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F24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66AC3921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781899ED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2E9338A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2D60B5D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87EC8C6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南新村菜市场改造</w:t>
            </w:r>
            <w:bookmarkEnd w:id="3"/>
          </w:p>
        </w:tc>
      </w:tr>
      <w:tr w:rsidR="00D40158" w:rsidRPr="00D40158" w14:paraId="43D0281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6B064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FDCC72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成都</w:t>
            </w:r>
            <w:bookmarkEnd w:id="4"/>
          </w:p>
        </w:tc>
      </w:tr>
      <w:tr w:rsidR="00D40158" w:rsidRPr="00D40158" w14:paraId="725F5C6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39DB6F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480202D" w14:textId="22CC07F8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</w:p>
        </w:tc>
      </w:tr>
      <w:tr w:rsidR="00D40158" w:rsidRPr="00D40158" w14:paraId="1B09DA2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67BCC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9C2A391" w14:textId="428C8A52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54A6CB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01DF6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6E47432" w14:textId="1AD08B32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18B45F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399E6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47F451E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61A637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092706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52ACD80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481B96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D65CBE1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554B4AC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E5BDC1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FB23B7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3A14EE1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2022年1月1日</w:t>
              </w:r>
            </w:smartTag>
            <w:bookmarkEnd w:id="5"/>
          </w:p>
        </w:tc>
      </w:tr>
    </w:tbl>
    <w:p w14:paraId="35181E3A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794C5ACD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0BA1D0E8" wp14:editId="59D810E6">
            <wp:extent cx="1514634" cy="1514634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47279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DB8836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9E83325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FEEC36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t>节能设计</w:t>
            </w:r>
            <w:r>
              <w:t>BECS2020</w:t>
            </w:r>
            <w:bookmarkEnd w:id="7"/>
          </w:p>
        </w:tc>
      </w:tr>
      <w:tr w:rsidR="00DD16C4" w:rsidRPr="00D40158" w14:paraId="6B7F4522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969BBA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EE11214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8"/>
          </w:p>
        </w:tc>
      </w:tr>
      <w:tr w:rsidR="001B7C87" w:rsidRPr="00D40158" w14:paraId="4120B1C3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8C083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23D7F4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632EA9E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50651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D425E9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T17882259163</w:t>
            </w:r>
            <w:bookmarkEnd w:id="9"/>
          </w:p>
        </w:tc>
      </w:tr>
    </w:tbl>
    <w:p w14:paraId="2A5F9899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306E005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70F225C" w14:textId="77777777" w:rsidR="002A6612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1888071" w:history="1">
        <w:r w:rsidR="002A6612" w:rsidRPr="00B875D1">
          <w:rPr>
            <w:rStyle w:val="a7"/>
          </w:rPr>
          <w:t>1</w:t>
        </w:r>
        <w:r w:rsidR="002A661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A6612" w:rsidRPr="00B875D1">
          <w:rPr>
            <w:rStyle w:val="a7"/>
          </w:rPr>
          <w:t>建筑概况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_Toc91888071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3</w:t>
        </w:r>
        <w:r w:rsidR="002A6612">
          <w:rPr>
            <w:webHidden/>
          </w:rPr>
          <w:fldChar w:fldCharType="end"/>
        </w:r>
      </w:hyperlink>
    </w:p>
    <w:p w14:paraId="6AA5CB5B" w14:textId="77777777" w:rsidR="002A6612" w:rsidRDefault="00F854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8072" w:history="1">
        <w:r w:rsidR="002A6612" w:rsidRPr="00B875D1">
          <w:rPr>
            <w:rStyle w:val="a7"/>
          </w:rPr>
          <w:t>2</w:t>
        </w:r>
        <w:r w:rsidR="002A661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A6612" w:rsidRPr="00B875D1">
          <w:rPr>
            <w:rStyle w:val="a7"/>
          </w:rPr>
          <w:t>设计依据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_Toc91888072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3</w:t>
        </w:r>
        <w:r w:rsidR="002A6612">
          <w:rPr>
            <w:webHidden/>
          </w:rPr>
          <w:fldChar w:fldCharType="end"/>
        </w:r>
      </w:hyperlink>
    </w:p>
    <w:p w14:paraId="75775B24" w14:textId="77777777" w:rsidR="002A6612" w:rsidRDefault="00F854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8073" w:history="1">
        <w:r w:rsidR="002A6612" w:rsidRPr="00B875D1">
          <w:rPr>
            <w:rStyle w:val="a7"/>
          </w:rPr>
          <w:t>3</w:t>
        </w:r>
        <w:r w:rsidR="002A661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A6612" w:rsidRPr="00B875D1">
          <w:rPr>
            <w:rStyle w:val="a7"/>
          </w:rPr>
          <w:t>建筑大样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_Toc91888073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4</w:t>
        </w:r>
        <w:r w:rsidR="002A6612">
          <w:rPr>
            <w:webHidden/>
          </w:rPr>
          <w:fldChar w:fldCharType="end"/>
        </w:r>
      </w:hyperlink>
    </w:p>
    <w:p w14:paraId="7EF0624B" w14:textId="77777777" w:rsidR="002A6612" w:rsidRDefault="00F8545E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1888074" w:history="1">
        <w:r w:rsidR="002A6612" w:rsidRPr="00B875D1">
          <w:rPr>
            <w:rStyle w:val="a7"/>
          </w:rPr>
          <w:t>4</w:t>
        </w:r>
        <w:r w:rsidR="002A661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2A6612" w:rsidRPr="00B875D1">
          <w:rPr>
            <w:rStyle w:val="a7"/>
          </w:rPr>
          <w:t>规定性指标检查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_Toc91888074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12</w:t>
        </w:r>
        <w:r w:rsidR="002A6612">
          <w:rPr>
            <w:webHidden/>
          </w:rPr>
          <w:fldChar w:fldCharType="end"/>
        </w:r>
      </w:hyperlink>
    </w:p>
    <w:p w14:paraId="66F7DEF0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75" w:history="1">
        <w:r w:rsidR="002A6612" w:rsidRPr="00B875D1">
          <w:rPr>
            <w:rStyle w:val="a7"/>
            <w:lang w:val="en-GB"/>
          </w:rPr>
          <w:t>4.1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工程材料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_Toc91888075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12</w:t>
        </w:r>
        <w:r w:rsidR="002A6612">
          <w:rPr>
            <w:webHidden/>
          </w:rPr>
          <w:fldChar w:fldCharType="end"/>
        </w:r>
      </w:hyperlink>
    </w:p>
    <w:p w14:paraId="4E309B97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76" w:history="1">
        <w:r w:rsidR="002A6612" w:rsidRPr="00B875D1">
          <w:rPr>
            <w:rStyle w:val="a7"/>
            <w:lang w:val="en-GB"/>
          </w:rPr>
          <w:t>4.2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围护结构作法简要说明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_Toc91888076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12</w:t>
        </w:r>
        <w:r w:rsidR="002A6612">
          <w:rPr>
            <w:webHidden/>
          </w:rPr>
          <w:fldChar w:fldCharType="end"/>
        </w:r>
      </w:hyperlink>
    </w:p>
    <w:p w14:paraId="39CDDA1B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77" w:history="1">
        <w:r w:rsidR="002A6612" w:rsidRPr="00B875D1">
          <w:rPr>
            <w:rStyle w:val="a7"/>
            <w:lang w:val="en-GB"/>
          </w:rPr>
          <w:t>4.3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体形系数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_Toc91888077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13</w:t>
        </w:r>
        <w:r w:rsidR="002A6612">
          <w:rPr>
            <w:webHidden/>
          </w:rPr>
          <w:fldChar w:fldCharType="end"/>
        </w:r>
      </w:hyperlink>
    </w:p>
    <w:p w14:paraId="29350704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78" w:history="1">
        <w:r w:rsidR="002A6612" w:rsidRPr="00B875D1">
          <w:rPr>
            <w:rStyle w:val="a7"/>
            <w:lang w:val="en-GB"/>
          </w:rPr>
          <w:t>4.4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窗墙比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_Toc91888078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13</w:t>
        </w:r>
        <w:r w:rsidR="002A6612">
          <w:rPr>
            <w:webHidden/>
          </w:rPr>
          <w:fldChar w:fldCharType="end"/>
        </w:r>
      </w:hyperlink>
    </w:p>
    <w:p w14:paraId="725AE9AF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79" w:history="1">
        <w:r w:rsidR="002A6612" w:rsidRPr="00B875D1">
          <w:rPr>
            <w:rStyle w:val="a7"/>
            <w:lang w:val="en-GB"/>
          </w:rPr>
          <w:t>4.4.1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窗墙比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_Toc91888079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13</w:t>
        </w:r>
        <w:r w:rsidR="002A6612">
          <w:rPr>
            <w:webHidden/>
          </w:rPr>
          <w:fldChar w:fldCharType="end"/>
        </w:r>
      </w:hyperlink>
    </w:p>
    <w:p w14:paraId="24C3D87C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80" w:history="1">
        <w:r w:rsidR="002A6612" w:rsidRPr="00B875D1">
          <w:rPr>
            <w:rStyle w:val="a7"/>
            <w:lang w:val="en-GB"/>
          </w:rPr>
          <w:t>4.4.2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外窗表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_Toc91888080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14</w:t>
        </w:r>
        <w:r w:rsidR="002A6612">
          <w:rPr>
            <w:webHidden/>
          </w:rPr>
          <w:fldChar w:fldCharType="end"/>
        </w:r>
      </w:hyperlink>
    </w:p>
    <w:p w14:paraId="0854D4E8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81" w:history="1">
        <w:r w:rsidR="002A6612" w:rsidRPr="00B875D1">
          <w:rPr>
            <w:rStyle w:val="a7"/>
            <w:lang w:val="en-GB"/>
          </w:rPr>
          <w:t>4.5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可见光透射比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_Toc91888081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15</w:t>
        </w:r>
        <w:r w:rsidR="002A6612">
          <w:rPr>
            <w:webHidden/>
          </w:rPr>
          <w:fldChar w:fldCharType="end"/>
        </w:r>
      </w:hyperlink>
    </w:p>
    <w:p w14:paraId="3978832D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82" w:history="1">
        <w:r w:rsidR="002A6612" w:rsidRPr="00B875D1">
          <w:rPr>
            <w:rStyle w:val="a7"/>
            <w:lang w:val="en-GB"/>
          </w:rPr>
          <w:t>4.6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天窗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_Toc91888082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16</w:t>
        </w:r>
        <w:r w:rsidR="002A6612">
          <w:rPr>
            <w:webHidden/>
          </w:rPr>
          <w:fldChar w:fldCharType="end"/>
        </w:r>
      </w:hyperlink>
    </w:p>
    <w:p w14:paraId="5F4D2658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83" w:history="1">
        <w:r w:rsidR="002A6612" w:rsidRPr="00B875D1">
          <w:rPr>
            <w:rStyle w:val="a7"/>
            <w:lang w:val="en-GB"/>
          </w:rPr>
          <w:t>4.6.1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天窗屋顶比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_Toc91888083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16</w:t>
        </w:r>
        <w:r w:rsidR="002A6612">
          <w:rPr>
            <w:webHidden/>
          </w:rPr>
          <w:fldChar w:fldCharType="end"/>
        </w:r>
      </w:hyperlink>
    </w:p>
    <w:p w14:paraId="2DC4E55F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84" w:history="1">
        <w:r w:rsidR="002A6612" w:rsidRPr="00B875D1">
          <w:rPr>
            <w:rStyle w:val="a7"/>
            <w:lang w:val="en-GB"/>
          </w:rPr>
          <w:t>4.6.2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天窗类型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_Toc91888084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16</w:t>
        </w:r>
        <w:r w:rsidR="002A6612">
          <w:rPr>
            <w:webHidden/>
          </w:rPr>
          <w:fldChar w:fldCharType="end"/>
        </w:r>
      </w:hyperlink>
    </w:p>
    <w:p w14:paraId="75A03A76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85" w:history="1">
        <w:r w:rsidR="002A6612" w:rsidRPr="00B875D1">
          <w:rPr>
            <w:rStyle w:val="a7"/>
            <w:lang w:val="en-GB"/>
          </w:rPr>
          <w:t>4.7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屋顶构造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_Toc91888085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16</w:t>
        </w:r>
        <w:r w:rsidR="002A6612">
          <w:rPr>
            <w:webHidden/>
          </w:rPr>
          <w:fldChar w:fldCharType="end"/>
        </w:r>
      </w:hyperlink>
    </w:p>
    <w:p w14:paraId="1EEFAF9D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86" w:history="1">
        <w:r w:rsidR="002A6612" w:rsidRPr="00B875D1">
          <w:rPr>
            <w:rStyle w:val="a7"/>
            <w:lang w:val="en-GB"/>
          </w:rPr>
          <w:t>4.7.1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屋顶构造一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_Toc91888086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16</w:t>
        </w:r>
        <w:r w:rsidR="002A6612">
          <w:rPr>
            <w:webHidden/>
          </w:rPr>
          <w:fldChar w:fldCharType="end"/>
        </w:r>
      </w:hyperlink>
    </w:p>
    <w:p w14:paraId="6C30DF7E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87" w:history="1">
        <w:r w:rsidR="002A6612" w:rsidRPr="00B875D1">
          <w:rPr>
            <w:rStyle w:val="a7"/>
            <w:lang w:val="en-GB"/>
          </w:rPr>
          <w:t>4.8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外墙构造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_Toc91888087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17</w:t>
        </w:r>
        <w:r w:rsidR="002A6612">
          <w:rPr>
            <w:webHidden/>
          </w:rPr>
          <w:fldChar w:fldCharType="end"/>
        </w:r>
      </w:hyperlink>
    </w:p>
    <w:p w14:paraId="29FACD3A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88" w:history="1">
        <w:r w:rsidR="002A6612" w:rsidRPr="00B875D1">
          <w:rPr>
            <w:rStyle w:val="a7"/>
            <w:lang w:val="en-GB"/>
          </w:rPr>
          <w:t>4.8.1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外墙相关构造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_Toc91888088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17</w:t>
        </w:r>
        <w:r w:rsidR="002A6612">
          <w:rPr>
            <w:webHidden/>
          </w:rPr>
          <w:fldChar w:fldCharType="end"/>
        </w:r>
      </w:hyperlink>
    </w:p>
    <w:p w14:paraId="159FE5A4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89" w:history="1">
        <w:r w:rsidR="002A6612" w:rsidRPr="00B875D1">
          <w:rPr>
            <w:rStyle w:val="a7"/>
            <w:lang w:val="en-GB"/>
          </w:rPr>
          <w:t>4.8.2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外墙主断面传热系数的修正系数</w:t>
        </w:r>
        <w:r w:rsidR="002A6612" w:rsidRPr="00B875D1">
          <w:rPr>
            <w:rStyle w:val="a7"/>
          </w:rPr>
          <w:t>ψ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_Toc91888089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17</w:t>
        </w:r>
        <w:r w:rsidR="002A6612">
          <w:rPr>
            <w:webHidden/>
          </w:rPr>
          <w:fldChar w:fldCharType="end"/>
        </w:r>
      </w:hyperlink>
    </w:p>
    <w:p w14:paraId="32398791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90" w:history="1">
        <w:r w:rsidR="002A6612" w:rsidRPr="00B875D1">
          <w:rPr>
            <w:rStyle w:val="a7"/>
            <w:lang w:val="en-GB"/>
          </w:rPr>
          <w:t>4.8.3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外墙平均热工特性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_Toc91888090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17</w:t>
        </w:r>
        <w:r w:rsidR="002A6612">
          <w:rPr>
            <w:webHidden/>
          </w:rPr>
          <w:fldChar w:fldCharType="end"/>
        </w:r>
      </w:hyperlink>
    </w:p>
    <w:p w14:paraId="641287FC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91" w:history="1">
        <w:r w:rsidR="002A6612" w:rsidRPr="00B875D1">
          <w:rPr>
            <w:rStyle w:val="a7"/>
            <w:lang w:val="en-GB"/>
          </w:rPr>
          <w:t>4.9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挑空楼板构造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_Toc91888091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18</w:t>
        </w:r>
        <w:r w:rsidR="002A6612">
          <w:rPr>
            <w:webHidden/>
          </w:rPr>
          <w:fldChar w:fldCharType="end"/>
        </w:r>
      </w:hyperlink>
    </w:p>
    <w:p w14:paraId="35F7C53C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92" w:history="1">
        <w:r w:rsidR="002A6612" w:rsidRPr="00B875D1">
          <w:rPr>
            <w:rStyle w:val="a7"/>
            <w:lang w:val="en-GB"/>
          </w:rPr>
          <w:t>4.10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外窗热工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_Toc91888092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19</w:t>
        </w:r>
        <w:r w:rsidR="002A6612">
          <w:rPr>
            <w:webHidden/>
          </w:rPr>
          <w:fldChar w:fldCharType="end"/>
        </w:r>
      </w:hyperlink>
    </w:p>
    <w:p w14:paraId="7D565DD8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93" w:history="1">
        <w:r w:rsidR="002A6612" w:rsidRPr="00B875D1">
          <w:rPr>
            <w:rStyle w:val="a7"/>
            <w:lang w:val="en-GB"/>
          </w:rPr>
          <w:t>4.10.1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外窗构造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_Toc91888093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19</w:t>
        </w:r>
        <w:r w:rsidR="002A6612">
          <w:rPr>
            <w:webHidden/>
          </w:rPr>
          <w:fldChar w:fldCharType="end"/>
        </w:r>
      </w:hyperlink>
    </w:p>
    <w:p w14:paraId="755B1982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94" w:history="1">
        <w:r w:rsidR="002A6612" w:rsidRPr="00B875D1">
          <w:rPr>
            <w:rStyle w:val="a7"/>
            <w:lang w:val="en-GB"/>
          </w:rPr>
          <w:t>4.10.2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外遮阳类型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_Toc91888094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19</w:t>
        </w:r>
        <w:r w:rsidR="002A6612">
          <w:rPr>
            <w:webHidden/>
          </w:rPr>
          <w:fldChar w:fldCharType="end"/>
        </w:r>
      </w:hyperlink>
    </w:p>
    <w:p w14:paraId="42EE7BC0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95" w:history="1">
        <w:r w:rsidR="002A6612" w:rsidRPr="00B875D1">
          <w:rPr>
            <w:rStyle w:val="a7"/>
            <w:lang w:val="en-GB"/>
          </w:rPr>
          <w:t>4.10.3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平均传热系数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_Toc91888095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19</w:t>
        </w:r>
        <w:r w:rsidR="002A6612">
          <w:rPr>
            <w:webHidden/>
          </w:rPr>
          <w:fldChar w:fldCharType="end"/>
        </w:r>
      </w:hyperlink>
    </w:p>
    <w:p w14:paraId="520E4167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96" w:history="1">
        <w:r w:rsidR="002A6612" w:rsidRPr="00B875D1">
          <w:rPr>
            <w:rStyle w:val="a7"/>
            <w:lang w:val="en-GB"/>
          </w:rPr>
          <w:t>4.10.4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综合太阳得热系数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_Toc91888096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21</w:t>
        </w:r>
        <w:r w:rsidR="002A6612">
          <w:rPr>
            <w:webHidden/>
          </w:rPr>
          <w:fldChar w:fldCharType="end"/>
        </w:r>
      </w:hyperlink>
    </w:p>
    <w:p w14:paraId="07EFDF4B" w14:textId="77777777" w:rsidR="002A6612" w:rsidRDefault="00F8545E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1888097" w:history="1">
        <w:r w:rsidR="002A6612" w:rsidRPr="00B875D1">
          <w:rPr>
            <w:rStyle w:val="a7"/>
            <w:lang w:val="en-GB"/>
          </w:rPr>
          <w:t>4.10.5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总体热工性能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_Toc91888097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25</w:t>
        </w:r>
        <w:r w:rsidR="002A6612">
          <w:rPr>
            <w:webHidden/>
          </w:rPr>
          <w:fldChar w:fldCharType="end"/>
        </w:r>
      </w:hyperlink>
    </w:p>
    <w:p w14:paraId="1855EFAE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98" w:history="1">
        <w:r w:rsidR="002A6612" w:rsidRPr="00B875D1">
          <w:rPr>
            <w:rStyle w:val="a7"/>
            <w:lang w:val="en-GB"/>
          </w:rPr>
          <w:t>4.11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有效通风换气面积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_Toc91888098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26</w:t>
        </w:r>
        <w:r w:rsidR="002A6612">
          <w:rPr>
            <w:webHidden/>
          </w:rPr>
          <w:fldChar w:fldCharType="end"/>
        </w:r>
      </w:hyperlink>
    </w:p>
    <w:p w14:paraId="33D898DD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099" w:history="1">
        <w:r w:rsidR="002A6612" w:rsidRPr="00B875D1">
          <w:rPr>
            <w:rStyle w:val="a7"/>
            <w:lang w:val="en-GB"/>
          </w:rPr>
          <w:t>4.12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非中空窗面积比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_Toc91888099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26</w:t>
        </w:r>
        <w:r w:rsidR="002A6612">
          <w:rPr>
            <w:webHidden/>
          </w:rPr>
          <w:fldChar w:fldCharType="end"/>
        </w:r>
      </w:hyperlink>
    </w:p>
    <w:p w14:paraId="176D2809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100" w:history="1">
        <w:r w:rsidR="002A6612" w:rsidRPr="00B875D1">
          <w:rPr>
            <w:rStyle w:val="a7"/>
            <w:lang w:val="en-GB"/>
          </w:rPr>
          <w:t>4.13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外窗气密性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_Toc91888100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26</w:t>
        </w:r>
        <w:r w:rsidR="002A6612">
          <w:rPr>
            <w:webHidden/>
          </w:rPr>
          <w:fldChar w:fldCharType="end"/>
        </w:r>
      </w:hyperlink>
    </w:p>
    <w:p w14:paraId="51A59B43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101" w:history="1">
        <w:r w:rsidR="002A6612" w:rsidRPr="00B875D1">
          <w:rPr>
            <w:rStyle w:val="a7"/>
            <w:lang w:val="en-GB"/>
          </w:rPr>
          <w:t>4.14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幕墙气密性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_Toc91888101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27</w:t>
        </w:r>
        <w:r w:rsidR="002A6612">
          <w:rPr>
            <w:webHidden/>
          </w:rPr>
          <w:fldChar w:fldCharType="end"/>
        </w:r>
      </w:hyperlink>
    </w:p>
    <w:p w14:paraId="594249CE" w14:textId="77777777" w:rsidR="002A6612" w:rsidRDefault="00F8545E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1888102" w:history="1">
        <w:r w:rsidR="002A6612" w:rsidRPr="00B875D1">
          <w:rPr>
            <w:rStyle w:val="a7"/>
            <w:lang w:val="en-GB"/>
          </w:rPr>
          <w:t>4.15</w:t>
        </w:r>
        <w:r w:rsidR="002A6612">
          <w:rPr>
            <w:rFonts w:asciiTheme="minorHAnsi" w:eastAsiaTheme="minorEastAsia" w:hAnsiTheme="minorHAnsi" w:cstheme="minorBidi"/>
            <w:szCs w:val="22"/>
          </w:rPr>
          <w:tab/>
        </w:r>
        <w:r w:rsidR="002A6612" w:rsidRPr="00B875D1">
          <w:rPr>
            <w:rStyle w:val="a7"/>
          </w:rPr>
          <w:t>规定性指标检查结论</w:t>
        </w:r>
        <w:r w:rsidR="002A6612">
          <w:rPr>
            <w:webHidden/>
          </w:rPr>
          <w:tab/>
        </w:r>
        <w:r w:rsidR="002A6612">
          <w:rPr>
            <w:webHidden/>
          </w:rPr>
          <w:fldChar w:fldCharType="begin"/>
        </w:r>
        <w:r w:rsidR="002A6612">
          <w:rPr>
            <w:webHidden/>
          </w:rPr>
          <w:instrText xml:space="preserve"> PAGEREF _Toc91888102 \h </w:instrText>
        </w:r>
        <w:r w:rsidR="002A6612">
          <w:rPr>
            <w:webHidden/>
          </w:rPr>
        </w:r>
        <w:r w:rsidR="002A6612">
          <w:rPr>
            <w:webHidden/>
          </w:rPr>
          <w:fldChar w:fldCharType="separate"/>
        </w:r>
        <w:r w:rsidR="002A6612">
          <w:rPr>
            <w:webHidden/>
          </w:rPr>
          <w:t>27</w:t>
        </w:r>
        <w:r w:rsidR="002A6612">
          <w:rPr>
            <w:webHidden/>
          </w:rPr>
          <w:fldChar w:fldCharType="end"/>
        </w:r>
      </w:hyperlink>
    </w:p>
    <w:p w14:paraId="5F165653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76FA9CF8" w14:textId="77777777" w:rsidR="00D40158" w:rsidRDefault="00D40158" w:rsidP="00D40158">
      <w:pPr>
        <w:pStyle w:val="TOC1"/>
      </w:pPr>
    </w:p>
    <w:p w14:paraId="0764C8BD" w14:textId="77777777" w:rsidR="00D40158" w:rsidRPr="005E5F93" w:rsidRDefault="00D40158" w:rsidP="005215FB">
      <w:pPr>
        <w:pStyle w:val="1"/>
      </w:pPr>
      <w:bookmarkStart w:id="10" w:name="_Toc91888071"/>
      <w:r w:rsidRPr="005E5F93">
        <w:rPr>
          <w:rFonts w:hint="eastAsia"/>
        </w:rPr>
        <w:t>建筑概况</w:t>
      </w:r>
      <w:bookmarkEnd w:id="10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ACCEA29" w14:textId="77777777" w:rsidTr="00BE3C10">
        <w:tc>
          <w:tcPr>
            <w:tcW w:w="2759" w:type="dxa"/>
            <w:shd w:val="clear" w:color="auto" w:fill="E6E6E6"/>
          </w:tcPr>
          <w:p w14:paraId="4075AAD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1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D27CC1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南新村菜市场改造</w:t>
            </w:r>
            <w:bookmarkEnd w:id="12"/>
          </w:p>
        </w:tc>
      </w:tr>
      <w:tr w:rsidR="00D40158" w:rsidRPr="00FF2243" w14:paraId="31AFA949" w14:textId="77777777" w:rsidTr="00BE3C10">
        <w:tc>
          <w:tcPr>
            <w:tcW w:w="2759" w:type="dxa"/>
            <w:shd w:val="clear" w:color="auto" w:fill="E6E6E6"/>
          </w:tcPr>
          <w:p w14:paraId="2240317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13B569F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四川</w:t>
            </w:r>
            <w:r>
              <w:t>-</w:t>
            </w:r>
            <w:r>
              <w:t>成都</w:t>
            </w:r>
            <w:bookmarkEnd w:id="13"/>
          </w:p>
        </w:tc>
      </w:tr>
      <w:tr w:rsidR="00037A4C" w:rsidRPr="00FF2243" w14:paraId="016E01EA" w14:textId="77777777" w:rsidTr="00BE3C10">
        <w:tc>
          <w:tcPr>
            <w:tcW w:w="2759" w:type="dxa"/>
            <w:shd w:val="clear" w:color="auto" w:fill="E6E6E6"/>
          </w:tcPr>
          <w:p w14:paraId="3AFE2CF6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440FB23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30.66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29356B9C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104.01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D546ED3" w14:textId="77777777" w:rsidTr="00BE3C10">
        <w:tc>
          <w:tcPr>
            <w:tcW w:w="2759" w:type="dxa"/>
            <w:shd w:val="clear" w:color="auto" w:fill="E6E6E6"/>
          </w:tcPr>
          <w:p w14:paraId="744C10F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2535002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2039</w:t>
            </w:r>
            <w:bookmarkEnd w:id="16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72C28459" w14:textId="77777777" w:rsidTr="00BE3C10">
        <w:tc>
          <w:tcPr>
            <w:tcW w:w="2759" w:type="dxa"/>
            <w:shd w:val="clear" w:color="auto" w:fill="E6E6E6"/>
          </w:tcPr>
          <w:p w14:paraId="2B2C828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6597271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 w14:paraId="1E331E49" w14:textId="77777777" w:rsidTr="00BE3C10">
        <w:tc>
          <w:tcPr>
            <w:tcW w:w="2759" w:type="dxa"/>
            <w:shd w:val="clear" w:color="auto" w:fill="E6E6E6"/>
          </w:tcPr>
          <w:p w14:paraId="2B5C4DF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0F28759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12.5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43A86EE7" w14:textId="77777777" w:rsidTr="00BE3C10">
        <w:tc>
          <w:tcPr>
            <w:tcW w:w="2759" w:type="dxa"/>
            <w:shd w:val="clear" w:color="auto" w:fill="E6E6E6"/>
          </w:tcPr>
          <w:p w14:paraId="2A1D8B7F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4A7D4AB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建筑体积"/>
            <w:r>
              <w:t>10061.66</w:t>
            </w:r>
            <w:bookmarkEnd w:id="21"/>
          </w:p>
        </w:tc>
      </w:tr>
      <w:tr w:rsidR="00203A7D" w:rsidRPr="00FF2243" w14:paraId="3E5B3435" w14:textId="77777777" w:rsidTr="00BE3C10">
        <w:tc>
          <w:tcPr>
            <w:tcW w:w="2759" w:type="dxa"/>
            <w:shd w:val="clear" w:color="auto" w:fill="E6E6E6"/>
          </w:tcPr>
          <w:p w14:paraId="2FB369A3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0E8644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外表面积"/>
            <w:r>
              <w:t>3690.98</w:t>
            </w:r>
            <w:bookmarkEnd w:id="22"/>
          </w:p>
        </w:tc>
      </w:tr>
      <w:tr w:rsidR="00FA4476" w:rsidRPr="00FF2243" w14:paraId="18F6A9C1" w14:textId="77777777" w:rsidTr="00BE3C10">
        <w:tc>
          <w:tcPr>
            <w:tcW w:w="2759" w:type="dxa"/>
            <w:shd w:val="clear" w:color="auto" w:fill="E6E6E6"/>
          </w:tcPr>
          <w:p w14:paraId="4BEEB53D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1FABB2CA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北向角度"/>
            <w:r>
              <w:t>90</w:t>
            </w:r>
            <w:bookmarkEnd w:id="23"/>
          </w:p>
        </w:tc>
      </w:tr>
      <w:tr w:rsidR="00D40158" w:rsidRPr="00FF2243" w14:paraId="3CFB1C8D" w14:textId="77777777" w:rsidTr="00BE3C10">
        <w:tc>
          <w:tcPr>
            <w:tcW w:w="2759" w:type="dxa"/>
            <w:shd w:val="clear" w:color="auto" w:fill="E6E6E6"/>
          </w:tcPr>
          <w:p w14:paraId="49DB17B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7528E58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结构类型"/>
            <w:bookmarkEnd w:id="24"/>
          </w:p>
        </w:tc>
      </w:tr>
      <w:tr w:rsidR="00D40158" w:rsidRPr="00FF2243" w14:paraId="27FCBDF1" w14:textId="77777777" w:rsidTr="00BE3C10">
        <w:tc>
          <w:tcPr>
            <w:tcW w:w="2759" w:type="dxa"/>
            <w:shd w:val="clear" w:color="auto" w:fill="E6E6E6"/>
          </w:tcPr>
          <w:p w14:paraId="08832E4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2B92561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墙ρ"/>
            <w:r>
              <w:rPr>
                <w:rFonts w:hint="eastAsia"/>
              </w:rPr>
              <w:t>0.75</w:t>
            </w:r>
            <w:bookmarkEnd w:id="25"/>
          </w:p>
        </w:tc>
      </w:tr>
      <w:tr w:rsidR="00D40158" w:rsidRPr="00FF2243" w14:paraId="52AFF5D6" w14:textId="77777777" w:rsidTr="00BE3C10">
        <w:tc>
          <w:tcPr>
            <w:tcW w:w="2759" w:type="dxa"/>
            <w:shd w:val="clear" w:color="auto" w:fill="E6E6E6"/>
          </w:tcPr>
          <w:p w14:paraId="260F9261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E6F662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屋顶ρ"/>
            <w:r>
              <w:rPr>
                <w:rFonts w:hint="eastAsia"/>
              </w:rPr>
              <w:t>0.75</w:t>
            </w:r>
            <w:bookmarkEnd w:id="26"/>
          </w:p>
        </w:tc>
      </w:tr>
    </w:tbl>
    <w:p w14:paraId="4376E7A3" w14:textId="77777777" w:rsidR="00D40158" w:rsidRDefault="00D40158" w:rsidP="00D40158">
      <w:pPr>
        <w:pStyle w:val="1"/>
      </w:pPr>
      <w:bookmarkStart w:id="27" w:name="_Toc91888072"/>
      <w:bookmarkStart w:id="28" w:name="TitleFormat"/>
      <w:bookmarkEnd w:id="11"/>
      <w:r>
        <w:rPr>
          <w:rFonts w:hint="eastAsia"/>
        </w:rPr>
        <w:t>设计依据</w:t>
      </w:r>
      <w:bookmarkEnd w:id="27"/>
    </w:p>
    <w:p w14:paraId="43A12A56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28"/>
      <w:bookmarkEnd w:id="29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8E20215" w14:textId="77777777" w:rsidR="0056611C" w:rsidRDefault="00B734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31769521" w14:textId="77777777" w:rsidR="0056611C" w:rsidRDefault="00B734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2D43E0FD" w14:textId="77777777" w:rsidR="0056611C" w:rsidRDefault="00B734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201B2720" w14:textId="77777777" w:rsidR="0056611C" w:rsidRDefault="00B734D0">
      <w:pPr>
        <w:pStyle w:val="1"/>
        <w:widowControl w:val="0"/>
        <w:jc w:val="both"/>
        <w:rPr>
          <w:kern w:val="2"/>
          <w:szCs w:val="24"/>
        </w:rPr>
      </w:pPr>
      <w:bookmarkStart w:id="30" w:name="_Toc91888073"/>
      <w:r>
        <w:rPr>
          <w:kern w:val="2"/>
          <w:szCs w:val="24"/>
        </w:rPr>
        <w:lastRenderedPageBreak/>
        <w:t>建筑大样</w:t>
      </w:r>
      <w:bookmarkEnd w:id="30"/>
    </w:p>
    <w:p w14:paraId="4CB8A89A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8BD8AB0" wp14:editId="0A7E46E0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8FBB4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64D077A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971B70C" wp14:editId="0A881FA1">
            <wp:extent cx="5667375" cy="66770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49A0D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B36D08B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33215EB" wp14:editId="537F9536">
            <wp:extent cx="5667375" cy="779145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B4CF3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2DF3C1B2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08C2556" wp14:editId="7B814395">
            <wp:extent cx="5667375" cy="73723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AA513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5F7BBAD1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90AA830" wp14:editId="18E2F30F">
            <wp:extent cx="5667375" cy="49911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AD9F1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2347A940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5935413" wp14:editId="100D3DA3">
            <wp:extent cx="5667375" cy="38957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4C6A8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左视图</w:t>
      </w:r>
    </w:p>
    <w:p w14:paraId="76B5DCAA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7025CCC" wp14:editId="60AEDBFE">
            <wp:extent cx="5667375" cy="3895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F6A75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右视图</w:t>
      </w:r>
    </w:p>
    <w:p w14:paraId="4B03D85B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F3A8FF8" wp14:editId="74B1D7C2">
            <wp:extent cx="5667375" cy="38957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EA55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451D9F76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5AF364B" wp14:editId="0DC2CF2A">
            <wp:extent cx="5667375" cy="38957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50F4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41DD6760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59231AA" wp14:editId="5487EB19">
            <wp:extent cx="5667375" cy="38957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39355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00C80C55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D52FB97" wp14:editId="738AC411">
            <wp:extent cx="5667375" cy="3895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DD44D" w14:textId="77777777" w:rsidR="0056611C" w:rsidRDefault="00B734D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7D164305" w14:textId="77777777" w:rsidR="0056611C" w:rsidRDefault="00B734D0">
      <w:pPr>
        <w:pStyle w:val="1"/>
        <w:widowControl w:val="0"/>
        <w:jc w:val="both"/>
        <w:rPr>
          <w:kern w:val="2"/>
          <w:szCs w:val="24"/>
        </w:rPr>
      </w:pPr>
      <w:bookmarkStart w:id="31" w:name="_Toc91888074"/>
      <w:r>
        <w:rPr>
          <w:kern w:val="2"/>
          <w:szCs w:val="24"/>
        </w:rPr>
        <w:lastRenderedPageBreak/>
        <w:t>规定性指标检查</w:t>
      </w:r>
      <w:bookmarkEnd w:id="31"/>
    </w:p>
    <w:p w14:paraId="5A16133C" w14:textId="77777777" w:rsidR="0056611C" w:rsidRDefault="00B734D0">
      <w:pPr>
        <w:pStyle w:val="2"/>
        <w:widowControl w:val="0"/>
        <w:rPr>
          <w:kern w:val="2"/>
        </w:rPr>
      </w:pPr>
      <w:bookmarkStart w:id="32" w:name="_Toc91888075"/>
      <w:r>
        <w:rPr>
          <w:kern w:val="2"/>
        </w:rPr>
        <w:t>工程材料</w:t>
      </w:r>
      <w:bookmarkEnd w:id="32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6611C" w14:paraId="375CA52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BECC322" w14:textId="77777777" w:rsidR="0056611C" w:rsidRDefault="00B734D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06BD20" w14:textId="77777777" w:rsidR="0056611C" w:rsidRDefault="00B734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E92634B" w14:textId="77777777" w:rsidR="0056611C" w:rsidRDefault="00B734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F818F3" w14:textId="77777777" w:rsidR="0056611C" w:rsidRDefault="00B734D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8E200EA" w14:textId="77777777" w:rsidR="0056611C" w:rsidRDefault="00B734D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49D44C" w14:textId="77777777" w:rsidR="0056611C" w:rsidRDefault="00B734D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8621F6F" w14:textId="77777777" w:rsidR="0056611C" w:rsidRDefault="00B734D0">
            <w:pPr>
              <w:jc w:val="center"/>
            </w:pPr>
            <w:r>
              <w:t>备注</w:t>
            </w:r>
          </w:p>
        </w:tc>
      </w:tr>
      <w:tr w:rsidR="0056611C" w14:paraId="1696079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839184E" w14:textId="77777777" w:rsidR="0056611C" w:rsidRDefault="0056611C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1665AFA" w14:textId="77777777" w:rsidR="0056611C" w:rsidRDefault="00B734D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EBCFF5E" w14:textId="77777777" w:rsidR="0056611C" w:rsidRDefault="00B734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39D64C3" w14:textId="77777777" w:rsidR="0056611C" w:rsidRDefault="00B734D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82F3560" w14:textId="77777777" w:rsidR="0056611C" w:rsidRDefault="00B734D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1F87FA" w14:textId="77777777" w:rsidR="0056611C" w:rsidRDefault="00B734D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2B07570" w14:textId="77777777" w:rsidR="0056611C" w:rsidRDefault="0056611C">
            <w:pPr>
              <w:jc w:val="center"/>
            </w:pPr>
          </w:p>
        </w:tc>
      </w:tr>
      <w:tr w:rsidR="0056611C" w14:paraId="040531BE" w14:textId="77777777">
        <w:tc>
          <w:tcPr>
            <w:tcW w:w="2196" w:type="dxa"/>
            <w:shd w:val="clear" w:color="auto" w:fill="E6E6E6"/>
            <w:vAlign w:val="center"/>
          </w:tcPr>
          <w:p w14:paraId="14AD93F5" w14:textId="77777777" w:rsidR="0056611C" w:rsidRDefault="00B734D0">
            <w:r>
              <w:t>水泥砂浆</w:t>
            </w:r>
          </w:p>
        </w:tc>
        <w:tc>
          <w:tcPr>
            <w:tcW w:w="1018" w:type="dxa"/>
            <w:vAlign w:val="center"/>
          </w:tcPr>
          <w:p w14:paraId="6211D3A7" w14:textId="77777777" w:rsidR="0056611C" w:rsidRDefault="00B734D0">
            <w:r>
              <w:t>0.930</w:t>
            </w:r>
          </w:p>
        </w:tc>
        <w:tc>
          <w:tcPr>
            <w:tcW w:w="1030" w:type="dxa"/>
            <w:vAlign w:val="center"/>
          </w:tcPr>
          <w:p w14:paraId="60F1899A" w14:textId="77777777" w:rsidR="0056611C" w:rsidRDefault="00B734D0">
            <w:r>
              <w:t>11.370</w:t>
            </w:r>
          </w:p>
        </w:tc>
        <w:tc>
          <w:tcPr>
            <w:tcW w:w="848" w:type="dxa"/>
            <w:vAlign w:val="center"/>
          </w:tcPr>
          <w:p w14:paraId="2D38D447" w14:textId="77777777" w:rsidR="0056611C" w:rsidRDefault="00B734D0">
            <w:r>
              <w:t>1800.0</w:t>
            </w:r>
          </w:p>
        </w:tc>
        <w:tc>
          <w:tcPr>
            <w:tcW w:w="1018" w:type="dxa"/>
            <w:vAlign w:val="center"/>
          </w:tcPr>
          <w:p w14:paraId="783480E1" w14:textId="77777777" w:rsidR="0056611C" w:rsidRDefault="00B734D0">
            <w:r>
              <w:t>1050.0</w:t>
            </w:r>
          </w:p>
        </w:tc>
        <w:tc>
          <w:tcPr>
            <w:tcW w:w="1188" w:type="dxa"/>
            <w:vAlign w:val="center"/>
          </w:tcPr>
          <w:p w14:paraId="114136D2" w14:textId="77777777" w:rsidR="0056611C" w:rsidRDefault="00B734D0">
            <w:r>
              <w:t>0.0210</w:t>
            </w:r>
          </w:p>
        </w:tc>
        <w:tc>
          <w:tcPr>
            <w:tcW w:w="1516" w:type="dxa"/>
            <w:vAlign w:val="center"/>
          </w:tcPr>
          <w:p w14:paraId="0DE0CC2A" w14:textId="77777777" w:rsidR="0056611C" w:rsidRDefault="00B734D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6611C" w14:paraId="0A92C898" w14:textId="77777777">
        <w:tc>
          <w:tcPr>
            <w:tcW w:w="2196" w:type="dxa"/>
            <w:shd w:val="clear" w:color="auto" w:fill="E6E6E6"/>
            <w:vAlign w:val="center"/>
          </w:tcPr>
          <w:p w14:paraId="5651E844" w14:textId="77777777" w:rsidR="0056611C" w:rsidRDefault="00B734D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F4852EB" w14:textId="77777777" w:rsidR="0056611C" w:rsidRDefault="00B734D0">
            <w:r>
              <w:t>1.740</w:t>
            </w:r>
          </w:p>
        </w:tc>
        <w:tc>
          <w:tcPr>
            <w:tcW w:w="1030" w:type="dxa"/>
            <w:vAlign w:val="center"/>
          </w:tcPr>
          <w:p w14:paraId="34A1CF86" w14:textId="77777777" w:rsidR="0056611C" w:rsidRDefault="00B734D0">
            <w:r>
              <w:t>17.200</w:t>
            </w:r>
          </w:p>
        </w:tc>
        <w:tc>
          <w:tcPr>
            <w:tcW w:w="848" w:type="dxa"/>
            <w:vAlign w:val="center"/>
          </w:tcPr>
          <w:p w14:paraId="3EA30C77" w14:textId="77777777" w:rsidR="0056611C" w:rsidRDefault="00B734D0">
            <w:r>
              <w:t>2500.0</w:t>
            </w:r>
          </w:p>
        </w:tc>
        <w:tc>
          <w:tcPr>
            <w:tcW w:w="1018" w:type="dxa"/>
            <w:vAlign w:val="center"/>
          </w:tcPr>
          <w:p w14:paraId="10220155" w14:textId="77777777" w:rsidR="0056611C" w:rsidRDefault="00B734D0">
            <w:r>
              <w:t>920.0</w:t>
            </w:r>
          </w:p>
        </w:tc>
        <w:tc>
          <w:tcPr>
            <w:tcW w:w="1188" w:type="dxa"/>
            <w:vAlign w:val="center"/>
          </w:tcPr>
          <w:p w14:paraId="0399D407" w14:textId="77777777" w:rsidR="0056611C" w:rsidRDefault="00B734D0">
            <w:r>
              <w:t>0.0158</w:t>
            </w:r>
          </w:p>
        </w:tc>
        <w:tc>
          <w:tcPr>
            <w:tcW w:w="1516" w:type="dxa"/>
            <w:vAlign w:val="center"/>
          </w:tcPr>
          <w:p w14:paraId="3F67C239" w14:textId="77777777" w:rsidR="0056611C" w:rsidRDefault="00B734D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6611C" w14:paraId="6569C1DF" w14:textId="77777777">
        <w:tc>
          <w:tcPr>
            <w:tcW w:w="2196" w:type="dxa"/>
            <w:shd w:val="clear" w:color="auto" w:fill="E6E6E6"/>
            <w:vAlign w:val="center"/>
          </w:tcPr>
          <w:p w14:paraId="3C26386D" w14:textId="77777777" w:rsidR="0056611C" w:rsidRDefault="00B734D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214F72D5" w14:textId="77777777" w:rsidR="0056611C" w:rsidRDefault="00B734D0">
            <w:r>
              <w:t>1.510</w:t>
            </w:r>
          </w:p>
        </w:tc>
        <w:tc>
          <w:tcPr>
            <w:tcW w:w="1030" w:type="dxa"/>
            <w:vAlign w:val="center"/>
          </w:tcPr>
          <w:p w14:paraId="7FF528EC" w14:textId="77777777" w:rsidR="0056611C" w:rsidRDefault="00B734D0">
            <w:r>
              <w:t>15.360</w:t>
            </w:r>
          </w:p>
        </w:tc>
        <w:tc>
          <w:tcPr>
            <w:tcW w:w="848" w:type="dxa"/>
            <w:vAlign w:val="center"/>
          </w:tcPr>
          <w:p w14:paraId="7B2FD3E0" w14:textId="77777777" w:rsidR="0056611C" w:rsidRDefault="00B734D0">
            <w:r>
              <w:t>2300.0</w:t>
            </w:r>
          </w:p>
        </w:tc>
        <w:tc>
          <w:tcPr>
            <w:tcW w:w="1018" w:type="dxa"/>
            <w:vAlign w:val="center"/>
          </w:tcPr>
          <w:p w14:paraId="74E0392D" w14:textId="77777777" w:rsidR="0056611C" w:rsidRDefault="00B734D0">
            <w:r>
              <w:t>920.0</w:t>
            </w:r>
          </w:p>
        </w:tc>
        <w:tc>
          <w:tcPr>
            <w:tcW w:w="1188" w:type="dxa"/>
            <w:vAlign w:val="center"/>
          </w:tcPr>
          <w:p w14:paraId="58FE567A" w14:textId="77777777" w:rsidR="0056611C" w:rsidRDefault="00B734D0">
            <w:r>
              <w:t>0.0173</w:t>
            </w:r>
          </w:p>
        </w:tc>
        <w:tc>
          <w:tcPr>
            <w:tcW w:w="1516" w:type="dxa"/>
            <w:vAlign w:val="center"/>
          </w:tcPr>
          <w:p w14:paraId="30486C26" w14:textId="77777777" w:rsidR="0056611C" w:rsidRDefault="00B734D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6611C" w14:paraId="05706CC4" w14:textId="77777777">
        <w:tc>
          <w:tcPr>
            <w:tcW w:w="2196" w:type="dxa"/>
            <w:shd w:val="clear" w:color="auto" w:fill="E6E6E6"/>
            <w:vAlign w:val="center"/>
          </w:tcPr>
          <w:p w14:paraId="253F8093" w14:textId="77777777" w:rsidR="0056611C" w:rsidRDefault="00B734D0">
            <w:r>
              <w:t>粉煤灰陶粒混凝土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14:paraId="103444D9" w14:textId="77777777" w:rsidR="0056611C" w:rsidRDefault="00B734D0">
            <w:r>
              <w:t>0.440</w:t>
            </w:r>
          </w:p>
        </w:tc>
        <w:tc>
          <w:tcPr>
            <w:tcW w:w="1030" w:type="dxa"/>
            <w:vAlign w:val="center"/>
          </w:tcPr>
          <w:p w14:paraId="4041EA36" w14:textId="77777777" w:rsidR="0056611C" w:rsidRDefault="00B734D0">
            <w:r>
              <w:t>6.300</w:t>
            </w:r>
          </w:p>
        </w:tc>
        <w:tc>
          <w:tcPr>
            <w:tcW w:w="848" w:type="dxa"/>
            <w:vAlign w:val="center"/>
          </w:tcPr>
          <w:p w14:paraId="3BC2E7FE" w14:textId="77777777" w:rsidR="0056611C" w:rsidRDefault="00B734D0">
            <w:r>
              <w:t>1100.0</w:t>
            </w:r>
          </w:p>
        </w:tc>
        <w:tc>
          <w:tcPr>
            <w:tcW w:w="1018" w:type="dxa"/>
            <w:vAlign w:val="center"/>
          </w:tcPr>
          <w:p w14:paraId="3F4AD4F7" w14:textId="77777777" w:rsidR="0056611C" w:rsidRDefault="00B734D0">
            <w:r>
              <w:t>1050.0</w:t>
            </w:r>
          </w:p>
        </w:tc>
        <w:tc>
          <w:tcPr>
            <w:tcW w:w="1188" w:type="dxa"/>
            <w:vAlign w:val="center"/>
          </w:tcPr>
          <w:p w14:paraId="34D8CB77" w14:textId="77777777" w:rsidR="0056611C" w:rsidRDefault="00B734D0">
            <w:r>
              <w:t>0.1350</w:t>
            </w:r>
          </w:p>
        </w:tc>
        <w:tc>
          <w:tcPr>
            <w:tcW w:w="1516" w:type="dxa"/>
            <w:vAlign w:val="center"/>
          </w:tcPr>
          <w:p w14:paraId="7C0275DC" w14:textId="77777777" w:rsidR="0056611C" w:rsidRDefault="0056611C">
            <w:pPr>
              <w:rPr>
                <w:sz w:val="18"/>
                <w:szCs w:val="18"/>
              </w:rPr>
            </w:pPr>
          </w:p>
        </w:tc>
      </w:tr>
      <w:tr w:rsidR="0056611C" w14:paraId="1E592EC2" w14:textId="77777777">
        <w:tc>
          <w:tcPr>
            <w:tcW w:w="2196" w:type="dxa"/>
            <w:shd w:val="clear" w:color="auto" w:fill="E6E6E6"/>
            <w:vAlign w:val="center"/>
          </w:tcPr>
          <w:p w14:paraId="450947C9" w14:textId="77777777" w:rsidR="0056611C" w:rsidRDefault="00B734D0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013C6C9" w14:textId="77777777" w:rsidR="0056611C" w:rsidRDefault="00B734D0">
            <w:r>
              <w:t>0.041</w:t>
            </w:r>
          </w:p>
        </w:tc>
        <w:tc>
          <w:tcPr>
            <w:tcW w:w="1030" w:type="dxa"/>
            <w:vAlign w:val="center"/>
          </w:tcPr>
          <w:p w14:paraId="61BDBB8C" w14:textId="77777777" w:rsidR="0056611C" w:rsidRDefault="00B734D0">
            <w:r>
              <w:t>0.615</w:t>
            </w:r>
          </w:p>
        </w:tc>
        <w:tc>
          <w:tcPr>
            <w:tcW w:w="848" w:type="dxa"/>
            <w:vAlign w:val="center"/>
          </w:tcPr>
          <w:p w14:paraId="46D0E258" w14:textId="77777777" w:rsidR="0056611C" w:rsidRDefault="00B734D0">
            <w:r>
              <w:t>110.0</w:t>
            </w:r>
          </w:p>
        </w:tc>
        <w:tc>
          <w:tcPr>
            <w:tcW w:w="1018" w:type="dxa"/>
            <w:vAlign w:val="center"/>
          </w:tcPr>
          <w:p w14:paraId="568826CE" w14:textId="77777777" w:rsidR="0056611C" w:rsidRDefault="00B734D0">
            <w:r>
              <w:t>1220.0</w:t>
            </w:r>
          </w:p>
        </w:tc>
        <w:tc>
          <w:tcPr>
            <w:tcW w:w="1188" w:type="dxa"/>
            <w:vAlign w:val="center"/>
          </w:tcPr>
          <w:p w14:paraId="404588B3" w14:textId="77777777" w:rsidR="0056611C" w:rsidRDefault="00B734D0">
            <w:r>
              <w:t>0.4880</w:t>
            </w:r>
          </w:p>
        </w:tc>
        <w:tc>
          <w:tcPr>
            <w:tcW w:w="1516" w:type="dxa"/>
            <w:vAlign w:val="center"/>
          </w:tcPr>
          <w:p w14:paraId="469A0907" w14:textId="77777777" w:rsidR="0056611C" w:rsidRDefault="0056611C">
            <w:pPr>
              <w:rPr>
                <w:sz w:val="18"/>
                <w:szCs w:val="18"/>
              </w:rPr>
            </w:pPr>
          </w:p>
        </w:tc>
      </w:tr>
      <w:tr w:rsidR="0056611C" w14:paraId="7C2021F5" w14:textId="77777777">
        <w:tc>
          <w:tcPr>
            <w:tcW w:w="2196" w:type="dxa"/>
            <w:shd w:val="clear" w:color="auto" w:fill="E6E6E6"/>
            <w:vAlign w:val="center"/>
          </w:tcPr>
          <w:p w14:paraId="5E637A74" w14:textId="77777777" w:rsidR="0056611C" w:rsidRDefault="00B734D0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14:paraId="295D93E7" w14:textId="77777777" w:rsidR="0056611C" w:rsidRDefault="00B734D0">
            <w:r>
              <w:t>0.930</w:t>
            </w:r>
          </w:p>
        </w:tc>
        <w:tc>
          <w:tcPr>
            <w:tcW w:w="1030" w:type="dxa"/>
            <w:vAlign w:val="center"/>
          </w:tcPr>
          <w:p w14:paraId="05FFBDA4" w14:textId="77777777" w:rsidR="0056611C" w:rsidRDefault="00B734D0">
            <w:r>
              <w:t>11.306</w:t>
            </w:r>
          </w:p>
        </w:tc>
        <w:tc>
          <w:tcPr>
            <w:tcW w:w="848" w:type="dxa"/>
            <w:vAlign w:val="center"/>
          </w:tcPr>
          <w:p w14:paraId="3F1B0350" w14:textId="77777777" w:rsidR="0056611C" w:rsidRDefault="00B734D0">
            <w:r>
              <w:t>1800.0</w:t>
            </w:r>
          </w:p>
        </w:tc>
        <w:tc>
          <w:tcPr>
            <w:tcW w:w="1018" w:type="dxa"/>
            <w:vAlign w:val="center"/>
          </w:tcPr>
          <w:p w14:paraId="0A5AD986" w14:textId="77777777" w:rsidR="0056611C" w:rsidRDefault="00B734D0">
            <w:r>
              <w:t>1050.0</w:t>
            </w:r>
          </w:p>
        </w:tc>
        <w:tc>
          <w:tcPr>
            <w:tcW w:w="1188" w:type="dxa"/>
            <w:vAlign w:val="center"/>
          </w:tcPr>
          <w:p w14:paraId="5A57ABC4" w14:textId="77777777" w:rsidR="0056611C" w:rsidRDefault="00B734D0">
            <w:r>
              <w:t>0.0000</w:t>
            </w:r>
          </w:p>
        </w:tc>
        <w:tc>
          <w:tcPr>
            <w:tcW w:w="1516" w:type="dxa"/>
            <w:vAlign w:val="center"/>
          </w:tcPr>
          <w:p w14:paraId="70655FFB" w14:textId="77777777" w:rsidR="0056611C" w:rsidRDefault="0056611C">
            <w:pPr>
              <w:rPr>
                <w:sz w:val="18"/>
                <w:szCs w:val="18"/>
              </w:rPr>
            </w:pPr>
          </w:p>
        </w:tc>
      </w:tr>
      <w:tr w:rsidR="0056611C" w14:paraId="22B027E9" w14:textId="77777777">
        <w:tc>
          <w:tcPr>
            <w:tcW w:w="2196" w:type="dxa"/>
            <w:shd w:val="clear" w:color="auto" w:fill="E6E6E6"/>
            <w:vAlign w:val="center"/>
          </w:tcPr>
          <w:p w14:paraId="77C3A4EB" w14:textId="77777777" w:rsidR="0056611C" w:rsidRDefault="00B734D0">
            <w:r>
              <w:t>聚苯乙烯泡沫塑料</w:t>
            </w:r>
          </w:p>
        </w:tc>
        <w:tc>
          <w:tcPr>
            <w:tcW w:w="1018" w:type="dxa"/>
            <w:vAlign w:val="center"/>
          </w:tcPr>
          <w:p w14:paraId="279AC163" w14:textId="77777777" w:rsidR="0056611C" w:rsidRDefault="00B734D0">
            <w:r>
              <w:t>0.042</w:t>
            </w:r>
          </w:p>
        </w:tc>
        <w:tc>
          <w:tcPr>
            <w:tcW w:w="1030" w:type="dxa"/>
            <w:vAlign w:val="center"/>
          </w:tcPr>
          <w:p w14:paraId="76F9A9BC" w14:textId="77777777" w:rsidR="0056611C" w:rsidRDefault="00B734D0">
            <w:r>
              <w:t>0.360</w:t>
            </w:r>
          </w:p>
        </w:tc>
        <w:tc>
          <w:tcPr>
            <w:tcW w:w="848" w:type="dxa"/>
            <w:vAlign w:val="center"/>
          </w:tcPr>
          <w:p w14:paraId="62F18908" w14:textId="77777777" w:rsidR="0056611C" w:rsidRDefault="00B734D0">
            <w:r>
              <w:t>30.0</w:t>
            </w:r>
          </w:p>
        </w:tc>
        <w:tc>
          <w:tcPr>
            <w:tcW w:w="1018" w:type="dxa"/>
            <w:vAlign w:val="center"/>
          </w:tcPr>
          <w:p w14:paraId="6722DBEF" w14:textId="77777777" w:rsidR="0056611C" w:rsidRDefault="00B734D0">
            <w:r>
              <w:t>1380.0</w:t>
            </w:r>
          </w:p>
        </w:tc>
        <w:tc>
          <w:tcPr>
            <w:tcW w:w="1188" w:type="dxa"/>
            <w:vAlign w:val="center"/>
          </w:tcPr>
          <w:p w14:paraId="3F5C4C78" w14:textId="77777777" w:rsidR="0056611C" w:rsidRDefault="00B734D0">
            <w:r>
              <w:t>0.0162</w:t>
            </w:r>
          </w:p>
        </w:tc>
        <w:tc>
          <w:tcPr>
            <w:tcW w:w="1516" w:type="dxa"/>
            <w:vAlign w:val="center"/>
          </w:tcPr>
          <w:p w14:paraId="52EE7FF8" w14:textId="77777777" w:rsidR="0056611C" w:rsidRDefault="0056611C">
            <w:pPr>
              <w:rPr>
                <w:sz w:val="18"/>
                <w:szCs w:val="18"/>
              </w:rPr>
            </w:pPr>
          </w:p>
        </w:tc>
      </w:tr>
      <w:tr w:rsidR="0056611C" w14:paraId="1D1C6B7A" w14:textId="77777777">
        <w:tc>
          <w:tcPr>
            <w:tcW w:w="2196" w:type="dxa"/>
            <w:shd w:val="clear" w:color="auto" w:fill="E6E6E6"/>
            <w:vAlign w:val="center"/>
          </w:tcPr>
          <w:p w14:paraId="5AF7CED0" w14:textId="77777777" w:rsidR="0056611C" w:rsidRDefault="00B734D0">
            <w:r>
              <w:t>蒸压粉煤灰加气混凝土块</w:t>
            </w:r>
          </w:p>
        </w:tc>
        <w:tc>
          <w:tcPr>
            <w:tcW w:w="1018" w:type="dxa"/>
            <w:vAlign w:val="center"/>
          </w:tcPr>
          <w:p w14:paraId="6FC5F21A" w14:textId="77777777" w:rsidR="0056611C" w:rsidRDefault="00B734D0">
            <w:r>
              <w:t>0.140</w:t>
            </w:r>
          </w:p>
        </w:tc>
        <w:tc>
          <w:tcPr>
            <w:tcW w:w="1030" w:type="dxa"/>
            <w:vAlign w:val="center"/>
          </w:tcPr>
          <w:p w14:paraId="17E5C8E8" w14:textId="77777777" w:rsidR="0056611C" w:rsidRDefault="00B734D0">
            <w:r>
              <w:t>2.256</w:t>
            </w:r>
          </w:p>
        </w:tc>
        <w:tc>
          <w:tcPr>
            <w:tcW w:w="848" w:type="dxa"/>
            <w:vAlign w:val="center"/>
          </w:tcPr>
          <w:p w14:paraId="655930B0" w14:textId="77777777" w:rsidR="0056611C" w:rsidRDefault="00B734D0">
            <w:r>
              <w:t>500.0</w:t>
            </w:r>
          </w:p>
        </w:tc>
        <w:tc>
          <w:tcPr>
            <w:tcW w:w="1018" w:type="dxa"/>
            <w:vAlign w:val="center"/>
          </w:tcPr>
          <w:p w14:paraId="29ADC9EC" w14:textId="77777777" w:rsidR="0056611C" w:rsidRDefault="00B734D0">
            <w:r>
              <w:t>1000.0</w:t>
            </w:r>
          </w:p>
        </w:tc>
        <w:tc>
          <w:tcPr>
            <w:tcW w:w="1188" w:type="dxa"/>
            <w:vAlign w:val="center"/>
          </w:tcPr>
          <w:p w14:paraId="0B28317D" w14:textId="77777777" w:rsidR="0056611C" w:rsidRDefault="00B734D0">
            <w:r>
              <w:t>0.0000</w:t>
            </w:r>
          </w:p>
        </w:tc>
        <w:tc>
          <w:tcPr>
            <w:tcW w:w="1516" w:type="dxa"/>
            <w:vAlign w:val="center"/>
          </w:tcPr>
          <w:p w14:paraId="1FFF3837" w14:textId="77777777" w:rsidR="0056611C" w:rsidRDefault="0056611C">
            <w:pPr>
              <w:rPr>
                <w:sz w:val="18"/>
                <w:szCs w:val="18"/>
              </w:rPr>
            </w:pPr>
          </w:p>
        </w:tc>
      </w:tr>
      <w:tr w:rsidR="0056611C" w14:paraId="043C3739" w14:textId="77777777">
        <w:tc>
          <w:tcPr>
            <w:tcW w:w="2196" w:type="dxa"/>
            <w:shd w:val="clear" w:color="auto" w:fill="E6E6E6"/>
            <w:vAlign w:val="center"/>
          </w:tcPr>
          <w:p w14:paraId="6653E476" w14:textId="77777777" w:rsidR="0056611C" w:rsidRDefault="00B734D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B706519" w14:textId="77777777" w:rsidR="0056611C" w:rsidRDefault="00B734D0">
            <w:r>
              <w:t>0.930</w:t>
            </w:r>
          </w:p>
        </w:tc>
        <w:tc>
          <w:tcPr>
            <w:tcW w:w="1030" w:type="dxa"/>
            <w:vAlign w:val="center"/>
          </w:tcPr>
          <w:p w14:paraId="61E34EF1" w14:textId="77777777" w:rsidR="0056611C" w:rsidRDefault="00B734D0">
            <w:r>
              <w:t>11.306</w:t>
            </w:r>
          </w:p>
        </w:tc>
        <w:tc>
          <w:tcPr>
            <w:tcW w:w="848" w:type="dxa"/>
            <w:vAlign w:val="center"/>
          </w:tcPr>
          <w:p w14:paraId="68584BBD" w14:textId="77777777" w:rsidR="0056611C" w:rsidRDefault="00B734D0">
            <w:r>
              <w:t>1800.0</w:t>
            </w:r>
          </w:p>
        </w:tc>
        <w:tc>
          <w:tcPr>
            <w:tcW w:w="1018" w:type="dxa"/>
            <w:vAlign w:val="center"/>
          </w:tcPr>
          <w:p w14:paraId="1E5E89D9" w14:textId="77777777" w:rsidR="0056611C" w:rsidRDefault="00B734D0">
            <w:r>
              <w:t>1050.0</w:t>
            </w:r>
          </w:p>
        </w:tc>
        <w:tc>
          <w:tcPr>
            <w:tcW w:w="1188" w:type="dxa"/>
            <w:vAlign w:val="center"/>
          </w:tcPr>
          <w:p w14:paraId="2BDB0ACC" w14:textId="77777777" w:rsidR="0056611C" w:rsidRDefault="00B734D0">
            <w:r>
              <w:t>0.0430</w:t>
            </w:r>
          </w:p>
        </w:tc>
        <w:tc>
          <w:tcPr>
            <w:tcW w:w="1516" w:type="dxa"/>
            <w:vAlign w:val="center"/>
          </w:tcPr>
          <w:p w14:paraId="0D39FA19" w14:textId="77777777" w:rsidR="0056611C" w:rsidRDefault="0056611C">
            <w:pPr>
              <w:rPr>
                <w:sz w:val="18"/>
                <w:szCs w:val="18"/>
              </w:rPr>
            </w:pPr>
          </w:p>
        </w:tc>
      </w:tr>
      <w:tr w:rsidR="0056611C" w14:paraId="26BE2B2D" w14:textId="77777777">
        <w:tc>
          <w:tcPr>
            <w:tcW w:w="2196" w:type="dxa"/>
            <w:shd w:val="clear" w:color="auto" w:fill="E6E6E6"/>
            <w:vAlign w:val="center"/>
          </w:tcPr>
          <w:p w14:paraId="151F4AA5" w14:textId="77777777" w:rsidR="0056611C" w:rsidRDefault="00B734D0">
            <w:r>
              <w:t>TD</w:t>
            </w:r>
            <w:r>
              <w:t>泡沫混凝土保温板</w:t>
            </w:r>
          </w:p>
        </w:tc>
        <w:tc>
          <w:tcPr>
            <w:tcW w:w="1018" w:type="dxa"/>
            <w:vAlign w:val="center"/>
          </w:tcPr>
          <w:p w14:paraId="6C7F539C" w14:textId="77777777" w:rsidR="0056611C" w:rsidRDefault="00B734D0">
            <w:r>
              <w:t>0.045</w:t>
            </w:r>
          </w:p>
        </w:tc>
        <w:tc>
          <w:tcPr>
            <w:tcW w:w="1030" w:type="dxa"/>
            <w:vAlign w:val="center"/>
          </w:tcPr>
          <w:p w14:paraId="6BB7864C" w14:textId="77777777" w:rsidR="0056611C" w:rsidRDefault="00B734D0">
            <w:r>
              <w:t>1.050</w:t>
            </w:r>
          </w:p>
        </w:tc>
        <w:tc>
          <w:tcPr>
            <w:tcW w:w="848" w:type="dxa"/>
            <w:vAlign w:val="center"/>
          </w:tcPr>
          <w:p w14:paraId="7AA810E9" w14:textId="77777777" w:rsidR="0056611C" w:rsidRDefault="00B734D0">
            <w:r>
              <w:t>120.0</w:t>
            </w:r>
          </w:p>
        </w:tc>
        <w:tc>
          <w:tcPr>
            <w:tcW w:w="1018" w:type="dxa"/>
            <w:vAlign w:val="center"/>
          </w:tcPr>
          <w:p w14:paraId="1C9DABDD" w14:textId="77777777" w:rsidR="0056611C" w:rsidRDefault="00B734D0">
            <w:r>
              <w:t>1092.0</w:t>
            </w:r>
          </w:p>
        </w:tc>
        <w:tc>
          <w:tcPr>
            <w:tcW w:w="1188" w:type="dxa"/>
            <w:vAlign w:val="center"/>
          </w:tcPr>
          <w:p w14:paraId="67D70271" w14:textId="77777777" w:rsidR="0056611C" w:rsidRDefault="00B734D0">
            <w:r>
              <w:t>0.0158</w:t>
            </w:r>
          </w:p>
        </w:tc>
        <w:tc>
          <w:tcPr>
            <w:tcW w:w="1516" w:type="dxa"/>
            <w:vAlign w:val="center"/>
          </w:tcPr>
          <w:p w14:paraId="3E859BFE" w14:textId="77777777" w:rsidR="0056611C" w:rsidRDefault="00B734D0">
            <w:r>
              <w:rPr>
                <w:sz w:val="18"/>
                <w:szCs w:val="18"/>
              </w:rPr>
              <w:t>内蒙古天达建材有限责任公司</w:t>
            </w:r>
          </w:p>
        </w:tc>
      </w:tr>
      <w:tr w:rsidR="0056611C" w14:paraId="76734844" w14:textId="77777777">
        <w:tc>
          <w:tcPr>
            <w:tcW w:w="2196" w:type="dxa"/>
            <w:shd w:val="clear" w:color="auto" w:fill="E6E6E6"/>
            <w:vAlign w:val="center"/>
          </w:tcPr>
          <w:p w14:paraId="688B3742" w14:textId="77777777" w:rsidR="0056611C" w:rsidRDefault="00B734D0">
            <w:r>
              <w:t>抗裂砂浆</w:t>
            </w:r>
          </w:p>
        </w:tc>
        <w:tc>
          <w:tcPr>
            <w:tcW w:w="1018" w:type="dxa"/>
            <w:vAlign w:val="center"/>
          </w:tcPr>
          <w:p w14:paraId="3FD3DDFB" w14:textId="77777777" w:rsidR="0056611C" w:rsidRDefault="00B734D0">
            <w:r>
              <w:t>0.930</w:t>
            </w:r>
          </w:p>
        </w:tc>
        <w:tc>
          <w:tcPr>
            <w:tcW w:w="1030" w:type="dxa"/>
            <w:vAlign w:val="center"/>
          </w:tcPr>
          <w:p w14:paraId="3DF7BB74" w14:textId="77777777" w:rsidR="0056611C" w:rsidRDefault="00B734D0">
            <w:r>
              <w:t>11.306</w:t>
            </w:r>
          </w:p>
        </w:tc>
        <w:tc>
          <w:tcPr>
            <w:tcW w:w="848" w:type="dxa"/>
            <w:vAlign w:val="center"/>
          </w:tcPr>
          <w:p w14:paraId="63DF1FBD" w14:textId="77777777" w:rsidR="0056611C" w:rsidRDefault="00B734D0">
            <w:r>
              <w:t>1800.0</w:t>
            </w:r>
          </w:p>
        </w:tc>
        <w:tc>
          <w:tcPr>
            <w:tcW w:w="1018" w:type="dxa"/>
            <w:vAlign w:val="center"/>
          </w:tcPr>
          <w:p w14:paraId="01D18442" w14:textId="77777777" w:rsidR="0056611C" w:rsidRDefault="00B734D0">
            <w:r>
              <w:t>1050.0</w:t>
            </w:r>
          </w:p>
        </w:tc>
        <w:tc>
          <w:tcPr>
            <w:tcW w:w="1188" w:type="dxa"/>
            <w:vAlign w:val="center"/>
          </w:tcPr>
          <w:p w14:paraId="5DCB8F59" w14:textId="77777777" w:rsidR="0056611C" w:rsidRDefault="00B734D0">
            <w:r>
              <w:t>0.0140</w:t>
            </w:r>
          </w:p>
        </w:tc>
        <w:tc>
          <w:tcPr>
            <w:tcW w:w="1516" w:type="dxa"/>
            <w:vAlign w:val="center"/>
          </w:tcPr>
          <w:p w14:paraId="65472C17" w14:textId="77777777" w:rsidR="0056611C" w:rsidRDefault="0056611C">
            <w:pPr>
              <w:rPr>
                <w:sz w:val="18"/>
                <w:szCs w:val="18"/>
              </w:rPr>
            </w:pPr>
          </w:p>
        </w:tc>
      </w:tr>
      <w:tr w:rsidR="0056611C" w14:paraId="6C4901D2" w14:textId="77777777">
        <w:tc>
          <w:tcPr>
            <w:tcW w:w="2196" w:type="dxa"/>
            <w:shd w:val="clear" w:color="auto" w:fill="E6E6E6"/>
            <w:vAlign w:val="center"/>
          </w:tcPr>
          <w:p w14:paraId="3FA857B5" w14:textId="77777777" w:rsidR="0056611C" w:rsidRDefault="00B734D0">
            <w:r>
              <w:t>浮石混凝土</w:t>
            </w:r>
            <w:r>
              <w:t>(ρ=1100)</w:t>
            </w:r>
          </w:p>
        </w:tc>
        <w:tc>
          <w:tcPr>
            <w:tcW w:w="1018" w:type="dxa"/>
            <w:vAlign w:val="center"/>
          </w:tcPr>
          <w:p w14:paraId="38399019" w14:textId="77777777" w:rsidR="0056611C" w:rsidRDefault="00B734D0">
            <w:r>
              <w:t>0.420</w:t>
            </w:r>
          </w:p>
        </w:tc>
        <w:tc>
          <w:tcPr>
            <w:tcW w:w="1030" w:type="dxa"/>
            <w:vAlign w:val="center"/>
          </w:tcPr>
          <w:p w14:paraId="1359E4A7" w14:textId="77777777" w:rsidR="0056611C" w:rsidRDefault="00B734D0">
            <w:r>
              <w:t>6.130</w:t>
            </w:r>
          </w:p>
        </w:tc>
        <w:tc>
          <w:tcPr>
            <w:tcW w:w="848" w:type="dxa"/>
            <w:vAlign w:val="center"/>
          </w:tcPr>
          <w:p w14:paraId="7AA59EC6" w14:textId="77777777" w:rsidR="0056611C" w:rsidRDefault="00B734D0">
            <w:r>
              <w:t>1100.0</w:t>
            </w:r>
          </w:p>
        </w:tc>
        <w:tc>
          <w:tcPr>
            <w:tcW w:w="1018" w:type="dxa"/>
            <w:vAlign w:val="center"/>
          </w:tcPr>
          <w:p w14:paraId="3EC91667" w14:textId="77777777" w:rsidR="0056611C" w:rsidRDefault="00B734D0">
            <w:r>
              <w:t>1050.0</w:t>
            </w:r>
          </w:p>
        </w:tc>
        <w:tc>
          <w:tcPr>
            <w:tcW w:w="1188" w:type="dxa"/>
            <w:vAlign w:val="center"/>
          </w:tcPr>
          <w:p w14:paraId="436D4CA7" w14:textId="77777777" w:rsidR="0056611C" w:rsidRDefault="00B734D0">
            <w:r>
              <w:t>0.0353</w:t>
            </w:r>
          </w:p>
        </w:tc>
        <w:tc>
          <w:tcPr>
            <w:tcW w:w="1516" w:type="dxa"/>
            <w:vAlign w:val="center"/>
          </w:tcPr>
          <w:p w14:paraId="53227756" w14:textId="77777777" w:rsidR="0056611C" w:rsidRDefault="00B734D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56611C" w14:paraId="42BA3359" w14:textId="77777777">
        <w:tc>
          <w:tcPr>
            <w:tcW w:w="2196" w:type="dxa"/>
            <w:shd w:val="clear" w:color="auto" w:fill="E6E6E6"/>
            <w:vAlign w:val="center"/>
          </w:tcPr>
          <w:p w14:paraId="47D7BE7D" w14:textId="77777777" w:rsidR="0056611C" w:rsidRDefault="00B734D0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3AB39C26" w14:textId="77777777" w:rsidR="0056611C" w:rsidRDefault="00B734D0">
            <w:r>
              <w:t>0.870</w:t>
            </w:r>
          </w:p>
        </w:tc>
        <w:tc>
          <w:tcPr>
            <w:tcW w:w="1030" w:type="dxa"/>
            <w:vAlign w:val="center"/>
          </w:tcPr>
          <w:p w14:paraId="177A365F" w14:textId="77777777" w:rsidR="0056611C" w:rsidRDefault="00B734D0">
            <w:r>
              <w:t>10.750</w:t>
            </w:r>
          </w:p>
        </w:tc>
        <w:tc>
          <w:tcPr>
            <w:tcW w:w="848" w:type="dxa"/>
            <w:vAlign w:val="center"/>
          </w:tcPr>
          <w:p w14:paraId="4684A8D0" w14:textId="77777777" w:rsidR="0056611C" w:rsidRDefault="00B734D0">
            <w:r>
              <w:t>1700.0</w:t>
            </w:r>
          </w:p>
        </w:tc>
        <w:tc>
          <w:tcPr>
            <w:tcW w:w="1018" w:type="dxa"/>
            <w:vAlign w:val="center"/>
          </w:tcPr>
          <w:p w14:paraId="6A4D0648" w14:textId="77777777" w:rsidR="0056611C" w:rsidRDefault="00B734D0">
            <w:r>
              <w:t>1050.0</w:t>
            </w:r>
          </w:p>
        </w:tc>
        <w:tc>
          <w:tcPr>
            <w:tcW w:w="1188" w:type="dxa"/>
            <w:vAlign w:val="center"/>
          </w:tcPr>
          <w:p w14:paraId="27F6E661" w14:textId="77777777" w:rsidR="0056611C" w:rsidRDefault="00B734D0">
            <w:r>
              <w:t>0.0975</w:t>
            </w:r>
          </w:p>
        </w:tc>
        <w:tc>
          <w:tcPr>
            <w:tcW w:w="1516" w:type="dxa"/>
            <w:vAlign w:val="center"/>
          </w:tcPr>
          <w:p w14:paraId="45F0D222" w14:textId="77777777" w:rsidR="0056611C" w:rsidRDefault="00B734D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56611C" w14:paraId="71914E00" w14:textId="77777777">
        <w:tc>
          <w:tcPr>
            <w:tcW w:w="2196" w:type="dxa"/>
            <w:shd w:val="clear" w:color="auto" w:fill="E6E6E6"/>
            <w:vAlign w:val="center"/>
          </w:tcPr>
          <w:p w14:paraId="7C50C4BB" w14:textId="77777777" w:rsidR="0056611C" w:rsidRDefault="00B734D0">
            <w:r>
              <w:t>砂加气块（</w:t>
            </w:r>
            <w:r>
              <w:t>B04</w:t>
            </w:r>
            <w:r>
              <w:t>级）</w:t>
            </w:r>
            <w:r>
              <w:t>(ρ=400-450)</w:t>
            </w:r>
          </w:p>
        </w:tc>
        <w:tc>
          <w:tcPr>
            <w:tcW w:w="1018" w:type="dxa"/>
            <w:vAlign w:val="center"/>
          </w:tcPr>
          <w:p w14:paraId="41982D40" w14:textId="77777777" w:rsidR="0056611C" w:rsidRDefault="00B734D0">
            <w:r>
              <w:t>0.110</w:t>
            </w:r>
          </w:p>
        </w:tc>
        <w:tc>
          <w:tcPr>
            <w:tcW w:w="1030" w:type="dxa"/>
            <w:vAlign w:val="center"/>
          </w:tcPr>
          <w:p w14:paraId="060CB8B6" w14:textId="77777777" w:rsidR="0056611C" w:rsidRDefault="00B734D0">
            <w:r>
              <w:t>2.260</w:t>
            </w:r>
          </w:p>
        </w:tc>
        <w:tc>
          <w:tcPr>
            <w:tcW w:w="848" w:type="dxa"/>
            <w:vAlign w:val="center"/>
          </w:tcPr>
          <w:p w14:paraId="3116C408" w14:textId="77777777" w:rsidR="0056611C" w:rsidRDefault="00B734D0">
            <w:r>
              <w:t>425.0</w:t>
            </w:r>
          </w:p>
        </w:tc>
        <w:tc>
          <w:tcPr>
            <w:tcW w:w="1018" w:type="dxa"/>
            <w:vAlign w:val="center"/>
          </w:tcPr>
          <w:p w14:paraId="516B3D4C" w14:textId="77777777" w:rsidR="0056611C" w:rsidRDefault="00B734D0">
            <w:r>
              <w:t>1502.0</w:t>
            </w:r>
          </w:p>
        </w:tc>
        <w:tc>
          <w:tcPr>
            <w:tcW w:w="1188" w:type="dxa"/>
            <w:vAlign w:val="center"/>
          </w:tcPr>
          <w:p w14:paraId="1A1B7703" w14:textId="77777777" w:rsidR="0056611C" w:rsidRDefault="00B734D0">
            <w:r>
              <w:t>0.0000</w:t>
            </w:r>
          </w:p>
        </w:tc>
        <w:tc>
          <w:tcPr>
            <w:tcW w:w="1516" w:type="dxa"/>
            <w:vAlign w:val="center"/>
          </w:tcPr>
          <w:p w14:paraId="2AB15EDF" w14:textId="77777777" w:rsidR="0056611C" w:rsidRDefault="0056611C">
            <w:pPr>
              <w:rPr>
                <w:sz w:val="18"/>
                <w:szCs w:val="18"/>
              </w:rPr>
            </w:pPr>
          </w:p>
        </w:tc>
      </w:tr>
      <w:tr w:rsidR="0056611C" w14:paraId="422379FF" w14:textId="77777777">
        <w:tc>
          <w:tcPr>
            <w:tcW w:w="2196" w:type="dxa"/>
            <w:shd w:val="clear" w:color="auto" w:fill="E6E6E6"/>
            <w:vAlign w:val="center"/>
          </w:tcPr>
          <w:p w14:paraId="6E6A50A8" w14:textId="77777777" w:rsidR="0056611C" w:rsidRDefault="00B734D0">
            <w:r>
              <w:t>（冬季）热流向上（水平、倾斜</w:t>
            </w:r>
            <w:r>
              <w:t>δ=20</w:t>
            </w:r>
            <w:r>
              <w:t>）（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7FA52434" w14:textId="77777777" w:rsidR="0056611C" w:rsidRDefault="00B734D0">
            <w:r>
              <w:t>0.133</w:t>
            </w:r>
          </w:p>
        </w:tc>
        <w:tc>
          <w:tcPr>
            <w:tcW w:w="1030" w:type="dxa"/>
            <w:vAlign w:val="center"/>
          </w:tcPr>
          <w:p w14:paraId="7D6AE3BC" w14:textId="77777777" w:rsidR="0056611C" w:rsidRDefault="00B734D0">
            <w:r>
              <w:t>0.108</w:t>
            </w:r>
          </w:p>
        </w:tc>
        <w:tc>
          <w:tcPr>
            <w:tcW w:w="848" w:type="dxa"/>
            <w:vAlign w:val="center"/>
          </w:tcPr>
          <w:p w14:paraId="08AFA573" w14:textId="77777777" w:rsidR="0056611C" w:rsidRDefault="00B734D0">
            <w:r>
              <w:t>1.2</w:t>
            </w:r>
          </w:p>
        </w:tc>
        <w:tc>
          <w:tcPr>
            <w:tcW w:w="1018" w:type="dxa"/>
            <w:vAlign w:val="center"/>
          </w:tcPr>
          <w:p w14:paraId="556AF3E2" w14:textId="77777777" w:rsidR="0056611C" w:rsidRDefault="00B734D0">
            <w:r>
              <w:t>1005.0</w:t>
            </w:r>
          </w:p>
        </w:tc>
        <w:tc>
          <w:tcPr>
            <w:tcW w:w="1188" w:type="dxa"/>
            <w:vAlign w:val="center"/>
          </w:tcPr>
          <w:p w14:paraId="031B0D68" w14:textId="77777777" w:rsidR="0056611C" w:rsidRDefault="00B734D0">
            <w:r>
              <w:t>0.0000</w:t>
            </w:r>
          </w:p>
        </w:tc>
        <w:tc>
          <w:tcPr>
            <w:tcW w:w="1516" w:type="dxa"/>
            <w:vAlign w:val="center"/>
          </w:tcPr>
          <w:p w14:paraId="3FDDFC43" w14:textId="77777777" w:rsidR="0056611C" w:rsidRDefault="00B734D0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20mm</w:t>
            </w:r>
          </w:p>
        </w:tc>
      </w:tr>
      <w:tr w:rsidR="0056611C" w14:paraId="0790C701" w14:textId="77777777">
        <w:tc>
          <w:tcPr>
            <w:tcW w:w="2196" w:type="dxa"/>
            <w:shd w:val="clear" w:color="auto" w:fill="E6E6E6"/>
            <w:vAlign w:val="center"/>
          </w:tcPr>
          <w:p w14:paraId="660C0C71" w14:textId="77777777" w:rsidR="0056611C" w:rsidRDefault="00B734D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77463EF6" w14:textId="77777777" w:rsidR="0056611C" w:rsidRDefault="00B734D0">
            <w:r>
              <w:t>0.030</w:t>
            </w:r>
          </w:p>
        </w:tc>
        <w:tc>
          <w:tcPr>
            <w:tcW w:w="1030" w:type="dxa"/>
            <w:vAlign w:val="center"/>
          </w:tcPr>
          <w:p w14:paraId="5CEA637E" w14:textId="77777777" w:rsidR="0056611C" w:rsidRDefault="00B734D0">
            <w:r>
              <w:t>0.320</w:t>
            </w:r>
          </w:p>
        </w:tc>
        <w:tc>
          <w:tcPr>
            <w:tcW w:w="848" w:type="dxa"/>
            <w:vAlign w:val="center"/>
          </w:tcPr>
          <w:p w14:paraId="26F7C9FE" w14:textId="77777777" w:rsidR="0056611C" w:rsidRDefault="00B734D0">
            <w:r>
              <w:t>28.5</w:t>
            </w:r>
          </w:p>
        </w:tc>
        <w:tc>
          <w:tcPr>
            <w:tcW w:w="1018" w:type="dxa"/>
            <w:vAlign w:val="center"/>
          </w:tcPr>
          <w:p w14:paraId="0B0CDA5C" w14:textId="77777777" w:rsidR="0056611C" w:rsidRDefault="00B734D0">
            <w:r>
              <w:t>1647.0</w:t>
            </w:r>
          </w:p>
        </w:tc>
        <w:tc>
          <w:tcPr>
            <w:tcW w:w="1188" w:type="dxa"/>
            <w:vAlign w:val="center"/>
          </w:tcPr>
          <w:p w14:paraId="0721C109" w14:textId="77777777" w:rsidR="0056611C" w:rsidRDefault="00B734D0">
            <w:r>
              <w:t>0.0000</w:t>
            </w:r>
          </w:p>
        </w:tc>
        <w:tc>
          <w:tcPr>
            <w:tcW w:w="1516" w:type="dxa"/>
            <w:vAlign w:val="center"/>
          </w:tcPr>
          <w:p w14:paraId="34F71FEE" w14:textId="77777777" w:rsidR="0056611C" w:rsidRDefault="0056611C">
            <w:pPr>
              <w:rPr>
                <w:sz w:val="18"/>
                <w:szCs w:val="18"/>
              </w:rPr>
            </w:pPr>
          </w:p>
        </w:tc>
      </w:tr>
    </w:tbl>
    <w:p w14:paraId="582F2729" w14:textId="77777777" w:rsidR="0056611C" w:rsidRDefault="00B734D0">
      <w:pPr>
        <w:pStyle w:val="2"/>
        <w:widowControl w:val="0"/>
        <w:rPr>
          <w:kern w:val="2"/>
        </w:rPr>
      </w:pPr>
      <w:bookmarkStart w:id="33" w:name="_Toc91888076"/>
      <w:r>
        <w:rPr>
          <w:kern w:val="2"/>
        </w:rPr>
        <w:t>围护结构作法简要说明</w:t>
      </w:r>
      <w:bookmarkEnd w:id="33"/>
    </w:p>
    <w:p w14:paraId="23FE39C5" w14:textId="77777777" w:rsidR="0056611C" w:rsidRDefault="00B734D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AFB074A" w14:textId="77777777" w:rsidR="0056611C" w:rsidRDefault="00B734D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＋粉煤灰陶粒混凝土</w:t>
      </w:r>
      <w:r>
        <w:rPr>
          <w:color w:val="000000"/>
          <w:kern w:val="2"/>
          <w:szCs w:val="24"/>
          <w:lang w:val="en-US"/>
        </w:rPr>
        <w:t>(ρ=1100)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岩棉板（</w:t>
      </w:r>
      <w:r>
        <w:rPr>
          <w:color w:val="800000"/>
          <w:kern w:val="2"/>
          <w:szCs w:val="24"/>
          <w:lang w:val="en-US"/>
        </w:rPr>
        <w:t>ρ=60~160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3B53A216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7DF7BE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595EE06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聚合物砂浆（网格布）</w:t>
      </w:r>
      <w:r>
        <w:rPr>
          <w:color w:val="000000"/>
          <w:kern w:val="2"/>
          <w:szCs w:val="24"/>
          <w:lang w:val="en-US"/>
        </w:rPr>
        <w:t xml:space="preserve"> 8mm</w:t>
      </w:r>
      <w:r>
        <w:rPr>
          <w:color w:val="000000"/>
          <w:kern w:val="2"/>
          <w:szCs w:val="24"/>
          <w:lang w:val="en-US"/>
        </w:rPr>
        <w:t>＋聚苯乙烯泡沫塑料</w:t>
      </w:r>
      <w:r>
        <w:rPr>
          <w:color w:val="000000"/>
          <w:kern w:val="2"/>
          <w:szCs w:val="24"/>
          <w:lang w:val="en-US"/>
        </w:rPr>
        <w:t xml:space="preserve"> 35mm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蒸压粉煤灰加气混凝土块</w:t>
      </w:r>
      <w:r>
        <w:rPr>
          <w:color w:val="80000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3D8FFEB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6DECCDD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透明：</w:t>
      </w:r>
    </w:p>
    <w:p w14:paraId="7C6602BD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0.261</w:t>
      </w:r>
    </w:p>
    <w:p w14:paraId="7083FF4C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2E60385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高透光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</w:t>
      </w:r>
      <w:r>
        <w:rPr>
          <w:color w:val="0000FF"/>
          <w:kern w:val="2"/>
          <w:szCs w:val="21"/>
          <w:lang w:val="en-US"/>
        </w:rPr>
        <w:t>+12</w:t>
      </w:r>
      <w:r>
        <w:rPr>
          <w:color w:val="0000FF"/>
          <w:kern w:val="2"/>
          <w:szCs w:val="21"/>
          <w:lang w:val="en-US"/>
        </w:rPr>
        <w:t>空气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透明：</w:t>
      </w:r>
    </w:p>
    <w:p w14:paraId="1D21B101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0.261</w:t>
      </w:r>
    </w:p>
    <w:p w14:paraId="309022DE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967EA2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6</w:t>
      </w:r>
      <w:r>
        <w:rPr>
          <w:color w:val="0000FF"/>
          <w:kern w:val="2"/>
          <w:szCs w:val="21"/>
          <w:lang w:val="en-US"/>
        </w:rPr>
        <w:t>中透光</w:t>
      </w:r>
      <w:r>
        <w:rPr>
          <w:color w:val="0000FF"/>
          <w:kern w:val="2"/>
          <w:szCs w:val="21"/>
          <w:lang w:val="en-US"/>
        </w:rPr>
        <w:t>Low-E+12</w:t>
      </w:r>
      <w:r>
        <w:rPr>
          <w:color w:val="0000FF"/>
          <w:kern w:val="2"/>
          <w:szCs w:val="21"/>
          <w:lang w:val="en-US"/>
        </w:rPr>
        <w:t>氩气</w:t>
      </w:r>
      <w:r>
        <w:rPr>
          <w:color w:val="0000FF"/>
          <w:kern w:val="2"/>
          <w:szCs w:val="21"/>
          <w:lang w:val="en-US"/>
        </w:rPr>
        <w:t>+6</w:t>
      </w:r>
      <w:r>
        <w:rPr>
          <w:color w:val="0000FF"/>
          <w:kern w:val="2"/>
          <w:szCs w:val="21"/>
          <w:lang w:val="en-US"/>
        </w:rPr>
        <w:t>透明：</w:t>
      </w:r>
    </w:p>
    <w:p w14:paraId="3C84DA7A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1.400W/m^2.K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0.261</w:t>
      </w:r>
    </w:p>
    <w:p w14:paraId="4FBE5B0D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4B7EEAB" w14:textId="77777777" w:rsidR="0056611C" w:rsidRDefault="00B734D0">
      <w:pPr>
        <w:pStyle w:val="2"/>
        <w:widowControl w:val="0"/>
        <w:rPr>
          <w:kern w:val="2"/>
        </w:rPr>
      </w:pPr>
      <w:bookmarkStart w:id="34" w:name="_Toc91888077"/>
      <w:r>
        <w:rPr>
          <w:kern w:val="2"/>
        </w:rPr>
        <w:t>体形系数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56611C" w14:paraId="2200E91F" w14:textId="77777777">
        <w:tc>
          <w:tcPr>
            <w:tcW w:w="2513" w:type="dxa"/>
            <w:shd w:val="clear" w:color="auto" w:fill="E6E6E6"/>
            <w:vAlign w:val="center"/>
          </w:tcPr>
          <w:p w14:paraId="2F4BF402" w14:textId="77777777" w:rsidR="0056611C" w:rsidRDefault="00B734D0">
            <w:r>
              <w:t>外表面积</w:t>
            </w:r>
          </w:p>
        </w:tc>
        <w:tc>
          <w:tcPr>
            <w:tcW w:w="6820" w:type="dxa"/>
            <w:vAlign w:val="center"/>
          </w:tcPr>
          <w:p w14:paraId="0FDCBB0F" w14:textId="77777777" w:rsidR="0056611C" w:rsidRDefault="00B734D0">
            <w:r>
              <w:t>3690.98</w:t>
            </w:r>
          </w:p>
        </w:tc>
      </w:tr>
      <w:tr w:rsidR="0056611C" w14:paraId="3FA7E0B2" w14:textId="77777777">
        <w:tc>
          <w:tcPr>
            <w:tcW w:w="2513" w:type="dxa"/>
            <w:shd w:val="clear" w:color="auto" w:fill="E6E6E6"/>
            <w:vAlign w:val="center"/>
          </w:tcPr>
          <w:p w14:paraId="17FC065B" w14:textId="77777777" w:rsidR="0056611C" w:rsidRDefault="00B734D0">
            <w:r>
              <w:t>建筑体积</w:t>
            </w:r>
          </w:p>
        </w:tc>
        <w:tc>
          <w:tcPr>
            <w:tcW w:w="6820" w:type="dxa"/>
            <w:vAlign w:val="center"/>
          </w:tcPr>
          <w:p w14:paraId="3A8C9E76" w14:textId="77777777" w:rsidR="0056611C" w:rsidRDefault="00B734D0">
            <w:r>
              <w:t>10061.66</w:t>
            </w:r>
          </w:p>
        </w:tc>
      </w:tr>
      <w:tr w:rsidR="0056611C" w14:paraId="1962B738" w14:textId="77777777">
        <w:tc>
          <w:tcPr>
            <w:tcW w:w="2513" w:type="dxa"/>
            <w:shd w:val="clear" w:color="auto" w:fill="E6E6E6"/>
            <w:vAlign w:val="center"/>
          </w:tcPr>
          <w:p w14:paraId="2663DF9D" w14:textId="77777777" w:rsidR="0056611C" w:rsidRDefault="00B734D0">
            <w:r>
              <w:t>体形系数</w:t>
            </w:r>
          </w:p>
        </w:tc>
        <w:tc>
          <w:tcPr>
            <w:tcW w:w="6820" w:type="dxa"/>
            <w:vAlign w:val="center"/>
          </w:tcPr>
          <w:p w14:paraId="6086406E" w14:textId="77777777" w:rsidR="0056611C" w:rsidRDefault="00B734D0">
            <w:r>
              <w:t>0.37</w:t>
            </w:r>
          </w:p>
        </w:tc>
      </w:tr>
    </w:tbl>
    <w:p w14:paraId="7B1BB176" w14:textId="77777777" w:rsidR="0056611C" w:rsidRDefault="00B734D0">
      <w:pPr>
        <w:pStyle w:val="2"/>
        <w:widowControl w:val="0"/>
        <w:rPr>
          <w:kern w:val="2"/>
        </w:rPr>
      </w:pPr>
      <w:bookmarkStart w:id="35" w:name="_Toc91888078"/>
      <w:r>
        <w:rPr>
          <w:kern w:val="2"/>
        </w:rPr>
        <w:t>窗墙比</w:t>
      </w:r>
      <w:bookmarkEnd w:id="35"/>
    </w:p>
    <w:p w14:paraId="7073FF10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6" w:name="_Toc91888079"/>
      <w:r>
        <w:rPr>
          <w:color w:val="000000"/>
          <w:kern w:val="2"/>
          <w:szCs w:val="24"/>
        </w:rPr>
        <w:t>窗墙比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56611C" w14:paraId="6895D0BC" w14:textId="77777777">
        <w:tc>
          <w:tcPr>
            <w:tcW w:w="1131" w:type="dxa"/>
            <w:shd w:val="clear" w:color="auto" w:fill="E6E6E6"/>
            <w:vAlign w:val="center"/>
          </w:tcPr>
          <w:p w14:paraId="2D0D0B1D" w14:textId="77777777" w:rsidR="0056611C" w:rsidRDefault="00B734D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68702C94" w14:textId="77777777" w:rsidR="0056611C" w:rsidRDefault="00B734D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26B09D3" w14:textId="77777777" w:rsidR="0056611C" w:rsidRDefault="00B734D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F64B83F" w14:textId="77777777" w:rsidR="0056611C" w:rsidRDefault="00B734D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FD257F" w14:textId="77777777" w:rsidR="0056611C" w:rsidRDefault="00B734D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946675" w14:textId="77777777" w:rsidR="0056611C" w:rsidRDefault="00B734D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72B70DE" w14:textId="77777777" w:rsidR="0056611C" w:rsidRDefault="00B734D0">
            <w:pPr>
              <w:jc w:val="center"/>
            </w:pPr>
            <w:r>
              <w:t>结论</w:t>
            </w:r>
          </w:p>
        </w:tc>
      </w:tr>
      <w:tr w:rsidR="0056611C" w14:paraId="6F14B5B5" w14:textId="77777777">
        <w:tc>
          <w:tcPr>
            <w:tcW w:w="1131" w:type="dxa"/>
            <w:shd w:val="clear" w:color="auto" w:fill="E6E6E6"/>
            <w:vAlign w:val="center"/>
          </w:tcPr>
          <w:p w14:paraId="56759F34" w14:textId="77777777" w:rsidR="0056611C" w:rsidRDefault="00B734D0">
            <w:r>
              <w:t>南向</w:t>
            </w:r>
          </w:p>
        </w:tc>
        <w:tc>
          <w:tcPr>
            <w:tcW w:w="1296" w:type="dxa"/>
            <w:vAlign w:val="center"/>
          </w:tcPr>
          <w:p w14:paraId="79695EBC" w14:textId="77777777" w:rsidR="0056611C" w:rsidRDefault="00B734D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A645220" w14:textId="77777777" w:rsidR="0056611C" w:rsidRDefault="00B734D0">
            <w:r>
              <w:t>178.32</w:t>
            </w:r>
          </w:p>
        </w:tc>
        <w:tc>
          <w:tcPr>
            <w:tcW w:w="1584" w:type="dxa"/>
            <w:vAlign w:val="center"/>
          </w:tcPr>
          <w:p w14:paraId="55AF6AF8" w14:textId="77777777" w:rsidR="0056611C" w:rsidRDefault="00B734D0">
            <w:r>
              <w:t>407.90</w:t>
            </w:r>
          </w:p>
        </w:tc>
        <w:tc>
          <w:tcPr>
            <w:tcW w:w="1131" w:type="dxa"/>
            <w:vAlign w:val="center"/>
          </w:tcPr>
          <w:p w14:paraId="45A781A9" w14:textId="77777777" w:rsidR="0056611C" w:rsidRDefault="00B734D0">
            <w:r>
              <w:t>0.44</w:t>
            </w:r>
          </w:p>
        </w:tc>
        <w:tc>
          <w:tcPr>
            <w:tcW w:w="1018" w:type="dxa"/>
            <w:vAlign w:val="center"/>
          </w:tcPr>
          <w:p w14:paraId="46261ADE" w14:textId="77777777" w:rsidR="0056611C" w:rsidRDefault="00B734D0">
            <w:r>
              <w:t>0.70</w:t>
            </w:r>
          </w:p>
        </w:tc>
        <w:tc>
          <w:tcPr>
            <w:tcW w:w="1584" w:type="dxa"/>
            <w:vAlign w:val="center"/>
          </w:tcPr>
          <w:p w14:paraId="3EE194C2" w14:textId="77777777" w:rsidR="0056611C" w:rsidRDefault="00B734D0">
            <w:r>
              <w:t>适宜</w:t>
            </w:r>
          </w:p>
        </w:tc>
      </w:tr>
      <w:tr w:rsidR="0056611C" w14:paraId="3786CFDC" w14:textId="77777777">
        <w:tc>
          <w:tcPr>
            <w:tcW w:w="1131" w:type="dxa"/>
            <w:shd w:val="clear" w:color="auto" w:fill="E6E6E6"/>
            <w:vAlign w:val="center"/>
          </w:tcPr>
          <w:p w14:paraId="088BDBCA" w14:textId="77777777" w:rsidR="0056611C" w:rsidRDefault="00B734D0">
            <w:r>
              <w:t>北向</w:t>
            </w:r>
          </w:p>
        </w:tc>
        <w:tc>
          <w:tcPr>
            <w:tcW w:w="1296" w:type="dxa"/>
            <w:vAlign w:val="center"/>
          </w:tcPr>
          <w:p w14:paraId="787B91BF" w14:textId="77777777" w:rsidR="0056611C" w:rsidRDefault="00B734D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7934386" w14:textId="77777777" w:rsidR="0056611C" w:rsidRDefault="00B734D0">
            <w:r>
              <w:t>225.39</w:t>
            </w:r>
          </w:p>
        </w:tc>
        <w:tc>
          <w:tcPr>
            <w:tcW w:w="1584" w:type="dxa"/>
            <w:vAlign w:val="center"/>
          </w:tcPr>
          <w:p w14:paraId="27923E54" w14:textId="77777777" w:rsidR="0056611C" w:rsidRDefault="00B734D0">
            <w:r>
              <w:t>719.89</w:t>
            </w:r>
          </w:p>
        </w:tc>
        <w:tc>
          <w:tcPr>
            <w:tcW w:w="1131" w:type="dxa"/>
            <w:vAlign w:val="center"/>
          </w:tcPr>
          <w:p w14:paraId="306DDD68" w14:textId="77777777" w:rsidR="0056611C" w:rsidRDefault="00B734D0">
            <w:r>
              <w:t>0.31</w:t>
            </w:r>
          </w:p>
        </w:tc>
        <w:tc>
          <w:tcPr>
            <w:tcW w:w="1018" w:type="dxa"/>
            <w:vAlign w:val="center"/>
          </w:tcPr>
          <w:p w14:paraId="01D39DCD" w14:textId="77777777" w:rsidR="0056611C" w:rsidRDefault="00B734D0">
            <w:r>
              <w:t>0.70</w:t>
            </w:r>
          </w:p>
        </w:tc>
        <w:tc>
          <w:tcPr>
            <w:tcW w:w="1584" w:type="dxa"/>
            <w:vAlign w:val="center"/>
          </w:tcPr>
          <w:p w14:paraId="2E596BBC" w14:textId="77777777" w:rsidR="0056611C" w:rsidRDefault="00B734D0">
            <w:r>
              <w:t>适宜</w:t>
            </w:r>
          </w:p>
        </w:tc>
      </w:tr>
      <w:tr w:rsidR="0056611C" w14:paraId="0E1ED840" w14:textId="77777777">
        <w:tc>
          <w:tcPr>
            <w:tcW w:w="1131" w:type="dxa"/>
            <w:shd w:val="clear" w:color="auto" w:fill="E6E6E6"/>
            <w:vAlign w:val="center"/>
          </w:tcPr>
          <w:p w14:paraId="49E0FD1E" w14:textId="77777777" w:rsidR="0056611C" w:rsidRDefault="00B734D0">
            <w:r>
              <w:t>东向</w:t>
            </w:r>
          </w:p>
        </w:tc>
        <w:tc>
          <w:tcPr>
            <w:tcW w:w="1296" w:type="dxa"/>
            <w:vAlign w:val="center"/>
          </w:tcPr>
          <w:p w14:paraId="575B4BB4" w14:textId="77777777" w:rsidR="0056611C" w:rsidRDefault="00B734D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4741021" w14:textId="77777777" w:rsidR="0056611C" w:rsidRDefault="00B734D0">
            <w:r>
              <w:t>237.44</w:t>
            </w:r>
          </w:p>
        </w:tc>
        <w:tc>
          <w:tcPr>
            <w:tcW w:w="1584" w:type="dxa"/>
            <w:vAlign w:val="center"/>
          </w:tcPr>
          <w:p w14:paraId="539BB6BA" w14:textId="77777777" w:rsidR="0056611C" w:rsidRDefault="00B734D0">
            <w:r>
              <w:t>403.38</w:t>
            </w:r>
          </w:p>
        </w:tc>
        <w:tc>
          <w:tcPr>
            <w:tcW w:w="1131" w:type="dxa"/>
            <w:vAlign w:val="center"/>
          </w:tcPr>
          <w:p w14:paraId="17BDD743" w14:textId="77777777" w:rsidR="0056611C" w:rsidRDefault="00B734D0">
            <w:r>
              <w:t>0.59</w:t>
            </w:r>
          </w:p>
        </w:tc>
        <w:tc>
          <w:tcPr>
            <w:tcW w:w="1018" w:type="dxa"/>
            <w:vAlign w:val="center"/>
          </w:tcPr>
          <w:p w14:paraId="68F7E913" w14:textId="77777777" w:rsidR="0056611C" w:rsidRDefault="00B734D0">
            <w:r>
              <w:t>0.70</w:t>
            </w:r>
          </w:p>
        </w:tc>
        <w:tc>
          <w:tcPr>
            <w:tcW w:w="1584" w:type="dxa"/>
            <w:vAlign w:val="center"/>
          </w:tcPr>
          <w:p w14:paraId="09B55F8A" w14:textId="77777777" w:rsidR="0056611C" w:rsidRDefault="00B734D0">
            <w:r>
              <w:t>适宜</w:t>
            </w:r>
          </w:p>
        </w:tc>
      </w:tr>
      <w:tr w:rsidR="0056611C" w14:paraId="0AB80DE5" w14:textId="77777777">
        <w:tc>
          <w:tcPr>
            <w:tcW w:w="1131" w:type="dxa"/>
            <w:shd w:val="clear" w:color="auto" w:fill="E6E6E6"/>
            <w:vAlign w:val="center"/>
          </w:tcPr>
          <w:p w14:paraId="505ABBAF" w14:textId="77777777" w:rsidR="0056611C" w:rsidRDefault="00B734D0">
            <w:r>
              <w:t>西向</w:t>
            </w:r>
          </w:p>
        </w:tc>
        <w:tc>
          <w:tcPr>
            <w:tcW w:w="1296" w:type="dxa"/>
            <w:vAlign w:val="center"/>
          </w:tcPr>
          <w:p w14:paraId="43DEF766" w14:textId="77777777" w:rsidR="0056611C" w:rsidRDefault="00B734D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BC5E130" w14:textId="77777777" w:rsidR="0056611C" w:rsidRDefault="00B734D0">
            <w:r>
              <w:t>293.93</w:t>
            </w:r>
          </w:p>
        </w:tc>
        <w:tc>
          <w:tcPr>
            <w:tcW w:w="1584" w:type="dxa"/>
            <w:vAlign w:val="center"/>
          </w:tcPr>
          <w:p w14:paraId="515CE62C" w14:textId="77777777" w:rsidR="0056611C" w:rsidRDefault="00B734D0">
            <w:r>
              <w:t>530.31</w:t>
            </w:r>
          </w:p>
        </w:tc>
        <w:tc>
          <w:tcPr>
            <w:tcW w:w="1131" w:type="dxa"/>
            <w:vAlign w:val="center"/>
          </w:tcPr>
          <w:p w14:paraId="73F709DC" w14:textId="77777777" w:rsidR="0056611C" w:rsidRDefault="00B734D0">
            <w:r>
              <w:t>0.55</w:t>
            </w:r>
          </w:p>
        </w:tc>
        <w:tc>
          <w:tcPr>
            <w:tcW w:w="1018" w:type="dxa"/>
            <w:vAlign w:val="center"/>
          </w:tcPr>
          <w:p w14:paraId="674241FE" w14:textId="77777777" w:rsidR="0056611C" w:rsidRDefault="00B734D0">
            <w:r>
              <w:t>0.70</w:t>
            </w:r>
          </w:p>
        </w:tc>
        <w:tc>
          <w:tcPr>
            <w:tcW w:w="1584" w:type="dxa"/>
            <w:vAlign w:val="center"/>
          </w:tcPr>
          <w:p w14:paraId="73EA9DE3" w14:textId="77777777" w:rsidR="0056611C" w:rsidRDefault="00B734D0">
            <w:r>
              <w:t>适宜</w:t>
            </w:r>
          </w:p>
        </w:tc>
      </w:tr>
      <w:tr w:rsidR="0056611C" w14:paraId="04D5DC55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1F9CA8E" w14:textId="77777777" w:rsidR="0056611C" w:rsidRDefault="00B734D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76DC848C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56611C" w14:paraId="110F7E1D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B726AE5" w14:textId="77777777" w:rsidR="0056611C" w:rsidRDefault="00B734D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0F7B87A5" w14:textId="77777777" w:rsidR="0056611C" w:rsidRDefault="00B734D0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56611C" w14:paraId="0066FD1B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1A65E8B7" w14:textId="77777777" w:rsidR="0056611C" w:rsidRDefault="00B734D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529D8793" w14:textId="77777777" w:rsidR="0056611C" w:rsidRDefault="00B734D0">
            <w:r>
              <w:t>适宜</w:t>
            </w:r>
          </w:p>
        </w:tc>
      </w:tr>
    </w:tbl>
    <w:p w14:paraId="0A089B1A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7" w:name="_Toc91888080"/>
      <w:r>
        <w:rPr>
          <w:color w:val="000000"/>
          <w:kern w:val="2"/>
          <w:szCs w:val="24"/>
        </w:rPr>
        <w:lastRenderedPageBreak/>
        <w:t>外窗表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56611C" w14:paraId="42C318D6" w14:textId="77777777">
        <w:tc>
          <w:tcPr>
            <w:tcW w:w="1160" w:type="dxa"/>
            <w:shd w:val="clear" w:color="auto" w:fill="E6E6E6"/>
            <w:vAlign w:val="center"/>
          </w:tcPr>
          <w:p w14:paraId="0732E0F5" w14:textId="77777777" w:rsidR="0056611C" w:rsidRDefault="00B734D0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45ECD4CF" w14:textId="77777777" w:rsidR="0056611C" w:rsidRDefault="00B734D0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29ACF487" w14:textId="77777777" w:rsidR="0056611C" w:rsidRDefault="00B734D0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6B2D9E21" w14:textId="77777777" w:rsidR="0056611C" w:rsidRDefault="00B734D0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01855F1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50A5E56D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075F6F80" w14:textId="77777777" w:rsidR="0056611C" w:rsidRDefault="00B734D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345405D" w14:textId="77777777" w:rsidR="0056611C" w:rsidRDefault="00B734D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56611C" w14:paraId="45FD122E" w14:textId="77777777">
        <w:tc>
          <w:tcPr>
            <w:tcW w:w="1160" w:type="dxa"/>
            <w:vMerge w:val="restart"/>
            <w:vAlign w:val="center"/>
          </w:tcPr>
          <w:p w14:paraId="519C96B1" w14:textId="77777777" w:rsidR="0056611C" w:rsidRDefault="00B734D0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7F4DF30B" w14:textId="77777777" w:rsidR="0056611C" w:rsidRDefault="00B734D0">
            <w:r>
              <w:t>南</w:t>
            </w:r>
            <w:r>
              <w:t>-</w:t>
            </w:r>
            <w:r>
              <w:t>默认立面</w:t>
            </w:r>
            <w:r>
              <w:br/>
              <w:t>178.32</w:t>
            </w:r>
          </w:p>
        </w:tc>
        <w:tc>
          <w:tcPr>
            <w:tcW w:w="1562" w:type="dxa"/>
            <w:vAlign w:val="center"/>
          </w:tcPr>
          <w:p w14:paraId="6C71D8AA" w14:textId="77777777" w:rsidR="0056611C" w:rsidRDefault="0056611C"/>
        </w:tc>
        <w:tc>
          <w:tcPr>
            <w:tcW w:w="1386" w:type="dxa"/>
            <w:vAlign w:val="center"/>
          </w:tcPr>
          <w:p w14:paraId="6691F2B5" w14:textId="77777777" w:rsidR="0056611C" w:rsidRDefault="00B734D0">
            <w:r>
              <w:t>0.34×4.00</w:t>
            </w:r>
          </w:p>
        </w:tc>
        <w:tc>
          <w:tcPr>
            <w:tcW w:w="735" w:type="dxa"/>
            <w:vAlign w:val="center"/>
          </w:tcPr>
          <w:p w14:paraId="0818FAD3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415B27CD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112B152" w14:textId="77777777" w:rsidR="0056611C" w:rsidRDefault="00B734D0">
            <w:r>
              <w:t>1.35</w:t>
            </w:r>
          </w:p>
        </w:tc>
        <w:tc>
          <w:tcPr>
            <w:tcW w:w="1262" w:type="dxa"/>
            <w:vAlign w:val="center"/>
          </w:tcPr>
          <w:p w14:paraId="25298C6E" w14:textId="77777777" w:rsidR="0056611C" w:rsidRDefault="00B734D0">
            <w:r>
              <w:t>1.35</w:t>
            </w:r>
          </w:p>
        </w:tc>
      </w:tr>
      <w:tr w:rsidR="0056611C" w14:paraId="368D4D27" w14:textId="77777777">
        <w:tc>
          <w:tcPr>
            <w:tcW w:w="1160" w:type="dxa"/>
            <w:vMerge/>
            <w:vAlign w:val="center"/>
          </w:tcPr>
          <w:p w14:paraId="18AF4DB9" w14:textId="77777777" w:rsidR="0056611C" w:rsidRDefault="0056611C"/>
        </w:tc>
        <w:tc>
          <w:tcPr>
            <w:tcW w:w="1245" w:type="dxa"/>
            <w:vMerge/>
            <w:vAlign w:val="center"/>
          </w:tcPr>
          <w:p w14:paraId="184571F9" w14:textId="77777777" w:rsidR="0056611C" w:rsidRDefault="0056611C"/>
        </w:tc>
        <w:tc>
          <w:tcPr>
            <w:tcW w:w="1562" w:type="dxa"/>
            <w:vAlign w:val="center"/>
          </w:tcPr>
          <w:p w14:paraId="3B32270A" w14:textId="77777777" w:rsidR="0056611C" w:rsidRDefault="0056611C"/>
        </w:tc>
        <w:tc>
          <w:tcPr>
            <w:tcW w:w="1386" w:type="dxa"/>
            <w:vAlign w:val="center"/>
          </w:tcPr>
          <w:p w14:paraId="0E106C59" w14:textId="77777777" w:rsidR="0056611C" w:rsidRDefault="00B734D0">
            <w:r>
              <w:t>1.50×1.60</w:t>
            </w:r>
          </w:p>
        </w:tc>
        <w:tc>
          <w:tcPr>
            <w:tcW w:w="735" w:type="dxa"/>
            <w:vAlign w:val="center"/>
          </w:tcPr>
          <w:p w14:paraId="27195146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114FB416" w14:textId="77777777" w:rsidR="0056611C" w:rsidRDefault="00B734D0">
            <w:r>
              <w:t>2</w:t>
            </w:r>
          </w:p>
        </w:tc>
        <w:tc>
          <w:tcPr>
            <w:tcW w:w="1262" w:type="dxa"/>
            <w:vAlign w:val="center"/>
          </w:tcPr>
          <w:p w14:paraId="39BC78AC" w14:textId="77777777" w:rsidR="0056611C" w:rsidRDefault="00B734D0">
            <w:r>
              <w:t>2.40</w:t>
            </w:r>
          </w:p>
        </w:tc>
        <w:tc>
          <w:tcPr>
            <w:tcW w:w="1262" w:type="dxa"/>
            <w:vAlign w:val="center"/>
          </w:tcPr>
          <w:p w14:paraId="0E6E3FAB" w14:textId="77777777" w:rsidR="0056611C" w:rsidRDefault="00B734D0">
            <w:r>
              <w:t>4.80</w:t>
            </w:r>
          </w:p>
        </w:tc>
      </w:tr>
      <w:tr w:rsidR="0056611C" w14:paraId="2F3F407C" w14:textId="77777777">
        <w:tc>
          <w:tcPr>
            <w:tcW w:w="1160" w:type="dxa"/>
            <w:vMerge/>
            <w:vAlign w:val="center"/>
          </w:tcPr>
          <w:p w14:paraId="65D59653" w14:textId="77777777" w:rsidR="0056611C" w:rsidRDefault="0056611C"/>
        </w:tc>
        <w:tc>
          <w:tcPr>
            <w:tcW w:w="1245" w:type="dxa"/>
            <w:vMerge/>
            <w:vAlign w:val="center"/>
          </w:tcPr>
          <w:p w14:paraId="4DF4E118" w14:textId="77777777" w:rsidR="0056611C" w:rsidRDefault="0056611C"/>
        </w:tc>
        <w:tc>
          <w:tcPr>
            <w:tcW w:w="1562" w:type="dxa"/>
            <w:vAlign w:val="center"/>
          </w:tcPr>
          <w:p w14:paraId="466C219F" w14:textId="77777777" w:rsidR="0056611C" w:rsidRDefault="0056611C"/>
        </w:tc>
        <w:tc>
          <w:tcPr>
            <w:tcW w:w="1386" w:type="dxa"/>
            <w:vAlign w:val="center"/>
          </w:tcPr>
          <w:p w14:paraId="3D52AAAD" w14:textId="77777777" w:rsidR="0056611C" w:rsidRDefault="00B734D0">
            <w:r>
              <w:t>9.20×4.00</w:t>
            </w:r>
          </w:p>
        </w:tc>
        <w:tc>
          <w:tcPr>
            <w:tcW w:w="735" w:type="dxa"/>
            <w:vAlign w:val="center"/>
          </w:tcPr>
          <w:p w14:paraId="276A877D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3CDC9BAE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764D30CF" w14:textId="77777777" w:rsidR="0056611C" w:rsidRDefault="00B734D0">
            <w:r>
              <w:t>36.80</w:t>
            </w:r>
          </w:p>
        </w:tc>
        <w:tc>
          <w:tcPr>
            <w:tcW w:w="1262" w:type="dxa"/>
            <w:vAlign w:val="center"/>
          </w:tcPr>
          <w:p w14:paraId="0A5663CC" w14:textId="77777777" w:rsidR="0056611C" w:rsidRDefault="00B734D0">
            <w:r>
              <w:t>36.80</w:t>
            </w:r>
          </w:p>
        </w:tc>
      </w:tr>
      <w:tr w:rsidR="0056611C" w14:paraId="058F82A5" w14:textId="77777777">
        <w:tc>
          <w:tcPr>
            <w:tcW w:w="1160" w:type="dxa"/>
            <w:vMerge/>
            <w:vAlign w:val="center"/>
          </w:tcPr>
          <w:p w14:paraId="28999171" w14:textId="77777777" w:rsidR="0056611C" w:rsidRDefault="0056611C"/>
        </w:tc>
        <w:tc>
          <w:tcPr>
            <w:tcW w:w="1245" w:type="dxa"/>
            <w:vMerge/>
            <w:vAlign w:val="center"/>
          </w:tcPr>
          <w:p w14:paraId="266D5EF7" w14:textId="77777777" w:rsidR="0056611C" w:rsidRDefault="0056611C"/>
        </w:tc>
        <w:tc>
          <w:tcPr>
            <w:tcW w:w="1562" w:type="dxa"/>
            <w:vAlign w:val="center"/>
          </w:tcPr>
          <w:p w14:paraId="4CE0E513" w14:textId="77777777" w:rsidR="0056611C" w:rsidRDefault="0056611C"/>
        </w:tc>
        <w:tc>
          <w:tcPr>
            <w:tcW w:w="1386" w:type="dxa"/>
            <w:vAlign w:val="center"/>
          </w:tcPr>
          <w:p w14:paraId="6AC0DE58" w14:textId="77777777" w:rsidR="0056611C" w:rsidRDefault="00B734D0">
            <w:r>
              <w:t>0.19×4.00</w:t>
            </w:r>
          </w:p>
        </w:tc>
        <w:tc>
          <w:tcPr>
            <w:tcW w:w="735" w:type="dxa"/>
            <w:vAlign w:val="center"/>
          </w:tcPr>
          <w:p w14:paraId="041ECB03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2C5EDAED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4E018FB6" w14:textId="77777777" w:rsidR="0056611C" w:rsidRDefault="00B734D0">
            <w:r>
              <w:t>0.77</w:t>
            </w:r>
          </w:p>
        </w:tc>
        <w:tc>
          <w:tcPr>
            <w:tcW w:w="1262" w:type="dxa"/>
            <w:vAlign w:val="center"/>
          </w:tcPr>
          <w:p w14:paraId="2CF31C40" w14:textId="77777777" w:rsidR="0056611C" w:rsidRDefault="00B734D0">
            <w:r>
              <w:t>0.77</w:t>
            </w:r>
          </w:p>
        </w:tc>
      </w:tr>
      <w:tr w:rsidR="0056611C" w14:paraId="68ABBD16" w14:textId="77777777">
        <w:tc>
          <w:tcPr>
            <w:tcW w:w="1160" w:type="dxa"/>
            <w:vMerge/>
            <w:vAlign w:val="center"/>
          </w:tcPr>
          <w:p w14:paraId="6D939AAD" w14:textId="77777777" w:rsidR="0056611C" w:rsidRDefault="0056611C"/>
        </w:tc>
        <w:tc>
          <w:tcPr>
            <w:tcW w:w="1245" w:type="dxa"/>
            <w:vMerge/>
            <w:vAlign w:val="center"/>
          </w:tcPr>
          <w:p w14:paraId="52A1DB87" w14:textId="77777777" w:rsidR="0056611C" w:rsidRDefault="0056611C"/>
        </w:tc>
        <w:tc>
          <w:tcPr>
            <w:tcW w:w="1562" w:type="dxa"/>
            <w:vAlign w:val="center"/>
          </w:tcPr>
          <w:p w14:paraId="266FAD7A" w14:textId="77777777" w:rsidR="0056611C" w:rsidRDefault="0056611C"/>
        </w:tc>
        <w:tc>
          <w:tcPr>
            <w:tcW w:w="1386" w:type="dxa"/>
            <w:vAlign w:val="center"/>
          </w:tcPr>
          <w:p w14:paraId="255ED639" w14:textId="77777777" w:rsidR="0056611C" w:rsidRDefault="00B734D0">
            <w:r>
              <w:t>1.50×1.00</w:t>
            </w:r>
          </w:p>
        </w:tc>
        <w:tc>
          <w:tcPr>
            <w:tcW w:w="735" w:type="dxa"/>
            <w:vAlign w:val="center"/>
          </w:tcPr>
          <w:p w14:paraId="424D0553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1FD218F8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5A14B770" w14:textId="77777777" w:rsidR="0056611C" w:rsidRDefault="00B734D0">
            <w:r>
              <w:t>1.50</w:t>
            </w:r>
          </w:p>
        </w:tc>
        <w:tc>
          <w:tcPr>
            <w:tcW w:w="1262" w:type="dxa"/>
            <w:vAlign w:val="center"/>
          </w:tcPr>
          <w:p w14:paraId="67CE1941" w14:textId="77777777" w:rsidR="0056611C" w:rsidRDefault="00B734D0">
            <w:r>
              <w:t>1.50</w:t>
            </w:r>
          </w:p>
        </w:tc>
      </w:tr>
      <w:tr w:rsidR="0056611C" w14:paraId="6B8E9239" w14:textId="77777777">
        <w:tc>
          <w:tcPr>
            <w:tcW w:w="1160" w:type="dxa"/>
            <w:vMerge/>
            <w:vAlign w:val="center"/>
          </w:tcPr>
          <w:p w14:paraId="1F81D31B" w14:textId="77777777" w:rsidR="0056611C" w:rsidRDefault="0056611C"/>
        </w:tc>
        <w:tc>
          <w:tcPr>
            <w:tcW w:w="1245" w:type="dxa"/>
            <w:vMerge/>
            <w:vAlign w:val="center"/>
          </w:tcPr>
          <w:p w14:paraId="528C6BAE" w14:textId="77777777" w:rsidR="0056611C" w:rsidRDefault="0056611C"/>
        </w:tc>
        <w:tc>
          <w:tcPr>
            <w:tcW w:w="1562" w:type="dxa"/>
            <w:vAlign w:val="center"/>
          </w:tcPr>
          <w:p w14:paraId="700BC6E1" w14:textId="77777777" w:rsidR="0056611C" w:rsidRDefault="0056611C"/>
        </w:tc>
        <w:tc>
          <w:tcPr>
            <w:tcW w:w="1386" w:type="dxa"/>
            <w:vAlign w:val="center"/>
          </w:tcPr>
          <w:p w14:paraId="0ED98952" w14:textId="77777777" w:rsidR="0056611C" w:rsidRDefault="00B734D0">
            <w:r>
              <w:t>7.24×4.00</w:t>
            </w:r>
          </w:p>
        </w:tc>
        <w:tc>
          <w:tcPr>
            <w:tcW w:w="735" w:type="dxa"/>
            <w:vAlign w:val="center"/>
          </w:tcPr>
          <w:p w14:paraId="4A75D1B3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24FAA1BC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3E1B7DBE" w14:textId="77777777" w:rsidR="0056611C" w:rsidRDefault="00B734D0">
            <w:r>
              <w:t>28.96</w:t>
            </w:r>
          </w:p>
        </w:tc>
        <w:tc>
          <w:tcPr>
            <w:tcW w:w="1262" w:type="dxa"/>
            <w:vAlign w:val="center"/>
          </w:tcPr>
          <w:p w14:paraId="3FB3B0B3" w14:textId="77777777" w:rsidR="0056611C" w:rsidRDefault="00B734D0">
            <w:r>
              <w:t>28.96</w:t>
            </w:r>
          </w:p>
        </w:tc>
      </w:tr>
      <w:tr w:rsidR="0056611C" w14:paraId="3C49BB75" w14:textId="77777777">
        <w:tc>
          <w:tcPr>
            <w:tcW w:w="1160" w:type="dxa"/>
            <w:vMerge/>
            <w:vAlign w:val="center"/>
          </w:tcPr>
          <w:p w14:paraId="578C94AF" w14:textId="77777777" w:rsidR="0056611C" w:rsidRDefault="0056611C"/>
        </w:tc>
        <w:tc>
          <w:tcPr>
            <w:tcW w:w="1245" w:type="dxa"/>
            <w:vMerge/>
            <w:vAlign w:val="center"/>
          </w:tcPr>
          <w:p w14:paraId="4730E0B4" w14:textId="77777777" w:rsidR="0056611C" w:rsidRDefault="0056611C"/>
        </w:tc>
        <w:tc>
          <w:tcPr>
            <w:tcW w:w="1562" w:type="dxa"/>
            <w:vAlign w:val="center"/>
          </w:tcPr>
          <w:p w14:paraId="39293F25" w14:textId="77777777" w:rsidR="0056611C" w:rsidRDefault="0056611C"/>
        </w:tc>
        <w:tc>
          <w:tcPr>
            <w:tcW w:w="1386" w:type="dxa"/>
            <w:vAlign w:val="center"/>
          </w:tcPr>
          <w:p w14:paraId="7E683B8A" w14:textId="77777777" w:rsidR="0056611C" w:rsidRDefault="00B734D0">
            <w:r>
              <w:t>1.15×3.11</w:t>
            </w:r>
          </w:p>
        </w:tc>
        <w:tc>
          <w:tcPr>
            <w:tcW w:w="735" w:type="dxa"/>
            <w:vAlign w:val="center"/>
          </w:tcPr>
          <w:p w14:paraId="7FC119CF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2E0823FE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959A29D" w14:textId="77777777" w:rsidR="0056611C" w:rsidRDefault="00B734D0">
            <w:r>
              <w:t>3.57</w:t>
            </w:r>
          </w:p>
        </w:tc>
        <w:tc>
          <w:tcPr>
            <w:tcW w:w="1262" w:type="dxa"/>
            <w:vAlign w:val="center"/>
          </w:tcPr>
          <w:p w14:paraId="4EC0249F" w14:textId="77777777" w:rsidR="0056611C" w:rsidRDefault="00B734D0">
            <w:r>
              <w:t>3.57</w:t>
            </w:r>
          </w:p>
        </w:tc>
      </w:tr>
      <w:tr w:rsidR="0056611C" w14:paraId="36E08E0B" w14:textId="77777777">
        <w:tc>
          <w:tcPr>
            <w:tcW w:w="1160" w:type="dxa"/>
            <w:vMerge/>
            <w:vAlign w:val="center"/>
          </w:tcPr>
          <w:p w14:paraId="73A94D38" w14:textId="77777777" w:rsidR="0056611C" w:rsidRDefault="0056611C"/>
        </w:tc>
        <w:tc>
          <w:tcPr>
            <w:tcW w:w="1245" w:type="dxa"/>
            <w:vMerge/>
            <w:vAlign w:val="center"/>
          </w:tcPr>
          <w:p w14:paraId="410455C1" w14:textId="77777777" w:rsidR="0056611C" w:rsidRDefault="0056611C"/>
        </w:tc>
        <w:tc>
          <w:tcPr>
            <w:tcW w:w="1562" w:type="dxa"/>
            <w:vAlign w:val="center"/>
          </w:tcPr>
          <w:p w14:paraId="5E5AA30E" w14:textId="77777777" w:rsidR="0056611C" w:rsidRDefault="0056611C"/>
        </w:tc>
        <w:tc>
          <w:tcPr>
            <w:tcW w:w="1386" w:type="dxa"/>
            <w:vAlign w:val="center"/>
          </w:tcPr>
          <w:p w14:paraId="562E3709" w14:textId="77777777" w:rsidR="0056611C" w:rsidRDefault="00B734D0">
            <w:r>
              <w:t>12.06×3.76</w:t>
            </w:r>
          </w:p>
        </w:tc>
        <w:tc>
          <w:tcPr>
            <w:tcW w:w="735" w:type="dxa"/>
            <w:vAlign w:val="center"/>
          </w:tcPr>
          <w:p w14:paraId="46024423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5FFCD3D2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15708B8" w14:textId="77777777" w:rsidR="0056611C" w:rsidRDefault="00B734D0">
            <w:r>
              <w:t>45.32</w:t>
            </w:r>
          </w:p>
        </w:tc>
        <w:tc>
          <w:tcPr>
            <w:tcW w:w="1262" w:type="dxa"/>
            <w:vAlign w:val="center"/>
          </w:tcPr>
          <w:p w14:paraId="02F61DC4" w14:textId="77777777" w:rsidR="0056611C" w:rsidRDefault="00B734D0">
            <w:r>
              <w:t>45.32</w:t>
            </w:r>
          </w:p>
        </w:tc>
      </w:tr>
      <w:tr w:rsidR="0056611C" w14:paraId="065F8B27" w14:textId="77777777">
        <w:tc>
          <w:tcPr>
            <w:tcW w:w="1160" w:type="dxa"/>
            <w:vMerge/>
            <w:vAlign w:val="center"/>
          </w:tcPr>
          <w:p w14:paraId="5FB616EB" w14:textId="77777777" w:rsidR="0056611C" w:rsidRDefault="0056611C"/>
        </w:tc>
        <w:tc>
          <w:tcPr>
            <w:tcW w:w="1245" w:type="dxa"/>
            <w:vMerge/>
            <w:vAlign w:val="center"/>
          </w:tcPr>
          <w:p w14:paraId="679A1B92" w14:textId="77777777" w:rsidR="0056611C" w:rsidRDefault="0056611C"/>
        </w:tc>
        <w:tc>
          <w:tcPr>
            <w:tcW w:w="1562" w:type="dxa"/>
            <w:vAlign w:val="center"/>
          </w:tcPr>
          <w:p w14:paraId="1E20A6F4" w14:textId="77777777" w:rsidR="0056611C" w:rsidRDefault="0056611C"/>
        </w:tc>
        <w:tc>
          <w:tcPr>
            <w:tcW w:w="1386" w:type="dxa"/>
            <w:vAlign w:val="center"/>
          </w:tcPr>
          <w:p w14:paraId="65B19C3B" w14:textId="77777777" w:rsidR="0056611C" w:rsidRDefault="00B734D0">
            <w:r>
              <w:t>2.94×3.38</w:t>
            </w:r>
          </w:p>
        </w:tc>
        <w:tc>
          <w:tcPr>
            <w:tcW w:w="735" w:type="dxa"/>
            <w:vAlign w:val="center"/>
          </w:tcPr>
          <w:p w14:paraId="69C3691C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08A443AC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20C4D190" w14:textId="77777777" w:rsidR="0056611C" w:rsidRDefault="00B734D0">
            <w:r>
              <w:t>9.94</w:t>
            </w:r>
          </w:p>
        </w:tc>
        <w:tc>
          <w:tcPr>
            <w:tcW w:w="1262" w:type="dxa"/>
            <w:vAlign w:val="center"/>
          </w:tcPr>
          <w:p w14:paraId="39A83E01" w14:textId="77777777" w:rsidR="0056611C" w:rsidRDefault="00B734D0">
            <w:r>
              <w:t>9.94</w:t>
            </w:r>
          </w:p>
        </w:tc>
      </w:tr>
      <w:tr w:rsidR="0056611C" w14:paraId="59D0F916" w14:textId="77777777">
        <w:tc>
          <w:tcPr>
            <w:tcW w:w="1160" w:type="dxa"/>
            <w:vMerge/>
            <w:vAlign w:val="center"/>
          </w:tcPr>
          <w:p w14:paraId="1A6A0208" w14:textId="77777777" w:rsidR="0056611C" w:rsidRDefault="0056611C"/>
        </w:tc>
        <w:tc>
          <w:tcPr>
            <w:tcW w:w="1245" w:type="dxa"/>
            <w:vMerge/>
            <w:vAlign w:val="center"/>
          </w:tcPr>
          <w:p w14:paraId="6FDC9C7C" w14:textId="77777777" w:rsidR="0056611C" w:rsidRDefault="0056611C"/>
        </w:tc>
        <w:tc>
          <w:tcPr>
            <w:tcW w:w="1562" w:type="dxa"/>
            <w:vAlign w:val="center"/>
          </w:tcPr>
          <w:p w14:paraId="7D6C27FF" w14:textId="77777777" w:rsidR="0056611C" w:rsidRDefault="0056611C"/>
        </w:tc>
        <w:tc>
          <w:tcPr>
            <w:tcW w:w="1386" w:type="dxa"/>
            <w:vAlign w:val="center"/>
          </w:tcPr>
          <w:p w14:paraId="394751A8" w14:textId="77777777" w:rsidR="0056611C" w:rsidRDefault="00B734D0">
            <w:r>
              <w:t>9.84×3.91</w:t>
            </w:r>
          </w:p>
        </w:tc>
        <w:tc>
          <w:tcPr>
            <w:tcW w:w="735" w:type="dxa"/>
            <w:vAlign w:val="center"/>
          </w:tcPr>
          <w:p w14:paraId="001462CA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291EA12C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1719DAE6" w14:textId="77777777" w:rsidR="0056611C" w:rsidRDefault="00B734D0">
            <w:r>
              <w:t>38.51</w:t>
            </w:r>
          </w:p>
        </w:tc>
        <w:tc>
          <w:tcPr>
            <w:tcW w:w="1262" w:type="dxa"/>
            <w:vAlign w:val="center"/>
          </w:tcPr>
          <w:p w14:paraId="55EF565C" w14:textId="77777777" w:rsidR="0056611C" w:rsidRDefault="00B734D0">
            <w:r>
              <w:t>38.51</w:t>
            </w:r>
          </w:p>
        </w:tc>
      </w:tr>
      <w:tr w:rsidR="0056611C" w14:paraId="24180947" w14:textId="77777777">
        <w:tc>
          <w:tcPr>
            <w:tcW w:w="1160" w:type="dxa"/>
            <w:vMerge/>
            <w:vAlign w:val="center"/>
          </w:tcPr>
          <w:p w14:paraId="40F0AFE3" w14:textId="77777777" w:rsidR="0056611C" w:rsidRDefault="0056611C"/>
        </w:tc>
        <w:tc>
          <w:tcPr>
            <w:tcW w:w="1245" w:type="dxa"/>
            <w:vMerge/>
            <w:vAlign w:val="center"/>
          </w:tcPr>
          <w:p w14:paraId="6C986AB5" w14:textId="77777777" w:rsidR="0056611C" w:rsidRDefault="0056611C"/>
        </w:tc>
        <w:tc>
          <w:tcPr>
            <w:tcW w:w="1562" w:type="dxa"/>
            <w:vAlign w:val="center"/>
          </w:tcPr>
          <w:p w14:paraId="2E429A64" w14:textId="77777777" w:rsidR="0056611C" w:rsidRDefault="00B734D0">
            <w:r>
              <w:t>ZJC3015</w:t>
            </w:r>
          </w:p>
        </w:tc>
        <w:tc>
          <w:tcPr>
            <w:tcW w:w="1386" w:type="dxa"/>
            <w:vAlign w:val="center"/>
          </w:tcPr>
          <w:p w14:paraId="4C29B2E3" w14:textId="77777777" w:rsidR="0056611C" w:rsidRDefault="00B734D0">
            <w:r>
              <w:t>4.54×1.50</w:t>
            </w:r>
          </w:p>
        </w:tc>
        <w:tc>
          <w:tcPr>
            <w:tcW w:w="735" w:type="dxa"/>
            <w:vAlign w:val="center"/>
          </w:tcPr>
          <w:p w14:paraId="76C09005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5461FCB0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4E27C2EE" w14:textId="77777777" w:rsidR="0056611C" w:rsidRDefault="00B734D0">
            <w:r>
              <w:t>6.81</w:t>
            </w:r>
          </w:p>
        </w:tc>
        <w:tc>
          <w:tcPr>
            <w:tcW w:w="1262" w:type="dxa"/>
            <w:vAlign w:val="center"/>
          </w:tcPr>
          <w:p w14:paraId="666DF9E1" w14:textId="77777777" w:rsidR="0056611C" w:rsidRDefault="00B734D0">
            <w:r>
              <w:t>6.81</w:t>
            </w:r>
          </w:p>
        </w:tc>
      </w:tr>
      <w:tr w:rsidR="0056611C" w14:paraId="48062C0E" w14:textId="77777777">
        <w:tc>
          <w:tcPr>
            <w:tcW w:w="1160" w:type="dxa"/>
            <w:vMerge w:val="restart"/>
            <w:vAlign w:val="center"/>
          </w:tcPr>
          <w:p w14:paraId="4928A8C8" w14:textId="77777777" w:rsidR="0056611C" w:rsidRDefault="00B734D0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37DFDF24" w14:textId="77777777" w:rsidR="0056611C" w:rsidRDefault="00B734D0">
            <w:r>
              <w:t>北</w:t>
            </w:r>
            <w:r>
              <w:t>-</w:t>
            </w:r>
            <w:r>
              <w:t>默认立面</w:t>
            </w:r>
            <w:r>
              <w:br/>
              <w:t>225.39</w:t>
            </w:r>
          </w:p>
        </w:tc>
        <w:tc>
          <w:tcPr>
            <w:tcW w:w="1562" w:type="dxa"/>
            <w:vAlign w:val="center"/>
          </w:tcPr>
          <w:p w14:paraId="228043CB" w14:textId="77777777" w:rsidR="0056611C" w:rsidRDefault="0056611C"/>
        </w:tc>
        <w:tc>
          <w:tcPr>
            <w:tcW w:w="1386" w:type="dxa"/>
            <w:vAlign w:val="center"/>
          </w:tcPr>
          <w:p w14:paraId="2DB582D0" w14:textId="77777777" w:rsidR="0056611C" w:rsidRDefault="00B734D0">
            <w:r>
              <w:t>4.72×4.00</w:t>
            </w:r>
          </w:p>
        </w:tc>
        <w:tc>
          <w:tcPr>
            <w:tcW w:w="735" w:type="dxa"/>
            <w:vAlign w:val="center"/>
          </w:tcPr>
          <w:p w14:paraId="276824A7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6152F242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4624B4C7" w14:textId="77777777" w:rsidR="0056611C" w:rsidRDefault="00B734D0">
            <w:r>
              <w:t>18.86</w:t>
            </w:r>
          </w:p>
        </w:tc>
        <w:tc>
          <w:tcPr>
            <w:tcW w:w="1262" w:type="dxa"/>
            <w:vAlign w:val="center"/>
          </w:tcPr>
          <w:p w14:paraId="0938183A" w14:textId="77777777" w:rsidR="0056611C" w:rsidRDefault="00B734D0">
            <w:r>
              <w:t>18.86</w:t>
            </w:r>
          </w:p>
        </w:tc>
      </w:tr>
      <w:tr w:rsidR="0056611C" w14:paraId="47CBBB72" w14:textId="77777777">
        <w:tc>
          <w:tcPr>
            <w:tcW w:w="1160" w:type="dxa"/>
            <w:vMerge/>
            <w:vAlign w:val="center"/>
          </w:tcPr>
          <w:p w14:paraId="2FD4FDC3" w14:textId="77777777" w:rsidR="0056611C" w:rsidRDefault="0056611C"/>
        </w:tc>
        <w:tc>
          <w:tcPr>
            <w:tcW w:w="1245" w:type="dxa"/>
            <w:vMerge/>
            <w:vAlign w:val="center"/>
          </w:tcPr>
          <w:p w14:paraId="1917F22A" w14:textId="77777777" w:rsidR="0056611C" w:rsidRDefault="0056611C"/>
        </w:tc>
        <w:tc>
          <w:tcPr>
            <w:tcW w:w="1562" w:type="dxa"/>
            <w:vAlign w:val="center"/>
          </w:tcPr>
          <w:p w14:paraId="46B2044F" w14:textId="77777777" w:rsidR="0056611C" w:rsidRDefault="0056611C"/>
        </w:tc>
        <w:tc>
          <w:tcPr>
            <w:tcW w:w="1386" w:type="dxa"/>
            <w:vAlign w:val="center"/>
          </w:tcPr>
          <w:p w14:paraId="365C1661" w14:textId="77777777" w:rsidR="0056611C" w:rsidRDefault="00B734D0">
            <w:r>
              <w:t>1.15×4.00</w:t>
            </w:r>
          </w:p>
        </w:tc>
        <w:tc>
          <w:tcPr>
            <w:tcW w:w="735" w:type="dxa"/>
            <w:vAlign w:val="center"/>
          </w:tcPr>
          <w:p w14:paraId="05D34C40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1620F1E5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8EC8BFA" w14:textId="77777777" w:rsidR="0056611C" w:rsidRDefault="00B734D0">
            <w:r>
              <w:t>4.58</w:t>
            </w:r>
          </w:p>
        </w:tc>
        <w:tc>
          <w:tcPr>
            <w:tcW w:w="1262" w:type="dxa"/>
            <w:vAlign w:val="center"/>
          </w:tcPr>
          <w:p w14:paraId="75C2A89E" w14:textId="77777777" w:rsidR="0056611C" w:rsidRDefault="00B734D0">
            <w:r>
              <w:t>4.58</w:t>
            </w:r>
          </w:p>
        </w:tc>
      </w:tr>
      <w:tr w:rsidR="0056611C" w14:paraId="00DCA3E8" w14:textId="77777777">
        <w:tc>
          <w:tcPr>
            <w:tcW w:w="1160" w:type="dxa"/>
            <w:vMerge/>
            <w:vAlign w:val="center"/>
          </w:tcPr>
          <w:p w14:paraId="6DE2DC9A" w14:textId="77777777" w:rsidR="0056611C" w:rsidRDefault="0056611C"/>
        </w:tc>
        <w:tc>
          <w:tcPr>
            <w:tcW w:w="1245" w:type="dxa"/>
            <w:vMerge/>
            <w:vAlign w:val="center"/>
          </w:tcPr>
          <w:p w14:paraId="3335F822" w14:textId="77777777" w:rsidR="0056611C" w:rsidRDefault="0056611C"/>
        </w:tc>
        <w:tc>
          <w:tcPr>
            <w:tcW w:w="1562" w:type="dxa"/>
            <w:vAlign w:val="center"/>
          </w:tcPr>
          <w:p w14:paraId="387CF151" w14:textId="77777777" w:rsidR="0056611C" w:rsidRDefault="0056611C"/>
        </w:tc>
        <w:tc>
          <w:tcPr>
            <w:tcW w:w="1386" w:type="dxa"/>
            <w:vAlign w:val="center"/>
          </w:tcPr>
          <w:p w14:paraId="2C427669" w14:textId="77777777" w:rsidR="0056611C" w:rsidRDefault="00B734D0">
            <w:r>
              <w:t>2.62×4.00</w:t>
            </w:r>
          </w:p>
        </w:tc>
        <w:tc>
          <w:tcPr>
            <w:tcW w:w="735" w:type="dxa"/>
            <w:vAlign w:val="center"/>
          </w:tcPr>
          <w:p w14:paraId="0CC566A6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0BFFB33E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B8C0931" w14:textId="77777777" w:rsidR="0056611C" w:rsidRDefault="00B734D0">
            <w:r>
              <w:t>10.48</w:t>
            </w:r>
          </w:p>
        </w:tc>
        <w:tc>
          <w:tcPr>
            <w:tcW w:w="1262" w:type="dxa"/>
            <w:vAlign w:val="center"/>
          </w:tcPr>
          <w:p w14:paraId="76499B6D" w14:textId="77777777" w:rsidR="0056611C" w:rsidRDefault="00B734D0">
            <w:r>
              <w:t>10.48</w:t>
            </w:r>
          </w:p>
        </w:tc>
      </w:tr>
      <w:tr w:rsidR="0056611C" w14:paraId="29947843" w14:textId="77777777">
        <w:tc>
          <w:tcPr>
            <w:tcW w:w="1160" w:type="dxa"/>
            <w:vMerge/>
            <w:vAlign w:val="center"/>
          </w:tcPr>
          <w:p w14:paraId="2B889FC6" w14:textId="77777777" w:rsidR="0056611C" w:rsidRDefault="0056611C"/>
        </w:tc>
        <w:tc>
          <w:tcPr>
            <w:tcW w:w="1245" w:type="dxa"/>
            <w:vMerge/>
            <w:vAlign w:val="center"/>
          </w:tcPr>
          <w:p w14:paraId="33663404" w14:textId="77777777" w:rsidR="0056611C" w:rsidRDefault="0056611C"/>
        </w:tc>
        <w:tc>
          <w:tcPr>
            <w:tcW w:w="1562" w:type="dxa"/>
            <w:vAlign w:val="center"/>
          </w:tcPr>
          <w:p w14:paraId="72E64E8F" w14:textId="77777777" w:rsidR="0056611C" w:rsidRDefault="0056611C"/>
        </w:tc>
        <w:tc>
          <w:tcPr>
            <w:tcW w:w="1386" w:type="dxa"/>
            <w:vAlign w:val="center"/>
          </w:tcPr>
          <w:p w14:paraId="0860C8FD" w14:textId="77777777" w:rsidR="0056611C" w:rsidRDefault="00B734D0">
            <w:r>
              <w:t>0.04×4.00</w:t>
            </w:r>
          </w:p>
        </w:tc>
        <w:tc>
          <w:tcPr>
            <w:tcW w:w="735" w:type="dxa"/>
            <w:vAlign w:val="center"/>
          </w:tcPr>
          <w:p w14:paraId="040B458A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F777861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551F262" w14:textId="77777777" w:rsidR="0056611C" w:rsidRDefault="00B734D0">
            <w:r>
              <w:t>0.15</w:t>
            </w:r>
          </w:p>
        </w:tc>
        <w:tc>
          <w:tcPr>
            <w:tcW w:w="1262" w:type="dxa"/>
            <w:vAlign w:val="center"/>
          </w:tcPr>
          <w:p w14:paraId="13CC8EF1" w14:textId="77777777" w:rsidR="0056611C" w:rsidRDefault="00B734D0">
            <w:r>
              <w:t>0.15</w:t>
            </w:r>
          </w:p>
        </w:tc>
      </w:tr>
      <w:tr w:rsidR="0056611C" w14:paraId="11CD402F" w14:textId="77777777">
        <w:tc>
          <w:tcPr>
            <w:tcW w:w="1160" w:type="dxa"/>
            <w:vMerge/>
            <w:vAlign w:val="center"/>
          </w:tcPr>
          <w:p w14:paraId="3FD66B78" w14:textId="77777777" w:rsidR="0056611C" w:rsidRDefault="0056611C"/>
        </w:tc>
        <w:tc>
          <w:tcPr>
            <w:tcW w:w="1245" w:type="dxa"/>
            <w:vMerge/>
            <w:vAlign w:val="center"/>
          </w:tcPr>
          <w:p w14:paraId="1FE5BF3A" w14:textId="77777777" w:rsidR="0056611C" w:rsidRDefault="0056611C"/>
        </w:tc>
        <w:tc>
          <w:tcPr>
            <w:tcW w:w="1562" w:type="dxa"/>
            <w:vAlign w:val="center"/>
          </w:tcPr>
          <w:p w14:paraId="4BE5C55F" w14:textId="77777777" w:rsidR="0056611C" w:rsidRDefault="0056611C"/>
        </w:tc>
        <w:tc>
          <w:tcPr>
            <w:tcW w:w="1386" w:type="dxa"/>
            <w:vAlign w:val="center"/>
          </w:tcPr>
          <w:p w14:paraId="48D1BB48" w14:textId="77777777" w:rsidR="0056611C" w:rsidRDefault="00B734D0">
            <w:r>
              <w:t>1.20×1.60</w:t>
            </w:r>
          </w:p>
        </w:tc>
        <w:tc>
          <w:tcPr>
            <w:tcW w:w="735" w:type="dxa"/>
            <w:vAlign w:val="center"/>
          </w:tcPr>
          <w:p w14:paraId="310A96F8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7E4E6B73" w14:textId="77777777" w:rsidR="0056611C" w:rsidRDefault="00B734D0">
            <w:r>
              <w:t>2</w:t>
            </w:r>
          </w:p>
        </w:tc>
        <w:tc>
          <w:tcPr>
            <w:tcW w:w="1262" w:type="dxa"/>
            <w:vAlign w:val="center"/>
          </w:tcPr>
          <w:p w14:paraId="217D264C" w14:textId="77777777" w:rsidR="0056611C" w:rsidRDefault="00B734D0">
            <w:r>
              <w:t>1.92</w:t>
            </w:r>
          </w:p>
        </w:tc>
        <w:tc>
          <w:tcPr>
            <w:tcW w:w="1262" w:type="dxa"/>
            <w:vAlign w:val="center"/>
          </w:tcPr>
          <w:p w14:paraId="5932ED7A" w14:textId="77777777" w:rsidR="0056611C" w:rsidRDefault="00B734D0">
            <w:r>
              <w:t>3.84</w:t>
            </w:r>
          </w:p>
        </w:tc>
      </w:tr>
      <w:tr w:rsidR="0056611C" w14:paraId="277E13B3" w14:textId="77777777">
        <w:tc>
          <w:tcPr>
            <w:tcW w:w="1160" w:type="dxa"/>
            <w:vMerge/>
            <w:vAlign w:val="center"/>
          </w:tcPr>
          <w:p w14:paraId="0A23FCE8" w14:textId="77777777" w:rsidR="0056611C" w:rsidRDefault="0056611C"/>
        </w:tc>
        <w:tc>
          <w:tcPr>
            <w:tcW w:w="1245" w:type="dxa"/>
            <w:vMerge/>
            <w:vAlign w:val="center"/>
          </w:tcPr>
          <w:p w14:paraId="21A9FBBE" w14:textId="77777777" w:rsidR="0056611C" w:rsidRDefault="0056611C"/>
        </w:tc>
        <w:tc>
          <w:tcPr>
            <w:tcW w:w="1562" w:type="dxa"/>
            <w:vAlign w:val="center"/>
          </w:tcPr>
          <w:p w14:paraId="112B68FD" w14:textId="77777777" w:rsidR="0056611C" w:rsidRDefault="0056611C"/>
        </w:tc>
        <w:tc>
          <w:tcPr>
            <w:tcW w:w="1386" w:type="dxa"/>
            <w:vAlign w:val="center"/>
          </w:tcPr>
          <w:p w14:paraId="496777E5" w14:textId="77777777" w:rsidR="0056611C" w:rsidRDefault="00B734D0">
            <w:r>
              <w:t>7.23×4.00</w:t>
            </w:r>
          </w:p>
        </w:tc>
        <w:tc>
          <w:tcPr>
            <w:tcW w:w="735" w:type="dxa"/>
            <w:vAlign w:val="center"/>
          </w:tcPr>
          <w:p w14:paraId="216F58B2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47AA6999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FA1F09D" w14:textId="77777777" w:rsidR="0056611C" w:rsidRDefault="00B734D0">
            <w:r>
              <w:t>28.93</w:t>
            </w:r>
          </w:p>
        </w:tc>
        <w:tc>
          <w:tcPr>
            <w:tcW w:w="1262" w:type="dxa"/>
            <w:vAlign w:val="center"/>
          </w:tcPr>
          <w:p w14:paraId="3298B5AA" w14:textId="77777777" w:rsidR="0056611C" w:rsidRDefault="00B734D0">
            <w:r>
              <w:t>28.93</w:t>
            </w:r>
          </w:p>
        </w:tc>
      </w:tr>
      <w:tr w:rsidR="0056611C" w14:paraId="4F90C2BB" w14:textId="77777777">
        <w:tc>
          <w:tcPr>
            <w:tcW w:w="1160" w:type="dxa"/>
            <w:vMerge/>
            <w:vAlign w:val="center"/>
          </w:tcPr>
          <w:p w14:paraId="2AC684CF" w14:textId="77777777" w:rsidR="0056611C" w:rsidRDefault="0056611C"/>
        </w:tc>
        <w:tc>
          <w:tcPr>
            <w:tcW w:w="1245" w:type="dxa"/>
            <w:vMerge/>
            <w:vAlign w:val="center"/>
          </w:tcPr>
          <w:p w14:paraId="1CE1B751" w14:textId="77777777" w:rsidR="0056611C" w:rsidRDefault="0056611C"/>
        </w:tc>
        <w:tc>
          <w:tcPr>
            <w:tcW w:w="1562" w:type="dxa"/>
            <w:vAlign w:val="center"/>
          </w:tcPr>
          <w:p w14:paraId="1A426828" w14:textId="77777777" w:rsidR="0056611C" w:rsidRDefault="0056611C"/>
        </w:tc>
        <w:tc>
          <w:tcPr>
            <w:tcW w:w="1386" w:type="dxa"/>
            <w:vAlign w:val="center"/>
          </w:tcPr>
          <w:p w14:paraId="00A2962F" w14:textId="77777777" w:rsidR="0056611C" w:rsidRDefault="00B734D0">
            <w:r>
              <w:t>1.18×4.00</w:t>
            </w:r>
          </w:p>
        </w:tc>
        <w:tc>
          <w:tcPr>
            <w:tcW w:w="735" w:type="dxa"/>
            <w:vAlign w:val="center"/>
          </w:tcPr>
          <w:p w14:paraId="78683FC5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52635955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4867057E" w14:textId="77777777" w:rsidR="0056611C" w:rsidRDefault="00B734D0">
            <w:r>
              <w:t>4.70</w:t>
            </w:r>
          </w:p>
        </w:tc>
        <w:tc>
          <w:tcPr>
            <w:tcW w:w="1262" w:type="dxa"/>
            <w:vAlign w:val="center"/>
          </w:tcPr>
          <w:p w14:paraId="334A9707" w14:textId="77777777" w:rsidR="0056611C" w:rsidRDefault="00B734D0">
            <w:r>
              <w:t>4.70</w:t>
            </w:r>
          </w:p>
        </w:tc>
      </w:tr>
      <w:tr w:rsidR="0056611C" w14:paraId="25DE123E" w14:textId="77777777">
        <w:tc>
          <w:tcPr>
            <w:tcW w:w="1160" w:type="dxa"/>
            <w:vMerge/>
            <w:vAlign w:val="center"/>
          </w:tcPr>
          <w:p w14:paraId="7F8B5BF1" w14:textId="77777777" w:rsidR="0056611C" w:rsidRDefault="0056611C"/>
        </w:tc>
        <w:tc>
          <w:tcPr>
            <w:tcW w:w="1245" w:type="dxa"/>
            <w:vMerge/>
            <w:vAlign w:val="center"/>
          </w:tcPr>
          <w:p w14:paraId="20532EDA" w14:textId="77777777" w:rsidR="0056611C" w:rsidRDefault="0056611C"/>
        </w:tc>
        <w:tc>
          <w:tcPr>
            <w:tcW w:w="1562" w:type="dxa"/>
            <w:vAlign w:val="center"/>
          </w:tcPr>
          <w:p w14:paraId="3239363D" w14:textId="77777777" w:rsidR="0056611C" w:rsidRDefault="0056611C"/>
        </w:tc>
        <w:tc>
          <w:tcPr>
            <w:tcW w:w="1386" w:type="dxa"/>
            <w:vAlign w:val="center"/>
          </w:tcPr>
          <w:p w14:paraId="57E2A238" w14:textId="77777777" w:rsidR="0056611C" w:rsidRDefault="00B734D0">
            <w:r>
              <w:t>0.77×4.00</w:t>
            </w:r>
          </w:p>
        </w:tc>
        <w:tc>
          <w:tcPr>
            <w:tcW w:w="735" w:type="dxa"/>
            <w:vAlign w:val="center"/>
          </w:tcPr>
          <w:p w14:paraId="2C7612F0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48C15DCC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3D38486E" w14:textId="77777777" w:rsidR="0056611C" w:rsidRDefault="00B734D0">
            <w:r>
              <w:t>3.07</w:t>
            </w:r>
          </w:p>
        </w:tc>
        <w:tc>
          <w:tcPr>
            <w:tcW w:w="1262" w:type="dxa"/>
            <w:vAlign w:val="center"/>
          </w:tcPr>
          <w:p w14:paraId="333F7E53" w14:textId="77777777" w:rsidR="0056611C" w:rsidRDefault="00B734D0">
            <w:r>
              <w:t>3.07</w:t>
            </w:r>
          </w:p>
        </w:tc>
      </w:tr>
      <w:tr w:rsidR="0056611C" w14:paraId="753CA9C6" w14:textId="77777777">
        <w:tc>
          <w:tcPr>
            <w:tcW w:w="1160" w:type="dxa"/>
            <w:vMerge/>
            <w:vAlign w:val="center"/>
          </w:tcPr>
          <w:p w14:paraId="536E9111" w14:textId="77777777" w:rsidR="0056611C" w:rsidRDefault="0056611C"/>
        </w:tc>
        <w:tc>
          <w:tcPr>
            <w:tcW w:w="1245" w:type="dxa"/>
            <w:vMerge/>
            <w:vAlign w:val="center"/>
          </w:tcPr>
          <w:p w14:paraId="53C00A06" w14:textId="77777777" w:rsidR="0056611C" w:rsidRDefault="0056611C"/>
        </w:tc>
        <w:tc>
          <w:tcPr>
            <w:tcW w:w="1562" w:type="dxa"/>
            <w:vAlign w:val="center"/>
          </w:tcPr>
          <w:p w14:paraId="094D61A6" w14:textId="77777777" w:rsidR="0056611C" w:rsidRDefault="0056611C"/>
        </w:tc>
        <w:tc>
          <w:tcPr>
            <w:tcW w:w="1386" w:type="dxa"/>
            <w:vAlign w:val="center"/>
          </w:tcPr>
          <w:p w14:paraId="78A7CC22" w14:textId="77777777" w:rsidR="0056611C" w:rsidRDefault="00B734D0">
            <w:r>
              <w:t>0.25×4.00</w:t>
            </w:r>
          </w:p>
        </w:tc>
        <w:tc>
          <w:tcPr>
            <w:tcW w:w="735" w:type="dxa"/>
            <w:vAlign w:val="center"/>
          </w:tcPr>
          <w:p w14:paraId="584F2258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6EE57CAE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74ED22EF" w14:textId="77777777" w:rsidR="0056611C" w:rsidRDefault="00B734D0">
            <w:r>
              <w:t>1.02</w:t>
            </w:r>
          </w:p>
        </w:tc>
        <w:tc>
          <w:tcPr>
            <w:tcW w:w="1262" w:type="dxa"/>
            <w:vAlign w:val="center"/>
          </w:tcPr>
          <w:p w14:paraId="48621140" w14:textId="77777777" w:rsidR="0056611C" w:rsidRDefault="00B734D0">
            <w:r>
              <w:t>1.02</w:t>
            </w:r>
          </w:p>
        </w:tc>
      </w:tr>
      <w:tr w:rsidR="0056611C" w14:paraId="55E221EA" w14:textId="77777777">
        <w:tc>
          <w:tcPr>
            <w:tcW w:w="1160" w:type="dxa"/>
            <w:vMerge/>
            <w:vAlign w:val="center"/>
          </w:tcPr>
          <w:p w14:paraId="334A15DB" w14:textId="77777777" w:rsidR="0056611C" w:rsidRDefault="0056611C"/>
        </w:tc>
        <w:tc>
          <w:tcPr>
            <w:tcW w:w="1245" w:type="dxa"/>
            <w:vMerge/>
            <w:vAlign w:val="center"/>
          </w:tcPr>
          <w:p w14:paraId="3C352F07" w14:textId="77777777" w:rsidR="0056611C" w:rsidRDefault="0056611C"/>
        </w:tc>
        <w:tc>
          <w:tcPr>
            <w:tcW w:w="1562" w:type="dxa"/>
            <w:vAlign w:val="center"/>
          </w:tcPr>
          <w:p w14:paraId="5F59E96C" w14:textId="77777777" w:rsidR="0056611C" w:rsidRDefault="0056611C"/>
        </w:tc>
        <w:tc>
          <w:tcPr>
            <w:tcW w:w="1386" w:type="dxa"/>
            <w:vAlign w:val="center"/>
          </w:tcPr>
          <w:p w14:paraId="175CB1D3" w14:textId="77777777" w:rsidR="0056611C" w:rsidRDefault="00B734D0">
            <w:r>
              <w:t>0.90×1.60</w:t>
            </w:r>
          </w:p>
        </w:tc>
        <w:tc>
          <w:tcPr>
            <w:tcW w:w="735" w:type="dxa"/>
            <w:vAlign w:val="center"/>
          </w:tcPr>
          <w:p w14:paraId="5A1E9A1B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630AEF53" w14:textId="77777777" w:rsidR="0056611C" w:rsidRDefault="00B734D0">
            <w:r>
              <w:t>2</w:t>
            </w:r>
          </w:p>
        </w:tc>
        <w:tc>
          <w:tcPr>
            <w:tcW w:w="1262" w:type="dxa"/>
            <w:vAlign w:val="center"/>
          </w:tcPr>
          <w:p w14:paraId="358C241C" w14:textId="77777777" w:rsidR="0056611C" w:rsidRDefault="00B734D0">
            <w:r>
              <w:t>1.44</w:t>
            </w:r>
          </w:p>
        </w:tc>
        <w:tc>
          <w:tcPr>
            <w:tcW w:w="1262" w:type="dxa"/>
            <w:vAlign w:val="center"/>
          </w:tcPr>
          <w:p w14:paraId="5C5221A8" w14:textId="77777777" w:rsidR="0056611C" w:rsidRDefault="00B734D0">
            <w:r>
              <w:t>2.88</w:t>
            </w:r>
          </w:p>
        </w:tc>
      </w:tr>
      <w:tr w:rsidR="0056611C" w14:paraId="37596380" w14:textId="77777777">
        <w:tc>
          <w:tcPr>
            <w:tcW w:w="1160" w:type="dxa"/>
            <w:vMerge/>
            <w:vAlign w:val="center"/>
          </w:tcPr>
          <w:p w14:paraId="5F3BFFD3" w14:textId="77777777" w:rsidR="0056611C" w:rsidRDefault="0056611C"/>
        </w:tc>
        <w:tc>
          <w:tcPr>
            <w:tcW w:w="1245" w:type="dxa"/>
            <w:vMerge/>
            <w:vAlign w:val="center"/>
          </w:tcPr>
          <w:p w14:paraId="1BD2181F" w14:textId="77777777" w:rsidR="0056611C" w:rsidRDefault="0056611C"/>
        </w:tc>
        <w:tc>
          <w:tcPr>
            <w:tcW w:w="1562" w:type="dxa"/>
            <w:vAlign w:val="center"/>
          </w:tcPr>
          <w:p w14:paraId="65F42843" w14:textId="77777777" w:rsidR="0056611C" w:rsidRDefault="0056611C"/>
        </w:tc>
        <w:tc>
          <w:tcPr>
            <w:tcW w:w="1386" w:type="dxa"/>
            <w:vAlign w:val="center"/>
          </w:tcPr>
          <w:p w14:paraId="62B98BB9" w14:textId="77777777" w:rsidR="0056611C" w:rsidRDefault="00B734D0">
            <w:r>
              <w:t>3.38×4.00</w:t>
            </w:r>
          </w:p>
        </w:tc>
        <w:tc>
          <w:tcPr>
            <w:tcW w:w="735" w:type="dxa"/>
            <w:vAlign w:val="center"/>
          </w:tcPr>
          <w:p w14:paraId="03321BF1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46696F6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5EBA2DDD" w14:textId="77777777" w:rsidR="0056611C" w:rsidRDefault="00B734D0">
            <w:r>
              <w:t>13.51</w:t>
            </w:r>
          </w:p>
        </w:tc>
        <w:tc>
          <w:tcPr>
            <w:tcW w:w="1262" w:type="dxa"/>
            <w:vAlign w:val="center"/>
          </w:tcPr>
          <w:p w14:paraId="277E679B" w14:textId="77777777" w:rsidR="0056611C" w:rsidRDefault="00B734D0">
            <w:r>
              <w:t>13.51</w:t>
            </w:r>
          </w:p>
        </w:tc>
      </w:tr>
      <w:tr w:rsidR="0056611C" w14:paraId="71A03EF4" w14:textId="77777777">
        <w:tc>
          <w:tcPr>
            <w:tcW w:w="1160" w:type="dxa"/>
            <w:vMerge/>
            <w:vAlign w:val="center"/>
          </w:tcPr>
          <w:p w14:paraId="7B4AF632" w14:textId="77777777" w:rsidR="0056611C" w:rsidRDefault="0056611C"/>
        </w:tc>
        <w:tc>
          <w:tcPr>
            <w:tcW w:w="1245" w:type="dxa"/>
            <w:vMerge/>
            <w:vAlign w:val="center"/>
          </w:tcPr>
          <w:p w14:paraId="05D3CE0F" w14:textId="77777777" w:rsidR="0056611C" w:rsidRDefault="0056611C"/>
        </w:tc>
        <w:tc>
          <w:tcPr>
            <w:tcW w:w="1562" w:type="dxa"/>
            <w:vAlign w:val="center"/>
          </w:tcPr>
          <w:p w14:paraId="2994CC86" w14:textId="77777777" w:rsidR="0056611C" w:rsidRDefault="0056611C"/>
        </w:tc>
        <w:tc>
          <w:tcPr>
            <w:tcW w:w="1386" w:type="dxa"/>
            <w:vAlign w:val="center"/>
          </w:tcPr>
          <w:p w14:paraId="4C76F790" w14:textId="77777777" w:rsidR="0056611C" w:rsidRDefault="00B734D0">
            <w:r>
              <w:t>1.18×4.00</w:t>
            </w:r>
          </w:p>
        </w:tc>
        <w:tc>
          <w:tcPr>
            <w:tcW w:w="735" w:type="dxa"/>
            <w:vAlign w:val="center"/>
          </w:tcPr>
          <w:p w14:paraId="0B0422B6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8B459F6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79EC14E5" w14:textId="77777777" w:rsidR="0056611C" w:rsidRDefault="00B734D0">
            <w:r>
              <w:t>4.74</w:t>
            </w:r>
          </w:p>
        </w:tc>
        <w:tc>
          <w:tcPr>
            <w:tcW w:w="1262" w:type="dxa"/>
            <w:vAlign w:val="center"/>
          </w:tcPr>
          <w:p w14:paraId="70EA8FEC" w14:textId="77777777" w:rsidR="0056611C" w:rsidRDefault="00B734D0">
            <w:r>
              <w:t>4.74</w:t>
            </w:r>
          </w:p>
        </w:tc>
      </w:tr>
      <w:tr w:rsidR="0056611C" w14:paraId="3D213A90" w14:textId="77777777">
        <w:tc>
          <w:tcPr>
            <w:tcW w:w="1160" w:type="dxa"/>
            <w:vMerge/>
            <w:vAlign w:val="center"/>
          </w:tcPr>
          <w:p w14:paraId="2B9BF7F9" w14:textId="77777777" w:rsidR="0056611C" w:rsidRDefault="0056611C"/>
        </w:tc>
        <w:tc>
          <w:tcPr>
            <w:tcW w:w="1245" w:type="dxa"/>
            <w:vMerge/>
            <w:vAlign w:val="center"/>
          </w:tcPr>
          <w:p w14:paraId="1984E380" w14:textId="77777777" w:rsidR="0056611C" w:rsidRDefault="0056611C"/>
        </w:tc>
        <w:tc>
          <w:tcPr>
            <w:tcW w:w="1562" w:type="dxa"/>
            <w:vAlign w:val="center"/>
          </w:tcPr>
          <w:p w14:paraId="1A186963" w14:textId="77777777" w:rsidR="0056611C" w:rsidRDefault="0056611C"/>
        </w:tc>
        <w:tc>
          <w:tcPr>
            <w:tcW w:w="1386" w:type="dxa"/>
            <w:vAlign w:val="center"/>
          </w:tcPr>
          <w:p w14:paraId="358FC42C" w14:textId="77777777" w:rsidR="0056611C" w:rsidRDefault="00B734D0">
            <w:r>
              <w:t>0.33×4.00</w:t>
            </w:r>
          </w:p>
        </w:tc>
        <w:tc>
          <w:tcPr>
            <w:tcW w:w="735" w:type="dxa"/>
            <w:vAlign w:val="center"/>
          </w:tcPr>
          <w:p w14:paraId="67659137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E80E4E4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71D9C69B" w14:textId="77777777" w:rsidR="0056611C" w:rsidRDefault="00B734D0">
            <w:r>
              <w:t>1.33</w:t>
            </w:r>
          </w:p>
        </w:tc>
        <w:tc>
          <w:tcPr>
            <w:tcW w:w="1262" w:type="dxa"/>
            <w:vAlign w:val="center"/>
          </w:tcPr>
          <w:p w14:paraId="4AA528F6" w14:textId="77777777" w:rsidR="0056611C" w:rsidRDefault="00B734D0">
            <w:r>
              <w:t>1.33</w:t>
            </w:r>
          </w:p>
        </w:tc>
      </w:tr>
      <w:tr w:rsidR="0056611C" w14:paraId="01B2E3D3" w14:textId="77777777">
        <w:tc>
          <w:tcPr>
            <w:tcW w:w="1160" w:type="dxa"/>
            <w:vMerge/>
            <w:vAlign w:val="center"/>
          </w:tcPr>
          <w:p w14:paraId="3ED06DF2" w14:textId="77777777" w:rsidR="0056611C" w:rsidRDefault="0056611C"/>
        </w:tc>
        <w:tc>
          <w:tcPr>
            <w:tcW w:w="1245" w:type="dxa"/>
            <w:vMerge/>
            <w:vAlign w:val="center"/>
          </w:tcPr>
          <w:p w14:paraId="5D16A944" w14:textId="77777777" w:rsidR="0056611C" w:rsidRDefault="0056611C"/>
        </w:tc>
        <w:tc>
          <w:tcPr>
            <w:tcW w:w="1562" w:type="dxa"/>
            <w:vAlign w:val="center"/>
          </w:tcPr>
          <w:p w14:paraId="49687310" w14:textId="77777777" w:rsidR="0056611C" w:rsidRDefault="0056611C"/>
        </w:tc>
        <w:tc>
          <w:tcPr>
            <w:tcW w:w="1386" w:type="dxa"/>
            <w:vAlign w:val="center"/>
          </w:tcPr>
          <w:p w14:paraId="47131317" w14:textId="77777777" w:rsidR="0056611C" w:rsidRDefault="00B734D0">
            <w:r>
              <w:t>3.26×4.00</w:t>
            </w:r>
          </w:p>
        </w:tc>
        <w:tc>
          <w:tcPr>
            <w:tcW w:w="735" w:type="dxa"/>
            <w:vAlign w:val="center"/>
          </w:tcPr>
          <w:p w14:paraId="41D030DF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6AEFBAD8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9DFD686" w14:textId="77777777" w:rsidR="0056611C" w:rsidRDefault="00B734D0">
            <w:r>
              <w:t>13.05</w:t>
            </w:r>
          </w:p>
        </w:tc>
        <w:tc>
          <w:tcPr>
            <w:tcW w:w="1262" w:type="dxa"/>
            <w:vAlign w:val="center"/>
          </w:tcPr>
          <w:p w14:paraId="6B359570" w14:textId="77777777" w:rsidR="0056611C" w:rsidRDefault="00B734D0">
            <w:r>
              <w:t>13.05</w:t>
            </w:r>
          </w:p>
        </w:tc>
      </w:tr>
      <w:tr w:rsidR="0056611C" w14:paraId="752958D2" w14:textId="77777777">
        <w:tc>
          <w:tcPr>
            <w:tcW w:w="1160" w:type="dxa"/>
            <w:vMerge/>
            <w:vAlign w:val="center"/>
          </w:tcPr>
          <w:p w14:paraId="46DACC20" w14:textId="77777777" w:rsidR="0056611C" w:rsidRDefault="0056611C"/>
        </w:tc>
        <w:tc>
          <w:tcPr>
            <w:tcW w:w="1245" w:type="dxa"/>
            <w:vMerge/>
            <w:vAlign w:val="center"/>
          </w:tcPr>
          <w:p w14:paraId="52D5C37D" w14:textId="77777777" w:rsidR="0056611C" w:rsidRDefault="0056611C"/>
        </w:tc>
        <w:tc>
          <w:tcPr>
            <w:tcW w:w="1562" w:type="dxa"/>
            <w:vAlign w:val="center"/>
          </w:tcPr>
          <w:p w14:paraId="6DB97769" w14:textId="77777777" w:rsidR="0056611C" w:rsidRDefault="0056611C"/>
        </w:tc>
        <w:tc>
          <w:tcPr>
            <w:tcW w:w="1386" w:type="dxa"/>
            <w:vAlign w:val="center"/>
          </w:tcPr>
          <w:p w14:paraId="7F26F1A6" w14:textId="77777777" w:rsidR="0056611C" w:rsidRDefault="00B734D0">
            <w:r>
              <w:t>2.62×2.35</w:t>
            </w:r>
          </w:p>
        </w:tc>
        <w:tc>
          <w:tcPr>
            <w:tcW w:w="735" w:type="dxa"/>
            <w:vAlign w:val="center"/>
          </w:tcPr>
          <w:p w14:paraId="14116CE9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7B8BE701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412A12B1" w14:textId="77777777" w:rsidR="0056611C" w:rsidRDefault="00B734D0">
            <w:r>
              <w:t>6.16</w:t>
            </w:r>
          </w:p>
        </w:tc>
        <w:tc>
          <w:tcPr>
            <w:tcW w:w="1262" w:type="dxa"/>
            <w:vAlign w:val="center"/>
          </w:tcPr>
          <w:p w14:paraId="061BD790" w14:textId="77777777" w:rsidR="0056611C" w:rsidRDefault="00B734D0">
            <w:r>
              <w:t>6.16</w:t>
            </w:r>
          </w:p>
        </w:tc>
      </w:tr>
      <w:tr w:rsidR="0056611C" w14:paraId="7007F300" w14:textId="77777777">
        <w:tc>
          <w:tcPr>
            <w:tcW w:w="1160" w:type="dxa"/>
            <w:vMerge/>
            <w:vAlign w:val="center"/>
          </w:tcPr>
          <w:p w14:paraId="4E416241" w14:textId="77777777" w:rsidR="0056611C" w:rsidRDefault="0056611C"/>
        </w:tc>
        <w:tc>
          <w:tcPr>
            <w:tcW w:w="1245" w:type="dxa"/>
            <w:vMerge/>
            <w:vAlign w:val="center"/>
          </w:tcPr>
          <w:p w14:paraId="3D633C18" w14:textId="77777777" w:rsidR="0056611C" w:rsidRDefault="0056611C"/>
        </w:tc>
        <w:tc>
          <w:tcPr>
            <w:tcW w:w="1562" w:type="dxa"/>
            <w:vAlign w:val="center"/>
          </w:tcPr>
          <w:p w14:paraId="23052E73" w14:textId="77777777" w:rsidR="0056611C" w:rsidRDefault="0056611C"/>
        </w:tc>
        <w:tc>
          <w:tcPr>
            <w:tcW w:w="1386" w:type="dxa"/>
            <w:vAlign w:val="center"/>
          </w:tcPr>
          <w:p w14:paraId="18D3C16E" w14:textId="77777777" w:rsidR="0056611C" w:rsidRDefault="00B734D0">
            <w:r>
              <w:t>12.38×2.38</w:t>
            </w:r>
          </w:p>
        </w:tc>
        <w:tc>
          <w:tcPr>
            <w:tcW w:w="735" w:type="dxa"/>
            <w:vAlign w:val="center"/>
          </w:tcPr>
          <w:p w14:paraId="0EB04FA9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1CECD0CD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44130A1C" w14:textId="77777777" w:rsidR="0056611C" w:rsidRDefault="00B734D0">
            <w:r>
              <w:t>29.49</w:t>
            </w:r>
          </w:p>
        </w:tc>
        <w:tc>
          <w:tcPr>
            <w:tcW w:w="1262" w:type="dxa"/>
            <w:vAlign w:val="center"/>
          </w:tcPr>
          <w:p w14:paraId="2977B282" w14:textId="77777777" w:rsidR="0056611C" w:rsidRDefault="00B734D0">
            <w:r>
              <w:t>29.49</w:t>
            </w:r>
          </w:p>
        </w:tc>
      </w:tr>
      <w:tr w:rsidR="0056611C" w14:paraId="2E420F6C" w14:textId="77777777">
        <w:tc>
          <w:tcPr>
            <w:tcW w:w="1160" w:type="dxa"/>
            <w:vMerge/>
            <w:vAlign w:val="center"/>
          </w:tcPr>
          <w:p w14:paraId="7C0235AA" w14:textId="77777777" w:rsidR="0056611C" w:rsidRDefault="0056611C"/>
        </w:tc>
        <w:tc>
          <w:tcPr>
            <w:tcW w:w="1245" w:type="dxa"/>
            <w:vMerge/>
            <w:vAlign w:val="center"/>
          </w:tcPr>
          <w:p w14:paraId="7BD1C5E5" w14:textId="77777777" w:rsidR="0056611C" w:rsidRDefault="0056611C"/>
        </w:tc>
        <w:tc>
          <w:tcPr>
            <w:tcW w:w="1562" w:type="dxa"/>
            <w:vAlign w:val="center"/>
          </w:tcPr>
          <w:p w14:paraId="39A1EE3C" w14:textId="77777777" w:rsidR="0056611C" w:rsidRDefault="0056611C"/>
        </w:tc>
        <w:tc>
          <w:tcPr>
            <w:tcW w:w="1386" w:type="dxa"/>
            <w:vAlign w:val="center"/>
          </w:tcPr>
          <w:p w14:paraId="143D3A02" w14:textId="77777777" w:rsidR="0056611C" w:rsidRDefault="00B734D0">
            <w:r>
              <w:t>1.15×4.10</w:t>
            </w:r>
          </w:p>
        </w:tc>
        <w:tc>
          <w:tcPr>
            <w:tcW w:w="735" w:type="dxa"/>
            <w:vAlign w:val="center"/>
          </w:tcPr>
          <w:p w14:paraId="0BE719C6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BD47980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14602A8" w14:textId="77777777" w:rsidR="0056611C" w:rsidRDefault="00B734D0">
            <w:r>
              <w:t>4.70</w:t>
            </w:r>
          </w:p>
        </w:tc>
        <w:tc>
          <w:tcPr>
            <w:tcW w:w="1262" w:type="dxa"/>
            <w:vAlign w:val="center"/>
          </w:tcPr>
          <w:p w14:paraId="55E0DB18" w14:textId="77777777" w:rsidR="0056611C" w:rsidRDefault="00B734D0">
            <w:r>
              <w:t>4.70</w:t>
            </w:r>
          </w:p>
        </w:tc>
      </w:tr>
      <w:tr w:rsidR="0056611C" w14:paraId="7281C373" w14:textId="77777777">
        <w:tc>
          <w:tcPr>
            <w:tcW w:w="1160" w:type="dxa"/>
            <w:vMerge/>
            <w:vAlign w:val="center"/>
          </w:tcPr>
          <w:p w14:paraId="375664B2" w14:textId="77777777" w:rsidR="0056611C" w:rsidRDefault="0056611C"/>
        </w:tc>
        <w:tc>
          <w:tcPr>
            <w:tcW w:w="1245" w:type="dxa"/>
            <w:vMerge/>
            <w:vAlign w:val="center"/>
          </w:tcPr>
          <w:p w14:paraId="0861DEED" w14:textId="77777777" w:rsidR="0056611C" w:rsidRDefault="0056611C"/>
        </w:tc>
        <w:tc>
          <w:tcPr>
            <w:tcW w:w="1562" w:type="dxa"/>
            <w:vAlign w:val="center"/>
          </w:tcPr>
          <w:p w14:paraId="2DB1F0E8" w14:textId="77777777" w:rsidR="0056611C" w:rsidRDefault="00B734D0">
            <w:r>
              <w:t>C1815</w:t>
            </w:r>
          </w:p>
        </w:tc>
        <w:tc>
          <w:tcPr>
            <w:tcW w:w="1386" w:type="dxa"/>
            <w:vAlign w:val="center"/>
          </w:tcPr>
          <w:p w14:paraId="1E73C0B6" w14:textId="77777777" w:rsidR="0056611C" w:rsidRDefault="00B734D0">
            <w:r>
              <w:t>1.80×1.50</w:t>
            </w:r>
          </w:p>
        </w:tc>
        <w:tc>
          <w:tcPr>
            <w:tcW w:w="735" w:type="dxa"/>
            <w:vAlign w:val="center"/>
          </w:tcPr>
          <w:p w14:paraId="59B4C415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06D33BCA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70A965E8" w14:textId="77777777" w:rsidR="0056611C" w:rsidRDefault="00B734D0">
            <w:r>
              <w:t>2.70</w:t>
            </w:r>
          </w:p>
        </w:tc>
        <w:tc>
          <w:tcPr>
            <w:tcW w:w="1262" w:type="dxa"/>
            <w:vAlign w:val="center"/>
          </w:tcPr>
          <w:p w14:paraId="2DB777F5" w14:textId="77777777" w:rsidR="0056611C" w:rsidRDefault="00B734D0">
            <w:r>
              <w:t>2.70</w:t>
            </w:r>
          </w:p>
        </w:tc>
      </w:tr>
      <w:tr w:rsidR="0056611C" w14:paraId="4926121A" w14:textId="77777777">
        <w:tc>
          <w:tcPr>
            <w:tcW w:w="1160" w:type="dxa"/>
            <w:vMerge/>
            <w:vAlign w:val="center"/>
          </w:tcPr>
          <w:p w14:paraId="7733FD9F" w14:textId="77777777" w:rsidR="0056611C" w:rsidRDefault="0056611C"/>
        </w:tc>
        <w:tc>
          <w:tcPr>
            <w:tcW w:w="1245" w:type="dxa"/>
            <w:vMerge/>
            <w:vAlign w:val="center"/>
          </w:tcPr>
          <w:p w14:paraId="2095BDDE" w14:textId="77777777" w:rsidR="0056611C" w:rsidRDefault="0056611C"/>
        </w:tc>
        <w:tc>
          <w:tcPr>
            <w:tcW w:w="1562" w:type="dxa"/>
            <w:vAlign w:val="center"/>
          </w:tcPr>
          <w:p w14:paraId="2BA19FED" w14:textId="77777777" w:rsidR="0056611C" w:rsidRDefault="00B734D0">
            <w:r>
              <w:t>C2715</w:t>
            </w:r>
          </w:p>
        </w:tc>
        <w:tc>
          <w:tcPr>
            <w:tcW w:w="1386" w:type="dxa"/>
            <w:vAlign w:val="center"/>
          </w:tcPr>
          <w:p w14:paraId="72811C5D" w14:textId="77777777" w:rsidR="0056611C" w:rsidRDefault="00B734D0">
            <w:r>
              <w:t>2.70×1.50</w:t>
            </w:r>
          </w:p>
        </w:tc>
        <w:tc>
          <w:tcPr>
            <w:tcW w:w="735" w:type="dxa"/>
            <w:vAlign w:val="center"/>
          </w:tcPr>
          <w:p w14:paraId="5E2A10BF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0ED15E0F" w14:textId="77777777" w:rsidR="0056611C" w:rsidRDefault="00B734D0">
            <w:r>
              <w:t>2</w:t>
            </w:r>
          </w:p>
        </w:tc>
        <w:tc>
          <w:tcPr>
            <w:tcW w:w="1262" w:type="dxa"/>
            <w:vAlign w:val="center"/>
          </w:tcPr>
          <w:p w14:paraId="111223CB" w14:textId="77777777" w:rsidR="0056611C" w:rsidRDefault="00B734D0">
            <w:r>
              <w:t>4.05</w:t>
            </w:r>
          </w:p>
        </w:tc>
        <w:tc>
          <w:tcPr>
            <w:tcW w:w="1262" w:type="dxa"/>
            <w:vAlign w:val="center"/>
          </w:tcPr>
          <w:p w14:paraId="7FF3DB03" w14:textId="77777777" w:rsidR="0056611C" w:rsidRDefault="00B734D0">
            <w:r>
              <w:t>8.10</w:t>
            </w:r>
          </w:p>
        </w:tc>
      </w:tr>
      <w:tr w:rsidR="0056611C" w14:paraId="3A664F34" w14:textId="77777777">
        <w:tc>
          <w:tcPr>
            <w:tcW w:w="1160" w:type="dxa"/>
            <w:vMerge/>
            <w:vAlign w:val="center"/>
          </w:tcPr>
          <w:p w14:paraId="54914DC7" w14:textId="77777777" w:rsidR="0056611C" w:rsidRDefault="0056611C"/>
        </w:tc>
        <w:tc>
          <w:tcPr>
            <w:tcW w:w="1245" w:type="dxa"/>
            <w:vMerge/>
            <w:vAlign w:val="center"/>
          </w:tcPr>
          <w:p w14:paraId="6561BF6E" w14:textId="77777777" w:rsidR="0056611C" w:rsidRDefault="0056611C"/>
        </w:tc>
        <w:tc>
          <w:tcPr>
            <w:tcW w:w="1562" w:type="dxa"/>
            <w:vAlign w:val="center"/>
          </w:tcPr>
          <w:p w14:paraId="71F9CDA1" w14:textId="77777777" w:rsidR="0056611C" w:rsidRDefault="00B734D0">
            <w:r>
              <w:t>C3015</w:t>
            </w:r>
          </w:p>
        </w:tc>
        <w:tc>
          <w:tcPr>
            <w:tcW w:w="1386" w:type="dxa"/>
            <w:vAlign w:val="center"/>
          </w:tcPr>
          <w:p w14:paraId="17527E32" w14:textId="77777777" w:rsidR="0056611C" w:rsidRDefault="00B734D0">
            <w:r>
              <w:t>3.00×1.50</w:t>
            </w:r>
          </w:p>
        </w:tc>
        <w:tc>
          <w:tcPr>
            <w:tcW w:w="735" w:type="dxa"/>
            <w:vAlign w:val="center"/>
          </w:tcPr>
          <w:p w14:paraId="52BFFC6F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2A4417FA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115889A5" w14:textId="77777777" w:rsidR="0056611C" w:rsidRDefault="00B734D0">
            <w:r>
              <w:t>4.50</w:t>
            </w:r>
          </w:p>
        </w:tc>
        <w:tc>
          <w:tcPr>
            <w:tcW w:w="1262" w:type="dxa"/>
            <w:vAlign w:val="center"/>
          </w:tcPr>
          <w:p w14:paraId="0CA53EC9" w14:textId="77777777" w:rsidR="0056611C" w:rsidRDefault="00B734D0">
            <w:r>
              <w:t>4.50</w:t>
            </w:r>
          </w:p>
        </w:tc>
      </w:tr>
      <w:tr w:rsidR="0056611C" w14:paraId="5015DE1B" w14:textId="77777777">
        <w:tc>
          <w:tcPr>
            <w:tcW w:w="1160" w:type="dxa"/>
            <w:vMerge/>
            <w:vAlign w:val="center"/>
          </w:tcPr>
          <w:p w14:paraId="01F961D9" w14:textId="77777777" w:rsidR="0056611C" w:rsidRDefault="0056611C"/>
        </w:tc>
        <w:tc>
          <w:tcPr>
            <w:tcW w:w="1245" w:type="dxa"/>
            <w:vMerge/>
            <w:vAlign w:val="center"/>
          </w:tcPr>
          <w:p w14:paraId="572B8125" w14:textId="77777777" w:rsidR="0056611C" w:rsidRDefault="0056611C"/>
        </w:tc>
        <w:tc>
          <w:tcPr>
            <w:tcW w:w="1562" w:type="dxa"/>
            <w:vAlign w:val="center"/>
          </w:tcPr>
          <w:p w14:paraId="3B0654F1" w14:textId="77777777" w:rsidR="0056611C" w:rsidRDefault="00B734D0">
            <w:r>
              <w:t>C3318</w:t>
            </w:r>
          </w:p>
        </w:tc>
        <w:tc>
          <w:tcPr>
            <w:tcW w:w="1386" w:type="dxa"/>
            <w:vAlign w:val="center"/>
          </w:tcPr>
          <w:p w14:paraId="7CF56CA0" w14:textId="77777777" w:rsidR="0056611C" w:rsidRDefault="00B734D0">
            <w:r>
              <w:t>3.30×1.80</w:t>
            </w:r>
          </w:p>
        </w:tc>
        <w:tc>
          <w:tcPr>
            <w:tcW w:w="735" w:type="dxa"/>
            <w:vAlign w:val="center"/>
          </w:tcPr>
          <w:p w14:paraId="6E55367A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5617C601" w14:textId="77777777" w:rsidR="0056611C" w:rsidRDefault="00B734D0">
            <w:r>
              <w:t>3</w:t>
            </w:r>
          </w:p>
        </w:tc>
        <w:tc>
          <w:tcPr>
            <w:tcW w:w="1262" w:type="dxa"/>
            <w:vAlign w:val="center"/>
          </w:tcPr>
          <w:p w14:paraId="6913EC8D" w14:textId="77777777" w:rsidR="0056611C" w:rsidRDefault="00B734D0">
            <w:r>
              <w:t>5.94</w:t>
            </w:r>
          </w:p>
        </w:tc>
        <w:tc>
          <w:tcPr>
            <w:tcW w:w="1262" w:type="dxa"/>
            <w:vAlign w:val="center"/>
          </w:tcPr>
          <w:p w14:paraId="3C66D568" w14:textId="77777777" w:rsidR="0056611C" w:rsidRDefault="00B734D0">
            <w:r>
              <w:t>17.82</w:t>
            </w:r>
          </w:p>
        </w:tc>
      </w:tr>
      <w:tr w:rsidR="0056611C" w14:paraId="4359200A" w14:textId="77777777">
        <w:tc>
          <w:tcPr>
            <w:tcW w:w="1160" w:type="dxa"/>
            <w:vMerge/>
            <w:vAlign w:val="center"/>
          </w:tcPr>
          <w:p w14:paraId="71F69E27" w14:textId="77777777" w:rsidR="0056611C" w:rsidRDefault="0056611C"/>
        </w:tc>
        <w:tc>
          <w:tcPr>
            <w:tcW w:w="1245" w:type="dxa"/>
            <w:vMerge/>
            <w:vAlign w:val="center"/>
          </w:tcPr>
          <w:p w14:paraId="1D1E3109" w14:textId="77777777" w:rsidR="0056611C" w:rsidRDefault="0056611C"/>
        </w:tc>
        <w:tc>
          <w:tcPr>
            <w:tcW w:w="1562" w:type="dxa"/>
            <w:vAlign w:val="center"/>
          </w:tcPr>
          <w:p w14:paraId="2A4BEB48" w14:textId="77777777" w:rsidR="0056611C" w:rsidRDefault="00B734D0">
            <w:r>
              <w:t>C5018</w:t>
            </w:r>
          </w:p>
        </w:tc>
        <w:tc>
          <w:tcPr>
            <w:tcW w:w="1386" w:type="dxa"/>
            <w:vAlign w:val="center"/>
          </w:tcPr>
          <w:p w14:paraId="3D8DE7CC" w14:textId="77777777" w:rsidR="0056611C" w:rsidRDefault="00B734D0">
            <w:r>
              <w:t>5.00×1.80</w:t>
            </w:r>
          </w:p>
        </w:tc>
        <w:tc>
          <w:tcPr>
            <w:tcW w:w="735" w:type="dxa"/>
            <w:vAlign w:val="center"/>
          </w:tcPr>
          <w:p w14:paraId="08025142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5BF403C7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3B41C8FA" w14:textId="77777777" w:rsidR="0056611C" w:rsidRDefault="00B734D0">
            <w:r>
              <w:t>9.00</w:t>
            </w:r>
          </w:p>
        </w:tc>
        <w:tc>
          <w:tcPr>
            <w:tcW w:w="1262" w:type="dxa"/>
            <w:vAlign w:val="center"/>
          </w:tcPr>
          <w:p w14:paraId="65C7F6EF" w14:textId="77777777" w:rsidR="0056611C" w:rsidRDefault="00B734D0">
            <w:r>
              <w:t>9.00</w:t>
            </w:r>
          </w:p>
        </w:tc>
      </w:tr>
      <w:tr w:rsidR="0056611C" w14:paraId="5A6BB403" w14:textId="77777777">
        <w:tc>
          <w:tcPr>
            <w:tcW w:w="1160" w:type="dxa"/>
            <w:vMerge/>
            <w:vAlign w:val="center"/>
          </w:tcPr>
          <w:p w14:paraId="4D2F0B14" w14:textId="77777777" w:rsidR="0056611C" w:rsidRDefault="0056611C"/>
        </w:tc>
        <w:tc>
          <w:tcPr>
            <w:tcW w:w="1245" w:type="dxa"/>
            <w:vMerge/>
            <w:vAlign w:val="center"/>
          </w:tcPr>
          <w:p w14:paraId="20C8EA3D" w14:textId="77777777" w:rsidR="0056611C" w:rsidRDefault="0056611C"/>
        </w:tc>
        <w:tc>
          <w:tcPr>
            <w:tcW w:w="1562" w:type="dxa"/>
            <w:vAlign w:val="center"/>
          </w:tcPr>
          <w:p w14:paraId="56CEF62F" w14:textId="77777777" w:rsidR="0056611C" w:rsidRDefault="00B734D0">
            <w:r>
              <w:t>C5118</w:t>
            </w:r>
          </w:p>
        </w:tc>
        <w:tc>
          <w:tcPr>
            <w:tcW w:w="1386" w:type="dxa"/>
            <w:vAlign w:val="center"/>
          </w:tcPr>
          <w:p w14:paraId="5CC7429D" w14:textId="77777777" w:rsidR="0056611C" w:rsidRDefault="00B734D0">
            <w:r>
              <w:t>5.10×1.80</w:t>
            </w:r>
          </w:p>
        </w:tc>
        <w:tc>
          <w:tcPr>
            <w:tcW w:w="735" w:type="dxa"/>
            <w:vAlign w:val="center"/>
          </w:tcPr>
          <w:p w14:paraId="63535D32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102B310A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405195C" w14:textId="77777777" w:rsidR="0056611C" w:rsidRDefault="00B734D0">
            <w:r>
              <w:t>9.18</w:t>
            </w:r>
          </w:p>
        </w:tc>
        <w:tc>
          <w:tcPr>
            <w:tcW w:w="1262" w:type="dxa"/>
            <w:vAlign w:val="center"/>
          </w:tcPr>
          <w:p w14:paraId="32AAB843" w14:textId="77777777" w:rsidR="0056611C" w:rsidRDefault="00B734D0">
            <w:r>
              <w:t>9.18</w:t>
            </w:r>
          </w:p>
        </w:tc>
      </w:tr>
      <w:tr w:rsidR="0056611C" w14:paraId="7E587751" w14:textId="77777777">
        <w:tc>
          <w:tcPr>
            <w:tcW w:w="1160" w:type="dxa"/>
            <w:vMerge/>
            <w:vAlign w:val="center"/>
          </w:tcPr>
          <w:p w14:paraId="70E5B07A" w14:textId="77777777" w:rsidR="0056611C" w:rsidRDefault="0056611C"/>
        </w:tc>
        <w:tc>
          <w:tcPr>
            <w:tcW w:w="1245" w:type="dxa"/>
            <w:vMerge/>
            <w:vAlign w:val="center"/>
          </w:tcPr>
          <w:p w14:paraId="36B02CE9" w14:textId="77777777" w:rsidR="0056611C" w:rsidRDefault="0056611C"/>
        </w:tc>
        <w:tc>
          <w:tcPr>
            <w:tcW w:w="1562" w:type="dxa"/>
            <w:vAlign w:val="center"/>
          </w:tcPr>
          <w:p w14:paraId="1FB7B266" w14:textId="77777777" w:rsidR="0056611C" w:rsidRDefault="00B734D0">
            <w:r>
              <w:t>C6415</w:t>
            </w:r>
          </w:p>
        </w:tc>
        <w:tc>
          <w:tcPr>
            <w:tcW w:w="1386" w:type="dxa"/>
            <w:vAlign w:val="center"/>
          </w:tcPr>
          <w:p w14:paraId="6543BF08" w14:textId="77777777" w:rsidR="0056611C" w:rsidRDefault="00B734D0">
            <w:r>
              <w:t>6.43×1.50</w:t>
            </w:r>
          </w:p>
        </w:tc>
        <w:tc>
          <w:tcPr>
            <w:tcW w:w="735" w:type="dxa"/>
            <w:vAlign w:val="center"/>
          </w:tcPr>
          <w:p w14:paraId="730476C9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0D4DF7E8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32C2E91" w14:textId="77777777" w:rsidR="0056611C" w:rsidRDefault="00B734D0">
            <w:r>
              <w:t>9.65</w:t>
            </w:r>
          </w:p>
        </w:tc>
        <w:tc>
          <w:tcPr>
            <w:tcW w:w="1262" w:type="dxa"/>
            <w:vAlign w:val="center"/>
          </w:tcPr>
          <w:p w14:paraId="51031564" w14:textId="77777777" w:rsidR="0056611C" w:rsidRDefault="00B734D0">
            <w:r>
              <w:t>9.65</w:t>
            </w:r>
          </w:p>
        </w:tc>
      </w:tr>
      <w:tr w:rsidR="0056611C" w14:paraId="59C743A9" w14:textId="77777777">
        <w:tc>
          <w:tcPr>
            <w:tcW w:w="1160" w:type="dxa"/>
            <w:vMerge/>
            <w:vAlign w:val="center"/>
          </w:tcPr>
          <w:p w14:paraId="22E6550A" w14:textId="77777777" w:rsidR="0056611C" w:rsidRDefault="0056611C"/>
        </w:tc>
        <w:tc>
          <w:tcPr>
            <w:tcW w:w="1245" w:type="dxa"/>
            <w:vMerge/>
            <w:vAlign w:val="center"/>
          </w:tcPr>
          <w:p w14:paraId="795928C9" w14:textId="77777777" w:rsidR="0056611C" w:rsidRDefault="0056611C"/>
        </w:tc>
        <w:tc>
          <w:tcPr>
            <w:tcW w:w="1562" w:type="dxa"/>
            <w:vAlign w:val="center"/>
          </w:tcPr>
          <w:p w14:paraId="6C7EA426" w14:textId="77777777" w:rsidR="0056611C" w:rsidRDefault="00B734D0">
            <w:r>
              <w:t>C7218</w:t>
            </w:r>
          </w:p>
        </w:tc>
        <w:tc>
          <w:tcPr>
            <w:tcW w:w="1386" w:type="dxa"/>
            <w:vAlign w:val="center"/>
          </w:tcPr>
          <w:p w14:paraId="516C2CD5" w14:textId="77777777" w:rsidR="0056611C" w:rsidRDefault="00B734D0">
            <w:r>
              <w:t>7.20×1.80</w:t>
            </w:r>
          </w:p>
        </w:tc>
        <w:tc>
          <w:tcPr>
            <w:tcW w:w="735" w:type="dxa"/>
            <w:vAlign w:val="center"/>
          </w:tcPr>
          <w:p w14:paraId="3E00B7ED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C9CE30D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9BF4F66" w14:textId="77777777" w:rsidR="0056611C" w:rsidRDefault="00B734D0">
            <w:r>
              <w:t>12.96</w:t>
            </w:r>
          </w:p>
        </w:tc>
        <w:tc>
          <w:tcPr>
            <w:tcW w:w="1262" w:type="dxa"/>
            <w:vAlign w:val="center"/>
          </w:tcPr>
          <w:p w14:paraId="6B55E88C" w14:textId="77777777" w:rsidR="0056611C" w:rsidRDefault="00B734D0">
            <w:r>
              <w:t>12.96</w:t>
            </w:r>
          </w:p>
        </w:tc>
      </w:tr>
      <w:tr w:rsidR="0056611C" w14:paraId="4926DD17" w14:textId="77777777">
        <w:tc>
          <w:tcPr>
            <w:tcW w:w="1160" w:type="dxa"/>
            <w:vMerge w:val="restart"/>
            <w:vAlign w:val="center"/>
          </w:tcPr>
          <w:p w14:paraId="4C7B8D86" w14:textId="77777777" w:rsidR="0056611C" w:rsidRDefault="00B734D0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3AF1336F" w14:textId="77777777" w:rsidR="0056611C" w:rsidRDefault="00B734D0">
            <w:r>
              <w:t>东</w:t>
            </w:r>
            <w:r>
              <w:t>-</w:t>
            </w:r>
            <w:r>
              <w:t>默认立面</w:t>
            </w:r>
            <w:r>
              <w:br/>
              <w:t>237.44</w:t>
            </w:r>
          </w:p>
        </w:tc>
        <w:tc>
          <w:tcPr>
            <w:tcW w:w="1562" w:type="dxa"/>
            <w:vAlign w:val="center"/>
          </w:tcPr>
          <w:p w14:paraId="524EF66D" w14:textId="77777777" w:rsidR="0056611C" w:rsidRDefault="0056611C"/>
        </w:tc>
        <w:tc>
          <w:tcPr>
            <w:tcW w:w="1386" w:type="dxa"/>
            <w:vAlign w:val="center"/>
          </w:tcPr>
          <w:p w14:paraId="3A5089EA" w14:textId="77777777" w:rsidR="0056611C" w:rsidRDefault="00B734D0">
            <w:r>
              <w:t>9.31×4.00</w:t>
            </w:r>
          </w:p>
        </w:tc>
        <w:tc>
          <w:tcPr>
            <w:tcW w:w="735" w:type="dxa"/>
            <w:vAlign w:val="center"/>
          </w:tcPr>
          <w:p w14:paraId="3EC7B970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0F21D8F4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208CC543" w14:textId="77777777" w:rsidR="0056611C" w:rsidRDefault="00B734D0">
            <w:r>
              <w:t>37.23</w:t>
            </w:r>
          </w:p>
        </w:tc>
        <w:tc>
          <w:tcPr>
            <w:tcW w:w="1262" w:type="dxa"/>
            <w:vAlign w:val="center"/>
          </w:tcPr>
          <w:p w14:paraId="53784CCB" w14:textId="77777777" w:rsidR="0056611C" w:rsidRDefault="00B734D0">
            <w:r>
              <w:t>37.23</w:t>
            </w:r>
          </w:p>
        </w:tc>
      </w:tr>
      <w:tr w:rsidR="0056611C" w14:paraId="5ADAAEC0" w14:textId="77777777">
        <w:tc>
          <w:tcPr>
            <w:tcW w:w="1160" w:type="dxa"/>
            <w:vMerge/>
            <w:vAlign w:val="center"/>
          </w:tcPr>
          <w:p w14:paraId="72FC90EC" w14:textId="77777777" w:rsidR="0056611C" w:rsidRDefault="0056611C"/>
        </w:tc>
        <w:tc>
          <w:tcPr>
            <w:tcW w:w="1245" w:type="dxa"/>
            <w:vMerge/>
            <w:vAlign w:val="center"/>
          </w:tcPr>
          <w:p w14:paraId="5E509835" w14:textId="77777777" w:rsidR="0056611C" w:rsidRDefault="0056611C"/>
        </w:tc>
        <w:tc>
          <w:tcPr>
            <w:tcW w:w="1562" w:type="dxa"/>
            <w:vAlign w:val="center"/>
          </w:tcPr>
          <w:p w14:paraId="54EC0770" w14:textId="77777777" w:rsidR="0056611C" w:rsidRDefault="0056611C"/>
        </w:tc>
        <w:tc>
          <w:tcPr>
            <w:tcW w:w="1386" w:type="dxa"/>
            <w:vAlign w:val="center"/>
          </w:tcPr>
          <w:p w14:paraId="7DE639E3" w14:textId="77777777" w:rsidR="0056611C" w:rsidRDefault="00B734D0">
            <w:r>
              <w:t>4.67×5.10</w:t>
            </w:r>
          </w:p>
        </w:tc>
        <w:tc>
          <w:tcPr>
            <w:tcW w:w="735" w:type="dxa"/>
            <w:vAlign w:val="center"/>
          </w:tcPr>
          <w:p w14:paraId="0447B061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4D4636E7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19B52891" w14:textId="77777777" w:rsidR="0056611C" w:rsidRDefault="00B734D0">
            <w:r>
              <w:t>23.83</w:t>
            </w:r>
          </w:p>
        </w:tc>
        <w:tc>
          <w:tcPr>
            <w:tcW w:w="1262" w:type="dxa"/>
            <w:vAlign w:val="center"/>
          </w:tcPr>
          <w:p w14:paraId="55E204B0" w14:textId="77777777" w:rsidR="0056611C" w:rsidRDefault="00B734D0">
            <w:r>
              <w:t>23.83</w:t>
            </w:r>
          </w:p>
        </w:tc>
      </w:tr>
      <w:tr w:rsidR="0056611C" w14:paraId="5009B906" w14:textId="77777777">
        <w:tc>
          <w:tcPr>
            <w:tcW w:w="1160" w:type="dxa"/>
            <w:vMerge/>
            <w:vAlign w:val="center"/>
          </w:tcPr>
          <w:p w14:paraId="126EDB49" w14:textId="77777777" w:rsidR="0056611C" w:rsidRDefault="0056611C"/>
        </w:tc>
        <w:tc>
          <w:tcPr>
            <w:tcW w:w="1245" w:type="dxa"/>
            <w:vMerge/>
            <w:vAlign w:val="center"/>
          </w:tcPr>
          <w:p w14:paraId="41DF49B3" w14:textId="77777777" w:rsidR="0056611C" w:rsidRDefault="0056611C"/>
        </w:tc>
        <w:tc>
          <w:tcPr>
            <w:tcW w:w="1562" w:type="dxa"/>
            <w:vAlign w:val="center"/>
          </w:tcPr>
          <w:p w14:paraId="2E1B2B20" w14:textId="77777777" w:rsidR="0056611C" w:rsidRDefault="0056611C"/>
        </w:tc>
        <w:tc>
          <w:tcPr>
            <w:tcW w:w="1386" w:type="dxa"/>
            <w:vAlign w:val="center"/>
          </w:tcPr>
          <w:p w14:paraId="63522EF5" w14:textId="77777777" w:rsidR="0056611C" w:rsidRDefault="00B734D0">
            <w:r>
              <w:t>4.90×4.00</w:t>
            </w:r>
          </w:p>
        </w:tc>
        <w:tc>
          <w:tcPr>
            <w:tcW w:w="735" w:type="dxa"/>
            <w:vAlign w:val="center"/>
          </w:tcPr>
          <w:p w14:paraId="62E06004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54D072B0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5BCC9FBB" w14:textId="77777777" w:rsidR="0056611C" w:rsidRDefault="00B734D0">
            <w:r>
              <w:t>19.60</w:t>
            </w:r>
          </w:p>
        </w:tc>
        <w:tc>
          <w:tcPr>
            <w:tcW w:w="1262" w:type="dxa"/>
            <w:vAlign w:val="center"/>
          </w:tcPr>
          <w:p w14:paraId="5418A1F3" w14:textId="77777777" w:rsidR="0056611C" w:rsidRDefault="00B734D0">
            <w:r>
              <w:t>19.60</w:t>
            </w:r>
          </w:p>
        </w:tc>
      </w:tr>
      <w:tr w:rsidR="0056611C" w14:paraId="2BE196DF" w14:textId="77777777">
        <w:tc>
          <w:tcPr>
            <w:tcW w:w="1160" w:type="dxa"/>
            <w:vMerge/>
            <w:vAlign w:val="center"/>
          </w:tcPr>
          <w:p w14:paraId="200BFB8A" w14:textId="77777777" w:rsidR="0056611C" w:rsidRDefault="0056611C"/>
        </w:tc>
        <w:tc>
          <w:tcPr>
            <w:tcW w:w="1245" w:type="dxa"/>
            <w:vMerge/>
            <w:vAlign w:val="center"/>
          </w:tcPr>
          <w:p w14:paraId="06BDA73E" w14:textId="77777777" w:rsidR="0056611C" w:rsidRDefault="0056611C"/>
        </w:tc>
        <w:tc>
          <w:tcPr>
            <w:tcW w:w="1562" w:type="dxa"/>
            <w:vAlign w:val="center"/>
          </w:tcPr>
          <w:p w14:paraId="34C59B4A" w14:textId="77777777" w:rsidR="0056611C" w:rsidRDefault="0056611C"/>
        </w:tc>
        <w:tc>
          <w:tcPr>
            <w:tcW w:w="1386" w:type="dxa"/>
            <w:vAlign w:val="center"/>
          </w:tcPr>
          <w:p w14:paraId="1BE32E57" w14:textId="77777777" w:rsidR="0056611C" w:rsidRDefault="00B734D0">
            <w:r>
              <w:t>15.10×3.59</w:t>
            </w:r>
          </w:p>
        </w:tc>
        <w:tc>
          <w:tcPr>
            <w:tcW w:w="735" w:type="dxa"/>
            <w:vAlign w:val="center"/>
          </w:tcPr>
          <w:p w14:paraId="75758BE1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984337F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1FB85340" w14:textId="77777777" w:rsidR="0056611C" w:rsidRDefault="00B734D0">
            <w:r>
              <w:t>54.19</w:t>
            </w:r>
          </w:p>
        </w:tc>
        <w:tc>
          <w:tcPr>
            <w:tcW w:w="1262" w:type="dxa"/>
            <w:vAlign w:val="center"/>
          </w:tcPr>
          <w:p w14:paraId="7D5E75FE" w14:textId="77777777" w:rsidR="0056611C" w:rsidRDefault="00B734D0">
            <w:r>
              <w:t>54.19</w:t>
            </w:r>
          </w:p>
        </w:tc>
      </w:tr>
      <w:tr w:rsidR="0056611C" w14:paraId="40E1454B" w14:textId="77777777">
        <w:tc>
          <w:tcPr>
            <w:tcW w:w="1160" w:type="dxa"/>
            <w:vMerge/>
            <w:vAlign w:val="center"/>
          </w:tcPr>
          <w:p w14:paraId="0865BDC2" w14:textId="77777777" w:rsidR="0056611C" w:rsidRDefault="0056611C"/>
        </w:tc>
        <w:tc>
          <w:tcPr>
            <w:tcW w:w="1245" w:type="dxa"/>
            <w:vMerge/>
            <w:vAlign w:val="center"/>
          </w:tcPr>
          <w:p w14:paraId="422D7FA9" w14:textId="77777777" w:rsidR="0056611C" w:rsidRDefault="0056611C"/>
        </w:tc>
        <w:tc>
          <w:tcPr>
            <w:tcW w:w="1562" w:type="dxa"/>
            <w:vAlign w:val="center"/>
          </w:tcPr>
          <w:p w14:paraId="66875B79" w14:textId="77777777" w:rsidR="0056611C" w:rsidRDefault="0056611C"/>
        </w:tc>
        <w:tc>
          <w:tcPr>
            <w:tcW w:w="1386" w:type="dxa"/>
            <w:vAlign w:val="center"/>
          </w:tcPr>
          <w:p w14:paraId="71CD0C11" w14:textId="77777777" w:rsidR="0056611C" w:rsidRDefault="00B734D0">
            <w:r>
              <w:t>3.39×3.54</w:t>
            </w:r>
          </w:p>
        </w:tc>
        <w:tc>
          <w:tcPr>
            <w:tcW w:w="735" w:type="dxa"/>
            <w:vAlign w:val="center"/>
          </w:tcPr>
          <w:p w14:paraId="6254E395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6DABAB42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DD604E6" w14:textId="77777777" w:rsidR="0056611C" w:rsidRDefault="00B734D0">
            <w:r>
              <w:t>12.00</w:t>
            </w:r>
          </w:p>
        </w:tc>
        <w:tc>
          <w:tcPr>
            <w:tcW w:w="1262" w:type="dxa"/>
            <w:vAlign w:val="center"/>
          </w:tcPr>
          <w:p w14:paraId="4686EA8F" w14:textId="77777777" w:rsidR="0056611C" w:rsidRDefault="00B734D0">
            <w:r>
              <w:t>12.00</w:t>
            </w:r>
          </w:p>
        </w:tc>
      </w:tr>
      <w:tr w:rsidR="0056611C" w14:paraId="359976CA" w14:textId="77777777">
        <w:tc>
          <w:tcPr>
            <w:tcW w:w="1160" w:type="dxa"/>
            <w:vMerge/>
            <w:vAlign w:val="center"/>
          </w:tcPr>
          <w:p w14:paraId="1D2C23D1" w14:textId="77777777" w:rsidR="0056611C" w:rsidRDefault="0056611C"/>
        </w:tc>
        <w:tc>
          <w:tcPr>
            <w:tcW w:w="1245" w:type="dxa"/>
            <w:vMerge/>
            <w:vAlign w:val="center"/>
          </w:tcPr>
          <w:p w14:paraId="4166CD09" w14:textId="77777777" w:rsidR="0056611C" w:rsidRDefault="0056611C"/>
        </w:tc>
        <w:tc>
          <w:tcPr>
            <w:tcW w:w="1562" w:type="dxa"/>
            <w:vAlign w:val="center"/>
          </w:tcPr>
          <w:p w14:paraId="1FD4B062" w14:textId="77777777" w:rsidR="0056611C" w:rsidRDefault="0056611C"/>
        </w:tc>
        <w:tc>
          <w:tcPr>
            <w:tcW w:w="1386" w:type="dxa"/>
            <w:vAlign w:val="center"/>
          </w:tcPr>
          <w:p w14:paraId="3D7F5879" w14:textId="77777777" w:rsidR="0056611C" w:rsidRDefault="00B734D0">
            <w:r>
              <w:t>16.01×2.89</w:t>
            </w:r>
          </w:p>
        </w:tc>
        <w:tc>
          <w:tcPr>
            <w:tcW w:w="735" w:type="dxa"/>
            <w:vAlign w:val="center"/>
          </w:tcPr>
          <w:p w14:paraId="5971EEA0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02DC53B5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59840997" w14:textId="77777777" w:rsidR="0056611C" w:rsidRDefault="00B734D0">
            <w:r>
              <w:t>46.24</w:t>
            </w:r>
          </w:p>
        </w:tc>
        <w:tc>
          <w:tcPr>
            <w:tcW w:w="1262" w:type="dxa"/>
            <w:vAlign w:val="center"/>
          </w:tcPr>
          <w:p w14:paraId="3970C099" w14:textId="77777777" w:rsidR="0056611C" w:rsidRDefault="00B734D0">
            <w:r>
              <w:t>46.24</w:t>
            </w:r>
          </w:p>
        </w:tc>
      </w:tr>
      <w:tr w:rsidR="0056611C" w14:paraId="588642DE" w14:textId="77777777">
        <w:tc>
          <w:tcPr>
            <w:tcW w:w="1160" w:type="dxa"/>
            <w:vMerge/>
            <w:vAlign w:val="center"/>
          </w:tcPr>
          <w:p w14:paraId="5B6EE89D" w14:textId="77777777" w:rsidR="0056611C" w:rsidRDefault="0056611C"/>
        </w:tc>
        <w:tc>
          <w:tcPr>
            <w:tcW w:w="1245" w:type="dxa"/>
            <w:vMerge/>
            <w:vAlign w:val="center"/>
          </w:tcPr>
          <w:p w14:paraId="48DEC8F1" w14:textId="77777777" w:rsidR="0056611C" w:rsidRDefault="0056611C"/>
        </w:tc>
        <w:tc>
          <w:tcPr>
            <w:tcW w:w="1562" w:type="dxa"/>
            <w:vAlign w:val="center"/>
          </w:tcPr>
          <w:p w14:paraId="25CFB3B3" w14:textId="77777777" w:rsidR="0056611C" w:rsidRDefault="0056611C"/>
        </w:tc>
        <w:tc>
          <w:tcPr>
            <w:tcW w:w="1386" w:type="dxa"/>
            <w:vAlign w:val="center"/>
          </w:tcPr>
          <w:p w14:paraId="2C2D8DF4" w14:textId="77777777" w:rsidR="0056611C" w:rsidRDefault="00B734D0">
            <w:r>
              <w:t>3.01×4.21</w:t>
            </w:r>
          </w:p>
        </w:tc>
        <w:tc>
          <w:tcPr>
            <w:tcW w:w="735" w:type="dxa"/>
            <w:vAlign w:val="center"/>
          </w:tcPr>
          <w:p w14:paraId="6AAB9EC2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54F65F81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ABAA857" w14:textId="77777777" w:rsidR="0056611C" w:rsidRDefault="00B734D0">
            <w:r>
              <w:t>12.69</w:t>
            </w:r>
          </w:p>
        </w:tc>
        <w:tc>
          <w:tcPr>
            <w:tcW w:w="1262" w:type="dxa"/>
            <w:vAlign w:val="center"/>
          </w:tcPr>
          <w:p w14:paraId="35D8C83B" w14:textId="77777777" w:rsidR="0056611C" w:rsidRDefault="00B734D0">
            <w:r>
              <w:t>12.69</w:t>
            </w:r>
          </w:p>
        </w:tc>
      </w:tr>
      <w:tr w:rsidR="0056611C" w14:paraId="2B83A9B6" w14:textId="77777777">
        <w:tc>
          <w:tcPr>
            <w:tcW w:w="1160" w:type="dxa"/>
            <w:vMerge/>
            <w:vAlign w:val="center"/>
          </w:tcPr>
          <w:p w14:paraId="31C02AC5" w14:textId="77777777" w:rsidR="0056611C" w:rsidRDefault="0056611C"/>
        </w:tc>
        <w:tc>
          <w:tcPr>
            <w:tcW w:w="1245" w:type="dxa"/>
            <w:vMerge/>
            <w:vAlign w:val="center"/>
          </w:tcPr>
          <w:p w14:paraId="3435A587" w14:textId="77777777" w:rsidR="0056611C" w:rsidRDefault="0056611C"/>
        </w:tc>
        <w:tc>
          <w:tcPr>
            <w:tcW w:w="1562" w:type="dxa"/>
            <w:vAlign w:val="center"/>
          </w:tcPr>
          <w:p w14:paraId="091BFD58" w14:textId="77777777" w:rsidR="0056611C" w:rsidRDefault="00B734D0">
            <w:r>
              <w:t>C3012</w:t>
            </w:r>
          </w:p>
        </w:tc>
        <w:tc>
          <w:tcPr>
            <w:tcW w:w="1386" w:type="dxa"/>
            <w:vAlign w:val="center"/>
          </w:tcPr>
          <w:p w14:paraId="11D2CF85" w14:textId="77777777" w:rsidR="0056611C" w:rsidRDefault="00B734D0">
            <w:r>
              <w:t>3.00×1.20</w:t>
            </w:r>
          </w:p>
        </w:tc>
        <w:tc>
          <w:tcPr>
            <w:tcW w:w="735" w:type="dxa"/>
            <w:vAlign w:val="center"/>
          </w:tcPr>
          <w:p w14:paraId="5F6FDDC8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619C31E6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40332224" w14:textId="77777777" w:rsidR="0056611C" w:rsidRDefault="00B734D0">
            <w:r>
              <w:t>3.60</w:t>
            </w:r>
          </w:p>
        </w:tc>
        <w:tc>
          <w:tcPr>
            <w:tcW w:w="1262" w:type="dxa"/>
            <w:vAlign w:val="center"/>
          </w:tcPr>
          <w:p w14:paraId="04B193E7" w14:textId="77777777" w:rsidR="0056611C" w:rsidRDefault="00B734D0">
            <w:r>
              <w:t>3.60</w:t>
            </w:r>
          </w:p>
        </w:tc>
      </w:tr>
      <w:tr w:rsidR="0056611C" w14:paraId="5ECE9481" w14:textId="77777777">
        <w:tc>
          <w:tcPr>
            <w:tcW w:w="1160" w:type="dxa"/>
            <w:vMerge/>
            <w:vAlign w:val="center"/>
          </w:tcPr>
          <w:p w14:paraId="751265B5" w14:textId="77777777" w:rsidR="0056611C" w:rsidRDefault="0056611C"/>
        </w:tc>
        <w:tc>
          <w:tcPr>
            <w:tcW w:w="1245" w:type="dxa"/>
            <w:vMerge/>
            <w:vAlign w:val="center"/>
          </w:tcPr>
          <w:p w14:paraId="5DD4D29A" w14:textId="77777777" w:rsidR="0056611C" w:rsidRDefault="0056611C"/>
        </w:tc>
        <w:tc>
          <w:tcPr>
            <w:tcW w:w="1562" w:type="dxa"/>
            <w:vAlign w:val="center"/>
          </w:tcPr>
          <w:p w14:paraId="48A055E8" w14:textId="77777777" w:rsidR="0056611C" w:rsidRDefault="00B734D0">
            <w:r>
              <w:t>C4015</w:t>
            </w:r>
          </w:p>
        </w:tc>
        <w:tc>
          <w:tcPr>
            <w:tcW w:w="1386" w:type="dxa"/>
            <w:vAlign w:val="center"/>
          </w:tcPr>
          <w:p w14:paraId="4A0C77B4" w14:textId="77777777" w:rsidR="0056611C" w:rsidRDefault="00B734D0">
            <w:r>
              <w:t>4.00×1.50</w:t>
            </w:r>
          </w:p>
        </w:tc>
        <w:tc>
          <w:tcPr>
            <w:tcW w:w="735" w:type="dxa"/>
            <w:vAlign w:val="center"/>
          </w:tcPr>
          <w:p w14:paraId="5B5906BC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01644C0B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7FC5EB21" w14:textId="77777777" w:rsidR="0056611C" w:rsidRDefault="00B734D0">
            <w:r>
              <w:t>6.00</w:t>
            </w:r>
          </w:p>
        </w:tc>
        <w:tc>
          <w:tcPr>
            <w:tcW w:w="1262" w:type="dxa"/>
            <w:vAlign w:val="center"/>
          </w:tcPr>
          <w:p w14:paraId="66DA467A" w14:textId="77777777" w:rsidR="0056611C" w:rsidRDefault="00B734D0">
            <w:r>
              <w:t>6.00</w:t>
            </w:r>
          </w:p>
        </w:tc>
      </w:tr>
      <w:tr w:rsidR="0056611C" w14:paraId="2FE26445" w14:textId="77777777">
        <w:tc>
          <w:tcPr>
            <w:tcW w:w="1160" w:type="dxa"/>
            <w:vMerge/>
            <w:vAlign w:val="center"/>
          </w:tcPr>
          <w:p w14:paraId="3623FF11" w14:textId="77777777" w:rsidR="0056611C" w:rsidRDefault="0056611C"/>
        </w:tc>
        <w:tc>
          <w:tcPr>
            <w:tcW w:w="1245" w:type="dxa"/>
            <w:vMerge/>
            <w:vAlign w:val="center"/>
          </w:tcPr>
          <w:p w14:paraId="1DFCFFBA" w14:textId="77777777" w:rsidR="0056611C" w:rsidRDefault="0056611C"/>
        </w:tc>
        <w:tc>
          <w:tcPr>
            <w:tcW w:w="1562" w:type="dxa"/>
            <w:vAlign w:val="center"/>
          </w:tcPr>
          <w:p w14:paraId="0DEB402A" w14:textId="77777777" w:rsidR="0056611C" w:rsidRDefault="00B734D0">
            <w:r>
              <w:t>C5430</w:t>
            </w:r>
          </w:p>
        </w:tc>
        <w:tc>
          <w:tcPr>
            <w:tcW w:w="1386" w:type="dxa"/>
            <w:vAlign w:val="center"/>
          </w:tcPr>
          <w:p w14:paraId="15094A93" w14:textId="77777777" w:rsidR="0056611C" w:rsidRDefault="00B734D0">
            <w:r>
              <w:t>5.40×3.00</w:t>
            </w:r>
          </w:p>
        </w:tc>
        <w:tc>
          <w:tcPr>
            <w:tcW w:w="735" w:type="dxa"/>
            <w:vAlign w:val="center"/>
          </w:tcPr>
          <w:p w14:paraId="207EAF8A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720F535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66BD550" w14:textId="77777777" w:rsidR="0056611C" w:rsidRDefault="00B734D0">
            <w:r>
              <w:t>16.20</w:t>
            </w:r>
          </w:p>
        </w:tc>
        <w:tc>
          <w:tcPr>
            <w:tcW w:w="1262" w:type="dxa"/>
            <w:vAlign w:val="center"/>
          </w:tcPr>
          <w:p w14:paraId="71E3167B" w14:textId="77777777" w:rsidR="0056611C" w:rsidRDefault="00B734D0">
            <w:r>
              <w:t>16.20</w:t>
            </w:r>
          </w:p>
        </w:tc>
      </w:tr>
      <w:tr w:rsidR="0056611C" w14:paraId="479B4CB7" w14:textId="77777777">
        <w:tc>
          <w:tcPr>
            <w:tcW w:w="1160" w:type="dxa"/>
            <w:vMerge/>
            <w:vAlign w:val="center"/>
          </w:tcPr>
          <w:p w14:paraId="1B2D8103" w14:textId="77777777" w:rsidR="0056611C" w:rsidRDefault="0056611C"/>
        </w:tc>
        <w:tc>
          <w:tcPr>
            <w:tcW w:w="1245" w:type="dxa"/>
            <w:vMerge/>
            <w:vAlign w:val="center"/>
          </w:tcPr>
          <w:p w14:paraId="3BBB10AE" w14:textId="77777777" w:rsidR="0056611C" w:rsidRDefault="0056611C"/>
        </w:tc>
        <w:tc>
          <w:tcPr>
            <w:tcW w:w="1562" w:type="dxa"/>
            <w:vAlign w:val="center"/>
          </w:tcPr>
          <w:p w14:paraId="127BACB8" w14:textId="77777777" w:rsidR="0056611C" w:rsidRDefault="00B734D0">
            <w:r>
              <w:t>ZJC3015</w:t>
            </w:r>
          </w:p>
        </w:tc>
        <w:tc>
          <w:tcPr>
            <w:tcW w:w="1386" w:type="dxa"/>
            <w:vAlign w:val="center"/>
          </w:tcPr>
          <w:p w14:paraId="2D9DC997" w14:textId="77777777" w:rsidR="0056611C" w:rsidRDefault="00B734D0">
            <w:r>
              <w:t>2.01×1.50</w:t>
            </w:r>
          </w:p>
        </w:tc>
        <w:tc>
          <w:tcPr>
            <w:tcW w:w="735" w:type="dxa"/>
            <w:vAlign w:val="center"/>
          </w:tcPr>
          <w:p w14:paraId="194B68EB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7D04C8A6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3B927ADF" w14:textId="77777777" w:rsidR="0056611C" w:rsidRDefault="00B734D0">
            <w:r>
              <w:t>3.02</w:t>
            </w:r>
          </w:p>
        </w:tc>
        <w:tc>
          <w:tcPr>
            <w:tcW w:w="1262" w:type="dxa"/>
            <w:vAlign w:val="center"/>
          </w:tcPr>
          <w:p w14:paraId="7D808C82" w14:textId="77777777" w:rsidR="0056611C" w:rsidRDefault="00B734D0">
            <w:r>
              <w:t>3.02</w:t>
            </w:r>
          </w:p>
        </w:tc>
      </w:tr>
      <w:tr w:rsidR="0056611C" w14:paraId="2B541D68" w14:textId="77777777">
        <w:tc>
          <w:tcPr>
            <w:tcW w:w="1160" w:type="dxa"/>
            <w:vMerge/>
            <w:vAlign w:val="center"/>
          </w:tcPr>
          <w:p w14:paraId="2BDADB21" w14:textId="77777777" w:rsidR="0056611C" w:rsidRDefault="0056611C"/>
        </w:tc>
        <w:tc>
          <w:tcPr>
            <w:tcW w:w="1245" w:type="dxa"/>
            <w:vMerge/>
            <w:vAlign w:val="center"/>
          </w:tcPr>
          <w:p w14:paraId="061541E1" w14:textId="77777777" w:rsidR="0056611C" w:rsidRDefault="0056611C"/>
        </w:tc>
        <w:tc>
          <w:tcPr>
            <w:tcW w:w="1562" w:type="dxa"/>
            <w:vAlign w:val="center"/>
          </w:tcPr>
          <w:p w14:paraId="788D13C0" w14:textId="77777777" w:rsidR="0056611C" w:rsidRDefault="00B734D0">
            <w:r>
              <w:t>ZJC3015</w:t>
            </w:r>
          </w:p>
        </w:tc>
        <w:tc>
          <w:tcPr>
            <w:tcW w:w="1386" w:type="dxa"/>
            <w:vAlign w:val="center"/>
          </w:tcPr>
          <w:p w14:paraId="573BA3BC" w14:textId="77777777" w:rsidR="0056611C" w:rsidRDefault="00B734D0">
            <w:r>
              <w:t>1.90×1.50</w:t>
            </w:r>
          </w:p>
        </w:tc>
        <w:tc>
          <w:tcPr>
            <w:tcW w:w="735" w:type="dxa"/>
            <w:vAlign w:val="center"/>
          </w:tcPr>
          <w:p w14:paraId="26054E39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4969BE7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10E7B36E" w14:textId="77777777" w:rsidR="0056611C" w:rsidRDefault="00B734D0">
            <w:r>
              <w:t>2.85</w:t>
            </w:r>
          </w:p>
        </w:tc>
        <w:tc>
          <w:tcPr>
            <w:tcW w:w="1262" w:type="dxa"/>
            <w:vAlign w:val="center"/>
          </w:tcPr>
          <w:p w14:paraId="23DB3384" w14:textId="77777777" w:rsidR="0056611C" w:rsidRDefault="00B734D0">
            <w:r>
              <w:t>2.85</w:t>
            </w:r>
          </w:p>
        </w:tc>
      </w:tr>
      <w:tr w:rsidR="0056611C" w14:paraId="167EFFF1" w14:textId="77777777">
        <w:tc>
          <w:tcPr>
            <w:tcW w:w="1160" w:type="dxa"/>
            <w:vMerge w:val="restart"/>
            <w:vAlign w:val="center"/>
          </w:tcPr>
          <w:p w14:paraId="54F8D913" w14:textId="77777777" w:rsidR="0056611C" w:rsidRDefault="00B734D0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69AC93E1" w14:textId="77777777" w:rsidR="0056611C" w:rsidRDefault="00B734D0">
            <w:r>
              <w:t>西</w:t>
            </w:r>
            <w:r>
              <w:t>-</w:t>
            </w:r>
            <w:r>
              <w:t>默认立面</w:t>
            </w:r>
            <w:r>
              <w:br/>
              <w:t>293.93</w:t>
            </w:r>
          </w:p>
        </w:tc>
        <w:tc>
          <w:tcPr>
            <w:tcW w:w="1562" w:type="dxa"/>
            <w:vAlign w:val="center"/>
          </w:tcPr>
          <w:p w14:paraId="1CB200BF" w14:textId="77777777" w:rsidR="0056611C" w:rsidRDefault="0056611C"/>
        </w:tc>
        <w:tc>
          <w:tcPr>
            <w:tcW w:w="1386" w:type="dxa"/>
            <w:vAlign w:val="center"/>
          </w:tcPr>
          <w:p w14:paraId="73D36957" w14:textId="77777777" w:rsidR="0056611C" w:rsidRDefault="00B734D0">
            <w:r>
              <w:t>1.35×4.00</w:t>
            </w:r>
          </w:p>
        </w:tc>
        <w:tc>
          <w:tcPr>
            <w:tcW w:w="735" w:type="dxa"/>
            <w:vAlign w:val="center"/>
          </w:tcPr>
          <w:p w14:paraId="107D132A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2954DCBE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37A53E7D" w14:textId="77777777" w:rsidR="0056611C" w:rsidRDefault="00B734D0">
            <w:r>
              <w:t>5.38</w:t>
            </w:r>
          </w:p>
        </w:tc>
        <w:tc>
          <w:tcPr>
            <w:tcW w:w="1262" w:type="dxa"/>
            <w:vAlign w:val="center"/>
          </w:tcPr>
          <w:p w14:paraId="595B169A" w14:textId="77777777" w:rsidR="0056611C" w:rsidRDefault="00B734D0">
            <w:r>
              <w:t>5.38</w:t>
            </w:r>
          </w:p>
        </w:tc>
      </w:tr>
      <w:tr w:rsidR="0056611C" w14:paraId="35DBAC5B" w14:textId="77777777">
        <w:tc>
          <w:tcPr>
            <w:tcW w:w="1160" w:type="dxa"/>
            <w:vMerge/>
            <w:vAlign w:val="center"/>
          </w:tcPr>
          <w:p w14:paraId="212D8CE8" w14:textId="77777777" w:rsidR="0056611C" w:rsidRDefault="0056611C"/>
        </w:tc>
        <w:tc>
          <w:tcPr>
            <w:tcW w:w="1245" w:type="dxa"/>
            <w:vMerge/>
            <w:vAlign w:val="center"/>
          </w:tcPr>
          <w:p w14:paraId="6B835747" w14:textId="77777777" w:rsidR="0056611C" w:rsidRDefault="0056611C"/>
        </w:tc>
        <w:tc>
          <w:tcPr>
            <w:tcW w:w="1562" w:type="dxa"/>
            <w:vAlign w:val="center"/>
          </w:tcPr>
          <w:p w14:paraId="28B82512" w14:textId="77777777" w:rsidR="0056611C" w:rsidRDefault="0056611C"/>
        </w:tc>
        <w:tc>
          <w:tcPr>
            <w:tcW w:w="1386" w:type="dxa"/>
            <w:vAlign w:val="center"/>
          </w:tcPr>
          <w:p w14:paraId="3B72FB21" w14:textId="77777777" w:rsidR="0056611C" w:rsidRDefault="00B734D0">
            <w:r>
              <w:t>1.50×1.00</w:t>
            </w:r>
          </w:p>
        </w:tc>
        <w:tc>
          <w:tcPr>
            <w:tcW w:w="735" w:type="dxa"/>
            <w:vAlign w:val="center"/>
          </w:tcPr>
          <w:p w14:paraId="451907CA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6C4CB250" w14:textId="77777777" w:rsidR="0056611C" w:rsidRDefault="00B734D0">
            <w:r>
              <w:t>2</w:t>
            </w:r>
          </w:p>
        </w:tc>
        <w:tc>
          <w:tcPr>
            <w:tcW w:w="1262" w:type="dxa"/>
            <w:vAlign w:val="center"/>
          </w:tcPr>
          <w:p w14:paraId="55619069" w14:textId="77777777" w:rsidR="0056611C" w:rsidRDefault="00B734D0">
            <w:r>
              <w:t>1.50</w:t>
            </w:r>
          </w:p>
        </w:tc>
        <w:tc>
          <w:tcPr>
            <w:tcW w:w="1262" w:type="dxa"/>
            <w:vAlign w:val="center"/>
          </w:tcPr>
          <w:p w14:paraId="1AEDF4F9" w14:textId="77777777" w:rsidR="0056611C" w:rsidRDefault="00B734D0">
            <w:r>
              <w:t>3.00</w:t>
            </w:r>
          </w:p>
        </w:tc>
      </w:tr>
      <w:tr w:rsidR="0056611C" w14:paraId="0B453C4C" w14:textId="77777777">
        <w:tc>
          <w:tcPr>
            <w:tcW w:w="1160" w:type="dxa"/>
            <w:vMerge/>
            <w:vAlign w:val="center"/>
          </w:tcPr>
          <w:p w14:paraId="476FE5DE" w14:textId="77777777" w:rsidR="0056611C" w:rsidRDefault="0056611C"/>
        </w:tc>
        <w:tc>
          <w:tcPr>
            <w:tcW w:w="1245" w:type="dxa"/>
            <w:vMerge/>
            <w:vAlign w:val="center"/>
          </w:tcPr>
          <w:p w14:paraId="2AD24214" w14:textId="77777777" w:rsidR="0056611C" w:rsidRDefault="0056611C"/>
        </w:tc>
        <w:tc>
          <w:tcPr>
            <w:tcW w:w="1562" w:type="dxa"/>
            <w:vAlign w:val="center"/>
          </w:tcPr>
          <w:p w14:paraId="5F3DB73B" w14:textId="77777777" w:rsidR="0056611C" w:rsidRDefault="0056611C"/>
        </w:tc>
        <w:tc>
          <w:tcPr>
            <w:tcW w:w="1386" w:type="dxa"/>
            <w:vAlign w:val="center"/>
          </w:tcPr>
          <w:p w14:paraId="5DAB3497" w14:textId="77777777" w:rsidR="0056611C" w:rsidRDefault="00B734D0">
            <w:r>
              <w:t>6.33×4.00</w:t>
            </w:r>
          </w:p>
        </w:tc>
        <w:tc>
          <w:tcPr>
            <w:tcW w:w="735" w:type="dxa"/>
            <w:vAlign w:val="center"/>
          </w:tcPr>
          <w:p w14:paraId="0C0D5CC0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77ABE7B2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18E48F7A" w14:textId="77777777" w:rsidR="0056611C" w:rsidRDefault="00B734D0">
            <w:r>
              <w:t>25.32</w:t>
            </w:r>
          </w:p>
        </w:tc>
        <w:tc>
          <w:tcPr>
            <w:tcW w:w="1262" w:type="dxa"/>
            <w:vAlign w:val="center"/>
          </w:tcPr>
          <w:p w14:paraId="1360FFE2" w14:textId="77777777" w:rsidR="0056611C" w:rsidRDefault="00B734D0">
            <w:r>
              <w:t>25.32</w:t>
            </w:r>
          </w:p>
        </w:tc>
      </w:tr>
      <w:tr w:rsidR="0056611C" w14:paraId="58EC25E8" w14:textId="77777777">
        <w:tc>
          <w:tcPr>
            <w:tcW w:w="1160" w:type="dxa"/>
            <w:vMerge/>
            <w:vAlign w:val="center"/>
          </w:tcPr>
          <w:p w14:paraId="7A26F61D" w14:textId="77777777" w:rsidR="0056611C" w:rsidRDefault="0056611C"/>
        </w:tc>
        <w:tc>
          <w:tcPr>
            <w:tcW w:w="1245" w:type="dxa"/>
            <w:vMerge/>
            <w:vAlign w:val="center"/>
          </w:tcPr>
          <w:p w14:paraId="43BCB3D1" w14:textId="77777777" w:rsidR="0056611C" w:rsidRDefault="0056611C"/>
        </w:tc>
        <w:tc>
          <w:tcPr>
            <w:tcW w:w="1562" w:type="dxa"/>
            <w:vAlign w:val="center"/>
          </w:tcPr>
          <w:p w14:paraId="394B2760" w14:textId="77777777" w:rsidR="0056611C" w:rsidRDefault="0056611C"/>
        </w:tc>
        <w:tc>
          <w:tcPr>
            <w:tcW w:w="1386" w:type="dxa"/>
            <w:vAlign w:val="center"/>
          </w:tcPr>
          <w:p w14:paraId="13326E89" w14:textId="77777777" w:rsidR="0056611C" w:rsidRDefault="00B734D0">
            <w:r>
              <w:t>23.83×4.00</w:t>
            </w:r>
          </w:p>
        </w:tc>
        <w:tc>
          <w:tcPr>
            <w:tcW w:w="735" w:type="dxa"/>
            <w:vAlign w:val="center"/>
          </w:tcPr>
          <w:p w14:paraId="10C73D63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468ABA9C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5325BCA0" w14:textId="77777777" w:rsidR="0056611C" w:rsidRDefault="00B734D0">
            <w:r>
              <w:t>95.31</w:t>
            </w:r>
          </w:p>
        </w:tc>
        <w:tc>
          <w:tcPr>
            <w:tcW w:w="1262" w:type="dxa"/>
            <w:vAlign w:val="center"/>
          </w:tcPr>
          <w:p w14:paraId="69C22AAD" w14:textId="77777777" w:rsidR="0056611C" w:rsidRDefault="00B734D0">
            <w:r>
              <w:t>95.31</w:t>
            </w:r>
          </w:p>
        </w:tc>
      </w:tr>
      <w:tr w:rsidR="0056611C" w14:paraId="6E05542D" w14:textId="77777777">
        <w:tc>
          <w:tcPr>
            <w:tcW w:w="1160" w:type="dxa"/>
            <w:vMerge/>
            <w:vAlign w:val="center"/>
          </w:tcPr>
          <w:p w14:paraId="7677272B" w14:textId="77777777" w:rsidR="0056611C" w:rsidRDefault="0056611C"/>
        </w:tc>
        <w:tc>
          <w:tcPr>
            <w:tcW w:w="1245" w:type="dxa"/>
            <w:vMerge/>
            <w:vAlign w:val="center"/>
          </w:tcPr>
          <w:p w14:paraId="5426A06B" w14:textId="77777777" w:rsidR="0056611C" w:rsidRDefault="0056611C"/>
        </w:tc>
        <w:tc>
          <w:tcPr>
            <w:tcW w:w="1562" w:type="dxa"/>
            <w:vAlign w:val="center"/>
          </w:tcPr>
          <w:p w14:paraId="68E51630" w14:textId="77777777" w:rsidR="0056611C" w:rsidRDefault="0056611C"/>
        </w:tc>
        <w:tc>
          <w:tcPr>
            <w:tcW w:w="1386" w:type="dxa"/>
            <w:vAlign w:val="center"/>
          </w:tcPr>
          <w:p w14:paraId="3791302A" w14:textId="77777777" w:rsidR="0056611C" w:rsidRDefault="00B734D0">
            <w:r>
              <w:t>10.67×3.08</w:t>
            </w:r>
          </w:p>
        </w:tc>
        <w:tc>
          <w:tcPr>
            <w:tcW w:w="735" w:type="dxa"/>
            <w:vAlign w:val="center"/>
          </w:tcPr>
          <w:p w14:paraId="57F19758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6A47EDDF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47D7B39" w14:textId="77777777" w:rsidR="0056611C" w:rsidRDefault="00B734D0">
            <w:r>
              <w:t>32.92</w:t>
            </w:r>
          </w:p>
        </w:tc>
        <w:tc>
          <w:tcPr>
            <w:tcW w:w="1262" w:type="dxa"/>
            <w:vAlign w:val="center"/>
          </w:tcPr>
          <w:p w14:paraId="3CED132C" w14:textId="77777777" w:rsidR="0056611C" w:rsidRDefault="00B734D0">
            <w:r>
              <w:t>32.92</w:t>
            </w:r>
          </w:p>
        </w:tc>
      </w:tr>
      <w:tr w:rsidR="0056611C" w14:paraId="552E4DBF" w14:textId="77777777">
        <w:tc>
          <w:tcPr>
            <w:tcW w:w="1160" w:type="dxa"/>
            <w:vMerge/>
            <w:vAlign w:val="center"/>
          </w:tcPr>
          <w:p w14:paraId="5D7B3057" w14:textId="77777777" w:rsidR="0056611C" w:rsidRDefault="0056611C"/>
        </w:tc>
        <w:tc>
          <w:tcPr>
            <w:tcW w:w="1245" w:type="dxa"/>
            <w:vMerge/>
            <w:vAlign w:val="center"/>
          </w:tcPr>
          <w:p w14:paraId="59FA6C52" w14:textId="77777777" w:rsidR="0056611C" w:rsidRDefault="0056611C"/>
        </w:tc>
        <w:tc>
          <w:tcPr>
            <w:tcW w:w="1562" w:type="dxa"/>
            <w:vAlign w:val="center"/>
          </w:tcPr>
          <w:p w14:paraId="771A6326" w14:textId="77777777" w:rsidR="0056611C" w:rsidRDefault="0056611C"/>
        </w:tc>
        <w:tc>
          <w:tcPr>
            <w:tcW w:w="1386" w:type="dxa"/>
            <w:vAlign w:val="center"/>
          </w:tcPr>
          <w:p w14:paraId="4A5A8F15" w14:textId="77777777" w:rsidR="0056611C" w:rsidRDefault="00B734D0">
            <w:r>
              <w:t>23.83×3.34</w:t>
            </w:r>
          </w:p>
        </w:tc>
        <w:tc>
          <w:tcPr>
            <w:tcW w:w="735" w:type="dxa"/>
            <w:vAlign w:val="center"/>
          </w:tcPr>
          <w:p w14:paraId="0F2FF039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D1F7B25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7BC41C5F" w14:textId="77777777" w:rsidR="0056611C" w:rsidRDefault="00B734D0">
            <w:r>
              <w:t>79.49</w:t>
            </w:r>
          </w:p>
        </w:tc>
        <w:tc>
          <w:tcPr>
            <w:tcW w:w="1262" w:type="dxa"/>
            <w:vAlign w:val="center"/>
          </w:tcPr>
          <w:p w14:paraId="2D8151DD" w14:textId="77777777" w:rsidR="0056611C" w:rsidRDefault="00B734D0">
            <w:r>
              <w:t>79.49</w:t>
            </w:r>
          </w:p>
        </w:tc>
      </w:tr>
      <w:tr w:rsidR="0056611C" w14:paraId="6CB09154" w14:textId="77777777">
        <w:tc>
          <w:tcPr>
            <w:tcW w:w="1160" w:type="dxa"/>
            <w:vMerge/>
            <w:vAlign w:val="center"/>
          </w:tcPr>
          <w:p w14:paraId="6C6976A5" w14:textId="77777777" w:rsidR="0056611C" w:rsidRDefault="0056611C"/>
        </w:tc>
        <w:tc>
          <w:tcPr>
            <w:tcW w:w="1245" w:type="dxa"/>
            <w:vMerge/>
            <w:vAlign w:val="center"/>
          </w:tcPr>
          <w:p w14:paraId="24F9851D" w14:textId="77777777" w:rsidR="0056611C" w:rsidRDefault="0056611C"/>
        </w:tc>
        <w:tc>
          <w:tcPr>
            <w:tcW w:w="1562" w:type="dxa"/>
            <w:vAlign w:val="center"/>
          </w:tcPr>
          <w:p w14:paraId="1374760A" w14:textId="77777777" w:rsidR="0056611C" w:rsidRDefault="00B734D0">
            <w:r>
              <w:t>C1815</w:t>
            </w:r>
          </w:p>
        </w:tc>
        <w:tc>
          <w:tcPr>
            <w:tcW w:w="1386" w:type="dxa"/>
            <w:vAlign w:val="center"/>
          </w:tcPr>
          <w:p w14:paraId="75E12290" w14:textId="77777777" w:rsidR="0056611C" w:rsidRDefault="00B734D0">
            <w:r>
              <w:t>1.80×1.50</w:t>
            </w:r>
          </w:p>
        </w:tc>
        <w:tc>
          <w:tcPr>
            <w:tcW w:w="735" w:type="dxa"/>
            <w:vAlign w:val="center"/>
          </w:tcPr>
          <w:p w14:paraId="58F7F2B6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3B270875" w14:textId="77777777" w:rsidR="0056611C" w:rsidRDefault="00B734D0">
            <w:r>
              <w:t>2</w:t>
            </w:r>
          </w:p>
        </w:tc>
        <w:tc>
          <w:tcPr>
            <w:tcW w:w="1262" w:type="dxa"/>
            <w:vAlign w:val="center"/>
          </w:tcPr>
          <w:p w14:paraId="637C5043" w14:textId="77777777" w:rsidR="0056611C" w:rsidRDefault="00B734D0">
            <w:r>
              <w:t>2.70</w:t>
            </w:r>
          </w:p>
        </w:tc>
        <w:tc>
          <w:tcPr>
            <w:tcW w:w="1262" w:type="dxa"/>
            <w:vAlign w:val="center"/>
          </w:tcPr>
          <w:p w14:paraId="331FF96D" w14:textId="77777777" w:rsidR="0056611C" w:rsidRDefault="00B734D0">
            <w:r>
              <w:t>5.40</w:t>
            </w:r>
          </w:p>
        </w:tc>
      </w:tr>
      <w:tr w:rsidR="0056611C" w14:paraId="1090F66E" w14:textId="77777777">
        <w:tc>
          <w:tcPr>
            <w:tcW w:w="1160" w:type="dxa"/>
            <w:vMerge/>
            <w:vAlign w:val="center"/>
          </w:tcPr>
          <w:p w14:paraId="4CC42F56" w14:textId="77777777" w:rsidR="0056611C" w:rsidRDefault="0056611C"/>
        </w:tc>
        <w:tc>
          <w:tcPr>
            <w:tcW w:w="1245" w:type="dxa"/>
            <w:vMerge/>
            <w:vAlign w:val="center"/>
          </w:tcPr>
          <w:p w14:paraId="1D58DEC5" w14:textId="77777777" w:rsidR="0056611C" w:rsidRDefault="0056611C"/>
        </w:tc>
        <w:tc>
          <w:tcPr>
            <w:tcW w:w="1562" w:type="dxa"/>
            <w:vAlign w:val="center"/>
          </w:tcPr>
          <w:p w14:paraId="7566EDF3" w14:textId="77777777" w:rsidR="0056611C" w:rsidRDefault="00B734D0">
            <w:r>
              <w:t>C2715</w:t>
            </w:r>
          </w:p>
        </w:tc>
        <w:tc>
          <w:tcPr>
            <w:tcW w:w="1386" w:type="dxa"/>
            <w:vAlign w:val="center"/>
          </w:tcPr>
          <w:p w14:paraId="08C380F0" w14:textId="77777777" w:rsidR="0056611C" w:rsidRDefault="00B734D0">
            <w:r>
              <w:t>2.70×1.50</w:t>
            </w:r>
          </w:p>
        </w:tc>
        <w:tc>
          <w:tcPr>
            <w:tcW w:w="735" w:type="dxa"/>
            <w:vAlign w:val="center"/>
          </w:tcPr>
          <w:p w14:paraId="4F361BD4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69D66709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613BA7FF" w14:textId="77777777" w:rsidR="0056611C" w:rsidRDefault="00B734D0">
            <w:r>
              <w:t>4.05</w:t>
            </w:r>
          </w:p>
        </w:tc>
        <w:tc>
          <w:tcPr>
            <w:tcW w:w="1262" w:type="dxa"/>
            <w:vAlign w:val="center"/>
          </w:tcPr>
          <w:p w14:paraId="48A8D8C6" w14:textId="77777777" w:rsidR="0056611C" w:rsidRDefault="00B734D0">
            <w:r>
              <w:t>4.05</w:t>
            </w:r>
          </w:p>
        </w:tc>
      </w:tr>
      <w:tr w:rsidR="0056611C" w14:paraId="27F0592B" w14:textId="77777777">
        <w:tc>
          <w:tcPr>
            <w:tcW w:w="1160" w:type="dxa"/>
            <w:vMerge/>
            <w:vAlign w:val="center"/>
          </w:tcPr>
          <w:p w14:paraId="244A8CEA" w14:textId="77777777" w:rsidR="0056611C" w:rsidRDefault="0056611C"/>
        </w:tc>
        <w:tc>
          <w:tcPr>
            <w:tcW w:w="1245" w:type="dxa"/>
            <w:vMerge/>
            <w:vAlign w:val="center"/>
          </w:tcPr>
          <w:p w14:paraId="5B0CB443" w14:textId="77777777" w:rsidR="0056611C" w:rsidRDefault="0056611C"/>
        </w:tc>
        <w:tc>
          <w:tcPr>
            <w:tcW w:w="1562" w:type="dxa"/>
            <w:vAlign w:val="center"/>
          </w:tcPr>
          <w:p w14:paraId="116C6494" w14:textId="77777777" w:rsidR="0056611C" w:rsidRDefault="00B734D0">
            <w:r>
              <w:t>C2718</w:t>
            </w:r>
          </w:p>
        </w:tc>
        <w:tc>
          <w:tcPr>
            <w:tcW w:w="1386" w:type="dxa"/>
            <w:vAlign w:val="center"/>
          </w:tcPr>
          <w:p w14:paraId="065B4D5F" w14:textId="77777777" w:rsidR="0056611C" w:rsidRDefault="00B734D0">
            <w:r>
              <w:t>2.70×1.80</w:t>
            </w:r>
          </w:p>
        </w:tc>
        <w:tc>
          <w:tcPr>
            <w:tcW w:w="735" w:type="dxa"/>
            <w:vAlign w:val="center"/>
          </w:tcPr>
          <w:p w14:paraId="77B3F38D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4D935159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27A4972E" w14:textId="77777777" w:rsidR="0056611C" w:rsidRDefault="00B734D0">
            <w:r>
              <w:t>4.86</w:t>
            </w:r>
          </w:p>
        </w:tc>
        <w:tc>
          <w:tcPr>
            <w:tcW w:w="1262" w:type="dxa"/>
            <w:vAlign w:val="center"/>
          </w:tcPr>
          <w:p w14:paraId="70487D00" w14:textId="77777777" w:rsidR="0056611C" w:rsidRDefault="00B734D0">
            <w:r>
              <w:t>4.86</w:t>
            </w:r>
          </w:p>
        </w:tc>
      </w:tr>
      <w:tr w:rsidR="0056611C" w14:paraId="7EB6D168" w14:textId="77777777">
        <w:tc>
          <w:tcPr>
            <w:tcW w:w="1160" w:type="dxa"/>
            <w:vMerge/>
            <w:vAlign w:val="center"/>
          </w:tcPr>
          <w:p w14:paraId="4A999D50" w14:textId="77777777" w:rsidR="0056611C" w:rsidRDefault="0056611C"/>
        </w:tc>
        <w:tc>
          <w:tcPr>
            <w:tcW w:w="1245" w:type="dxa"/>
            <w:vMerge/>
            <w:vAlign w:val="center"/>
          </w:tcPr>
          <w:p w14:paraId="0234E5FA" w14:textId="77777777" w:rsidR="0056611C" w:rsidRDefault="0056611C"/>
        </w:tc>
        <w:tc>
          <w:tcPr>
            <w:tcW w:w="1562" w:type="dxa"/>
            <w:vAlign w:val="center"/>
          </w:tcPr>
          <w:p w14:paraId="4267481D" w14:textId="77777777" w:rsidR="0056611C" w:rsidRDefault="00B734D0">
            <w:r>
              <w:t>C3615</w:t>
            </w:r>
          </w:p>
        </w:tc>
        <w:tc>
          <w:tcPr>
            <w:tcW w:w="1386" w:type="dxa"/>
            <w:vAlign w:val="center"/>
          </w:tcPr>
          <w:p w14:paraId="0F466565" w14:textId="77777777" w:rsidR="0056611C" w:rsidRDefault="00B734D0">
            <w:r>
              <w:t>3.60×1.50</w:t>
            </w:r>
          </w:p>
        </w:tc>
        <w:tc>
          <w:tcPr>
            <w:tcW w:w="735" w:type="dxa"/>
            <w:vAlign w:val="center"/>
          </w:tcPr>
          <w:p w14:paraId="1AAC8A8B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684BA879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398B09B7" w14:textId="77777777" w:rsidR="0056611C" w:rsidRDefault="00B734D0">
            <w:r>
              <w:t>5.40</w:t>
            </w:r>
          </w:p>
        </w:tc>
        <w:tc>
          <w:tcPr>
            <w:tcW w:w="1262" w:type="dxa"/>
            <w:vAlign w:val="center"/>
          </w:tcPr>
          <w:p w14:paraId="26009091" w14:textId="77777777" w:rsidR="0056611C" w:rsidRDefault="00B734D0">
            <w:r>
              <w:t>5.40</w:t>
            </w:r>
          </w:p>
        </w:tc>
      </w:tr>
      <w:tr w:rsidR="0056611C" w14:paraId="57890010" w14:textId="77777777">
        <w:tc>
          <w:tcPr>
            <w:tcW w:w="1160" w:type="dxa"/>
            <w:vMerge/>
            <w:vAlign w:val="center"/>
          </w:tcPr>
          <w:p w14:paraId="468C6E9A" w14:textId="77777777" w:rsidR="0056611C" w:rsidRDefault="0056611C"/>
        </w:tc>
        <w:tc>
          <w:tcPr>
            <w:tcW w:w="1245" w:type="dxa"/>
            <w:vMerge/>
            <w:vAlign w:val="center"/>
          </w:tcPr>
          <w:p w14:paraId="147BF279" w14:textId="77777777" w:rsidR="0056611C" w:rsidRDefault="0056611C"/>
        </w:tc>
        <w:tc>
          <w:tcPr>
            <w:tcW w:w="1562" w:type="dxa"/>
            <w:vAlign w:val="center"/>
          </w:tcPr>
          <w:p w14:paraId="7211CE57" w14:textId="77777777" w:rsidR="0056611C" w:rsidRDefault="00B734D0">
            <w:r>
              <w:t>C3718</w:t>
            </w:r>
          </w:p>
        </w:tc>
        <w:tc>
          <w:tcPr>
            <w:tcW w:w="1386" w:type="dxa"/>
            <w:vAlign w:val="center"/>
          </w:tcPr>
          <w:p w14:paraId="3025DD43" w14:textId="77777777" w:rsidR="0056611C" w:rsidRDefault="00B734D0">
            <w:r>
              <w:t>3.70×1.80</w:t>
            </w:r>
          </w:p>
        </w:tc>
        <w:tc>
          <w:tcPr>
            <w:tcW w:w="735" w:type="dxa"/>
            <w:vAlign w:val="center"/>
          </w:tcPr>
          <w:p w14:paraId="37A61E58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7AE6E8FC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78515A5" w14:textId="77777777" w:rsidR="0056611C" w:rsidRDefault="00B734D0">
            <w:r>
              <w:t>6.66</w:t>
            </w:r>
          </w:p>
        </w:tc>
        <w:tc>
          <w:tcPr>
            <w:tcW w:w="1262" w:type="dxa"/>
            <w:vAlign w:val="center"/>
          </w:tcPr>
          <w:p w14:paraId="179C056E" w14:textId="77777777" w:rsidR="0056611C" w:rsidRDefault="00B734D0">
            <w:r>
              <w:t>6.66</w:t>
            </w:r>
          </w:p>
        </w:tc>
      </w:tr>
      <w:tr w:rsidR="0056611C" w14:paraId="59CB0CFD" w14:textId="77777777">
        <w:tc>
          <w:tcPr>
            <w:tcW w:w="1160" w:type="dxa"/>
            <w:vMerge/>
            <w:vAlign w:val="center"/>
          </w:tcPr>
          <w:p w14:paraId="3DD43B02" w14:textId="77777777" w:rsidR="0056611C" w:rsidRDefault="0056611C"/>
        </w:tc>
        <w:tc>
          <w:tcPr>
            <w:tcW w:w="1245" w:type="dxa"/>
            <w:vMerge/>
            <w:vAlign w:val="center"/>
          </w:tcPr>
          <w:p w14:paraId="11E8835C" w14:textId="77777777" w:rsidR="0056611C" w:rsidRDefault="0056611C"/>
        </w:tc>
        <w:tc>
          <w:tcPr>
            <w:tcW w:w="1562" w:type="dxa"/>
            <w:vAlign w:val="center"/>
          </w:tcPr>
          <w:p w14:paraId="20042CC7" w14:textId="77777777" w:rsidR="0056611C" w:rsidRDefault="00B734D0">
            <w:r>
              <w:t>C5715</w:t>
            </w:r>
          </w:p>
        </w:tc>
        <w:tc>
          <w:tcPr>
            <w:tcW w:w="1386" w:type="dxa"/>
            <w:vAlign w:val="center"/>
          </w:tcPr>
          <w:p w14:paraId="5B36854A" w14:textId="77777777" w:rsidR="0056611C" w:rsidRDefault="00B734D0">
            <w:r>
              <w:t>5.70×1.50</w:t>
            </w:r>
          </w:p>
        </w:tc>
        <w:tc>
          <w:tcPr>
            <w:tcW w:w="735" w:type="dxa"/>
            <w:vAlign w:val="center"/>
          </w:tcPr>
          <w:p w14:paraId="55A44E29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1B57526A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000165FB" w14:textId="77777777" w:rsidR="0056611C" w:rsidRDefault="00B734D0">
            <w:r>
              <w:t>8.55</w:t>
            </w:r>
          </w:p>
        </w:tc>
        <w:tc>
          <w:tcPr>
            <w:tcW w:w="1262" w:type="dxa"/>
            <w:vAlign w:val="center"/>
          </w:tcPr>
          <w:p w14:paraId="50B20DDF" w14:textId="77777777" w:rsidR="0056611C" w:rsidRDefault="00B734D0">
            <w:r>
              <w:t>8.55</w:t>
            </w:r>
          </w:p>
        </w:tc>
      </w:tr>
      <w:tr w:rsidR="0056611C" w14:paraId="56A6CF7D" w14:textId="77777777">
        <w:tc>
          <w:tcPr>
            <w:tcW w:w="1160" w:type="dxa"/>
            <w:vMerge/>
            <w:vAlign w:val="center"/>
          </w:tcPr>
          <w:p w14:paraId="5DBE199B" w14:textId="77777777" w:rsidR="0056611C" w:rsidRDefault="0056611C"/>
        </w:tc>
        <w:tc>
          <w:tcPr>
            <w:tcW w:w="1245" w:type="dxa"/>
            <w:vMerge/>
            <w:vAlign w:val="center"/>
          </w:tcPr>
          <w:p w14:paraId="60E92506" w14:textId="77777777" w:rsidR="0056611C" w:rsidRDefault="0056611C"/>
        </w:tc>
        <w:tc>
          <w:tcPr>
            <w:tcW w:w="1562" w:type="dxa"/>
            <w:vAlign w:val="center"/>
          </w:tcPr>
          <w:p w14:paraId="6B3E4F96" w14:textId="77777777" w:rsidR="0056611C" w:rsidRDefault="00B734D0">
            <w:r>
              <w:t>C7218</w:t>
            </w:r>
          </w:p>
        </w:tc>
        <w:tc>
          <w:tcPr>
            <w:tcW w:w="1386" w:type="dxa"/>
            <w:vAlign w:val="center"/>
          </w:tcPr>
          <w:p w14:paraId="508029B9" w14:textId="77777777" w:rsidR="0056611C" w:rsidRDefault="00B734D0">
            <w:r>
              <w:t>7.20×1.80</w:t>
            </w:r>
          </w:p>
        </w:tc>
        <w:tc>
          <w:tcPr>
            <w:tcW w:w="735" w:type="dxa"/>
            <w:vAlign w:val="center"/>
          </w:tcPr>
          <w:p w14:paraId="5FCD7E57" w14:textId="77777777" w:rsidR="0056611C" w:rsidRDefault="00B734D0">
            <w:r>
              <w:t>1</w:t>
            </w:r>
          </w:p>
        </w:tc>
        <w:tc>
          <w:tcPr>
            <w:tcW w:w="718" w:type="dxa"/>
            <w:vAlign w:val="center"/>
          </w:tcPr>
          <w:p w14:paraId="6974AB2A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3BD7691D" w14:textId="77777777" w:rsidR="0056611C" w:rsidRDefault="00B734D0">
            <w:r>
              <w:t>12.96</w:t>
            </w:r>
          </w:p>
        </w:tc>
        <w:tc>
          <w:tcPr>
            <w:tcW w:w="1262" w:type="dxa"/>
            <w:vAlign w:val="center"/>
          </w:tcPr>
          <w:p w14:paraId="51E844DE" w14:textId="77777777" w:rsidR="0056611C" w:rsidRDefault="00B734D0">
            <w:r>
              <w:t>12.96</w:t>
            </w:r>
          </w:p>
        </w:tc>
      </w:tr>
      <w:tr w:rsidR="0056611C" w14:paraId="2E5460C5" w14:textId="77777777">
        <w:tc>
          <w:tcPr>
            <w:tcW w:w="1160" w:type="dxa"/>
            <w:vMerge/>
            <w:vAlign w:val="center"/>
          </w:tcPr>
          <w:p w14:paraId="5872DC41" w14:textId="77777777" w:rsidR="0056611C" w:rsidRDefault="0056611C"/>
        </w:tc>
        <w:tc>
          <w:tcPr>
            <w:tcW w:w="1245" w:type="dxa"/>
            <w:vMerge/>
            <w:vAlign w:val="center"/>
          </w:tcPr>
          <w:p w14:paraId="49788E64" w14:textId="77777777" w:rsidR="0056611C" w:rsidRDefault="0056611C"/>
        </w:tc>
        <w:tc>
          <w:tcPr>
            <w:tcW w:w="1562" w:type="dxa"/>
            <w:vAlign w:val="center"/>
          </w:tcPr>
          <w:p w14:paraId="30FB77EF" w14:textId="77777777" w:rsidR="0056611C" w:rsidRDefault="00B734D0">
            <w:r>
              <w:t>ZJC3015</w:t>
            </w:r>
          </w:p>
        </w:tc>
        <w:tc>
          <w:tcPr>
            <w:tcW w:w="1386" w:type="dxa"/>
            <w:vAlign w:val="center"/>
          </w:tcPr>
          <w:p w14:paraId="3A34CAFD" w14:textId="77777777" w:rsidR="0056611C" w:rsidRDefault="00B734D0">
            <w:r>
              <w:t>3.10×1.50</w:t>
            </w:r>
          </w:p>
        </w:tc>
        <w:tc>
          <w:tcPr>
            <w:tcW w:w="735" w:type="dxa"/>
            <w:vAlign w:val="center"/>
          </w:tcPr>
          <w:p w14:paraId="165C2A79" w14:textId="77777777" w:rsidR="0056611C" w:rsidRDefault="00B734D0">
            <w:r>
              <w:t>2</w:t>
            </w:r>
          </w:p>
        </w:tc>
        <w:tc>
          <w:tcPr>
            <w:tcW w:w="718" w:type="dxa"/>
            <w:vAlign w:val="center"/>
          </w:tcPr>
          <w:p w14:paraId="68D62046" w14:textId="77777777" w:rsidR="0056611C" w:rsidRDefault="00B734D0">
            <w:r>
              <w:t>1</w:t>
            </w:r>
          </w:p>
        </w:tc>
        <w:tc>
          <w:tcPr>
            <w:tcW w:w="1262" w:type="dxa"/>
            <w:vAlign w:val="center"/>
          </w:tcPr>
          <w:p w14:paraId="79A0FFBB" w14:textId="77777777" w:rsidR="0056611C" w:rsidRDefault="00B734D0">
            <w:r>
              <w:t>4.65</w:t>
            </w:r>
          </w:p>
        </w:tc>
        <w:tc>
          <w:tcPr>
            <w:tcW w:w="1262" w:type="dxa"/>
            <w:vAlign w:val="center"/>
          </w:tcPr>
          <w:p w14:paraId="307FB520" w14:textId="77777777" w:rsidR="0056611C" w:rsidRDefault="00B734D0">
            <w:r>
              <w:t>4.65</w:t>
            </w:r>
          </w:p>
        </w:tc>
      </w:tr>
    </w:tbl>
    <w:p w14:paraId="76113EBA" w14:textId="77777777" w:rsidR="0056611C" w:rsidRDefault="00B734D0">
      <w:pPr>
        <w:pStyle w:val="2"/>
        <w:widowControl w:val="0"/>
        <w:rPr>
          <w:kern w:val="2"/>
        </w:rPr>
      </w:pPr>
      <w:bookmarkStart w:id="38" w:name="_Toc91888081"/>
      <w:r>
        <w:rPr>
          <w:kern w:val="2"/>
        </w:rPr>
        <w:t>可见光透射比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56611C" w14:paraId="5CC4A789" w14:textId="77777777">
        <w:tc>
          <w:tcPr>
            <w:tcW w:w="905" w:type="dxa"/>
            <w:shd w:val="clear" w:color="auto" w:fill="E6E6E6"/>
            <w:vAlign w:val="center"/>
          </w:tcPr>
          <w:p w14:paraId="0EA06B9F" w14:textId="77777777" w:rsidR="0056611C" w:rsidRDefault="00B734D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4D6497" w14:textId="77777777" w:rsidR="0056611C" w:rsidRDefault="00B734D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18C6AE" w14:textId="77777777" w:rsidR="0056611C" w:rsidRDefault="00B734D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088AC22D" w14:textId="77777777" w:rsidR="0056611C" w:rsidRDefault="00B734D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E47FE55" w14:textId="77777777" w:rsidR="0056611C" w:rsidRDefault="00B734D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AF4CF62" w14:textId="77777777" w:rsidR="0056611C" w:rsidRDefault="00B734D0">
            <w:pPr>
              <w:jc w:val="center"/>
            </w:pPr>
            <w:r>
              <w:t>透射比限值</w:t>
            </w:r>
          </w:p>
        </w:tc>
      </w:tr>
      <w:tr w:rsidR="0056611C" w14:paraId="3CE6BADE" w14:textId="77777777">
        <w:tc>
          <w:tcPr>
            <w:tcW w:w="905" w:type="dxa"/>
            <w:shd w:val="clear" w:color="auto" w:fill="E6E6E6"/>
            <w:vAlign w:val="center"/>
          </w:tcPr>
          <w:p w14:paraId="7F5C10CD" w14:textId="77777777" w:rsidR="0056611C" w:rsidRDefault="00B734D0">
            <w:r>
              <w:t>南向</w:t>
            </w:r>
          </w:p>
        </w:tc>
        <w:tc>
          <w:tcPr>
            <w:tcW w:w="1188" w:type="dxa"/>
            <w:vAlign w:val="center"/>
          </w:tcPr>
          <w:p w14:paraId="09FD871B" w14:textId="77777777" w:rsidR="0056611C" w:rsidRDefault="00B734D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E34C962" w14:textId="77777777" w:rsidR="0056611C" w:rsidRDefault="00B734D0">
            <w:r>
              <w:t>0.44</w:t>
            </w:r>
          </w:p>
        </w:tc>
        <w:tc>
          <w:tcPr>
            <w:tcW w:w="2088" w:type="dxa"/>
            <w:vAlign w:val="center"/>
          </w:tcPr>
          <w:p w14:paraId="2A1EA5BF" w14:textId="77777777" w:rsidR="0056611C" w:rsidRDefault="0056611C"/>
        </w:tc>
        <w:tc>
          <w:tcPr>
            <w:tcW w:w="2009" w:type="dxa"/>
            <w:vAlign w:val="center"/>
          </w:tcPr>
          <w:p w14:paraId="74C94E80" w14:textId="77777777" w:rsidR="0056611C" w:rsidRDefault="00B734D0">
            <w:r>
              <w:t>0.62</w:t>
            </w:r>
          </w:p>
        </w:tc>
        <w:tc>
          <w:tcPr>
            <w:tcW w:w="2009" w:type="dxa"/>
            <w:vAlign w:val="center"/>
          </w:tcPr>
          <w:p w14:paraId="69D57497" w14:textId="77777777" w:rsidR="0056611C" w:rsidRDefault="00B734D0">
            <w:r>
              <w:t>0.40</w:t>
            </w:r>
          </w:p>
        </w:tc>
      </w:tr>
      <w:tr w:rsidR="0056611C" w14:paraId="247AF29D" w14:textId="77777777">
        <w:tc>
          <w:tcPr>
            <w:tcW w:w="905" w:type="dxa"/>
            <w:shd w:val="clear" w:color="auto" w:fill="E6E6E6"/>
            <w:vAlign w:val="center"/>
          </w:tcPr>
          <w:p w14:paraId="7A9BB3B5" w14:textId="77777777" w:rsidR="0056611C" w:rsidRDefault="00B734D0">
            <w:r>
              <w:t>北向</w:t>
            </w:r>
          </w:p>
        </w:tc>
        <w:tc>
          <w:tcPr>
            <w:tcW w:w="1188" w:type="dxa"/>
            <w:vAlign w:val="center"/>
          </w:tcPr>
          <w:p w14:paraId="424A1785" w14:textId="77777777" w:rsidR="0056611C" w:rsidRDefault="00B734D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2F753165" w14:textId="77777777" w:rsidR="0056611C" w:rsidRDefault="00B734D0">
            <w:r>
              <w:t>0.31</w:t>
            </w:r>
          </w:p>
        </w:tc>
        <w:tc>
          <w:tcPr>
            <w:tcW w:w="2088" w:type="dxa"/>
            <w:vAlign w:val="center"/>
          </w:tcPr>
          <w:p w14:paraId="3DF4AEA2" w14:textId="77777777" w:rsidR="0056611C" w:rsidRDefault="00B734D0">
            <w:r>
              <w:t>C3318</w:t>
            </w:r>
          </w:p>
        </w:tc>
        <w:tc>
          <w:tcPr>
            <w:tcW w:w="2009" w:type="dxa"/>
            <w:vAlign w:val="center"/>
          </w:tcPr>
          <w:p w14:paraId="6EDC4681" w14:textId="77777777" w:rsidR="0056611C" w:rsidRDefault="00B734D0">
            <w:r>
              <w:t>0.62</w:t>
            </w:r>
          </w:p>
        </w:tc>
        <w:tc>
          <w:tcPr>
            <w:tcW w:w="2009" w:type="dxa"/>
            <w:vAlign w:val="center"/>
          </w:tcPr>
          <w:p w14:paraId="1389B1E9" w14:textId="77777777" w:rsidR="0056611C" w:rsidRDefault="00B734D0">
            <w:r>
              <w:t>0.60</w:t>
            </w:r>
          </w:p>
        </w:tc>
      </w:tr>
      <w:tr w:rsidR="0056611C" w14:paraId="1F339443" w14:textId="77777777">
        <w:tc>
          <w:tcPr>
            <w:tcW w:w="905" w:type="dxa"/>
            <w:shd w:val="clear" w:color="auto" w:fill="E6E6E6"/>
            <w:vAlign w:val="center"/>
          </w:tcPr>
          <w:p w14:paraId="1BBA4901" w14:textId="77777777" w:rsidR="0056611C" w:rsidRDefault="00B734D0">
            <w:r>
              <w:t>东向</w:t>
            </w:r>
          </w:p>
        </w:tc>
        <w:tc>
          <w:tcPr>
            <w:tcW w:w="1188" w:type="dxa"/>
            <w:vAlign w:val="center"/>
          </w:tcPr>
          <w:p w14:paraId="548F6847" w14:textId="77777777" w:rsidR="0056611C" w:rsidRDefault="00B734D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CA05F7C" w14:textId="77777777" w:rsidR="0056611C" w:rsidRDefault="00B734D0">
            <w:r>
              <w:t>0.59</w:t>
            </w:r>
          </w:p>
        </w:tc>
        <w:tc>
          <w:tcPr>
            <w:tcW w:w="2088" w:type="dxa"/>
            <w:vAlign w:val="center"/>
          </w:tcPr>
          <w:p w14:paraId="4F7BDCE8" w14:textId="77777777" w:rsidR="0056611C" w:rsidRDefault="0056611C"/>
        </w:tc>
        <w:tc>
          <w:tcPr>
            <w:tcW w:w="2009" w:type="dxa"/>
            <w:vAlign w:val="center"/>
          </w:tcPr>
          <w:p w14:paraId="5DD68759" w14:textId="77777777" w:rsidR="0056611C" w:rsidRDefault="00B734D0">
            <w:r>
              <w:t>0.62</w:t>
            </w:r>
          </w:p>
        </w:tc>
        <w:tc>
          <w:tcPr>
            <w:tcW w:w="2009" w:type="dxa"/>
            <w:vAlign w:val="center"/>
          </w:tcPr>
          <w:p w14:paraId="0A133DB9" w14:textId="77777777" w:rsidR="0056611C" w:rsidRDefault="00B734D0">
            <w:r>
              <w:t>0.40</w:t>
            </w:r>
          </w:p>
        </w:tc>
      </w:tr>
      <w:tr w:rsidR="0056611C" w14:paraId="20B2A060" w14:textId="77777777">
        <w:tc>
          <w:tcPr>
            <w:tcW w:w="905" w:type="dxa"/>
            <w:shd w:val="clear" w:color="auto" w:fill="E6E6E6"/>
            <w:vAlign w:val="center"/>
          </w:tcPr>
          <w:p w14:paraId="18CB8EB5" w14:textId="77777777" w:rsidR="0056611C" w:rsidRDefault="00B734D0">
            <w:r>
              <w:t>西向</w:t>
            </w:r>
          </w:p>
        </w:tc>
        <w:tc>
          <w:tcPr>
            <w:tcW w:w="1188" w:type="dxa"/>
            <w:vAlign w:val="center"/>
          </w:tcPr>
          <w:p w14:paraId="542E6A5A" w14:textId="77777777" w:rsidR="0056611C" w:rsidRDefault="00B734D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3B2EC2B" w14:textId="77777777" w:rsidR="0056611C" w:rsidRDefault="00B734D0">
            <w:r>
              <w:t>0.55</w:t>
            </w:r>
          </w:p>
        </w:tc>
        <w:tc>
          <w:tcPr>
            <w:tcW w:w="2088" w:type="dxa"/>
            <w:vAlign w:val="center"/>
          </w:tcPr>
          <w:p w14:paraId="521AEF8F" w14:textId="77777777" w:rsidR="0056611C" w:rsidRDefault="00B734D0">
            <w:r>
              <w:t>C3718</w:t>
            </w:r>
          </w:p>
        </w:tc>
        <w:tc>
          <w:tcPr>
            <w:tcW w:w="2009" w:type="dxa"/>
            <w:vAlign w:val="center"/>
          </w:tcPr>
          <w:p w14:paraId="6E6514CB" w14:textId="77777777" w:rsidR="0056611C" w:rsidRDefault="00B734D0">
            <w:r>
              <w:t>0.62</w:t>
            </w:r>
          </w:p>
        </w:tc>
        <w:tc>
          <w:tcPr>
            <w:tcW w:w="2009" w:type="dxa"/>
            <w:vAlign w:val="center"/>
          </w:tcPr>
          <w:p w14:paraId="36DB9367" w14:textId="77777777" w:rsidR="0056611C" w:rsidRDefault="00B734D0">
            <w:r>
              <w:t>0.40</w:t>
            </w:r>
          </w:p>
        </w:tc>
      </w:tr>
      <w:tr w:rsidR="0056611C" w14:paraId="3691D1F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7FBF4110" w14:textId="77777777" w:rsidR="0056611C" w:rsidRDefault="00B734D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672FF9DF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56611C" w14:paraId="4CE30E26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331483A" w14:textId="77777777" w:rsidR="0056611C" w:rsidRDefault="00B734D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64AC9BD4" w14:textId="77777777" w:rsidR="0056611C" w:rsidRDefault="00B734D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56611C" w14:paraId="7D6B0044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DA2A47E" w14:textId="77777777" w:rsidR="0056611C" w:rsidRDefault="00B734D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238D43B3" w14:textId="77777777" w:rsidR="0056611C" w:rsidRDefault="00B734D0">
            <w:r>
              <w:t>满足</w:t>
            </w:r>
          </w:p>
        </w:tc>
      </w:tr>
    </w:tbl>
    <w:p w14:paraId="0CF63388" w14:textId="77777777" w:rsidR="0056611C" w:rsidRDefault="00B734D0">
      <w:pPr>
        <w:pStyle w:val="2"/>
        <w:widowControl w:val="0"/>
        <w:rPr>
          <w:kern w:val="2"/>
        </w:rPr>
      </w:pPr>
      <w:bookmarkStart w:id="39" w:name="_Toc91888082"/>
      <w:r>
        <w:rPr>
          <w:kern w:val="2"/>
        </w:rPr>
        <w:lastRenderedPageBreak/>
        <w:t>天窗</w:t>
      </w:r>
      <w:bookmarkEnd w:id="39"/>
    </w:p>
    <w:p w14:paraId="5C23A193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91888083"/>
      <w:r>
        <w:rPr>
          <w:color w:val="000000"/>
          <w:kern w:val="2"/>
          <w:szCs w:val="24"/>
        </w:rPr>
        <w:t>天窗屋顶比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56611C" w14:paraId="3888040F" w14:textId="77777777">
        <w:tc>
          <w:tcPr>
            <w:tcW w:w="2088" w:type="dxa"/>
            <w:shd w:val="clear" w:color="auto" w:fill="E6E6E6"/>
            <w:vAlign w:val="center"/>
          </w:tcPr>
          <w:p w14:paraId="5DFA74F1" w14:textId="77777777" w:rsidR="0056611C" w:rsidRDefault="00B734D0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C653B02" w14:textId="77777777" w:rsidR="0056611C" w:rsidRDefault="00B734D0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0295A66E" w14:textId="77777777" w:rsidR="0056611C" w:rsidRDefault="00B734D0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421E7040" w14:textId="77777777" w:rsidR="0056611C" w:rsidRDefault="00B734D0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24C51A20" w14:textId="77777777" w:rsidR="0056611C" w:rsidRDefault="00B734D0">
            <w:pPr>
              <w:jc w:val="center"/>
            </w:pPr>
            <w:r>
              <w:t>面积比</w:t>
            </w:r>
          </w:p>
        </w:tc>
      </w:tr>
      <w:tr w:rsidR="0056611C" w14:paraId="314904C1" w14:textId="77777777">
        <w:tc>
          <w:tcPr>
            <w:tcW w:w="2088" w:type="dxa"/>
            <w:vAlign w:val="center"/>
          </w:tcPr>
          <w:p w14:paraId="55108366" w14:textId="77777777" w:rsidR="0056611C" w:rsidRDefault="00B734D0">
            <w:r>
              <w:t>2001</w:t>
            </w:r>
          </w:p>
        </w:tc>
        <w:tc>
          <w:tcPr>
            <w:tcW w:w="1811" w:type="dxa"/>
            <w:vAlign w:val="center"/>
          </w:tcPr>
          <w:p w14:paraId="758DB29F" w14:textId="77777777" w:rsidR="0056611C" w:rsidRDefault="0056611C"/>
        </w:tc>
        <w:tc>
          <w:tcPr>
            <w:tcW w:w="1811" w:type="dxa"/>
            <w:vAlign w:val="center"/>
          </w:tcPr>
          <w:p w14:paraId="580A8468" w14:textId="77777777" w:rsidR="0056611C" w:rsidRDefault="00B734D0">
            <w:r>
              <w:t>100.08</w:t>
            </w:r>
          </w:p>
        </w:tc>
        <w:tc>
          <w:tcPr>
            <w:tcW w:w="1811" w:type="dxa"/>
            <w:vAlign w:val="center"/>
          </w:tcPr>
          <w:p w14:paraId="2686735B" w14:textId="77777777" w:rsidR="0056611C" w:rsidRDefault="00B734D0">
            <w:r>
              <w:t>470.80</w:t>
            </w:r>
          </w:p>
        </w:tc>
        <w:tc>
          <w:tcPr>
            <w:tcW w:w="1811" w:type="dxa"/>
            <w:vAlign w:val="center"/>
          </w:tcPr>
          <w:p w14:paraId="0F044147" w14:textId="77777777" w:rsidR="0056611C" w:rsidRDefault="00B734D0">
            <w:r>
              <w:t>0.21</w:t>
            </w:r>
          </w:p>
        </w:tc>
      </w:tr>
      <w:tr w:rsidR="0056611C" w14:paraId="6C1914F6" w14:textId="77777777">
        <w:tc>
          <w:tcPr>
            <w:tcW w:w="2088" w:type="dxa"/>
            <w:vAlign w:val="center"/>
          </w:tcPr>
          <w:p w14:paraId="59483049" w14:textId="77777777" w:rsidR="0056611C" w:rsidRDefault="00B734D0">
            <w:r>
              <w:t>2004</w:t>
            </w:r>
          </w:p>
        </w:tc>
        <w:tc>
          <w:tcPr>
            <w:tcW w:w="1811" w:type="dxa"/>
            <w:vAlign w:val="center"/>
          </w:tcPr>
          <w:p w14:paraId="417147FF" w14:textId="77777777" w:rsidR="0056611C" w:rsidRDefault="0056611C"/>
        </w:tc>
        <w:tc>
          <w:tcPr>
            <w:tcW w:w="1811" w:type="dxa"/>
            <w:vAlign w:val="center"/>
          </w:tcPr>
          <w:p w14:paraId="31E3D58F" w14:textId="77777777" w:rsidR="0056611C" w:rsidRDefault="00B734D0">
            <w:r>
              <w:t>22.87</w:t>
            </w:r>
          </w:p>
        </w:tc>
        <w:tc>
          <w:tcPr>
            <w:tcW w:w="1811" w:type="dxa"/>
            <w:vAlign w:val="center"/>
          </w:tcPr>
          <w:p w14:paraId="0C849336" w14:textId="77777777" w:rsidR="0056611C" w:rsidRDefault="00B734D0">
            <w:r>
              <w:t>69.37</w:t>
            </w:r>
          </w:p>
        </w:tc>
        <w:tc>
          <w:tcPr>
            <w:tcW w:w="1811" w:type="dxa"/>
            <w:vAlign w:val="center"/>
          </w:tcPr>
          <w:p w14:paraId="5510444D" w14:textId="77777777" w:rsidR="0056611C" w:rsidRDefault="00B734D0">
            <w:r>
              <w:t>0.33</w:t>
            </w:r>
          </w:p>
        </w:tc>
      </w:tr>
      <w:tr w:rsidR="0056611C" w14:paraId="779DB58E" w14:textId="77777777">
        <w:tc>
          <w:tcPr>
            <w:tcW w:w="2088" w:type="dxa"/>
            <w:vAlign w:val="center"/>
          </w:tcPr>
          <w:p w14:paraId="19461D27" w14:textId="77777777" w:rsidR="0056611C" w:rsidRDefault="00B734D0">
            <w:r>
              <w:t>2007</w:t>
            </w:r>
          </w:p>
        </w:tc>
        <w:tc>
          <w:tcPr>
            <w:tcW w:w="1811" w:type="dxa"/>
            <w:vAlign w:val="center"/>
          </w:tcPr>
          <w:p w14:paraId="31D91758" w14:textId="77777777" w:rsidR="0056611C" w:rsidRDefault="0056611C"/>
        </w:tc>
        <w:tc>
          <w:tcPr>
            <w:tcW w:w="1811" w:type="dxa"/>
            <w:vAlign w:val="center"/>
          </w:tcPr>
          <w:p w14:paraId="70614AF4" w14:textId="77777777" w:rsidR="0056611C" w:rsidRDefault="00B734D0">
            <w:r>
              <w:t>4.76</w:t>
            </w:r>
          </w:p>
        </w:tc>
        <w:tc>
          <w:tcPr>
            <w:tcW w:w="1811" w:type="dxa"/>
            <w:vAlign w:val="center"/>
          </w:tcPr>
          <w:p w14:paraId="5F85777D" w14:textId="77777777" w:rsidR="0056611C" w:rsidRDefault="00B734D0">
            <w:r>
              <w:t>6.00</w:t>
            </w:r>
          </w:p>
        </w:tc>
        <w:tc>
          <w:tcPr>
            <w:tcW w:w="1811" w:type="dxa"/>
            <w:vAlign w:val="center"/>
          </w:tcPr>
          <w:p w14:paraId="1E45D233" w14:textId="77777777" w:rsidR="0056611C" w:rsidRDefault="00B734D0">
            <w:r>
              <w:t>0.79</w:t>
            </w:r>
          </w:p>
        </w:tc>
      </w:tr>
      <w:tr w:rsidR="0056611C" w14:paraId="7CC97C79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784B1047" w14:textId="77777777" w:rsidR="0056611C" w:rsidRDefault="00B734D0">
            <w:r>
              <w:t>整栋建筑</w:t>
            </w:r>
          </w:p>
        </w:tc>
        <w:tc>
          <w:tcPr>
            <w:tcW w:w="1811" w:type="dxa"/>
            <w:vAlign w:val="center"/>
          </w:tcPr>
          <w:p w14:paraId="72BC7232" w14:textId="77777777" w:rsidR="0056611C" w:rsidRDefault="00B734D0">
            <w:r>
              <w:t>127.71</w:t>
            </w:r>
          </w:p>
        </w:tc>
        <w:tc>
          <w:tcPr>
            <w:tcW w:w="1811" w:type="dxa"/>
            <w:vAlign w:val="center"/>
          </w:tcPr>
          <w:p w14:paraId="4275D27D" w14:textId="77777777" w:rsidR="0056611C" w:rsidRDefault="00B734D0">
            <w:r>
              <w:t>1576.36</w:t>
            </w:r>
          </w:p>
        </w:tc>
        <w:tc>
          <w:tcPr>
            <w:tcW w:w="1811" w:type="dxa"/>
            <w:vAlign w:val="center"/>
          </w:tcPr>
          <w:p w14:paraId="3D18D5A9" w14:textId="77777777" w:rsidR="0056611C" w:rsidRDefault="00B734D0">
            <w:r>
              <w:t>0.08</w:t>
            </w:r>
          </w:p>
        </w:tc>
      </w:tr>
      <w:tr w:rsidR="0056611C" w14:paraId="3B0C8296" w14:textId="77777777">
        <w:tc>
          <w:tcPr>
            <w:tcW w:w="2088" w:type="dxa"/>
            <w:shd w:val="clear" w:color="auto" w:fill="E6E6E6"/>
            <w:vAlign w:val="center"/>
          </w:tcPr>
          <w:p w14:paraId="58B9241E" w14:textId="77777777" w:rsidR="0056611C" w:rsidRDefault="00B734D0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51AB7DF8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3.2.7</w:t>
            </w:r>
            <w:r>
              <w:t>条</w:t>
            </w:r>
          </w:p>
        </w:tc>
      </w:tr>
      <w:tr w:rsidR="0056611C" w14:paraId="68A99EDE" w14:textId="77777777">
        <w:tc>
          <w:tcPr>
            <w:tcW w:w="2088" w:type="dxa"/>
            <w:shd w:val="clear" w:color="auto" w:fill="E6E6E6"/>
            <w:vAlign w:val="center"/>
          </w:tcPr>
          <w:p w14:paraId="69FA991E" w14:textId="77777777" w:rsidR="0056611C" w:rsidRDefault="00B734D0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4DD111ED" w14:textId="77777777" w:rsidR="0056611C" w:rsidRDefault="00B734D0">
            <w:r>
              <w:t>天窗面积不应大于屋顶总面积的</w:t>
            </w:r>
            <w:r>
              <w:t>20%</w:t>
            </w:r>
          </w:p>
        </w:tc>
      </w:tr>
      <w:tr w:rsidR="0056611C" w14:paraId="0723C83A" w14:textId="77777777">
        <w:tc>
          <w:tcPr>
            <w:tcW w:w="2088" w:type="dxa"/>
            <w:shd w:val="clear" w:color="auto" w:fill="E6E6E6"/>
            <w:vAlign w:val="center"/>
          </w:tcPr>
          <w:p w14:paraId="4E408875" w14:textId="77777777" w:rsidR="0056611C" w:rsidRDefault="00B734D0">
            <w:r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1CBFDA3B" w14:textId="77777777" w:rsidR="0056611C" w:rsidRDefault="00B734D0">
            <w:r>
              <w:t>满足</w:t>
            </w:r>
          </w:p>
        </w:tc>
      </w:tr>
    </w:tbl>
    <w:p w14:paraId="02C514CB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91888084"/>
      <w:r>
        <w:rPr>
          <w:color w:val="000000"/>
          <w:kern w:val="2"/>
          <w:szCs w:val="24"/>
        </w:rPr>
        <w:t>天窗类型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56611C" w14:paraId="4BE44CEA" w14:textId="77777777">
        <w:tc>
          <w:tcPr>
            <w:tcW w:w="905" w:type="dxa"/>
            <w:shd w:val="clear" w:color="auto" w:fill="E6E6E6"/>
            <w:vAlign w:val="center"/>
          </w:tcPr>
          <w:p w14:paraId="5DBB5A4E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778442C5" w14:textId="77777777" w:rsidR="0056611C" w:rsidRDefault="00B734D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0267A5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F4EE3F4" w14:textId="77777777" w:rsidR="0056611C" w:rsidRDefault="00B734D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08BFEA1" w14:textId="77777777" w:rsidR="0056611C" w:rsidRDefault="00B734D0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65B42B0C" w14:textId="77777777" w:rsidR="0056611C" w:rsidRDefault="00B734D0">
            <w:pPr>
              <w:jc w:val="center"/>
            </w:pPr>
            <w:r>
              <w:t>备注</w:t>
            </w:r>
          </w:p>
        </w:tc>
      </w:tr>
      <w:tr w:rsidR="0056611C" w14:paraId="001F7AE0" w14:textId="77777777">
        <w:tc>
          <w:tcPr>
            <w:tcW w:w="905" w:type="dxa"/>
            <w:vAlign w:val="center"/>
          </w:tcPr>
          <w:p w14:paraId="106799E2" w14:textId="77777777" w:rsidR="0056611C" w:rsidRDefault="00B734D0">
            <w:r>
              <w:t>1</w:t>
            </w:r>
          </w:p>
        </w:tc>
        <w:tc>
          <w:tcPr>
            <w:tcW w:w="1975" w:type="dxa"/>
            <w:vAlign w:val="center"/>
          </w:tcPr>
          <w:p w14:paraId="718723A7" w14:textId="77777777" w:rsidR="0056611C" w:rsidRDefault="00B734D0">
            <w:r>
              <w:t>6</w:t>
            </w:r>
            <w:r>
              <w:t>中透光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</w:p>
        </w:tc>
        <w:tc>
          <w:tcPr>
            <w:tcW w:w="1188" w:type="dxa"/>
            <w:vAlign w:val="center"/>
          </w:tcPr>
          <w:p w14:paraId="686FB27B" w14:textId="77777777" w:rsidR="0056611C" w:rsidRDefault="00B734D0">
            <w:r>
              <w:t>66</w:t>
            </w:r>
          </w:p>
        </w:tc>
        <w:tc>
          <w:tcPr>
            <w:tcW w:w="1188" w:type="dxa"/>
            <w:vAlign w:val="center"/>
          </w:tcPr>
          <w:p w14:paraId="201EF96B" w14:textId="77777777" w:rsidR="0056611C" w:rsidRDefault="00B734D0">
            <w:r>
              <w:t>1.40</w:t>
            </w:r>
          </w:p>
        </w:tc>
        <w:tc>
          <w:tcPr>
            <w:tcW w:w="1301" w:type="dxa"/>
            <w:vAlign w:val="center"/>
          </w:tcPr>
          <w:p w14:paraId="5F534474" w14:textId="77777777" w:rsidR="0056611C" w:rsidRDefault="00B734D0">
            <w:r>
              <w:t>0.26</w:t>
            </w:r>
          </w:p>
        </w:tc>
        <w:tc>
          <w:tcPr>
            <w:tcW w:w="2773" w:type="dxa"/>
            <w:vAlign w:val="center"/>
          </w:tcPr>
          <w:p w14:paraId="1875F407" w14:textId="77777777" w:rsidR="0056611C" w:rsidRDefault="00B734D0">
            <w:r>
              <w:t>可见光透射比</w:t>
            </w:r>
            <w:r>
              <w:t>=0.620</w:t>
            </w:r>
          </w:p>
        </w:tc>
      </w:tr>
      <w:tr w:rsidR="0056611C" w14:paraId="3FB5F2C6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52B99E0B" w14:textId="77777777" w:rsidR="0056611C" w:rsidRDefault="00B734D0">
            <w:r>
              <w:t>平均</w:t>
            </w:r>
          </w:p>
        </w:tc>
        <w:tc>
          <w:tcPr>
            <w:tcW w:w="1188" w:type="dxa"/>
            <w:vAlign w:val="center"/>
          </w:tcPr>
          <w:p w14:paraId="35F0EE74" w14:textId="77777777" w:rsidR="0056611C" w:rsidRDefault="0056611C"/>
        </w:tc>
        <w:tc>
          <w:tcPr>
            <w:tcW w:w="1188" w:type="dxa"/>
            <w:vAlign w:val="center"/>
          </w:tcPr>
          <w:p w14:paraId="76F8B3ED" w14:textId="77777777" w:rsidR="0056611C" w:rsidRDefault="00B734D0">
            <w:r>
              <w:t>1.40</w:t>
            </w:r>
          </w:p>
        </w:tc>
        <w:tc>
          <w:tcPr>
            <w:tcW w:w="1301" w:type="dxa"/>
            <w:vAlign w:val="center"/>
          </w:tcPr>
          <w:p w14:paraId="3E1B787E" w14:textId="77777777" w:rsidR="0056611C" w:rsidRDefault="00B734D0">
            <w:r>
              <w:t>0.26</w:t>
            </w:r>
          </w:p>
        </w:tc>
        <w:tc>
          <w:tcPr>
            <w:tcW w:w="2773" w:type="dxa"/>
            <w:vAlign w:val="center"/>
          </w:tcPr>
          <w:p w14:paraId="3EEA5B1B" w14:textId="77777777" w:rsidR="0056611C" w:rsidRDefault="0056611C"/>
        </w:tc>
      </w:tr>
      <w:tr w:rsidR="0056611C" w14:paraId="563ADDC6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22F7936" w14:textId="77777777" w:rsidR="0056611C" w:rsidRDefault="00B734D0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3249D9F2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6611C" w14:paraId="18960899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B5ACBFF" w14:textId="77777777" w:rsidR="0056611C" w:rsidRDefault="00B734D0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5550D206" w14:textId="77777777" w:rsidR="0056611C" w:rsidRDefault="00B734D0">
            <w:r>
              <w:t>K≤2.6,SHGC≤0.3</w:t>
            </w:r>
          </w:p>
        </w:tc>
      </w:tr>
      <w:tr w:rsidR="0056611C" w14:paraId="486461D8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4ED495F2" w14:textId="77777777" w:rsidR="0056611C" w:rsidRDefault="00B734D0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4C893FE0" w14:textId="77777777" w:rsidR="0056611C" w:rsidRDefault="00B734D0">
            <w:r>
              <w:t>满足</w:t>
            </w:r>
          </w:p>
        </w:tc>
      </w:tr>
    </w:tbl>
    <w:p w14:paraId="4E0A83C5" w14:textId="77777777" w:rsidR="0056611C" w:rsidRDefault="00B734D0">
      <w:pPr>
        <w:pStyle w:val="2"/>
        <w:widowControl w:val="0"/>
        <w:rPr>
          <w:kern w:val="2"/>
        </w:rPr>
      </w:pPr>
      <w:bookmarkStart w:id="42" w:name="_Toc91888085"/>
      <w:r>
        <w:rPr>
          <w:kern w:val="2"/>
        </w:rPr>
        <w:t>屋顶构造</w:t>
      </w:r>
      <w:bookmarkEnd w:id="42"/>
    </w:p>
    <w:p w14:paraId="046DF06A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91888086"/>
      <w:r>
        <w:rPr>
          <w:color w:val="000000"/>
          <w:kern w:val="2"/>
          <w:szCs w:val="24"/>
        </w:rPr>
        <w:t>屋顶构造一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6611C" w14:paraId="243D8BE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8ACCFCE" w14:textId="77777777" w:rsidR="0056611C" w:rsidRDefault="00B734D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ACB546" w14:textId="77777777" w:rsidR="0056611C" w:rsidRDefault="00B734D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B33B69" w14:textId="77777777" w:rsidR="0056611C" w:rsidRDefault="00B734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FB0416" w14:textId="77777777" w:rsidR="0056611C" w:rsidRDefault="00B734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AD88AC4" w14:textId="77777777" w:rsidR="0056611C" w:rsidRDefault="00B734D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0508C0B" w14:textId="77777777" w:rsidR="0056611C" w:rsidRDefault="00B734D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19722B" w14:textId="77777777" w:rsidR="0056611C" w:rsidRDefault="00B734D0">
            <w:pPr>
              <w:jc w:val="center"/>
            </w:pPr>
            <w:r>
              <w:t>热惰性指标</w:t>
            </w:r>
          </w:p>
        </w:tc>
      </w:tr>
      <w:tr w:rsidR="0056611C" w14:paraId="5F36193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82BE950" w14:textId="77777777" w:rsidR="0056611C" w:rsidRDefault="0056611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7A29333" w14:textId="77777777" w:rsidR="0056611C" w:rsidRDefault="00B734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2F6165F" w14:textId="77777777" w:rsidR="0056611C" w:rsidRDefault="00B734D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C50451" w14:textId="77777777" w:rsidR="0056611C" w:rsidRDefault="00B734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436E0C" w14:textId="77777777" w:rsidR="0056611C" w:rsidRDefault="00B734D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E174F0" w14:textId="77777777" w:rsidR="0056611C" w:rsidRDefault="00B734D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74FE5F7" w14:textId="77777777" w:rsidR="0056611C" w:rsidRDefault="00B734D0">
            <w:pPr>
              <w:jc w:val="center"/>
            </w:pPr>
            <w:r>
              <w:t>D=R*S</w:t>
            </w:r>
          </w:p>
        </w:tc>
      </w:tr>
      <w:tr w:rsidR="0056611C" w14:paraId="2D9E958A" w14:textId="77777777">
        <w:tc>
          <w:tcPr>
            <w:tcW w:w="3345" w:type="dxa"/>
            <w:vAlign w:val="center"/>
          </w:tcPr>
          <w:p w14:paraId="3971F659" w14:textId="77777777" w:rsidR="0056611C" w:rsidRDefault="00B734D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640483FB" w14:textId="77777777" w:rsidR="0056611C" w:rsidRDefault="00B734D0">
            <w:r>
              <w:t>40</w:t>
            </w:r>
          </w:p>
        </w:tc>
        <w:tc>
          <w:tcPr>
            <w:tcW w:w="1075" w:type="dxa"/>
            <w:vAlign w:val="center"/>
          </w:tcPr>
          <w:p w14:paraId="1C48113F" w14:textId="77777777" w:rsidR="0056611C" w:rsidRDefault="00B734D0">
            <w:r>
              <w:t>1.510</w:t>
            </w:r>
          </w:p>
        </w:tc>
        <w:tc>
          <w:tcPr>
            <w:tcW w:w="1075" w:type="dxa"/>
            <w:vAlign w:val="center"/>
          </w:tcPr>
          <w:p w14:paraId="13CA684B" w14:textId="77777777" w:rsidR="0056611C" w:rsidRDefault="00B734D0">
            <w:r>
              <w:t>15.360</w:t>
            </w:r>
          </w:p>
        </w:tc>
        <w:tc>
          <w:tcPr>
            <w:tcW w:w="848" w:type="dxa"/>
            <w:vAlign w:val="center"/>
          </w:tcPr>
          <w:p w14:paraId="570FC6E2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134DAA70" w14:textId="77777777" w:rsidR="0056611C" w:rsidRDefault="00B734D0">
            <w:r>
              <w:t>0.026</w:t>
            </w:r>
          </w:p>
        </w:tc>
        <w:tc>
          <w:tcPr>
            <w:tcW w:w="1064" w:type="dxa"/>
            <w:vAlign w:val="center"/>
          </w:tcPr>
          <w:p w14:paraId="25905877" w14:textId="77777777" w:rsidR="0056611C" w:rsidRDefault="00B734D0">
            <w:r>
              <w:t>0.407</w:t>
            </w:r>
          </w:p>
        </w:tc>
      </w:tr>
      <w:tr w:rsidR="0056611C" w14:paraId="0762A8CB" w14:textId="77777777">
        <w:tc>
          <w:tcPr>
            <w:tcW w:w="3345" w:type="dxa"/>
            <w:vAlign w:val="center"/>
          </w:tcPr>
          <w:p w14:paraId="37DB8D79" w14:textId="77777777" w:rsidR="0056611C" w:rsidRDefault="00B734D0">
            <w:r>
              <w:t>水泥砂浆</w:t>
            </w:r>
          </w:p>
        </w:tc>
        <w:tc>
          <w:tcPr>
            <w:tcW w:w="848" w:type="dxa"/>
            <w:vAlign w:val="center"/>
          </w:tcPr>
          <w:p w14:paraId="7CCF3997" w14:textId="77777777" w:rsidR="0056611C" w:rsidRDefault="00B734D0">
            <w:r>
              <w:t>20</w:t>
            </w:r>
          </w:p>
        </w:tc>
        <w:tc>
          <w:tcPr>
            <w:tcW w:w="1075" w:type="dxa"/>
            <w:vAlign w:val="center"/>
          </w:tcPr>
          <w:p w14:paraId="34E13F81" w14:textId="77777777" w:rsidR="0056611C" w:rsidRDefault="00B734D0">
            <w:r>
              <w:t>0.930</w:t>
            </w:r>
          </w:p>
        </w:tc>
        <w:tc>
          <w:tcPr>
            <w:tcW w:w="1075" w:type="dxa"/>
            <w:vAlign w:val="center"/>
          </w:tcPr>
          <w:p w14:paraId="404E1633" w14:textId="77777777" w:rsidR="0056611C" w:rsidRDefault="00B734D0">
            <w:r>
              <w:t>11.370</w:t>
            </w:r>
          </w:p>
        </w:tc>
        <w:tc>
          <w:tcPr>
            <w:tcW w:w="848" w:type="dxa"/>
            <w:vAlign w:val="center"/>
          </w:tcPr>
          <w:p w14:paraId="0EB6704E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07FF28A5" w14:textId="77777777" w:rsidR="0056611C" w:rsidRDefault="00B734D0">
            <w:r>
              <w:t>0.022</w:t>
            </w:r>
          </w:p>
        </w:tc>
        <w:tc>
          <w:tcPr>
            <w:tcW w:w="1064" w:type="dxa"/>
            <w:vAlign w:val="center"/>
          </w:tcPr>
          <w:p w14:paraId="62C70048" w14:textId="77777777" w:rsidR="0056611C" w:rsidRDefault="00B734D0">
            <w:r>
              <w:t>0.245</w:t>
            </w:r>
          </w:p>
        </w:tc>
      </w:tr>
      <w:tr w:rsidR="0056611C" w14:paraId="11B9C5C4" w14:textId="77777777">
        <w:tc>
          <w:tcPr>
            <w:tcW w:w="3345" w:type="dxa"/>
            <w:vAlign w:val="center"/>
          </w:tcPr>
          <w:p w14:paraId="6EF23707" w14:textId="77777777" w:rsidR="0056611C" w:rsidRDefault="00B734D0">
            <w:r>
              <w:t>粉煤灰陶粒混凝土</w:t>
            </w:r>
            <w:r>
              <w:t>(ρ=1100)</w:t>
            </w:r>
          </w:p>
        </w:tc>
        <w:tc>
          <w:tcPr>
            <w:tcW w:w="848" w:type="dxa"/>
            <w:vAlign w:val="center"/>
          </w:tcPr>
          <w:p w14:paraId="5D360C17" w14:textId="77777777" w:rsidR="0056611C" w:rsidRDefault="00B734D0">
            <w:r>
              <w:t>50</w:t>
            </w:r>
          </w:p>
        </w:tc>
        <w:tc>
          <w:tcPr>
            <w:tcW w:w="1075" w:type="dxa"/>
            <w:vAlign w:val="center"/>
          </w:tcPr>
          <w:p w14:paraId="7D7AB4A1" w14:textId="77777777" w:rsidR="0056611C" w:rsidRDefault="00B734D0">
            <w:r>
              <w:t>0.440</w:t>
            </w:r>
          </w:p>
        </w:tc>
        <w:tc>
          <w:tcPr>
            <w:tcW w:w="1075" w:type="dxa"/>
            <w:vAlign w:val="center"/>
          </w:tcPr>
          <w:p w14:paraId="6770825E" w14:textId="77777777" w:rsidR="0056611C" w:rsidRDefault="00B734D0">
            <w:r>
              <w:t>6.300</w:t>
            </w:r>
          </w:p>
        </w:tc>
        <w:tc>
          <w:tcPr>
            <w:tcW w:w="848" w:type="dxa"/>
            <w:vAlign w:val="center"/>
          </w:tcPr>
          <w:p w14:paraId="62462FFB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39AB963D" w14:textId="77777777" w:rsidR="0056611C" w:rsidRDefault="00B734D0">
            <w:r>
              <w:t>0.114</w:t>
            </w:r>
          </w:p>
        </w:tc>
        <w:tc>
          <w:tcPr>
            <w:tcW w:w="1064" w:type="dxa"/>
            <w:vAlign w:val="center"/>
          </w:tcPr>
          <w:p w14:paraId="06AF64C6" w14:textId="77777777" w:rsidR="0056611C" w:rsidRDefault="00B734D0">
            <w:r>
              <w:t>0.716</w:t>
            </w:r>
          </w:p>
        </w:tc>
      </w:tr>
      <w:tr w:rsidR="0056611C" w14:paraId="0B44454D" w14:textId="77777777">
        <w:tc>
          <w:tcPr>
            <w:tcW w:w="3345" w:type="dxa"/>
            <w:vAlign w:val="center"/>
          </w:tcPr>
          <w:p w14:paraId="1EE4AEC5" w14:textId="77777777" w:rsidR="0056611C" w:rsidRDefault="00B734D0">
            <w:r>
              <w:t>岩棉板（</w:t>
            </w:r>
            <w:r>
              <w:t>ρ=60~160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461188BE" w14:textId="77777777" w:rsidR="0056611C" w:rsidRDefault="00B734D0">
            <w:r>
              <w:t>120</w:t>
            </w:r>
          </w:p>
        </w:tc>
        <w:tc>
          <w:tcPr>
            <w:tcW w:w="1075" w:type="dxa"/>
            <w:vAlign w:val="center"/>
          </w:tcPr>
          <w:p w14:paraId="29B7BE50" w14:textId="77777777" w:rsidR="0056611C" w:rsidRDefault="00B734D0">
            <w:r>
              <w:t>0.041</w:t>
            </w:r>
          </w:p>
        </w:tc>
        <w:tc>
          <w:tcPr>
            <w:tcW w:w="1075" w:type="dxa"/>
            <w:vAlign w:val="center"/>
          </w:tcPr>
          <w:p w14:paraId="090CBC03" w14:textId="77777777" w:rsidR="0056611C" w:rsidRDefault="00B734D0">
            <w:r>
              <w:t>0.615</w:t>
            </w:r>
          </w:p>
        </w:tc>
        <w:tc>
          <w:tcPr>
            <w:tcW w:w="848" w:type="dxa"/>
            <w:vAlign w:val="center"/>
          </w:tcPr>
          <w:p w14:paraId="4895745D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289DF33F" w14:textId="77777777" w:rsidR="0056611C" w:rsidRDefault="00B734D0">
            <w:r>
              <w:t>2.927</w:t>
            </w:r>
          </w:p>
        </w:tc>
        <w:tc>
          <w:tcPr>
            <w:tcW w:w="1064" w:type="dxa"/>
            <w:vAlign w:val="center"/>
          </w:tcPr>
          <w:p w14:paraId="4E897B19" w14:textId="77777777" w:rsidR="0056611C" w:rsidRDefault="00B734D0">
            <w:r>
              <w:t>1.800</w:t>
            </w:r>
          </w:p>
        </w:tc>
      </w:tr>
      <w:tr w:rsidR="0056611C" w14:paraId="4F4A1ED0" w14:textId="77777777">
        <w:tc>
          <w:tcPr>
            <w:tcW w:w="3345" w:type="dxa"/>
            <w:vAlign w:val="center"/>
          </w:tcPr>
          <w:p w14:paraId="55235EEF" w14:textId="77777777" w:rsidR="0056611C" w:rsidRDefault="00B734D0">
            <w:r>
              <w:t>水泥砂浆</w:t>
            </w:r>
          </w:p>
        </w:tc>
        <w:tc>
          <w:tcPr>
            <w:tcW w:w="848" w:type="dxa"/>
            <w:vAlign w:val="center"/>
          </w:tcPr>
          <w:p w14:paraId="48FDC6FF" w14:textId="77777777" w:rsidR="0056611C" w:rsidRDefault="00B734D0">
            <w:r>
              <w:t>20</w:t>
            </w:r>
          </w:p>
        </w:tc>
        <w:tc>
          <w:tcPr>
            <w:tcW w:w="1075" w:type="dxa"/>
            <w:vAlign w:val="center"/>
          </w:tcPr>
          <w:p w14:paraId="4AC80C1D" w14:textId="77777777" w:rsidR="0056611C" w:rsidRDefault="00B734D0">
            <w:r>
              <w:t>0.930</w:t>
            </w:r>
          </w:p>
        </w:tc>
        <w:tc>
          <w:tcPr>
            <w:tcW w:w="1075" w:type="dxa"/>
            <w:vAlign w:val="center"/>
          </w:tcPr>
          <w:p w14:paraId="77858874" w14:textId="77777777" w:rsidR="0056611C" w:rsidRDefault="00B734D0">
            <w:r>
              <w:t>11.370</w:t>
            </w:r>
          </w:p>
        </w:tc>
        <w:tc>
          <w:tcPr>
            <w:tcW w:w="848" w:type="dxa"/>
            <w:vAlign w:val="center"/>
          </w:tcPr>
          <w:p w14:paraId="58D0B4C3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59B388F6" w14:textId="77777777" w:rsidR="0056611C" w:rsidRDefault="00B734D0">
            <w:r>
              <w:t>0.022</w:t>
            </w:r>
          </w:p>
        </w:tc>
        <w:tc>
          <w:tcPr>
            <w:tcW w:w="1064" w:type="dxa"/>
            <w:vAlign w:val="center"/>
          </w:tcPr>
          <w:p w14:paraId="579A2353" w14:textId="77777777" w:rsidR="0056611C" w:rsidRDefault="00B734D0">
            <w:r>
              <w:t>0.245</w:t>
            </w:r>
          </w:p>
        </w:tc>
      </w:tr>
      <w:tr w:rsidR="0056611C" w14:paraId="3726F7B4" w14:textId="77777777">
        <w:tc>
          <w:tcPr>
            <w:tcW w:w="3345" w:type="dxa"/>
            <w:vAlign w:val="center"/>
          </w:tcPr>
          <w:p w14:paraId="698CEE79" w14:textId="77777777" w:rsidR="0056611C" w:rsidRDefault="00B734D0">
            <w:r>
              <w:t>钢筋混凝土</w:t>
            </w:r>
          </w:p>
        </w:tc>
        <w:tc>
          <w:tcPr>
            <w:tcW w:w="848" w:type="dxa"/>
            <w:vAlign w:val="center"/>
          </w:tcPr>
          <w:p w14:paraId="5EA57AC9" w14:textId="77777777" w:rsidR="0056611C" w:rsidRDefault="00B734D0">
            <w:r>
              <w:t>120</w:t>
            </w:r>
          </w:p>
        </w:tc>
        <w:tc>
          <w:tcPr>
            <w:tcW w:w="1075" w:type="dxa"/>
            <w:vAlign w:val="center"/>
          </w:tcPr>
          <w:p w14:paraId="0D646144" w14:textId="77777777" w:rsidR="0056611C" w:rsidRDefault="00B734D0">
            <w:r>
              <w:t>1.740</w:t>
            </w:r>
          </w:p>
        </w:tc>
        <w:tc>
          <w:tcPr>
            <w:tcW w:w="1075" w:type="dxa"/>
            <w:vAlign w:val="center"/>
          </w:tcPr>
          <w:p w14:paraId="5EF424EC" w14:textId="77777777" w:rsidR="0056611C" w:rsidRDefault="00B734D0">
            <w:r>
              <w:t>17.200</w:t>
            </w:r>
          </w:p>
        </w:tc>
        <w:tc>
          <w:tcPr>
            <w:tcW w:w="848" w:type="dxa"/>
            <w:vAlign w:val="center"/>
          </w:tcPr>
          <w:p w14:paraId="57396CEA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51143E86" w14:textId="77777777" w:rsidR="0056611C" w:rsidRDefault="00B734D0">
            <w:r>
              <w:t>0.069</w:t>
            </w:r>
          </w:p>
        </w:tc>
        <w:tc>
          <w:tcPr>
            <w:tcW w:w="1064" w:type="dxa"/>
            <w:vAlign w:val="center"/>
          </w:tcPr>
          <w:p w14:paraId="10AF7BA4" w14:textId="77777777" w:rsidR="0056611C" w:rsidRDefault="00B734D0">
            <w:r>
              <w:t>1.186</w:t>
            </w:r>
          </w:p>
        </w:tc>
      </w:tr>
      <w:tr w:rsidR="0056611C" w14:paraId="08B09F74" w14:textId="77777777">
        <w:tc>
          <w:tcPr>
            <w:tcW w:w="3345" w:type="dxa"/>
            <w:vAlign w:val="center"/>
          </w:tcPr>
          <w:p w14:paraId="6CF985E9" w14:textId="77777777" w:rsidR="0056611C" w:rsidRDefault="00B734D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B932D76" w14:textId="77777777" w:rsidR="0056611C" w:rsidRDefault="00B734D0">
            <w:r>
              <w:t>370</w:t>
            </w:r>
          </w:p>
        </w:tc>
        <w:tc>
          <w:tcPr>
            <w:tcW w:w="1075" w:type="dxa"/>
            <w:vAlign w:val="center"/>
          </w:tcPr>
          <w:p w14:paraId="1843DE6A" w14:textId="77777777" w:rsidR="0056611C" w:rsidRDefault="00B734D0">
            <w:r>
              <w:t>－</w:t>
            </w:r>
          </w:p>
        </w:tc>
        <w:tc>
          <w:tcPr>
            <w:tcW w:w="1075" w:type="dxa"/>
            <w:vAlign w:val="center"/>
          </w:tcPr>
          <w:p w14:paraId="7EB8341D" w14:textId="77777777" w:rsidR="0056611C" w:rsidRDefault="00B734D0">
            <w:r>
              <w:t>－</w:t>
            </w:r>
          </w:p>
        </w:tc>
        <w:tc>
          <w:tcPr>
            <w:tcW w:w="848" w:type="dxa"/>
            <w:vAlign w:val="center"/>
          </w:tcPr>
          <w:p w14:paraId="7BB431CB" w14:textId="77777777" w:rsidR="0056611C" w:rsidRDefault="00B734D0">
            <w:r>
              <w:t>－</w:t>
            </w:r>
          </w:p>
        </w:tc>
        <w:tc>
          <w:tcPr>
            <w:tcW w:w="1075" w:type="dxa"/>
            <w:vAlign w:val="center"/>
          </w:tcPr>
          <w:p w14:paraId="4AE7434A" w14:textId="77777777" w:rsidR="0056611C" w:rsidRDefault="00B734D0">
            <w:r>
              <w:t>3.179</w:t>
            </w:r>
          </w:p>
        </w:tc>
        <w:tc>
          <w:tcPr>
            <w:tcW w:w="1064" w:type="dxa"/>
            <w:vAlign w:val="center"/>
          </w:tcPr>
          <w:p w14:paraId="250D422E" w14:textId="77777777" w:rsidR="0056611C" w:rsidRDefault="00B734D0">
            <w:r>
              <w:t>4.598</w:t>
            </w:r>
          </w:p>
        </w:tc>
      </w:tr>
      <w:tr w:rsidR="0056611C" w14:paraId="79290A93" w14:textId="77777777">
        <w:tc>
          <w:tcPr>
            <w:tcW w:w="3345" w:type="dxa"/>
            <w:shd w:val="clear" w:color="auto" w:fill="E6E6E6"/>
            <w:vAlign w:val="center"/>
          </w:tcPr>
          <w:p w14:paraId="7AE1D637" w14:textId="77777777" w:rsidR="0056611C" w:rsidRDefault="00B734D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4E3FB35" w14:textId="77777777" w:rsidR="0056611C" w:rsidRDefault="00B734D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6611C" w14:paraId="4EBF8A6B" w14:textId="77777777">
        <w:tc>
          <w:tcPr>
            <w:tcW w:w="3345" w:type="dxa"/>
            <w:shd w:val="clear" w:color="auto" w:fill="E6E6E6"/>
            <w:vAlign w:val="center"/>
          </w:tcPr>
          <w:p w14:paraId="36879FF1" w14:textId="77777777" w:rsidR="0056611C" w:rsidRDefault="00B734D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C0FA1D1" w14:textId="77777777" w:rsidR="0056611C" w:rsidRDefault="00B734D0">
            <w:pPr>
              <w:jc w:val="center"/>
            </w:pPr>
            <w:r>
              <w:t>0.30</w:t>
            </w:r>
          </w:p>
        </w:tc>
      </w:tr>
      <w:tr w:rsidR="0056611C" w14:paraId="2D95C54F" w14:textId="77777777">
        <w:tc>
          <w:tcPr>
            <w:tcW w:w="3345" w:type="dxa"/>
            <w:shd w:val="clear" w:color="auto" w:fill="E6E6E6"/>
            <w:vAlign w:val="center"/>
          </w:tcPr>
          <w:p w14:paraId="252E0D41" w14:textId="77777777" w:rsidR="0056611C" w:rsidRDefault="00B734D0">
            <w:r>
              <w:t>标准依据</w:t>
            </w:r>
          </w:p>
        </w:tc>
        <w:tc>
          <w:tcPr>
            <w:tcW w:w="5985" w:type="dxa"/>
            <w:gridSpan w:val="6"/>
          </w:tcPr>
          <w:p w14:paraId="72BF3D0B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6611C" w14:paraId="29F02EB9" w14:textId="77777777">
        <w:tc>
          <w:tcPr>
            <w:tcW w:w="3345" w:type="dxa"/>
            <w:shd w:val="clear" w:color="auto" w:fill="E6E6E6"/>
            <w:vAlign w:val="center"/>
          </w:tcPr>
          <w:p w14:paraId="65BF3A58" w14:textId="77777777" w:rsidR="0056611C" w:rsidRDefault="00B734D0">
            <w:r>
              <w:t>标准要求</w:t>
            </w:r>
          </w:p>
        </w:tc>
        <w:tc>
          <w:tcPr>
            <w:tcW w:w="5985" w:type="dxa"/>
            <w:gridSpan w:val="6"/>
          </w:tcPr>
          <w:p w14:paraId="742E2938" w14:textId="77777777" w:rsidR="0056611C" w:rsidRDefault="00B734D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56611C" w14:paraId="61464CA2" w14:textId="77777777">
        <w:tc>
          <w:tcPr>
            <w:tcW w:w="3345" w:type="dxa"/>
            <w:shd w:val="clear" w:color="auto" w:fill="E6E6E6"/>
            <w:vAlign w:val="center"/>
          </w:tcPr>
          <w:p w14:paraId="7E3D3FE7" w14:textId="77777777" w:rsidR="0056611C" w:rsidRDefault="00B734D0">
            <w:r>
              <w:t>结论</w:t>
            </w:r>
          </w:p>
        </w:tc>
        <w:tc>
          <w:tcPr>
            <w:tcW w:w="5985" w:type="dxa"/>
            <w:gridSpan w:val="6"/>
          </w:tcPr>
          <w:p w14:paraId="0EC972D0" w14:textId="77777777" w:rsidR="0056611C" w:rsidRDefault="00B734D0">
            <w:r>
              <w:t>满足</w:t>
            </w:r>
          </w:p>
        </w:tc>
      </w:tr>
    </w:tbl>
    <w:p w14:paraId="60F6D018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9A2279" w14:textId="77777777" w:rsidR="0056611C" w:rsidRDefault="00B734D0">
      <w:pPr>
        <w:pStyle w:val="2"/>
        <w:widowControl w:val="0"/>
        <w:rPr>
          <w:kern w:val="2"/>
        </w:rPr>
      </w:pPr>
      <w:bookmarkStart w:id="44" w:name="_Toc91888087"/>
      <w:r>
        <w:rPr>
          <w:kern w:val="2"/>
        </w:rPr>
        <w:lastRenderedPageBreak/>
        <w:t>外墙构造</w:t>
      </w:r>
      <w:bookmarkEnd w:id="44"/>
    </w:p>
    <w:p w14:paraId="6F298287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5" w:name="_Toc91888088"/>
      <w:r>
        <w:rPr>
          <w:color w:val="000000"/>
          <w:kern w:val="2"/>
          <w:szCs w:val="24"/>
        </w:rPr>
        <w:t>外墙相关构造</w:t>
      </w:r>
      <w:bookmarkEnd w:id="45"/>
    </w:p>
    <w:p w14:paraId="26815793" w14:textId="77777777" w:rsidR="0056611C" w:rsidRDefault="00B734D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6611C" w14:paraId="5FA5DE0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B0976D9" w14:textId="77777777" w:rsidR="0056611C" w:rsidRDefault="00B734D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213182" w14:textId="77777777" w:rsidR="0056611C" w:rsidRDefault="00B734D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75176D" w14:textId="77777777" w:rsidR="0056611C" w:rsidRDefault="00B734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108A37" w14:textId="77777777" w:rsidR="0056611C" w:rsidRDefault="00B734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931CBF" w14:textId="77777777" w:rsidR="0056611C" w:rsidRDefault="00B734D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C2B124" w14:textId="77777777" w:rsidR="0056611C" w:rsidRDefault="00B734D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127F2F" w14:textId="77777777" w:rsidR="0056611C" w:rsidRDefault="00B734D0">
            <w:pPr>
              <w:jc w:val="center"/>
            </w:pPr>
            <w:r>
              <w:t>热惰性指标</w:t>
            </w:r>
          </w:p>
        </w:tc>
      </w:tr>
      <w:tr w:rsidR="0056611C" w14:paraId="0EB6554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4395F8" w14:textId="77777777" w:rsidR="0056611C" w:rsidRDefault="0056611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DD4CB9" w14:textId="77777777" w:rsidR="0056611C" w:rsidRDefault="00B734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D511FA" w14:textId="77777777" w:rsidR="0056611C" w:rsidRDefault="00B734D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1F6335" w14:textId="77777777" w:rsidR="0056611C" w:rsidRDefault="00B734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2DDBB7" w14:textId="77777777" w:rsidR="0056611C" w:rsidRDefault="00B734D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52F83C" w14:textId="77777777" w:rsidR="0056611C" w:rsidRDefault="00B734D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40A0033" w14:textId="77777777" w:rsidR="0056611C" w:rsidRDefault="00B734D0">
            <w:pPr>
              <w:jc w:val="center"/>
            </w:pPr>
            <w:r>
              <w:t>D=R*S</w:t>
            </w:r>
          </w:p>
        </w:tc>
      </w:tr>
      <w:tr w:rsidR="0056611C" w14:paraId="5341A455" w14:textId="77777777">
        <w:tc>
          <w:tcPr>
            <w:tcW w:w="3345" w:type="dxa"/>
            <w:vAlign w:val="center"/>
          </w:tcPr>
          <w:p w14:paraId="03F374B2" w14:textId="77777777" w:rsidR="0056611C" w:rsidRDefault="00B734D0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14:paraId="2DD07E99" w14:textId="77777777" w:rsidR="0056611C" w:rsidRDefault="00B734D0">
            <w:r>
              <w:t>8</w:t>
            </w:r>
          </w:p>
        </w:tc>
        <w:tc>
          <w:tcPr>
            <w:tcW w:w="1075" w:type="dxa"/>
            <w:vAlign w:val="center"/>
          </w:tcPr>
          <w:p w14:paraId="32957452" w14:textId="77777777" w:rsidR="0056611C" w:rsidRDefault="00B734D0">
            <w:r>
              <w:t>0.930</w:t>
            </w:r>
          </w:p>
        </w:tc>
        <w:tc>
          <w:tcPr>
            <w:tcW w:w="1075" w:type="dxa"/>
            <w:vAlign w:val="center"/>
          </w:tcPr>
          <w:p w14:paraId="2A9C453B" w14:textId="77777777" w:rsidR="0056611C" w:rsidRDefault="00B734D0">
            <w:r>
              <w:t>11.306</w:t>
            </w:r>
          </w:p>
        </w:tc>
        <w:tc>
          <w:tcPr>
            <w:tcW w:w="848" w:type="dxa"/>
            <w:vAlign w:val="center"/>
          </w:tcPr>
          <w:p w14:paraId="4818C14C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78BC6AC8" w14:textId="77777777" w:rsidR="0056611C" w:rsidRDefault="00B734D0">
            <w:r>
              <w:t>0.009</w:t>
            </w:r>
          </w:p>
        </w:tc>
        <w:tc>
          <w:tcPr>
            <w:tcW w:w="1064" w:type="dxa"/>
            <w:vAlign w:val="center"/>
          </w:tcPr>
          <w:p w14:paraId="6F596341" w14:textId="77777777" w:rsidR="0056611C" w:rsidRDefault="00B734D0">
            <w:r>
              <w:t>0.097</w:t>
            </w:r>
          </w:p>
        </w:tc>
      </w:tr>
      <w:tr w:rsidR="0056611C" w14:paraId="4874BC82" w14:textId="77777777">
        <w:tc>
          <w:tcPr>
            <w:tcW w:w="3345" w:type="dxa"/>
            <w:vAlign w:val="center"/>
          </w:tcPr>
          <w:p w14:paraId="184A2421" w14:textId="77777777" w:rsidR="0056611C" w:rsidRDefault="00B734D0">
            <w:r>
              <w:t>聚苯乙烯泡沫塑料</w:t>
            </w:r>
          </w:p>
        </w:tc>
        <w:tc>
          <w:tcPr>
            <w:tcW w:w="848" w:type="dxa"/>
            <w:vAlign w:val="center"/>
          </w:tcPr>
          <w:p w14:paraId="6F58B1E5" w14:textId="77777777" w:rsidR="0056611C" w:rsidRDefault="00B734D0">
            <w:r>
              <w:t>35</w:t>
            </w:r>
          </w:p>
        </w:tc>
        <w:tc>
          <w:tcPr>
            <w:tcW w:w="1075" w:type="dxa"/>
            <w:vAlign w:val="center"/>
          </w:tcPr>
          <w:p w14:paraId="38AD88F7" w14:textId="77777777" w:rsidR="0056611C" w:rsidRDefault="00B734D0">
            <w:r>
              <w:t>0.042</w:t>
            </w:r>
          </w:p>
        </w:tc>
        <w:tc>
          <w:tcPr>
            <w:tcW w:w="1075" w:type="dxa"/>
            <w:vAlign w:val="center"/>
          </w:tcPr>
          <w:p w14:paraId="746C3F6C" w14:textId="77777777" w:rsidR="0056611C" w:rsidRDefault="00B734D0">
            <w:r>
              <w:t>0.360</w:t>
            </w:r>
          </w:p>
        </w:tc>
        <w:tc>
          <w:tcPr>
            <w:tcW w:w="848" w:type="dxa"/>
            <w:vAlign w:val="center"/>
          </w:tcPr>
          <w:p w14:paraId="77CA0E50" w14:textId="77777777" w:rsidR="0056611C" w:rsidRDefault="00B734D0">
            <w:r>
              <w:t>1.20</w:t>
            </w:r>
          </w:p>
        </w:tc>
        <w:tc>
          <w:tcPr>
            <w:tcW w:w="1075" w:type="dxa"/>
            <w:vAlign w:val="center"/>
          </w:tcPr>
          <w:p w14:paraId="1D940B7A" w14:textId="77777777" w:rsidR="0056611C" w:rsidRDefault="00B734D0">
            <w:r>
              <w:t>0.694</w:t>
            </w:r>
          </w:p>
        </w:tc>
        <w:tc>
          <w:tcPr>
            <w:tcW w:w="1064" w:type="dxa"/>
            <w:vAlign w:val="center"/>
          </w:tcPr>
          <w:p w14:paraId="5388F6E6" w14:textId="77777777" w:rsidR="0056611C" w:rsidRDefault="00B734D0">
            <w:r>
              <w:t>0.300</w:t>
            </w:r>
          </w:p>
        </w:tc>
      </w:tr>
      <w:tr w:rsidR="0056611C" w14:paraId="56A6C1B6" w14:textId="77777777">
        <w:tc>
          <w:tcPr>
            <w:tcW w:w="3345" w:type="dxa"/>
            <w:vAlign w:val="center"/>
          </w:tcPr>
          <w:p w14:paraId="417090BB" w14:textId="77777777" w:rsidR="0056611C" w:rsidRDefault="00B734D0"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 w14:paraId="166D370B" w14:textId="77777777" w:rsidR="0056611C" w:rsidRDefault="00B734D0">
            <w:r>
              <w:t>200</w:t>
            </w:r>
          </w:p>
        </w:tc>
        <w:tc>
          <w:tcPr>
            <w:tcW w:w="1075" w:type="dxa"/>
            <w:vAlign w:val="center"/>
          </w:tcPr>
          <w:p w14:paraId="76E5640E" w14:textId="77777777" w:rsidR="0056611C" w:rsidRDefault="00B734D0">
            <w:r>
              <w:t>0.140</w:t>
            </w:r>
          </w:p>
        </w:tc>
        <w:tc>
          <w:tcPr>
            <w:tcW w:w="1075" w:type="dxa"/>
            <w:vAlign w:val="center"/>
          </w:tcPr>
          <w:p w14:paraId="593C5CBA" w14:textId="77777777" w:rsidR="0056611C" w:rsidRDefault="00B734D0">
            <w:r>
              <w:t>2.256</w:t>
            </w:r>
          </w:p>
        </w:tc>
        <w:tc>
          <w:tcPr>
            <w:tcW w:w="848" w:type="dxa"/>
            <w:vAlign w:val="center"/>
          </w:tcPr>
          <w:p w14:paraId="7BBE3E48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4C6853E1" w14:textId="77777777" w:rsidR="0056611C" w:rsidRDefault="00B734D0">
            <w:r>
              <w:t>1.429</w:t>
            </w:r>
          </w:p>
        </w:tc>
        <w:tc>
          <w:tcPr>
            <w:tcW w:w="1064" w:type="dxa"/>
            <w:vAlign w:val="center"/>
          </w:tcPr>
          <w:p w14:paraId="5966C52A" w14:textId="77777777" w:rsidR="0056611C" w:rsidRDefault="00B734D0">
            <w:r>
              <w:t>3.223</w:t>
            </w:r>
          </w:p>
        </w:tc>
      </w:tr>
      <w:tr w:rsidR="0056611C" w14:paraId="2C7884D0" w14:textId="77777777">
        <w:tc>
          <w:tcPr>
            <w:tcW w:w="3345" w:type="dxa"/>
            <w:vAlign w:val="center"/>
          </w:tcPr>
          <w:p w14:paraId="56623AB5" w14:textId="77777777" w:rsidR="0056611C" w:rsidRDefault="00B734D0">
            <w:r>
              <w:t>水泥砂浆</w:t>
            </w:r>
          </w:p>
        </w:tc>
        <w:tc>
          <w:tcPr>
            <w:tcW w:w="848" w:type="dxa"/>
            <w:vAlign w:val="center"/>
          </w:tcPr>
          <w:p w14:paraId="1173188F" w14:textId="77777777" w:rsidR="0056611C" w:rsidRDefault="00B734D0">
            <w:r>
              <w:t>20</w:t>
            </w:r>
          </w:p>
        </w:tc>
        <w:tc>
          <w:tcPr>
            <w:tcW w:w="1075" w:type="dxa"/>
            <w:vAlign w:val="center"/>
          </w:tcPr>
          <w:p w14:paraId="0781E185" w14:textId="77777777" w:rsidR="0056611C" w:rsidRDefault="00B734D0">
            <w:r>
              <w:t>0.930</w:t>
            </w:r>
          </w:p>
        </w:tc>
        <w:tc>
          <w:tcPr>
            <w:tcW w:w="1075" w:type="dxa"/>
            <w:vAlign w:val="center"/>
          </w:tcPr>
          <w:p w14:paraId="1CB56E4E" w14:textId="77777777" w:rsidR="0056611C" w:rsidRDefault="00B734D0">
            <w:r>
              <w:t>11.370</w:t>
            </w:r>
          </w:p>
        </w:tc>
        <w:tc>
          <w:tcPr>
            <w:tcW w:w="848" w:type="dxa"/>
            <w:vAlign w:val="center"/>
          </w:tcPr>
          <w:p w14:paraId="775568A5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229C78A1" w14:textId="77777777" w:rsidR="0056611C" w:rsidRDefault="00B734D0">
            <w:r>
              <w:t>0.022</w:t>
            </w:r>
          </w:p>
        </w:tc>
        <w:tc>
          <w:tcPr>
            <w:tcW w:w="1064" w:type="dxa"/>
            <w:vAlign w:val="center"/>
          </w:tcPr>
          <w:p w14:paraId="67CC8789" w14:textId="77777777" w:rsidR="0056611C" w:rsidRDefault="00B734D0">
            <w:r>
              <w:t>0.245</w:t>
            </w:r>
          </w:p>
        </w:tc>
      </w:tr>
      <w:tr w:rsidR="0056611C" w14:paraId="64DCA33B" w14:textId="77777777">
        <w:tc>
          <w:tcPr>
            <w:tcW w:w="3345" w:type="dxa"/>
            <w:vAlign w:val="center"/>
          </w:tcPr>
          <w:p w14:paraId="268BE493" w14:textId="77777777" w:rsidR="0056611C" w:rsidRDefault="00B734D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FCC9A0A" w14:textId="77777777" w:rsidR="0056611C" w:rsidRDefault="00B734D0">
            <w:r>
              <w:t>263</w:t>
            </w:r>
          </w:p>
        </w:tc>
        <w:tc>
          <w:tcPr>
            <w:tcW w:w="1075" w:type="dxa"/>
            <w:vAlign w:val="center"/>
          </w:tcPr>
          <w:p w14:paraId="473E6C24" w14:textId="77777777" w:rsidR="0056611C" w:rsidRDefault="00B734D0">
            <w:r>
              <w:t>－</w:t>
            </w:r>
          </w:p>
        </w:tc>
        <w:tc>
          <w:tcPr>
            <w:tcW w:w="1075" w:type="dxa"/>
            <w:vAlign w:val="center"/>
          </w:tcPr>
          <w:p w14:paraId="40C77A3E" w14:textId="77777777" w:rsidR="0056611C" w:rsidRDefault="00B734D0">
            <w:r>
              <w:t>－</w:t>
            </w:r>
          </w:p>
        </w:tc>
        <w:tc>
          <w:tcPr>
            <w:tcW w:w="848" w:type="dxa"/>
            <w:vAlign w:val="center"/>
          </w:tcPr>
          <w:p w14:paraId="3FA97C35" w14:textId="77777777" w:rsidR="0056611C" w:rsidRDefault="00B734D0">
            <w:r>
              <w:t>－</w:t>
            </w:r>
          </w:p>
        </w:tc>
        <w:tc>
          <w:tcPr>
            <w:tcW w:w="1075" w:type="dxa"/>
            <w:vAlign w:val="center"/>
          </w:tcPr>
          <w:p w14:paraId="640ED55E" w14:textId="77777777" w:rsidR="0056611C" w:rsidRDefault="00B734D0">
            <w:r>
              <w:t>2.153</w:t>
            </w:r>
          </w:p>
        </w:tc>
        <w:tc>
          <w:tcPr>
            <w:tcW w:w="1064" w:type="dxa"/>
            <w:vAlign w:val="center"/>
          </w:tcPr>
          <w:p w14:paraId="281C685E" w14:textId="77777777" w:rsidR="0056611C" w:rsidRDefault="00B734D0">
            <w:r>
              <w:t>3.865</w:t>
            </w:r>
          </w:p>
        </w:tc>
      </w:tr>
      <w:tr w:rsidR="0056611C" w14:paraId="2E2EB360" w14:textId="77777777">
        <w:tc>
          <w:tcPr>
            <w:tcW w:w="3345" w:type="dxa"/>
            <w:shd w:val="clear" w:color="auto" w:fill="E6E6E6"/>
            <w:vAlign w:val="center"/>
          </w:tcPr>
          <w:p w14:paraId="7F6EFA67" w14:textId="77777777" w:rsidR="0056611C" w:rsidRDefault="00B734D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F8937CE" w14:textId="77777777" w:rsidR="0056611C" w:rsidRDefault="00B734D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6611C" w14:paraId="5FDBA52B" w14:textId="77777777">
        <w:tc>
          <w:tcPr>
            <w:tcW w:w="3345" w:type="dxa"/>
            <w:shd w:val="clear" w:color="auto" w:fill="E6E6E6"/>
            <w:vAlign w:val="center"/>
          </w:tcPr>
          <w:p w14:paraId="50A44609" w14:textId="77777777" w:rsidR="0056611C" w:rsidRDefault="00B734D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91FB125" w14:textId="77777777" w:rsidR="0056611C" w:rsidRDefault="00B734D0">
            <w:pPr>
              <w:jc w:val="center"/>
            </w:pPr>
            <w:r>
              <w:t>0.43</w:t>
            </w:r>
          </w:p>
        </w:tc>
      </w:tr>
    </w:tbl>
    <w:p w14:paraId="085C3C77" w14:textId="77777777" w:rsidR="0056611C" w:rsidRDefault="00B734D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混凝土梁柱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6611C" w14:paraId="5562AAD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884C8A" w14:textId="77777777" w:rsidR="0056611C" w:rsidRDefault="00B734D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8ED2385" w14:textId="77777777" w:rsidR="0056611C" w:rsidRDefault="00B734D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7899E7" w14:textId="77777777" w:rsidR="0056611C" w:rsidRDefault="00B734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B52508" w14:textId="77777777" w:rsidR="0056611C" w:rsidRDefault="00B734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5A9652" w14:textId="77777777" w:rsidR="0056611C" w:rsidRDefault="00B734D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45AFA3" w14:textId="77777777" w:rsidR="0056611C" w:rsidRDefault="00B734D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6FF6FB" w14:textId="77777777" w:rsidR="0056611C" w:rsidRDefault="00B734D0">
            <w:pPr>
              <w:jc w:val="center"/>
            </w:pPr>
            <w:r>
              <w:t>热惰性指标</w:t>
            </w:r>
          </w:p>
        </w:tc>
      </w:tr>
      <w:tr w:rsidR="0056611C" w14:paraId="39B86D0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40C1A9" w14:textId="77777777" w:rsidR="0056611C" w:rsidRDefault="0056611C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0525C24" w14:textId="77777777" w:rsidR="0056611C" w:rsidRDefault="00B734D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A5B28F" w14:textId="77777777" w:rsidR="0056611C" w:rsidRDefault="00B734D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9BFFDDA" w14:textId="77777777" w:rsidR="0056611C" w:rsidRDefault="00B734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7A6F3C" w14:textId="77777777" w:rsidR="0056611C" w:rsidRDefault="00B734D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0A1EE0" w14:textId="77777777" w:rsidR="0056611C" w:rsidRDefault="00B734D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04F3531" w14:textId="77777777" w:rsidR="0056611C" w:rsidRDefault="00B734D0">
            <w:pPr>
              <w:jc w:val="center"/>
            </w:pPr>
            <w:r>
              <w:t>D=R*S</w:t>
            </w:r>
          </w:p>
        </w:tc>
      </w:tr>
      <w:tr w:rsidR="0056611C" w14:paraId="005E708B" w14:textId="77777777">
        <w:tc>
          <w:tcPr>
            <w:tcW w:w="3345" w:type="dxa"/>
            <w:vAlign w:val="center"/>
          </w:tcPr>
          <w:p w14:paraId="733B38F2" w14:textId="77777777" w:rsidR="0056611C" w:rsidRDefault="00B734D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2049DD7" w14:textId="77777777" w:rsidR="0056611C" w:rsidRDefault="00B734D0">
            <w:r>
              <w:t>200</w:t>
            </w:r>
          </w:p>
        </w:tc>
        <w:tc>
          <w:tcPr>
            <w:tcW w:w="1075" w:type="dxa"/>
            <w:vAlign w:val="center"/>
          </w:tcPr>
          <w:p w14:paraId="462819BF" w14:textId="77777777" w:rsidR="0056611C" w:rsidRDefault="00B734D0">
            <w:r>
              <w:t>1.740</w:t>
            </w:r>
          </w:p>
        </w:tc>
        <w:tc>
          <w:tcPr>
            <w:tcW w:w="1075" w:type="dxa"/>
            <w:vAlign w:val="center"/>
          </w:tcPr>
          <w:p w14:paraId="0B7089A9" w14:textId="77777777" w:rsidR="0056611C" w:rsidRDefault="00B734D0">
            <w:r>
              <w:t>17.200</w:t>
            </w:r>
          </w:p>
        </w:tc>
        <w:tc>
          <w:tcPr>
            <w:tcW w:w="848" w:type="dxa"/>
            <w:vAlign w:val="center"/>
          </w:tcPr>
          <w:p w14:paraId="775DC0A1" w14:textId="77777777" w:rsidR="0056611C" w:rsidRDefault="00B734D0">
            <w:r>
              <w:t>1.00</w:t>
            </w:r>
          </w:p>
        </w:tc>
        <w:tc>
          <w:tcPr>
            <w:tcW w:w="1075" w:type="dxa"/>
            <w:vAlign w:val="center"/>
          </w:tcPr>
          <w:p w14:paraId="62B3CF15" w14:textId="77777777" w:rsidR="0056611C" w:rsidRDefault="00B734D0">
            <w:r>
              <w:t>0.115</w:t>
            </w:r>
          </w:p>
        </w:tc>
        <w:tc>
          <w:tcPr>
            <w:tcW w:w="1064" w:type="dxa"/>
            <w:vAlign w:val="center"/>
          </w:tcPr>
          <w:p w14:paraId="271C365E" w14:textId="77777777" w:rsidR="0056611C" w:rsidRDefault="00B734D0">
            <w:r>
              <w:t>1.977</w:t>
            </w:r>
          </w:p>
        </w:tc>
      </w:tr>
      <w:tr w:rsidR="0056611C" w14:paraId="5759F01A" w14:textId="77777777">
        <w:tc>
          <w:tcPr>
            <w:tcW w:w="3345" w:type="dxa"/>
            <w:vAlign w:val="center"/>
          </w:tcPr>
          <w:p w14:paraId="42104768" w14:textId="77777777" w:rsidR="0056611C" w:rsidRDefault="00B734D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590427E" w14:textId="77777777" w:rsidR="0056611C" w:rsidRDefault="00B734D0">
            <w:r>
              <w:t>200</w:t>
            </w:r>
          </w:p>
        </w:tc>
        <w:tc>
          <w:tcPr>
            <w:tcW w:w="1075" w:type="dxa"/>
            <w:vAlign w:val="center"/>
          </w:tcPr>
          <w:p w14:paraId="0A53983F" w14:textId="77777777" w:rsidR="0056611C" w:rsidRDefault="00B734D0">
            <w:r>
              <w:t>－</w:t>
            </w:r>
          </w:p>
        </w:tc>
        <w:tc>
          <w:tcPr>
            <w:tcW w:w="1075" w:type="dxa"/>
            <w:vAlign w:val="center"/>
          </w:tcPr>
          <w:p w14:paraId="44044C67" w14:textId="77777777" w:rsidR="0056611C" w:rsidRDefault="00B734D0">
            <w:r>
              <w:t>－</w:t>
            </w:r>
          </w:p>
        </w:tc>
        <w:tc>
          <w:tcPr>
            <w:tcW w:w="848" w:type="dxa"/>
            <w:vAlign w:val="center"/>
          </w:tcPr>
          <w:p w14:paraId="73F3E900" w14:textId="77777777" w:rsidR="0056611C" w:rsidRDefault="00B734D0">
            <w:r>
              <w:t>－</w:t>
            </w:r>
          </w:p>
        </w:tc>
        <w:tc>
          <w:tcPr>
            <w:tcW w:w="1075" w:type="dxa"/>
            <w:vAlign w:val="center"/>
          </w:tcPr>
          <w:p w14:paraId="6F3EA02E" w14:textId="77777777" w:rsidR="0056611C" w:rsidRDefault="00B734D0">
            <w:r>
              <w:t>0.115</w:t>
            </w:r>
          </w:p>
        </w:tc>
        <w:tc>
          <w:tcPr>
            <w:tcW w:w="1064" w:type="dxa"/>
            <w:vAlign w:val="center"/>
          </w:tcPr>
          <w:p w14:paraId="5093F63A" w14:textId="77777777" w:rsidR="0056611C" w:rsidRDefault="00B734D0">
            <w:r>
              <w:t>1.977</w:t>
            </w:r>
          </w:p>
        </w:tc>
      </w:tr>
      <w:tr w:rsidR="0056611C" w14:paraId="698DE39D" w14:textId="77777777">
        <w:tc>
          <w:tcPr>
            <w:tcW w:w="3345" w:type="dxa"/>
            <w:shd w:val="clear" w:color="auto" w:fill="E6E6E6"/>
            <w:vAlign w:val="center"/>
          </w:tcPr>
          <w:p w14:paraId="305CF7E7" w14:textId="77777777" w:rsidR="0056611C" w:rsidRDefault="00B734D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99F2651" w14:textId="77777777" w:rsidR="0056611C" w:rsidRDefault="00B734D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56611C" w14:paraId="15AD25D5" w14:textId="77777777">
        <w:tc>
          <w:tcPr>
            <w:tcW w:w="3345" w:type="dxa"/>
            <w:shd w:val="clear" w:color="auto" w:fill="E6E6E6"/>
            <w:vAlign w:val="center"/>
          </w:tcPr>
          <w:p w14:paraId="0361F759" w14:textId="77777777" w:rsidR="0056611C" w:rsidRDefault="00B734D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05AC7BA" w14:textId="77777777" w:rsidR="0056611C" w:rsidRDefault="00B734D0">
            <w:pPr>
              <w:jc w:val="center"/>
            </w:pPr>
            <w:r>
              <w:t>3.64</w:t>
            </w:r>
          </w:p>
        </w:tc>
      </w:tr>
      <w:tr w:rsidR="0056611C" w14:paraId="3B7F1416" w14:textId="77777777">
        <w:tc>
          <w:tcPr>
            <w:tcW w:w="3345" w:type="dxa"/>
            <w:shd w:val="clear" w:color="auto" w:fill="E6E6E6"/>
            <w:vAlign w:val="center"/>
          </w:tcPr>
          <w:p w14:paraId="2E910823" w14:textId="77777777" w:rsidR="0056611C" w:rsidRDefault="00B734D0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0CF2038E" w14:textId="77777777" w:rsidR="0056611C" w:rsidRDefault="00B734D0">
            <w:pPr>
              <w:jc w:val="center"/>
            </w:pPr>
            <w:r>
              <w:t>K = 3.77, D = 1.98</w:t>
            </w:r>
          </w:p>
        </w:tc>
      </w:tr>
      <w:tr w:rsidR="0056611C" w14:paraId="42018B63" w14:textId="77777777">
        <w:tc>
          <w:tcPr>
            <w:tcW w:w="3345" w:type="dxa"/>
            <w:shd w:val="clear" w:color="auto" w:fill="E6E6E6"/>
            <w:vAlign w:val="center"/>
          </w:tcPr>
          <w:p w14:paraId="15325DFF" w14:textId="77777777" w:rsidR="0056611C" w:rsidRDefault="00B734D0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84CB67C" w14:textId="77777777" w:rsidR="0056611C" w:rsidRDefault="0056611C"/>
        </w:tc>
      </w:tr>
    </w:tbl>
    <w:p w14:paraId="504D34B9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91888089"/>
      <w:r>
        <w:rPr>
          <w:color w:val="000000"/>
          <w:kern w:val="2"/>
          <w:szCs w:val="24"/>
        </w:rPr>
        <w:t>外墙主断面传热系数的修正系数ψ</w:t>
      </w:r>
      <w:bookmarkEnd w:id="46"/>
    </w:p>
    <w:p w14:paraId="3CEC7C4B" w14:textId="77777777" w:rsidR="00F0396C" w:rsidRDefault="00B734D0" w:rsidP="00043487">
      <w:pPr>
        <w:jc w:val="center"/>
        <w:rPr>
          <w:szCs w:val="21"/>
          <w:lang w:val="en-US"/>
        </w:rPr>
      </w:pPr>
      <w:bookmarkStart w:id="47" w:name="公建2015外墙K修正系数表"/>
      <w:r>
        <w:rPr>
          <w:noProof/>
          <w:szCs w:val="21"/>
          <w:lang w:val="en-US"/>
        </w:rPr>
        <w:drawing>
          <wp:inline distT="0" distB="0" distL="0" distR="0" wp14:anchorId="2D90B5E4" wp14:editId="239EAD18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7"/>
    <w:p w14:paraId="57690FFA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96D5A4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1888090"/>
      <w:r>
        <w:rPr>
          <w:color w:val="000000"/>
          <w:kern w:val="2"/>
          <w:szCs w:val="24"/>
        </w:rPr>
        <w:t>外墙平均热工特性</w:t>
      </w:r>
      <w:bookmarkEnd w:id="48"/>
    </w:p>
    <w:p w14:paraId="598EDD07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6611C" w14:paraId="1C1A4224" w14:textId="77777777">
        <w:tc>
          <w:tcPr>
            <w:tcW w:w="2948" w:type="dxa"/>
            <w:shd w:val="clear" w:color="auto" w:fill="E6E6E6"/>
            <w:vAlign w:val="center"/>
          </w:tcPr>
          <w:p w14:paraId="58C23779" w14:textId="77777777" w:rsidR="0056611C" w:rsidRDefault="00B734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DD7064F" w14:textId="77777777" w:rsidR="0056611C" w:rsidRDefault="00B734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D19C703" w14:textId="77777777" w:rsidR="0056611C" w:rsidRDefault="00B734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0F48E6A" w14:textId="77777777" w:rsidR="0056611C" w:rsidRDefault="00B734D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108478E" w14:textId="77777777" w:rsidR="0056611C" w:rsidRDefault="00B734D0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5AE04A0" w14:textId="77777777" w:rsidR="0056611C" w:rsidRDefault="00B734D0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FF4597F" w14:textId="77777777" w:rsidR="0056611C" w:rsidRDefault="00B734D0">
            <w:pPr>
              <w:jc w:val="center"/>
            </w:pPr>
            <w:r>
              <w:t>太阳辐射吸收系数</w:t>
            </w:r>
          </w:p>
        </w:tc>
      </w:tr>
      <w:tr w:rsidR="0056611C" w14:paraId="49E60787" w14:textId="77777777">
        <w:tc>
          <w:tcPr>
            <w:tcW w:w="2948" w:type="dxa"/>
            <w:vAlign w:val="center"/>
          </w:tcPr>
          <w:p w14:paraId="36683339" w14:textId="77777777" w:rsidR="0056611C" w:rsidRDefault="00B734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681EADF" w14:textId="77777777" w:rsidR="0056611C" w:rsidRDefault="00B734D0">
            <w:r>
              <w:t>主墙体</w:t>
            </w:r>
          </w:p>
        </w:tc>
        <w:tc>
          <w:tcPr>
            <w:tcW w:w="990" w:type="dxa"/>
            <w:vAlign w:val="center"/>
          </w:tcPr>
          <w:p w14:paraId="511C4CB2" w14:textId="77777777" w:rsidR="0056611C" w:rsidRDefault="00B734D0">
            <w:r>
              <w:t>181.88</w:t>
            </w:r>
          </w:p>
        </w:tc>
        <w:tc>
          <w:tcPr>
            <w:tcW w:w="950" w:type="dxa"/>
            <w:vAlign w:val="center"/>
          </w:tcPr>
          <w:p w14:paraId="45B720C8" w14:textId="77777777" w:rsidR="0056611C" w:rsidRDefault="00B734D0">
            <w:r>
              <w:t>1.000</w:t>
            </w:r>
          </w:p>
        </w:tc>
        <w:tc>
          <w:tcPr>
            <w:tcW w:w="1107" w:type="dxa"/>
            <w:vAlign w:val="center"/>
          </w:tcPr>
          <w:p w14:paraId="1D716383" w14:textId="77777777" w:rsidR="0056611C" w:rsidRDefault="00B734D0">
            <w:r>
              <w:t>0.43</w:t>
            </w:r>
          </w:p>
        </w:tc>
        <w:tc>
          <w:tcPr>
            <w:tcW w:w="1107" w:type="dxa"/>
            <w:vAlign w:val="center"/>
          </w:tcPr>
          <w:p w14:paraId="22035DAD" w14:textId="77777777" w:rsidR="0056611C" w:rsidRDefault="00B734D0">
            <w:r>
              <w:t>3.87</w:t>
            </w:r>
          </w:p>
        </w:tc>
        <w:tc>
          <w:tcPr>
            <w:tcW w:w="1107" w:type="dxa"/>
            <w:vAlign w:val="center"/>
          </w:tcPr>
          <w:p w14:paraId="762D7B74" w14:textId="77777777" w:rsidR="0056611C" w:rsidRDefault="00B734D0">
            <w:r>
              <w:t>0.75</w:t>
            </w:r>
          </w:p>
        </w:tc>
      </w:tr>
      <w:tr w:rsidR="0056611C" w14:paraId="40B347C2" w14:textId="77777777">
        <w:tc>
          <w:tcPr>
            <w:tcW w:w="2948" w:type="dxa"/>
            <w:shd w:val="clear" w:color="auto" w:fill="E6E6E6"/>
            <w:vAlign w:val="center"/>
          </w:tcPr>
          <w:p w14:paraId="18BB9F96" w14:textId="77777777" w:rsidR="0056611C" w:rsidRDefault="00B734D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0E5F34A" w14:textId="77777777" w:rsidR="0056611C" w:rsidRDefault="00B734D0">
            <w:pPr>
              <w:jc w:val="center"/>
            </w:pPr>
            <w:r>
              <w:t>0.43 × 1.10 = 0.48</w:t>
            </w:r>
          </w:p>
        </w:tc>
      </w:tr>
    </w:tbl>
    <w:p w14:paraId="38D4AA47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6611C" w14:paraId="2183358C" w14:textId="77777777">
        <w:tc>
          <w:tcPr>
            <w:tcW w:w="2948" w:type="dxa"/>
            <w:shd w:val="clear" w:color="auto" w:fill="E6E6E6"/>
            <w:vAlign w:val="center"/>
          </w:tcPr>
          <w:p w14:paraId="51954699" w14:textId="77777777" w:rsidR="0056611C" w:rsidRDefault="00B734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6C24F7E" w14:textId="77777777" w:rsidR="0056611C" w:rsidRDefault="00B734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7094E7" w14:textId="77777777" w:rsidR="0056611C" w:rsidRDefault="00B734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50D2C9F" w14:textId="77777777" w:rsidR="0056611C" w:rsidRDefault="00B734D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75AD46" w14:textId="77777777" w:rsidR="0056611C" w:rsidRDefault="00B734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E852448" w14:textId="77777777" w:rsidR="0056611C" w:rsidRDefault="00B734D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4CDAD6E" w14:textId="77777777" w:rsidR="0056611C" w:rsidRDefault="00B734D0">
            <w:pPr>
              <w:jc w:val="center"/>
            </w:pPr>
            <w:r>
              <w:t>太阳辐射吸收系数</w:t>
            </w:r>
          </w:p>
        </w:tc>
      </w:tr>
      <w:tr w:rsidR="0056611C" w14:paraId="59F5F54E" w14:textId="77777777">
        <w:tc>
          <w:tcPr>
            <w:tcW w:w="2948" w:type="dxa"/>
            <w:vAlign w:val="center"/>
          </w:tcPr>
          <w:p w14:paraId="41A9F481" w14:textId="77777777" w:rsidR="0056611C" w:rsidRDefault="00B734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015DEFE" w14:textId="77777777" w:rsidR="0056611C" w:rsidRDefault="00B734D0">
            <w:r>
              <w:t>主墙体</w:t>
            </w:r>
          </w:p>
        </w:tc>
        <w:tc>
          <w:tcPr>
            <w:tcW w:w="990" w:type="dxa"/>
            <w:vAlign w:val="center"/>
          </w:tcPr>
          <w:p w14:paraId="52187FDA" w14:textId="77777777" w:rsidR="0056611C" w:rsidRDefault="00B734D0">
            <w:r>
              <w:t>477.76</w:t>
            </w:r>
          </w:p>
        </w:tc>
        <w:tc>
          <w:tcPr>
            <w:tcW w:w="950" w:type="dxa"/>
            <w:vAlign w:val="center"/>
          </w:tcPr>
          <w:p w14:paraId="10EDB646" w14:textId="77777777" w:rsidR="0056611C" w:rsidRDefault="00B734D0">
            <w:r>
              <w:t>1.000</w:t>
            </w:r>
          </w:p>
        </w:tc>
        <w:tc>
          <w:tcPr>
            <w:tcW w:w="1107" w:type="dxa"/>
            <w:vAlign w:val="center"/>
          </w:tcPr>
          <w:p w14:paraId="0A765A60" w14:textId="77777777" w:rsidR="0056611C" w:rsidRDefault="00B734D0">
            <w:r>
              <w:t>0.43</w:t>
            </w:r>
          </w:p>
        </w:tc>
        <w:tc>
          <w:tcPr>
            <w:tcW w:w="1107" w:type="dxa"/>
            <w:vAlign w:val="center"/>
          </w:tcPr>
          <w:p w14:paraId="7975B82A" w14:textId="77777777" w:rsidR="0056611C" w:rsidRDefault="00B734D0">
            <w:r>
              <w:t>3.87</w:t>
            </w:r>
          </w:p>
        </w:tc>
        <w:tc>
          <w:tcPr>
            <w:tcW w:w="1107" w:type="dxa"/>
            <w:vAlign w:val="center"/>
          </w:tcPr>
          <w:p w14:paraId="3427124D" w14:textId="77777777" w:rsidR="0056611C" w:rsidRDefault="00B734D0">
            <w:r>
              <w:t>0.75</w:t>
            </w:r>
          </w:p>
        </w:tc>
      </w:tr>
      <w:tr w:rsidR="0056611C" w14:paraId="4604B4F0" w14:textId="77777777">
        <w:tc>
          <w:tcPr>
            <w:tcW w:w="2948" w:type="dxa"/>
            <w:shd w:val="clear" w:color="auto" w:fill="E6E6E6"/>
            <w:vAlign w:val="center"/>
          </w:tcPr>
          <w:p w14:paraId="4BD0894D" w14:textId="77777777" w:rsidR="0056611C" w:rsidRDefault="00B734D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A303241" w14:textId="77777777" w:rsidR="0056611C" w:rsidRDefault="00B734D0">
            <w:pPr>
              <w:jc w:val="center"/>
            </w:pPr>
            <w:r>
              <w:t>0.43 × 1.10 = 0.48</w:t>
            </w:r>
          </w:p>
        </w:tc>
      </w:tr>
    </w:tbl>
    <w:p w14:paraId="3D9E4669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6611C" w14:paraId="50534992" w14:textId="77777777">
        <w:tc>
          <w:tcPr>
            <w:tcW w:w="2948" w:type="dxa"/>
            <w:shd w:val="clear" w:color="auto" w:fill="E6E6E6"/>
            <w:vAlign w:val="center"/>
          </w:tcPr>
          <w:p w14:paraId="7C000135" w14:textId="77777777" w:rsidR="0056611C" w:rsidRDefault="00B734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73B5101" w14:textId="77777777" w:rsidR="0056611C" w:rsidRDefault="00B734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9F6BDB" w14:textId="77777777" w:rsidR="0056611C" w:rsidRDefault="00B734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3F977E3" w14:textId="77777777" w:rsidR="0056611C" w:rsidRDefault="00B734D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4793CAB" w14:textId="77777777" w:rsidR="0056611C" w:rsidRDefault="00B734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A1959F7" w14:textId="77777777" w:rsidR="0056611C" w:rsidRDefault="00B734D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99D3DA8" w14:textId="77777777" w:rsidR="0056611C" w:rsidRDefault="00B734D0">
            <w:pPr>
              <w:jc w:val="center"/>
            </w:pPr>
            <w:r>
              <w:t>太阳辐射吸收系数</w:t>
            </w:r>
          </w:p>
        </w:tc>
      </w:tr>
      <w:tr w:rsidR="0056611C" w14:paraId="6CBEEC53" w14:textId="77777777">
        <w:tc>
          <w:tcPr>
            <w:tcW w:w="2948" w:type="dxa"/>
            <w:vAlign w:val="center"/>
          </w:tcPr>
          <w:p w14:paraId="263A4354" w14:textId="77777777" w:rsidR="0056611C" w:rsidRDefault="00B734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435A677" w14:textId="77777777" w:rsidR="0056611C" w:rsidRDefault="00B734D0">
            <w:r>
              <w:t>主墙体</w:t>
            </w:r>
          </w:p>
        </w:tc>
        <w:tc>
          <w:tcPr>
            <w:tcW w:w="990" w:type="dxa"/>
            <w:vAlign w:val="center"/>
          </w:tcPr>
          <w:p w14:paraId="393FD881" w14:textId="77777777" w:rsidR="0056611C" w:rsidRDefault="00B734D0">
            <w:r>
              <w:t>165.94</w:t>
            </w:r>
          </w:p>
        </w:tc>
        <w:tc>
          <w:tcPr>
            <w:tcW w:w="950" w:type="dxa"/>
            <w:vAlign w:val="center"/>
          </w:tcPr>
          <w:p w14:paraId="6161AC52" w14:textId="77777777" w:rsidR="0056611C" w:rsidRDefault="00B734D0">
            <w:r>
              <w:t>1.000</w:t>
            </w:r>
          </w:p>
        </w:tc>
        <w:tc>
          <w:tcPr>
            <w:tcW w:w="1107" w:type="dxa"/>
            <w:vAlign w:val="center"/>
          </w:tcPr>
          <w:p w14:paraId="7B1CAF5C" w14:textId="77777777" w:rsidR="0056611C" w:rsidRDefault="00B734D0">
            <w:r>
              <w:t>0.43</w:t>
            </w:r>
          </w:p>
        </w:tc>
        <w:tc>
          <w:tcPr>
            <w:tcW w:w="1107" w:type="dxa"/>
            <w:vAlign w:val="center"/>
          </w:tcPr>
          <w:p w14:paraId="16805A01" w14:textId="77777777" w:rsidR="0056611C" w:rsidRDefault="00B734D0">
            <w:r>
              <w:t>3.87</w:t>
            </w:r>
          </w:p>
        </w:tc>
        <w:tc>
          <w:tcPr>
            <w:tcW w:w="1107" w:type="dxa"/>
            <w:vAlign w:val="center"/>
          </w:tcPr>
          <w:p w14:paraId="55099C53" w14:textId="77777777" w:rsidR="0056611C" w:rsidRDefault="00B734D0">
            <w:r>
              <w:t>0.75</w:t>
            </w:r>
          </w:p>
        </w:tc>
      </w:tr>
      <w:tr w:rsidR="0056611C" w14:paraId="24FEEF5A" w14:textId="77777777">
        <w:tc>
          <w:tcPr>
            <w:tcW w:w="2948" w:type="dxa"/>
            <w:shd w:val="clear" w:color="auto" w:fill="E6E6E6"/>
            <w:vAlign w:val="center"/>
          </w:tcPr>
          <w:p w14:paraId="737D13A0" w14:textId="77777777" w:rsidR="0056611C" w:rsidRDefault="00B734D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066DB7C" w14:textId="77777777" w:rsidR="0056611C" w:rsidRDefault="00B734D0">
            <w:pPr>
              <w:jc w:val="center"/>
            </w:pPr>
            <w:r>
              <w:t>0.43 × 1.10 = 0.48</w:t>
            </w:r>
          </w:p>
        </w:tc>
      </w:tr>
    </w:tbl>
    <w:p w14:paraId="63311839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6611C" w14:paraId="679BA619" w14:textId="77777777">
        <w:tc>
          <w:tcPr>
            <w:tcW w:w="2948" w:type="dxa"/>
            <w:shd w:val="clear" w:color="auto" w:fill="E6E6E6"/>
            <w:vAlign w:val="center"/>
          </w:tcPr>
          <w:p w14:paraId="6D7B3C50" w14:textId="77777777" w:rsidR="0056611C" w:rsidRDefault="00B734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2BC5C1B3" w14:textId="77777777" w:rsidR="0056611C" w:rsidRDefault="00B734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CA4B496" w14:textId="77777777" w:rsidR="0056611C" w:rsidRDefault="00B734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5B0C00D" w14:textId="77777777" w:rsidR="0056611C" w:rsidRDefault="00B734D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8C4793B" w14:textId="77777777" w:rsidR="0056611C" w:rsidRDefault="00B734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46BA35B" w14:textId="77777777" w:rsidR="0056611C" w:rsidRDefault="00B734D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0668226" w14:textId="77777777" w:rsidR="0056611C" w:rsidRDefault="00B734D0">
            <w:pPr>
              <w:jc w:val="center"/>
            </w:pPr>
            <w:r>
              <w:t>太阳辐射吸收系数</w:t>
            </w:r>
          </w:p>
        </w:tc>
      </w:tr>
      <w:tr w:rsidR="0056611C" w14:paraId="14A2CA34" w14:textId="77777777">
        <w:tc>
          <w:tcPr>
            <w:tcW w:w="2948" w:type="dxa"/>
            <w:vAlign w:val="center"/>
          </w:tcPr>
          <w:p w14:paraId="593FF30F" w14:textId="77777777" w:rsidR="0056611C" w:rsidRDefault="00B734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055C6876" w14:textId="77777777" w:rsidR="0056611C" w:rsidRDefault="00B734D0">
            <w:r>
              <w:t>主墙体</w:t>
            </w:r>
          </w:p>
        </w:tc>
        <w:tc>
          <w:tcPr>
            <w:tcW w:w="990" w:type="dxa"/>
            <w:vAlign w:val="center"/>
          </w:tcPr>
          <w:p w14:paraId="45201A75" w14:textId="77777777" w:rsidR="0056611C" w:rsidRDefault="00B734D0">
            <w:r>
              <w:t>227.38</w:t>
            </w:r>
          </w:p>
        </w:tc>
        <w:tc>
          <w:tcPr>
            <w:tcW w:w="950" w:type="dxa"/>
            <w:vAlign w:val="center"/>
          </w:tcPr>
          <w:p w14:paraId="7BA3DF0E" w14:textId="77777777" w:rsidR="0056611C" w:rsidRDefault="00B734D0">
            <w:r>
              <w:t>1.000</w:t>
            </w:r>
          </w:p>
        </w:tc>
        <w:tc>
          <w:tcPr>
            <w:tcW w:w="1107" w:type="dxa"/>
            <w:vAlign w:val="center"/>
          </w:tcPr>
          <w:p w14:paraId="58B11325" w14:textId="77777777" w:rsidR="0056611C" w:rsidRDefault="00B734D0">
            <w:r>
              <w:t>0.43</w:t>
            </w:r>
          </w:p>
        </w:tc>
        <w:tc>
          <w:tcPr>
            <w:tcW w:w="1107" w:type="dxa"/>
            <w:vAlign w:val="center"/>
          </w:tcPr>
          <w:p w14:paraId="1C386469" w14:textId="77777777" w:rsidR="0056611C" w:rsidRDefault="00B734D0">
            <w:r>
              <w:t>3.87</w:t>
            </w:r>
          </w:p>
        </w:tc>
        <w:tc>
          <w:tcPr>
            <w:tcW w:w="1107" w:type="dxa"/>
            <w:vAlign w:val="center"/>
          </w:tcPr>
          <w:p w14:paraId="3A70CE30" w14:textId="77777777" w:rsidR="0056611C" w:rsidRDefault="00B734D0">
            <w:r>
              <w:t>0.75</w:t>
            </w:r>
          </w:p>
        </w:tc>
      </w:tr>
      <w:tr w:rsidR="0056611C" w14:paraId="070F9B8A" w14:textId="77777777">
        <w:tc>
          <w:tcPr>
            <w:tcW w:w="2948" w:type="dxa"/>
            <w:shd w:val="clear" w:color="auto" w:fill="E6E6E6"/>
            <w:vAlign w:val="center"/>
          </w:tcPr>
          <w:p w14:paraId="4433DA4C" w14:textId="77777777" w:rsidR="0056611C" w:rsidRDefault="00B734D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44A724C" w14:textId="77777777" w:rsidR="0056611C" w:rsidRDefault="00B734D0">
            <w:pPr>
              <w:jc w:val="center"/>
            </w:pPr>
            <w:r>
              <w:t>0.43 × 1.10 = 0.48</w:t>
            </w:r>
          </w:p>
        </w:tc>
      </w:tr>
    </w:tbl>
    <w:p w14:paraId="7CCEAD02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56611C" w14:paraId="3E76DCFB" w14:textId="77777777">
        <w:tc>
          <w:tcPr>
            <w:tcW w:w="2948" w:type="dxa"/>
            <w:shd w:val="clear" w:color="auto" w:fill="E6E6E6"/>
            <w:vAlign w:val="center"/>
          </w:tcPr>
          <w:p w14:paraId="1FD0288E" w14:textId="77777777" w:rsidR="0056611C" w:rsidRDefault="00B734D0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0FB088C2" w14:textId="77777777" w:rsidR="0056611C" w:rsidRDefault="00B734D0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7B44A9" w14:textId="77777777" w:rsidR="0056611C" w:rsidRDefault="00B734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E05B420" w14:textId="77777777" w:rsidR="0056611C" w:rsidRDefault="00B734D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BDC1A53" w14:textId="77777777" w:rsidR="0056611C" w:rsidRDefault="00B734D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5EAC5CE" w14:textId="77777777" w:rsidR="0056611C" w:rsidRDefault="00B734D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AB36001" w14:textId="77777777" w:rsidR="0056611C" w:rsidRDefault="00B734D0">
            <w:pPr>
              <w:jc w:val="center"/>
            </w:pPr>
            <w:r>
              <w:t>太阳辐射吸收系数</w:t>
            </w:r>
          </w:p>
        </w:tc>
      </w:tr>
      <w:tr w:rsidR="0056611C" w14:paraId="3B3F91A2" w14:textId="77777777">
        <w:tc>
          <w:tcPr>
            <w:tcW w:w="2948" w:type="dxa"/>
            <w:vAlign w:val="center"/>
          </w:tcPr>
          <w:p w14:paraId="7108621F" w14:textId="77777777" w:rsidR="0056611C" w:rsidRDefault="00B734D0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9A93067" w14:textId="77777777" w:rsidR="0056611C" w:rsidRDefault="00B734D0">
            <w:r>
              <w:t>主墙体</w:t>
            </w:r>
          </w:p>
        </w:tc>
        <w:tc>
          <w:tcPr>
            <w:tcW w:w="990" w:type="dxa"/>
            <w:vAlign w:val="center"/>
          </w:tcPr>
          <w:p w14:paraId="1AB2C40D" w14:textId="77777777" w:rsidR="0056611C" w:rsidRDefault="00B734D0">
            <w:r>
              <w:t>1052.95</w:t>
            </w:r>
          </w:p>
        </w:tc>
        <w:tc>
          <w:tcPr>
            <w:tcW w:w="950" w:type="dxa"/>
            <w:vAlign w:val="center"/>
          </w:tcPr>
          <w:p w14:paraId="5717D806" w14:textId="77777777" w:rsidR="0056611C" w:rsidRDefault="00B734D0">
            <w:r>
              <w:t>1.000</w:t>
            </w:r>
          </w:p>
        </w:tc>
        <w:tc>
          <w:tcPr>
            <w:tcW w:w="1107" w:type="dxa"/>
            <w:vAlign w:val="center"/>
          </w:tcPr>
          <w:p w14:paraId="48C74BF3" w14:textId="77777777" w:rsidR="0056611C" w:rsidRDefault="00B734D0">
            <w:r>
              <w:t>0.43</w:t>
            </w:r>
          </w:p>
        </w:tc>
        <w:tc>
          <w:tcPr>
            <w:tcW w:w="1107" w:type="dxa"/>
            <w:vAlign w:val="center"/>
          </w:tcPr>
          <w:p w14:paraId="20B98717" w14:textId="77777777" w:rsidR="0056611C" w:rsidRDefault="00B734D0">
            <w:r>
              <w:t>3.87</w:t>
            </w:r>
          </w:p>
        </w:tc>
        <w:tc>
          <w:tcPr>
            <w:tcW w:w="1107" w:type="dxa"/>
            <w:vAlign w:val="center"/>
          </w:tcPr>
          <w:p w14:paraId="088040B8" w14:textId="77777777" w:rsidR="0056611C" w:rsidRDefault="00B734D0">
            <w:r>
              <w:t>0.75</w:t>
            </w:r>
          </w:p>
        </w:tc>
      </w:tr>
      <w:tr w:rsidR="0056611C" w14:paraId="1EF439D2" w14:textId="77777777">
        <w:tc>
          <w:tcPr>
            <w:tcW w:w="2948" w:type="dxa"/>
            <w:shd w:val="clear" w:color="auto" w:fill="E6E6E6"/>
            <w:vAlign w:val="center"/>
          </w:tcPr>
          <w:p w14:paraId="10C2D5F0" w14:textId="77777777" w:rsidR="0056611C" w:rsidRDefault="00B734D0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D9602C0" w14:textId="77777777" w:rsidR="0056611C" w:rsidRDefault="00B734D0">
            <w:pPr>
              <w:jc w:val="center"/>
            </w:pPr>
            <w:r>
              <w:t>0.43 × 1.10 = 0.48</w:t>
            </w:r>
          </w:p>
        </w:tc>
      </w:tr>
      <w:tr w:rsidR="0056611C" w14:paraId="4C011D93" w14:textId="77777777">
        <w:tc>
          <w:tcPr>
            <w:tcW w:w="2948" w:type="dxa"/>
            <w:shd w:val="clear" w:color="auto" w:fill="E6E6E6"/>
            <w:vAlign w:val="center"/>
          </w:tcPr>
          <w:p w14:paraId="1A5AFE5D" w14:textId="77777777" w:rsidR="0056611C" w:rsidRDefault="00B734D0">
            <w:r>
              <w:t>标准依据</w:t>
            </w:r>
          </w:p>
        </w:tc>
        <w:tc>
          <w:tcPr>
            <w:tcW w:w="6381" w:type="dxa"/>
            <w:gridSpan w:val="6"/>
          </w:tcPr>
          <w:p w14:paraId="2FDCFDCB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6611C" w14:paraId="3F8F3681" w14:textId="77777777">
        <w:tc>
          <w:tcPr>
            <w:tcW w:w="2948" w:type="dxa"/>
            <w:shd w:val="clear" w:color="auto" w:fill="E6E6E6"/>
            <w:vAlign w:val="center"/>
          </w:tcPr>
          <w:p w14:paraId="61D87F85" w14:textId="77777777" w:rsidR="0056611C" w:rsidRDefault="00B734D0">
            <w:r>
              <w:t>标准要求</w:t>
            </w:r>
          </w:p>
        </w:tc>
        <w:tc>
          <w:tcPr>
            <w:tcW w:w="6381" w:type="dxa"/>
            <w:gridSpan w:val="6"/>
          </w:tcPr>
          <w:p w14:paraId="49A0F977" w14:textId="77777777" w:rsidR="0056611C" w:rsidRDefault="00B734D0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56611C" w14:paraId="265211E9" w14:textId="77777777">
        <w:tc>
          <w:tcPr>
            <w:tcW w:w="2948" w:type="dxa"/>
            <w:shd w:val="clear" w:color="auto" w:fill="E6E6E6"/>
            <w:vAlign w:val="center"/>
          </w:tcPr>
          <w:p w14:paraId="742AB865" w14:textId="77777777" w:rsidR="0056611C" w:rsidRDefault="00B734D0">
            <w:r>
              <w:t>结论</w:t>
            </w:r>
          </w:p>
        </w:tc>
        <w:tc>
          <w:tcPr>
            <w:tcW w:w="6381" w:type="dxa"/>
            <w:gridSpan w:val="6"/>
          </w:tcPr>
          <w:p w14:paraId="25F0EA1D" w14:textId="77777777" w:rsidR="0056611C" w:rsidRDefault="00B734D0">
            <w:r>
              <w:t>满足</w:t>
            </w:r>
          </w:p>
        </w:tc>
      </w:tr>
    </w:tbl>
    <w:p w14:paraId="3585D40A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24468B" w14:textId="77777777" w:rsidR="0056611C" w:rsidRDefault="00B734D0">
      <w:pPr>
        <w:pStyle w:val="2"/>
        <w:widowControl w:val="0"/>
        <w:rPr>
          <w:kern w:val="2"/>
        </w:rPr>
      </w:pPr>
      <w:bookmarkStart w:id="49" w:name="_Toc91888091"/>
      <w:r>
        <w:rPr>
          <w:kern w:val="2"/>
        </w:rPr>
        <w:t>挑空楼板构造</w:t>
      </w:r>
      <w:bookmarkEnd w:id="49"/>
    </w:p>
    <w:p w14:paraId="0CB32435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4F80B356" w14:textId="77777777" w:rsidR="0056611C" w:rsidRDefault="00B734D0">
      <w:pPr>
        <w:pStyle w:val="2"/>
        <w:widowControl w:val="0"/>
        <w:rPr>
          <w:kern w:val="2"/>
        </w:rPr>
      </w:pPr>
      <w:bookmarkStart w:id="50" w:name="_Toc91888092"/>
      <w:r>
        <w:rPr>
          <w:kern w:val="2"/>
        </w:rPr>
        <w:lastRenderedPageBreak/>
        <w:t>外窗热工</w:t>
      </w:r>
      <w:bookmarkEnd w:id="50"/>
    </w:p>
    <w:p w14:paraId="176CB8EB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91888093"/>
      <w:r>
        <w:rPr>
          <w:color w:val="000000"/>
          <w:kern w:val="2"/>
          <w:szCs w:val="24"/>
        </w:rPr>
        <w:t>外窗构造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56611C" w14:paraId="7DB7AE28" w14:textId="77777777">
        <w:tc>
          <w:tcPr>
            <w:tcW w:w="905" w:type="dxa"/>
            <w:shd w:val="clear" w:color="auto" w:fill="E6E6E6"/>
            <w:vAlign w:val="center"/>
          </w:tcPr>
          <w:p w14:paraId="40FEDE92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0CAD60A8" w14:textId="77777777" w:rsidR="0056611C" w:rsidRDefault="00B734D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261C9CC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C877CDD" w14:textId="77777777" w:rsidR="0056611C" w:rsidRDefault="00B734D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4CDF789" w14:textId="77777777" w:rsidR="0056611C" w:rsidRDefault="00B734D0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C9E2706" w14:textId="77777777" w:rsidR="0056611C" w:rsidRDefault="00B734D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6A4BEC5D" w14:textId="77777777" w:rsidR="0056611C" w:rsidRDefault="00B734D0">
            <w:pPr>
              <w:jc w:val="center"/>
            </w:pPr>
            <w:r>
              <w:t>备注</w:t>
            </w:r>
          </w:p>
        </w:tc>
      </w:tr>
      <w:tr w:rsidR="0056611C" w14:paraId="233E0EB4" w14:textId="77777777">
        <w:tc>
          <w:tcPr>
            <w:tcW w:w="905" w:type="dxa"/>
            <w:vAlign w:val="center"/>
          </w:tcPr>
          <w:p w14:paraId="0AA136D6" w14:textId="77777777" w:rsidR="0056611C" w:rsidRDefault="00B734D0">
            <w:r>
              <w:t>1</w:t>
            </w:r>
          </w:p>
        </w:tc>
        <w:tc>
          <w:tcPr>
            <w:tcW w:w="1867" w:type="dxa"/>
            <w:vAlign w:val="center"/>
          </w:tcPr>
          <w:p w14:paraId="65C15E6C" w14:textId="77777777" w:rsidR="0056611C" w:rsidRDefault="00B734D0">
            <w:r>
              <w:t>6</w:t>
            </w:r>
            <w:r>
              <w:t>高透光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14:paraId="4650354B" w14:textId="77777777" w:rsidR="0056611C" w:rsidRDefault="00B734D0">
            <w:r>
              <w:t>65</w:t>
            </w:r>
          </w:p>
        </w:tc>
        <w:tc>
          <w:tcPr>
            <w:tcW w:w="832" w:type="dxa"/>
            <w:vAlign w:val="center"/>
          </w:tcPr>
          <w:p w14:paraId="0E1952D8" w14:textId="77777777" w:rsidR="0056611C" w:rsidRDefault="00B734D0">
            <w:r>
              <w:t>1.00</w:t>
            </w:r>
          </w:p>
        </w:tc>
        <w:tc>
          <w:tcPr>
            <w:tcW w:w="956" w:type="dxa"/>
            <w:vAlign w:val="center"/>
          </w:tcPr>
          <w:p w14:paraId="7C8BDEB7" w14:textId="77777777" w:rsidR="0056611C" w:rsidRDefault="00B734D0">
            <w:r>
              <w:t>0.26</w:t>
            </w:r>
          </w:p>
        </w:tc>
        <w:tc>
          <w:tcPr>
            <w:tcW w:w="956" w:type="dxa"/>
            <w:vAlign w:val="center"/>
          </w:tcPr>
          <w:p w14:paraId="1CEBFFCE" w14:textId="77777777" w:rsidR="0056611C" w:rsidRDefault="00B734D0">
            <w:r>
              <w:t>0.620</w:t>
            </w:r>
          </w:p>
        </w:tc>
        <w:tc>
          <w:tcPr>
            <w:tcW w:w="2988" w:type="dxa"/>
            <w:vAlign w:val="center"/>
          </w:tcPr>
          <w:p w14:paraId="24C135EA" w14:textId="77777777" w:rsidR="0056611C" w:rsidRDefault="00B734D0">
            <w:r>
              <w:t>可见光透射比</w:t>
            </w:r>
            <w:r>
              <w:t>=0.620</w:t>
            </w:r>
          </w:p>
        </w:tc>
      </w:tr>
      <w:tr w:rsidR="0056611C" w14:paraId="0D6B408C" w14:textId="77777777">
        <w:tc>
          <w:tcPr>
            <w:tcW w:w="905" w:type="dxa"/>
            <w:vAlign w:val="center"/>
          </w:tcPr>
          <w:p w14:paraId="1EC6C7D0" w14:textId="77777777" w:rsidR="0056611C" w:rsidRDefault="00B734D0">
            <w:r>
              <w:t>2</w:t>
            </w:r>
          </w:p>
        </w:tc>
        <w:tc>
          <w:tcPr>
            <w:tcW w:w="1867" w:type="dxa"/>
            <w:vAlign w:val="center"/>
          </w:tcPr>
          <w:p w14:paraId="4AEC47C9" w14:textId="77777777" w:rsidR="0056611C" w:rsidRDefault="00B734D0">
            <w:r>
              <w:t>6</w:t>
            </w:r>
            <w:r>
              <w:t>高透光</w:t>
            </w:r>
            <w:r>
              <w:t>Low-E+12</w:t>
            </w:r>
            <w:r>
              <w:t>氩气</w:t>
            </w:r>
            <w:r>
              <w:t>+6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</w:p>
        </w:tc>
        <w:tc>
          <w:tcPr>
            <w:tcW w:w="826" w:type="dxa"/>
            <w:vAlign w:val="center"/>
          </w:tcPr>
          <w:p w14:paraId="658ABFF6" w14:textId="77777777" w:rsidR="0056611C" w:rsidRDefault="00B734D0">
            <w:r>
              <w:t>18</w:t>
            </w:r>
          </w:p>
        </w:tc>
        <w:tc>
          <w:tcPr>
            <w:tcW w:w="832" w:type="dxa"/>
            <w:vAlign w:val="center"/>
          </w:tcPr>
          <w:p w14:paraId="16F32752" w14:textId="77777777" w:rsidR="0056611C" w:rsidRDefault="00B734D0">
            <w:r>
              <w:t>1.00</w:t>
            </w:r>
          </w:p>
        </w:tc>
        <w:tc>
          <w:tcPr>
            <w:tcW w:w="956" w:type="dxa"/>
            <w:vAlign w:val="center"/>
          </w:tcPr>
          <w:p w14:paraId="09383E4C" w14:textId="77777777" w:rsidR="0056611C" w:rsidRDefault="00B734D0">
            <w:r>
              <w:t>0.26</w:t>
            </w:r>
          </w:p>
        </w:tc>
        <w:tc>
          <w:tcPr>
            <w:tcW w:w="956" w:type="dxa"/>
            <w:vAlign w:val="center"/>
          </w:tcPr>
          <w:p w14:paraId="4DBAA45A" w14:textId="77777777" w:rsidR="0056611C" w:rsidRDefault="00B734D0">
            <w:r>
              <w:t>0.620</w:t>
            </w:r>
          </w:p>
        </w:tc>
        <w:tc>
          <w:tcPr>
            <w:tcW w:w="2988" w:type="dxa"/>
            <w:vAlign w:val="center"/>
          </w:tcPr>
          <w:p w14:paraId="0C3FFA1F" w14:textId="77777777" w:rsidR="0056611C" w:rsidRDefault="00B734D0">
            <w:r>
              <w:t>可见光透射比</w:t>
            </w:r>
            <w:r>
              <w:t>=0.620</w:t>
            </w:r>
          </w:p>
        </w:tc>
      </w:tr>
    </w:tbl>
    <w:p w14:paraId="6697E0B2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91888094"/>
      <w:r>
        <w:rPr>
          <w:color w:val="000000"/>
          <w:kern w:val="2"/>
          <w:szCs w:val="24"/>
        </w:rPr>
        <w:t>外遮阳类型</w:t>
      </w:r>
      <w:bookmarkEnd w:id="52"/>
    </w:p>
    <w:p w14:paraId="6B940273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已启用环境遮阳</w:t>
      </w:r>
    </w:p>
    <w:p w14:paraId="282EE44C" w14:textId="77777777" w:rsidR="0056611C" w:rsidRDefault="00B734D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29F90E74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19632D37" wp14:editId="0CCA5300">
            <wp:extent cx="3134054" cy="219098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56611C" w14:paraId="6C92062E" w14:textId="77777777">
        <w:tc>
          <w:tcPr>
            <w:tcW w:w="707" w:type="dxa"/>
            <w:shd w:val="clear" w:color="auto" w:fill="E6E6E6"/>
            <w:vAlign w:val="center"/>
          </w:tcPr>
          <w:p w14:paraId="52AC3F9F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5119B8B" w14:textId="77777777" w:rsidR="0056611C" w:rsidRDefault="00B734D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F88E2BB" w14:textId="77777777" w:rsidR="0056611C" w:rsidRDefault="00B734D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16F2BD3" w14:textId="77777777" w:rsidR="0056611C" w:rsidRDefault="00B734D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F11C49" w14:textId="77777777" w:rsidR="0056611C" w:rsidRDefault="00B734D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CD7062C" w14:textId="77777777" w:rsidR="0056611C" w:rsidRDefault="00B734D0">
            <w:pPr>
              <w:jc w:val="center"/>
            </w:pPr>
            <w:r>
              <w:t>距离边沿</w:t>
            </w:r>
            <w:proofErr w:type="spellStart"/>
            <w:r>
              <w:t>Ev</w:t>
            </w:r>
            <w:proofErr w:type="spellEnd"/>
            <w:r>
              <w:t xml:space="preserve">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0147DCF" w14:textId="77777777" w:rsidR="0056611C" w:rsidRDefault="00B734D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D2B2E0A" w14:textId="77777777" w:rsidR="0056611C" w:rsidRDefault="00B734D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56611C" w14:paraId="14270F04" w14:textId="77777777">
        <w:tc>
          <w:tcPr>
            <w:tcW w:w="707" w:type="dxa"/>
            <w:vAlign w:val="center"/>
          </w:tcPr>
          <w:p w14:paraId="3904044E" w14:textId="77777777" w:rsidR="0056611C" w:rsidRDefault="00B734D0">
            <w:r>
              <w:t>1</w:t>
            </w:r>
          </w:p>
        </w:tc>
        <w:tc>
          <w:tcPr>
            <w:tcW w:w="1562" w:type="dxa"/>
            <w:vAlign w:val="center"/>
          </w:tcPr>
          <w:p w14:paraId="6A25E5E5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4AF17FEC" w14:textId="77777777" w:rsidR="0056611C" w:rsidRDefault="00B734D0">
            <w:r>
              <w:t>0.500</w:t>
            </w:r>
          </w:p>
        </w:tc>
        <w:tc>
          <w:tcPr>
            <w:tcW w:w="1018" w:type="dxa"/>
            <w:vAlign w:val="center"/>
          </w:tcPr>
          <w:p w14:paraId="2DC552A2" w14:textId="77777777" w:rsidR="0056611C" w:rsidRDefault="00B734D0">
            <w:r>
              <w:t>0.000</w:t>
            </w:r>
          </w:p>
        </w:tc>
        <w:tc>
          <w:tcPr>
            <w:tcW w:w="1018" w:type="dxa"/>
            <w:vAlign w:val="center"/>
          </w:tcPr>
          <w:p w14:paraId="05FFD8C9" w14:textId="77777777" w:rsidR="0056611C" w:rsidRDefault="00B734D0">
            <w:r>
              <w:t>0.000</w:t>
            </w:r>
          </w:p>
        </w:tc>
        <w:tc>
          <w:tcPr>
            <w:tcW w:w="1018" w:type="dxa"/>
            <w:vAlign w:val="center"/>
          </w:tcPr>
          <w:p w14:paraId="432C58E2" w14:textId="77777777" w:rsidR="0056611C" w:rsidRDefault="00B734D0">
            <w:r>
              <w:t>0.000</w:t>
            </w:r>
          </w:p>
        </w:tc>
        <w:tc>
          <w:tcPr>
            <w:tcW w:w="1018" w:type="dxa"/>
            <w:vAlign w:val="center"/>
          </w:tcPr>
          <w:p w14:paraId="175AA2FB" w14:textId="77777777" w:rsidR="0056611C" w:rsidRDefault="00B734D0">
            <w:r>
              <w:t>0.000</w:t>
            </w:r>
          </w:p>
        </w:tc>
        <w:tc>
          <w:tcPr>
            <w:tcW w:w="1018" w:type="dxa"/>
            <w:vAlign w:val="center"/>
          </w:tcPr>
          <w:p w14:paraId="0B2B3899" w14:textId="77777777" w:rsidR="0056611C" w:rsidRDefault="00B734D0">
            <w:r>
              <w:t>0.000</w:t>
            </w:r>
          </w:p>
        </w:tc>
      </w:tr>
    </w:tbl>
    <w:p w14:paraId="3977C03B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91888095"/>
      <w:r>
        <w:rPr>
          <w:color w:val="000000"/>
          <w:kern w:val="2"/>
          <w:szCs w:val="24"/>
        </w:rPr>
        <w:t>平均传热系数</w:t>
      </w:r>
      <w:bookmarkEnd w:id="53"/>
    </w:p>
    <w:p w14:paraId="42165E9E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6F389C4D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6611C" w14:paraId="6FFBA004" w14:textId="77777777">
        <w:tc>
          <w:tcPr>
            <w:tcW w:w="1013" w:type="dxa"/>
            <w:shd w:val="clear" w:color="auto" w:fill="E6E6E6"/>
            <w:vAlign w:val="center"/>
          </w:tcPr>
          <w:p w14:paraId="69D12C0F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941F7B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8877F8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6F271B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3C119F" w14:textId="77777777" w:rsidR="0056611C" w:rsidRDefault="00B734D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7CE04D" w14:textId="77777777" w:rsidR="0056611C" w:rsidRDefault="00B734D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B58DCB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0D517A" w14:textId="77777777" w:rsidR="0056611C" w:rsidRDefault="00B734D0">
            <w:pPr>
              <w:jc w:val="center"/>
            </w:pPr>
            <w:r>
              <w:t>传热系数</w:t>
            </w:r>
          </w:p>
        </w:tc>
      </w:tr>
      <w:tr w:rsidR="0056611C" w14:paraId="2EB4F796" w14:textId="77777777">
        <w:tc>
          <w:tcPr>
            <w:tcW w:w="1013" w:type="dxa"/>
            <w:vAlign w:val="center"/>
          </w:tcPr>
          <w:p w14:paraId="2336AC78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3834A8B" w14:textId="77777777" w:rsidR="0056611C" w:rsidRDefault="0056611C"/>
        </w:tc>
        <w:tc>
          <w:tcPr>
            <w:tcW w:w="1188" w:type="dxa"/>
            <w:vAlign w:val="center"/>
          </w:tcPr>
          <w:p w14:paraId="5ECF6CE4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6916216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26CB81E" w14:textId="77777777" w:rsidR="0056611C" w:rsidRDefault="00B734D0">
            <w:r>
              <w:t>1.348</w:t>
            </w:r>
          </w:p>
        </w:tc>
        <w:tc>
          <w:tcPr>
            <w:tcW w:w="1188" w:type="dxa"/>
            <w:vAlign w:val="center"/>
          </w:tcPr>
          <w:p w14:paraId="3FE00D5F" w14:textId="77777777" w:rsidR="0056611C" w:rsidRDefault="00B734D0">
            <w:r>
              <w:t>1.348</w:t>
            </w:r>
          </w:p>
        </w:tc>
        <w:tc>
          <w:tcPr>
            <w:tcW w:w="1188" w:type="dxa"/>
            <w:vAlign w:val="center"/>
          </w:tcPr>
          <w:p w14:paraId="116DD161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3D061DE0" w14:textId="77777777" w:rsidR="0056611C" w:rsidRDefault="00B734D0">
            <w:r>
              <w:t>1.000</w:t>
            </w:r>
          </w:p>
        </w:tc>
      </w:tr>
      <w:tr w:rsidR="0056611C" w14:paraId="17E3AD3D" w14:textId="77777777">
        <w:tc>
          <w:tcPr>
            <w:tcW w:w="1013" w:type="dxa"/>
            <w:vAlign w:val="center"/>
          </w:tcPr>
          <w:p w14:paraId="6F8B0DD4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449E8423" w14:textId="77777777" w:rsidR="0056611C" w:rsidRDefault="0056611C"/>
        </w:tc>
        <w:tc>
          <w:tcPr>
            <w:tcW w:w="1188" w:type="dxa"/>
            <w:vAlign w:val="center"/>
          </w:tcPr>
          <w:p w14:paraId="104011F4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4FD6BF3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923067F" w14:textId="77777777" w:rsidR="0056611C" w:rsidRDefault="00B734D0">
            <w:r>
              <w:t>2.400</w:t>
            </w:r>
          </w:p>
        </w:tc>
        <w:tc>
          <w:tcPr>
            <w:tcW w:w="1188" w:type="dxa"/>
            <w:vAlign w:val="center"/>
          </w:tcPr>
          <w:p w14:paraId="1FBCF8FA" w14:textId="77777777" w:rsidR="0056611C" w:rsidRDefault="00B734D0">
            <w:r>
              <w:t>4.800</w:t>
            </w:r>
          </w:p>
        </w:tc>
        <w:tc>
          <w:tcPr>
            <w:tcW w:w="1188" w:type="dxa"/>
            <w:vAlign w:val="center"/>
          </w:tcPr>
          <w:p w14:paraId="2FA84332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6526ADBA" w14:textId="77777777" w:rsidR="0056611C" w:rsidRDefault="00B734D0">
            <w:r>
              <w:t>1.000</w:t>
            </w:r>
          </w:p>
        </w:tc>
      </w:tr>
      <w:tr w:rsidR="0056611C" w14:paraId="16CE1C25" w14:textId="77777777">
        <w:tc>
          <w:tcPr>
            <w:tcW w:w="1013" w:type="dxa"/>
            <w:vAlign w:val="center"/>
          </w:tcPr>
          <w:p w14:paraId="1479A985" w14:textId="77777777" w:rsidR="0056611C" w:rsidRDefault="00B734D0">
            <w:r>
              <w:t>3</w:t>
            </w:r>
          </w:p>
        </w:tc>
        <w:tc>
          <w:tcPr>
            <w:tcW w:w="1188" w:type="dxa"/>
            <w:vAlign w:val="center"/>
          </w:tcPr>
          <w:p w14:paraId="1A691B2D" w14:textId="77777777" w:rsidR="0056611C" w:rsidRDefault="0056611C"/>
        </w:tc>
        <w:tc>
          <w:tcPr>
            <w:tcW w:w="1188" w:type="dxa"/>
            <w:vAlign w:val="center"/>
          </w:tcPr>
          <w:p w14:paraId="4D44483E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F944385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5EF2CB9" w14:textId="77777777" w:rsidR="0056611C" w:rsidRDefault="00B734D0">
            <w:r>
              <w:t>36.800</w:t>
            </w:r>
          </w:p>
        </w:tc>
        <w:tc>
          <w:tcPr>
            <w:tcW w:w="1188" w:type="dxa"/>
            <w:vAlign w:val="center"/>
          </w:tcPr>
          <w:p w14:paraId="43935BCC" w14:textId="77777777" w:rsidR="0056611C" w:rsidRDefault="00B734D0">
            <w:r>
              <w:t>36.800</w:t>
            </w:r>
          </w:p>
        </w:tc>
        <w:tc>
          <w:tcPr>
            <w:tcW w:w="1188" w:type="dxa"/>
            <w:vAlign w:val="center"/>
          </w:tcPr>
          <w:p w14:paraId="0735697E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271CCC15" w14:textId="77777777" w:rsidR="0056611C" w:rsidRDefault="00B734D0">
            <w:r>
              <w:t>1.000</w:t>
            </w:r>
          </w:p>
        </w:tc>
      </w:tr>
      <w:tr w:rsidR="0056611C" w14:paraId="6A1CAF01" w14:textId="77777777">
        <w:tc>
          <w:tcPr>
            <w:tcW w:w="1013" w:type="dxa"/>
            <w:vAlign w:val="center"/>
          </w:tcPr>
          <w:p w14:paraId="7C1A7B19" w14:textId="77777777" w:rsidR="0056611C" w:rsidRDefault="00B734D0">
            <w:r>
              <w:t>4</w:t>
            </w:r>
          </w:p>
        </w:tc>
        <w:tc>
          <w:tcPr>
            <w:tcW w:w="1188" w:type="dxa"/>
            <w:vAlign w:val="center"/>
          </w:tcPr>
          <w:p w14:paraId="1EF16F1C" w14:textId="77777777" w:rsidR="0056611C" w:rsidRDefault="0056611C"/>
        </w:tc>
        <w:tc>
          <w:tcPr>
            <w:tcW w:w="1188" w:type="dxa"/>
            <w:vAlign w:val="center"/>
          </w:tcPr>
          <w:p w14:paraId="2F4056EC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25355BA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20CB109" w14:textId="77777777" w:rsidR="0056611C" w:rsidRDefault="00B734D0">
            <w:r>
              <w:t>0.768</w:t>
            </w:r>
          </w:p>
        </w:tc>
        <w:tc>
          <w:tcPr>
            <w:tcW w:w="1188" w:type="dxa"/>
            <w:vAlign w:val="center"/>
          </w:tcPr>
          <w:p w14:paraId="1BF098C3" w14:textId="77777777" w:rsidR="0056611C" w:rsidRDefault="00B734D0">
            <w:r>
              <w:t>0.768</w:t>
            </w:r>
          </w:p>
        </w:tc>
        <w:tc>
          <w:tcPr>
            <w:tcW w:w="1188" w:type="dxa"/>
            <w:vAlign w:val="center"/>
          </w:tcPr>
          <w:p w14:paraId="7821394B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2D9FE4E3" w14:textId="77777777" w:rsidR="0056611C" w:rsidRDefault="00B734D0">
            <w:r>
              <w:t>1.000</w:t>
            </w:r>
          </w:p>
        </w:tc>
      </w:tr>
      <w:tr w:rsidR="0056611C" w14:paraId="20128FD9" w14:textId="77777777">
        <w:tc>
          <w:tcPr>
            <w:tcW w:w="1013" w:type="dxa"/>
            <w:vAlign w:val="center"/>
          </w:tcPr>
          <w:p w14:paraId="6972B1B2" w14:textId="77777777" w:rsidR="0056611C" w:rsidRDefault="00B734D0">
            <w:r>
              <w:t>5</w:t>
            </w:r>
          </w:p>
        </w:tc>
        <w:tc>
          <w:tcPr>
            <w:tcW w:w="1188" w:type="dxa"/>
            <w:vAlign w:val="center"/>
          </w:tcPr>
          <w:p w14:paraId="7017EEED" w14:textId="77777777" w:rsidR="0056611C" w:rsidRDefault="0056611C"/>
        </w:tc>
        <w:tc>
          <w:tcPr>
            <w:tcW w:w="1188" w:type="dxa"/>
            <w:vAlign w:val="center"/>
          </w:tcPr>
          <w:p w14:paraId="6135DE33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A9A3E24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3A4ECF55" w14:textId="77777777" w:rsidR="0056611C" w:rsidRDefault="00B734D0">
            <w:r>
              <w:t>1.500</w:t>
            </w:r>
          </w:p>
        </w:tc>
        <w:tc>
          <w:tcPr>
            <w:tcW w:w="1188" w:type="dxa"/>
            <w:vAlign w:val="center"/>
          </w:tcPr>
          <w:p w14:paraId="7C74CB10" w14:textId="77777777" w:rsidR="0056611C" w:rsidRDefault="00B734D0">
            <w:r>
              <w:t>1.500</w:t>
            </w:r>
          </w:p>
        </w:tc>
        <w:tc>
          <w:tcPr>
            <w:tcW w:w="1188" w:type="dxa"/>
            <w:vAlign w:val="center"/>
          </w:tcPr>
          <w:p w14:paraId="279F2731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1FAF3860" w14:textId="77777777" w:rsidR="0056611C" w:rsidRDefault="00B734D0">
            <w:r>
              <w:t>1.000</w:t>
            </w:r>
          </w:p>
        </w:tc>
      </w:tr>
      <w:tr w:rsidR="0056611C" w14:paraId="4373AB26" w14:textId="77777777">
        <w:tc>
          <w:tcPr>
            <w:tcW w:w="1013" w:type="dxa"/>
            <w:vAlign w:val="center"/>
          </w:tcPr>
          <w:p w14:paraId="03252A90" w14:textId="77777777" w:rsidR="0056611C" w:rsidRDefault="00B734D0">
            <w:r>
              <w:lastRenderedPageBreak/>
              <w:t>6</w:t>
            </w:r>
          </w:p>
        </w:tc>
        <w:tc>
          <w:tcPr>
            <w:tcW w:w="1188" w:type="dxa"/>
            <w:vAlign w:val="center"/>
          </w:tcPr>
          <w:p w14:paraId="43DE88AA" w14:textId="77777777" w:rsidR="0056611C" w:rsidRDefault="0056611C"/>
        </w:tc>
        <w:tc>
          <w:tcPr>
            <w:tcW w:w="1188" w:type="dxa"/>
            <w:vAlign w:val="center"/>
          </w:tcPr>
          <w:p w14:paraId="4B2DBDFF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34DEC11F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0A381CD" w14:textId="77777777" w:rsidR="0056611C" w:rsidRDefault="00B734D0">
            <w:r>
              <w:t>28.964</w:t>
            </w:r>
          </w:p>
        </w:tc>
        <w:tc>
          <w:tcPr>
            <w:tcW w:w="1188" w:type="dxa"/>
            <w:vAlign w:val="center"/>
          </w:tcPr>
          <w:p w14:paraId="7BB77082" w14:textId="77777777" w:rsidR="0056611C" w:rsidRDefault="00B734D0">
            <w:r>
              <w:t>28.964</w:t>
            </w:r>
          </w:p>
        </w:tc>
        <w:tc>
          <w:tcPr>
            <w:tcW w:w="1188" w:type="dxa"/>
            <w:vAlign w:val="center"/>
          </w:tcPr>
          <w:p w14:paraId="47641FAA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671FA116" w14:textId="77777777" w:rsidR="0056611C" w:rsidRDefault="00B734D0">
            <w:r>
              <w:t>1.000</w:t>
            </w:r>
          </w:p>
        </w:tc>
      </w:tr>
      <w:tr w:rsidR="0056611C" w14:paraId="5E77F773" w14:textId="77777777">
        <w:tc>
          <w:tcPr>
            <w:tcW w:w="1013" w:type="dxa"/>
            <w:vAlign w:val="center"/>
          </w:tcPr>
          <w:p w14:paraId="4779A8B2" w14:textId="77777777" w:rsidR="0056611C" w:rsidRDefault="00B734D0">
            <w:r>
              <w:t>7</w:t>
            </w:r>
          </w:p>
        </w:tc>
        <w:tc>
          <w:tcPr>
            <w:tcW w:w="1188" w:type="dxa"/>
            <w:vAlign w:val="center"/>
          </w:tcPr>
          <w:p w14:paraId="214990FA" w14:textId="77777777" w:rsidR="0056611C" w:rsidRDefault="0056611C"/>
        </w:tc>
        <w:tc>
          <w:tcPr>
            <w:tcW w:w="1188" w:type="dxa"/>
            <w:vAlign w:val="center"/>
          </w:tcPr>
          <w:p w14:paraId="1E4B9845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551D538D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11B22CF" w14:textId="77777777" w:rsidR="0056611C" w:rsidRDefault="00B734D0">
            <w:r>
              <w:t>3.569</w:t>
            </w:r>
          </w:p>
        </w:tc>
        <w:tc>
          <w:tcPr>
            <w:tcW w:w="1188" w:type="dxa"/>
            <w:vAlign w:val="center"/>
          </w:tcPr>
          <w:p w14:paraId="69135030" w14:textId="77777777" w:rsidR="0056611C" w:rsidRDefault="00B734D0">
            <w:r>
              <w:t>3.569</w:t>
            </w:r>
          </w:p>
        </w:tc>
        <w:tc>
          <w:tcPr>
            <w:tcW w:w="1188" w:type="dxa"/>
            <w:vAlign w:val="center"/>
          </w:tcPr>
          <w:p w14:paraId="24F83E58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627C87F0" w14:textId="77777777" w:rsidR="0056611C" w:rsidRDefault="00B734D0">
            <w:r>
              <w:t>1.000</w:t>
            </w:r>
          </w:p>
        </w:tc>
      </w:tr>
      <w:tr w:rsidR="0056611C" w14:paraId="56E0D646" w14:textId="77777777">
        <w:tc>
          <w:tcPr>
            <w:tcW w:w="1013" w:type="dxa"/>
            <w:vAlign w:val="center"/>
          </w:tcPr>
          <w:p w14:paraId="3B5CDAE2" w14:textId="77777777" w:rsidR="0056611C" w:rsidRDefault="00B734D0">
            <w:r>
              <w:t>8</w:t>
            </w:r>
          </w:p>
        </w:tc>
        <w:tc>
          <w:tcPr>
            <w:tcW w:w="1188" w:type="dxa"/>
            <w:vAlign w:val="center"/>
          </w:tcPr>
          <w:p w14:paraId="7445DD5A" w14:textId="77777777" w:rsidR="0056611C" w:rsidRDefault="0056611C"/>
        </w:tc>
        <w:tc>
          <w:tcPr>
            <w:tcW w:w="1188" w:type="dxa"/>
            <w:vAlign w:val="center"/>
          </w:tcPr>
          <w:p w14:paraId="3749A9F3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2009AA9E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DE332FC" w14:textId="77777777" w:rsidR="0056611C" w:rsidRDefault="00B734D0">
            <w:r>
              <w:t>45.316</w:t>
            </w:r>
          </w:p>
        </w:tc>
        <w:tc>
          <w:tcPr>
            <w:tcW w:w="1188" w:type="dxa"/>
            <w:vAlign w:val="center"/>
          </w:tcPr>
          <w:p w14:paraId="0027C13F" w14:textId="77777777" w:rsidR="0056611C" w:rsidRDefault="00B734D0">
            <w:r>
              <w:t>45.316</w:t>
            </w:r>
          </w:p>
        </w:tc>
        <w:tc>
          <w:tcPr>
            <w:tcW w:w="1188" w:type="dxa"/>
            <w:vAlign w:val="center"/>
          </w:tcPr>
          <w:p w14:paraId="102D3D3F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32934593" w14:textId="77777777" w:rsidR="0056611C" w:rsidRDefault="00B734D0">
            <w:r>
              <w:t>1.000</w:t>
            </w:r>
          </w:p>
        </w:tc>
      </w:tr>
      <w:tr w:rsidR="0056611C" w14:paraId="336B665C" w14:textId="77777777">
        <w:tc>
          <w:tcPr>
            <w:tcW w:w="1013" w:type="dxa"/>
            <w:vAlign w:val="center"/>
          </w:tcPr>
          <w:p w14:paraId="0A891E7D" w14:textId="77777777" w:rsidR="0056611C" w:rsidRDefault="00B734D0">
            <w:r>
              <w:t>9</w:t>
            </w:r>
          </w:p>
        </w:tc>
        <w:tc>
          <w:tcPr>
            <w:tcW w:w="1188" w:type="dxa"/>
            <w:vAlign w:val="center"/>
          </w:tcPr>
          <w:p w14:paraId="496359D5" w14:textId="77777777" w:rsidR="0056611C" w:rsidRDefault="0056611C"/>
        </w:tc>
        <w:tc>
          <w:tcPr>
            <w:tcW w:w="1188" w:type="dxa"/>
            <w:vAlign w:val="center"/>
          </w:tcPr>
          <w:p w14:paraId="037A119B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7D0216E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434E96A" w14:textId="77777777" w:rsidR="0056611C" w:rsidRDefault="00B734D0">
            <w:r>
              <w:t>9.936</w:t>
            </w:r>
          </w:p>
        </w:tc>
        <w:tc>
          <w:tcPr>
            <w:tcW w:w="1188" w:type="dxa"/>
            <w:vAlign w:val="center"/>
          </w:tcPr>
          <w:p w14:paraId="0CEB7787" w14:textId="77777777" w:rsidR="0056611C" w:rsidRDefault="00B734D0">
            <w:r>
              <w:t>9.936</w:t>
            </w:r>
          </w:p>
        </w:tc>
        <w:tc>
          <w:tcPr>
            <w:tcW w:w="1188" w:type="dxa"/>
            <w:vAlign w:val="center"/>
          </w:tcPr>
          <w:p w14:paraId="40553EB9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21542064" w14:textId="77777777" w:rsidR="0056611C" w:rsidRDefault="00B734D0">
            <w:r>
              <w:t>1.000</w:t>
            </w:r>
          </w:p>
        </w:tc>
      </w:tr>
      <w:tr w:rsidR="0056611C" w14:paraId="2D3CDB25" w14:textId="77777777">
        <w:tc>
          <w:tcPr>
            <w:tcW w:w="1013" w:type="dxa"/>
            <w:vAlign w:val="center"/>
          </w:tcPr>
          <w:p w14:paraId="3A429C95" w14:textId="77777777" w:rsidR="0056611C" w:rsidRDefault="00B734D0">
            <w:r>
              <w:t>10</w:t>
            </w:r>
          </w:p>
        </w:tc>
        <w:tc>
          <w:tcPr>
            <w:tcW w:w="1188" w:type="dxa"/>
            <w:vAlign w:val="center"/>
          </w:tcPr>
          <w:p w14:paraId="287DCCB5" w14:textId="77777777" w:rsidR="0056611C" w:rsidRDefault="0056611C"/>
        </w:tc>
        <w:tc>
          <w:tcPr>
            <w:tcW w:w="1188" w:type="dxa"/>
            <w:vAlign w:val="center"/>
          </w:tcPr>
          <w:p w14:paraId="7D2307A7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43E991F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290C98D" w14:textId="77777777" w:rsidR="0056611C" w:rsidRDefault="00B734D0">
            <w:r>
              <w:t>38.515</w:t>
            </w:r>
          </w:p>
        </w:tc>
        <w:tc>
          <w:tcPr>
            <w:tcW w:w="1188" w:type="dxa"/>
            <w:vAlign w:val="center"/>
          </w:tcPr>
          <w:p w14:paraId="379121DB" w14:textId="77777777" w:rsidR="0056611C" w:rsidRDefault="00B734D0">
            <w:r>
              <w:t>38.515</w:t>
            </w:r>
          </w:p>
        </w:tc>
        <w:tc>
          <w:tcPr>
            <w:tcW w:w="1188" w:type="dxa"/>
            <w:vAlign w:val="center"/>
          </w:tcPr>
          <w:p w14:paraId="55CC9D4F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25BBB5DE" w14:textId="77777777" w:rsidR="0056611C" w:rsidRDefault="00B734D0">
            <w:r>
              <w:t>1.000</w:t>
            </w:r>
          </w:p>
        </w:tc>
      </w:tr>
      <w:tr w:rsidR="0056611C" w14:paraId="6E417F5A" w14:textId="77777777">
        <w:tc>
          <w:tcPr>
            <w:tcW w:w="1013" w:type="dxa"/>
            <w:vAlign w:val="center"/>
          </w:tcPr>
          <w:p w14:paraId="12AFD796" w14:textId="77777777" w:rsidR="0056611C" w:rsidRDefault="00B734D0">
            <w:r>
              <w:t>11</w:t>
            </w:r>
          </w:p>
        </w:tc>
        <w:tc>
          <w:tcPr>
            <w:tcW w:w="1188" w:type="dxa"/>
            <w:vAlign w:val="center"/>
          </w:tcPr>
          <w:p w14:paraId="7EEE515B" w14:textId="77777777" w:rsidR="0056611C" w:rsidRDefault="00B734D0">
            <w:r>
              <w:t>ZJC3015</w:t>
            </w:r>
          </w:p>
        </w:tc>
        <w:tc>
          <w:tcPr>
            <w:tcW w:w="1188" w:type="dxa"/>
            <w:vAlign w:val="center"/>
          </w:tcPr>
          <w:p w14:paraId="17B41549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2A1437E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FA73EE5" w14:textId="77777777" w:rsidR="0056611C" w:rsidRDefault="00B734D0">
            <w:r>
              <w:t>6.805</w:t>
            </w:r>
          </w:p>
        </w:tc>
        <w:tc>
          <w:tcPr>
            <w:tcW w:w="1188" w:type="dxa"/>
            <w:vAlign w:val="center"/>
          </w:tcPr>
          <w:p w14:paraId="3E24B66D" w14:textId="77777777" w:rsidR="0056611C" w:rsidRDefault="00B734D0">
            <w:r>
              <w:t>6.805</w:t>
            </w:r>
          </w:p>
        </w:tc>
        <w:tc>
          <w:tcPr>
            <w:tcW w:w="1188" w:type="dxa"/>
            <w:vAlign w:val="center"/>
          </w:tcPr>
          <w:p w14:paraId="21774845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781C3C48" w14:textId="77777777" w:rsidR="0056611C" w:rsidRDefault="00B734D0">
            <w:r>
              <w:t>1.000</w:t>
            </w:r>
          </w:p>
        </w:tc>
      </w:tr>
      <w:tr w:rsidR="0056611C" w14:paraId="59B1CC1A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1BFA0CC" w14:textId="77777777" w:rsidR="0056611C" w:rsidRDefault="00B734D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F888AC1" w14:textId="77777777" w:rsidR="0056611C" w:rsidRDefault="00B734D0">
            <w:r>
              <w:t>178.321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43FBD06" w14:textId="77777777" w:rsidR="0056611C" w:rsidRDefault="00B734D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C43376B" w14:textId="77777777" w:rsidR="0056611C" w:rsidRDefault="00B734D0">
            <w:r>
              <w:t>1.000</w:t>
            </w:r>
          </w:p>
        </w:tc>
      </w:tr>
    </w:tbl>
    <w:p w14:paraId="14EFDF2F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5151CA77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6611C" w14:paraId="47F7B55F" w14:textId="77777777">
        <w:tc>
          <w:tcPr>
            <w:tcW w:w="1013" w:type="dxa"/>
            <w:shd w:val="clear" w:color="auto" w:fill="E6E6E6"/>
            <w:vAlign w:val="center"/>
          </w:tcPr>
          <w:p w14:paraId="49D12081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D8D691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AC737B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D72ACC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91AA5A" w14:textId="77777777" w:rsidR="0056611C" w:rsidRDefault="00B734D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411B29" w14:textId="77777777" w:rsidR="0056611C" w:rsidRDefault="00B734D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BBACEA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E56F9D" w14:textId="77777777" w:rsidR="0056611C" w:rsidRDefault="00B734D0">
            <w:pPr>
              <w:jc w:val="center"/>
            </w:pPr>
            <w:r>
              <w:t>传热系数</w:t>
            </w:r>
          </w:p>
        </w:tc>
      </w:tr>
      <w:tr w:rsidR="0056611C" w14:paraId="3B42C2F7" w14:textId="77777777">
        <w:tc>
          <w:tcPr>
            <w:tcW w:w="1013" w:type="dxa"/>
            <w:vAlign w:val="center"/>
          </w:tcPr>
          <w:p w14:paraId="04F5E777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8BD6D8F" w14:textId="77777777" w:rsidR="0056611C" w:rsidRDefault="0056611C"/>
        </w:tc>
        <w:tc>
          <w:tcPr>
            <w:tcW w:w="1188" w:type="dxa"/>
            <w:vAlign w:val="center"/>
          </w:tcPr>
          <w:p w14:paraId="46210308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B7E1BF3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30033582" w14:textId="77777777" w:rsidR="0056611C" w:rsidRDefault="00B734D0">
            <w:r>
              <w:t>18.862</w:t>
            </w:r>
          </w:p>
        </w:tc>
        <w:tc>
          <w:tcPr>
            <w:tcW w:w="1188" w:type="dxa"/>
            <w:vAlign w:val="center"/>
          </w:tcPr>
          <w:p w14:paraId="06289C5D" w14:textId="77777777" w:rsidR="0056611C" w:rsidRDefault="00B734D0">
            <w:r>
              <w:t>18.862</w:t>
            </w:r>
          </w:p>
        </w:tc>
        <w:tc>
          <w:tcPr>
            <w:tcW w:w="1188" w:type="dxa"/>
            <w:vAlign w:val="center"/>
          </w:tcPr>
          <w:p w14:paraId="5F0350FC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1D46AC0A" w14:textId="77777777" w:rsidR="0056611C" w:rsidRDefault="00B734D0">
            <w:r>
              <w:t>1.000</w:t>
            </w:r>
          </w:p>
        </w:tc>
      </w:tr>
      <w:tr w:rsidR="0056611C" w14:paraId="33C7623D" w14:textId="77777777">
        <w:tc>
          <w:tcPr>
            <w:tcW w:w="1013" w:type="dxa"/>
            <w:vAlign w:val="center"/>
          </w:tcPr>
          <w:p w14:paraId="0B3E5493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713F52E2" w14:textId="77777777" w:rsidR="0056611C" w:rsidRDefault="0056611C"/>
        </w:tc>
        <w:tc>
          <w:tcPr>
            <w:tcW w:w="1188" w:type="dxa"/>
            <w:vAlign w:val="center"/>
          </w:tcPr>
          <w:p w14:paraId="255B8CE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438796B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596C401" w14:textId="77777777" w:rsidR="0056611C" w:rsidRDefault="00B734D0">
            <w:r>
              <w:t>4.582</w:t>
            </w:r>
          </w:p>
        </w:tc>
        <w:tc>
          <w:tcPr>
            <w:tcW w:w="1188" w:type="dxa"/>
            <w:vAlign w:val="center"/>
          </w:tcPr>
          <w:p w14:paraId="43EA34CD" w14:textId="77777777" w:rsidR="0056611C" w:rsidRDefault="00B734D0">
            <w:r>
              <w:t>4.582</w:t>
            </w:r>
          </w:p>
        </w:tc>
        <w:tc>
          <w:tcPr>
            <w:tcW w:w="1188" w:type="dxa"/>
            <w:vAlign w:val="center"/>
          </w:tcPr>
          <w:p w14:paraId="0AF87F88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7A413CD3" w14:textId="77777777" w:rsidR="0056611C" w:rsidRDefault="00B734D0">
            <w:r>
              <w:t>1.000</w:t>
            </w:r>
          </w:p>
        </w:tc>
      </w:tr>
      <w:tr w:rsidR="0056611C" w14:paraId="0BB17CAE" w14:textId="77777777">
        <w:tc>
          <w:tcPr>
            <w:tcW w:w="1013" w:type="dxa"/>
            <w:vAlign w:val="center"/>
          </w:tcPr>
          <w:p w14:paraId="0310941B" w14:textId="77777777" w:rsidR="0056611C" w:rsidRDefault="00B734D0">
            <w:r>
              <w:t>3</w:t>
            </w:r>
          </w:p>
        </w:tc>
        <w:tc>
          <w:tcPr>
            <w:tcW w:w="1188" w:type="dxa"/>
            <w:vAlign w:val="center"/>
          </w:tcPr>
          <w:p w14:paraId="2E0E9066" w14:textId="77777777" w:rsidR="0056611C" w:rsidRDefault="0056611C"/>
        </w:tc>
        <w:tc>
          <w:tcPr>
            <w:tcW w:w="1188" w:type="dxa"/>
            <w:vAlign w:val="center"/>
          </w:tcPr>
          <w:p w14:paraId="7FC6628F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8C0000E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8CF1FE1" w14:textId="77777777" w:rsidR="0056611C" w:rsidRDefault="00B734D0">
            <w:r>
              <w:t>10.477</w:t>
            </w:r>
          </w:p>
        </w:tc>
        <w:tc>
          <w:tcPr>
            <w:tcW w:w="1188" w:type="dxa"/>
            <w:vAlign w:val="center"/>
          </w:tcPr>
          <w:p w14:paraId="3D06F240" w14:textId="77777777" w:rsidR="0056611C" w:rsidRDefault="00B734D0">
            <w:r>
              <w:t>10.477</w:t>
            </w:r>
          </w:p>
        </w:tc>
        <w:tc>
          <w:tcPr>
            <w:tcW w:w="1188" w:type="dxa"/>
            <w:vAlign w:val="center"/>
          </w:tcPr>
          <w:p w14:paraId="4E88504C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5E7D65A6" w14:textId="77777777" w:rsidR="0056611C" w:rsidRDefault="00B734D0">
            <w:r>
              <w:t>1.000</w:t>
            </w:r>
          </w:p>
        </w:tc>
      </w:tr>
      <w:tr w:rsidR="0056611C" w14:paraId="466A0ACD" w14:textId="77777777">
        <w:tc>
          <w:tcPr>
            <w:tcW w:w="1013" w:type="dxa"/>
            <w:vAlign w:val="center"/>
          </w:tcPr>
          <w:p w14:paraId="3308DDDA" w14:textId="77777777" w:rsidR="0056611C" w:rsidRDefault="00B734D0">
            <w:r>
              <w:t>4</w:t>
            </w:r>
          </w:p>
        </w:tc>
        <w:tc>
          <w:tcPr>
            <w:tcW w:w="1188" w:type="dxa"/>
            <w:vAlign w:val="center"/>
          </w:tcPr>
          <w:p w14:paraId="7633C856" w14:textId="77777777" w:rsidR="0056611C" w:rsidRDefault="0056611C"/>
        </w:tc>
        <w:tc>
          <w:tcPr>
            <w:tcW w:w="1188" w:type="dxa"/>
            <w:vAlign w:val="center"/>
          </w:tcPr>
          <w:p w14:paraId="3B998AC5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C6D8767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0F03A1B" w14:textId="77777777" w:rsidR="0056611C" w:rsidRDefault="00B734D0">
            <w:r>
              <w:t>0.148</w:t>
            </w:r>
          </w:p>
        </w:tc>
        <w:tc>
          <w:tcPr>
            <w:tcW w:w="1188" w:type="dxa"/>
            <w:vAlign w:val="center"/>
          </w:tcPr>
          <w:p w14:paraId="7AF206C8" w14:textId="77777777" w:rsidR="0056611C" w:rsidRDefault="00B734D0">
            <w:r>
              <w:t>0.148</w:t>
            </w:r>
          </w:p>
        </w:tc>
        <w:tc>
          <w:tcPr>
            <w:tcW w:w="1188" w:type="dxa"/>
            <w:vAlign w:val="center"/>
          </w:tcPr>
          <w:p w14:paraId="31FB12DB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080F1A21" w14:textId="77777777" w:rsidR="0056611C" w:rsidRDefault="00B734D0">
            <w:r>
              <w:t>1.000</w:t>
            </w:r>
          </w:p>
        </w:tc>
      </w:tr>
      <w:tr w:rsidR="0056611C" w14:paraId="4483B858" w14:textId="77777777">
        <w:tc>
          <w:tcPr>
            <w:tcW w:w="1013" w:type="dxa"/>
            <w:vAlign w:val="center"/>
          </w:tcPr>
          <w:p w14:paraId="6D2D37C2" w14:textId="77777777" w:rsidR="0056611C" w:rsidRDefault="00B734D0">
            <w:r>
              <w:t>5</w:t>
            </w:r>
          </w:p>
        </w:tc>
        <w:tc>
          <w:tcPr>
            <w:tcW w:w="1188" w:type="dxa"/>
            <w:vAlign w:val="center"/>
          </w:tcPr>
          <w:p w14:paraId="7AC0ECC8" w14:textId="77777777" w:rsidR="0056611C" w:rsidRDefault="0056611C"/>
        </w:tc>
        <w:tc>
          <w:tcPr>
            <w:tcW w:w="1188" w:type="dxa"/>
            <w:vAlign w:val="center"/>
          </w:tcPr>
          <w:p w14:paraId="5648B6A8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3E942A91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5531C6DB" w14:textId="77777777" w:rsidR="0056611C" w:rsidRDefault="00B734D0">
            <w:r>
              <w:t>1.920</w:t>
            </w:r>
          </w:p>
        </w:tc>
        <w:tc>
          <w:tcPr>
            <w:tcW w:w="1188" w:type="dxa"/>
            <w:vAlign w:val="center"/>
          </w:tcPr>
          <w:p w14:paraId="71A692A7" w14:textId="77777777" w:rsidR="0056611C" w:rsidRDefault="00B734D0">
            <w:r>
              <w:t>3.840</w:t>
            </w:r>
          </w:p>
        </w:tc>
        <w:tc>
          <w:tcPr>
            <w:tcW w:w="1188" w:type="dxa"/>
            <w:vAlign w:val="center"/>
          </w:tcPr>
          <w:p w14:paraId="1E54FB5E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3D3C11CD" w14:textId="77777777" w:rsidR="0056611C" w:rsidRDefault="00B734D0">
            <w:r>
              <w:t>1.000</w:t>
            </w:r>
          </w:p>
        </w:tc>
      </w:tr>
      <w:tr w:rsidR="0056611C" w14:paraId="59A0F686" w14:textId="77777777">
        <w:tc>
          <w:tcPr>
            <w:tcW w:w="1013" w:type="dxa"/>
            <w:vAlign w:val="center"/>
          </w:tcPr>
          <w:p w14:paraId="0C43DDC4" w14:textId="77777777" w:rsidR="0056611C" w:rsidRDefault="00B734D0">
            <w:r>
              <w:t>6</w:t>
            </w:r>
          </w:p>
        </w:tc>
        <w:tc>
          <w:tcPr>
            <w:tcW w:w="1188" w:type="dxa"/>
            <w:vAlign w:val="center"/>
          </w:tcPr>
          <w:p w14:paraId="229F5ADB" w14:textId="77777777" w:rsidR="0056611C" w:rsidRDefault="0056611C"/>
        </w:tc>
        <w:tc>
          <w:tcPr>
            <w:tcW w:w="1188" w:type="dxa"/>
            <w:vAlign w:val="center"/>
          </w:tcPr>
          <w:p w14:paraId="566D554E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3B6E71B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70C83C5" w14:textId="77777777" w:rsidR="0056611C" w:rsidRDefault="00B734D0">
            <w:r>
              <w:t>28.932</w:t>
            </w:r>
          </w:p>
        </w:tc>
        <w:tc>
          <w:tcPr>
            <w:tcW w:w="1188" w:type="dxa"/>
            <w:vAlign w:val="center"/>
          </w:tcPr>
          <w:p w14:paraId="5627E8B1" w14:textId="77777777" w:rsidR="0056611C" w:rsidRDefault="00B734D0">
            <w:r>
              <w:t>28.932</w:t>
            </w:r>
          </w:p>
        </w:tc>
        <w:tc>
          <w:tcPr>
            <w:tcW w:w="1188" w:type="dxa"/>
            <w:vAlign w:val="center"/>
          </w:tcPr>
          <w:p w14:paraId="5416BD1E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07621A8B" w14:textId="77777777" w:rsidR="0056611C" w:rsidRDefault="00B734D0">
            <w:r>
              <w:t>1.000</w:t>
            </w:r>
          </w:p>
        </w:tc>
      </w:tr>
      <w:tr w:rsidR="0056611C" w14:paraId="4805A4F6" w14:textId="77777777">
        <w:tc>
          <w:tcPr>
            <w:tcW w:w="1013" w:type="dxa"/>
            <w:vAlign w:val="center"/>
          </w:tcPr>
          <w:p w14:paraId="0F1E5D15" w14:textId="77777777" w:rsidR="0056611C" w:rsidRDefault="00B734D0">
            <w:r>
              <w:t>7</w:t>
            </w:r>
          </w:p>
        </w:tc>
        <w:tc>
          <w:tcPr>
            <w:tcW w:w="1188" w:type="dxa"/>
            <w:vAlign w:val="center"/>
          </w:tcPr>
          <w:p w14:paraId="1AE59F69" w14:textId="77777777" w:rsidR="0056611C" w:rsidRDefault="0056611C"/>
        </w:tc>
        <w:tc>
          <w:tcPr>
            <w:tcW w:w="1188" w:type="dxa"/>
            <w:vAlign w:val="center"/>
          </w:tcPr>
          <w:p w14:paraId="76213C22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740CDF0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CD436E8" w14:textId="77777777" w:rsidR="0056611C" w:rsidRDefault="00B734D0">
            <w:r>
              <w:t>4.700</w:t>
            </w:r>
          </w:p>
        </w:tc>
        <w:tc>
          <w:tcPr>
            <w:tcW w:w="1188" w:type="dxa"/>
            <w:vAlign w:val="center"/>
          </w:tcPr>
          <w:p w14:paraId="644B1A67" w14:textId="77777777" w:rsidR="0056611C" w:rsidRDefault="00B734D0">
            <w:r>
              <w:t>4.700</w:t>
            </w:r>
          </w:p>
        </w:tc>
        <w:tc>
          <w:tcPr>
            <w:tcW w:w="1188" w:type="dxa"/>
            <w:vAlign w:val="center"/>
          </w:tcPr>
          <w:p w14:paraId="3040BD22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3EA4816A" w14:textId="77777777" w:rsidR="0056611C" w:rsidRDefault="00B734D0">
            <w:r>
              <w:t>1.000</w:t>
            </w:r>
          </w:p>
        </w:tc>
      </w:tr>
      <w:tr w:rsidR="0056611C" w14:paraId="14F51DBB" w14:textId="77777777">
        <w:tc>
          <w:tcPr>
            <w:tcW w:w="1013" w:type="dxa"/>
            <w:vAlign w:val="center"/>
          </w:tcPr>
          <w:p w14:paraId="1B9648F6" w14:textId="77777777" w:rsidR="0056611C" w:rsidRDefault="00B734D0">
            <w:r>
              <w:t>8</w:t>
            </w:r>
          </w:p>
        </w:tc>
        <w:tc>
          <w:tcPr>
            <w:tcW w:w="1188" w:type="dxa"/>
            <w:vAlign w:val="center"/>
          </w:tcPr>
          <w:p w14:paraId="6F79C5CE" w14:textId="77777777" w:rsidR="0056611C" w:rsidRDefault="0056611C"/>
        </w:tc>
        <w:tc>
          <w:tcPr>
            <w:tcW w:w="1188" w:type="dxa"/>
            <w:vAlign w:val="center"/>
          </w:tcPr>
          <w:p w14:paraId="2DA651C5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609BB5A0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093AAC4" w14:textId="77777777" w:rsidR="0056611C" w:rsidRDefault="00B734D0">
            <w:r>
              <w:t>3.072</w:t>
            </w:r>
          </w:p>
        </w:tc>
        <w:tc>
          <w:tcPr>
            <w:tcW w:w="1188" w:type="dxa"/>
            <w:vAlign w:val="center"/>
          </w:tcPr>
          <w:p w14:paraId="4C0B13C5" w14:textId="77777777" w:rsidR="0056611C" w:rsidRDefault="00B734D0">
            <w:r>
              <w:t>3.072</w:t>
            </w:r>
          </w:p>
        </w:tc>
        <w:tc>
          <w:tcPr>
            <w:tcW w:w="1188" w:type="dxa"/>
            <w:vAlign w:val="center"/>
          </w:tcPr>
          <w:p w14:paraId="60023BFD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50C4476E" w14:textId="77777777" w:rsidR="0056611C" w:rsidRDefault="00B734D0">
            <w:r>
              <w:t>1.000</w:t>
            </w:r>
          </w:p>
        </w:tc>
      </w:tr>
      <w:tr w:rsidR="0056611C" w14:paraId="5EA4516E" w14:textId="77777777">
        <w:tc>
          <w:tcPr>
            <w:tcW w:w="1013" w:type="dxa"/>
            <w:vAlign w:val="center"/>
          </w:tcPr>
          <w:p w14:paraId="1A824F73" w14:textId="77777777" w:rsidR="0056611C" w:rsidRDefault="00B734D0">
            <w:r>
              <w:t>9</w:t>
            </w:r>
          </w:p>
        </w:tc>
        <w:tc>
          <w:tcPr>
            <w:tcW w:w="1188" w:type="dxa"/>
            <w:vAlign w:val="center"/>
          </w:tcPr>
          <w:p w14:paraId="142EB151" w14:textId="77777777" w:rsidR="0056611C" w:rsidRDefault="0056611C"/>
        </w:tc>
        <w:tc>
          <w:tcPr>
            <w:tcW w:w="1188" w:type="dxa"/>
            <w:vAlign w:val="center"/>
          </w:tcPr>
          <w:p w14:paraId="5E552F4A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50412F0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85727A1" w14:textId="77777777" w:rsidR="0056611C" w:rsidRDefault="00B734D0">
            <w:r>
              <w:t>1.016</w:t>
            </w:r>
          </w:p>
        </w:tc>
        <w:tc>
          <w:tcPr>
            <w:tcW w:w="1188" w:type="dxa"/>
            <w:vAlign w:val="center"/>
          </w:tcPr>
          <w:p w14:paraId="129805EF" w14:textId="77777777" w:rsidR="0056611C" w:rsidRDefault="00B734D0">
            <w:r>
              <w:t>1.016</w:t>
            </w:r>
          </w:p>
        </w:tc>
        <w:tc>
          <w:tcPr>
            <w:tcW w:w="1188" w:type="dxa"/>
            <w:vAlign w:val="center"/>
          </w:tcPr>
          <w:p w14:paraId="6D286F5F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43458FA4" w14:textId="77777777" w:rsidR="0056611C" w:rsidRDefault="00B734D0">
            <w:r>
              <w:t>1.000</w:t>
            </w:r>
          </w:p>
        </w:tc>
      </w:tr>
      <w:tr w:rsidR="0056611C" w14:paraId="36466017" w14:textId="77777777">
        <w:tc>
          <w:tcPr>
            <w:tcW w:w="1013" w:type="dxa"/>
            <w:vAlign w:val="center"/>
          </w:tcPr>
          <w:p w14:paraId="60D4D468" w14:textId="77777777" w:rsidR="0056611C" w:rsidRDefault="00B734D0">
            <w:r>
              <w:t>10</w:t>
            </w:r>
          </w:p>
        </w:tc>
        <w:tc>
          <w:tcPr>
            <w:tcW w:w="1188" w:type="dxa"/>
            <w:vAlign w:val="center"/>
          </w:tcPr>
          <w:p w14:paraId="5FE585C0" w14:textId="77777777" w:rsidR="0056611C" w:rsidRDefault="0056611C"/>
        </w:tc>
        <w:tc>
          <w:tcPr>
            <w:tcW w:w="1188" w:type="dxa"/>
            <w:vAlign w:val="center"/>
          </w:tcPr>
          <w:p w14:paraId="03490D24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2489D142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562D86C7" w14:textId="77777777" w:rsidR="0056611C" w:rsidRDefault="00B734D0">
            <w:r>
              <w:t>1.440</w:t>
            </w:r>
          </w:p>
        </w:tc>
        <w:tc>
          <w:tcPr>
            <w:tcW w:w="1188" w:type="dxa"/>
            <w:vAlign w:val="center"/>
          </w:tcPr>
          <w:p w14:paraId="2B985ACF" w14:textId="77777777" w:rsidR="0056611C" w:rsidRDefault="00B734D0">
            <w:r>
              <w:t>2.880</w:t>
            </w:r>
          </w:p>
        </w:tc>
        <w:tc>
          <w:tcPr>
            <w:tcW w:w="1188" w:type="dxa"/>
            <w:vAlign w:val="center"/>
          </w:tcPr>
          <w:p w14:paraId="0EE07ADD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54D62496" w14:textId="77777777" w:rsidR="0056611C" w:rsidRDefault="00B734D0">
            <w:r>
              <w:t>1.000</w:t>
            </w:r>
          </w:p>
        </w:tc>
      </w:tr>
      <w:tr w:rsidR="0056611C" w14:paraId="4307B967" w14:textId="77777777">
        <w:tc>
          <w:tcPr>
            <w:tcW w:w="1013" w:type="dxa"/>
            <w:vAlign w:val="center"/>
          </w:tcPr>
          <w:p w14:paraId="44E124C7" w14:textId="77777777" w:rsidR="0056611C" w:rsidRDefault="00B734D0">
            <w:r>
              <w:t>11</w:t>
            </w:r>
          </w:p>
        </w:tc>
        <w:tc>
          <w:tcPr>
            <w:tcW w:w="1188" w:type="dxa"/>
            <w:vAlign w:val="center"/>
          </w:tcPr>
          <w:p w14:paraId="0C4CB8A5" w14:textId="77777777" w:rsidR="0056611C" w:rsidRDefault="0056611C"/>
        </w:tc>
        <w:tc>
          <w:tcPr>
            <w:tcW w:w="1188" w:type="dxa"/>
            <w:vAlign w:val="center"/>
          </w:tcPr>
          <w:p w14:paraId="765436F4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17CD2481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33FE3810" w14:textId="77777777" w:rsidR="0056611C" w:rsidRDefault="00B734D0">
            <w:r>
              <w:t>13.508</w:t>
            </w:r>
          </w:p>
        </w:tc>
        <w:tc>
          <w:tcPr>
            <w:tcW w:w="1188" w:type="dxa"/>
            <w:vAlign w:val="center"/>
          </w:tcPr>
          <w:p w14:paraId="3AB9976D" w14:textId="77777777" w:rsidR="0056611C" w:rsidRDefault="00B734D0">
            <w:r>
              <w:t>13.508</w:t>
            </w:r>
          </w:p>
        </w:tc>
        <w:tc>
          <w:tcPr>
            <w:tcW w:w="1188" w:type="dxa"/>
            <w:vAlign w:val="center"/>
          </w:tcPr>
          <w:p w14:paraId="7CF313B9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1448AC53" w14:textId="77777777" w:rsidR="0056611C" w:rsidRDefault="00B734D0">
            <w:r>
              <w:t>1.000</w:t>
            </w:r>
          </w:p>
        </w:tc>
      </w:tr>
      <w:tr w:rsidR="0056611C" w14:paraId="0CA4A1D5" w14:textId="77777777">
        <w:tc>
          <w:tcPr>
            <w:tcW w:w="1013" w:type="dxa"/>
            <w:vAlign w:val="center"/>
          </w:tcPr>
          <w:p w14:paraId="1A6088AD" w14:textId="77777777" w:rsidR="0056611C" w:rsidRDefault="00B734D0">
            <w:r>
              <w:t>12</w:t>
            </w:r>
          </w:p>
        </w:tc>
        <w:tc>
          <w:tcPr>
            <w:tcW w:w="1188" w:type="dxa"/>
            <w:vAlign w:val="center"/>
          </w:tcPr>
          <w:p w14:paraId="046809AD" w14:textId="77777777" w:rsidR="0056611C" w:rsidRDefault="0056611C"/>
        </w:tc>
        <w:tc>
          <w:tcPr>
            <w:tcW w:w="1188" w:type="dxa"/>
            <w:vAlign w:val="center"/>
          </w:tcPr>
          <w:p w14:paraId="2647E780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2F88CF13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E7CE0DF" w14:textId="77777777" w:rsidR="0056611C" w:rsidRDefault="00B734D0">
            <w:r>
              <w:t>4.735</w:t>
            </w:r>
          </w:p>
        </w:tc>
        <w:tc>
          <w:tcPr>
            <w:tcW w:w="1188" w:type="dxa"/>
            <w:vAlign w:val="center"/>
          </w:tcPr>
          <w:p w14:paraId="07CBA41B" w14:textId="77777777" w:rsidR="0056611C" w:rsidRDefault="00B734D0">
            <w:r>
              <w:t>4.735</w:t>
            </w:r>
          </w:p>
        </w:tc>
        <w:tc>
          <w:tcPr>
            <w:tcW w:w="1188" w:type="dxa"/>
            <w:vAlign w:val="center"/>
          </w:tcPr>
          <w:p w14:paraId="2A635229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3F53CB22" w14:textId="77777777" w:rsidR="0056611C" w:rsidRDefault="00B734D0">
            <w:r>
              <w:t>1.000</w:t>
            </w:r>
          </w:p>
        </w:tc>
      </w:tr>
      <w:tr w:rsidR="0056611C" w14:paraId="64D7E2E1" w14:textId="77777777">
        <w:tc>
          <w:tcPr>
            <w:tcW w:w="1013" w:type="dxa"/>
            <w:vAlign w:val="center"/>
          </w:tcPr>
          <w:p w14:paraId="22E130FD" w14:textId="77777777" w:rsidR="0056611C" w:rsidRDefault="00B734D0">
            <w:r>
              <w:t>13</w:t>
            </w:r>
          </w:p>
        </w:tc>
        <w:tc>
          <w:tcPr>
            <w:tcW w:w="1188" w:type="dxa"/>
            <w:vAlign w:val="center"/>
          </w:tcPr>
          <w:p w14:paraId="34210DC3" w14:textId="77777777" w:rsidR="0056611C" w:rsidRDefault="0056611C"/>
        </w:tc>
        <w:tc>
          <w:tcPr>
            <w:tcW w:w="1188" w:type="dxa"/>
            <w:vAlign w:val="center"/>
          </w:tcPr>
          <w:p w14:paraId="7319BFFD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3DE7380F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A5E67B2" w14:textId="77777777" w:rsidR="0056611C" w:rsidRDefault="00B734D0">
            <w:r>
              <w:t>1.332</w:t>
            </w:r>
          </w:p>
        </w:tc>
        <w:tc>
          <w:tcPr>
            <w:tcW w:w="1188" w:type="dxa"/>
            <w:vAlign w:val="center"/>
          </w:tcPr>
          <w:p w14:paraId="42BD061C" w14:textId="77777777" w:rsidR="0056611C" w:rsidRDefault="00B734D0">
            <w:r>
              <w:t>1.332</w:t>
            </w:r>
          </w:p>
        </w:tc>
        <w:tc>
          <w:tcPr>
            <w:tcW w:w="1188" w:type="dxa"/>
            <w:vAlign w:val="center"/>
          </w:tcPr>
          <w:p w14:paraId="68A02FF8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645D2817" w14:textId="77777777" w:rsidR="0056611C" w:rsidRDefault="00B734D0">
            <w:r>
              <w:t>1.000</w:t>
            </w:r>
          </w:p>
        </w:tc>
      </w:tr>
      <w:tr w:rsidR="0056611C" w14:paraId="6B6D2E45" w14:textId="77777777">
        <w:tc>
          <w:tcPr>
            <w:tcW w:w="1013" w:type="dxa"/>
            <w:vAlign w:val="center"/>
          </w:tcPr>
          <w:p w14:paraId="4927BA7D" w14:textId="77777777" w:rsidR="0056611C" w:rsidRDefault="00B734D0">
            <w:r>
              <w:t>14</w:t>
            </w:r>
          </w:p>
        </w:tc>
        <w:tc>
          <w:tcPr>
            <w:tcW w:w="1188" w:type="dxa"/>
            <w:vAlign w:val="center"/>
          </w:tcPr>
          <w:p w14:paraId="142A24B4" w14:textId="77777777" w:rsidR="0056611C" w:rsidRDefault="0056611C"/>
        </w:tc>
        <w:tc>
          <w:tcPr>
            <w:tcW w:w="1188" w:type="dxa"/>
            <w:vAlign w:val="center"/>
          </w:tcPr>
          <w:p w14:paraId="2FCED852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2D4D8DD8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34758F6" w14:textId="77777777" w:rsidR="0056611C" w:rsidRDefault="00B734D0">
            <w:r>
              <w:t>13.048</w:t>
            </w:r>
          </w:p>
        </w:tc>
        <w:tc>
          <w:tcPr>
            <w:tcW w:w="1188" w:type="dxa"/>
            <w:vAlign w:val="center"/>
          </w:tcPr>
          <w:p w14:paraId="332C7F67" w14:textId="77777777" w:rsidR="0056611C" w:rsidRDefault="00B734D0">
            <w:r>
              <w:t>13.048</w:t>
            </w:r>
          </w:p>
        </w:tc>
        <w:tc>
          <w:tcPr>
            <w:tcW w:w="1188" w:type="dxa"/>
            <w:vAlign w:val="center"/>
          </w:tcPr>
          <w:p w14:paraId="4D20686F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6F53583E" w14:textId="77777777" w:rsidR="0056611C" w:rsidRDefault="00B734D0">
            <w:r>
              <w:t>1.000</w:t>
            </w:r>
          </w:p>
        </w:tc>
      </w:tr>
      <w:tr w:rsidR="0056611C" w14:paraId="023F2E1F" w14:textId="77777777">
        <w:tc>
          <w:tcPr>
            <w:tcW w:w="1013" w:type="dxa"/>
            <w:vAlign w:val="center"/>
          </w:tcPr>
          <w:p w14:paraId="5694EEB2" w14:textId="77777777" w:rsidR="0056611C" w:rsidRDefault="00B734D0">
            <w:r>
              <w:t>15</w:t>
            </w:r>
          </w:p>
        </w:tc>
        <w:tc>
          <w:tcPr>
            <w:tcW w:w="1188" w:type="dxa"/>
            <w:vAlign w:val="center"/>
          </w:tcPr>
          <w:p w14:paraId="2A961694" w14:textId="77777777" w:rsidR="0056611C" w:rsidRDefault="0056611C"/>
        </w:tc>
        <w:tc>
          <w:tcPr>
            <w:tcW w:w="1188" w:type="dxa"/>
            <w:vAlign w:val="center"/>
          </w:tcPr>
          <w:p w14:paraId="5AED0587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51F9FD1C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E6FF8AE" w14:textId="77777777" w:rsidR="0056611C" w:rsidRDefault="00B734D0">
            <w:r>
              <w:t>6.163</w:t>
            </w:r>
          </w:p>
        </w:tc>
        <w:tc>
          <w:tcPr>
            <w:tcW w:w="1188" w:type="dxa"/>
            <w:vAlign w:val="center"/>
          </w:tcPr>
          <w:p w14:paraId="28A41F6D" w14:textId="77777777" w:rsidR="0056611C" w:rsidRDefault="00B734D0">
            <w:r>
              <w:t>6.163</w:t>
            </w:r>
          </w:p>
        </w:tc>
        <w:tc>
          <w:tcPr>
            <w:tcW w:w="1188" w:type="dxa"/>
            <w:vAlign w:val="center"/>
          </w:tcPr>
          <w:p w14:paraId="3B5667F3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7CDE9676" w14:textId="77777777" w:rsidR="0056611C" w:rsidRDefault="00B734D0">
            <w:r>
              <w:t>1.000</w:t>
            </w:r>
          </w:p>
        </w:tc>
      </w:tr>
      <w:tr w:rsidR="0056611C" w14:paraId="314A4A27" w14:textId="77777777">
        <w:tc>
          <w:tcPr>
            <w:tcW w:w="1013" w:type="dxa"/>
            <w:vAlign w:val="center"/>
          </w:tcPr>
          <w:p w14:paraId="4CD91B7A" w14:textId="77777777" w:rsidR="0056611C" w:rsidRDefault="00B734D0">
            <w:r>
              <w:t>16</w:t>
            </w:r>
          </w:p>
        </w:tc>
        <w:tc>
          <w:tcPr>
            <w:tcW w:w="1188" w:type="dxa"/>
            <w:vAlign w:val="center"/>
          </w:tcPr>
          <w:p w14:paraId="3FFFE459" w14:textId="77777777" w:rsidR="0056611C" w:rsidRDefault="0056611C"/>
        </w:tc>
        <w:tc>
          <w:tcPr>
            <w:tcW w:w="1188" w:type="dxa"/>
            <w:vAlign w:val="center"/>
          </w:tcPr>
          <w:p w14:paraId="56E810AF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1FD4E810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5D76329" w14:textId="77777777" w:rsidR="0056611C" w:rsidRDefault="00B734D0">
            <w:r>
              <w:t>29.491</w:t>
            </w:r>
          </w:p>
        </w:tc>
        <w:tc>
          <w:tcPr>
            <w:tcW w:w="1188" w:type="dxa"/>
            <w:vAlign w:val="center"/>
          </w:tcPr>
          <w:p w14:paraId="73040252" w14:textId="77777777" w:rsidR="0056611C" w:rsidRDefault="00B734D0">
            <w:r>
              <w:t>29.491</w:t>
            </w:r>
          </w:p>
        </w:tc>
        <w:tc>
          <w:tcPr>
            <w:tcW w:w="1188" w:type="dxa"/>
            <w:vAlign w:val="center"/>
          </w:tcPr>
          <w:p w14:paraId="7BD9E93D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71D5C743" w14:textId="77777777" w:rsidR="0056611C" w:rsidRDefault="00B734D0">
            <w:r>
              <w:t>1.000</w:t>
            </w:r>
          </w:p>
        </w:tc>
      </w:tr>
      <w:tr w:rsidR="0056611C" w14:paraId="40AF61FD" w14:textId="77777777">
        <w:tc>
          <w:tcPr>
            <w:tcW w:w="1013" w:type="dxa"/>
            <w:vAlign w:val="center"/>
          </w:tcPr>
          <w:p w14:paraId="0A0B9AE7" w14:textId="77777777" w:rsidR="0056611C" w:rsidRDefault="00B734D0">
            <w:r>
              <w:t>17</w:t>
            </w:r>
          </w:p>
        </w:tc>
        <w:tc>
          <w:tcPr>
            <w:tcW w:w="1188" w:type="dxa"/>
            <w:vAlign w:val="center"/>
          </w:tcPr>
          <w:p w14:paraId="7A42567F" w14:textId="77777777" w:rsidR="0056611C" w:rsidRDefault="0056611C"/>
        </w:tc>
        <w:tc>
          <w:tcPr>
            <w:tcW w:w="1188" w:type="dxa"/>
            <w:vAlign w:val="center"/>
          </w:tcPr>
          <w:p w14:paraId="5DFD4A62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591B825E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F653827" w14:textId="77777777" w:rsidR="0056611C" w:rsidRDefault="00B734D0">
            <w:r>
              <w:t>4.700</w:t>
            </w:r>
          </w:p>
        </w:tc>
        <w:tc>
          <w:tcPr>
            <w:tcW w:w="1188" w:type="dxa"/>
            <w:vAlign w:val="center"/>
          </w:tcPr>
          <w:p w14:paraId="3927E824" w14:textId="77777777" w:rsidR="0056611C" w:rsidRDefault="00B734D0">
            <w:r>
              <w:t>4.700</w:t>
            </w:r>
          </w:p>
        </w:tc>
        <w:tc>
          <w:tcPr>
            <w:tcW w:w="1188" w:type="dxa"/>
            <w:vAlign w:val="center"/>
          </w:tcPr>
          <w:p w14:paraId="4B017ADA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12D2EBDE" w14:textId="77777777" w:rsidR="0056611C" w:rsidRDefault="00B734D0">
            <w:r>
              <w:t>1.000</w:t>
            </w:r>
          </w:p>
        </w:tc>
      </w:tr>
      <w:tr w:rsidR="0056611C" w14:paraId="6558902E" w14:textId="77777777">
        <w:tc>
          <w:tcPr>
            <w:tcW w:w="1013" w:type="dxa"/>
            <w:vAlign w:val="center"/>
          </w:tcPr>
          <w:p w14:paraId="234F058C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29948F26" w14:textId="77777777" w:rsidR="0056611C" w:rsidRDefault="00B734D0">
            <w:r>
              <w:t>C1815</w:t>
            </w:r>
          </w:p>
        </w:tc>
        <w:tc>
          <w:tcPr>
            <w:tcW w:w="1188" w:type="dxa"/>
            <w:vAlign w:val="center"/>
          </w:tcPr>
          <w:p w14:paraId="43445CA0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30A24C54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D570310" w14:textId="77777777" w:rsidR="0056611C" w:rsidRDefault="00B734D0">
            <w:r>
              <w:t>2.700</w:t>
            </w:r>
          </w:p>
        </w:tc>
        <w:tc>
          <w:tcPr>
            <w:tcW w:w="1188" w:type="dxa"/>
            <w:vAlign w:val="center"/>
          </w:tcPr>
          <w:p w14:paraId="6E1D60C4" w14:textId="77777777" w:rsidR="0056611C" w:rsidRDefault="00B734D0">
            <w:r>
              <w:t>2.700</w:t>
            </w:r>
          </w:p>
        </w:tc>
        <w:tc>
          <w:tcPr>
            <w:tcW w:w="1188" w:type="dxa"/>
            <w:vAlign w:val="center"/>
          </w:tcPr>
          <w:p w14:paraId="781624E1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0491B850" w14:textId="77777777" w:rsidR="0056611C" w:rsidRDefault="00B734D0">
            <w:r>
              <w:t>1.000</w:t>
            </w:r>
          </w:p>
        </w:tc>
      </w:tr>
      <w:tr w:rsidR="0056611C" w14:paraId="0472284C" w14:textId="77777777">
        <w:tc>
          <w:tcPr>
            <w:tcW w:w="1013" w:type="dxa"/>
            <w:vAlign w:val="center"/>
          </w:tcPr>
          <w:p w14:paraId="11A01A9E" w14:textId="77777777" w:rsidR="0056611C" w:rsidRDefault="00B734D0">
            <w:r>
              <w:t>19</w:t>
            </w:r>
          </w:p>
        </w:tc>
        <w:tc>
          <w:tcPr>
            <w:tcW w:w="1188" w:type="dxa"/>
            <w:vAlign w:val="center"/>
          </w:tcPr>
          <w:p w14:paraId="4629D413" w14:textId="77777777" w:rsidR="0056611C" w:rsidRDefault="00B734D0">
            <w:r>
              <w:t>C2715</w:t>
            </w:r>
          </w:p>
        </w:tc>
        <w:tc>
          <w:tcPr>
            <w:tcW w:w="1188" w:type="dxa"/>
            <w:vAlign w:val="center"/>
          </w:tcPr>
          <w:p w14:paraId="4DB9AAFA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6E11CFF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65225D38" w14:textId="77777777" w:rsidR="0056611C" w:rsidRDefault="00B734D0">
            <w:r>
              <w:t>4.050</w:t>
            </w:r>
          </w:p>
        </w:tc>
        <w:tc>
          <w:tcPr>
            <w:tcW w:w="1188" w:type="dxa"/>
            <w:vAlign w:val="center"/>
          </w:tcPr>
          <w:p w14:paraId="725F0D79" w14:textId="77777777" w:rsidR="0056611C" w:rsidRDefault="00B734D0">
            <w:r>
              <w:t>8.100</w:t>
            </w:r>
          </w:p>
        </w:tc>
        <w:tc>
          <w:tcPr>
            <w:tcW w:w="1188" w:type="dxa"/>
            <w:vAlign w:val="center"/>
          </w:tcPr>
          <w:p w14:paraId="4394DCE2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40EAA2BE" w14:textId="77777777" w:rsidR="0056611C" w:rsidRDefault="00B734D0">
            <w:r>
              <w:t>1.000</w:t>
            </w:r>
          </w:p>
        </w:tc>
      </w:tr>
      <w:tr w:rsidR="0056611C" w14:paraId="61639B74" w14:textId="77777777">
        <w:tc>
          <w:tcPr>
            <w:tcW w:w="1013" w:type="dxa"/>
            <w:vAlign w:val="center"/>
          </w:tcPr>
          <w:p w14:paraId="2A8093D9" w14:textId="77777777" w:rsidR="0056611C" w:rsidRDefault="00B734D0">
            <w:r>
              <w:t>20</w:t>
            </w:r>
          </w:p>
        </w:tc>
        <w:tc>
          <w:tcPr>
            <w:tcW w:w="1188" w:type="dxa"/>
            <w:vAlign w:val="center"/>
          </w:tcPr>
          <w:p w14:paraId="21B4B411" w14:textId="77777777" w:rsidR="0056611C" w:rsidRDefault="00B734D0">
            <w:r>
              <w:t>C3015</w:t>
            </w:r>
          </w:p>
        </w:tc>
        <w:tc>
          <w:tcPr>
            <w:tcW w:w="1188" w:type="dxa"/>
            <w:vAlign w:val="center"/>
          </w:tcPr>
          <w:p w14:paraId="2C6CA78D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F64889D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ED9D850" w14:textId="77777777" w:rsidR="0056611C" w:rsidRDefault="00B734D0">
            <w:r>
              <w:t>4.500</w:t>
            </w:r>
          </w:p>
        </w:tc>
        <w:tc>
          <w:tcPr>
            <w:tcW w:w="1188" w:type="dxa"/>
            <w:vAlign w:val="center"/>
          </w:tcPr>
          <w:p w14:paraId="764C3067" w14:textId="77777777" w:rsidR="0056611C" w:rsidRDefault="00B734D0">
            <w:r>
              <w:t>4.500</w:t>
            </w:r>
          </w:p>
        </w:tc>
        <w:tc>
          <w:tcPr>
            <w:tcW w:w="1188" w:type="dxa"/>
            <w:vAlign w:val="center"/>
          </w:tcPr>
          <w:p w14:paraId="63E9DA39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1D65B1D3" w14:textId="77777777" w:rsidR="0056611C" w:rsidRDefault="00B734D0">
            <w:r>
              <w:t>1.000</w:t>
            </w:r>
          </w:p>
        </w:tc>
      </w:tr>
      <w:tr w:rsidR="0056611C" w14:paraId="10A3CCB3" w14:textId="77777777">
        <w:tc>
          <w:tcPr>
            <w:tcW w:w="1013" w:type="dxa"/>
            <w:vAlign w:val="center"/>
          </w:tcPr>
          <w:p w14:paraId="454FACFF" w14:textId="77777777" w:rsidR="0056611C" w:rsidRDefault="00B734D0">
            <w:r>
              <w:t>21</w:t>
            </w:r>
          </w:p>
        </w:tc>
        <w:tc>
          <w:tcPr>
            <w:tcW w:w="1188" w:type="dxa"/>
            <w:vAlign w:val="center"/>
          </w:tcPr>
          <w:p w14:paraId="1CAC9625" w14:textId="77777777" w:rsidR="0056611C" w:rsidRDefault="00B734D0">
            <w:r>
              <w:t>C3318</w:t>
            </w:r>
          </w:p>
        </w:tc>
        <w:tc>
          <w:tcPr>
            <w:tcW w:w="1188" w:type="dxa"/>
            <w:vAlign w:val="center"/>
          </w:tcPr>
          <w:p w14:paraId="2408C550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7F86468E" w14:textId="77777777" w:rsidR="0056611C" w:rsidRDefault="00B734D0">
            <w:r>
              <w:t>3</w:t>
            </w:r>
          </w:p>
        </w:tc>
        <w:tc>
          <w:tcPr>
            <w:tcW w:w="1188" w:type="dxa"/>
            <w:vAlign w:val="center"/>
          </w:tcPr>
          <w:p w14:paraId="5D4DB423" w14:textId="77777777" w:rsidR="0056611C" w:rsidRDefault="00B734D0">
            <w:r>
              <w:t>5.940</w:t>
            </w:r>
          </w:p>
        </w:tc>
        <w:tc>
          <w:tcPr>
            <w:tcW w:w="1188" w:type="dxa"/>
            <w:vAlign w:val="center"/>
          </w:tcPr>
          <w:p w14:paraId="09049AFA" w14:textId="77777777" w:rsidR="0056611C" w:rsidRDefault="00B734D0">
            <w:r>
              <w:t>17.820</w:t>
            </w:r>
          </w:p>
        </w:tc>
        <w:tc>
          <w:tcPr>
            <w:tcW w:w="1188" w:type="dxa"/>
            <w:vAlign w:val="center"/>
          </w:tcPr>
          <w:p w14:paraId="10BA30C1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51ED1DF9" w14:textId="77777777" w:rsidR="0056611C" w:rsidRDefault="00B734D0">
            <w:r>
              <w:t>1.000</w:t>
            </w:r>
          </w:p>
        </w:tc>
      </w:tr>
      <w:tr w:rsidR="0056611C" w14:paraId="15D5D17E" w14:textId="77777777">
        <w:tc>
          <w:tcPr>
            <w:tcW w:w="1013" w:type="dxa"/>
            <w:vAlign w:val="center"/>
          </w:tcPr>
          <w:p w14:paraId="76F0B070" w14:textId="77777777" w:rsidR="0056611C" w:rsidRDefault="00B734D0">
            <w:r>
              <w:t>22</w:t>
            </w:r>
          </w:p>
        </w:tc>
        <w:tc>
          <w:tcPr>
            <w:tcW w:w="1188" w:type="dxa"/>
            <w:vAlign w:val="center"/>
          </w:tcPr>
          <w:p w14:paraId="0AADA87C" w14:textId="77777777" w:rsidR="0056611C" w:rsidRDefault="00B734D0">
            <w:r>
              <w:t>C5018</w:t>
            </w:r>
          </w:p>
        </w:tc>
        <w:tc>
          <w:tcPr>
            <w:tcW w:w="1188" w:type="dxa"/>
            <w:vAlign w:val="center"/>
          </w:tcPr>
          <w:p w14:paraId="432550D3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99A75D6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5A75BA7" w14:textId="77777777" w:rsidR="0056611C" w:rsidRDefault="00B734D0">
            <w:r>
              <w:t>9.000</w:t>
            </w:r>
          </w:p>
        </w:tc>
        <w:tc>
          <w:tcPr>
            <w:tcW w:w="1188" w:type="dxa"/>
            <w:vAlign w:val="center"/>
          </w:tcPr>
          <w:p w14:paraId="0073BF08" w14:textId="77777777" w:rsidR="0056611C" w:rsidRDefault="00B734D0">
            <w:r>
              <w:t>9.000</w:t>
            </w:r>
          </w:p>
        </w:tc>
        <w:tc>
          <w:tcPr>
            <w:tcW w:w="1188" w:type="dxa"/>
            <w:vAlign w:val="center"/>
          </w:tcPr>
          <w:p w14:paraId="73745392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50B6F4B0" w14:textId="77777777" w:rsidR="0056611C" w:rsidRDefault="00B734D0">
            <w:r>
              <w:t>1.000</w:t>
            </w:r>
          </w:p>
        </w:tc>
      </w:tr>
      <w:tr w:rsidR="0056611C" w14:paraId="0637C8E1" w14:textId="77777777">
        <w:tc>
          <w:tcPr>
            <w:tcW w:w="1013" w:type="dxa"/>
            <w:vAlign w:val="center"/>
          </w:tcPr>
          <w:p w14:paraId="46D2822D" w14:textId="77777777" w:rsidR="0056611C" w:rsidRDefault="00B734D0">
            <w:r>
              <w:t>23</w:t>
            </w:r>
          </w:p>
        </w:tc>
        <w:tc>
          <w:tcPr>
            <w:tcW w:w="1188" w:type="dxa"/>
            <w:vAlign w:val="center"/>
          </w:tcPr>
          <w:p w14:paraId="14D8C30E" w14:textId="77777777" w:rsidR="0056611C" w:rsidRDefault="00B734D0">
            <w:r>
              <w:t>C5118</w:t>
            </w:r>
          </w:p>
        </w:tc>
        <w:tc>
          <w:tcPr>
            <w:tcW w:w="1188" w:type="dxa"/>
            <w:vAlign w:val="center"/>
          </w:tcPr>
          <w:p w14:paraId="5ABFA73B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57F76A7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5F78D95" w14:textId="77777777" w:rsidR="0056611C" w:rsidRDefault="00B734D0">
            <w:r>
              <w:t>9.180</w:t>
            </w:r>
          </w:p>
        </w:tc>
        <w:tc>
          <w:tcPr>
            <w:tcW w:w="1188" w:type="dxa"/>
            <w:vAlign w:val="center"/>
          </w:tcPr>
          <w:p w14:paraId="04FF475A" w14:textId="77777777" w:rsidR="0056611C" w:rsidRDefault="00B734D0">
            <w:r>
              <w:t>9.180</w:t>
            </w:r>
          </w:p>
        </w:tc>
        <w:tc>
          <w:tcPr>
            <w:tcW w:w="1188" w:type="dxa"/>
            <w:vAlign w:val="center"/>
          </w:tcPr>
          <w:p w14:paraId="50610057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3456EFBC" w14:textId="77777777" w:rsidR="0056611C" w:rsidRDefault="00B734D0">
            <w:r>
              <w:t>1.000</w:t>
            </w:r>
          </w:p>
        </w:tc>
      </w:tr>
      <w:tr w:rsidR="0056611C" w14:paraId="74C0CF99" w14:textId="77777777">
        <w:tc>
          <w:tcPr>
            <w:tcW w:w="1013" w:type="dxa"/>
            <w:vAlign w:val="center"/>
          </w:tcPr>
          <w:p w14:paraId="25222174" w14:textId="77777777" w:rsidR="0056611C" w:rsidRDefault="00B734D0">
            <w:r>
              <w:t>24</w:t>
            </w:r>
          </w:p>
        </w:tc>
        <w:tc>
          <w:tcPr>
            <w:tcW w:w="1188" w:type="dxa"/>
            <w:vAlign w:val="center"/>
          </w:tcPr>
          <w:p w14:paraId="296A1E15" w14:textId="77777777" w:rsidR="0056611C" w:rsidRDefault="00B734D0">
            <w:r>
              <w:t>C6415</w:t>
            </w:r>
          </w:p>
        </w:tc>
        <w:tc>
          <w:tcPr>
            <w:tcW w:w="1188" w:type="dxa"/>
            <w:vAlign w:val="center"/>
          </w:tcPr>
          <w:p w14:paraId="6710D548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BD31A34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3CA0F7B6" w14:textId="77777777" w:rsidR="0056611C" w:rsidRDefault="00B734D0">
            <w:r>
              <w:t>9.645</w:t>
            </w:r>
          </w:p>
        </w:tc>
        <w:tc>
          <w:tcPr>
            <w:tcW w:w="1188" w:type="dxa"/>
            <w:vAlign w:val="center"/>
          </w:tcPr>
          <w:p w14:paraId="064BCB26" w14:textId="77777777" w:rsidR="0056611C" w:rsidRDefault="00B734D0">
            <w:r>
              <w:t>9.645</w:t>
            </w:r>
          </w:p>
        </w:tc>
        <w:tc>
          <w:tcPr>
            <w:tcW w:w="1188" w:type="dxa"/>
            <w:vAlign w:val="center"/>
          </w:tcPr>
          <w:p w14:paraId="24BD35F7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09CC1150" w14:textId="77777777" w:rsidR="0056611C" w:rsidRDefault="00B734D0">
            <w:r>
              <w:t>1.000</w:t>
            </w:r>
          </w:p>
        </w:tc>
      </w:tr>
      <w:tr w:rsidR="0056611C" w14:paraId="1330B801" w14:textId="77777777">
        <w:tc>
          <w:tcPr>
            <w:tcW w:w="1013" w:type="dxa"/>
            <w:vAlign w:val="center"/>
          </w:tcPr>
          <w:p w14:paraId="23E920DC" w14:textId="77777777" w:rsidR="0056611C" w:rsidRDefault="00B734D0">
            <w:r>
              <w:t>25</w:t>
            </w:r>
          </w:p>
        </w:tc>
        <w:tc>
          <w:tcPr>
            <w:tcW w:w="1188" w:type="dxa"/>
            <w:vAlign w:val="center"/>
          </w:tcPr>
          <w:p w14:paraId="419E7090" w14:textId="77777777" w:rsidR="0056611C" w:rsidRDefault="00B734D0">
            <w:r>
              <w:t>C7218</w:t>
            </w:r>
          </w:p>
        </w:tc>
        <w:tc>
          <w:tcPr>
            <w:tcW w:w="1188" w:type="dxa"/>
            <w:vAlign w:val="center"/>
          </w:tcPr>
          <w:p w14:paraId="76511994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204F37BB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A19C93E" w14:textId="77777777" w:rsidR="0056611C" w:rsidRDefault="00B734D0">
            <w:r>
              <w:t>12.960</w:t>
            </w:r>
          </w:p>
        </w:tc>
        <w:tc>
          <w:tcPr>
            <w:tcW w:w="1188" w:type="dxa"/>
            <w:vAlign w:val="center"/>
          </w:tcPr>
          <w:p w14:paraId="6A4A0DDD" w14:textId="77777777" w:rsidR="0056611C" w:rsidRDefault="00B734D0">
            <w:r>
              <w:t>12.960</w:t>
            </w:r>
          </w:p>
        </w:tc>
        <w:tc>
          <w:tcPr>
            <w:tcW w:w="1188" w:type="dxa"/>
            <w:vAlign w:val="center"/>
          </w:tcPr>
          <w:p w14:paraId="3602B5EC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2109E206" w14:textId="77777777" w:rsidR="0056611C" w:rsidRDefault="00B734D0">
            <w:r>
              <w:t>1.000</w:t>
            </w:r>
          </w:p>
        </w:tc>
      </w:tr>
      <w:tr w:rsidR="0056611C" w14:paraId="10BCD03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F0FBE34" w14:textId="77777777" w:rsidR="0056611C" w:rsidRDefault="00B734D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A00A171" w14:textId="77777777" w:rsidR="0056611C" w:rsidRDefault="00B734D0">
            <w:r>
              <w:t>225.392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53E29A4" w14:textId="77777777" w:rsidR="0056611C" w:rsidRDefault="00B734D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CD05E41" w14:textId="77777777" w:rsidR="0056611C" w:rsidRDefault="00B734D0">
            <w:r>
              <w:t>1.000</w:t>
            </w:r>
          </w:p>
        </w:tc>
      </w:tr>
    </w:tbl>
    <w:p w14:paraId="368B7C8F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036397E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5B484B72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6611C" w14:paraId="7A0CCB09" w14:textId="77777777">
        <w:tc>
          <w:tcPr>
            <w:tcW w:w="1013" w:type="dxa"/>
            <w:shd w:val="clear" w:color="auto" w:fill="E6E6E6"/>
            <w:vAlign w:val="center"/>
          </w:tcPr>
          <w:p w14:paraId="7F8348D9" w14:textId="77777777" w:rsidR="0056611C" w:rsidRDefault="00B734D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8EB75F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1DB22C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E4902BA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FA4AA7" w14:textId="77777777" w:rsidR="0056611C" w:rsidRDefault="00B734D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0EA98A" w14:textId="77777777" w:rsidR="0056611C" w:rsidRDefault="00B734D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F8ADA04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DA9ED9" w14:textId="77777777" w:rsidR="0056611C" w:rsidRDefault="00B734D0">
            <w:pPr>
              <w:jc w:val="center"/>
            </w:pPr>
            <w:r>
              <w:t>传热系数</w:t>
            </w:r>
          </w:p>
        </w:tc>
      </w:tr>
      <w:tr w:rsidR="0056611C" w14:paraId="552FE55C" w14:textId="77777777">
        <w:tc>
          <w:tcPr>
            <w:tcW w:w="1013" w:type="dxa"/>
            <w:vAlign w:val="center"/>
          </w:tcPr>
          <w:p w14:paraId="57D6212A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CC31CB4" w14:textId="77777777" w:rsidR="0056611C" w:rsidRDefault="0056611C"/>
        </w:tc>
        <w:tc>
          <w:tcPr>
            <w:tcW w:w="1188" w:type="dxa"/>
            <w:vAlign w:val="center"/>
          </w:tcPr>
          <w:p w14:paraId="7430F410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50FFF61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1C4DF91" w14:textId="77777777" w:rsidR="0056611C" w:rsidRDefault="00B734D0">
            <w:r>
              <w:t>37.232</w:t>
            </w:r>
          </w:p>
        </w:tc>
        <w:tc>
          <w:tcPr>
            <w:tcW w:w="1188" w:type="dxa"/>
            <w:vAlign w:val="center"/>
          </w:tcPr>
          <w:p w14:paraId="18C1816A" w14:textId="77777777" w:rsidR="0056611C" w:rsidRDefault="00B734D0">
            <w:r>
              <w:t>37.232</w:t>
            </w:r>
          </w:p>
        </w:tc>
        <w:tc>
          <w:tcPr>
            <w:tcW w:w="1188" w:type="dxa"/>
            <w:vAlign w:val="center"/>
          </w:tcPr>
          <w:p w14:paraId="528E7AC6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3F08F1C5" w14:textId="77777777" w:rsidR="0056611C" w:rsidRDefault="00B734D0">
            <w:r>
              <w:t>1.000</w:t>
            </w:r>
          </w:p>
        </w:tc>
      </w:tr>
      <w:tr w:rsidR="0056611C" w14:paraId="35492602" w14:textId="77777777">
        <w:tc>
          <w:tcPr>
            <w:tcW w:w="1013" w:type="dxa"/>
            <w:vAlign w:val="center"/>
          </w:tcPr>
          <w:p w14:paraId="297EEF9D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5BB10D0" w14:textId="77777777" w:rsidR="0056611C" w:rsidRDefault="0056611C"/>
        </w:tc>
        <w:tc>
          <w:tcPr>
            <w:tcW w:w="1188" w:type="dxa"/>
            <w:vAlign w:val="center"/>
          </w:tcPr>
          <w:p w14:paraId="7480A692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68312EC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D79A027" w14:textId="77777777" w:rsidR="0056611C" w:rsidRDefault="00B734D0">
            <w:r>
              <w:t>23.833</w:t>
            </w:r>
          </w:p>
        </w:tc>
        <w:tc>
          <w:tcPr>
            <w:tcW w:w="1188" w:type="dxa"/>
            <w:vAlign w:val="center"/>
          </w:tcPr>
          <w:p w14:paraId="6E01EFC0" w14:textId="77777777" w:rsidR="0056611C" w:rsidRDefault="00B734D0">
            <w:r>
              <w:t>23.833</w:t>
            </w:r>
          </w:p>
        </w:tc>
        <w:tc>
          <w:tcPr>
            <w:tcW w:w="1188" w:type="dxa"/>
            <w:vAlign w:val="center"/>
          </w:tcPr>
          <w:p w14:paraId="5B57950E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49FE211D" w14:textId="77777777" w:rsidR="0056611C" w:rsidRDefault="00B734D0">
            <w:r>
              <w:t>1.000</w:t>
            </w:r>
          </w:p>
        </w:tc>
      </w:tr>
      <w:tr w:rsidR="0056611C" w14:paraId="26569E11" w14:textId="77777777">
        <w:tc>
          <w:tcPr>
            <w:tcW w:w="1013" w:type="dxa"/>
            <w:vAlign w:val="center"/>
          </w:tcPr>
          <w:p w14:paraId="5243F7B6" w14:textId="77777777" w:rsidR="0056611C" w:rsidRDefault="00B734D0">
            <w:r>
              <w:t>3</w:t>
            </w:r>
          </w:p>
        </w:tc>
        <w:tc>
          <w:tcPr>
            <w:tcW w:w="1188" w:type="dxa"/>
            <w:vAlign w:val="center"/>
          </w:tcPr>
          <w:p w14:paraId="1482EAEB" w14:textId="77777777" w:rsidR="0056611C" w:rsidRDefault="0056611C"/>
        </w:tc>
        <w:tc>
          <w:tcPr>
            <w:tcW w:w="1188" w:type="dxa"/>
            <w:vAlign w:val="center"/>
          </w:tcPr>
          <w:p w14:paraId="7D7AFF20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729A72F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A38A5BA" w14:textId="77777777" w:rsidR="0056611C" w:rsidRDefault="00B734D0">
            <w:r>
              <w:t>19.600</w:t>
            </w:r>
          </w:p>
        </w:tc>
        <w:tc>
          <w:tcPr>
            <w:tcW w:w="1188" w:type="dxa"/>
            <w:vAlign w:val="center"/>
          </w:tcPr>
          <w:p w14:paraId="5A3A9521" w14:textId="77777777" w:rsidR="0056611C" w:rsidRDefault="00B734D0">
            <w:r>
              <w:t>19.600</w:t>
            </w:r>
          </w:p>
        </w:tc>
        <w:tc>
          <w:tcPr>
            <w:tcW w:w="1188" w:type="dxa"/>
            <w:vAlign w:val="center"/>
          </w:tcPr>
          <w:p w14:paraId="1477F48C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58ED655E" w14:textId="77777777" w:rsidR="0056611C" w:rsidRDefault="00B734D0">
            <w:r>
              <w:t>1.000</w:t>
            </w:r>
          </w:p>
        </w:tc>
      </w:tr>
      <w:tr w:rsidR="0056611C" w14:paraId="5D2401AB" w14:textId="77777777">
        <w:tc>
          <w:tcPr>
            <w:tcW w:w="1013" w:type="dxa"/>
            <w:vAlign w:val="center"/>
          </w:tcPr>
          <w:p w14:paraId="63FAC0A0" w14:textId="77777777" w:rsidR="0056611C" w:rsidRDefault="00B734D0">
            <w:r>
              <w:t>4</w:t>
            </w:r>
          </w:p>
        </w:tc>
        <w:tc>
          <w:tcPr>
            <w:tcW w:w="1188" w:type="dxa"/>
            <w:vAlign w:val="center"/>
          </w:tcPr>
          <w:p w14:paraId="25BC9AC9" w14:textId="77777777" w:rsidR="0056611C" w:rsidRDefault="0056611C"/>
        </w:tc>
        <w:tc>
          <w:tcPr>
            <w:tcW w:w="1188" w:type="dxa"/>
            <w:vAlign w:val="center"/>
          </w:tcPr>
          <w:p w14:paraId="4F8AD0A2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1B72B8DC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B2A99E1" w14:textId="77777777" w:rsidR="0056611C" w:rsidRDefault="00B734D0">
            <w:r>
              <w:t>54.186</w:t>
            </w:r>
          </w:p>
        </w:tc>
        <w:tc>
          <w:tcPr>
            <w:tcW w:w="1188" w:type="dxa"/>
            <w:vAlign w:val="center"/>
          </w:tcPr>
          <w:p w14:paraId="4C5E0AEE" w14:textId="77777777" w:rsidR="0056611C" w:rsidRDefault="00B734D0">
            <w:r>
              <w:t>54.186</w:t>
            </w:r>
          </w:p>
        </w:tc>
        <w:tc>
          <w:tcPr>
            <w:tcW w:w="1188" w:type="dxa"/>
            <w:vAlign w:val="center"/>
          </w:tcPr>
          <w:p w14:paraId="4ED61D28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0729796D" w14:textId="77777777" w:rsidR="0056611C" w:rsidRDefault="00B734D0">
            <w:r>
              <w:t>1.000</w:t>
            </w:r>
          </w:p>
        </w:tc>
      </w:tr>
      <w:tr w:rsidR="0056611C" w14:paraId="7B6CA32D" w14:textId="77777777">
        <w:tc>
          <w:tcPr>
            <w:tcW w:w="1013" w:type="dxa"/>
            <w:vAlign w:val="center"/>
          </w:tcPr>
          <w:p w14:paraId="4960EA5E" w14:textId="77777777" w:rsidR="0056611C" w:rsidRDefault="00B734D0">
            <w:r>
              <w:t>5</w:t>
            </w:r>
          </w:p>
        </w:tc>
        <w:tc>
          <w:tcPr>
            <w:tcW w:w="1188" w:type="dxa"/>
            <w:vAlign w:val="center"/>
          </w:tcPr>
          <w:p w14:paraId="260BEB8C" w14:textId="77777777" w:rsidR="0056611C" w:rsidRDefault="0056611C"/>
        </w:tc>
        <w:tc>
          <w:tcPr>
            <w:tcW w:w="1188" w:type="dxa"/>
            <w:vAlign w:val="center"/>
          </w:tcPr>
          <w:p w14:paraId="325813B5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77F8C2EB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D5AAC1B" w14:textId="77777777" w:rsidR="0056611C" w:rsidRDefault="00B734D0">
            <w:r>
              <w:t>11.996</w:t>
            </w:r>
          </w:p>
        </w:tc>
        <w:tc>
          <w:tcPr>
            <w:tcW w:w="1188" w:type="dxa"/>
            <w:vAlign w:val="center"/>
          </w:tcPr>
          <w:p w14:paraId="3A894FAA" w14:textId="77777777" w:rsidR="0056611C" w:rsidRDefault="00B734D0">
            <w:r>
              <w:t>11.996</w:t>
            </w:r>
          </w:p>
        </w:tc>
        <w:tc>
          <w:tcPr>
            <w:tcW w:w="1188" w:type="dxa"/>
            <w:vAlign w:val="center"/>
          </w:tcPr>
          <w:p w14:paraId="40C20E04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6FA08073" w14:textId="77777777" w:rsidR="0056611C" w:rsidRDefault="00B734D0">
            <w:r>
              <w:t>1.000</w:t>
            </w:r>
          </w:p>
        </w:tc>
      </w:tr>
      <w:tr w:rsidR="0056611C" w14:paraId="62BA71DF" w14:textId="77777777">
        <w:tc>
          <w:tcPr>
            <w:tcW w:w="1013" w:type="dxa"/>
            <w:vAlign w:val="center"/>
          </w:tcPr>
          <w:p w14:paraId="11BCE8AA" w14:textId="77777777" w:rsidR="0056611C" w:rsidRDefault="00B734D0">
            <w:r>
              <w:t>6</w:t>
            </w:r>
          </w:p>
        </w:tc>
        <w:tc>
          <w:tcPr>
            <w:tcW w:w="1188" w:type="dxa"/>
            <w:vAlign w:val="center"/>
          </w:tcPr>
          <w:p w14:paraId="17368A37" w14:textId="77777777" w:rsidR="0056611C" w:rsidRDefault="0056611C"/>
        </w:tc>
        <w:tc>
          <w:tcPr>
            <w:tcW w:w="1188" w:type="dxa"/>
            <w:vAlign w:val="center"/>
          </w:tcPr>
          <w:p w14:paraId="22612C42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4EBB65F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61C01E8B" w14:textId="77777777" w:rsidR="0056611C" w:rsidRDefault="00B734D0">
            <w:r>
              <w:t>46.238</w:t>
            </w:r>
          </w:p>
        </w:tc>
        <w:tc>
          <w:tcPr>
            <w:tcW w:w="1188" w:type="dxa"/>
            <w:vAlign w:val="center"/>
          </w:tcPr>
          <w:p w14:paraId="2260B801" w14:textId="77777777" w:rsidR="0056611C" w:rsidRDefault="00B734D0">
            <w:r>
              <w:t>46.238</w:t>
            </w:r>
          </w:p>
        </w:tc>
        <w:tc>
          <w:tcPr>
            <w:tcW w:w="1188" w:type="dxa"/>
            <w:vAlign w:val="center"/>
          </w:tcPr>
          <w:p w14:paraId="737FBB5A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0643665B" w14:textId="77777777" w:rsidR="0056611C" w:rsidRDefault="00B734D0">
            <w:r>
              <w:t>1.000</w:t>
            </w:r>
          </w:p>
        </w:tc>
      </w:tr>
      <w:tr w:rsidR="0056611C" w14:paraId="7C5BC3FE" w14:textId="77777777">
        <w:tc>
          <w:tcPr>
            <w:tcW w:w="1013" w:type="dxa"/>
            <w:vAlign w:val="center"/>
          </w:tcPr>
          <w:p w14:paraId="25AF566C" w14:textId="77777777" w:rsidR="0056611C" w:rsidRDefault="00B734D0">
            <w:r>
              <w:t>7</w:t>
            </w:r>
          </w:p>
        </w:tc>
        <w:tc>
          <w:tcPr>
            <w:tcW w:w="1188" w:type="dxa"/>
            <w:vAlign w:val="center"/>
          </w:tcPr>
          <w:p w14:paraId="529341FA" w14:textId="77777777" w:rsidR="0056611C" w:rsidRDefault="0056611C"/>
        </w:tc>
        <w:tc>
          <w:tcPr>
            <w:tcW w:w="1188" w:type="dxa"/>
            <w:vAlign w:val="center"/>
          </w:tcPr>
          <w:p w14:paraId="7656FE5E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0269413B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AF82943" w14:textId="77777777" w:rsidR="0056611C" w:rsidRDefault="00B734D0">
            <w:r>
              <w:t>12.685</w:t>
            </w:r>
          </w:p>
        </w:tc>
        <w:tc>
          <w:tcPr>
            <w:tcW w:w="1188" w:type="dxa"/>
            <w:vAlign w:val="center"/>
          </w:tcPr>
          <w:p w14:paraId="3D53A4FE" w14:textId="77777777" w:rsidR="0056611C" w:rsidRDefault="00B734D0">
            <w:r>
              <w:t>12.685</w:t>
            </w:r>
          </w:p>
        </w:tc>
        <w:tc>
          <w:tcPr>
            <w:tcW w:w="1188" w:type="dxa"/>
            <w:vAlign w:val="center"/>
          </w:tcPr>
          <w:p w14:paraId="4CED70DA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4C0F2719" w14:textId="77777777" w:rsidR="0056611C" w:rsidRDefault="00B734D0">
            <w:r>
              <w:t>1.000</w:t>
            </w:r>
          </w:p>
        </w:tc>
      </w:tr>
      <w:tr w:rsidR="0056611C" w14:paraId="4B1D1E1F" w14:textId="77777777">
        <w:tc>
          <w:tcPr>
            <w:tcW w:w="1013" w:type="dxa"/>
            <w:vAlign w:val="center"/>
          </w:tcPr>
          <w:p w14:paraId="677AE646" w14:textId="77777777" w:rsidR="0056611C" w:rsidRDefault="00B734D0">
            <w:r>
              <w:t>8</w:t>
            </w:r>
          </w:p>
        </w:tc>
        <w:tc>
          <w:tcPr>
            <w:tcW w:w="1188" w:type="dxa"/>
            <w:vAlign w:val="center"/>
          </w:tcPr>
          <w:p w14:paraId="70E10722" w14:textId="77777777" w:rsidR="0056611C" w:rsidRDefault="00B734D0">
            <w:r>
              <w:t>C3012</w:t>
            </w:r>
          </w:p>
        </w:tc>
        <w:tc>
          <w:tcPr>
            <w:tcW w:w="1188" w:type="dxa"/>
            <w:vAlign w:val="center"/>
          </w:tcPr>
          <w:p w14:paraId="03DB9F49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B7A77C8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451F957" w14:textId="77777777" w:rsidR="0056611C" w:rsidRDefault="00B734D0">
            <w:r>
              <w:t>3.600</w:t>
            </w:r>
          </w:p>
        </w:tc>
        <w:tc>
          <w:tcPr>
            <w:tcW w:w="1188" w:type="dxa"/>
            <w:vAlign w:val="center"/>
          </w:tcPr>
          <w:p w14:paraId="17D7559A" w14:textId="77777777" w:rsidR="0056611C" w:rsidRDefault="00B734D0">
            <w:r>
              <w:t>3.600</w:t>
            </w:r>
          </w:p>
        </w:tc>
        <w:tc>
          <w:tcPr>
            <w:tcW w:w="1188" w:type="dxa"/>
            <w:vAlign w:val="center"/>
          </w:tcPr>
          <w:p w14:paraId="3AFBA400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62CF7089" w14:textId="77777777" w:rsidR="0056611C" w:rsidRDefault="00B734D0">
            <w:r>
              <w:t>1.000</w:t>
            </w:r>
          </w:p>
        </w:tc>
      </w:tr>
      <w:tr w:rsidR="0056611C" w14:paraId="421C9FFB" w14:textId="77777777">
        <w:tc>
          <w:tcPr>
            <w:tcW w:w="1013" w:type="dxa"/>
            <w:vAlign w:val="center"/>
          </w:tcPr>
          <w:p w14:paraId="371969BF" w14:textId="77777777" w:rsidR="0056611C" w:rsidRDefault="00B734D0">
            <w:r>
              <w:t>9</w:t>
            </w:r>
          </w:p>
        </w:tc>
        <w:tc>
          <w:tcPr>
            <w:tcW w:w="1188" w:type="dxa"/>
            <w:vAlign w:val="center"/>
          </w:tcPr>
          <w:p w14:paraId="64FAA019" w14:textId="77777777" w:rsidR="0056611C" w:rsidRDefault="00B734D0">
            <w:r>
              <w:t>C4015</w:t>
            </w:r>
          </w:p>
        </w:tc>
        <w:tc>
          <w:tcPr>
            <w:tcW w:w="1188" w:type="dxa"/>
            <w:vAlign w:val="center"/>
          </w:tcPr>
          <w:p w14:paraId="7DDCC581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991F1AF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EF177F5" w14:textId="77777777" w:rsidR="0056611C" w:rsidRDefault="00B734D0">
            <w:r>
              <w:t>6.000</w:t>
            </w:r>
          </w:p>
        </w:tc>
        <w:tc>
          <w:tcPr>
            <w:tcW w:w="1188" w:type="dxa"/>
            <w:vAlign w:val="center"/>
          </w:tcPr>
          <w:p w14:paraId="60939A04" w14:textId="77777777" w:rsidR="0056611C" w:rsidRDefault="00B734D0">
            <w:r>
              <w:t>6.000</w:t>
            </w:r>
          </w:p>
        </w:tc>
        <w:tc>
          <w:tcPr>
            <w:tcW w:w="1188" w:type="dxa"/>
            <w:vAlign w:val="center"/>
          </w:tcPr>
          <w:p w14:paraId="19886525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209D002E" w14:textId="77777777" w:rsidR="0056611C" w:rsidRDefault="00B734D0">
            <w:r>
              <w:t>1.000</w:t>
            </w:r>
          </w:p>
        </w:tc>
      </w:tr>
      <w:tr w:rsidR="0056611C" w14:paraId="666D0CEC" w14:textId="77777777">
        <w:tc>
          <w:tcPr>
            <w:tcW w:w="1013" w:type="dxa"/>
            <w:vAlign w:val="center"/>
          </w:tcPr>
          <w:p w14:paraId="5F322DA8" w14:textId="77777777" w:rsidR="0056611C" w:rsidRDefault="00B734D0">
            <w:r>
              <w:t>10</w:t>
            </w:r>
          </w:p>
        </w:tc>
        <w:tc>
          <w:tcPr>
            <w:tcW w:w="1188" w:type="dxa"/>
            <w:vAlign w:val="center"/>
          </w:tcPr>
          <w:p w14:paraId="230E7F31" w14:textId="77777777" w:rsidR="0056611C" w:rsidRDefault="00B734D0">
            <w:r>
              <w:t>C5430</w:t>
            </w:r>
          </w:p>
        </w:tc>
        <w:tc>
          <w:tcPr>
            <w:tcW w:w="1188" w:type="dxa"/>
            <w:vAlign w:val="center"/>
          </w:tcPr>
          <w:p w14:paraId="7E32499F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6A3F5C4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BC347CA" w14:textId="77777777" w:rsidR="0056611C" w:rsidRDefault="00B734D0">
            <w:r>
              <w:t>16.200</w:t>
            </w:r>
          </w:p>
        </w:tc>
        <w:tc>
          <w:tcPr>
            <w:tcW w:w="1188" w:type="dxa"/>
            <w:vAlign w:val="center"/>
          </w:tcPr>
          <w:p w14:paraId="2DA5D4DE" w14:textId="77777777" w:rsidR="0056611C" w:rsidRDefault="00B734D0">
            <w:r>
              <w:t>16.200</w:t>
            </w:r>
          </w:p>
        </w:tc>
        <w:tc>
          <w:tcPr>
            <w:tcW w:w="1188" w:type="dxa"/>
            <w:vAlign w:val="center"/>
          </w:tcPr>
          <w:p w14:paraId="4DE4233C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4428A5CA" w14:textId="77777777" w:rsidR="0056611C" w:rsidRDefault="00B734D0">
            <w:r>
              <w:t>1.000</w:t>
            </w:r>
          </w:p>
        </w:tc>
      </w:tr>
      <w:tr w:rsidR="0056611C" w14:paraId="026439E9" w14:textId="77777777">
        <w:tc>
          <w:tcPr>
            <w:tcW w:w="1013" w:type="dxa"/>
            <w:vAlign w:val="center"/>
          </w:tcPr>
          <w:p w14:paraId="0095B213" w14:textId="77777777" w:rsidR="0056611C" w:rsidRDefault="00B734D0">
            <w:r>
              <w:t>11</w:t>
            </w:r>
          </w:p>
        </w:tc>
        <w:tc>
          <w:tcPr>
            <w:tcW w:w="1188" w:type="dxa"/>
            <w:vAlign w:val="center"/>
          </w:tcPr>
          <w:p w14:paraId="09DD2B71" w14:textId="77777777" w:rsidR="0056611C" w:rsidRDefault="00B734D0">
            <w:r>
              <w:t>ZJC3015</w:t>
            </w:r>
          </w:p>
        </w:tc>
        <w:tc>
          <w:tcPr>
            <w:tcW w:w="1188" w:type="dxa"/>
            <w:vAlign w:val="center"/>
          </w:tcPr>
          <w:p w14:paraId="04D84BCC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8E0837F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821920A" w14:textId="77777777" w:rsidR="0056611C" w:rsidRDefault="00B734D0">
            <w:r>
              <w:t>3.016</w:t>
            </w:r>
          </w:p>
        </w:tc>
        <w:tc>
          <w:tcPr>
            <w:tcW w:w="1188" w:type="dxa"/>
            <w:vAlign w:val="center"/>
          </w:tcPr>
          <w:p w14:paraId="1AEC6546" w14:textId="77777777" w:rsidR="0056611C" w:rsidRDefault="00B734D0">
            <w:r>
              <w:t>3.016</w:t>
            </w:r>
          </w:p>
        </w:tc>
        <w:tc>
          <w:tcPr>
            <w:tcW w:w="1188" w:type="dxa"/>
            <w:vAlign w:val="center"/>
          </w:tcPr>
          <w:p w14:paraId="79F5E786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69BFE940" w14:textId="77777777" w:rsidR="0056611C" w:rsidRDefault="00B734D0">
            <w:r>
              <w:t>1.000</w:t>
            </w:r>
          </w:p>
        </w:tc>
      </w:tr>
      <w:tr w:rsidR="0056611C" w14:paraId="4008437A" w14:textId="77777777">
        <w:tc>
          <w:tcPr>
            <w:tcW w:w="1013" w:type="dxa"/>
            <w:vAlign w:val="center"/>
          </w:tcPr>
          <w:p w14:paraId="5A0E4435" w14:textId="77777777" w:rsidR="0056611C" w:rsidRDefault="00B734D0">
            <w:r>
              <w:t>12</w:t>
            </w:r>
          </w:p>
        </w:tc>
        <w:tc>
          <w:tcPr>
            <w:tcW w:w="1188" w:type="dxa"/>
            <w:vAlign w:val="center"/>
          </w:tcPr>
          <w:p w14:paraId="705B97AB" w14:textId="77777777" w:rsidR="0056611C" w:rsidRDefault="00B734D0">
            <w:r>
              <w:t>ZJC3015</w:t>
            </w:r>
          </w:p>
        </w:tc>
        <w:tc>
          <w:tcPr>
            <w:tcW w:w="1188" w:type="dxa"/>
            <w:vAlign w:val="center"/>
          </w:tcPr>
          <w:p w14:paraId="04D679FB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3312333A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C4415E1" w14:textId="77777777" w:rsidR="0056611C" w:rsidRDefault="00B734D0">
            <w:r>
              <w:t>2.850</w:t>
            </w:r>
          </w:p>
        </w:tc>
        <w:tc>
          <w:tcPr>
            <w:tcW w:w="1188" w:type="dxa"/>
            <w:vAlign w:val="center"/>
          </w:tcPr>
          <w:p w14:paraId="3B084276" w14:textId="77777777" w:rsidR="0056611C" w:rsidRDefault="00B734D0">
            <w:r>
              <w:t>2.850</w:t>
            </w:r>
          </w:p>
        </w:tc>
        <w:tc>
          <w:tcPr>
            <w:tcW w:w="1188" w:type="dxa"/>
            <w:vAlign w:val="center"/>
          </w:tcPr>
          <w:p w14:paraId="46EA8E05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2F5737E6" w14:textId="77777777" w:rsidR="0056611C" w:rsidRDefault="00B734D0">
            <w:r>
              <w:t>1.000</w:t>
            </w:r>
          </w:p>
        </w:tc>
      </w:tr>
      <w:tr w:rsidR="0056611C" w14:paraId="2744A08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8117FC1" w14:textId="77777777" w:rsidR="0056611C" w:rsidRDefault="00B734D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25EE02F" w14:textId="77777777" w:rsidR="0056611C" w:rsidRDefault="00B734D0">
            <w:r>
              <w:t>237.436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CCB5972" w14:textId="77777777" w:rsidR="0056611C" w:rsidRDefault="00B734D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0333351" w14:textId="77777777" w:rsidR="0056611C" w:rsidRDefault="00B734D0">
            <w:r>
              <w:t>1.000</w:t>
            </w:r>
          </w:p>
        </w:tc>
      </w:tr>
    </w:tbl>
    <w:p w14:paraId="0ECEA59F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8B48B0C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1470D5F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56611C" w14:paraId="4B5AC766" w14:textId="77777777">
        <w:tc>
          <w:tcPr>
            <w:tcW w:w="1013" w:type="dxa"/>
            <w:shd w:val="clear" w:color="auto" w:fill="E6E6E6"/>
            <w:vAlign w:val="center"/>
          </w:tcPr>
          <w:p w14:paraId="0DD8D054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1BCDFAF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DE2D1E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75AAFE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2DBCFA" w14:textId="77777777" w:rsidR="0056611C" w:rsidRDefault="00B734D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B7691B" w14:textId="77777777" w:rsidR="0056611C" w:rsidRDefault="00B734D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482A0A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B81BDCA" w14:textId="77777777" w:rsidR="0056611C" w:rsidRDefault="00B734D0">
            <w:pPr>
              <w:jc w:val="center"/>
            </w:pPr>
            <w:r>
              <w:t>传热系数</w:t>
            </w:r>
          </w:p>
        </w:tc>
      </w:tr>
      <w:tr w:rsidR="0056611C" w14:paraId="42418775" w14:textId="77777777">
        <w:tc>
          <w:tcPr>
            <w:tcW w:w="1013" w:type="dxa"/>
            <w:vAlign w:val="center"/>
          </w:tcPr>
          <w:p w14:paraId="74A065CC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86E49D5" w14:textId="77777777" w:rsidR="0056611C" w:rsidRDefault="0056611C"/>
        </w:tc>
        <w:tc>
          <w:tcPr>
            <w:tcW w:w="1188" w:type="dxa"/>
            <w:vAlign w:val="center"/>
          </w:tcPr>
          <w:p w14:paraId="4A133AA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EBD32EA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B572196" w14:textId="77777777" w:rsidR="0056611C" w:rsidRDefault="00B734D0">
            <w:r>
              <w:t>5.380</w:t>
            </w:r>
          </w:p>
        </w:tc>
        <w:tc>
          <w:tcPr>
            <w:tcW w:w="1188" w:type="dxa"/>
            <w:vAlign w:val="center"/>
          </w:tcPr>
          <w:p w14:paraId="78B04484" w14:textId="77777777" w:rsidR="0056611C" w:rsidRDefault="00B734D0">
            <w:r>
              <w:t>5.380</w:t>
            </w:r>
          </w:p>
        </w:tc>
        <w:tc>
          <w:tcPr>
            <w:tcW w:w="1188" w:type="dxa"/>
            <w:vAlign w:val="center"/>
          </w:tcPr>
          <w:p w14:paraId="1D4171AB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72B26E62" w14:textId="77777777" w:rsidR="0056611C" w:rsidRDefault="00B734D0">
            <w:r>
              <w:t>1.000</w:t>
            </w:r>
          </w:p>
        </w:tc>
      </w:tr>
      <w:tr w:rsidR="0056611C" w14:paraId="2D84BD19" w14:textId="77777777">
        <w:tc>
          <w:tcPr>
            <w:tcW w:w="1013" w:type="dxa"/>
            <w:vAlign w:val="center"/>
          </w:tcPr>
          <w:p w14:paraId="66F67608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181B0BA4" w14:textId="77777777" w:rsidR="0056611C" w:rsidRDefault="0056611C"/>
        </w:tc>
        <w:tc>
          <w:tcPr>
            <w:tcW w:w="1188" w:type="dxa"/>
            <w:vAlign w:val="center"/>
          </w:tcPr>
          <w:p w14:paraId="609A5A48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C8675D8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6D639258" w14:textId="77777777" w:rsidR="0056611C" w:rsidRDefault="00B734D0">
            <w:r>
              <w:t>1.500</w:t>
            </w:r>
          </w:p>
        </w:tc>
        <w:tc>
          <w:tcPr>
            <w:tcW w:w="1188" w:type="dxa"/>
            <w:vAlign w:val="center"/>
          </w:tcPr>
          <w:p w14:paraId="1FF2209F" w14:textId="77777777" w:rsidR="0056611C" w:rsidRDefault="00B734D0">
            <w:r>
              <w:t>3.000</w:t>
            </w:r>
          </w:p>
        </w:tc>
        <w:tc>
          <w:tcPr>
            <w:tcW w:w="1188" w:type="dxa"/>
            <w:vAlign w:val="center"/>
          </w:tcPr>
          <w:p w14:paraId="26DA47E8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1F056873" w14:textId="77777777" w:rsidR="0056611C" w:rsidRDefault="00B734D0">
            <w:r>
              <w:t>1.000</w:t>
            </w:r>
          </w:p>
        </w:tc>
      </w:tr>
      <w:tr w:rsidR="0056611C" w14:paraId="63DC8377" w14:textId="77777777">
        <w:tc>
          <w:tcPr>
            <w:tcW w:w="1013" w:type="dxa"/>
            <w:vAlign w:val="center"/>
          </w:tcPr>
          <w:p w14:paraId="58574032" w14:textId="77777777" w:rsidR="0056611C" w:rsidRDefault="00B734D0">
            <w:r>
              <w:t>3</w:t>
            </w:r>
          </w:p>
        </w:tc>
        <w:tc>
          <w:tcPr>
            <w:tcW w:w="1188" w:type="dxa"/>
            <w:vAlign w:val="center"/>
          </w:tcPr>
          <w:p w14:paraId="2646AF62" w14:textId="77777777" w:rsidR="0056611C" w:rsidRDefault="0056611C"/>
        </w:tc>
        <w:tc>
          <w:tcPr>
            <w:tcW w:w="1188" w:type="dxa"/>
            <w:vAlign w:val="center"/>
          </w:tcPr>
          <w:p w14:paraId="00C307B1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50AB08C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623BAE3" w14:textId="77777777" w:rsidR="0056611C" w:rsidRDefault="00B734D0">
            <w:r>
              <w:t>25.316</w:t>
            </w:r>
          </w:p>
        </w:tc>
        <w:tc>
          <w:tcPr>
            <w:tcW w:w="1188" w:type="dxa"/>
            <w:vAlign w:val="center"/>
          </w:tcPr>
          <w:p w14:paraId="73C5551A" w14:textId="77777777" w:rsidR="0056611C" w:rsidRDefault="00B734D0">
            <w:r>
              <w:t>25.316</w:t>
            </w:r>
          </w:p>
        </w:tc>
        <w:tc>
          <w:tcPr>
            <w:tcW w:w="1188" w:type="dxa"/>
            <w:vAlign w:val="center"/>
          </w:tcPr>
          <w:p w14:paraId="745EC0F3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721D29E1" w14:textId="77777777" w:rsidR="0056611C" w:rsidRDefault="00B734D0">
            <w:r>
              <w:t>1.000</w:t>
            </w:r>
          </w:p>
        </w:tc>
      </w:tr>
      <w:tr w:rsidR="0056611C" w14:paraId="4AF8B3E1" w14:textId="77777777">
        <w:tc>
          <w:tcPr>
            <w:tcW w:w="1013" w:type="dxa"/>
            <w:vAlign w:val="center"/>
          </w:tcPr>
          <w:p w14:paraId="1DAC4745" w14:textId="77777777" w:rsidR="0056611C" w:rsidRDefault="00B734D0">
            <w:r>
              <w:t>4</w:t>
            </w:r>
          </w:p>
        </w:tc>
        <w:tc>
          <w:tcPr>
            <w:tcW w:w="1188" w:type="dxa"/>
            <w:vAlign w:val="center"/>
          </w:tcPr>
          <w:p w14:paraId="7536F024" w14:textId="77777777" w:rsidR="0056611C" w:rsidRDefault="0056611C"/>
        </w:tc>
        <w:tc>
          <w:tcPr>
            <w:tcW w:w="1188" w:type="dxa"/>
            <w:vAlign w:val="center"/>
          </w:tcPr>
          <w:p w14:paraId="57A7794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EE3AD45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0F7B172C" w14:textId="77777777" w:rsidR="0056611C" w:rsidRDefault="00B734D0">
            <w:r>
              <w:t>95.305</w:t>
            </w:r>
          </w:p>
        </w:tc>
        <w:tc>
          <w:tcPr>
            <w:tcW w:w="1188" w:type="dxa"/>
            <w:vAlign w:val="center"/>
          </w:tcPr>
          <w:p w14:paraId="0034A411" w14:textId="77777777" w:rsidR="0056611C" w:rsidRDefault="00B734D0">
            <w:r>
              <w:t>95.305</w:t>
            </w:r>
          </w:p>
        </w:tc>
        <w:tc>
          <w:tcPr>
            <w:tcW w:w="1188" w:type="dxa"/>
            <w:vAlign w:val="center"/>
          </w:tcPr>
          <w:p w14:paraId="7E86D2AD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154D2107" w14:textId="77777777" w:rsidR="0056611C" w:rsidRDefault="00B734D0">
            <w:r>
              <w:t>1.000</w:t>
            </w:r>
          </w:p>
        </w:tc>
      </w:tr>
      <w:tr w:rsidR="0056611C" w14:paraId="6305261E" w14:textId="77777777">
        <w:tc>
          <w:tcPr>
            <w:tcW w:w="1013" w:type="dxa"/>
            <w:vAlign w:val="center"/>
          </w:tcPr>
          <w:p w14:paraId="42198A44" w14:textId="77777777" w:rsidR="0056611C" w:rsidRDefault="00B734D0">
            <w:r>
              <w:t>5</w:t>
            </w:r>
          </w:p>
        </w:tc>
        <w:tc>
          <w:tcPr>
            <w:tcW w:w="1188" w:type="dxa"/>
            <w:vAlign w:val="center"/>
          </w:tcPr>
          <w:p w14:paraId="68DA3023" w14:textId="77777777" w:rsidR="0056611C" w:rsidRDefault="0056611C"/>
        </w:tc>
        <w:tc>
          <w:tcPr>
            <w:tcW w:w="1188" w:type="dxa"/>
            <w:vAlign w:val="center"/>
          </w:tcPr>
          <w:p w14:paraId="15759BF7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5BECFFC3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E1CBC0D" w14:textId="77777777" w:rsidR="0056611C" w:rsidRDefault="00B734D0">
            <w:r>
              <w:t>32.915</w:t>
            </w:r>
          </w:p>
        </w:tc>
        <w:tc>
          <w:tcPr>
            <w:tcW w:w="1188" w:type="dxa"/>
            <w:vAlign w:val="center"/>
          </w:tcPr>
          <w:p w14:paraId="1F66FAE4" w14:textId="77777777" w:rsidR="0056611C" w:rsidRDefault="00B734D0">
            <w:r>
              <w:t>32.915</w:t>
            </w:r>
          </w:p>
        </w:tc>
        <w:tc>
          <w:tcPr>
            <w:tcW w:w="1188" w:type="dxa"/>
            <w:vAlign w:val="center"/>
          </w:tcPr>
          <w:p w14:paraId="4CB3D132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296D593C" w14:textId="77777777" w:rsidR="0056611C" w:rsidRDefault="00B734D0">
            <w:r>
              <w:t>1.000</w:t>
            </w:r>
          </w:p>
        </w:tc>
      </w:tr>
      <w:tr w:rsidR="0056611C" w14:paraId="0C472527" w14:textId="77777777">
        <w:tc>
          <w:tcPr>
            <w:tcW w:w="1013" w:type="dxa"/>
            <w:vAlign w:val="center"/>
          </w:tcPr>
          <w:p w14:paraId="57942623" w14:textId="77777777" w:rsidR="0056611C" w:rsidRDefault="00B734D0">
            <w:r>
              <w:t>6</w:t>
            </w:r>
          </w:p>
        </w:tc>
        <w:tc>
          <w:tcPr>
            <w:tcW w:w="1188" w:type="dxa"/>
            <w:vAlign w:val="center"/>
          </w:tcPr>
          <w:p w14:paraId="6987F35D" w14:textId="77777777" w:rsidR="0056611C" w:rsidRDefault="0056611C"/>
        </w:tc>
        <w:tc>
          <w:tcPr>
            <w:tcW w:w="1188" w:type="dxa"/>
            <w:vAlign w:val="center"/>
          </w:tcPr>
          <w:p w14:paraId="1F903125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79BA23AB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4F73F0B" w14:textId="77777777" w:rsidR="0056611C" w:rsidRDefault="00B734D0">
            <w:r>
              <w:t>79.486</w:t>
            </w:r>
          </w:p>
        </w:tc>
        <w:tc>
          <w:tcPr>
            <w:tcW w:w="1188" w:type="dxa"/>
            <w:vAlign w:val="center"/>
          </w:tcPr>
          <w:p w14:paraId="4C3A86CD" w14:textId="77777777" w:rsidR="0056611C" w:rsidRDefault="00B734D0">
            <w:r>
              <w:t>79.486</w:t>
            </w:r>
          </w:p>
        </w:tc>
        <w:tc>
          <w:tcPr>
            <w:tcW w:w="1188" w:type="dxa"/>
            <w:vAlign w:val="center"/>
          </w:tcPr>
          <w:p w14:paraId="7C523F69" w14:textId="77777777" w:rsidR="0056611C" w:rsidRDefault="00B734D0">
            <w:r>
              <w:t>65</w:t>
            </w:r>
          </w:p>
        </w:tc>
        <w:tc>
          <w:tcPr>
            <w:tcW w:w="1188" w:type="dxa"/>
            <w:vAlign w:val="center"/>
          </w:tcPr>
          <w:p w14:paraId="7A579048" w14:textId="77777777" w:rsidR="0056611C" w:rsidRDefault="00B734D0">
            <w:r>
              <w:t>1.000</w:t>
            </w:r>
          </w:p>
        </w:tc>
      </w:tr>
      <w:tr w:rsidR="0056611C" w14:paraId="5A77D821" w14:textId="77777777">
        <w:tc>
          <w:tcPr>
            <w:tcW w:w="1013" w:type="dxa"/>
            <w:vAlign w:val="center"/>
          </w:tcPr>
          <w:p w14:paraId="2068FA8C" w14:textId="77777777" w:rsidR="0056611C" w:rsidRDefault="00B734D0">
            <w:r>
              <w:t>7</w:t>
            </w:r>
          </w:p>
        </w:tc>
        <w:tc>
          <w:tcPr>
            <w:tcW w:w="1188" w:type="dxa"/>
            <w:vAlign w:val="center"/>
          </w:tcPr>
          <w:p w14:paraId="76609B3B" w14:textId="77777777" w:rsidR="0056611C" w:rsidRDefault="00B734D0">
            <w:r>
              <w:t>C1815</w:t>
            </w:r>
          </w:p>
        </w:tc>
        <w:tc>
          <w:tcPr>
            <w:tcW w:w="1188" w:type="dxa"/>
            <w:vAlign w:val="center"/>
          </w:tcPr>
          <w:p w14:paraId="7330267C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19414D39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793C4604" w14:textId="77777777" w:rsidR="0056611C" w:rsidRDefault="00B734D0">
            <w:r>
              <w:t>2.700</w:t>
            </w:r>
          </w:p>
        </w:tc>
        <w:tc>
          <w:tcPr>
            <w:tcW w:w="1188" w:type="dxa"/>
            <w:vAlign w:val="center"/>
          </w:tcPr>
          <w:p w14:paraId="1856FE24" w14:textId="77777777" w:rsidR="0056611C" w:rsidRDefault="00B734D0">
            <w:r>
              <w:t>5.400</w:t>
            </w:r>
          </w:p>
        </w:tc>
        <w:tc>
          <w:tcPr>
            <w:tcW w:w="1188" w:type="dxa"/>
            <w:vAlign w:val="center"/>
          </w:tcPr>
          <w:p w14:paraId="5C607A20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7C3A0FAA" w14:textId="77777777" w:rsidR="0056611C" w:rsidRDefault="00B734D0">
            <w:r>
              <w:t>1.000</w:t>
            </w:r>
          </w:p>
        </w:tc>
      </w:tr>
      <w:tr w:rsidR="0056611C" w14:paraId="715FA129" w14:textId="77777777">
        <w:tc>
          <w:tcPr>
            <w:tcW w:w="1013" w:type="dxa"/>
            <w:vAlign w:val="center"/>
          </w:tcPr>
          <w:p w14:paraId="42AB4F11" w14:textId="77777777" w:rsidR="0056611C" w:rsidRDefault="00B734D0">
            <w:r>
              <w:t>8</w:t>
            </w:r>
          </w:p>
        </w:tc>
        <w:tc>
          <w:tcPr>
            <w:tcW w:w="1188" w:type="dxa"/>
            <w:vAlign w:val="center"/>
          </w:tcPr>
          <w:p w14:paraId="41051A4A" w14:textId="77777777" w:rsidR="0056611C" w:rsidRDefault="00B734D0">
            <w:r>
              <w:t>C2715</w:t>
            </w:r>
          </w:p>
        </w:tc>
        <w:tc>
          <w:tcPr>
            <w:tcW w:w="1188" w:type="dxa"/>
            <w:vAlign w:val="center"/>
          </w:tcPr>
          <w:p w14:paraId="7BCE5DEC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36F62D28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1D2F2C47" w14:textId="77777777" w:rsidR="0056611C" w:rsidRDefault="00B734D0">
            <w:r>
              <w:t>4.050</w:t>
            </w:r>
          </w:p>
        </w:tc>
        <w:tc>
          <w:tcPr>
            <w:tcW w:w="1188" w:type="dxa"/>
            <w:vAlign w:val="center"/>
          </w:tcPr>
          <w:p w14:paraId="35C263FB" w14:textId="77777777" w:rsidR="0056611C" w:rsidRDefault="00B734D0">
            <w:r>
              <w:t>4.050</w:t>
            </w:r>
          </w:p>
        </w:tc>
        <w:tc>
          <w:tcPr>
            <w:tcW w:w="1188" w:type="dxa"/>
            <w:vAlign w:val="center"/>
          </w:tcPr>
          <w:p w14:paraId="7D8252E5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0BB31CAC" w14:textId="77777777" w:rsidR="0056611C" w:rsidRDefault="00B734D0">
            <w:r>
              <w:t>1.000</w:t>
            </w:r>
          </w:p>
        </w:tc>
      </w:tr>
      <w:tr w:rsidR="0056611C" w14:paraId="4EAF74D5" w14:textId="77777777">
        <w:tc>
          <w:tcPr>
            <w:tcW w:w="1013" w:type="dxa"/>
            <w:vAlign w:val="center"/>
          </w:tcPr>
          <w:p w14:paraId="7CB6A850" w14:textId="77777777" w:rsidR="0056611C" w:rsidRDefault="00B734D0">
            <w:r>
              <w:t>9</w:t>
            </w:r>
          </w:p>
        </w:tc>
        <w:tc>
          <w:tcPr>
            <w:tcW w:w="1188" w:type="dxa"/>
            <w:vAlign w:val="center"/>
          </w:tcPr>
          <w:p w14:paraId="0664002C" w14:textId="77777777" w:rsidR="0056611C" w:rsidRDefault="00B734D0">
            <w:r>
              <w:t>C2718</w:t>
            </w:r>
          </w:p>
        </w:tc>
        <w:tc>
          <w:tcPr>
            <w:tcW w:w="1188" w:type="dxa"/>
            <w:vAlign w:val="center"/>
          </w:tcPr>
          <w:p w14:paraId="45675C3E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94AA292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F4B9208" w14:textId="77777777" w:rsidR="0056611C" w:rsidRDefault="00B734D0">
            <w:r>
              <w:t>4.860</w:t>
            </w:r>
          </w:p>
        </w:tc>
        <w:tc>
          <w:tcPr>
            <w:tcW w:w="1188" w:type="dxa"/>
            <w:vAlign w:val="center"/>
          </w:tcPr>
          <w:p w14:paraId="012E1254" w14:textId="77777777" w:rsidR="0056611C" w:rsidRDefault="00B734D0">
            <w:r>
              <w:t>4.860</w:t>
            </w:r>
          </w:p>
        </w:tc>
        <w:tc>
          <w:tcPr>
            <w:tcW w:w="1188" w:type="dxa"/>
            <w:vAlign w:val="center"/>
          </w:tcPr>
          <w:p w14:paraId="5F81D6B0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1316044B" w14:textId="77777777" w:rsidR="0056611C" w:rsidRDefault="00B734D0">
            <w:r>
              <w:t>1.000</w:t>
            </w:r>
          </w:p>
        </w:tc>
      </w:tr>
      <w:tr w:rsidR="0056611C" w14:paraId="33425834" w14:textId="77777777">
        <w:tc>
          <w:tcPr>
            <w:tcW w:w="1013" w:type="dxa"/>
            <w:vAlign w:val="center"/>
          </w:tcPr>
          <w:p w14:paraId="3C21E313" w14:textId="77777777" w:rsidR="0056611C" w:rsidRDefault="00B734D0">
            <w:r>
              <w:t>10</w:t>
            </w:r>
          </w:p>
        </w:tc>
        <w:tc>
          <w:tcPr>
            <w:tcW w:w="1188" w:type="dxa"/>
            <w:vAlign w:val="center"/>
          </w:tcPr>
          <w:p w14:paraId="7B11259E" w14:textId="77777777" w:rsidR="0056611C" w:rsidRDefault="00B734D0">
            <w:r>
              <w:t>C3615</w:t>
            </w:r>
          </w:p>
        </w:tc>
        <w:tc>
          <w:tcPr>
            <w:tcW w:w="1188" w:type="dxa"/>
            <w:vAlign w:val="center"/>
          </w:tcPr>
          <w:p w14:paraId="5BDD16CF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4BC0D924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0572108" w14:textId="77777777" w:rsidR="0056611C" w:rsidRDefault="00B734D0">
            <w:r>
              <w:t>5.400</w:t>
            </w:r>
          </w:p>
        </w:tc>
        <w:tc>
          <w:tcPr>
            <w:tcW w:w="1188" w:type="dxa"/>
            <w:vAlign w:val="center"/>
          </w:tcPr>
          <w:p w14:paraId="699AF969" w14:textId="77777777" w:rsidR="0056611C" w:rsidRDefault="00B734D0">
            <w:r>
              <w:t>5.400</w:t>
            </w:r>
          </w:p>
        </w:tc>
        <w:tc>
          <w:tcPr>
            <w:tcW w:w="1188" w:type="dxa"/>
            <w:vAlign w:val="center"/>
          </w:tcPr>
          <w:p w14:paraId="795F1240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4F4C0AAC" w14:textId="77777777" w:rsidR="0056611C" w:rsidRDefault="00B734D0">
            <w:r>
              <w:t>1.000</w:t>
            </w:r>
          </w:p>
        </w:tc>
      </w:tr>
      <w:tr w:rsidR="0056611C" w14:paraId="10532157" w14:textId="77777777">
        <w:tc>
          <w:tcPr>
            <w:tcW w:w="1013" w:type="dxa"/>
            <w:vAlign w:val="center"/>
          </w:tcPr>
          <w:p w14:paraId="133E9610" w14:textId="77777777" w:rsidR="0056611C" w:rsidRDefault="00B734D0">
            <w:r>
              <w:t>11</w:t>
            </w:r>
          </w:p>
        </w:tc>
        <w:tc>
          <w:tcPr>
            <w:tcW w:w="1188" w:type="dxa"/>
            <w:vAlign w:val="center"/>
          </w:tcPr>
          <w:p w14:paraId="630FAF1D" w14:textId="77777777" w:rsidR="0056611C" w:rsidRDefault="00B734D0">
            <w:r>
              <w:t>C3718</w:t>
            </w:r>
          </w:p>
        </w:tc>
        <w:tc>
          <w:tcPr>
            <w:tcW w:w="1188" w:type="dxa"/>
            <w:vAlign w:val="center"/>
          </w:tcPr>
          <w:p w14:paraId="6BBDDA6D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6D718134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3676A09A" w14:textId="77777777" w:rsidR="0056611C" w:rsidRDefault="00B734D0">
            <w:r>
              <w:t>6.660</w:t>
            </w:r>
          </w:p>
        </w:tc>
        <w:tc>
          <w:tcPr>
            <w:tcW w:w="1188" w:type="dxa"/>
            <w:vAlign w:val="center"/>
          </w:tcPr>
          <w:p w14:paraId="7FFBFF65" w14:textId="77777777" w:rsidR="0056611C" w:rsidRDefault="00B734D0">
            <w:r>
              <w:t>6.660</w:t>
            </w:r>
          </w:p>
        </w:tc>
        <w:tc>
          <w:tcPr>
            <w:tcW w:w="1188" w:type="dxa"/>
            <w:vAlign w:val="center"/>
          </w:tcPr>
          <w:p w14:paraId="0181C287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6A1059D5" w14:textId="77777777" w:rsidR="0056611C" w:rsidRDefault="00B734D0">
            <w:r>
              <w:t>1.000</w:t>
            </w:r>
          </w:p>
        </w:tc>
      </w:tr>
      <w:tr w:rsidR="0056611C" w14:paraId="28B48191" w14:textId="77777777">
        <w:tc>
          <w:tcPr>
            <w:tcW w:w="1013" w:type="dxa"/>
            <w:vAlign w:val="center"/>
          </w:tcPr>
          <w:p w14:paraId="6032C731" w14:textId="77777777" w:rsidR="0056611C" w:rsidRDefault="00B734D0">
            <w:r>
              <w:t>12</w:t>
            </w:r>
          </w:p>
        </w:tc>
        <w:tc>
          <w:tcPr>
            <w:tcW w:w="1188" w:type="dxa"/>
            <w:vAlign w:val="center"/>
          </w:tcPr>
          <w:p w14:paraId="171092AC" w14:textId="77777777" w:rsidR="0056611C" w:rsidRDefault="00B734D0">
            <w:r>
              <w:t>C5715</w:t>
            </w:r>
          </w:p>
        </w:tc>
        <w:tc>
          <w:tcPr>
            <w:tcW w:w="1188" w:type="dxa"/>
            <w:vAlign w:val="center"/>
          </w:tcPr>
          <w:p w14:paraId="71D78B3A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7505197E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5FAFE67D" w14:textId="77777777" w:rsidR="0056611C" w:rsidRDefault="00B734D0">
            <w:r>
              <w:t>8.550</w:t>
            </w:r>
          </w:p>
        </w:tc>
        <w:tc>
          <w:tcPr>
            <w:tcW w:w="1188" w:type="dxa"/>
            <w:vAlign w:val="center"/>
          </w:tcPr>
          <w:p w14:paraId="7A2A4304" w14:textId="77777777" w:rsidR="0056611C" w:rsidRDefault="00B734D0">
            <w:r>
              <w:t>8.550</w:t>
            </w:r>
          </w:p>
        </w:tc>
        <w:tc>
          <w:tcPr>
            <w:tcW w:w="1188" w:type="dxa"/>
            <w:vAlign w:val="center"/>
          </w:tcPr>
          <w:p w14:paraId="4259E916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0E4FDBEB" w14:textId="77777777" w:rsidR="0056611C" w:rsidRDefault="00B734D0">
            <w:r>
              <w:t>1.000</w:t>
            </w:r>
          </w:p>
        </w:tc>
      </w:tr>
      <w:tr w:rsidR="0056611C" w14:paraId="1418F09A" w14:textId="77777777">
        <w:tc>
          <w:tcPr>
            <w:tcW w:w="1013" w:type="dxa"/>
            <w:vAlign w:val="center"/>
          </w:tcPr>
          <w:p w14:paraId="2FDB5E2F" w14:textId="77777777" w:rsidR="0056611C" w:rsidRDefault="00B734D0">
            <w:r>
              <w:t>13</w:t>
            </w:r>
          </w:p>
        </w:tc>
        <w:tc>
          <w:tcPr>
            <w:tcW w:w="1188" w:type="dxa"/>
            <w:vAlign w:val="center"/>
          </w:tcPr>
          <w:p w14:paraId="0DB907FF" w14:textId="77777777" w:rsidR="0056611C" w:rsidRDefault="00B734D0">
            <w:r>
              <w:t>C7218</w:t>
            </w:r>
          </w:p>
        </w:tc>
        <w:tc>
          <w:tcPr>
            <w:tcW w:w="1188" w:type="dxa"/>
            <w:vAlign w:val="center"/>
          </w:tcPr>
          <w:p w14:paraId="0E7469BA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308BEDE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218F0A44" w14:textId="77777777" w:rsidR="0056611C" w:rsidRDefault="00B734D0">
            <w:r>
              <w:t>12.960</w:t>
            </w:r>
          </w:p>
        </w:tc>
        <w:tc>
          <w:tcPr>
            <w:tcW w:w="1188" w:type="dxa"/>
            <w:vAlign w:val="center"/>
          </w:tcPr>
          <w:p w14:paraId="07898E5A" w14:textId="77777777" w:rsidR="0056611C" w:rsidRDefault="00B734D0">
            <w:r>
              <w:t>12.960</w:t>
            </w:r>
          </w:p>
        </w:tc>
        <w:tc>
          <w:tcPr>
            <w:tcW w:w="1188" w:type="dxa"/>
            <w:vAlign w:val="center"/>
          </w:tcPr>
          <w:p w14:paraId="4326B649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3F2BF313" w14:textId="77777777" w:rsidR="0056611C" w:rsidRDefault="00B734D0">
            <w:r>
              <w:t>1.000</w:t>
            </w:r>
          </w:p>
        </w:tc>
      </w:tr>
      <w:tr w:rsidR="0056611C" w14:paraId="1A275BB1" w14:textId="77777777">
        <w:tc>
          <w:tcPr>
            <w:tcW w:w="1013" w:type="dxa"/>
            <w:vAlign w:val="center"/>
          </w:tcPr>
          <w:p w14:paraId="1BD30F7A" w14:textId="77777777" w:rsidR="0056611C" w:rsidRDefault="00B734D0">
            <w:r>
              <w:t>14</w:t>
            </w:r>
          </w:p>
        </w:tc>
        <w:tc>
          <w:tcPr>
            <w:tcW w:w="1188" w:type="dxa"/>
            <w:vAlign w:val="center"/>
          </w:tcPr>
          <w:p w14:paraId="0B057265" w14:textId="77777777" w:rsidR="0056611C" w:rsidRDefault="00B734D0">
            <w:r>
              <w:t>ZJC3015</w:t>
            </w:r>
          </w:p>
        </w:tc>
        <w:tc>
          <w:tcPr>
            <w:tcW w:w="1188" w:type="dxa"/>
            <w:vAlign w:val="center"/>
          </w:tcPr>
          <w:p w14:paraId="6B025392" w14:textId="77777777" w:rsidR="0056611C" w:rsidRDefault="00B734D0">
            <w:r>
              <w:t>2</w:t>
            </w:r>
          </w:p>
        </w:tc>
        <w:tc>
          <w:tcPr>
            <w:tcW w:w="1188" w:type="dxa"/>
            <w:vAlign w:val="center"/>
          </w:tcPr>
          <w:p w14:paraId="534D01CC" w14:textId="77777777" w:rsidR="0056611C" w:rsidRDefault="00B734D0">
            <w:r>
              <w:t>1</w:t>
            </w:r>
          </w:p>
        </w:tc>
        <w:tc>
          <w:tcPr>
            <w:tcW w:w="1188" w:type="dxa"/>
            <w:vAlign w:val="center"/>
          </w:tcPr>
          <w:p w14:paraId="4C4ACF64" w14:textId="77777777" w:rsidR="0056611C" w:rsidRDefault="00B734D0">
            <w:r>
              <w:t>4.650</w:t>
            </w:r>
          </w:p>
        </w:tc>
        <w:tc>
          <w:tcPr>
            <w:tcW w:w="1188" w:type="dxa"/>
            <w:vAlign w:val="center"/>
          </w:tcPr>
          <w:p w14:paraId="6D0318D3" w14:textId="77777777" w:rsidR="0056611C" w:rsidRDefault="00B734D0">
            <w:r>
              <w:t>4.650</w:t>
            </w:r>
          </w:p>
        </w:tc>
        <w:tc>
          <w:tcPr>
            <w:tcW w:w="1188" w:type="dxa"/>
            <w:vAlign w:val="center"/>
          </w:tcPr>
          <w:p w14:paraId="2ADC4D44" w14:textId="77777777" w:rsidR="0056611C" w:rsidRDefault="00B734D0">
            <w:r>
              <w:t>18</w:t>
            </w:r>
          </w:p>
        </w:tc>
        <w:tc>
          <w:tcPr>
            <w:tcW w:w="1188" w:type="dxa"/>
            <w:vAlign w:val="center"/>
          </w:tcPr>
          <w:p w14:paraId="608CF1DB" w14:textId="77777777" w:rsidR="0056611C" w:rsidRDefault="00B734D0">
            <w:r>
              <w:t>1.000</w:t>
            </w:r>
          </w:p>
        </w:tc>
      </w:tr>
      <w:tr w:rsidR="0056611C" w14:paraId="508F2C5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2F555D0" w14:textId="77777777" w:rsidR="0056611C" w:rsidRDefault="00B734D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8E9F576" w14:textId="77777777" w:rsidR="0056611C" w:rsidRDefault="00B734D0">
            <w:r>
              <w:t>293.932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27A9518" w14:textId="77777777" w:rsidR="0056611C" w:rsidRDefault="00B734D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3B6A2C5" w14:textId="77777777" w:rsidR="0056611C" w:rsidRDefault="00B734D0">
            <w:r>
              <w:t>1.000</w:t>
            </w:r>
          </w:p>
        </w:tc>
      </w:tr>
    </w:tbl>
    <w:p w14:paraId="1FA5F2F5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C666E8E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91888096"/>
      <w:r>
        <w:rPr>
          <w:color w:val="000000"/>
          <w:kern w:val="2"/>
          <w:szCs w:val="24"/>
        </w:rPr>
        <w:t>综合太阳得热系数</w:t>
      </w:r>
      <w:bookmarkEnd w:id="54"/>
    </w:p>
    <w:p w14:paraId="40AC175A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2508A267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6611C" w14:paraId="48F3866A" w14:textId="77777777">
        <w:tc>
          <w:tcPr>
            <w:tcW w:w="622" w:type="dxa"/>
            <w:shd w:val="clear" w:color="auto" w:fill="E6E6E6"/>
            <w:vAlign w:val="center"/>
          </w:tcPr>
          <w:p w14:paraId="574B0090" w14:textId="77777777" w:rsidR="0056611C" w:rsidRDefault="00B734D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3618886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FBF7250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6E916E28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3BE18D" w14:textId="77777777" w:rsidR="0056611C" w:rsidRDefault="00B734D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48C328" w14:textId="77777777" w:rsidR="0056611C" w:rsidRDefault="00B734D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2737C59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3761942" w14:textId="77777777" w:rsidR="0056611C" w:rsidRDefault="00B734D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4B3C04D" w14:textId="77777777" w:rsidR="0056611C" w:rsidRDefault="00B734D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EE4FA8F" w14:textId="77777777" w:rsidR="0056611C" w:rsidRDefault="00B734D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16D4B6E" w14:textId="77777777" w:rsidR="0056611C" w:rsidRDefault="00B734D0">
            <w:pPr>
              <w:jc w:val="center"/>
            </w:pPr>
            <w:r>
              <w:t>综合太阳得热系数</w:t>
            </w:r>
          </w:p>
        </w:tc>
      </w:tr>
      <w:tr w:rsidR="0056611C" w14:paraId="5BCCEC56" w14:textId="77777777">
        <w:tc>
          <w:tcPr>
            <w:tcW w:w="622" w:type="dxa"/>
            <w:vAlign w:val="center"/>
          </w:tcPr>
          <w:p w14:paraId="417866FA" w14:textId="77777777" w:rsidR="0056611C" w:rsidRDefault="00B734D0">
            <w:r>
              <w:t>1</w:t>
            </w:r>
          </w:p>
        </w:tc>
        <w:tc>
          <w:tcPr>
            <w:tcW w:w="854" w:type="dxa"/>
            <w:vAlign w:val="center"/>
          </w:tcPr>
          <w:p w14:paraId="43134FD3" w14:textId="77777777" w:rsidR="0056611C" w:rsidRDefault="0056611C"/>
        </w:tc>
        <w:tc>
          <w:tcPr>
            <w:tcW w:w="735" w:type="dxa"/>
            <w:vAlign w:val="center"/>
          </w:tcPr>
          <w:p w14:paraId="56EA24AC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6F8DBE36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BC714C1" w14:textId="77777777" w:rsidR="0056611C" w:rsidRDefault="00B734D0">
            <w:r>
              <w:t>1.348</w:t>
            </w:r>
          </w:p>
        </w:tc>
        <w:tc>
          <w:tcPr>
            <w:tcW w:w="848" w:type="dxa"/>
            <w:vAlign w:val="center"/>
          </w:tcPr>
          <w:p w14:paraId="0F7402C3" w14:textId="77777777" w:rsidR="0056611C" w:rsidRDefault="00B734D0">
            <w:r>
              <w:t>1.348</w:t>
            </w:r>
          </w:p>
        </w:tc>
        <w:tc>
          <w:tcPr>
            <w:tcW w:w="781" w:type="dxa"/>
            <w:vAlign w:val="center"/>
          </w:tcPr>
          <w:p w14:paraId="709AB3BA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79EDCBF2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32B5F9FA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A43B76D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2E08EA3" w14:textId="77777777" w:rsidR="0056611C" w:rsidRDefault="00B734D0">
            <w:r>
              <w:t>0.261</w:t>
            </w:r>
          </w:p>
        </w:tc>
      </w:tr>
      <w:tr w:rsidR="0056611C" w14:paraId="4E650E0F" w14:textId="77777777">
        <w:tc>
          <w:tcPr>
            <w:tcW w:w="622" w:type="dxa"/>
            <w:vAlign w:val="center"/>
          </w:tcPr>
          <w:p w14:paraId="5F939960" w14:textId="77777777" w:rsidR="0056611C" w:rsidRDefault="00B734D0">
            <w:r>
              <w:t>2</w:t>
            </w:r>
          </w:p>
        </w:tc>
        <w:tc>
          <w:tcPr>
            <w:tcW w:w="854" w:type="dxa"/>
            <w:vAlign w:val="center"/>
          </w:tcPr>
          <w:p w14:paraId="3C6FD490" w14:textId="77777777" w:rsidR="0056611C" w:rsidRDefault="0056611C"/>
        </w:tc>
        <w:tc>
          <w:tcPr>
            <w:tcW w:w="735" w:type="dxa"/>
            <w:vAlign w:val="center"/>
          </w:tcPr>
          <w:p w14:paraId="293A663D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40710867" w14:textId="77777777" w:rsidR="0056611C" w:rsidRDefault="00B734D0">
            <w:r>
              <w:t>2</w:t>
            </w:r>
          </w:p>
        </w:tc>
        <w:tc>
          <w:tcPr>
            <w:tcW w:w="848" w:type="dxa"/>
            <w:vAlign w:val="center"/>
          </w:tcPr>
          <w:p w14:paraId="4B5C33E1" w14:textId="77777777" w:rsidR="0056611C" w:rsidRDefault="00B734D0">
            <w:r>
              <w:t>2.400</w:t>
            </w:r>
          </w:p>
        </w:tc>
        <w:tc>
          <w:tcPr>
            <w:tcW w:w="848" w:type="dxa"/>
            <w:vAlign w:val="center"/>
          </w:tcPr>
          <w:p w14:paraId="2B3F1E20" w14:textId="77777777" w:rsidR="0056611C" w:rsidRDefault="00B734D0">
            <w:r>
              <w:t>4.800</w:t>
            </w:r>
          </w:p>
        </w:tc>
        <w:tc>
          <w:tcPr>
            <w:tcW w:w="781" w:type="dxa"/>
            <w:vAlign w:val="center"/>
          </w:tcPr>
          <w:p w14:paraId="2F736DDE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7A4AB8FC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FA7857F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8B92CFA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2FF7CD6" w14:textId="77777777" w:rsidR="0056611C" w:rsidRDefault="00B734D0">
            <w:r>
              <w:t>0.261</w:t>
            </w:r>
          </w:p>
        </w:tc>
      </w:tr>
      <w:tr w:rsidR="0056611C" w14:paraId="4D8244CF" w14:textId="77777777">
        <w:tc>
          <w:tcPr>
            <w:tcW w:w="622" w:type="dxa"/>
            <w:vAlign w:val="center"/>
          </w:tcPr>
          <w:p w14:paraId="15D93A15" w14:textId="77777777" w:rsidR="0056611C" w:rsidRDefault="00B734D0">
            <w:r>
              <w:t>3</w:t>
            </w:r>
          </w:p>
        </w:tc>
        <w:tc>
          <w:tcPr>
            <w:tcW w:w="854" w:type="dxa"/>
            <w:vAlign w:val="center"/>
          </w:tcPr>
          <w:p w14:paraId="4995E8EE" w14:textId="77777777" w:rsidR="0056611C" w:rsidRDefault="0056611C"/>
        </w:tc>
        <w:tc>
          <w:tcPr>
            <w:tcW w:w="735" w:type="dxa"/>
            <w:vAlign w:val="center"/>
          </w:tcPr>
          <w:p w14:paraId="1715E03C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3D48153F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1163D540" w14:textId="77777777" w:rsidR="0056611C" w:rsidRDefault="00B734D0">
            <w:r>
              <w:t>36.800</w:t>
            </w:r>
          </w:p>
        </w:tc>
        <w:tc>
          <w:tcPr>
            <w:tcW w:w="848" w:type="dxa"/>
            <w:vAlign w:val="center"/>
          </w:tcPr>
          <w:p w14:paraId="3DF8B70A" w14:textId="77777777" w:rsidR="0056611C" w:rsidRDefault="00B734D0">
            <w:r>
              <w:t>36.800</w:t>
            </w:r>
          </w:p>
        </w:tc>
        <w:tc>
          <w:tcPr>
            <w:tcW w:w="781" w:type="dxa"/>
            <w:vAlign w:val="center"/>
          </w:tcPr>
          <w:p w14:paraId="0992DCB8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622A2967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68334DB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28F6044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016CFF14" w14:textId="77777777" w:rsidR="0056611C" w:rsidRDefault="00B734D0">
            <w:r>
              <w:t>0.261</w:t>
            </w:r>
          </w:p>
        </w:tc>
      </w:tr>
      <w:tr w:rsidR="0056611C" w14:paraId="23C3C1E8" w14:textId="77777777">
        <w:tc>
          <w:tcPr>
            <w:tcW w:w="622" w:type="dxa"/>
            <w:vAlign w:val="center"/>
          </w:tcPr>
          <w:p w14:paraId="199688ED" w14:textId="77777777" w:rsidR="0056611C" w:rsidRDefault="00B734D0">
            <w:r>
              <w:t>4</w:t>
            </w:r>
          </w:p>
        </w:tc>
        <w:tc>
          <w:tcPr>
            <w:tcW w:w="854" w:type="dxa"/>
            <w:vAlign w:val="center"/>
          </w:tcPr>
          <w:p w14:paraId="3F0FB53A" w14:textId="77777777" w:rsidR="0056611C" w:rsidRDefault="0056611C"/>
        </w:tc>
        <w:tc>
          <w:tcPr>
            <w:tcW w:w="735" w:type="dxa"/>
            <w:vAlign w:val="center"/>
          </w:tcPr>
          <w:p w14:paraId="58A856B3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4D12E8B1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975BC12" w14:textId="77777777" w:rsidR="0056611C" w:rsidRDefault="00B734D0">
            <w:r>
              <w:t>0.768</w:t>
            </w:r>
          </w:p>
        </w:tc>
        <w:tc>
          <w:tcPr>
            <w:tcW w:w="848" w:type="dxa"/>
            <w:vAlign w:val="center"/>
          </w:tcPr>
          <w:p w14:paraId="64BCDC59" w14:textId="77777777" w:rsidR="0056611C" w:rsidRDefault="00B734D0">
            <w:r>
              <w:t>0.768</w:t>
            </w:r>
          </w:p>
        </w:tc>
        <w:tc>
          <w:tcPr>
            <w:tcW w:w="781" w:type="dxa"/>
            <w:vAlign w:val="center"/>
          </w:tcPr>
          <w:p w14:paraId="3C5E2C0E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03CCFA3E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9A8D83D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D7C9373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F315CD8" w14:textId="77777777" w:rsidR="0056611C" w:rsidRDefault="00B734D0">
            <w:r>
              <w:t>0.261</w:t>
            </w:r>
          </w:p>
        </w:tc>
      </w:tr>
      <w:tr w:rsidR="0056611C" w14:paraId="770D44F4" w14:textId="77777777">
        <w:tc>
          <w:tcPr>
            <w:tcW w:w="622" w:type="dxa"/>
            <w:vAlign w:val="center"/>
          </w:tcPr>
          <w:p w14:paraId="27F2A970" w14:textId="77777777" w:rsidR="0056611C" w:rsidRDefault="00B734D0">
            <w:r>
              <w:t>5</w:t>
            </w:r>
          </w:p>
        </w:tc>
        <w:tc>
          <w:tcPr>
            <w:tcW w:w="854" w:type="dxa"/>
            <w:vAlign w:val="center"/>
          </w:tcPr>
          <w:p w14:paraId="235B0475" w14:textId="77777777" w:rsidR="0056611C" w:rsidRDefault="0056611C"/>
        </w:tc>
        <w:tc>
          <w:tcPr>
            <w:tcW w:w="735" w:type="dxa"/>
            <w:vAlign w:val="center"/>
          </w:tcPr>
          <w:p w14:paraId="75C6BD04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644E2B5A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5E200ED" w14:textId="77777777" w:rsidR="0056611C" w:rsidRDefault="00B734D0">
            <w:r>
              <w:t>1.500</w:t>
            </w:r>
          </w:p>
        </w:tc>
        <w:tc>
          <w:tcPr>
            <w:tcW w:w="848" w:type="dxa"/>
            <w:vAlign w:val="center"/>
          </w:tcPr>
          <w:p w14:paraId="6A4A46C8" w14:textId="77777777" w:rsidR="0056611C" w:rsidRDefault="00B734D0">
            <w:r>
              <w:t>1.500</w:t>
            </w:r>
          </w:p>
        </w:tc>
        <w:tc>
          <w:tcPr>
            <w:tcW w:w="781" w:type="dxa"/>
            <w:vAlign w:val="center"/>
          </w:tcPr>
          <w:p w14:paraId="3E8A59D2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5CA4AE18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34B7C2A2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8B29A9F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46E26A1A" w14:textId="77777777" w:rsidR="0056611C" w:rsidRDefault="00B734D0">
            <w:r>
              <w:t>0.261</w:t>
            </w:r>
          </w:p>
        </w:tc>
      </w:tr>
      <w:tr w:rsidR="0056611C" w14:paraId="1B63A7F8" w14:textId="77777777">
        <w:tc>
          <w:tcPr>
            <w:tcW w:w="622" w:type="dxa"/>
            <w:vAlign w:val="center"/>
          </w:tcPr>
          <w:p w14:paraId="531B38DB" w14:textId="77777777" w:rsidR="0056611C" w:rsidRDefault="00B734D0">
            <w:r>
              <w:t>6</w:t>
            </w:r>
          </w:p>
        </w:tc>
        <w:tc>
          <w:tcPr>
            <w:tcW w:w="854" w:type="dxa"/>
            <w:vAlign w:val="center"/>
          </w:tcPr>
          <w:p w14:paraId="5660F8E8" w14:textId="77777777" w:rsidR="0056611C" w:rsidRDefault="0056611C"/>
        </w:tc>
        <w:tc>
          <w:tcPr>
            <w:tcW w:w="735" w:type="dxa"/>
            <w:vAlign w:val="center"/>
          </w:tcPr>
          <w:p w14:paraId="6139C3D5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001A9D45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18102035" w14:textId="77777777" w:rsidR="0056611C" w:rsidRDefault="00B734D0">
            <w:r>
              <w:t>28.964</w:t>
            </w:r>
          </w:p>
        </w:tc>
        <w:tc>
          <w:tcPr>
            <w:tcW w:w="848" w:type="dxa"/>
            <w:vAlign w:val="center"/>
          </w:tcPr>
          <w:p w14:paraId="3DB05750" w14:textId="77777777" w:rsidR="0056611C" w:rsidRDefault="00B734D0">
            <w:r>
              <w:t>28.964</w:t>
            </w:r>
          </w:p>
        </w:tc>
        <w:tc>
          <w:tcPr>
            <w:tcW w:w="781" w:type="dxa"/>
            <w:vAlign w:val="center"/>
          </w:tcPr>
          <w:p w14:paraId="311279E7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2CDB56CE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759DE60A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58EF93B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18FC1FFB" w14:textId="77777777" w:rsidR="0056611C" w:rsidRDefault="00B734D0">
            <w:r>
              <w:t>0.261</w:t>
            </w:r>
          </w:p>
        </w:tc>
      </w:tr>
      <w:tr w:rsidR="0056611C" w14:paraId="474985BA" w14:textId="77777777">
        <w:tc>
          <w:tcPr>
            <w:tcW w:w="622" w:type="dxa"/>
            <w:vAlign w:val="center"/>
          </w:tcPr>
          <w:p w14:paraId="592F8905" w14:textId="77777777" w:rsidR="0056611C" w:rsidRDefault="00B734D0">
            <w:r>
              <w:t>7</w:t>
            </w:r>
          </w:p>
        </w:tc>
        <w:tc>
          <w:tcPr>
            <w:tcW w:w="854" w:type="dxa"/>
            <w:vAlign w:val="center"/>
          </w:tcPr>
          <w:p w14:paraId="0FA859F0" w14:textId="77777777" w:rsidR="0056611C" w:rsidRDefault="0056611C"/>
        </w:tc>
        <w:tc>
          <w:tcPr>
            <w:tcW w:w="735" w:type="dxa"/>
            <w:vAlign w:val="center"/>
          </w:tcPr>
          <w:p w14:paraId="488F0CDA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32ECD7AB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431A981B" w14:textId="77777777" w:rsidR="0056611C" w:rsidRDefault="00B734D0">
            <w:r>
              <w:t>3.569</w:t>
            </w:r>
          </w:p>
        </w:tc>
        <w:tc>
          <w:tcPr>
            <w:tcW w:w="848" w:type="dxa"/>
            <w:vAlign w:val="center"/>
          </w:tcPr>
          <w:p w14:paraId="6E4A2D9B" w14:textId="77777777" w:rsidR="0056611C" w:rsidRDefault="00B734D0">
            <w:r>
              <w:t>3.569</w:t>
            </w:r>
          </w:p>
        </w:tc>
        <w:tc>
          <w:tcPr>
            <w:tcW w:w="781" w:type="dxa"/>
            <w:vAlign w:val="center"/>
          </w:tcPr>
          <w:p w14:paraId="2EC47F6E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43597CFF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B1D1AE7" w14:textId="77777777" w:rsidR="0056611C" w:rsidRDefault="0056611C"/>
        </w:tc>
        <w:tc>
          <w:tcPr>
            <w:tcW w:w="1165" w:type="dxa"/>
            <w:vAlign w:val="center"/>
          </w:tcPr>
          <w:p w14:paraId="069DE8B6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2F54AF5" w14:textId="77777777" w:rsidR="0056611C" w:rsidRDefault="00B734D0">
            <w:r>
              <w:t>0.261</w:t>
            </w:r>
          </w:p>
        </w:tc>
      </w:tr>
      <w:tr w:rsidR="0056611C" w14:paraId="74AE6887" w14:textId="77777777">
        <w:tc>
          <w:tcPr>
            <w:tcW w:w="622" w:type="dxa"/>
            <w:vAlign w:val="center"/>
          </w:tcPr>
          <w:p w14:paraId="6A9BF9A0" w14:textId="77777777" w:rsidR="0056611C" w:rsidRDefault="00B734D0">
            <w:r>
              <w:t>8</w:t>
            </w:r>
          </w:p>
        </w:tc>
        <w:tc>
          <w:tcPr>
            <w:tcW w:w="854" w:type="dxa"/>
            <w:vAlign w:val="center"/>
          </w:tcPr>
          <w:p w14:paraId="7CC44CC8" w14:textId="77777777" w:rsidR="0056611C" w:rsidRDefault="0056611C"/>
        </w:tc>
        <w:tc>
          <w:tcPr>
            <w:tcW w:w="735" w:type="dxa"/>
            <w:vAlign w:val="center"/>
          </w:tcPr>
          <w:p w14:paraId="11C296CF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71204A4E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7ECF7AA2" w14:textId="77777777" w:rsidR="0056611C" w:rsidRDefault="00B734D0">
            <w:r>
              <w:t>45.316</w:t>
            </w:r>
          </w:p>
        </w:tc>
        <w:tc>
          <w:tcPr>
            <w:tcW w:w="848" w:type="dxa"/>
            <w:vAlign w:val="center"/>
          </w:tcPr>
          <w:p w14:paraId="78A0930E" w14:textId="77777777" w:rsidR="0056611C" w:rsidRDefault="00B734D0">
            <w:r>
              <w:t>45.316</w:t>
            </w:r>
          </w:p>
        </w:tc>
        <w:tc>
          <w:tcPr>
            <w:tcW w:w="781" w:type="dxa"/>
            <w:vAlign w:val="center"/>
          </w:tcPr>
          <w:p w14:paraId="43368A2E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1E5FD790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DDD6269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11551B4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9EC2E05" w14:textId="77777777" w:rsidR="0056611C" w:rsidRDefault="00B734D0">
            <w:r>
              <w:t>0.261</w:t>
            </w:r>
          </w:p>
        </w:tc>
      </w:tr>
      <w:tr w:rsidR="0056611C" w14:paraId="5A52A0B1" w14:textId="77777777">
        <w:tc>
          <w:tcPr>
            <w:tcW w:w="622" w:type="dxa"/>
            <w:vAlign w:val="center"/>
          </w:tcPr>
          <w:p w14:paraId="61ED06D7" w14:textId="77777777" w:rsidR="0056611C" w:rsidRDefault="00B734D0">
            <w:r>
              <w:t>9</w:t>
            </w:r>
          </w:p>
        </w:tc>
        <w:tc>
          <w:tcPr>
            <w:tcW w:w="854" w:type="dxa"/>
            <w:vAlign w:val="center"/>
          </w:tcPr>
          <w:p w14:paraId="5D2C536D" w14:textId="77777777" w:rsidR="0056611C" w:rsidRDefault="0056611C"/>
        </w:tc>
        <w:tc>
          <w:tcPr>
            <w:tcW w:w="735" w:type="dxa"/>
            <w:vAlign w:val="center"/>
          </w:tcPr>
          <w:p w14:paraId="088956F7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17D9F775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1FF7000C" w14:textId="77777777" w:rsidR="0056611C" w:rsidRDefault="00B734D0">
            <w:r>
              <w:t>9.936</w:t>
            </w:r>
          </w:p>
        </w:tc>
        <w:tc>
          <w:tcPr>
            <w:tcW w:w="848" w:type="dxa"/>
            <w:vAlign w:val="center"/>
          </w:tcPr>
          <w:p w14:paraId="61C99D35" w14:textId="77777777" w:rsidR="0056611C" w:rsidRDefault="00B734D0">
            <w:r>
              <w:t>9.936</w:t>
            </w:r>
          </w:p>
        </w:tc>
        <w:tc>
          <w:tcPr>
            <w:tcW w:w="781" w:type="dxa"/>
            <w:vAlign w:val="center"/>
          </w:tcPr>
          <w:p w14:paraId="0EA0D3B9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4AE70F09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D38BA44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44E8F0F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4D2E972" w14:textId="77777777" w:rsidR="0056611C" w:rsidRDefault="00B734D0">
            <w:r>
              <w:t>0.261</w:t>
            </w:r>
          </w:p>
        </w:tc>
      </w:tr>
      <w:tr w:rsidR="0056611C" w14:paraId="35D5EE40" w14:textId="77777777">
        <w:tc>
          <w:tcPr>
            <w:tcW w:w="622" w:type="dxa"/>
            <w:vAlign w:val="center"/>
          </w:tcPr>
          <w:p w14:paraId="2EEB7DE5" w14:textId="77777777" w:rsidR="0056611C" w:rsidRDefault="00B734D0">
            <w:r>
              <w:t>10</w:t>
            </w:r>
          </w:p>
        </w:tc>
        <w:tc>
          <w:tcPr>
            <w:tcW w:w="854" w:type="dxa"/>
            <w:vAlign w:val="center"/>
          </w:tcPr>
          <w:p w14:paraId="1B497AA2" w14:textId="77777777" w:rsidR="0056611C" w:rsidRDefault="0056611C"/>
        </w:tc>
        <w:tc>
          <w:tcPr>
            <w:tcW w:w="735" w:type="dxa"/>
            <w:vAlign w:val="center"/>
          </w:tcPr>
          <w:p w14:paraId="6CF2546B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279D7639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5ECD2B2B" w14:textId="77777777" w:rsidR="0056611C" w:rsidRDefault="00B734D0">
            <w:r>
              <w:t>38.515</w:t>
            </w:r>
          </w:p>
        </w:tc>
        <w:tc>
          <w:tcPr>
            <w:tcW w:w="848" w:type="dxa"/>
            <w:vAlign w:val="center"/>
          </w:tcPr>
          <w:p w14:paraId="7FFDEEE1" w14:textId="77777777" w:rsidR="0056611C" w:rsidRDefault="00B734D0">
            <w:r>
              <w:t>38.515</w:t>
            </w:r>
          </w:p>
        </w:tc>
        <w:tc>
          <w:tcPr>
            <w:tcW w:w="781" w:type="dxa"/>
            <w:vAlign w:val="center"/>
          </w:tcPr>
          <w:p w14:paraId="4BC21AE9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708F2925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3F2A5BBD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70E3FB2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58AE67EE" w14:textId="77777777" w:rsidR="0056611C" w:rsidRDefault="00B734D0">
            <w:r>
              <w:t>0.261</w:t>
            </w:r>
          </w:p>
        </w:tc>
      </w:tr>
      <w:tr w:rsidR="0056611C" w14:paraId="35203FCF" w14:textId="77777777">
        <w:tc>
          <w:tcPr>
            <w:tcW w:w="622" w:type="dxa"/>
            <w:vAlign w:val="center"/>
          </w:tcPr>
          <w:p w14:paraId="6B21F074" w14:textId="77777777" w:rsidR="0056611C" w:rsidRDefault="00B734D0">
            <w:r>
              <w:t>11</w:t>
            </w:r>
          </w:p>
        </w:tc>
        <w:tc>
          <w:tcPr>
            <w:tcW w:w="854" w:type="dxa"/>
            <w:vAlign w:val="center"/>
          </w:tcPr>
          <w:p w14:paraId="10127EDD" w14:textId="77777777" w:rsidR="0056611C" w:rsidRDefault="00B734D0">
            <w:r>
              <w:t>ZJC3015</w:t>
            </w:r>
          </w:p>
        </w:tc>
        <w:tc>
          <w:tcPr>
            <w:tcW w:w="735" w:type="dxa"/>
            <w:vAlign w:val="center"/>
          </w:tcPr>
          <w:p w14:paraId="3099AD57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129BC045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7C2BCC7D" w14:textId="77777777" w:rsidR="0056611C" w:rsidRDefault="00B734D0">
            <w:r>
              <w:t>6.805</w:t>
            </w:r>
          </w:p>
        </w:tc>
        <w:tc>
          <w:tcPr>
            <w:tcW w:w="848" w:type="dxa"/>
            <w:vAlign w:val="center"/>
          </w:tcPr>
          <w:p w14:paraId="3750C4CE" w14:textId="77777777" w:rsidR="0056611C" w:rsidRDefault="00B734D0">
            <w:r>
              <w:t>6.805</w:t>
            </w:r>
          </w:p>
        </w:tc>
        <w:tc>
          <w:tcPr>
            <w:tcW w:w="781" w:type="dxa"/>
            <w:vAlign w:val="center"/>
          </w:tcPr>
          <w:p w14:paraId="309AF42B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4395ED96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9C876C5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A815741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5EFD43D6" w14:textId="77777777" w:rsidR="0056611C" w:rsidRDefault="00B734D0">
            <w:r>
              <w:t>0.261</w:t>
            </w:r>
          </w:p>
        </w:tc>
      </w:tr>
      <w:tr w:rsidR="0056611C" w14:paraId="1EF12B40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313CC496" w14:textId="77777777" w:rsidR="0056611C" w:rsidRDefault="00B734D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34E86E9" w14:textId="77777777" w:rsidR="0056611C" w:rsidRDefault="00B734D0">
            <w:r>
              <w:t>178.321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69A5901" w14:textId="77777777" w:rsidR="0056611C" w:rsidRDefault="00B734D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1A557CB2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5C9D707C" w14:textId="77777777" w:rsidR="0056611C" w:rsidRDefault="00B734D0">
            <w:r>
              <w:t>0.261</w:t>
            </w:r>
          </w:p>
        </w:tc>
      </w:tr>
    </w:tbl>
    <w:p w14:paraId="251506CD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2B2A411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6611C" w14:paraId="67EE0FB0" w14:textId="77777777">
        <w:tc>
          <w:tcPr>
            <w:tcW w:w="622" w:type="dxa"/>
            <w:shd w:val="clear" w:color="auto" w:fill="E6E6E6"/>
            <w:vAlign w:val="center"/>
          </w:tcPr>
          <w:p w14:paraId="0A4CDF7E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226AAE8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07760B8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EC655E6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DA3756" w14:textId="77777777" w:rsidR="0056611C" w:rsidRDefault="00B734D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89D5D4" w14:textId="77777777" w:rsidR="0056611C" w:rsidRDefault="00B734D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9DCFBF6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BACCF4" w14:textId="77777777" w:rsidR="0056611C" w:rsidRDefault="00B734D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2559C83" w14:textId="77777777" w:rsidR="0056611C" w:rsidRDefault="00B734D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9620855" w14:textId="77777777" w:rsidR="0056611C" w:rsidRDefault="00B734D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0E68E4E" w14:textId="77777777" w:rsidR="0056611C" w:rsidRDefault="00B734D0">
            <w:pPr>
              <w:jc w:val="center"/>
            </w:pPr>
            <w:r>
              <w:t>综合太阳得热系数</w:t>
            </w:r>
          </w:p>
        </w:tc>
      </w:tr>
      <w:tr w:rsidR="0056611C" w14:paraId="4DDF3E51" w14:textId="77777777">
        <w:tc>
          <w:tcPr>
            <w:tcW w:w="622" w:type="dxa"/>
            <w:vAlign w:val="center"/>
          </w:tcPr>
          <w:p w14:paraId="32DCCC79" w14:textId="77777777" w:rsidR="0056611C" w:rsidRDefault="00B734D0">
            <w:r>
              <w:t>1</w:t>
            </w:r>
          </w:p>
        </w:tc>
        <w:tc>
          <w:tcPr>
            <w:tcW w:w="854" w:type="dxa"/>
            <w:vAlign w:val="center"/>
          </w:tcPr>
          <w:p w14:paraId="5B9D0942" w14:textId="77777777" w:rsidR="0056611C" w:rsidRDefault="0056611C"/>
        </w:tc>
        <w:tc>
          <w:tcPr>
            <w:tcW w:w="735" w:type="dxa"/>
            <w:vAlign w:val="center"/>
          </w:tcPr>
          <w:p w14:paraId="327917DF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6A959941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08254B40" w14:textId="77777777" w:rsidR="0056611C" w:rsidRDefault="00B734D0">
            <w:r>
              <w:t>18.862</w:t>
            </w:r>
          </w:p>
        </w:tc>
        <w:tc>
          <w:tcPr>
            <w:tcW w:w="848" w:type="dxa"/>
            <w:vAlign w:val="center"/>
          </w:tcPr>
          <w:p w14:paraId="19C49AAA" w14:textId="77777777" w:rsidR="0056611C" w:rsidRDefault="00B734D0">
            <w:r>
              <w:t>18.862</w:t>
            </w:r>
          </w:p>
        </w:tc>
        <w:tc>
          <w:tcPr>
            <w:tcW w:w="781" w:type="dxa"/>
            <w:vAlign w:val="center"/>
          </w:tcPr>
          <w:p w14:paraId="266E1904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68C27D33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84A0A10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B70B6F2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4E271F0E" w14:textId="77777777" w:rsidR="0056611C" w:rsidRDefault="00B734D0">
            <w:r>
              <w:t>0.261</w:t>
            </w:r>
          </w:p>
        </w:tc>
      </w:tr>
      <w:tr w:rsidR="0056611C" w14:paraId="151D804F" w14:textId="77777777">
        <w:tc>
          <w:tcPr>
            <w:tcW w:w="622" w:type="dxa"/>
            <w:vAlign w:val="center"/>
          </w:tcPr>
          <w:p w14:paraId="0866884A" w14:textId="77777777" w:rsidR="0056611C" w:rsidRDefault="00B734D0">
            <w:r>
              <w:t>2</w:t>
            </w:r>
          </w:p>
        </w:tc>
        <w:tc>
          <w:tcPr>
            <w:tcW w:w="854" w:type="dxa"/>
            <w:vAlign w:val="center"/>
          </w:tcPr>
          <w:p w14:paraId="608730B5" w14:textId="77777777" w:rsidR="0056611C" w:rsidRDefault="0056611C"/>
        </w:tc>
        <w:tc>
          <w:tcPr>
            <w:tcW w:w="735" w:type="dxa"/>
            <w:vAlign w:val="center"/>
          </w:tcPr>
          <w:p w14:paraId="3D6487F0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54BFE983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16E32EF" w14:textId="77777777" w:rsidR="0056611C" w:rsidRDefault="00B734D0">
            <w:r>
              <w:t>4.582</w:t>
            </w:r>
          </w:p>
        </w:tc>
        <w:tc>
          <w:tcPr>
            <w:tcW w:w="848" w:type="dxa"/>
            <w:vAlign w:val="center"/>
          </w:tcPr>
          <w:p w14:paraId="5BA4EDB0" w14:textId="77777777" w:rsidR="0056611C" w:rsidRDefault="00B734D0">
            <w:r>
              <w:t>4.582</w:t>
            </w:r>
          </w:p>
        </w:tc>
        <w:tc>
          <w:tcPr>
            <w:tcW w:w="781" w:type="dxa"/>
            <w:vAlign w:val="center"/>
          </w:tcPr>
          <w:p w14:paraId="613F643C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57F52FD5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7438D6A4" w14:textId="77777777" w:rsidR="0056611C" w:rsidRDefault="0056611C"/>
        </w:tc>
        <w:tc>
          <w:tcPr>
            <w:tcW w:w="1165" w:type="dxa"/>
            <w:vAlign w:val="center"/>
          </w:tcPr>
          <w:p w14:paraId="438F50BB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C18F936" w14:textId="77777777" w:rsidR="0056611C" w:rsidRDefault="00B734D0">
            <w:r>
              <w:t>0.261</w:t>
            </w:r>
          </w:p>
        </w:tc>
      </w:tr>
      <w:tr w:rsidR="0056611C" w14:paraId="3B83AD2A" w14:textId="77777777">
        <w:tc>
          <w:tcPr>
            <w:tcW w:w="622" w:type="dxa"/>
            <w:vAlign w:val="center"/>
          </w:tcPr>
          <w:p w14:paraId="27D01B8F" w14:textId="77777777" w:rsidR="0056611C" w:rsidRDefault="00B734D0">
            <w:r>
              <w:t>3</w:t>
            </w:r>
          </w:p>
        </w:tc>
        <w:tc>
          <w:tcPr>
            <w:tcW w:w="854" w:type="dxa"/>
            <w:vAlign w:val="center"/>
          </w:tcPr>
          <w:p w14:paraId="75BE1403" w14:textId="77777777" w:rsidR="0056611C" w:rsidRDefault="0056611C"/>
        </w:tc>
        <w:tc>
          <w:tcPr>
            <w:tcW w:w="735" w:type="dxa"/>
            <w:vAlign w:val="center"/>
          </w:tcPr>
          <w:p w14:paraId="1812B9D8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21704599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B2AC5E9" w14:textId="77777777" w:rsidR="0056611C" w:rsidRDefault="00B734D0">
            <w:r>
              <w:t>10.477</w:t>
            </w:r>
          </w:p>
        </w:tc>
        <w:tc>
          <w:tcPr>
            <w:tcW w:w="848" w:type="dxa"/>
            <w:vAlign w:val="center"/>
          </w:tcPr>
          <w:p w14:paraId="62F778D9" w14:textId="77777777" w:rsidR="0056611C" w:rsidRDefault="00B734D0">
            <w:r>
              <w:t>10.477</w:t>
            </w:r>
          </w:p>
        </w:tc>
        <w:tc>
          <w:tcPr>
            <w:tcW w:w="781" w:type="dxa"/>
            <w:vAlign w:val="center"/>
          </w:tcPr>
          <w:p w14:paraId="4AE40AC0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297D5380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47F9109E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8FF634D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8915C03" w14:textId="77777777" w:rsidR="0056611C" w:rsidRDefault="00B734D0">
            <w:r>
              <w:t>0.261</w:t>
            </w:r>
          </w:p>
        </w:tc>
      </w:tr>
      <w:tr w:rsidR="0056611C" w14:paraId="2D062469" w14:textId="77777777">
        <w:tc>
          <w:tcPr>
            <w:tcW w:w="622" w:type="dxa"/>
            <w:vAlign w:val="center"/>
          </w:tcPr>
          <w:p w14:paraId="45970870" w14:textId="77777777" w:rsidR="0056611C" w:rsidRDefault="00B734D0">
            <w:r>
              <w:t>4</w:t>
            </w:r>
          </w:p>
        </w:tc>
        <w:tc>
          <w:tcPr>
            <w:tcW w:w="854" w:type="dxa"/>
            <w:vAlign w:val="center"/>
          </w:tcPr>
          <w:p w14:paraId="4E2B84E8" w14:textId="77777777" w:rsidR="0056611C" w:rsidRDefault="0056611C"/>
        </w:tc>
        <w:tc>
          <w:tcPr>
            <w:tcW w:w="735" w:type="dxa"/>
            <w:vAlign w:val="center"/>
          </w:tcPr>
          <w:p w14:paraId="76969869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0A61F613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B29E92D" w14:textId="77777777" w:rsidR="0056611C" w:rsidRDefault="00B734D0">
            <w:r>
              <w:t>0.148</w:t>
            </w:r>
          </w:p>
        </w:tc>
        <w:tc>
          <w:tcPr>
            <w:tcW w:w="848" w:type="dxa"/>
            <w:vAlign w:val="center"/>
          </w:tcPr>
          <w:p w14:paraId="41E35EFB" w14:textId="77777777" w:rsidR="0056611C" w:rsidRDefault="00B734D0">
            <w:r>
              <w:t>0.148</w:t>
            </w:r>
          </w:p>
        </w:tc>
        <w:tc>
          <w:tcPr>
            <w:tcW w:w="781" w:type="dxa"/>
            <w:vAlign w:val="center"/>
          </w:tcPr>
          <w:p w14:paraId="4ABF91EF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324E53FE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1F90CC5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A6B9EB5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1DB467FD" w14:textId="77777777" w:rsidR="0056611C" w:rsidRDefault="00B734D0">
            <w:r>
              <w:t>0.261</w:t>
            </w:r>
          </w:p>
        </w:tc>
      </w:tr>
      <w:tr w:rsidR="0056611C" w14:paraId="4D09F800" w14:textId="77777777">
        <w:tc>
          <w:tcPr>
            <w:tcW w:w="622" w:type="dxa"/>
            <w:vAlign w:val="center"/>
          </w:tcPr>
          <w:p w14:paraId="5FAF9F44" w14:textId="77777777" w:rsidR="0056611C" w:rsidRDefault="00B734D0">
            <w:r>
              <w:t>5</w:t>
            </w:r>
          </w:p>
        </w:tc>
        <w:tc>
          <w:tcPr>
            <w:tcW w:w="854" w:type="dxa"/>
            <w:vAlign w:val="center"/>
          </w:tcPr>
          <w:p w14:paraId="6F7DECB6" w14:textId="77777777" w:rsidR="0056611C" w:rsidRDefault="0056611C"/>
        </w:tc>
        <w:tc>
          <w:tcPr>
            <w:tcW w:w="735" w:type="dxa"/>
            <w:vAlign w:val="center"/>
          </w:tcPr>
          <w:p w14:paraId="4CEEE95E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047BA0AE" w14:textId="77777777" w:rsidR="0056611C" w:rsidRDefault="00B734D0">
            <w:r>
              <w:t>2</w:t>
            </w:r>
          </w:p>
        </w:tc>
        <w:tc>
          <w:tcPr>
            <w:tcW w:w="848" w:type="dxa"/>
            <w:vAlign w:val="center"/>
          </w:tcPr>
          <w:p w14:paraId="15CFEB69" w14:textId="77777777" w:rsidR="0056611C" w:rsidRDefault="00B734D0">
            <w:r>
              <w:t>1.920</w:t>
            </w:r>
          </w:p>
        </w:tc>
        <w:tc>
          <w:tcPr>
            <w:tcW w:w="848" w:type="dxa"/>
            <w:vAlign w:val="center"/>
          </w:tcPr>
          <w:p w14:paraId="6486D776" w14:textId="77777777" w:rsidR="0056611C" w:rsidRDefault="00B734D0">
            <w:r>
              <w:t>3.840</w:t>
            </w:r>
          </w:p>
        </w:tc>
        <w:tc>
          <w:tcPr>
            <w:tcW w:w="781" w:type="dxa"/>
            <w:vAlign w:val="center"/>
          </w:tcPr>
          <w:p w14:paraId="2404AC2D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624DF9CF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47574A1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9083D0D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1C1AD92B" w14:textId="77777777" w:rsidR="0056611C" w:rsidRDefault="00B734D0">
            <w:r>
              <w:t>0.261</w:t>
            </w:r>
          </w:p>
        </w:tc>
      </w:tr>
      <w:tr w:rsidR="0056611C" w14:paraId="1D229FFE" w14:textId="77777777">
        <w:tc>
          <w:tcPr>
            <w:tcW w:w="622" w:type="dxa"/>
            <w:vAlign w:val="center"/>
          </w:tcPr>
          <w:p w14:paraId="127BE661" w14:textId="77777777" w:rsidR="0056611C" w:rsidRDefault="00B734D0">
            <w:r>
              <w:t>6</w:t>
            </w:r>
          </w:p>
        </w:tc>
        <w:tc>
          <w:tcPr>
            <w:tcW w:w="854" w:type="dxa"/>
            <w:vAlign w:val="center"/>
          </w:tcPr>
          <w:p w14:paraId="3641CA91" w14:textId="77777777" w:rsidR="0056611C" w:rsidRDefault="0056611C"/>
        </w:tc>
        <w:tc>
          <w:tcPr>
            <w:tcW w:w="735" w:type="dxa"/>
            <w:vAlign w:val="center"/>
          </w:tcPr>
          <w:p w14:paraId="1504E06A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7721FDC6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E1188C4" w14:textId="77777777" w:rsidR="0056611C" w:rsidRDefault="00B734D0">
            <w:r>
              <w:t>28.932</w:t>
            </w:r>
          </w:p>
        </w:tc>
        <w:tc>
          <w:tcPr>
            <w:tcW w:w="848" w:type="dxa"/>
            <w:vAlign w:val="center"/>
          </w:tcPr>
          <w:p w14:paraId="31B8C083" w14:textId="77777777" w:rsidR="0056611C" w:rsidRDefault="00B734D0">
            <w:r>
              <w:t>28.932</w:t>
            </w:r>
          </w:p>
        </w:tc>
        <w:tc>
          <w:tcPr>
            <w:tcW w:w="781" w:type="dxa"/>
            <w:vAlign w:val="center"/>
          </w:tcPr>
          <w:p w14:paraId="17BE3E6E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786DB775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2423F7DF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2E8DCF0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0A709C23" w14:textId="77777777" w:rsidR="0056611C" w:rsidRDefault="00B734D0">
            <w:r>
              <w:t>0.261</w:t>
            </w:r>
          </w:p>
        </w:tc>
      </w:tr>
      <w:tr w:rsidR="0056611C" w14:paraId="7272D341" w14:textId="77777777">
        <w:tc>
          <w:tcPr>
            <w:tcW w:w="622" w:type="dxa"/>
            <w:vAlign w:val="center"/>
          </w:tcPr>
          <w:p w14:paraId="54608C5E" w14:textId="77777777" w:rsidR="0056611C" w:rsidRDefault="00B734D0">
            <w:r>
              <w:lastRenderedPageBreak/>
              <w:t>7</w:t>
            </w:r>
          </w:p>
        </w:tc>
        <w:tc>
          <w:tcPr>
            <w:tcW w:w="854" w:type="dxa"/>
            <w:vAlign w:val="center"/>
          </w:tcPr>
          <w:p w14:paraId="16F5DBBA" w14:textId="77777777" w:rsidR="0056611C" w:rsidRDefault="0056611C"/>
        </w:tc>
        <w:tc>
          <w:tcPr>
            <w:tcW w:w="735" w:type="dxa"/>
            <w:vAlign w:val="center"/>
          </w:tcPr>
          <w:p w14:paraId="70FB1F6C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6CF15C8E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0278AA34" w14:textId="77777777" w:rsidR="0056611C" w:rsidRDefault="00B734D0">
            <w:r>
              <w:t>4.700</w:t>
            </w:r>
          </w:p>
        </w:tc>
        <w:tc>
          <w:tcPr>
            <w:tcW w:w="848" w:type="dxa"/>
            <w:vAlign w:val="center"/>
          </w:tcPr>
          <w:p w14:paraId="6A262EAE" w14:textId="77777777" w:rsidR="0056611C" w:rsidRDefault="00B734D0">
            <w:r>
              <w:t>4.700</w:t>
            </w:r>
          </w:p>
        </w:tc>
        <w:tc>
          <w:tcPr>
            <w:tcW w:w="781" w:type="dxa"/>
            <w:vAlign w:val="center"/>
          </w:tcPr>
          <w:p w14:paraId="55D9C658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1E9AF57D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39C875E2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A5F1ECA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0E2D145C" w14:textId="77777777" w:rsidR="0056611C" w:rsidRDefault="00B734D0">
            <w:r>
              <w:t>0.261</w:t>
            </w:r>
          </w:p>
        </w:tc>
      </w:tr>
      <w:tr w:rsidR="0056611C" w14:paraId="3FB071F3" w14:textId="77777777">
        <w:tc>
          <w:tcPr>
            <w:tcW w:w="622" w:type="dxa"/>
            <w:vAlign w:val="center"/>
          </w:tcPr>
          <w:p w14:paraId="3A1F498B" w14:textId="77777777" w:rsidR="0056611C" w:rsidRDefault="00B734D0">
            <w:r>
              <w:t>8</w:t>
            </w:r>
          </w:p>
        </w:tc>
        <w:tc>
          <w:tcPr>
            <w:tcW w:w="854" w:type="dxa"/>
            <w:vAlign w:val="center"/>
          </w:tcPr>
          <w:p w14:paraId="5D5526BF" w14:textId="77777777" w:rsidR="0056611C" w:rsidRDefault="0056611C"/>
        </w:tc>
        <w:tc>
          <w:tcPr>
            <w:tcW w:w="735" w:type="dxa"/>
            <w:vAlign w:val="center"/>
          </w:tcPr>
          <w:p w14:paraId="26BC51A5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2194DBC5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6BFCA37" w14:textId="77777777" w:rsidR="0056611C" w:rsidRDefault="00B734D0">
            <w:r>
              <w:t>3.072</w:t>
            </w:r>
          </w:p>
        </w:tc>
        <w:tc>
          <w:tcPr>
            <w:tcW w:w="848" w:type="dxa"/>
            <w:vAlign w:val="center"/>
          </w:tcPr>
          <w:p w14:paraId="66BD7BEA" w14:textId="77777777" w:rsidR="0056611C" w:rsidRDefault="00B734D0">
            <w:r>
              <w:t>3.072</w:t>
            </w:r>
          </w:p>
        </w:tc>
        <w:tc>
          <w:tcPr>
            <w:tcW w:w="781" w:type="dxa"/>
            <w:vAlign w:val="center"/>
          </w:tcPr>
          <w:p w14:paraId="0E47BB58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70EAD1B1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7B7B7260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9DFCF7A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2A2745E0" w14:textId="77777777" w:rsidR="0056611C" w:rsidRDefault="00B734D0">
            <w:r>
              <w:t>0.261</w:t>
            </w:r>
          </w:p>
        </w:tc>
      </w:tr>
      <w:tr w:rsidR="0056611C" w14:paraId="755F84D2" w14:textId="77777777">
        <w:tc>
          <w:tcPr>
            <w:tcW w:w="622" w:type="dxa"/>
            <w:vAlign w:val="center"/>
          </w:tcPr>
          <w:p w14:paraId="6F104D5E" w14:textId="77777777" w:rsidR="0056611C" w:rsidRDefault="00B734D0">
            <w:r>
              <w:t>9</w:t>
            </w:r>
          </w:p>
        </w:tc>
        <w:tc>
          <w:tcPr>
            <w:tcW w:w="854" w:type="dxa"/>
            <w:vAlign w:val="center"/>
          </w:tcPr>
          <w:p w14:paraId="5F750409" w14:textId="77777777" w:rsidR="0056611C" w:rsidRDefault="0056611C"/>
        </w:tc>
        <w:tc>
          <w:tcPr>
            <w:tcW w:w="735" w:type="dxa"/>
            <w:vAlign w:val="center"/>
          </w:tcPr>
          <w:p w14:paraId="2728B4E6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5FB0970C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149F89BE" w14:textId="77777777" w:rsidR="0056611C" w:rsidRDefault="00B734D0">
            <w:r>
              <w:t>1.016</w:t>
            </w:r>
          </w:p>
        </w:tc>
        <w:tc>
          <w:tcPr>
            <w:tcW w:w="848" w:type="dxa"/>
            <w:vAlign w:val="center"/>
          </w:tcPr>
          <w:p w14:paraId="47740475" w14:textId="77777777" w:rsidR="0056611C" w:rsidRDefault="00B734D0">
            <w:r>
              <w:t>1.016</w:t>
            </w:r>
          </w:p>
        </w:tc>
        <w:tc>
          <w:tcPr>
            <w:tcW w:w="781" w:type="dxa"/>
            <w:vAlign w:val="center"/>
          </w:tcPr>
          <w:p w14:paraId="48DBCC74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333F50B6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F083667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91BD08E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5B1CA7D5" w14:textId="77777777" w:rsidR="0056611C" w:rsidRDefault="00B734D0">
            <w:r>
              <w:t>0.261</w:t>
            </w:r>
          </w:p>
        </w:tc>
      </w:tr>
      <w:tr w:rsidR="0056611C" w14:paraId="676BDCBE" w14:textId="77777777">
        <w:tc>
          <w:tcPr>
            <w:tcW w:w="622" w:type="dxa"/>
            <w:vAlign w:val="center"/>
          </w:tcPr>
          <w:p w14:paraId="6C776273" w14:textId="77777777" w:rsidR="0056611C" w:rsidRDefault="00B734D0">
            <w:r>
              <w:t>10</w:t>
            </w:r>
          </w:p>
        </w:tc>
        <w:tc>
          <w:tcPr>
            <w:tcW w:w="854" w:type="dxa"/>
            <w:vAlign w:val="center"/>
          </w:tcPr>
          <w:p w14:paraId="3B08C0DA" w14:textId="77777777" w:rsidR="0056611C" w:rsidRDefault="0056611C"/>
        </w:tc>
        <w:tc>
          <w:tcPr>
            <w:tcW w:w="735" w:type="dxa"/>
            <w:vAlign w:val="center"/>
          </w:tcPr>
          <w:p w14:paraId="59DB3466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497618A7" w14:textId="77777777" w:rsidR="0056611C" w:rsidRDefault="00B734D0">
            <w:r>
              <w:t>2</w:t>
            </w:r>
          </w:p>
        </w:tc>
        <w:tc>
          <w:tcPr>
            <w:tcW w:w="848" w:type="dxa"/>
            <w:vAlign w:val="center"/>
          </w:tcPr>
          <w:p w14:paraId="529C9236" w14:textId="77777777" w:rsidR="0056611C" w:rsidRDefault="00B734D0">
            <w:r>
              <w:t>1.440</w:t>
            </w:r>
          </w:p>
        </w:tc>
        <w:tc>
          <w:tcPr>
            <w:tcW w:w="848" w:type="dxa"/>
            <w:vAlign w:val="center"/>
          </w:tcPr>
          <w:p w14:paraId="5BA20FC3" w14:textId="77777777" w:rsidR="0056611C" w:rsidRDefault="00B734D0">
            <w:r>
              <w:t>2.880</w:t>
            </w:r>
          </w:p>
        </w:tc>
        <w:tc>
          <w:tcPr>
            <w:tcW w:w="781" w:type="dxa"/>
            <w:vAlign w:val="center"/>
          </w:tcPr>
          <w:p w14:paraId="73438620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007D751C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80273D5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122A937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9C28B6E" w14:textId="77777777" w:rsidR="0056611C" w:rsidRDefault="00B734D0">
            <w:r>
              <w:t>0.261</w:t>
            </w:r>
          </w:p>
        </w:tc>
      </w:tr>
      <w:tr w:rsidR="0056611C" w14:paraId="1D2718E1" w14:textId="77777777">
        <w:tc>
          <w:tcPr>
            <w:tcW w:w="622" w:type="dxa"/>
            <w:vAlign w:val="center"/>
          </w:tcPr>
          <w:p w14:paraId="30004070" w14:textId="77777777" w:rsidR="0056611C" w:rsidRDefault="00B734D0">
            <w:r>
              <w:t>11</w:t>
            </w:r>
          </w:p>
        </w:tc>
        <w:tc>
          <w:tcPr>
            <w:tcW w:w="854" w:type="dxa"/>
            <w:vAlign w:val="center"/>
          </w:tcPr>
          <w:p w14:paraId="14B4D33E" w14:textId="77777777" w:rsidR="0056611C" w:rsidRDefault="0056611C"/>
        </w:tc>
        <w:tc>
          <w:tcPr>
            <w:tcW w:w="735" w:type="dxa"/>
            <w:vAlign w:val="center"/>
          </w:tcPr>
          <w:p w14:paraId="7818C118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68B4B22C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772436F2" w14:textId="77777777" w:rsidR="0056611C" w:rsidRDefault="00B734D0">
            <w:r>
              <w:t>13.508</w:t>
            </w:r>
          </w:p>
        </w:tc>
        <w:tc>
          <w:tcPr>
            <w:tcW w:w="848" w:type="dxa"/>
            <w:vAlign w:val="center"/>
          </w:tcPr>
          <w:p w14:paraId="435CD082" w14:textId="77777777" w:rsidR="0056611C" w:rsidRDefault="00B734D0">
            <w:r>
              <w:t>13.508</w:t>
            </w:r>
          </w:p>
        </w:tc>
        <w:tc>
          <w:tcPr>
            <w:tcW w:w="781" w:type="dxa"/>
            <w:vAlign w:val="center"/>
          </w:tcPr>
          <w:p w14:paraId="5AB7E8F6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5C71081F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77517688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B3D477B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48EBE7C4" w14:textId="77777777" w:rsidR="0056611C" w:rsidRDefault="00B734D0">
            <w:r>
              <w:t>0.261</w:t>
            </w:r>
          </w:p>
        </w:tc>
      </w:tr>
      <w:tr w:rsidR="0056611C" w14:paraId="60A40094" w14:textId="77777777">
        <w:tc>
          <w:tcPr>
            <w:tcW w:w="622" w:type="dxa"/>
            <w:vAlign w:val="center"/>
          </w:tcPr>
          <w:p w14:paraId="7FF23EEF" w14:textId="77777777" w:rsidR="0056611C" w:rsidRDefault="00B734D0">
            <w:r>
              <w:t>12</w:t>
            </w:r>
          </w:p>
        </w:tc>
        <w:tc>
          <w:tcPr>
            <w:tcW w:w="854" w:type="dxa"/>
            <w:vAlign w:val="center"/>
          </w:tcPr>
          <w:p w14:paraId="0B6556CE" w14:textId="77777777" w:rsidR="0056611C" w:rsidRDefault="0056611C"/>
        </w:tc>
        <w:tc>
          <w:tcPr>
            <w:tcW w:w="735" w:type="dxa"/>
            <w:vAlign w:val="center"/>
          </w:tcPr>
          <w:p w14:paraId="49BFD99A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600BCEB2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40057621" w14:textId="77777777" w:rsidR="0056611C" w:rsidRDefault="00B734D0">
            <w:r>
              <w:t>4.735</w:t>
            </w:r>
          </w:p>
        </w:tc>
        <w:tc>
          <w:tcPr>
            <w:tcW w:w="848" w:type="dxa"/>
            <w:vAlign w:val="center"/>
          </w:tcPr>
          <w:p w14:paraId="2C91A64F" w14:textId="77777777" w:rsidR="0056611C" w:rsidRDefault="00B734D0">
            <w:r>
              <w:t>4.735</w:t>
            </w:r>
          </w:p>
        </w:tc>
        <w:tc>
          <w:tcPr>
            <w:tcW w:w="781" w:type="dxa"/>
            <w:vAlign w:val="center"/>
          </w:tcPr>
          <w:p w14:paraId="6AA5E1C3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78D2F776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06C7336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B8CB681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1042758B" w14:textId="77777777" w:rsidR="0056611C" w:rsidRDefault="00B734D0">
            <w:r>
              <w:t>0.261</w:t>
            </w:r>
          </w:p>
        </w:tc>
      </w:tr>
      <w:tr w:rsidR="0056611C" w14:paraId="2C28171E" w14:textId="77777777">
        <w:tc>
          <w:tcPr>
            <w:tcW w:w="622" w:type="dxa"/>
            <w:vAlign w:val="center"/>
          </w:tcPr>
          <w:p w14:paraId="0EB7189E" w14:textId="77777777" w:rsidR="0056611C" w:rsidRDefault="00B734D0">
            <w:r>
              <w:t>13</w:t>
            </w:r>
          </w:p>
        </w:tc>
        <w:tc>
          <w:tcPr>
            <w:tcW w:w="854" w:type="dxa"/>
            <w:vAlign w:val="center"/>
          </w:tcPr>
          <w:p w14:paraId="213819A0" w14:textId="77777777" w:rsidR="0056611C" w:rsidRDefault="0056611C"/>
        </w:tc>
        <w:tc>
          <w:tcPr>
            <w:tcW w:w="735" w:type="dxa"/>
            <w:vAlign w:val="center"/>
          </w:tcPr>
          <w:p w14:paraId="003BD9C2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131D97A9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714FDA00" w14:textId="77777777" w:rsidR="0056611C" w:rsidRDefault="00B734D0">
            <w:r>
              <w:t>1.332</w:t>
            </w:r>
          </w:p>
        </w:tc>
        <w:tc>
          <w:tcPr>
            <w:tcW w:w="848" w:type="dxa"/>
            <w:vAlign w:val="center"/>
          </w:tcPr>
          <w:p w14:paraId="1F6B35A2" w14:textId="77777777" w:rsidR="0056611C" w:rsidRDefault="00B734D0">
            <w:r>
              <w:t>1.332</w:t>
            </w:r>
          </w:p>
        </w:tc>
        <w:tc>
          <w:tcPr>
            <w:tcW w:w="781" w:type="dxa"/>
            <w:vAlign w:val="center"/>
          </w:tcPr>
          <w:p w14:paraId="6EF548A9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52F1802B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5CEC65E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89CC855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1BE49F4" w14:textId="77777777" w:rsidR="0056611C" w:rsidRDefault="00B734D0">
            <w:r>
              <w:t>0.261</w:t>
            </w:r>
          </w:p>
        </w:tc>
      </w:tr>
      <w:tr w:rsidR="0056611C" w14:paraId="69A9964F" w14:textId="77777777">
        <w:tc>
          <w:tcPr>
            <w:tcW w:w="622" w:type="dxa"/>
            <w:vAlign w:val="center"/>
          </w:tcPr>
          <w:p w14:paraId="190BAEF2" w14:textId="77777777" w:rsidR="0056611C" w:rsidRDefault="00B734D0">
            <w:r>
              <w:t>14</w:t>
            </w:r>
          </w:p>
        </w:tc>
        <w:tc>
          <w:tcPr>
            <w:tcW w:w="854" w:type="dxa"/>
            <w:vAlign w:val="center"/>
          </w:tcPr>
          <w:p w14:paraId="7043339B" w14:textId="77777777" w:rsidR="0056611C" w:rsidRDefault="0056611C"/>
        </w:tc>
        <w:tc>
          <w:tcPr>
            <w:tcW w:w="735" w:type="dxa"/>
            <w:vAlign w:val="center"/>
          </w:tcPr>
          <w:p w14:paraId="5D1FBC44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25865964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E201F41" w14:textId="77777777" w:rsidR="0056611C" w:rsidRDefault="00B734D0">
            <w:r>
              <w:t>13.048</w:t>
            </w:r>
          </w:p>
        </w:tc>
        <w:tc>
          <w:tcPr>
            <w:tcW w:w="848" w:type="dxa"/>
            <w:vAlign w:val="center"/>
          </w:tcPr>
          <w:p w14:paraId="215BD6DC" w14:textId="77777777" w:rsidR="0056611C" w:rsidRDefault="00B734D0">
            <w:r>
              <w:t>13.048</w:t>
            </w:r>
          </w:p>
        </w:tc>
        <w:tc>
          <w:tcPr>
            <w:tcW w:w="781" w:type="dxa"/>
            <w:vAlign w:val="center"/>
          </w:tcPr>
          <w:p w14:paraId="5B4E6C05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6A92DB33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EF01623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B8DF1B0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0F7DD6E4" w14:textId="77777777" w:rsidR="0056611C" w:rsidRDefault="00B734D0">
            <w:r>
              <w:t>0.261</w:t>
            </w:r>
          </w:p>
        </w:tc>
      </w:tr>
      <w:tr w:rsidR="0056611C" w14:paraId="563A87DC" w14:textId="77777777">
        <w:tc>
          <w:tcPr>
            <w:tcW w:w="622" w:type="dxa"/>
            <w:vAlign w:val="center"/>
          </w:tcPr>
          <w:p w14:paraId="29F8385B" w14:textId="77777777" w:rsidR="0056611C" w:rsidRDefault="00B734D0">
            <w:r>
              <w:t>15</w:t>
            </w:r>
          </w:p>
        </w:tc>
        <w:tc>
          <w:tcPr>
            <w:tcW w:w="854" w:type="dxa"/>
            <w:vAlign w:val="center"/>
          </w:tcPr>
          <w:p w14:paraId="3296C4DD" w14:textId="77777777" w:rsidR="0056611C" w:rsidRDefault="0056611C"/>
        </w:tc>
        <w:tc>
          <w:tcPr>
            <w:tcW w:w="735" w:type="dxa"/>
            <w:vAlign w:val="center"/>
          </w:tcPr>
          <w:p w14:paraId="5D0B28E7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102CFEDC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93A08B4" w14:textId="77777777" w:rsidR="0056611C" w:rsidRDefault="00B734D0">
            <w:r>
              <w:t>6.163</w:t>
            </w:r>
          </w:p>
        </w:tc>
        <w:tc>
          <w:tcPr>
            <w:tcW w:w="848" w:type="dxa"/>
            <w:vAlign w:val="center"/>
          </w:tcPr>
          <w:p w14:paraId="326C9F82" w14:textId="77777777" w:rsidR="0056611C" w:rsidRDefault="00B734D0">
            <w:r>
              <w:t>6.163</w:t>
            </w:r>
          </w:p>
        </w:tc>
        <w:tc>
          <w:tcPr>
            <w:tcW w:w="781" w:type="dxa"/>
            <w:vAlign w:val="center"/>
          </w:tcPr>
          <w:p w14:paraId="0C3007F6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29AE11A8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5E810BB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2D6A057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ED1EB3D" w14:textId="77777777" w:rsidR="0056611C" w:rsidRDefault="00B734D0">
            <w:r>
              <w:t>0.261</w:t>
            </w:r>
          </w:p>
        </w:tc>
      </w:tr>
      <w:tr w:rsidR="0056611C" w14:paraId="60890DA2" w14:textId="77777777">
        <w:tc>
          <w:tcPr>
            <w:tcW w:w="622" w:type="dxa"/>
            <w:vAlign w:val="center"/>
          </w:tcPr>
          <w:p w14:paraId="1E7AE7B4" w14:textId="77777777" w:rsidR="0056611C" w:rsidRDefault="00B734D0">
            <w:r>
              <w:t>16</w:t>
            </w:r>
          </w:p>
        </w:tc>
        <w:tc>
          <w:tcPr>
            <w:tcW w:w="854" w:type="dxa"/>
            <w:vAlign w:val="center"/>
          </w:tcPr>
          <w:p w14:paraId="6C17A3A1" w14:textId="77777777" w:rsidR="0056611C" w:rsidRDefault="0056611C"/>
        </w:tc>
        <w:tc>
          <w:tcPr>
            <w:tcW w:w="735" w:type="dxa"/>
            <w:vAlign w:val="center"/>
          </w:tcPr>
          <w:p w14:paraId="61ED3D04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654AA116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7B12B2A3" w14:textId="77777777" w:rsidR="0056611C" w:rsidRDefault="00B734D0">
            <w:r>
              <w:t>29.491</w:t>
            </w:r>
          </w:p>
        </w:tc>
        <w:tc>
          <w:tcPr>
            <w:tcW w:w="848" w:type="dxa"/>
            <w:vAlign w:val="center"/>
          </w:tcPr>
          <w:p w14:paraId="175C1BC4" w14:textId="77777777" w:rsidR="0056611C" w:rsidRDefault="00B734D0">
            <w:r>
              <w:t>29.491</w:t>
            </w:r>
          </w:p>
        </w:tc>
        <w:tc>
          <w:tcPr>
            <w:tcW w:w="781" w:type="dxa"/>
            <w:vAlign w:val="center"/>
          </w:tcPr>
          <w:p w14:paraId="43A1EE1E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3638CC6A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3C06DE57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E8C95A8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22563702" w14:textId="77777777" w:rsidR="0056611C" w:rsidRDefault="00B734D0">
            <w:r>
              <w:t>0.261</w:t>
            </w:r>
          </w:p>
        </w:tc>
      </w:tr>
      <w:tr w:rsidR="0056611C" w14:paraId="199B2A8C" w14:textId="77777777">
        <w:tc>
          <w:tcPr>
            <w:tcW w:w="622" w:type="dxa"/>
            <w:vAlign w:val="center"/>
          </w:tcPr>
          <w:p w14:paraId="04DCEBC1" w14:textId="77777777" w:rsidR="0056611C" w:rsidRDefault="00B734D0">
            <w:r>
              <w:t>17</w:t>
            </w:r>
          </w:p>
        </w:tc>
        <w:tc>
          <w:tcPr>
            <w:tcW w:w="854" w:type="dxa"/>
            <w:vAlign w:val="center"/>
          </w:tcPr>
          <w:p w14:paraId="2A4CEDCF" w14:textId="77777777" w:rsidR="0056611C" w:rsidRDefault="0056611C"/>
        </w:tc>
        <w:tc>
          <w:tcPr>
            <w:tcW w:w="735" w:type="dxa"/>
            <w:vAlign w:val="center"/>
          </w:tcPr>
          <w:p w14:paraId="644BD57F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4C4A44EC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5842FF21" w14:textId="77777777" w:rsidR="0056611C" w:rsidRDefault="00B734D0">
            <w:r>
              <w:t>4.700</w:t>
            </w:r>
          </w:p>
        </w:tc>
        <w:tc>
          <w:tcPr>
            <w:tcW w:w="848" w:type="dxa"/>
            <w:vAlign w:val="center"/>
          </w:tcPr>
          <w:p w14:paraId="1D427653" w14:textId="77777777" w:rsidR="0056611C" w:rsidRDefault="00B734D0">
            <w:r>
              <w:t>4.700</w:t>
            </w:r>
          </w:p>
        </w:tc>
        <w:tc>
          <w:tcPr>
            <w:tcW w:w="781" w:type="dxa"/>
            <w:vAlign w:val="center"/>
          </w:tcPr>
          <w:p w14:paraId="19C1FFC2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427D7265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19A5A04" w14:textId="77777777" w:rsidR="0056611C" w:rsidRDefault="0056611C"/>
        </w:tc>
        <w:tc>
          <w:tcPr>
            <w:tcW w:w="1165" w:type="dxa"/>
            <w:vAlign w:val="center"/>
          </w:tcPr>
          <w:p w14:paraId="797C36AC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2D4A61EA" w14:textId="77777777" w:rsidR="0056611C" w:rsidRDefault="00B734D0">
            <w:r>
              <w:t>0.261</w:t>
            </w:r>
          </w:p>
        </w:tc>
      </w:tr>
      <w:tr w:rsidR="0056611C" w14:paraId="2F04100A" w14:textId="77777777">
        <w:tc>
          <w:tcPr>
            <w:tcW w:w="622" w:type="dxa"/>
            <w:vAlign w:val="center"/>
          </w:tcPr>
          <w:p w14:paraId="70BBFCD8" w14:textId="77777777" w:rsidR="0056611C" w:rsidRDefault="00B734D0">
            <w:r>
              <w:t>18</w:t>
            </w:r>
          </w:p>
        </w:tc>
        <w:tc>
          <w:tcPr>
            <w:tcW w:w="854" w:type="dxa"/>
            <w:vAlign w:val="center"/>
          </w:tcPr>
          <w:p w14:paraId="76DFEF50" w14:textId="77777777" w:rsidR="0056611C" w:rsidRDefault="00B734D0">
            <w:r>
              <w:t>C1815</w:t>
            </w:r>
          </w:p>
        </w:tc>
        <w:tc>
          <w:tcPr>
            <w:tcW w:w="735" w:type="dxa"/>
            <w:vAlign w:val="center"/>
          </w:tcPr>
          <w:p w14:paraId="07ECD237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23494F17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4E6BE74B" w14:textId="77777777" w:rsidR="0056611C" w:rsidRDefault="00B734D0">
            <w:r>
              <w:t>2.700</w:t>
            </w:r>
          </w:p>
        </w:tc>
        <w:tc>
          <w:tcPr>
            <w:tcW w:w="848" w:type="dxa"/>
            <w:vAlign w:val="center"/>
          </w:tcPr>
          <w:p w14:paraId="1C94FC18" w14:textId="77777777" w:rsidR="0056611C" w:rsidRDefault="00B734D0">
            <w:r>
              <w:t>2.700</w:t>
            </w:r>
          </w:p>
        </w:tc>
        <w:tc>
          <w:tcPr>
            <w:tcW w:w="781" w:type="dxa"/>
            <w:vAlign w:val="center"/>
          </w:tcPr>
          <w:p w14:paraId="1A97E203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4FC656E5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70065D0" w14:textId="77777777" w:rsidR="0056611C" w:rsidRDefault="0056611C"/>
        </w:tc>
        <w:tc>
          <w:tcPr>
            <w:tcW w:w="1165" w:type="dxa"/>
            <w:vAlign w:val="center"/>
          </w:tcPr>
          <w:p w14:paraId="354E8F24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21D622DC" w14:textId="77777777" w:rsidR="0056611C" w:rsidRDefault="00B734D0">
            <w:r>
              <w:t>0.261</w:t>
            </w:r>
          </w:p>
        </w:tc>
      </w:tr>
      <w:tr w:rsidR="0056611C" w14:paraId="3FA1DE8D" w14:textId="77777777">
        <w:tc>
          <w:tcPr>
            <w:tcW w:w="622" w:type="dxa"/>
            <w:vAlign w:val="center"/>
          </w:tcPr>
          <w:p w14:paraId="49E8195D" w14:textId="77777777" w:rsidR="0056611C" w:rsidRDefault="00B734D0">
            <w:r>
              <w:t>19</w:t>
            </w:r>
          </w:p>
        </w:tc>
        <w:tc>
          <w:tcPr>
            <w:tcW w:w="854" w:type="dxa"/>
            <w:vAlign w:val="center"/>
          </w:tcPr>
          <w:p w14:paraId="6821D46F" w14:textId="77777777" w:rsidR="0056611C" w:rsidRDefault="00B734D0">
            <w:r>
              <w:t>C2715</w:t>
            </w:r>
          </w:p>
        </w:tc>
        <w:tc>
          <w:tcPr>
            <w:tcW w:w="735" w:type="dxa"/>
            <w:vAlign w:val="center"/>
          </w:tcPr>
          <w:p w14:paraId="74DF8362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3DC0375E" w14:textId="77777777" w:rsidR="0056611C" w:rsidRDefault="00B734D0">
            <w:r>
              <w:t>2</w:t>
            </w:r>
          </w:p>
        </w:tc>
        <w:tc>
          <w:tcPr>
            <w:tcW w:w="848" w:type="dxa"/>
            <w:vAlign w:val="center"/>
          </w:tcPr>
          <w:p w14:paraId="1218F93A" w14:textId="77777777" w:rsidR="0056611C" w:rsidRDefault="00B734D0">
            <w:r>
              <w:t>4.050</w:t>
            </w:r>
          </w:p>
        </w:tc>
        <w:tc>
          <w:tcPr>
            <w:tcW w:w="848" w:type="dxa"/>
            <w:vAlign w:val="center"/>
          </w:tcPr>
          <w:p w14:paraId="631DE502" w14:textId="77777777" w:rsidR="0056611C" w:rsidRDefault="00B734D0">
            <w:r>
              <w:t>8.100</w:t>
            </w:r>
          </w:p>
        </w:tc>
        <w:tc>
          <w:tcPr>
            <w:tcW w:w="781" w:type="dxa"/>
            <w:vAlign w:val="center"/>
          </w:tcPr>
          <w:p w14:paraId="0CE76DBF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256A0112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EB7CA5B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BDAF574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A07284D" w14:textId="77777777" w:rsidR="0056611C" w:rsidRDefault="00B734D0">
            <w:r>
              <w:t>0.261</w:t>
            </w:r>
          </w:p>
        </w:tc>
      </w:tr>
      <w:tr w:rsidR="0056611C" w14:paraId="4A68B5A7" w14:textId="77777777">
        <w:tc>
          <w:tcPr>
            <w:tcW w:w="622" w:type="dxa"/>
            <w:vAlign w:val="center"/>
          </w:tcPr>
          <w:p w14:paraId="3FE39320" w14:textId="77777777" w:rsidR="0056611C" w:rsidRDefault="00B734D0">
            <w:r>
              <w:t>20</w:t>
            </w:r>
          </w:p>
        </w:tc>
        <w:tc>
          <w:tcPr>
            <w:tcW w:w="854" w:type="dxa"/>
            <w:vAlign w:val="center"/>
          </w:tcPr>
          <w:p w14:paraId="18900C8B" w14:textId="77777777" w:rsidR="0056611C" w:rsidRDefault="00B734D0">
            <w:r>
              <w:t>C3015</w:t>
            </w:r>
          </w:p>
        </w:tc>
        <w:tc>
          <w:tcPr>
            <w:tcW w:w="735" w:type="dxa"/>
            <w:vAlign w:val="center"/>
          </w:tcPr>
          <w:p w14:paraId="693DE2C5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06319B34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381BC221" w14:textId="77777777" w:rsidR="0056611C" w:rsidRDefault="00B734D0">
            <w:r>
              <w:t>4.500</w:t>
            </w:r>
          </w:p>
        </w:tc>
        <w:tc>
          <w:tcPr>
            <w:tcW w:w="848" w:type="dxa"/>
            <w:vAlign w:val="center"/>
          </w:tcPr>
          <w:p w14:paraId="1BF33439" w14:textId="77777777" w:rsidR="0056611C" w:rsidRDefault="00B734D0">
            <w:r>
              <w:t>4.500</w:t>
            </w:r>
          </w:p>
        </w:tc>
        <w:tc>
          <w:tcPr>
            <w:tcW w:w="781" w:type="dxa"/>
            <w:vAlign w:val="center"/>
          </w:tcPr>
          <w:p w14:paraId="5C272614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64ECB005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7299917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1E2E910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913DF42" w14:textId="77777777" w:rsidR="0056611C" w:rsidRDefault="00B734D0">
            <w:r>
              <w:t>0.261</w:t>
            </w:r>
          </w:p>
        </w:tc>
      </w:tr>
      <w:tr w:rsidR="0056611C" w14:paraId="7BF47001" w14:textId="77777777">
        <w:tc>
          <w:tcPr>
            <w:tcW w:w="622" w:type="dxa"/>
            <w:vAlign w:val="center"/>
          </w:tcPr>
          <w:p w14:paraId="2E0D96DE" w14:textId="77777777" w:rsidR="0056611C" w:rsidRDefault="00B734D0">
            <w:r>
              <w:t>21</w:t>
            </w:r>
          </w:p>
        </w:tc>
        <w:tc>
          <w:tcPr>
            <w:tcW w:w="854" w:type="dxa"/>
            <w:vAlign w:val="center"/>
          </w:tcPr>
          <w:p w14:paraId="5A619C43" w14:textId="77777777" w:rsidR="0056611C" w:rsidRDefault="00B734D0">
            <w:r>
              <w:t>C3318</w:t>
            </w:r>
          </w:p>
        </w:tc>
        <w:tc>
          <w:tcPr>
            <w:tcW w:w="735" w:type="dxa"/>
            <w:vAlign w:val="center"/>
          </w:tcPr>
          <w:p w14:paraId="6DB49978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44707659" w14:textId="77777777" w:rsidR="0056611C" w:rsidRDefault="00B734D0">
            <w:r>
              <w:t>3</w:t>
            </w:r>
          </w:p>
        </w:tc>
        <w:tc>
          <w:tcPr>
            <w:tcW w:w="848" w:type="dxa"/>
            <w:vAlign w:val="center"/>
          </w:tcPr>
          <w:p w14:paraId="29790196" w14:textId="77777777" w:rsidR="0056611C" w:rsidRDefault="00B734D0">
            <w:r>
              <w:t>5.940</w:t>
            </w:r>
          </w:p>
        </w:tc>
        <w:tc>
          <w:tcPr>
            <w:tcW w:w="848" w:type="dxa"/>
            <w:vAlign w:val="center"/>
          </w:tcPr>
          <w:p w14:paraId="223E9563" w14:textId="77777777" w:rsidR="0056611C" w:rsidRDefault="00B734D0">
            <w:r>
              <w:t>17.820</w:t>
            </w:r>
          </w:p>
        </w:tc>
        <w:tc>
          <w:tcPr>
            <w:tcW w:w="781" w:type="dxa"/>
            <w:vAlign w:val="center"/>
          </w:tcPr>
          <w:p w14:paraId="55F5ABCA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4CCC4065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2CF3EA1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3A27B74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B671098" w14:textId="77777777" w:rsidR="0056611C" w:rsidRDefault="00B734D0">
            <w:r>
              <w:t>0.261</w:t>
            </w:r>
          </w:p>
        </w:tc>
      </w:tr>
      <w:tr w:rsidR="0056611C" w14:paraId="7E97A449" w14:textId="77777777">
        <w:tc>
          <w:tcPr>
            <w:tcW w:w="622" w:type="dxa"/>
            <w:vAlign w:val="center"/>
          </w:tcPr>
          <w:p w14:paraId="6B79DFEE" w14:textId="77777777" w:rsidR="0056611C" w:rsidRDefault="00B734D0">
            <w:r>
              <w:t>22</w:t>
            </w:r>
          </w:p>
        </w:tc>
        <w:tc>
          <w:tcPr>
            <w:tcW w:w="854" w:type="dxa"/>
            <w:vAlign w:val="center"/>
          </w:tcPr>
          <w:p w14:paraId="3D909A2F" w14:textId="77777777" w:rsidR="0056611C" w:rsidRDefault="00B734D0">
            <w:r>
              <w:t>C5018</w:t>
            </w:r>
          </w:p>
        </w:tc>
        <w:tc>
          <w:tcPr>
            <w:tcW w:w="735" w:type="dxa"/>
            <w:vAlign w:val="center"/>
          </w:tcPr>
          <w:p w14:paraId="6F77C620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60F8BDA6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4190653E" w14:textId="77777777" w:rsidR="0056611C" w:rsidRDefault="00B734D0">
            <w:r>
              <w:t>9.000</w:t>
            </w:r>
          </w:p>
        </w:tc>
        <w:tc>
          <w:tcPr>
            <w:tcW w:w="848" w:type="dxa"/>
            <w:vAlign w:val="center"/>
          </w:tcPr>
          <w:p w14:paraId="5B88D07E" w14:textId="77777777" w:rsidR="0056611C" w:rsidRDefault="00B734D0">
            <w:r>
              <w:t>9.000</w:t>
            </w:r>
          </w:p>
        </w:tc>
        <w:tc>
          <w:tcPr>
            <w:tcW w:w="781" w:type="dxa"/>
            <w:vAlign w:val="center"/>
          </w:tcPr>
          <w:p w14:paraId="2AB34ADD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3B4BD900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7D0B13C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C2C3BA3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57F8CB2F" w14:textId="77777777" w:rsidR="0056611C" w:rsidRDefault="00B734D0">
            <w:r>
              <w:t>0.261</w:t>
            </w:r>
          </w:p>
        </w:tc>
      </w:tr>
      <w:tr w:rsidR="0056611C" w14:paraId="774AF899" w14:textId="77777777">
        <w:tc>
          <w:tcPr>
            <w:tcW w:w="622" w:type="dxa"/>
            <w:vAlign w:val="center"/>
          </w:tcPr>
          <w:p w14:paraId="1A867909" w14:textId="77777777" w:rsidR="0056611C" w:rsidRDefault="00B734D0">
            <w:r>
              <w:t>23</w:t>
            </w:r>
          </w:p>
        </w:tc>
        <w:tc>
          <w:tcPr>
            <w:tcW w:w="854" w:type="dxa"/>
            <w:vAlign w:val="center"/>
          </w:tcPr>
          <w:p w14:paraId="33DE1321" w14:textId="77777777" w:rsidR="0056611C" w:rsidRDefault="00B734D0">
            <w:r>
              <w:t>C5118</w:t>
            </w:r>
          </w:p>
        </w:tc>
        <w:tc>
          <w:tcPr>
            <w:tcW w:w="735" w:type="dxa"/>
            <w:vAlign w:val="center"/>
          </w:tcPr>
          <w:p w14:paraId="6990B00E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6EBEE578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C762B60" w14:textId="77777777" w:rsidR="0056611C" w:rsidRDefault="00B734D0">
            <w:r>
              <w:t>9.180</w:t>
            </w:r>
          </w:p>
        </w:tc>
        <w:tc>
          <w:tcPr>
            <w:tcW w:w="848" w:type="dxa"/>
            <w:vAlign w:val="center"/>
          </w:tcPr>
          <w:p w14:paraId="4C6AC23D" w14:textId="77777777" w:rsidR="0056611C" w:rsidRDefault="00B734D0">
            <w:r>
              <w:t>9.180</w:t>
            </w:r>
          </w:p>
        </w:tc>
        <w:tc>
          <w:tcPr>
            <w:tcW w:w="781" w:type="dxa"/>
            <w:vAlign w:val="center"/>
          </w:tcPr>
          <w:p w14:paraId="36AA7920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44F587BB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A64F93D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EBA46A5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B34E53C" w14:textId="77777777" w:rsidR="0056611C" w:rsidRDefault="00B734D0">
            <w:r>
              <w:t>0.261</w:t>
            </w:r>
          </w:p>
        </w:tc>
      </w:tr>
      <w:tr w:rsidR="0056611C" w14:paraId="3653EBF6" w14:textId="77777777">
        <w:tc>
          <w:tcPr>
            <w:tcW w:w="622" w:type="dxa"/>
            <w:vAlign w:val="center"/>
          </w:tcPr>
          <w:p w14:paraId="12300291" w14:textId="77777777" w:rsidR="0056611C" w:rsidRDefault="00B734D0">
            <w:r>
              <w:t>24</w:t>
            </w:r>
          </w:p>
        </w:tc>
        <w:tc>
          <w:tcPr>
            <w:tcW w:w="854" w:type="dxa"/>
            <w:vAlign w:val="center"/>
          </w:tcPr>
          <w:p w14:paraId="56DF2740" w14:textId="77777777" w:rsidR="0056611C" w:rsidRDefault="00B734D0">
            <w:r>
              <w:t>C6415</w:t>
            </w:r>
          </w:p>
        </w:tc>
        <w:tc>
          <w:tcPr>
            <w:tcW w:w="735" w:type="dxa"/>
            <w:vAlign w:val="center"/>
          </w:tcPr>
          <w:p w14:paraId="49F1B364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587BE7CE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478B9EE" w14:textId="77777777" w:rsidR="0056611C" w:rsidRDefault="00B734D0">
            <w:r>
              <w:t>9.645</w:t>
            </w:r>
          </w:p>
        </w:tc>
        <w:tc>
          <w:tcPr>
            <w:tcW w:w="848" w:type="dxa"/>
            <w:vAlign w:val="center"/>
          </w:tcPr>
          <w:p w14:paraId="4681AF1C" w14:textId="77777777" w:rsidR="0056611C" w:rsidRDefault="00B734D0">
            <w:r>
              <w:t>9.645</w:t>
            </w:r>
          </w:p>
        </w:tc>
        <w:tc>
          <w:tcPr>
            <w:tcW w:w="781" w:type="dxa"/>
            <w:vAlign w:val="center"/>
          </w:tcPr>
          <w:p w14:paraId="7827A23B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2387A234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2566669B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47B073F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5ED1EBE7" w14:textId="77777777" w:rsidR="0056611C" w:rsidRDefault="00B734D0">
            <w:r>
              <w:t>0.261</w:t>
            </w:r>
          </w:p>
        </w:tc>
      </w:tr>
      <w:tr w:rsidR="0056611C" w14:paraId="1FB74C2B" w14:textId="77777777">
        <w:tc>
          <w:tcPr>
            <w:tcW w:w="622" w:type="dxa"/>
            <w:vAlign w:val="center"/>
          </w:tcPr>
          <w:p w14:paraId="4C901D8C" w14:textId="77777777" w:rsidR="0056611C" w:rsidRDefault="00B734D0">
            <w:r>
              <w:t>25</w:t>
            </w:r>
          </w:p>
        </w:tc>
        <w:tc>
          <w:tcPr>
            <w:tcW w:w="854" w:type="dxa"/>
            <w:vAlign w:val="center"/>
          </w:tcPr>
          <w:p w14:paraId="4FCA7440" w14:textId="77777777" w:rsidR="0056611C" w:rsidRDefault="00B734D0">
            <w:r>
              <w:t>C7218</w:t>
            </w:r>
          </w:p>
        </w:tc>
        <w:tc>
          <w:tcPr>
            <w:tcW w:w="735" w:type="dxa"/>
            <w:vAlign w:val="center"/>
          </w:tcPr>
          <w:p w14:paraId="24DAA6C6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733CC681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7D983520" w14:textId="77777777" w:rsidR="0056611C" w:rsidRDefault="00B734D0">
            <w:r>
              <w:t>12.960</w:t>
            </w:r>
          </w:p>
        </w:tc>
        <w:tc>
          <w:tcPr>
            <w:tcW w:w="848" w:type="dxa"/>
            <w:vAlign w:val="center"/>
          </w:tcPr>
          <w:p w14:paraId="533B0CFA" w14:textId="77777777" w:rsidR="0056611C" w:rsidRDefault="00B734D0">
            <w:r>
              <w:t>12.960</w:t>
            </w:r>
          </w:p>
        </w:tc>
        <w:tc>
          <w:tcPr>
            <w:tcW w:w="781" w:type="dxa"/>
            <w:vAlign w:val="center"/>
          </w:tcPr>
          <w:p w14:paraId="1B6DB282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5A65D6FA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FF5260A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AC112B7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BF7E273" w14:textId="77777777" w:rsidR="0056611C" w:rsidRDefault="00B734D0">
            <w:r>
              <w:t>0.261</w:t>
            </w:r>
          </w:p>
        </w:tc>
      </w:tr>
      <w:tr w:rsidR="0056611C" w14:paraId="6E5F0985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55F1C0CC" w14:textId="77777777" w:rsidR="0056611C" w:rsidRDefault="00B734D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67E2E46" w14:textId="77777777" w:rsidR="0056611C" w:rsidRDefault="00B734D0">
            <w:r>
              <w:t>225.392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1C1F6F1" w14:textId="77777777" w:rsidR="0056611C" w:rsidRDefault="00B734D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292B4847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C80A5A1" w14:textId="77777777" w:rsidR="0056611C" w:rsidRDefault="00B734D0">
            <w:r>
              <w:t>0.261</w:t>
            </w:r>
          </w:p>
        </w:tc>
      </w:tr>
    </w:tbl>
    <w:p w14:paraId="4EFD3338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2A2C794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19CF699C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6611C" w14:paraId="616B9B50" w14:textId="77777777">
        <w:tc>
          <w:tcPr>
            <w:tcW w:w="622" w:type="dxa"/>
            <w:shd w:val="clear" w:color="auto" w:fill="E6E6E6"/>
            <w:vAlign w:val="center"/>
          </w:tcPr>
          <w:p w14:paraId="45134E47" w14:textId="77777777" w:rsidR="0056611C" w:rsidRDefault="00B734D0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0AED403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E081EE1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38956286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5F17EC7" w14:textId="77777777" w:rsidR="0056611C" w:rsidRDefault="00B734D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9978CD" w14:textId="77777777" w:rsidR="0056611C" w:rsidRDefault="00B734D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6BC2884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B6B13D6" w14:textId="77777777" w:rsidR="0056611C" w:rsidRDefault="00B734D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E4E84F" w14:textId="77777777" w:rsidR="0056611C" w:rsidRDefault="00B734D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19B10A4D" w14:textId="77777777" w:rsidR="0056611C" w:rsidRDefault="00B734D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7E4D928" w14:textId="77777777" w:rsidR="0056611C" w:rsidRDefault="00B734D0">
            <w:pPr>
              <w:jc w:val="center"/>
            </w:pPr>
            <w:r>
              <w:t>综合太阳得热系数</w:t>
            </w:r>
          </w:p>
        </w:tc>
      </w:tr>
      <w:tr w:rsidR="0056611C" w14:paraId="2203E9E7" w14:textId="77777777">
        <w:tc>
          <w:tcPr>
            <w:tcW w:w="622" w:type="dxa"/>
            <w:vAlign w:val="center"/>
          </w:tcPr>
          <w:p w14:paraId="78322659" w14:textId="77777777" w:rsidR="0056611C" w:rsidRDefault="00B734D0">
            <w:r>
              <w:t>1</w:t>
            </w:r>
          </w:p>
        </w:tc>
        <w:tc>
          <w:tcPr>
            <w:tcW w:w="854" w:type="dxa"/>
            <w:vAlign w:val="center"/>
          </w:tcPr>
          <w:p w14:paraId="36F61FD1" w14:textId="77777777" w:rsidR="0056611C" w:rsidRDefault="0056611C"/>
        </w:tc>
        <w:tc>
          <w:tcPr>
            <w:tcW w:w="735" w:type="dxa"/>
            <w:vAlign w:val="center"/>
          </w:tcPr>
          <w:p w14:paraId="1B2F5597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01F35255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EAA3D80" w14:textId="77777777" w:rsidR="0056611C" w:rsidRDefault="00B734D0">
            <w:r>
              <w:t>37.232</w:t>
            </w:r>
          </w:p>
        </w:tc>
        <w:tc>
          <w:tcPr>
            <w:tcW w:w="848" w:type="dxa"/>
            <w:vAlign w:val="center"/>
          </w:tcPr>
          <w:p w14:paraId="1406414E" w14:textId="77777777" w:rsidR="0056611C" w:rsidRDefault="00B734D0">
            <w:r>
              <w:t>37.232</w:t>
            </w:r>
          </w:p>
        </w:tc>
        <w:tc>
          <w:tcPr>
            <w:tcW w:w="781" w:type="dxa"/>
            <w:vAlign w:val="center"/>
          </w:tcPr>
          <w:p w14:paraId="4F0403CF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6812F80F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3AC34BD0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14047C5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4A0E4F45" w14:textId="77777777" w:rsidR="0056611C" w:rsidRDefault="00B734D0">
            <w:r>
              <w:t>0.261</w:t>
            </w:r>
          </w:p>
        </w:tc>
      </w:tr>
      <w:tr w:rsidR="0056611C" w14:paraId="61BF25A9" w14:textId="77777777">
        <w:tc>
          <w:tcPr>
            <w:tcW w:w="622" w:type="dxa"/>
            <w:vAlign w:val="center"/>
          </w:tcPr>
          <w:p w14:paraId="0B31029C" w14:textId="77777777" w:rsidR="0056611C" w:rsidRDefault="00B734D0">
            <w:r>
              <w:t>2</w:t>
            </w:r>
          </w:p>
        </w:tc>
        <w:tc>
          <w:tcPr>
            <w:tcW w:w="854" w:type="dxa"/>
            <w:vAlign w:val="center"/>
          </w:tcPr>
          <w:p w14:paraId="723DDD48" w14:textId="77777777" w:rsidR="0056611C" w:rsidRDefault="0056611C"/>
        </w:tc>
        <w:tc>
          <w:tcPr>
            <w:tcW w:w="735" w:type="dxa"/>
            <w:vAlign w:val="center"/>
          </w:tcPr>
          <w:p w14:paraId="4A5EFF5A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397704A0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5F93B4E" w14:textId="77777777" w:rsidR="0056611C" w:rsidRDefault="00B734D0">
            <w:r>
              <w:t>23.833</w:t>
            </w:r>
          </w:p>
        </w:tc>
        <w:tc>
          <w:tcPr>
            <w:tcW w:w="848" w:type="dxa"/>
            <w:vAlign w:val="center"/>
          </w:tcPr>
          <w:p w14:paraId="6564D642" w14:textId="77777777" w:rsidR="0056611C" w:rsidRDefault="00B734D0">
            <w:r>
              <w:t>23.833</w:t>
            </w:r>
          </w:p>
        </w:tc>
        <w:tc>
          <w:tcPr>
            <w:tcW w:w="781" w:type="dxa"/>
            <w:vAlign w:val="center"/>
          </w:tcPr>
          <w:p w14:paraId="687C8149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0B78A929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2EFE42FE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B5CCD7B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243E543" w14:textId="77777777" w:rsidR="0056611C" w:rsidRDefault="00B734D0">
            <w:r>
              <w:t>0.261</w:t>
            </w:r>
          </w:p>
        </w:tc>
      </w:tr>
      <w:tr w:rsidR="0056611C" w14:paraId="52609B03" w14:textId="77777777">
        <w:tc>
          <w:tcPr>
            <w:tcW w:w="622" w:type="dxa"/>
            <w:vAlign w:val="center"/>
          </w:tcPr>
          <w:p w14:paraId="7D14BAED" w14:textId="77777777" w:rsidR="0056611C" w:rsidRDefault="00B734D0">
            <w:r>
              <w:t>3</w:t>
            </w:r>
          </w:p>
        </w:tc>
        <w:tc>
          <w:tcPr>
            <w:tcW w:w="854" w:type="dxa"/>
            <w:vAlign w:val="center"/>
          </w:tcPr>
          <w:p w14:paraId="1F5423F0" w14:textId="77777777" w:rsidR="0056611C" w:rsidRDefault="0056611C"/>
        </w:tc>
        <w:tc>
          <w:tcPr>
            <w:tcW w:w="735" w:type="dxa"/>
            <w:vAlign w:val="center"/>
          </w:tcPr>
          <w:p w14:paraId="79F3822E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0DD6104E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83C41E5" w14:textId="77777777" w:rsidR="0056611C" w:rsidRDefault="00B734D0">
            <w:r>
              <w:t>19.600</w:t>
            </w:r>
          </w:p>
        </w:tc>
        <w:tc>
          <w:tcPr>
            <w:tcW w:w="848" w:type="dxa"/>
            <w:vAlign w:val="center"/>
          </w:tcPr>
          <w:p w14:paraId="6AB8EBEB" w14:textId="77777777" w:rsidR="0056611C" w:rsidRDefault="00B734D0">
            <w:r>
              <w:t>19.600</w:t>
            </w:r>
          </w:p>
        </w:tc>
        <w:tc>
          <w:tcPr>
            <w:tcW w:w="781" w:type="dxa"/>
            <w:vAlign w:val="center"/>
          </w:tcPr>
          <w:p w14:paraId="533F8EA1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484FA4C8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327174E2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59DCEFA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521A3498" w14:textId="77777777" w:rsidR="0056611C" w:rsidRDefault="00B734D0">
            <w:r>
              <w:t>0.261</w:t>
            </w:r>
          </w:p>
        </w:tc>
      </w:tr>
      <w:tr w:rsidR="0056611C" w14:paraId="69FA6C04" w14:textId="77777777">
        <w:tc>
          <w:tcPr>
            <w:tcW w:w="622" w:type="dxa"/>
            <w:vAlign w:val="center"/>
          </w:tcPr>
          <w:p w14:paraId="5F279C3A" w14:textId="77777777" w:rsidR="0056611C" w:rsidRDefault="00B734D0">
            <w:r>
              <w:t>4</w:t>
            </w:r>
          </w:p>
        </w:tc>
        <w:tc>
          <w:tcPr>
            <w:tcW w:w="854" w:type="dxa"/>
            <w:vAlign w:val="center"/>
          </w:tcPr>
          <w:p w14:paraId="0DA14A9E" w14:textId="77777777" w:rsidR="0056611C" w:rsidRDefault="0056611C"/>
        </w:tc>
        <w:tc>
          <w:tcPr>
            <w:tcW w:w="735" w:type="dxa"/>
            <w:vAlign w:val="center"/>
          </w:tcPr>
          <w:p w14:paraId="7FB8584D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5E20780F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1EAABB7B" w14:textId="77777777" w:rsidR="0056611C" w:rsidRDefault="00B734D0">
            <w:r>
              <w:t>54.186</w:t>
            </w:r>
          </w:p>
        </w:tc>
        <w:tc>
          <w:tcPr>
            <w:tcW w:w="848" w:type="dxa"/>
            <w:vAlign w:val="center"/>
          </w:tcPr>
          <w:p w14:paraId="16E723F8" w14:textId="77777777" w:rsidR="0056611C" w:rsidRDefault="00B734D0">
            <w:r>
              <w:t>54.186</w:t>
            </w:r>
          </w:p>
        </w:tc>
        <w:tc>
          <w:tcPr>
            <w:tcW w:w="781" w:type="dxa"/>
            <w:vAlign w:val="center"/>
          </w:tcPr>
          <w:p w14:paraId="3C5BA31B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228D1DA0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AB63C4C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C33F9C9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51028D7A" w14:textId="77777777" w:rsidR="0056611C" w:rsidRDefault="00B734D0">
            <w:r>
              <w:t>0.261</w:t>
            </w:r>
          </w:p>
        </w:tc>
      </w:tr>
      <w:tr w:rsidR="0056611C" w14:paraId="179CDBCC" w14:textId="77777777">
        <w:tc>
          <w:tcPr>
            <w:tcW w:w="622" w:type="dxa"/>
            <w:vAlign w:val="center"/>
          </w:tcPr>
          <w:p w14:paraId="470EC878" w14:textId="77777777" w:rsidR="0056611C" w:rsidRDefault="00B734D0">
            <w:r>
              <w:t>5</w:t>
            </w:r>
          </w:p>
        </w:tc>
        <w:tc>
          <w:tcPr>
            <w:tcW w:w="854" w:type="dxa"/>
            <w:vAlign w:val="center"/>
          </w:tcPr>
          <w:p w14:paraId="1D2D7678" w14:textId="77777777" w:rsidR="0056611C" w:rsidRDefault="0056611C"/>
        </w:tc>
        <w:tc>
          <w:tcPr>
            <w:tcW w:w="735" w:type="dxa"/>
            <w:vAlign w:val="center"/>
          </w:tcPr>
          <w:p w14:paraId="74268905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05638433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55D343E9" w14:textId="77777777" w:rsidR="0056611C" w:rsidRDefault="00B734D0">
            <w:r>
              <w:t>11.996</w:t>
            </w:r>
          </w:p>
        </w:tc>
        <w:tc>
          <w:tcPr>
            <w:tcW w:w="848" w:type="dxa"/>
            <w:vAlign w:val="center"/>
          </w:tcPr>
          <w:p w14:paraId="24E12201" w14:textId="77777777" w:rsidR="0056611C" w:rsidRDefault="00B734D0">
            <w:r>
              <w:t>11.996</w:t>
            </w:r>
          </w:p>
        </w:tc>
        <w:tc>
          <w:tcPr>
            <w:tcW w:w="781" w:type="dxa"/>
            <w:vAlign w:val="center"/>
          </w:tcPr>
          <w:p w14:paraId="6BE24A77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634FA9B8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22EE6AB" w14:textId="77777777" w:rsidR="0056611C" w:rsidRDefault="0056611C"/>
        </w:tc>
        <w:tc>
          <w:tcPr>
            <w:tcW w:w="1165" w:type="dxa"/>
            <w:vAlign w:val="center"/>
          </w:tcPr>
          <w:p w14:paraId="5C53D409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16FA33AB" w14:textId="77777777" w:rsidR="0056611C" w:rsidRDefault="00B734D0">
            <w:r>
              <w:t>0.261</w:t>
            </w:r>
          </w:p>
        </w:tc>
      </w:tr>
      <w:tr w:rsidR="0056611C" w14:paraId="3310E8E6" w14:textId="77777777">
        <w:tc>
          <w:tcPr>
            <w:tcW w:w="622" w:type="dxa"/>
            <w:vAlign w:val="center"/>
          </w:tcPr>
          <w:p w14:paraId="77A8EF2E" w14:textId="77777777" w:rsidR="0056611C" w:rsidRDefault="00B734D0">
            <w:r>
              <w:t>6</w:t>
            </w:r>
          </w:p>
        </w:tc>
        <w:tc>
          <w:tcPr>
            <w:tcW w:w="854" w:type="dxa"/>
            <w:vAlign w:val="center"/>
          </w:tcPr>
          <w:p w14:paraId="26ECC241" w14:textId="77777777" w:rsidR="0056611C" w:rsidRDefault="0056611C"/>
        </w:tc>
        <w:tc>
          <w:tcPr>
            <w:tcW w:w="735" w:type="dxa"/>
            <w:vAlign w:val="center"/>
          </w:tcPr>
          <w:p w14:paraId="63E50BE8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6506AA61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4BC3490B" w14:textId="77777777" w:rsidR="0056611C" w:rsidRDefault="00B734D0">
            <w:r>
              <w:t>46.238</w:t>
            </w:r>
          </w:p>
        </w:tc>
        <w:tc>
          <w:tcPr>
            <w:tcW w:w="848" w:type="dxa"/>
            <w:vAlign w:val="center"/>
          </w:tcPr>
          <w:p w14:paraId="1DD603DD" w14:textId="77777777" w:rsidR="0056611C" w:rsidRDefault="00B734D0">
            <w:r>
              <w:t>46.238</w:t>
            </w:r>
          </w:p>
        </w:tc>
        <w:tc>
          <w:tcPr>
            <w:tcW w:w="781" w:type="dxa"/>
            <w:vAlign w:val="center"/>
          </w:tcPr>
          <w:p w14:paraId="365EF919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7486F651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78A47124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7956BB0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1A511149" w14:textId="77777777" w:rsidR="0056611C" w:rsidRDefault="00B734D0">
            <w:r>
              <w:t>0.261</w:t>
            </w:r>
          </w:p>
        </w:tc>
      </w:tr>
      <w:tr w:rsidR="0056611C" w14:paraId="52B83E5C" w14:textId="77777777">
        <w:tc>
          <w:tcPr>
            <w:tcW w:w="622" w:type="dxa"/>
            <w:vAlign w:val="center"/>
          </w:tcPr>
          <w:p w14:paraId="2AC38F0E" w14:textId="77777777" w:rsidR="0056611C" w:rsidRDefault="00B734D0">
            <w:r>
              <w:t>7</w:t>
            </w:r>
          </w:p>
        </w:tc>
        <w:tc>
          <w:tcPr>
            <w:tcW w:w="854" w:type="dxa"/>
            <w:vAlign w:val="center"/>
          </w:tcPr>
          <w:p w14:paraId="2B53DB36" w14:textId="77777777" w:rsidR="0056611C" w:rsidRDefault="0056611C"/>
        </w:tc>
        <w:tc>
          <w:tcPr>
            <w:tcW w:w="735" w:type="dxa"/>
            <w:vAlign w:val="center"/>
          </w:tcPr>
          <w:p w14:paraId="4B0D7943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5EF1E697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0128143D" w14:textId="77777777" w:rsidR="0056611C" w:rsidRDefault="00B734D0">
            <w:r>
              <w:t>12.685</w:t>
            </w:r>
          </w:p>
        </w:tc>
        <w:tc>
          <w:tcPr>
            <w:tcW w:w="848" w:type="dxa"/>
            <w:vAlign w:val="center"/>
          </w:tcPr>
          <w:p w14:paraId="799D126B" w14:textId="77777777" w:rsidR="0056611C" w:rsidRDefault="00B734D0">
            <w:r>
              <w:t>12.685</w:t>
            </w:r>
          </w:p>
        </w:tc>
        <w:tc>
          <w:tcPr>
            <w:tcW w:w="781" w:type="dxa"/>
            <w:vAlign w:val="center"/>
          </w:tcPr>
          <w:p w14:paraId="19D87DCC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215EC1EB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4B4220CC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2F11670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5F6A8D8" w14:textId="77777777" w:rsidR="0056611C" w:rsidRDefault="00B734D0">
            <w:r>
              <w:t>0.261</w:t>
            </w:r>
          </w:p>
        </w:tc>
      </w:tr>
      <w:tr w:rsidR="0056611C" w14:paraId="4E709DAB" w14:textId="77777777">
        <w:tc>
          <w:tcPr>
            <w:tcW w:w="622" w:type="dxa"/>
            <w:vAlign w:val="center"/>
          </w:tcPr>
          <w:p w14:paraId="013D2BBD" w14:textId="77777777" w:rsidR="0056611C" w:rsidRDefault="00B734D0">
            <w:r>
              <w:t>8</w:t>
            </w:r>
          </w:p>
        </w:tc>
        <w:tc>
          <w:tcPr>
            <w:tcW w:w="854" w:type="dxa"/>
            <w:vAlign w:val="center"/>
          </w:tcPr>
          <w:p w14:paraId="22C39CBF" w14:textId="77777777" w:rsidR="0056611C" w:rsidRDefault="00B734D0">
            <w:r>
              <w:t>C3012</w:t>
            </w:r>
          </w:p>
        </w:tc>
        <w:tc>
          <w:tcPr>
            <w:tcW w:w="735" w:type="dxa"/>
            <w:vAlign w:val="center"/>
          </w:tcPr>
          <w:p w14:paraId="45610FDF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37AAC41A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D31F2C3" w14:textId="77777777" w:rsidR="0056611C" w:rsidRDefault="00B734D0">
            <w:r>
              <w:t>3.600</w:t>
            </w:r>
          </w:p>
        </w:tc>
        <w:tc>
          <w:tcPr>
            <w:tcW w:w="848" w:type="dxa"/>
            <w:vAlign w:val="center"/>
          </w:tcPr>
          <w:p w14:paraId="703AEA18" w14:textId="77777777" w:rsidR="0056611C" w:rsidRDefault="00B734D0">
            <w:r>
              <w:t>3.600</w:t>
            </w:r>
          </w:p>
        </w:tc>
        <w:tc>
          <w:tcPr>
            <w:tcW w:w="781" w:type="dxa"/>
            <w:vAlign w:val="center"/>
          </w:tcPr>
          <w:p w14:paraId="1F3390F5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184CD2C2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63E2874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9A2CB06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55379B2" w14:textId="77777777" w:rsidR="0056611C" w:rsidRDefault="00B734D0">
            <w:r>
              <w:t>0.261</w:t>
            </w:r>
          </w:p>
        </w:tc>
      </w:tr>
      <w:tr w:rsidR="0056611C" w14:paraId="4FE75B0B" w14:textId="77777777">
        <w:tc>
          <w:tcPr>
            <w:tcW w:w="622" w:type="dxa"/>
            <w:vAlign w:val="center"/>
          </w:tcPr>
          <w:p w14:paraId="515D9A90" w14:textId="77777777" w:rsidR="0056611C" w:rsidRDefault="00B734D0">
            <w:r>
              <w:t>9</w:t>
            </w:r>
          </w:p>
        </w:tc>
        <w:tc>
          <w:tcPr>
            <w:tcW w:w="854" w:type="dxa"/>
            <w:vAlign w:val="center"/>
          </w:tcPr>
          <w:p w14:paraId="0EFF604E" w14:textId="77777777" w:rsidR="0056611C" w:rsidRDefault="00B734D0">
            <w:r>
              <w:t>C4015</w:t>
            </w:r>
          </w:p>
        </w:tc>
        <w:tc>
          <w:tcPr>
            <w:tcW w:w="735" w:type="dxa"/>
            <w:vAlign w:val="center"/>
          </w:tcPr>
          <w:p w14:paraId="761E4994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02F9AA48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3F0634D8" w14:textId="77777777" w:rsidR="0056611C" w:rsidRDefault="00B734D0">
            <w:r>
              <w:t>6.000</w:t>
            </w:r>
          </w:p>
        </w:tc>
        <w:tc>
          <w:tcPr>
            <w:tcW w:w="848" w:type="dxa"/>
            <w:vAlign w:val="center"/>
          </w:tcPr>
          <w:p w14:paraId="6C260E25" w14:textId="77777777" w:rsidR="0056611C" w:rsidRDefault="00B734D0">
            <w:r>
              <w:t>6.000</w:t>
            </w:r>
          </w:p>
        </w:tc>
        <w:tc>
          <w:tcPr>
            <w:tcW w:w="781" w:type="dxa"/>
            <w:vAlign w:val="center"/>
          </w:tcPr>
          <w:p w14:paraId="0AF9A3D2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260E64DD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1404742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9FA61B3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45830F1B" w14:textId="77777777" w:rsidR="0056611C" w:rsidRDefault="00B734D0">
            <w:r>
              <w:t>0.261</w:t>
            </w:r>
          </w:p>
        </w:tc>
      </w:tr>
      <w:tr w:rsidR="0056611C" w14:paraId="7F250B27" w14:textId="77777777">
        <w:tc>
          <w:tcPr>
            <w:tcW w:w="622" w:type="dxa"/>
            <w:vAlign w:val="center"/>
          </w:tcPr>
          <w:p w14:paraId="799CA5D6" w14:textId="77777777" w:rsidR="0056611C" w:rsidRDefault="00B734D0">
            <w:r>
              <w:t>10</w:t>
            </w:r>
          </w:p>
        </w:tc>
        <w:tc>
          <w:tcPr>
            <w:tcW w:w="854" w:type="dxa"/>
            <w:vAlign w:val="center"/>
          </w:tcPr>
          <w:p w14:paraId="0992F1B7" w14:textId="77777777" w:rsidR="0056611C" w:rsidRDefault="00B734D0">
            <w:r>
              <w:t>C5430</w:t>
            </w:r>
          </w:p>
        </w:tc>
        <w:tc>
          <w:tcPr>
            <w:tcW w:w="735" w:type="dxa"/>
            <w:vAlign w:val="center"/>
          </w:tcPr>
          <w:p w14:paraId="654FAD67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3CBC43E6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1D85B595" w14:textId="77777777" w:rsidR="0056611C" w:rsidRDefault="00B734D0">
            <w:r>
              <w:t>16.200</w:t>
            </w:r>
          </w:p>
        </w:tc>
        <w:tc>
          <w:tcPr>
            <w:tcW w:w="848" w:type="dxa"/>
            <w:vAlign w:val="center"/>
          </w:tcPr>
          <w:p w14:paraId="2D93E59A" w14:textId="77777777" w:rsidR="0056611C" w:rsidRDefault="00B734D0">
            <w:r>
              <w:t>16.200</w:t>
            </w:r>
          </w:p>
        </w:tc>
        <w:tc>
          <w:tcPr>
            <w:tcW w:w="781" w:type="dxa"/>
            <w:vAlign w:val="center"/>
          </w:tcPr>
          <w:p w14:paraId="1DDC21EF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210E9143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46E77D19" w14:textId="77777777" w:rsidR="0056611C" w:rsidRDefault="0056611C"/>
        </w:tc>
        <w:tc>
          <w:tcPr>
            <w:tcW w:w="1165" w:type="dxa"/>
            <w:vAlign w:val="center"/>
          </w:tcPr>
          <w:p w14:paraId="39B7060B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D6FA54B" w14:textId="77777777" w:rsidR="0056611C" w:rsidRDefault="00B734D0">
            <w:r>
              <w:t>0.261</w:t>
            </w:r>
          </w:p>
        </w:tc>
      </w:tr>
      <w:tr w:rsidR="0056611C" w14:paraId="70263493" w14:textId="77777777">
        <w:tc>
          <w:tcPr>
            <w:tcW w:w="622" w:type="dxa"/>
            <w:vAlign w:val="center"/>
          </w:tcPr>
          <w:p w14:paraId="4B29E05C" w14:textId="77777777" w:rsidR="0056611C" w:rsidRDefault="00B734D0">
            <w:r>
              <w:t>11</w:t>
            </w:r>
          </w:p>
        </w:tc>
        <w:tc>
          <w:tcPr>
            <w:tcW w:w="854" w:type="dxa"/>
            <w:vAlign w:val="center"/>
          </w:tcPr>
          <w:p w14:paraId="209119BE" w14:textId="77777777" w:rsidR="0056611C" w:rsidRDefault="00B734D0">
            <w:r>
              <w:t>ZJC3015</w:t>
            </w:r>
          </w:p>
        </w:tc>
        <w:tc>
          <w:tcPr>
            <w:tcW w:w="735" w:type="dxa"/>
            <w:vAlign w:val="center"/>
          </w:tcPr>
          <w:p w14:paraId="79954C36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6F99AAAD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7535A0D0" w14:textId="77777777" w:rsidR="0056611C" w:rsidRDefault="00B734D0">
            <w:r>
              <w:t>3.016</w:t>
            </w:r>
          </w:p>
        </w:tc>
        <w:tc>
          <w:tcPr>
            <w:tcW w:w="848" w:type="dxa"/>
            <w:vAlign w:val="center"/>
          </w:tcPr>
          <w:p w14:paraId="2567300B" w14:textId="77777777" w:rsidR="0056611C" w:rsidRDefault="00B734D0">
            <w:r>
              <w:t>3.016</w:t>
            </w:r>
          </w:p>
        </w:tc>
        <w:tc>
          <w:tcPr>
            <w:tcW w:w="781" w:type="dxa"/>
            <w:vAlign w:val="center"/>
          </w:tcPr>
          <w:p w14:paraId="02AADFCE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70589216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0E9554D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27A2664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031FA5BF" w14:textId="77777777" w:rsidR="0056611C" w:rsidRDefault="00B734D0">
            <w:r>
              <w:t>0.261</w:t>
            </w:r>
          </w:p>
        </w:tc>
      </w:tr>
      <w:tr w:rsidR="0056611C" w14:paraId="70AD5361" w14:textId="77777777">
        <w:tc>
          <w:tcPr>
            <w:tcW w:w="622" w:type="dxa"/>
            <w:vAlign w:val="center"/>
          </w:tcPr>
          <w:p w14:paraId="04BBE159" w14:textId="77777777" w:rsidR="0056611C" w:rsidRDefault="00B734D0">
            <w:r>
              <w:t>12</w:t>
            </w:r>
          </w:p>
        </w:tc>
        <w:tc>
          <w:tcPr>
            <w:tcW w:w="854" w:type="dxa"/>
            <w:vAlign w:val="center"/>
          </w:tcPr>
          <w:p w14:paraId="36C0B3C7" w14:textId="77777777" w:rsidR="0056611C" w:rsidRDefault="00B734D0">
            <w:r>
              <w:t>ZJC3015</w:t>
            </w:r>
          </w:p>
        </w:tc>
        <w:tc>
          <w:tcPr>
            <w:tcW w:w="735" w:type="dxa"/>
            <w:vAlign w:val="center"/>
          </w:tcPr>
          <w:p w14:paraId="19BDA5B9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1B8B682D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4E284224" w14:textId="77777777" w:rsidR="0056611C" w:rsidRDefault="00B734D0">
            <w:r>
              <w:t>2.850</w:t>
            </w:r>
          </w:p>
        </w:tc>
        <w:tc>
          <w:tcPr>
            <w:tcW w:w="848" w:type="dxa"/>
            <w:vAlign w:val="center"/>
          </w:tcPr>
          <w:p w14:paraId="797E36F7" w14:textId="77777777" w:rsidR="0056611C" w:rsidRDefault="00B734D0">
            <w:r>
              <w:t>2.850</w:t>
            </w:r>
          </w:p>
        </w:tc>
        <w:tc>
          <w:tcPr>
            <w:tcW w:w="781" w:type="dxa"/>
            <w:vAlign w:val="center"/>
          </w:tcPr>
          <w:p w14:paraId="7A0FA467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4522FB3A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6A0CCAFE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7D453D5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7A0D8E2" w14:textId="77777777" w:rsidR="0056611C" w:rsidRDefault="00B734D0">
            <w:r>
              <w:t>0.261</w:t>
            </w:r>
          </w:p>
        </w:tc>
      </w:tr>
      <w:tr w:rsidR="0056611C" w14:paraId="47DD6735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4464A50D" w14:textId="77777777" w:rsidR="0056611C" w:rsidRDefault="00B734D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41CC474" w14:textId="77777777" w:rsidR="0056611C" w:rsidRDefault="00B734D0">
            <w:r>
              <w:t>237.436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3EA98316" w14:textId="77777777" w:rsidR="0056611C" w:rsidRDefault="00B734D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0816C0E2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BF24211" w14:textId="77777777" w:rsidR="0056611C" w:rsidRDefault="00B734D0">
            <w:r>
              <w:t>0.261</w:t>
            </w:r>
          </w:p>
        </w:tc>
      </w:tr>
    </w:tbl>
    <w:p w14:paraId="13CD3ECA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EE7964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EB3B909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854"/>
        <w:gridCol w:w="735"/>
        <w:gridCol w:w="623"/>
        <w:gridCol w:w="849"/>
        <w:gridCol w:w="849"/>
        <w:gridCol w:w="782"/>
        <w:gridCol w:w="917"/>
        <w:gridCol w:w="1019"/>
        <w:gridCol w:w="1166"/>
        <w:gridCol w:w="917"/>
      </w:tblGrid>
      <w:tr w:rsidR="0056611C" w14:paraId="506D9C64" w14:textId="77777777">
        <w:tc>
          <w:tcPr>
            <w:tcW w:w="622" w:type="dxa"/>
            <w:shd w:val="clear" w:color="auto" w:fill="E6E6E6"/>
            <w:vAlign w:val="center"/>
          </w:tcPr>
          <w:p w14:paraId="3FCE6197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B82B718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0B6FA60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622" w:type="dxa"/>
            <w:shd w:val="clear" w:color="auto" w:fill="E6E6E6"/>
            <w:vAlign w:val="center"/>
          </w:tcPr>
          <w:p w14:paraId="56AFE2A8" w14:textId="77777777" w:rsidR="0056611C" w:rsidRDefault="00B734D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972032" w14:textId="77777777" w:rsidR="0056611C" w:rsidRDefault="00B734D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BAFDD9" w14:textId="77777777" w:rsidR="0056611C" w:rsidRDefault="00B734D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4A945F3" w14:textId="77777777" w:rsidR="0056611C" w:rsidRDefault="00B734D0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ED4621" w14:textId="77777777" w:rsidR="0056611C" w:rsidRDefault="00B734D0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A84B70" w14:textId="77777777" w:rsidR="0056611C" w:rsidRDefault="00B734D0">
            <w:pPr>
              <w:jc w:val="center"/>
            </w:pPr>
            <w:r>
              <w:t>外遮阳编号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462CD4B" w14:textId="77777777" w:rsidR="0056611C" w:rsidRDefault="00B734D0">
            <w:pPr>
              <w:jc w:val="center"/>
            </w:pPr>
            <w:r>
              <w:t>外遮阳系数</w:t>
            </w:r>
            <w:r>
              <w:t>(</w:t>
            </w:r>
            <w:r>
              <w:t>含环境遮阳</w:t>
            </w:r>
            <w:r>
              <w:t>)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D6AACA3" w14:textId="77777777" w:rsidR="0056611C" w:rsidRDefault="00B734D0">
            <w:pPr>
              <w:jc w:val="center"/>
            </w:pPr>
            <w:r>
              <w:t>综合太阳得热系数</w:t>
            </w:r>
          </w:p>
        </w:tc>
      </w:tr>
      <w:tr w:rsidR="0056611C" w14:paraId="68E76A52" w14:textId="77777777">
        <w:tc>
          <w:tcPr>
            <w:tcW w:w="622" w:type="dxa"/>
            <w:vAlign w:val="center"/>
          </w:tcPr>
          <w:p w14:paraId="1815847E" w14:textId="77777777" w:rsidR="0056611C" w:rsidRDefault="00B734D0">
            <w:r>
              <w:t>1</w:t>
            </w:r>
          </w:p>
        </w:tc>
        <w:tc>
          <w:tcPr>
            <w:tcW w:w="854" w:type="dxa"/>
            <w:vAlign w:val="center"/>
          </w:tcPr>
          <w:p w14:paraId="0C88994A" w14:textId="77777777" w:rsidR="0056611C" w:rsidRDefault="0056611C"/>
        </w:tc>
        <w:tc>
          <w:tcPr>
            <w:tcW w:w="735" w:type="dxa"/>
            <w:vAlign w:val="center"/>
          </w:tcPr>
          <w:p w14:paraId="6F6D523E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4FF914BA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19CF552" w14:textId="77777777" w:rsidR="0056611C" w:rsidRDefault="00B734D0">
            <w:r>
              <w:t>5.380</w:t>
            </w:r>
          </w:p>
        </w:tc>
        <w:tc>
          <w:tcPr>
            <w:tcW w:w="848" w:type="dxa"/>
            <w:vAlign w:val="center"/>
          </w:tcPr>
          <w:p w14:paraId="1D7C04C9" w14:textId="77777777" w:rsidR="0056611C" w:rsidRDefault="00B734D0">
            <w:r>
              <w:t>5.380</w:t>
            </w:r>
          </w:p>
        </w:tc>
        <w:tc>
          <w:tcPr>
            <w:tcW w:w="781" w:type="dxa"/>
            <w:vAlign w:val="center"/>
          </w:tcPr>
          <w:p w14:paraId="39D05D20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099160C1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29399492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1057151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8D906D1" w14:textId="77777777" w:rsidR="0056611C" w:rsidRDefault="00B734D0">
            <w:r>
              <w:t>0.261</w:t>
            </w:r>
          </w:p>
        </w:tc>
      </w:tr>
      <w:tr w:rsidR="0056611C" w14:paraId="6C854C63" w14:textId="77777777">
        <w:tc>
          <w:tcPr>
            <w:tcW w:w="622" w:type="dxa"/>
            <w:vAlign w:val="center"/>
          </w:tcPr>
          <w:p w14:paraId="10E6C94C" w14:textId="77777777" w:rsidR="0056611C" w:rsidRDefault="00B734D0">
            <w:r>
              <w:t>2</w:t>
            </w:r>
          </w:p>
        </w:tc>
        <w:tc>
          <w:tcPr>
            <w:tcW w:w="854" w:type="dxa"/>
            <w:vAlign w:val="center"/>
          </w:tcPr>
          <w:p w14:paraId="00C5259B" w14:textId="77777777" w:rsidR="0056611C" w:rsidRDefault="0056611C"/>
        </w:tc>
        <w:tc>
          <w:tcPr>
            <w:tcW w:w="735" w:type="dxa"/>
            <w:vAlign w:val="center"/>
          </w:tcPr>
          <w:p w14:paraId="2640593E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0DAC6044" w14:textId="77777777" w:rsidR="0056611C" w:rsidRDefault="00B734D0">
            <w:r>
              <w:t>2</w:t>
            </w:r>
          </w:p>
        </w:tc>
        <w:tc>
          <w:tcPr>
            <w:tcW w:w="848" w:type="dxa"/>
            <w:vAlign w:val="center"/>
          </w:tcPr>
          <w:p w14:paraId="28F5CD49" w14:textId="77777777" w:rsidR="0056611C" w:rsidRDefault="00B734D0">
            <w:r>
              <w:t>1.500</w:t>
            </w:r>
          </w:p>
        </w:tc>
        <w:tc>
          <w:tcPr>
            <w:tcW w:w="848" w:type="dxa"/>
            <w:vAlign w:val="center"/>
          </w:tcPr>
          <w:p w14:paraId="78D12AAB" w14:textId="77777777" w:rsidR="0056611C" w:rsidRDefault="00B734D0">
            <w:r>
              <w:t>3.000</w:t>
            </w:r>
          </w:p>
        </w:tc>
        <w:tc>
          <w:tcPr>
            <w:tcW w:w="781" w:type="dxa"/>
            <w:vAlign w:val="center"/>
          </w:tcPr>
          <w:p w14:paraId="0B5ECCB6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4EE0113F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5028165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C2ABB8F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1E6A3BD0" w14:textId="77777777" w:rsidR="0056611C" w:rsidRDefault="00B734D0">
            <w:r>
              <w:t>0.261</w:t>
            </w:r>
          </w:p>
        </w:tc>
      </w:tr>
      <w:tr w:rsidR="0056611C" w14:paraId="523C179E" w14:textId="77777777">
        <w:tc>
          <w:tcPr>
            <w:tcW w:w="622" w:type="dxa"/>
            <w:vAlign w:val="center"/>
          </w:tcPr>
          <w:p w14:paraId="50D06A26" w14:textId="77777777" w:rsidR="0056611C" w:rsidRDefault="00B734D0">
            <w:r>
              <w:t>3</w:t>
            </w:r>
          </w:p>
        </w:tc>
        <w:tc>
          <w:tcPr>
            <w:tcW w:w="854" w:type="dxa"/>
            <w:vAlign w:val="center"/>
          </w:tcPr>
          <w:p w14:paraId="66851B21" w14:textId="77777777" w:rsidR="0056611C" w:rsidRDefault="0056611C"/>
        </w:tc>
        <w:tc>
          <w:tcPr>
            <w:tcW w:w="735" w:type="dxa"/>
            <w:vAlign w:val="center"/>
          </w:tcPr>
          <w:p w14:paraId="1B6EAD56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7FFC88BE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1616CC53" w14:textId="77777777" w:rsidR="0056611C" w:rsidRDefault="00B734D0">
            <w:r>
              <w:t>25.316</w:t>
            </w:r>
          </w:p>
        </w:tc>
        <w:tc>
          <w:tcPr>
            <w:tcW w:w="848" w:type="dxa"/>
            <w:vAlign w:val="center"/>
          </w:tcPr>
          <w:p w14:paraId="03A943D4" w14:textId="77777777" w:rsidR="0056611C" w:rsidRDefault="00B734D0">
            <w:r>
              <w:t>25.316</w:t>
            </w:r>
          </w:p>
        </w:tc>
        <w:tc>
          <w:tcPr>
            <w:tcW w:w="781" w:type="dxa"/>
            <w:vAlign w:val="center"/>
          </w:tcPr>
          <w:p w14:paraId="0F9BCDEC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67378929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895CD19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5EA24CF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0292BBD2" w14:textId="77777777" w:rsidR="0056611C" w:rsidRDefault="00B734D0">
            <w:r>
              <w:t>0.261</w:t>
            </w:r>
          </w:p>
        </w:tc>
      </w:tr>
      <w:tr w:rsidR="0056611C" w14:paraId="112E2AC1" w14:textId="77777777">
        <w:tc>
          <w:tcPr>
            <w:tcW w:w="622" w:type="dxa"/>
            <w:vAlign w:val="center"/>
          </w:tcPr>
          <w:p w14:paraId="6662E84F" w14:textId="77777777" w:rsidR="0056611C" w:rsidRDefault="00B734D0">
            <w:r>
              <w:t>4</w:t>
            </w:r>
          </w:p>
        </w:tc>
        <w:tc>
          <w:tcPr>
            <w:tcW w:w="854" w:type="dxa"/>
            <w:vAlign w:val="center"/>
          </w:tcPr>
          <w:p w14:paraId="7B76FC5B" w14:textId="77777777" w:rsidR="0056611C" w:rsidRDefault="0056611C"/>
        </w:tc>
        <w:tc>
          <w:tcPr>
            <w:tcW w:w="735" w:type="dxa"/>
            <w:vAlign w:val="center"/>
          </w:tcPr>
          <w:p w14:paraId="1EBC3136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34B8ABBA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BA0C082" w14:textId="77777777" w:rsidR="0056611C" w:rsidRDefault="00B734D0">
            <w:r>
              <w:t>95.305</w:t>
            </w:r>
          </w:p>
        </w:tc>
        <w:tc>
          <w:tcPr>
            <w:tcW w:w="848" w:type="dxa"/>
            <w:vAlign w:val="center"/>
          </w:tcPr>
          <w:p w14:paraId="51060F12" w14:textId="77777777" w:rsidR="0056611C" w:rsidRDefault="00B734D0">
            <w:r>
              <w:t>95.305</w:t>
            </w:r>
          </w:p>
        </w:tc>
        <w:tc>
          <w:tcPr>
            <w:tcW w:w="781" w:type="dxa"/>
            <w:vAlign w:val="center"/>
          </w:tcPr>
          <w:p w14:paraId="707D0931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07D68CF9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4CEADCC9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924EAED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4855731E" w14:textId="77777777" w:rsidR="0056611C" w:rsidRDefault="00B734D0">
            <w:r>
              <w:t>0.261</w:t>
            </w:r>
          </w:p>
        </w:tc>
      </w:tr>
      <w:tr w:rsidR="0056611C" w14:paraId="1AB01C7F" w14:textId="77777777">
        <w:tc>
          <w:tcPr>
            <w:tcW w:w="622" w:type="dxa"/>
            <w:vAlign w:val="center"/>
          </w:tcPr>
          <w:p w14:paraId="332AF452" w14:textId="77777777" w:rsidR="0056611C" w:rsidRDefault="00B734D0">
            <w:r>
              <w:t>5</w:t>
            </w:r>
          </w:p>
        </w:tc>
        <w:tc>
          <w:tcPr>
            <w:tcW w:w="854" w:type="dxa"/>
            <w:vAlign w:val="center"/>
          </w:tcPr>
          <w:p w14:paraId="11EBCF33" w14:textId="77777777" w:rsidR="0056611C" w:rsidRDefault="0056611C"/>
        </w:tc>
        <w:tc>
          <w:tcPr>
            <w:tcW w:w="735" w:type="dxa"/>
            <w:vAlign w:val="center"/>
          </w:tcPr>
          <w:p w14:paraId="1E78901A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123CEE3E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468C8E39" w14:textId="77777777" w:rsidR="0056611C" w:rsidRDefault="00B734D0">
            <w:r>
              <w:t>32.915</w:t>
            </w:r>
          </w:p>
        </w:tc>
        <w:tc>
          <w:tcPr>
            <w:tcW w:w="848" w:type="dxa"/>
            <w:vAlign w:val="center"/>
          </w:tcPr>
          <w:p w14:paraId="19390869" w14:textId="77777777" w:rsidR="0056611C" w:rsidRDefault="00B734D0">
            <w:r>
              <w:t>32.915</w:t>
            </w:r>
          </w:p>
        </w:tc>
        <w:tc>
          <w:tcPr>
            <w:tcW w:w="781" w:type="dxa"/>
            <w:vAlign w:val="center"/>
          </w:tcPr>
          <w:p w14:paraId="3C04669B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0FE12692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4B9175D9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2662D243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829124E" w14:textId="77777777" w:rsidR="0056611C" w:rsidRDefault="00B734D0">
            <w:r>
              <w:t>0.261</w:t>
            </w:r>
          </w:p>
        </w:tc>
      </w:tr>
      <w:tr w:rsidR="0056611C" w14:paraId="497621F3" w14:textId="77777777">
        <w:tc>
          <w:tcPr>
            <w:tcW w:w="622" w:type="dxa"/>
            <w:vAlign w:val="center"/>
          </w:tcPr>
          <w:p w14:paraId="7141E5A9" w14:textId="77777777" w:rsidR="0056611C" w:rsidRDefault="00B734D0">
            <w:r>
              <w:lastRenderedPageBreak/>
              <w:t>6</w:t>
            </w:r>
          </w:p>
        </w:tc>
        <w:tc>
          <w:tcPr>
            <w:tcW w:w="854" w:type="dxa"/>
            <w:vAlign w:val="center"/>
          </w:tcPr>
          <w:p w14:paraId="08148713" w14:textId="77777777" w:rsidR="0056611C" w:rsidRDefault="0056611C"/>
        </w:tc>
        <w:tc>
          <w:tcPr>
            <w:tcW w:w="735" w:type="dxa"/>
            <w:vAlign w:val="center"/>
          </w:tcPr>
          <w:p w14:paraId="168E8EFD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76104464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91CB147" w14:textId="77777777" w:rsidR="0056611C" w:rsidRDefault="00B734D0">
            <w:r>
              <w:t>79.486</w:t>
            </w:r>
          </w:p>
        </w:tc>
        <w:tc>
          <w:tcPr>
            <w:tcW w:w="848" w:type="dxa"/>
            <w:vAlign w:val="center"/>
          </w:tcPr>
          <w:p w14:paraId="0CC9E1DD" w14:textId="77777777" w:rsidR="0056611C" w:rsidRDefault="00B734D0">
            <w:r>
              <w:t>79.486</w:t>
            </w:r>
          </w:p>
        </w:tc>
        <w:tc>
          <w:tcPr>
            <w:tcW w:w="781" w:type="dxa"/>
            <w:vAlign w:val="center"/>
          </w:tcPr>
          <w:p w14:paraId="37EA926F" w14:textId="77777777" w:rsidR="0056611C" w:rsidRDefault="00B734D0">
            <w:r>
              <w:t>65</w:t>
            </w:r>
          </w:p>
        </w:tc>
        <w:tc>
          <w:tcPr>
            <w:tcW w:w="916" w:type="dxa"/>
            <w:vAlign w:val="center"/>
          </w:tcPr>
          <w:p w14:paraId="3D007A2D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65BDF9F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D9EB759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CEC89FA" w14:textId="77777777" w:rsidR="0056611C" w:rsidRDefault="00B734D0">
            <w:r>
              <w:t>0.261</w:t>
            </w:r>
          </w:p>
        </w:tc>
      </w:tr>
      <w:tr w:rsidR="0056611C" w14:paraId="0755FA29" w14:textId="77777777">
        <w:tc>
          <w:tcPr>
            <w:tcW w:w="622" w:type="dxa"/>
            <w:vAlign w:val="center"/>
          </w:tcPr>
          <w:p w14:paraId="540130EE" w14:textId="77777777" w:rsidR="0056611C" w:rsidRDefault="00B734D0">
            <w:r>
              <w:t>7</w:t>
            </w:r>
          </w:p>
        </w:tc>
        <w:tc>
          <w:tcPr>
            <w:tcW w:w="854" w:type="dxa"/>
            <w:vAlign w:val="center"/>
          </w:tcPr>
          <w:p w14:paraId="4CBF0981" w14:textId="77777777" w:rsidR="0056611C" w:rsidRDefault="00B734D0">
            <w:r>
              <w:t>C1815</w:t>
            </w:r>
          </w:p>
        </w:tc>
        <w:tc>
          <w:tcPr>
            <w:tcW w:w="735" w:type="dxa"/>
            <w:vAlign w:val="center"/>
          </w:tcPr>
          <w:p w14:paraId="57DC7B0B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40694564" w14:textId="77777777" w:rsidR="0056611C" w:rsidRDefault="00B734D0">
            <w:r>
              <w:t>2</w:t>
            </w:r>
          </w:p>
        </w:tc>
        <w:tc>
          <w:tcPr>
            <w:tcW w:w="848" w:type="dxa"/>
            <w:vAlign w:val="center"/>
          </w:tcPr>
          <w:p w14:paraId="2197D27D" w14:textId="77777777" w:rsidR="0056611C" w:rsidRDefault="00B734D0">
            <w:r>
              <w:t>2.700</w:t>
            </w:r>
          </w:p>
        </w:tc>
        <w:tc>
          <w:tcPr>
            <w:tcW w:w="848" w:type="dxa"/>
            <w:vAlign w:val="center"/>
          </w:tcPr>
          <w:p w14:paraId="5872D1FC" w14:textId="77777777" w:rsidR="0056611C" w:rsidRDefault="00B734D0">
            <w:r>
              <w:t>5.400</w:t>
            </w:r>
          </w:p>
        </w:tc>
        <w:tc>
          <w:tcPr>
            <w:tcW w:w="781" w:type="dxa"/>
            <w:vAlign w:val="center"/>
          </w:tcPr>
          <w:p w14:paraId="47EEA2D0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28E8DF7A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8D223F7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00BA69A4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0A7360D1" w14:textId="77777777" w:rsidR="0056611C" w:rsidRDefault="00B734D0">
            <w:r>
              <w:t>0.261</w:t>
            </w:r>
          </w:p>
        </w:tc>
      </w:tr>
      <w:tr w:rsidR="0056611C" w14:paraId="54B7C659" w14:textId="77777777">
        <w:tc>
          <w:tcPr>
            <w:tcW w:w="622" w:type="dxa"/>
            <w:vAlign w:val="center"/>
          </w:tcPr>
          <w:p w14:paraId="086AB9C6" w14:textId="77777777" w:rsidR="0056611C" w:rsidRDefault="00B734D0">
            <w:r>
              <w:t>8</w:t>
            </w:r>
          </w:p>
        </w:tc>
        <w:tc>
          <w:tcPr>
            <w:tcW w:w="854" w:type="dxa"/>
            <w:vAlign w:val="center"/>
          </w:tcPr>
          <w:p w14:paraId="0165859C" w14:textId="77777777" w:rsidR="0056611C" w:rsidRDefault="00B734D0">
            <w:r>
              <w:t>C2715</w:t>
            </w:r>
          </w:p>
        </w:tc>
        <w:tc>
          <w:tcPr>
            <w:tcW w:w="735" w:type="dxa"/>
            <w:vAlign w:val="center"/>
          </w:tcPr>
          <w:p w14:paraId="2EC374FF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1B6C2921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1F728D17" w14:textId="77777777" w:rsidR="0056611C" w:rsidRDefault="00B734D0">
            <w:r>
              <w:t>4.050</w:t>
            </w:r>
          </w:p>
        </w:tc>
        <w:tc>
          <w:tcPr>
            <w:tcW w:w="848" w:type="dxa"/>
            <w:vAlign w:val="center"/>
          </w:tcPr>
          <w:p w14:paraId="089B6461" w14:textId="77777777" w:rsidR="0056611C" w:rsidRDefault="00B734D0">
            <w:r>
              <w:t>4.050</w:t>
            </w:r>
          </w:p>
        </w:tc>
        <w:tc>
          <w:tcPr>
            <w:tcW w:w="781" w:type="dxa"/>
            <w:vAlign w:val="center"/>
          </w:tcPr>
          <w:p w14:paraId="4C66997B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171ADF06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7CEAACC3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51F2AEE6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62C8358" w14:textId="77777777" w:rsidR="0056611C" w:rsidRDefault="00B734D0">
            <w:r>
              <w:t>0.261</w:t>
            </w:r>
          </w:p>
        </w:tc>
      </w:tr>
      <w:tr w:rsidR="0056611C" w14:paraId="0E5D6573" w14:textId="77777777">
        <w:tc>
          <w:tcPr>
            <w:tcW w:w="622" w:type="dxa"/>
            <w:vAlign w:val="center"/>
          </w:tcPr>
          <w:p w14:paraId="29411615" w14:textId="77777777" w:rsidR="0056611C" w:rsidRDefault="00B734D0">
            <w:r>
              <w:t>9</w:t>
            </w:r>
          </w:p>
        </w:tc>
        <w:tc>
          <w:tcPr>
            <w:tcW w:w="854" w:type="dxa"/>
            <w:vAlign w:val="center"/>
          </w:tcPr>
          <w:p w14:paraId="40F8DDA0" w14:textId="77777777" w:rsidR="0056611C" w:rsidRDefault="00B734D0">
            <w:r>
              <w:t>C2718</w:t>
            </w:r>
          </w:p>
        </w:tc>
        <w:tc>
          <w:tcPr>
            <w:tcW w:w="735" w:type="dxa"/>
            <w:vAlign w:val="center"/>
          </w:tcPr>
          <w:p w14:paraId="265B0D3B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0E175C90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3146C8C5" w14:textId="77777777" w:rsidR="0056611C" w:rsidRDefault="00B734D0">
            <w:r>
              <w:t>4.860</w:t>
            </w:r>
          </w:p>
        </w:tc>
        <w:tc>
          <w:tcPr>
            <w:tcW w:w="848" w:type="dxa"/>
            <w:vAlign w:val="center"/>
          </w:tcPr>
          <w:p w14:paraId="0390F9D9" w14:textId="77777777" w:rsidR="0056611C" w:rsidRDefault="00B734D0">
            <w:r>
              <w:t>4.860</w:t>
            </w:r>
          </w:p>
        </w:tc>
        <w:tc>
          <w:tcPr>
            <w:tcW w:w="781" w:type="dxa"/>
            <w:vAlign w:val="center"/>
          </w:tcPr>
          <w:p w14:paraId="6BCDA9DC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4BFA4752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B8EEBEE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4FDECD2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6C72E238" w14:textId="77777777" w:rsidR="0056611C" w:rsidRDefault="00B734D0">
            <w:r>
              <w:t>0.261</w:t>
            </w:r>
          </w:p>
        </w:tc>
      </w:tr>
      <w:tr w:rsidR="0056611C" w14:paraId="5D9C7B64" w14:textId="77777777">
        <w:tc>
          <w:tcPr>
            <w:tcW w:w="622" w:type="dxa"/>
            <w:vAlign w:val="center"/>
          </w:tcPr>
          <w:p w14:paraId="30099DDB" w14:textId="77777777" w:rsidR="0056611C" w:rsidRDefault="00B734D0">
            <w:r>
              <w:t>10</w:t>
            </w:r>
          </w:p>
        </w:tc>
        <w:tc>
          <w:tcPr>
            <w:tcW w:w="854" w:type="dxa"/>
            <w:vAlign w:val="center"/>
          </w:tcPr>
          <w:p w14:paraId="7BF9B36C" w14:textId="77777777" w:rsidR="0056611C" w:rsidRDefault="00B734D0">
            <w:r>
              <w:t>C3615</w:t>
            </w:r>
          </w:p>
        </w:tc>
        <w:tc>
          <w:tcPr>
            <w:tcW w:w="735" w:type="dxa"/>
            <w:vAlign w:val="center"/>
          </w:tcPr>
          <w:p w14:paraId="35652069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03991E76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24323ED4" w14:textId="77777777" w:rsidR="0056611C" w:rsidRDefault="00B734D0">
            <w:r>
              <w:t>5.400</w:t>
            </w:r>
          </w:p>
        </w:tc>
        <w:tc>
          <w:tcPr>
            <w:tcW w:w="848" w:type="dxa"/>
            <w:vAlign w:val="center"/>
          </w:tcPr>
          <w:p w14:paraId="36A11A11" w14:textId="77777777" w:rsidR="0056611C" w:rsidRDefault="00B734D0">
            <w:r>
              <w:t>5.400</w:t>
            </w:r>
          </w:p>
        </w:tc>
        <w:tc>
          <w:tcPr>
            <w:tcW w:w="781" w:type="dxa"/>
            <w:vAlign w:val="center"/>
          </w:tcPr>
          <w:p w14:paraId="5D71C9DA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71599B91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15B1EEAF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661E5D5A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5F04539" w14:textId="77777777" w:rsidR="0056611C" w:rsidRDefault="00B734D0">
            <w:r>
              <w:t>0.261</w:t>
            </w:r>
          </w:p>
        </w:tc>
      </w:tr>
      <w:tr w:rsidR="0056611C" w14:paraId="684FC82C" w14:textId="77777777">
        <w:tc>
          <w:tcPr>
            <w:tcW w:w="622" w:type="dxa"/>
            <w:vAlign w:val="center"/>
          </w:tcPr>
          <w:p w14:paraId="57368371" w14:textId="77777777" w:rsidR="0056611C" w:rsidRDefault="00B734D0">
            <w:r>
              <w:t>11</w:t>
            </w:r>
          </w:p>
        </w:tc>
        <w:tc>
          <w:tcPr>
            <w:tcW w:w="854" w:type="dxa"/>
            <w:vAlign w:val="center"/>
          </w:tcPr>
          <w:p w14:paraId="615D7744" w14:textId="77777777" w:rsidR="0056611C" w:rsidRDefault="00B734D0">
            <w:r>
              <w:t>C3718</w:t>
            </w:r>
          </w:p>
        </w:tc>
        <w:tc>
          <w:tcPr>
            <w:tcW w:w="735" w:type="dxa"/>
            <w:vAlign w:val="center"/>
          </w:tcPr>
          <w:p w14:paraId="59B55726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1CDD38C7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6DD7FA50" w14:textId="77777777" w:rsidR="0056611C" w:rsidRDefault="00B734D0">
            <w:r>
              <w:t>6.660</w:t>
            </w:r>
          </w:p>
        </w:tc>
        <w:tc>
          <w:tcPr>
            <w:tcW w:w="848" w:type="dxa"/>
            <w:vAlign w:val="center"/>
          </w:tcPr>
          <w:p w14:paraId="11AACEF8" w14:textId="77777777" w:rsidR="0056611C" w:rsidRDefault="00B734D0">
            <w:r>
              <w:t>6.660</w:t>
            </w:r>
          </w:p>
        </w:tc>
        <w:tc>
          <w:tcPr>
            <w:tcW w:w="781" w:type="dxa"/>
            <w:vAlign w:val="center"/>
          </w:tcPr>
          <w:p w14:paraId="60D2B5F7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0E9BB593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06919103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1974D3F1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1F392B4" w14:textId="77777777" w:rsidR="0056611C" w:rsidRDefault="00B734D0">
            <w:r>
              <w:t>0.261</w:t>
            </w:r>
          </w:p>
        </w:tc>
      </w:tr>
      <w:tr w:rsidR="0056611C" w14:paraId="4836E22E" w14:textId="77777777">
        <w:tc>
          <w:tcPr>
            <w:tcW w:w="622" w:type="dxa"/>
            <w:vAlign w:val="center"/>
          </w:tcPr>
          <w:p w14:paraId="57BF3672" w14:textId="77777777" w:rsidR="0056611C" w:rsidRDefault="00B734D0">
            <w:r>
              <w:t>12</w:t>
            </w:r>
          </w:p>
        </w:tc>
        <w:tc>
          <w:tcPr>
            <w:tcW w:w="854" w:type="dxa"/>
            <w:vAlign w:val="center"/>
          </w:tcPr>
          <w:p w14:paraId="5D9893EC" w14:textId="77777777" w:rsidR="0056611C" w:rsidRDefault="00B734D0">
            <w:r>
              <w:t>C5715</w:t>
            </w:r>
          </w:p>
        </w:tc>
        <w:tc>
          <w:tcPr>
            <w:tcW w:w="735" w:type="dxa"/>
            <w:vAlign w:val="center"/>
          </w:tcPr>
          <w:p w14:paraId="416F9CC6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71DE422D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769DA7EA" w14:textId="77777777" w:rsidR="0056611C" w:rsidRDefault="00B734D0">
            <w:r>
              <w:t>8.550</w:t>
            </w:r>
          </w:p>
        </w:tc>
        <w:tc>
          <w:tcPr>
            <w:tcW w:w="848" w:type="dxa"/>
            <w:vAlign w:val="center"/>
          </w:tcPr>
          <w:p w14:paraId="193FA7AF" w14:textId="77777777" w:rsidR="0056611C" w:rsidRDefault="00B734D0">
            <w:r>
              <w:t>8.550</w:t>
            </w:r>
          </w:p>
        </w:tc>
        <w:tc>
          <w:tcPr>
            <w:tcW w:w="781" w:type="dxa"/>
            <w:vAlign w:val="center"/>
          </w:tcPr>
          <w:p w14:paraId="3A1098CD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29C2BB1A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2E90AAFD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7EFC7DE1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37761600" w14:textId="77777777" w:rsidR="0056611C" w:rsidRDefault="00B734D0">
            <w:r>
              <w:t>0.261</w:t>
            </w:r>
          </w:p>
        </w:tc>
      </w:tr>
      <w:tr w:rsidR="0056611C" w14:paraId="5ECB0069" w14:textId="77777777">
        <w:tc>
          <w:tcPr>
            <w:tcW w:w="622" w:type="dxa"/>
            <w:vAlign w:val="center"/>
          </w:tcPr>
          <w:p w14:paraId="7C8FD2ED" w14:textId="77777777" w:rsidR="0056611C" w:rsidRDefault="00B734D0">
            <w:r>
              <w:t>13</w:t>
            </w:r>
          </w:p>
        </w:tc>
        <w:tc>
          <w:tcPr>
            <w:tcW w:w="854" w:type="dxa"/>
            <w:vAlign w:val="center"/>
          </w:tcPr>
          <w:p w14:paraId="349BD498" w14:textId="77777777" w:rsidR="0056611C" w:rsidRDefault="00B734D0">
            <w:r>
              <w:t>C7218</w:t>
            </w:r>
          </w:p>
        </w:tc>
        <w:tc>
          <w:tcPr>
            <w:tcW w:w="735" w:type="dxa"/>
            <w:vAlign w:val="center"/>
          </w:tcPr>
          <w:p w14:paraId="5937A6DB" w14:textId="77777777" w:rsidR="0056611C" w:rsidRDefault="00B734D0">
            <w:r>
              <w:t>1</w:t>
            </w:r>
          </w:p>
        </w:tc>
        <w:tc>
          <w:tcPr>
            <w:tcW w:w="622" w:type="dxa"/>
            <w:vAlign w:val="center"/>
          </w:tcPr>
          <w:p w14:paraId="4708FF04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3F2C2607" w14:textId="77777777" w:rsidR="0056611C" w:rsidRDefault="00B734D0">
            <w:r>
              <w:t>12.960</w:t>
            </w:r>
          </w:p>
        </w:tc>
        <w:tc>
          <w:tcPr>
            <w:tcW w:w="848" w:type="dxa"/>
            <w:vAlign w:val="center"/>
          </w:tcPr>
          <w:p w14:paraId="1BBBB1C3" w14:textId="77777777" w:rsidR="0056611C" w:rsidRDefault="00B734D0">
            <w:r>
              <w:t>12.960</w:t>
            </w:r>
          </w:p>
        </w:tc>
        <w:tc>
          <w:tcPr>
            <w:tcW w:w="781" w:type="dxa"/>
            <w:vAlign w:val="center"/>
          </w:tcPr>
          <w:p w14:paraId="0A9F49CE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1BDF0DA6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571B5A6B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4F688ECA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793AC601" w14:textId="77777777" w:rsidR="0056611C" w:rsidRDefault="00B734D0">
            <w:r>
              <w:t>0.261</w:t>
            </w:r>
          </w:p>
        </w:tc>
      </w:tr>
      <w:tr w:rsidR="0056611C" w14:paraId="13759813" w14:textId="77777777">
        <w:tc>
          <w:tcPr>
            <w:tcW w:w="622" w:type="dxa"/>
            <w:vAlign w:val="center"/>
          </w:tcPr>
          <w:p w14:paraId="2CDB934A" w14:textId="77777777" w:rsidR="0056611C" w:rsidRDefault="00B734D0">
            <w:r>
              <w:t>14</w:t>
            </w:r>
          </w:p>
        </w:tc>
        <w:tc>
          <w:tcPr>
            <w:tcW w:w="854" w:type="dxa"/>
            <w:vAlign w:val="center"/>
          </w:tcPr>
          <w:p w14:paraId="7EAE3ADF" w14:textId="77777777" w:rsidR="0056611C" w:rsidRDefault="00B734D0">
            <w:r>
              <w:t>ZJC3015</w:t>
            </w:r>
          </w:p>
        </w:tc>
        <w:tc>
          <w:tcPr>
            <w:tcW w:w="735" w:type="dxa"/>
            <w:vAlign w:val="center"/>
          </w:tcPr>
          <w:p w14:paraId="7D1577AA" w14:textId="77777777" w:rsidR="0056611C" w:rsidRDefault="00B734D0">
            <w:r>
              <w:t>2</w:t>
            </w:r>
          </w:p>
        </w:tc>
        <w:tc>
          <w:tcPr>
            <w:tcW w:w="622" w:type="dxa"/>
            <w:vAlign w:val="center"/>
          </w:tcPr>
          <w:p w14:paraId="3B9CC24C" w14:textId="77777777" w:rsidR="0056611C" w:rsidRDefault="00B734D0">
            <w:r>
              <w:t>1</w:t>
            </w:r>
          </w:p>
        </w:tc>
        <w:tc>
          <w:tcPr>
            <w:tcW w:w="848" w:type="dxa"/>
            <w:vAlign w:val="center"/>
          </w:tcPr>
          <w:p w14:paraId="07D6BC19" w14:textId="77777777" w:rsidR="0056611C" w:rsidRDefault="00B734D0">
            <w:r>
              <w:t>4.650</w:t>
            </w:r>
          </w:p>
        </w:tc>
        <w:tc>
          <w:tcPr>
            <w:tcW w:w="848" w:type="dxa"/>
            <w:vAlign w:val="center"/>
          </w:tcPr>
          <w:p w14:paraId="53FAC06E" w14:textId="77777777" w:rsidR="0056611C" w:rsidRDefault="00B734D0">
            <w:r>
              <w:t>4.650</w:t>
            </w:r>
          </w:p>
        </w:tc>
        <w:tc>
          <w:tcPr>
            <w:tcW w:w="781" w:type="dxa"/>
            <w:vAlign w:val="center"/>
          </w:tcPr>
          <w:p w14:paraId="55B52263" w14:textId="77777777" w:rsidR="0056611C" w:rsidRDefault="00B734D0">
            <w:r>
              <w:t>18</w:t>
            </w:r>
          </w:p>
        </w:tc>
        <w:tc>
          <w:tcPr>
            <w:tcW w:w="916" w:type="dxa"/>
            <w:vAlign w:val="center"/>
          </w:tcPr>
          <w:p w14:paraId="20F5156C" w14:textId="77777777" w:rsidR="0056611C" w:rsidRDefault="00B734D0">
            <w:r>
              <w:t>0.261</w:t>
            </w:r>
          </w:p>
        </w:tc>
        <w:tc>
          <w:tcPr>
            <w:tcW w:w="1018" w:type="dxa"/>
            <w:vAlign w:val="center"/>
          </w:tcPr>
          <w:p w14:paraId="75438176" w14:textId="77777777" w:rsidR="0056611C" w:rsidRDefault="00B734D0">
            <w:r>
              <w:t>平板遮阳</w:t>
            </w:r>
            <w:r>
              <w:t>0</w:t>
            </w:r>
          </w:p>
        </w:tc>
        <w:tc>
          <w:tcPr>
            <w:tcW w:w="1165" w:type="dxa"/>
            <w:vAlign w:val="center"/>
          </w:tcPr>
          <w:p w14:paraId="39CA72AB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269DEC0E" w14:textId="77777777" w:rsidR="0056611C" w:rsidRDefault="00B734D0">
            <w:r>
              <w:t>0.261</w:t>
            </w:r>
          </w:p>
        </w:tc>
      </w:tr>
      <w:tr w:rsidR="0056611C" w14:paraId="49D9BE48" w14:textId="77777777">
        <w:tc>
          <w:tcPr>
            <w:tcW w:w="3681" w:type="dxa"/>
            <w:gridSpan w:val="5"/>
            <w:shd w:val="clear" w:color="auto" w:fill="E6E6E6"/>
            <w:vAlign w:val="center"/>
          </w:tcPr>
          <w:p w14:paraId="2157D337" w14:textId="77777777" w:rsidR="0056611C" w:rsidRDefault="00B734D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14EB54E" w14:textId="77777777" w:rsidR="0056611C" w:rsidRDefault="00B734D0">
            <w:r>
              <w:t>293.932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38E4064" w14:textId="77777777" w:rsidR="0056611C" w:rsidRDefault="00B734D0">
            <w:r>
              <w:t>综合太阳得热系数</w:t>
            </w:r>
          </w:p>
        </w:tc>
        <w:tc>
          <w:tcPr>
            <w:tcW w:w="1165" w:type="dxa"/>
            <w:vAlign w:val="center"/>
          </w:tcPr>
          <w:p w14:paraId="0348E1A5" w14:textId="77777777" w:rsidR="0056611C" w:rsidRDefault="00B734D0">
            <w:r>
              <w:t>1.000</w:t>
            </w:r>
          </w:p>
        </w:tc>
        <w:tc>
          <w:tcPr>
            <w:tcW w:w="916" w:type="dxa"/>
            <w:vAlign w:val="center"/>
          </w:tcPr>
          <w:p w14:paraId="1E053BF4" w14:textId="77777777" w:rsidR="0056611C" w:rsidRDefault="00B734D0">
            <w:r>
              <w:t>0.261</w:t>
            </w:r>
          </w:p>
        </w:tc>
      </w:tr>
    </w:tbl>
    <w:p w14:paraId="4165BB4E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CF6F6E" w14:textId="77777777" w:rsidR="0056611C" w:rsidRDefault="00B734D0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91888097"/>
      <w:r>
        <w:rPr>
          <w:color w:val="000000"/>
          <w:kern w:val="2"/>
          <w:szCs w:val="24"/>
        </w:rPr>
        <w:t>总体热工性能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56611C" w14:paraId="477061D8" w14:textId="77777777">
        <w:tc>
          <w:tcPr>
            <w:tcW w:w="1245" w:type="dxa"/>
            <w:shd w:val="clear" w:color="auto" w:fill="E6E6E6"/>
            <w:vAlign w:val="center"/>
          </w:tcPr>
          <w:p w14:paraId="0EF2D5D6" w14:textId="77777777" w:rsidR="0056611C" w:rsidRDefault="00B734D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02246C" w14:textId="77777777" w:rsidR="0056611C" w:rsidRDefault="00B734D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E3C071F" w14:textId="77777777" w:rsidR="0056611C" w:rsidRDefault="00B734D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FE9F978" w14:textId="77777777" w:rsidR="0056611C" w:rsidRDefault="00B734D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E1435D4" w14:textId="77777777" w:rsidR="0056611C" w:rsidRDefault="00B734D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61D990" w14:textId="77777777" w:rsidR="0056611C" w:rsidRDefault="00B734D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4CE43118" w14:textId="77777777" w:rsidR="0056611C" w:rsidRDefault="00B734D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93C4001" w14:textId="77777777" w:rsidR="0056611C" w:rsidRDefault="00B734D0">
            <w:pPr>
              <w:jc w:val="center"/>
            </w:pPr>
            <w:r>
              <w:t>结论</w:t>
            </w:r>
          </w:p>
        </w:tc>
      </w:tr>
      <w:tr w:rsidR="0056611C" w14:paraId="17CA2F87" w14:textId="77777777">
        <w:tc>
          <w:tcPr>
            <w:tcW w:w="1245" w:type="dxa"/>
            <w:shd w:val="clear" w:color="auto" w:fill="E6E6E6"/>
            <w:vAlign w:val="center"/>
          </w:tcPr>
          <w:p w14:paraId="3D66827F" w14:textId="77777777" w:rsidR="0056611C" w:rsidRDefault="00B734D0">
            <w:r>
              <w:t>南向</w:t>
            </w:r>
          </w:p>
        </w:tc>
        <w:tc>
          <w:tcPr>
            <w:tcW w:w="1018" w:type="dxa"/>
            <w:vAlign w:val="center"/>
          </w:tcPr>
          <w:p w14:paraId="20A9129D" w14:textId="77777777" w:rsidR="0056611C" w:rsidRDefault="00B734D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113BC7A9" w14:textId="77777777" w:rsidR="0056611C" w:rsidRDefault="00B734D0">
            <w:r>
              <w:t>178.32</w:t>
            </w:r>
          </w:p>
        </w:tc>
        <w:tc>
          <w:tcPr>
            <w:tcW w:w="1131" w:type="dxa"/>
            <w:vAlign w:val="center"/>
          </w:tcPr>
          <w:p w14:paraId="3D6761D5" w14:textId="77777777" w:rsidR="0056611C" w:rsidRDefault="00B734D0">
            <w:r>
              <w:t>1.00</w:t>
            </w:r>
          </w:p>
        </w:tc>
        <w:tc>
          <w:tcPr>
            <w:tcW w:w="1245" w:type="dxa"/>
            <w:vAlign w:val="center"/>
          </w:tcPr>
          <w:p w14:paraId="4220EE23" w14:textId="77777777" w:rsidR="0056611C" w:rsidRDefault="00B734D0">
            <w:r>
              <w:t>0.26</w:t>
            </w:r>
          </w:p>
        </w:tc>
        <w:tc>
          <w:tcPr>
            <w:tcW w:w="1075" w:type="dxa"/>
            <w:vAlign w:val="center"/>
          </w:tcPr>
          <w:p w14:paraId="045C92AE" w14:textId="77777777" w:rsidR="0056611C" w:rsidRDefault="00B734D0">
            <w:r>
              <w:t>0.44</w:t>
            </w:r>
          </w:p>
        </w:tc>
        <w:tc>
          <w:tcPr>
            <w:tcW w:w="1465" w:type="dxa"/>
            <w:vAlign w:val="center"/>
          </w:tcPr>
          <w:p w14:paraId="6E73C824" w14:textId="77777777" w:rsidR="0056611C" w:rsidRDefault="00B734D0">
            <w:r>
              <w:t>K≤2.40, SHGC≤0.35</w:t>
            </w:r>
          </w:p>
        </w:tc>
        <w:tc>
          <w:tcPr>
            <w:tcW w:w="1131" w:type="dxa"/>
            <w:vAlign w:val="center"/>
          </w:tcPr>
          <w:p w14:paraId="6AD2105A" w14:textId="77777777" w:rsidR="0056611C" w:rsidRDefault="00B734D0">
            <w:r>
              <w:t>满足</w:t>
            </w:r>
          </w:p>
        </w:tc>
      </w:tr>
      <w:tr w:rsidR="0056611C" w14:paraId="4D088C9F" w14:textId="77777777">
        <w:tc>
          <w:tcPr>
            <w:tcW w:w="1245" w:type="dxa"/>
            <w:shd w:val="clear" w:color="auto" w:fill="E6E6E6"/>
            <w:vAlign w:val="center"/>
          </w:tcPr>
          <w:p w14:paraId="428E17FF" w14:textId="77777777" w:rsidR="0056611C" w:rsidRDefault="00B734D0">
            <w:r>
              <w:t>北向</w:t>
            </w:r>
          </w:p>
        </w:tc>
        <w:tc>
          <w:tcPr>
            <w:tcW w:w="1018" w:type="dxa"/>
            <w:vAlign w:val="center"/>
          </w:tcPr>
          <w:p w14:paraId="603B7630" w14:textId="77777777" w:rsidR="0056611C" w:rsidRDefault="00B734D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432067F" w14:textId="77777777" w:rsidR="0056611C" w:rsidRDefault="00B734D0">
            <w:r>
              <w:t>225.39</w:t>
            </w:r>
          </w:p>
        </w:tc>
        <w:tc>
          <w:tcPr>
            <w:tcW w:w="1131" w:type="dxa"/>
            <w:vAlign w:val="center"/>
          </w:tcPr>
          <w:p w14:paraId="6E302806" w14:textId="77777777" w:rsidR="0056611C" w:rsidRDefault="00B734D0">
            <w:r>
              <w:t>1.00</w:t>
            </w:r>
          </w:p>
        </w:tc>
        <w:tc>
          <w:tcPr>
            <w:tcW w:w="1245" w:type="dxa"/>
            <w:vAlign w:val="center"/>
          </w:tcPr>
          <w:p w14:paraId="487C71FA" w14:textId="77777777" w:rsidR="0056611C" w:rsidRDefault="00B734D0">
            <w:r>
              <w:t>0.26</w:t>
            </w:r>
          </w:p>
        </w:tc>
        <w:tc>
          <w:tcPr>
            <w:tcW w:w="1075" w:type="dxa"/>
            <w:vAlign w:val="center"/>
          </w:tcPr>
          <w:p w14:paraId="692D7123" w14:textId="77777777" w:rsidR="0056611C" w:rsidRDefault="00B734D0">
            <w:r>
              <w:t>0.31</w:t>
            </w:r>
          </w:p>
        </w:tc>
        <w:tc>
          <w:tcPr>
            <w:tcW w:w="1465" w:type="dxa"/>
            <w:vAlign w:val="center"/>
          </w:tcPr>
          <w:p w14:paraId="0F5A4C72" w14:textId="77777777" w:rsidR="0056611C" w:rsidRDefault="00B734D0">
            <w:r>
              <w:t>K≤2.60, SHGC≤0.44</w:t>
            </w:r>
          </w:p>
        </w:tc>
        <w:tc>
          <w:tcPr>
            <w:tcW w:w="1131" w:type="dxa"/>
            <w:vAlign w:val="center"/>
          </w:tcPr>
          <w:p w14:paraId="16336724" w14:textId="77777777" w:rsidR="0056611C" w:rsidRDefault="00B734D0">
            <w:r>
              <w:t>满足</w:t>
            </w:r>
          </w:p>
        </w:tc>
      </w:tr>
      <w:tr w:rsidR="0056611C" w14:paraId="3BE08689" w14:textId="77777777">
        <w:tc>
          <w:tcPr>
            <w:tcW w:w="1245" w:type="dxa"/>
            <w:shd w:val="clear" w:color="auto" w:fill="E6E6E6"/>
            <w:vAlign w:val="center"/>
          </w:tcPr>
          <w:p w14:paraId="5C07809C" w14:textId="77777777" w:rsidR="0056611C" w:rsidRDefault="00B734D0">
            <w:r>
              <w:t>东向</w:t>
            </w:r>
          </w:p>
        </w:tc>
        <w:tc>
          <w:tcPr>
            <w:tcW w:w="1018" w:type="dxa"/>
            <w:vAlign w:val="center"/>
          </w:tcPr>
          <w:p w14:paraId="26DDBA23" w14:textId="77777777" w:rsidR="0056611C" w:rsidRDefault="00B734D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33AA5E9" w14:textId="77777777" w:rsidR="0056611C" w:rsidRDefault="00B734D0">
            <w:r>
              <w:t>237.44</w:t>
            </w:r>
          </w:p>
        </w:tc>
        <w:tc>
          <w:tcPr>
            <w:tcW w:w="1131" w:type="dxa"/>
            <w:vAlign w:val="center"/>
          </w:tcPr>
          <w:p w14:paraId="1BFBA347" w14:textId="77777777" w:rsidR="0056611C" w:rsidRDefault="00B734D0">
            <w:r>
              <w:t>1.00</w:t>
            </w:r>
          </w:p>
        </w:tc>
        <w:tc>
          <w:tcPr>
            <w:tcW w:w="1245" w:type="dxa"/>
            <w:vAlign w:val="center"/>
          </w:tcPr>
          <w:p w14:paraId="1FB3A726" w14:textId="77777777" w:rsidR="0056611C" w:rsidRDefault="00B734D0">
            <w:r>
              <w:t>0.26</w:t>
            </w:r>
          </w:p>
        </w:tc>
        <w:tc>
          <w:tcPr>
            <w:tcW w:w="1075" w:type="dxa"/>
            <w:vAlign w:val="center"/>
          </w:tcPr>
          <w:p w14:paraId="4A2013CD" w14:textId="77777777" w:rsidR="0056611C" w:rsidRDefault="00B734D0">
            <w:r>
              <w:t>0.59</w:t>
            </w:r>
          </w:p>
        </w:tc>
        <w:tc>
          <w:tcPr>
            <w:tcW w:w="1465" w:type="dxa"/>
            <w:vAlign w:val="center"/>
          </w:tcPr>
          <w:p w14:paraId="4BA485C0" w14:textId="77777777" w:rsidR="0056611C" w:rsidRDefault="00B734D0">
            <w:r>
              <w:t>K≤2.20, SHGC≤0.35</w:t>
            </w:r>
          </w:p>
        </w:tc>
        <w:tc>
          <w:tcPr>
            <w:tcW w:w="1131" w:type="dxa"/>
            <w:vAlign w:val="center"/>
          </w:tcPr>
          <w:p w14:paraId="01ABEE45" w14:textId="77777777" w:rsidR="0056611C" w:rsidRDefault="00B734D0">
            <w:r>
              <w:t>满足</w:t>
            </w:r>
          </w:p>
        </w:tc>
      </w:tr>
      <w:tr w:rsidR="0056611C" w14:paraId="50C4E5F9" w14:textId="77777777">
        <w:tc>
          <w:tcPr>
            <w:tcW w:w="1245" w:type="dxa"/>
            <w:shd w:val="clear" w:color="auto" w:fill="E6E6E6"/>
            <w:vAlign w:val="center"/>
          </w:tcPr>
          <w:p w14:paraId="2F961BD3" w14:textId="77777777" w:rsidR="0056611C" w:rsidRDefault="00B734D0">
            <w:r>
              <w:t>西向</w:t>
            </w:r>
          </w:p>
        </w:tc>
        <w:tc>
          <w:tcPr>
            <w:tcW w:w="1018" w:type="dxa"/>
            <w:vAlign w:val="center"/>
          </w:tcPr>
          <w:p w14:paraId="2CB64745" w14:textId="77777777" w:rsidR="0056611C" w:rsidRDefault="00B734D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7D8DED5" w14:textId="77777777" w:rsidR="0056611C" w:rsidRDefault="00B734D0">
            <w:r>
              <w:t>293.93</w:t>
            </w:r>
          </w:p>
        </w:tc>
        <w:tc>
          <w:tcPr>
            <w:tcW w:w="1131" w:type="dxa"/>
            <w:vAlign w:val="center"/>
          </w:tcPr>
          <w:p w14:paraId="05E97723" w14:textId="77777777" w:rsidR="0056611C" w:rsidRDefault="00B734D0">
            <w:r>
              <w:t>1.00</w:t>
            </w:r>
          </w:p>
        </w:tc>
        <w:tc>
          <w:tcPr>
            <w:tcW w:w="1245" w:type="dxa"/>
            <w:vAlign w:val="center"/>
          </w:tcPr>
          <w:p w14:paraId="688C2073" w14:textId="77777777" w:rsidR="0056611C" w:rsidRDefault="00B734D0">
            <w:r>
              <w:t>0.26</w:t>
            </w:r>
          </w:p>
        </w:tc>
        <w:tc>
          <w:tcPr>
            <w:tcW w:w="1075" w:type="dxa"/>
            <w:vAlign w:val="center"/>
          </w:tcPr>
          <w:p w14:paraId="62C5D875" w14:textId="77777777" w:rsidR="0056611C" w:rsidRDefault="00B734D0">
            <w:r>
              <w:t>0.55</w:t>
            </w:r>
          </w:p>
        </w:tc>
        <w:tc>
          <w:tcPr>
            <w:tcW w:w="1465" w:type="dxa"/>
            <w:vAlign w:val="center"/>
          </w:tcPr>
          <w:p w14:paraId="5B0DE3EF" w14:textId="77777777" w:rsidR="0056611C" w:rsidRDefault="00B734D0">
            <w:r>
              <w:t>K≤2.20, SHGC≤0.35</w:t>
            </w:r>
          </w:p>
        </w:tc>
        <w:tc>
          <w:tcPr>
            <w:tcW w:w="1131" w:type="dxa"/>
            <w:vAlign w:val="center"/>
          </w:tcPr>
          <w:p w14:paraId="3EEE2316" w14:textId="77777777" w:rsidR="0056611C" w:rsidRDefault="00B734D0">
            <w:r>
              <w:t>满足</w:t>
            </w:r>
          </w:p>
        </w:tc>
      </w:tr>
      <w:tr w:rsidR="0056611C" w14:paraId="220312AF" w14:textId="77777777">
        <w:tc>
          <w:tcPr>
            <w:tcW w:w="1245" w:type="dxa"/>
            <w:shd w:val="clear" w:color="auto" w:fill="E6E6E6"/>
            <w:vAlign w:val="center"/>
          </w:tcPr>
          <w:p w14:paraId="2CB75946" w14:textId="77777777" w:rsidR="0056611C" w:rsidRDefault="00B734D0">
            <w:r>
              <w:t>综合平均</w:t>
            </w:r>
          </w:p>
        </w:tc>
        <w:tc>
          <w:tcPr>
            <w:tcW w:w="1018" w:type="dxa"/>
            <w:vAlign w:val="center"/>
          </w:tcPr>
          <w:p w14:paraId="10E8A7C7" w14:textId="77777777" w:rsidR="0056611C" w:rsidRDefault="0056611C"/>
        </w:tc>
        <w:tc>
          <w:tcPr>
            <w:tcW w:w="1018" w:type="dxa"/>
            <w:vAlign w:val="center"/>
          </w:tcPr>
          <w:p w14:paraId="48792C7F" w14:textId="77777777" w:rsidR="0056611C" w:rsidRDefault="00B734D0">
            <w:r>
              <w:t>935.08</w:t>
            </w:r>
          </w:p>
        </w:tc>
        <w:tc>
          <w:tcPr>
            <w:tcW w:w="1131" w:type="dxa"/>
            <w:vAlign w:val="center"/>
          </w:tcPr>
          <w:p w14:paraId="6BACEE9C" w14:textId="77777777" w:rsidR="0056611C" w:rsidRDefault="00B734D0">
            <w:r>
              <w:t>1.00</w:t>
            </w:r>
          </w:p>
        </w:tc>
        <w:tc>
          <w:tcPr>
            <w:tcW w:w="1245" w:type="dxa"/>
            <w:vAlign w:val="center"/>
          </w:tcPr>
          <w:p w14:paraId="644AB4C8" w14:textId="77777777" w:rsidR="0056611C" w:rsidRDefault="00B734D0">
            <w:r>
              <w:t>0.26</w:t>
            </w:r>
          </w:p>
        </w:tc>
        <w:tc>
          <w:tcPr>
            <w:tcW w:w="1075" w:type="dxa"/>
            <w:vAlign w:val="center"/>
          </w:tcPr>
          <w:p w14:paraId="21063BE4" w14:textId="77777777" w:rsidR="0056611C" w:rsidRDefault="00B734D0">
            <w:r>
              <w:t>0.45</w:t>
            </w:r>
          </w:p>
        </w:tc>
        <w:tc>
          <w:tcPr>
            <w:tcW w:w="1465" w:type="dxa"/>
            <w:vAlign w:val="center"/>
          </w:tcPr>
          <w:p w14:paraId="07346E80" w14:textId="77777777" w:rsidR="0056611C" w:rsidRDefault="0056611C"/>
        </w:tc>
        <w:tc>
          <w:tcPr>
            <w:tcW w:w="1131" w:type="dxa"/>
            <w:vAlign w:val="center"/>
          </w:tcPr>
          <w:p w14:paraId="017FE1B8" w14:textId="77777777" w:rsidR="0056611C" w:rsidRDefault="0056611C"/>
        </w:tc>
      </w:tr>
      <w:tr w:rsidR="0056611C" w14:paraId="153FD1F5" w14:textId="77777777">
        <w:tc>
          <w:tcPr>
            <w:tcW w:w="1245" w:type="dxa"/>
            <w:shd w:val="clear" w:color="auto" w:fill="E6E6E6"/>
            <w:vAlign w:val="center"/>
          </w:tcPr>
          <w:p w14:paraId="6AF077F3" w14:textId="77777777" w:rsidR="0056611C" w:rsidRDefault="00B734D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26368959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56611C" w14:paraId="4D202629" w14:textId="77777777">
        <w:tc>
          <w:tcPr>
            <w:tcW w:w="1245" w:type="dxa"/>
            <w:shd w:val="clear" w:color="auto" w:fill="E6E6E6"/>
            <w:vAlign w:val="center"/>
          </w:tcPr>
          <w:p w14:paraId="4C666770" w14:textId="77777777" w:rsidR="0056611C" w:rsidRDefault="00B734D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0F9B1FD0" w14:textId="77777777" w:rsidR="0056611C" w:rsidRDefault="00B734D0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56611C" w14:paraId="2E08F0F3" w14:textId="77777777">
        <w:tc>
          <w:tcPr>
            <w:tcW w:w="1245" w:type="dxa"/>
            <w:shd w:val="clear" w:color="auto" w:fill="E6E6E6"/>
            <w:vAlign w:val="center"/>
          </w:tcPr>
          <w:p w14:paraId="6564C431" w14:textId="77777777" w:rsidR="0056611C" w:rsidRDefault="00B734D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65C768B6" w14:textId="77777777" w:rsidR="0056611C" w:rsidRDefault="00B734D0">
            <w:r>
              <w:t>满足</w:t>
            </w:r>
          </w:p>
        </w:tc>
      </w:tr>
    </w:tbl>
    <w:p w14:paraId="28106429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17DF301F" w14:textId="77777777" w:rsidR="0056611C" w:rsidRDefault="00B734D0">
      <w:pPr>
        <w:pStyle w:val="2"/>
        <w:widowControl w:val="0"/>
        <w:rPr>
          <w:kern w:val="2"/>
        </w:rPr>
      </w:pPr>
      <w:bookmarkStart w:id="56" w:name="_Toc91888098"/>
      <w:r>
        <w:rPr>
          <w:kern w:val="2"/>
        </w:rPr>
        <w:lastRenderedPageBreak/>
        <w:t>有效通风换气面积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56611C" w14:paraId="76580568" w14:textId="77777777">
        <w:tc>
          <w:tcPr>
            <w:tcW w:w="718" w:type="dxa"/>
            <w:shd w:val="clear" w:color="auto" w:fill="E6E6E6"/>
            <w:vAlign w:val="center"/>
          </w:tcPr>
          <w:p w14:paraId="6845C3B7" w14:textId="77777777" w:rsidR="0056611C" w:rsidRDefault="00B734D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577234FF" w14:textId="77777777" w:rsidR="0056611C" w:rsidRDefault="00B734D0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5367FB98" w14:textId="77777777" w:rsidR="0056611C" w:rsidRDefault="00B734D0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72BD1B5" w14:textId="77777777" w:rsidR="0056611C" w:rsidRDefault="00B734D0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718DE47" w14:textId="77777777" w:rsidR="0056611C" w:rsidRDefault="00B734D0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014153F" w14:textId="77777777" w:rsidR="0056611C" w:rsidRDefault="00B734D0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D7FE85B" w14:textId="77777777" w:rsidR="0056611C" w:rsidRDefault="00B734D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6F01B60F" w14:textId="77777777" w:rsidR="0056611C" w:rsidRDefault="00B734D0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B256D6" w14:textId="77777777" w:rsidR="0056611C" w:rsidRDefault="00B734D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7BA0D1B" w14:textId="77777777" w:rsidR="0056611C" w:rsidRDefault="00B734D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795BBF1" w14:textId="77777777" w:rsidR="0056611C" w:rsidRDefault="00B734D0">
            <w:pPr>
              <w:jc w:val="center"/>
            </w:pPr>
            <w:r>
              <w:t>结论</w:t>
            </w:r>
          </w:p>
        </w:tc>
      </w:tr>
      <w:tr w:rsidR="0056611C" w14:paraId="018BB08F" w14:textId="77777777">
        <w:tc>
          <w:tcPr>
            <w:tcW w:w="718" w:type="dxa"/>
            <w:vAlign w:val="center"/>
          </w:tcPr>
          <w:p w14:paraId="29D46676" w14:textId="77777777" w:rsidR="0056611C" w:rsidRDefault="00B734D0">
            <w:r>
              <w:t>2</w:t>
            </w:r>
          </w:p>
        </w:tc>
        <w:tc>
          <w:tcPr>
            <w:tcW w:w="962" w:type="dxa"/>
            <w:vAlign w:val="center"/>
          </w:tcPr>
          <w:p w14:paraId="546B8420" w14:textId="77777777" w:rsidR="0056611C" w:rsidRDefault="00B734D0">
            <w:r>
              <w:t>2006(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Align w:val="center"/>
          </w:tcPr>
          <w:p w14:paraId="3BB88F80" w14:textId="77777777" w:rsidR="0056611C" w:rsidRDefault="00B734D0">
            <w:r>
              <w:t>25.38</w:t>
            </w:r>
          </w:p>
        </w:tc>
        <w:tc>
          <w:tcPr>
            <w:tcW w:w="735" w:type="dxa"/>
            <w:vAlign w:val="center"/>
          </w:tcPr>
          <w:p w14:paraId="3265ED1B" w14:textId="77777777" w:rsidR="0056611C" w:rsidRDefault="00B734D0">
            <w:r>
              <w:t>84.32</w:t>
            </w:r>
          </w:p>
        </w:tc>
        <w:tc>
          <w:tcPr>
            <w:tcW w:w="962" w:type="dxa"/>
            <w:vAlign w:val="center"/>
          </w:tcPr>
          <w:p w14:paraId="0B45E2DA" w14:textId="77777777" w:rsidR="0056611C" w:rsidRDefault="00B734D0">
            <w:r>
              <w:t>C5430</w:t>
            </w:r>
          </w:p>
        </w:tc>
        <w:tc>
          <w:tcPr>
            <w:tcW w:w="735" w:type="dxa"/>
            <w:vAlign w:val="center"/>
          </w:tcPr>
          <w:p w14:paraId="131C87F6" w14:textId="77777777" w:rsidR="0056611C" w:rsidRDefault="00B734D0">
            <w:r>
              <w:t>16.20</w:t>
            </w:r>
          </w:p>
        </w:tc>
        <w:tc>
          <w:tcPr>
            <w:tcW w:w="679" w:type="dxa"/>
            <w:vAlign w:val="center"/>
          </w:tcPr>
          <w:p w14:paraId="489895C6" w14:textId="77777777" w:rsidR="0056611C" w:rsidRDefault="00B734D0">
            <w:r>
              <w:t>0.50</w:t>
            </w:r>
          </w:p>
        </w:tc>
        <w:tc>
          <w:tcPr>
            <w:tcW w:w="679" w:type="dxa"/>
            <w:vAlign w:val="center"/>
          </w:tcPr>
          <w:p w14:paraId="20B6A99E" w14:textId="77777777" w:rsidR="0056611C" w:rsidRDefault="00B734D0">
            <w:r>
              <w:t>外窗</w:t>
            </w:r>
          </w:p>
        </w:tc>
        <w:tc>
          <w:tcPr>
            <w:tcW w:w="1075" w:type="dxa"/>
            <w:vAlign w:val="center"/>
          </w:tcPr>
          <w:p w14:paraId="1A95E054" w14:textId="77777777" w:rsidR="0056611C" w:rsidRDefault="00B734D0">
            <w:r>
              <w:t>0.50</w:t>
            </w:r>
          </w:p>
        </w:tc>
        <w:tc>
          <w:tcPr>
            <w:tcW w:w="1018" w:type="dxa"/>
            <w:vAlign w:val="center"/>
          </w:tcPr>
          <w:p w14:paraId="02CBA666" w14:textId="77777777" w:rsidR="0056611C" w:rsidRDefault="00B734D0">
            <w:r>
              <w:t>0.10</w:t>
            </w:r>
          </w:p>
        </w:tc>
        <w:tc>
          <w:tcPr>
            <w:tcW w:w="1030" w:type="dxa"/>
            <w:vAlign w:val="center"/>
          </w:tcPr>
          <w:p w14:paraId="59BB4D27" w14:textId="77777777" w:rsidR="0056611C" w:rsidRDefault="00B734D0">
            <w:r>
              <w:t>适宜</w:t>
            </w:r>
          </w:p>
        </w:tc>
      </w:tr>
      <w:tr w:rsidR="0056611C" w14:paraId="38A7598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7010AD4" w14:textId="77777777" w:rsidR="0056611C" w:rsidRDefault="00B734D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2E095FA7" w14:textId="77777777" w:rsidR="0056611C" w:rsidRDefault="00B734D0">
            <w:r>
              <w:t>无</w:t>
            </w:r>
          </w:p>
        </w:tc>
      </w:tr>
      <w:tr w:rsidR="0056611C" w14:paraId="1CB0122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722F51A" w14:textId="77777777" w:rsidR="0056611C" w:rsidRDefault="00B734D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6321A47C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56611C" w14:paraId="0DC78B6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9B5F5C2" w14:textId="77777777" w:rsidR="0056611C" w:rsidRDefault="00B734D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44A1C9CD" w14:textId="77777777" w:rsidR="0056611C" w:rsidRDefault="00B734D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56611C" w14:paraId="73D3DFEC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B3B9E4C" w14:textId="77777777" w:rsidR="0056611C" w:rsidRDefault="00B734D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7934A611" w14:textId="77777777" w:rsidR="0056611C" w:rsidRDefault="00B734D0">
            <w:r>
              <w:t>适宜</w:t>
            </w:r>
          </w:p>
        </w:tc>
      </w:tr>
    </w:tbl>
    <w:p w14:paraId="2242436B" w14:textId="77777777" w:rsidR="0056611C" w:rsidRDefault="00B734D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63211BE3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37C044" w14:textId="77777777" w:rsidR="0056611C" w:rsidRDefault="00B734D0">
      <w:pPr>
        <w:pStyle w:val="2"/>
        <w:widowControl w:val="0"/>
        <w:rPr>
          <w:kern w:val="2"/>
        </w:rPr>
      </w:pPr>
      <w:bookmarkStart w:id="57" w:name="_Toc91888099"/>
      <w:r>
        <w:rPr>
          <w:kern w:val="2"/>
        </w:rPr>
        <w:t>非中空窗面积比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56611C" w14:paraId="5935C452" w14:textId="77777777">
        <w:tc>
          <w:tcPr>
            <w:tcW w:w="1358" w:type="dxa"/>
            <w:shd w:val="clear" w:color="auto" w:fill="E6E6E6"/>
            <w:vAlign w:val="center"/>
          </w:tcPr>
          <w:p w14:paraId="5DD79A49" w14:textId="77777777" w:rsidR="0056611C" w:rsidRDefault="00B734D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346DB74" w14:textId="77777777" w:rsidR="0056611C" w:rsidRDefault="00B734D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05DD16C" w14:textId="77777777" w:rsidR="0056611C" w:rsidRDefault="00B734D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A3805BB" w14:textId="77777777" w:rsidR="0056611C" w:rsidRDefault="00B734D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240CD8D" w14:textId="77777777" w:rsidR="0056611C" w:rsidRDefault="00B734D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0B1A3BF2" w14:textId="77777777" w:rsidR="0056611C" w:rsidRDefault="00B734D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87A5C5B" w14:textId="77777777" w:rsidR="0056611C" w:rsidRDefault="00B734D0">
            <w:pPr>
              <w:jc w:val="center"/>
            </w:pPr>
            <w:r>
              <w:t>结论</w:t>
            </w:r>
          </w:p>
        </w:tc>
      </w:tr>
      <w:tr w:rsidR="0056611C" w14:paraId="12AB3B08" w14:textId="77777777">
        <w:tc>
          <w:tcPr>
            <w:tcW w:w="1358" w:type="dxa"/>
            <w:shd w:val="clear" w:color="auto" w:fill="E6E6E6"/>
            <w:vAlign w:val="center"/>
          </w:tcPr>
          <w:p w14:paraId="7EB9745A" w14:textId="77777777" w:rsidR="0056611C" w:rsidRDefault="00B734D0">
            <w:r>
              <w:t>南向</w:t>
            </w:r>
          </w:p>
        </w:tc>
        <w:tc>
          <w:tcPr>
            <w:tcW w:w="1409" w:type="dxa"/>
            <w:vAlign w:val="center"/>
          </w:tcPr>
          <w:p w14:paraId="2BB18F97" w14:textId="77777777" w:rsidR="0056611C" w:rsidRDefault="00B734D0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5DE671A" w14:textId="77777777" w:rsidR="0056611C" w:rsidRDefault="00B734D0">
            <w:r>
              <w:t>0.00</w:t>
            </w:r>
          </w:p>
        </w:tc>
        <w:tc>
          <w:tcPr>
            <w:tcW w:w="1584" w:type="dxa"/>
            <w:vAlign w:val="center"/>
          </w:tcPr>
          <w:p w14:paraId="502622B7" w14:textId="77777777" w:rsidR="0056611C" w:rsidRDefault="00B734D0">
            <w:r>
              <w:t>178.32</w:t>
            </w:r>
          </w:p>
        </w:tc>
        <w:tc>
          <w:tcPr>
            <w:tcW w:w="1584" w:type="dxa"/>
            <w:vAlign w:val="center"/>
          </w:tcPr>
          <w:p w14:paraId="620EB140" w14:textId="77777777" w:rsidR="0056611C" w:rsidRDefault="00B734D0">
            <w:r>
              <w:t>0.00</w:t>
            </w:r>
          </w:p>
        </w:tc>
        <w:tc>
          <w:tcPr>
            <w:tcW w:w="792" w:type="dxa"/>
            <w:vAlign w:val="center"/>
          </w:tcPr>
          <w:p w14:paraId="68B2DE3B" w14:textId="77777777" w:rsidR="0056611C" w:rsidRDefault="00B734D0">
            <w:r>
              <w:t>0.15</w:t>
            </w:r>
          </w:p>
        </w:tc>
        <w:tc>
          <w:tcPr>
            <w:tcW w:w="1018" w:type="dxa"/>
            <w:vAlign w:val="center"/>
          </w:tcPr>
          <w:p w14:paraId="3104728C" w14:textId="77777777" w:rsidR="0056611C" w:rsidRDefault="00B734D0">
            <w:r>
              <w:t>满足</w:t>
            </w:r>
          </w:p>
        </w:tc>
      </w:tr>
      <w:tr w:rsidR="0056611C" w14:paraId="6CF64933" w14:textId="77777777">
        <w:tc>
          <w:tcPr>
            <w:tcW w:w="1358" w:type="dxa"/>
            <w:shd w:val="clear" w:color="auto" w:fill="E6E6E6"/>
            <w:vAlign w:val="center"/>
          </w:tcPr>
          <w:p w14:paraId="4E045109" w14:textId="77777777" w:rsidR="0056611C" w:rsidRDefault="00B734D0">
            <w:r>
              <w:t>北向</w:t>
            </w:r>
          </w:p>
        </w:tc>
        <w:tc>
          <w:tcPr>
            <w:tcW w:w="1409" w:type="dxa"/>
            <w:vAlign w:val="center"/>
          </w:tcPr>
          <w:p w14:paraId="16A5A9C7" w14:textId="77777777" w:rsidR="0056611C" w:rsidRDefault="00B734D0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C6EF329" w14:textId="77777777" w:rsidR="0056611C" w:rsidRDefault="00B734D0">
            <w:r>
              <w:t>0.00</w:t>
            </w:r>
          </w:p>
        </w:tc>
        <w:tc>
          <w:tcPr>
            <w:tcW w:w="1584" w:type="dxa"/>
            <w:vAlign w:val="center"/>
          </w:tcPr>
          <w:p w14:paraId="77734AC0" w14:textId="77777777" w:rsidR="0056611C" w:rsidRDefault="00B734D0">
            <w:r>
              <w:t>225.39</w:t>
            </w:r>
          </w:p>
        </w:tc>
        <w:tc>
          <w:tcPr>
            <w:tcW w:w="1584" w:type="dxa"/>
            <w:vAlign w:val="center"/>
          </w:tcPr>
          <w:p w14:paraId="1D07A675" w14:textId="77777777" w:rsidR="0056611C" w:rsidRDefault="00B734D0">
            <w:r>
              <w:t>0.00</w:t>
            </w:r>
          </w:p>
        </w:tc>
        <w:tc>
          <w:tcPr>
            <w:tcW w:w="792" w:type="dxa"/>
            <w:vAlign w:val="center"/>
          </w:tcPr>
          <w:p w14:paraId="49898FF9" w14:textId="77777777" w:rsidR="0056611C" w:rsidRDefault="00B734D0">
            <w:r>
              <w:t>0.15</w:t>
            </w:r>
          </w:p>
        </w:tc>
        <w:tc>
          <w:tcPr>
            <w:tcW w:w="1018" w:type="dxa"/>
            <w:vAlign w:val="center"/>
          </w:tcPr>
          <w:p w14:paraId="3D652983" w14:textId="77777777" w:rsidR="0056611C" w:rsidRDefault="00B734D0">
            <w:r>
              <w:t>满足</w:t>
            </w:r>
          </w:p>
        </w:tc>
      </w:tr>
      <w:tr w:rsidR="0056611C" w14:paraId="2E1CD426" w14:textId="77777777">
        <w:tc>
          <w:tcPr>
            <w:tcW w:w="1358" w:type="dxa"/>
            <w:shd w:val="clear" w:color="auto" w:fill="E6E6E6"/>
            <w:vAlign w:val="center"/>
          </w:tcPr>
          <w:p w14:paraId="3F6315B9" w14:textId="77777777" w:rsidR="0056611C" w:rsidRDefault="00B734D0">
            <w:r>
              <w:t>东向</w:t>
            </w:r>
          </w:p>
        </w:tc>
        <w:tc>
          <w:tcPr>
            <w:tcW w:w="1409" w:type="dxa"/>
            <w:vAlign w:val="center"/>
          </w:tcPr>
          <w:p w14:paraId="57453F22" w14:textId="77777777" w:rsidR="0056611C" w:rsidRDefault="00B734D0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693EEE5" w14:textId="77777777" w:rsidR="0056611C" w:rsidRDefault="00B734D0">
            <w:r>
              <w:t>0.00</w:t>
            </w:r>
          </w:p>
        </w:tc>
        <w:tc>
          <w:tcPr>
            <w:tcW w:w="1584" w:type="dxa"/>
            <w:vAlign w:val="center"/>
          </w:tcPr>
          <w:p w14:paraId="44407E1D" w14:textId="77777777" w:rsidR="0056611C" w:rsidRDefault="00B734D0">
            <w:r>
              <w:t>237.44</w:t>
            </w:r>
          </w:p>
        </w:tc>
        <w:tc>
          <w:tcPr>
            <w:tcW w:w="1584" w:type="dxa"/>
            <w:vAlign w:val="center"/>
          </w:tcPr>
          <w:p w14:paraId="7932FDD7" w14:textId="77777777" w:rsidR="0056611C" w:rsidRDefault="00B734D0">
            <w:r>
              <w:t>0.00</w:t>
            </w:r>
          </w:p>
        </w:tc>
        <w:tc>
          <w:tcPr>
            <w:tcW w:w="792" w:type="dxa"/>
            <w:vAlign w:val="center"/>
          </w:tcPr>
          <w:p w14:paraId="3441231B" w14:textId="77777777" w:rsidR="0056611C" w:rsidRDefault="00B734D0">
            <w:r>
              <w:t>0.15</w:t>
            </w:r>
          </w:p>
        </w:tc>
        <w:tc>
          <w:tcPr>
            <w:tcW w:w="1018" w:type="dxa"/>
            <w:vAlign w:val="center"/>
          </w:tcPr>
          <w:p w14:paraId="41ECA258" w14:textId="77777777" w:rsidR="0056611C" w:rsidRDefault="00B734D0">
            <w:r>
              <w:t>满足</w:t>
            </w:r>
          </w:p>
        </w:tc>
      </w:tr>
      <w:tr w:rsidR="0056611C" w14:paraId="2E8C15F0" w14:textId="77777777">
        <w:tc>
          <w:tcPr>
            <w:tcW w:w="1358" w:type="dxa"/>
            <w:shd w:val="clear" w:color="auto" w:fill="E6E6E6"/>
            <w:vAlign w:val="center"/>
          </w:tcPr>
          <w:p w14:paraId="230388E7" w14:textId="77777777" w:rsidR="0056611C" w:rsidRDefault="00B734D0">
            <w:r>
              <w:t>西向</w:t>
            </w:r>
          </w:p>
        </w:tc>
        <w:tc>
          <w:tcPr>
            <w:tcW w:w="1409" w:type="dxa"/>
            <w:vAlign w:val="center"/>
          </w:tcPr>
          <w:p w14:paraId="59A7CA40" w14:textId="77777777" w:rsidR="0056611C" w:rsidRDefault="00B734D0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1506EC45" w14:textId="77777777" w:rsidR="0056611C" w:rsidRDefault="00B734D0">
            <w:r>
              <w:t>0.00</w:t>
            </w:r>
          </w:p>
        </w:tc>
        <w:tc>
          <w:tcPr>
            <w:tcW w:w="1584" w:type="dxa"/>
            <w:vAlign w:val="center"/>
          </w:tcPr>
          <w:p w14:paraId="45A2BF93" w14:textId="77777777" w:rsidR="0056611C" w:rsidRDefault="00B734D0">
            <w:r>
              <w:t>293.93</w:t>
            </w:r>
          </w:p>
        </w:tc>
        <w:tc>
          <w:tcPr>
            <w:tcW w:w="1584" w:type="dxa"/>
            <w:vAlign w:val="center"/>
          </w:tcPr>
          <w:p w14:paraId="0F9C4033" w14:textId="77777777" w:rsidR="0056611C" w:rsidRDefault="00B734D0">
            <w:r>
              <w:t>0.00</w:t>
            </w:r>
          </w:p>
        </w:tc>
        <w:tc>
          <w:tcPr>
            <w:tcW w:w="792" w:type="dxa"/>
            <w:vAlign w:val="center"/>
          </w:tcPr>
          <w:p w14:paraId="7857972D" w14:textId="77777777" w:rsidR="0056611C" w:rsidRDefault="00B734D0">
            <w:r>
              <w:t>0.15</w:t>
            </w:r>
          </w:p>
        </w:tc>
        <w:tc>
          <w:tcPr>
            <w:tcW w:w="1018" w:type="dxa"/>
            <w:vAlign w:val="center"/>
          </w:tcPr>
          <w:p w14:paraId="534F9175" w14:textId="77777777" w:rsidR="0056611C" w:rsidRDefault="00B734D0">
            <w:r>
              <w:t>满足</w:t>
            </w:r>
          </w:p>
        </w:tc>
      </w:tr>
      <w:tr w:rsidR="0056611C" w14:paraId="12A9DA2A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F326942" w14:textId="77777777" w:rsidR="0056611C" w:rsidRDefault="00B734D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5BFCF758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56611C" w14:paraId="6BD2156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19234604" w14:textId="77777777" w:rsidR="0056611C" w:rsidRDefault="00B734D0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7941C93D" w14:textId="77777777" w:rsidR="0056611C" w:rsidRDefault="00B734D0">
            <w:r>
              <w:t>非中空玻璃的面积不应超过同一立面透光面积的</w:t>
            </w:r>
            <w:r>
              <w:t>15%</w:t>
            </w:r>
          </w:p>
        </w:tc>
      </w:tr>
      <w:tr w:rsidR="0056611C" w14:paraId="163DA652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58D08EE" w14:textId="77777777" w:rsidR="0056611C" w:rsidRDefault="00B734D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3E9C88EC" w14:textId="77777777" w:rsidR="0056611C" w:rsidRDefault="00B734D0">
            <w:r>
              <w:t>满足</w:t>
            </w:r>
          </w:p>
        </w:tc>
      </w:tr>
    </w:tbl>
    <w:p w14:paraId="5622506F" w14:textId="77777777" w:rsidR="0056611C" w:rsidRDefault="00B734D0">
      <w:pPr>
        <w:pStyle w:val="2"/>
        <w:widowControl w:val="0"/>
        <w:rPr>
          <w:kern w:val="2"/>
        </w:rPr>
      </w:pPr>
      <w:bookmarkStart w:id="58" w:name="_Toc91888100"/>
      <w:r>
        <w:rPr>
          <w:kern w:val="2"/>
        </w:rPr>
        <w:t>外窗气密性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56611C" w14:paraId="727BE97D" w14:textId="77777777">
        <w:tc>
          <w:tcPr>
            <w:tcW w:w="2263" w:type="dxa"/>
            <w:shd w:val="clear" w:color="auto" w:fill="E6E6E6"/>
            <w:vAlign w:val="center"/>
          </w:tcPr>
          <w:p w14:paraId="7D749873" w14:textId="77777777" w:rsidR="0056611C" w:rsidRDefault="00B734D0">
            <w:r>
              <w:t>层数</w:t>
            </w:r>
          </w:p>
        </w:tc>
        <w:tc>
          <w:tcPr>
            <w:tcW w:w="3534" w:type="dxa"/>
            <w:vAlign w:val="center"/>
          </w:tcPr>
          <w:p w14:paraId="7D0963B8" w14:textId="77777777" w:rsidR="0056611C" w:rsidRDefault="00B734D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6C437211" w14:textId="77777777" w:rsidR="0056611C" w:rsidRDefault="00B734D0">
            <w:r>
              <w:t>10</w:t>
            </w:r>
            <w:r>
              <w:t>层以上</w:t>
            </w:r>
          </w:p>
        </w:tc>
      </w:tr>
      <w:tr w:rsidR="0056611C" w14:paraId="09CB8185" w14:textId="77777777">
        <w:tc>
          <w:tcPr>
            <w:tcW w:w="2263" w:type="dxa"/>
            <w:shd w:val="clear" w:color="auto" w:fill="E6E6E6"/>
            <w:vAlign w:val="center"/>
          </w:tcPr>
          <w:p w14:paraId="16B94F3B" w14:textId="77777777" w:rsidR="0056611C" w:rsidRDefault="00B734D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E2156C9" w14:textId="77777777" w:rsidR="0056611C" w:rsidRDefault="00B734D0">
            <w:r>
              <w:t>8</w:t>
            </w:r>
            <w:r>
              <w:t>级</w:t>
            </w:r>
            <w:r>
              <w:t xml:space="preserve">  C1815</w:t>
            </w:r>
          </w:p>
        </w:tc>
        <w:tc>
          <w:tcPr>
            <w:tcW w:w="3534" w:type="dxa"/>
            <w:vAlign w:val="center"/>
          </w:tcPr>
          <w:p w14:paraId="400B3A61" w14:textId="77777777" w:rsidR="0056611C" w:rsidRDefault="00B734D0">
            <w:r>
              <w:t>－</w:t>
            </w:r>
          </w:p>
        </w:tc>
      </w:tr>
      <w:tr w:rsidR="0056611C" w14:paraId="5455976E" w14:textId="77777777">
        <w:tc>
          <w:tcPr>
            <w:tcW w:w="2263" w:type="dxa"/>
            <w:shd w:val="clear" w:color="auto" w:fill="E6E6E6"/>
            <w:vAlign w:val="center"/>
          </w:tcPr>
          <w:p w14:paraId="5F347C78" w14:textId="77777777" w:rsidR="0056611C" w:rsidRDefault="00B734D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7B97E76C" w14:textId="77777777" w:rsidR="0056611C" w:rsidRDefault="0056611C"/>
        </w:tc>
        <w:tc>
          <w:tcPr>
            <w:tcW w:w="3534" w:type="dxa"/>
            <w:vAlign w:val="center"/>
          </w:tcPr>
          <w:p w14:paraId="0D9626A7" w14:textId="77777777" w:rsidR="0056611C" w:rsidRDefault="0056611C"/>
        </w:tc>
      </w:tr>
      <w:tr w:rsidR="0056611C" w14:paraId="3B3DD70D" w14:textId="77777777">
        <w:tc>
          <w:tcPr>
            <w:tcW w:w="2263" w:type="dxa"/>
            <w:shd w:val="clear" w:color="auto" w:fill="E6E6E6"/>
            <w:vAlign w:val="center"/>
          </w:tcPr>
          <w:p w14:paraId="729F2ABA" w14:textId="77777777" w:rsidR="0056611C" w:rsidRDefault="00B734D0">
            <w:r>
              <w:t>标准依据</w:t>
            </w:r>
          </w:p>
        </w:tc>
        <w:tc>
          <w:tcPr>
            <w:tcW w:w="3534" w:type="dxa"/>
            <w:vAlign w:val="center"/>
          </w:tcPr>
          <w:p w14:paraId="5F37249E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184B5C3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56611C" w14:paraId="24FEFD5C" w14:textId="77777777">
        <w:tc>
          <w:tcPr>
            <w:tcW w:w="2263" w:type="dxa"/>
            <w:shd w:val="clear" w:color="auto" w:fill="E6E6E6"/>
            <w:vAlign w:val="center"/>
          </w:tcPr>
          <w:p w14:paraId="4E6FE610" w14:textId="77777777" w:rsidR="0056611C" w:rsidRDefault="00B734D0">
            <w:r>
              <w:t>标准要求</w:t>
            </w:r>
          </w:p>
        </w:tc>
        <w:tc>
          <w:tcPr>
            <w:tcW w:w="3534" w:type="dxa"/>
            <w:vAlign w:val="center"/>
          </w:tcPr>
          <w:p w14:paraId="35D9D392" w14:textId="77777777" w:rsidR="0056611C" w:rsidRDefault="00B734D0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00966721" w14:textId="77777777" w:rsidR="0056611C" w:rsidRDefault="00B734D0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56611C" w14:paraId="6B912809" w14:textId="77777777">
        <w:tc>
          <w:tcPr>
            <w:tcW w:w="2263" w:type="dxa"/>
            <w:shd w:val="clear" w:color="auto" w:fill="E6E6E6"/>
            <w:vAlign w:val="center"/>
          </w:tcPr>
          <w:p w14:paraId="654A77E1" w14:textId="77777777" w:rsidR="0056611C" w:rsidRDefault="00B734D0">
            <w:r>
              <w:t>结论</w:t>
            </w:r>
          </w:p>
        </w:tc>
        <w:tc>
          <w:tcPr>
            <w:tcW w:w="3534" w:type="dxa"/>
            <w:vAlign w:val="center"/>
          </w:tcPr>
          <w:p w14:paraId="74E5E6B0" w14:textId="77777777" w:rsidR="0056611C" w:rsidRDefault="00B734D0">
            <w:r>
              <w:t>满足</w:t>
            </w:r>
          </w:p>
        </w:tc>
        <w:tc>
          <w:tcPr>
            <w:tcW w:w="3534" w:type="dxa"/>
            <w:vAlign w:val="center"/>
          </w:tcPr>
          <w:p w14:paraId="32CFDE55" w14:textId="77777777" w:rsidR="0056611C" w:rsidRDefault="00B734D0">
            <w:r>
              <w:t>－</w:t>
            </w:r>
          </w:p>
        </w:tc>
      </w:tr>
    </w:tbl>
    <w:p w14:paraId="3AB9D436" w14:textId="77777777" w:rsidR="0056611C" w:rsidRDefault="00B734D0">
      <w:pPr>
        <w:pStyle w:val="2"/>
        <w:widowControl w:val="0"/>
        <w:rPr>
          <w:kern w:val="2"/>
        </w:rPr>
      </w:pPr>
      <w:bookmarkStart w:id="59" w:name="_Toc91888101"/>
      <w:r>
        <w:rPr>
          <w:kern w:val="2"/>
        </w:rPr>
        <w:lastRenderedPageBreak/>
        <w:t>幕墙气密性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56611C" w14:paraId="4B798ADB" w14:textId="77777777">
        <w:tc>
          <w:tcPr>
            <w:tcW w:w="2263" w:type="dxa"/>
            <w:shd w:val="clear" w:color="auto" w:fill="E6E6E6"/>
            <w:vAlign w:val="center"/>
          </w:tcPr>
          <w:p w14:paraId="060EE7AC" w14:textId="77777777" w:rsidR="0056611C" w:rsidRDefault="00B734D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04DA72FA" w14:textId="77777777" w:rsidR="0056611C" w:rsidRDefault="00B734D0">
            <w:r>
              <w:t>4</w:t>
            </w:r>
            <w:r>
              <w:t>级</w:t>
            </w:r>
            <w:r>
              <w:t xml:space="preserve">  </w:t>
            </w:r>
          </w:p>
        </w:tc>
      </w:tr>
      <w:tr w:rsidR="0056611C" w14:paraId="767D0788" w14:textId="77777777">
        <w:tc>
          <w:tcPr>
            <w:tcW w:w="2263" w:type="dxa"/>
            <w:shd w:val="clear" w:color="auto" w:fill="E6E6E6"/>
            <w:vAlign w:val="center"/>
          </w:tcPr>
          <w:p w14:paraId="10D0C994" w14:textId="77777777" w:rsidR="0056611C" w:rsidRDefault="00B734D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34D1FA53" w14:textId="77777777" w:rsidR="0056611C" w:rsidRDefault="0056611C"/>
        </w:tc>
      </w:tr>
      <w:tr w:rsidR="0056611C" w14:paraId="5A789013" w14:textId="77777777">
        <w:tc>
          <w:tcPr>
            <w:tcW w:w="2263" w:type="dxa"/>
            <w:shd w:val="clear" w:color="auto" w:fill="E6E6E6"/>
            <w:vAlign w:val="center"/>
          </w:tcPr>
          <w:p w14:paraId="3596F441" w14:textId="77777777" w:rsidR="0056611C" w:rsidRDefault="00B734D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7B252139" w14:textId="77777777" w:rsidR="0056611C" w:rsidRDefault="00B734D0">
            <w:r>
              <w:t>无</w:t>
            </w:r>
          </w:p>
        </w:tc>
      </w:tr>
      <w:tr w:rsidR="0056611C" w14:paraId="1D3F1141" w14:textId="77777777">
        <w:tc>
          <w:tcPr>
            <w:tcW w:w="2263" w:type="dxa"/>
            <w:shd w:val="clear" w:color="auto" w:fill="E6E6E6"/>
            <w:vAlign w:val="center"/>
          </w:tcPr>
          <w:p w14:paraId="5E3C1938" w14:textId="77777777" w:rsidR="0056611C" w:rsidRDefault="00B734D0">
            <w:r>
              <w:t>标准依据</w:t>
            </w:r>
          </w:p>
        </w:tc>
        <w:tc>
          <w:tcPr>
            <w:tcW w:w="7069" w:type="dxa"/>
            <w:vAlign w:val="center"/>
          </w:tcPr>
          <w:p w14:paraId="42A05DE6" w14:textId="77777777" w:rsidR="0056611C" w:rsidRDefault="00B734D0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56611C" w14:paraId="1FE86ED6" w14:textId="77777777">
        <w:tc>
          <w:tcPr>
            <w:tcW w:w="2263" w:type="dxa"/>
            <w:shd w:val="clear" w:color="auto" w:fill="E6E6E6"/>
            <w:vAlign w:val="center"/>
          </w:tcPr>
          <w:p w14:paraId="1785B625" w14:textId="77777777" w:rsidR="0056611C" w:rsidRDefault="00B734D0">
            <w:r>
              <w:t>标准要求</w:t>
            </w:r>
          </w:p>
        </w:tc>
        <w:tc>
          <w:tcPr>
            <w:tcW w:w="7069" w:type="dxa"/>
            <w:vAlign w:val="center"/>
          </w:tcPr>
          <w:p w14:paraId="7FA96083" w14:textId="77777777" w:rsidR="0056611C" w:rsidRDefault="00B734D0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56611C" w14:paraId="3390ED0C" w14:textId="77777777">
        <w:tc>
          <w:tcPr>
            <w:tcW w:w="2263" w:type="dxa"/>
            <w:shd w:val="clear" w:color="auto" w:fill="E6E6E6"/>
            <w:vAlign w:val="center"/>
          </w:tcPr>
          <w:p w14:paraId="32F0DB4A" w14:textId="77777777" w:rsidR="0056611C" w:rsidRDefault="00B734D0">
            <w:r>
              <w:t>结论</w:t>
            </w:r>
          </w:p>
        </w:tc>
        <w:tc>
          <w:tcPr>
            <w:tcW w:w="7069" w:type="dxa"/>
            <w:vAlign w:val="center"/>
          </w:tcPr>
          <w:p w14:paraId="5D196DAA" w14:textId="77777777" w:rsidR="0056611C" w:rsidRDefault="00B734D0">
            <w:r>
              <w:t>满足</w:t>
            </w:r>
          </w:p>
        </w:tc>
      </w:tr>
    </w:tbl>
    <w:p w14:paraId="59E2BA7A" w14:textId="77777777" w:rsidR="0056611C" w:rsidRDefault="00B734D0">
      <w:pPr>
        <w:pStyle w:val="2"/>
        <w:widowControl w:val="0"/>
        <w:rPr>
          <w:kern w:val="2"/>
        </w:rPr>
      </w:pPr>
      <w:bookmarkStart w:id="60" w:name="_Toc91888102"/>
      <w:r>
        <w:rPr>
          <w:kern w:val="2"/>
        </w:rPr>
        <w:t>规定性指标检查结论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56611C" w14:paraId="2F2FF41D" w14:textId="77777777">
        <w:tc>
          <w:tcPr>
            <w:tcW w:w="1131" w:type="dxa"/>
            <w:shd w:val="clear" w:color="auto" w:fill="E6E6E6"/>
            <w:vAlign w:val="center"/>
          </w:tcPr>
          <w:p w14:paraId="6A18C158" w14:textId="77777777" w:rsidR="0056611C" w:rsidRDefault="00B734D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2BE43CE" w14:textId="77777777" w:rsidR="0056611C" w:rsidRDefault="00B734D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683C12D2" w14:textId="77777777" w:rsidR="0056611C" w:rsidRDefault="00B734D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3AAEC16" w14:textId="77777777" w:rsidR="0056611C" w:rsidRDefault="00B734D0">
            <w:pPr>
              <w:jc w:val="center"/>
            </w:pPr>
            <w:r>
              <w:t>可否性能权衡</w:t>
            </w:r>
          </w:p>
        </w:tc>
      </w:tr>
      <w:tr w:rsidR="0056611C" w14:paraId="4BC63871" w14:textId="77777777">
        <w:tc>
          <w:tcPr>
            <w:tcW w:w="1131" w:type="dxa"/>
            <w:vAlign w:val="center"/>
          </w:tcPr>
          <w:p w14:paraId="5DB4DA7E" w14:textId="77777777" w:rsidR="0056611C" w:rsidRDefault="00B734D0">
            <w:r>
              <w:t>1</w:t>
            </w:r>
          </w:p>
        </w:tc>
        <w:tc>
          <w:tcPr>
            <w:tcW w:w="4069" w:type="dxa"/>
            <w:vAlign w:val="center"/>
          </w:tcPr>
          <w:p w14:paraId="7E2F0B6E" w14:textId="77777777" w:rsidR="0056611C" w:rsidRDefault="00B734D0">
            <w:r>
              <w:t>窗墙比</w:t>
            </w:r>
          </w:p>
        </w:tc>
        <w:tc>
          <w:tcPr>
            <w:tcW w:w="2150" w:type="dxa"/>
            <w:vAlign w:val="center"/>
          </w:tcPr>
          <w:p w14:paraId="6DD67E3C" w14:textId="77777777" w:rsidR="0056611C" w:rsidRDefault="00B734D0">
            <w:r>
              <w:t>适宜</w:t>
            </w:r>
          </w:p>
        </w:tc>
        <w:tc>
          <w:tcPr>
            <w:tcW w:w="1980" w:type="dxa"/>
            <w:vAlign w:val="center"/>
          </w:tcPr>
          <w:p w14:paraId="58B5A6A0" w14:textId="77777777" w:rsidR="0056611C" w:rsidRDefault="0056611C"/>
        </w:tc>
      </w:tr>
      <w:tr w:rsidR="0056611C" w14:paraId="297340FC" w14:textId="77777777">
        <w:tc>
          <w:tcPr>
            <w:tcW w:w="1131" w:type="dxa"/>
            <w:vAlign w:val="center"/>
          </w:tcPr>
          <w:p w14:paraId="0E702B9C" w14:textId="77777777" w:rsidR="0056611C" w:rsidRDefault="00B734D0">
            <w:r>
              <w:t>2</w:t>
            </w:r>
          </w:p>
        </w:tc>
        <w:tc>
          <w:tcPr>
            <w:tcW w:w="4069" w:type="dxa"/>
            <w:vAlign w:val="center"/>
          </w:tcPr>
          <w:p w14:paraId="0045AA03" w14:textId="77777777" w:rsidR="0056611C" w:rsidRDefault="00B734D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0B97DA42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5B9CCD0D" w14:textId="77777777" w:rsidR="0056611C" w:rsidRDefault="0056611C"/>
        </w:tc>
      </w:tr>
      <w:tr w:rsidR="0056611C" w14:paraId="302210E6" w14:textId="77777777">
        <w:tc>
          <w:tcPr>
            <w:tcW w:w="1131" w:type="dxa"/>
            <w:vAlign w:val="center"/>
          </w:tcPr>
          <w:p w14:paraId="4590C2DC" w14:textId="77777777" w:rsidR="0056611C" w:rsidRDefault="00B734D0">
            <w:r>
              <w:t>3</w:t>
            </w:r>
          </w:p>
        </w:tc>
        <w:tc>
          <w:tcPr>
            <w:tcW w:w="4069" w:type="dxa"/>
            <w:vAlign w:val="center"/>
          </w:tcPr>
          <w:p w14:paraId="5D905E6B" w14:textId="77777777" w:rsidR="0056611C" w:rsidRDefault="00B734D0">
            <w:r>
              <w:t>天窗屋顶比</w:t>
            </w:r>
          </w:p>
        </w:tc>
        <w:tc>
          <w:tcPr>
            <w:tcW w:w="2150" w:type="dxa"/>
            <w:vAlign w:val="center"/>
          </w:tcPr>
          <w:p w14:paraId="06830950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6C08FEC1" w14:textId="77777777" w:rsidR="0056611C" w:rsidRDefault="0056611C"/>
        </w:tc>
      </w:tr>
      <w:tr w:rsidR="0056611C" w14:paraId="327E4D3E" w14:textId="77777777">
        <w:tc>
          <w:tcPr>
            <w:tcW w:w="1131" w:type="dxa"/>
            <w:vAlign w:val="center"/>
          </w:tcPr>
          <w:p w14:paraId="25EF18DB" w14:textId="77777777" w:rsidR="0056611C" w:rsidRDefault="00B734D0">
            <w:r>
              <w:t>4</w:t>
            </w:r>
          </w:p>
        </w:tc>
        <w:tc>
          <w:tcPr>
            <w:tcW w:w="4069" w:type="dxa"/>
            <w:vAlign w:val="center"/>
          </w:tcPr>
          <w:p w14:paraId="6099401B" w14:textId="77777777" w:rsidR="0056611C" w:rsidRDefault="00B734D0">
            <w:r>
              <w:t>天窗类型</w:t>
            </w:r>
          </w:p>
        </w:tc>
        <w:tc>
          <w:tcPr>
            <w:tcW w:w="2150" w:type="dxa"/>
            <w:vAlign w:val="center"/>
          </w:tcPr>
          <w:p w14:paraId="723D2EA3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30331375" w14:textId="77777777" w:rsidR="0056611C" w:rsidRDefault="0056611C"/>
        </w:tc>
      </w:tr>
      <w:tr w:rsidR="0056611C" w14:paraId="40B8129C" w14:textId="77777777">
        <w:tc>
          <w:tcPr>
            <w:tcW w:w="1131" w:type="dxa"/>
            <w:vAlign w:val="center"/>
          </w:tcPr>
          <w:p w14:paraId="3265FFEB" w14:textId="77777777" w:rsidR="0056611C" w:rsidRDefault="00B734D0">
            <w:r>
              <w:t>5</w:t>
            </w:r>
          </w:p>
        </w:tc>
        <w:tc>
          <w:tcPr>
            <w:tcW w:w="4069" w:type="dxa"/>
            <w:vAlign w:val="center"/>
          </w:tcPr>
          <w:p w14:paraId="0E179D49" w14:textId="77777777" w:rsidR="0056611C" w:rsidRDefault="00B734D0">
            <w:r>
              <w:t>屋顶构造</w:t>
            </w:r>
          </w:p>
        </w:tc>
        <w:tc>
          <w:tcPr>
            <w:tcW w:w="2150" w:type="dxa"/>
            <w:vAlign w:val="center"/>
          </w:tcPr>
          <w:p w14:paraId="3AF9B4DD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189C56BB" w14:textId="77777777" w:rsidR="0056611C" w:rsidRDefault="0056611C"/>
        </w:tc>
      </w:tr>
      <w:tr w:rsidR="0056611C" w14:paraId="5CBEDC1E" w14:textId="77777777">
        <w:tc>
          <w:tcPr>
            <w:tcW w:w="1131" w:type="dxa"/>
            <w:vAlign w:val="center"/>
          </w:tcPr>
          <w:p w14:paraId="70AEB9DE" w14:textId="77777777" w:rsidR="0056611C" w:rsidRDefault="00B734D0">
            <w:r>
              <w:t>6</w:t>
            </w:r>
          </w:p>
        </w:tc>
        <w:tc>
          <w:tcPr>
            <w:tcW w:w="4069" w:type="dxa"/>
            <w:vAlign w:val="center"/>
          </w:tcPr>
          <w:p w14:paraId="7A1D799F" w14:textId="77777777" w:rsidR="0056611C" w:rsidRDefault="00B734D0">
            <w:r>
              <w:t>外墙构造</w:t>
            </w:r>
          </w:p>
        </w:tc>
        <w:tc>
          <w:tcPr>
            <w:tcW w:w="2150" w:type="dxa"/>
            <w:vAlign w:val="center"/>
          </w:tcPr>
          <w:p w14:paraId="57CFD241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5AC1ED71" w14:textId="77777777" w:rsidR="0056611C" w:rsidRDefault="0056611C"/>
        </w:tc>
      </w:tr>
      <w:tr w:rsidR="0056611C" w14:paraId="0E2C654A" w14:textId="77777777">
        <w:tc>
          <w:tcPr>
            <w:tcW w:w="1131" w:type="dxa"/>
            <w:vAlign w:val="center"/>
          </w:tcPr>
          <w:p w14:paraId="210F6376" w14:textId="77777777" w:rsidR="0056611C" w:rsidRDefault="00B734D0">
            <w:r>
              <w:t>7</w:t>
            </w:r>
          </w:p>
        </w:tc>
        <w:tc>
          <w:tcPr>
            <w:tcW w:w="4069" w:type="dxa"/>
            <w:vAlign w:val="center"/>
          </w:tcPr>
          <w:p w14:paraId="6667634E" w14:textId="77777777" w:rsidR="0056611C" w:rsidRDefault="00B734D0">
            <w:r>
              <w:t>外窗热工</w:t>
            </w:r>
          </w:p>
        </w:tc>
        <w:tc>
          <w:tcPr>
            <w:tcW w:w="2150" w:type="dxa"/>
            <w:vAlign w:val="center"/>
          </w:tcPr>
          <w:p w14:paraId="2759A571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352CAE6D" w14:textId="77777777" w:rsidR="0056611C" w:rsidRDefault="0056611C"/>
        </w:tc>
      </w:tr>
      <w:tr w:rsidR="0056611C" w14:paraId="684797E1" w14:textId="77777777">
        <w:tc>
          <w:tcPr>
            <w:tcW w:w="1131" w:type="dxa"/>
            <w:vAlign w:val="center"/>
          </w:tcPr>
          <w:p w14:paraId="58368B9E" w14:textId="77777777" w:rsidR="0056611C" w:rsidRDefault="00B734D0">
            <w:r>
              <w:t>8</w:t>
            </w:r>
          </w:p>
        </w:tc>
        <w:tc>
          <w:tcPr>
            <w:tcW w:w="4069" w:type="dxa"/>
            <w:vAlign w:val="center"/>
          </w:tcPr>
          <w:p w14:paraId="3F970E08" w14:textId="77777777" w:rsidR="0056611C" w:rsidRDefault="00B734D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1021662" w14:textId="77777777" w:rsidR="0056611C" w:rsidRDefault="00B734D0">
            <w:r>
              <w:t>适宜</w:t>
            </w:r>
          </w:p>
        </w:tc>
        <w:tc>
          <w:tcPr>
            <w:tcW w:w="1980" w:type="dxa"/>
            <w:vAlign w:val="center"/>
          </w:tcPr>
          <w:p w14:paraId="68218065" w14:textId="77777777" w:rsidR="0056611C" w:rsidRDefault="0056611C"/>
        </w:tc>
      </w:tr>
      <w:tr w:rsidR="0056611C" w14:paraId="4D3B83C3" w14:textId="77777777">
        <w:tc>
          <w:tcPr>
            <w:tcW w:w="1131" w:type="dxa"/>
            <w:vAlign w:val="center"/>
          </w:tcPr>
          <w:p w14:paraId="1D9A6FE0" w14:textId="77777777" w:rsidR="0056611C" w:rsidRDefault="00B734D0">
            <w:r>
              <w:t>9</w:t>
            </w:r>
          </w:p>
        </w:tc>
        <w:tc>
          <w:tcPr>
            <w:tcW w:w="4069" w:type="dxa"/>
            <w:vAlign w:val="center"/>
          </w:tcPr>
          <w:p w14:paraId="48C2B5BF" w14:textId="77777777" w:rsidR="0056611C" w:rsidRDefault="00B734D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70C34443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0E1EC36A" w14:textId="77777777" w:rsidR="0056611C" w:rsidRDefault="0056611C"/>
        </w:tc>
      </w:tr>
      <w:tr w:rsidR="0056611C" w14:paraId="7866C7BF" w14:textId="77777777">
        <w:tc>
          <w:tcPr>
            <w:tcW w:w="1131" w:type="dxa"/>
            <w:vAlign w:val="center"/>
          </w:tcPr>
          <w:p w14:paraId="7F3AA9E6" w14:textId="77777777" w:rsidR="0056611C" w:rsidRDefault="00B734D0">
            <w:r>
              <w:t>10</w:t>
            </w:r>
          </w:p>
        </w:tc>
        <w:tc>
          <w:tcPr>
            <w:tcW w:w="4069" w:type="dxa"/>
            <w:vAlign w:val="center"/>
          </w:tcPr>
          <w:p w14:paraId="0894E980" w14:textId="77777777" w:rsidR="0056611C" w:rsidRDefault="00B734D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53CE7A3D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33344C7B" w14:textId="77777777" w:rsidR="0056611C" w:rsidRDefault="0056611C"/>
        </w:tc>
      </w:tr>
      <w:tr w:rsidR="0056611C" w14:paraId="2AB83165" w14:textId="77777777">
        <w:tc>
          <w:tcPr>
            <w:tcW w:w="1131" w:type="dxa"/>
            <w:vAlign w:val="center"/>
          </w:tcPr>
          <w:p w14:paraId="1A09EC04" w14:textId="77777777" w:rsidR="0056611C" w:rsidRDefault="00B734D0">
            <w:r>
              <w:t>11</w:t>
            </w:r>
          </w:p>
        </w:tc>
        <w:tc>
          <w:tcPr>
            <w:tcW w:w="4069" w:type="dxa"/>
            <w:vAlign w:val="center"/>
          </w:tcPr>
          <w:p w14:paraId="09B01239" w14:textId="77777777" w:rsidR="0056611C" w:rsidRDefault="00B734D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42B7D419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2150902F" w14:textId="77777777" w:rsidR="0056611C" w:rsidRDefault="0056611C"/>
        </w:tc>
      </w:tr>
      <w:tr w:rsidR="0056611C" w14:paraId="68BFDD22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74BACC1" w14:textId="77777777" w:rsidR="0056611C" w:rsidRDefault="00B734D0">
            <w:r>
              <w:t>结论</w:t>
            </w:r>
          </w:p>
        </w:tc>
        <w:tc>
          <w:tcPr>
            <w:tcW w:w="2150" w:type="dxa"/>
            <w:vAlign w:val="center"/>
          </w:tcPr>
          <w:p w14:paraId="2D2F69BE" w14:textId="77777777" w:rsidR="0056611C" w:rsidRDefault="00B734D0">
            <w:r>
              <w:t>满足</w:t>
            </w:r>
          </w:p>
        </w:tc>
        <w:tc>
          <w:tcPr>
            <w:tcW w:w="1980" w:type="dxa"/>
            <w:vAlign w:val="center"/>
          </w:tcPr>
          <w:p w14:paraId="0EF85ACB" w14:textId="77777777" w:rsidR="0056611C" w:rsidRDefault="0056611C"/>
        </w:tc>
      </w:tr>
    </w:tbl>
    <w:p w14:paraId="239354D1" w14:textId="77777777" w:rsidR="0056611C" w:rsidRDefault="0056611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629AC3E" w14:textId="77777777" w:rsidR="0056611C" w:rsidRDefault="00B734D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67C1A9F4" w14:textId="77777777" w:rsidR="0056611C" w:rsidRDefault="0056611C"/>
    <w:sectPr w:rsidR="0056611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D5B7" w14:textId="77777777" w:rsidR="00F8545E" w:rsidRDefault="00F8545E" w:rsidP="00203A7D">
      <w:r>
        <w:separator/>
      </w:r>
    </w:p>
  </w:endnote>
  <w:endnote w:type="continuationSeparator" w:id="0">
    <w:p w14:paraId="633FAEC9" w14:textId="77777777" w:rsidR="00F8545E" w:rsidRDefault="00F8545E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216805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A04D6D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9E7B1" w14:textId="77777777" w:rsidR="00F8545E" w:rsidRDefault="00F8545E" w:rsidP="00203A7D">
      <w:r>
        <w:separator/>
      </w:r>
    </w:p>
  </w:footnote>
  <w:footnote w:type="continuationSeparator" w:id="0">
    <w:p w14:paraId="00F0DE6B" w14:textId="77777777" w:rsidR="00F8545E" w:rsidRDefault="00F8545E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2460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0D88D99C" wp14:editId="5610F955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934C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1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08F2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A6612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6611C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4D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8545E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643A0C8A"/>
  <w15:chartTrackingRefBased/>
  <w15:docId w15:val="{DE115E10-AA26-4D69-A3FD-737250B9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457\AppData\Local\Temp\tmp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tmp9.dotx</Template>
  <TotalTime>2</TotalTime>
  <Pages>27</Pages>
  <Words>2577</Words>
  <Characters>14689</Characters>
  <Application>Microsoft Office Word</Application>
  <DocSecurity>0</DocSecurity>
  <Lines>122</Lines>
  <Paragraphs>34</Paragraphs>
  <ScaleCrop>false</ScaleCrop>
  <Company>ths</Company>
  <LinksUpToDate>false</LinksUpToDate>
  <CharactersWithSpaces>17232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Ljk</dc:creator>
  <cp:keywords/>
  <dc:description/>
  <cp:lastModifiedBy>OF70219</cp:lastModifiedBy>
  <cp:revision>3</cp:revision>
  <cp:lastPrinted>1899-12-31T16:00:00Z</cp:lastPrinted>
  <dcterms:created xsi:type="dcterms:W3CDTF">2021-12-31T16:07:00Z</dcterms:created>
  <dcterms:modified xsi:type="dcterms:W3CDTF">2022-01-05T14:42:00Z</dcterms:modified>
</cp:coreProperties>
</file>