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2D3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82135F5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南新村菜市场改造</w:t>
      </w:r>
      <w:bookmarkEnd w:id="1"/>
    </w:p>
    <w:p w14:paraId="3D1FC5B4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6F0721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155C52E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7A53F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846D5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F43E4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A058320" w14:textId="74E71DF2" w:rsidR="00D40158" w:rsidRPr="00D40158" w:rsidRDefault="00AA59D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工程名称"/>
            <w:r>
              <w:rPr>
                <w:rFonts w:hint="eastAsia"/>
              </w:rPr>
              <w:t>成都南新村菜市场改造</w:t>
            </w:r>
            <w:bookmarkEnd w:id="2"/>
          </w:p>
        </w:tc>
      </w:tr>
      <w:tr w:rsidR="00D40158" w:rsidRPr="00D40158" w14:paraId="26B7100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29E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96D71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8F0477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EE61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24918A" w14:textId="4190F0FE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AA025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F306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46E41D" w14:textId="39363152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81708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28298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CE18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1B1F4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6B52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3203E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AF4FF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8BD9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E214D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1B7F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69B21D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86D81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4"/>
          </w:p>
        </w:tc>
      </w:tr>
    </w:tbl>
    <w:p w14:paraId="25E812C4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324A884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3B2FE867" wp14:editId="37F3939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4061BC7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47270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876238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CFBB0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690CBCCD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B220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A019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7"/>
          </w:p>
        </w:tc>
      </w:tr>
      <w:tr w:rsidR="000D77BD" w:rsidRPr="00D40158" w14:paraId="177FA3D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8B3E0F0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7C91036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37EAACA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6BE0A4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9C6FE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T17882259163</w:t>
            </w:r>
            <w:bookmarkEnd w:id="8"/>
          </w:p>
        </w:tc>
      </w:tr>
    </w:tbl>
    <w:p w14:paraId="5D6B037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D70BE4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407FAA" w14:textId="77777777" w:rsidR="003F58E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71470" w:history="1">
        <w:r w:rsidR="003F58EC" w:rsidRPr="006B0B10">
          <w:rPr>
            <w:rStyle w:val="a7"/>
          </w:rPr>
          <w:t>1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建筑概况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_Toc91771470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1</w:t>
        </w:r>
        <w:r w:rsidR="003F58EC">
          <w:rPr>
            <w:webHidden/>
          </w:rPr>
          <w:fldChar w:fldCharType="end"/>
        </w:r>
      </w:hyperlink>
    </w:p>
    <w:p w14:paraId="5A6E5687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471" w:history="1">
        <w:r w:rsidR="003F58EC" w:rsidRPr="006B0B10">
          <w:rPr>
            <w:rStyle w:val="a7"/>
          </w:rPr>
          <w:t>2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气象数据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_Toc91771471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1</w:t>
        </w:r>
        <w:r w:rsidR="003F58EC">
          <w:rPr>
            <w:webHidden/>
          </w:rPr>
          <w:fldChar w:fldCharType="end"/>
        </w:r>
      </w:hyperlink>
    </w:p>
    <w:p w14:paraId="55FA549B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72" w:history="1">
        <w:r w:rsidR="003F58EC" w:rsidRPr="006B0B10">
          <w:rPr>
            <w:rStyle w:val="a7"/>
            <w:lang w:val="en-GB"/>
          </w:rPr>
          <w:t>2.1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气象地点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_Toc91771472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1</w:t>
        </w:r>
        <w:r w:rsidR="003F58EC">
          <w:rPr>
            <w:webHidden/>
          </w:rPr>
          <w:fldChar w:fldCharType="end"/>
        </w:r>
      </w:hyperlink>
    </w:p>
    <w:p w14:paraId="7F8C96CC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73" w:history="1">
        <w:r w:rsidR="003F58EC" w:rsidRPr="006B0B10">
          <w:rPr>
            <w:rStyle w:val="a7"/>
            <w:lang w:val="en-GB"/>
          </w:rPr>
          <w:t>2.2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逐日干球温度表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_Toc91771473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1</w:t>
        </w:r>
        <w:r w:rsidR="003F58EC">
          <w:rPr>
            <w:webHidden/>
          </w:rPr>
          <w:fldChar w:fldCharType="end"/>
        </w:r>
      </w:hyperlink>
    </w:p>
    <w:p w14:paraId="4F81FDCE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74" w:history="1">
        <w:r w:rsidR="003F58EC" w:rsidRPr="006B0B10">
          <w:rPr>
            <w:rStyle w:val="a7"/>
            <w:lang w:val="en-GB"/>
          </w:rPr>
          <w:t>2.3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逐月辐照量表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_Toc91771474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2</w:t>
        </w:r>
        <w:r w:rsidR="003F58EC">
          <w:rPr>
            <w:webHidden/>
          </w:rPr>
          <w:fldChar w:fldCharType="end"/>
        </w:r>
      </w:hyperlink>
    </w:p>
    <w:p w14:paraId="48F29EAD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75" w:history="1">
        <w:r w:rsidR="003F58EC" w:rsidRPr="006B0B10">
          <w:rPr>
            <w:rStyle w:val="a7"/>
            <w:lang w:val="en-GB"/>
          </w:rPr>
          <w:t>2.4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峰值工况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_Toc91771475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2</w:t>
        </w:r>
        <w:r w:rsidR="003F58EC">
          <w:rPr>
            <w:webHidden/>
          </w:rPr>
          <w:fldChar w:fldCharType="end"/>
        </w:r>
      </w:hyperlink>
    </w:p>
    <w:p w14:paraId="1EBE40B2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476" w:history="1">
        <w:r w:rsidR="003F58EC" w:rsidRPr="006B0B10">
          <w:rPr>
            <w:rStyle w:val="a7"/>
          </w:rPr>
          <w:t>3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软件介绍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_Toc91771476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2</w:t>
        </w:r>
        <w:r w:rsidR="003F58EC">
          <w:rPr>
            <w:webHidden/>
          </w:rPr>
          <w:fldChar w:fldCharType="end"/>
        </w:r>
      </w:hyperlink>
    </w:p>
    <w:p w14:paraId="03C4AB15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477" w:history="1">
        <w:r w:rsidR="003F58EC" w:rsidRPr="006B0B10">
          <w:rPr>
            <w:rStyle w:val="a7"/>
          </w:rPr>
          <w:t>4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围护结构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_Toc91771477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2</w:t>
        </w:r>
        <w:r w:rsidR="003F58EC">
          <w:rPr>
            <w:webHidden/>
          </w:rPr>
          <w:fldChar w:fldCharType="end"/>
        </w:r>
      </w:hyperlink>
    </w:p>
    <w:p w14:paraId="2AE403DF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78" w:history="1">
        <w:r w:rsidR="003F58EC" w:rsidRPr="006B0B10">
          <w:rPr>
            <w:rStyle w:val="a7"/>
            <w:lang w:val="en-GB"/>
          </w:rPr>
          <w:t>4.1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屋顶构造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_Toc91771478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2</w:t>
        </w:r>
        <w:r w:rsidR="003F58EC">
          <w:rPr>
            <w:webHidden/>
          </w:rPr>
          <w:fldChar w:fldCharType="end"/>
        </w:r>
      </w:hyperlink>
    </w:p>
    <w:p w14:paraId="0875412E" w14:textId="77777777" w:rsidR="003F58EC" w:rsidRDefault="00E71F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1479" w:history="1">
        <w:r w:rsidR="003F58EC" w:rsidRPr="006B0B10">
          <w:rPr>
            <w:rStyle w:val="a7"/>
            <w:lang w:val="en-GB"/>
          </w:rPr>
          <w:t>4.1.1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屋顶构造一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_Toc91771479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2</w:t>
        </w:r>
        <w:r w:rsidR="003F58EC">
          <w:rPr>
            <w:webHidden/>
          </w:rPr>
          <w:fldChar w:fldCharType="end"/>
        </w:r>
      </w:hyperlink>
    </w:p>
    <w:p w14:paraId="155239E9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80" w:history="1">
        <w:r w:rsidR="003F58EC" w:rsidRPr="006B0B10">
          <w:rPr>
            <w:rStyle w:val="a7"/>
            <w:lang w:val="en-GB"/>
          </w:rPr>
          <w:t>4.2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外墙构造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_Toc91771480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3</w:t>
        </w:r>
        <w:r w:rsidR="003F58EC">
          <w:rPr>
            <w:webHidden/>
          </w:rPr>
          <w:fldChar w:fldCharType="end"/>
        </w:r>
      </w:hyperlink>
    </w:p>
    <w:p w14:paraId="0E845BF7" w14:textId="77777777" w:rsidR="003F58EC" w:rsidRDefault="00E71F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1481" w:history="1">
        <w:r w:rsidR="003F58EC" w:rsidRPr="006B0B10">
          <w:rPr>
            <w:rStyle w:val="a7"/>
            <w:lang w:val="en-GB"/>
          </w:rPr>
          <w:t>4.2.1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外墙构造一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_Toc91771481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3</w:t>
        </w:r>
        <w:r w:rsidR="003F58EC">
          <w:rPr>
            <w:webHidden/>
          </w:rPr>
          <w:fldChar w:fldCharType="end"/>
        </w:r>
      </w:hyperlink>
    </w:p>
    <w:p w14:paraId="06C8CEAD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82" w:history="1">
        <w:r w:rsidR="003F58EC" w:rsidRPr="006B0B10">
          <w:rPr>
            <w:rStyle w:val="a7"/>
            <w:lang w:val="en-GB"/>
          </w:rPr>
          <w:t>4.3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挑空楼板构造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_Toc91771482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3</w:t>
        </w:r>
        <w:r w:rsidR="003F58EC">
          <w:rPr>
            <w:webHidden/>
          </w:rPr>
          <w:fldChar w:fldCharType="end"/>
        </w:r>
      </w:hyperlink>
    </w:p>
    <w:p w14:paraId="60AD824F" w14:textId="77777777" w:rsidR="003F58EC" w:rsidRDefault="00E71F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1483" w:history="1">
        <w:r w:rsidR="003F58EC" w:rsidRPr="006B0B10">
          <w:rPr>
            <w:rStyle w:val="a7"/>
            <w:lang w:val="en-GB"/>
          </w:rPr>
          <w:t>4.3.1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挑空楼板构造一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_Toc91771483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3</w:t>
        </w:r>
        <w:r w:rsidR="003F58EC">
          <w:rPr>
            <w:webHidden/>
          </w:rPr>
          <w:fldChar w:fldCharType="end"/>
        </w:r>
      </w:hyperlink>
    </w:p>
    <w:p w14:paraId="7B6D0B21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84" w:history="1">
        <w:r w:rsidR="003F58EC" w:rsidRPr="006B0B10">
          <w:rPr>
            <w:rStyle w:val="a7"/>
            <w:lang w:val="en-GB"/>
          </w:rPr>
          <w:t>4.4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楼板构造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_Toc91771484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3</w:t>
        </w:r>
        <w:r w:rsidR="003F58EC">
          <w:rPr>
            <w:webHidden/>
          </w:rPr>
          <w:fldChar w:fldCharType="end"/>
        </w:r>
      </w:hyperlink>
    </w:p>
    <w:p w14:paraId="2150E98D" w14:textId="77777777" w:rsidR="003F58EC" w:rsidRDefault="00E71F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1485" w:history="1">
        <w:r w:rsidR="003F58EC" w:rsidRPr="006B0B10">
          <w:rPr>
            <w:rStyle w:val="a7"/>
            <w:lang w:val="en-GB"/>
          </w:rPr>
          <w:t>4.4.1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控温房间楼板构造一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_Toc91771485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3</w:t>
        </w:r>
        <w:r w:rsidR="003F58EC">
          <w:rPr>
            <w:webHidden/>
          </w:rPr>
          <w:fldChar w:fldCharType="end"/>
        </w:r>
      </w:hyperlink>
    </w:p>
    <w:p w14:paraId="381C83BD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86" w:history="1">
        <w:r w:rsidR="003F58EC" w:rsidRPr="006B0B10">
          <w:rPr>
            <w:rStyle w:val="a7"/>
            <w:lang w:val="en-GB"/>
          </w:rPr>
          <w:t>4.5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周边地面构造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_Toc91771486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4</w:t>
        </w:r>
        <w:r w:rsidR="003F58EC">
          <w:rPr>
            <w:webHidden/>
          </w:rPr>
          <w:fldChar w:fldCharType="end"/>
        </w:r>
      </w:hyperlink>
    </w:p>
    <w:p w14:paraId="38F6C85F" w14:textId="77777777" w:rsidR="003F58EC" w:rsidRDefault="00E71F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1487" w:history="1">
        <w:r w:rsidR="003F58EC" w:rsidRPr="006B0B10">
          <w:rPr>
            <w:rStyle w:val="a7"/>
            <w:lang w:val="en-GB"/>
          </w:rPr>
          <w:t>4.5.1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周边地面构造一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_Toc91771487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4</w:t>
        </w:r>
        <w:r w:rsidR="003F58EC">
          <w:rPr>
            <w:webHidden/>
          </w:rPr>
          <w:fldChar w:fldCharType="end"/>
        </w:r>
      </w:hyperlink>
    </w:p>
    <w:p w14:paraId="6E71AEC3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88" w:history="1">
        <w:r w:rsidR="003F58EC" w:rsidRPr="006B0B10">
          <w:rPr>
            <w:rStyle w:val="a7"/>
            <w:lang w:val="en-GB"/>
          </w:rPr>
          <w:t>4.6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非周边地面构造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_Toc91771488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4</w:t>
        </w:r>
        <w:r w:rsidR="003F58EC">
          <w:rPr>
            <w:webHidden/>
          </w:rPr>
          <w:fldChar w:fldCharType="end"/>
        </w:r>
      </w:hyperlink>
    </w:p>
    <w:p w14:paraId="1A4A6F45" w14:textId="77777777" w:rsidR="003F58EC" w:rsidRDefault="00E71F9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1489" w:history="1">
        <w:r w:rsidR="003F58EC" w:rsidRPr="006B0B10">
          <w:rPr>
            <w:rStyle w:val="a7"/>
            <w:lang w:val="en-GB"/>
          </w:rPr>
          <w:t>4.6.1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非周边地面构造一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_Toc91771489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4</w:t>
        </w:r>
        <w:r w:rsidR="003F58EC">
          <w:rPr>
            <w:webHidden/>
          </w:rPr>
          <w:fldChar w:fldCharType="end"/>
        </w:r>
      </w:hyperlink>
    </w:p>
    <w:p w14:paraId="349B6A6E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0" w:history="1">
        <w:r w:rsidR="003F58EC" w:rsidRPr="006B0B10">
          <w:rPr>
            <w:rStyle w:val="a7"/>
            <w:lang w:val="en-GB"/>
          </w:rPr>
          <w:t>4.7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门构造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_Toc91771490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4</w:t>
        </w:r>
        <w:r w:rsidR="003F58EC">
          <w:rPr>
            <w:webHidden/>
          </w:rPr>
          <w:fldChar w:fldCharType="end"/>
        </w:r>
      </w:hyperlink>
    </w:p>
    <w:p w14:paraId="494ED8EC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1" w:history="1">
        <w:r w:rsidR="003F58EC" w:rsidRPr="006B0B10">
          <w:rPr>
            <w:rStyle w:val="a7"/>
            <w:lang w:val="en-GB"/>
          </w:rPr>
          <w:t>4.8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窗构造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_Toc91771491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4</w:t>
        </w:r>
        <w:r w:rsidR="003F58EC">
          <w:rPr>
            <w:webHidden/>
          </w:rPr>
          <w:fldChar w:fldCharType="end"/>
        </w:r>
      </w:hyperlink>
    </w:p>
    <w:p w14:paraId="70E4C334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492" w:history="1">
        <w:r w:rsidR="003F58EC" w:rsidRPr="006B0B10">
          <w:rPr>
            <w:rStyle w:val="a7"/>
          </w:rPr>
          <w:t>5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房间类型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_Toc91771492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5</w:t>
        </w:r>
        <w:r w:rsidR="003F58EC">
          <w:rPr>
            <w:webHidden/>
          </w:rPr>
          <w:fldChar w:fldCharType="end"/>
        </w:r>
      </w:hyperlink>
    </w:p>
    <w:p w14:paraId="13218A32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3" w:history="1">
        <w:r w:rsidR="003F58EC" w:rsidRPr="006B0B10">
          <w:rPr>
            <w:rStyle w:val="a7"/>
            <w:lang w:val="en-GB"/>
          </w:rPr>
          <w:t>5.1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房间表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_Toc91771493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5</w:t>
        </w:r>
        <w:r w:rsidR="003F58EC">
          <w:rPr>
            <w:webHidden/>
          </w:rPr>
          <w:fldChar w:fldCharType="end"/>
        </w:r>
      </w:hyperlink>
    </w:p>
    <w:p w14:paraId="08BF4DA6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4" w:history="1">
        <w:r w:rsidR="003F58EC" w:rsidRPr="006B0B10">
          <w:rPr>
            <w:rStyle w:val="a7"/>
            <w:lang w:val="en-GB"/>
          </w:rPr>
          <w:t>5.2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作息时间表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_Toc91771494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5</w:t>
        </w:r>
        <w:r w:rsidR="003F58EC">
          <w:rPr>
            <w:webHidden/>
          </w:rPr>
          <w:fldChar w:fldCharType="end"/>
        </w:r>
      </w:hyperlink>
    </w:p>
    <w:p w14:paraId="2E129699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495" w:history="1">
        <w:r w:rsidR="003F58EC" w:rsidRPr="006B0B10">
          <w:rPr>
            <w:rStyle w:val="a7"/>
          </w:rPr>
          <w:t>6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系统设置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_Toc91771495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5</w:t>
        </w:r>
        <w:r w:rsidR="003F58EC">
          <w:rPr>
            <w:webHidden/>
          </w:rPr>
          <w:fldChar w:fldCharType="end"/>
        </w:r>
      </w:hyperlink>
    </w:p>
    <w:p w14:paraId="1A283564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6" w:history="1">
        <w:r w:rsidR="003F58EC" w:rsidRPr="006B0B10">
          <w:rPr>
            <w:rStyle w:val="a7"/>
            <w:lang w:val="en-GB"/>
          </w:rPr>
          <w:t>6.1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系统划分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_Toc91771496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5</w:t>
        </w:r>
        <w:r w:rsidR="003F58EC">
          <w:rPr>
            <w:webHidden/>
          </w:rPr>
          <w:fldChar w:fldCharType="end"/>
        </w:r>
      </w:hyperlink>
    </w:p>
    <w:p w14:paraId="1394ED96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7" w:history="1">
        <w:r w:rsidR="003F58EC" w:rsidRPr="006B0B10">
          <w:rPr>
            <w:rStyle w:val="a7"/>
            <w:lang w:val="en-GB"/>
          </w:rPr>
          <w:t>6.2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运行时间表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_Toc91771497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5</w:t>
        </w:r>
        <w:r w:rsidR="003F58EC">
          <w:rPr>
            <w:webHidden/>
          </w:rPr>
          <w:fldChar w:fldCharType="end"/>
        </w:r>
      </w:hyperlink>
    </w:p>
    <w:p w14:paraId="536B4611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498" w:history="1">
        <w:r w:rsidR="003F58EC" w:rsidRPr="006B0B10">
          <w:rPr>
            <w:rStyle w:val="a7"/>
          </w:rPr>
          <w:t>7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计算结果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_Toc91771498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6</w:t>
        </w:r>
        <w:r w:rsidR="003F58EC">
          <w:rPr>
            <w:webHidden/>
          </w:rPr>
          <w:fldChar w:fldCharType="end"/>
        </w:r>
      </w:hyperlink>
    </w:p>
    <w:p w14:paraId="556BEB51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499" w:history="1">
        <w:r w:rsidR="003F58EC" w:rsidRPr="006B0B10">
          <w:rPr>
            <w:rStyle w:val="a7"/>
            <w:lang w:val="en-GB"/>
          </w:rPr>
          <w:t>7.1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模拟周期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_Toc91771499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6</w:t>
        </w:r>
        <w:r w:rsidR="003F58EC">
          <w:rPr>
            <w:webHidden/>
          </w:rPr>
          <w:fldChar w:fldCharType="end"/>
        </w:r>
      </w:hyperlink>
    </w:p>
    <w:p w14:paraId="282F66E8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500" w:history="1">
        <w:r w:rsidR="003F58EC" w:rsidRPr="006B0B10">
          <w:rPr>
            <w:rStyle w:val="a7"/>
            <w:lang w:val="en-GB"/>
          </w:rPr>
          <w:t>7.2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全年冷暖需求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_Toc91771500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6</w:t>
        </w:r>
        <w:r w:rsidR="003F58EC">
          <w:rPr>
            <w:webHidden/>
          </w:rPr>
          <w:fldChar w:fldCharType="end"/>
        </w:r>
      </w:hyperlink>
    </w:p>
    <w:p w14:paraId="3D8B9C03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501" w:history="1">
        <w:r w:rsidR="003F58EC" w:rsidRPr="006B0B10">
          <w:rPr>
            <w:rStyle w:val="a7"/>
            <w:lang w:val="en-GB"/>
          </w:rPr>
          <w:t>7.3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能耗分项统计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_Toc91771501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6</w:t>
        </w:r>
        <w:r w:rsidR="003F58EC">
          <w:rPr>
            <w:webHidden/>
          </w:rPr>
          <w:fldChar w:fldCharType="end"/>
        </w:r>
      </w:hyperlink>
    </w:p>
    <w:p w14:paraId="2FECEEBD" w14:textId="77777777" w:rsidR="003F58EC" w:rsidRDefault="00E71F9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1502" w:history="1">
        <w:r w:rsidR="003F58EC" w:rsidRPr="006B0B10">
          <w:rPr>
            <w:rStyle w:val="a7"/>
            <w:lang w:val="en-GB"/>
          </w:rPr>
          <w:t>7.4</w:t>
        </w:r>
        <w:r w:rsidR="003F58EC">
          <w:rPr>
            <w:rFonts w:asciiTheme="minorHAnsi" w:eastAsiaTheme="minorEastAsia" w:hAnsiTheme="minorHAnsi" w:cstheme="minorBidi"/>
            <w:szCs w:val="22"/>
          </w:rPr>
          <w:tab/>
        </w:r>
        <w:r w:rsidR="003F58EC" w:rsidRPr="006B0B10">
          <w:rPr>
            <w:rStyle w:val="a7"/>
          </w:rPr>
          <w:t>逐月负荷表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_Toc91771502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7</w:t>
        </w:r>
        <w:r w:rsidR="003F58EC">
          <w:rPr>
            <w:webHidden/>
          </w:rPr>
          <w:fldChar w:fldCharType="end"/>
        </w:r>
      </w:hyperlink>
    </w:p>
    <w:p w14:paraId="2F8FA5B9" w14:textId="77777777" w:rsidR="003F58EC" w:rsidRDefault="00E71F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1503" w:history="1">
        <w:r w:rsidR="003F58EC" w:rsidRPr="006B0B10">
          <w:rPr>
            <w:rStyle w:val="a7"/>
          </w:rPr>
          <w:t>8</w:t>
        </w:r>
        <w:r w:rsidR="003F58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58EC" w:rsidRPr="006B0B10">
          <w:rPr>
            <w:rStyle w:val="a7"/>
          </w:rPr>
          <w:t>附录</w:t>
        </w:r>
        <w:r w:rsidR="003F58EC">
          <w:rPr>
            <w:webHidden/>
          </w:rPr>
          <w:tab/>
        </w:r>
        <w:r w:rsidR="003F58EC">
          <w:rPr>
            <w:webHidden/>
          </w:rPr>
          <w:fldChar w:fldCharType="begin"/>
        </w:r>
        <w:r w:rsidR="003F58EC">
          <w:rPr>
            <w:webHidden/>
          </w:rPr>
          <w:instrText xml:space="preserve"> PAGEREF _Toc91771503 \h </w:instrText>
        </w:r>
        <w:r w:rsidR="003F58EC">
          <w:rPr>
            <w:webHidden/>
          </w:rPr>
        </w:r>
        <w:r w:rsidR="003F58EC">
          <w:rPr>
            <w:webHidden/>
          </w:rPr>
          <w:fldChar w:fldCharType="separate"/>
        </w:r>
        <w:r w:rsidR="003F58EC">
          <w:rPr>
            <w:webHidden/>
          </w:rPr>
          <w:t>9</w:t>
        </w:r>
        <w:r w:rsidR="003F58EC">
          <w:rPr>
            <w:webHidden/>
          </w:rPr>
          <w:fldChar w:fldCharType="end"/>
        </w:r>
      </w:hyperlink>
    </w:p>
    <w:p w14:paraId="34D5749D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BE76CAB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9" w:name="_Toc494471704"/>
      <w:bookmarkStart w:id="10" w:name="_Toc91771470"/>
      <w:r>
        <w:rPr>
          <w:kern w:val="2"/>
          <w:szCs w:val="24"/>
        </w:rPr>
        <w:lastRenderedPageBreak/>
        <w:t>建筑概况</w:t>
      </w:r>
      <w:bookmarkEnd w:id="9"/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7CDB826C" w14:textId="77777777" w:rsidTr="00432A98">
        <w:tc>
          <w:tcPr>
            <w:tcW w:w="2831" w:type="dxa"/>
            <w:shd w:val="clear" w:color="auto" w:fill="E6E6E6"/>
            <w:vAlign w:val="center"/>
          </w:tcPr>
          <w:p w14:paraId="7840E0D1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BFDA623" w14:textId="77777777" w:rsidR="00432A98" w:rsidRDefault="00432A98" w:rsidP="00025AFE">
            <w:bookmarkStart w:id="11" w:name="地理位置"/>
            <w:r>
              <w:t>四川</w:t>
            </w:r>
            <w:r>
              <w:t>-</w:t>
            </w:r>
            <w:r>
              <w:t>成都</w:t>
            </w:r>
            <w:bookmarkEnd w:id="11"/>
          </w:p>
        </w:tc>
      </w:tr>
      <w:tr w:rsidR="00432A98" w14:paraId="16CD0191" w14:textId="77777777" w:rsidTr="00432A98">
        <w:tc>
          <w:tcPr>
            <w:tcW w:w="2831" w:type="dxa"/>
            <w:shd w:val="clear" w:color="auto" w:fill="E6E6E6"/>
            <w:vAlign w:val="center"/>
          </w:tcPr>
          <w:p w14:paraId="0C27773A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115A7A3" w14:textId="77777777" w:rsidR="00432A98" w:rsidRDefault="00432A98" w:rsidP="00025AFE">
            <w:bookmarkStart w:id="12" w:name="气候分区"/>
            <w:r>
              <w:t>夏热冬冷</w:t>
            </w:r>
            <w:bookmarkEnd w:id="12"/>
          </w:p>
        </w:tc>
      </w:tr>
      <w:tr w:rsidR="00432A98" w14:paraId="3987BFD9" w14:textId="77777777" w:rsidTr="00432A98">
        <w:tc>
          <w:tcPr>
            <w:tcW w:w="2831" w:type="dxa"/>
            <w:shd w:val="clear" w:color="auto" w:fill="E6E6E6"/>
            <w:vAlign w:val="center"/>
          </w:tcPr>
          <w:p w14:paraId="51C1D9FD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4D48F3C" w14:textId="77777777" w:rsidR="00432A98" w:rsidRDefault="00432A98" w:rsidP="00025AFE">
            <w:bookmarkStart w:id="13" w:name="纬度"/>
            <w:r>
              <w:t>30.67</w:t>
            </w:r>
            <w:bookmarkEnd w:id="13"/>
          </w:p>
        </w:tc>
      </w:tr>
      <w:tr w:rsidR="00432A98" w14:paraId="598F6B96" w14:textId="77777777" w:rsidTr="00432A98">
        <w:tc>
          <w:tcPr>
            <w:tcW w:w="2831" w:type="dxa"/>
            <w:shd w:val="clear" w:color="auto" w:fill="E6E6E6"/>
            <w:vAlign w:val="center"/>
          </w:tcPr>
          <w:p w14:paraId="27D7B383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90E6D9A" w14:textId="77777777" w:rsidR="00432A98" w:rsidRDefault="00432A98" w:rsidP="00025AFE">
            <w:bookmarkStart w:id="14" w:name="经度"/>
            <w:r>
              <w:t>104.02</w:t>
            </w:r>
            <w:bookmarkEnd w:id="14"/>
          </w:p>
        </w:tc>
      </w:tr>
      <w:tr w:rsidR="00432A98" w14:paraId="0DBD2C13" w14:textId="77777777" w:rsidTr="00432A98">
        <w:tc>
          <w:tcPr>
            <w:tcW w:w="2831" w:type="dxa"/>
            <w:shd w:val="clear" w:color="auto" w:fill="E6E6E6"/>
            <w:vAlign w:val="center"/>
          </w:tcPr>
          <w:p w14:paraId="6E1F2DA2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D269F61" w14:textId="77777777" w:rsidR="00432A98" w:rsidRDefault="00432A98" w:rsidP="00025AFE">
            <w:bookmarkStart w:id="15" w:name="项目名称＃2"/>
            <w:r>
              <w:t>南新村菜市场改造</w:t>
            </w:r>
            <w:bookmarkEnd w:id="15"/>
          </w:p>
        </w:tc>
      </w:tr>
      <w:tr w:rsidR="00432A98" w14:paraId="30D5BE8C" w14:textId="77777777" w:rsidTr="00432A98">
        <w:tc>
          <w:tcPr>
            <w:tcW w:w="2831" w:type="dxa"/>
            <w:shd w:val="clear" w:color="auto" w:fill="E6E6E6"/>
            <w:vAlign w:val="center"/>
          </w:tcPr>
          <w:p w14:paraId="2D509498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7614DD5" w14:textId="77777777" w:rsidR="00432A98" w:rsidRDefault="00432A98" w:rsidP="00025AFE">
            <w:bookmarkStart w:id="16" w:name="建筑类型"/>
            <w:r>
              <w:t>公共建筑</w:t>
            </w:r>
            <w:bookmarkEnd w:id="16"/>
          </w:p>
        </w:tc>
        <w:tc>
          <w:tcPr>
            <w:tcW w:w="3395" w:type="dxa"/>
            <w:vAlign w:val="center"/>
          </w:tcPr>
          <w:p w14:paraId="3AF3AA36" w14:textId="77777777" w:rsidR="00432A98" w:rsidRDefault="00432A98" w:rsidP="00025AFE"/>
        </w:tc>
      </w:tr>
      <w:tr w:rsidR="00432A98" w14:paraId="701C66D3" w14:textId="77777777" w:rsidTr="00432A98">
        <w:tc>
          <w:tcPr>
            <w:tcW w:w="2831" w:type="dxa"/>
            <w:shd w:val="clear" w:color="auto" w:fill="E6E6E6"/>
            <w:vAlign w:val="center"/>
          </w:tcPr>
          <w:p w14:paraId="12FBCE0A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11C0C8E" w14:textId="77777777" w:rsidR="00432A98" w:rsidRDefault="00432A98" w:rsidP="00025AFE">
            <w:r>
              <w:t>地上</w:t>
            </w:r>
            <w:r>
              <w:t xml:space="preserve"> </w:t>
            </w:r>
            <w:bookmarkStart w:id="17" w:name="地上建筑面积"/>
            <w:r>
              <w:t>2597.08</w:t>
            </w:r>
            <w:bookmarkEnd w:id="17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C1A82E6" w14:textId="77777777" w:rsidR="00432A98" w:rsidRDefault="00432A98" w:rsidP="00025AFE">
            <w:r>
              <w:t>地下</w:t>
            </w:r>
            <w:r>
              <w:t xml:space="preserve"> </w:t>
            </w:r>
            <w:bookmarkStart w:id="18" w:name="地下建筑面积"/>
            <w:r>
              <w:t>0.00</w:t>
            </w:r>
            <w:bookmarkEnd w:id="18"/>
            <w:r>
              <w:t xml:space="preserve"> </w:t>
            </w:r>
            <w:r>
              <w:t>㎡</w:t>
            </w:r>
          </w:p>
        </w:tc>
      </w:tr>
      <w:tr w:rsidR="00432A98" w14:paraId="74CA06DD" w14:textId="77777777" w:rsidTr="00432A98">
        <w:tc>
          <w:tcPr>
            <w:tcW w:w="2831" w:type="dxa"/>
            <w:shd w:val="clear" w:color="auto" w:fill="E6E6E6"/>
            <w:vAlign w:val="center"/>
          </w:tcPr>
          <w:p w14:paraId="0CA1B27A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3248B5AF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12.50</w:t>
              </w:r>
              <w:bookmarkEnd w:id="19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A6EB95E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BCC19EA" w14:textId="77777777" w:rsidTr="00432A98">
        <w:tc>
          <w:tcPr>
            <w:tcW w:w="2831" w:type="dxa"/>
            <w:shd w:val="clear" w:color="auto" w:fill="E6E6E6"/>
            <w:vAlign w:val="center"/>
          </w:tcPr>
          <w:p w14:paraId="0576439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50B187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0" w:name="地上建筑层数"/>
            <w:r>
              <w:t>3</w:t>
            </w:r>
            <w:bookmarkEnd w:id="20"/>
          </w:p>
        </w:tc>
        <w:tc>
          <w:tcPr>
            <w:tcW w:w="3395" w:type="dxa"/>
            <w:vAlign w:val="center"/>
          </w:tcPr>
          <w:p w14:paraId="35B6AB0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1" w:name="地下建筑层数"/>
            <w:r>
              <w:t>0</w:t>
            </w:r>
            <w:bookmarkEnd w:id="21"/>
          </w:p>
        </w:tc>
      </w:tr>
      <w:tr w:rsidR="00432A98" w14:paraId="74D1BE12" w14:textId="77777777" w:rsidTr="00432A98">
        <w:tc>
          <w:tcPr>
            <w:tcW w:w="2831" w:type="dxa"/>
            <w:shd w:val="clear" w:color="auto" w:fill="E6E6E6"/>
            <w:vAlign w:val="center"/>
          </w:tcPr>
          <w:p w14:paraId="200AEED7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E7976DC" w14:textId="77777777" w:rsidR="00432A98" w:rsidRDefault="00432A98" w:rsidP="00025AFE">
            <w:bookmarkStart w:id="22" w:name="北向角度"/>
            <w:r>
              <w:t>90</w:t>
            </w:r>
            <w:bookmarkEnd w:id="22"/>
            <w:r>
              <w:t>°</w:t>
            </w:r>
          </w:p>
        </w:tc>
      </w:tr>
    </w:tbl>
    <w:p w14:paraId="2D75A4D0" w14:textId="77777777" w:rsidR="00467D84" w:rsidRDefault="00CA6DD4" w:rsidP="00070074">
      <w:pPr>
        <w:pStyle w:val="1"/>
      </w:pPr>
      <w:bookmarkStart w:id="23" w:name="_Toc91771471"/>
      <w:r>
        <w:rPr>
          <w:rFonts w:hint="eastAsia"/>
        </w:rPr>
        <w:t>气象</w:t>
      </w:r>
      <w:r>
        <w:t>数据</w:t>
      </w:r>
      <w:bookmarkEnd w:id="23"/>
    </w:p>
    <w:p w14:paraId="1540852C" w14:textId="77777777" w:rsidR="00033DE7" w:rsidRDefault="00033DE7" w:rsidP="00033DE7">
      <w:pPr>
        <w:pStyle w:val="2"/>
      </w:pPr>
      <w:bookmarkStart w:id="24" w:name="_Toc91771472"/>
      <w:r>
        <w:rPr>
          <w:rFonts w:hint="eastAsia"/>
        </w:rPr>
        <w:t>气象地点</w:t>
      </w:r>
      <w:bookmarkEnd w:id="24"/>
    </w:p>
    <w:p w14:paraId="6741B90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5" w:name="气象数据来源"/>
      <w:r>
        <w:t>四川</w:t>
      </w:r>
      <w:r>
        <w:t>-</w:t>
      </w:r>
      <w:r>
        <w:t>成都</w:t>
      </w:r>
      <w:r>
        <w:t xml:space="preserve">, </w:t>
      </w:r>
      <w:r>
        <w:t>《建筑节能气象参数标准》</w:t>
      </w:r>
      <w:r>
        <w:t>JGJ346-2014</w:t>
      </w:r>
      <w:bookmarkEnd w:id="25"/>
    </w:p>
    <w:p w14:paraId="5F635B44" w14:textId="77777777" w:rsidR="00640E36" w:rsidRDefault="009C2673" w:rsidP="00640E36">
      <w:pPr>
        <w:pStyle w:val="2"/>
      </w:pPr>
      <w:bookmarkStart w:id="26" w:name="_Toc9177147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6"/>
    </w:p>
    <w:p w14:paraId="01B11BDE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rPr>
          <w:noProof/>
        </w:rPr>
        <w:drawing>
          <wp:inline distT="0" distB="0" distL="0" distR="0" wp14:anchorId="1C73E6BF" wp14:editId="2567ED74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D72A" w14:textId="77777777" w:rsidR="00F25477" w:rsidRDefault="00615FD8" w:rsidP="00615FD8">
      <w:pPr>
        <w:pStyle w:val="2"/>
      </w:pPr>
      <w:bookmarkStart w:id="28" w:name="日最小干球温度变化表"/>
      <w:bookmarkStart w:id="29" w:name="_Toc91771474"/>
      <w:bookmarkEnd w:id="28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 w14:paraId="09F90CA1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rPr>
          <w:noProof/>
        </w:rPr>
        <w:drawing>
          <wp:inline distT="0" distB="0" distL="0" distR="0" wp14:anchorId="1F0D3A3C" wp14:editId="597FC106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209A" w14:textId="77777777" w:rsidR="00615FD8" w:rsidRDefault="00A71379" w:rsidP="00A71379">
      <w:pPr>
        <w:pStyle w:val="2"/>
      </w:pPr>
      <w:bookmarkStart w:id="31" w:name="_Toc91771475"/>
      <w:r>
        <w:rPr>
          <w:rFonts w:hint="eastAsia"/>
        </w:rPr>
        <w:t>峰值</w:t>
      </w:r>
      <w:r>
        <w:t>工况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8259C" w14:paraId="0CF89CE9" w14:textId="77777777">
        <w:tc>
          <w:tcPr>
            <w:tcW w:w="1131" w:type="dxa"/>
            <w:shd w:val="clear" w:color="auto" w:fill="E6E6E6"/>
            <w:vAlign w:val="center"/>
          </w:tcPr>
          <w:p w14:paraId="12FD74EE" w14:textId="77777777" w:rsidR="0048259C" w:rsidRDefault="00D26E1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07B8C94" w14:textId="77777777" w:rsidR="0048259C" w:rsidRDefault="00D26E1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CCD37F" w14:textId="77777777" w:rsidR="0048259C" w:rsidRDefault="00D26E1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DA7EC9" w14:textId="77777777" w:rsidR="0048259C" w:rsidRDefault="00D26E1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3EC215" w14:textId="77777777" w:rsidR="0048259C" w:rsidRDefault="00D26E1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A86A09" w14:textId="77777777" w:rsidR="0048259C" w:rsidRDefault="00D26E1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8259C" w14:paraId="7F737E89" w14:textId="77777777">
        <w:tc>
          <w:tcPr>
            <w:tcW w:w="1131" w:type="dxa"/>
            <w:shd w:val="clear" w:color="auto" w:fill="E6E6E6"/>
            <w:vAlign w:val="center"/>
          </w:tcPr>
          <w:p w14:paraId="38A84E9E" w14:textId="77777777" w:rsidR="0048259C" w:rsidRDefault="00D26E1E">
            <w:r>
              <w:t>最大值</w:t>
            </w:r>
          </w:p>
        </w:tc>
        <w:tc>
          <w:tcPr>
            <w:tcW w:w="1975" w:type="dxa"/>
            <w:vAlign w:val="center"/>
          </w:tcPr>
          <w:p w14:paraId="2BDCD12D" w14:textId="77777777" w:rsidR="0048259C" w:rsidRDefault="00D26E1E">
            <w:r>
              <w:t>05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15173A7" w14:textId="77777777" w:rsidR="0048259C" w:rsidRDefault="00D26E1E">
            <w:r>
              <w:t>35.0</w:t>
            </w:r>
          </w:p>
        </w:tc>
        <w:tc>
          <w:tcPr>
            <w:tcW w:w="1556" w:type="dxa"/>
            <w:vAlign w:val="center"/>
          </w:tcPr>
          <w:p w14:paraId="3CCEB25F" w14:textId="77777777" w:rsidR="0048259C" w:rsidRDefault="00D26E1E">
            <w:r>
              <w:t>22.2</w:t>
            </w:r>
          </w:p>
        </w:tc>
        <w:tc>
          <w:tcPr>
            <w:tcW w:w="1556" w:type="dxa"/>
            <w:vAlign w:val="center"/>
          </w:tcPr>
          <w:p w14:paraId="609DC525" w14:textId="77777777" w:rsidR="0048259C" w:rsidRDefault="00D26E1E">
            <w:r>
              <w:t>13.0</w:t>
            </w:r>
          </w:p>
        </w:tc>
        <w:tc>
          <w:tcPr>
            <w:tcW w:w="1556" w:type="dxa"/>
            <w:vAlign w:val="center"/>
          </w:tcPr>
          <w:p w14:paraId="1FA10618" w14:textId="77777777" w:rsidR="0048259C" w:rsidRDefault="00D26E1E">
            <w:r>
              <w:t>68.5</w:t>
            </w:r>
          </w:p>
        </w:tc>
      </w:tr>
      <w:tr w:rsidR="0048259C" w14:paraId="0DABCF0D" w14:textId="77777777">
        <w:tc>
          <w:tcPr>
            <w:tcW w:w="1131" w:type="dxa"/>
            <w:shd w:val="clear" w:color="auto" w:fill="E6E6E6"/>
            <w:vAlign w:val="center"/>
          </w:tcPr>
          <w:p w14:paraId="0CCA5A57" w14:textId="77777777" w:rsidR="0048259C" w:rsidRDefault="00D26E1E">
            <w:r>
              <w:t>最小值</w:t>
            </w:r>
          </w:p>
        </w:tc>
        <w:tc>
          <w:tcPr>
            <w:tcW w:w="1975" w:type="dxa"/>
            <w:vAlign w:val="center"/>
          </w:tcPr>
          <w:p w14:paraId="49F865CA" w14:textId="77777777" w:rsidR="0048259C" w:rsidRDefault="00D26E1E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965DA56" w14:textId="77777777" w:rsidR="0048259C" w:rsidRDefault="00D26E1E">
            <w:r>
              <w:t>-1.1</w:t>
            </w:r>
          </w:p>
        </w:tc>
        <w:tc>
          <w:tcPr>
            <w:tcW w:w="1556" w:type="dxa"/>
            <w:vAlign w:val="center"/>
          </w:tcPr>
          <w:p w14:paraId="3375FAEC" w14:textId="77777777" w:rsidR="0048259C" w:rsidRDefault="00D26E1E">
            <w:r>
              <w:t>-1.7</w:t>
            </w:r>
          </w:p>
        </w:tc>
        <w:tc>
          <w:tcPr>
            <w:tcW w:w="1556" w:type="dxa"/>
            <w:vAlign w:val="center"/>
          </w:tcPr>
          <w:p w14:paraId="5027F5DE" w14:textId="77777777" w:rsidR="0048259C" w:rsidRDefault="00D26E1E">
            <w:r>
              <w:t>3.4</w:t>
            </w:r>
          </w:p>
        </w:tc>
        <w:tc>
          <w:tcPr>
            <w:tcW w:w="1556" w:type="dxa"/>
            <w:vAlign w:val="center"/>
          </w:tcPr>
          <w:p w14:paraId="28102017" w14:textId="77777777" w:rsidR="0048259C" w:rsidRDefault="00D26E1E">
            <w:r>
              <w:t>7.4</w:t>
            </w:r>
          </w:p>
        </w:tc>
      </w:tr>
    </w:tbl>
    <w:p w14:paraId="1332DE26" w14:textId="77777777" w:rsidR="00A71379" w:rsidRDefault="00A71379" w:rsidP="00F552D2">
      <w:pPr>
        <w:rPr>
          <w:kern w:val="2"/>
          <w:szCs w:val="24"/>
          <w:lang w:val="en-US"/>
        </w:rPr>
      </w:pPr>
      <w:bookmarkStart w:id="32" w:name="气象峰值工况"/>
      <w:bookmarkEnd w:id="32"/>
    </w:p>
    <w:p w14:paraId="218102AA" w14:textId="77777777" w:rsidR="00A71379" w:rsidRDefault="001C5FD8" w:rsidP="000843B1">
      <w:pPr>
        <w:pStyle w:val="1"/>
      </w:pPr>
      <w:bookmarkStart w:id="33" w:name="_Toc9177147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3"/>
    </w:p>
    <w:p w14:paraId="6D5009B3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4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4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290FEF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F92ACD6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8FD7CC9" w14:textId="77777777" w:rsidR="00BC2B16" w:rsidRDefault="00BC2B16" w:rsidP="00BC2B16">
      <w:pPr>
        <w:pStyle w:val="1"/>
      </w:pPr>
      <w:bookmarkStart w:id="35" w:name="_Toc91771477"/>
      <w:r>
        <w:rPr>
          <w:rFonts w:hint="eastAsia"/>
        </w:rPr>
        <w:t>围护</w:t>
      </w:r>
      <w:r>
        <w:t>结构</w:t>
      </w:r>
      <w:bookmarkEnd w:id="35"/>
    </w:p>
    <w:p w14:paraId="6FA90C59" w14:textId="77777777" w:rsidR="00BC2B16" w:rsidRDefault="00BC2B16" w:rsidP="00FB3DE9">
      <w:pPr>
        <w:pStyle w:val="2"/>
        <w:widowControl w:val="0"/>
        <w:rPr>
          <w:kern w:val="2"/>
        </w:rPr>
      </w:pPr>
      <w:bookmarkStart w:id="36" w:name="围护结构"/>
      <w:bookmarkStart w:id="37" w:name="_Toc91771478"/>
      <w:bookmarkEnd w:id="36"/>
      <w:r>
        <w:rPr>
          <w:kern w:val="2"/>
        </w:rPr>
        <w:t>屋顶构造</w:t>
      </w:r>
      <w:bookmarkEnd w:id="37"/>
    </w:p>
    <w:p w14:paraId="434BB0A9" w14:textId="77777777" w:rsidR="0048259C" w:rsidRDefault="00D26E1E">
      <w:pPr>
        <w:pStyle w:val="3"/>
        <w:widowControl w:val="0"/>
        <w:rPr>
          <w:kern w:val="2"/>
          <w:szCs w:val="24"/>
        </w:rPr>
      </w:pPr>
      <w:bookmarkStart w:id="38" w:name="_Toc91771479"/>
      <w:r>
        <w:rPr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59C" w14:paraId="7CF78D7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C526D3" w14:textId="77777777" w:rsidR="0048259C" w:rsidRDefault="00D26E1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6F47EB" w14:textId="77777777" w:rsidR="0048259C" w:rsidRDefault="00D26E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6BEFC" w14:textId="77777777" w:rsidR="0048259C" w:rsidRDefault="00D26E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9C7BA" w14:textId="77777777" w:rsidR="0048259C" w:rsidRDefault="00D26E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FFFE9" w14:textId="77777777" w:rsidR="0048259C" w:rsidRDefault="00D26E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98994" w14:textId="77777777" w:rsidR="0048259C" w:rsidRDefault="00D26E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5FB6E1" w14:textId="77777777" w:rsidR="0048259C" w:rsidRDefault="00D26E1E">
            <w:pPr>
              <w:jc w:val="center"/>
            </w:pPr>
            <w:r>
              <w:t>热惰性指标</w:t>
            </w:r>
          </w:p>
        </w:tc>
      </w:tr>
      <w:tr w:rsidR="0048259C" w14:paraId="266162A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FBAD48" w14:textId="77777777" w:rsidR="0048259C" w:rsidRDefault="004825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3377E7" w14:textId="77777777" w:rsidR="0048259C" w:rsidRDefault="00D26E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B9D1B" w14:textId="77777777" w:rsidR="0048259C" w:rsidRDefault="00D26E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16D387" w14:textId="77777777" w:rsidR="0048259C" w:rsidRDefault="00D26E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D96CB" w14:textId="77777777" w:rsidR="0048259C" w:rsidRDefault="00D26E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EBECB" w14:textId="77777777" w:rsidR="0048259C" w:rsidRDefault="00D26E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FA2B70" w14:textId="77777777" w:rsidR="0048259C" w:rsidRDefault="00D26E1E">
            <w:pPr>
              <w:jc w:val="center"/>
            </w:pPr>
            <w:r>
              <w:t>D=R*S</w:t>
            </w:r>
          </w:p>
        </w:tc>
      </w:tr>
      <w:tr w:rsidR="0048259C" w14:paraId="4B43C81B" w14:textId="77777777">
        <w:tc>
          <w:tcPr>
            <w:tcW w:w="3345" w:type="dxa"/>
            <w:vAlign w:val="center"/>
          </w:tcPr>
          <w:p w14:paraId="0112308F" w14:textId="77777777" w:rsidR="0048259C" w:rsidRDefault="00D26E1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1DD7E8B" w14:textId="77777777" w:rsidR="0048259C" w:rsidRDefault="00D26E1E">
            <w:r>
              <w:t>40</w:t>
            </w:r>
          </w:p>
        </w:tc>
        <w:tc>
          <w:tcPr>
            <w:tcW w:w="1075" w:type="dxa"/>
            <w:vAlign w:val="center"/>
          </w:tcPr>
          <w:p w14:paraId="194C74DD" w14:textId="77777777" w:rsidR="0048259C" w:rsidRDefault="00D26E1E">
            <w:r>
              <w:t>1.510</w:t>
            </w:r>
          </w:p>
        </w:tc>
        <w:tc>
          <w:tcPr>
            <w:tcW w:w="1075" w:type="dxa"/>
            <w:vAlign w:val="center"/>
          </w:tcPr>
          <w:p w14:paraId="252C0383" w14:textId="77777777" w:rsidR="0048259C" w:rsidRDefault="00D26E1E">
            <w:r>
              <w:t>15.360</w:t>
            </w:r>
          </w:p>
        </w:tc>
        <w:tc>
          <w:tcPr>
            <w:tcW w:w="848" w:type="dxa"/>
            <w:vAlign w:val="center"/>
          </w:tcPr>
          <w:p w14:paraId="248F83C8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30BF60EB" w14:textId="77777777" w:rsidR="0048259C" w:rsidRDefault="00D26E1E">
            <w:r>
              <w:t>0.026</w:t>
            </w:r>
          </w:p>
        </w:tc>
        <w:tc>
          <w:tcPr>
            <w:tcW w:w="1064" w:type="dxa"/>
            <w:vAlign w:val="center"/>
          </w:tcPr>
          <w:p w14:paraId="38F5DD9E" w14:textId="77777777" w:rsidR="0048259C" w:rsidRDefault="00D26E1E">
            <w:r>
              <w:t>0.407</w:t>
            </w:r>
          </w:p>
        </w:tc>
      </w:tr>
      <w:tr w:rsidR="0048259C" w14:paraId="48A3EA77" w14:textId="77777777">
        <w:tc>
          <w:tcPr>
            <w:tcW w:w="3345" w:type="dxa"/>
            <w:vAlign w:val="center"/>
          </w:tcPr>
          <w:p w14:paraId="0260A3E8" w14:textId="77777777" w:rsidR="0048259C" w:rsidRDefault="00D26E1E">
            <w:r>
              <w:t>水泥砂浆</w:t>
            </w:r>
          </w:p>
        </w:tc>
        <w:tc>
          <w:tcPr>
            <w:tcW w:w="848" w:type="dxa"/>
            <w:vAlign w:val="center"/>
          </w:tcPr>
          <w:p w14:paraId="507CA491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58C22BBD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2C14D312" w14:textId="77777777" w:rsidR="0048259C" w:rsidRDefault="00D26E1E">
            <w:r>
              <w:t>11.370</w:t>
            </w:r>
          </w:p>
        </w:tc>
        <w:tc>
          <w:tcPr>
            <w:tcW w:w="848" w:type="dxa"/>
            <w:vAlign w:val="center"/>
          </w:tcPr>
          <w:p w14:paraId="35F2121C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22AD9B55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792CD994" w14:textId="77777777" w:rsidR="0048259C" w:rsidRDefault="00D26E1E">
            <w:r>
              <w:t>0.245</w:t>
            </w:r>
          </w:p>
        </w:tc>
      </w:tr>
      <w:tr w:rsidR="0048259C" w14:paraId="71405A93" w14:textId="77777777">
        <w:tc>
          <w:tcPr>
            <w:tcW w:w="3345" w:type="dxa"/>
            <w:vAlign w:val="center"/>
          </w:tcPr>
          <w:p w14:paraId="5366C00E" w14:textId="77777777" w:rsidR="0048259C" w:rsidRDefault="00D26E1E">
            <w:r>
              <w:lastRenderedPageBreak/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27E2B759" w14:textId="77777777" w:rsidR="0048259C" w:rsidRDefault="00D26E1E">
            <w:r>
              <w:t>50</w:t>
            </w:r>
          </w:p>
        </w:tc>
        <w:tc>
          <w:tcPr>
            <w:tcW w:w="1075" w:type="dxa"/>
            <w:vAlign w:val="center"/>
          </w:tcPr>
          <w:p w14:paraId="3FA09824" w14:textId="77777777" w:rsidR="0048259C" w:rsidRDefault="00D26E1E">
            <w:r>
              <w:t>0.440</w:t>
            </w:r>
          </w:p>
        </w:tc>
        <w:tc>
          <w:tcPr>
            <w:tcW w:w="1075" w:type="dxa"/>
            <w:vAlign w:val="center"/>
          </w:tcPr>
          <w:p w14:paraId="0EF96982" w14:textId="77777777" w:rsidR="0048259C" w:rsidRDefault="00D26E1E">
            <w:r>
              <w:t>6.300</w:t>
            </w:r>
          </w:p>
        </w:tc>
        <w:tc>
          <w:tcPr>
            <w:tcW w:w="848" w:type="dxa"/>
            <w:vAlign w:val="center"/>
          </w:tcPr>
          <w:p w14:paraId="11515E32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79975FF4" w14:textId="77777777" w:rsidR="0048259C" w:rsidRDefault="00D26E1E">
            <w:r>
              <w:t>0.114</w:t>
            </w:r>
          </w:p>
        </w:tc>
        <w:tc>
          <w:tcPr>
            <w:tcW w:w="1064" w:type="dxa"/>
            <w:vAlign w:val="center"/>
          </w:tcPr>
          <w:p w14:paraId="3F4911E5" w14:textId="77777777" w:rsidR="0048259C" w:rsidRDefault="00D26E1E">
            <w:r>
              <w:t>0.716</w:t>
            </w:r>
          </w:p>
        </w:tc>
      </w:tr>
      <w:tr w:rsidR="0048259C" w14:paraId="40EA4687" w14:textId="77777777">
        <w:tc>
          <w:tcPr>
            <w:tcW w:w="3345" w:type="dxa"/>
            <w:vAlign w:val="center"/>
          </w:tcPr>
          <w:p w14:paraId="4CDFB82E" w14:textId="77777777" w:rsidR="0048259C" w:rsidRDefault="00D26E1E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DA9A370" w14:textId="77777777" w:rsidR="0048259C" w:rsidRDefault="00D26E1E">
            <w:r>
              <w:t>110</w:t>
            </w:r>
          </w:p>
        </w:tc>
        <w:tc>
          <w:tcPr>
            <w:tcW w:w="1075" w:type="dxa"/>
            <w:vAlign w:val="center"/>
          </w:tcPr>
          <w:p w14:paraId="2FEFDAA7" w14:textId="77777777" w:rsidR="0048259C" w:rsidRDefault="00D26E1E">
            <w:r>
              <w:t>0.041</w:t>
            </w:r>
          </w:p>
        </w:tc>
        <w:tc>
          <w:tcPr>
            <w:tcW w:w="1075" w:type="dxa"/>
            <w:vAlign w:val="center"/>
          </w:tcPr>
          <w:p w14:paraId="1FA3FFC7" w14:textId="77777777" w:rsidR="0048259C" w:rsidRDefault="00D26E1E">
            <w:r>
              <w:t>0.615</w:t>
            </w:r>
          </w:p>
        </w:tc>
        <w:tc>
          <w:tcPr>
            <w:tcW w:w="848" w:type="dxa"/>
            <w:vAlign w:val="center"/>
          </w:tcPr>
          <w:p w14:paraId="7198373A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778BA646" w14:textId="77777777" w:rsidR="0048259C" w:rsidRDefault="00D26E1E">
            <w:r>
              <w:t>2.683</w:t>
            </w:r>
          </w:p>
        </w:tc>
        <w:tc>
          <w:tcPr>
            <w:tcW w:w="1064" w:type="dxa"/>
            <w:vAlign w:val="center"/>
          </w:tcPr>
          <w:p w14:paraId="4376D586" w14:textId="77777777" w:rsidR="0048259C" w:rsidRDefault="00D26E1E">
            <w:r>
              <w:t>1.650</w:t>
            </w:r>
          </w:p>
        </w:tc>
      </w:tr>
      <w:tr w:rsidR="0048259C" w14:paraId="7FDCF420" w14:textId="77777777">
        <w:tc>
          <w:tcPr>
            <w:tcW w:w="3345" w:type="dxa"/>
            <w:vAlign w:val="center"/>
          </w:tcPr>
          <w:p w14:paraId="76A08281" w14:textId="77777777" w:rsidR="0048259C" w:rsidRDefault="00D26E1E">
            <w:r>
              <w:t>水泥砂浆</w:t>
            </w:r>
          </w:p>
        </w:tc>
        <w:tc>
          <w:tcPr>
            <w:tcW w:w="848" w:type="dxa"/>
            <w:vAlign w:val="center"/>
          </w:tcPr>
          <w:p w14:paraId="06BB8A6D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63BA18F0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755BA8DE" w14:textId="77777777" w:rsidR="0048259C" w:rsidRDefault="00D26E1E">
            <w:r>
              <w:t>11.370</w:t>
            </w:r>
          </w:p>
        </w:tc>
        <w:tc>
          <w:tcPr>
            <w:tcW w:w="848" w:type="dxa"/>
            <w:vAlign w:val="center"/>
          </w:tcPr>
          <w:p w14:paraId="586A4C40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00FC19FB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627D66C8" w14:textId="77777777" w:rsidR="0048259C" w:rsidRDefault="00D26E1E">
            <w:r>
              <w:t>0.245</w:t>
            </w:r>
          </w:p>
        </w:tc>
      </w:tr>
      <w:tr w:rsidR="0048259C" w14:paraId="690C64B7" w14:textId="77777777">
        <w:tc>
          <w:tcPr>
            <w:tcW w:w="3345" w:type="dxa"/>
            <w:vAlign w:val="center"/>
          </w:tcPr>
          <w:p w14:paraId="5A8E6363" w14:textId="77777777" w:rsidR="0048259C" w:rsidRDefault="00D26E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87BF3C" w14:textId="77777777" w:rsidR="0048259C" w:rsidRDefault="00D26E1E">
            <w:r>
              <w:t>120</w:t>
            </w:r>
          </w:p>
        </w:tc>
        <w:tc>
          <w:tcPr>
            <w:tcW w:w="1075" w:type="dxa"/>
            <w:vAlign w:val="center"/>
          </w:tcPr>
          <w:p w14:paraId="29C01459" w14:textId="77777777" w:rsidR="0048259C" w:rsidRDefault="00D26E1E">
            <w:r>
              <w:t>1.740</w:t>
            </w:r>
          </w:p>
        </w:tc>
        <w:tc>
          <w:tcPr>
            <w:tcW w:w="1075" w:type="dxa"/>
            <w:vAlign w:val="center"/>
          </w:tcPr>
          <w:p w14:paraId="48D972F9" w14:textId="77777777" w:rsidR="0048259C" w:rsidRDefault="00D26E1E">
            <w:r>
              <w:t>17.200</w:t>
            </w:r>
          </w:p>
        </w:tc>
        <w:tc>
          <w:tcPr>
            <w:tcW w:w="848" w:type="dxa"/>
            <w:vAlign w:val="center"/>
          </w:tcPr>
          <w:p w14:paraId="591C8FB9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37C2A12C" w14:textId="77777777" w:rsidR="0048259C" w:rsidRDefault="00D26E1E">
            <w:r>
              <w:t>0.069</w:t>
            </w:r>
          </w:p>
        </w:tc>
        <w:tc>
          <w:tcPr>
            <w:tcW w:w="1064" w:type="dxa"/>
            <w:vAlign w:val="center"/>
          </w:tcPr>
          <w:p w14:paraId="40ADDD37" w14:textId="77777777" w:rsidR="0048259C" w:rsidRDefault="00D26E1E">
            <w:r>
              <w:t>1.186</w:t>
            </w:r>
          </w:p>
        </w:tc>
      </w:tr>
      <w:tr w:rsidR="0048259C" w14:paraId="7A6585FA" w14:textId="77777777">
        <w:tc>
          <w:tcPr>
            <w:tcW w:w="3345" w:type="dxa"/>
            <w:vAlign w:val="center"/>
          </w:tcPr>
          <w:p w14:paraId="1B80A33D" w14:textId="77777777" w:rsidR="0048259C" w:rsidRDefault="00D26E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031E13" w14:textId="77777777" w:rsidR="0048259C" w:rsidRDefault="00D26E1E">
            <w:r>
              <w:t>360</w:t>
            </w:r>
          </w:p>
        </w:tc>
        <w:tc>
          <w:tcPr>
            <w:tcW w:w="1075" w:type="dxa"/>
            <w:vAlign w:val="center"/>
          </w:tcPr>
          <w:p w14:paraId="5FA57A3E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6A4F9754" w14:textId="77777777" w:rsidR="0048259C" w:rsidRDefault="00D26E1E">
            <w:r>
              <w:t>－</w:t>
            </w:r>
          </w:p>
        </w:tc>
        <w:tc>
          <w:tcPr>
            <w:tcW w:w="848" w:type="dxa"/>
            <w:vAlign w:val="center"/>
          </w:tcPr>
          <w:p w14:paraId="0A6D668F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220424CA" w14:textId="77777777" w:rsidR="0048259C" w:rsidRDefault="00D26E1E">
            <w:r>
              <w:t>2.935</w:t>
            </w:r>
          </w:p>
        </w:tc>
        <w:tc>
          <w:tcPr>
            <w:tcW w:w="1064" w:type="dxa"/>
            <w:vAlign w:val="center"/>
          </w:tcPr>
          <w:p w14:paraId="14040CA3" w14:textId="77777777" w:rsidR="0048259C" w:rsidRDefault="00D26E1E">
            <w:r>
              <w:t>4.448</w:t>
            </w:r>
          </w:p>
        </w:tc>
      </w:tr>
      <w:tr w:rsidR="0048259C" w14:paraId="2E728BF1" w14:textId="77777777">
        <w:tc>
          <w:tcPr>
            <w:tcW w:w="3345" w:type="dxa"/>
            <w:shd w:val="clear" w:color="auto" w:fill="E6E6E6"/>
            <w:vAlign w:val="center"/>
          </w:tcPr>
          <w:p w14:paraId="23D1D3F0" w14:textId="77777777" w:rsidR="0048259C" w:rsidRDefault="00D26E1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BC6B70" w14:textId="77777777" w:rsidR="0048259C" w:rsidRDefault="00D26E1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8259C" w14:paraId="144FC76D" w14:textId="77777777">
        <w:tc>
          <w:tcPr>
            <w:tcW w:w="3345" w:type="dxa"/>
            <w:shd w:val="clear" w:color="auto" w:fill="E6E6E6"/>
            <w:vAlign w:val="center"/>
          </w:tcPr>
          <w:p w14:paraId="7B6F77BC" w14:textId="77777777" w:rsidR="0048259C" w:rsidRDefault="00D26E1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5169AB" w14:textId="77777777" w:rsidR="0048259C" w:rsidRDefault="00D26E1E">
            <w:pPr>
              <w:jc w:val="center"/>
            </w:pPr>
            <w:r>
              <w:t>0.32</w:t>
            </w:r>
          </w:p>
        </w:tc>
      </w:tr>
    </w:tbl>
    <w:p w14:paraId="53A24F47" w14:textId="77777777" w:rsidR="0048259C" w:rsidRDefault="00D26E1E">
      <w:pPr>
        <w:pStyle w:val="2"/>
        <w:widowControl w:val="0"/>
        <w:rPr>
          <w:kern w:val="2"/>
        </w:rPr>
      </w:pPr>
      <w:bookmarkStart w:id="39" w:name="_Toc91771480"/>
      <w:r>
        <w:rPr>
          <w:kern w:val="2"/>
        </w:rPr>
        <w:t>外墙构造</w:t>
      </w:r>
      <w:bookmarkEnd w:id="39"/>
    </w:p>
    <w:p w14:paraId="14C836DB" w14:textId="77777777" w:rsidR="0048259C" w:rsidRDefault="00D26E1E">
      <w:pPr>
        <w:pStyle w:val="3"/>
        <w:widowControl w:val="0"/>
        <w:rPr>
          <w:kern w:val="2"/>
          <w:szCs w:val="24"/>
        </w:rPr>
      </w:pPr>
      <w:bookmarkStart w:id="40" w:name="_Toc91771481"/>
      <w:r>
        <w:rPr>
          <w:kern w:val="2"/>
          <w:szCs w:val="24"/>
        </w:rPr>
        <w:t>外墙构造一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59C" w14:paraId="556A8B8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ED1DCA" w14:textId="77777777" w:rsidR="0048259C" w:rsidRDefault="00D26E1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CAAFF" w14:textId="77777777" w:rsidR="0048259C" w:rsidRDefault="00D26E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8BF98" w14:textId="77777777" w:rsidR="0048259C" w:rsidRDefault="00D26E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B0495" w14:textId="77777777" w:rsidR="0048259C" w:rsidRDefault="00D26E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ABA437" w14:textId="77777777" w:rsidR="0048259C" w:rsidRDefault="00D26E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7B4E3" w14:textId="77777777" w:rsidR="0048259C" w:rsidRDefault="00D26E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73394F" w14:textId="77777777" w:rsidR="0048259C" w:rsidRDefault="00D26E1E">
            <w:pPr>
              <w:jc w:val="center"/>
            </w:pPr>
            <w:r>
              <w:t>热惰性指标</w:t>
            </w:r>
          </w:p>
        </w:tc>
      </w:tr>
      <w:tr w:rsidR="0048259C" w14:paraId="55820B5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778F62" w14:textId="77777777" w:rsidR="0048259C" w:rsidRDefault="004825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C49E88" w14:textId="77777777" w:rsidR="0048259C" w:rsidRDefault="00D26E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2B208" w14:textId="77777777" w:rsidR="0048259C" w:rsidRDefault="00D26E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4A297" w14:textId="77777777" w:rsidR="0048259C" w:rsidRDefault="00D26E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E51D8" w14:textId="77777777" w:rsidR="0048259C" w:rsidRDefault="00D26E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E6C741" w14:textId="77777777" w:rsidR="0048259C" w:rsidRDefault="00D26E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76BEC9" w14:textId="77777777" w:rsidR="0048259C" w:rsidRDefault="00D26E1E">
            <w:pPr>
              <w:jc w:val="center"/>
            </w:pPr>
            <w:r>
              <w:t>D=R*S</w:t>
            </w:r>
          </w:p>
        </w:tc>
      </w:tr>
      <w:tr w:rsidR="0048259C" w14:paraId="7531FEE9" w14:textId="77777777">
        <w:tc>
          <w:tcPr>
            <w:tcW w:w="3345" w:type="dxa"/>
            <w:vAlign w:val="center"/>
          </w:tcPr>
          <w:p w14:paraId="78FB19FE" w14:textId="77777777" w:rsidR="0048259C" w:rsidRDefault="00D26E1E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54212759" w14:textId="77777777" w:rsidR="0048259C" w:rsidRDefault="00D26E1E">
            <w:r>
              <w:t>8</w:t>
            </w:r>
          </w:p>
        </w:tc>
        <w:tc>
          <w:tcPr>
            <w:tcW w:w="1075" w:type="dxa"/>
            <w:vAlign w:val="center"/>
          </w:tcPr>
          <w:p w14:paraId="16EF67C3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796C62ED" w14:textId="77777777" w:rsidR="0048259C" w:rsidRDefault="00D26E1E">
            <w:r>
              <w:t>11.306</w:t>
            </w:r>
          </w:p>
        </w:tc>
        <w:tc>
          <w:tcPr>
            <w:tcW w:w="848" w:type="dxa"/>
            <w:vAlign w:val="center"/>
          </w:tcPr>
          <w:p w14:paraId="4E1C1C0D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276D059A" w14:textId="77777777" w:rsidR="0048259C" w:rsidRDefault="00D26E1E">
            <w:r>
              <w:t>0.009</w:t>
            </w:r>
          </w:p>
        </w:tc>
        <w:tc>
          <w:tcPr>
            <w:tcW w:w="1064" w:type="dxa"/>
            <w:vAlign w:val="center"/>
          </w:tcPr>
          <w:p w14:paraId="1C7CA77C" w14:textId="77777777" w:rsidR="0048259C" w:rsidRDefault="00D26E1E">
            <w:r>
              <w:t>0.097</w:t>
            </w:r>
          </w:p>
        </w:tc>
      </w:tr>
      <w:tr w:rsidR="0048259C" w14:paraId="18D5ED48" w14:textId="77777777">
        <w:tc>
          <w:tcPr>
            <w:tcW w:w="3345" w:type="dxa"/>
            <w:vAlign w:val="center"/>
          </w:tcPr>
          <w:p w14:paraId="1A0D19B2" w14:textId="77777777" w:rsidR="0048259C" w:rsidRDefault="00D26E1E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039F8E9F" w14:textId="77777777" w:rsidR="0048259C" w:rsidRDefault="00D26E1E">
            <w:r>
              <w:t>25</w:t>
            </w:r>
          </w:p>
        </w:tc>
        <w:tc>
          <w:tcPr>
            <w:tcW w:w="1075" w:type="dxa"/>
            <w:vAlign w:val="center"/>
          </w:tcPr>
          <w:p w14:paraId="1B2F0BC8" w14:textId="77777777" w:rsidR="0048259C" w:rsidRDefault="00D26E1E">
            <w:r>
              <w:t>0.042</w:t>
            </w:r>
          </w:p>
        </w:tc>
        <w:tc>
          <w:tcPr>
            <w:tcW w:w="1075" w:type="dxa"/>
            <w:vAlign w:val="center"/>
          </w:tcPr>
          <w:p w14:paraId="76E3BCF6" w14:textId="77777777" w:rsidR="0048259C" w:rsidRDefault="00D26E1E">
            <w:r>
              <w:t>0.360</w:t>
            </w:r>
          </w:p>
        </w:tc>
        <w:tc>
          <w:tcPr>
            <w:tcW w:w="848" w:type="dxa"/>
            <w:vAlign w:val="center"/>
          </w:tcPr>
          <w:p w14:paraId="19D52A3F" w14:textId="77777777" w:rsidR="0048259C" w:rsidRDefault="00D26E1E">
            <w:r>
              <w:t>1.20</w:t>
            </w:r>
          </w:p>
        </w:tc>
        <w:tc>
          <w:tcPr>
            <w:tcW w:w="1075" w:type="dxa"/>
            <w:vAlign w:val="center"/>
          </w:tcPr>
          <w:p w14:paraId="21C2768D" w14:textId="77777777" w:rsidR="0048259C" w:rsidRDefault="00D26E1E">
            <w:r>
              <w:t>0.496</w:t>
            </w:r>
          </w:p>
        </w:tc>
        <w:tc>
          <w:tcPr>
            <w:tcW w:w="1064" w:type="dxa"/>
            <w:vAlign w:val="center"/>
          </w:tcPr>
          <w:p w14:paraId="3C4AB386" w14:textId="77777777" w:rsidR="0048259C" w:rsidRDefault="00D26E1E">
            <w:r>
              <w:t>0.214</w:t>
            </w:r>
          </w:p>
        </w:tc>
      </w:tr>
      <w:tr w:rsidR="0048259C" w14:paraId="1214A750" w14:textId="77777777">
        <w:tc>
          <w:tcPr>
            <w:tcW w:w="3345" w:type="dxa"/>
            <w:vAlign w:val="center"/>
          </w:tcPr>
          <w:p w14:paraId="61FC8F36" w14:textId="77777777" w:rsidR="0048259C" w:rsidRDefault="00D26E1E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310F0354" w14:textId="77777777" w:rsidR="0048259C" w:rsidRDefault="00D26E1E">
            <w:r>
              <w:t>200</w:t>
            </w:r>
          </w:p>
        </w:tc>
        <w:tc>
          <w:tcPr>
            <w:tcW w:w="1075" w:type="dxa"/>
            <w:vAlign w:val="center"/>
          </w:tcPr>
          <w:p w14:paraId="27FF78E5" w14:textId="77777777" w:rsidR="0048259C" w:rsidRDefault="00D26E1E">
            <w:r>
              <w:t>0.140</w:t>
            </w:r>
          </w:p>
        </w:tc>
        <w:tc>
          <w:tcPr>
            <w:tcW w:w="1075" w:type="dxa"/>
            <w:vAlign w:val="center"/>
          </w:tcPr>
          <w:p w14:paraId="0ECDB8B2" w14:textId="77777777" w:rsidR="0048259C" w:rsidRDefault="00D26E1E">
            <w:r>
              <w:t>2.256</w:t>
            </w:r>
          </w:p>
        </w:tc>
        <w:tc>
          <w:tcPr>
            <w:tcW w:w="848" w:type="dxa"/>
            <w:vAlign w:val="center"/>
          </w:tcPr>
          <w:p w14:paraId="05332D6E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1762813F" w14:textId="77777777" w:rsidR="0048259C" w:rsidRDefault="00D26E1E">
            <w:r>
              <w:t>1.429</w:t>
            </w:r>
          </w:p>
        </w:tc>
        <w:tc>
          <w:tcPr>
            <w:tcW w:w="1064" w:type="dxa"/>
            <w:vAlign w:val="center"/>
          </w:tcPr>
          <w:p w14:paraId="39050EC6" w14:textId="77777777" w:rsidR="0048259C" w:rsidRDefault="00D26E1E">
            <w:r>
              <w:t>3.223</w:t>
            </w:r>
          </w:p>
        </w:tc>
      </w:tr>
      <w:tr w:rsidR="0048259C" w14:paraId="5ACE302F" w14:textId="77777777">
        <w:tc>
          <w:tcPr>
            <w:tcW w:w="3345" w:type="dxa"/>
            <w:vAlign w:val="center"/>
          </w:tcPr>
          <w:p w14:paraId="3D635253" w14:textId="77777777" w:rsidR="0048259C" w:rsidRDefault="00D26E1E">
            <w:r>
              <w:t>水泥砂浆</w:t>
            </w:r>
          </w:p>
        </w:tc>
        <w:tc>
          <w:tcPr>
            <w:tcW w:w="848" w:type="dxa"/>
            <w:vAlign w:val="center"/>
          </w:tcPr>
          <w:p w14:paraId="2659FEB7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658D6DAC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7DB54C5A" w14:textId="77777777" w:rsidR="0048259C" w:rsidRDefault="00D26E1E">
            <w:r>
              <w:t>11.370</w:t>
            </w:r>
          </w:p>
        </w:tc>
        <w:tc>
          <w:tcPr>
            <w:tcW w:w="848" w:type="dxa"/>
            <w:vAlign w:val="center"/>
          </w:tcPr>
          <w:p w14:paraId="2F3F15FA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223AE646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48A0C5B9" w14:textId="77777777" w:rsidR="0048259C" w:rsidRDefault="00D26E1E">
            <w:r>
              <w:t>0.245</w:t>
            </w:r>
          </w:p>
        </w:tc>
      </w:tr>
      <w:tr w:rsidR="0048259C" w14:paraId="5F0EFB38" w14:textId="77777777">
        <w:tc>
          <w:tcPr>
            <w:tcW w:w="3345" w:type="dxa"/>
            <w:vAlign w:val="center"/>
          </w:tcPr>
          <w:p w14:paraId="331B5D15" w14:textId="77777777" w:rsidR="0048259C" w:rsidRDefault="00D26E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CEB895" w14:textId="77777777" w:rsidR="0048259C" w:rsidRDefault="00D26E1E">
            <w:r>
              <w:t>253</w:t>
            </w:r>
          </w:p>
        </w:tc>
        <w:tc>
          <w:tcPr>
            <w:tcW w:w="1075" w:type="dxa"/>
            <w:vAlign w:val="center"/>
          </w:tcPr>
          <w:p w14:paraId="048C10B0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0C68DA47" w14:textId="77777777" w:rsidR="0048259C" w:rsidRDefault="00D26E1E">
            <w:r>
              <w:t>－</w:t>
            </w:r>
          </w:p>
        </w:tc>
        <w:tc>
          <w:tcPr>
            <w:tcW w:w="848" w:type="dxa"/>
            <w:vAlign w:val="center"/>
          </w:tcPr>
          <w:p w14:paraId="2D8A7AF5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349BE671" w14:textId="77777777" w:rsidR="0048259C" w:rsidRDefault="00D26E1E">
            <w:r>
              <w:t>1.955</w:t>
            </w:r>
          </w:p>
        </w:tc>
        <w:tc>
          <w:tcPr>
            <w:tcW w:w="1064" w:type="dxa"/>
            <w:vAlign w:val="center"/>
          </w:tcPr>
          <w:p w14:paraId="5BE443EE" w14:textId="77777777" w:rsidR="0048259C" w:rsidRDefault="00D26E1E">
            <w:r>
              <w:t>3.779</w:t>
            </w:r>
          </w:p>
        </w:tc>
      </w:tr>
      <w:tr w:rsidR="0048259C" w14:paraId="2640227C" w14:textId="77777777">
        <w:tc>
          <w:tcPr>
            <w:tcW w:w="3345" w:type="dxa"/>
            <w:shd w:val="clear" w:color="auto" w:fill="E6E6E6"/>
            <w:vAlign w:val="center"/>
          </w:tcPr>
          <w:p w14:paraId="5CC8738D" w14:textId="77777777" w:rsidR="0048259C" w:rsidRDefault="00D26E1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05CAC2" w14:textId="77777777" w:rsidR="0048259C" w:rsidRDefault="00D26E1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8259C" w14:paraId="21FDC491" w14:textId="77777777">
        <w:tc>
          <w:tcPr>
            <w:tcW w:w="3345" w:type="dxa"/>
            <w:shd w:val="clear" w:color="auto" w:fill="E6E6E6"/>
            <w:vAlign w:val="center"/>
          </w:tcPr>
          <w:p w14:paraId="0577B6C2" w14:textId="77777777" w:rsidR="0048259C" w:rsidRDefault="00D26E1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AADD6F" w14:textId="77777777" w:rsidR="0048259C" w:rsidRDefault="00D26E1E">
            <w:pPr>
              <w:jc w:val="center"/>
            </w:pPr>
            <w:r>
              <w:t>0.48</w:t>
            </w:r>
          </w:p>
        </w:tc>
      </w:tr>
    </w:tbl>
    <w:p w14:paraId="1F6AAEF7" w14:textId="77777777" w:rsidR="0048259C" w:rsidRDefault="00D26E1E">
      <w:pPr>
        <w:pStyle w:val="2"/>
        <w:widowControl w:val="0"/>
        <w:rPr>
          <w:kern w:val="2"/>
        </w:rPr>
      </w:pPr>
      <w:bookmarkStart w:id="41" w:name="_Toc91771482"/>
      <w:r>
        <w:rPr>
          <w:kern w:val="2"/>
        </w:rPr>
        <w:t>挑空楼板构造</w:t>
      </w:r>
      <w:bookmarkEnd w:id="41"/>
    </w:p>
    <w:p w14:paraId="5AC70DB9" w14:textId="77777777" w:rsidR="0048259C" w:rsidRDefault="00D26E1E">
      <w:pPr>
        <w:pStyle w:val="3"/>
        <w:widowControl w:val="0"/>
        <w:rPr>
          <w:kern w:val="2"/>
          <w:szCs w:val="24"/>
        </w:rPr>
      </w:pPr>
      <w:bookmarkStart w:id="42" w:name="_Toc91771483"/>
      <w:r>
        <w:rPr>
          <w:kern w:val="2"/>
          <w:szCs w:val="24"/>
        </w:rPr>
        <w:t>挑空楼板构造一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59C" w14:paraId="1A76ED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6663CD" w14:textId="77777777" w:rsidR="0048259C" w:rsidRDefault="00D26E1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0F7108" w14:textId="77777777" w:rsidR="0048259C" w:rsidRDefault="00D26E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03DA3" w14:textId="77777777" w:rsidR="0048259C" w:rsidRDefault="00D26E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96843" w14:textId="77777777" w:rsidR="0048259C" w:rsidRDefault="00D26E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1A835" w14:textId="77777777" w:rsidR="0048259C" w:rsidRDefault="00D26E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ED93D" w14:textId="77777777" w:rsidR="0048259C" w:rsidRDefault="00D26E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20C6CA" w14:textId="77777777" w:rsidR="0048259C" w:rsidRDefault="00D26E1E">
            <w:pPr>
              <w:jc w:val="center"/>
            </w:pPr>
            <w:r>
              <w:t>热惰性指标</w:t>
            </w:r>
          </w:p>
        </w:tc>
      </w:tr>
      <w:tr w:rsidR="0048259C" w14:paraId="0D7D0A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8BCBB2" w14:textId="77777777" w:rsidR="0048259C" w:rsidRDefault="004825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12498D" w14:textId="77777777" w:rsidR="0048259C" w:rsidRDefault="00D26E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C708E" w14:textId="77777777" w:rsidR="0048259C" w:rsidRDefault="00D26E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6B241" w14:textId="77777777" w:rsidR="0048259C" w:rsidRDefault="00D26E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14A11" w14:textId="77777777" w:rsidR="0048259C" w:rsidRDefault="00D26E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361F0" w14:textId="77777777" w:rsidR="0048259C" w:rsidRDefault="00D26E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12674" w14:textId="77777777" w:rsidR="0048259C" w:rsidRDefault="00D26E1E">
            <w:pPr>
              <w:jc w:val="center"/>
            </w:pPr>
            <w:r>
              <w:t>D=R*S</w:t>
            </w:r>
          </w:p>
        </w:tc>
      </w:tr>
      <w:tr w:rsidR="0048259C" w14:paraId="5FBF78D1" w14:textId="77777777">
        <w:tc>
          <w:tcPr>
            <w:tcW w:w="3345" w:type="dxa"/>
            <w:vAlign w:val="center"/>
          </w:tcPr>
          <w:p w14:paraId="10F793BB" w14:textId="77777777" w:rsidR="0048259C" w:rsidRDefault="00D26E1E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4EB1BD8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4A97D5B4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3DEE48FC" w14:textId="77777777" w:rsidR="0048259C" w:rsidRDefault="00D26E1E">
            <w:r>
              <w:t>11.306</w:t>
            </w:r>
          </w:p>
        </w:tc>
        <w:tc>
          <w:tcPr>
            <w:tcW w:w="848" w:type="dxa"/>
            <w:vAlign w:val="center"/>
          </w:tcPr>
          <w:p w14:paraId="7972C947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43A0B1E9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06D62113" w14:textId="77777777" w:rsidR="0048259C" w:rsidRDefault="00D26E1E">
            <w:r>
              <w:t>0.243</w:t>
            </w:r>
          </w:p>
        </w:tc>
      </w:tr>
      <w:tr w:rsidR="0048259C" w14:paraId="3AF0A11C" w14:textId="77777777">
        <w:tc>
          <w:tcPr>
            <w:tcW w:w="3345" w:type="dxa"/>
            <w:vAlign w:val="center"/>
          </w:tcPr>
          <w:p w14:paraId="4F8ADC7E" w14:textId="77777777" w:rsidR="0048259C" w:rsidRDefault="00D26E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399D33" w14:textId="77777777" w:rsidR="0048259C" w:rsidRDefault="00D26E1E">
            <w:r>
              <w:t>120</w:t>
            </w:r>
          </w:p>
        </w:tc>
        <w:tc>
          <w:tcPr>
            <w:tcW w:w="1075" w:type="dxa"/>
            <w:vAlign w:val="center"/>
          </w:tcPr>
          <w:p w14:paraId="465075AF" w14:textId="77777777" w:rsidR="0048259C" w:rsidRDefault="00D26E1E">
            <w:r>
              <w:t>1.740</w:t>
            </w:r>
          </w:p>
        </w:tc>
        <w:tc>
          <w:tcPr>
            <w:tcW w:w="1075" w:type="dxa"/>
            <w:vAlign w:val="center"/>
          </w:tcPr>
          <w:p w14:paraId="17BF9158" w14:textId="77777777" w:rsidR="0048259C" w:rsidRDefault="00D26E1E">
            <w:r>
              <w:t>17.200</w:t>
            </w:r>
          </w:p>
        </w:tc>
        <w:tc>
          <w:tcPr>
            <w:tcW w:w="848" w:type="dxa"/>
            <w:vAlign w:val="center"/>
          </w:tcPr>
          <w:p w14:paraId="2B379D7C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0FA16096" w14:textId="77777777" w:rsidR="0048259C" w:rsidRDefault="00D26E1E">
            <w:r>
              <w:t>0.069</w:t>
            </w:r>
          </w:p>
        </w:tc>
        <w:tc>
          <w:tcPr>
            <w:tcW w:w="1064" w:type="dxa"/>
            <w:vAlign w:val="center"/>
          </w:tcPr>
          <w:p w14:paraId="3D03195C" w14:textId="77777777" w:rsidR="0048259C" w:rsidRDefault="00D26E1E">
            <w:r>
              <w:t>1.186</w:t>
            </w:r>
          </w:p>
        </w:tc>
      </w:tr>
      <w:tr w:rsidR="0048259C" w14:paraId="5394FD48" w14:textId="77777777">
        <w:tc>
          <w:tcPr>
            <w:tcW w:w="3345" w:type="dxa"/>
            <w:vAlign w:val="center"/>
          </w:tcPr>
          <w:p w14:paraId="3C617BF9" w14:textId="77777777" w:rsidR="0048259C" w:rsidRDefault="00D26E1E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02DDE045" w14:textId="77777777" w:rsidR="0048259C" w:rsidRDefault="00D26E1E">
            <w:r>
              <w:t>70</w:t>
            </w:r>
          </w:p>
        </w:tc>
        <w:tc>
          <w:tcPr>
            <w:tcW w:w="1075" w:type="dxa"/>
            <w:vAlign w:val="center"/>
          </w:tcPr>
          <w:p w14:paraId="14F15E42" w14:textId="77777777" w:rsidR="0048259C" w:rsidRDefault="00D26E1E">
            <w:r>
              <w:t>0.045</w:t>
            </w:r>
          </w:p>
        </w:tc>
        <w:tc>
          <w:tcPr>
            <w:tcW w:w="1075" w:type="dxa"/>
            <w:vAlign w:val="center"/>
          </w:tcPr>
          <w:p w14:paraId="0AB9BD62" w14:textId="77777777" w:rsidR="0048259C" w:rsidRDefault="00D26E1E">
            <w:r>
              <w:t>1.050</w:t>
            </w:r>
          </w:p>
        </w:tc>
        <w:tc>
          <w:tcPr>
            <w:tcW w:w="848" w:type="dxa"/>
            <w:vAlign w:val="center"/>
          </w:tcPr>
          <w:p w14:paraId="12A313F3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1540FF5C" w14:textId="77777777" w:rsidR="0048259C" w:rsidRDefault="00D26E1E">
            <w:r>
              <w:t>1.556</w:t>
            </w:r>
          </w:p>
        </w:tc>
        <w:tc>
          <w:tcPr>
            <w:tcW w:w="1064" w:type="dxa"/>
            <w:vAlign w:val="center"/>
          </w:tcPr>
          <w:p w14:paraId="79913B18" w14:textId="77777777" w:rsidR="0048259C" w:rsidRDefault="00D26E1E">
            <w:r>
              <w:t>1.633</w:t>
            </w:r>
          </w:p>
        </w:tc>
      </w:tr>
      <w:tr w:rsidR="0048259C" w14:paraId="5A08157A" w14:textId="77777777">
        <w:tc>
          <w:tcPr>
            <w:tcW w:w="3345" w:type="dxa"/>
            <w:vAlign w:val="center"/>
          </w:tcPr>
          <w:p w14:paraId="15C58CD9" w14:textId="77777777" w:rsidR="0048259C" w:rsidRDefault="00D26E1E">
            <w:r>
              <w:t>抗裂砂浆</w:t>
            </w:r>
          </w:p>
        </w:tc>
        <w:tc>
          <w:tcPr>
            <w:tcW w:w="848" w:type="dxa"/>
            <w:vAlign w:val="center"/>
          </w:tcPr>
          <w:p w14:paraId="56B92491" w14:textId="77777777" w:rsidR="0048259C" w:rsidRDefault="00D26E1E">
            <w:r>
              <w:t>5</w:t>
            </w:r>
          </w:p>
        </w:tc>
        <w:tc>
          <w:tcPr>
            <w:tcW w:w="1075" w:type="dxa"/>
            <w:vAlign w:val="center"/>
          </w:tcPr>
          <w:p w14:paraId="17BCB04F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3CC4942D" w14:textId="77777777" w:rsidR="0048259C" w:rsidRDefault="00D26E1E">
            <w:r>
              <w:t>11.306</w:t>
            </w:r>
          </w:p>
        </w:tc>
        <w:tc>
          <w:tcPr>
            <w:tcW w:w="848" w:type="dxa"/>
            <w:vAlign w:val="center"/>
          </w:tcPr>
          <w:p w14:paraId="5C755524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1C503B45" w14:textId="77777777" w:rsidR="0048259C" w:rsidRDefault="00D26E1E">
            <w:r>
              <w:t>0.005</w:t>
            </w:r>
          </w:p>
        </w:tc>
        <w:tc>
          <w:tcPr>
            <w:tcW w:w="1064" w:type="dxa"/>
            <w:vAlign w:val="center"/>
          </w:tcPr>
          <w:p w14:paraId="4CFE7CD7" w14:textId="77777777" w:rsidR="0048259C" w:rsidRDefault="00D26E1E">
            <w:r>
              <w:t>0.061</w:t>
            </w:r>
          </w:p>
        </w:tc>
      </w:tr>
      <w:tr w:rsidR="0048259C" w14:paraId="3781EA05" w14:textId="77777777">
        <w:tc>
          <w:tcPr>
            <w:tcW w:w="3345" w:type="dxa"/>
            <w:vAlign w:val="center"/>
          </w:tcPr>
          <w:p w14:paraId="032CCD34" w14:textId="77777777" w:rsidR="0048259C" w:rsidRDefault="00D26E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C8FC3C" w14:textId="77777777" w:rsidR="0048259C" w:rsidRDefault="00D26E1E">
            <w:r>
              <w:t>215</w:t>
            </w:r>
          </w:p>
        </w:tc>
        <w:tc>
          <w:tcPr>
            <w:tcW w:w="1075" w:type="dxa"/>
            <w:vAlign w:val="center"/>
          </w:tcPr>
          <w:p w14:paraId="01817A6C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5F422593" w14:textId="77777777" w:rsidR="0048259C" w:rsidRDefault="00D26E1E">
            <w:r>
              <w:t>－</w:t>
            </w:r>
          </w:p>
        </w:tc>
        <w:tc>
          <w:tcPr>
            <w:tcW w:w="848" w:type="dxa"/>
            <w:vAlign w:val="center"/>
          </w:tcPr>
          <w:p w14:paraId="07A855EB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5FF4CB52" w14:textId="77777777" w:rsidR="0048259C" w:rsidRDefault="00D26E1E">
            <w:r>
              <w:t>1.651</w:t>
            </w:r>
          </w:p>
        </w:tc>
        <w:tc>
          <w:tcPr>
            <w:tcW w:w="1064" w:type="dxa"/>
            <w:vAlign w:val="center"/>
          </w:tcPr>
          <w:p w14:paraId="4D28F669" w14:textId="77777777" w:rsidR="0048259C" w:rsidRDefault="00D26E1E">
            <w:r>
              <w:t>3.123</w:t>
            </w:r>
          </w:p>
        </w:tc>
      </w:tr>
      <w:tr w:rsidR="0048259C" w14:paraId="2462348E" w14:textId="77777777">
        <w:tc>
          <w:tcPr>
            <w:tcW w:w="3345" w:type="dxa"/>
            <w:shd w:val="clear" w:color="auto" w:fill="E6E6E6"/>
            <w:vAlign w:val="center"/>
          </w:tcPr>
          <w:p w14:paraId="0DFB8D6C" w14:textId="77777777" w:rsidR="0048259C" w:rsidRDefault="00D26E1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6D2647" w14:textId="77777777" w:rsidR="0048259C" w:rsidRDefault="00D26E1E">
            <w:pPr>
              <w:jc w:val="center"/>
            </w:pPr>
            <w:r>
              <w:t>0.56</w:t>
            </w:r>
          </w:p>
        </w:tc>
      </w:tr>
    </w:tbl>
    <w:p w14:paraId="6686FF5B" w14:textId="77777777" w:rsidR="0048259C" w:rsidRDefault="00D26E1E">
      <w:pPr>
        <w:pStyle w:val="2"/>
        <w:widowControl w:val="0"/>
        <w:rPr>
          <w:kern w:val="2"/>
        </w:rPr>
      </w:pPr>
      <w:bookmarkStart w:id="43" w:name="_Toc91771484"/>
      <w:r>
        <w:rPr>
          <w:kern w:val="2"/>
        </w:rPr>
        <w:t>楼板构造</w:t>
      </w:r>
      <w:bookmarkEnd w:id="43"/>
    </w:p>
    <w:p w14:paraId="63FF22BE" w14:textId="77777777" w:rsidR="0048259C" w:rsidRDefault="00D26E1E">
      <w:pPr>
        <w:pStyle w:val="3"/>
        <w:widowControl w:val="0"/>
        <w:rPr>
          <w:kern w:val="2"/>
          <w:szCs w:val="24"/>
        </w:rPr>
      </w:pPr>
      <w:bookmarkStart w:id="44" w:name="_Toc91771485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59C" w14:paraId="2328006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E4C750" w14:textId="77777777" w:rsidR="0048259C" w:rsidRDefault="00D26E1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F1E4E" w14:textId="77777777" w:rsidR="0048259C" w:rsidRDefault="00D26E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A72CD" w14:textId="77777777" w:rsidR="0048259C" w:rsidRDefault="00D26E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2DB7E" w14:textId="77777777" w:rsidR="0048259C" w:rsidRDefault="00D26E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B5362" w14:textId="77777777" w:rsidR="0048259C" w:rsidRDefault="00D26E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A8B93" w14:textId="77777777" w:rsidR="0048259C" w:rsidRDefault="00D26E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09705A" w14:textId="77777777" w:rsidR="0048259C" w:rsidRDefault="00D26E1E">
            <w:pPr>
              <w:jc w:val="center"/>
            </w:pPr>
            <w:r>
              <w:t>热惰性指标</w:t>
            </w:r>
          </w:p>
        </w:tc>
      </w:tr>
      <w:tr w:rsidR="0048259C" w14:paraId="5E99DD2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A3D20C" w14:textId="77777777" w:rsidR="0048259C" w:rsidRDefault="004825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BDE868" w14:textId="77777777" w:rsidR="0048259C" w:rsidRDefault="00D26E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89B3A7" w14:textId="77777777" w:rsidR="0048259C" w:rsidRDefault="00D26E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BDC74A" w14:textId="77777777" w:rsidR="0048259C" w:rsidRDefault="00D26E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32F82" w14:textId="77777777" w:rsidR="0048259C" w:rsidRDefault="00D26E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26EF6" w14:textId="77777777" w:rsidR="0048259C" w:rsidRDefault="00D26E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B799F3" w14:textId="77777777" w:rsidR="0048259C" w:rsidRDefault="00D26E1E">
            <w:pPr>
              <w:jc w:val="center"/>
            </w:pPr>
            <w:r>
              <w:t>D=R*S</w:t>
            </w:r>
          </w:p>
        </w:tc>
      </w:tr>
      <w:tr w:rsidR="0048259C" w14:paraId="00506995" w14:textId="77777777">
        <w:tc>
          <w:tcPr>
            <w:tcW w:w="3345" w:type="dxa"/>
            <w:vAlign w:val="center"/>
          </w:tcPr>
          <w:p w14:paraId="4FC65E96" w14:textId="77777777" w:rsidR="0048259C" w:rsidRDefault="00D26E1E">
            <w:r>
              <w:t>水泥砂浆</w:t>
            </w:r>
          </w:p>
        </w:tc>
        <w:tc>
          <w:tcPr>
            <w:tcW w:w="848" w:type="dxa"/>
            <w:vAlign w:val="center"/>
          </w:tcPr>
          <w:p w14:paraId="08278187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6EA0D422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2AF7101E" w14:textId="77777777" w:rsidR="0048259C" w:rsidRDefault="00D26E1E">
            <w:r>
              <w:t>11.370</w:t>
            </w:r>
          </w:p>
        </w:tc>
        <w:tc>
          <w:tcPr>
            <w:tcW w:w="848" w:type="dxa"/>
            <w:vAlign w:val="center"/>
          </w:tcPr>
          <w:p w14:paraId="63321ACD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143B0464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3724229B" w14:textId="77777777" w:rsidR="0048259C" w:rsidRDefault="00D26E1E">
            <w:r>
              <w:t>0.245</w:t>
            </w:r>
          </w:p>
        </w:tc>
      </w:tr>
      <w:tr w:rsidR="0048259C" w14:paraId="67EE2718" w14:textId="77777777">
        <w:tc>
          <w:tcPr>
            <w:tcW w:w="3345" w:type="dxa"/>
            <w:vAlign w:val="center"/>
          </w:tcPr>
          <w:p w14:paraId="27EF215E" w14:textId="77777777" w:rsidR="0048259C" w:rsidRDefault="00D26E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BDFDB62" w14:textId="77777777" w:rsidR="0048259C" w:rsidRDefault="00D26E1E">
            <w:r>
              <w:t>120</w:t>
            </w:r>
          </w:p>
        </w:tc>
        <w:tc>
          <w:tcPr>
            <w:tcW w:w="1075" w:type="dxa"/>
            <w:vAlign w:val="center"/>
          </w:tcPr>
          <w:p w14:paraId="75F0045B" w14:textId="77777777" w:rsidR="0048259C" w:rsidRDefault="00D26E1E">
            <w:r>
              <w:t>1.740</w:t>
            </w:r>
          </w:p>
        </w:tc>
        <w:tc>
          <w:tcPr>
            <w:tcW w:w="1075" w:type="dxa"/>
            <w:vAlign w:val="center"/>
          </w:tcPr>
          <w:p w14:paraId="13E41B63" w14:textId="77777777" w:rsidR="0048259C" w:rsidRDefault="00D26E1E">
            <w:r>
              <w:t>17.200</w:t>
            </w:r>
          </w:p>
        </w:tc>
        <w:tc>
          <w:tcPr>
            <w:tcW w:w="848" w:type="dxa"/>
            <w:vAlign w:val="center"/>
          </w:tcPr>
          <w:p w14:paraId="30FB500D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343AC735" w14:textId="77777777" w:rsidR="0048259C" w:rsidRDefault="00D26E1E">
            <w:r>
              <w:t>0.069</w:t>
            </w:r>
          </w:p>
        </w:tc>
        <w:tc>
          <w:tcPr>
            <w:tcW w:w="1064" w:type="dxa"/>
            <w:vAlign w:val="center"/>
          </w:tcPr>
          <w:p w14:paraId="4DF916D7" w14:textId="77777777" w:rsidR="0048259C" w:rsidRDefault="00D26E1E">
            <w:r>
              <w:t>1.186</w:t>
            </w:r>
          </w:p>
        </w:tc>
      </w:tr>
      <w:tr w:rsidR="0048259C" w14:paraId="701B3284" w14:textId="77777777">
        <w:tc>
          <w:tcPr>
            <w:tcW w:w="3345" w:type="dxa"/>
            <w:vAlign w:val="center"/>
          </w:tcPr>
          <w:p w14:paraId="365EC0A0" w14:textId="77777777" w:rsidR="0048259C" w:rsidRDefault="00D26E1E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6C108C18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51DB69FB" w14:textId="77777777" w:rsidR="0048259C" w:rsidRDefault="00D26E1E">
            <w:r>
              <w:t>0.810</w:t>
            </w:r>
          </w:p>
        </w:tc>
        <w:tc>
          <w:tcPr>
            <w:tcW w:w="1075" w:type="dxa"/>
            <w:vAlign w:val="center"/>
          </w:tcPr>
          <w:p w14:paraId="697DA65C" w14:textId="77777777" w:rsidR="0048259C" w:rsidRDefault="00D26E1E">
            <w:r>
              <w:t>10.070</w:t>
            </w:r>
          </w:p>
        </w:tc>
        <w:tc>
          <w:tcPr>
            <w:tcW w:w="848" w:type="dxa"/>
            <w:vAlign w:val="center"/>
          </w:tcPr>
          <w:p w14:paraId="14641202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5E13907F" w14:textId="77777777" w:rsidR="0048259C" w:rsidRDefault="00D26E1E">
            <w:r>
              <w:t>0.025</w:t>
            </w:r>
          </w:p>
        </w:tc>
        <w:tc>
          <w:tcPr>
            <w:tcW w:w="1064" w:type="dxa"/>
            <w:vAlign w:val="center"/>
          </w:tcPr>
          <w:p w14:paraId="2F9B33B3" w14:textId="77777777" w:rsidR="0048259C" w:rsidRDefault="00D26E1E">
            <w:r>
              <w:t>0.249</w:t>
            </w:r>
          </w:p>
        </w:tc>
      </w:tr>
      <w:tr w:rsidR="0048259C" w14:paraId="168F8AD5" w14:textId="77777777">
        <w:tc>
          <w:tcPr>
            <w:tcW w:w="3345" w:type="dxa"/>
            <w:vAlign w:val="center"/>
          </w:tcPr>
          <w:p w14:paraId="5E6DDFA6" w14:textId="77777777" w:rsidR="0048259C" w:rsidRDefault="00D26E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29BA26" w14:textId="77777777" w:rsidR="0048259C" w:rsidRDefault="00D26E1E">
            <w:r>
              <w:t>160</w:t>
            </w:r>
          </w:p>
        </w:tc>
        <w:tc>
          <w:tcPr>
            <w:tcW w:w="1075" w:type="dxa"/>
            <w:vAlign w:val="center"/>
          </w:tcPr>
          <w:p w14:paraId="33D70B4A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5BD8D44C" w14:textId="77777777" w:rsidR="0048259C" w:rsidRDefault="00D26E1E">
            <w:r>
              <w:t>－</w:t>
            </w:r>
          </w:p>
        </w:tc>
        <w:tc>
          <w:tcPr>
            <w:tcW w:w="848" w:type="dxa"/>
            <w:vAlign w:val="center"/>
          </w:tcPr>
          <w:p w14:paraId="28554D37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6B7FF625" w14:textId="77777777" w:rsidR="0048259C" w:rsidRDefault="00D26E1E">
            <w:r>
              <w:t>0.115</w:t>
            </w:r>
          </w:p>
        </w:tc>
        <w:tc>
          <w:tcPr>
            <w:tcW w:w="1064" w:type="dxa"/>
            <w:vAlign w:val="center"/>
          </w:tcPr>
          <w:p w14:paraId="2712C801" w14:textId="77777777" w:rsidR="0048259C" w:rsidRDefault="00D26E1E">
            <w:r>
              <w:t>1.679</w:t>
            </w:r>
          </w:p>
        </w:tc>
      </w:tr>
      <w:tr w:rsidR="0048259C" w14:paraId="08655523" w14:textId="77777777">
        <w:tc>
          <w:tcPr>
            <w:tcW w:w="3345" w:type="dxa"/>
            <w:shd w:val="clear" w:color="auto" w:fill="E6E6E6"/>
            <w:vAlign w:val="center"/>
          </w:tcPr>
          <w:p w14:paraId="1BCDD743" w14:textId="77777777" w:rsidR="0048259C" w:rsidRDefault="00D26E1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2C7DC90" w14:textId="77777777" w:rsidR="0048259C" w:rsidRDefault="00D26E1E">
            <w:pPr>
              <w:jc w:val="center"/>
            </w:pPr>
            <w:r>
              <w:t>2.98</w:t>
            </w:r>
          </w:p>
        </w:tc>
      </w:tr>
    </w:tbl>
    <w:p w14:paraId="327FC481" w14:textId="77777777" w:rsidR="0048259C" w:rsidRDefault="00D26E1E">
      <w:pPr>
        <w:pStyle w:val="2"/>
        <w:widowControl w:val="0"/>
        <w:rPr>
          <w:kern w:val="2"/>
        </w:rPr>
      </w:pPr>
      <w:bookmarkStart w:id="45" w:name="_Toc91771486"/>
      <w:r>
        <w:rPr>
          <w:kern w:val="2"/>
        </w:rPr>
        <w:t>周边地面构造</w:t>
      </w:r>
      <w:bookmarkEnd w:id="45"/>
    </w:p>
    <w:p w14:paraId="6AA269D1" w14:textId="77777777" w:rsidR="0048259C" w:rsidRDefault="00D26E1E">
      <w:pPr>
        <w:pStyle w:val="3"/>
        <w:widowControl w:val="0"/>
        <w:rPr>
          <w:kern w:val="2"/>
          <w:szCs w:val="24"/>
        </w:rPr>
      </w:pPr>
      <w:bookmarkStart w:id="46" w:name="_Toc91771487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59C" w14:paraId="287FFE6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C278C6" w14:textId="77777777" w:rsidR="0048259C" w:rsidRDefault="00D26E1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03BD2" w14:textId="77777777" w:rsidR="0048259C" w:rsidRDefault="00D26E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38C61" w14:textId="77777777" w:rsidR="0048259C" w:rsidRDefault="00D26E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D3BB6" w14:textId="77777777" w:rsidR="0048259C" w:rsidRDefault="00D26E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859C1" w14:textId="77777777" w:rsidR="0048259C" w:rsidRDefault="00D26E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83A7F" w14:textId="77777777" w:rsidR="0048259C" w:rsidRDefault="00D26E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88FDDE" w14:textId="77777777" w:rsidR="0048259C" w:rsidRDefault="00D26E1E">
            <w:pPr>
              <w:jc w:val="center"/>
            </w:pPr>
            <w:r>
              <w:t>热惰性指标</w:t>
            </w:r>
          </w:p>
        </w:tc>
      </w:tr>
      <w:tr w:rsidR="0048259C" w14:paraId="14B69E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5047BB" w14:textId="77777777" w:rsidR="0048259C" w:rsidRDefault="004825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DCAA40" w14:textId="77777777" w:rsidR="0048259C" w:rsidRDefault="00D26E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C2082" w14:textId="77777777" w:rsidR="0048259C" w:rsidRDefault="00D26E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7EB19" w14:textId="77777777" w:rsidR="0048259C" w:rsidRDefault="00D26E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03100B" w14:textId="77777777" w:rsidR="0048259C" w:rsidRDefault="00D26E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B80D6" w14:textId="77777777" w:rsidR="0048259C" w:rsidRDefault="00D26E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A81E8" w14:textId="77777777" w:rsidR="0048259C" w:rsidRDefault="00D26E1E">
            <w:pPr>
              <w:jc w:val="center"/>
            </w:pPr>
            <w:r>
              <w:t>D=R*S</w:t>
            </w:r>
          </w:p>
        </w:tc>
      </w:tr>
      <w:tr w:rsidR="0048259C" w14:paraId="6F5B56B6" w14:textId="77777777">
        <w:tc>
          <w:tcPr>
            <w:tcW w:w="3345" w:type="dxa"/>
            <w:vAlign w:val="center"/>
          </w:tcPr>
          <w:p w14:paraId="3CE5293A" w14:textId="77777777" w:rsidR="0048259C" w:rsidRDefault="00D26E1E">
            <w:r>
              <w:t>水泥砂浆</w:t>
            </w:r>
          </w:p>
        </w:tc>
        <w:tc>
          <w:tcPr>
            <w:tcW w:w="848" w:type="dxa"/>
            <w:vAlign w:val="center"/>
          </w:tcPr>
          <w:p w14:paraId="3E6B63B2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38DC8466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7ED003A2" w14:textId="77777777" w:rsidR="0048259C" w:rsidRDefault="00D26E1E">
            <w:r>
              <w:t>11.370</w:t>
            </w:r>
          </w:p>
        </w:tc>
        <w:tc>
          <w:tcPr>
            <w:tcW w:w="848" w:type="dxa"/>
            <w:vAlign w:val="center"/>
          </w:tcPr>
          <w:p w14:paraId="0D28621A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614849D9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2D45F1D5" w14:textId="77777777" w:rsidR="0048259C" w:rsidRDefault="00D26E1E">
            <w:r>
              <w:t>0.245</w:t>
            </w:r>
          </w:p>
        </w:tc>
      </w:tr>
      <w:tr w:rsidR="0048259C" w14:paraId="1A81C490" w14:textId="77777777">
        <w:tc>
          <w:tcPr>
            <w:tcW w:w="3345" w:type="dxa"/>
            <w:vAlign w:val="center"/>
          </w:tcPr>
          <w:p w14:paraId="1E1A7842" w14:textId="77777777" w:rsidR="0048259C" w:rsidRDefault="00D26E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84446E" w14:textId="77777777" w:rsidR="0048259C" w:rsidRDefault="00D26E1E">
            <w:r>
              <w:t>120</w:t>
            </w:r>
          </w:p>
        </w:tc>
        <w:tc>
          <w:tcPr>
            <w:tcW w:w="1075" w:type="dxa"/>
            <w:vAlign w:val="center"/>
          </w:tcPr>
          <w:p w14:paraId="0542229B" w14:textId="77777777" w:rsidR="0048259C" w:rsidRDefault="00D26E1E">
            <w:r>
              <w:t>1.740</w:t>
            </w:r>
          </w:p>
        </w:tc>
        <w:tc>
          <w:tcPr>
            <w:tcW w:w="1075" w:type="dxa"/>
            <w:vAlign w:val="center"/>
          </w:tcPr>
          <w:p w14:paraId="5536447D" w14:textId="77777777" w:rsidR="0048259C" w:rsidRDefault="00D26E1E">
            <w:r>
              <w:t>17.200</w:t>
            </w:r>
          </w:p>
        </w:tc>
        <w:tc>
          <w:tcPr>
            <w:tcW w:w="848" w:type="dxa"/>
            <w:vAlign w:val="center"/>
          </w:tcPr>
          <w:p w14:paraId="1DEE4162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584F1B80" w14:textId="77777777" w:rsidR="0048259C" w:rsidRDefault="00D26E1E">
            <w:r>
              <w:t>0.069</w:t>
            </w:r>
          </w:p>
        </w:tc>
        <w:tc>
          <w:tcPr>
            <w:tcW w:w="1064" w:type="dxa"/>
            <w:vAlign w:val="center"/>
          </w:tcPr>
          <w:p w14:paraId="6DDEE19A" w14:textId="77777777" w:rsidR="0048259C" w:rsidRDefault="00D26E1E">
            <w:r>
              <w:t>1.186</w:t>
            </w:r>
          </w:p>
        </w:tc>
      </w:tr>
      <w:tr w:rsidR="0048259C" w14:paraId="3F8C0BC9" w14:textId="77777777">
        <w:tc>
          <w:tcPr>
            <w:tcW w:w="3345" w:type="dxa"/>
            <w:vAlign w:val="center"/>
          </w:tcPr>
          <w:p w14:paraId="7F5E8646" w14:textId="77777777" w:rsidR="0048259C" w:rsidRDefault="00D26E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5233F2" w14:textId="77777777" w:rsidR="0048259C" w:rsidRDefault="00D26E1E">
            <w:r>
              <w:t>140</w:t>
            </w:r>
          </w:p>
        </w:tc>
        <w:tc>
          <w:tcPr>
            <w:tcW w:w="1075" w:type="dxa"/>
            <w:vAlign w:val="center"/>
          </w:tcPr>
          <w:p w14:paraId="349FC952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70FB12AC" w14:textId="77777777" w:rsidR="0048259C" w:rsidRDefault="00D26E1E">
            <w:r>
              <w:t>－</w:t>
            </w:r>
          </w:p>
        </w:tc>
        <w:tc>
          <w:tcPr>
            <w:tcW w:w="848" w:type="dxa"/>
            <w:vAlign w:val="center"/>
          </w:tcPr>
          <w:p w14:paraId="6B08400D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368E1E65" w14:textId="77777777" w:rsidR="0048259C" w:rsidRDefault="00D26E1E">
            <w:r>
              <w:t>0.090</w:t>
            </w:r>
          </w:p>
        </w:tc>
        <w:tc>
          <w:tcPr>
            <w:tcW w:w="1064" w:type="dxa"/>
            <w:vAlign w:val="center"/>
          </w:tcPr>
          <w:p w14:paraId="0530E349" w14:textId="77777777" w:rsidR="0048259C" w:rsidRDefault="00D26E1E">
            <w:r>
              <w:t>1.431</w:t>
            </w:r>
          </w:p>
        </w:tc>
      </w:tr>
      <w:tr w:rsidR="0048259C" w14:paraId="1FAA6192" w14:textId="77777777">
        <w:tc>
          <w:tcPr>
            <w:tcW w:w="3345" w:type="dxa"/>
            <w:shd w:val="clear" w:color="auto" w:fill="E6E6E6"/>
            <w:vAlign w:val="center"/>
          </w:tcPr>
          <w:p w14:paraId="7AACF48F" w14:textId="77777777" w:rsidR="0048259C" w:rsidRDefault="00D26E1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82F0A48" w14:textId="77777777" w:rsidR="0048259C" w:rsidRDefault="00D26E1E">
            <w:pPr>
              <w:jc w:val="center"/>
            </w:pPr>
            <w:r>
              <w:t>0.52</w:t>
            </w:r>
          </w:p>
        </w:tc>
      </w:tr>
      <w:tr w:rsidR="0048259C" w14:paraId="3F614766" w14:textId="77777777">
        <w:tc>
          <w:tcPr>
            <w:tcW w:w="3345" w:type="dxa"/>
            <w:vAlign w:val="center"/>
          </w:tcPr>
          <w:p w14:paraId="666DE9B7" w14:textId="77777777" w:rsidR="0048259C" w:rsidRDefault="0048259C"/>
        </w:tc>
        <w:tc>
          <w:tcPr>
            <w:tcW w:w="848" w:type="dxa"/>
            <w:vAlign w:val="center"/>
          </w:tcPr>
          <w:p w14:paraId="21ABFCDB" w14:textId="77777777" w:rsidR="0048259C" w:rsidRDefault="0048259C"/>
        </w:tc>
        <w:tc>
          <w:tcPr>
            <w:tcW w:w="1075" w:type="dxa"/>
            <w:vAlign w:val="center"/>
          </w:tcPr>
          <w:p w14:paraId="5E101C32" w14:textId="77777777" w:rsidR="0048259C" w:rsidRDefault="0048259C"/>
        </w:tc>
        <w:tc>
          <w:tcPr>
            <w:tcW w:w="1075" w:type="dxa"/>
            <w:vAlign w:val="center"/>
          </w:tcPr>
          <w:p w14:paraId="2B16A4AC" w14:textId="77777777" w:rsidR="0048259C" w:rsidRDefault="0048259C"/>
        </w:tc>
        <w:tc>
          <w:tcPr>
            <w:tcW w:w="848" w:type="dxa"/>
            <w:vAlign w:val="center"/>
          </w:tcPr>
          <w:p w14:paraId="1EB833A7" w14:textId="77777777" w:rsidR="0048259C" w:rsidRDefault="0048259C"/>
        </w:tc>
        <w:tc>
          <w:tcPr>
            <w:tcW w:w="1075" w:type="dxa"/>
            <w:vAlign w:val="center"/>
          </w:tcPr>
          <w:p w14:paraId="1BA246FE" w14:textId="77777777" w:rsidR="0048259C" w:rsidRDefault="0048259C"/>
        </w:tc>
        <w:tc>
          <w:tcPr>
            <w:tcW w:w="1064" w:type="dxa"/>
            <w:vAlign w:val="center"/>
          </w:tcPr>
          <w:p w14:paraId="3B8A3007" w14:textId="77777777" w:rsidR="0048259C" w:rsidRDefault="0048259C"/>
        </w:tc>
      </w:tr>
    </w:tbl>
    <w:p w14:paraId="11FCD924" w14:textId="77777777" w:rsidR="0048259C" w:rsidRDefault="00D26E1E">
      <w:pPr>
        <w:pStyle w:val="2"/>
        <w:widowControl w:val="0"/>
        <w:rPr>
          <w:kern w:val="2"/>
        </w:rPr>
      </w:pPr>
      <w:bookmarkStart w:id="47" w:name="_Toc91771488"/>
      <w:r>
        <w:rPr>
          <w:kern w:val="2"/>
        </w:rPr>
        <w:t>非周边地面构造</w:t>
      </w:r>
      <w:bookmarkEnd w:id="47"/>
    </w:p>
    <w:p w14:paraId="2C22FFB0" w14:textId="77777777" w:rsidR="0048259C" w:rsidRDefault="00D26E1E">
      <w:pPr>
        <w:pStyle w:val="3"/>
        <w:widowControl w:val="0"/>
        <w:rPr>
          <w:kern w:val="2"/>
          <w:szCs w:val="24"/>
        </w:rPr>
      </w:pPr>
      <w:bookmarkStart w:id="48" w:name="_Toc91771489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8259C" w14:paraId="78A135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B7D2F6" w14:textId="77777777" w:rsidR="0048259C" w:rsidRDefault="00D26E1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500E9" w14:textId="77777777" w:rsidR="0048259C" w:rsidRDefault="00D26E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0A072" w14:textId="77777777" w:rsidR="0048259C" w:rsidRDefault="00D26E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7F8ED" w14:textId="77777777" w:rsidR="0048259C" w:rsidRDefault="00D26E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568D3" w14:textId="77777777" w:rsidR="0048259C" w:rsidRDefault="00D26E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A3407E" w14:textId="77777777" w:rsidR="0048259C" w:rsidRDefault="00D26E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EDF372" w14:textId="77777777" w:rsidR="0048259C" w:rsidRDefault="00D26E1E">
            <w:pPr>
              <w:jc w:val="center"/>
            </w:pPr>
            <w:r>
              <w:t>热惰性指标</w:t>
            </w:r>
          </w:p>
        </w:tc>
      </w:tr>
      <w:tr w:rsidR="0048259C" w14:paraId="7AA058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99EE0F" w14:textId="77777777" w:rsidR="0048259C" w:rsidRDefault="0048259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4EA791" w14:textId="77777777" w:rsidR="0048259C" w:rsidRDefault="00D26E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F31A7" w14:textId="77777777" w:rsidR="0048259C" w:rsidRDefault="00D26E1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0B48D" w14:textId="77777777" w:rsidR="0048259C" w:rsidRDefault="00D26E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B59BF" w14:textId="77777777" w:rsidR="0048259C" w:rsidRDefault="00D26E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EA3AC" w14:textId="77777777" w:rsidR="0048259C" w:rsidRDefault="00D26E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09A233" w14:textId="77777777" w:rsidR="0048259C" w:rsidRDefault="00D26E1E">
            <w:pPr>
              <w:jc w:val="center"/>
            </w:pPr>
            <w:r>
              <w:t>D=R*S</w:t>
            </w:r>
          </w:p>
        </w:tc>
      </w:tr>
      <w:tr w:rsidR="0048259C" w14:paraId="6B3FB60B" w14:textId="77777777">
        <w:tc>
          <w:tcPr>
            <w:tcW w:w="3345" w:type="dxa"/>
            <w:vAlign w:val="center"/>
          </w:tcPr>
          <w:p w14:paraId="74709F8F" w14:textId="77777777" w:rsidR="0048259C" w:rsidRDefault="00D26E1E">
            <w:r>
              <w:t>水泥砂浆</w:t>
            </w:r>
          </w:p>
        </w:tc>
        <w:tc>
          <w:tcPr>
            <w:tcW w:w="848" w:type="dxa"/>
            <w:vAlign w:val="center"/>
          </w:tcPr>
          <w:p w14:paraId="1FA62876" w14:textId="77777777" w:rsidR="0048259C" w:rsidRDefault="00D26E1E">
            <w:r>
              <w:t>20</w:t>
            </w:r>
          </w:p>
        </w:tc>
        <w:tc>
          <w:tcPr>
            <w:tcW w:w="1075" w:type="dxa"/>
            <w:vAlign w:val="center"/>
          </w:tcPr>
          <w:p w14:paraId="446B05EB" w14:textId="77777777" w:rsidR="0048259C" w:rsidRDefault="00D26E1E">
            <w:r>
              <w:t>0.930</w:t>
            </w:r>
          </w:p>
        </w:tc>
        <w:tc>
          <w:tcPr>
            <w:tcW w:w="1075" w:type="dxa"/>
            <w:vAlign w:val="center"/>
          </w:tcPr>
          <w:p w14:paraId="58CED40C" w14:textId="77777777" w:rsidR="0048259C" w:rsidRDefault="00D26E1E">
            <w:r>
              <w:t>11.370</w:t>
            </w:r>
          </w:p>
        </w:tc>
        <w:tc>
          <w:tcPr>
            <w:tcW w:w="848" w:type="dxa"/>
            <w:vAlign w:val="center"/>
          </w:tcPr>
          <w:p w14:paraId="11A9BBBC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3793D9F0" w14:textId="77777777" w:rsidR="0048259C" w:rsidRDefault="00D26E1E">
            <w:r>
              <w:t>0.022</w:t>
            </w:r>
          </w:p>
        </w:tc>
        <w:tc>
          <w:tcPr>
            <w:tcW w:w="1064" w:type="dxa"/>
            <w:vAlign w:val="center"/>
          </w:tcPr>
          <w:p w14:paraId="3E1CA055" w14:textId="77777777" w:rsidR="0048259C" w:rsidRDefault="00D26E1E">
            <w:r>
              <w:t>0.245</w:t>
            </w:r>
          </w:p>
        </w:tc>
      </w:tr>
      <w:tr w:rsidR="0048259C" w14:paraId="6D9D6DE5" w14:textId="77777777">
        <w:tc>
          <w:tcPr>
            <w:tcW w:w="3345" w:type="dxa"/>
            <w:vAlign w:val="center"/>
          </w:tcPr>
          <w:p w14:paraId="0637A3AF" w14:textId="77777777" w:rsidR="0048259C" w:rsidRDefault="00D26E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8F2267" w14:textId="77777777" w:rsidR="0048259C" w:rsidRDefault="00D26E1E">
            <w:r>
              <w:t>120</w:t>
            </w:r>
          </w:p>
        </w:tc>
        <w:tc>
          <w:tcPr>
            <w:tcW w:w="1075" w:type="dxa"/>
            <w:vAlign w:val="center"/>
          </w:tcPr>
          <w:p w14:paraId="51279B3D" w14:textId="77777777" w:rsidR="0048259C" w:rsidRDefault="00D26E1E">
            <w:r>
              <w:t>1.740</w:t>
            </w:r>
          </w:p>
        </w:tc>
        <w:tc>
          <w:tcPr>
            <w:tcW w:w="1075" w:type="dxa"/>
            <w:vAlign w:val="center"/>
          </w:tcPr>
          <w:p w14:paraId="777B5A7C" w14:textId="77777777" w:rsidR="0048259C" w:rsidRDefault="00D26E1E">
            <w:r>
              <w:t>17.200</w:t>
            </w:r>
          </w:p>
        </w:tc>
        <w:tc>
          <w:tcPr>
            <w:tcW w:w="848" w:type="dxa"/>
            <w:vAlign w:val="center"/>
          </w:tcPr>
          <w:p w14:paraId="524B3364" w14:textId="77777777" w:rsidR="0048259C" w:rsidRDefault="00D26E1E">
            <w:r>
              <w:t>1.00</w:t>
            </w:r>
          </w:p>
        </w:tc>
        <w:tc>
          <w:tcPr>
            <w:tcW w:w="1075" w:type="dxa"/>
            <w:vAlign w:val="center"/>
          </w:tcPr>
          <w:p w14:paraId="29FF7658" w14:textId="77777777" w:rsidR="0048259C" w:rsidRDefault="00D26E1E">
            <w:r>
              <w:t>0.069</w:t>
            </w:r>
          </w:p>
        </w:tc>
        <w:tc>
          <w:tcPr>
            <w:tcW w:w="1064" w:type="dxa"/>
            <w:vAlign w:val="center"/>
          </w:tcPr>
          <w:p w14:paraId="486BE0D7" w14:textId="77777777" w:rsidR="0048259C" w:rsidRDefault="00D26E1E">
            <w:r>
              <w:t>1.186</w:t>
            </w:r>
          </w:p>
        </w:tc>
      </w:tr>
      <w:tr w:rsidR="0048259C" w14:paraId="7DBD2489" w14:textId="77777777">
        <w:tc>
          <w:tcPr>
            <w:tcW w:w="3345" w:type="dxa"/>
            <w:vAlign w:val="center"/>
          </w:tcPr>
          <w:p w14:paraId="4B8DE992" w14:textId="77777777" w:rsidR="0048259C" w:rsidRDefault="00D26E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4657CA" w14:textId="77777777" w:rsidR="0048259C" w:rsidRDefault="00D26E1E">
            <w:r>
              <w:t>140</w:t>
            </w:r>
          </w:p>
        </w:tc>
        <w:tc>
          <w:tcPr>
            <w:tcW w:w="1075" w:type="dxa"/>
            <w:vAlign w:val="center"/>
          </w:tcPr>
          <w:p w14:paraId="0BA29A61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78094557" w14:textId="77777777" w:rsidR="0048259C" w:rsidRDefault="00D26E1E">
            <w:r>
              <w:t>－</w:t>
            </w:r>
          </w:p>
        </w:tc>
        <w:tc>
          <w:tcPr>
            <w:tcW w:w="848" w:type="dxa"/>
            <w:vAlign w:val="center"/>
          </w:tcPr>
          <w:p w14:paraId="16B60D19" w14:textId="77777777" w:rsidR="0048259C" w:rsidRDefault="00D26E1E">
            <w:r>
              <w:t>－</w:t>
            </w:r>
          </w:p>
        </w:tc>
        <w:tc>
          <w:tcPr>
            <w:tcW w:w="1075" w:type="dxa"/>
            <w:vAlign w:val="center"/>
          </w:tcPr>
          <w:p w14:paraId="61214089" w14:textId="77777777" w:rsidR="0048259C" w:rsidRDefault="00D26E1E">
            <w:r>
              <w:t>0.090</w:t>
            </w:r>
          </w:p>
        </w:tc>
        <w:tc>
          <w:tcPr>
            <w:tcW w:w="1064" w:type="dxa"/>
            <w:vAlign w:val="center"/>
          </w:tcPr>
          <w:p w14:paraId="53B5BA69" w14:textId="77777777" w:rsidR="0048259C" w:rsidRDefault="00D26E1E">
            <w:r>
              <w:t>1.431</w:t>
            </w:r>
          </w:p>
        </w:tc>
      </w:tr>
      <w:tr w:rsidR="0048259C" w14:paraId="3F197A32" w14:textId="77777777">
        <w:tc>
          <w:tcPr>
            <w:tcW w:w="3345" w:type="dxa"/>
            <w:shd w:val="clear" w:color="auto" w:fill="E6E6E6"/>
            <w:vAlign w:val="center"/>
          </w:tcPr>
          <w:p w14:paraId="5C2F862B" w14:textId="77777777" w:rsidR="0048259C" w:rsidRDefault="00D26E1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63AF6C4" w14:textId="77777777" w:rsidR="0048259C" w:rsidRDefault="00D26E1E">
            <w:pPr>
              <w:jc w:val="center"/>
            </w:pPr>
            <w:r>
              <w:t>0.30</w:t>
            </w:r>
          </w:p>
        </w:tc>
      </w:tr>
      <w:tr w:rsidR="0048259C" w14:paraId="68B1722D" w14:textId="77777777">
        <w:tc>
          <w:tcPr>
            <w:tcW w:w="3345" w:type="dxa"/>
            <w:vAlign w:val="center"/>
          </w:tcPr>
          <w:p w14:paraId="4F71A475" w14:textId="77777777" w:rsidR="0048259C" w:rsidRDefault="0048259C"/>
        </w:tc>
        <w:tc>
          <w:tcPr>
            <w:tcW w:w="848" w:type="dxa"/>
            <w:vAlign w:val="center"/>
          </w:tcPr>
          <w:p w14:paraId="55BF039B" w14:textId="77777777" w:rsidR="0048259C" w:rsidRDefault="0048259C"/>
        </w:tc>
        <w:tc>
          <w:tcPr>
            <w:tcW w:w="1075" w:type="dxa"/>
            <w:vAlign w:val="center"/>
          </w:tcPr>
          <w:p w14:paraId="1BFA28C1" w14:textId="77777777" w:rsidR="0048259C" w:rsidRDefault="0048259C"/>
        </w:tc>
        <w:tc>
          <w:tcPr>
            <w:tcW w:w="1075" w:type="dxa"/>
            <w:vAlign w:val="center"/>
          </w:tcPr>
          <w:p w14:paraId="66FA269D" w14:textId="77777777" w:rsidR="0048259C" w:rsidRDefault="0048259C"/>
        </w:tc>
        <w:tc>
          <w:tcPr>
            <w:tcW w:w="848" w:type="dxa"/>
            <w:vAlign w:val="center"/>
          </w:tcPr>
          <w:p w14:paraId="25A83F36" w14:textId="77777777" w:rsidR="0048259C" w:rsidRDefault="0048259C"/>
        </w:tc>
        <w:tc>
          <w:tcPr>
            <w:tcW w:w="1075" w:type="dxa"/>
            <w:vAlign w:val="center"/>
          </w:tcPr>
          <w:p w14:paraId="428DBCDB" w14:textId="77777777" w:rsidR="0048259C" w:rsidRDefault="0048259C"/>
        </w:tc>
        <w:tc>
          <w:tcPr>
            <w:tcW w:w="1064" w:type="dxa"/>
            <w:vAlign w:val="center"/>
          </w:tcPr>
          <w:p w14:paraId="5292E6EA" w14:textId="77777777" w:rsidR="0048259C" w:rsidRDefault="0048259C"/>
        </w:tc>
      </w:tr>
    </w:tbl>
    <w:p w14:paraId="7A761A03" w14:textId="77777777" w:rsidR="0048259C" w:rsidRDefault="00D26E1E">
      <w:pPr>
        <w:pStyle w:val="2"/>
        <w:widowControl w:val="0"/>
        <w:rPr>
          <w:kern w:val="2"/>
        </w:rPr>
      </w:pPr>
      <w:bookmarkStart w:id="49" w:name="_Toc91771490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48259C" w14:paraId="01DE57B2" w14:textId="77777777">
        <w:tc>
          <w:tcPr>
            <w:tcW w:w="645" w:type="dxa"/>
            <w:shd w:val="clear" w:color="auto" w:fill="E6E6E6"/>
            <w:vAlign w:val="center"/>
          </w:tcPr>
          <w:p w14:paraId="1FD0D3FC" w14:textId="77777777" w:rsidR="0048259C" w:rsidRDefault="00D26E1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9613DCB" w14:textId="77777777" w:rsidR="0048259C" w:rsidRDefault="00D26E1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28C6705" w14:textId="77777777" w:rsidR="0048259C" w:rsidRDefault="00D26E1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F58EF3A" w14:textId="77777777" w:rsidR="0048259C" w:rsidRDefault="00D26E1E">
            <w:pPr>
              <w:jc w:val="center"/>
            </w:pPr>
            <w:r>
              <w:t>备注</w:t>
            </w:r>
          </w:p>
        </w:tc>
      </w:tr>
      <w:tr w:rsidR="0048259C" w14:paraId="27D74CEA" w14:textId="77777777">
        <w:tc>
          <w:tcPr>
            <w:tcW w:w="645" w:type="dxa"/>
            <w:shd w:val="clear" w:color="auto" w:fill="E6E6E6"/>
            <w:vAlign w:val="center"/>
          </w:tcPr>
          <w:p w14:paraId="49D6F00D" w14:textId="77777777" w:rsidR="0048259C" w:rsidRDefault="00D26E1E">
            <w:r>
              <w:t>1</w:t>
            </w:r>
          </w:p>
        </w:tc>
        <w:tc>
          <w:tcPr>
            <w:tcW w:w="3667" w:type="dxa"/>
            <w:vAlign w:val="center"/>
          </w:tcPr>
          <w:p w14:paraId="55C3F8E4" w14:textId="77777777" w:rsidR="0048259C" w:rsidRDefault="00D26E1E">
            <w:r>
              <w:t>商场玻璃外门</w:t>
            </w:r>
          </w:p>
        </w:tc>
        <w:tc>
          <w:tcPr>
            <w:tcW w:w="1460" w:type="dxa"/>
            <w:vAlign w:val="center"/>
          </w:tcPr>
          <w:p w14:paraId="5A302F53" w14:textId="77777777" w:rsidR="0048259C" w:rsidRDefault="00D26E1E">
            <w:r>
              <w:t>0.839</w:t>
            </w:r>
          </w:p>
        </w:tc>
        <w:tc>
          <w:tcPr>
            <w:tcW w:w="3560" w:type="dxa"/>
            <w:vAlign w:val="center"/>
          </w:tcPr>
          <w:p w14:paraId="05945D98" w14:textId="77777777" w:rsidR="0048259C" w:rsidRDefault="0048259C"/>
        </w:tc>
      </w:tr>
    </w:tbl>
    <w:p w14:paraId="09AE656F" w14:textId="77777777" w:rsidR="0048259C" w:rsidRDefault="00D26E1E">
      <w:pPr>
        <w:pStyle w:val="2"/>
      </w:pPr>
      <w:bookmarkStart w:id="50" w:name="_Toc91771491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48259C" w14:paraId="405C00CD" w14:textId="77777777">
        <w:tc>
          <w:tcPr>
            <w:tcW w:w="905" w:type="dxa"/>
            <w:shd w:val="clear" w:color="auto" w:fill="E6E6E6"/>
            <w:vAlign w:val="center"/>
          </w:tcPr>
          <w:p w14:paraId="0275FE30" w14:textId="77777777" w:rsidR="0048259C" w:rsidRDefault="00D26E1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3A52705" w14:textId="77777777" w:rsidR="0048259C" w:rsidRDefault="00D26E1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1D6AB67" w14:textId="77777777" w:rsidR="0048259C" w:rsidRDefault="00D26E1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37A9547" w14:textId="77777777" w:rsidR="0048259C" w:rsidRDefault="00D26E1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BDB410" w14:textId="77777777" w:rsidR="0048259C" w:rsidRDefault="00D26E1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8B1998A" w14:textId="77777777" w:rsidR="0048259C" w:rsidRDefault="00D26E1E">
            <w:pPr>
              <w:jc w:val="center"/>
            </w:pPr>
            <w:r>
              <w:t>备注</w:t>
            </w:r>
          </w:p>
        </w:tc>
      </w:tr>
      <w:tr w:rsidR="0048259C" w14:paraId="2CEF297D" w14:textId="77777777">
        <w:tc>
          <w:tcPr>
            <w:tcW w:w="905" w:type="dxa"/>
            <w:shd w:val="clear" w:color="auto" w:fill="E6E6E6"/>
            <w:vAlign w:val="center"/>
          </w:tcPr>
          <w:p w14:paraId="24977EC2" w14:textId="77777777" w:rsidR="0048259C" w:rsidRDefault="00D26E1E">
            <w:r>
              <w:t>1</w:t>
            </w:r>
          </w:p>
        </w:tc>
        <w:tc>
          <w:tcPr>
            <w:tcW w:w="2694" w:type="dxa"/>
            <w:vAlign w:val="center"/>
          </w:tcPr>
          <w:p w14:paraId="62E69A7D" w14:textId="77777777" w:rsidR="0048259C" w:rsidRDefault="00D26E1E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32" w:type="dxa"/>
            <w:vAlign w:val="center"/>
          </w:tcPr>
          <w:p w14:paraId="43C18839" w14:textId="77777777" w:rsidR="0048259C" w:rsidRDefault="00D26E1E">
            <w:r>
              <w:t>1.800</w:t>
            </w:r>
          </w:p>
        </w:tc>
        <w:tc>
          <w:tcPr>
            <w:tcW w:w="956" w:type="dxa"/>
            <w:vAlign w:val="center"/>
          </w:tcPr>
          <w:p w14:paraId="7293D23D" w14:textId="77777777" w:rsidR="0048259C" w:rsidRDefault="00D26E1E">
            <w:r>
              <w:t>0.460</w:t>
            </w:r>
          </w:p>
        </w:tc>
        <w:tc>
          <w:tcPr>
            <w:tcW w:w="956" w:type="dxa"/>
            <w:vAlign w:val="center"/>
          </w:tcPr>
          <w:p w14:paraId="2BF55EB4" w14:textId="77777777" w:rsidR="0048259C" w:rsidRDefault="00D26E1E">
            <w:r>
              <w:t>0.800</w:t>
            </w:r>
          </w:p>
        </w:tc>
        <w:tc>
          <w:tcPr>
            <w:tcW w:w="2988" w:type="dxa"/>
            <w:vAlign w:val="center"/>
          </w:tcPr>
          <w:p w14:paraId="7F3EF2A2" w14:textId="77777777" w:rsidR="0048259C" w:rsidRDefault="00D26E1E">
            <w:r>
              <w:t>同上</w:t>
            </w:r>
          </w:p>
        </w:tc>
      </w:tr>
      <w:tr w:rsidR="0048259C" w14:paraId="04F15B3E" w14:textId="77777777">
        <w:tc>
          <w:tcPr>
            <w:tcW w:w="905" w:type="dxa"/>
            <w:shd w:val="clear" w:color="auto" w:fill="E6E6E6"/>
            <w:vAlign w:val="center"/>
          </w:tcPr>
          <w:p w14:paraId="6E1764F8" w14:textId="77777777" w:rsidR="0048259C" w:rsidRDefault="00D26E1E">
            <w:r>
              <w:t>2</w:t>
            </w:r>
          </w:p>
        </w:tc>
        <w:tc>
          <w:tcPr>
            <w:tcW w:w="2694" w:type="dxa"/>
            <w:vAlign w:val="center"/>
          </w:tcPr>
          <w:p w14:paraId="12895FA7" w14:textId="77777777" w:rsidR="0048259C" w:rsidRDefault="00D26E1E">
            <w:r>
              <w:t>铝塑复合型材</w:t>
            </w:r>
            <w:r>
              <w:t>+6Low-E+12A+6mm</w:t>
            </w:r>
            <w:r>
              <w:t>白透中空玻璃</w:t>
            </w:r>
          </w:p>
        </w:tc>
        <w:tc>
          <w:tcPr>
            <w:tcW w:w="832" w:type="dxa"/>
            <w:vAlign w:val="center"/>
          </w:tcPr>
          <w:p w14:paraId="3B275053" w14:textId="77777777" w:rsidR="0048259C" w:rsidRDefault="00D26E1E">
            <w:r>
              <w:t>2.100</w:t>
            </w:r>
          </w:p>
        </w:tc>
        <w:tc>
          <w:tcPr>
            <w:tcW w:w="956" w:type="dxa"/>
            <w:vAlign w:val="center"/>
          </w:tcPr>
          <w:p w14:paraId="6E416501" w14:textId="77777777" w:rsidR="0048259C" w:rsidRDefault="00D26E1E">
            <w:r>
              <w:t>0.345</w:t>
            </w:r>
          </w:p>
        </w:tc>
        <w:tc>
          <w:tcPr>
            <w:tcW w:w="956" w:type="dxa"/>
            <w:vAlign w:val="center"/>
          </w:tcPr>
          <w:p w14:paraId="5DCCC3EF" w14:textId="77777777" w:rsidR="0048259C" w:rsidRDefault="00D26E1E">
            <w:r>
              <w:t>1.000</w:t>
            </w:r>
          </w:p>
        </w:tc>
        <w:tc>
          <w:tcPr>
            <w:tcW w:w="2988" w:type="dxa"/>
            <w:vAlign w:val="center"/>
          </w:tcPr>
          <w:p w14:paraId="1385894F" w14:textId="77777777" w:rsidR="0048259C" w:rsidRDefault="0048259C"/>
        </w:tc>
      </w:tr>
      <w:tr w:rsidR="0048259C" w14:paraId="39864FDE" w14:textId="77777777">
        <w:tc>
          <w:tcPr>
            <w:tcW w:w="905" w:type="dxa"/>
            <w:shd w:val="clear" w:color="auto" w:fill="E6E6E6"/>
            <w:vAlign w:val="center"/>
          </w:tcPr>
          <w:p w14:paraId="3A460E33" w14:textId="77777777" w:rsidR="0048259C" w:rsidRDefault="00D26E1E">
            <w:r>
              <w:t>3</w:t>
            </w:r>
          </w:p>
        </w:tc>
        <w:tc>
          <w:tcPr>
            <w:tcW w:w="2694" w:type="dxa"/>
            <w:vAlign w:val="center"/>
          </w:tcPr>
          <w:p w14:paraId="2C9B889B" w14:textId="77777777" w:rsidR="0048259C" w:rsidRDefault="00D26E1E">
            <w:r>
              <w:t>100-140A</w:t>
            </w:r>
            <w:r>
              <w:t>双层木（塑料）窗（下限）</w:t>
            </w:r>
          </w:p>
        </w:tc>
        <w:tc>
          <w:tcPr>
            <w:tcW w:w="832" w:type="dxa"/>
            <w:vAlign w:val="center"/>
          </w:tcPr>
          <w:p w14:paraId="65D4601F" w14:textId="77777777" w:rsidR="0048259C" w:rsidRDefault="00D26E1E">
            <w:r>
              <w:t>2.300</w:t>
            </w:r>
          </w:p>
        </w:tc>
        <w:tc>
          <w:tcPr>
            <w:tcW w:w="956" w:type="dxa"/>
            <w:vAlign w:val="center"/>
          </w:tcPr>
          <w:p w14:paraId="1F787FD9" w14:textId="77777777" w:rsidR="0048259C" w:rsidRDefault="00D26E1E">
            <w:r>
              <w:t>0.345</w:t>
            </w:r>
          </w:p>
        </w:tc>
        <w:tc>
          <w:tcPr>
            <w:tcW w:w="956" w:type="dxa"/>
            <w:vAlign w:val="center"/>
          </w:tcPr>
          <w:p w14:paraId="6CCD6199" w14:textId="77777777" w:rsidR="0048259C" w:rsidRDefault="00D26E1E">
            <w:r>
              <w:t>0.150</w:t>
            </w:r>
          </w:p>
        </w:tc>
        <w:tc>
          <w:tcPr>
            <w:tcW w:w="2988" w:type="dxa"/>
            <w:vAlign w:val="center"/>
          </w:tcPr>
          <w:p w14:paraId="1E262C83" w14:textId="77777777" w:rsidR="0048259C" w:rsidRDefault="00D26E1E">
            <w:r>
              <w:t>来源《民用建筑热工设计规范》</w:t>
            </w:r>
          </w:p>
        </w:tc>
      </w:tr>
    </w:tbl>
    <w:p w14:paraId="70B2CCEA" w14:textId="77777777" w:rsidR="0048259C" w:rsidRDefault="00D26E1E">
      <w:pPr>
        <w:pStyle w:val="1"/>
      </w:pPr>
      <w:bookmarkStart w:id="51" w:name="_Toc91771492"/>
      <w:r>
        <w:lastRenderedPageBreak/>
        <w:t>房间类型</w:t>
      </w:r>
      <w:bookmarkEnd w:id="51"/>
    </w:p>
    <w:p w14:paraId="166C21F9" w14:textId="77777777" w:rsidR="0048259C" w:rsidRDefault="00D26E1E">
      <w:pPr>
        <w:pStyle w:val="2"/>
        <w:widowControl w:val="0"/>
        <w:rPr>
          <w:kern w:val="2"/>
        </w:rPr>
      </w:pPr>
      <w:bookmarkStart w:id="52" w:name="_Toc91771493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8259C" w14:paraId="1B40A201" w14:textId="77777777">
        <w:tc>
          <w:tcPr>
            <w:tcW w:w="1862" w:type="dxa"/>
            <w:shd w:val="clear" w:color="auto" w:fill="E6E6E6"/>
            <w:vAlign w:val="center"/>
          </w:tcPr>
          <w:p w14:paraId="4D6015C3" w14:textId="77777777" w:rsidR="0048259C" w:rsidRDefault="00D26E1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A2FBE8A" w14:textId="77777777" w:rsidR="0048259C" w:rsidRDefault="00D26E1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ADB922" w14:textId="77777777" w:rsidR="0048259C" w:rsidRDefault="00D26E1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7A410B6" w14:textId="77777777" w:rsidR="0048259C" w:rsidRDefault="00D26E1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21FB46" w14:textId="77777777" w:rsidR="0048259C" w:rsidRDefault="00D26E1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EB16825" w14:textId="77777777" w:rsidR="0048259C" w:rsidRDefault="00D26E1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F54ABA" w14:textId="77777777" w:rsidR="0048259C" w:rsidRDefault="00D26E1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8259C" w14:paraId="368967DF" w14:textId="77777777">
        <w:tc>
          <w:tcPr>
            <w:tcW w:w="1862" w:type="dxa"/>
            <w:shd w:val="clear" w:color="auto" w:fill="E6E6E6"/>
            <w:vAlign w:val="center"/>
          </w:tcPr>
          <w:p w14:paraId="1993D170" w14:textId="77777777" w:rsidR="0048259C" w:rsidRDefault="00D26E1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6D67DB1" w14:textId="77777777" w:rsidR="0048259C" w:rsidRDefault="00D26E1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DA0DE7E" w14:textId="77777777" w:rsidR="0048259C" w:rsidRDefault="00D26E1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F8476E5" w14:textId="77777777" w:rsidR="0048259C" w:rsidRDefault="00D26E1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D1F10E" w14:textId="77777777" w:rsidR="0048259C" w:rsidRDefault="00D26E1E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1972F7" w14:textId="77777777" w:rsidR="0048259C" w:rsidRDefault="00D26E1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75C2F25" w14:textId="77777777" w:rsidR="0048259C" w:rsidRDefault="00D26E1E">
            <w:pPr>
              <w:jc w:val="center"/>
            </w:pPr>
            <w:r>
              <w:t>15(W/m^2)</w:t>
            </w:r>
          </w:p>
        </w:tc>
      </w:tr>
      <w:tr w:rsidR="0048259C" w14:paraId="7378BB8D" w14:textId="77777777">
        <w:tc>
          <w:tcPr>
            <w:tcW w:w="1862" w:type="dxa"/>
            <w:shd w:val="clear" w:color="auto" w:fill="E6E6E6"/>
            <w:vAlign w:val="center"/>
          </w:tcPr>
          <w:p w14:paraId="5062B026" w14:textId="77777777" w:rsidR="0048259C" w:rsidRDefault="00D26E1E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750C8F59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DE43899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75C3BBF" w14:textId="77777777" w:rsidR="0048259C" w:rsidRDefault="00D26E1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6CD318" w14:textId="77777777" w:rsidR="0048259C" w:rsidRDefault="00D26E1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EB2F37" w14:textId="77777777" w:rsidR="0048259C" w:rsidRDefault="00D26E1E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67F0F3F" w14:textId="77777777" w:rsidR="0048259C" w:rsidRDefault="00D26E1E">
            <w:pPr>
              <w:jc w:val="center"/>
            </w:pPr>
            <w:r>
              <w:t>15(W/m^2)</w:t>
            </w:r>
          </w:p>
        </w:tc>
      </w:tr>
      <w:tr w:rsidR="0048259C" w14:paraId="69AE0166" w14:textId="77777777">
        <w:tc>
          <w:tcPr>
            <w:tcW w:w="1862" w:type="dxa"/>
            <w:shd w:val="clear" w:color="auto" w:fill="E6E6E6"/>
            <w:vAlign w:val="center"/>
          </w:tcPr>
          <w:p w14:paraId="79BFFDFD" w14:textId="77777777" w:rsidR="0048259C" w:rsidRDefault="00D26E1E">
            <w:r>
              <w:t>厕所</w:t>
            </w:r>
          </w:p>
        </w:tc>
        <w:tc>
          <w:tcPr>
            <w:tcW w:w="781" w:type="dxa"/>
            <w:vAlign w:val="center"/>
          </w:tcPr>
          <w:p w14:paraId="557FD728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46E0A4D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C8DED9D" w14:textId="77777777" w:rsidR="0048259C" w:rsidRDefault="00D26E1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E15801" w14:textId="77777777" w:rsidR="0048259C" w:rsidRDefault="00D26E1E">
            <w:pPr>
              <w:jc w:val="center"/>
            </w:pPr>
            <w:r>
              <w:t>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FA1280" w14:textId="77777777" w:rsidR="0048259C" w:rsidRDefault="00D26E1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0AA4A72C" w14:textId="77777777" w:rsidR="0048259C" w:rsidRDefault="00D26E1E">
            <w:pPr>
              <w:jc w:val="center"/>
            </w:pPr>
            <w:r>
              <w:t>5(W/m^2)</w:t>
            </w:r>
          </w:p>
        </w:tc>
      </w:tr>
      <w:tr w:rsidR="0048259C" w14:paraId="0A67631F" w14:textId="77777777">
        <w:tc>
          <w:tcPr>
            <w:tcW w:w="1862" w:type="dxa"/>
            <w:shd w:val="clear" w:color="auto" w:fill="E6E6E6"/>
            <w:vAlign w:val="center"/>
          </w:tcPr>
          <w:p w14:paraId="53788BA8" w14:textId="77777777" w:rsidR="0048259C" w:rsidRDefault="00D26E1E">
            <w:r>
              <w:t>厨房</w:t>
            </w:r>
          </w:p>
        </w:tc>
        <w:tc>
          <w:tcPr>
            <w:tcW w:w="781" w:type="dxa"/>
            <w:vAlign w:val="center"/>
          </w:tcPr>
          <w:p w14:paraId="5292918F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BE6F982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6FED2E8" w14:textId="77777777" w:rsidR="0048259C" w:rsidRDefault="00D26E1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EDF097" w14:textId="77777777" w:rsidR="0048259C" w:rsidRDefault="00D26E1E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339053" w14:textId="77777777" w:rsidR="0048259C" w:rsidRDefault="00D26E1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24346DDC" w14:textId="77777777" w:rsidR="0048259C" w:rsidRDefault="00D26E1E">
            <w:pPr>
              <w:jc w:val="center"/>
            </w:pPr>
            <w:r>
              <w:t>5(W/m^2)</w:t>
            </w:r>
          </w:p>
        </w:tc>
      </w:tr>
      <w:tr w:rsidR="0048259C" w14:paraId="40F0E1AF" w14:textId="77777777">
        <w:tc>
          <w:tcPr>
            <w:tcW w:w="1862" w:type="dxa"/>
            <w:shd w:val="clear" w:color="auto" w:fill="E6E6E6"/>
            <w:vAlign w:val="center"/>
          </w:tcPr>
          <w:p w14:paraId="3B5259B4" w14:textId="77777777" w:rsidR="0048259C" w:rsidRDefault="00D26E1E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781" w:type="dxa"/>
            <w:vAlign w:val="center"/>
          </w:tcPr>
          <w:p w14:paraId="61482621" w14:textId="77777777" w:rsidR="0048259C" w:rsidRDefault="00D26E1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7EBB4BA" w14:textId="77777777" w:rsidR="0048259C" w:rsidRDefault="00D26E1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8811D43" w14:textId="77777777" w:rsidR="0048259C" w:rsidRDefault="00D26E1E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4C5714" w14:textId="77777777" w:rsidR="0048259C" w:rsidRDefault="00D26E1E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7B5558A" w14:textId="77777777" w:rsidR="0048259C" w:rsidRDefault="00D26E1E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529F363F" w14:textId="77777777" w:rsidR="0048259C" w:rsidRDefault="00D26E1E">
            <w:pPr>
              <w:jc w:val="center"/>
            </w:pPr>
            <w:r>
              <w:t>13(W/m^2)</w:t>
            </w:r>
          </w:p>
        </w:tc>
      </w:tr>
      <w:tr w:rsidR="0048259C" w14:paraId="557ECAAE" w14:textId="77777777">
        <w:tc>
          <w:tcPr>
            <w:tcW w:w="1862" w:type="dxa"/>
            <w:shd w:val="clear" w:color="auto" w:fill="E6E6E6"/>
            <w:vAlign w:val="center"/>
          </w:tcPr>
          <w:p w14:paraId="740EC565" w14:textId="77777777" w:rsidR="0048259C" w:rsidRDefault="00D26E1E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781" w:type="dxa"/>
            <w:vAlign w:val="center"/>
          </w:tcPr>
          <w:p w14:paraId="75B7B730" w14:textId="77777777" w:rsidR="0048259C" w:rsidRDefault="00D26E1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23FBA440" w14:textId="77777777" w:rsidR="0048259C" w:rsidRDefault="00D26E1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7D8EFD0" w14:textId="77777777" w:rsidR="0048259C" w:rsidRDefault="00D26E1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74B9C2" w14:textId="77777777" w:rsidR="0048259C" w:rsidRDefault="00D26E1E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070DFC" w14:textId="77777777" w:rsidR="0048259C" w:rsidRDefault="00D26E1E"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 w14:paraId="26B05377" w14:textId="77777777" w:rsidR="0048259C" w:rsidRDefault="00D26E1E">
            <w:pPr>
              <w:jc w:val="center"/>
            </w:pPr>
            <w:r>
              <w:t>5(W/m^2)</w:t>
            </w:r>
          </w:p>
        </w:tc>
      </w:tr>
      <w:tr w:rsidR="0048259C" w14:paraId="24A7A388" w14:textId="77777777">
        <w:tc>
          <w:tcPr>
            <w:tcW w:w="1862" w:type="dxa"/>
            <w:shd w:val="clear" w:color="auto" w:fill="E6E6E6"/>
            <w:vAlign w:val="center"/>
          </w:tcPr>
          <w:p w14:paraId="7C3255DD" w14:textId="77777777" w:rsidR="0048259C" w:rsidRDefault="00D26E1E">
            <w:r>
              <w:t>空房间</w:t>
            </w:r>
          </w:p>
        </w:tc>
        <w:tc>
          <w:tcPr>
            <w:tcW w:w="781" w:type="dxa"/>
            <w:vAlign w:val="center"/>
          </w:tcPr>
          <w:p w14:paraId="32150BA1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C6BDB34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0C5512E" w14:textId="77777777" w:rsidR="0048259C" w:rsidRDefault="00D26E1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C80BC8" w14:textId="77777777" w:rsidR="0048259C" w:rsidRDefault="00D26E1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78C8BC" w14:textId="77777777" w:rsidR="0048259C" w:rsidRDefault="00D26E1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61B98170" w14:textId="77777777" w:rsidR="0048259C" w:rsidRDefault="00D26E1E">
            <w:pPr>
              <w:jc w:val="center"/>
            </w:pPr>
            <w:r>
              <w:t>0(W/m^2)</w:t>
            </w:r>
          </w:p>
        </w:tc>
      </w:tr>
      <w:tr w:rsidR="0048259C" w14:paraId="52C05BB9" w14:textId="77777777">
        <w:tc>
          <w:tcPr>
            <w:tcW w:w="1862" w:type="dxa"/>
            <w:shd w:val="clear" w:color="auto" w:fill="E6E6E6"/>
            <w:vAlign w:val="center"/>
          </w:tcPr>
          <w:p w14:paraId="4E396189" w14:textId="77777777" w:rsidR="0048259C" w:rsidRDefault="00D26E1E">
            <w:r>
              <w:t>设备间</w:t>
            </w:r>
          </w:p>
        </w:tc>
        <w:tc>
          <w:tcPr>
            <w:tcW w:w="781" w:type="dxa"/>
            <w:vAlign w:val="center"/>
          </w:tcPr>
          <w:p w14:paraId="0A5FA967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2F285B9" w14:textId="77777777" w:rsidR="0048259C" w:rsidRDefault="00D26E1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D00D19C" w14:textId="77777777" w:rsidR="0048259C" w:rsidRDefault="00D26E1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7651D9" w14:textId="77777777" w:rsidR="0048259C" w:rsidRDefault="00D26E1E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2EB532" w14:textId="77777777" w:rsidR="0048259C" w:rsidRDefault="00D26E1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53E9FDF4" w14:textId="77777777" w:rsidR="0048259C" w:rsidRDefault="00D26E1E">
            <w:pPr>
              <w:jc w:val="center"/>
            </w:pPr>
            <w:r>
              <w:t>5(W/m^2)</w:t>
            </w:r>
          </w:p>
        </w:tc>
      </w:tr>
    </w:tbl>
    <w:p w14:paraId="388B9921" w14:textId="77777777" w:rsidR="0048259C" w:rsidRDefault="00D26E1E">
      <w:pPr>
        <w:pStyle w:val="2"/>
        <w:widowControl w:val="0"/>
        <w:rPr>
          <w:kern w:val="2"/>
        </w:rPr>
      </w:pPr>
      <w:bookmarkStart w:id="53" w:name="_Toc91771494"/>
      <w:r>
        <w:rPr>
          <w:kern w:val="2"/>
        </w:rPr>
        <w:t>作息时间表</w:t>
      </w:r>
      <w:bookmarkEnd w:id="53"/>
    </w:p>
    <w:p w14:paraId="5E7E676B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2526B4F" w14:textId="77777777" w:rsidR="0048259C" w:rsidRDefault="00D26E1E">
      <w:pPr>
        <w:pStyle w:val="1"/>
        <w:widowControl w:val="0"/>
        <w:rPr>
          <w:kern w:val="2"/>
          <w:szCs w:val="24"/>
        </w:rPr>
      </w:pPr>
      <w:bookmarkStart w:id="54" w:name="_Toc91771495"/>
      <w:r>
        <w:rPr>
          <w:kern w:val="2"/>
          <w:szCs w:val="24"/>
        </w:rPr>
        <w:t>系统设置</w:t>
      </w:r>
      <w:bookmarkEnd w:id="54"/>
    </w:p>
    <w:p w14:paraId="1EEB7DB5" w14:textId="77777777" w:rsidR="0048259C" w:rsidRDefault="00D26E1E">
      <w:pPr>
        <w:pStyle w:val="2"/>
        <w:widowControl w:val="0"/>
        <w:rPr>
          <w:kern w:val="2"/>
        </w:rPr>
      </w:pPr>
      <w:bookmarkStart w:id="55" w:name="_Toc91771496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48259C" w14:paraId="17E8D655" w14:textId="77777777">
        <w:tc>
          <w:tcPr>
            <w:tcW w:w="1131" w:type="dxa"/>
            <w:shd w:val="clear" w:color="auto" w:fill="E6E6E6"/>
            <w:vAlign w:val="center"/>
          </w:tcPr>
          <w:p w14:paraId="4B425195" w14:textId="77777777" w:rsidR="0048259C" w:rsidRDefault="00D26E1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40B03F" w14:textId="77777777" w:rsidR="0048259C" w:rsidRDefault="00D26E1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EB6490A" w14:textId="77777777" w:rsidR="0048259C" w:rsidRDefault="00D26E1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1CCA8B" w14:textId="77777777" w:rsidR="0048259C" w:rsidRDefault="00D26E1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92FC08" w14:textId="77777777" w:rsidR="0048259C" w:rsidRDefault="00D26E1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2DB87F6" w14:textId="77777777" w:rsidR="0048259C" w:rsidRDefault="00D26E1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AFBC607" w14:textId="77777777" w:rsidR="0048259C" w:rsidRDefault="00D26E1E">
            <w:pPr>
              <w:jc w:val="center"/>
            </w:pPr>
            <w:r>
              <w:t>包含的房间</w:t>
            </w:r>
          </w:p>
        </w:tc>
      </w:tr>
      <w:tr w:rsidR="0048259C" w14:paraId="182C5CCE" w14:textId="77777777">
        <w:tc>
          <w:tcPr>
            <w:tcW w:w="1131" w:type="dxa"/>
            <w:vAlign w:val="center"/>
          </w:tcPr>
          <w:p w14:paraId="5A7341E9" w14:textId="77777777" w:rsidR="0048259C" w:rsidRDefault="00D26E1E">
            <w:r>
              <w:t>默认</w:t>
            </w:r>
          </w:p>
        </w:tc>
        <w:tc>
          <w:tcPr>
            <w:tcW w:w="1131" w:type="dxa"/>
            <w:vAlign w:val="center"/>
          </w:tcPr>
          <w:p w14:paraId="12B468FB" w14:textId="77777777" w:rsidR="0048259C" w:rsidRDefault="00D26E1E">
            <w:r>
              <w:t>显热回收</w:t>
            </w:r>
          </w:p>
        </w:tc>
        <w:tc>
          <w:tcPr>
            <w:tcW w:w="1528" w:type="dxa"/>
            <w:vAlign w:val="center"/>
          </w:tcPr>
          <w:p w14:paraId="2E2C16CA" w14:textId="77777777" w:rsidR="0048259C" w:rsidRDefault="00D26E1E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C73004C" w14:textId="77777777" w:rsidR="0048259C" w:rsidRDefault="00D26E1E">
            <w:r>
              <w:t>冷</w:t>
            </w:r>
            <w:r>
              <w:t xml:space="preserve">:0.60, </w:t>
            </w:r>
            <w:r>
              <w:t>暖</w:t>
            </w:r>
            <w:r>
              <w:t>:0.65</w:t>
            </w:r>
          </w:p>
        </w:tc>
        <w:tc>
          <w:tcPr>
            <w:tcW w:w="735" w:type="dxa"/>
            <w:vAlign w:val="center"/>
          </w:tcPr>
          <w:p w14:paraId="12DF574D" w14:textId="77777777" w:rsidR="0048259C" w:rsidRDefault="00D26E1E">
            <w:r>
              <w:t>1.00</w:t>
            </w:r>
          </w:p>
        </w:tc>
        <w:tc>
          <w:tcPr>
            <w:tcW w:w="956" w:type="dxa"/>
            <w:vAlign w:val="center"/>
          </w:tcPr>
          <w:p w14:paraId="1D24E9D6" w14:textId="77777777" w:rsidR="0048259C" w:rsidRDefault="00D26E1E">
            <w:r>
              <w:t>43.32</w:t>
            </w:r>
          </w:p>
        </w:tc>
        <w:tc>
          <w:tcPr>
            <w:tcW w:w="2830" w:type="dxa"/>
            <w:vAlign w:val="center"/>
          </w:tcPr>
          <w:p w14:paraId="2C2B6772" w14:textId="77777777" w:rsidR="0048259C" w:rsidRDefault="00D26E1E">
            <w:r>
              <w:t>2009,X005</w:t>
            </w:r>
          </w:p>
        </w:tc>
      </w:tr>
      <w:tr w:rsidR="0048259C" w14:paraId="526C2756" w14:textId="77777777">
        <w:tc>
          <w:tcPr>
            <w:tcW w:w="1131" w:type="dxa"/>
            <w:vAlign w:val="center"/>
          </w:tcPr>
          <w:p w14:paraId="78F0FCE3" w14:textId="77777777" w:rsidR="0048259C" w:rsidRDefault="00D26E1E">
            <w:r>
              <w:t>Sys1</w:t>
            </w:r>
          </w:p>
        </w:tc>
        <w:tc>
          <w:tcPr>
            <w:tcW w:w="1131" w:type="dxa"/>
            <w:vAlign w:val="center"/>
          </w:tcPr>
          <w:p w14:paraId="50227731" w14:textId="77777777" w:rsidR="0048259C" w:rsidRDefault="00D26E1E">
            <w:r>
              <w:t>显热回收</w:t>
            </w:r>
          </w:p>
        </w:tc>
        <w:tc>
          <w:tcPr>
            <w:tcW w:w="1528" w:type="dxa"/>
            <w:vAlign w:val="center"/>
          </w:tcPr>
          <w:p w14:paraId="55436DD6" w14:textId="77777777" w:rsidR="0048259C" w:rsidRDefault="00D26E1E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6D99F2F" w14:textId="77777777" w:rsidR="0048259C" w:rsidRDefault="00D26E1E">
            <w:r>
              <w:t>冷</w:t>
            </w:r>
            <w:r>
              <w:t xml:space="preserve">:0.60, </w:t>
            </w:r>
            <w:r>
              <w:t>暖</w:t>
            </w:r>
            <w:r>
              <w:t>:0.65</w:t>
            </w:r>
          </w:p>
        </w:tc>
        <w:tc>
          <w:tcPr>
            <w:tcW w:w="735" w:type="dxa"/>
            <w:vAlign w:val="center"/>
          </w:tcPr>
          <w:p w14:paraId="35BC8BE4" w14:textId="77777777" w:rsidR="0048259C" w:rsidRDefault="00D26E1E">
            <w:r>
              <w:t>1.00</w:t>
            </w:r>
          </w:p>
        </w:tc>
        <w:tc>
          <w:tcPr>
            <w:tcW w:w="956" w:type="dxa"/>
            <w:vAlign w:val="center"/>
          </w:tcPr>
          <w:p w14:paraId="1D4F7E0D" w14:textId="77777777" w:rsidR="0048259C" w:rsidRDefault="00D26E1E">
            <w:r>
              <w:t>336.81</w:t>
            </w:r>
          </w:p>
        </w:tc>
        <w:tc>
          <w:tcPr>
            <w:tcW w:w="2830" w:type="dxa"/>
            <w:vAlign w:val="center"/>
          </w:tcPr>
          <w:p w14:paraId="0DA3727F" w14:textId="77777777" w:rsidR="0048259C" w:rsidRDefault="00D26E1E">
            <w:r>
              <w:t>1011,1010,2012,2011,2010,2008,2007,2005</w:t>
            </w:r>
          </w:p>
        </w:tc>
      </w:tr>
      <w:tr w:rsidR="0048259C" w14:paraId="515960E2" w14:textId="77777777">
        <w:tc>
          <w:tcPr>
            <w:tcW w:w="1131" w:type="dxa"/>
            <w:vAlign w:val="center"/>
          </w:tcPr>
          <w:p w14:paraId="1A2DE6BC" w14:textId="77777777" w:rsidR="0048259C" w:rsidRDefault="00D26E1E">
            <w:r>
              <w:t>Sys2</w:t>
            </w:r>
          </w:p>
        </w:tc>
        <w:tc>
          <w:tcPr>
            <w:tcW w:w="1131" w:type="dxa"/>
            <w:vAlign w:val="center"/>
          </w:tcPr>
          <w:p w14:paraId="6DF981A0" w14:textId="77777777" w:rsidR="0048259C" w:rsidRDefault="00D26E1E">
            <w:r>
              <w:t>显热回收</w:t>
            </w:r>
          </w:p>
        </w:tc>
        <w:tc>
          <w:tcPr>
            <w:tcW w:w="1528" w:type="dxa"/>
            <w:vAlign w:val="center"/>
          </w:tcPr>
          <w:p w14:paraId="17EED455" w14:textId="77777777" w:rsidR="0048259C" w:rsidRDefault="00D26E1E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40548870" w14:textId="77777777" w:rsidR="0048259C" w:rsidRDefault="00D26E1E">
            <w:r>
              <w:t>冷</w:t>
            </w:r>
            <w:r>
              <w:t xml:space="preserve">:0.60, </w:t>
            </w:r>
            <w:r>
              <w:t>暖</w:t>
            </w:r>
            <w:r>
              <w:t>:0.65</w:t>
            </w:r>
          </w:p>
        </w:tc>
        <w:tc>
          <w:tcPr>
            <w:tcW w:w="735" w:type="dxa"/>
            <w:vAlign w:val="center"/>
          </w:tcPr>
          <w:p w14:paraId="0602F613" w14:textId="77777777" w:rsidR="0048259C" w:rsidRDefault="00D26E1E">
            <w:r>
              <w:t>1.00</w:t>
            </w:r>
          </w:p>
        </w:tc>
        <w:tc>
          <w:tcPr>
            <w:tcW w:w="956" w:type="dxa"/>
            <w:vAlign w:val="center"/>
          </w:tcPr>
          <w:p w14:paraId="3AA6F205" w14:textId="77777777" w:rsidR="0048259C" w:rsidRDefault="00D26E1E">
            <w:r>
              <w:t>502.76</w:t>
            </w:r>
          </w:p>
        </w:tc>
        <w:tc>
          <w:tcPr>
            <w:tcW w:w="2830" w:type="dxa"/>
            <w:vAlign w:val="center"/>
          </w:tcPr>
          <w:p w14:paraId="319F8FB8" w14:textId="77777777" w:rsidR="0048259C" w:rsidRDefault="00D26E1E">
            <w:r>
              <w:t>1020,1018,1017,1016,1007</w:t>
            </w:r>
          </w:p>
        </w:tc>
      </w:tr>
      <w:tr w:rsidR="0048259C" w14:paraId="43073928" w14:textId="77777777">
        <w:tc>
          <w:tcPr>
            <w:tcW w:w="1131" w:type="dxa"/>
            <w:vAlign w:val="center"/>
          </w:tcPr>
          <w:p w14:paraId="6CE68C2D" w14:textId="77777777" w:rsidR="0048259C" w:rsidRDefault="00D26E1E">
            <w:r>
              <w:t>Sys3</w:t>
            </w:r>
          </w:p>
        </w:tc>
        <w:tc>
          <w:tcPr>
            <w:tcW w:w="1131" w:type="dxa"/>
            <w:vAlign w:val="center"/>
          </w:tcPr>
          <w:p w14:paraId="639C7E86" w14:textId="77777777" w:rsidR="0048259C" w:rsidRDefault="00D26E1E">
            <w:r>
              <w:t>显热回收</w:t>
            </w:r>
          </w:p>
        </w:tc>
        <w:tc>
          <w:tcPr>
            <w:tcW w:w="1528" w:type="dxa"/>
            <w:vAlign w:val="center"/>
          </w:tcPr>
          <w:p w14:paraId="05AED557" w14:textId="77777777" w:rsidR="0048259C" w:rsidRDefault="00D26E1E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F3B2B59" w14:textId="77777777" w:rsidR="0048259C" w:rsidRDefault="00D26E1E">
            <w:r>
              <w:t>冷</w:t>
            </w:r>
            <w:r>
              <w:t xml:space="preserve">:0.60, </w:t>
            </w:r>
            <w:r>
              <w:t>暖</w:t>
            </w:r>
            <w:r>
              <w:t>:0.65</w:t>
            </w:r>
          </w:p>
        </w:tc>
        <w:tc>
          <w:tcPr>
            <w:tcW w:w="735" w:type="dxa"/>
            <w:vAlign w:val="center"/>
          </w:tcPr>
          <w:p w14:paraId="3BFAA669" w14:textId="77777777" w:rsidR="0048259C" w:rsidRDefault="00D26E1E">
            <w:r>
              <w:t>1.00</w:t>
            </w:r>
          </w:p>
        </w:tc>
        <w:tc>
          <w:tcPr>
            <w:tcW w:w="956" w:type="dxa"/>
            <w:vAlign w:val="center"/>
          </w:tcPr>
          <w:p w14:paraId="19CEE303" w14:textId="77777777" w:rsidR="0048259C" w:rsidRDefault="00D26E1E">
            <w:r>
              <w:t>544.29</w:t>
            </w:r>
          </w:p>
        </w:tc>
        <w:tc>
          <w:tcPr>
            <w:tcW w:w="2830" w:type="dxa"/>
            <w:vAlign w:val="center"/>
          </w:tcPr>
          <w:p w14:paraId="30E7ADE7" w14:textId="77777777" w:rsidR="0048259C" w:rsidRDefault="00D26E1E">
            <w:r>
              <w:t>1004,1003,1002,1001,2013,2003,X003,X002</w:t>
            </w:r>
          </w:p>
        </w:tc>
      </w:tr>
    </w:tbl>
    <w:p w14:paraId="07287CE4" w14:textId="77777777" w:rsidR="0048259C" w:rsidRDefault="00D26E1E">
      <w:pPr>
        <w:pStyle w:val="2"/>
        <w:widowControl w:val="0"/>
        <w:rPr>
          <w:kern w:val="2"/>
        </w:rPr>
      </w:pPr>
      <w:bookmarkStart w:id="56" w:name="_Toc91771497"/>
      <w:r>
        <w:rPr>
          <w:kern w:val="2"/>
        </w:rPr>
        <w:t>运行时间表</w:t>
      </w:r>
      <w:bookmarkEnd w:id="56"/>
    </w:p>
    <w:p w14:paraId="374BE3A3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568AF84" w14:textId="77777777" w:rsidR="0048259C" w:rsidRDefault="00D26E1E">
      <w:pPr>
        <w:pStyle w:val="1"/>
        <w:widowControl w:val="0"/>
        <w:rPr>
          <w:kern w:val="2"/>
          <w:szCs w:val="24"/>
        </w:rPr>
      </w:pPr>
      <w:bookmarkStart w:id="57" w:name="_Toc91771498"/>
      <w:r>
        <w:rPr>
          <w:kern w:val="2"/>
          <w:szCs w:val="24"/>
        </w:rPr>
        <w:lastRenderedPageBreak/>
        <w:t>计算结果</w:t>
      </w:r>
      <w:bookmarkEnd w:id="57"/>
    </w:p>
    <w:p w14:paraId="4C2249D9" w14:textId="77777777" w:rsidR="0048259C" w:rsidRDefault="00D26E1E">
      <w:pPr>
        <w:pStyle w:val="2"/>
        <w:widowControl w:val="0"/>
        <w:rPr>
          <w:kern w:val="2"/>
        </w:rPr>
      </w:pPr>
      <w:bookmarkStart w:id="58" w:name="_Toc91771499"/>
      <w:r>
        <w:rPr>
          <w:kern w:val="2"/>
        </w:rPr>
        <w:t>模拟周期</w:t>
      </w:r>
      <w:bookmarkEnd w:id="58"/>
    </w:p>
    <w:p w14:paraId="5A77DD13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(6.14-9.30)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(11.30-2.15)</w:t>
      </w:r>
    </w:p>
    <w:p w14:paraId="43691A89" w14:textId="77777777" w:rsidR="0048259C" w:rsidRDefault="00D26E1E">
      <w:pPr>
        <w:pStyle w:val="2"/>
        <w:widowControl w:val="0"/>
        <w:rPr>
          <w:kern w:val="2"/>
        </w:rPr>
      </w:pPr>
      <w:bookmarkStart w:id="59" w:name="_Toc91771500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48259C" w14:paraId="59A47D48" w14:textId="77777777">
        <w:tc>
          <w:tcPr>
            <w:tcW w:w="1975" w:type="dxa"/>
            <w:shd w:val="clear" w:color="auto" w:fill="E6E6E6"/>
            <w:vAlign w:val="center"/>
          </w:tcPr>
          <w:p w14:paraId="322BE48B" w14:textId="77777777" w:rsidR="0048259C" w:rsidRDefault="00D26E1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8EB7C1D" w14:textId="77777777" w:rsidR="0048259C" w:rsidRDefault="00D26E1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D0559A6" w14:textId="77777777" w:rsidR="0048259C" w:rsidRDefault="00D26E1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14D0B79" w14:textId="77777777" w:rsidR="0048259C" w:rsidRDefault="00D26E1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3BDF673" w14:textId="77777777" w:rsidR="0048259C" w:rsidRDefault="00D26E1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48259C" w14:paraId="095D869B" w14:textId="77777777">
        <w:tc>
          <w:tcPr>
            <w:tcW w:w="1975" w:type="dxa"/>
            <w:shd w:val="clear" w:color="auto" w:fill="E6E6E6"/>
            <w:vAlign w:val="center"/>
          </w:tcPr>
          <w:p w14:paraId="16671564" w14:textId="77777777" w:rsidR="0048259C" w:rsidRDefault="00D26E1E">
            <w:r>
              <w:t>Sys1</w:t>
            </w:r>
          </w:p>
        </w:tc>
        <w:tc>
          <w:tcPr>
            <w:tcW w:w="1839" w:type="dxa"/>
            <w:vAlign w:val="center"/>
          </w:tcPr>
          <w:p w14:paraId="0BAC55D4" w14:textId="77777777" w:rsidR="0048259C" w:rsidRDefault="00D26E1E">
            <w:r>
              <w:t>1249</w:t>
            </w:r>
          </w:p>
        </w:tc>
        <w:tc>
          <w:tcPr>
            <w:tcW w:w="1839" w:type="dxa"/>
            <w:vAlign w:val="center"/>
          </w:tcPr>
          <w:p w14:paraId="6D6557D7" w14:textId="77777777" w:rsidR="0048259C" w:rsidRDefault="00D26E1E">
            <w:r>
              <w:t>4</w:t>
            </w:r>
          </w:p>
        </w:tc>
        <w:tc>
          <w:tcPr>
            <w:tcW w:w="1839" w:type="dxa"/>
            <w:vAlign w:val="center"/>
          </w:tcPr>
          <w:p w14:paraId="63E7CB4A" w14:textId="77777777" w:rsidR="0048259C" w:rsidRDefault="00D26E1E">
            <w:r>
              <w:t>43454</w:t>
            </w:r>
          </w:p>
        </w:tc>
        <w:tc>
          <w:tcPr>
            <w:tcW w:w="1839" w:type="dxa"/>
            <w:vAlign w:val="center"/>
          </w:tcPr>
          <w:p w14:paraId="4E6EBD35" w14:textId="77777777" w:rsidR="0048259C" w:rsidRDefault="00D26E1E">
            <w:r>
              <w:t>129</w:t>
            </w:r>
          </w:p>
        </w:tc>
      </w:tr>
      <w:tr w:rsidR="0048259C" w14:paraId="35C444BE" w14:textId="77777777">
        <w:tc>
          <w:tcPr>
            <w:tcW w:w="1975" w:type="dxa"/>
            <w:shd w:val="clear" w:color="auto" w:fill="E6E6E6"/>
            <w:vAlign w:val="center"/>
          </w:tcPr>
          <w:p w14:paraId="64018E72" w14:textId="77777777" w:rsidR="0048259C" w:rsidRDefault="00D26E1E">
            <w:r>
              <w:t>Sys2</w:t>
            </w:r>
          </w:p>
        </w:tc>
        <w:tc>
          <w:tcPr>
            <w:tcW w:w="1839" w:type="dxa"/>
            <w:vAlign w:val="center"/>
          </w:tcPr>
          <w:p w14:paraId="2AC296B7" w14:textId="77777777" w:rsidR="0048259C" w:rsidRDefault="00D26E1E">
            <w:r>
              <w:t>1698</w:t>
            </w:r>
          </w:p>
        </w:tc>
        <w:tc>
          <w:tcPr>
            <w:tcW w:w="1839" w:type="dxa"/>
            <w:vAlign w:val="center"/>
          </w:tcPr>
          <w:p w14:paraId="061CA228" w14:textId="77777777" w:rsidR="0048259C" w:rsidRDefault="00D26E1E">
            <w:r>
              <w:t>3</w:t>
            </w:r>
          </w:p>
        </w:tc>
        <w:tc>
          <w:tcPr>
            <w:tcW w:w="1839" w:type="dxa"/>
            <w:vAlign w:val="center"/>
          </w:tcPr>
          <w:p w14:paraId="13858A70" w14:textId="77777777" w:rsidR="0048259C" w:rsidRDefault="00D26E1E">
            <w:r>
              <w:t>19304</w:t>
            </w:r>
          </w:p>
        </w:tc>
        <w:tc>
          <w:tcPr>
            <w:tcW w:w="1839" w:type="dxa"/>
            <w:vAlign w:val="center"/>
          </w:tcPr>
          <w:p w14:paraId="051C9D1E" w14:textId="77777777" w:rsidR="0048259C" w:rsidRDefault="00D26E1E">
            <w:r>
              <w:t>38</w:t>
            </w:r>
          </w:p>
        </w:tc>
      </w:tr>
      <w:tr w:rsidR="0048259C" w14:paraId="3C8311D2" w14:textId="77777777">
        <w:tc>
          <w:tcPr>
            <w:tcW w:w="1975" w:type="dxa"/>
            <w:shd w:val="clear" w:color="auto" w:fill="E6E6E6"/>
            <w:vAlign w:val="center"/>
          </w:tcPr>
          <w:p w14:paraId="458DF362" w14:textId="77777777" w:rsidR="0048259C" w:rsidRDefault="00D26E1E">
            <w:r>
              <w:t>Sys3</w:t>
            </w:r>
          </w:p>
        </w:tc>
        <w:tc>
          <w:tcPr>
            <w:tcW w:w="1839" w:type="dxa"/>
            <w:vAlign w:val="center"/>
          </w:tcPr>
          <w:p w14:paraId="71BEBF94" w14:textId="77777777" w:rsidR="0048259C" w:rsidRDefault="00D26E1E">
            <w:r>
              <w:t>3312</w:t>
            </w:r>
          </w:p>
        </w:tc>
        <w:tc>
          <w:tcPr>
            <w:tcW w:w="1839" w:type="dxa"/>
            <w:vAlign w:val="center"/>
          </w:tcPr>
          <w:p w14:paraId="3DC88DD2" w14:textId="77777777" w:rsidR="0048259C" w:rsidRDefault="00D26E1E">
            <w:r>
              <w:t>6</w:t>
            </w:r>
          </w:p>
        </w:tc>
        <w:tc>
          <w:tcPr>
            <w:tcW w:w="1839" w:type="dxa"/>
            <w:vAlign w:val="center"/>
          </w:tcPr>
          <w:p w14:paraId="51F59145" w14:textId="77777777" w:rsidR="0048259C" w:rsidRDefault="00D26E1E">
            <w:r>
              <w:t>20652</w:t>
            </w:r>
          </w:p>
        </w:tc>
        <w:tc>
          <w:tcPr>
            <w:tcW w:w="1839" w:type="dxa"/>
            <w:vAlign w:val="center"/>
          </w:tcPr>
          <w:p w14:paraId="54D2F80E" w14:textId="77777777" w:rsidR="0048259C" w:rsidRDefault="00D26E1E">
            <w:r>
              <w:t>38</w:t>
            </w:r>
          </w:p>
        </w:tc>
      </w:tr>
      <w:tr w:rsidR="0048259C" w14:paraId="53CEF3BF" w14:textId="77777777">
        <w:tc>
          <w:tcPr>
            <w:tcW w:w="1975" w:type="dxa"/>
            <w:shd w:val="clear" w:color="auto" w:fill="E6E6E6"/>
            <w:vAlign w:val="center"/>
          </w:tcPr>
          <w:p w14:paraId="0B4F6BE0" w14:textId="77777777" w:rsidR="0048259C" w:rsidRDefault="00D26E1E">
            <w:r>
              <w:t>默认系统</w:t>
            </w:r>
          </w:p>
        </w:tc>
        <w:tc>
          <w:tcPr>
            <w:tcW w:w="1839" w:type="dxa"/>
            <w:vAlign w:val="center"/>
          </w:tcPr>
          <w:p w14:paraId="00EA27E7" w14:textId="77777777" w:rsidR="0048259C" w:rsidRDefault="00D26E1E">
            <w:r>
              <w:t>247</w:t>
            </w:r>
          </w:p>
        </w:tc>
        <w:tc>
          <w:tcPr>
            <w:tcW w:w="1839" w:type="dxa"/>
            <w:vAlign w:val="center"/>
          </w:tcPr>
          <w:p w14:paraId="32096CE2" w14:textId="77777777" w:rsidR="0048259C" w:rsidRDefault="00D26E1E">
            <w:r>
              <w:t>6</w:t>
            </w:r>
          </w:p>
        </w:tc>
        <w:tc>
          <w:tcPr>
            <w:tcW w:w="1839" w:type="dxa"/>
            <w:vAlign w:val="center"/>
          </w:tcPr>
          <w:p w14:paraId="2EA2FB23" w14:textId="77777777" w:rsidR="0048259C" w:rsidRDefault="00D26E1E">
            <w:r>
              <w:t>2844</w:t>
            </w:r>
          </w:p>
        </w:tc>
        <w:tc>
          <w:tcPr>
            <w:tcW w:w="1839" w:type="dxa"/>
            <w:vAlign w:val="center"/>
          </w:tcPr>
          <w:p w14:paraId="3D89354F" w14:textId="77777777" w:rsidR="0048259C" w:rsidRDefault="00D26E1E">
            <w:r>
              <w:t>66</w:t>
            </w:r>
          </w:p>
        </w:tc>
      </w:tr>
      <w:tr w:rsidR="0048259C" w14:paraId="471204BB" w14:textId="77777777">
        <w:tc>
          <w:tcPr>
            <w:tcW w:w="1975" w:type="dxa"/>
            <w:shd w:val="clear" w:color="auto" w:fill="E6E6E6"/>
            <w:vAlign w:val="center"/>
          </w:tcPr>
          <w:p w14:paraId="4569D907" w14:textId="77777777" w:rsidR="0048259C" w:rsidRDefault="00D26E1E">
            <w:r>
              <w:t>总计</w:t>
            </w:r>
          </w:p>
        </w:tc>
        <w:tc>
          <w:tcPr>
            <w:tcW w:w="1839" w:type="dxa"/>
            <w:vAlign w:val="center"/>
          </w:tcPr>
          <w:p w14:paraId="08B7B7F0" w14:textId="77777777" w:rsidR="0048259C" w:rsidRDefault="00D26E1E">
            <w:r>
              <w:t>6507</w:t>
            </w:r>
          </w:p>
        </w:tc>
        <w:tc>
          <w:tcPr>
            <w:tcW w:w="1839" w:type="dxa"/>
            <w:vAlign w:val="center"/>
          </w:tcPr>
          <w:p w14:paraId="0B18363A" w14:textId="77777777" w:rsidR="0048259C" w:rsidRDefault="00D26E1E">
            <w:r>
              <w:t>5</w:t>
            </w:r>
          </w:p>
        </w:tc>
        <w:tc>
          <w:tcPr>
            <w:tcW w:w="1839" w:type="dxa"/>
            <w:vAlign w:val="center"/>
          </w:tcPr>
          <w:p w14:paraId="3AE4FFD9" w14:textId="77777777" w:rsidR="0048259C" w:rsidRDefault="00D26E1E">
            <w:r>
              <w:t>86254</w:t>
            </w:r>
          </w:p>
        </w:tc>
        <w:tc>
          <w:tcPr>
            <w:tcW w:w="1839" w:type="dxa"/>
            <w:vAlign w:val="center"/>
          </w:tcPr>
          <w:p w14:paraId="7E380B2F" w14:textId="77777777" w:rsidR="0048259C" w:rsidRDefault="00D26E1E">
            <w:r>
              <w:t>60</w:t>
            </w:r>
          </w:p>
        </w:tc>
      </w:tr>
    </w:tbl>
    <w:p w14:paraId="194C611D" w14:textId="77777777" w:rsidR="0048259C" w:rsidRDefault="00D26E1E">
      <w:r>
        <w:rPr>
          <w:noProof/>
        </w:rPr>
        <w:drawing>
          <wp:inline distT="0" distB="0" distL="0" distR="0" wp14:anchorId="151CE9FC" wp14:editId="1149241E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64D95" w14:textId="77777777" w:rsidR="0048259C" w:rsidRDefault="0048259C"/>
    <w:p w14:paraId="184B21E0" w14:textId="77777777" w:rsidR="0048259C" w:rsidRDefault="00D26E1E">
      <w:pPr>
        <w:pStyle w:val="2"/>
        <w:widowControl w:val="0"/>
        <w:rPr>
          <w:kern w:val="2"/>
        </w:rPr>
      </w:pPr>
      <w:bookmarkStart w:id="60" w:name="_Toc91771501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48259C" w14:paraId="39BA7C24" w14:textId="77777777">
        <w:tc>
          <w:tcPr>
            <w:tcW w:w="1641" w:type="dxa"/>
            <w:shd w:val="clear" w:color="auto" w:fill="E6E6E6"/>
            <w:vAlign w:val="center"/>
          </w:tcPr>
          <w:p w14:paraId="155F5290" w14:textId="77777777" w:rsidR="0048259C" w:rsidRDefault="00D26E1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EF1D08" w14:textId="77777777" w:rsidR="0048259C" w:rsidRDefault="00D26E1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3970A7" w14:textId="77777777" w:rsidR="0048259C" w:rsidRDefault="00D26E1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AA3B214" w14:textId="77777777" w:rsidR="0048259C" w:rsidRDefault="00D26E1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4F362F6" w14:textId="77777777" w:rsidR="0048259C" w:rsidRDefault="00D26E1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284BF6" w14:textId="77777777" w:rsidR="0048259C" w:rsidRDefault="00D26E1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F6F8FA" w14:textId="77777777" w:rsidR="0048259C" w:rsidRDefault="00D26E1E">
            <w:pPr>
              <w:jc w:val="center"/>
            </w:pPr>
            <w:r>
              <w:t>合计</w:t>
            </w:r>
          </w:p>
        </w:tc>
      </w:tr>
      <w:tr w:rsidR="0048259C" w14:paraId="1CAF9226" w14:textId="77777777">
        <w:tc>
          <w:tcPr>
            <w:tcW w:w="1641" w:type="dxa"/>
            <w:shd w:val="clear" w:color="auto" w:fill="E6E6E6"/>
            <w:vAlign w:val="center"/>
          </w:tcPr>
          <w:p w14:paraId="42394B71" w14:textId="77777777" w:rsidR="0048259C" w:rsidRDefault="00D26E1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B100A24" w14:textId="77777777" w:rsidR="0048259C" w:rsidRDefault="00D26E1E">
            <w:r>
              <w:t>-14722</w:t>
            </w:r>
          </w:p>
        </w:tc>
        <w:tc>
          <w:tcPr>
            <w:tcW w:w="1415" w:type="dxa"/>
            <w:vAlign w:val="center"/>
          </w:tcPr>
          <w:p w14:paraId="2161C39F" w14:textId="77777777" w:rsidR="0048259C" w:rsidRDefault="00D26E1E">
            <w:r>
              <w:t>13034</w:t>
            </w:r>
          </w:p>
        </w:tc>
        <w:tc>
          <w:tcPr>
            <w:tcW w:w="1301" w:type="dxa"/>
            <w:vAlign w:val="center"/>
          </w:tcPr>
          <w:p w14:paraId="3E9A7B9C" w14:textId="77777777" w:rsidR="0048259C" w:rsidRDefault="00D26E1E">
            <w:r>
              <w:t>1942</w:t>
            </w:r>
          </w:p>
        </w:tc>
        <w:tc>
          <w:tcPr>
            <w:tcW w:w="1409" w:type="dxa"/>
            <w:vAlign w:val="center"/>
          </w:tcPr>
          <w:p w14:paraId="4784E923" w14:textId="77777777" w:rsidR="0048259C" w:rsidRDefault="00D26E1E">
            <w:r>
              <w:t>-16236</w:t>
            </w:r>
          </w:p>
        </w:tc>
        <w:tc>
          <w:tcPr>
            <w:tcW w:w="1018" w:type="dxa"/>
            <w:vAlign w:val="center"/>
          </w:tcPr>
          <w:p w14:paraId="50F0B8E8" w14:textId="77777777" w:rsidR="0048259C" w:rsidRDefault="00D26E1E">
            <w:r>
              <w:t>-9475</w:t>
            </w:r>
          </w:p>
        </w:tc>
        <w:tc>
          <w:tcPr>
            <w:tcW w:w="1131" w:type="dxa"/>
            <w:vAlign w:val="center"/>
          </w:tcPr>
          <w:p w14:paraId="3DF28A47" w14:textId="77777777" w:rsidR="0048259C" w:rsidRDefault="00D26E1E">
            <w:r>
              <w:t>-6507</w:t>
            </w:r>
          </w:p>
        </w:tc>
      </w:tr>
      <w:tr w:rsidR="0048259C" w14:paraId="2834D20D" w14:textId="77777777">
        <w:tc>
          <w:tcPr>
            <w:tcW w:w="1641" w:type="dxa"/>
            <w:shd w:val="clear" w:color="auto" w:fill="E6E6E6"/>
            <w:vAlign w:val="center"/>
          </w:tcPr>
          <w:p w14:paraId="168672CE" w14:textId="77777777" w:rsidR="0048259C" w:rsidRDefault="00D26E1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EEF08C0" w14:textId="77777777" w:rsidR="0048259C" w:rsidRDefault="00D26E1E">
            <w:r>
              <w:t>12273</w:t>
            </w:r>
          </w:p>
        </w:tc>
        <w:tc>
          <w:tcPr>
            <w:tcW w:w="1415" w:type="dxa"/>
            <w:vAlign w:val="center"/>
          </w:tcPr>
          <w:p w14:paraId="732F8543" w14:textId="77777777" w:rsidR="0048259C" w:rsidRDefault="00D26E1E">
            <w:r>
              <w:t>34428</w:t>
            </w:r>
          </w:p>
        </w:tc>
        <w:tc>
          <w:tcPr>
            <w:tcW w:w="1301" w:type="dxa"/>
            <w:vAlign w:val="center"/>
          </w:tcPr>
          <w:p w14:paraId="0118618A" w14:textId="77777777" w:rsidR="0048259C" w:rsidRDefault="00D26E1E">
            <w:r>
              <w:t>8707</w:t>
            </w:r>
          </w:p>
        </w:tc>
        <w:tc>
          <w:tcPr>
            <w:tcW w:w="1409" w:type="dxa"/>
            <w:vAlign w:val="center"/>
          </w:tcPr>
          <w:p w14:paraId="1F62AAE6" w14:textId="77777777" w:rsidR="0048259C" w:rsidRDefault="00D26E1E">
            <w:r>
              <w:t>32023</w:t>
            </w:r>
          </w:p>
        </w:tc>
        <w:tc>
          <w:tcPr>
            <w:tcW w:w="1018" w:type="dxa"/>
            <w:vAlign w:val="center"/>
          </w:tcPr>
          <w:p w14:paraId="27430323" w14:textId="77777777" w:rsidR="0048259C" w:rsidRDefault="00D26E1E">
            <w:r>
              <w:t>1177</w:t>
            </w:r>
          </w:p>
        </w:tc>
        <w:tc>
          <w:tcPr>
            <w:tcW w:w="1131" w:type="dxa"/>
            <w:vAlign w:val="center"/>
          </w:tcPr>
          <w:p w14:paraId="50DC22EE" w14:textId="77777777" w:rsidR="0048259C" w:rsidRDefault="00D26E1E">
            <w:r>
              <w:t>86254</w:t>
            </w:r>
          </w:p>
        </w:tc>
      </w:tr>
    </w:tbl>
    <w:p w14:paraId="0D6B06C1" w14:textId="77777777" w:rsidR="0048259C" w:rsidRDefault="00D26E1E">
      <w:r>
        <w:rPr>
          <w:noProof/>
        </w:rPr>
        <w:lastRenderedPageBreak/>
        <w:drawing>
          <wp:inline distT="0" distB="0" distL="0" distR="0" wp14:anchorId="3DFB55E3" wp14:editId="6E1AA7C6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DF45" w14:textId="77777777" w:rsidR="0048259C" w:rsidRDefault="0048259C"/>
    <w:p w14:paraId="2FF84D02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A34D9F" wp14:editId="06E57574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11A1" w14:textId="77777777" w:rsidR="0048259C" w:rsidRDefault="00D26E1E">
      <w:pPr>
        <w:pStyle w:val="2"/>
        <w:widowControl w:val="0"/>
        <w:rPr>
          <w:kern w:val="2"/>
        </w:rPr>
      </w:pPr>
      <w:bookmarkStart w:id="61" w:name="_Toc91771502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8259C" w14:paraId="36BCE017" w14:textId="77777777">
        <w:tc>
          <w:tcPr>
            <w:tcW w:w="854" w:type="dxa"/>
            <w:shd w:val="clear" w:color="auto" w:fill="E6E6E6"/>
            <w:vAlign w:val="center"/>
          </w:tcPr>
          <w:p w14:paraId="4E442767" w14:textId="77777777" w:rsidR="0048259C" w:rsidRDefault="00D26E1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A8730F" w14:textId="77777777" w:rsidR="0048259C" w:rsidRDefault="00D26E1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52DBB9" w14:textId="77777777" w:rsidR="0048259C" w:rsidRDefault="00D26E1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3F071" w14:textId="77777777" w:rsidR="0048259C" w:rsidRDefault="00D26E1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EC0DA4" w14:textId="77777777" w:rsidR="0048259C" w:rsidRDefault="00D26E1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D450AD" w14:textId="77777777" w:rsidR="0048259C" w:rsidRDefault="00D26E1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27DFAF" w14:textId="77777777" w:rsidR="0048259C" w:rsidRDefault="00D26E1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8259C" w14:paraId="07A298AB" w14:textId="77777777">
        <w:tc>
          <w:tcPr>
            <w:tcW w:w="854" w:type="dxa"/>
            <w:shd w:val="clear" w:color="auto" w:fill="E6E6E6"/>
            <w:vAlign w:val="center"/>
          </w:tcPr>
          <w:p w14:paraId="06EDAFF2" w14:textId="77777777" w:rsidR="0048259C" w:rsidRDefault="00D26E1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83855E" w14:textId="77777777" w:rsidR="0048259C" w:rsidRDefault="00D26E1E">
            <w:pPr>
              <w:jc w:val="right"/>
            </w:pPr>
            <w:r>
              <w:t>3261</w:t>
            </w:r>
          </w:p>
        </w:tc>
        <w:tc>
          <w:tcPr>
            <w:tcW w:w="1188" w:type="dxa"/>
            <w:vAlign w:val="center"/>
          </w:tcPr>
          <w:p w14:paraId="3BA058AA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7652B8" w14:textId="77777777" w:rsidR="0048259C" w:rsidRDefault="00D26E1E">
            <w:pPr>
              <w:jc w:val="right"/>
            </w:pPr>
            <w:r>
              <w:t>72.231</w:t>
            </w:r>
          </w:p>
        </w:tc>
        <w:tc>
          <w:tcPr>
            <w:tcW w:w="1862" w:type="dxa"/>
            <w:vAlign w:val="center"/>
          </w:tcPr>
          <w:p w14:paraId="035011F9" w14:textId="77777777" w:rsidR="0048259C" w:rsidRDefault="00D26E1E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CE289E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F900DA" w14:textId="77777777" w:rsidR="0048259C" w:rsidRDefault="00D26E1E">
            <w:r>
              <w:t>--</w:t>
            </w:r>
          </w:p>
        </w:tc>
      </w:tr>
      <w:tr w:rsidR="0048259C" w14:paraId="21B4361E" w14:textId="77777777">
        <w:tc>
          <w:tcPr>
            <w:tcW w:w="854" w:type="dxa"/>
            <w:shd w:val="clear" w:color="auto" w:fill="E6E6E6"/>
            <w:vAlign w:val="center"/>
          </w:tcPr>
          <w:p w14:paraId="03C79A10" w14:textId="77777777" w:rsidR="0048259C" w:rsidRDefault="00D26E1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6E054C" w14:textId="77777777" w:rsidR="0048259C" w:rsidRDefault="00D26E1E">
            <w:pPr>
              <w:jc w:val="right"/>
            </w:pPr>
            <w:r>
              <w:t>3046</w:t>
            </w:r>
          </w:p>
        </w:tc>
        <w:tc>
          <w:tcPr>
            <w:tcW w:w="1188" w:type="dxa"/>
            <w:vAlign w:val="center"/>
          </w:tcPr>
          <w:p w14:paraId="66CDF1E6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C5F4BA" w14:textId="77777777" w:rsidR="0048259C" w:rsidRDefault="00D26E1E">
            <w:pPr>
              <w:jc w:val="right"/>
            </w:pPr>
            <w:r>
              <w:rPr>
                <w:color w:val="FF0000"/>
              </w:rPr>
              <w:t>82.332</w:t>
            </w:r>
          </w:p>
        </w:tc>
        <w:tc>
          <w:tcPr>
            <w:tcW w:w="1862" w:type="dxa"/>
            <w:vAlign w:val="center"/>
          </w:tcPr>
          <w:p w14:paraId="164A33D4" w14:textId="77777777" w:rsidR="0048259C" w:rsidRDefault="00D26E1E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7B2FE98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DDD7FF" w14:textId="77777777" w:rsidR="0048259C" w:rsidRDefault="00D26E1E">
            <w:r>
              <w:t>--</w:t>
            </w:r>
          </w:p>
        </w:tc>
      </w:tr>
      <w:tr w:rsidR="0048259C" w14:paraId="0BFA8399" w14:textId="77777777">
        <w:tc>
          <w:tcPr>
            <w:tcW w:w="854" w:type="dxa"/>
            <w:shd w:val="clear" w:color="auto" w:fill="E6E6E6"/>
            <w:vAlign w:val="center"/>
          </w:tcPr>
          <w:p w14:paraId="198CE6A1" w14:textId="77777777" w:rsidR="0048259C" w:rsidRDefault="00D26E1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787E23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8BE1C7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6159B2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BAE9AB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6DA2FD17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D44F7F" w14:textId="77777777" w:rsidR="0048259C" w:rsidRDefault="00D26E1E">
            <w:r>
              <w:t>--</w:t>
            </w:r>
          </w:p>
        </w:tc>
      </w:tr>
      <w:tr w:rsidR="0048259C" w14:paraId="610F248E" w14:textId="77777777">
        <w:tc>
          <w:tcPr>
            <w:tcW w:w="854" w:type="dxa"/>
            <w:shd w:val="clear" w:color="auto" w:fill="E6E6E6"/>
            <w:vAlign w:val="center"/>
          </w:tcPr>
          <w:p w14:paraId="24972A7F" w14:textId="77777777" w:rsidR="0048259C" w:rsidRDefault="00D26E1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462087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5AC571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555731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FED629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036A90D4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42D5C1" w14:textId="77777777" w:rsidR="0048259C" w:rsidRDefault="00D26E1E">
            <w:r>
              <w:t>--</w:t>
            </w:r>
          </w:p>
        </w:tc>
      </w:tr>
      <w:tr w:rsidR="0048259C" w14:paraId="4CA76A59" w14:textId="77777777">
        <w:tc>
          <w:tcPr>
            <w:tcW w:w="854" w:type="dxa"/>
            <w:shd w:val="clear" w:color="auto" w:fill="E6E6E6"/>
            <w:vAlign w:val="center"/>
          </w:tcPr>
          <w:p w14:paraId="1CFA3474" w14:textId="77777777" w:rsidR="0048259C" w:rsidRDefault="00D26E1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BB09F3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7997E1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C45C17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DD7E4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40201122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3E0DE2" w14:textId="77777777" w:rsidR="0048259C" w:rsidRDefault="00D26E1E">
            <w:r>
              <w:t>--</w:t>
            </w:r>
          </w:p>
        </w:tc>
      </w:tr>
      <w:tr w:rsidR="0048259C" w14:paraId="5A0AF990" w14:textId="77777777">
        <w:tc>
          <w:tcPr>
            <w:tcW w:w="854" w:type="dxa"/>
            <w:shd w:val="clear" w:color="auto" w:fill="E6E6E6"/>
            <w:vAlign w:val="center"/>
          </w:tcPr>
          <w:p w14:paraId="4DA7AA9A" w14:textId="77777777" w:rsidR="0048259C" w:rsidRDefault="00D26E1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48C0B8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162676" w14:textId="77777777" w:rsidR="0048259C" w:rsidRDefault="00D26E1E">
            <w:pPr>
              <w:jc w:val="right"/>
            </w:pPr>
            <w:r>
              <w:t>7209</w:t>
            </w:r>
          </w:p>
        </w:tc>
        <w:tc>
          <w:tcPr>
            <w:tcW w:w="1188" w:type="dxa"/>
            <w:vAlign w:val="center"/>
          </w:tcPr>
          <w:p w14:paraId="7ACE71FA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F7805A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1E03D257" w14:textId="77777777" w:rsidR="0048259C" w:rsidRDefault="00D26E1E">
            <w:pPr>
              <w:jc w:val="right"/>
            </w:pPr>
            <w:r>
              <w:t>118.567</w:t>
            </w:r>
          </w:p>
        </w:tc>
        <w:tc>
          <w:tcPr>
            <w:tcW w:w="1862" w:type="dxa"/>
            <w:vAlign w:val="center"/>
          </w:tcPr>
          <w:p w14:paraId="13A91EB0" w14:textId="77777777" w:rsidR="0048259C" w:rsidRDefault="00D26E1E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8259C" w14:paraId="44A3887B" w14:textId="77777777">
        <w:tc>
          <w:tcPr>
            <w:tcW w:w="854" w:type="dxa"/>
            <w:shd w:val="clear" w:color="auto" w:fill="E6E6E6"/>
            <w:vAlign w:val="center"/>
          </w:tcPr>
          <w:p w14:paraId="7214E8EB" w14:textId="77777777" w:rsidR="0048259C" w:rsidRDefault="00D26E1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3876E2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358B27" w14:textId="77777777" w:rsidR="0048259C" w:rsidRDefault="00D26E1E">
            <w:pPr>
              <w:jc w:val="right"/>
            </w:pPr>
            <w:r>
              <w:t>26370</w:t>
            </w:r>
          </w:p>
        </w:tc>
        <w:tc>
          <w:tcPr>
            <w:tcW w:w="1188" w:type="dxa"/>
            <w:vAlign w:val="center"/>
          </w:tcPr>
          <w:p w14:paraId="6D2822D8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CDA3D8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6713542F" w14:textId="77777777" w:rsidR="0048259C" w:rsidRDefault="00D26E1E">
            <w:pPr>
              <w:jc w:val="right"/>
            </w:pPr>
            <w:r>
              <w:t>144.011</w:t>
            </w:r>
          </w:p>
        </w:tc>
        <w:tc>
          <w:tcPr>
            <w:tcW w:w="1862" w:type="dxa"/>
            <w:vAlign w:val="center"/>
          </w:tcPr>
          <w:p w14:paraId="6B916A2F" w14:textId="77777777" w:rsidR="0048259C" w:rsidRDefault="00D26E1E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48259C" w14:paraId="02A57FAF" w14:textId="77777777">
        <w:tc>
          <w:tcPr>
            <w:tcW w:w="854" w:type="dxa"/>
            <w:shd w:val="clear" w:color="auto" w:fill="E6E6E6"/>
            <w:vAlign w:val="center"/>
          </w:tcPr>
          <w:p w14:paraId="50B7B6D1" w14:textId="77777777" w:rsidR="0048259C" w:rsidRDefault="00D26E1E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ED4B7D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75D2E6" w14:textId="77777777" w:rsidR="0048259C" w:rsidRDefault="00D26E1E">
            <w:pPr>
              <w:jc w:val="right"/>
            </w:pPr>
            <w:r>
              <w:t>30028</w:t>
            </w:r>
          </w:p>
        </w:tc>
        <w:tc>
          <w:tcPr>
            <w:tcW w:w="1188" w:type="dxa"/>
            <w:vAlign w:val="center"/>
          </w:tcPr>
          <w:p w14:paraId="4728AF40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D80117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3FAEBD33" w14:textId="77777777" w:rsidR="0048259C" w:rsidRDefault="00D26E1E">
            <w:pPr>
              <w:jc w:val="right"/>
            </w:pPr>
            <w:r>
              <w:rPr>
                <w:color w:val="0000FF"/>
              </w:rPr>
              <w:t>185.307</w:t>
            </w:r>
          </w:p>
        </w:tc>
        <w:tc>
          <w:tcPr>
            <w:tcW w:w="1862" w:type="dxa"/>
            <w:vAlign w:val="center"/>
          </w:tcPr>
          <w:p w14:paraId="2D9D3275" w14:textId="77777777" w:rsidR="0048259C" w:rsidRDefault="00D26E1E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48259C" w14:paraId="7678D036" w14:textId="77777777">
        <w:tc>
          <w:tcPr>
            <w:tcW w:w="854" w:type="dxa"/>
            <w:shd w:val="clear" w:color="auto" w:fill="E6E6E6"/>
            <w:vAlign w:val="center"/>
          </w:tcPr>
          <w:p w14:paraId="22201380" w14:textId="77777777" w:rsidR="0048259C" w:rsidRDefault="00D26E1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98CE73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34DE0E" w14:textId="77777777" w:rsidR="0048259C" w:rsidRDefault="00D26E1E">
            <w:pPr>
              <w:jc w:val="right"/>
            </w:pPr>
            <w:r>
              <w:t>22648</w:t>
            </w:r>
          </w:p>
        </w:tc>
        <w:tc>
          <w:tcPr>
            <w:tcW w:w="1188" w:type="dxa"/>
            <w:vAlign w:val="center"/>
          </w:tcPr>
          <w:p w14:paraId="7F37957A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6E53B9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2D8E90FD" w14:textId="77777777" w:rsidR="0048259C" w:rsidRDefault="00D26E1E">
            <w:pPr>
              <w:jc w:val="right"/>
            </w:pPr>
            <w:r>
              <w:t>183.849</w:t>
            </w:r>
          </w:p>
        </w:tc>
        <w:tc>
          <w:tcPr>
            <w:tcW w:w="1862" w:type="dxa"/>
            <w:vAlign w:val="center"/>
          </w:tcPr>
          <w:p w14:paraId="515CF6E7" w14:textId="77777777" w:rsidR="0048259C" w:rsidRDefault="00D26E1E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48259C" w14:paraId="353E2522" w14:textId="77777777">
        <w:tc>
          <w:tcPr>
            <w:tcW w:w="854" w:type="dxa"/>
            <w:shd w:val="clear" w:color="auto" w:fill="E6E6E6"/>
            <w:vAlign w:val="center"/>
          </w:tcPr>
          <w:p w14:paraId="13D88EB9" w14:textId="77777777" w:rsidR="0048259C" w:rsidRDefault="00D26E1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E80048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5FC962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BD9EEC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86BA45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59A4D08B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E1386B" w14:textId="77777777" w:rsidR="0048259C" w:rsidRDefault="00D26E1E">
            <w:r>
              <w:t>--</w:t>
            </w:r>
          </w:p>
        </w:tc>
      </w:tr>
      <w:tr w:rsidR="0048259C" w14:paraId="53078F0A" w14:textId="77777777">
        <w:tc>
          <w:tcPr>
            <w:tcW w:w="854" w:type="dxa"/>
            <w:shd w:val="clear" w:color="auto" w:fill="E6E6E6"/>
            <w:vAlign w:val="center"/>
          </w:tcPr>
          <w:p w14:paraId="2C234F09" w14:textId="77777777" w:rsidR="0048259C" w:rsidRDefault="00D26E1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BE342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6A56C2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8F2D03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BEB272" w14:textId="77777777" w:rsidR="0048259C" w:rsidRDefault="00D26E1E">
            <w:r>
              <w:t>--</w:t>
            </w:r>
          </w:p>
        </w:tc>
        <w:tc>
          <w:tcPr>
            <w:tcW w:w="1188" w:type="dxa"/>
            <w:vAlign w:val="center"/>
          </w:tcPr>
          <w:p w14:paraId="7FD077AF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8C5E38" w14:textId="77777777" w:rsidR="0048259C" w:rsidRDefault="00D26E1E">
            <w:r>
              <w:t>--</w:t>
            </w:r>
          </w:p>
        </w:tc>
      </w:tr>
      <w:tr w:rsidR="0048259C" w14:paraId="22364F02" w14:textId="77777777">
        <w:tc>
          <w:tcPr>
            <w:tcW w:w="854" w:type="dxa"/>
            <w:shd w:val="clear" w:color="auto" w:fill="E6E6E6"/>
            <w:vAlign w:val="center"/>
          </w:tcPr>
          <w:p w14:paraId="640766D8" w14:textId="77777777" w:rsidR="0048259C" w:rsidRDefault="00D26E1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01621C" w14:textId="77777777" w:rsidR="0048259C" w:rsidRDefault="00D26E1E">
            <w:pPr>
              <w:jc w:val="right"/>
            </w:pPr>
            <w:r>
              <w:t>200</w:t>
            </w:r>
          </w:p>
        </w:tc>
        <w:tc>
          <w:tcPr>
            <w:tcW w:w="1188" w:type="dxa"/>
            <w:vAlign w:val="center"/>
          </w:tcPr>
          <w:p w14:paraId="4F1D8664" w14:textId="77777777" w:rsidR="0048259C" w:rsidRDefault="00D26E1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B98956" w14:textId="77777777" w:rsidR="0048259C" w:rsidRDefault="00D26E1E">
            <w:pPr>
              <w:jc w:val="right"/>
            </w:pPr>
            <w:r>
              <w:t>16.161</w:t>
            </w:r>
          </w:p>
        </w:tc>
        <w:tc>
          <w:tcPr>
            <w:tcW w:w="1862" w:type="dxa"/>
            <w:vAlign w:val="center"/>
          </w:tcPr>
          <w:p w14:paraId="7AD68E5E" w14:textId="77777777" w:rsidR="0048259C" w:rsidRDefault="00D26E1E">
            <w:r>
              <w:t>12</w:t>
            </w:r>
            <w:r>
              <w:t>月</w:t>
            </w:r>
            <w:r>
              <w:t>12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209C18" w14:textId="77777777" w:rsidR="0048259C" w:rsidRDefault="00D26E1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110695" w14:textId="77777777" w:rsidR="0048259C" w:rsidRDefault="00D26E1E">
            <w:r>
              <w:t>--</w:t>
            </w:r>
          </w:p>
        </w:tc>
      </w:tr>
    </w:tbl>
    <w:p w14:paraId="1881C124" w14:textId="77777777" w:rsidR="0048259C" w:rsidRDefault="00D26E1E">
      <w:r>
        <w:rPr>
          <w:noProof/>
        </w:rPr>
        <w:drawing>
          <wp:inline distT="0" distB="0" distL="0" distR="0" wp14:anchorId="2BD78875" wp14:editId="069AB584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4B82" w14:textId="77777777" w:rsidR="0048259C" w:rsidRDefault="0048259C"/>
    <w:p w14:paraId="2BEC945E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8324797" wp14:editId="3BF1665D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A155" w14:textId="77777777" w:rsidR="0048259C" w:rsidRDefault="0048259C">
      <w:pPr>
        <w:widowControl w:val="0"/>
        <w:rPr>
          <w:kern w:val="2"/>
          <w:szCs w:val="24"/>
          <w:lang w:val="en-US"/>
        </w:rPr>
      </w:pPr>
    </w:p>
    <w:p w14:paraId="02AE02CA" w14:textId="77777777" w:rsidR="0048259C" w:rsidRDefault="0048259C">
      <w:pPr>
        <w:sectPr w:rsidR="0048259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8ADA8BE" w14:textId="77777777" w:rsidR="0048259C" w:rsidRDefault="00D26E1E">
      <w:pPr>
        <w:pStyle w:val="1"/>
        <w:widowControl w:val="0"/>
        <w:rPr>
          <w:kern w:val="2"/>
          <w:szCs w:val="24"/>
        </w:rPr>
      </w:pPr>
      <w:bookmarkStart w:id="62" w:name="_Toc91771503"/>
      <w:r>
        <w:rPr>
          <w:kern w:val="2"/>
          <w:szCs w:val="24"/>
        </w:rPr>
        <w:lastRenderedPageBreak/>
        <w:t>附录</w:t>
      </w:r>
      <w:bookmarkEnd w:id="62"/>
    </w:p>
    <w:p w14:paraId="692F650E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A44A75F" w14:textId="77777777" w:rsidR="0048259C" w:rsidRDefault="0048259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32A37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5C6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3941E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3008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931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FC9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321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8D5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EFF0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B3F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2CC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D3F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C86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DDB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8E77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5DD5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8084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33B5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7D8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0A36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909D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C81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36F9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D0C5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F0B4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1241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59C" w14:paraId="454160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B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FF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2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E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6D4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7D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147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8A5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0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C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0F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E0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5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D1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59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E9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3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4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9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3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07F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7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EA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0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670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70D40C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CD68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07C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7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87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BC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7B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A4A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2E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3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1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7DE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0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CC5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45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AAB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0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2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D0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4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F27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43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2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F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86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89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8285D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5D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3F2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79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15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A8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E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9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1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BC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DB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11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6A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FE6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D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EB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306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A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EC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294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CF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1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F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3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CF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BC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7439E2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A21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0D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66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3D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4D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39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B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A7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40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B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26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CB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B1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50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0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C8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86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4B6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E4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ED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F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6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F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22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6A608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2D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1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5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F5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98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CF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FB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00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1A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A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5A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5C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8D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F8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F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2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2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2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D8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C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F7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7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3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AAB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1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FEDBD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A98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E4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B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2F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A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D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8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9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92E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2D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1B5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9A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B4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7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1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22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0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54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0C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5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D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0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1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49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40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254528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4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9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3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5E7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B9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A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22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F9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3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2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E5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A2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7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D2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2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FA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1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3E0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D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48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5D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2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B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DF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2B8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7A21B0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68B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20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7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5A1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8C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7A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BF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A89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57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420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E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58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7B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3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39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D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D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E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E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E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5C9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9B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E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04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8E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0AC7B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A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B3E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7E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05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7B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A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D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F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8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2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D9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1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CA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4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65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D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6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5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51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39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9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98C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1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F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33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9DE56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9096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8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C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94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333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52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C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C9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1F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D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A0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32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C1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C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2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C6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BE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F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418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E6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1B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1D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F8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4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BBC55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E4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55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B39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8F6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3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DA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9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3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2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EE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BE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A6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39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2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892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3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F78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C4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03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54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AD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17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07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C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D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8259C" w14:paraId="01A2CE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2085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48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EE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4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E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2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349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3E4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2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9A5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22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1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38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4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2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A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68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91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7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8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60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F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B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4F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A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8259C" w14:paraId="58C5AB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A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1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106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4F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62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AB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90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31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D8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0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9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C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A87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15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C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58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4E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F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3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8B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E1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A4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2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B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79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66164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AE9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430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9A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69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12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A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AA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73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FE7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09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1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56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14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4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60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B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3E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4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0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2B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57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E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F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6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27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494DE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D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B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D8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3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7D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C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7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8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4B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7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C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B2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BA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0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D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AA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D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E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AC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07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21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B69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D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6C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7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6A5EB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A30E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EB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2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9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2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BB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B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A2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5D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D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B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5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5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1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EA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3C8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6C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1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211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E4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26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5D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9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D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B3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C08797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A1EA862" w14:textId="77777777" w:rsidR="0048259C" w:rsidRDefault="0048259C">
      <w:pPr>
        <w:widowControl w:val="0"/>
        <w:rPr>
          <w:kern w:val="2"/>
          <w:szCs w:val="24"/>
          <w:lang w:val="en-US"/>
        </w:rPr>
      </w:pPr>
    </w:p>
    <w:p w14:paraId="352EB39C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BAD32C0" w14:textId="77777777" w:rsidR="0048259C" w:rsidRDefault="0048259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BD7E8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0C9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C837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D233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CC3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652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FFF9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DE84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5A9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9BFF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704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F00C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DDDC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330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00B2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8BE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693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349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945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DBC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4DCE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B6D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1AA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5761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028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54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59C" w14:paraId="4A9D8E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A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D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FD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43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5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BE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0C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69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05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5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7E5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96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6D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D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0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E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B1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7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8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5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A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B14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7B1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E9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C9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640F24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4F1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01A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D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8C9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A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93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60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21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FF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D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E1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E57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C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517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29C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B8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930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2D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BE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4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40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0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EE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7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B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FA034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B7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2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94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8D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F9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2A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4B7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55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E6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95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B3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63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2E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E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7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7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1AD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41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C5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8CE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70E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6C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E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A4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914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0F7A95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33C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F2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C6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0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44B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1EE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68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61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47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1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84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8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57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E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4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AD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B7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EE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9F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F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1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9A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2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4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56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0EF99C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DE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9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B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C0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B2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B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2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7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8F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F5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3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8A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1B5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5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5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84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0C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D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6C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CCD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6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3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0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2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7B7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2E3891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7DEA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334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5C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8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E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C5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40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54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2F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1D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A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6C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F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BD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6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87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A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4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78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20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2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B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9B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942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9B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75486A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86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86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BD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D0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5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22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74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25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2A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F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D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921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7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1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E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2A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DC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FB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B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5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F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8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32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52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A58A9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4F3B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93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1F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9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0A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F9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A6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6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5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A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B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1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7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99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D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44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6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B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E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31C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82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CF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659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1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DE453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E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D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2FC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DA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D2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C4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72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4DF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2D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BB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6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A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DD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7A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B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FA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EF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C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69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5F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8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AF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0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75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63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085468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2A5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3D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1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073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1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6A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33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22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EC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D2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A6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D5D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E2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6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19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8C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931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16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9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5A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2E5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A0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3D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FD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930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0C9132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BB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917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7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C68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7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E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0C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6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8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8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ECA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72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A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F7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46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E5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D0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5B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9D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4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870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E0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B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F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A54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16832A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1C98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86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969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6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3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C9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6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FFE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0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5B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3B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31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07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CB0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D3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BA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7A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75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3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E7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C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F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AF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0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7F5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4ACD1F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11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F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C19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F2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A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6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8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9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CA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4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90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A2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B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F9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38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4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E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5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FD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B0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5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8A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4C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42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BB3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3F69A9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E30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C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F3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A5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E8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C4B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98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78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0D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D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45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3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8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29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D6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F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28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0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E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4B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4F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5CA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C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9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5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8259C" w14:paraId="679342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43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B4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4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8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55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6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0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76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A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84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5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3C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57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40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E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AE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7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94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9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8B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1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B72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F1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5D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4B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864EF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8FB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6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C5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C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3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5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D3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BC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D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78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E9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E1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D1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AC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34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4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4E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73C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C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F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7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6A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A5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CE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CA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90014B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98E707D" w14:textId="77777777" w:rsidR="0048259C" w:rsidRDefault="0048259C">
      <w:pPr>
        <w:widowControl w:val="0"/>
        <w:rPr>
          <w:kern w:val="2"/>
          <w:szCs w:val="24"/>
          <w:lang w:val="en-US"/>
        </w:rPr>
      </w:pPr>
    </w:p>
    <w:p w14:paraId="487E47DF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F981566" w14:textId="77777777" w:rsidR="0048259C" w:rsidRDefault="0048259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BF655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9A64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ED8C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509F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B16E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B5A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1FA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8A3E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507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240C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B8F8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DC5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FAC9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C97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E409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0577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93B9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EE5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324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07B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D7B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0F6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07F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0325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75F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32C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59C" w14:paraId="3BD3FA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7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8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FC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BB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19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B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C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17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51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12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B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E1C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CD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B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13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4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8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CC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BC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51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8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2D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E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B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748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2C7FC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F2DB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92D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02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7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2F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6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49B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D9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68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BD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E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43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DD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9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4F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4C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7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6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242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BE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64D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6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B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93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0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567FE5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6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EE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7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E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D1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512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B7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3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E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ED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4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6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DA7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C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E7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2C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85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B3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F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6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5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49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49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C43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7C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F4696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98F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9B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7C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B1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6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AE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44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82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DF5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0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0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49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9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39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DF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1D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2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C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D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3B4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9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E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E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9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77562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5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9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A24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B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D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F3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A1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27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F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ED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E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5F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D9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A0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E7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F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55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CB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4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5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01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4D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1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6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82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7C3639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DA3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CA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CC4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C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7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B74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CC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82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C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5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ACB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7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25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0C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C1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71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5E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D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4A3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3D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D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9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B7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B8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9E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22D23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4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32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0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1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18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BC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2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0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F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142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E18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99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DD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D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9C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8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D45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8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F6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20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8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428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2B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14A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4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E51AC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136D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4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7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2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B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D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09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49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DD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A2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C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85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95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0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7E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EC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1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04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4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5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63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A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9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3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4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15D78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DC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1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A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C0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1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80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BCC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41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BE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69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BC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0D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7EF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31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66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65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D2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F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6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AA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BF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AE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43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78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6C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A4A4F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0B6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B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B6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E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2F3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C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23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66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427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EE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19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2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4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4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470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DA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E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1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5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39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7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9E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3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C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0032D7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96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B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5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6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2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BF4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AD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2B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D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B7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75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E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6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4A0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ED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5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16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B8F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F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06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04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D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5E9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2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8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4F6EA0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B4B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97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4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6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E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233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9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C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2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3AD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6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2B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F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D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BA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E1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A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4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B3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48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33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355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60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C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27A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859BF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042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B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4E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549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0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EE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AB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E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3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1C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08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8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9E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A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58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6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F2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FB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8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F1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31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3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E77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E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1A566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E3D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1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94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FBE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9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4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7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47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F7A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5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54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62D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9D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22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1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B7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6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68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398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0E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8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94F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F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9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ED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0821B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41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A4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40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73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0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E2A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0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834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3BC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2C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4A7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7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73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B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0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5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5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6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86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D04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8D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F4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2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2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8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72917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280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FC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E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8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27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02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7A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4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A11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C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E5D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A9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7C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5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B68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3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C9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D4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A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F1D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E3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E2F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447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9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1C5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44537C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43852E" w14:textId="77777777" w:rsidR="0048259C" w:rsidRDefault="0048259C">
      <w:pPr>
        <w:widowControl w:val="0"/>
        <w:rPr>
          <w:kern w:val="2"/>
          <w:szCs w:val="24"/>
          <w:lang w:val="en-US"/>
        </w:rPr>
      </w:pPr>
    </w:p>
    <w:p w14:paraId="4C58F3FA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B94957D" w14:textId="77777777" w:rsidR="0048259C" w:rsidRDefault="00D26E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308D5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7A3D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9466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624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0B8F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4E4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263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72E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FB59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5906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1D4F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4439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146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C7B7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A7C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D9B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4DAC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A798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543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6F0C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0E6C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329C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59E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C19E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AD6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BE0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59C" w14:paraId="03C72B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36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0A2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017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7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D5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B5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58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B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20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C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7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A3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86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7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8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5F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C0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77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5F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A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4E1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E5A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EF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B3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8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0072C7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4B1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A8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66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7A8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9A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3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86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6A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66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A4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87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B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9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4C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9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8DC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C7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D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7A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84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84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3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E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1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82C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569785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6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99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4E5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7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9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C1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9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91A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40D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06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764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445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5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9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B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40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56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FA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AD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D8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DF2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5F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3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D26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6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AEB68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E0B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80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36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4B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D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5C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7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61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8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96B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AE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C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40F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9A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6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85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63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75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B5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39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47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33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F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7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A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7D158E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1D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B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3E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3F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62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59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BB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0AD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D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EC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8C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B7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60E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E3B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D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9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BD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875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0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5A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A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73C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66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6C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36AD4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933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57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B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CC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21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EC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8C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0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F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C8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2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7D4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11D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15E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62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6C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7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A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A5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793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F2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9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08C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78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6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0A5F3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C2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50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9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7E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D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7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0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2F0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AC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619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0DD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7E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B7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66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B39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1F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43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66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B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7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A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08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16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31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B85D4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48D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39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36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5F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58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2E6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E2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0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FE3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BC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3D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179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0F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16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C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67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B6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006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41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E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855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4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FC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04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F95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DF9096" w14:textId="77777777" w:rsidR="0048259C" w:rsidRDefault="00D26E1E">
      <w:r>
        <w:t>供冷期：</w:t>
      </w:r>
    </w:p>
    <w:p w14:paraId="65BAA6E0" w14:textId="77777777" w:rsidR="0048259C" w:rsidRDefault="0048259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7281A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0DE2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764E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6802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F45A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F668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CB5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2A6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CB2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F088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7557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5E2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EDF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10BA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A175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EF5A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290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D15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D839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E19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35E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644C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9C1D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E216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382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534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8259C" w14:paraId="3157AA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BA7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4F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1E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22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013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EC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40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3D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1D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8FC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A47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D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C4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10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E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57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D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D6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72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5E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22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C3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C3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A2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C1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39074A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48C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54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2F7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3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D8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F9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08E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C84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C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97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30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5D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08A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A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B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52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D4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1E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0E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C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F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6C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59B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E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8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8F6D5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92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02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78B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4BE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E2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6E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76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A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4F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07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46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C50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9C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27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D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AB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F3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AE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DB9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1EA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55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F8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9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3A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9CF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10844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ADF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2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7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91D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B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0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61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1E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BB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38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CE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CBF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F9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151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6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75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552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94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18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F1C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48C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63F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F5B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3C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355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154E7C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D4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36D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4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DA1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C3A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BDF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C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2E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529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7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CA4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1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07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FC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00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EA1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7A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0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E7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4A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4A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93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D2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C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65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52D2AA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E061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ED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3E5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D75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EE5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4EF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F44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6D1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37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D6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C3B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EF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ED8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2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A392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39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0F1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26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64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EE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32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19B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F8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78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8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8259C" w14:paraId="6A38A3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BB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4D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64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294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1C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910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401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60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103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610D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3B6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DDD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AC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422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A90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C5A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D3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B6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7B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E57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C4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472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93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429C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1A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45A4D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A74" w14:textId="77777777" w:rsidR="001211D7" w:rsidRDefault="00E71F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843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45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9B8F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3C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A2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EC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79E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99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41A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D1B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7F7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68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80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71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BF4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CA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828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92E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5A9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F5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210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1B3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A3D4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C2F9" w14:textId="77777777" w:rsidR="001211D7" w:rsidRDefault="00D26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D0E861" w14:textId="77777777" w:rsidR="0048259C" w:rsidRDefault="00D26E1E">
      <w:r>
        <w:rPr>
          <w:color w:val="000000"/>
          <w:sz w:val="18"/>
          <w:szCs w:val="18"/>
        </w:rPr>
        <w:t>注：上行：工作日；下行：节假日</w:t>
      </w:r>
    </w:p>
    <w:p w14:paraId="726F8DC7" w14:textId="77777777" w:rsidR="0048259C" w:rsidRDefault="0048259C"/>
    <w:p w14:paraId="3C9F0281" w14:textId="77777777" w:rsidR="0048259C" w:rsidRDefault="0048259C"/>
    <w:sectPr w:rsidR="0048259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CB84" w14:textId="77777777" w:rsidR="00E71F91" w:rsidRDefault="00E71F91" w:rsidP="00DD1B15">
      <w:r>
        <w:separator/>
      </w:r>
    </w:p>
  </w:endnote>
  <w:endnote w:type="continuationSeparator" w:id="0">
    <w:p w14:paraId="037F5DAE" w14:textId="77777777" w:rsidR="00E71F91" w:rsidRDefault="00E71F91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E387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0B6D9FC6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79736A4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633B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FF28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4546"/>
      <w:docPartObj>
        <w:docPartGallery w:val="Page Numbers (Bottom of Page)"/>
        <w:docPartUnique/>
      </w:docPartObj>
    </w:sdtPr>
    <w:sdtEndPr/>
    <w:sdtContent>
      <w:p w14:paraId="7E0DB5C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F03365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849D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B486" w14:textId="77777777" w:rsidR="00E71F91" w:rsidRDefault="00E71F91" w:rsidP="00DD1B15">
      <w:r>
        <w:separator/>
      </w:r>
    </w:p>
  </w:footnote>
  <w:footnote w:type="continuationSeparator" w:id="0">
    <w:p w14:paraId="3EFB572E" w14:textId="77777777" w:rsidR="00E71F91" w:rsidRDefault="00E71F91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057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ECAE29F" wp14:editId="0864C1C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8227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1BA3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C69FAB5" wp14:editId="28C3B35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070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8E1B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853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85942B5" wp14:editId="4360F983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F892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C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58EC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8259C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59D8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26E1E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1F91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6C301CA"/>
  <w15:chartTrackingRefBased/>
  <w15:docId w15:val="{A49C1456-62C1-4A39-88E1-97801DF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57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2</TotalTime>
  <Pages>13</Pages>
  <Words>1714</Words>
  <Characters>9770</Characters>
  <Application>Microsoft Office Word</Application>
  <DocSecurity>0</DocSecurity>
  <Lines>81</Lines>
  <Paragraphs>22</Paragraphs>
  <ScaleCrop>false</ScaleCrop>
  <Company>ths</Company>
  <LinksUpToDate>false</LinksUpToDate>
  <CharactersWithSpaces>11462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Ljk</dc:creator>
  <cp:keywords/>
  <dc:description/>
  <cp:lastModifiedBy>OF70219</cp:lastModifiedBy>
  <cp:revision>3</cp:revision>
  <cp:lastPrinted>1899-12-31T16:00:00Z</cp:lastPrinted>
  <dcterms:created xsi:type="dcterms:W3CDTF">2021-12-30T07:44:00Z</dcterms:created>
  <dcterms:modified xsi:type="dcterms:W3CDTF">2022-01-05T14:43:00Z</dcterms:modified>
</cp:coreProperties>
</file>