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6F1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C18033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040862F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EF6CBF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68A93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831863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石头房子的温度</w:t>
            </w:r>
            <w:bookmarkEnd w:id="3"/>
          </w:p>
        </w:tc>
      </w:tr>
      <w:tr w:rsidR="00D40158" w:rsidRPr="00D40158" w14:paraId="5E12D95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FB90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9DDD3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阿坝</w:t>
            </w:r>
            <w:bookmarkEnd w:id="4"/>
          </w:p>
        </w:tc>
      </w:tr>
      <w:tr w:rsidR="00D40158" w:rsidRPr="00D40158" w14:paraId="2D66866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2849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894BE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1DFF1B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3F99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FE9F8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5B1EA3B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C346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736C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741F91A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7C5B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AD9E4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74071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22E83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83363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460A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40B99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A1CFD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9EAA4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B06BF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CECCDC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2021年12月19日</w:t>
              </w:r>
            </w:smartTag>
            <w:bookmarkEnd w:id="8"/>
          </w:p>
        </w:tc>
      </w:tr>
    </w:tbl>
    <w:p w14:paraId="78F62F1D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77A71E2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19F1749" wp14:editId="5F4D28A7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FB8CD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D909B7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C11782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53C18D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37D47AC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A8C4A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88DED4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77A43168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7646A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08CB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B91BEA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0861A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996719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T15892658536</w:t>
            </w:r>
            <w:bookmarkEnd w:id="12"/>
          </w:p>
        </w:tc>
      </w:tr>
    </w:tbl>
    <w:p w14:paraId="314BB0A3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FC417E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D51B8E" w14:textId="77777777" w:rsidR="00AB03D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815558" w:history="1">
        <w:r w:rsidR="00AB03DF" w:rsidRPr="008261FB">
          <w:rPr>
            <w:rStyle w:val="a7"/>
          </w:rPr>
          <w:t>1</w:t>
        </w:r>
        <w:r w:rsidR="00AB03D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B03DF" w:rsidRPr="008261FB">
          <w:rPr>
            <w:rStyle w:val="a7"/>
          </w:rPr>
          <w:t>建筑概况</w:t>
        </w:r>
        <w:r w:rsidR="00AB03DF">
          <w:rPr>
            <w:webHidden/>
          </w:rPr>
          <w:tab/>
        </w:r>
        <w:r w:rsidR="00AB03DF">
          <w:rPr>
            <w:webHidden/>
          </w:rPr>
          <w:fldChar w:fldCharType="begin"/>
        </w:r>
        <w:r w:rsidR="00AB03DF">
          <w:rPr>
            <w:webHidden/>
          </w:rPr>
          <w:instrText xml:space="preserve"> PAGEREF _Toc90815558 \h </w:instrText>
        </w:r>
        <w:r w:rsidR="00AB03DF">
          <w:rPr>
            <w:webHidden/>
          </w:rPr>
        </w:r>
        <w:r w:rsidR="00AB03DF">
          <w:rPr>
            <w:webHidden/>
          </w:rPr>
          <w:fldChar w:fldCharType="separate"/>
        </w:r>
        <w:r w:rsidR="00AB03DF">
          <w:rPr>
            <w:webHidden/>
          </w:rPr>
          <w:t>3</w:t>
        </w:r>
        <w:r w:rsidR="00AB03DF">
          <w:rPr>
            <w:webHidden/>
          </w:rPr>
          <w:fldChar w:fldCharType="end"/>
        </w:r>
      </w:hyperlink>
    </w:p>
    <w:p w14:paraId="6A8F0A59" w14:textId="77777777" w:rsidR="00AB03DF" w:rsidRDefault="00AB03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15559" w:history="1">
        <w:r w:rsidRPr="008261F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1F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8CEA87" w14:textId="77777777" w:rsidR="00AB03DF" w:rsidRDefault="00AB03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15560" w:history="1">
        <w:r w:rsidRPr="008261F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1FB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0DE9A1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61" w:history="1">
        <w:r w:rsidRPr="008261FB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C87BE3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62" w:history="1">
        <w:r w:rsidRPr="008261FB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45885D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63" w:history="1">
        <w:r w:rsidRPr="008261FB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8D038A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64" w:history="1">
        <w:r w:rsidRPr="008261FB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主要房间通风开口面积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CDC855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65" w:history="1">
        <w:r w:rsidRPr="008261FB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厨房通风开口面积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8B40D1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66" w:history="1">
        <w:r w:rsidRPr="008261FB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卫生间通风开口面积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4266E5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67" w:history="1">
        <w:r w:rsidRPr="008261FB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723847" w14:textId="77777777" w:rsidR="00AB03DF" w:rsidRDefault="00AB03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15568" w:history="1">
        <w:r w:rsidRPr="008261FB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E5FADE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69" w:history="1">
        <w:r w:rsidRPr="008261FB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6D61940" w14:textId="77777777" w:rsidR="00AB03DF" w:rsidRDefault="00AB03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15570" w:history="1">
        <w:r w:rsidRPr="008261FB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9376BA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71" w:history="1">
        <w:r w:rsidRPr="008261FB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3EAC8B" w14:textId="77777777" w:rsidR="00AB03DF" w:rsidRDefault="00AB03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15572" w:history="1">
        <w:r w:rsidRPr="008261FB">
          <w:rPr>
            <w:rStyle w:val="a7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6E0459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73" w:history="1">
        <w:r w:rsidRPr="008261FB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A9987C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74" w:history="1">
        <w:r w:rsidRPr="008261FB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分户楼板构造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4B91D5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75" w:history="1">
        <w:r w:rsidRPr="008261FB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供暖空调房间通外室外的门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266879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76" w:history="1">
        <w:r w:rsidRPr="008261FB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82F0D4" w14:textId="77777777" w:rsidR="00AB03DF" w:rsidRDefault="00AB03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15577" w:history="1">
        <w:r w:rsidRPr="008261FB">
          <w:rPr>
            <w:rStyle w:val="a7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5DCD0E" w14:textId="77777777" w:rsidR="00AB03DF" w:rsidRDefault="00AB03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15578" w:history="1">
        <w:r w:rsidRPr="008261FB">
          <w:rPr>
            <w:rStyle w:val="a7"/>
            <w:lang w:val="en-GB"/>
          </w:rPr>
          <w:t>3.13.2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907C56" w14:textId="77777777" w:rsidR="00AB03DF" w:rsidRDefault="00AB03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15579" w:history="1">
        <w:r w:rsidRPr="008261FB">
          <w:rPr>
            <w:rStyle w:val="a7"/>
            <w:lang w:val="en-GB"/>
          </w:rPr>
          <w:t>3.13.3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FFEB898" w14:textId="77777777" w:rsidR="00AB03DF" w:rsidRDefault="00AB03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15580" w:history="1">
        <w:r w:rsidRPr="008261FB">
          <w:rPr>
            <w:rStyle w:val="a7"/>
            <w:lang w:val="en-GB"/>
          </w:rPr>
          <w:t>3.13.4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FC98C1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81" w:history="1">
        <w:r w:rsidRPr="008261FB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A7CEF6A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82" w:history="1">
        <w:r w:rsidRPr="008261FB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5F9A467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83" w:history="1">
        <w:r w:rsidRPr="008261FB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控温房间周边地面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524D6A9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84" w:history="1">
        <w:r w:rsidRPr="008261FB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控温房间非周边地面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14C0A08" w14:textId="77777777" w:rsidR="00AB03DF" w:rsidRDefault="00AB03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15585" w:history="1">
        <w:r w:rsidRPr="008261FB">
          <w:rPr>
            <w:rStyle w:val="a7"/>
            <w:lang w:val="en-GB"/>
          </w:rPr>
          <w:t>3.17.1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D299976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86" w:history="1">
        <w:r w:rsidRPr="008261FB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封闭阳台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FF14BCA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87" w:history="1">
        <w:r w:rsidRPr="008261FB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6F54B0B" w14:textId="77777777" w:rsidR="00AB03DF" w:rsidRDefault="00AB03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15588" w:history="1">
        <w:r w:rsidRPr="008261FB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1FB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_Toc90815588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B4CA37D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628B89E" w14:textId="77777777" w:rsidR="00D40158" w:rsidRDefault="00D40158" w:rsidP="00D40158">
      <w:pPr>
        <w:pStyle w:val="TOC1"/>
      </w:pPr>
    </w:p>
    <w:p w14:paraId="533F66CE" w14:textId="77777777" w:rsidR="00D40158" w:rsidRPr="005E5F93" w:rsidRDefault="00D40158" w:rsidP="005215FB">
      <w:pPr>
        <w:pStyle w:val="1"/>
      </w:pPr>
      <w:bookmarkStart w:id="13" w:name="_Toc90815558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1346446" w14:textId="77777777" w:rsidTr="00BE3C10">
        <w:tc>
          <w:tcPr>
            <w:tcW w:w="2759" w:type="dxa"/>
            <w:shd w:val="clear" w:color="auto" w:fill="E6E6E6"/>
          </w:tcPr>
          <w:p w14:paraId="4257CB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D3123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石头房子的温度</w:t>
            </w:r>
            <w:bookmarkEnd w:id="15"/>
          </w:p>
        </w:tc>
      </w:tr>
      <w:tr w:rsidR="00D40158" w:rsidRPr="00FF2243" w14:paraId="7045B4E0" w14:textId="77777777" w:rsidTr="00BE3C10">
        <w:tc>
          <w:tcPr>
            <w:tcW w:w="2759" w:type="dxa"/>
            <w:shd w:val="clear" w:color="auto" w:fill="E6E6E6"/>
          </w:tcPr>
          <w:p w14:paraId="71F792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1C652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阿坝</w:t>
            </w:r>
            <w:bookmarkEnd w:id="16"/>
          </w:p>
        </w:tc>
      </w:tr>
      <w:tr w:rsidR="00037A4C" w:rsidRPr="00FF2243" w14:paraId="2AB00AA1" w14:textId="77777777" w:rsidTr="00BE3C10">
        <w:tc>
          <w:tcPr>
            <w:tcW w:w="2759" w:type="dxa"/>
            <w:shd w:val="clear" w:color="auto" w:fill="E6E6E6"/>
          </w:tcPr>
          <w:p w14:paraId="3D38E98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4B63356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31.93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3804C96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101.71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C8EF0A5" w14:textId="77777777" w:rsidTr="00BE3C10">
        <w:tc>
          <w:tcPr>
            <w:tcW w:w="2759" w:type="dxa"/>
            <w:shd w:val="clear" w:color="auto" w:fill="E6E6E6"/>
          </w:tcPr>
          <w:p w14:paraId="3E9486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2F999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2358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89850FF" w14:textId="77777777" w:rsidTr="00BE3C10">
        <w:tc>
          <w:tcPr>
            <w:tcW w:w="2759" w:type="dxa"/>
            <w:shd w:val="clear" w:color="auto" w:fill="E6E6E6"/>
          </w:tcPr>
          <w:p w14:paraId="32B2BE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E38EA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0102BE17" w14:textId="77777777" w:rsidTr="00BE3C10">
        <w:tc>
          <w:tcPr>
            <w:tcW w:w="2759" w:type="dxa"/>
            <w:shd w:val="clear" w:color="auto" w:fill="E6E6E6"/>
          </w:tcPr>
          <w:p w14:paraId="46681F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38D5B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35643A1" w14:textId="77777777" w:rsidTr="00BE3C10">
        <w:tc>
          <w:tcPr>
            <w:tcW w:w="2759" w:type="dxa"/>
            <w:shd w:val="clear" w:color="auto" w:fill="E6E6E6"/>
          </w:tcPr>
          <w:p w14:paraId="61431B5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67CF88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7074.17</w:t>
            </w:r>
            <w:bookmarkEnd w:id="24"/>
          </w:p>
        </w:tc>
      </w:tr>
      <w:tr w:rsidR="00203A7D" w:rsidRPr="00FF2243" w14:paraId="5D3C64CD" w14:textId="77777777" w:rsidTr="00BE3C10">
        <w:tc>
          <w:tcPr>
            <w:tcW w:w="2759" w:type="dxa"/>
            <w:shd w:val="clear" w:color="auto" w:fill="E6E6E6"/>
          </w:tcPr>
          <w:p w14:paraId="7F6D5E5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1C9FEB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2857.30</w:t>
            </w:r>
            <w:bookmarkEnd w:id="25"/>
          </w:p>
        </w:tc>
      </w:tr>
      <w:tr w:rsidR="00FA4476" w:rsidRPr="00FF2243" w14:paraId="6DE36990" w14:textId="77777777" w:rsidTr="00BE3C10">
        <w:tc>
          <w:tcPr>
            <w:tcW w:w="2759" w:type="dxa"/>
            <w:shd w:val="clear" w:color="auto" w:fill="E6E6E6"/>
          </w:tcPr>
          <w:p w14:paraId="70F3F58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A1EE27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530E4B47" w14:textId="77777777" w:rsidTr="00BE3C10">
        <w:tc>
          <w:tcPr>
            <w:tcW w:w="2759" w:type="dxa"/>
            <w:shd w:val="clear" w:color="auto" w:fill="E6E6E6"/>
          </w:tcPr>
          <w:p w14:paraId="4855B4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AEEB7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505115DA" w14:textId="77777777" w:rsidTr="00BE3C10">
        <w:tc>
          <w:tcPr>
            <w:tcW w:w="2759" w:type="dxa"/>
            <w:shd w:val="clear" w:color="auto" w:fill="E6E6E6"/>
          </w:tcPr>
          <w:p w14:paraId="666ABCC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7D9244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799C14CA" w14:textId="77777777" w:rsidTr="00BE3C10">
        <w:tc>
          <w:tcPr>
            <w:tcW w:w="2759" w:type="dxa"/>
            <w:shd w:val="clear" w:color="auto" w:fill="E6E6E6"/>
          </w:tcPr>
          <w:p w14:paraId="51C01B2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1DF2B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73D6945F" w14:textId="77777777" w:rsidR="00D40158" w:rsidRDefault="00D40158" w:rsidP="00D40158">
      <w:pPr>
        <w:pStyle w:val="1"/>
      </w:pPr>
      <w:bookmarkStart w:id="30" w:name="TitleFormat"/>
      <w:bookmarkStart w:id="31" w:name="_Toc90815559"/>
      <w:bookmarkEnd w:id="14"/>
      <w:r>
        <w:rPr>
          <w:rFonts w:hint="eastAsia"/>
        </w:rPr>
        <w:t>设计依据</w:t>
      </w:r>
      <w:bookmarkEnd w:id="31"/>
    </w:p>
    <w:p w14:paraId="0A06FE9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《四川省居住建筑节能设计标准》</w:t>
      </w:r>
      <w:r>
        <w:rPr>
          <w:kern w:val="2"/>
          <w:szCs w:val="24"/>
          <w:lang w:val="en-US"/>
        </w:rPr>
        <w:t>DB51/5027-2019</w:t>
      </w:r>
    </w:p>
    <w:p w14:paraId="4962C1D9" w14:textId="77777777" w:rsidR="00A166B6" w:rsidRDefault="00C556C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CB3827D" w14:textId="77777777" w:rsidR="00A166B6" w:rsidRDefault="00C556C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DA1DB63" w14:textId="77777777" w:rsidR="00A166B6" w:rsidRDefault="00C556C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056A470D" w14:textId="77777777" w:rsidR="00A166B6" w:rsidRDefault="00C556C9">
      <w:pPr>
        <w:pStyle w:val="1"/>
        <w:widowControl w:val="0"/>
        <w:jc w:val="both"/>
        <w:rPr>
          <w:kern w:val="2"/>
          <w:szCs w:val="24"/>
        </w:rPr>
      </w:pPr>
      <w:bookmarkStart w:id="33" w:name="_Toc90815560"/>
      <w:r>
        <w:rPr>
          <w:kern w:val="2"/>
          <w:szCs w:val="24"/>
        </w:rPr>
        <w:t>规定性指标检查</w:t>
      </w:r>
      <w:bookmarkEnd w:id="33"/>
    </w:p>
    <w:p w14:paraId="59346848" w14:textId="77777777" w:rsidR="00A166B6" w:rsidRDefault="00C556C9">
      <w:pPr>
        <w:pStyle w:val="2"/>
        <w:widowControl w:val="0"/>
        <w:rPr>
          <w:kern w:val="2"/>
        </w:rPr>
      </w:pPr>
      <w:bookmarkStart w:id="34" w:name="_Toc90815561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166B6" w14:paraId="7DCE67B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A917297" w14:textId="77777777" w:rsidR="00A166B6" w:rsidRDefault="00C556C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E5DBED" w14:textId="77777777" w:rsidR="00A166B6" w:rsidRDefault="00C556C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330178" w14:textId="77777777" w:rsidR="00A166B6" w:rsidRDefault="00C556C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CC216E" w14:textId="77777777" w:rsidR="00A166B6" w:rsidRDefault="00C556C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2B1B5B" w14:textId="77777777" w:rsidR="00A166B6" w:rsidRDefault="00C556C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C533D9" w14:textId="77777777" w:rsidR="00A166B6" w:rsidRDefault="00C556C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A62DD3E" w14:textId="77777777" w:rsidR="00A166B6" w:rsidRDefault="00C556C9">
            <w:pPr>
              <w:jc w:val="center"/>
            </w:pPr>
            <w:r>
              <w:t>备注</w:t>
            </w:r>
          </w:p>
        </w:tc>
      </w:tr>
      <w:tr w:rsidR="00A166B6" w14:paraId="10031E0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26EC427" w14:textId="77777777" w:rsidR="00A166B6" w:rsidRDefault="00A166B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E680E2C" w14:textId="77777777" w:rsidR="00A166B6" w:rsidRDefault="00C556C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8F46728" w14:textId="77777777" w:rsidR="00A166B6" w:rsidRDefault="00C556C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2633B5" w14:textId="77777777" w:rsidR="00A166B6" w:rsidRDefault="00C556C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9AA037" w14:textId="77777777" w:rsidR="00A166B6" w:rsidRDefault="00C556C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012265" w14:textId="77777777" w:rsidR="00A166B6" w:rsidRDefault="00C556C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49129F3" w14:textId="77777777" w:rsidR="00A166B6" w:rsidRDefault="00A166B6">
            <w:pPr>
              <w:jc w:val="center"/>
            </w:pPr>
          </w:p>
        </w:tc>
      </w:tr>
      <w:tr w:rsidR="00A166B6" w14:paraId="40E312A6" w14:textId="77777777">
        <w:tc>
          <w:tcPr>
            <w:tcW w:w="2196" w:type="dxa"/>
            <w:shd w:val="clear" w:color="auto" w:fill="E6E6E6"/>
            <w:vAlign w:val="center"/>
          </w:tcPr>
          <w:p w14:paraId="62A3C8B5" w14:textId="77777777" w:rsidR="00A166B6" w:rsidRDefault="00C556C9">
            <w:r>
              <w:t>水泥砂浆</w:t>
            </w:r>
          </w:p>
        </w:tc>
        <w:tc>
          <w:tcPr>
            <w:tcW w:w="1018" w:type="dxa"/>
            <w:vAlign w:val="center"/>
          </w:tcPr>
          <w:p w14:paraId="4057C39C" w14:textId="77777777" w:rsidR="00A166B6" w:rsidRDefault="00C556C9">
            <w:r>
              <w:t>0.930</w:t>
            </w:r>
          </w:p>
        </w:tc>
        <w:tc>
          <w:tcPr>
            <w:tcW w:w="1030" w:type="dxa"/>
            <w:vAlign w:val="center"/>
          </w:tcPr>
          <w:p w14:paraId="01F81B2E" w14:textId="77777777" w:rsidR="00A166B6" w:rsidRDefault="00C556C9">
            <w:r>
              <w:t>11.370</w:t>
            </w:r>
          </w:p>
        </w:tc>
        <w:tc>
          <w:tcPr>
            <w:tcW w:w="848" w:type="dxa"/>
            <w:vAlign w:val="center"/>
          </w:tcPr>
          <w:p w14:paraId="26376F95" w14:textId="77777777" w:rsidR="00A166B6" w:rsidRDefault="00C556C9">
            <w:r>
              <w:t>1800.0</w:t>
            </w:r>
          </w:p>
        </w:tc>
        <w:tc>
          <w:tcPr>
            <w:tcW w:w="1018" w:type="dxa"/>
            <w:vAlign w:val="center"/>
          </w:tcPr>
          <w:p w14:paraId="37C05FA1" w14:textId="77777777" w:rsidR="00A166B6" w:rsidRDefault="00C556C9">
            <w:r>
              <w:t>1050.0</w:t>
            </w:r>
          </w:p>
        </w:tc>
        <w:tc>
          <w:tcPr>
            <w:tcW w:w="1188" w:type="dxa"/>
            <w:vAlign w:val="center"/>
          </w:tcPr>
          <w:p w14:paraId="6A216C51" w14:textId="77777777" w:rsidR="00A166B6" w:rsidRDefault="00C556C9">
            <w:r>
              <w:t>0.0210</w:t>
            </w:r>
          </w:p>
        </w:tc>
        <w:tc>
          <w:tcPr>
            <w:tcW w:w="1516" w:type="dxa"/>
            <w:vAlign w:val="center"/>
          </w:tcPr>
          <w:p w14:paraId="1F454E8C" w14:textId="77777777" w:rsidR="00A166B6" w:rsidRDefault="00C556C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166B6" w14:paraId="61AE81E5" w14:textId="77777777">
        <w:tc>
          <w:tcPr>
            <w:tcW w:w="2196" w:type="dxa"/>
            <w:shd w:val="clear" w:color="auto" w:fill="E6E6E6"/>
            <w:vAlign w:val="center"/>
          </w:tcPr>
          <w:p w14:paraId="624F3036" w14:textId="77777777" w:rsidR="00A166B6" w:rsidRDefault="00C556C9">
            <w:r>
              <w:t>石灰砂浆</w:t>
            </w:r>
          </w:p>
        </w:tc>
        <w:tc>
          <w:tcPr>
            <w:tcW w:w="1018" w:type="dxa"/>
            <w:vAlign w:val="center"/>
          </w:tcPr>
          <w:p w14:paraId="12F97384" w14:textId="77777777" w:rsidR="00A166B6" w:rsidRDefault="00C556C9">
            <w:r>
              <w:t>0.810</w:t>
            </w:r>
          </w:p>
        </w:tc>
        <w:tc>
          <w:tcPr>
            <w:tcW w:w="1030" w:type="dxa"/>
            <w:vAlign w:val="center"/>
          </w:tcPr>
          <w:p w14:paraId="06D15803" w14:textId="77777777" w:rsidR="00A166B6" w:rsidRDefault="00C556C9">
            <w:r>
              <w:t>10.070</w:t>
            </w:r>
          </w:p>
        </w:tc>
        <w:tc>
          <w:tcPr>
            <w:tcW w:w="848" w:type="dxa"/>
            <w:vAlign w:val="center"/>
          </w:tcPr>
          <w:p w14:paraId="282A2264" w14:textId="77777777" w:rsidR="00A166B6" w:rsidRDefault="00C556C9">
            <w:r>
              <w:t>1600.0</w:t>
            </w:r>
          </w:p>
        </w:tc>
        <w:tc>
          <w:tcPr>
            <w:tcW w:w="1018" w:type="dxa"/>
            <w:vAlign w:val="center"/>
          </w:tcPr>
          <w:p w14:paraId="73760BC0" w14:textId="77777777" w:rsidR="00A166B6" w:rsidRDefault="00C556C9">
            <w:r>
              <w:t>1050.0</w:t>
            </w:r>
          </w:p>
        </w:tc>
        <w:tc>
          <w:tcPr>
            <w:tcW w:w="1188" w:type="dxa"/>
            <w:vAlign w:val="center"/>
          </w:tcPr>
          <w:p w14:paraId="12ADB226" w14:textId="77777777" w:rsidR="00A166B6" w:rsidRDefault="00C556C9">
            <w:r>
              <w:t>0.0443</w:t>
            </w:r>
          </w:p>
        </w:tc>
        <w:tc>
          <w:tcPr>
            <w:tcW w:w="1516" w:type="dxa"/>
            <w:vAlign w:val="center"/>
          </w:tcPr>
          <w:p w14:paraId="2C9816C6" w14:textId="77777777" w:rsidR="00A166B6" w:rsidRDefault="00C556C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166B6" w14:paraId="65646A72" w14:textId="77777777">
        <w:tc>
          <w:tcPr>
            <w:tcW w:w="2196" w:type="dxa"/>
            <w:shd w:val="clear" w:color="auto" w:fill="E6E6E6"/>
            <w:vAlign w:val="center"/>
          </w:tcPr>
          <w:p w14:paraId="7EBA1178" w14:textId="77777777" w:rsidR="00A166B6" w:rsidRDefault="00C556C9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433D1C48" w14:textId="77777777" w:rsidR="00A166B6" w:rsidRDefault="00C556C9">
            <w:r>
              <w:t>1.740</w:t>
            </w:r>
          </w:p>
        </w:tc>
        <w:tc>
          <w:tcPr>
            <w:tcW w:w="1030" w:type="dxa"/>
            <w:vAlign w:val="center"/>
          </w:tcPr>
          <w:p w14:paraId="1A72E162" w14:textId="77777777" w:rsidR="00A166B6" w:rsidRDefault="00C556C9">
            <w:r>
              <w:t>17.200</w:t>
            </w:r>
          </w:p>
        </w:tc>
        <w:tc>
          <w:tcPr>
            <w:tcW w:w="848" w:type="dxa"/>
            <w:vAlign w:val="center"/>
          </w:tcPr>
          <w:p w14:paraId="443D1D4E" w14:textId="77777777" w:rsidR="00A166B6" w:rsidRDefault="00C556C9">
            <w:r>
              <w:t>2500.0</w:t>
            </w:r>
          </w:p>
        </w:tc>
        <w:tc>
          <w:tcPr>
            <w:tcW w:w="1018" w:type="dxa"/>
            <w:vAlign w:val="center"/>
          </w:tcPr>
          <w:p w14:paraId="779A15B8" w14:textId="77777777" w:rsidR="00A166B6" w:rsidRDefault="00C556C9">
            <w:r>
              <w:t>920.0</w:t>
            </w:r>
          </w:p>
        </w:tc>
        <w:tc>
          <w:tcPr>
            <w:tcW w:w="1188" w:type="dxa"/>
            <w:vAlign w:val="center"/>
          </w:tcPr>
          <w:p w14:paraId="6D40329F" w14:textId="77777777" w:rsidR="00A166B6" w:rsidRDefault="00C556C9">
            <w:r>
              <w:t>0.0158</w:t>
            </w:r>
          </w:p>
        </w:tc>
        <w:tc>
          <w:tcPr>
            <w:tcW w:w="1516" w:type="dxa"/>
            <w:vAlign w:val="center"/>
          </w:tcPr>
          <w:p w14:paraId="52E2E47D" w14:textId="77777777" w:rsidR="00A166B6" w:rsidRDefault="00C556C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166B6" w14:paraId="249A2639" w14:textId="77777777">
        <w:tc>
          <w:tcPr>
            <w:tcW w:w="2196" w:type="dxa"/>
            <w:shd w:val="clear" w:color="auto" w:fill="E6E6E6"/>
            <w:vAlign w:val="center"/>
          </w:tcPr>
          <w:p w14:paraId="58548BDA" w14:textId="77777777" w:rsidR="00A166B6" w:rsidRDefault="00C556C9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E860E60" w14:textId="77777777" w:rsidR="00A166B6" w:rsidRDefault="00C556C9">
            <w:r>
              <w:t>1.510</w:t>
            </w:r>
          </w:p>
        </w:tc>
        <w:tc>
          <w:tcPr>
            <w:tcW w:w="1030" w:type="dxa"/>
            <w:vAlign w:val="center"/>
          </w:tcPr>
          <w:p w14:paraId="37E24D18" w14:textId="77777777" w:rsidR="00A166B6" w:rsidRDefault="00C556C9">
            <w:r>
              <w:t>15.360</w:t>
            </w:r>
          </w:p>
        </w:tc>
        <w:tc>
          <w:tcPr>
            <w:tcW w:w="848" w:type="dxa"/>
            <w:vAlign w:val="center"/>
          </w:tcPr>
          <w:p w14:paraId="7FB471D9" w14:textId="77777777" w:rsidR="00A166B6" w:rsidRDefault="00C556C9">
            <w:r>
              <w:t>2300.0</w:t>
            </w:r>
          </w:p>
        </w:tc>
        <w:tc>
          <w:tcPr>
            <w:tcW w:w="1018" w:type="dxa"/>
            <w:vAlign w:val="center"/>
          </w:tcPr>
          <w:p w14:paraId="488093C2" w14:textId="77777777" w:rsidR="00A166B6" w:rsidRDefault="00C556C9">
            <w:r>
              <w:t>920.0</w:t>
            </w:r>
          </w:p>
        </w:tc>
        <w:tc>
          <w:tcPr>
            <w:tcW w:w="1188" w:type="dxa"/>
            <w:vAlign w:val="center"/>
          </w:tcPr>
          <w:p w14:paraId="07B1521F" w14:textId="77777777" w:rsidR="00A166B6" w:rsidRDefault="00C556C9">
            <w:r>
              <w:t>0.0173</w:t>
            </w:r>
          </w:p>
        </w:tc>
        <w:tc>
          <w:tcPr>
            <w:tcW w:w="1516" w:type="dxa"/>
            <w:vAlign w:val="center"/>
          </w:tcPr>
          <w:p w14:paraId="38A81E2B" w14:textId="77777777" w:rsidR="00A166B6" w:rsidRDefault="00C556C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166B6" w14:paraId="3AF2B8FC" w14:textId="77777777">
        <w:tc>
          <w:tcPr>
            <w:tcW w:w="2196" w:type="dxa"/>
            <w:shd w:val="clear" w:color="auto" w:fill="E6E6E6"/>
            <w:vAlign w:val="center"/>
          </w:tcPr>
          <w:p w14:paraId="48B920F0" w14:textId="77777777" w:rsidR="00A166B6" w:rsidRDefault="00C556C9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13174ED" w14:textId="77777777" w:rsidR="00A166B6" w:rsidRDefault="00C556C9">
            <w:r>
              <w:t>0.030</w:t>
            </w:r>
          </w:p>
        </w:tc>
        <w:tc>
          <w:tcPr>
            <w:tcW w:w="1030" w:type="dxa"/>
            <w:vAlign w:val="center"/>
          </w:tcPr>
          <w:p w14:paraId="615F647D" w14:textId="77777777" w:rsidR="00A166B6" w:rsidRDefault="00C556C9">
            <w:r>
              <w:t>0.340</w:t>
            </w:r>
          </w:p>
        </w:tc>
        <w:tc>
          <w:tcPr>
            <w:tcW w:w="848" w:type="dxa"/>
            <w:vAlign w:val="center"/>
          </w:tcPr>
          <w:p w14:paraId="239EF8B0" w14:textId="77777777" w:rsidR="00A166B6" w:rsidRDefault="00C556C9">
            <w:r>
              <w:t>35.0</w:t>
            </w:r>
          </w:p>
        </w:tc>
        <w:tc>
          <w:tcPr>
            <w:tcW w:w="1018" w:type="dxa"/>
            <w:vAlign w:val="center"/>
          </w:tcPr>
          <w:p w14:paraId="24B73EBF" w14:textId="77777777" w:rsidR="00A166B6" w:rsidRDefault="00C556C9">
            <w:r>
              <w:t>1380.0</w:t>
            </w:r>
          </w:p>
        </w:tc>
        <w:tc>
          <w:tcPr>
            <w:tcW w:w="1188" w:type="dxa"/>
            <w:vAlign w:val="center"/>
          </w:tcPr>
          <w:p w14:paraId="24EEF1D1" w14:textId="77777777" w:rsidR="00A166B6" w:rsidRDefault="00C556C9">
            <w:r>
              <w:t>0.0000</w:t>
            </w:r>
          </w:p>
        </w:tc>
        <w:tc>
          <w:tcPr>
            <w:tcW w:w="1516" w:type="dxa"/>
            <w:vAlign w:val="center"/>
          </w:tcPr>
          <w:p w14:paraId="7DBF9CE3" w14:textId="77777777" w:rsidR="00A166B6" w:rsidRDefault="00C556C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166B6" w14:paraId="4B0721CE" w14:textId="77777777">
        <w:tc>
          <w:tcPr>
            <w:tcW w:w="2196" w:type="dxa"/>
            <w:shd w:val="clear" w:color="auto" w:fill="E6E6E6"/>
            <w:vAlign w:val="center"/>
          </w:tcPr>
          <w:p w14:paraId="0CAF7397" w14:textId="77777777" w:rsidR="00A166B6" w:rsidRDefault="00C556C9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1F22BBE" w14:textId="77777777" w:rsidR="00A166B6" w:rsidRDefault="00C556C9">
            <w:r>
              <w:t>0.180</w:t>
            </w:r>
          </w:p>
        </w:tc>
        <w:tc>
          <w:tcPr>
            <w:tcW w:w="1030" w:type="dxa"/>
            <w:vAlign w:val="center"/>
          </w:tcPr>
          <w:p w14:paraId="0284E13C" w14:textId="77777777" w:rsidR="00A166B6" w:rsidRDefault="00C556C9">
            <w:r>
              <w:t>3.100</w:t>
            </w:r>
          </w:p>
        </w:tc>
        <w:tc>
          <w:tcPr>
            <w:tcW w:w="848" w:type="dxa"/>
            <w:vAlign w:val="center"/>
          </w:tcPr>
          <w:p w14:paraId="3EC159AB" w14:textId="77777777" w:rsidR="00A166B6" w:rsidRDefault="00C556C9">
            <w:r>
              <w:t>700.0</w:t>
            </w:r>
          </w:p>
        </w:tc>
        <w:tc>
          <w:tcPr>
            <w:tcW w:w="1018" w:type="dxa"/>
            <w:vAlign w:val="center"/>
          </w:tcPr>
          <w:p w14:paraId="1A99C8AC" w14:textId="77777777" w:rsidR="00A166B6" w:rsidRDefault="00C556C9">
            <w:r>
              <w:t>1050.0</w:t>
            </w:r>
          </w:p>
        </w:tc>
        <w:tc>
          <w:tcPr>
            <w:tcW w:w="1188" w:type="dxa"/>
            <w:vAlign w:val="center"/>
          </w:tcPr>
          <w:p w14:paraId="18B426E8" w14:textId="77777777" w:rsidR="00A166B6" w:rsidRDefault="00C556C9">
            <w:r>
              <w:t>0.0998</w:t>
            </w:r>
          </w:p>
        </w:tc>
        <w:tc>
          <w:tcPr>
            <w:tcW w:w="1516" w:type="dxa"/>
            <w:vAlign w:val="center"/>
          </w:tcPr>
          <w:p w14:paraId="52456381" w14:textId="77777777" w:rsidR="00A166B6" w:rsidRDefault="00C556C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166B6" w14:paraId="6274F00C" w14:textId="77777777">
        <w:tc>
          <w:tcPr>
            <w:tcW w:w="2196" w:type="dxa"/>
            <w:shd w:val="clear" w:color="auto" w:fill="E6E6E6"/>
            <w:vAlign w:val="center"/>
          </w:tcPr>
          <w:p w14:paraId="6BA8C2C9" w14:textId="77777777" w:rsidR="00A166B6" w:rsidRDefault="00C556C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44588E3" w14:textId="77777777" w:rsidR="00A166B6" w:rsidRDefault="00C556C9">
            <w:r>
              <w:t>0.750</w:t>
            </w:r>
          </w:p>
        </w:tc>
        <w:tc>
          <w:tcPr>
            <w:tcW w:w="1030" w:type="dxa"/>
            <w:vAlign w:val="center"/>
          </w:tcPr>
          <w:p w14:paraId="3AA14DA6" w14:textId="77777777" w:rsidR="00A166B6" w:rsidRDefault="00C556C9">
            <w:r>
              <w:t>7.490</w:t>
            </w:r>
          </w:p>
        </w:tc>
        <w:tc>
          <w:tcPr>
            <w:tcW w:w="848" w:type="dxa"/>
            <w:vAlign w:val="center"/>
          </w:tcPr>
          <w:p w14:paraId="592CA355" w14:textId="77777777" w:rsidR="00A166B6" w:rsidRDefault="00C556C9">
            <w:r>
              <w:t>1450.0</w:t>
            </w:r>
          </w:p>
        </w:tc>
        <w:tc>
          <w:tcPr>
            <w:tcW w:w="1018" w:type="dxa"/>
            <w:vAlign w:val="center"/>
          </w:tcPr>
          <w:p w14:paraId="2082DF67" w14:textId="77777777" w:rsidR="00A166B6" w:rsidRDefault="00C556C9">
            <w:r>
              <w:t>709.4</w:t>
            </w:r>
          </w:p>
        </w:tc>
        <w:tc>
          <w:tcPr>
            <w:tcW w:w="1188" w:type="dxa"/>
            <w:vAlign w:val="center"/>
          </w:tcPr>
          <w:p w14:paraId="57C13EFE" w14:textId="77777777" w:rsidR="00A166B6" w:rsidRDefault="00C556C9">
            <w:r>
              <w:t>0.0000</w:t>
            </w:r>
          </w:p>
        </w:tc>
        <w:tc>
          <w:tcPr>
            <w:tcW w:w="1516" w:type="dxa"/>
            <w:vAlign w:val="center"/>
          </w:tcPr>
          <w:p w14:paraId="2B9A888A" w14:textId="77777777" w:rsidR="00A166B6" w:rsidRDefault="00A166B6">
            <w:pPr>
              <w:rPr>
                <w:sz w:val="18"/>
                <w:szCs w:val="18"/>
              </w:rPr>
            </w:pPr>
          </w:p>
        </w:tc>
      </w:tr>
    </w:tbl>
    <w:p w14:paraId="3B29D500" w14:textId="77777777" w:rsidR="00A166B6" w:rsidRDefault="00C556C9">
      <w:pPr>
        <w:pStyle w:val="2"/>
        <w:widowControl w:val="0"/>
        <w:rPr>
          <w:kern w:val="2"/>
        </w:rPr>
      </w:pPr>
      <w:bookmarkStart w:id="35" w:name="_Toc90815562"/>
      <w:r>
        <w:rPr>
          <w:kern w:val="2"/>
        </w:rPr>
        <w:t>围护结构作法简要说明</w:t>
      </w:r>
      <w:bookmarkEnd w:id="35"/>
    </w:p>
    <w:p w14:paraId="4EDD3645" w14:textId="77777777" w:rsidR="00A166B6" w:rsidRDefault="00C556C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777C3AB" w14:textId="77777777" w:rsidR="00A166B6" w:rsidRDefault="00C556C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</w:t>
      </w:r>
      <w:r>
        <w:rPr>
          <w:color w:val="000000"/>
          <w:kern w:val="2"/>
          <w:szCs w:val="24"/>
          <w:lang w:val="en-US"/>
        </w:rPr>
        <w:t>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89A3F5A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7D3D6F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FAA87B7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C2560C2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FDB949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0B9F1F3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883B53E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CCEDAD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供暖空调房间通外室外的门：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73C70419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14:paraId="34F535D5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1F04DF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470AA658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7E9C54CF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6E770B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地面构造：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7ED9C5EC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38AE247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1774DF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控温房间非周边地面：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58EB2F88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518B47CE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4E7AAE" w14:textId="77777777" w:rsidR="00A166B6" w:rsidRDefault="00C556C9">
      <w:pPr>
        <w:pStyle w:val="2"/>
        <w:widowControl w:val="0"/>
        <w:rPr>
          <w:kern w:val="2"/>
        </w:rPr>
      </w:pPr>
      <w:bookmarkStart w:id="36" w:name="_Toc90815563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166B6" w14:paraId="49665DA6" w14:textId="77777777">
        <w:tc>
          <w:tcPr>
            <w:tcW w:w="2513" w:type="dxa"/>
            <w:shd w:val="clear" w:color="auto" w:fill="E6E6E6"/>
            <w:vAlign w:val="center"/>
          </w:tcPr>
          <w:p w14:paraId="48C5650A" w14:textId="77777777" w:rsidR="00A166B6" w:rsidRDefault="00C556C9">
            <w:r>
              <w:t>外表面积</w:t>
            </w:r>
          </w:p>
        </w:tc>
        <w:tc>
          <w:tcPr>
            <w:tcW w:w="6820" w:type="dxa"/>
            <w:vAlign w:val="center"/>
          </w:tcPr>
          <w:p w14:paraId="57C205D3" w14:textId="77777777" w:rsidR="00A166B6" w:rsidRDefault="00C556C9">
            <w:r>
              <w:t>2857.30</w:t>
            </w:r>
          </w:p>
        </w:tc>
      </w:tr>
      <w:tr w:rsidR="00A166B6" w14:paraId="20A161C2" w14:textId="77777777">
        <w:tc>
          <w:tcPr>
            <w:tcW w:w="2513" w:type="dxa"/>
            <w:shd w:val="clear" w:color="auto" w:fill="E6E6E6"/>
            <w:vAlign w:val="center"/>
          </w:tcPr>
          <w:p w14:paraId="772375A7" w14:textId="77777777" w:rsidR="00A166B6" w:rsidRDefault="00C556C9">
            <w:r>
              <w:t>建筑体积</w:t>
            </w:r>
          </w:p>
        </w:tc>
        <w:tc>
          <w:tcPr>
            <w:tcW w:w="6820" w:type="dxa"/>
            <w:vAlign w:val="center"/>
          </w:tcPr>
          <w:p w14:paraId="26658B65" w14:textId="77777777" w:rsidR="00A166B6" w:rsidRDefault="00C556C9">
            <w:r>
              <w:t>7074.17</w:t>
            </w:r>
          </w:p>
        </w:tc>
      </w:tr>
      <w:tr w:rsidR="00A166B6" w14:paraId="64631F81" w14:textId="77777777">
        <w:tc>
          <w:tcPr>
            <w:tcW w:w="2513" w:type="dxa"/>
            <w:shd w:val="clear" w:color="auto" w:fill="E6E6E6"/>
            <w:vAlign w:val="center"/>
          </w:tcPr>
          <w:p w14:paraId="6A300E90" w14:textId="77777777" w:rsidR="00A166B6" w:rsidRDefault="00C556C9">
            <w:r>
              <w:t>体形系数</w:t>
            </w:r>
          </w:p>
        </w:tc>
        <w:tc>
          <w:tcPr>
            <w:tcW w:w="6820" w:type="dxa"/>
            <w:vAlign w:val="center"/>
          </w:tcPr>
          <w:p w14:paraId="50ABA844" w14:textId="77777777" w:rsidR="00A166B6" w:rsidRDefault="00C556C9">
            <w:r>
              <w:t>0.40</w:t>
            </w:r>
          </w:p>
        </w:tc>
      </w:tr>
      <w:tr w:rsidR="00A166B6" w14:paraId="39BC6365" w14:textId="77777777">
        <w:tc>
          <w:tcPr>
            <w:tcW w:w="2513" w:type="dxa"/>
            <w:shd w:val="clear" w:color="auto" w:fill="E6E6E6"/>
            <w:vAlign w:val="center"/>
          </w:tcPr>
          <w:p w14:paraId="49BC79CB" w14:textId="77777777" w:rsidR="00A166B6" w:rsidRDefault="00C556C9">
            <w:r>
              <w:t>标准依据</w:t>
            </w:r>
          </w:p>
        </w:tc>
        <w:tc>
          <w:tcPr>
            <w:tcW w:w="6820" w:type="dxa"/>
            <w:vAlign w:val="center"/>
          </w:tcPr>
          <w:p w14:paraId="5E994A18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A166B6" w14:paraId="0BCDA28B" w14:textId="77777777">
        <w:tc>
          <w:tcPr>
            <w:tcW w:w="2513" w:type="dxa"/>
            <w:shd w:val="clear" w:color="auto" w:fill="E6E6E6"/>
            <w:vAlign w:val="center"/>
          </w:tcPr>
          <w:p w14:paraId="0B3DEA05" w14:textId="77777777" w:rsidR="00A166B6" w:rsidRDefault="00C556C9">
            <w:r>
              <w:t>标准要求</w:t>
            </w:r>
          </w:p>
        </w:tc>
        <w:tc>
          <w:tcPr>
            <w:tcW w:w="6820" w:type="dxa"/>
            <w:vAlign w:val="center"/>
          </w:tcPr>
          <w:p w14:paraId="61476A80" w14:textId="77777777" w:rsidR="00A166B6" w:rsidRDefault="00C556C9">
            <w:r>
              <w:t>体形系数应符合表</w:t>
            </w:r>
            <w:r>
              <w:t>4.3.1</w:t>
            </w:r>
            <w:r>
              <w:t>的规定</w:t>
            </w:r>
            <w:r>
              <w:t>(s≤0.55)</w:t>
            </w:r>
          </w:p>
        </w:tc>
      </w:tr>
      <w:tr w:rsidR="00A166B6" w14:paraId="684318CA" w14:textId="77777777">
        <w:tc>
          <w:tcPr>
            <w:tcW w:w="2513" w:type="dxa"/>
            <w:shd w:val="clear" w:color="auto" w:fill="E6E6E6"/>
            <w:vAlign w:val="center"/>
          </w:tcPr>
          <w:p w14:paraId="6AE17381" w14:textId="77777777" w:rsidR="00A166B6" w:rsidRDefault="00C556C9">
            <w:r>
              <w:t>结论</w:t>
            </w:r>
          </w:p>
        </w:tc>
        <w:tc>
          <w:tcPr>
            <w:tcW w:w="6820" w:type="dxa"/>
            <w:vAlign w:val="center"/>
          </w:tcPr>
          <w:p w14:paraId="661900DD" w14:textId="77777777" w:rsidR="00A166B6" w:rsidRDefault="00C556C9">
            <w:r>
              <w:t>满足</w:t>
            </w:r>
          </w:p>
        </w:tc>
      </w:tr>
    </w:tbl>
    <w:p w14:paraId="711AFCE8" w14:textId="77777777" w:rsidR="00A166B6" w:rsidRDefault="00C556C9">
      <w:pPr>
        <w:pStyle w:val="2"/>
        <w:widowControl w:val="0"/>
        <w:rPr>
          <w:kern w:val="2"/>
        </w:rPr>
      </w:pPr>
      <w:bookmarkStart w:id="37" w:name="_Toc90815564"/>
      <w:r>
        <w:rPr>
          <w:kern w:val="2"/>
        </w:rPr>
        <w:t>主要房间通风开口面积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A166B6" w14:paraId="0DFE56B2" w14:textId="77777777" w:rsidTr="0029538C">
        <w:tc>
          <w:tcPr>
            <w:tcW w:w="719" w:type="dxa"/>
            <w:shd w:val="clear" w:color="auto" w:fill="E6E6E6"/>
            <w:vAlign w:val="center"/>
          </w:tcPr>
          <w:p w14:paraId="33655654" w14:textId="77777777" w:rsidR="00A166B6" w:rsidRDefault="00C556C9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ADACB5" w14:textId="77777777" w:rsidR="00A166B6" w:rsidRDefault="00C556C9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EC76D94" w14:textId="77777777" w:rsidR="00A166B6" w:rsidRDefault="00C556C9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3C387BB" w14:textId="77777777" w:rsidR="00A166B6" w:rsidRDefault="00C556C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F3AD6EB" w14:textId="77777777" w:rsidR="00A166B6" w:rsidRDefault="00C556C9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F53C1E0" w14:textId="77777777" w:rsidR="00A166B6" w:rsidRDefault="00C556C9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B41734F" w14:textId="77777777" w:rsidR="00A166B6" w:rsidRDefault="00C556C9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8F17BBC" w14:textId="77777777" w:rsidR="00A166B6" w:rsidRDefault="00C556C9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324B3A2" w14:textId="77777777" w:rsidR="00A166B6" w:rsidRDefault="00C556C9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90" w:type="dxa"/>
            <w:shd w:val="clear" w:color="auto" w:fill="E6E6E6"/>
            <w:vAlign w:val="center"/>
          </w:tcPr>
          <w:p w14:paraId="620C53F9" w14:textId="77777777" w:rsidR="00A166B6" w:rsidRDefault="00C556C9">
            <w:pPr>
              <w:jc w:val="center"/>
            </w:pPr>
            <w:r>
              <w:t>结论</w:t>
            </w:r>
          </w:p>
        </w:tc>
      </w:tr>
      <w:tr w:rsidR="00A166B6" w14:paraId="6F84BE7E" w14:textId="77777777" w:rsidTr="0029538C">
        <w:tc>
          <w:tcPr>
            <w:tcW w:w="719" w:type="dxa"/>
            <w:vMerge w:val="restart"/>
            <w:vAlign w:val="center"/>
          </w:tcPr>
          <w:p w14:paraId="715098F8" w14:textId="77777777" w:rsidR="00A166B6" w:rsidRDefault="00C556C9">
            <w:r>
              <w:t>1</w:t>
            </w:r>
          </w:p>
        </w:tc>
        <w:tc>
          <w:tcPr>
            <w:tcW w:w="848" w:type="dxa"/>
            <w:vMerge w:val="restart"/>
            <w:vAlign w:val="center"/>
          </w:tcPr>
          <w:p w14:paraId="3C0945AD" w14:textId="77777777" w:rsidR="00A166B6" w:rsidRDefault="00C556C9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C2C0C2" w14:textId="77777777" w:rsidR="00A166B6" w:rsidRDefault="00C556C9">
            <w:r>
              <w:t>55.30</w:t>
            </w:r>
          </w:p>
        </w:tc>
        <w:tc>
          <w:tcPr>
            <w:tcW w:w="962" w:type="dxa"/>
            <w:vAlign w:val="center"/>
          </w:tcPr>
          <w:p w14:paraId="2C69B42F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6E324384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195513FE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6FECC69F" w14:textId="77777777" w:rsidR="00A166B6" w:rsidRDefault="00C556C9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98CA94F" w14:textId="7F465A70" w:rsidR="00A166B6" w:rsidRDefault="00C556C9">
            <w:r>
              <w:t>0.0</w:t>
            </w:r>
            <w:r w:rsidR="0029538C">
              <w:t>6</w:t>
            </w:r>
          </w:p>
        </w:tc>
        <w:tc>
          <w:tcPr>
            <w:tcW w:w="1358" w:type="dxa"/>
            <w:vMerge w:val="restart"/>
            <w:vAlign w:val="center"/>
          </w:tcPr>
          <w:p w14:paraId="54483D19" w14:textId="77777777" w:rsidR="00A166B6" w:rsidRDefault="00C556C9">
            <w:r>
              <w:t>0.30</w:t>
            </w:r>
          </w:p>
        </w:tc>
        <w:tc>
          <w:tcPr>
            <w:tcW w:w="1090" w:type="dxa"/>
            <w:vMerge w:val="restart"/>
            <w:vAlign w:val="center"/>
          </w:tcPr>
          <w:p w14:paraId="725CDC85" w14:textId="1C749713" w:rsidR="00A166B6" w:rsidRPr="00AB03DF" w:rsidRDefault="00AB03DF" w:rsidP="00D92F17">
            <w:pPr>
              <w:rPr>
                <w:rFonts w:hint="eastAsia"/>
              </w:rPr>
            </w:pPr>
            <w:r>
              <w:rPr>
                <w:rFonts w:hint="eastAsia"/>
              </w:rPr>
              <w:t>满足</w:t>
            </w:r>
          </w:p>
        </w:tc>
      </w:tr>
      <w:tr w:rsidR="00A166B6" w14:paraId="1C5D82B9" w14:textId="77777777" w:rsidTr="0029538C">
        <w:tc>
          <w:tcPr>
            <w:tcW w:w="719" w:type="dxa"/>
            <w:vMerge/>
            <w:vAlign w:val="center"/>
          </w:tcPr>
          <w:p w14:paraId="528CE26E" w14:textId="77777777" w:rsidR="00A166B6" w:rsidRDefault="00A166B6"/>
        </w:tc>
        <w:tc>
          <w:tcPr>
            <w:tcW w:w="848" w:type="dxa"/>
            <w:vMerge/>
            <w:vAlign w:val="center"/>
          </w:tcPr>
          <w:p w14:paraId="01D77D24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42E88620" w14:textId="77777777" w:rsidR="00A166B6" w:rsidRDefault="00A166B6"/>
        </w:tc>
        <w:tc>
          <w:tcPr>
            <w:tcW w:w="962" w:type="dxa"/>
            <w:vAlign w:val="center"/>
          </w:tcPr>
          <w:p w14:paraId="6D6E4E5E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3BC16DB3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069A481E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67CD6370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D6CB6E6" w14:textId="77777777" w:rsidR="00A166B6" w:rsidRDefault="00A166B6"/>
        </w:tc>
        <w:tc>
          <w:tcPr>
            <w:tcW w:w="1358" w:type="dxa"/>
            <w:vMerge/>
            <w:vAlign w:val="center"/>
          </w:tcPr>
          <w:p w14:paraId="5EB16F04" w14:textId="77777777" w:rsidR="00A166B6" w:rsidRDefault="00A166B6"/>
        </w:tc>
        <w:tc>
          <w:tcPr>
            <w:tcW w:w="1090" w:type="dxa"/>
            <w:vMerge/>
            <w:vAlign w:val="center"/>
          </w:tcPr>
          <w:p w14:paraId="57FCE802" w14:textId="77777777" w:rsidR="00A166B6" w:rsidRDefault="00A166B6"/>
        </w:tc>
      </w:tr>
      <w:tr w:rsidR="00A166B6" w14:paraId="6CEB33A7" w14:textId="77777777" w:rsidTr="0029538C">
        <w:tc>
          <w:tcPr>
            <w:tcW w:w="719" w:type="dxa"/>
            <w:vMerge/>
            <w:vAlign w:val="center"/>
          </w:tcPr>
          <w:p w14:paraId="4A6CBF8F" w14:textId="77777777" w:rsidR="00A166B6" w:rsidRDefault="00A166B6"/>
        </w:tc>
        <w:tc>
          <w:tcPr>
            <w:tcW w:w="848" w:type="dxa"/>
            <w:vMerge/>
            <w:vAlign w:val="center"/>
          </w:tcPr>
          <w:p w14:paraId="48FDAE4F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4714F2FA" w14:textId="77777777" w:rsidR="00A166B6" w:rsidRDefault="00A166B6"/>
        </w:tc>
        <w:tc>
          <w:tcPr>
            <w:tcW w:w="962" w:type="dxa"/>
            <w:vAlign w:val="center"/>
          </w:tcPr>
          <w:p w14:paraId="09BA3857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48101B13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2CEB8DF5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63B1B29D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31E1D3C" w14:textId="77777777" w:rsidR="00A166B6" w:rsidRDefault="00A166B6"/>
        </w:tc>
        <w:tc>
          <w:tcPr>
            <w:tcW w:w="1358" w:type="dxa"/>
            <w:vMerge/>
            <w:vAlign w:val="center"/>
          </w:tcPr>
          <w:p w14:paraId="2554455D" w14:textId="77777777" w:rsidR="00A166B6" w:rsidRDefault="00A166B6"/>
        </w:tc>
        <w:tc>
          <w:tcPr>
            <w:tcW w:w="1090" w:type="dxa"/>
            <w:vMerge/>
            <w:vAlign w:val="center"/>
          </w:tcPr>
          <w:p w14:paraId="2CF5CDF6" w14:textId="77777777" w:rsidR="00A166B6" w:rsidRDefault="00A166B6"/>
        </w:tc>
      </w:tr>
      <w:tr w:rsidR="00A166B6" w14:paraId="3FFCD071" w14:textId="77777777" w:rsidTr="0029538C">
        <w:tc>
          <w:tcPr>
            <w:tcW w:w="719" w:type="dxa"/>
            <w:vMerge/>
            <w:vAlign w:val="center"/>
          </w:tcPr>
          <w:p w14:paraId="16296CFB" w14:textId="77777777" w:rsidR="00A166B6" w:rsidRDefault="00A166B6"/>
        </w:tc>
        <w:tc>
          <w:tcPr>
            <w:tcW w:w="848" w:type="dxa"/>
            <w:vMerge w:val="restart"/>
            <w:vAlign w:val="center"/>
          </w:tcPr>
          <w:p w14:paraId="4E468E75" w14:textId="77777777" w:rsidR="00A166B6" w:rsidRDefault="00C556C9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3D3FDF7" w14:textId="77777777" w:rsidR="00A166B6" w:rsidRDefault="00C556C9">
            <w:r>
              <w:t>36.58</w:t>
            </w:r>
          </w:p>
        </w:tc>
        <w:tc>
          <w:tcPr>
            <w:tcW w:w="962" w:type="dxa"/>
            <w:vAlign w:val="center"/>
          </w:tcPr>
          <w:p w14:paraId="76C2AFF0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25E487C5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4B395487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716C8F37" w14:textId="77777777" w:rsidR="00A166B6" w:rsidRDefault="00C556C9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CBF1874" w14:textId="626B5083" w:rsidR="00A166B6" w:rsidRDefault="00C556C9">
            <w:r>
              <w:t>0.0</w:t>
            </w:r>
            <w:r w:rsidR="0029538C">
              <w:t>6</w:t>
            </w:r>
          </w:p>
        </w:tc>
        <w:tc>
          <w:tcPr>
            <w:tcW w:w="1358" w:type="dxa"/>
            <w:vMerge w:val="restart"/>
            <w:vAlign w:val="center"/>
          </w:tcPr>
          <w:p w14:paraId="7A1A147F" w14:textId="77777777" w:rsidR="00A166B6" w:rsidRDefault="00C556C9">
            <w:r>
              <w:t>0.30</w:t>
            </w:r>
          </w:p>
        </w:tc>
        <w:tc>
          <w:tcPr>
            <w:tcW w:w="1090" w:type="dxa"/>
            <w:vMerge w:val="restart"/>
            <w:vAlign w:val="center"/>
          </w:tcPr>
          <w:p w14:paraId="55913DCD" w14:textId="6B858F44" w:rsidR="00A166B6" w:rsidRDefault="00AB03DF" w:rsidP="00D92F17">
            <w:r>
              <w:rPr>
                <w:rFonts w:hint="eastAsia"/>
              </w:rPr>
              <w:t>满足</w:t>
            </w:r>
          </w:p>
        </w:tc>
      </w:tr>
      <w:tr w:rsidR="00A166B6" w14:paraId="45D1C91E" w14:textId="77777777" w:rsidTr="0029538C">
        <w:tc>
          <w:tcPr>
            <w:tcW w:w="719" w:type="dxa"/>
            <w:vMerge/>
            <w:vAlign w:val="center"/>
          </w:tcPr>
          <w:p w14:paraId="60D55943" w14:textId="77777777" w:rsidR="00A166B6" w:rsidRDefault="00A166B6"/>
        </w:tc>
        <w:tc>
          <w:tcPr>
            <w:tcW w:w="848" w:type="dxa"/>
            <w:vMerge/>
            <w:vAlign w:val="center"/>
          </w:tcPr>
          <w:p w14:paraId="73CE53DA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4D73BD58" w14:textId="77777777" w:rsidR="00A166B6" w:rsidRDefault="00A166B6"/>
        </w:tc>
        <w:tc>
          <w:tcPr>
            <w:tcW w:w="962" w:type="dxa"/>
            <w:vAlign w:val="center"/>
          </w:tcPr>
          <w:p w14:paraId="6C33A937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14EF916E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45AAD28C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455C176E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8FBB73E" w14:textId="77777777" w:rsidR="00A166B6" w:rsidRDefault="00A166B6"/>
        </w:tc>
        <w:tc>
          <w:tcPr>
            <w:tcW w:w="1358" w:type="dxa"/>
            <w:vMerge/>
            <w:vAlign w:val="center"/>
          </w:tcPr>
          <w:p w14:paraId="6BB1AF05" w14:textId="77777777" w:rsidR="00A166B6" w:rsidRDefault="00A166B6"/>
        </w:tc>
        <w:tc>
          <w:tcPr>
            <w:tcW w:w="1090" w:type="dxa"/>
            <w:vMerge/>
            <w:vAlign w:val="center"/>
          </w:tcPr>
          <w:p w14:paraId="1A94496E" w14:textId="77777777" w:rsidR="00A166B6" w:rsidRDefault="00A166B6"/>
        </w:tc>
      </w:tr>
      <w:tr w:rsidR="00A166B6" w14:paraId="517468FE" w14:textId="77777777" w:rsidTr="0029538C">
        <w:tc>
          <w:tcPr>
            <w:tcW w:w="719" w:type="dxa"/>
            <w:vMerge/>
            <w:vAlign w:val="center"/>
          </w:tcPr>
          <w:p w14:paraId="1C1D5AAB" w14:textId="77777777" w:rsidR="00A166B6" w:rsidRDefault="00A166B6"/>
        </w:tc>
        <w:tc>
          <w:tcPr>
            <w:tcW w:w="848" w:type="dxa"/>
            <w:vMerge/>
            <w:vAlign w:val="center"/>
          </w:tcPr>
          <w:p w14:paraId="2D2C12A3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0ED3B9C1" w14:textId="77777777" w:rsidR="00A166B6" w:rsidRDefault="00A166B6"/>
        </w:tc>
        <w:tc>
          <w:tcPr>
            <w:tcW w:w="962" w:type="dxa"/>
            <w:vAlign w:val="center"/>
          </w:tcPr>
          <w:p w14:paraId="6B89DFFA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236262DF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1077D1F7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5FBEB91C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2D052D8" w14:textId="77777777" w:rsidR="00A166B6" w:rsidRDefault="00A166B6"/>
        </w:tc>
        <w:tc>
          <w:tcPr>
            <w:tcW w:w="1358" w:type="dxa"/>
            <w:vMerge/>
            <w:vAlign w:val="center"/>
          </w:tcPr>
          <w:p w14:paraId="7D0702FB" w14:textId="77777777" w:rsidR="00A166B6" w:rsidRDefault="00A166B6"/>
        </w:tc>
        <w:tc>
          <w:tcPr>
            <w:tcW w:w="1090" w:type="dxa"/>
            <w:vMerge/>
            <w:vAlign w:val="center"/>
          </w:tcPr>
          <w:p w14:paraId="110A4136" w14:textId="77777777" w:rsidR="00A166B6" w:rsidRDefault="00A166B6"/>
        </w:tc>
      </w:tr>
      <w:tr w:rsidR="00A166B6" w14:paraId="13378B2A" w14:textId="77777777" w:rsidTr="0029538C">
        <w:tc>
          <w:tcPr>
            <w:tcW w:w="719" w:type="dxa"/>
            <w:vMerge/>
            <w:vAlign w:val="center"/>
          </w:tcPr>
          <w:p w14:paraId="79ECB0D6" w14:textId="77777777" w:rsidR="00A166B6" w:rsidRDefault="00A166B6"/>
        </w:tc>
        <w:tc>
          <w:tcPr>
            <w:tcW w:w="848" w:type="dxa"/>
            <w:vMerge w:val="restart"/>
            <w:vAlign w:val="center"/>
          </w:tcPr>
          <w:p w14:paraId="0848F669" w14:textId="77777777" w:rsidR="00A166B6" w:rsidRDefault="00C556C9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221C693" w14:textId="77777777" w:rsidR="00A166B6" w:rsidRDefault="00C556C9">
            <w:r>
              <w:t>20.74</w:t>
            </w:r>
          </w:p>
        </w:tc>
        <w:tc>
          <w:tcPr>
            <w:tcW w:w="962" w:type="dxa"/>
            <w:vAlign w:val="center"/>
          </w:tcPr>
          <w:p w14:paraId="14CBEA98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6DF37FFD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318204A6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63F911F8" w14:textId="77777777" w:rsidR="00A166B6" w:rsidRDefault="00C556C9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53343BD" w14:textId="79DF5CB9" w:rsidR="00A166B6" w:rsidRDefault="00C556C9">
            <w:r>
              <w:t>0.0</w:t>
            </w:r>
            <w:r w:rsidR="0029538C">
              <w:t>6</w:t>
            </w:r>
          </w:p>
        </w:tc>
        <w:tc>
          <w:tcPr>
            <w:tcW w:w="1358" w:type="dxa"/>
            <w:vMerge w:val="restart"/>
            <w:vAlign w:val="center"/>
          </w:tcPr>
          <w:p w14:paraId="7ABA9208" w14:textId="77777777" w:rsidR="00A166B6" w:rsidRDefault="00C556C9">
            <w:r>
              <w:t>0.30</w:t>
            </w:r>
          </w:p>
        </w:tc>
        <w:tc>
          <w:tcPr>
            <w:tcW w:w="1090" w:type="dxa"/>
            <w:vMerge w:val="restart"/>
            <w:vAlign w:val="center"/>
          </w:tcPr>
          <w:p w14:paraId="62813E15" w14:textId="1A93F3F6" w:rsidR="00A166B6" w:rsidRDefault="00AB03DF">
            <w:r>
              <w:rPr>
                <w:rFonts w:hint="eastAsia"/>
              </w:rPr>
              <w:t>满足</w:t>
            </w:r>
          </w:p>
        </w:tc>
      </w:tr>
      <w:tr w:rsidR="00A166B6" w14:paraId="1C48A9CF" w14:textId="77777777" w:rsidTr="0029538C">
        <w:tc>
          <w:tcPr>
            <w:tcW w:w="719" w:type="dxa"/>
            <w:vMerge/>
            <w:vAlign w:val="center"/>
          </w:tcPr>
          <w:p w14:paraId="54E29470" w14:textId="77777777" w:rsidR="00A166B6" w:rsidRDefault="00A166B6"/>
        </w:tc>
        <w:tc>
          <w:tcPr>
            <w:tcW w:w="848" w:type="dxa"/>
            <w:vMerge/>
            <w:vAlign w:val="center"/>
          </w:tcPr>
          <w:p w14:paraId="13655FC9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3318665B" w14:textId="77777777" w:rsidR="00A166B6" w:rsidRDefault="00A166B6"/>
        </w:tc>
        <w:tc>
          <w:tcPr>
            <w:tcW w:w="962" w:type="dxa"/>
            <w:vAlign w:val="center"/>
          </w:tcPr>
          <w:p w14:paraId="4A1B7DB6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1BB281FE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2A319CB4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4C557E68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6DF2D88" w14:textId="77777777" w:rsidR="00A166B6" w:rsidRDefault="00A166B6"/>
        </w:tc>
        <w:tc>
          <w:tcPr>
            <w:tcW w:w="1358" w:type="dxa"/>
            <w:vMerge/>
            <w:vAlign w:val="center"/>
          </w:tcPr>
          <w:p w14:paraId="3AE27467" w14:textId="77777777" w:rsidR="00A166B6" w:rsidRDefault="00A166B6"/>
        </w:tc>
        <w:tc>
          <w:tcPr>
            <w:tcW w:w="1090" w:type="dxa"/>
            <w:vMerge/>
            <w:vAlign w:val="center"/>
          </w:tcPr>
          <w:p w14:paraId="1C985D86" w14:textId="77777777" w:rsidR="00A166B6" w:rsidRDefault="00A166B6"/>
        </w:tc>
      </w:tr>
      <w:tr w:rsidR="00A166B6" w14:paraId="714AB482" w14:textId="77777777" w:rsidTr="0029538C">
        <w:tc>
          <w:tcPr>
            <w:tcW w:w="719" w:type="dxa"/>
            <w:vMerge/>
            <w:vAlign w:val="center"/>
          </w:tcPr>
          <w:p w14:paraId="2AA732A8" w14:textId="77777777" w:rsidR="00A166B6" w:rsidRDefault="00A166B6"/>
        </w:tc>
        <w:tc>
          <w:tcPr>
            <w:tcW w:w="848" w:type="dxa"/>
            <w:vAlign w:val="center"/>
          </w:tcPr>
          <w:p w14:paraId="6B4F234E" w14:textId="77777777" w:rsidR="00A166B6" w:rsidRDefault="00C556C9"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 w14:paraId="560A6417" w14:textId="77777777" w:rsidR="00A166B6" w:rsidRDefault="00C556C9">
            <w:r>
              <w:t>19.60</w:t>
            </w:r>
          </w:p>
        </w:tc>
        <w:tc>
          <w:tcPr>
            <w:tcW w:w="962" w:type="dxa"/>
            <w:vAlign w:val="center"/>
          </w:tcPr>
          <w:p w14:paraId="67AEB0D4" w14:textId="77777777" w:rsidR="00A166B6" w:rsidRDefault="00C556C9">
            <w:r>
              <w:t>C2510</w:t>
            </w:r>
          </w:p>
        </w:tc>
        <w:tc>
          <w:tcPr>
            <w:tcW w:w="735" w:type="dxa"/>
            <w:vAlign w:val="center"/>
          </w:tcPr>
          <w:p w14:paraId="33C29320" w14:textId="77777777" w:rsidR="00A166B6" w:rsidRDefault="00C556C9">
            <w:r>
              <w:t>2.50</w:t>
            </w:r>
          </w:p>
        </w:tc>
        <w:tc>
          <w:tcPr>
            <w:tcW w:w="679" w:type="dxa"/>
            <w:vAlign w:val="center"/>
          </w:tcPr>
          <w:p w14:paraId="4A9311DC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0720F998" w14:textId="77777777" w:rsidR="00A166B6" w:rsidRDefault="00C556C9">
            <w:r>
              <w:t>外窗</w:t>
            </w:r>
          </w:p>
        </w:tc>
        <w:tc>
          <w:tcPr>
            <w:tcW w:w="1528" w:type="dxa"/>
            <w:vAlign w:val="center"/>
          </w:tcPr>
          <w:p w14:paraId="1713F970" w14:textId="3E5E6DB0" w:rsidR="00A166B6" w:rsidRDefault="00C556C9">
            <w:r>
              <w:t>0.0</w:t>
            </w:r>
            <w:r w:rsidR="0029538C">
              <w:t>6</w:t>
            </w:r>
          </w:p>
        </w:tc>
        <w:tc>
          <w:tcPr>
            <w:tcW w:w="1358" w:type="dxa"/>
            <w:vAlign w:val="center"/>
          </w:tcPr>
          <w:p w14:paraId="74550085" w14:textId="77777777" w:rsidR="00A166B6" w:rsidRDefault="00C556C9">
            <w:r>
              <w:t>0.30</w:t>
            </w:r>
          </w:p>
        </w:tc>
        <w:tc>
          <w:tcPr>
            <w:tcW w:w="1090" w:type="dxa"/>
            <w:vAlign w:val="center"/>
          </w:tcPr>
          <w:p w14:paraId="7C01EF6A" w14:textId="020BB7B0" w:rsidR="00A166B6" w:rsidRDefault="00AB03DF">
            <w:r>
              <w:rPr>
                <w:rFonts w:hint="eastAsia"/>
              </w:rPr>
              <w:t>满足</w:t>
            </w:r>
          </w:p>
        </w:tc>
      </w:tr>
      <w:tr w:rsidR="00A166B6" w14:paraId="178B596C" w14:textId="77777777" w:rsidTr="0029538C">
        <w:tc>
          <w:tcPr>
            <w:tcW w:w="719" w:type="dxa"/>
            <w:vMerge/>
            <w:vAlign w:val="center"/>
          </w:tcPr>
          <w:p w14:paraId="59FBDAEF" w14:textId="77777777" w:rsidR="00A166B6" w:rsidRDefault="00A166B6"/>
        </w:tc>
        <w:tc>
          <w:tcPr>
            <w:tcW w:w="848" w:type="dxa"/>
            <w:vAlign w:val="center"/>
          </w:tcPr>
          <w:p w14:paraId="2E0AD878" w14:textId="77777777" w:rsidR="00A166B6" w:rsidRDefault="00C556C9"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 w14:paraId="711F3EAB" w14:textId="77777777" w:rsidR="00A166B6" w:rsidRDefault="00C556C9">
            <w:r>
              <w:t>18.70</w:t>
            </w:r>
          </w:p>
        </w:tc>
        <w:tc>
          <w:tcPr>
            <w:tcW w:w="962" w:type="dxa"/>
            <w:vAlign w:val="center"/>
          </w:tcPr>
          <w:p w14:paraId="56B42679" w14:textId="77777777" w:rsidR="00A166B6" w:rsidRDefault="00C556C9">
            <w:r>
              <w:t>C2510</w:t>
            </w:r>
          </w:p>
        </w:tc>
        <w:tc>
          <w:tcPr>
            <w:tcW w:w="735" w:type="dxa"/>
            <w:vAlign w:val="center"/>
          </w:tcPr>
          <w:p w14:paraId="5834CFA4" w14:textId="77777777" w:rsidR="00A166B6" w:rsidRDefault="00C556C9">
            <w:r>
              <w:t>2.50</w:t>
            </w:r>
          </w:p>
        </w:tc>
        <w:tc>
          <w:tcPr>
            <w:tcW w:w="679" w:type="dxa"/>
            <w:vAlign w:val="center"/>
          </w:tcPr>
          <w:p w14:paraId="7D0E9EB1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34EADD85" w14:textId="77777777" w:rsidR="00A166B6" w:rsidRDefault="00C556C9">
            <w:r>
              <w:t>外窗</w:t>
            </w:r>
          </w:p>
        </w:tc>
        <w:tc>
          <w:tcPr>
            <w:tcW w:w="1528" w:type="dxa"/>
            <w:vAlign w:val="center"/>
          </w:tcPr>
          <w:p w14:paraId="3140FC7A" w14:textId="77777777" w:rsidR="00A166B6" w:rsidRDefault="00C556C9">
            <w:r>
              <w:t>0.04</w:t>
            </w:r>
          </w:p>
        </w:tc>
        <w:tc>
          <w:tcPr>
            <w:tcW w:w="1358" w:type="dxa"/>
            <w:vAlign w:val="center"/>
          </w:tcPr>
          <w:p w14:paraId="2522A0E6" w14:textId="77777777" w:rsidR="00A166B6" w:rsidRDefault="00C556C9">
            <w:r>
              <w:t>0.30</w:t>
            </w:r>
          </w:p>
        </w:tc>
        <w:tc>
          <w:tcPr>
            <w:tcW w:w="1090" w:type="dxa"/>
            <w:vAlign w:val="center"/>
          </w:tcPr>
          <w:p w14:paraId="3C836375" w14:textId="77777777" w:rsidR="00A166B6" w:rsidRDefault="00C556C9">
            <w:r>
              <w:rPr>
                <w:color w:val="FF0000"/>
              </w:rPr>
              <w:t>不满足</w:t>
            </w:r>
          </w:p>
        </w:tc>
      </w:tr>
      <w:tr w:rsidR="00A166B6" w14:paraId="29AF861C" w14:textId="77777777" w:rsidTr="0029538C">
        <w:tc>
          <w:tcPr>
            <w:tcW w:w="719" w:type="dxa"/>
            <w:vMerge w:val="restart"/>
            <w:vAlign w:val="center"/>
          </w:tcPr>
          <w:p w14:paraId="57F23683" w14:textId="77777777" w:rsidR="00A166B6" w:rsidRDefault="00C556C9">
            <w:r>
              <w:t>2</w:t>
            </w:r>
          </w:p>
        </w:tc>
        <w:tc>
          <w:tcPr>
            <w:tcW w:w="848" w:type="dxa"/>
            <w:vMerge w:val="restart"/>
            <w:vAlign w:val="center"/>
          </w:tcPr>
          <w:p w14:paraId="022214DD" w14:textId="77777777" w:rsidR="00A166B6" w:rsidRDefault="00C556C9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0870A85" w14:textId="77777777" w:rsidR="00A166B6" w:rsidRDefault="00C556C9">
            <w:r>
              <w:t>55.30</w:t>
            </w:r>
          </w:p>
        </w:tc>
        <w:tc>
          <w:tcPr>
            <w:tcW w:w="962" w:type="dxa"/>
            <w:vAlign w:val="center"/>
          </w:tcPr>
          <w:p w14:paraId="07AB7EEB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5930A575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3A485A29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04B7BCE0" w14:textId="77777777" w:rsidR="00A166B6" w:rsidRDefault="00C556C9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17D59905" w14:textId="4E73F755" w:rsidR="00A166B6" w:rsidRDefault="00C556C9">
            <w:r>
              <w:t>0.0</w:t>
            </w:r>
            <w:r w:rsidR="0029538C">
              <w:t>6</w:t>
            </w:r>
          </w:p>
        </w:tc>
        <w:tc>
          <w:tcPr>
            <w:tcW w:w="1358" w:type="dxa"/>
            <w:vMerge w:val="restart"/>
            <w:vAlign w:val="center"/>
          </w:tcPr>
          <w:p w14:paraId="785C1EC4" w14:textId="77777777" w:rsidR="00A166B6" w:rsidRDefault="00C556C9">
            <w:r>
              <w:t>0.30</w:t>
            </w:r>
          </w:p>
        </w:tc>
        <w:tc>
          <w:tcPr>
            <w:tcW w:w="1090" w:type="dxa"/>
            <w:vMerge w:val="restart"/>
            <w:vAlign w:val="center"/>
          </w:tcPr>
          <w:p w14:paraId="01155020" w14:textId="11E6ADBC" w:rsidR="00A166B6" w:rsidRDefault="00AB03DF">
            <w:r>
              <w:rPr>
                <w:rFonts w:hint="eastAsia"/>
              </w:rPr>
              <w:t>满足</w:t>
            </w:r>
          </w:p>
        </w:tc>
      </w:tr>
      <w:tr w:rsidR="00A166B6" w14:paraId="339A5045" w14:textId="77777777" w:rsidTr="0029538C">
        <w:tc>
          <w:tcPr>
            <w:tcW w:w="719" w:type="dxa"/>
            <w:vMerge/>
            <w:vAlign w:val="center"/>
          </w:tcPr>
          <w:p w14:paraId="4DB8B9A3" w14:textId="77777777" w:rsidR="00A166B6" w:rsidRDefault="00A166B6"/>
        </w:tc>
        <w:tc>
          <w:tcPr>
            <w:tcW w:w="848" w:type="dxa"/>
            <w:vMerge/>
            <w:vAlign w:val="center"/>
          </w:tcPr>
          <w:p w14:paraId="42B682E9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6EC8FAF6" w14:textId="77777777" w:rsidR="00A166B6" w:rsidRDefault="00A166B6"/>
        </w:tc>
        <w:tc>
          <w:tcPr>
            <w:tcW w:w="962" w:type="dxa"/>
            <w:vAlign w:val="center"/>
          </w:tcPr>
          <w:p w14:paraId="2F5092CC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411C7772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7C1F3A5C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550ED57B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520A57A" w14:textId="77777777" w:rsidR="00A166B6" w:rsidRDefault="00A166B6"/>
        </w:tc>
        <w:tc>
          <w:tcPr>
            <w:tcW w:w="1358" w:type="dxa"/>
            <w:vMerge/>
            <w:vAlign w:val="center"/>
          </w:tcPr>
          <w:p w14:paraId="40791256" w14:textId="77777777" w:rsidR="00A166B6" w:rsidRDefault="00A166B6"/>
        </w:tc>
        <w:tc>
          <w:tcPr>
            <w:tcW w:w="1090" w:type="dxa"/>
            <w:vMerge/>
            <w:vAlign w:val="center"/>
          </w:tcPr>
          <w:p w14:paraId="7FC13EFC" w14:textId="77777777" w:rsidR="00A166B6" w:rsidRDefault="00A166B6"/>
        </w:tc>
      </w:tr>
      <w:tr w:rsidR="00A166B6" w14:paraId="095B17A8" w14:textId="77777777" w:rsidTr="0029538C">
        <w:tc>
          <w:tcPr>
            <w:tcW w:w="719" w:type="dxa"/>
            <w:vMerge/>
            <w:vAlign w:val="center"/>
          </w:tcPr>
          <w:p w14:paraId="42063152" w14:textId="77777777" w:rsidR="00A166B6" w:rsidRDefault="00A166B6"/>
        </w:tc>
        <w:tc>
          <w:tcPr>
            <w:tcW w:w="848" w:type="dxa"/>
            <w:vMerge/>
            <w:vAlign w:val="center"/>
          </w:tcPr>
          <w:p w14:paraId="029EF0DB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268AC1C6" w14:textId="77777777" w:rsidR="00A166B6" w:rsidRDefault="00A166B6"/>
        </w:tc>
        <w:tc>
          <w:tcPr>
            <w:tcW w:w="962" w:type="dxa"/>
            <w:vAlign w:val="center"/>
          </w:tcPr>
          <w:p w14:paraId="343895F6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79DDBE5A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4ADC878B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0948BB49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645A68D" w14:textId="77777777" w:rsidR="00A166B6" w:rsidRDefault="00A166B6"/>
        </w:tc>
        <w:tc>
          <w:tcPr>
            <w:tcW w:w="1358" w:type="dxa"/>
            <w:vMerge/>
            <w:vAlign w:val="center"/>
          </w:tcPr>
          <w:p w14:paraId="7913508D" w14:textId="77777777" w:rsidR="00A166B6" w:rsidRDefault="00A166B6"/>
        </w:tc>
        <w:tc>
          <w:tcPr>
            <w:tcW w:w="1090" w:type="dxa"/>
            <w:vMerge/>
            <w:vAlign w:val="center"/>
          </w:tcPr>
          <w:p w14:paraId="75062F8D" w14:textId="77777777" w:rsidR="00A166B6" w:rsidRDefault="00A166B6"/>
        </w:tc>
      </w:tr>
      <w:tr w:rsidR="00A166B6" w14:paraId="2B365D7C" w14:textId="77777777" w:rsidTr="0029538C">
        <w:tc>
          <w:tcPr>
            <w:tcW w:w="719" w:type="dxa"/>
            <w:vMerge/>
            <w:vAlign w:val="center"/>
          </w:tcPr>
          <w:p w14:paraId="06A73D02" w14:textId="77777777" w:rsidR="00A166B6" w:rsidRDefault="00A166B6"/>
        </w:tc>
        <w:tc>
          <w:tcPr>
            <w:tcW w:w="848" w:type="dxa"/>
            <w:vMerge w:val="restart"/>
            <w:vAlign w:val="center"/>
          </w:tcPr>
          <w:p w14:paraId="58DC3950" w14:textId="77777777" w:rsidR="00A166B6" w:rsidRDefault="00C556C9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38F85C3" w14:textId="77777777" w:rsidR="00A166B6" w:rsidRDefault="00C556C9">
            <w:r>
              <w:t>46.18</w:t>
            </w:r>
          </w:p>
        </w:tc>
        <w:tc>
          <w:tcPr>
            <w:tcW w:w="962" w:type="dxa"/>
            <w:vAlign w:val="center"/>
          </w:tcPr>
          <w:p w14:paraId="040B3933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3D9E0536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723ABE7B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52AA7B07" w14:textId="77777777" w:rsidR="00A166B6" w:rsidRDefault="00C556C9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713EAF9B" w14:textId="77777777" w:rsidR="00A166B6" w:rsidRDefault="00C556C9">
            <w:r>
              <w:t>0.02</w:t>
            </w:r>
          </w:p>
        </w:tc>
        <w:tc>
          <w:tcPr>
            <w:tcW w:w="1358" w:type="dxa"/>
            <w:vMerge w:val="restart"/>
            <w:vAlign w:val="center"/>
          </w:tcPr>
          <w:p w14:paraId="0CE3B503" w14:textId="77777777" w:rsidR="00A166B6" w:rsidRDefault="00C556C9">
            <w:r>
              <w:t>0.30</w:t>
            </w:r>
          </w:p>
        </w:tc>
        <w:tc>
          <w:tcPr>
            <w:tcW w:w="1090" w:type="dxa"/>
            <w:vMerge w:val="restart"/>
            <w:vAlign w:val="center"/>
          </w:tcPr>
          <w:p w14:paraId="16A3F68E" w14:textId="77777777" w:rsidR="00A166B6" w:rsidRDefault="00C556C9">
            <w:r>
              <w:rPr>
                <w:color w:val="FF0000"/>
              </w:rPr>
              <w:t>不满足</w:t>
            </w:r>
          </w:p>
        </w:tc>
      </w:tr>
      <w:tr w:rsidR="00A166B6" w14:paraId="5DF7A34A" w14:textId="77777777" w:rsidTr="0029538C">
        <w:tc>
          <w:tcPr>
            <w:tcW w:w="719" w:type="dxa"/>
            <w:vMerge/>
            <w:vAlign w:val="center"/>
          </w:tcPr>
          <w:p w14:paraId="5FAD24DA" w14:textId="77777777" w:rsidR="00A166B6" w:rsidRDefault="00A166B6"/>
        </w:tc>
        <w:tc>
          <w:tcPr>
            <w:tcW w:w="848" w:type="dxa"/>
            <w:vMerge/>
            <w:vAlign w:val="center"/>
          </w:tcPr>
          <w:p w14:paraId="106BB1FD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0E97F4E1" w14:textId="77777777" w:rsidR="00A166B6" w:rsidRDefault="00A166B6"/>
        </w:tc>
        <w:tc>
          <w:tcPr>
            <w:tcW w:w="962" w:type="dxa"/>
            <w:vAlign w:val="center"/>
          </w:tcPr>
          <w:p w14:paraId="769A1787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1085944D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6F9703FE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0F81260E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89DA772" w14:textId="77777777" w:rsidR="00A166B6" w:rsidRDefault="00A166B6"/>
        </w:tc>
        <w:tc>
          <w:tcPr>
            <w:tcW w:w="1358" w:type="dxa"/>
            <w:vMerge/>
            <w:vAlign w:val="center"/>
          </w:tcPr>
          <w:p w14:paraId="032DC1BF" w14:textId="77777777" w:rsidR="00A166B6" w:rsidRDefault="00A166B6"/>
        </w:tc>
        <w:tc>
          <w:tcPr>
            <w:tcW w:w="1090" w:type="dxa"/>
            <w:vMerge/>
            <w:vAlign w:val="center"/>
          </w:tcPr>
          <w:p w14:paraId="0D6E5D22" w14:textId="77777777" w:rsidR="00A166B6" w:rsidRDefault="00A166B6"/>
        </w:tc>
      </w:tr>
      <w:tr w:rsidR="00A166B6" w14:paraId="3ADE8E80" w14:textId="77777777" w:rsidTr="0029538C">
        <w:tc>
          <w:tcPr>
            <w:tcW w:w="719" w:type="dxa"/>
            <w:vMerge/>
            <w:vAlign w:val="center"/>
          </w:tcPr>
          <w:p w14:paraId="004038BC" w14:textId="77777777" w:rsidR="00A166B6" w:rsidRDefault="00A166B6"/>
        </w:tc>
        <w:tc>
          <w:tcPr>
            <w:tcW w:w="848" w:type="dxa"/>
            <w:vMerge w:val="restart"/>
            <w:vAlign w:val="center"/>
          </w:tcPr>
          <w:p w14:paraId="3ACD3886" w14:textId="77777777" w:rsidR="00A166B6" w:rsidRDefault="00C556C9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DFE374F" w14:textId="77777777" w:rsidR="00A166B6" w:rsidRDefault="00C556C9">
            <w:r>
              <w:t>23.68</w:t>
            </w:r>
          </w:p>
        </w:tc>
        <w:tc>
          <w:tcPr>
            <w:tcW w:w="962" w:type="dxa"/>
            <w:vAlign w:val="center"/>
          </w:tcPr>
          <w:p w14:paraId="4C9CB6A1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33170BBE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162A35EB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6C632D31" w14:textId="77777777" w:rsidR="00A166B6" w:rsidRDefault="00C556C9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33C9B32D" w14:textId="4036A4F9" w:rsidR="00A166B6" w:rsidRDefault="00C556C9">
            <w:r>
              <w:t>0.0</w:t>
            </w:r>
            <w:r w:rsidR="0029538C">
              <w:t>5</w:t>
            </w:r>
          </w:p>
        </w:tc>
        <w:tc>
          <w:tcPr>
            <w:tcW w:w="1358" w:type="dxa"/>
            <w:vMerge w:val="restart"/>
            <w:vAlign w:val="center"/>
          </w:tcPr>
          <w:p w14:paraId="5BEBA149" w14:textId="77777777" w:rsidR="00A166B6" w:rsidRDefault="00C556C9">
            <w:r>
              <w:t>0.30</w:t>
            </w:r>
          </w:p>
        </w:tc>
        <w:tc>
          <w:tcPr>
            <w:tcW w:w="1090" w:type="dxa"/>
            <w:vMerge w:val="restart"/>
            <w:vAlign w:val="center"/>
          </w:tcPr>
          <w:p w14:paraId="7997427C" w14:textId="78B23893" w:rsidR="00A166B6" w:rsidRDefault="00AB03DF">
            <w:r>
              <w:rPr>
                <w:rFonts w:hint="eastAsia"/>
              </w:rPr>
              <w:t>满足</w:t>
            </w:r>
          </w:p>
        </w:tc>
      </w:tr>
      <w:tr w:rsidR="00A166B6" w14:paraId="3E5EF36F" w14:textId="77777777" w:rsidTr="0029538C">
        <w:tc>
          <w:tcPr>
            <w:tcW w:w="719" w:type="dxa"/>
            <w:vMerge/>
            <w:vAlign w:val="center"/>
          </w:tcPr>
          <w:p w14:paraId="070D9D4B" w14:textId="77777777" w:rsidR="00A166B6" w:rsidRDefault="00A166B6"/>
        </w:tc>
        <w:tc>
          <w:tcPr>
            <w:tcW w:w="848" w:type="dxa"/>
            <w:vMerge/>
            <w:vAlign w:val="center"/>
          </w:tcPr>
          <w:p w14:paraId="30580317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3B7B4FB7" w14:textId="77777777" w:rsidR="00A166B6" w:rsidRDefault="00A166B6"/>
        </w:tc>
        <w:tc>
          <w:tcPr>
            <w:tcW w:w="962" w:type="dxa"/>
            <w:vAlign w:val="center"/>
          </w:tcPr>
          <w:p w14:paraId="04ADE877" w14:textId="77777777" w:rsidR="00A166B6" w:rsidRDefault="00C556C9">
            <w:r>
              <w:t>C1008</w:t>
            </w:r>
          </w:p>
        </w:tc>
        <w:tc>
          <w:tcPr>
            <w:tcW w:w="735" w:type="dxa"/>
            <w:vAlign w:val="center"/>
          </w:tcPr>
          <w:p w14:paraId="1EBBCD90" w14:textId="77777777" w:rsidR="00A166B6" w:rsidRDefault="00C556C9">
            <w:r>
              <w:t>0.80</w:t>
            </w:r>
          </w:p>
        </w:tc>
        <w:tc>
          <w:tcPr>
            <w:tcW w:w="679" w:type="dxa"/>
            <w:vAlign w:val="center"/>
          </w:tcPr>
          <w:p w14:paraId="25C9C6DC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48DEAC94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18F8E9F" w14:textId="77777777" w:rsidR="00A166B6" w:rsidRDefault="00A166B6"/>
        </w:tc>
        <w:tc>
          <w:tcPr>
            <w:tcW w:w="1358" w:type="dxa"/>
            <w:vMerge/>
            <w:vAlign w:val="center"/>
          </w:tcPr>
          <w:p w14:paraId="1B5F2FF9" w14:textId="77777777" w:rsidR="00A166B6" w:rsidRDefault="00A166B6"/>
        </w:tc>
        <w:tc>
          <w:tcPr>
            <w:tcW w:w="1090" w:type="dxa"/>
            <w:vMerge/>
            <w:vAlign w:val="center"/>
          </w:tcPr>
          <w:p w14:paraId="2DC01E81" w14:textId="77777777" w:rsidR="00A166B6" w:rsidRDefault="00A166B6"/>
        </w:tc>
      </w:tr>
      <w:tr w:rsidR="00A166B6" w14:paraId="2D56E480" w14:textId="77777777" w:rsidTr="0029538C">
        <w:tc>
          <w:tcPr>
            <w:tcW w:w="719" w:type="dxa"/>
            <w:vMerge/>
            <w:vAlign w:val="center"/>
          </w:tcPr>
          <w:p w14:paraId="5BADC87B" w14:textId="77777777" w:rsidR="00A166B6" w:rsidRDefault="00A166B6"/>
        </w:tc>
        <w:tc>
          <w:tcPr>
            <w:tcW w:w="848" w:type="dxa"/>
            <w:vAlign w:val="center"/>
          </w:tcPr>
          <w:p w14:paraId="34F10AC0" w14:textId="77777777" w:rsidR="00A166B6" w:rsidRDefault="00C556C9"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 w14:paraId="1E362917" w14:textId="77777777" w:rsidR="00A166B6" w:rsidRDefault="00C556C9">
            <w:r>
              <w:t>19.60</w:t>
            </w:r>
          </w:p>
        </w:tc>
        <w:tc>
          <w:tcPr>
            <w:tcW w:w="962" w:type="dxa"/>
            <w:vAlign w:val="center"/>
          </w:tcPr>
          <w:p w14:paraId="1ED319D2" w14:textId="77777777" w:rsidR="00A166B6" w:rsidRDefault="00C556C9">
            <w:r>
              <w:t>C2510</w:t>
            </w:r>
          </w:p>
        </w:tc>
        <w:tc>
          <w:tcPr>
            <w:tcW w:w="735" w:type="dxa"/>
            <w:vAlign w:val="center"/>
          </w:tcPr>
          <w:p w14:paraId="23924530" w14:textId="77777777" w:rsidR="00A166B6" w:rsidRDefault="00C556C9">
            <w:r>
              <w:t>2.50</w:t>
            </w:r>
          </w:p>
        </w:tc>
        <w:tc>
          <w:tcPr>
            <w:tcW w:w="679" w:type="dxa"/>
            <w:vAlign w:val="center"/>
          </w:tcPr>
          <w:p w14:paraId="3D75093F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4DF08250" w14:textId="77777777" w:rsidR="00A166B6" w:rsidRDefault="00C556C9">
            <w:r>
              <w:t>外窗</w:t>
            </w:r>
          </w:p>
        </w:tc>
        <w:tc>
          <w:tcPr>
            <w:tcW w:w="1528" w:type="dxa"/>
            <w:vAlign w:val="center"/>
          </w:tcPr>
          <w:p w14:paraId="1EC41B65" w14:textId="0A0CF7DE" w:rsidR="00A166B6" w:rsidRDefault="00C556C9">
            <w:r>
              <w:t>0.0</w:t>
            </w:r>
            <w:r w:rsidR="0029538C">
              <w:t>5</w:t>
            </w:r>
          </w:p>
        </w:tc>
        <w:tc>
          <w:tcPr>
            <w:tcW w:w="1358" w:type="dxa"/>
            <w:vAlign w:val="center"/>
          </w:tcPr>
          <w:p w14:paraId="645BAD7B" w14:textId="77777777" w:rsidR="00A166B6" w:rsidRDefault="00C556C9">
            <w:r>
              <w:t>0.30</w:t>
            </w:r>
          </w:p>
        </w:tc>
        <w:tc>
          <w:tcPr>
            <w:tcW w:w="1090" w:type="dxa"/>
            <w:vAlign w:val="center"/>
          </w:tcPr>
          <w:p w14:paraId="2C1B45F0" w14:textId="461152F4" w:rsidR="00A166B6" w:rsidRDefault="00AB03DF">
            <w:r>
              <w:rPr>
                <w:rFonts w:hint="eastAsia"/>
              </w:rPr>
              <w:t>满足</w:t>
            </w:r>
          </w:p>
        </w:tc>
      </w:tr>
      <w:tr w:rsidR="0029538C" w14:paraId="2DD71A6E" w14:textId="77777777" w:rsidTr="0029538C">
        <w:tc>
          <w:tcPr>
            <w:tcW w:w="719" w:type="dxa"/>
            <w:vMerge/>
            <w:vAlign w:val="center"/>
          </w:tcPr>
          <w:p w14:paraId="7988D3F2" w14:textId="77777777" w:rsidR="0029538C" w:rsidRDefault="0029538C" w:rsidP="0029538C"/>
        </w:tc>
        <w:tc>
          <w:tcPr>
            <w:tcW w:w="848" w:type="dxa"/>
            <w:vAlign w:val="center"/>
          </w:tcPr>
          <w:p w14:paraId="1137D5C4" w14:textId="77777777" w:rsidR="0029538C" w:rsidRDefault="0029538C" w:rsidP="0029538C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26107494" w14:textId="77777777" w:rsidR="0029538C" w:rsidRDefault="0029538C" w:rsidP="0029538C">
            <w:r>
              <w:t>18.70</w:t>
            </w:r>
          </w:p>
        </w:tc>
        <w:tc>
          <w:tcPr>
            <w:tcW w:w="962" w:type="dxa"/>
            <w:vAlign w:val="center"/>
          </w:tcPr>
          <w:p w14:paraId="60552A54" w14:textId="77777777" w:rsidR="0029538C" w:rsidRDefault="0029538C" w:rsidP="0029538C">
            <w:r>
              <w:t>C2510</w:t>
            </w:r>
          </w:p>
        </w:tc>
        <w:tc>
          <w:tcPr>
            <w:tcW w:w="735" w:type="dxa"/>
            <w:vAlign w:val="center"/>
          </w:tcPr>
          <w:p w14:paraId="3E45CD2E" w14:textId="77777777" w:rsidR="0029538C" w:rsidRDefault="0029538C" w:rsidP="0029538C">
            <w:r>
              <w:t>2.50</w:t>
            </w:r>
          </w:p>
        </w:tc>
        <w:tc>
          <w:tcPr>
            <w:tcW w:w="679" w:type="dxa"/>
            <w:vAlign w:val="center"/>
          </w:tcPr>
          <w:p w14:paraId="16DD306F" w14:textId="77777777" w:rsidR="0029538C" w:rsidRDefault="0029538C" w:rsidP="0029538C">
            <w:r>
              <w:t>0.30</w:t>
            </w:r>
          </w:p>
        </w:tc>
        <w:tc>
          <w:tcPr>
            <w:tcW w:w="679" w:type="dxa"/>
            <w:vAlign w:val="center"/>
          </w:tcPr>
          <w:p w14:paraId="3E97DA2E" w14:textId="77777777" w:rsidR="0029538C" w:rsidRDefault="0029538C" w:rsidP="0029538C">
            <w:r>
              <w:t>外窗</w:t>
            </w:r>
          </w:p>
        </w:tc>
        <w:tc>
          <w:tcPr>
            <w:tcW w:w="1528" w:type="dxa"/>
            <w:vAlign w:val="center"/>
          </w:tcPr>
          <w:p w14:paraId="6299F7F7" w14:textId="0B8E1647" w:rsidR="0029538C" w:rsidRDefault="0029538C" w:rsidP="0029538C">
            <w:r>
              <w:t>0.05</w:t>
            </w:r>
          </w:p>
        </w:tc>
        <w:tc>
          <w:tcPr>
            <w:tcW w:w="1358" w:type="dxa"/>
            <w:vAlign w:val="center"/>
          </w:tcPr>
          <w:p w14:paraId="47CAB617" w14:textId="77777777" w:rsidR="0029538C" w:rsidRDefault="0029538C" w:rsidP="0029538C">
            <w:r>
              <w:t>0.30</w:t>
            </w:r>
          </w:p>
        </w:tc>
        <w:tc>
          <w:tcPr>
            <w:tcW w:w="1090" w:type="dxa"/>
          </w:tcPr>
          <w:p w14:paraId="46B877C2" w14:textId="00210FEB" w:rsidR="0029538C" w:rsidRDefault="0029538C" w:rsidP="0029538C">
            <w:r w:rsidRPr="004F2321">
              <w:t>满足</w:t>
            </w:r>
          </w:p>
        </w:tc>
      </w:tr>
      <w:tr w:rsidR="0029538C" w14:paraId="631EA9DB" w14:textId="77777777" w:rsidTr="0029538C">
        <w:tc>
          <w:tcPr>
            <w:tcW w:w="719" w:type="dxa"/>
            <w:vMerge/>
            <w:vAlign w:val="center"/>
          </w:tcPr>
          <w:p w14:paraId="301DB658" w14:textId="77777777" w:rsidR="0029538C" w:rsidRDefault="0029538C" w:rsidP="0029538C"/>
        </w:tc>
        <w:tc>
          <w:tcPr>
            <w:tcW w:w="848" w:type="dxa"/>
            <w:vAlign w:val="center"/>
          </w:tcPr>
          <w:p w14:paraId="7EE91346" w14:textId="77777777" w:rsidR="0029538C" w:rsidRDefault="0029538C" w:rsidP="0029538C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14:paraId="4E95654E" w14:textId="77777777" w:rsidR="0029538C" w:rsidRDefault="0029538C" w:rsidP="0029538C">
            <w:r>
              <w:t>17.02</w:t>
            </w:r>
          </w:p>
        </w:tc>
        <w:tc>
          <w:tcPr>
            <w:tcW w:w="962" w:type="dxa"/>
            <w:vAlign w:val="center"/>
          </w:tcPr>
          <w:p w14:paraId="545C4B5C" w14:textId="77777777" w:rsidR="0029538C" w:rsidRDefault="0029538C" w:rsidP="0029538C">
            <w:r>
              <w:t>C1510</w:t>
            </w:r>
          </w:p>
        </w:tc>
        <w:tc>
          <w:tcPr>
            <w:tcW w:w="735" w:type="dxa"/>
            <w:vAlign w:val="center"/>
          </w:tcPr>
          <w:p w14:paraId="73C3E315" w14:textId="77777777" w:rsidR="0029538C" w:rsidRDefault="0029538C" w:rsidP="0029538C">
            <w:r>
              <w:t>1.50</w:t>
            </w:r>
          </w:p>
        </w:tc>
        <w:tc>
          <w:tcPr>
            <w:tcW w:w="679" w:type="dxa"/>
            <w:vAlign w:val="center"/>
          </w:tcPr>
          <w:p w14:paraId="3CEB9497" w14:textId="77777777" w:rsidR="0029538C" w:rsidRDefault="0029538C" w:rsidP="0029538C">
            <w:r>
              <w:t>0.30</w:t>
            </w:r>
          </w:p>
        </w:tc>
        <w:tc>
          <w:tcPr>
            <w:tcW w:w="679" w:type="dxa"/>
            <w:vAlign w:val="center"/>
          </w:tcPr>
          <w:p w14:paraId="34B0375A" w14:textId="77777777" w:rsidR="0029538C" w:rsidRDefault="0029538C" w:rsidP="0029538C">
            <w:r>
              <w:t>外窗</w:t>
            </w:r>
          </w:p>
        </w:tc>
        <w:tc>
          <w:tcPr>
            <w:tcW w:w="1528" w:type="dxa"/>
            <w:vAlign w:val="center"/>
          </w:tcPr>
          <w:p w14:paraId="67485102" w14:textId="164FF5A3" w:rsidR="0029538C" w:rsidRDefault="0029538C" w:rsidP="0029538C">
            <w:r>
              <w:t>0.06</w:t>
            </w:r>
          </w:p>
        </w:tc>
        <w:tc>
          <w:tcPr>
            <w:tcW w:w="1358" w:type="dxa"/>
            <w:vAlign w:val="center"/>
          </w:tcPr>
          <w:p w14:paraId="5C58A758" w14:textId="77777777" w:rsidR="0029538C" w:rsidRDefault="0029538C" w:rsidP="0029538C">
            <w:r>
              <w:t>0.30</w:t>
            </w:r>
          </w:p>
        </w:tc>
        <w:tc>
          <w:tcPr>
            <w:tcW w:w="1090" w:type="dxa"/>
          </w:tcPr>
          <w:p w14:paraId="5018D134" w14:textId="4B535FC3" w:rsidR="0029538C" w:rsidRDefault="0029538C" w:rsidP="0029538C">
            <w:r w:rsidRPr="004F2321">
              <w:t>满足</w:t>
            </w:r>
          </w:p>
        </w:tc>
      </w:tr>
      <w:tr w:rsidR="0029538C" w14:paraId="5351F388" w14:textId="77777777" w:rsidTr="0029538C">
        <w:tc>
          <w:tcPr>
            <w:tcW w:w="719" w:type="dxa"/>
            <w:vMerge/>
            <w:vAlign w:val="center"/>
          </w:tcPr>
          <w:p w14:paraId="2A671AF7" w14:textId="77777777" w:rsidR="0029538C" w:rsidRDefault="0029538C" w:rsidP="0029538C"/>
        </w:tc>
        <w:tc>
          <w:tcPr>
            <w:tcW w:w="848" w:type="dxa"/>
            <w:vAlign w:val="center"/>
          </w:tcPr>
          <w:p w14:paraId="5082387E" w14:textId="77777777" w:rsidR="0029538C" w:rsidRDefault="0029538C" w:rsidP="0029538C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14:paraId="2EBE0D8B" w14:textId="77777777" w:rsidR="0029538C" w:rsidRDefault="0029538C" w:rsidP="0029538C">
            <w:r>
              <w:t>16.66</w:t>
            </w:r>
          </w:p>
        </w:tc>
        <w:tc>
          <w:tcPr>
            <w:tcW w:w="962" w:type="dxa"/>
            <w:vAlign w:val="center"/>
          </w:tcPr>
          <w:p w14:paraId="4C1A6A2F" w14:textId="77777777" w:rsidR="0029538C" w:rsidRDefault="0029538C" w:rsidP="0029538C">
            <w:r>
              <w:t>C1510</w:t>
            </w:r>
          </w:p>
        </w:tc>
        <w:tc>
          <w:tcPr>
            <w:tcW w:w="735" w:type="dxa"/>
            <w:vAlign w:val="center"/>
          </w:tcPr>
          <w:p w14:paraId="2C685B00" w14:textId="77777777" w:rsidR="0029538C" w:rsidRDefault="0029538C" w:rsidP="0029538C">
            <w:r>
              <w:t>1.50</w:t>
            </w:r>
          </w:p>
        </w:tc>
        <w:tc>
          <w:tcPr>
            <w:tcW w:w="679" w:type="dxa"/>
            <w:vAlign w:val="center"/>
          </w:tcPr>
          <w:p w14:paraId="3A77E53E" w14:textId="77777777" w:rsidR="0029538C" w:rsidRDefault="0029538C" w:rsidP="0029538C">
            <w:r>
              <w:t>0.30</w:t>
            </w:r>
          </w:p>
        </w:tc>
        <w:tc>
          <w:tcPr>
            <w:tcW w:w="679" w:type="dxa"/>
            <w:vAlign w:val="center"/>
          </w:tcPr>
          <w:p w14:paraId="24A257FD" w14:textId="77777777" w:rsidR="0029538C" w:rsidRDefault="0029538C" w:rsidP="0029538C">
            <w:r>
              <w:t>外窗</w:t>
            </w:r>
          </w:p>
        </w:tc>
        <w:tc>
          <w:tcPr>
            <w:tcW w:w="1528" w:type="dxa"/>
            <w:vAlign w:val="center"/>
          </w:tcPr>
          <w:p w14:paraId="03163DEF" w14:textId="5456BA97" w:rsidR="0029538C" w:rsidRDefault="0029538C" w:rsidP="0029538C">
            <w:r>
              <w:t>0.06</w:t>
            </w:r>
          </w:p>
        </w:tc>
        <w:tc>
          <w:tcPr>
            <w:tcW w:w="1358" w:type="dxa"/>
            <w:vAlign w:val="center"/>
          </w:tcPr>
          <w:p w14:paraId="0752B612" w14:textId="77777777" w:rsidR="0029538C" w:rsidRDefault="0029538C" w:rsidP="0029538C">
            <w:r>
              <w:t>0.30</w:t>
            </w:r>
          </w:p>
        </w:tc>
        <w:tc>
          <w:tcPr>
            <w:tcW w:w="1090" w:type="dxa"/>
          </w:tcPr>
          <w:p w14:paraId="0B1F8585" w14:textId="4E0627A7" w:rsidR="0029538C" w:rsidRDefault="0029538C" w:rsidP="0029538C">
            <w:r w:rsidRPr="004F2321">
              <w:t>满足</w:t>
            </w:r>
          </w:p>
        </w:tc>
      </w:tr>
      <w:tr w:rsidR="00A166B6" w14:paraId="2EFFEF7B" w14:textId="77777777" w:rsidTr="0029538C">
        <w:tc>
          <w:tcPr>
            <w:tcW w:w="719" w:type="dxa"/>
            <w:vMerge w:val="restart"/>
            <w:vAlign w:val="center"/>
          </w:tcPr>
          <w:p w14:paraId="09F88A25" w14:textId="77777777" w:rsidR="00A166B6" w:rsidRDefault="00C556C9">
            <w:r>
              <w:lastRenderedPageBreak/>
              <w:t>3</w:t>
            </w:r>
          </w:p>
        </w:tc>
        <w:tc>
          <w:tcPr>
            <w:tcW w:w="848" w:type="dxa"/>
            <w:vMerge w:val="restart"/>
            <w:vAlign w:val="center"/>
          </w:tcPr>
          <w:p w14:paraId="1ED862F1" w14:textId="77777777" w:rsidR="00A166B6" w:rsidRDefault="00C556C9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E58858C" w14:textId="77777777" w:rsidR="00A166B6" w:rsidRDefault="00C556C9">
            <w:r>
              <w:t>74.95</w:t>
            </w:r>
          </w:p>
        </w:tc>
        <w:tc>
          <w:tcPr>
            <w:tcW w:w="962" w:type="dxa"/>
            <w:vAlign w:val="center"/>
          </w:tcPr>
          <w:p w14:paraId="55084F6F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3ADC2DAA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2BD0B285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005D510B" w14:textId="77777777" w:rsidR="00A166B6" w:rsidRDefault="00C556C9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16FAB35E" w14:textId="77777777" w:rsidR="00A166B6" w:rsidRDefault="00C556C9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2ABFE29C" w14:textId="77777777" w:rsidR="00A166B6" w:rsidRDefault="00C556C9">
            <w:r>
              <w:t>0.30</w:t>
            </w:r>
          </w:p>
        </w:tc>
        <w:tc>
          <w:tcPr>
            <w:tcW w:w="1090" w:type="dxa"/>
            <w:vMerge w:val="restart"/>
            <w:vAlign w:val="center"/>
          </w:tcPr>
          <w:p w14:paraId="1E654B21" w14:textId="223C9528" w:rsidR="00A166B6" w:rsidRDefault="00AB03DF">
            <w:r>
              <w:rPr>
                <w:rFonts w:hint="eastAsia"/>
              </w:rPr>
              <w:t>满足</w:t>
            </w:r>
          </w:p>
        </w:tc>
      </w:tr>
      <w:tr w:rsidR="00A166B6" w14:paraId="58462F7F" w14:textId="77777777" w:rsidTr="0029538C">
        <w:tc>
          <w:tcPr>
            <w:tcW w:w="719" w:type="dxa"/>
            <w:vMerge/>
            <w:vAlign w:val="center"/>
          </w:tcPr>
          <w:p w14:paraId="2B9307E5" w14:textId="77777777" w:rsidR="00A166B6" w:rsidRDefault="00A166B6"/>
        </w:tc>
        <w:tc>
          <w:tcPr>
            <w:tcW w:w="848" w:type="dxa"/>
            <w:vMerge/>
            <w:vAlign w:val="center"/>
          </w:tcPr>
          <w:p w14:paraId="42A2973C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7290B7BA" w14:textId="77777777" w:rsidR="00A166B6" w:rsidRDefault="00A166B6"/>
        </w:tc>
        <w:tc>
          <w:tcPr>
            <w:tcW w:w="962" w:type="dxa"/>
            <w:vAlign w:val="center"/>
          </w:tcPr>
          <w:p w14:paraId="34E56018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5EA44691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5F341E50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6D7BC3A5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00D6FF3" w14:textId="77777777" w:rsidR="00A166B6" w:rsidRDefault="00A166B6"/>
        </w:tc>
        <w:tc>
          <w:tcPr>
            <w:tcW w:w="1358" w:type="dxa"/>
            <w:vMerge/>
            <w:vAlign w:val="center"/>
          </w:tcPr>
          <w:p w14:paraId="5E8CA367" w14:textId="77777777" w:rsidR="00A166B6" w:rsidRDefault="00A166B6"/>
        </w:tc>
        <w:tc>
          <w:tcPr>
            <w:tcW w:w="1090" w:type="dxa"/>
            <w:vMerge/>
            <w:vAlign w:val="center"/>
          </w:tcPr>
          <w:p w14:paraId="5465965C" w14:textId="77777777" w:rsidR="00A166B6" w:rsidRDefault="00A166B6"/>
        </w:tc>
      </w:tr>
      <w:tr w:rsidR="00A166B6" w14:paraId="59AA1CAF" w14:textId="77777777" w:rsidTr="0029538C">
        <w:tc>
          <w:tcPr>
            <w:tcW w:w="719" w:type="dxa"/>
            <w:vMerge/>
            <w:vAlign w:val="center"/>
          </w:tcPr>
          <w:p w14:paraId="17990071" w14:textId="77777777" w:rsidR="00A166B6" w:rsidRDefault="00A166B6"/>
        </w:tc>
        <w:tc>
          <w:tcPr>
            <w:tcW w:w="848" w:type="dxa"/>
            <w:vMerge/>
            <w:vAlign w:val="center"/>
          </w:tcPr>
          <w:p w14:paraId="63B2B8B4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5A64C06F" w14:textId="77777777" w:rsidR="00A166B6" w:rsidRDefault="00A166B6"/>
        </w:tc>
        <w:tc>
          <w:tcPr>
            <w:tcW w:w="962" w:type="dxa"/>
            <w:vAlign w:val="center"/>
          </w:tcPr>
          <w:p w14:paraId="66374381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71259C41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4AE85523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4E16EC5E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6076A504" w14:textId="77777777" w:rsidR="00A166B6" w:rsidRDefault="00A166B6"/>
        </w:tc>
        <w:tc>
          <w:tcPr>
            <w:tcW w:w="1358" w:type="dxa"/>
            <w:vMerge/>
            <w:vAlign w:val="center"/>
          </w:tcPr>
          <w:p w14:paraId="42A5869C" w14:textId="77777777" w:rsidR="00A166B6" w:rsidRDefault="00A166B6"/>
        </w:tc>
        <w:tc>
          <w:tcPr>
            <w:tcW w:w="1090" w:type="dxa"/>
            <w:vMerge/>
            <w:vAlign w:val="center"/>
          </w:tcPr>
          <w:p w14:paraId="6329E7AF" w14:textId="77777777" w:rsidR="00A166B6" w:rsidRDefault="00A166B6"/>
        </w:tc>
      </w:tr>
      <w:tr w:rsidR="00A166B6" w14:paraId="3E0E60D9" w14:textId="77777777" w:rsidTr="0029538C">
        <w:tc>
          <w:tcPr>
            <w:tcW w:w="719" w:type="dxa"/>
            <w:vMerge/>
            <w:vAlign w:val="center"/>
          </w:tcPr>
          <w:p w14:paraId="6E1B45EE" w14:textId="77777777" w:rsidR="00A166B6" w:rsidRDefault="00A166B6"/>
        </w:tc>
        <w:tc>
          <w:tcPr>
            <w:tcW w:w="848" w:type="dxa"/>
            <w:vMerge/>
            <w:vAlign w:val="center"/>
          </w:tcPr>
          <w:p w14:paraId="2756ABEE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430E95AA" w14:textId="77777777" w:rsidR="00A166B6" w:rsidRDefault="00A166B6"/>
        </w:tc>
        <w:tc>
          <w:tcPr>
            <w:tcW w:w="962" w:type="dxa"/>
            <w:vAlign w:val="center"/>
          </w:tcPr>
          <w:p w14:paraId="21906A2F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3C46553B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71408F33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54C27E67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4781E64" w14:textId="77777777" w:rsidR="00A166B6" w:rsidRDefault="00A166B6"/>
        </w:tc>
        <w:tc>
          <w:tcPr>
            <w:tcW w:w="1358" w:type="dxa"/>
            <w:vMerge/>
            <w:vAlign w:val="center"/>
          </w:tcPr>
          <w:p w14:paraId="4F32CE86" w14:textId="77777777" w:rsidR="00A166B6" w:rsidRDefault="00A166B6"/>
        </w:tc>
        <w:tc>
          <w:tcPr>
            <w:tcW w:w="1090" w:type="dxa"/>
            <w:vMerge/>
            <w:vAlign w:val="center"/>
          </w:tcPr>
          <w:p w14:paraId="6B29CF9B" w14:textId="77777777" w:rsidR="00A166B6" w:rsidRDefault="00A166B6"/>
        </w:tc>
      </w:tr>
      <w:tr w:rsidR="00A166B6" w14:paraId="427744F4" w14:textId="77777777" w:rsidTr="0029538C">
        <w:tc>
          <w:tcPr>
            <w:tcW w:w="719" w:type="dxa"/>
            <w:vMerge/>
            <w:vAlign w:val="center"/>
          </w:tcPr>
          <w:p w14:paraId="48A64244" w14:textId="77777777" w:rsidR="00A166B6" w:rsidRDefault="00A166B6"/>
        </w:tc>
        <w:tc>
          <w:tcPr>
            <w:tcW w:w="848" w:type="dxa"/>
            <w:vMerge/>
            <w:vAlign w:val="center"/>
          </w:tcPr>
          <w:p w14:paraId="2D4917F3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682898AC" w14:textId="77777777" w:rsidR="00A166B6" w:rsidRDefault="00A166B6"/>
        </w:tc>
        <w:tc>
          <w:tcPr>
            <w:tcW w:w="962" w:type="dxa"/>
            <w:vAlign w:val="center"/>
          </w:tcPr>
          <w:p w14:paraId="7875DEB0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5CED0ED4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0D5ED5D4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0A3DCE55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0213BB8" w14:textId="77777777" w:rsidR="00A166B6" w:rsidRDefault="00A166B6"/>
        </w:tc>
        <w:tc>
          <w:tcPr>
            <w:tcW w:w="1358" w:type="dxa"/>
            <w:vMerge/>
            <w:vAlign w:val="center"/>
          </w:tcPr>
          <w:p w14:paraId="15FCB519" w14:textId="77777777" w:rsidR="00A166B6" w:rsidRDefault="00A166B6"/>
        </w:tc>
        <w:tc>
          <w:tcPr>
            <w:tcW w:w="1090" w:type="dxa"/>
            <w:vMerge/>
            <w:vAlign w:val="center"/>
          </w:tcPr>
          <w:p w14:paraId="1ABC3CDA" w14:textId="77777777" w:rsidR="00A166B6" w:rsidRDefault="00A166B6"/>
        </w:tc>
      </w:tr>
      <w:tr w:rsidR="00A166B6" w14:paraId="3288984B" w14:textId="77777777" w:rsidTr="0029538C">
        <w:tc>
          <w:tcPr>
            <w:tcW w:w="719" w:type="dxa"/>
            <w:vMerge/>
            <w:vAlign w:val="center"/>
          </w:tcPr>
          <w:p w14:paraId="749D14D0" w14:textId="77777777" w:rsidR="00A166B6" w:rsidRDefault="00A166B6"/>
        </w:tc>
        <w:tc>
          <w:tcPr>
            <w:tcW w:w="848" w:type="dxa"/>
            <w:vMerge/>
            <w:vAlign w:val="center"/>
          </w:tcPr>
          <w:p w14:paraId="4934570A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77FBEEA0" w14:textId="77777777" w:rsidR="00A166B6" w:rsidRDefault="00A166B6"/>
        </w:tc>
        <w:tc>
          <w:tcPr>
            <w:tcW w:w="962" w:type="dxa"/>
            <w:vAlign w:val="center"/>
          </w:tcPr>
          <w:p w14:paraId="16FE61B8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37F79168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2F921A26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1301F5B4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D3BC252" w14:textId="77777777" w:rsidR="00A166B6" w:rsidRDefault="00A166B6"/>
        </w:tc>
        <w:tc>
          <w:tcPr>
            <w:tcW w:w="1358" w:type="dxa"/>
            <w:vMerge/>
            <w:vAlign w:val="center"/>
          </w:tcPr>
          <w:p w14:paraId="089AAC05" w14:textId="77777777" w:rsidR="00A166B6" w:rsidRDefault="00A166B6"/>
        </w:tc>
        <w:tc>
          <w:tcPr>
            <w:tcW w:w="1090" w:type="dxa"/>
            <w:vMerge/>
            <w:vAlign w:val="center"/>
          </w:tcPr>
          <w:p w14:paraId="30C5E255" w14:textId="77777777" w:rsidR="00A166B6" w:rsidRDefault="00A166B6"/>
        </w:tc>
      </w:tr>
      <w:tr w:rsidR="00D92F17" w14:paraId="597D3C40" w14:textId="77777777" w:rsidTr="008B432E">
        <w:tc>
          <w:tcPr>
            <w:tcW w:w="719" w:type="dxa"/>
            <w:vMerge/>
            <w:vAlign w:val="center"/>
          </w:tcPr>
          <w:p w14:paraId="3D473EAD" w14:textId="77777777" w:rsidR="00D92F17" w:rsidRDefault="00D92F17" w:rsidP="00D92F17"/>
        </w:tc>
        <w:tc>
          <w:tcPr>
            <w:tcW w:w="848" w:type="dxa"/>
            <w:vAlign w:val="center"/>
          </w:tcPr>
          <w:p w14:paraId="713C4CFC" w14:textId="77777777" w:rsidR="00D92F17" w:rsidRDefault="00D92F17" w:rsidP="00D92F17">
            <w:r>
              <w:t>3002</w:t>
            </w:r>
          </w:p>
        </w:tc>
        <w:tc>
          <w:tcPr>
            <w:tcW w:w="735" w:type="dxa"/>
            <w:gridSpan w:val="2"/>
            <w:vAlign w:val="center"/>
          </w:tcPr>
          <w:p w14:paraId="31624D18" w14:textId="77777777" w:rsidR="00D92F17" w:rsidRDefault="00D92F17" w:rsidP="00D92F17">
            <w:r>
              <w:t>72.33</w:t>
            </w:r>
          </w:p>
        </w:tc>
        <w:tc>
          <w:tcPr>
            <w:tcW w:w="962" w:type="dxa"/>
            <w:vAlign w:val="center"/>
          </w:tcPr>
          <w:p w14:paraId="23345AC7" w14:textId="77777777" w:rsidR="00D92F17" w:rsidRDefault="00D92F17" w:rsidP="00D92F17">
            <w:r>
              <w:t>C3015</w:t>
            </w:r>
          </w:p>
        </w:tc>
        <w:tc>
          <w:tcPr>
            <w:tcW w:w="735" w:type="dxa"/>
            <w:vAlign w:val="center"/>
          </w:tcPr>
          <w:p w14:paraId="2A8B3B97" w14:textId="77777777" w:rsidR="00D92F17" w:rsidRDefault="00D92F17" w:rsidP="00D92F17">
            <w:r>
              <w:t>4.50</w:t>
            </w:r>
          </w:p>
        </w:tc>
        <w:tc>
          <w:tcPr>
            <w:tcW w:w="679" w:type="dxa"/>
            <w:vAlign w:val="center"/>
          </w:tcPr>
          <w:p w14:paraId="3A79EBA5" w14:textId="77777777" w:rsidR="00D92F17" w:rsidRDefault="00D92F17" w:rsidP="00D92F17">
            <w:r>
              <w:t>0.30</w:t>
            </w:r>
          </w:p>
        </w:tc>
        <w:tc>
          <w:tcPr>
            <w:tcW w:w="679" w:type="dxa"/>
            <w:vAlign w:val="center"/>
          </w:tcPr>
          <w:p w14:paraId="7251DFF8" w14:textId="77777777" w:rsidR="00D92F17" w:rsidRDefault="00D92F17" w:rsidP="00D92F17">
            <w:r>
              <w:t>外窗</w:t>
            </w:r>
          </w:p>
        </w:tc>
        <w:tc>
          <w:tcPr>
            <w:tcW w:w="1528" w:type="dxa"/>
            <w:vAlign w:val="center"/>
          </w:tcPr>
          <w:p w14:paraId="4A0A34CA" w14:textId="40FE156C" w:rsidR="00D92F17" w:rsidRDefault="00D92F17" w:rsidP="00D92F17">
            <w:r>
              <w:t>0.06</w:t>
            </w:r>
          </w:p>
        </w:tc>
        <w:tc>
          <w:tcPr>
            <w:tcW w:w="1358" w:type="dxa"/>
            <w:vAlign w:val="center"/>
          </w:tcPr>
          <w:p w14:paraId="0498016D" w14:textId="77777777" w:rsidR="00D92F17" w:rsidRDefault="00D92F17" w:rsidP="00D92F17">
            <w:r>
              <w:t>0.30</w:t>
            </w:r>
          </w:p>
        </w:tc>
        <w:tc>
          <w:tcPr>
            <w:tcW w:w="1090" w:type="dxa"/>
          </w:tcPr>
          <w:p w14:paraId="567B767B" w14:textId="228AE469" w:rsidR="00D92F17" w:rsidRDefault="00D92F17" w:rsidP="00D92F17">
            <w:r w:rsidRPr="00A635F6">
              <w:rPr>
                <w:rFonts w:hint="eastAsia"/>
              </w:rPr>
              <w:t>满足</w:t>
            </w:r>
          </w:p>
        </w:tc>
      </w:tr>
      <w:tr w:rsidR="00D92F17" w14:paraId="462F94BA" w14:textId="77777777" w:rsidTr="008B432E">
        <w:tc>
          <w:tcPr>
            <w:tcW w:w="719" w:type="dxa"/>
            <w:vMerge/>
            <w:vAlign w:val="center"/>
          </w:tcPr>
          <w:p w14:paraId="347D4ED9" w14:textId="77777777" w:rsidR="00D92F17" w:rsidRDefault="00D92F17" w:rsidP="00D92F17"/>
        </w:tc>
        <w:tc>
          <w:tcPr>
            <w:tcW w:w="848" w:type="dxa"/>
            <w:vMerge w:val="restart"/>
            <w:vAlign w:val="center"/>
          </w:tcPr>
          <w:p w14:paraId="4646AE61" w14:textId="77777777" w:rsidR="00D92F17" w:rsidRDefault="00D92F17" w:rsidP="00D92F17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09C8706" w14:textId="77777777" w:rsidR="00D92F17" w:rsidRDefault="00D92F17" w:rsidP="00D92F17">
            <w:r>
              <w:t>55.30</w:t>
            </w:r>
          </w:p>
        </w:tc>
        <w:tc>
          <w:tcPr>
            <w:tcW w:w="962" w:type="dxa"/>
            <w:vAlign w:val="center"/>
          </w:tcPr>
          <w:p w14:paraId="2FF4A51B" w14:textId="77777777" w:rsidR="00D92F17" w:rsidRDefault="00D92F17" w:rsidP="00D92F17">
            <w:r>
              <w:t>C1510</w:t>
            </w:r>
          </w:p>
        </w:tc>
        <w:tc>
          <w:tcPr>
            <w:tcW w:w="735" w:type="dxa"/>
            <w:vAlign w:val="center"/>
          </w:tcPr>
          <w:p w14:paraId="576ED1ED" w14:textId="77777777" w:rsidR="00D92F17" w:rsidRDefault="00D92F17" w:rsidP="00D92F17">
            <w:r>
              <w:t>1.50</w:t>
            </w:r>
          </w:p>
        </w:tc>
        <w:tc>
          <w:tcPr>
            <w:tcW w:w="679" w:type="dxa"/>
            <w:vAlign w:val="center"/>
          </w:tcPr>
          <w:p w14:paraId="51785820" w14:textId="77777777" w:rsidR="00D92F17" w:rsidRDefault="00D92F17" w:rsidP="00D92F17">
            <w:r>
              <w:t>0.30</w:t>
            </w:r>
          </w:p>
        </w:tc>
        <w:tc>
          <w:tcPr>
            <w:tcW w:w="679" w:type="dxa"/>
            <w:vAlign w:val="center"/>
          </w:tcPr>
          <w:p w14:paraId="10D9941A" w14:textId="77777777" w:rsidR="00D92F17" w:rsidRDefault="00D92F17" w:rsidP="00D92F17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06136012" w14:textId="0B6772C9" w:rsidR="00D92F17" w:rsidRDefault="00D92F17" w:rsidP="00D92F17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305955FA" w14:textId="77777777" w:rsidR="00D92F17" w:rsidRDefault="00D92F17" w:rsidP="00D92F17">
            <w:r>
              <w:t>0.30</w:t>
            </w:r>
          </w:p>
        </w:tc>
        <w:tc>
          <w:tcPr>
            <w:tcW w:w="1090" w:type="dxa"/>
            <w:vMerge w:val="restart"/>
          </w:tcPr>
          <w:p w14:paraId="6E441D93" w14:textId="755659C5" w:rsidR="00D92F17" w:rsidRDefault="00D92F17" w:rsidP="00D92F17">
            <w:r w:rsidRPr="00A635F6">
              <w:rPr>
                <w:rFonts w:hint="eastAsia"/>
              </w:rPr>
              <w:t>满足</w:t>
            </w:r>
          </w:p>
        </w:tc>
      </w:tr>
      <w:tr w:rsidR="00D92F17" w14:paraId="0CF46435" w14:textId="77777777" w:rsidTr="008B432E">
        <w:tc>
          <w:tcPr>
            <w:tcW w:w="719" w:type="dxa"/>
            <w:vMerge/>
            <w:vAlign w:val="center"/>
          </w:tcPr>
          <w:p w14:paraId="2A697505" w14:textId="77777777" w:rsidR="00D92F17" w:rsidRDefault="00D92F17" w:rsidP="00D92F17"/>
        </w:tc>
        <w:tc>
          <w:tcPr>
            <w:tcW w:w="848" w:type="dxa"/>
            <w:vMerge/>
            <w:vAlign w:val="center"/>
          </w:tcPr>
          <w:p w14:paraId="2ABB054D" w14:textId="77777777" w:rsidR="00D92F17" w:rsidRDefault="00D92F17" w:rsidP="00D92F17"/>
        </w:tc>
        <w:tc>
          <w:tcPr>
            <w:tcW w:w="735" w:type="dxa"/>
            <w:gridSpan w:val="2"/>
            <w:vMerge/>
            <w:vAlign w:val="center"/>
          </w:tcPr>
          <w:p w14:paraId="63C7358F" w14:textId="77777777" w:rsidR="00D92F17" w:rsidRDefault="00D92F17" w:rsidP="00D92F17"/>
        </w:tc>
        <w:tc>
          <w:tcPr>
            <w:tcW w:w="962" w:type="dxa"/>
            <w:vAlign w:val="center"/>
          </w:tcPr>
          <w:p w14:paraId="6C5E9FF0" w14:textId="77777777" w:rsidR="00D92F17" w:rsidRDefault="00D92F17" w:rsidP="00D92F17">
            <w:r>
              <w:t>C1510</w:t>
            </w:r>
          </w:p>
        </w:tc>
        <w:tc>
          <w:tcPr>
            <w:tcW w:w="735" w:type="dxa"/>
            <w:vAlign w:val="center"/>
          </w:tcPr>
          <w:p w14:paraId="052AB719" w14:textId="77777777" w:rsidR="00D92F17" w:rsidRDefault="00D92F17" w:rsidP="00D92F17">
            <w:r>
              <w:t>1.50</w:t>
            </w:r>
          </w:p>
        </w:tc>
        <w:tc>
          <w:tcPr>
            <w:tcW w:w="679" w:type="dxa"/>
            <w:vAlign w:val="center"/>
          </w:tcPr>
          <w:p w14:paraId="52BEE5C4" w14:textId="77777777" w:rsidR="00D92F17" w:rsidRDefault="00D92F17" w:rsidP="00D92F17">
            <w:r>
              <w:t>0.30</w:t>
            </w:r>
          </w:p>
        </w:tc>
        <w:tc>
          <w:tcPr>
            <w:tcW w:w="679" w:type="dxa"/>
            <w:vAlign w:val="center"/>
          </w:tcPr>
          <w:p w14:paraId="00816613" w14:textId="77777777" w:rsidR="00D92F17" w:rsidRDefault="00D92F17" w:rsidP="00D92F17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F35A085" w14:textId="77777777" w:rsidR="00D92F17" w:rsidRDefault="00D92F17" w:rsidP="00D92F17"/>
        </w:tc>
        <w:tc>
          <w:tcPr>
            <w:tcW w:w="1358" w:type="dxa"/>
            <w:vMerge/>
            <w:vAlign w:val="center"/>
          </w:tcPr>
          <w:p w14:paraId="475C024E" w14:textId="77777777" w:rsidR="00D92F17" w:rsidRDefault="00D92F17" w:rsidP="00D92F17"/>
        </w:tc>
        <w:tc>
          <w:tcPr>
            <w:tcW w:w="1090" w:type="dxa"/>
            <w:vMerge/>
          </w:tcPr>
          <w:p w14:paraId="2FD1569C" w14:textId="77777777" w:rsidR="00D92F17" w:rsidRDefault="00D92F17" w:rsidP="00D92F17"/>
        </w:tc>
      </w:tr>
      <w:tr w:rsidR="00D92F17" w14:paraId="7804A10A" w14:textId="77777777" w:rsidTr="008B432E">
        <w:tc>
          <w:tcPr>
            <w:tcW w:w="719" w:type="dxa"/>
            <w:vMerge/>
            <w:vAlign w:val="center"/>
          </w:tcPr>
          <w:p w14:paraId="16B50E50" w14:textId="77777777" w:rsidR="00D92F17" w:rsidRDefault="00D92F17" w:rsidP="00D92F17"/>
        </w:tc>
        <w:tc>
          <w:tcPr>
            <w:tcW w:w="848" w:type="dxa"/>
            <w:vMerge/>
            <w:vAlign w:val="center"/>
          </w:tcPr>
          <w:p w14:paraId="3AF2CA5C" w14:textId="77777777" w:rsidR="00D92F17" w:rsidRDefault="00D92F17" w:rsidP="00D92F17"/>
        </w:tc>
        <w:tc>
          <w:tcPr>
            <w:tcW w:w="735" w:type="dxa"/>
            <w:gridSpan w:val="2"/>
            <w:vMerge/>
            <w:vAlign w:val="center"/>
          </w:tcPr>
          <w:p w14:paraId="0F4A0736" w14:textId="77777777" w:rsidR="00D92F17" w:rsidRDefault="00D92F17" w:rsidP="00D92F17"/>
        </w:tc>
        <w:tc>
          <w:tcPr>
            <w:tcW w:w="962" w:type="dxa"/>
            <w:vAlign w:val="center"/>
          </w:tcPr>
          <w:p w14:paraId="260369A7" w14:textId="77777777" w:rsidR="00D92F17" w:rsidRDefault="00D92F17" w:rsidP="00D92F17">
            <w:r>
              <w:t>C1510</w:t>
            </w:r>
          </w:p>
        </w:tc>
        <w:tc>
          <w:tcPr>
            <w:tcW w:w="735" w:type="dxa"/>
            <w:vAlign w:val="center"/>
          </w:tcPr>
          <w:p w14:paraId="6BF8E6A2" w14:textId="77777777" w:rsidR="00D92F17" w:rsidRDefault="00D92F17" w:rsidP="00D92F17">
            <w:r>
              <w:t>1.50</w:t>
            </w:r>
          </w:p>
        </w:tc>
        <w:tc>
          <w:tcPr>
            <w:tcW w:w="679" w:type="dxa"/>
            <w:vAlign w:val="center"/>
          </w:tcPr>
          <w:p w14:paraId="46B4D32E" w14:textId="77777777" w:rsidR="00D92F17" w:rsidRDefault="00D92F17" w:rsidP="00D92F17">
            <w:r>
              <w:t>0.30</w:t>
            </w:r>
          </w:p>
        </w:tc>
        <w:tc>
          <w:tcPr>
            <w:tcW w:w="679" w:type="dxa"/>
            <w:vAlign w:val="center"/>
          </w:tcPr>
          <w:p w14:paraId="22166F25" w14:textId="77777777" w:rsidR="00D92F17" w:rsidRDefault="00D92F17" w:rsidP="00D92F17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1B29357" w14:textId="77777777" w:rsidR="00D92F17" w:rsidRDefault="00D92F17" w:rsidP="00D92F17"/>
        </w:tc>
        <w:tc>
          <w:tcPr>
            <w:tcW w:w="1358" w:type="dxa"/>
            <w:vMerge/>
            <w:vAlign w:val="center"/>
          </w:tcPr>
          <w:p w14:paraId="4ACB5396" w14:textId="77777777" w:rsidR="00D92F17" w:rsidRDefault="00D92F17" w:rsidP="00D92F17"/>
        </w:tc>
        <w:tc>
          <w:tcPr>
            <w:tcW w:w="1090" w:type="dxa"/>
            <w:vMerge/>
          </w:tcPr>
          <w:p w14:paraId="7552794E" w14:textId="77777777" w:rsidR="00D92F17" w:rsidRDefault="00D92F17" w:rsidP="00D92F17"/>
        </w:tc>
      </w:tr>
      <w:tr w:rsidR="00D92F17" w14:paraId="77B0A2FD" w14:textId="77777777" w:rsidTr="008B432E">
        <w:tc>
          <w:tcPr>
            <w:tcW w:w="719" w:type="dxa"/>
            <w:vMerge/>
            <w:vAlign w:val="center"/>
          </w:tcPr>
          <w:p w14:paraId="64A2F8A3" w14:textId="77777777" w:rsidR="00D92F17" w:rsidRDefault="00D92F17" w:rsidP="00D92F17"/>
        </w:tc>
        <w:tc>
          <w:tcPr>
            <w:tcW w:w="848" w:type="dxa"/>
            <w:vMerge w:val="restart"/>
            <w:vAlign w:val="center"/>
          </w:tcPr>
          <w:p w14:paraId="5B2976BB" w14:textId="77777777" w:rsidR="00D92F17" w:rsidRDefault="00D92F17" w:rsidP="00D92F17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0BCC4E4" w14:textId="77777777" w:rsidR="00D92F17" w:rsidRDefault="00D92F17" w:rsidP="00D92F17">
            <w:r>
              <w:t>49.00</w:t>
            </w:r>
          </w:p>
        </w:tc>
        <w:tc>
          <w:tcPr>
            <w:tcW w:w="962" w:type="dxa"/>
            <w:vAlign w:val="center"/>
          </w:tcPr>
          <w:p w14:paraId="44DA3A51" w14:textId="77777777" w:rsidR="00D92F17" w:rsidRDefault="00D92F17" w:rsidP="00D92F17">
            <w:r>
              <w:t>C1510</w:t>
            </w:r>
          </w:p>
        </w:tc>
        <w:tc>
          <w:tcPr>
            <w:tcW w:w="735" w:type="dxa"/>
            <w:vAlign w:val="center"/>
          </w:tcPr>
          <w:p w14:paraId="02FC06F4" w14:textId="77777777" w:rsidR="00D92F17" w:rsidRDefault="00D92F17" w:rsidP="00D92F17">
            <w:r>
              <w:t>1.50</w:t>
            </w:r>
          </w:p>
        </w:tc>
        <w:tc>
          <w:tcPr>
            <w:tcW w:w="679" w:type="dxa"/>
            <w:vAlign w:val="center"/>
          </w:tcPr>
          <w:p w14:paraId="19A363BC" w14:textId="77777777" w:rsidR="00D92F17" w:rsidRDefault="00D92F17" w:rsidP="00D92F17">
            <w:r>
              <w:t>0.30</w:t>
            </w:r>
          </w:p>
        </w:tc>
        <w:tc>
          <w:tcPr>
            <w:tcW w:w="679" w:type="dxa"/>
            <w:vAlign w:val="center"/>
          </w:tcPr>
          <w:p w14:paraId="2C35D368" w14:textId="77777777" w:rsidR="00D92F17" w:rsidRDefault="00D92F17" w:rsidP="00D92F17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27FBF86D" w14:textId="37171BFB" w:rsidR="00D92F17" w:rsidRDefault="00D92F17" w:rsidP="00D92F17">
            <w:r>
              <w:t>0.06</w:t>
            </w:r>
          </w:p>
        </w:tc>
        <w:tc>
          <w:tcPr>
            <w:tcW w:w="1358" w:type="dxa"/>
            <w:vMerge w:val="restart"/>
            <w:vAlign w:val="center"/>
          </w:tcPr>
          <w:p w14:paraId="0876378E" w14:textId="77777777" w:rsidR="00D92F17" w:rsidRDefault="00D92F17" w:rsidP="00D92F17">
            <w:r>
              <w:t>0.30</w:t>
            </w:r>
          </w:p>
        </w:tc>
        <w:tc>
          <w:tcPr>
            <w:tcW w:w="1090" w:type="dxa"/>
            <w:vMerge w:val="restart"/>
          </w:tcPr>
          <w:p w14:paraId="3A3E00C7" w14:textId="1200BC20" w:rsidR="00D92F17" w:rsidRDefault="00D92F17" w:rsidP="00D92F17">
            <w:r w:rsidRPr="00A635F6">
              <w:rPr>
                <w:rFonts w:hint="eastAsia"/>
              </w:rPr>
              <w:t>满足</w:t>
            </w:r>
          </w:p>
        </w:tc>
      </w:tr>
      <w:tr w:rsidR="00A166B6" w14:paraId="465B4373" w14:textId="77777777" w:rsidTr="0029538C">
        <w:tc>
          <w:tcPr>
            <w:tcW w:w="719" w:type="dxa"/>
            <w:vMerge/>
            <w:vAlign w:val="center"/>
          </w:tcPr>
          <w:p w14:paraId="4E69B5CD" w14:textId="77777777" w:rsidR="00A166B6" w:rsidRDefault="00A166B6"/>
        </w:tc>
        <w:tc>
          <w:tcPr>
            <w:tcW w:w="848" w:type="dxa"/>
            <w:vMerge/>
            <w:vAlign w:val="center"/>
          </w:tcPr>
          <w:p w14:paraId="487056E8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18C2EF88" w14:textId="77777777" w:rsidR="00A166B6" w:rsidRDefault="00A166B6"/>
        </w:tc>
        <w:tc>
          <w:tcPr>
            <w:tcW w:w="962" w:type="dxa"/>
            <w:vAlign w:val="center"/>
          </w:tcPr>
          <w:p w14:paraId="096BE171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0AB465E6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45B5E4B9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6E146193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EF03279" w14:textId="77777777" w:rsidR="00A166B6" w:rsidRDefault="00A166B6"/>
        </w:tc>
        <w:tc>
          <w:tcPr>
            <w:tcW w:w="1358" w:type="dxa"/>
            <w:vMerge/>
            <w:vAlign w:val="center"/>
          </w:tcPr>
          <w:p w14:paraId="7FCD1F59" w14:textId="77777777" w:rsidR="00A166B6" w:rsidRDefault="00A166B6"/>
        </w:tc>
        <w:tc>
          <w:tcPr>
            <w:tcW w:w="1090" w:type="dxa"/>
            <w:vMerge/>
            <w:vAlign w:val="center"/>
          </w:tcPr>
          <w:p w14:paraId="7B389FE6" w14:textId="77777777" w:rsidR="00A166B6" w:rsidRDefault="00A166B6"/>
        </w:tc>
      </w:tr>
      <w:tr w:rsidR="00A166B6" w14:paraId="1ED7C934" w14:textId="77777777" w:rsidTr="0029538C">
        <w:tc>
          <w:tcPr>
            <w:tcW w:w="719" w:type="dxa"/>
            <w:vMerge/>
            <w:vAlign w:val="center"/>
          </w:tcPr>
          <w:p w14:paraId="36376739" w14:textId="77777777" w:rsidR="00A166B6" w:rsidRDefault="00A166B6"/>
        </w:tc>
        <w:tc>
          <w:tcPr>
            <w:tcW w:w="848" w:type="dxa"/>
            <w:vMerge w:val="restart"/>
            <w:vAlign w:val="center"/>
          </w:tcPr>
          <w:p w14:paraId="067FC463" w14:textId="77777777" w:rsidR="00A166B6" w:rsidRDefault="00C556C9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E9DB2CC" w14:textId="77777777" w:rsidR="00A166B6" w:rsidRDefault="00C556C9">
            <w:r>
              <w:t>33.76</w:t>
            </w:r>
          </w:p>
        </w:tc>
        <w:tc>
          <w:tcPr>
            <w:tcW w:w="962" w:type="dxa"/>
            <w:vAlign w:val="center"/>
          </w:tcPr>
          <w:p w14:paraId="32E13C17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05CAFB20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5710BA03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37BCF88E" w14:textId="77777777" w:rsidR="00A166B6" w:rsidRDefault="00C556C9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79835E7" w14:textId="77777777" w:rsidR="00A166B6" w:rsidRDefault="00C556C9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14:paraId="5558C259" w14:textId="77777777" w:rsidR="00A166B6" w:rsidRDefault="00C556C9">
            <w:r>
              <w:t>0.30</w:t>
            </w:r>
          </w:p>
        </w:tc>
        <w:tc>
          <w:tcPr>
            <w:tcW w:w="1090" w:type="dxa"/>
            <w:vMerge w:val="restart"/>
            <w:vAlign w:val="center"/>
          </w:tcPr>
          <w:p w14:paraId="4924AB98" w14:textId="77777777" w:rsidR="00A166B6" w:rsidRDefault="00C556C9">
            <w:r>
              <w:rPr>
                <w:color w:val="FF0000"/>
              </w:rPr>
              <w:t>不满足</w:t>
            </w:r>
          </w:p>
        </w:tc>
      </w:tr>
      <w:tr w:rsidR="00A166B6" w14:paraId="580E5D12" w14:textId="77777777" w:rsidTr="0029538C">
        <w:tc>
          <w:tcPr>
            <w:tcW w:w="719" w:type="dxa"/>
            <w:vMerge/>
            <w:vAlign w:val="center"/>
          </w:tcPr>
          <w:p w14:paraId="574E8158" w14:textId="77777777" w:rsidR="00A166B6" w:rsidRDefault="00A166B6"/>
        </w:tc>
        <w:tc>
          <w:tcPr>
            <w:tcW w:w="848" w:type="dxa"/>
            <w:vMerge/>
            <w:vAlign w:val="center"/>
          </w:tcPr>
          <w:p w14:paraId="79C4E24F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112AECA2" w14:textId="77777777" w:rsidR="00A166B6" w:rsidRDefault="00A166B6"/>
        </w:tc>
        <w:tc>
          <w:tcPr>
            <w:tcW w:w="962" w:type="dxa"/>
            <w:vAlign w:val="center"/>
          </w:tcPr>
          <w:p w14:paraId="36C4C71D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36176938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3B2C6056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307898A9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D8567EF" w14:textId="77777777" w:rsidR="00A166B6" w:rsidRDefault="00A166B6"/>
        </w:tc>
        <w:tc>
          <w:tcPr>
            <w:tcW w:w="1358" w:type="dxa"/>
            <w:vMerge/>
            <w:vAlign w:val="center"/>
          </w:tcPr>
          <w:p w14:paraId="21F0FBD1" w14:textId="77777777" w:rsidR="00A166B6" w:rsidRDefault="00A166B6"/>
        </w:tc>
        <w:tc>
          <w:tcPr>
            <w:tcW w:w="1090" w:type="dxa"/>
            <w:vMerge/>
            <w:vAlign w:val="center"/>
          </w:tcPr>
          <w:p w14:paraId="34F9390C" w14:textId="77777777" w:rsidR="00A166B6" w:rsidRDefault="00A166B6"/>
        </w:tc>
      </w:tr>
      <w:tr w:rsidR="00A166B6" w14:paraId="4246CA98" w14:textId="77777777" w:rsidTr="0029538C">
        <w:tc>
          <w:tcPr>
            <w:tcW w:w="719" w:type="dxa"/>
            <w:vMerge/>
            <w:vAlign w:val="center"/>
          </w:tcPr>
          <w:p w14:paraId="3A1561F7" w14:textId="77777777" w:rsidR="00A166B6" w:rsidRDefault="00A166B6"/>
        </w:tc>
        <w:tc>
          <w:tcPr>
            <w:tcW w:w="848" w:type="dxa"/>
            <w:vMerge/>
            <w:vAlign w:val="center"/>
          </w:tcPr>
          <w:p w14:paraId="615C262F" w14:textId="77777777" w:rsidR="00A166B6" w:rsidRDefault="00A166B6"/>
        </w:tc>
        <w:tc>
          <w:tcPr>
            <w:tcW w:w="735" w:type="dxa"/>
            <w:gridSpan w:val="2"/>
            <w:vMerge/>
            <w:vAlign w:val="center"/>
          </w:tcPr>
          <w:p w14:paraId="2731B0AB" w14:textId="77777777" w:rsidR="00A166B6" w:rsidRDefault="00A166B6"/>
        </w:tc>
        <w:tc>
          <w:tcPr>
            <w:tcW w:w="962" w:type="dxa"/>
            <w:vAlign w:val="center"/>
          </w:tcPr>
          <w:p w14:paraId="3853508F" w14:textId="77777777" w:rsidR="00A166B6" w:rsidRDefault="00C556C9">
            <w:r>
              <w:t>C1510</w:t>
            </w:r>
          </w:p>
        </w:tc>
        <w:tc>
          <w:tcPr>
            <w:tcW w:w="735" w:type="dxa"/>
            <w:vAlign w:val="center"/>
          </w:tcPr>
          <w:p w14:paraId="6F465FE1" w14:textId="77777777" w:rsidR="00A166B6" w:rsidRDefault="00C556C9">
            <w:r>
              <w:t>1.50</w:t>
            </w:r>
          </w:p>
        </w:tc>
        <w:tc>
          <w:tcPr>
            <w:tcW w:w="679" w:type="dxa"/>
            <w:vAlign w:val="center"/>
          </w:tcPr>
          <w:p w14:paraId="79D92416" w14:textId="77777777" w:rsidR="00A166B6" w:rsidRDefault="00C556C9">
            <w:r>
              <w:t>0.30</w:t>
            </w:r>
          </w:p>
        </w:tc>
        <w:tc>
          <w:tcPr>
            <w:tcW w:w="679" w:type="dxa"/>
            <w:vAlign w:val="center"/>
          </w:tcPr>
          <w:p w14:paraId="1A4A48D2" w14:textId="77777777" w:rsidR="00A166B6" w:rsidRDefault="00C556C9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ED85843" w14:textId="77777777" w:rsidR="00A166B6" w:rsidRDefault="00A166B6"/>
        </w:tc>
        <w:tc>
          <w:tcPr>
            <w:tcW w:w="1358" w:type="dxa"/>
            <w:vMerge/>
            <w:vAlign w:val="center"/>
          </w:tcPr>
          <w:p w14:paraId="3CBED01E" w14:textId="77777777" w:rsidR="00A166B6" w:rsidRDefault="00A166B6"/>
        </w:tc>
        <w:tc>
          <w:tcPr>
            <w:tcW w:w="1090" w:type="dxa"/>
            <w:vMerge/>
            <w:vAlign w:val="center"/>
          </w:tcPr>
          <w:p w14:paraId="7F42D733" w14:textId="77777777" w:rsidR="00A166B6" w:rsidRDefault="00A166B6"/>
        </w:tc>
      </w:tr>
      <w:tr w:rsidR="00D92F17" w14:paraId="524D7236" w14:textId="77777777" w:rsidTr="00064AC2">
        <w:tc>
          <w:tcPr>
            <w:tcW w:w="719" w:type="dxa"/>
            <w:vMerge/>
            <w:vAlign w:val="center"/>
          </w:tcPr>
          <w:p w14:paraId="30D707DB" w14:textId="77777777" w:rsidR="00D92F17" w:rsidRDefault="00D92F17" w:rsidP="00D92F17"/>
        </w:tc>
        <w:tc>
          <w:tcPr>
            <w:tcW w:w="848" w:type="dxa"/>
            <w:vAlign w:val="center"/>
          </w:tcPr>
          <w:p w14:paraId="44551FD8" w14:textId="77777777" w:rsidR="00D92F17" w:rsidRDefault="00D92F17" w:rsidP="00D92F17"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 w14:paraId="10B37FA8" w14:textId="77777777" w:rsidR="00D92F17" w:rsidRDefault="00D92F17" w:rsidP="00D92F17">
            <w:r>
              <w:t>18.70</w:t>
            </w:r>
          </w:p>
        </w:tc>
        <w:tc>
          <w:tcPr>
            <w:tcW w:w="962" w:type="dxa"/>
            <w:vAlign w:val="center"/>
          </w:tcPr>
          <w:p w14:paraId="51350FDF" w14:textId="77777777" w:rsidR="00D92F17" w:rsidRDefault="00D92F17" w:rsidP="00D92F17">
            <w:r>
              <w:t>C1510</w:t>
            </w:r>
          </w:p>
        </w:tc>
        <w:tc>
          <w:tcPr>
            <w:tcW w:w="735" w:type="dxa"/>
            <w:vAlign w:val="center"/>
          </w:tcPr>
          <w:p w14:paraId="7BAEAE8E" w14:textId="77777777" w:rsidR="00D92F17" w:rsidRDefault="00D92F17" w:rsidP="00D92F17">
            <w:r>
              <w:t>1.50</w:t>
            </w:r>
          </w:p>
        </w:tc>
        <w:tc>
          <w:tcPr>
            <w:tcW w:w="679" w:type="dxa"/>
            <w:vAlign w:val="center"/>
          </w:tcPr>
          <w:p w14:paraId="776B87E7" w14:textId="77777777" w:rsidR="00D92F17" w:rsidRDefault="00D92F17" w:rsidP="00D92F17">
            <w:r>
              <w:t>0.30</w:t>
            </w:r>
          </w:p>
        </w:tc>
        <w:tc>
          <w:tcPr>
            <w:tcW w:w="679" w:type="dxa"/>
            <w:vAlign w:val="center"/>
          </w:tcPr>
          <w:p w14:paraId="73498EBE" w14:textId="77777777" w:rsidR="00D92F17" w:rsidRDefault="00D92F17" w:rsidP="00D92F17">
            <w:r>
              <w:t>外窗</w:t>
            </w:r>
          </w:p>
        </w:tc>
        <w:tc>
          <w:tcPr>
            <w:tcW w:w="1528" w:type="dxa"/>
            <w:vAlign w:val="center"/>
          </w:tcPr>
          <w:p w14:paraId="67F60987" w14:textId="407556BC" w:rsidR="00D92F17" w:rsidRDefault="00D92F17" w:rsidP="00D92F17">
            <w:r>
              <w:t>0.05</w:t>
            </w:r>
          </w:p>
        </w:tc>
        <w:tc>
          <w:tcPr>
            <w:tcW w:w="1358" w:type="dxa"/>
            <w:vAlign w:val="center"/>
          </w:tcPr>
          <w:p w14:paraId="64D87FA5" w14:textId="77777777" w:rsidR="00D92F17" w:rsidRDefault="00D92F17" w:rsidP="00D92F17">
            <w:r>
              <w:t>0.30</w:t>
            </w:r>
          </w:p>
        </w:tc>
        <w:tc>
          <w:tcPr>
            <w:tcW w:w="1090" w:type="dxa"/>
          </w:tcPr>
          <w:p w14:paraId="60A5C397" w14:textId="033D6FDB" w:rsidR="00D92F17" w:rsidRDefault="00D92F17" w:rsidP="00D92F17">
            <w:r w:rsidRPr="00AB68F9">
              <w:rPr>
                <w:rFonts w:hint="eastAsia"/>
              </w:rPr>
              <w:t>满足</w:t>
            </w:r>
          </w:p>
        </w:tc>
      </w:tr>
      <w:tr w:rsidR="00D92F17" w14:paraId="41C2C502" w14:textId="77777777" w:rsidTr="00064AC2">
        <w:tc>
          <w:tcPr>
            <w:tcW w:w="719" w:type="dxa"/>
            <w:vMerge/>
            <w:vAlign w:val="center"/>
          </w:tcPr>
          <w:p w14:paraId="00237336" w14:textId="77777777" w:rsidR="00D92F17" w:rsidRDefault="00D92F17" w:rsidP="00D92F17"/>
        </w:tc>
        <w:tc>
          <w:tcPr>
            <w:tcW w:w="848" w:type="dxa"/>
            <w:vAlign w:val="center"/>
          </w:tcPr>
          <w:p w14:paraId="6B07A02D" w14:textId="77777777" w:rsidR="00D92F17" w:rsidRDefault="00D92F17" w:rsidP="00D92F17"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 w14:paraId="1E98DC15" w14:textId="77777777" w:rsidR="00D92F17" w:rsidRDefault="00D92F17" w:rsidP="00D92F17">
            <w:r>
              <w:t>16.66</w:t>
            </w:r>
          </w:p>
        </w:tc>
        <w:tc>
          <w:tcPr>
            <w:tcW w:w="962" w:type="dxa"/>
            <w:vAlign w:val="center"/>
          </w:tcPr>
          <w:p w14:paraId="693FCB8C" w14:textId="77777777" w:rsidR="00D92F17" w:rsidRDefault="00D92F17" w:rsidP="00D92F17">
            <w:r>
              <w:t>C1510</w:t>
            </w:r>
          </w:p>
        </w:tc>
        <w:tc>
          <w:tcPr>
            <w:tcW w:w="735" w:type="dxa"/>
            <w:vAlign w:val="center"/>
          </w:tcPr>
          <w:p w14:paraId="4F70A35C" w14:textId="77777777" w:rsidR="00D92F17" w:rsidRDefault="00D92F17" w:rsidP="00D92F17">
            <w:r>
              <w:t>1.50</w:t>
            </w:r>
          </w:p>
        </w:tc>
        <w:tc>
          <w:tcPr>
            <w:tcW w:w="679" w:type="dxa"/>
            <w:vAlign w:val="center"/>
          </w:tcPr>
          <w:p w14:paraId="2F37D0AC" w14:textId="77777777" w:rsidR="00D92F17" w:rsidRDefault="00D92F17" w:rsidP="00D92F17">
            <w:r>
              <w:t>0.30</w:t>
            </w:r>
          </w:p>
        </w:tc>
        <w:tc>
          <w:tcPr>
            <w:tcW w:w="679" w:type="dxa"/>
            <w:vAlign w:val="center"/>
          </w:tcPr>
          <w:p w14:paraId="0B4D1E92" w14:textId="77777777" w:rsidR="00D92F17" w:rsidRDefault="00D92F17" w:rsidP="00D92F17">
            <w:r>
              <w:t>外窗</w:t>
            </w:r>
          </w:p>
        </w:tc>
        <w:tc>
          <w:tcPr>
            <w:tcW w:w="1528" w:type="dxa"/>
            <w:vAlign w:val="center"/>
          </w:tcPr>
          <w:p w14:paraId="289A707A" w14:textId="4E892264" w:rsidR="00D92F17" w:rsidRDefault="00D92F17" w:rsidP="00D92F17">
            <w:r>
              <w:t>0.05</w:t>
            </w:r>
          </w:p>
        </w:tc>
        <w:tc>
          <w:tcPr>
            <w:tcW w:w="1358" w:type="dxa"/>
            <w:vAlign w:val="center"/>
          </w:tcPr>
          <w:p w14:paraId="47D9BCF4" w14:textId="77777777" w:rsidR="00D92F17" w:rsidRDefault="00D92F17" w:rsidP="00D92F17">
            <w:r>
              <w:t>0.30</w:t>
            </w:r>
          </w:p>
        </w:tc>
        <w:tc>
          <w:tcPr>
            <w:tcW w:w="1090" w:type="dxa"/>
          </w:tcPr>
          <w:p w14:paraId="0732C52B" w14:textId="7575EC91" w:rsidR="00D92F17" w:rsidRDefault="00D92F17" w:rsidP="00D92F17">
            <w:r w:rsidRPr="00AB68F9">
              <w:rPr>
                <w:rFonts w:hint="eastAsia"/>
              </w:rPr>
              <w:t>满足</w:t>
            </w:r>
          </w:p>
        </w:tc>
      </w:tr>
      <w:tr w:rsidR="00D92F17" w14:paraId="54C5A902" w14:textId="77777777" w:rsidTr="00064AC2">
        <w:tc>
          <w:tcPr>
            <w:tcW w:w="719" w:type="dxa"/>
            <w:vMerge/>
            <w:vAlign w:val="center"/>
          </w:tcPr>
          <w:p w14:paraId="680CB504" w14:textId="77777777" w:rsidR="00D92F17" w:rsidRDefault="00D92F17" w:rsidP="00D92F17"/>
        </w:tc>
        <w:tc>
          <w:tcPr>
            <w:tcW w:w="848" w:type="dxa"/>
            <w:vAlign w:val="center"/>
          </w:tcPr>
          <w:p w14:paraId="4A894BBF" w14:textId="77777777" w:rsidR="00D92F17" w:rsidRDefault="00D92F17" w:rsidP="00D92F17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14:paraId="102BAA71" w14:textId="77777777" w:rsidR="00D92F17" w:rsidRDefault="00D92F17" w:rsidP="00D92F17">
            <w:r>
              <w:t>16.66</w:t>
            </w:r>
          </w:p>
        </w:tc>
        <w:tc>
          <w:tcPr>
            <w:tcW w:w="962" w:type="dxa"/>
            <w:vAlign w:val="center"/>
          </w:tcPr>
          <w:p w14:paraId="76367289" w14:textId="77777777" w:rsidR="00D92F17" w:rsidRDefault="00D92F17" w:rsidP="00D92F17">
            <w:r>
              <w:t>C1510</w:t>
            </w:r>
          </w:p>
        </w:tc>
        <w:tc>
          <w:tcPr>
            <w:tcW w:w="735" w:type="dxa"/>
            <w:vAlign w:val="center"/>
          </w:tcPr>
          <w:p w14:paraId="21D4E888" w14:textId="77777777" w:rsidR="00D92F17" w:rsidRDefault="00D92F17" w:rsidP="00D92F17">
            <w:r>
              <w:t>1.50</w:t>
            </w:r>
          </w:p>
        </w:tc>
        <w:tc>
          <w:tcPr>
            <w:tcW w:w="679" w:type="dxa"/>
            <w:vAlign w:val="center"/>
          </w:tcPr>
          <w:p w14:paraId="7FE97F7F" w14:textId="77777777" w:rsidR="00D92F17" w:rsidRDefault="00D92F17" w:rsidP="00D92F17">
            <w:r>
              <w:t>0.30</w:t>
            </w:r>
          </w:p>
        </w:tc>
        <w:tc>
          <w:tcPr>
            <w:tcW w:w="679" w:type="dxa"/>
            <w:vAlign w:val="center"/>
          </w:tcPr>
          <w:p w14:paraId="3BCD2007" w14:textId="77777777" w:rsidR="00D92F17" w:rsidRDefault="00D92F17" w:rsidP="00D92F17">
            <w:r>
              <w:t>外窗</w:t>
            </w:r>
          </w:p>
        </w:tc>
        <w:tc>
          <w:tcPr>
            <w:tcW w:w="1528" w:type="dxa"/>
            <w:vAlign w:val="center"/>
          </w:tcPr>
          <w:p w14:paraId="47526DCE" w14:textId="5B8035E1" w:rsidR="00D92F17" w:rsidRDefault="00D92F17" w:rsidP="00D92F17">
            <w:r>
              <w:t>0.05</w:t>
            </w:r>
          </w:p>
        </w:tc>
        <w:tc>
          <w:tcPr>
            <w:tcW w:w="1358" w:type="dxa"/>
            <w:vAlign w:val="center"/>
          </w:tcPr>
          <w:p w14:paraId="404B59B1" w14:textId="77777777" w:rsidR="00D92F17" w:rsidRDefault="00D92F17" w:rsidP="00D92F17">
            <w:r>
              <w:t>0.30</w:t>
            </w:r>
          </w:p>
        </w:tc>
        <w:tc>
          <w:tcPr>
            <w:tcW w:w="1090" w:type="dxa"/>
          </w:tcPr>
          <w:p w14:paraId="25BCBDAF" w14:textId="7B402739" w:rsidR="00D92F17" w:rsidRDefault="00D92F17" w:rsidP="00D92F17">
            <w:r w:rsidRPr="00AB68F9">
              <w:rPr>
                <w:rFonts w:hint="eastAsia"/>
              </w:rPr>
              <w:t>满足</w:t>
            </w:r>
          </w:p>
        </w:tc>
      </w:tr>
      <w:tr w:rsidR="00D92F17" w14:paraId="25DDF480" w14:textId="77777777" w:rsidTr="00064AC2">
        <w:tc>
          <w:tcPr>
            <w:tcW w:w="719" w:type="dxa"/>
            <w:vMerge/>
            <w:vAlign w:val="center"/>
          </w:tcPr>
          <w:p w14:paraId="3DF181AD" w14:textId="77777777" w:rsidR="00D92F17" w:rsidRDefault="00D92F17" w:rsidP="00D92F17"/>
        </w:tc>
        <w:tc>
          <w:tcPr>
            <w:tcW w:w="848" w:type="dxa"/>
            <w:vAlign w:val="center"/>
          </w:tcPr>
          <w:p w14:paraId="75089C6A" w14:textId="77777777" w:rsidR="00D92F17" w:rsidRDefault="00D92F17" w:rsidP="00D92F17"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 w14:paraId="66659527" w14:textId="77777777" w:rsidR="00D92F17" w:rsidRDefault="00D92F17" w:rsidP="00D92F17">
            <w:r>
              <w:t>12.58</w:t>
            </w:r>
          </w:p>
        </w:tc>
        <w:tc>
          <w:tcPr>
            <w:tcW w:w="962" w:type="dxa"/>
            <w:vAlign w:val="center"/>
          </w:tcPr>
          <w:p w14:paraId="6217E2BD" w14:textId="77777777" w:rsidR="00D92F17" w:rsidRDefault="00D92F17" w:rsidP="00D92F17">
            <w:r>
              <w:t>C1510</w:t>
            </w:r>
          </w:p>
        </w:tc>
        <w:tc>
          <w:tcPr>
            <w:tcW w:w="735" w:type="dxa"/>
            <w:vAlign w:val="center"/>
          </w:tcPr>
          <w:p w14:paraId="49626A3D" w14:textId="77777777" w:rsidR="00D92F17" w:rsidRDefault="00D92F17" w:rsidP="00D92F17">
            <w:r>
              <w:t>1.50</w:t>
            </w:r>
          </w:p>
        </w:tc>
        <w:tc>
          <w:tcPr>
            <w:tcW w:w="679" w:type="dxa"/>
            <w:vAlign w:val="center"/>
          </w:tcPr>
          <w:p w14:paraId="5F92907B" w14:textId="77777777" w:rsidR="00D92F17" w:rsidRDefault="00D92F17" w:rsidP="00D92F17">
            <w:r>
              <w:t>0.30</w:t>
            </w:r>
          </w:p>
        </w:tc>
        <w:tc>
          <w:tcPr>
            <w:tcW w:w="679" w:type="dxa"/>
            <w:vAlign w:val="center"/>
          </w:tcPr>
          <w:p w14:paraId="14BDB539" w14:textId="77777777" w:rsidR="00D92F17" w:rsidRDefault="00D92F17" w:rsidP="00D92F17">
            <w:r>
              <w:t>外窗</w:t>
            </w:r>
          </w:p>
        </w:tc>
        <w:tc>
          <w:tcPr>
            <w:tcW w:w="1528" w:type="dxa"/>
            <w:vAlign w:val="center"/>
          </w:tcPr>
          <w:p w14:paraId="4CDE0CD2" w14:textId="6F2D4020" w:rsidR="00D92F17" w:rsidRDefault="00D92F17" w:rsidP="00D92F17">
            <w:r>
              <w:t>0.05</w:t>
            </w:r>
          </w:p>
        </w:tc>
        <w:tc>
          <w:tcPr>
            <w:tcW w:w="1358" w:type="dxa"/>
            <w:vAlign w:val="center"/>
          </w:tcPr>
          <w:p w14:paraId="7D9EA835" w14:textId="77777777" w:rsidR="00D92F17" w:rsidRDefault="00D92F17" w:rsidP="00D92F17">
            <w:r>
              <w:t>0.30</w:t>
            </w:r>
          </w:p>
        </w:tc>
        <w:tc>
          <w:tcPr>
            <w:tcW w:w="1090" w:type="dxa"/>
          </w:tcPr>
          <w:p w14:paraId="4AA7E3E0" w14:textId="5F66604A" w:rsidR="00D92F17" w:rsidRDefault="00D92F17" w:rsidP="00D92F17">
            <w:r w:rsidRPr="00AB68F9">
              <w:rPr>
                <w:rFonts w:hint="eastAsia"/>
              </w:rPr>
              <w:t>满足</w:t>
            </w:r>
          </w:p>
        </w:tc>
      </w:tr>
      <w:tr w:rsidR="00D92F17" w14:paraId="49A56B74" w14:textId="77777777" w:rsidTr="00064AC2">
        <w:tc>
          <w:tcPr>
            <w:tcW w:w="719" w:type="dxa"/>
            <w:vMerge/>
            <w:vAlign w:val="center"/>
          </w:tcPr>
          <w:p w14:paraId="4EF98A19" w14:textId="77777777" w:rsidR="00D92F17" w:rsidRDefault="00D92F17" w:rsidP="00D92F17"/>
        </w:tc>
        <w:tc>
          <w:tcPr>
            <w:tcW w:w="848" w:type="dxa"/>
            <w:vAlign w:val="center"/>
          </w:tcPr>
          <w:p w14:paraId="5633B261" w14:textId="77777777" w:rsidR="00D92F17" w:rsidRDefault="00D92F17" w:rsidP="00D92F17"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 w14:paraId="184F1027" w14:textId="77777777" w:rsidR="00D92F17" w:rsidRDefault="00D92F17" w:rsidP="00D92F17">
            <w:r>
              <w:t>11.56</w:t>
            </w:r>
          </w:p>
        </w:tc>
        <w:tc>
          <w:tcPr>
            <w:tcW w:w="962" w:type="dxa"/>
            <w:vAlign w:val="center"/>
          </w:tcPr>
          <w:p w14:paraId="2C2B64A3" w14:textId="77777777" w:rsidR="00D92F17" w:rsidRDefault="00D92F17" w:rsidP="00D92F17">
            <w:r>
              <w:t>C1510</w:t>
            </w:r>
          </w:p>
        </w:tc>
        <w:tc>
          <w:tcPr>
            <w:tcW w:w="735" w:type="dxa"/>
            <w:vAlign w:val="center"/>
          </w:tcPr>
          <w:p w14:paraId="17C08B19" w14:textId="77777777" w:rsidR="00D92F17" w:rsidRDefault="00D92F17" w:rsidP="00D92F17">
            <w:r>
              <w:t>1.50</w:t>
            </w:r>
          </w:p>
        </w:tc>
        <w:tc>
          <w:tcPr>
            <w:tcW w:w="679" w:type="dxa"/>
            <w:vAlign w:val="center"/>
          </w:tcPr>
          <w:p w14:paraId="50A4F54E" w14:textId="77777777" w:rsidR="00D92F17" w:rsidRDefault="00D92F17" w:rsidP="00D92F17">
            <w:r>
              <w:t>0.30</w:t>
            </w:r>
          </w:p>
        </w:tc>
        <w:tc>
          <w:tcPr>
            <w:tcW w:w="679" w:type="dxa"/>
            <w:vAlign w:val="center"/>
          </w:tcPr>
          <w:p w14:paraId="63638627" w14:textId="77777777" w:rsidR="00D92F17" w:rsidRDefault="00D92F17" w:rsidP="00D92F17">
            <w:r>
              <w:t>外窗</w:t>
            </w:r>
          </w:p>
        </w:tc>
        <w:tc>
          <w:tcPr>
            <w:tcW w:w="1528" w:type="dxa"/>
            <w:vAlign w:val="center"/>
          </w:tcPr>
          <w:p w14:paraId="7C1E77AE" w14:textId="0342872B" w:rsidR="00D92F17" w:rsidRDefault="00D92F17" w:rsidP="00D92F17">
            <w:r>
              <w:t>0.05</w:t>
            </w:r>
          </w:p>
        </w:tc>
        <w:tc>
          <w:tcPr>
            <w:tcW w:w="1358" w:type="dxa"/>
            <w:vAlign w:val="center"/>
          </w:tcPr>
          <w:p w14:paraId="37E25588" w14:textId="77777777" w:rsidR="00D92F17" w:rsidRDefault="00D92F17" w:rsidP="00D92F17">
            <w:r>
              <w:t>0.30</w:t>
            </w:r>
          </w:p>
        </w:tc>
        <w:tc>
          <w:tcPr>
            <w:tcW w:w="1090" w:type="dxa"/>
          </w:tcPr>
          <w:p w14:paraId="00F81E0C" w14:textId="1F5F9C7D" w:rsidR="00D92F17" w:rsidRDefault="00D92F17" w:rsidP="00D92F17">
            <w:r w:rsidRPr="00AB68F9">
              <w:rPr>
                <w:rFonts w:hint="eastAsia"/>
              </w:rPr>
              <w:t>满足</w:t>
            </w:r>
          </w:p>
        </w:tc>
      </w:tr>
      <w:tr w:rsidR="00A166B6" w14:paraId="6E6CB433" w14:textId="77777777" w:rsidTr="0029538C">
        <w:tc>
          <w:tcPr>
            <w:tcW w:w="2264" w:type="dxa"/>
            <w:gridSpan w:val="3"/>
            <w:shd w:val="clear" w:color="auto" w:fill="E6E6E6"/>
            <w:vAlign w:val="center"/>
          </w:tcPr>
          <w:p w14:paraId="6A182AB7" w14:textId="77777777" w:rsidR="00A166B6" w:rsidRDefault="00C556C9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3C2B9129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A166B6" w14:paraId="351DBD0E" w14:textId="77777777" w:rsidTr="0029538C">
        <w:tc>
          <w:tcPr>
            <w:tcW w:w="2264" w:type="dxa"/>
            <w:gridSpan w:val="3"/>
            <w:shd w:val="clear" w:color="auto" w:fill="E6E6E6"/>
            <w:vAlign w:val="center"/>
          </w:tcPr>
          <w:p w14:paraId="5B49EE5B" w14:textId="77777777" w:rsidR="00A166B6" w:rsidRDefault="00C556C9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3E49ED34" w14:textId="77777777" w:rsidR="00A166B6" w:rsidRDefault="00C556C9">
            <w:r>
              <w:t>卧室、起居室、书房的通风开口面积不应小于房间地面面积的</w:t>
            </w:r>
            <w:r>
              <w:t>1/20</w:t>
            </w:r>
          </w:p>
        </w:tc>
      </w:tr>
      <w:tr w:rsidR="00A166B6" w14:paraId="236E366E" w14:textId="77777777" w:rsidTr="0029538C">
        <w:tc>
          <w:tcPr>
            <w:tcW w:w="2264" w:type="dxa"/>
            <w:gridSpan w:val="3"/>
            <w:shd w:val="clear" w:color="auto" w:fill="E6E6E6"/>
            <w:vAlign w:val="center"/>
          </w:tcPr>
          <w:p w14:paraId="50EAA1C5" w14:textId="77777777" w:rsidR="00A166B6" w:rsidRDefault="00C556C9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544CDAAE" w14:textId="7636C77D" w:rsidR="00A166B6" w:rsidRDefault="00D92F17">
            <w:r>
              <w:rPr>
                <w:rFonts w:hint="eastAsia"/>
              </w:rPr>
              <w:t>满足</w:t>
            </w:r>
          </w:p>
        </w:tc>
      </w:tr>
    </w:tbl>
    <w:p w14:paraId="562ADF0B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5BB94F8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4EBE1E" w14:textId="77777777" w:rsidR="00A166B6" w:rsidRDefault="00C556C9">
      <w:pPr>
        <w:pStyle w:val="2"/>
        <w:widowControl w:val="0"/>
        <w:rPr>
          <w:kern w:val="2"/>
        </w:rPr>
      </w:pPr>
      <w:bookmarkStart w:id="38" w:name="_Toc90815565"/>
      <w:r>
        <w:rPr>
          <w:kern w:val="2"/>
        </w:rPr>
        <w:t>厨房通风开口面积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166B6" w14:paraId="19D9D0B5" w14:textId="77777777">
        <w:tc>
          <w:tcPr>
            <w:tcW w:w="2263" w:type="dxa"/>
            <w:shd w:val="clear" w:color="auto" w:fill="E6E6E6"/>
            <w:vAlign w:val="center"/>
          </w:tcPr>
          <w:p w14:paraId="0FE05E71" w14:textId="77777777" w:rsidR="00A166B6" w:rsidRDefault="00C556C9">
            <w:r>
              <w:t>标准依据</w:t>
            </w:r>
          </w:p>
        </w:tc>
        <w:tc>
          <w:tcPr>
            <w:tcW w:w="7069" w:type="dxa"/>
            <w:vAlign w:val="center"/>
          </w:tcPr>
          <w:p w14:paraId="2D93CADA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A166B6" w14:paraId="15836A5B" w14:textId="77777777">
        <w:tc>
          <w:tcPr>
            <w:tcW w:w="2263" w:type="dxa"/>
            <w:shd w:val="clear" w:color="auto" w:fill="E6E6E6"/>
            <w:vAlign w:val="center"/>
          </w:tcPr>
          <w:p w14:paraId="54287C7B" w14:textId="77777777" w:rsidR="00A166B6" w:rsidRDefault="00C556C9">
            <w:r>
              <w:t>标准要求</w:t>
            </w:r>
          </w:p>
        </w:tc>
        <w:tc>
          <w:tcPr>
            <w:tcW w:w="7069" w:type="dxa"/>
            <w:vAlign w:val="center"/>
          </w:tcPr>
          <w:p w14:paraId="303C5486" w14:textId="77777777" w:rsidR="00A166B6" w:rsidRDefault="00C556C9">
            <w:r>
              <w:t>厨房外窗的通风开口面积不应小于房间地面面积的</w:t>
            </w:r>
            <w:r>
              <w:t>10%</w:t>
            </w:r>
            <w:r>
              <w:t>，且不得小于</w:t>
            </w:r>
            <w:r>
              <w:t>0.6</w:t>
            </w:r>
            <w:r>
              <w:t>㎡；</w:t>
            </w:r>
          </w:p>
        </w:tc>
      </w:tr>
      <w:tr w:rsidR="00A166B6" w14:paraId="2B573A19" w14:textId="77777777">
        <w:tc>
          <w:tcPr>
            <w:tcW w:w="2263" w:type="dxa"/>
            <w:shd w:val="clear" w:color="auto" w:fill="E6E6E6"/>
            <w:vAlign w:val="center"/>
          </w:tcPr>
          <w:p w14:paraId="6D93D815" w14:textId="77777777" w:rsidR="00A166B6" w:rsidRDefault="00C556C9">
            <w:r>
              <w:t>结论</w:t>
            </w:r>
          </w:p>
        </w:tc>
        <w:tc>
          <w:tcPr>
            <w:tcW w:w="7069" w:type="dxa"/>
            <w:vAlign w:val="center"/>
          </w:tcPr>
          <w:p w14:paraId="5BD59237" w14:textId="77777777" w:rsidR="00A166B6" w:rsidRDefault="00C556C9">
            <w:r>
              <w:t>不需要</w:t>
            </w:r>
          </w:p>
        </w:tc>
      </w:tr>
    </w:tbl>
    <w:p w14:paraId="4C5C9D0F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8022956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F87666" w14:textId="77777777" w:rsidR="00A166B6" w:rsidRDefault="00C556C9">
      <w:pPr>
        <w:pStyle w:val="2"/>
        <w:widowControl w:val="0"/>
        <w:rPr>
          <w:kern w:val="2"/>
        </w:rPr>
      </w:pPr>
      <w:bookmarkStart w:id="39" w:name="_Toc90815566"/>
      <w:r>
        <w:rPr>
          <w:kern w:val="2"/>
        </w:rPr>
        <w:t>卫生间通风开口面积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166B6" w14:paraId="632D27CC" w14:textId="77777777">
        <w:tc>
          <w:tcPr>
            <w:tcW w:w="2263" w:type="dxa"/>
            <w:shd w:val="clear" w:color="auto" w:fill="E6E6E6"/>
            <w:vAlign w:val="center"/>
          </w:tcPr>
          <w:p w14:paraId="47E2FCB3" w14:textId="77777777" w:rsidR="00A166B6" w:rsidRDefault="00C556C9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A052A1A" w14:textId="77777777" w:rsidR="00A166B6" w:rsidRDefault="00C556C9">
            <w:r>
              <w:t>无</w:t>
            </w:r>
          </w:p>
        </w:tc>
      </w:tr>
      <w:tr w:rsidR="00A166B6" w14:paraId="09735240" w14:textId="77777777">
        <w:tc>
          <w:tcPr>
            <w:tcW w:w="2263" w:type="dxa"/>
            <w:shd w:val="clear" w:color="auto" w:fill="E6E6E6"/>
            <w:vAlign w:val="center"/>
          </w:tcPr>
          <w:p w14:paraId="565C9CB8" w14:textId="77777777" w:rsidR="00A166B6" w:rsidRDefault="00C556C9">
            <w:r>
              <w:t>标准依据</w:t>
            </w:r>
          </w:p>
        </w:tc>
        <w:tc>
          <w:tcPr>
            <w:tcW w:w="7069" w:type="dxa"/>
            <w:vAlign w:val="center"/>
          </w:tcPr>
          <w:p w14:paraId="39F50FFE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A166B6" w14:paraId="62DA47C3" w14:textId="77777777">
        <w:tc>
          <w:tcPr>
            <w:tcW w:w="2263" w:type="dxa"/>
            <w:shd w:val="clear" w:color="auto" w:fill="E6E6E6"/>
            <w:vAlign w:val="center"/>
          </w:tcPr>
          <w:p w14:paraId="282725F6" w14:textId="77777777" w:rsidR="00A166B6" w:rsidRDefault="00C556C9">
            <w:r>
              <w:t>标准要求</w:t>
            </w:r>
          </w:p>
        </w:tc>
        <w:tc>
          <w:tcPr>
            <w:tcW w:w="7069" w:type="dxa"/>
            <w:vAlign w:val="center"/>
          </w:tcPr>
          <w:p w14:paraId="00E81780" w14:textId="77777777" w:rsidR="00A166B6" w:rsidRDefault="00C556C9">
            <w:r>
              <w:t>卫生间的通风开口面积不应小于房间地面面积的</w:t>
            </w:r>
            <w:r>
              <w:t>1/20</w:t>
            </w:r>
            <w:r>
              <w:t>，不能满足应设有通风换气装置</w:t>
            </w:r>
            <w:r>
              <w:t xml:space="preserve"> </w:t>
            </w:r>
          </w:p>
        </w:tc>
      </w:tr>
      <w:tr w:rsidR="00A166B6" w14:paraId="1AC6A60C" w14:textId="77777777">
        <w:tc>
          <w:tcPr>
            <w:tcW w:w="2263" w:type="dxa"/>
            <w:shd w:val="clear" w:color="auto" w:fill="E6E6E6"/>
            <w:vAlign w:val="center"/>
          </w:tcPr>
          <w:p w14:paraId="6B0001DE" w14:textId="77777777" w:rsidR="00A166B6" w:rsidRDefault="00C556C9">
            <w:r>
              <w:t>结论</w:t>
            </w:r>
          </w:p>
        </w:tc>
        <w:tc>
          <w:tcPr>
            <w:tcW w:w="7069" w:type="dxa"/>
            <w:vAlign w:val="center"/>
          </w:tcPr>
          <w:p w14:paraId="7A549AE1" w14:textId="77777777" w:rsidR="00A166B6" w:rsidRDefault="00C556C9">
            <w:r>
              <w:t>不需要</w:t>
            </w:r>
          </w:p>
        </w:tc>
      </w:tr>
    </w:tbl>
    <w:p w14:paraId="51DCDB06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0CB45A8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3BF4A8" w14:textId="77777777" w:rsidR="00A166B6" w:rsidRDefault="00C556C9">
      <w:pPr>
        <w:pStyle w:val="2"/>
        <w:widowControl w:val="0"/>
        <w:rPr>
          <w:kern w:val="2"/>
        </w:rPr>
      </w:pPr>
      <w:bookmarkStart w:id="40" w:name="_Toc90815567"/>
      <w:r>
        <w:rPr>
          <w:kern w:val="2"/>
        </w:rPr>
        <w:t>屋顶</w:t>
      </w:r>
      <w:bookmarkEnd w:id="40"/>
    </w:p>
    <w:p w14:paraId="64259477" w14:textId="77777777" w:rsidR="00A166B6" w:rsidRDefault="00C556C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90815568"/>
      <w:r>
        <w:rPr>
          <w:color w:val="000000"/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166B6" w14:paraId="2815E44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BD855B" w14:textId="77777777" w:rsidR="00A166B6" w:rsidRDefault="00C556C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1ABA8" w14:textId="77777777" w:rsidR="00A166B6" w:rsidRDefault="00C556C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31D55" w14:textId="77777777" w:rsidR="00A166B6" w:rsidRDefault="00C556C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58FC6E" w14:textId="77777777" w:rsidR="00A166B6" w:rsidRDefault="00C556C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D8C46D" w14:textId="77777777" w:rsidR="00A166B6" w:rsidRDefault="00C556C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479D7" w14:textId="77777777" w:rsidR="00A166B6" w:rsidRDefault="00C556C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F31914" w14:textId="77777777" w:rsidR="00A166B6" w:rsidRDefault="00C556C9">
            <w:pPr>
              <w:jc w:val="center"/>
            </w:pPr>
            <w:r>
              <w:t>热惰性指标</w:t>
            </w:r>
          </w:p>
        </w:tc>
      </w:tr>
      <w:tr w:rsidR="00A166B6" w14:paraId="4A6239B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E3C46B" w14:textId="77777777" w:rsidR="00A166B6" w:rsidRDefault="00A166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F33F66" w14:textId="77777777" w:rsidR="00A166B6" w:rsidRDefault="00C556C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D3EFB8" w14:textId="77777777" w:rsidR="00A166B6" w:rsidRDefault="00C556C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01A25" w14:textId="77777777" w:rsidR="00A166B6" w:rsidRDefault="00C556C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17CF0B" w14:textId="77777777" w:rsidR="00A166B6" w:rsidRDefault="00C556C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E850E" w14:textId="77777777" w:rsidR="00A166B6" w:rsidRDefault="00C556C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F33C6E" w14:textId="77777777" w:rsidR="00A166B6" w:rsidRDefault="00C556C9">
            <w:pPr>
              <w:jc w:val="center"/>
            </w:pPr>
            <w:r>
              <w:t>D=R*S</w:t>
            </w:r>
          </w:p>
        </w:tc>
      </w:tr>
      <w:tr w:rsidR="00A166B6" w14:paraId="75B41B97" w14:textId="77777777">
        <w:tc>
          <w:tcPr>
            <w:tcW w:w="3345" w:type="dxa"/>
            <w:vAlign w:val="center"/>
          </w:tcPr>
          <w:p w14:paraId="354C7E0A" w14:textId="77777777" w:rsidR="00A166B6" w:rsidRDefault="00C556C9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28C22B1" w14:textId="77777777" w:rsidR="00A166B6" w:rsidRDefault="00C556C9">
            <w:r>
              <w:t>40</w:t>
            </w:r>
          </w:p>
        </w:tc>
        <w:tc>
          <w:tcPr>
            <w:tcW w:w="1075" w:type="dxa"/>
            <w:vAlign w:val="center"/>
          </w:tcPr>
          <w:p w14:paraId="651BD111" w14:textId="77777777" w:rsidR="00A166B6" w:rsidRDefault="00C556C9">
            <w:r>
              <w:t>1.510</w:t>
            </w:r>
          </w:p>
        </w:tc>
        <w:tc>
          <w:tcPr>
            <w:tcW w:w="1075" w:type="dxa"/>
            <w:vAlign w:val="center"/>
          </w:tcPr>
          <w:p w14:paraId="7730612C" w14:textId="77777777" w:rsidR="00A166B6" w:rsidRDefault="00C556C9">
            <w:r>
              <w:t>15.360</w:t>
            </w:r>
          </w:p>
        </w:tc>
        <w:tc>
          <w:tcPr>
            <w:tcW w:w="848" w:type="dxa"/>
            <w:vAlign w:val="center"/>
          </w:tcPr>
          <w:p w14:paraId="160CD9AF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0607DC6E" w14:textId="77777777" w:rsidR="00A166B6" w:rsidRDefault="00C556C9">
            <w:r>
              <w:t>0.026</w:t>
            </w:r>
          </w:p>
        </w:tc>
        <w:tc>
          <w:tcPr>
            <w:tcW w:w="1064" w:type="dxa"/>
            <w:vAlign w:val="center"/>
          </w:tcPr>
          <w:p w14:paraId="76A010DE" w14:textId="77777777" w:rsidR="00A166B6" w:rsidRDefault="00C556C9">
            <w:r>
              <w:t>0.407</w:t>
            </w:r>
          </w:p>
        </w:tc>
      </w:tr>
      <w:tr w:rsidR="00A166B6" w14:paraId="3F07DC31" w14:textId="77777777">
        <w:tc>
          <w:tcPr>
            <w:tcW w:w="3345" w:type="dxa"/>
            <w:vAlign w:val="center"/>
          </w:tcPr>
          <w:p w14:paraId="1993754E" w14:textId="77777777" w:rsidR="00A166B6" w:rsidRDefault="00C556C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907F825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51C76FDE" w14:textId="77777777" w:rsidR="00A166B6" w:rsidRDefault="00C556C9">
            <w:r>
              <w:t>0.030</w:t>
            </w:r>
          </w:p>
        </w:tc>
        <w:tc>
          <w:tcPr>
            <w:tcW w:w="1075" w:type="dxa"/>
            <w:vAlign w:val="center"/>
          </w:tcPr>
          <w:p w14:paraId="6B1B7BFA" w14:textId="77777777" w:rsidR="00A166B6" w:rsidRDefault="00C556C9">
            <w:r>
              <w:t>0.340</w:t>
            </w:r>
          </w:p>
        </w:tc>
        <w:tc>
          <w:tcPr>
            <w:tcW w:w="848" w:type="dxa"/>
            <w:vAlign w:val="center"/>
          </w:tcPr>
          <w:p w14:paraId="187007FB" w14:textId="77777777" w:rsidR="00A166B6" w:rsidRDefault="00C556C9">
            <w:r>
              <w:t>1.20</w:t>
            </w:r>
          </w:p>
        </w:tc>
        <w:tc>
          <w:tcPr>
            <w:tcW w:w="1075" w:type="dxa"/>
            <w:vAlign w:val="center"/>
          </w:tcPr>
          <w:p w14:paraId="1CEED9DD" w14:textId="77777777" w:rsidR="00A166B6" w:rsidRDefault="00C556C9">
            <w:r>
              <w:t>0.556</w:t>
            </w:r>
          </w:p>
        </w:tc>
        <w:tc>
          <w:tcPr>
            <w:tcW w:w="1064" w:type="dxa"/>
            <w:vAlign w:val="center"/>
          </w:tcPr>
          <w:p w14:paraId="1228B72C" w14:textId="77777777" w:rsidR="00A166B6" w:rsidRDefault="00C556C9">
            <w:r>
              <w:t>0.227</w:t>
            </w:r>
          </w:p>
        </w:tc>
      </w:tr>
      <w:tr w:rsidR="00A166B6" w14:paraId="06F0C636" w14:textId="77777777">
        <w:tc>
          <w:tcPr>
            <w:tcW w:w="3345" w:type="dxa"/>
            <w:vAlign w:val="center"/>
          </w:tcPr>
          <w:p w14:paraId="2B970909" w14:textId="77777777" w:rsidR="00A166B6" w:rsidRDefault="00C556C9">
            <w:r>
              <w:t>水泥砂浆</w:t>
            </w:r>
          </w:p>
        </w:tc>
        <w:tc>
          <w:tcPr>
            <w:tcW w:w="848" w:type="dxa"/>
            <w:vAlign w:val="center"/>
          </w:tcPr>
          <w:p w14:paraId="5C4271D0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7C1526B4" w14:textId="77777777" w:rsidR="00A166B6" w:rsidRDefault="00C556C9">
            <w:r>
              <w:t>0.930</w:t>
            </w:r>
          </w:p>
        </w:tc>
        <w:tc>
          <w:tcPr>
            <w:tcW w:w="1075" w:type="dxa"/>
            <w:vAlign w:val="center"/>
          </w:tcPr>
          <w:p w14:paraId="527AC80B" w14:textId="77777777" w:rsidR="00A166B6" w:rsidRDefault="00C556C9">
            <w:r>
              <w:t>11.370</w:t>
            </w:r>
          </w:p>
        </w:tc>
        <w:tc>
          <w:tcPr>
            <w:tcW w:w="848" w:type="dxa"/>
            <w:vAlign w:val="center"/>
          </w:tcPr>
          <w:p w14:paraId="4B592330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35A7D66F" w14:textId="77777777" w:rsidR="00A166B6" w:rsidRDefault="00C556C9">
            <w:r>
              <w:t>0.022</w:t>
            </w:r>
          </w:p>
        </w:tc>
        <w:tc>
          <w:tcPr>
            <w:tcW w:w="1064" w:type="dxa"/>
            <w:vAlign w:val="center"/>
          </w:tcPr>
          <w:p w14:paraId="02DA2CAE" w14:textId="77777777" w:rsidR="00A166B6" w:rsidRDefault="00C556C9">
            <w:r>
              <w:t>0.245</w:t>
            </w:r>
          </w:p>
        </w:tc>
      </w:tr>
      <w:tr w:rsidR="00A166B6" w14:paraId="449312A8" w14:textId="77777777">
        <w:tc>
          <w:tcPr>
            <w:tcW w:w="3345" w:type="dxa"/>
            <w:vAlign w:val="center"/>
          </w:tcPr>
          <w:p w14:paraId="5DF0C588" w14:textId="77777777" w:rsidR="00A166B6" w:rsidRDefault="00C556C9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8D6E0EA" w14:textId="77777777" w:rsidR="00A166B6" w:rsidRDefault="00C556C9">
            <w:r>
              <w:t>80</w:t>
            </w:r>
          </w:p>
        </w:tc>
        <w:tc>
          <w:tcPr>
            <w:tcW w:w="1075" w:type="dxa"/>
            <w:vAlign w:val="center"/>
          </w:tcPr>
          <w:p w14:paraId="667F5EDA" w14:textId="77777777" w:rsidR="00A166B6" w:rsidRDefault="00C556C9">
            <w:r>
              <w:t>0.180</w:t>
            </w:r>
          </w:p>
        </w:tc>
        <w:tc>
          <w:tcPr>
            <w:tcW w:w="1075" w:type="dxa"/>
            <w:vAlign w:val="center"/>
          </w:tcPr>
          <w:p w14:paraId="3F66B620" w14:textId="77777777" w:rsidR="00A166B6" w:rsidRDefault="00C556C9">
            <w:r>
              <w:t>3.100</w:t>
            </w:r>
          </w:p>
        </w:tc>
        <w:tc>
          <w:tcPr>
            <w:tcW w:w="848" w:type="dxa"/>
            <w:vAlign w:val="center"/>
          </w:tcPr>
          <w:p w14:paraId="6265B6CD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7322B3C1" w14:textId="77777777" w:rsidR="00A166B6" w:rsidRDefault="00C556C9">
            <w:r>
              <w:t>0.444</w:t>
            </w:r>
          </w:p>
        </w:tc>
        <w:tc>
          <w:tcPr>
            <w:tcW w:w="1064" w:type="dxa"/>
            <w:vAlign w:val="center"/>
          </w:tcPr>
          <w:p w14:paraId="1556F8CA" w14:textId="77777777" w:rsidR="00A166B6" w:rsidRDefault="00C556C9">
            <w:r>
              <w:t>1.378</w:t>
            </w:r>
          </w:p>
        </w:tc>
      </w:tr>
      <w:tr w:rsidR="00A166B6" w14:paraId="6DF669E0" w14:textId="77777777">
        <w:tc>
          <w:tcPr>
            <w:tcW w:w="3345" w:type="dxa"/>
            <w:vAlign w:val="center"/>
          </w:tcPr>
          <w:p w14:paraId="593F967D" w14:textId="77777777" w:rsidR="00A166B6" w:rsidRDefault="00C556C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77D22FB" w14:textId="77777777" w:rsidR="00A166B6" w:rsidRDefault="00C556C9">
            <w:r>
              <w:t>120</w:t>
            </w:r>
          </w:p>
        </w:tc>
        <w:tc>
          <w:tcPr>
            <w:tcW w:w="1075" w:type="dxa"/>
            <w:vAlign w:val="center"/>
          </w:tcPr>
          <w:p w14:paraId="16B3F4C4" w14:textId="77777777" w:rsidR="00A166B6" w:rsidRDefault="00C556C9">
            <w:r>
              <w:t>1.740</w:t>
            </w:r>
          </w:p>
        </w:tc>
        <w:tc>
          <w:tcPr>
            <w:tcW w:w="1075" w:type="dxa"/>
            <w:vAlign w:val="center"/>
          </w:tcPr>
          <w:p w14:paraId="10C1C72B" w14:textId="77777777" w:rsidR="00A166B6" w:rsidRDefault="00C556C9">
            <w:r>
              <w:t>17.200</w:t>
            </w:r>
          </w:p>
        </w:tc>
        <w:tc>
          <w:tcPr>
            <w:tcW w:w="848" w:type="dxa"/>
            <w:vAlign w:val="center"/>
          </w:tcPr>
          <w:p w14:paraId="7502666E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7820716F" w14:textId="77777777" w:rsidR="00A166B6" w:rsidRDefault="00C556C9">
            <w:r>
              <w:t>0.069</w:t>
            </w:r>
          </w:p>
        </w:tc>
        <w:tc>
          <w:tcPr>
            <w:tcW w:w="1064" w:type="dxa"/>
            <w:vAlign w:val="center"/>
          </w:tcPr>
          <w:p w14:paraId="0FACA9AF" w14:textId="77777777" w:rsidR="00A166B6" w:rsidRDefault="00C556C9">
            <w:r>
              <w:t>1.186</w:t>
            </w:r>
          </w:p>
        </w:tc>
      </w:tr>
      <w:tr w:rsidR="00A166B6" w14:paraId="555B790C" w14:textId="77777777">
        <w:tc>
          <w:tcPr>
            <w:tcW w:w="3345" w:type="dxa"/>
            <w:vAlign w:val="center"/>
          </w:tcPr>
          <w:p w14:paraId="2148A545" w14:textId="77777777" w:rsidR="00A166B6" w:rsidRDefault="00C556C9">
            <w:r>
              <w:t>石灰砂浆</w:t>
            </w:r>
          </w:p>
        </w:tc>
        <w:tc>
          <w:tcPr>
            <w:tcW w:w="848" w:type="dxa"/>
            <w:vAlign w:val="center"/>
          </w:tcPr>
          <w:p w14:paraId="7AF91B4F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41999E56" w14:textId="77777777" w:rsidR="00A166B6" w:rsidRDefault="00C556C9">
            <w:r>
              <w:t>0.810</w:t>
            </w:r>
          </w:p>
        </w:tc>
        <w:tc>
          <w:tcPr>
            <w:tcW w:w="1075" w:type="dxa"/>
            <w:vAlign w:val="center"/>
          </w:tcPr>
          <w:p w14:paraId="3D5C0DCD" w14:textId="77777777" w:rsidR="00A166B6" w:rsidRDefault="00C556C9">
            <w:r>
              <w:t>10.070</w:t>
            </w:r>
          </w:p>
        </w:tc>
        <w:tc>
          <w:tcPr>
            <w:tcW w:w="848" w:type="dxa"/>
            <w:vAlign w:val="center"/>
          </w:tcPr>
          <w:p w14:paraId="0F8A5308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48A0206A" w14:textId="77777777" w:rsidR="00A166B6" w:rsidRDefault="00C556C9">
            <w:r>
              <w:t>0.025</w:t>
            </w:r>
          </w:p>
        </w:tc>
        <w:tc>
          <w:tcPr>
            <w:tcW w:w="1064" w:type="dxa"/>
            <w:vAlign w:val="center"/>
          </w:tcPr>
          <w:p w14:paraId="4208596D" w14:textId="77777777" w:rsidR="00A166B6" w:rsidRDefault="00C556C9">
            <w:r>
              <w:t>0.249</w:t>
            </w:r>
          </w:p>
        </w:tc>
      </w:tr>
      <w:tr w:rsidR="00A166B6" w14:paraId="69B1D7AF" w14:textId="77777777">
        <w:tc>
          <w:tcPr>
            <w:tcW w:w="3345" w:type="dxa"/>
            <w:vAlign w:val="center"/>
          </w:tcPr>
          <w:p w14:paraId="313FA205" w14:textId="77777777" w:rsidR="00A166B6" w:rsidRDefault="00C556C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37596E" w14:textId="77777777" w:rsidR="00A166B6" w:rsidRDefault="00C556C9">
            <w:r>
              <w:t>300</w:t>
            </w:r>
          </w:p>
        </w:tc>
        <w:tc>
          <w:tcPr>
            <w:tcW w:w="1075" w:type="dxa"/>
            <w:vAlign w:val="center"/>
          </w:tcPr>
          <w:p w14:paraId="736EB2F7" w14:textId="77777777" w:rsidR="00A166B6" w:rsidRDefault="00C556C9">
            <w:r>
              <w:t>－</w:t>
            </w:r>
          </w:p>
        </w:tc>
        <w:tc>
          <w:tcPr>
            <w:tcW w:w="1075" w:type="dxa"/>
            <w:vAlign w:val="center"/>
          </w:tcPr>
          <w:p w14:paraId="78D49E0B" w14:textId="77777777" w:rsidR="00A166B6" w:rsidRDefault="00C556C9">
            <w:r>
              <w:t>－</w:t>
            </w:r>
          </w:p>
        </w:tc>
        <w:tc>
          <w:tcPr>
            <w:tcW w:w="848" w:type="dxa"/>
            <w:vAlign w:val="center"/>
          </w:tcPr>
          <w:p w14:paraId="0FC016FE" w14:textId="77777777" w:rsidR="00A166B6" w:rsidRDefault="00C556C9">
            <w:r>
              <w:t>－</w:t>
            </w:r>
          </w:p>
        </w:tc>
        <w:tc>
          <w:tcPr>
            <w:tcW w:w="1075" w:type="dxa"/>
            <w:vAlign w:val="center"/>
          </w:tcPr>
          <w:p w14:paraId="573EBFA6" w14:textId="77777777" w:rsidR="00A166B6" w:rsidRDefault="00C556C9">
            <w:r>
              <w:t>1.142</w:t>
            </w:r>
          </w:p>
        </w:tc>
        <w:tc>
          <w:tcPr>
            <w:tcW w:w="1064" w:type="dxa"/>
            <w:vAlign w:val="center"/>
          </w:tcPr>
          <w:p w14:paraId="1D4B380C" w14:textId="77777777" w:rsidR="00A166B6" w:rsidRDefault="00C556C9">
            <w:r>
              <w:t>3.691</w:t>
            </w:r>
          </w:p>
        </w:tc>
      </w:tr>
      <w:tr w:rsidR="00A166B6" w14:paraId="3E0F0260" w14:textId="77777777">
        <w:tc>
          <w:tcPr>
            <w:tcW w:w="3345" w:type="dxa"/>
            <w:shd w:val="clear" w:color="auto" w:fill="E6E6E6"/>
            <w:vAlign w:val="center"/>
          </w:tcPr>
          <w:p w14:paraId="66AC3EAC" w14:textId="77777777" w:rsidR="00A166B6" w:rsidRDefault="00C556C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ED2E1D" w14:textId="77777777" w:rsidR="00A166B6" w:rsidRDefault="00C556C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166B6" w14:paraId="0E204F9F" w14:textId="77777777">
        <w:tc>
          <w:tcPr>
            <w:tcW w:w="3345" w:type="dxa"/>
            <w:shd w:val="clear" w:color="auto" w:fill="E6E6E6"/>
            <w:vAlign w:val="center"/>
          </w:tcPr>
          <w:p w14:paraId="60DAEFD2" w14:textId="77777777" w:rsidR="00A166B6" w:rsidRDefault="00C556C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A2F280D" w14:textId="77777777" w:rsidR="00A166B6" w:rsidRDefault="00C556C9">
            <w:pPr>
              <w:jc w:val="center"/>
            </w:pPr>
            <w:r>
              <w:t>0.77</w:t>
            </w:r>
          </w:p>
        </w:tc>
      </w:tr>
      <w:tr w:rsidR="00A166B6" w14:paraId="77E2B507" w14:textId="77777777">
        <w:tc>
          <w:tcPr>
            <w:tcW w:w="3345" w:type="dxa"/>
            <w:shd w:val="clear" w:color="auto" w:fill="E6E6E6"/>
            <w:vAlign w:val="center"/>
          </w:tcPr>
          <w:p w14:paraId="089B3286" w14:textId="77777777" w:rsidR="00A166B6" w:rsidRDefault="00C556C9">
            <w:r>
              <w:t>标准依据</w:t>
            </w:r>
          </w:p>
        </w:tc>
        <w:tc>
          <w:tcPr>
            <w:tcW w:w="5985" w:type="dxa"/>
            <w:gridSpan w:val="6"/>
          </w:tcPr>
          <w:p w14:paraId="44EDF527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A166B6" w14:paraId="45299FFC" w14:textId="77777777">
        <w:tc>
          <w:tcPr>
            <w:tcW w:w="3345" w:type="dxa"/>
            <w:shd w:val="clear" w:color="auto" w:fill="E6E6E6"/>
            <w:vAlign w:val="center"/>
          </w:tcPr>
          <w:p w14:paraId="4F47C1E8" w14:textId="77777777" w:rsidR="00A166B6" w:rsidRDefault="00C556C9">
            <w:r>
              <w:t>标准要求</w:t>
            </w:r>
          </w:p>
        </w:tc>
        <w:tc>
          <w:tcPr>
            <w:tcW w:w="5985" w:type="dxa"/>
            <w:gridSpan w:val="6"/>
          </w:tcPr>
          <w:p w14:paraId="0EE6BE92" w14:textId="77777777" w:rsidR="00A166B6" w:rsidRDefault="00C556C9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(K≤0.80)</w:t>
            </w:r>
          </w:p>
        </w:tc>
      </w:tr>
      <w:tr w:rsidR="00A166B6" w14:paraId="2C433EFB" w14:textId="77777777">
        <w:tc>
          <w:tcPr>
            <w:tcW w:w="3345" w:type="dxa"/>
            <w:shd w:val="clear" w:color="auto" w:fill="E6E6E6"/>
            <w:vAlign w:val="center"/>
          </w:tcPr>
          <w:p w14:paraId="68EB622F" w14:textId="77777777" w:rsidR="00A166B6" w:rsidRDefault="00C556C9">
            <w:r>
              <w:t>结论</w:t>
            </w:r>
          </w:p>
        </w:tc>
        <w:tc>
          <w:tcPr>
            <w:tcW w:w="5985" w:type="dxa"/>
            <w:gridSpan w:val="6"/>
          </w:tcPr>
          <w:p w14:paraId="29228489" w14:textId="77777777" w:rsidR="00A166B6" w:rsidRDefault="00C556C9">
            <w:r>
              <w:t>满足</w:t>
            </w:r>
          </w:p>
        </w:tc>
      </w:tr>
    </w:tbl>
    <w:p w14:paraId="2AD3FA67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3A0561" w14:textId="77777777" w:rsidR="00A166B6" w:rsidRDefault="00C556C9">
      <w:pPr>
        <w:pStyle w:val="2"/>
        <w:widowControl w:val="0"/>
        <w:rPr>
          <w:kern w:val="2"/>
        </w:rPr>
      </w:pPr>
      <w:bookmarkStart w:id="42" w:name="_Toc90815569"/>
      <w:r>
        <w:rPr>
          <w:kern w:val="2"/>
        </w:rPr>
        <w:t>外墙</w:t>
      </w:r>
      <w:bookmarkEnd w:id="42"/>
    </w:p>
    <w:p w14:paraId="49ED2A69" w14:textId="77777777" w:rsidR="00A166B6" w:rsidRDefault="00C556C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0815570"/>
      <w:r>
        <w:rPr>
          <w:color w:val="000000"/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166B6" w14:paraId="5275804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80E59F" w14:textId="77777777" w:rsidR="00A166B6" w:rsidRDefault="00C556C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F5D8AF" w14:textId="77777777" w:rsidR="00A166B6" w:rsidRDefault="00C556C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675D5" w14:textId="77777777" w:rsidR="00A166B6" w:rsidRDefault="00C556C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3586E" w14:textId="77777777" w:rsidR="00A166B6" w:rsidRDefault="00C556C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442496" w14:textId="77777777" w:rsidR="00A166B6" w:rsidRDefault="00C556C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C8A47" w14:textId="77777777" w:rsidR="00A166B6" w:rsidRDefault="00C556C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918A5B" w14:textId="77777777" w:rsidR="00A166B6" w:rsidRDefault="00C556C9">
            <w:pPr>
              <w:jc w:val="center"/>
            </w:pPr>
            <w:r>
              <w:t>热惰性指标</w:t>
            </w:r>
          </w:p>
        </w:tc>
      </w:tr>
      <w:tr w:rsidR="00A166B6" w14:paraId="29C1573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0C60420" w14:textId="77777777" w:rsidR="00A166B6" w:rsidRDefault="00A166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98F02E" w14:textId="77777777" w:rsidR="00A166B6" w:rsidRDefault="00C556C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2E329" w14:textId="77777777" w:rsidR="00A166B6" w:rsidRDefault="00C556C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118805" w14:textId="77777777" w:rsidR="00A166B6" w:rsidRDefault="00C556C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9BDF6A" w14:textId="77777777" w:rsidR="00A166B6" w:rsidRDefault="00C556C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6B6CE" w14:textId="77777777" w:rsidR="00A166B6" w:rsidRDefault="00C556C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2FD9BF" w14:textId="77777777" w:rsidR="00A166B6" w:rsidRDefault="00C556C9">
            <w:pPr>
              <w:jc w:val="center"/>
            </w:pPr>
            <w:r>
              <w:t>D=R*S</w:t>
            </w:r>
          </w:p>
        </w:tc>
      </w:tr>
      <w:tr w:rsidR="00A166B6" w14:paraId="25004B70" w14:textId="77777777">
        <w:tc>
          <w:tcPr>
            <w:tcW w:w="3345" w:type="dxa"/>
            <w:vAlign w:val="center"/>
          </w:tcPr>
          <w:p w14:paraId="793BC938" w14:textId="77777777" w:rsidR="00A166B6" w:rsidRDefault="00C556C9">
            <w:r>
              <w:t>水泥砂浆</w:t>
            </w:r>
          </w:p>
        </w:tc>
        <w:tc>
          <w:tcPr>
            <w:tcW w:w="848" w:type="dxa"/>
            <w:vAlign w:val="center"/>
          </w:tcPr>
          <w:p w14:paraId="05A36D4C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69A4AB23" w14:textId="77777777" w:rsidR="00A166B6" w:rsidRDefault="00C556C9">
            <w:r>
              <w:t>0.930</w:t>
            </w:r>
          </w:p>
        </w:tc>
        <w:tc>
          <w:tcPr>
            <w:tcW w:w="1075" w:type="dxa"/>
            <w:vAlign w:val="center"/>
          </w:tcPr>
          <w:p w14:paraId="6D465632" w14:textId="77777777" w:rsidR="00A166B6" w:rsidRDefault="00C556C9">
            <w:r>
              <w:t>11.370</w:t>
            </w:r>
          </w:p>
        </w:tc>
        <w:tc>
          <w:tcPr>
            <w:tcW w:w="848" w:type="dxa"/>
            <w:vAlign w:val="center"/>
          </w:tcPr>
          <w:p w14:paraId="3E65BF5D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606B2EB8" w14:textId="77777777" w:rsidR="00A166B6" w:rsidRDefault="00C556C9">
            <w:r>
              <w:t>0.022</w:t>
            </w:r>
          </w:p>
        </w:tc>
        <w:tc>
          <w:tcPr>
            <w:tcW w:w="1064" w:type="dxa"/>
            <w:vAlign w:val="center"/>
          </w:tcPr>
          <w:p w14:paraId="0AEC442E" w14:textId="77777777" w:rsidR="00A166B6" w:rsidRDefault="00C556C9">
            <w:r>
              <w:t>0.245</w:t>
            </w:r>
          </w:p>
        </w:tc>
      </w:tr>
      <w:tr w:rsidR="00A166B6" w14:paraId="4C951481" w14:textId="77777777">
        <w:tc>
          <w:tcPr>
            <w:tcW w:w="3345" w:type="dxa"/>
            <w:vAlign w:val="center"/>
          </w:tcPr>
          <w:p w14:paraId="175AE068" w14:textId="77777777" w:rsidR="00A166B6" w:rsidRDefault="00C556C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45FABA8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35491683" w14:textId="77777777" w:rsidR="00A166B6" w:rsidRDefault="00C556C9">
            <w:r>
              <w:t>0.030</w:t>
            </w:r>
          </w:p>
        </w:tc>
        <w:tc>
          <w:tcPr>
            <w:tcW w:w="1075" w:type="dxa"/>
            <w:vAlign w:val="center"/>
          </w:tcPr>
          <w:p w14:paraId="4FF16832" w14:textId="77777777" w:rsidR="00A166B6" w:rsidRDefault="00C556C9">
            <w:r>
              <w:t>0.340</w:t>
            </w:r>
          </w:p>
        </w:tc>
        <w:tc>
          <w:tcPr>
            <w:tcW w:w="848" w:type="dxa"/>
            <w:vAlign w:val="center"/>
          </w:tcPr>
          <w:p w14:paraId="7B372060" w14:textId="77777777" w:rsidR="00A166B6" w:rsidRDefault="00C556C9">
            <w:r>
              <w:t>1.20</w:t>
            </w:r>
          </w:p>
        </w:tc>
        <w:tc>
          <w:tcPr>
            <w:tcW w:w="1075" w:type="dxa"/>
            <w:vAlign w:val="center"/>
          </w:tcPr>
          <w:p w14:paraId="0CE1F764" w14:textId="77777777" w:rsidR="00A166B6" w:rsidRDefault="00C556C9">
            <w:r>
              <w:t>0.556</w:t>
            </w:r>
          </w:p>
        </w:tc>
        <w:tc>
          <w:tcPr>
            <w:tcW w:w="1064" w:type="dxa"/>
            <w:vAlign w:val="center"/>
          </w:tcPr>
          <w:p w14:paraId="53DC7C30" w14:textId="77777777" w:rsidR="00A166B6" w:rsidRDefault="00C556C9">
            <w:r>
              <w:t>0.227</w:t>
            </w:r>
          </w:p>
        </w:tc>
      </w:tr>
      <w:tr w:rsidR="00A166B6" w14:paraId="0EB4198F" w14:textId="77777777">
        <w:tc>
          <w:tcPr>
            <w:tcW w:w="3345" w:type="dxa"/>
            <w:vAlign w:val="center"/>
          </w:tcPr>
          <w:p w14:paraId="0E407541" w14:textId="77777777" w:rsidR="00A166B6" w:rsidRDefault="00C556C9">
            <w:r>
              <w:t>水泥砂浆</w:t>
            </w:r>
          </w:p>
        </w:tc>
        <w:tc>
          <w:tcPr>
            <w:tcW w:w="848" w:type="dxa"/>
            <w:vAlign w:val="center"/>
          </w:tcPr>
          <w:p w14:paraId="59DEF0AA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58C3907C" w14:textId="77777777" w:rsidR="00A166B6" w:rsidRDefault="00C556C9">
            <w:r>
              <w:t>0.930</w:t>
            </w:r>
          </w:p>
        </w:tc>
        <w:tc>
          <w:tcPr>
            <w:tcW w:w="1075" w:type="dxa"/>
            <w:vAlign w:val="center"/>
          </w:tcPr>
          <w:p w14:paraId="618AC002" w14:textId="77777777" w:rsidR="00A166B6" w:rsidRDefault="00C556C9">
            <w:r>
              <w:t>11.370</w:t>
            </w:r>
          </w:p>
        </w:tc>
        <w:tc>
          <w:tcPr>
            <w:tcW w:w="848" w:type="dxa"/>
            <w:vAlign w:val="center"/>
          </w:tcPr>
          <w:p w14:paraId="22F4FA33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2B2F3877" w14:textId="77777777" w:rsidR="00A166B6" w:rsidRDefault="00C556C9">
            <w:r>
              <w:t>0.022</w:t>
            </w:r>
          </w:p>
        </w:tc>
        <w:tc>
          <w:tcPr>
            <w:tcW w:w="1064" w:type="dxa"/>
            <w:vAlign w:val="center"/>
          </w:tcPr>
          <w:p w14:paraId="4D960113" w14:textId="77777777" w:rsidR="00A166B6" w:rsidRDefault="00C556C9">
            <w:r>
              <w:t>0.245</w:t>
            </w:r>
          </w:p>
        </w:tc>
      </w:tr>
      <w:tr w:rsidR="00A166B6" w14:paraId="0D289283" w14:textId="77777777">
        <w:tc>
          <w:tcPr>
            <w:tcW w:w="3345" w:type="dxa"/>
            <w:vAlign w:val="center"/>
          </w:tcPr>
          <w:p w14:paraId="2E454CC1" w14:textId="77777777" w:rsidR="00A166B6" w:rsidRDefault="00C556C9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9E5EBB" w14:textId="77777777" w:rsidR="00A166B6" w:rsidRDefault="00C556C9">
            <w:r>
              <w:t>200</w:t>
            </w:r>
          </w:p>
        </w:tc>
        <w:tc>
          <w:tcPr>
            <w:tcW w:w="1075" w:type="dxa"/>
            <w:vAlign w:val="center"/>
          </w:tcPr>
          <w:p w14:paraId="5DA504DF" w14:textId="77777777" w:rsidR="00A166B6" w:rsidRDefault="00C556C9">
            <w:r>
              <w:t>1.740</w:t>
            </w:r>
          </w:p>
        </w:tc>
        <w:tc>
          <w:tcPr>
            <w:tcW w:w="1075" w:type="dxa"/>
            <w:vAlign w:val="center"/>
          </w:tcPr>
          <w:p w14:paraId="1EB8D028" w14:textId="77777777" w:rsidR="00A166B6" w:rsidRDefault="00C556C9">
            <w:r>
              <w:t>17.200</w:t>
            </w:r>
          </w:p>
        </w:tc>
        <w:tc>
          <w:tcPr>
            <w:tcW w:w="848" w:type="dxa"/>
            <w:vAlign w:val="center"/>
          </w:tcPr>
          <w:p w14:paraId="33164CA6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79874608" w14:textId="77777777" w:rsidR="00A166B6" w:rsidRDefault="00C556C9">
            <w:r>
              <w:t>0.115</w:t>
            </w:r>
          </w:p>
        </w:tc>
        <w:tc>
          <w:tcPr>
            <w:tcW w:w="1064" w:type="dxa"/>
            <w:vAlign w:val="center"/>
          </w:tcPr>
          <w:p w14:paraId="559696EB" w14:textId="77777777" w:rsidR="00A166B6" w:rsidRDefault="00C556C9">
            <w:r>
              <w:t>1.977</w:t>
            </w:r>
          </w:p>
        </w:tc>
      </w:tr>
      <w:tr w:rsidR="00A166B6" w14:paraId="711FE47D" w14:textId="77777777">
        <w:tc>
          <w:tcPr>
            <w:tcW w:w="3345" w:type="dxa"/>
            <w:vAlign w:val="center"/>
          </w:tcPr>
          <w:p w14:paraId="68895699" w14:textId="77777777" w:rsidR="00A166B6" w:rsidRDefault="00C556C9">
            <w:r>
              <w:t>石灰砂浆</w:t>
            </w:r>
          </w:p>
        </w:tc>
        <w:tc>
          <w:tcPr>
            <w:tcW w:w="848" w:type="dxa"/>
            <w:vAlign w:val="center"/>
          </w:tcPr>
          <w:p w14:paraId="77CC0F75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6A7A0093" w14:textId="77777777" w:rsidR="00A166B6" w:rsidRDefault="00C556C9">
            <w:r>
              <w:t>0.810</w:t>
            </w:r>
          </w:p>
        </w:tc>
        <w:tc>
          <w:tcPr>
            <w:tcW w:w="1075" w:type="dxa"/>
            <w:vAlign w:val="center"/>
          </w:tcPr>
          <w:p w14:paraId="6574F805" w14:textId="77777777" w:rsidR="00A166B6" w:rsidRDefault="00C556C9">
            <w:r>
              <w:t>10.070</w:t>
            </w:r>
          </w:p>
        </w:tc>
        <w:tc>
          <w:tcPr>
            <w:tcW w:w="848" w:type="dxa"/>
            <w:vAlign w:val="center"/>
          </w:tcPr>
          <w:p w14:paraId="535BB1E1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7FC3EB50" w14:textId="77777777" w:rsidR="00A166B6" w:rsidRDefault="00C556C9">
            <w:r>
              <w:t>0.025</w:t>
            </w:r>
          </w:p>
        </w:tc>
        <w:tc>
          <w:tcPr>
            <w:tcW w:w="1064" w:type="dxa"/>
            <w:vAlign w:val="center"/>
          </w:tcPr>
          <w:p w14:paraId="1A274F74" w14:textId="77777777" w:rsidR="00A166B6" w:rsidRDefault="00C556C9">
            <w:r>
              <w:t>0.249</w:t>
            </w:r>
          </w:p>
        </w:tc>
      </w:tr>
      <w:tr w:rsidR="00A166B6" w14:paraId="5FA7FA18" w14:textId="77777777">
        <w:tc>
          <w:tcPr>
            <w:tcW w:w="3345" w:type="dxa"/>
            <w:vAlign w:val="center"/>
          </w:tcPr>
          <w:p w14:paraId="6F8D76F5" w14:textId="77777777" w:rsidR="00A166B6" w:rsidRDefault="00C556C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199668" w14:textId="77777777" w:rsidR="00A166B6" w:rsidRDefault="00C556C9">
            <w:r>
              <w:t>280</w:t>
            </w:r>
          </w:p>
        </w:tc>
        <w:tc>
          <w:tcPr>
            <w:tcW w:w="1075" w:type="dxa"/>
            <w:vAlign w:val="center"/>
          </w:tcPr>
          <w:p w14:paraId="6DABE1EE" w14:textId="77777777" w:rsidR="00A166B6" w:rsidRDefault="00C556C9">
            <w:r>
              <w:t>－</w:t>
            </w:r>
          </w:p>
        </w:tc>
        <w:tc>
          <w:tcPr>
            <w:tcW w:w="1075" w:type="dxa"/>
            <w:vAlign w:val="center"/>
          </w:tcPr>
          <w:p w14:paraId="7607529B" w14:textId="77777777" w:rsidR="00A166B6" w:rsidRDefault="00C556C9">
            <w:r>
              <w:t>－</w:t>
            </w:r>
          </w:p>
        </w:tc>
        <w:tc>
          <w:tcPr>
            <w:tcW w:w="848" w:type="dxa"/>
            <w:vAlign w:val="center"/>
          </w:tcPr>
          <w:p w14:paraId="11F8FAEC" w14:textId="77777777" w:rsidR="00A166B6" w:rsidRDefault="00C556C9">
            <w:r>
              <w:t>－</w:t>
            </w:r>
          </w:p>
        </w:tc>
        <w:tc>
          <w:tcPr>
            <w:tcW w:w="1075" w:type="dxa"/>
            <w:vAlign w:val="center"/>
          </w:tcPr>
          <w:p w14:paraId="17BEF7E5" w14:textId="77777777" w:rsidR="00A166B6" w:rsidRDefault="00C556C9">
            <w:r>
              <w:t>0.738</w:t>
            </w:r>
          </w:p>
        </w:tc>
        <w:tc>
          <w:tcPr>
            <w:tcW w:w="1064" w:type="dxa"/>
            <w:vAlign w:val="center"/>
          </w:tcPr>
          <w:p w14:paraId="1438BC99" w14:textId="77777777" w:rsidR="00A166B6" w:rsidRDefault="00C556C9">
            <w:r>
              <w:t>2.941</w:t>
            </w:r>
          </w:p>
        </w:tc>
      </w:tr>
      <w:tr w:rsidR="00A166B6" w14:paraId="3AE4182D" w14:textId="77777777">
        <w:tc>
          <w:tcPr>
            <w:tcW w:w="3345" w:type="dxa"/>
            <w:shd w:val="clear" w:color="auto" w:fill="E6E6E6"/>
            <w:vAlign w:val="center"/>
          </w:tcPr>
          <w:p w14:paraId="4A32539E" w14:textId="77777777" w:rsidR="00A166B6" w:rsidRDefault="00C556C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7BEB9A1" w14:textId="77777777" w:rsidR="00A166B6" w:rsidRDefault="00C556C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166B6" w14:paraId="38BAF996" w14:textId="77777777">
        <w:tc>
          <w:tcPr>
            <w:tcW w:w="3345" w:type="dxa"/>
            <w:shd w:val="clear" w:color="auto" w:fill="E6E6E6"/>
            <w:vAlign w:val="center"/>
          </w:tcPr>
          <w:p w14:paraId="5B804326" w14:textId="77777777" w:rsidR="00A166B6" w:rsidRDefault="00C556C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29CE99C" w14:textId="77777777" w:rsidR="00A166B6" w:rsidRDefault="00C556C9">
            <w:pPr>
              <w:jc w:val="center"/>
            </w:pPr>
            <w:r>
              <w:t>1.13</w:t>
            </w:r>
          </w:p>
        </w:tc>
      </w:tr>
      <w:tr w:rsidR="00A166B6" w14:paraId="4927F7CC" w14:textId="77777777">
        <w:tc>
          <w:tcPr>
            <w:tcW w:w="3345" w:type="dxa"/>
            <w:shd w:val="clear" w:color="auto" w:fill="E6E6E6"/>
            <w:vAlign w:val="center"/>
          </w:tcPr>
          <w:p w14:paraId="7805C941" w14:textId="77777777" w:rsidR="00A166B6" w:rsidRDefault="00C556C9">
            <w:r>
              <w:t>考虑热桥后</w:t>
            </w:r>
            <w:r>
              <w:t>D</w:t>
            </w:r>
          </w:p>
        </w:tc>
        <w:tc>
          <w:tcPr>
            <w:tcW w:w="5985" w:type="dxa"/>
            <w:gridSpan w:val="6"/>
          </w:tcPr>
          <w:p w14:paraId="1106B3AF" w14:textId="77777777" w:rsidR="00A166B6" w:rsidRDefault="00C556C9">
            <w:pPr>
              <w:jc w:val="center"/>
            </w:pPr>
            <w:r>
              <w:t>2.94 × 1.00 = 2.94</w:t>
            </w:r>
          </w:p>
        </w:tc>
      </w:tr>
      <w:tr w:rsidR="00A166B6" w14:paraId="623DD1FE" w14:textId="77777777">
        <w:tc>
          <w:tcPr>
            <w:tcW w:w="3345" w:type="dxa"/>
            <w:shd w:val="clear" w:color="auto" w:fill="E6E6E6"/>
            <w:vAlign w:val="center"/>
          </w:tcPr>
          <w:p w14:paraId="1D5A21EE" w14:textId="77777777" w:rsidR="00A166B6" w:rsidRDefault="00C556C9">
            <w:r>
              <w:t>标准依据</w:t>
            </w:r>
          </w:p>
        </w:tc>
        <w:tc>
          <w:tcPr>
            <w:tcW w:w="5985" w:type="dxa"/>
            <w:gridSpan w:val="6"/>
          </w:tcPr>
          <w:p w14:paraId="25D4729E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A166B6" w14:paraId="77D2F53C" w14:textId="77777777">
        <w:tc>
          <w:tcPr>
            <w:tcW w:w="3345" w:type="dxa"/>
            <w:shd w:val="clear" w:color="auto" w:fill="E6E6E6"/>
            <w:vAlign w:val="center"/>
          </w:tcPr>
          <w:p w14:paraId="78ADD8C2" w14:textId="77777777" w:rsidR="00A166B6" w:rsidRDefault="00C556C9">
            <w:r>
              <w:t>标准要求</w:t>
            </w:r>
          </w:p>
        </w:tc>
        <w:tc>
          <w:tcPr>
            <w:tcW w:w="5985" w:type="dxa"/>
            <w:gridSpan w:val="6"/>
          </w:tcPr>
          <w:p w14:paraId="4061825D" w14:textId="77777777" w:rsidR="00A166B6" w:rsidRDefault="00C556C9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(K≤1.20)</w:t>
            </w:r>
          </w:p>
        </w:tc>
      </w:tr>
      <w:tr w:rsidR="00A166B6" w14:paraId="0BCAE69D" w14:textId="77777777">
        <w:tc>
          <w:tcPr>
            <w:tcW w:w="3345" w:type="dxa"/>
            <w:shd w:val="clear" w:color="auto" w:fill="E6E6E6"/>
            <w:vAlign w:val="center"/>
          </w:tcPr>
          <w:p w14:paraId="7316FBA0" w14:textId="77777777" w:rsidR="00A166B6" w:rsidRDefault="00C556C9">
            <w:r>
              <w:t>结论</w:t>
            </w:r>
          </w:p>
        </w:tc>
        <w:tc>
          <w:tcPr>
            <w:tcW w:w="5985" w:type="dxa"/>
            <w:gridSpan w:val="6"/>
          </w:tcPr>
          <w:p w14:paraId="53C01AA4" w14:textId="77777777" w:rsidR="00A166B6" w:rsidRDefault="00C556C9">
            <w:r>
              <w:t>满足</w:t>
            </w:r>
          </w:p>
        </w:tc>
      </w:tr>
    </w:tbl>
    <w:p w14:paraId="01FDD122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4CAC65" w14:textId="77777777" w:rsidR="00A166B6" w:rsidRDefault="00C556C9">
      <w:pPr>
        <w:pStyle w:val="2"/>
        <w:widowControl w:val="0"/>
        <w:rPr>
          <w:kern w:val="2"/>
        </w:rPr>
      </w:pPr>
      <w:bookmarkStart w:id="44" w:name="_Toc90815571"/>
      <w:r>
        <w:rPr>
          <w:kern w:val="2"/>
        </w:rPr>
        <w:lastRenderedPageBreak/>
        <w:t>挑空楼板构造</w:t>
      </w:r>
      <w:bookmarkEnd w:id="44"/>
    </w:p>
    <w:p w14:paraId="757E4428" w14:textId="77777777" w:rsidR="00A166B6" w:rsidRDefault="00C556C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0815572"/>
      <w:r>
        <w:rPr>
          <w:color w:val="000000"/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166B6" w14:paraId="2ADEF51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099C7A" w14:textId="77777777" w:rsidR="00A166B6" w:rsidRDefault="00C556C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C4B4FB" w14:textId="77777777" w:rsidR="00A166B6" w:rsidRDefault="00C556C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5FF805" w14:textId="77777777" w:rsidR="00A166B6" w:rsidRDefault="00C556C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AB4F3" w14:textId="77777777" w:rsidR="00A166B6" w:rsidRDefault="00C556C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BCC603" w14:textId="77777777" w:rsidR="00A166B6" w:rsidRDefault="00C556C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544F8" w14:textId="77777777" w:rsidR="00A166B6" w:rsidRDefault="00C556C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33BCCE" w14:textId="77777777" w:rsidR="00A166B6" w:rsidRDefault="00C556C9">
            <w:pPr>
              <w:jc w:val="center"/>
            </w:pPr>
            <w:r>
              <w:t>热惰性指标</w:t>
            </w:r>
          </w:p>
        </w:tc>
      </w:tr>
      <w:tr w:rsidR="00A166B6" w14:paraId="57E8F74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66D4D6B" w14:textId="77777777" w:rsidR="00A166B6" w:rsidRDefault="00A166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3FE872" w14:textId="77777777" w:rsidR="00A166B6" w:rsidRDefault="00C556C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550CE" w14:textId="77777777" w:rsidR="00A166B6" w:rsidRDefault="00C556C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B9BE30" w14:textId="77777777" w:rsidR="00A166B6" w:rsidRDefault="00C556C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C1F8A1" w14:textId="77777777" w:rsidR="00A166B6" w:rsidRDefault="00C556C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BED03" w14:textId="77777777" w:rsidR="00A166B6" w:rsidRDefault="00C556C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707298" w14:textId="77777777" w:rsidR="00A166B6" w:rsidRDefault="00C556C9">
            <w:pPr>
              <w:jc w:val="center"/>
            </w:pPr>
            <w:r>
              <w:t>D=R*S</w:t>
            </w:r>
          </w:p>
        </w:tc>
      </w:tr>
      <w:tr w:rsidR="00A166B6" w14:paraId="6259663B" w14:textId="77777777">
        <w:tc>
          <w:tcPr>
            <w:tcW w:w="3345" w:type="dxa"/>
            <w:vAlign w:val="center"/>
          </w:tcPr>
          <w:p w14:paraId="1F633244" w14:textId="77777777" w:rsidR="00A166B6" w:rsidRDefault="00C556C9">
            <w:r>
              <w:t>水泥砂浆</w:t>
            </w:r>
          </w:p>
        </w:tc>
        <w:tc>
          <w:tcPr>
            <w:tcW w:w="848" w:type="dxa"/>
            <w:vAlign w:val="center"/>
          </w:tcPr>
          <w:p w14:paraId="3B8C1B84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0908755E" w14:textId="77777777" w:rsidR="00A166B6" w:rsidRDefault="00C556C9">
            <w:r>
              <w:t>0.930</w:t>
            </w:r>
          </w:p>
        </w:tc>
        <w:tc>
          <w:tcPr>
            <w:tcW w:w="1075" w:type="dxa"/>
            <w:vAlign w:val="center"/>
          </w:tcPr>
          <w:p w14:paraId="248B4588" w14:textId="77777777" w:rsidR="00A166B6" w:rsidRDefault="00C556C9">
            <w:r>
              <w:t>11.370</w:t>
            </w:r>
          </w:p>
        </w:tc>
        <w:tc>
          <w:tcPr>
            <w:tcW w:w="848" w:type="dxa"/>
            <w:vAlign w:val="center"/>
          </w:tcPr>
          <w:p w14:paraId="0DF73698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5FF623EF" w14:textId="77777777" w:rsidR="00A166B6" w:rsidRDefault="00C556C9">
            <w:r>
              <w:t>0.022</w:t>
            </w:r>
          </w:p>
        </w:tc>
        <w:tc>
          <w:tcPr>
            <w:tcW w:w="1064" w:type="dxa"/>
            <w:vAlign w:val="center"/>
          </w:tcPr>
          <w:p w14:paraId="00CD62F1" w14:textId="77777777" w:rsidR="00A166B6" w:rsidRDefault="00C556C9">
            <w:r>
              <w:t>0.245</w:t>
            </w:r>
          </w:p>
        </w:tc>
      </w:tr>
      <w:tr w:rsidR="00A166B6" w14:paraId="47D517A3" w14:textId="77777777">
        <w:tc>
          <w:tcPr>
            <w:tcW w:w="3345" w:type="dxa"/>
            <w:vAlign w:val="center"/>
          </w:tcPr>
          <w:p w14:paraId="1AB3C57F" w14:textId="77777777" w:rsidR="00A166B6" w:rsidRDefault="00C556C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AC52D4" w14:textId="77777777" w:rsidR="00A166B6" w:rsidRDefault="00C556C9">
            <w:r>
              <w:t>120</w:t>
            </w:r>
          </w:p>
        </w:tc>
        <w:tc>
          <w:tcPr>
            <w:tcW w:w="1075" w:type="dxa"/>
            <w:vAlign w:val="center"/>
          </w:tcPr>
          <w:p w14:paraId="56F289F9" w14:textId="77777777" w:rsidR="00A166B6" w:rsidRDefault="00C556C9">
            <w:r>
              <w:t>1.740</w:t>
            </w:r>
          </w:p>
        </w:tc>
        <w:tc>
          <w:tcPr>
            <w:tcW w:w="1075" w:type="dxa"/>
            <w:vAlign w:val="center"/>
          </w:tcPr>
          <w:p w14:paraId="31A3F225" w14:textId="77777777" w:rsidR="00A166B6" w:rsidRDefault="00C556C9">
            <w:r>
              <w:t>17.200</w:t>
            </w:r>
          </w:p>
        </w:tc>
        <w:tc>
          <w:tcPr>
            <w:tcW w:w="848" w:type="dxa"/>
            <w:vAlign w:val="center"/>
          </w:tcPr>
          <w:p w14:paraId="798D435D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3B5E4364" w14:textId="77777777" w:rsidR="00A166B6" w:rsidRDefault="00C556C9">
            <w:r>
              <w:t>0.069</w:t>
            </w:r>
          </w:p>
        </w:tc>
        <w:tc>
          <w:tcPr>
            <w:tcW w:w="1064" w:type="dxa"/>
            <w:vAlign w:val="center"/>
          </w:tcPr>
          <w:p w14:paraId="2A4C2FDE" w14:textId="77777777" w:rsidR="00A166B6" w:rsidRDefault="00C556C9">
            <w:r>
              <w:t>1.186</w:t>
            </w:r>
          </w:p>
        </w:tc>
      </w:tr>
      <w:tr w:rsidR="00A166B6" w14:paraId="33F316CC" w14:textId="77777777">
        <w:tc>
          <w:tcPr>
            <w:tcW w:w="3345" w:type="dxa"/>
            <w:vAlign w:val="center"/>
          </w:tcPr>
          <w:p w14:paraId="54F8A6B3" w14:textId="77777777" w:rsidR="00A166B6" w:rsidRDefault="00C556C9">
            <w:r>
              <w:t>水泥砂浆</w:t>
            </w:r>
          </w:p>
        </w:tc>
        <w:tc>
          <w:tcPr>
            <w:tcW w:w="848" w:type="dxa"/>
            <w:vAlign w:val="center"/>
          </w:tcPr>
          <w:p w14:paraId="621FFCBD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002FC517" w14:textId="77777777" w:rsidR="00A166B6" w:rsidRDefault="00C556C9">
            <w:r>
              <w:t>0.930</w:t>
            </w:r>
          </w:p>
        </w:tc>
        <w:tc>
          <w:tcPr>
            <w:tcW w:w="1075" w:type="dxa"/>
            <w:vAlign w:val="center"/>
          </w:tcPr>
          <w:p w14:paraId="43A8C272" w14:textId="77777777" w:rsidR="00A166B6" w:rsidRDefault="00C556C9">
            <w:r>
              <w:t>11.370</w:t>
            </w:r>
          </w:p>
        </w:tc>
        <w:tc>
          <w:tcPr>
            <w:tcW w:w="848" w:type="dxa"/>
            <w:vAlign w:val="center"/>
          </w:tcPr>
          <w:p w14:paraId="3C386702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5AD4868D" w14:textId="77777777" w:rsidR="00A166B6" w:rsidRDefault="00C556C9">
            <w:r>
              <w:t>0.022</w:t>
            </w:r>
          </w:p>
        </w:tc>
        <w:tc>
          <w:tcPr>
            <w:tcW w:w="1064" w:type="dxa"/>
            <w:vAlign w:val="center"/>
          </w:tcPr>
          <w:p w14:paraId="263AAC5C" w14:textId="77777777" w:rsidR="00A166B6" w:rsidRDefault="00C556C9">
            <w:r>
              <w:t>0.245</w:t>
            </w:r>
          </w:p>
        </w:tc>
      </w:tr>
      <w:tr w:rsidR="00A166B6" w14:paraId="769B8667" w14:textId="77777777">
        <w:tc>
          <w:tcPr>
            <w:tcW w:w="3345" w:type="dxa"/>
            <w:vAlign w:val="center"/>
          </w:tcPr>
          <w:p w14:paraId="0FBE4DA1" w14:textId="77777777" w:rsidR="00A166B6" w:rsidRDefault="00C556C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2B4D1D6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3DE2C8FF" w14:textId="77777777" w:rsidR="00A166B6" w:rsidRDefault="00C556C9">
            <w:r>
              <w:t>0.030</w:t>
            </w:r>
          </w:p>
        </w:tc>
        <w:tc>
          <w:tcPr>
            <w:tcW w:w="1075" w:type="dxa"/>
            <w:vAlign w:val="center"/>
          </w:tcPr>
          <w:p w14:paraId="4045B8B3" w14:textId="77777777" w:rsidR="00A166B6" w:rsidRDefault="00C556C9">
            <w:r>
              <w:t>0.340</w:t>
            </w:r>
          </w:p>
        </w:tc>
        <w:tc>
          <w:tcPr>
            <w:tcW w:w="848" w:type="dxa"/>
            <w:vAlign w:val="center"/>
          </w:tcPr>
          <w:p w14:paraId="4DCB919B" w14:textId="77777777" w:rsidR="00A166B6" w:rsidRDefault="00C556C9">
            <w:r>
              <w:t>1.20</w:t>
            </w:r>
          </w:p>
        </w:tc>
        <w:tc>
          <w:tcPr>
            <w:tcW w:w="1075" w:type="dxa"/>
            <w:vAlign w:val="center"/>
          </w:tcPr>
          <w:p w14:paraId="159DB456" w14:textId="77777777" w:rsidR="00A166B6" w:rsidRDefault="00C556C9">
            <w:r>
              <w:t>0.556</w:t>
            </w:r>
          </w:p>
        </w:tc>
        <w:tc>
          <w:tcPr>
            <w:tcW w:w="1064" w:type="dxa"/>
            <w:vAlign w:val="center"/>
          </w:tcPr>
          <w:p w14:paraId="5E1C1697" w14:textId="77777777" w:rsidR="00A166B6" w:rsidRDefault="00C556C9">
            <w:r>
              <w:t>0.227</w:t>
            </w:r>
          </w:p>
        </w:tc>
      </w:tr>
      <w:tr w:rsidR="00A166B6" w14:paraId="1D06E187" w14:textId="77777777">
        <w:tc>
          <w:tcPr>
            <w:tcW w:w="3345" w:type="dxa"/>
            <w:vAlign w:val="center"/>
          </w:tcPr>
          <w:p w14:paraId="47801EAB" w14:textId="77777777" w:rsidR="00A166B6" w:rsidRDefault="00C556C9">
            <w:r>
              <w:t>水泥砂浆</w:t>
            </w:r>
          </w:p>
        </w:tc>
        <w:tc>
          <w:tcPr>
            <w:tcW w:w="848" w:type="dxa"/>
            <w:vAlign w:val="center"/>
          </w:tcPr>
          <w:p w14:paraId="19256CB3" w14:textId="77777777" w:rsidR="00A166B6" w:rsidRDefault="00C556C9">
            <w:r>
              <w:t>20</w:t>
            </w:r>
          </w:p>
        </w:tc>
        <w:tc>
          <w:tcPr>
            <w:tcW w:w="1075" w:type="dxa"/>
            <w:vAlign w:val="center"/>
          </w:tcPr>
          <w:p w14:paraId="4BC7DC0E" w14:textId="77777777" w:rsidR="00A166B6" w:rsidRDefault="00C556C9">
            <w:r>
              <w:t>0.930</w:t>
            </w:r>
          </w:p>
        </w:tc>
        <w:tc>
          <w:tcPr>
            <w:tcW w:w="1075" w:type="dxa"/>
            <w:vAlign w:val="center"/>
          </w:tcPr>
          <w:p w14:paraId="4D51D46F" w14:textId="77777777" w:rsidR="00A166B6" w:rsidRDefault="00C556C9">
            <w:r>
              <w:t>11.370</w:t>
            </w:r>
          </w:p>
        </w:tc>
        <w:tc>
          <w:tcPr>
            <w:tcW w:w="848" w:type="dxa"/>
            <w:vAlign w:val="center"/>
          </w:tcPr>
          <w:p w14:paraId="574F8DE0" w14:textId="77777777" w:rsidR="00A166B6" w:rsidRDefault="00C556C9">
            <w:r>
              <w:t>1.00</w:t>
            </w:r>
          </w:p>
        </w:tc>
        <w:tc>
          <w:tcPr>
            <w:tcW w:w="1075" w:type="dxa"/>
            <w:vAlign w:val="center"/>
          </w:tcPr>
          <w:p w14:paraId="2202A544" w14:textId="77777777" w:rsidR="00A166B6" w:rsidRDefault="00C556C9">
            <w:r>
              <w:t>0.022</w:t>
            </w:r>
          </w:p>
        </w:tc>
        <w:tc>
          <w:tcPr>
            <w:tcW w:w="1064" w:type="dxa"/>
            <w:vAlign w:val="center"/>
          </w:tcPr>
          <w:p w14:paraId="5A8AE1D7" w14:textId="77777777" w:rsidR="00A166B6" w:rsidRDefault="00C556C9">
            <w:r>
              <w:t>0.245</w:t>
            </w:r>
          </w:p>
        </w:tc>
      </w:tr>
      <w:tr w:rsidR="00A166B6" w14:paraId="4B8230C7" w14:textId="77777777">
        <w:tc>
          <w:tcPr>
            <w:tcW w:w="3345" w:type="dxa"/>
            <w:vAlign w:val="center"/>
          </w:tcPr>
          <w:p w14:paraId="2C06CB84" w14:textId="77777777" w:rsidR="00A166B6" w:rsidRDefault="00C556C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BA47C5" w14:textId="77777777" w:rsidR="00A166B6" w:rsidRDefault="00C556C9">
            <w:r>
              <w:t>200</w:t>
            </w:r>
          </w:p>
        </w:tc>
        <w:tc>
          <w:tcPr>
            <w:tcW w:w="1075" w:type="dxa"/>
            <w:vAlign w:val="center"/>
          </w:tcPr>
          <w:p w14:paraId="5460089D" w14:textId="77777777" w:rsidR="00A166B6" w:rsidRDefault="00C556C9">
            <w:r>
              <w:t>－</w:t>
            </w:r>
          </w:p>
        </w:tc>
        <w:tc>
          <w:tcPr>
            <w:tcW w:w="1075" w:type="dxa"/>
            <w:vAlign w:val="center"/>
          </w:tcPr>
          <w:p w14:paraId="033743C8" w14:textId="77777777" w:rsidR="00A166B6" w:rsidRDefault="00C556C9">
            <w:r>
              <w:t>－</w:t>
            </w:r>
          </w:p>
        </w:tc>
        <w:tc>
          <w:tcPr>
            <w:tcW w:w="848" w:type="dxa"/>
            <w:vAlign w:val="center"/>
          </w:tcPr>
          <w:p w14:paraId="7A3013D6" w14:textId="77777777" w:rsidR="00A166B6" w:rsidRDefault="00C556C9">
            <w:r>
              <w:t>－</w:t>
            </w:r>
          </w:p>
        </w:tc>
        <w:tc>
          <w:tcPr>
            <w:tcW w:w="1075" w:type="dxa"/>
            <w:vAlign w:val="center"/>
          </w:tcPr>
          <w:p w14:paraId="21760430" w14:textId="77777777" w:rsidR="00A166B6" w:rsidRDefault="00C556C9">
            <w:r>
              <w:t>0.689</w:t>
            </w:r>
          </w:p>
        </w:tc>
        <w:tc>
          <w:tcPr>
            <w:tcW w:w="1064" w:type="dxa"/>
            <w:vAlign w:val="center"/>
          </w:tcPr>
          <w:p w14:paraId="478B7131" w14:textId="77777777" w:rsidR="00A166B6" w:rsidRDefault="00C556C9">
            <w:r>
              <w:t>2.146</w:t>
            </w:r>
          </w:p>
        </w:tc>
      </w:tr>
      <w:tr w:rsidR="00A166B6" w14:paraId="7FAE9F4A" w14:textId="77777777">
        <w:tc>
          <w:tcPr>
            <w:tcW w:w="3345" w:type="dxa"/>
            <w:shd w:val="clear" w:color="auto" w:fill="E6E6E6"/>
            <w:vAlign w:val="center"/>
          </w:tcPr>
          <w:p w14:paraId="5C96232D" w14:textId="77777777" w:rsidR="00A166B6" w:rsidRDefault="00C556C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6D049DF" w14:textId="77777777" w:rsidR="00A166B6" w:rsidRDefault="00C556C9">
            <w:pPr>
              <w:jc w:val="center"/>
            </w:pPr>
            <w:r>
              <w:t>1.19</w:t>
            </w:r>
          </w:p>
        </w:tc>
      </w:tr>
      <w:tr w:rsidR="00A166B6" w14:paraId="27AB496E" w14:textId="77777777">
        <w:tc>
          <w:tcPr>
            <w:tcW w:w="3345" w:type="dxa"/>
            <w:shd w:val="clear" w:color="auto" w:fill="E6E6E6"/>
            <w:vAlign w:val="center"/>
          </w:tcPr>
          <w:p w14:paraId="6921CB52" w14:textId="77777777" w:rsidR="00A166B6" w:rsidRDefault="00C556C9">
            <w:r>
              <w:t>标准依据</w:t>
            </w:r>
          </w:p>
        </w:tc>
        <w:tc>
          <w:tcPr>
            <w:tcW w:w="5985" w:type="dxa"/>
            <w:gridSpan w:val="6"/>
          </w:tcPr>
          <w:p w14:paraId="5082094A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A166B6" w14:paraId="355F358B" w14:textId="77777777">
        <w:tc>
          <w:tcPr>
            <w:tcW w:w="3345" w:type="dxa"/>
            <w:shd w:val="clear" w:color="auto" w:fill="E6E6E6"/>
            <w:vAlign w:val="center"/>
          </w:tcPr>
          <w:p w14:paraId="712CC9DD" w14:textId="77777777" w:rsidR="00A166B6" w:rsidRDefault="00C556C9">
            <w:r>
              <w:t>标准要求</w:t>
            </w:r>
          </w:p>
        </w:tc>
        <w:tc>
          <w:tcPr>
            <w:tcW w:w="5985" w:type="dxa"/>
            <w:gridSpan w:val="6"/>
          </w:tcPr>
          <w:p w14:paraId="5E49195F" w14:textId="77777777" w:rsidR="00A166B6" w:rsidRDefault="00C556C9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(K≤1.20)</w:t>
            </w:r>
          </w:p>
        </w:tc>
      </w:tr>
      <w:tr w:rsidR="00A166B6" w14:paraId="6E9FFFEF" w14:textId="77777777">
        <w:tc>
          <w:tcPr>
            <w:tcW w:w="3345" w:type="dxa"/>
            <w:shd w:val="clear" w:color="auto" w:fill="E6E6E6"/>
            <w:vAlign w:val="center"/>
          </w:tcPr>
          <w:p w14:paraId="2095DBC8" w14:textId="77777777" w:rsidR="00A166B6" w:rsidRDefault="00C556C9">
            <w:r>
              <w:t>结论</w:t>
            </w:r>
          </w:p>
        </w:tc>
        <w:tc>
          <w:tcPr>
            <w:tcW w:w="5985" w:type="dxa"/>
            <w:gridSpan w:val="6"/>
          </w:tcPr>
          <w:p w14:paraId="301D49AB" w14:textId="77777777" w:rsidR="00A166B6" w:rsidRDefault="00C556C9">
            <w:r>
              <w:t>满足</w:t>
            </w:r>
          </w:p>
        </w:tc>
      </w:tr>
    </w:tbl>
    <w:p w14:paraId="0B2A535D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CCBAAC" w14:textId="77777777" w:rsidR="00A166B6" w:rsidRDefault="00C556C9">
      <w:pPr>
        <w:pStyle w:val="2"/>
        <w:widowControl w:val="0"/>
        <w:rPr>
          <w:kern w:val="2"/>
        </w:rPr>
      </w:pPr>
      <w:bookmarkStart w:id="46" w:name="_Toc90815573"/>
      <w:r>
        <w:rPr>
          <w:kern w:val="2"/>
        </w:rPr>
        <w:t>分户墙构造</w:t>
      </w:r>
      <w:bookmarkEnd w:id="46"/>
    </w:p>
    <w:p w14:paraId="562258E9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EB9C95E" w14:textId="77777777" w:rsidR="00A166B6" w:rsidRDefault="00C556C9">
      <w:pPr>
        <w:pStyle w:val="2"/>
        <w:widowControl w:val="0"/>
        <w:rPr>
          <w:kern w:val="2"/>
        </w:rPr>
      </w:pPr>
      <w:bookmarkStart w:id="47" w:name="_Toc90815574"/>
      <w:r>
        <w:rPr>
          <w:kern w:val="2"/>
        </w:rPr>
        <w:t>分户楼板构造</w:t>
      </w:r>
      <w:bookmarkEnd w:id="47"/>
    </w:p>
    <w:p w14:paraId="386F1C7A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9A43B94" w14:textId="77777777" w:rsidR="00A166B6" w:rsidRDefault="00C556C9">
      <w:pPr>
        <w:pStyle w:val="2"/>
        <w:widowControl w:val="0"/>
        <w:rPr>
          <w:kern w:val="2"/>
        </w:rPr>
      </w:pPr>
      <w:bookmarkStart w:id="48" w:name="_Toc90815575"/>
      <w:r>
        <w:rPr>
          <w:kern w:val="2"/>
        </w:rPr>
        <w:t>供暖空调房间通外室外的门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A166B6" w14:paraId="3792D418" w14:textId="77777777">
        <w:tc>
          <w:tcPr>
            <w:tcW w:w="2739" w:type="dxa"/>
            <w:shd w:val="clear" w:color="auto" w:fill="E6E6E6"/>
            <w:vAlign w:val="center"/>
          </w:tcPr>
          <w:p w14:paraId="4C8E6CA4" w14:textId="77777777" w:rsidR="00A166B6" w:rsidRDefault="00C556C9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EEA9B2F" w14:textId="77777777" w:rsidR="00A166B6" w:rsidRDefault="00C556C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950181D" w14:textId="77777777" w:rsidR="00A166B6" w:rsidRDefault="00C556C9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0B9F9A8" w14:textId="77777777" w:rsidR="00A166B6" w:rsidRDefault="00C556C9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9AB9C2B" w14:textId="77777777" w:rsidR="00A166B6" w:rsidRDefault="00C556C9">
            <w:pPr>
              <w:jc w:val="center"/>
            </w:pPr>
            <w:r>
              <w:t>是否满足</w:t>
            </w:r>
          </w:p>
        </w:tc>
      </w:tr>
      <w:tr w:rsidR="00A166B6" w14:paraId="2C48C9DE" w14:textId="77777777">
        <w:tc>
          <w:tcPr>
            <w:tcW w:w="2739" w:type="dxa"/>
            <w:vAlign w:val="center"/>
          </w:tcPr>
          <w:p w14:paraId="16DF7895" w14:textId="77777777" w:rsidR="00A166B6" w:rsidRDefault="00C556C9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1621BA22" w14:textId="77777777" w:rsidR="00A166B6" w:rsidRDefault="00C556C9">
            <w:r>
              <w:t>8.61</w:t>
            </w:r>
          </w:p>
        </w:tc>
        <w:tc>
          <w:tcPr>
            <w:tcW w:w="1471" w:type="dxa"/>
            <w:vAlign w:val="center"/>
          </w:tcPr>
          <w:p w14:paraId="26EE6133" w14:textId="77777777" w:rsidR="00A166B6" w:rsidRDefault="00C556C9">
            <w:r>
              <w:t>1.000</w:t>
            </w:r>
          </w:p>
        </w:tc>
        <w:tc>
          <w:tcPr>
            <w:tcW w:w="2292" w:type="dxa"/>
            <w:vAlign w:val="center"/>
          </w:tcPr>
          <w:p w14:paraId="2213B9DF" w14:textId="77777777" w:rsidR="00A166B6" w:rsidRDefault="00C556C9">
            <w:r>
              <w:t>1.97</w:t>
            </w:r>
          </w:p>
        </w:tc>
        <w:tc>
          <w:tcPr>
            <w:tcW w:w="1471" w:type="dxa"/>
            <w:vAlign w:val="center"/>
          </w:tcPr>
          <w:p w14:paraId="69CE5968" w14:textId="77777777" w:rsidR="00A166B6" w:rsidRDefault="00C556C9">
            <w:r>
              <w:t>满足</w:t>
            </w:r>
          </w:p>
        </w:tc>
      </w:tr>
      <w:tr w:rsidR="00A166B6" w14:paraId="772038F9" w14:textId="77777777">
        <w:tc>
          <w:tcPr>
            <w:tcW w:w="2739" w:type="dxa"/>
            <w:shd w:val="clear" w:color="auto" w:fill="E6E6E6"/>
            <w:vAlign w:val="center"/>
          </w:tcPr>
          <w:p w14:paraId="7F751061" w14:textId="77777777" w:rsidR="00A166B6" w:rsidRDefault="00C556C9">
            <w:r>
              <w:t>标准依据</w:t>
            </w:r>
          </w:p>
        </w:tc>
        <w:tc>
          <w:tcPr>
            <w:tcW w:w="6592" w:type="dxa"/>
            <w:gridSpan w:val="4"/>
          </w:tcPr>
          <w:p w14:paraId="4902450F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A166B6" w14:paraId="24490688" w14:textId="77777777">
        <w:tc>
          <w:tcPr>
            <w:tcW w:w="2739" w:type="dxa"/>
            <w:shd w:val="clear" w:color="auto" w:fill="E6E6E6"/>
            <w:vAlign w:val="center"/>
          </w:tcPr>
          <w:p w14:paraId="2A369135" w14:textId="77777777" w:rsidR="00A166B6" w:rsidRDefault="00C556C9">
            <w:r>
              <w:t>标准要求</w:t>
            </w:r>
          </w:p>
        </w:tc>
        <w:tc>
          <w:tcPr>
            <w:tcW w:w="6592" w:type="dxa"/>
            <w:gridSpan w:val="4"/>
          </w:tcPr>
          <w:p w14:paraId="0A6D75B3" w14:textId="77777777" w:rsidR="00A166B6" w:rsidRDefault="00C556C9">
            <w:r>
              <w:t>K≤2.5</w:t>
            </w:r>
          </w:p>
        </w:tc>
      </w:tr>
      <w:tr w:rsidR="00A166B6" w14:paraId="29EA167C" w14:textId="77777777">
        <w:tc>
          <w:tcPr>
            <w:tcW w:w="2739" w:type="dxa"/>
            <w:shd w:val="clear" w:color="auto" w:fill="E6E6E6"/>
            <w:vAlign w:val="center"/>
          </w:tcPr>
          <w:p w14:paraId="208C5338" w14:textId="77777777" w:rsidR="00A166B6" w:rsidRDefault="00C556C9">
            <w:r>
              <w:t>结论</w:t>
            </w:r>
          </w:p>
        </w:tc>
        <w:tc>
          <w:tcPr>
            <w:tcW w:w="6592" w:type="dxa"/>
            <w:gridSpan w:val="4"/>
          </w:tcPr>
          <w:p w14:paraId="42614D95" w14:textId="77777777" w:rsidR="00A166B6" w:rsidRDefault="00C556C9">
            <w:r>
              <w:t>满足</w:t>
            </w:r>
          </w:p>
        </w:tc>
      </w:tr>
    </w:tbl>
    <w:p w14:paraId="146D6638" w14:textId="77777777" w:rsidR="00A166B6" w:rsidRDefault="00C556C9">
      <w:pPr>
        <w:pStyle w:val="2"/>
        <w:widowControl w:val="0"/>
        <w:rPr>
          <w:kern w:val="2"/>
        </w:rPr>
      </w:pPr>
      <w:bookmarkStart w:id="49" w:name="_Toc90815576"/>
      <w:r>
        <w:rPr>
          <w:kern w:val="2"/>
        </w:rPr>
        <w:t>外窗热工</w:t>
      </w:r>
      <w:bookmarkEnd w:id="49"/>
    </w:p>
    <w:p w14:paraId="43F73DA6" w14:textId="77777777" w:rsidR="00A166B6" w:rsidRDefault="00C556C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0815577"/>
      <w:r>
        <w:rPr>
          <w:color w:val="000000"/>
          <w:kern w:val="2"/>
          <w:szCs w:val="24"/>
        </w:rPr>
        <w:t>外窗构造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166B6" w14:paraId="5AD14B7A" w14:textId="77777777">
        <w:tc>
          <w:tcPr>
            <w:tcW w:w="905" w:type="dxa"/>
            <w:shd w:val="clear" w:color="auto" w:fill="E6E6E6"/>
            <w:vAlign w:val="center"/>
          </w:tcPr>
          <w:p w14:paraId="7F04D1D5" w14:textId="77777777" w:rsidR="00A166B6" w:rsidRDefault="00C556C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6F2D1FC" w14:textId="77777777" w:rsidR="00A166B6" w:rsidRDefault="00C556C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C6EA941" w14:textId="77777777" w:rsidR="00A166B6" w:rsidRDefault="00C556C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C60146F" w14:textId="77777777" w:rsidR="00A166B6" w:rsidRDefault="00C556C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CFC966E" w14:textId="77777777" w:rsidR="00A166B6" w:rsidRDefault="00C556C9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123C4F6" w14:textId="77777777" w:rsidR="00A166B6" w:rsidRDefault="00C556C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4480AC1" w14:textId="77777777" w:rsidR="00A166B6" w:rsidRDefault="00C556C9">
            <w:pPr>
              <w:jc w:val="center"/>
            </w:pPr>
            <w:r>
              <w:t>备注</w:t>
            </w:r>
          </w:p>
        </w:tc>
      </w:tr>
      <w:tr w:rsidR="00A166B6" w14:paraId="44AE39FB" w14:textId="77777777">
        <w:tc>
          <w:tcPr>
            <w:tcW w:w="905" w:type="dxa"/>
            <w:vAlign w:val="center"/>
          </w:tcPr>
          <w:p w14:paraId="2A497E75" w14:textId="77777777" w:rsidR="00A166B6" w:rsidRDefault="00C556C9">
            <w:r>
              <w:t>1</w:t>
            </w:r>
          </w:p>
        </w:tc>
        <w:tc>
          <w:tcPr>
            <w:tcW w:w="1867" w:type="dxa"/>
            <w:vAlign w:val="center"/>
          </w:tcPr>
          <w:p w14:paraId="60852100" w14:textId="77777777" w:rsidR="00A166B6" w:rsidRDefault="00C556C9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6E4FD650" w14:textId="77777777" w:rsidR="00A166B6" w:rsidRDefault="00C556C9">
            <w:r>
              <w:t>18</w:t>
            </w:r>
          </w:p>
        </w:tc>
        <w:tc>
          <w:tcPr>
            <w:tcW w:w="832" w:type="dxa"/>
            <w:vAlign w:val="center"/>
          </w:tcPr>
          <w:p w14:paraId="07DDA8B0" w14:textId="77777777" w:rsidR="00A166B6" w:rsidRDefault="00C556C9">
            <w:r>
              <w:t>3.90</w:t>
            </w:r>
          </w:p>
        </w:tc>
        <w:tc>
          <w:tcPr>
            <w:tcW w:w="956" w:type="dxa"/>
            <w:vAlign w:val="center"/>
          </w:tcPr>
          <w:p w14:paraId="5D9D1185" w14:textId="77777777" w:rsidR="00A166B6" w:rsidRDefault="00C556C9">
            <w:r>
              <w:t>0.75</w:t>
            </w:r>
          </w:p>
        </w:tc>
        <w:tc>
          <w:tcPr>
            <w:tcW w:w="956" w:type="dxa"/>
            <w:vAlign w:val="center"/>
          </w:tcPr>
          <w:p w14:paraId="6DB61440" w14:textId="77777777" w:rsidR="00A166B6" w:rsidRDefault="00C556C9">
            <w:r>
              <w:t>0.800</w:t>
            </w:r>
          </w:p>
        </w:tc>
        <w:tc>
          <w:tcPr>
            <w:tcW w:w="2988" w:type="dxa"/>
            <w:vAlign w:val="center"/>
          </w:tcPr>
          <w:p w14:paraId="7D33BB88" w14:textId="77777777" w:rsidR="00A166B6" w:rsidRDefault="00C556C9">
            <w:r>
              <w:t>来源《民用建筑热工设计规范》</w:t>
            </w:r>
          </w:p>
        </w:tc>
      </w:tr>
    </w:tbl>
    <w:p w14:paraId="6AF32979" w14:textId="77777777" w:rsidR="00A166B6" w:rsidRDefault="00C556C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0815578"/>
      <w:r>
        <w:rPr>
          <w:color w:val="000000"/>
          <w:kern w:val="2"/>
          <w:szCs w:val="24"/>
        </w:rPr>
        <w:lastRenderedPageBreak/>
        <w:t>传热系数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900"/>
        <w:gridCol w:w="1264"/>
        <w:gridCol w:w="899"/>
        <w:gridCol w:w="775"/>
        <w:gridCol w:w="1619"/>
        <w:gridCol w:w="775"/>
        <w:gridCol w:w="775"/>
        <w:gridCol w:w="775"/>
        <w:gridCol w:w="888"/>
      </w:tblGrid>
      <w:tr w:rsidR="00A166B6" w14:paraId="7F7B95D5" w14:textId="77777777" w:rsidTr="00D92F17">
        <w:tc>
          <w:tcPr>
            <w:tcW w:w="663" w:type="dxa"/>
            <w:shd w:val="clear" w:color="auto" w:fill="E6E6E6"/>
            <w:vAlign w:val="center"/>
          </w:tcPr>
          <w:p w14:paraId="0D8AF841" w14:textId="77777777" w:rsidR="00A166B6" w:rsidRDefault="00C556C9">
            <w:pPr>
              <w:jc w:val="center"/>
            </w:pPr>
            <w:r>
              <w:t>楼层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7627B4E" w14:textId="77777777" w:rsidR="00A166B6" w:rsidRDefault="00C556C9">
            <w:pPr>
              <w:jc w:val="center"/>
            </w:pPr>
            <w:r>
              <w:t>房间编号</w:t>
            </w:r>
          </w:p>
        </w:tc>
        <w:tc>
          <w:tcPr>
            <w:tcW w:w="1264" w:type="dxa"/>
            <w:shd w:val="clear" w:color="auto" w:fill="E6E6E6"/>
            <w:vAlign w:val="center"/>
          </w:tcPr>
          <w:p w14:paraId="082120D4" w14:textId="77777777" w:rsidR="00A166B6" w:rsidRDefault="00C556C9">
            <w:pPr>
              <w:jc w:val="center"/>
            </w:pPr>
            <w:r>
              <w:t>房间功能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79F50F0C" w14:textId="77777777" w:rsidR="00A166B6" w:rsidRDefault="00C556C9">
            <w:pPr>
              <w:jc w:val="center"/>
            </w:pPr>
            <w:r>
              <w:t>外窗</w:t>
            </w:r>
            <w:r>
              <w:t>K</w:t>
            </w:r>
            <w:r>
              <w:t>限值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494F3BBD" w14:textId="77777777" w:rsidR="00A166B6" w:rsidRDefault="00C556C9">
            <w:pPr>
              <w:jc w:val="center"/>
            </w:pPr>
            <w:r>
              <w:t>朝向</w:t>
            </w:r>
          </w:p>
        </w:tc>
        <w:tc>
          <w:tcPr>
            <w:tcW w:w="1619" w:type="dxa"/>
            <w:shd w:val="clear" w:color="auto" w:fill="E6E6E6"/>
            <w:vAlign w:val="center"/>
          </w:tcPr>
          <w:p w14:paraId="7FB3AF94" w14:textId="77777777" w:rsidR="00A166B6" w:rsidRDefault="00C556C9">
            <w:pPr>
              <w:jc w:val="center"/>
            </w:pPr>
            <w:r>
              <w:t>外窗编号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2B63AC84" w14:textId="77777777" w:rsidR="00A166B6" w:rsidRDefault="00C556C9">
            <w:pPr>
              <w:jc w:val="center"/>
            </w:pPr>
            <w:r>
              <w:t>外窗面积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29DDFF39" w14:textId="77777777" w:rsidR="00A166B6" w:rsidRDefault="00C556C9">
            <w:pPr>
              <w:jc w:val="center"/>
            </w:pPr>
            <w:r>
              <w:t>构造编号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4494FB2F" w14:textId="77777777" w:rsidR="00A166B6" w:rsidRDefault="00C556C9">
            <w:pPr>
              <w:jc w:val="center"/>
            </w:pPr>
            <w:r>
              <w:t>外窗</w:t>
            </w:r>
            <w:r>
              <w:t>K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2750CDF" w14:textId="77777777" w:rsidR="00A166B6" w:rsidRDefault="00C556C9">
            <w:pPr>
              <w:jc w:val="center"/>
            </w:pPr>
            <w:r>
              <w:t>窗墙</w:t>
            </w:r>
            <w:r>
              <w:t>K</w:t>
            </w:r>
            <w:r>
              <w:t>结论</w:t>
            </w:r>
          </w:p>
        </w:tc>
      </w:tr>
      <w:tr w:rsidR="00D92F17" w14:paraId="51B76596" w14:textId="77777777" w:rsidTr="00D92F17">
        <w:tc>
          <w:tcPr>
            <w:tcW w:w="663" w:type="dxa"/>
            <w:vMerge w:val="restart"/>
            <w:vAlign w:val="center"/>
          </w:tcPr>
          <w:p w14:paraId="43300FE1" w14:textId="77777777" w:rsidR="00D92F17" w:rsidRDefault="00D92F17" w:rsidP="00D92F17">
            <w: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25DDFC30" w14:textId="77777777" w:rsidR="00D92F17" w:rsidRDefault="00D92F17" w:rsidP="00D92F17">
            <w:r>
              <w:t>1002</w:t>
            </w:r>
          </w:p>
        </w:tc>
        <w:tc>
          <w:tcPr>
            <w:tcW w:w="1264" w:type="dxa"/>
            <w:vMerge w:val="restart"/>
            <w:vAlign w:val="center"/>
          </w:tcPr>
          <w:p w14:paraId="502081EC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0A251554" w14:textId="77777777" w:rsidR="00D92F17" w:rsidRDefault="00D92F17" w:rsidP="00D92F17">
            <w:r>
              <w:t>1.80</w:t>
            </w:r>
          </w:p>
        </w:tc>
        <w:tc>
          <w:tcPr>
            <w:tcW w:w="775" w:type="dxa"/>
            <w:vAlign w:val="center"/>
          </w:tcPr>
          <w:p w14:paraId="4BAFDBC8" w14:textId="77777777" w:rsidR="00D92F17" w:rsidRDefault="00D92F17" w:rsidP="00D92F17">
            <w:r>
              <w:t>南向</w:t>
            </w:r>
          </w:p>
        </w:tc>
        <w:tc>
          <w:tcPr>
            <w:tcW w:w="1619" w:type="dxa"/>
            <w:vAlign w:val="center"/>
          </w:tcPr>
          <w:p w14:paraId="348F5E33" w14:textId="77777777" w:rsidR="00D92F17" w:rsidRDefault="00D92F17" w:rsidP="00D92F17">
            <w:r>
              <w:t>C2510</w:t>
            </w:r>
          </w:p>
        </w:tc>
        <w:tc>
          <w:tcPr>
            <w:tcW w:w="775" w:type="dxa"/>
            <w:vAlign w:val="center"/>
          </w:tcPr>
          <w:p w14:paraId="7B1D9C7F" w14:textId="77777777" w:rsidR="00D92F17" w:rsidRDefault="00D92F17" w:rsidP="00D92F17">
            <w:r>
              <w:t>2.50</w:t>
            </w:r>
          </w:p>
        </w:tc>
        <w:tc>
          <w:tcPr>
            <w:tcW w:w="775" w:type="dxa"/>
            <w:vAlign w:val="center"/>
          </w:tcPr>
          <w:p w14:paraId="3A09A966" w14:textId="77777777" w:rsidR="00D92F17" w:rsidRDefault="00D92F17" w:rsidP="00D92F17">
            <w:r>
              <w:t>18</w:t>
            </w:r>
          </w:p>
        </w:tc>
        <w:tc>
          <w:tcPr>
            <w:tcW w:w="775" w:type="dxa"/>
            <w:vAlign w:val="center"/>
          </w:tcPr>
          <w:p w14:paraId="1FB4923C" w14:textId="2C4081F3" w:rsidR="00D92F17" w:rsidRDefault="00D92F17" w:rsidP="00D92F17">
            <w:r w:rsidRPr="00D92F1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6D5ADC04" w14:textId="4CA0A67C" w:rsidR="00D92F17" w:rsidRDefault="00D92F17" w:rsidP="00D92F17">
            <w:r>
              <w:t>满足</w:t>
            </w:r>
          </w:p>
        </w:tc>
      </w:tr>
      <w:tr w:rsidR="00D92F17" w14:paraId="392681D9" w14:textId="77777777" w:rsidTr="008327C1">
        <w:tc>
          <w:tcPr>
            <w:tcW w:w="663" w:type="dxa"/>
            <w:vMerge/>
            <w:vAlign w:val="center"/>
          </w:tcPr>
          <w:p w14:paraId="03C10722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1F3B5C73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43566AFD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65534320" w14:textId="77777777" w:rsidR="00D92F17" w:rsidRDefault="00D92F17" w:rsidP="00D92F17"/>
        </w:tc>
        <w:tc>
          <w:tcPr>
            <w:tcW w:w="775" w:type="dxa"/>
            <w:vAlign w:val="center"/>
          </w:tcPr>
          <w:p w14:paraId="46430CF3" w14:textId="77777777" w:rsidR="00D92F17" w:rsidRDefault="00D92F17" w:rsidP="00D92F17">
            <w:r>
              <w:t>北向</w:t>
            </w:r>
          </w:p>
        </w:tc>
        <w:tc>
          <w:tcPr>
            <w:tcW w:w="1619" w:type="dxa"/>
            <w:vAlign w:val="center"/>
          </w:tcPr>
          <w:p w14:paraId="15549674" w14:textId="77777777" w:rsidR="00D92F17" w:rsidRDefault="00D92F17" w:rsidP="00D92F17">
            <w:r>
              <w:t>C2510</w:t>
            </w:r>
          </w:p>
        </w:tc>
        <w:tc>
          <w:tcPr>
            <w:tcW w:w="775" w:type="dxa"/>
            <w:vAlign w:val="center"/>
          </w:tcPr>
          <w:p w14:paraId="691CA140" w14:textId="77777777" w:rsidR="00D92F17" w:rsidRDefault="00D92F17" w:rsidP="00D92F17">
            <w:r>
              <w:t>2.50</w:t>
            </w:r>
          </w:p>
        </w:tc>
        <w:tc>
          <w:tcPr>
            <w:tcW w:w="775" w:type="dxa"/>
            <w:vAlign w:val="center"/>
          </w:tcPr>
          <w:p w14:paraId="0A630E89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15316208" w14:textId="11E40877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228A9297" w14:textId="40E887C1" w:rsidR="00D92F17" w:rsidRDefault="00D92F17" w:rsidP="00D92F17">
            <w:r>
              <w:t>满足</w:t>
            </w:r>
          </w:p>
        </w:tc>
      </w:tr>
      <w:tr w:rsidR="00D92F17" w14:paraId="1C7A8519" w14:textId="77777777" w:rsidTr="008327C1">
        <w:tc>
          <w:tcPr>
            <w:tcW w:w="663" w:type="dxa"/>
            <w:vMerge/>
            <w:vAlign w:val="center"/>
          </w:tcPr>
          <w:p w14:paraId="15503741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41646EC9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44FAFB5F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6B8A49FE" w14:textId="77777777" w:rsidR="00D92F17" w:rsidRDefault="00D92F17" w:rsidP="00D92F17"/>
        </w:tc>
        <w:tc>
          <w:tcPr>
            <w:tcW w:w="775" w:type="dxa"/>
            <w:vMerge w:val="restart"/>
            <w:vAlign w:val="center"/>
          </w:tcPr>
          <w:p w14:paraId="3345975A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0FCC17C3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23B852EE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71524C0D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7D3C7585" w14:textId="5C6455C9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1375779D" w14:textId="08462D67" w:rsidR="00D92F17" w:rsidRDefault="00D92F17" w:rsidP="00D92F17">
            <w:r>
              <w:t>满足</w:t>
            </w:r>
          </w:p>
        </w:tc>
      </w:tr>
      <w:tr w:rsidR="00D92F17" w14:paraId="67AA6A46" w14:textId="77777777" w:rsidTr="008327C1">
        <w:tc>
          <w:tcPr>
            <w:tcW w:w="663" w:type="dxa"/>
            <w:vMerge/>
            <w:vAlign w:val="center"/>
          </w:tcPr>
          <w:p w14:paraId="2350D95D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6FAF90FC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3D5A0956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4224F066" w14:textId="77777777" w:rsidR="00D92F17" w:rsidRDefault="00D92F17" w:rsidP="00D92F17"/>
        </w:tc>
        <w:tc>
          <w:tcPr>
            <w:tcW w:w="775" w:type="dxa"/>
            <w:vMerge/>
            <w:vAlign w:val="center"/>
          </w:tcPr>
          <w:p w14:paraId="1E274FD3" w14:textId="77777777" w:rsidR="00D92F17" w:rsidRDefault="00D92F17" w:rsidP="00D92F17"/>
        </w:tc>
        <w:tc>
          <w:tcPr>
            <w:tcW w:w="1619" w:type="dxa"/>
            <w:vAlign w:val="center"/>
          </w:tcPr>
          <w:p w14:paraId="652E122A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337BBE29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D3AE9C3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4826A087" w14:textId="64F90962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0CE927D9" w14:textId="023BD813" w:rsidR="00D92F17" w:rsidRDefault="00D92F17" w:rsidP="00D92F17">
            <w:r>
              <w:t>满足</w:t>
            </w:r>
          </w:p>
        </w:tc>
      </w:tr>
      <w:tr w:rsidR="00D92F17" w14:paraId="446FADC6" w14:textId="77777777" w:rsidTr="008327C1">
        <w:tc>
          <w:tcPr>
            <w:tcW w:w="663" w:type="dxa"/>
            <w:vMerge/>
            <w:vAlign w:val="center"/>
          </w:tcPr>
          <w:p w14:paraId="0FBBF359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387350BC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3AED0700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32326883" w14:textId="77777777" w:rsidR="00D92F17" w:rsidRDefault="00D92F17" w:rsidP="00D92F17"/>
        </w:tc>
        <w:tc>
          <w:tcPr>
            <w:tcW w:w="775" w:type="dxa"/>
            <w:vMerge/>
            <w:vAlign w:val="center"/>
          </w:tcPr>
          <w:p w14:paraId="52E03771" w14:textId="77777777" w:rsidR="00D92F17" w:rsidRDefault="00D92F17" w:rsidP="00D92F17"/>
        </w:tc>
        <w:tc>
          <w:tcPr>
            <w:tcW w:w="1619" w:type="dxa"/>
            <w:vAlign w:val="center"/>
          </w:tcPr>
          <w:p w14:paraId="7EBBB952" w14:textId="77777777" w:rsidR="00D92F17" w:rsidRDefault="00D92F17" w:rsidP="00D92F17">
            <w:r>
              <w:t>C2510</w:t>
            </w:r>
          </w:p>
        </w:tc>
        <w:tc>
          <w:tcPr>
            <w:tcW w:w="775" w:type="dxa"/>
            <w:vAlign w:val="center"/>
          </w:tcPr>
          <w:p w14:paraId="02C185BD" w14:textId="77777777" w:rsidR="00D92F17" w:rsidRDefault="00D92F17" w:rsidP="00D92F17">
            <w:r>
              <w:t>2.50</w:t>
            </w:r>
          </w:p>
        </w:tc>
        <w:tc>
          <w:tcPr>
            <w:tcW w:w="775" w:type="dxa"/>
            <w:vAlign w:val="center"/>
          </w:tcPr>
          <w:p w14:paraId="55345C61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54C8E256" w14:textId="66C3BE26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99FD9B4" w14:textId="56D28557" w:rsidR="00D92F17" w:rsidRDefault="00D92F17" w:rsidP="00D92F17">
            <w:r>
              <w:t>满足</w:t>
            </w:r>
          </w:p>
        </w:tc>
      </w:tr>
      <w:tr w:rsidR="00D92F17" w14:paraId="0C49ADBA" w14:textId="77777777" w:rsidTr="008327C1">
        <w:tc>
          <w:tcPr>
            <w:tcW w:w="663" w:type="dxa"/>
            <w:vMerge/>
            <w:vAlign w:val="center"/>
          </w:tcPr>
          <w:p w14:paraId="0B6A678A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0C12CE1C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4879CBC2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038AA52D" w14:textId="77777777" w:rsidR="00D92F17" w:rsidRDefault="00D92F17" w:rsidP="00D92F17"/>
        </w:tc>
        <w:tc>
          <w:tcPr>
            <w:tcW w:w="775" w:type="dxa"/>
            <w:vAlign w:val="center"/>
          </w:tcPr>
          <w:p w14:paraId="78EF5EB3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1210F171" w14:textId="77777777" w:rsidR="00D92F17" w:rsidRDefault="00D92F17" w:rsidP="00D92F17">
            <w:r>
              <w:t>C2510</w:t>
            </w:r>
          </w:p>
        </w:tc>
        <w:tc>
          <w:tcPr>
            <w:tcW w:w="775" w:type="dxa"/>
            <w:vAlign w:val="center"/>
          </w:tcPr>
          <w:p w14:paraId="2F0B2BA2" w14:textId="77777777" w:rsidR="00D92F17" w:rsidRDefault="00D92F17" w:rsidP="00D92F17">
            <w:r>
              <w:t>2.50</w:t>
            </w:r>
          </w:p>
        </w:tc>
        <w:tc>
          <w:tcPr>
            <w:tcW w:w="775" w:type="dxa"/>
            <w:vAlign w:val="center"/>
          </w:tcPr>
          <w:p w14:paraId="5A95A670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A1F068E" w14:textId="29CD1256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534B56B1" w14:textId="215EC0CC" w:rsidR="00D92F17" w:rsidRDefault="00D92F17" w:rsidP="00D92F17">
            <w:r>
              <w:t>满足</w:t>
            </w:r>
          </w:p>
        </w:tc>
      </w:tr>
      <w:tr w:rsidR="00D92F17" w14:paraId="6377BC51" w14:textId="77777777" w:rsidTr="008327C1">
        <w:tc>
          <w:tcPr>
            <w:tcW w:w="663" w:type="dxa"/>
            <w:vMerge/>
            <w:vAlign w:val="center"/>
          </w:tcPr>
          <w:p w14:paraId="019A81DB" w14:textId="77777777" w:rsidR="00D92F17" w:rsidRDefault="00D92F17" w:rsidP="00D92F17"/>
        </w:tc>
        <w:tc>
          <w:tcPr>
            <w:tcW w:w="900" w:type="dxa"/>
            <w:vMerge w:val="restart"/>
            <w:vAlign w:val="center"/>
          </w:tcPr>
          <w:p w14:paraId="1F745466" w14:textId="77777777" w:rsidR="00D92F17" w:rsidRDefault="00D92F17" w:rsidP="00D92F17">
            <w:r>
              <w:t>1005</w:t>
            </w:r>
          </w:p>
        </w:tc>
        <w:tc>
          <w:tcPr>
            <w:tcW w:w="1264" w:type="dxa"/>
            <w:vMerge w:val="restart"/>
            <w:vAlign w:val="center"/>
          </w:tcPr>
          <w:p w14:paraId="4CD69C7B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603DEE57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Merge w:val="restart"/>
            <w:vAlign w:val="center"/>
          </w:tcPr>
          <w:p w14:paraId="42ED650F" w14:textId="77777777" w:rsidR="00D92F17" w:rsidRDefault="00D92F17" w:rsidP="00D92F17">
            <w:r>
              <w:t>南向</w:t>
            </w:r>
          </w:p>
        </w:tc>
        <w:tc>
          <w:tcPr>
            <w:tcW w:w="1619" w:type="dxa"/>
            <w:vAlign w:val="center"/>
          </w:tcPr>
          <w:p w14:paraId="284AC80B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57E90E6F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2DB9A42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5DB998F6" w14:textId="67247795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42DFE0B" w14:textId="5231C421" w:rsidR="00D92F17" w:rsidRDefault="00D92F17" w:rsidP="00D92F17">
            <w:r>
              <w:t>满足</w:t>
            </w:r>
          </w:p>
        </w:tc>
      </w:tr>
      <w:tr w:rsidR="00D92F17" w14:paraId="4152ECCD" w14:textId="77777777" w:rsidTr="008327C1">
        <w:tc>
          <w:tcPr>
            <w:tcW w:w="663" w:type="dxa"/>
            <w:vMerge/>
            <w:vAlign w:val="center"/>
          </w:tcPr>
          <w:p w14:paraId="038064D8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6FA957C8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4E997F07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71AB149E" w14:textId="77777777" w:rsidR="00D92F17" w:rsidRDefault="00D92F17" w:rsidP="00D92F17"/>
        </w:tc>
        <w:tc>
          <w:tcPr>
            <w:tcW w:w="775" w:type="dxa"/>
            <w:vMerge/>
            <w:vAlign w:val="center"/>
          </w:tcPr>
          <w:p w14:paraId="4B42F2E0" w14:textId="77777777" w:rsidR="00D92F17" w:rsidRDefault="00D92F17" w:rsidP="00D92F17"/>
        </w:tc>
        <w:tc>
          <w:tcPr>
            <w:tcW w:w="1619" w:type="dxa"/>
            <w:vAlign w:val="center"/>
          </w:tcPr>
          <w:p w14:paraId="626C506B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7055F8ED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D3B970E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621ED0C5" w14:textId="618DF378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533C09DB" w14:textId="1B15B0F4" w:rsidR="00D92F17" w:rsidRDefault="00D92F17" w:rsidP="00D92F17">
            <w:r>
              <w:t>满足</w:t>
            </w:r>
          </w:p>
        </w:tc>
      </w:tr>
      <w:tr w:rsidR="00D92F17" w14:paraId="514A5C3B" w14:textId="77777777" w:rsidTr="008327C1">
        <w:tc>
          <w:tcPr>
            <w:tcW w:w="663" w:type="dxa"/>
            <w:vMerge/>
            <w:vAlign w:val="center"/>
          </w:tcPr>
          <w:p w14:paraId="255350F0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0854C036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365E93DC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655B3A42" w14:textId="77777777" w:rsidR="00D92F17" w:rsidRDefault="00D92F17" w:rsidP="00D92F17"/>
        </w:tc>
        <w:tc>
          <w:tcPr>
            <w:tcW w:w="775" w:type="dxa"/>
            <w:vAlign w:val="center"/>
          </w:tcPr>
          <w:p w14:paraId="77D6DFEC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09595ACC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43FCF38A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5A17CE25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5E4C598D" w14:textId="3D6481FE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2145695" w14:textId="63E38A9C" w:rsidR="00D92F17" w:rsidRDefault="00D92F17" w:rsidP="00D92F17">
            <w:r>
              <w:t>满足</w:t>
            </w:r>
          </w:p>
        </w:tc>
      </w:tr>
      <w:tr w:rsidR="00D92F17" w14:paraId="4E46C198" w14:textId="77777777" w:rsidTr="008327C1">
        <w:tc>
          <w:tcPr>
            <w:tcW w:w="663" w:type="dxa"/>
            <w:vMerge/>
            <w:vAlign w:val="center"/>
          </w:tcPr>
          <w:p w14:paraId="2CC135ED" w14:textId="77777777" w:rsidR="00D92F17" w:rsidRDefault="00D92F17" w:rsidP="00D92F17"/>
        </w:tc>
        <w:tc>
          <w:tcPr>
            <w:tcW w:w="900" w:type="dxa"/>
            <w:vMerge w:val="restart"/>
            <w:vAlign w:val="center"/>
          </w:tcPr>
          <w:p w14:paraId="0B3E8D8F" w14:textId="77777777" w:rsidR="00D92F17" w:rsidRDefault="00D92F17" w:rsidP="00D92F17">
            <w:r>
              <w:t>1006</w:t>
            </w:r>
          </w:p>
        </w:tc>
        <w:tc>
          <w:tcPr>
            <w:tcW w:w="1264" w:type="dxa"/>
            <w:vMerge w:val="restart"/>
            <w:vAlign w:val="center"/>
          </w:tcPr>
          <w:p w14:paraId="79C94CDC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3A9690AE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3D392752" w14:textId="77777777" w:rsidR="00D92F17" w:rsidRDefault="00D92F17" w:rsidP="00D92F17">
            <w:r>
              <w:t>南向</w:t>
            </w:r>
          </w:p>
        </w:tc>
        <w:tc>
          <w:tcPr>
            <w:tcW w:w="1619" w:type="dxa"/>
            <w:vAlign w:val="center"/>
          </w:tcPr>
          <w:p w14:paraId="54A652E6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0BC720CB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7141BA0D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018B684E" w14:textId="31D430D0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5C2D3B3F" w14:textId="3C8DCFCD" w:rsidR="00D92F17" w:rsidRDefault="00D92F17" w:rsidP="00D92F17">
            <w:r>
              <w:t>满足</w:t>
            </w:r>
          </w:p>
        </w:tc>
      </w:tr>
      <w:tr w:rsidR="00D92F17" w14:paraId="7DE4FF67" w14:textId="77777777" w:rsidTr="008327C1">
        <w:tc>
          <w:tcPr>
            <w:tcW w:w="663" w:type="dxa"/>
            <w:vMerge/>
            <w:vAlign w:val="center"/>
          </w:tcPr>
          <w:p w14:paraId="0B7DC421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72D9ECA5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2D585ACC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31A00A78" w14:textId="77777777" w:rsidR="00D92F17" w:rsidRDefault="00D92F17" w:rsidP="00D92F17"/>
        </w:tc>
        <w:tc>
          <w:tcPr>
            <w:tcW w:w="775" w:type="dxa"/>
            <w:vAlign w:val="center"/>
          </w:tcPr>
          <w:p w14:paraId="63BE6692" w14:textId="77777777" w:rsidR="00D92F17" w:rsidRDefault="00D92F17" w:rsidP="00D92F17">
            <w:r>
              <w:t>北向</w:t>
            </w:r>
          </w:p>
        </w:tc>
        <w:tc>
          <w:tcPr>
            <w:tcW w:w="1619" w:type="dxa"/>
            <w:vAlign w:val="center"/>
          </w:tcPr>
          <w:p w14:paraId="1A71EC19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1F7B34A1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549ECB25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6AE42F4B" w14:textId="16106E10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4EF73CD1" w14:textId="1D425C94" w:rsidR="00D92F17" w:rsidRDefault="00D92F17" w:rsidP="00D92F17">
            <w:r>
              <w:t>满足</w:t>
            </w:r>
          </w:p>
        </w:tc>
      </w:tr>
      <w:tr w:rsidR="00D92F17" w14:paraId="45A27572" w14:textId="77777777" w:rsidTr="008327C1">
        <w:tc>
          <w:tcPr>
            <w:tcW w:w="663" w:type="dxa"/>
            <w:vMerge/>
            <w:vAlign w:val="center"/>
          </w:tcPr>
          <w:p w14:paraId="55271EAF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58D0FA9C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642B271C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66884159" w14:textId="77777777" w:rsidR="00D92F17" w:rsidRDefault="00D92F17" w:rsidP="00D92F17"/>
        </w:tc>
        <w:tc>
          <w:tcPr>
            <w:tcW w:w="775" w:type="dxa"/>
            <w:vAlign w:val="center"/>
          </w:tcPr>
          <w:p w14:paraId="143FEDEB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73970A23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046CE2A5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603F8637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000CE79E" w14:textId="365779AC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0A1E40A3" w14:textId="3EDAB8F2" w:rsidR="00D92F17" w:rsidRDefault="00D92F17" w:rsidP="00D92F17">
            <w:r>
              <w:t>满足</w:t>
            </w:r>
          </w:p>
        </w:tc>
      </w:tr>
      <w:tr w:rsidR="00D92F17" w14:paraId="79DD1E6F" w14:textId="77777777" w:rsidTr="008327C1">
        <w:tc>
          <w:tcPr>
            <w:tcW w:w="663" w:type="dxa"/>
            <w:vMerge/>
            <w:vAlign w:val="center"/>
          </w:tcPr>
          <w:p w14:paraId="048081CF" w14:textId="77777777" w:rsidR="00D92F17" w:rsidRDefault="00D92F17" w:rsidP="00D92F17"/>
        </w:tc>
        <w:tc>
          <w:tcPr>
            <w:tcW w:w="900" w:type="dxa"/>
            <w:vMerge w:val="restart"/>
            <w:vAlign w:val="center"/>
          </w:tcPr>
          <w:p w14:paraId="510098F9" w14:textId="77777777" w:rsidR="00D92F17" w:rsidRDefault="00D92F17" w:rsidP="00D92F17">
            <w:r>
              <w:t>1007</w:t>
            </w:r>
          </w:p>
        </w:tc>
        <w:tc>
          <w:tcPr>
            <w:tcW w:w="1264" w:type="dxa"/>
            <w:vMerge w:val="restart"/>
            <w:vAlign w:val="center"/>
          </w:tcPr>
          <w:p w14:paraId="1EF959D5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5EF7FDE5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Merge w:val="restart"/>
            <w:vAlign w:val="center"/>
          </w:tcPr>
          <w:p w14:paraId="6AD418E6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65CC202C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62FB121F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54F31CCE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0DA4FA1C" w14:textId="38FE6D2C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0D1BAD89" w14:textId="627A17EE" w:rsidR="00D92F17" w:rsidRDefault="00D92F17" w:rsidP="00D92F17">
            <w:r>
              <w:t>满足</w:t>
            </w:r>
          </w:p>
        </w:tc>
      </w:tr>
      <w:tr w:rsidR="00D92F17" w14:paraId="71C88FD6" w14:textId="77777777" w:rsidTr="008327C1">
        <w:tc>
          <w:tcPr>
            <w:tcW w:w="663" w:type="dxa"/>
            <w:vMerge/>
            <w:vAlign w:val="center"/>
          </w:tcPr>
          <w:p w14:paraId="32E574F9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27C5369F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53CD3426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02566D1A" w14:textId="77777777" w:rsidR="00D92F17" w:rsidRDefault="00D92F17" w:rsidP="00D92F17"/>
        </w:tc>
        <w:tc>
          <w:tcPr>
            <w:tcW w:w="775" w:type="dxa"/>
            <w:vMerge/>
            <w:vAlign w:val="center"/>
          </w:tcPr>
          <w:p w14:paraId="48A42303" w14:textId="77777777" w:rsidR="00D92F17" w:rsidRDefault="00D92F17" w:rsidP="00D92F17"/>
        </w:tc>
        <w:tc>
          <w:tcPr>
            <w:tcW w:w="1619" w:type="dxa"/>
            <w:vAlign w:val="center"/>
          </w:tcPr>
          <w:p w14:paraId="5BDFF625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39F2C1EF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3106B528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6960965F" w14:textId="3AD7EE00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975A85B" w14:textId="4ED96B1E" w:rsidR="00D92F17" w:rsidRDefault="00D92F17" w:rsidP="00D92F17">
            <w:r>
              <w:t>满足</w:t>
            </w:r>
          </w:p>
        </w:tc>
      </w:tr>
      <w:tr w:rsidR="00D92F17" w14:paraId="53EE7248" w14:textId="77777777" w:rsidTr="008327C1">
        <w:tc>
          <w:tcPr>
            <w:tcW w:w="663" w:type="dxa"/>
            <w:vMerge/>
            <w:vAlign w:val="center"/>
          </w:tcPr>
          <w:p w14:paraId="3642EA59" w14:textId="77777777" w:rsidR="00D92F17" w:rsidRDefault="00D92F17" w:rsidP="00D92F17"/>
        </w:tc>
        <w:tc>
          <w:tcPr>
            <w:tcW w:w="900" w:type="dxa"/>
            <w:vMerge w:val="restart"/>
            <w:vAlign w:val="center"/>
          </w:tcPr>
          <w:p w14:paraId="4025177F" w14:textId="77777777" w:rsidR="00D92F17" w:rsidRDefault="00D92F17" w:rsidP="00D92F17">
            <w:r>
              <w:t>1008</w:t>
            </w:r>
          </w:p>
        </w:tc>
        <w:tc>
          <w:tcPr>
            <w:tcW w:w="1264" w:type="dxa"/>
            <w:vMerge w:val="restart"/>
            <w:vAlign w:val="center"/>
          </w:tcPr>
          <w:p w14:paraId="6A0341B2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19FC2C59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7A3E0E45" w14:textId="77777777" w:rsidR="00D92F17" w:rsidRDefault="00D92F17" w:rsidP="00D92F17">
            <w:r>
              <w:t>北向</w:t>
            </w:r>
          </w:p>
        </w:tc>
        <w:tc>
          <w:tcPr>
            <w:tcW w:w="1619" w:type="dxa"/>
            <w:vAlign w:val="center"/>
          </w:tcPr>
          <w:p w14:paraId="39B67942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2856AD1F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03C576E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45F2D048" w14:textId="072B3E55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0F2D3246" w14:textId="43E41A30" w:rsidR="00D92F17" w:rsidRDefault="00D92F17" w:rsidP="00D92F17">
            <w:r>
              <w:t>满足</w:t>
            </w:r>
          </w:p>
        </w:tc>
      </w:tr>
      <w:tr w:rsidR="00D92F17" w14:paraId="5F351B63" w14:textId="77777777" w:rsidTr="008327C1">
        <w:tc>
          <w:tcPr>
            <w:tcW w:w="663" w:type="dxa"/>
            <w:vMerge/>
            <w:vAlign w:val="center"/>
          </w:tcPr>
          <w:p w14:paraId="7DA31F9A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760042EA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03140179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3189392D" w14:textId="77777777" w:rsidR="00D92F17" w:rsidRDefault="00D92F17" w:rsidP="00D92F17"/>
        </w:tc>
        <w:tc>
          <w:tcPr>
            <w:tcW w:w="775" w:type="dxa"/>
            <w:vAlign w:val="center"/>
          </w:tcPr>
          <w:p w14:paraId="7863525B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155B6A31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6F059A76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450397B4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5DFB187" w14:textId="0B4A005F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61AA596A" w14:textId="03C7FB70" w:rsidR="00D92F17" w:rsidRDefault="00D92F17" w:rsidP="00D92F17">
            <w:r>
              <w:t>满足</w:t>
            </w:r>
          </w:p>
        </w:tc>
      </w:tr>
      <w:tr w:rsidR="00D92F17" w14:paraId="09CF1123" w14:textId="77777777" w:rsidTr="008327C1">
        <w:tc>
          <w:tcPr>
            <w:tcW w:w="663" w:type="dxa"/>
            <w:vMerge/>
            <w:vAlign w:val="center"/>
          </w:tcPr>
          <w:p w14:paraId="136883AD" w14:textId="77777777" w:rsidR="00D92F17" w:rsidRDefault="00D92F17" w:rsidP="00D92F17"/>
        </w:tc>
        <w:tc>
          <w:tcPr>
            <w:tcW w:w="900" w:type="dxa"/>
            <w:vAlign w:val="center"/>
          </w:tcPr>
          <w:p w14:paraId="2B904E1A" w14:textId="77777777" w:rsidR="00D92F17" w:rsidRDefault="00D92F17" w:rsidP="00D92F17">
            <w:r>
              <w:t>1009</w:t>
            </w:r>
          </w:p>
        </w:tc>
        <w:tc>
          <w:tcPr>
            <w:tcW w:w="1264" w:type="dxa"/>
            <w:vAlign w:val="center"/>
          </w:tcPr>
          <w:p w14:paraId="5A111582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5C7302CD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433F65DD" w14:textId="77777777" w:rsidR="00D92F17" w:rsidRDefault="00D92F17" w:rsidP="00D92F17">
            <w:r>
              <w:t>南向</w:t>
            </w:r>
          </w:p>
        </w:tc>
        <w:tc>
          <w:tcPr>
            <w:tcW w:w="1619" w:type="dxa"/>
            <w:vAlign w:val="center"/>
          </w:tcPr>
          <w:p w14:paraId="72339EA2" w14:textId="77777777" w:rsidR="00D92F17" w:rsidRDefault="00D92F17" w:rsidP="00D92F17">
            <w:r>
              <w:t>C2510</w:t>
            </w:r>
          </w:p>
        </w:tc>
        <w:tc>
          <w:tcPr>
            <w:tcW w:w="775" w:type="dxa"/>
            <w:vAlign w:val="center"/>
          </w:tcPr>
          <w:p w14:paraId="41599467" w14:textId="77777777" w:rsidR="00D92F17" w:rsidRDefault="00D92F17" w:rsidP="00D92F17">
            <w:r>
              <w:t>2.50</w:t>
            </w:r>
          </w:p>
        </w:tc>
        <w:tc>
          <w:tcPr>
            <w:tcW w:w="775" w:type="dxa"/>
            <w:vAlign w:val="center"/>
          </w:tcPr>
          <w:p w14:paraId="249F0E75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04FA6C95" w14:textId="7108A02B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16244DF3" w14:textId="36CEF891" w:rsidR="00D92F17" w:rsidRDefault="00D92F17" w:rsidP="00D92F17">
            <w:r>
              <w:t>满足</w:t>
            </w:r>
          </w:p>
        </w:tc>
      </w:tr>
      <w:tr w:rsidR="00D92F17" w14:paraId="5E421DBA" w14:textId="77777777" w:rsidTr="008327C1">
        <w:tc>
          <w:tcPr>
            <w:tcW w:w="663" w:type="dxa"/>
            <w:vMerge/>
            <w:vAlign w:val="center"/>
          </w:tcPr>
          <w:p w14:paraId="67D1257C" w14:textId="77777777" w:rsidR="00D92F17" w:rsidRDefault="00D92F17" w:rsidP="00D92F17"/>
        </w:tc>
        <w:tc>
          <w:tcPr>
            <w:tcW w:w="900" w:type="dxa"/>
            <w:vAlign w:val="center"/>
          </w:tcPr>
          <w:p w14:paraId="5D97E19C" w14:textId="77777777" w:rsidR="00D92F17" w:rsidRDefault="00D92F17" w:rsidP="00D92F17">
            <w:r>
              <w:t>1010</w:t>
            </w:r>
          </w:p>
        </w:tc>
        <w:tc>
          <w:tcPr>
            <w:tcW w:w="1264" w:type="dxa"/>
            <w:vAlign w:val="center"/>
          </w:tcPr>
          <w:p w14:paraId="26B6F62A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540E7097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490227B2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72B9C582" w14:textId="77777777" w:rsidR="00D92F17" w:rsidRDefault="00D92F17" w:rsidP="00D92F17">
            <w:r>
              <w:t>C2510</w:t>
            </w:r>
          </w:p>
        </w:tc>
        <w:tc>
          <w:tcPr>
            <w:tcW w:w="775" w:type="dxa"/>
            <w:vAlign w:val="center"/>
          </w:tcPr>
          <w:p w14:paraId="5BDAF101" w14:textId="77777777" w:rsidR="00D92F17" w:rsidRDefault="00D92F17" w:rsidP="00D92F17">
            <w:r>
              <w:t>2.50</w:t>
            </w:r>
          </w:p>
        </w:tc>
        <w:tc>
          <w:tcPr>
            <w:tcW w:w="775" w:type="dxa"/>
            <w:vAlign w:val="center"/>
          </w:tcPr>
          <w:p w14:paraId="795C990A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70680120" w14:textId="4F97F80A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6100296D" w14:textId="776088B0" w:rsidR="00D92F17" w:rsidRDefault="00D92F17" w:rsidP="00D92F17">
            <w:r>
              <w:t>满足</w:t>
            </w:r>
          </w:p>
        </w:tc>
      </w:tr>
      <w:tr w:rsidR="00D92F17" w14:paraId="318F1AFB" w14:textId="77777777" w:rsidTr="008327C1">
        <w:tc>
          <w:tcPr>
            <w:tcW w:w="663" w:type="dxa"/>
            <w:vMerge/>
            <w:vAlign w:val="center"/>
          </w:tcPr>
          <w:p w14:paraId="297B4E53" w14:textId="77777777" w:rsidR="00D92F17" w:rsidRDefault="00D92F17" w:rsidP="00D92F17"/>
        </w:tc>
        <w:tc>
          <w:tcPr>
            <w:tcW w:w="900" w:type="dxa"/>
            <w:vAlign w:val="center"/>
          </w:tcPr>
          <w:p w14:paraId="7A789340" w14:textId="77777777" w:rsidR="00D92F17" w:rsidRDefault="00D92F17" w:rsidP="00D92F17">
            <w:r>
              <w:t>1014</w:t>
            </w:r>
          </w:p>
        </w:tc>
        <w:tc>
          <w:tcPr>
            <w:tcW w:w="1264" w:type="dxa"/>
            <w:vAlign w:val="center"/>
          </w:tcPr>
          <w:p w14:paraId="7EB5FAED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26685FE5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0D33892B" w14:textId="77777777" w:rsidR="00D92F17" w:rsidRDefault="00D92F17" w:rsidP="00D92F17">
            <w:r>
              <w:t>北向</w:t>
            </w:r>
          </w:p>
        </w:tc>
        <w:tc>
          <w:tcPr>
            <w:tcW w:w="1619" w:type="dxa"/>
            <w:vAlign w:val="center"/>
          </w:tcPr>
          <w:p w14:paraId="0D21FA36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6B8896F2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7213BDFE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7A6CB1AE" w14:textId="4AAFACB6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6E95C85" w14:textId="493D0E88" w:rsidR="00D92F17" w:rsidRDefault="00D92F17" w:rsidP="00D92F17">
            <w:r>
              <w:t>满足</w:t>
            </w:r>
          </w:p>
        </w:tc>
      </w:tr>
      <w:tr w:rsidR="00D92F17" w14:paraId="2E6ED1C5" w14:textId="77777777" w:rsidTr="008327C1">
        <w:tc>
          <w:tcPr>
            <w:tcW w:w="663" w:type="dxa"/>
            <w:vMerge/>
            <w:vAlign w:val="center"/>
          </w:tcPr>
          <w:p w14:paraId="5A0ADFA8" w14:textId="77777777" w:rsidR="00D92F17" w:rsidRDefault="00D92F17" w:rsidP="00D92F17"/>
        </w:tc>
        <w:tc>
          <w:tcPr>
            <w:tcW w:w="900" w:type="dxa"/>
            <w:vAlign w:val="center"/>
          </w:tcPr>
          <w:p w14:paraId="6E330D04" w14:textId="77777777" w:rsidR="00D92F17" w:rsidRDefault="00D92F17" w:rsidP="00D92F17">
            <w:r>
              <w:t>1015</w:t>
            </w:r>
          </w:p>
        </w:tc>
        <w:tc>
          <w:tcPr>
            <w:tcW w:w="1264" w:type="dxa"/>
            <w:vAlign w:val="center"/>
          </w:tcPr>
          <w:p w14:paraId="37873C41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5A1F4F5F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7E34CD78" w14:textId="77777777" w:rsidR="00D92F17" w:rsidRDefault="00D92F17" w:rsidP="00D92F17">
            <w:r>
              <w:t>北向</w:t>
            </w:r>
          </w:p>
        </w:tc>
        <w:tc>
          <w:tcPr>
            <w:tcW w:w="1619" w:type="dxa"/>
            <w:vAlign w:val="center"/>
          </w:tcPr>
          <w:p w14:paraId="4ABB6C41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1334D69A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6D199561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0984965D" w14:textId="19D83A31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E892575" w14:textId="691727BE" w:rsidR="00D92F17" w:rsidRDefault="00D92F17" w:rsidP="00D92F17">
            <w:r>
              <w:t>满足</w:t>
            </w:r>
          </w:p>
        </w:tc>
      </w:tr>
      <w:tr w:rsidR="00D92F17" w14:paraId="0149AA95" w14:textId="77777777" w:rsidTr="008327C1">
        <w:tc>
          <w:tcPr>
            <w:tcW w:w="663" w:type="dxa"/>
            <w:vMerge w:val="restart"/>
            <w:vAlign w:val="center"/>
          </w:tcPr>
          <w:p w14:paraId="6C724B5B" w14:textId="77777777" w:rsidR="00D92F17" w:rsidRDefault="00D92F17" w:rsidP="00D92F17">
            <w:r>
              <w:t>2</w:t>
            </w:r>
          </w:p>
        </w:tc>
        <w:tc>
          <w:tcPr>
            <w:tcW w:w="900" w:type="dxa"/>
            <w:vMerge w:val="restart"/>
            <w:vAlign w:val="center"/>
          </w:tcPr>
          <w:p w14:paraId="77C1C543" w14:textId="77777777" w:rsidR="00D92F17" w:rsidRDefault="00D92F17" w:rsidP="00D92F17">
            <w:r>
              <w:t>2005</w:t>
            </w:r>
          </w:p>
        </w:tc>
        <w:tc>
          <w:tcPr>
            <w:tcW w:w="1264" w:type="dxa"/>
            <w:vMerge w:val="restart"/>
            <w:vAlign w:val="center"/>
          </w:tcPr>
          <w:p w14:paraId="5FB9880F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6BA596DE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Merge w:val="restart"/>
            <w:vAlign w:val="center"/>
          </w:tcPr>
          <w:p w14:paraId="4A99A04F" w14:textId="77777777" w:rsidR="00D92F17" w:rsidRDefault="00D92F17" w:rsidP="00D92F17">
            <w:r>
              <w:t>南向</w:t>
            </w:r>
          </w:p>
        </w:tc>
        <w:tc>
          <w:tcPr>
            <w:tcW w:w="1619" w:type="dxa"/>
            <w:vAlign w:val="center"/>
          </w:tcPr>
          <w:p w14:paraId="02A7D2A4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7B488C2E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936C02B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476FAFA" w14:textId="21731D9E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53871BFD" w14:textId="4FC573EA" w:rsidR="00D92F17" w:rsidRDefault="00D92F17" w:rsidP="00D92F17">
            <w:r>
              <w:t>满足</w:t>
            </w:r>
          </w:p>
        </w:tc>
      </w:tr>
      <w:tr w:rsidR="00D92F17" w14:paraId="6DFF0D06" w14:textId="77777777" w:rsidTr="008327C1">
        <w:tc>
          <w:tcPr>
            <w:tcW w:w="663" w:type="dxa"/>
            <w:vMerge/>
            <w:vAlign w:val="center"/>
          </w:tcPr>
          <w:p w14:paraId="0221B84D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62A80EDB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644EC554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3CF509F9" w14:textId="77777777" w:rsidR="00D92F17" w:rsidRDefault="00D92F17" w:rsidP="00D92F17"/>
        </w:tc>
        <w:tc>
          <w:tcPr>
            <w:tcW w:w="775" w:type="dxa"/>
            <w:vMerge/>
            <w:vAlign w:val="center"/>
          </w:tcPr>
          <w:p w14:paraId="1F8C62DC" w14:textId="77777777" w:rsidR="00D92F17" w:rsidRDefault="00D92F17" w:rsidP="00D92F17"/>
        </w:tc>
        <w:tc>
          <w:tcPr>
            <w:tcW w:w="1619" w:type="dxa"/>
            <w:vAlign w:val="center"/>
          </w:tcPr>
          <w:p w14:paraId="67B95DBF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4D4E61B2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5306C66D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45F7187E" w14:textId="447AD97D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3736BE5" w14:textId="4C1790D3" w:rsidR="00D92F17" w:rsidRDefault="00D92F17" w:rsidP="00D92F17">
            <w:r>
              <w:t>满足</w:t>
            </w:r>
          </w:p>
        </w:tc>
      </w:tr>
      <w:tr w:rsidR="00D92F17" w14:paraId="371ED4DB" w14:textId="77777777" w:rsidTr="008327C1">
        <w:tc>
          <w:tcPr>
            <w:tcW w:w="663" w:type="dxa"/>
            <w:vMerge/>
            <w:vAlign w:val="center"/>
          </w:tcPr>
          <w:p w14:paraId="6CA3A167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5C73E0EE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6488F5AE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754611A3" w14:textId="77777777" w:rsidR="00D92F17" w:rsidRDefault="00D92F17" w:rsidP="00D92F17"/>
        </w:tc>
        <w:tc>
          <w:tcPr>
            <w:tcW w:w="775" w:type="dxa"/>
            <w:vAlign w:val="center"/>
          </w:tcPr>
          <w:p w14:paraId="1C1F9CF8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03D5883A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31D7BA0A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3C08E87A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CCB57CD" w14:textId="052895FA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5FF43840" w14:textId="2834F7F5" w:rsidR="00D92F17" w:rsidRDefault="00D92F17" w:rsidP="00D92F17">
            <w:r>
              <w:t>满足</w:t>
            </w:r>
          </w:p>
        </w:tc>
      </w:tr>
      <w:tr w:rsidR="00D92F17" w14:paraId="14D9CBC8" w14:textId="77777777" w:rsidTr="008327C1">
        <w:tc>
          <w:tcPr>
            <w:tcW w:w="663" w:type="dxa"/>
            <w:vMerge/>
            <w:vAlign w:val="center"/>
          </w:tcPr>
          <w:p w14:paraId="34D894B9" w14:textId="77777777" w:rsidR="00D92F17" w:rsidRDefault="00D92F17" w:rsidP="00D92F17"/>
        </w:tc>
        <w:tc>
          <w:tcPr>
            <w:tcW w:w="900" w:type="dxa"/>
            <w:vMerge w:val="restart"/>
            <w:vAlign w:val="center"/>
          </w:tcPr>
          <w:p w14:paraId="73CE5BC4" w14:textId="77777777" w:rsidR="00D92F17" w:rsidRDefault="00D92F17" w:rsidP="00D92F17">
            <w:r>
              <w:t>2007</w:t>
            </w:r>
          </w:p>
        </w:tc>
        <w:tc>
          <w:tcPr>
            <w:tcW w:w="1264" w:type="dxa"/>
            <w:vMerge w:val="restart"/>
            <w:vAlign w:val="center"/>
          </w:tcPr>
          <w:p w14:paraId="4EA350E2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6A62D07B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6BE4EB7A" w14:textId="77777777" w:rsidR="00D92F17" w:rsidRDefault="00D92F17" w:rsidP="00D92F17">
            <w:r>
              <w:t>南向</w:t>
            </w:r>
          </w:p>
        </w:tc>
        <w:tc>
          <w:tcPr>
            <w:tcW w:w="1619" w:type="dxa"/>
            <w:vAlign w:val="center"/>
          </w:tcPr>
          <w:p w14:paraId="482A9DA2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25EE2280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3BAE4963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28424058" w14:textId="1A0A0FB3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10AB4098" w14:textId="47410B89" w:rsidR="00D92F17" w:rsidRDefault="00D92F17" w:rsidP="00D92F17">
            <w:r>
              <w:t>满足</w:t>
            </w:r>
          </w:p>
        </w:tc>
      </w:tr>
      <w:tr w:rsidR="00D92F17" w14:paraId="77C36AC4" w14:textId="77777777" w:rsidTr="008327C1">
        <w:tc>
          <w:tcPr>
            <w:tcW w:w="663" w:type="dxa"/>
            <w:vMerge/>
            <w:vAlign w:val="center"/>
          </w:tcPr>
          <w:p w14:paraId="026B72DB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6F21DBB3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00F65F50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06B33F3B" w14:textId="77777777" w:rsidR="00D92F17" w:rsidRDefault="00D92F17" w:rsidP="00D92F17"/>
        </w:tc>
        <w:tc>
          <w:tcPr>
            <w:tcW w:w="775" w:type="dxa"/>
            <w:vAlign w:val="center"/>
          </w:tcPr>
          <w:p w14:paraId="258D72A2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3E7378AC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6EE92913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01D9A41C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1579705C" w14:textId="6AB9B499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6ED83703" w14:textId="17BE2821" w:rsidR="00D92F17" w:rsidRDefault="00D92F17" w:rsidP="00D92F17">
            <w:r>
              <w:t>满足</w:t>
            </w:r>
          </w:p>
        </w:tc>
      </w:tr>
      <w:tr w:rsidR="00D92F17" w14:paraId="48F99B20" w14:textId="77777777" w:rsidTr="008327C1">
        <w:tc>
          <w:tcPr>
            <w:tcW w:w="663" w:type="dxa"/>
            <w:vMerge/>
            <w:vAlign w:val="center"/>
          </w:tcPr>
          <w:p w14:paraId="1EE3EB00" w14:textId="77777777" w:rsidR="00D92F17" w:rsidRDefault="00D92F17" w:rsidP="00D92F17"/>
        </w:tc>
        <w:tc>
          <w:tcPr>
            <w:tcW w:w="900" w:type="dxa"/>
            <w:vMerge w:val="restart"/>
            <w:vAlign w:val="center"/>
          </w:tcPr>
          <w:p w14:paraId="28BB13FA" w14:textId="77777777" w:rsidR="00D92F17" w:rsidRDefault="00D92F17" w:rsidP="00D92F17">
            <w:r>
              <w:t>2009</w:t>
            </w:r>
          </w:p>
        </w:tc>
        <w:tc>
          <w:tcPr>
            <w:tcW w:w="1264" w:type="dxa"/>
            <w:vMerge w:val="restart"/>
            <w:vAlign w:val="center"/>
          </w:tcPr>
          <w:p w14:paraId="2BFA2168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35E0667A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7CC82C09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264E4DAE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2506E228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141ED91F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7E7C43C3" w14:textId="7B149073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00409750" w14:textId="71BDBEAA" w:rsidR="00D92F17" w:rsidRDefault="00D92F17" w:rsidP="00D92F17">
            <w:r>
              <w:t>满足</w:t>
            </w:r>
          </w:p>
        </w:tc>
      </w:tr>
      <w:tr w:rsidR="00D92F17" w14:paraId="54BB45C0" w14:textId="77777777" w:rsidTr="008327C1">
        <w:tc>
          <w:tcPr>
            <w:tcW w:w="663" w:type="dxa"/>
            <w:vMerge/>
            <w:vAlign w:val="center"/>
          </w:tcPr>
          <w:p w14:paraId="2AC0E3E8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44F415DF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62F7D6A3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58F2281E" w14:textId="77777777" w:rsidR="00D92F17" w:rsidRDefault="00D92F17" w:rsidP="00D92F17"/>
        </w:tc>
        <w:tc>
          <w:tcPr>
            <w:tcW w:w="775" w:type="dxa"/>
            <w:vAlign w:val="center"/>
          </w:tcPr>
          <w:p w14:paraId="5CF9FF3B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7DC16FB1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00E6E3C6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34BCC9D2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49973B2E" w14:textId="32F1F31B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49C63A66" w14:textId="4FD57AFB" w:rsidR="00D92F17" w:rsidRDefault="00D92F17" w:rsidP="00D92F17">
            <w:r>
              <w:t>满足</w:t>
            </w:r>
          </w:p>
        </w:tc>
      </w:tr>
      <w:tr w:rsidR="00D92F17" w14:paraId="22A98FE5" w14:textId="77777777" w:rsidTr="008327C1">
        <w:tc>
          <w:tcPr>
            <w:tcW w:w="663" w:type="dxa"/>
            <w:vMerge/>
            <w:vAlign w:val="center"/>
          </w:tcPr>
          <w:p w14:paraId="2F6FC9C4" w14:textId="77777777" w:rsidR="00D92F17" w:rsidRDefault="00D92F17" w:rsidP="00D92F17"/>
        </w:tc>
        <w:tc>
          <w:tcPr>
            <w:tcW w:w="900" w:type="dxa"/>
            <w:vMerge w:val="restart"/>
            <w:vAlign w:val="center"/>
          </w:tcPr>
          <w:p w14:paraId="6E9C3712" w14:textId="77777777" w:rsidR="00D92F17" w:rsidRDefault="00D92F17" w:rsidP="00D92F17">
            <w:r>
              <w:t>2010</w:t>
            </w:r>
          </w:p>
        </w:tc>
        <w:tc>
          <w:tcPr>
            <w:tcW w:w="1264" w:type="dxa"/>
            <w:vMerge w:val="restart"/>
            <w:vAlign w:val="center"/>
          </w:tcPr>
          <w:p w14:paraId="79F9A9B1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79EFEAC0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040DC6E8" w14:textId="77777777" w:rsidR="00D92F17" w:rsidRDefault="00D92F17" w:rsidP="00D92F17">
            <w:r>
              <w:t>北向</w:t>
            </w:r>
          </w:p>
        </w:tc>
        <w:tc>
          <w:tcPr>
            <w:tcW w:w="1619" w:type="dxa"/>
            <w:vAlign w:val="center"/>
          </w:tcPr>
          <w:p w14:paraId="1F946F33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1C7AC4DB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CDECA6B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7A0841EF" w14:textId="5C94F148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29D67093" w14:textId="4A655539" w:rsidR="00D92F17" w:rsidRDefault="00D92F17" w:rsidP="00D92F17">
            <w:r>
              <w:t>满足</w:t>
            </w:r>
          </w:p>
        </w:tc>
      </w:tr>
      <w:tr w:rsidR="00D92F17" w14:paraId="2838539A" w14:textId="77777777" w:rsidTr="008327C1">
        <w:tc>
          <w:tcPr>
            <w:tcW w:w="663" w:type="dxa"/>
            <w:vMerge/>
            <w:vAlign w:val="center"/>
          </w:tcPr>
          <w:p w14:paraId="5E020B86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0F80EA86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5FB1DE29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45A4AFAC" w14:textId="77777777" w:rsidR="00D92F17" w:rsidRDefault="00D92F17" w:rsidP="00D92F17"/>
        </w:tc>
        <w:tc>
          <w:tcPr>
            <w:tcW w:w="775" w:type="dxa"/>
            <w:vAlign w:val="center"/>
          </w:tcPr>
          <w:p w14:paraId="59F43F16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0A251486" w14:textId="77777777" w:rsidR="00D92F17" w:rsidRDefault="00D92F17" w:rsidP="00D92F17">
            <w:r>
              <w:t>C1008</w:t>
            </w:r>
          </w:p>
        </w:tc>
        <w:tc>
          <w:tcPr>
            <w:tcW w:w="775" w:type="dxa"/>
            <w:vAlign w:val="center"/>
          </w:tcPr>
          <w:p w14:paraId="4B9110E0" w14:textId="77777777" w:rsidR="00D92F17" w:rsidRDefault="00D92F17" w:rsidP="00D92F17">
            <w:r>
              <w:t>0.80</w:t>
            </w:r>
          </w:p>
        </w:tc>
        <w:tc>
          <w:tcPr>
            <w:tcW w:w="775" w:type="dxa"/>
            <w:vAlign w:val="center"/>
          </w:tcPr>
          <w:p w14:paraId="1741440F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DDCAF64" w14:textId="6CA8437C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56417528" w14:textId="410D54AE" w:rsidR="00D92F17" w:rsidRDefault="00D92F17" w:rsidP="00D92F17">
            <w:r>
              <w:t>满足</w:t>
            </w:r>
          </w:p>
        </w:tc>
      </w:tr>
      <w:tr w:rsidR="00D92F17" w14:paraId="0B6175DC" w14:textId="77777777" w:rsidTr="008327C1">
        <w:tc>
          <w:tcPr>
            <w:tcW w:w="663" w:type="dxa"/>
            <w:vMerge/>
            <w:vAlign w:val="center"/>
          </w:tcPr>
          <w:p w14:paraId="13EC0D25" w14:textId="77777777" w:rsidR="00D92F17" w:rsidRDefault="00D92F17" w:rsidP="00D92F17"/>
        </w:tc>
        <w:tc>
          <w:tcPr>
            <w:tcW w:w="900" w:type="dxa"/>
            <w:vAlign w:val="center"/>
          </w:tcPr>
          <w:p w14:paraId="61C101E2" w14:textId="77777777" w:rsidR="00D92F17" w:rsidRDefault="00D92F17" w:rsidP="00D92F17">
            <w:r>
              <w:t>2011</w:t>
            </w:r>
          </w:p>
        </w:tc>
        <w:tc>
          <w:tcPr>
            <w:tcW w:w="1264" w:type="dxa"/>
            <w:vAlign w:val="center"/>
          </w:tcPr>
          <w:p w14:paraId="447212D8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6749B6D7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11F85629" w14:textId="77777777" w:rsidR="00D92F17" w:rsidRDefault="00D92F17" w:rsidP="00D92F17">
            <w:r>
              <w:t>南向</w:t>
            </w:r>
          </w:p>
        </w:tc>
        <w:tc>
          <w:tcPr>
            <w:tcW w:w="1619" w:type="dxa"/>
            <w:vAlign w:val="center"/>
          </w:tcPr>
          <w:p w14:paraId="7F0E26A0" w14:textId="77777777" w:rsidR="00D92F17" w:rsidRDefault="00D92F17" w:rsidP="00D92F17">
            <w:r>
              <w:t>C2510</w:t>
            </w:r>
          </w:p>
        </w:tc>
        <w:tc>
          <w:tcPr>
            <w:tcW w:w="775" w:type="dxa"/>
            <w:vAlign w:val="center"/>
          </w:tcPr>
          <w:p w14:paraId="5CECD01E" w14:textId="77777777" w:rsidR="00D92F17" w:rsidRDefault="00D92F17" w:rsidP="00D92F17">
            <w:r>
              <w:t>2.50</w:t>
            </w:r>
          </w:p>
        </w:tc>
        <w:tc>
          <w:tcPr>
            <w:tcW w:w="775" w:type="dxa"/>
            <w:vAlign w:val="center"/>
          </w:tcPr>
          <w:p w14:paraId="03F902D1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02EDBF55" w14:textId="2A7DD961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75D1C437" w14:textId="571AE30A" w:rsidR="00D92F17" w:rsidRDefault="00D92F17" w:rsidP="00D92F17">
            <w:r>
              <w:t>满足</w:t>
            </w:r>
          </w:p>
        </w:tc>
      </w:tr>
      <w:tr w:rsidR="00D92F17" w14:paraId="111ADE66" w14:textId="77777777" w:rsidTr="008327C1">
        <w:tc>
          <w:tcPr>
            <w:tcW w:w="663" w:type="dxa"/>
            <w:vMerge/>
            <w:vAlign w:val="center"/>
          </w:tcPr>
          <w:p w14:paraId="34F3377D" w14:textId="77777777" w:rsidR="00D92F17" w:rsidRDefault="00D92F17" w:rsidP="00D92F17"/>
        </w:tc>
        <w:tc>
          <w:tcPr>
            <w:tcW w:w="900" w:type="dxa"/>
            <w:vAlign w:val="center"/>
          </w:tcPr>
          <w:p w14:paraId="71A48395" w14:textId="77777777" w:rsidR="00D92F17" w:rsidRDefault="00D92F17" w:rsidP="00D92F17">
            <w:r>
              <w:t>2012</w:t>
            </w:r>
          </w:p>
        </w:tc>
        <w:tc>
          <w:tcPr>
            <w:tcW w:w="1264" w:type="dxa"/>
            <w:vAlign w:val="center"/>
          </w:tcPr>
          <w:p w14:paraId="4F58EEC7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21CD27AE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5677FA74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53D00F7A" w14:textId="77777777" w:rsidR="00D92F17" w:rsidRDefault="00D92F17" w:rsidP="00D92F17">
            <w:r>
              <w:t>C2510</w:t>
            </w:r>
          </w:p>
        </w:tc>
        <w:tc>
          <w:tcPr>
            <w:tcW w:w="775" w:type="dxa"/>
            <w:vAlign w:val="center"/>
          </w:tcPr>
          <w:p w14:paraId="6FEEA544" w14:textId="77777777" w:rsidR="00D92F17" w:rsidRDefault="00D92F17" w:rsidP="00D92F17">
            <w:r>
              <w:t>2.50</w:t>
            </w:r>
          </w:p>
        </w:tc>
        <w:tc>
          <w:tcPr>
            <w:tcW w:w="775" w:type="dxa"/>
            <w:vAlign w:val="center"/>
          </w:tcPr>
          <w:p w14:paraId="31471BC3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1000DDA3" w14:textId="2D387CCC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0C4368DF" w14:textId="2B9D5F5D" w:rsidR="00D92F17" w:rsidRDefault="00D92F17" w:rsidP="00D92F17">
            <w:r>
              <w:t>满足</w:t>
            </w:r>
          </w:p>
        </w:tc>
      </w:tr>
      <w:tr w:rsidR="00D92F17" w14:paraId="4664BB92" w14:textId="77777777" w:rsidTr="008327C1">
        <w:tc>
          <w:tcPr>
            <w:tcW w:w="663" w:type="dxa"/>
            <w:vMerge/>
            <w:vAlign w:val="center"/>
          </w:tcPr>
          <w:p w14:paraId="4ED2A90C" w14:textId="77777777" w:rsidR="00D92F17" w:rsidRDefault="00D92F17" w:rsidP="00D92F17"/>
        </w:tc>
        <w:tc>
          <w:tcPr>
            <w:tcW w:w="900" w:type="dxa"/>
            <w:vAlign w:val="center"/>
          </w:tcPr>
          <w:p w14:paraId="02AC21D5" w14:textId="77777777" w:rsidR="00D92F17" w:rsidRDefault="00D92F17" w:rsidP="00D92F17">
            <w:r>
              <w:t>2013</w:t>
            </w:r>
          </w:p>
        </w:tc>
        <w:tc>
          <w:tcPr>
            <w:tcW w:w="1264" w:type="dxa"/>
            <w:vAlign w:val="center"/>
          </w:tcPr>
          <w:p w14:paraId="209A8E25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644BE9E6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4F58FFD6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245B8212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6599B165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54376D1F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6D621AA5" w14:textId="251D52AF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67A52AB8" w14:textId="39352CA8" w:rsidR="00D92F17" w:rsidRDefault="00D92F17" w:rsidP="00D92F17">
            <w:r>
              <w:t>满足</w:t>
            </w:r>
          </w:p>
        </w:tc>
      </w:tr>
      <w:tr w:rsidR="00D92F17" w14:paraId="5CE90BF9" w14:textId="77777777" w:rsidTr="008327C1">
        <w:tc>
          <w:tcPr>
            <w:tcW w:w="663" w:type="dxa"/>
            <w:vMerge/>
            <w:vAlign w:val="center"/>
          </w:tcPr>
          <w:p w14:paraId="217CAB01" w14:textId="77777777" w:rsidR="00D92F17" w:rsidRDefault="00D92F17" w:rsidP="00D92F17"/>
        </w:tc>
        <w:tc>
          <w:tcPr>
            <w:tcW w:w="900" w:type="dxa"/>
            <w:vAlign w:val="center"/>
          </w:tcPr>
          <w:p w14:paraId="46B90C78" w14:textId="77777777" w:rsidR="00D92F17" w:rsidRDefault="00D92F17" w:rsidP="00D92F17">
            <w:r>
              <w:t>2014</w:t>
            </w:r>
          </w:p>
        </w:tc>
        <w:tc>
          <w:tcPr>
            <w:tcW w:w="1264" w:type="dxa"/>
            <w:vAlign w:val="center"/>
          </w:tcPr>
          <w:p w14:paraId="44203FE5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2440080A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478124ED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407261E7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7F22B188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7101ADB5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6871E9F8" w14:textId="397FA1E9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7529BA9D" w14:textId="1AD670F0" w:rsidR="00D92F17" w:rsidRDefault="00D92F17" w:rsidP="00D92F17">
            <w:r>
              <w:t>满足</w:t>
            </w:r>
          </w:p>
        </w:tc>
      </w:tr>
      <w:tr w:rsidR="00D92F17" w14:paraId="77C77ADB" w14:textId="77777777" w:rsidTr="008327C1">
        <w:tc>
          <w:tcPr>
            <w:tcW w:w="663" w:type="dxa"/>
            <w:vMerge/>
            <w:vAlign w:val="center"/>
          </w:tcPr>
          <w:p w14:paraId="737D41DF" w14:textId="77777777" w:rsidR="00D92F17" w:rsidRDefault="00D92F17" w:rsidP="00D92F17"/>
        </w:tc>
        <w:tc>
          <w:tcPr>
            <w:tcW w:w="900" w:type="dxa"/>
            <w:vAlign w:val="center"/>
          </w:tcPr>
          <w:p w14:paraId="2754EFDD" w14:textId="77777777" w:rsidR="00D92F17" w:rsidRDefault="00D92F17" w:rsidP="00D92F17">
            <w:r>
              <w:t>2018</w:t>
            </w:r>
          </w:p>
        </w:tc>
        <w:tc>
          <w:tcPr>
            <w:tcW w:w="1264" w:type="dxa"/>
            <w:vAlign w:val="center"/>
          </w:tcPr>
          <w:p w14:paraId="0082C1D6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3352EC56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0F415E90" w14:textId="77777777" w:rsidR="00D92F17" w:rsidRDefault="00D92F17" w:rsidP="00D92F17">
            <w:r>
              <w:t>北向</w:t>
            </w:r>
          </w:p>
        </w:tc>
        <w:tc>
          <w:tcPr>
            <w:tcW w:w="1619" w:type="dxa"/>
            <w:vAlign w:val="center"/>
          </w:tcPr>
          <w:p w14:paraId="59D56595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6AA6EE37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10D977D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21795248" w14:textId="0DC424D4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46564CA7" w14:textId="2CAFE8CC" w:rsidR="00D92F17" w:rsidRDefault="00D92F17" w:rsidP="00D92F17">
            <w:r>
              <w:t>满足</w:t>
            </w:r>
          </w:p>
        </w:tc>
      </w:tr>
      <w:tr w:rsidR="00D92F17" w14:paraId="04339B51" w14:textId="77777777" w:rsidTr="008327C1">
        <w:tc>
          <w:tcPr>
            <w:tcW w:w="663" w:type="dxa"/>
            <w:vMerge/>
            <w:vAlign w:val="center"/>
          </w:tcPr>
          <w:p w14:paraId="3AC11BBF" w14:textId="77777777" w:rsidR="00D92F17" w:rsidRDefault="00D92F17" w:rsidP="00D92F17"/>
        </w:tc>
        <w:tc>
          <w:tcPr>
            <w:tcW w:w="900" w:type="dxa"/>
            <w:vAlign w:val="center"/>
          </w:tcPr>
          <w:p w14:paraId="1D522F5A" w14:textId="77777777" w:rsidR="00D92F17" w:rsidRDefault="00D92F17" w:rsidP="00D92F17">
            <w:r>
              <w:t>2019</w:t>
            </w:r>
          </w:p>
        </w:tc>
        <w:tc>
          <w:tcPr>
            <w:tcW w:w="1264" w:type="dxa"/>
            <w:vAlign w:val="center"/>
          </w:tcPr>
          <w:p w14:paraId="74EF55AD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1CB6C0B7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2A0BF17E" w14:textId="77777777" w:rsidR="00D92F17" w:rsidRDefault="00D92F17" w:rsidP="00D92F17">
            <w:r>
              <w:t>北向</w:t>
            </w:r>
          </w:p>
        </w:tc>
        <w:tc>
          <w:tcPr>
            <w:tcW w:w="1619" w:type="dxa"/>
            <w:vAlign w:val="center"/>
          </w:tcPr>
          <w:p w14:paraId="273C2D6A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4AA70FA7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061052D6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B469510" w14:textId="107FEEDC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1DD15EEE" w14:textId="74085372" w:rsidR="00D92F17" w:rsidRDefault="00D92F17" w:rsidP="00D92F17">
            <w:r>
              <w:t>满足</w:t>
            </w:r>
          </w:p>
        </w:tc>
      </w:tr>
      <w:tr w:rsidR="00D92F17" w14:paraId="4702A766" w14:textId="77777777" w:rsidTr="008327C1">
        <w:tc>
          <w:tcPr>
            <w:tcW w:w="663" w:type="dxa"/>
            <w:vMerge w:val="restart"/>
            <w:vAlign w:val="center"/>
          </w:tcPr>
          <w:p w14:paraId="4ADA3782" w14:textId="77777777" w:rsidR="00D92F17" w:rsidRDefault="00D92F17" w:rsidP="00D92F17">
            <w:r>
              <w:t>3</w:t>
            </w:r>
          </w:p>
        </w:tc>
        <w:tc>
          <w:tcPr>
            <w:tcW w:w="900" w:type="dxa"/>
            <w:vMerge w:val="restart"/>
            <w:vAlign w:val="center"/>
          </w:tcPr>
          <w:p w14:paraId="30906233" w14:textId="77777777" w:rsidR="00D92F17" w:rsidRDefault="00D92F17" w:rsidP="00D92F17">
            <w:r>
              <w:t>3001</w:t>
            </w:r>
          </w:p>
        </w:tc>
        <w:tc>
          <w:tcPr>
            <w:tcW w:w="1264" w:type="dxa"/>
            <w:vMerge w:val="restart"/>
            <w:vAlign w:val="center"/>
          </w:tcPr>
          <w:p w14:paraId="2E140E8D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527F10C3" w14:textId="77777777" w:rsidR="00D92F17" w:rsidRDefault="00D92F17" w:rsidP="00D92F17">
            <w:r>
              <w:t>1.80</w:t>
            </w:r>
          </w:p>
        </w:tc>
        <w:tc>
          <w:tcPr>
            <w:tcW w:w="775" w:type="dxa"/>
            <w:vMerge w:val="restart"/>
            <w:vAlign w:val="center"/>
          </w:tcPr>
          <w:p w14:paraId="6FB2E500" w14:textId="77777777" w:rsidR="00D92F17" w:rsidRDefault="00D92F17" w:rsidP="00D92F17">
            <w:r>
              <w:t>北向</w:t>
            </w:r>
          </w:p>
        </w:tc>
        <w:tc>
          <w:tcPr>
            <w:tcW w:w="1619" w:type="dxa"/>
            <w:vAlign w:val="center"/>
          </w:tcPr>
          <w:p w14:paraId="3D081AE0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7AFBD02C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96E2F28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0313DF16" w14:textId="3AC45D29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2C620265" w14:textId="14D2FB42" w:rsidR="00D92F17" w:rsidRDefault="00D92F17" w:rsidP="00D92F17">
            <w:r>
              <w:t>满足</w:t>
            </w:r>
          </w:p>
        </w:tc>
      </w:tr>
      <w:tr w:rsidR="00D92F17" w14:paraId="5AA7F69E" w14:textId="77777777" w:rsidTr="008327C1">
        <w:tc>
          <w:tcPr>
            <w:tcW w:w="663" w:type="dxa"/>
            <w:vMerge/>
            <w:vAlign w:val="center"/>
          </w:tcPr>
          <w:p w14:paraId="4BDCC234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6F133009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4E26BFBB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3F964984" w14:textId="77777777" w:rsidR="00D92F17" w:rsidRDefault="00D92F17" w:rsidP="00D92F17"/>
        </w:tc>
        <w:tc>
          <w:tcPr>
            <w:tcW w:w="775" w:type="dxa"/>
            <w:vMerge/>
            <w:vAlign w:val="center"/>
          </w:tcPr>
          <w:p w14:paraId="038F2BF7" w14:textId="77777777" w:rsidR="00D92F17" w:rsidRDefault="00D92F17" w:rsidP="00D92F17"/>
        </w:tc>
        <w:tc>
          <w:tcPr>
            <w:tcW w:w="1619" w:type="dxa"/>
            <w:vAlign w:val="center"/>
          </w:tcPr>
          <w:p w14:paraId="2696627F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724D6BB7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1F2A338F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108B3F7" w14:textId="3FB96A14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5ECDB5B" w14:textId="2F769905" w:rsidR="00D92F17" w:rsidRDefault="00D92F17" w:rsidP="00D92F17">
            <w:r>
              <w:t>满足</w:t>
            </w:r>
          </w:p>
        </w:tc>
      </w:tr>
      <w:tr w:rsidR="00D92F17" w14:paraId="11B03D7E" w14:textId="77777777" w:rsidTr="008327C1">
        <w:tc>
          <w:tcPr>
            <w:tcW w:w="663" w:type="dxa"/>
            <w:vMerge/>
            <w:vAlign w:val="center"/>
          </w:tcPr>
          <w:p w14:paraId="78ACECF4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1D0B3984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52AA2D95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65A3828C" w14:textId="77777777" w:rsidR="00D92F17" w:rsidRDefault="00D92F17" w:rsidP="00D92F17"/>
        </w:tc>
        <w:tc>
          <w:tcPr>
            <w:tcW w:w="775" w:type="dxa"/>
            <w:vMerge w:val="restart"/>
            <w:vAlign w:val="center"/>
          </w:tcPr>
          <w:p w14:paraId="4CD41165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7EAC360A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2FA2227B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7A11A478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11DF7CFE" w14:textId="48EDCE5D" w:rsidR="00D92F17" w:rsidRDefault="00D92F17" w:rsidP="00D92F17">
            <w:r w:rsidRPr="000041E7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45CAD73E" w14:textId="6C13C965" w:rsidR="00D92F17" w:rsidRDefault="00D92F17" w:rsidP="00D92F17">
            <w:r>
              <w:t>满足</w:t>
            </w:r>
          </w:p>
        </w:tc>
      </w:tr>
      <w:tr w:rsidR="00D92F17" w14:paraId="0645B5A5" w14:textId="77777777" w:rsidTr="00D92F17">
        <w:tc>
          <w:tcPr>
            <w:tcW w:w="663" w:type="dxa"/>
            <w:vMerge/>
            <w:vAlign w:val="center"/>
          </w:tcPr>
          <w:p w14:paraId="3133C7B1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2A809EA1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23524B59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27216C67" w14:textId="77777777" w:rsidR="00D92F17" w:rsidRDefault="00D92F17" w:rsidP="00D92F17"/>
        </w:tc>
        <w:tc>
          <w:tcPr>
            <w:tcW w:w="775" w:type="dxa"/>
            <w:vMerge/>
            <w:vAlign w:val="center"/>
          </w:tcPr>
          <w:p w14:paraId="48486171" w14:textId="77777777" w:rsidR="00D92F17" w:rsidRDefault="00D92F17" w:rsidP="00D92F17"/>
        </w:tc>
        <w:tc>
          <w:tcPr>
            <w:tcW w:w="1619" w:type="dxa"/>
            <w:vAlign w:val="center"/>
          </w:tcPr>
          <w:p w14:paraId="1BCF0478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6FEB2FF4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C9BA4F8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6A148559" w14:textId="7F8E9ABA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04C9D92" w14:textId="49C822AC" w:rsidR="00D92F17" w:rsidRDefault="00D92F17" w:rsidP="00D92F17">
            <w:r>
              <w:t>满足</w:t>
            </w:r>
          </w:p>
        </w:tc>
      </w:tr>
      <w:tr w:rsidR="00D92F17" w14:paraId="0D9D81B7" w14:textId="77777777" w:rsidTr="00D92F17">
        <w:tc>
          <w:tcPr>
            <w:tcW w:w="663" w:type="dxa"/>
            <w:vMerge/>
            <w:vAlign w:val="center"/>
          </w:tcPr>
          <w:p w14:paraId="3B5638FC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75D4DE4E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02615079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6A58E86D" w14:textId="77777777" w:rsidR="00D92F17" w:rsidRDefault="00D92F17" w:rsidP="00D92F17"/>
        </w:tc>
        <w:tc>
          <w:tcPr>
            <w:tcW w:w="775" w:type="dxa"/>
            <w:vMerge/>
            <w:vAlign w:val="center"/>
          </w:tcPr>
          <w:p w14:paraId="6FD99FD3" w14:textId="77777777" w:rsidR="00D92F17" w:rsidRDefault="00D92F17" w:rsidP="00D92F17"/>
        </w:tc>
        <w:tc>
          <w:tcPr>
            <w:tcW w:w="1619" w:type="dxa"/>
            <w:vAlign w:val="center"/>
          </w:tcPr>
          <w:p w14:paraId="0AD546A9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33046F2D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4C29EA83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7F168345" w14:textId="5C22E8FE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1DB6EC8C" w14:textId="41EA2AA4" w:rsidR="00D92F17" w:rsidRDefault="00D92F17" w:rsidP="00D92F17">
            <w:r>
              <w:t>满足</w:t>
            </w:r>
          </w:p>
        </w:tc>
      </w:tr>
      <w:tr w:rsidR="00D92F17" w14:paraId="49AC34B7" w14:textId="77777777" w:rsidTr="00D92F17">
        <w:tc>
          <w:tcPr>
            <w:tcW w:w="663" w:type="dxa"/>
            <w:vMerge/>
            <w:vAlign w:val="center"/>
          </w:tcPr>
          <w:p w14:paraId="6E860E90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27E99649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47373E9E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2D6A13E8" w14:textId="77777777" w:rsidR="00D92F17" w:rsidRDefault="00D92F17" w:rsidP="00D92F17"/>
        </w:tc>
        <w:tc>
          <w:tcPr>
            <w:tcW w:w="775" w:type="dxa"/>
            <w:vAlign w:val="center"/>
          </w:tcPr>
          <w:p w14:paraId="598A8352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31DCCB0A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7E6607D6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B478857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72464526" w14:textId="415264D1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0CD7B0F4" w14:textId="7FD4359D" w:rsidR="00D92F17" w:rsidRDefault="00D92F17" w:rsidP="00D92F17">
            <w:r>
              <w:t>满足</w:t>
            </w:r>
          </w:p>
        </w:tc>
      </w:tr>
      <w:tr w:rsidR="00D92F17" w14:paraId="5A202606" w14:textId="77777777" w:rsidTr="00D92F17">
        <w:tc>
          <w:tcPr>
            <w:tcW w:w="663" w:type="dxa"/>
            <w:vMerge/>
            <w:vAlign w:val="center"/>
          </w:tcPr>
          <w:p w14:paraId="6E6F3388" w14:textId="77777777" w:rsidR="00D92F17" w:rsidRDefault="00D92F17" w:rsidP="00D92F17"/>
        </w:tc>
        <w:tc>
          <w:tcPr>
            <w:tcW w:w="900" w:type="dxa"/>
            <w:vAlign w:val="center"/>
          </w:tcPr>
          <w:p w14:paraId="3B18ED8E" w14:textId="77777777" w:rsidR="00D92F17" w:rsidRDefault="00D92F17" w:rsidP="00D92F17">
            <w:r>
              <w:t>3002</w:t>
            </w:r>
          </w:p>
        </w:tc>
        <w:tc>
          <w:tcPr>
            <w:tcW w:w="1264" w:type="dxa"/>
            <w:vAlign w:val="center"/>
          </w:tcPr>
          <w:p w14:paraId="465E31E2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26AC8804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43EABDEC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1F84D09E" w14:textId="77777777" w:rsidR="00D92F17" w:rsidRDefault="00D92F17" w:rsidP="00D92F17">
            <w:r>
              <w:t>C3015</w:t>
            </w:r>
          </w:p>
        </w:tc>
        <w:tc>
          <w:tcPr>
            <w:tcW w:w="775" w:type="dxa"/>
            <w:vAlign w:val="center"/>
          </w:tcPr>
          <w:p w14:paraId="4543F49F" w14:textId="77777777" w:rsidR="00D92F17" w:rsidRDefault="00D92F17" w:rsidP="00D92F17">
            <w:r>
              <w:t>4.50</w:t>
            </w:r>
          </w:p>
        </w:tc>
        <w:tc>
          <w:tcPr>
            <w:tcW w:w="775" w:type="dxa"/>
            <w:vAlign w:val="center"/>
          </w:tcPr>
          <w:p w14:paraId="5B0C4C94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01E2BB49" w14:textId="434A264C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72379A1C" w14:textId="77CD3659" w:rsidR="00D92F17" w:rsidRDefault="00D92F17" w:rsidP="00D92F17">
            <w:r>
              <w:t>满足</w:t>
            </w:r>
          </w:p>
        </w:tc>
      </w:tr>
      <w:tr w:rsidR="00D92F17" w14:paraId="6EEB6F17" w14:textId="77777777" w:rsidTr="00D92F17">
        <w:tc>
          <w:tcPr>
            <w:tcW w:w="663" w:type="dxa"/>
            <w:vMerge/>
            <w:vAlign w:val="center"/>
          </w:tcPr>
          <w:p w14:paraId="1E5F9CB5" w14:textId="77777777" w:rsidR="00D92F17" w:rsidRDefault="00D92F17" w:rsidP="00D92F17"/>
        </w:tc>
        <w:tc>
          <w:tcPr>
            <w:tcW w:w="900" w:type="dxa"/>
            <w:vMerge w:val="restart"/>
            <w:vAlign w:val="center"/>
          </w:tcPr>
          <w:p w14:paraId="550B8E24" w14:textId="77777777" w:rsidR="00D92F17" w:rsidRDefault="00D92F17" w:rsidP="00D92F17">
            <w:r>
              <w:t>3003</w:t>
            </w:r>
          </w:p>
        </w:tc>
        <w:tc>
          <w:tcPr>
            <w:tcW w:w="1264" w:type="dxa"/>
            <w:vMerge w:val="restart"/>
            <w:vAlign w:val="center"/>
          </w:tcPr>
          <w:p w14:paraId="3758D25F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658B5170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Merge w:val="restart"/>
            <w:vAlign w:val="center"/>
          </w:tcPr>
          <w:p w14:paraId="2CC0281B" w14:textId="77777777" w:rsidR="00D92F17" w:rsidRDefault="00D92F17" w:rsidP="00D92F17">
            <w:r>
              <w:t>南向</w:t>
            </w:r>
          </w:p>
        </w:tc>
        <w:tc>
          <w:tcPr>
            <w:tcW w:w="1619" w:type="dxa"/>
            <w:vAlign w:val="center"/>
          </w:tcPr>
          <w:p w14:paraId="62CF554B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47081502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1C1AC3BF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49D43DF1" w14:textId="7793BFB7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6E59324C" w14:textId="37881CB0" w:rsidR="00D92F17" w:rsidRDefault="00D92F17" w:rsidP="00D92F17">
            <w:r>
              <w:t>满足</w:t>
            </w:r>
          </w:p>
        </w:tc>
      </w:tr>
      <w:tr w:rsidR="00D92F17" w14:paraId="3D19753D" w14:textId="77777777" w:rsidTr="00D92F17">
        <w:tc>
          <w:tcPr>
            <w:tcW w:w="663" w:type="dxa"/>
            <w:vMerge/>
            <w:vAlign w:val="center"/>
          </w:tcPr>
          <w:p w14:paraId="5911AB55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15E6BDF7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5012574A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6AAB9250" w14:textId="77777777" w:rsidR="00D92F17" w:rsidRDefault="00D92F17" w:rsidP="00D92F17"/>
        </w:tc>
        <w:tc>
          <w:tcPr>
            <w:tcW w:w="775" w:type="dxa"/>
            <w:vMerge/>
            <w:vAlign w:val="center"/>
          </w:tcPr>
          <w:p w14:paraId="5318FE7F" w14:textId="77777777" w:rsidR="00D92F17" w:rsidRDefault="00D92F17" w:rsidP="00D92F17"/>
        </w:tc>
        <w:tc>
          <w:tcPr>
            <w:tcW w:w="1619" w:type="dxa"/>
            <w:vAlign w:val="center"/>
          </w:tcPr>
          <w:p w14:paraId="00E83C83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6866100E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2E82D835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6CAD3681" w14:textId="70D99EA2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4C10D71E" w14:textId="431D0F7A" w:rsidR="00D92F17" w:rsidRDefault="00D92F17" w:rsidP="00D92F17">
            <w:r>
              <w:t>满足</w:t>
            </w:r>
          </w:p>
        </w:tc>
      </w:tr>
      <w:tr w:rsidR="00D92F17" w14:paraId="31938DE8" w14:textId="77777777" w:rsidTr="00D92F17">
        <w:tc>
          <w:tcPr>
            <w:tcW w:w="663" w:type="dxa"/>
            <w:vMerge/>
            <w:vAlign w:val="center"/>
          </w:tcPr>
          <w:p w14:paraId="14B368C0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41C63B15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6CD56A58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525DAA61" w14:textId="77777777" w:rsidR="00D92F17" w:rsidRDefault="00D92F17" w:rsidP="00D92F17"/>
        </w:tc>
        <w:tc>
          <w:tcPr>
            <w:tcW w:w="775" w:type="dxa"/>
            <w:vAlign w:val="center"/>
          </w:tcPr>
          <w:p w14:paraId="6E5E212E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2C2BC8AA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26BDEB6A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5EFD0A30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2C7CB49F" w14:textId="22B2F15C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472A01CA" w14:textId="6B6356CA" w:rsidR="00D92F17" w:rsidRDefault="00D92F17" w:rsidP="00D92F17">
            <w:r>
              <w:t>满足</w:t>
            </w:r>
          </w:p>
        </w:tc>
      </w:tr>
      <w:tr w:rsidR="00D92F17" w14:paraId="16246978" w14:textId="77777777" w:rsidTr="00D92F17">
        <w:tc>
          <w:tcPr>
            <w:tcW w:w="663" w:type="dxa"/>
            <w:vMerge/>
            <w:vAlign w:val="center"/>
          </w:tcPr>
          <w:p w14:paraId="04B7C9DD" w14:textId="77777777" w:rsidR="00D92F17" w:rsidRDefault="00D92F17" w:rsidP="00D92F17"/>
        </w:tc>
        <w:tc>
          <w:tcPr>
            <w:tcW w:w="900" w:type="dxa"/>
            <w:vMerge w:val="restart"/>
            <w:vAlign w:val="center"/>
          </w:tcPr>
          <w:p w14:paraId="19C7C8D4" w14:textId="77777777" w:rsidR="00D92F17" w:rsidRDefault="00D92F17" w:rsidP="00D92F17">
            <w:r>
              <w:t>3004</w:t>
            </w:r>
          </w:p>
        </w:tc>
        <w:tc>
          <w:tcPr>
            <w:tcW w:w="1264" w:type="dxa"/>
            <w:vMerge w:val="restart"/>
            <w:vAlign w:val="center"/>
          </w:tcPr>
          <w:p w14:paraId="20702092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089E3352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38237FB2" w14:textId="77777777" w:rsidR="00D92F17" w:rsidRDefault="00D92F17" w:rsidP="00D92F17">
            <w:r>
              <w:t>南向</w:t>
            </w:r>
          </w:p>
        </w:tc>
        <w:tc>
          <w:tcPr>
            <w:tcW w:w="1619" w:type="dxa"/>
            <w:vAlign w:val="center"/>
          </w:tcPr>
          <w:p w14:paraId="44E69E44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5E525EEF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1910D490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5B754B5" w14:textId="0B88AF65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553966AA" w14:textId="33D00EB2" w:rsidR="00D92F17" w:rsidRDefault="00D92F17" w:rsidP="00D92F17">
            <w:r>
              <w:t>满足</w:t>
            </w:r>
          </w:p>
        </w:tc>
      </w:tr>
      <w:tr w:rsidR="00D92F17" w14:paraId="6CC1C12D" w14:textId="77777777" w:rsidTr="00D92F17">
        <w:tc>
          <w:tcPr>
            <w:tcW w:w="663" w:type="dxa"/>
            <w:vMerge/>
            <w:vAlign w:val="center"/>
          </w:tcPr>
          <w:p w14:paraId="0DEECEAE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1D7B9186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288A90E1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66E4E15A" w14:textId="77777777" w:rsidR="00D92F17" w:rsidRDefault="00D92F17" w:rsidP="00D92F17"/>
        </w:tc>
        <w:tc>
          <w:tcPr>
            <w:tcW w:w="775" w:type="dxa"/>
            <w:vAlign w:val="center"/>
          </w:tcPr>
          <w:p w14:paraId="75A61CD3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00ACB069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7BF85307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00963E2A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1EDB91A0" w14:textId="1E364B45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686E5BB9" w14:textId="0CD5234B" w:rsidR="00D92F17" w:rsidRDefault="00D92F17" w:rsidP="00D92F17">
            <w:r>
              <w:t>满足</w:t>
            </w:r>
          </w:p>
        </w:tc>
      </w:tr>
      <w:tr w:rsidR="00D92F17" w14:paraId="04902228" w14:textId="77777777" w:rsidTr="00D92F17">
        <w:tc>
          <w:tcPr>
            <w:tcW w:w="663" w:type="dxa"/>
            <w:vMerge/>
            <w:vAlign w:val="center"/>
          </w:tcPr>
          <w:p w14:paraId="601CD255" w14:textId="77777777" w:rsidR="00D92F17" w:rsidRDefault="00D92F17" w:rsidP="00D92F17"/>
        </w:tc>
        <w:tc>
          <w:tcPr>
            <w:tcW w:w="900" w:type="dxa"/>
            <w:vMerge w:val="restart"/>
            <w:vAlign w:val="center"/>
          </w:tcPr>
          <w:p w14:paraId="4CBDF1CD" w14:textId="77777777" w:rsidR="00D92F17" w:rsidRDefault="00D92F17" w:rsidP="00D92F17">
            <w:r>
              <w:t>3005</w:t>
            </w:r>
          </w:p>
        </w:tc>
        <w:tc>
          <w:tcPr>
            <w:tcW w:w="1264" w:type="dxa"/>
            <w:vMerge w:val="restart"/>
            <w:vAlign w:val="center"/>
          </w:tcPr>
          <w:p w14:paraId="2DF22708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3DD0246A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7511CD6C" w14:textId="77777777" w:rsidR="00D92F17" w:rsidRDefault="00D92F17" w:rsidP="00D92F17">
            <w:r>
              <w:t>北向</w:t>
            </w:r>
          </w:p>
        </w:tc>
        <w:tc>
          <w:tcPr>
            <w:tcW w:w="1619" w:type="dxa"/>
            <w:vAlign w:val="center"/>
          </w:tcPr>
          <w:p w14:paraId="47029D0C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4A4FB617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6F097D4C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5A18D0DB" w14:textId="239FACC7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05115254" w14:textId="0E75F5AE" w:rsidR="00D92F17" w:rsidRDefault="00D92F17" w:rsidP="00D92F17">
            <w:r>
              <w:t>满足</w:t>
            </w:r>
          </w:p>
        </w:tc>
      </w:tr>
      <w:tr w:rsidR="00D92F17" w14:paraId="0FFBA8C4" w14:textId="77777777" w:rsidTr="00D92F17">
        <w:tc>
          <w:tcPr>
            <w:tcW w:w="663" w:type="dxa"/>
            <w:vMerge/>
            <w:vAlign w:val="center"/>
          </w:tcPr>
          <w:p w14:paraId="287B1081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1434F2A4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4E4D45E2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057ED3CF" w14:textId="77777777" w:rsidR="00D92F17" w:rsidRDefault="00D92F17" w:rsidP="00D92F17"/>
        </w:tc>
        <w:tc>
          <w:tcPr>
            <w:tcW w:w="775" w:type="dxa"/>
            <w:vMerge w:val="restart"/>
            <w:vAlign w:val="center"/>
          </w:tcPr>
          <w:p w14:paraId="6D906478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576B393E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477FDDDC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0F6F0EB3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293B156" w14:textId="7BFBE2F6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6706EE95" w14:textId="76810CB3" w:rsidR="00D92F17" w:rsidRDefault="00D92F17" w:rsidP="00D92F17">
            <w:r>
              <w:t>满足</w:t>
            </w:r>
          </w:p>
        </w:tc>
      </w:tr>
      <w:tr w:rsidR="00D92F17" w14:paraId="523D79BD" w14:textId="77777777" w:rsidTr="00D92F17">
        <w:tc>
          <w:tcPr>
            <w:tcW w:w="663" w:type="dxa"/>
            <w:vMerge/>
            <w:vAlign w:val="center"/>
          </w:tcPr>
          <w:p w14:paraId="44862A7D" w14:textId="77777777" w:rsidR="00D92F17" w:rsidRDefault="00D92F17" w:rsidP="00D92F17"/>
        </w:tc>
        <w:tc>
          <w:tcPr>
            <w:tcW w:w="900" w:type="dxa"/>
            <w:vMerge/>
            <w:vAlign w:val="center"/>
          </w:tcPr>
          <w:p w14:paraId="6A18DB98" w14:textId="77777777" w:rsidR="00D92F17" w:rsidRDefault="00D92F17" w:rsidP="00D92F17"/>
        </w:tc>
        <w:tc>
          <w:tcPr>
            <w:tcW w:w="1264" w:type="dxa"/>
            <w:vMerge/>
            <w:vAlign w:val="center"/>
          </w:tcPr>
          <w:p w14:paraId="56AD3C6B" w14:textId="77777777" w:rsidR="00D92F17" w:rsidRDefault="00D92F17" w:rsidP="00D92F17"/>
        </w:tc>
        <w:tc>
          <w:tcPr>
            <w:tcW w:w="899" w:type="dxa"/>
            <w:vMerge/>
            <w:vAlign w:val="center"/>
          </w:tcPr>
          <w:p w14:paraId="4EF3CBC8" w14:textId="77777777" w:rsidR="00D92F17" w:rsidRDefault="00D92F17" w:rsidP="00D92F17"/>
        </w:tc>
        <w:tc>
          <w:tcPr>
            <w:tcW w:w="775" w:type="dxa"/>
            <w:vMerge/>
            <w:vAlign w:val="center"/>
          </w:tcPr>
          <w:p w14:paraId="79DD9B9B" w14:textId="77777777" w:rsidR="00D92F17" w:rsidRDefault="00D92F17" w:rsidP="00D92F17"/>
        </w:tc>
        <w:tc>
          <w:tcPr>
            <w:tcW w:w="1619" w:type="dxa"/>
            <w:vAlign w:val="center"/>
          </w:tcPr>
          <w:p w14:paraId="45A79559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491963E7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6E1A7652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083A2D17" w14:textId="500589DA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AE0843A" w14:textId="25C32AFB" w:rsidR="00D92F17" w:rsidRDefault="00D92F17" w:rsidP="00D92F17">
            <w:r>
              <w:t>满足</w:t>
            </w:r>
          </w:p>
        </w:tc>
      </w:tr>
      <w:tr w:rsidR="00D92F17" w14:paraId="2724BB23" w14:textId="77777777" w:rsidTr="00D92F17">
        <w:tc>
          <w:tcPr>
            <w:tcW w:w="663" w:type="dxa"/>
            <w:vMerge/>
            <w:vAlign w:val="center"/>
          </w:tcPr>
          <w:p w14:paraId="1B742B3E" w14:textId="77777777" w:rsidR="00D92F17" w:rsidRDefault="00D92F17" w:rsidP="00D92F17"/>
        </w:tc>
        <w:tc>
          <w:tcPr>
            <w:tcW w:w="900" w:type="dxa"/>
            <w:vAlign w:val="center"/>
          </w:tcPr>
          <w:p w14:paraId="52ABAC5C" w14:textId="77777777" w:rsidR="00D92F17" w:rsidRDefault="00D92F17" w:rsidP="00D92F17">
            <w:r>
              <w:t>3006</w:t>
            </w:r>
          </w:p>
        </w:tc>
        <w:tc>
          <w:tcPr>
            <w:tcW w:w="1264" w:type="dxa"/>
            <w:vAlign w:val="center"/>
          </w:tcPr>
          <w:p w14:paraId="1F00202A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62DE9D75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114B862C" w14:textId="77777777" w:rsidR="00D92F17" w:rsidRDefault="00D92F17" w:rsidP="00D92F17">
            <w:r>
              <w:t>东向</w:t>
            </w:r>
          </w:p>
        </w:tc>
        <w:tc>
          <w:tcPr>
            <w:tcW w:w="1619" w:type="dxa"/>
            <w:vAlign w:val="center"/>
          </w:tcPr>
          <w:p w14:paraId="1966F258" w14:textId="77777777" w:rsidR="00D92F17" w:rsidRDefault="00D92F17" w:rsidP="00D92F17">
            <w:r>
              <w:t>C2115</w:t>
            </w:r>
          </w:p>
        </w:tc>
        <w:tc>
          <w:tcPr>
            <w:tcW w:w="775" w:type="dxa"/>
            <w:vAlign w:val="center"/>
          </w:tcPr>
          <w:p w14:paraId="1D6BE1D4" w14:textId="77777777" w:rsidR="00D92F17" w:rsidRDefault="00D92F17" w:rsidP="00D92F17">
            <w:r>
              <w:t>3.15</w:t>
            </w:r>
          </w:p>
        </w:tc>
        <w:tc>
          <w:tcPr>
            <w:tcW w:w="775" w:type="dxa"/>
            <w:vAlign w:val="center"/>
          </w:tcPr>
          <w:p w14:paraId="4EC33CE9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30487A5" w14:textId="5DF2AB84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4FD485FB" w14:textId="08823870" w:rsidR="00D92F17" w:rsidRDefault="00D92F17" w:rsidP="00D92F17">
            <w:r>
              <w:t>满足</w:t>
            </w:r>
          </w:p>
        </w:tc>
      </w:tr>
      <w:tr w:rsidR="00D92F17" w14:paraId="0964457F" w14:textId="77777777" w:rsidTr="00D92F17">
        <w:tc>
          <w:tcPr>
            <w:tcW w:w="663" w:type="dxa"/>
            <w:vMerge/>
            <w:vAlign w:val="center"/>
          </w:tcPr>
          <w:p w14:paraId="472BF618" w14:textId="77777777" w:rsidR="00D92F17" w:rsidRDefault="00D92F17" w:rsidP="00D92F17"/>
        </w:tc>
        <w:tc>
          <w:tcPr>
            <w:tcW w:w="900" w:type="dxa"/>
            <w:vAlign w:val="center"/>
          </w:tcPr>
          <w:p w14:paraId="7C8CE263" w14:textId="77777777" w:rsidR="00D92F17" w:rsidRDefault="00D92F17" w:rsidP="00D92F17">
            <w:r>
              <w:t>3007</w:t>
            </w:r>
          </w:p>
        </w:tc>
        <w:tc>
          <w:tcPr>
            <w:tcW w:w="1264" w:type="dxa"/>
            <w:vAlign w:val="center"/>
          </w:tcPr>
          <w:p w14:paraId="43D5F0D7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01855222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72AC96A6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621C5644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74264CBC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7C5AC6EC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418E4B0A" w14:textId="535907E0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0AE1897D" w14:textId="6FDDF462" w:rsidR="00D92F17" w:rsidRDefault="00D92F17" w:rsidP="00D92F17">
            <w:r>
              <w:t>满足</w:t>
            </w:r>
          </w:p>
        </w:tc>
      </w:tr>
      <w:tr w:rsidR="00D92F17" w14:paraId="41508FF8" w14:textId="77777777" w:rsidTr="00D92F17">
        <w:tc>
          <w:tcPr>
            <w:tcW w:w="663" w:type="dxa"/>
            <w:vMerge/>
            <w:vAlign w:val="center"/>
          </w:tcPr>
          <w:p w14:paraId="66CADEBE" w14:textId="77777777" w:rsidR="00D92F17" w:rsidRDefault="00D92F17" w:rsidP="00D92F17"/>
        </w:tc>
        <w:tc>
          <w:tcPr>
            <w:tcW w:w="900" w:type="dxa"/>
            <w:vAlign w:val="center"/>
          </w:tcPr>
          <w:p w14:paraId="0FD0156A" w14:textId="77777777" w:rsidR="00D92F17" w:rsidRDefault="00D92F17" w:rsidP="00D92F17">
            <w:r>
              <w:t>3008</w:t>
            </w:r>
          </w:p>
        </w:tc>
        <w:tc>
          <w:tcPr>
            <w:tcW w:w="1264" w:type="dxa"/>
            <w:vAlign w:val="center"/>
          </w:tcPr>
          <w:p w14:paraId="3CD236AF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6788B3BC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02641D2D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55BFEDB6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3F0F38F5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4608F7AE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61129E88" w14:textId="45DC4B83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2258BCD2" w14:textId="4C21943D" w:rsidR="00D92F17" w:rsidRDefault="00D92F17" w:rsidP="00D92F17">
            <w:r>
              <w:t>满足</w:t>
            </w:r>
          </w:p>
        </w:tc>
      </w:tr>
      <w:tr w:rsidR="00D92F17" w14:paraId="6B59DF28" w14:textId="77777777" w:rsidTr="00D92F17">
        <w:tc>
          <w:tcPr>
            <w:tcW w:w="663" w:type="dxa"/>
            <w:vMerge/>
            <w:vAlign w:val="center"/>
          </w:tcPr>
          <w:p w14:paraId="4AAFE21A" w14:textId="77777777" w:rsidR="00D92F17" w:rsidRDefault="00D92F17" w:rsidP="00D92F17"/>
        </w:tc>
        <w:tc>
          <w:tcPr>
            <w:tcW w:w="900" w:type="dxa"/>
            <w:vAlign w:val="center"/>
          </w:tcPr>
          <w:p w14:paraId="5881E473" w14:textId="77777777" w:rsidR="00D92F17" w:rsidRDefault="00D92F17" w:rsidP="00D92F17">
            <w:r>
              <w:t>3009</w:t>
            </w:r>
          </w:p>
        </w:tc>
        <w:tc>
          <w:tcPr>
            <w:tcW w:w="1264" w:type="dxa"/>
            <w:vAlign w:val="center"/>
          </w:tcPr>
          <w:p w14:paraId="0A25E3ED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6AA5ADE6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710D303C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22006C47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0546AAA6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030D6765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34442CF0" w14:textId="385FB835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67CC337" w14:textId="32E66598" w:rsidR="00D92F17" w:rsidRDefault="00D92F17" w:rsidP="00D92F17">
            <w:r>
              <w:t>满足</w:t>
            </w:r>
          </w:p>
        </w:tc>
      </w:tr>
      <w:tr w:rsidR="00D92F17" w14:paraId="6D4C8976" w14:textId="77777777" w:rsidTr="00D92F17">
        <w:tc>
          <w:tcPr>
            <w:tcW w:w="663" w:type="dxa"/>
            <w:vMerge/>
            <w:vAlign w:val="center"/>
          </w:tcPr>
          <w:p w14:paraId="71D2FAFD" w14:textId="77777777" w:rsidR="00D92F17" w:rsidRDefault="00D92F17" w:rsidP="00D92F17"/>
        </w:tc>
        <w:tc>
          <w:tcPr>
            <w:tcW w:w="900" w:type="dxa"/>
            <w:vAlign w:val="center"/>
          </w:tcPr>
          <w:p w14:paraId="45F3A6AF" w14:textId="77777777" w:rsidR="00D92F17" w:rsidRDefault="00D92F17" w:rsidP="00D92F17">
            <w:r>
              <w:t>3010</w:t>
            </w:r>
          </w:p>
        </w:tc>
        <w:tc>
          <w:tcPr>
            <w:tcW w:w="1264" w:type="dxa"/>
            <w:vAlign w:val="center"/>
          </w:tcPr>
          <w:p w14:paraId="2F4E5B45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6C103BC8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45D26011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32BC421F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7B415FD9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1606F7B4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24596F36" w14:textId="3A4A4939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160C34A6" w14:textId="2B03BF22" w:rsidR="00D92F17" w:rsidRDefault="00D92F17" w:rsidP="00D92F17">
            <w:r>
              <w:t>满足</w:t>
            </w:r>
          </w:p>
        </w:tc>
      </w:tr>
      <w:tr w:rsidR="00D92F17" w14:paraId="0DF90B16" w14:textId="77777777" w:rsidTr="00D92F17">
        <w:tc>
          <w:tcPr>
            <w:tcW w:w="663" w:type="dxa"/>
            <w:vMerge/>
            <w:vAlign w:val="center"/>
          </w:tcPr>
          <w:p w14:paraId="2C4266CF" w14:textId="77777777" w:rsidR="00D92F17" w:rsidRDefault="00D92F17" w:rsidP="00D92F17"/>
        </w:tc>
        <w:tc>
          <w:tcPr>
            <w:tcW w:w="900" w:type="dxa"/>
            <w:vAlign w:val="center"/>
          </w:tcPr>
          <w:p w14:paraId="0A6EDF41" w14:textId="77777777" w:rsidR="00D92F17" w:rsidRDefault="00D92F17" w:rsidP="00D92F17">
            <w:r>
              <w:t>3011</w:t>
            </w:r>
          </w:p>
        </w:tc>
        <w:tc>
          <w:tcPr>
            <w:tcW w:w="1264" w:type="dxa"/>
            <w:vAlign w:val="center"/>
          </w:tcPr>
          <w:p w14:paraId="5A778219" w14:textId="77777777" w:rsidR="00D92F17" w:rsidRDefault="00D92F17" w:rsidP="00D92F17">
            <w:r>
              <w:t>起居室</w:t>
            </w:r>
          </w:p>
        </w:tc>
        <w:tc>
          <w:tcPr>
            <w:tcW w:w="899" w:type="dxa"/>
            <w:vAlign w:val="center"/>
          </w:tcPr>
          <w:p w14:paraId="35C6EFD8" w14:textId="77777777" w:rsidR="00D92F17" w:rsidRDefault="00D92F17" w:rsidP="00D92F17">
            <w:r>
              <w:t>2.20</w:t>
            </w:r>
          </w:p>
        </w:tc>
        <w:tc>
          <w:tcPr>
            <w:tcW w:w="775" w:type="dxa"/>
            <w:vAlign w:val="center"/>
          </w:tcPr>
          <w:p w14:paraId="2BEC077D" w14:textId="77777777" w:rsidR="00D92F17" w:rsidRDefault="00D92F17" w:rsidP="00D92F17">
            <w:r>
              <w:t>西向</w:t>
            </w:r>
          </w:p>
        </w:tc>
        <w:tc>
          <w:tcPr>
            <w:tcW w:w="1619" w:type="dxa"/>
            <w:vAlign w:val="center"/>
          </w:tcPr>
          <w:p w14:paraId="18E80DF8" w14:textId="77777777" w:rsidR="00D92F17" w:rsidRDefault="00D92F17" w:rsidP="00D92F17">
            <w:r>
              <w:t>C1510</w:t>
            </w:r>
          </w:p>
        </w:tc>
        <w:tc>
          <w:tcPr>
            <w:tcW w:w="775" w:type="dxa"/>
            <w:vAlign w:val="center"/>
          </w:tcPr>
          <w:p w14:paraId="196CA87B" w14:textId="77777777" w:rsidR="00D92F17" w:rsidRDefault="00D92F17" w:rsidP="00D92F17">
            <w:r>
              <w:t>1.50</w:t>
            </w:r>
          </w:p>
        </w:tc>
        <w:tc>
          <w:tcPr>
            <w:tcW w:w="775" w:type="dxa"/>
            <w:vAlign w:val="center"/>
          </w:tcPr>
          <w:p w14:paraId="788831CD" w14:textId="77777777" w:rsidR="00D92F17" w:rsidRDefault="00D92F17" w:rsidP="00D92F17">
            <w:r>
              <w:t>18</w:t>
            </w:r>
          </w:p>
        </w:tc>
        <w:tc>
          <w:tcPr>
            <w:tcW w:w="775" w:type="dxa"/>
          </w:tcPr>
          <w:p w14:paraId="1BEB6B61" w14:textId="3264AC9E" w:rsidR="00D92F17" w:rsidRDefault="00D92F17" w:rsidP="00D92F17">
            <w:r w:rsidRPr="00A231BC">
              <w:rPr>
                <w:color w:val="000000" w:themeColor="text1"/>
              </w:rPr>
              <w:t>1.5</w:t>
            </w:r>
          </w:p>
        </w:tc>
        <w:tc>
          <w:tcPr>
            <w:tcW w:w="888" w:type="dxa"/>
            <w:vAlign w:val="center"/>
          </w:tcPr>
          <w:p w14:paraId="31831CEA" w14:textId="218DD79C" w:rsidR="00D92F17" w:rsidRDefault="00D92F17" w:rsidP="00D92F17">
            <w:r>
              <w:t>满足</w:t>
            </w:r>
          </w:p>
        </w:tc>
      </w:tr>
      <w:tr w:rsidR="00A166B6" w14:paraId="30F20601" w14:textId="77777777" w:rsidTr="00D92F17">
        <w:tc>
          <w:tcPr>
            <w:tcW w:w="2827" w:type="dxa"/>
            <w:gridSpan w:val="3"/>
            <w:shd w:val="clear" w:color="auto" w:fill="E6E6E6"/>
            <w:vAlign w:val="center"/>
          </w:tcPr>
          <w:p w14:paraId="262B08CF" w14:textId="77777777" w:rsidR="00A166B6" w:rsidRDefault="00C556C9">
            <w:r>
              <w:t>标准依据</w:t>
            </w:r>
          </w:p>
        </w:tc>
        <w:tc>
          <w:tcPr>
            <w:tcW w:w="6506" w:type="dxa"/>
            <w:gridSpan w:val="7"/>
            <w:vAlign w:val="center"/>
          </w:tcPr>
          <w:p w14:paraId="5BFDC16B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5.1.3</w:t>
            </w:r>
            <w:r>
              <w:t>条</w:t>
            </w:r>
          </w:p>
        </w:tc>
      </w:tr>
      <w:tr w:rsidR="00A166B6" w14:paraId="3AB9BB30" w14:textId="77777777" w:rsidTr="00D92F17">
        <w:tc>
          <w:tcPr>
            <w:tcW w:w="2827" w:type="dxa"/>
            <w:gridSpan w:val="3"/>
            <w:shd w:val="clear" w:color="auto" w:fill="E6E6E6"/>
            <w:vAlign w:val="center"/>
          </w:tcPr>
          <w:p w14:paraId="4FDD2FED" w14:textId="77777777" w:rsidR="00A166B6" w:rsidRDefault="00C556C9">
            <w:r>
              <w:t>标准要求</w:t>
            </w:r>
          </w:p>
        </w:tc>
        <w:tc>
          <w:tcPr>
            <w:tcW w:w="6506" w:type="dxa"/>
            <w:gridSpan w:val="7"/>
            <w:vAlign w:val="center"/>
          </w:tcPr>
          <w:p w14:paraId="73846F96" w14:textId="77777777" w:rsidR="00A166B6" w:rsidRDefault="00C556C9">
            <w:r>
              <w:t>不同朝向外窗其传热系数应符合表</w:t>
            </w:r>
            <w:r>
              <w:t>5.1.3</w:t>
            </w:r>
            <w:r>
              <w:t>的规定</w:t>
            </w:r>
          </w:p>
        </w:tc>
      </w:tr>
      <w:tr w:rsidR="00A166B6" w14:paraId="5795EDFF" w14:textId="77777777" w:rsidTr="00D92F17">
        <w:tc>
          <w:tcPr>
            <w:tcW w:w="2827" w:type="dxa"/>
            <w:gridSpan w:val="3"/>
            <w:shd w:val="clear" w:color="auto" w:fill="E6E6E6"/>
            <w:vAlign w:val="center"/>
          </w:tcPr>
          <w:p w14:paraId="024EF749" w14:textId="77777777" w:rsidR="00A166B6" w:rsidRDefault="00C556C9">
            <w:r>
              <w:t>结论</w:t>
            </w:r>
          </w:p>
        </w:tc>
        <w:tc>
          <w:tcPr>
            <w:tcW w:w="6506" w:type="dxa"/>
            <w:gridSpan w:val="7"/>
            <w:vAlign w:val="center"/>
          </w:tcPr>
          <w:p w14:paraId="2A714CA4" w14:textId="79398847" w:rsidR="00A166B6" w:rsidRDefault="00C556C9">
            <w:r w:rsidRPr="0029538C">
              <w:rPr>
                <w:color w:val="000000" w:themeColor="text1"/>
              </w:rPr>
              <w:t>满足</w:t>
            </w:r>
          </w:p>
        </w:tc>
      </w:tr>
    </w:tbl>
    <w:p w14:paraId="2DD825E1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 w14:paraId="58320533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FE54EA" w14:textId="77777777" w:rsidR="00A166B6" w:rsidRDefault="00C556C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0815579"/>
      <w:r>
        <w:rPr>
          <w:color w:val="000000"/>
          <w:kern w:val="2"/>
          <w:szCs w:val="24"/>
        </w:rPr>
        <w:t>外遮阳类型</w:t>
      </w:r>
      <w:bookmarkEnd w:id="52"/>
    </w:p>
    <w:p w14:paraId="650C5140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2495DF97" w14:textId="77777777" w:rsidR="00A166B6" w:rsidRDefault="00C556C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90815580"/>
      <w:r>
        <w:rPr>
          <w:color w:val="000000"/>
          <w:kern w:val="2"/>
          <w:szCs w:val="24"/>
        </w:rPr>
        <w:t>太阳得热系数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832"/>
        <w:gridCol w:w="724"/>
        <w:gridCol w:w="719"/>
        <w:gridCol w:w="1076"/>
        <w:gridCol w:w="719"/>
        <w:gridCol w:w="719"/>
        <w:gridCol w:w="719"/>
        <w:gridCol w:w="968"/>
        <w:gridCol w:w="719"/>
        <w:gridCol w:w="719"/>
        <w:gridCol w:w="900"/>
      </w:tblGrid>
      <w:tr w:rsidR="00A166B6" w14:paraId="6A4D7349" w14:textId="77777777" w:rsidTr="0029538C">
        <w:tc>
          <w:tcPr>
            <w:tcW w:w="519" w:type="dxa"/>
            <w:shd w:val="clear" w:color="auto" w:fill="E6E6E6"/>
            <w:vAlign w:val="center"/>
          </w:tcPr>
          <w:p w14:paraId="24AF6771" w14:textId="77777777" w:rsidR="00A166B6" w:rsidRDefault="00C556C9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8202DBE" w14:textId="77777777" w:rsidR="00A166B6" w:rsidRDefault="00C556C9">
            <w:pPr>
              <w:jc w:val="center"/>
            </w:pPr>
            <w:r>
              <w:t>房间编号</w:t>
            </w:r>
          </w:p>
        </w:tc>
        <w:tc>
          <w:tcPr>
            <w:tcW w:w="724" w:type="dxa"/>
            <w:shd w:val="clear" w:color="auto" w:fill="E6E6E6"/>
            <w:vAlign w:val="center"/>
          </w:tcPr>
          <w:p w14:paraId="0587CE1C" w14:textId="77777777" w:rsidR="00A166B6" w:rsidRDefault="00C556C9">
            <w:pPr>
              <w:jc w:val="center"/>
            </w:pPr>
            <w:r>
              <w:t>朝向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45FAB3DB" w14:textId="77777777" w:rsidR="00A166B6" w:rsidRDefault="00C556C9">
            <w:pPr>
              <w:jc w:val="center"/>
            </w:pPr>
            <w:r>
              <w:t>SHGC</w:t>
            </w:r>
            <w:r>
              <w:t>限值</w:t>
            </w:r>
          </w:p>
        </w:tc>
        <w:tc>
          <w:tcPr>
            <w:tcW w:w="1076" w:type="dxa"/>
            <w:shd w:val="clear" w:color="auto" w:fill="E6E6E6"/>
            <w:vAlign w:val="center"/>
          </w:tcPr>
          <w:p w14:paraId="3DD2AE6D" w14:textId="77777777" w:rsidR="00A166B6" w:rsidRDefault="00C556C9">
            <w:pPr>
              <w:jc w:val="center"/>
            </w:pPr>
            <w:r>
              <w:t>外窗编号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567A6B94" w14:textId="77777777" w:rsidR="00A166B6" w:rsidRDefault="00C556C9">
            <w:pPr>
              <w:jc w:val="center"/>
            </w:pPr>
            <w:r>
              <w:t>外窗面积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317E00C1" w14:textId="77777777" w:rsidR="00A166B6" w:rsidRDefault="00C556C9">
            <w:pPr>
              <w:jc w:val="center"/>
            </w:pPr>
            <w:r>
              <w:t>构造编号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49EFCCD8" w14:textId="77777777" w:rsidR="00A166B6" w:rsidRDefault="00C556C9">
            <w:pPr>
              <w:jc w:val="center"/>
            </w:pPr>
            <w:r>
              <w:t>窗自身太阳得热系数</w:t>
            </w:r>
          </w:p>
        </w:tc>
        <w:tc>
          <w:tcPr>
            <w:tcW w:w="968" w:type="dxa"/>
            <w:shd w:val="clear" w:color="auto" w:fill="E6E6E6"/>
            <w:vAlign w:val="center"/>
          </w:tcPr>
          <w:p w14:paraId="0F92676B" w14:textId="77777777" w:rsidR="00A166B6" w:rsidRDefault="00C556C9">
            <w:pPr>
              <w:jc w:val="center"/>
            </w:pPr>
            <w:r>
              <w:t>外遮阳编号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7E962B64" w14:textId="77777777" w:rsidR="00A166B6" w:rsidRDefault="00C556C9">
            <w:pPr>
              <w:jc w:val="center"/>
            </w:pPr>
            <w:r>
              <w:t>外遮阳系数</w:t>
            </w:r>
          </w:p>
        </w:tc>
        <w:tc>
          <w:tcPr>
            <w:tcW w:w="719" w:type="dxa"/>
            <w:shd w:val="clear" w:color="auto" w:fill="E6E6E6"/>
            <w:vAlign w:val="center"/>
          </w:tcPr>
          <w:p w14:paraId="620B8C05" w14:textId="77777777" w:rsidR="00A166B6" w:rsidRDefault="00C556C9">
            <w:pPr>
              <w:jc w:val="center"/>
            </w:pPr>
            <w:r>
              <w:t>综合太阳得热系数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0077CD9" w14:textId="77777777" w:rsidR="00A166B6" w:rsidRDefault="00C556C9">
            <w:pPr>
              <w:jc w:val="center"/>
            </w:pPr>
            <w:r>
              <w:t>太阳得热系数结论</w:t>
            </w:r>
          </w:p>
        </w:tc>
      </w:tr>
      <w:tr w:rsidR="00A166B6" w14:paraId="2F71F995" w14:textId="77777777" w:rsidTr="0029538C">
        <w:tc>
          <w:tcPr>
            <w:tcW w:w="519" w:type="dxa"/>
            <w:vMerge w:val="restart"/>
            <w:vAlign w:val="center"/>
          </w:tcPr>
          <w:p w14:paraId="384CAB6F" w14:textId="77777777" w:rsidR="00A166B6" w:rsidRDefault="00C556C9">
            <w:r>
              <w:t>1</w:t>
            </w:r>
          </w:p>
        </w:tc>
        <w:tc>
          <w:tcPr>
            <w:tcW w:w="832" w:type="dxa"/>
            <w:vMerge w:val="restart"/>
            <w:vAlign w:val="center"/>
          </w:tcPr>
          <w:p w14:paraId="70599B16" w14:textId="77777777" w:rsidR="00A166B6" w:rsidRDefault="00C556C9">
            <w:r>
              <w:t>1002</w:t>
            </w:r>
          </w:p>
        </w:tc>
        <w:tc>
          <w:tcPr>
            <w:tcW w:w="724" w:type="dxa"/>
            <w:vAlign w:val="center"/>
          </w:tcPr>
          <w:p w14:paraId="389F8C0F" w14:textId="77777777" w:rsidR="00A166B6" w:rsidRDefault="00C556C9">
            <w:r>
              <w:t>南向</w:t>
            </w:r>
          </w:p>
        </w:tc>
        <w:tc>
          <w:tcPr>
            <w:tcW w:w="719" w:type="dxa"/>
            <w:vAlign w:val="center"/>
          </w:tcPr>
          <w:p w14:paraId="5BCCF909" w14:textId="77777777" w:rsidR="00A166B6" w:rsidRDefault="00C556C9">
            <w:r>
              <w:t>0.45</w:t>
            </w:r>
          </w:p>
        </w:tc>
        <w:tc>
          <w:tcPr>
            <w:tcW w:w="1076" w:type="dxa"/>
            <w:vAlign w:val="center"/>
          </w:tcPr>
          <w:p w14:paraId="617AA316" w14:textId="77777777" w:rsidR="00A166B6" w:rsidRDefault="00C556C9">
            <w:r>
              <w:t>C2510</w:t>
            </w:r>
          </w:p>
        </w:tc>
        <w:tc>
          <w:tcPr>
            <w:tcW w:w="719" w:type="dxa"/>
            <w:vAlign w:val="center"/>
          </w:tcPr>
          <w:p w14:paraId="38CF7482" w14:textId="77777777" w:rsidR="00A166B6" w:rsidRDefault="00C556C9">
            <w:r>
              <w:t>2.50</w:t>
            </w:r>
          </w:p>
        </w:tc>
        <w:tc>
          <w:tcPr>
            <w:tcW w:w="719" w:type="dxa"/>
            <w:vAlign w:val="center"/>
          </w:tcPr>
          <w:p w14:paraId="09B58030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13036691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048273D7" w14:textId="77777777" w:rsidR="00A166B6" w:rsidRDefault="00A166B6"/>
        </w:tc>
        <w:tc>
          <w:tcPr>
            <w:tcW w:w="719" w:type="dxa"/>
            <w:vAlign w:val="center"/>
          </w:tcPr>
          <w:p w14:paraId="1BA2A433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4981E8A2" w14:textId="77777777" w:rsidR="00A166B6" w:rsidRDefault="00C556C9">
            <w:r>
              <w:rPr>
                <w:color w:val="FF0000"/>
              </w:rPr>
              <w:t>0.65</w:t>
            </w:r>
          </w:p>
        </w:tc>
        <w:tc>
          <w:tcPr>
            <w:tcW w:w="900" w:type="dxa"/>
            <w:vAlign w:val="center"/>
          </w:tcPr>
          <w:p w14:paraId="17C659DC" w14:textId="77777777" w:rsidR="00A166B6" w:rsidRDefault="00C556C9">
            <w:r>
              <w:rPr>
                <w:color w:val="FF0000"/>
              </w:rPr>
              <w:t>不满足</w:t>
            </w:r>
          </w:p>
        </w:tc>
      </w:tr>
      <w:tr w:rsidR="00A166B6" w14:paraId="13876168" w14:textId="77777777" w:rsidTr="0029538C">
        <w:tc>
          <w:tcPr>
            <w:tcW w:w="519" w:type="dxa"/>
            <w:vMerge/>
            <w:vAlign w:val="center"/>
          </w:tcPr>
          <w:p w14:paraId="4280867F" w14:textId="77777777" w:rsidR="00A166B6" w:rsidRDefault="00A166B6"/>
        </w:tc>
        <w:tc>
          <w:tcPr>
            <w:tcW w:w="832" w:type="dxa"/>
            <w:vMerge/>
            <w:vAlign w:val="center"/>
          </w:tcPr>
          <w:p w14:paraId="57B486E9" w14:textId="77777777" w:rsidR="00A166B6" w:rsidRDefault="00A166B6"/>
        </w:tc>
        <w:tc>
          <w:tcPr>
            <w:tcW w:w="724" w:type="dxa"/>
            <w:vAlign w:val="center"/>
          </w:tcPr>
          <w:p w14:paraId="43A86B24" w14:textId="77777777" w:rsidR="00A166B6" w:rsidRDefault="00C556C9">
            <w:r>
              <w:t>北向</w:t>
            </w:r>
          </w:p>
        </w:tc>
        <w:tc>
          <w:tcPr>
            <w:tcW w:w="719" w:type="dxa"/>
            <w:vAlign w:val="center"/>
          </w:tcPr>
          <w:p w14:paraId="2F231D65" w14:textId="77777777" w:rsidR="00A166B6" w:rsidRDefault="00C556C9">
            <w:r>
              <w:t>1.00</w:t>
            </w:r>
          </w:p>
        </w:tc>
        <w:tc>
          <w:tcPr>
            <w:tcW w:w="1076" w:type="dxa"/>
            <w:vAlign w:val="center"/>
          </w:tcPr>
          <w:p w14:paraId="712B72F2" w14:textId="77777777" w:rsidR="00A166B6" w:rsidRDefault="00C556C9">
            <w:r>
              <w:t>C2510</w:t>
            </w:r>
          </w:p>
        </w:tc>
        <w:tc>
          <w:tcPr>
            <w:tcW w:w="719" w:type="dxa"/>
            <w:vAlign w:val="center"/>
          </w:tcPr>
          <w:p w14:paraId="2AE5A427" w14:textId="77777777" w:rsidR="00A166B6" w:rsidRDefault="00C556C9">
            <w:r>
              <w:t>2.50</w:t>
            </w:r>
          </w:p>
        </w:tc>
        <w:tc>
          <w:tcPr>
            <w:tcW w:w="719" w:type="dxa"/>
            <w:vAlign w:val="center"/>
          </w:tcPr>
          <w:p w14:paraId="46D737EC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498924B6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2D523B00" w14:textId="77777777" w:rsidR="00A166B6" w:rsidRDefault="00A166B6"/>
        </w:tc>
        <w:tc>
          <w:tcPr>
            <w:tcW w:w="719" w:type="dxa"/>
            <w:vAlign w:val="center"/>
          </w:tcPr>
          <w:p w14:paraId="46AE4385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26611AF6" w14:textId="77777777" w:rsidR="00A166B6" w:rsidRDefault="00C556C9">
            <w:r>
              <w:t>0.65</w:t>
            </w:r>
          </w:p>
        </w:tc>
        <w:tc>
          <w:tcPr>
            <w:tcW w:w="900" w:type="dxa"/>
            <w:vAlign w:val="center"/>
          </w:tcPr>
          <w:p w14:paraId="76541A71" w14:textId="77777777" w:rsidR="00A166B6" w:rsidRDefault="00C556C9">
            <w:r>
              <w:t>满足</w:t>
            </w:r>
          </w:p>
        </w:tc>
      </w:tr>
      <w:tr w:rsidR="00A166B6" w14:paraId="5E93BE87" w14:textId="77777777" w:rsidTr="0029538C">
        <w:tc>
          <w:tcPr>
            <w:tcW w:w="519" w:type="dxa"/>
            <w:vMerge/>
            <w:vAlign w:val="center"/>
          </w:tcPr>
          <w:p w14:paraId="4BB08C1A" w14:textId="77777777" w:rsidR="00A166B6" w:rsidRDefault="00A166B6"/>
        </w:tc>
        <w:tc>
          <w:tcPr>
            <w:tcW w:w="832" w:type="dxa"/>
            <w:vMerge/>
            <w:vAlign w:val="center"/>
          </w:tcPr>
          <w:p w14:paraId="4EFB998F" w14:textId="77777777" w:rsidR="00A166B6" w:rsidRDefault="00A166B6"/>
        </w:tc>
        <w:tc>
          <w:tcPr>
            <w:tcW w:w="724" w:type="dxa"/>
            <w:vMerge w:val="restart"/>
            <w:vAlign w:val="center"/>
          </w:tcPr>
          <w:p w14:paraId="253EF42B" w14:textId="77777777" w:rsidR="00A166B6" w:rsidRDefault="00C556C9">
            <w:r>
              <w:t>东向</w:t>
            </w:r>
          </w:p>
        </w:tc>
        <w:tc>
          <w:tcPr>
            <w:tcW w:w="719" w:type="dxa"/>
            <w:vMerge w:val="restart"/>
            <w:vAlign w:val="center"/>
          </w:tcPr>
          <w:p w14:paraId="7B29DAB4" w14:textId="77777777" w:rsidR="00A166B6" w:rsidRDefault="00C556C9">
            <w:r>
              <w:t>0.40</w:t>
            </w:r>
          </w:p>
        </w:tc>
        <w:tc>
          <w:tcPr>
            <w:tcW w:w="1076" w:type="dxa"/>
            <w:vAlign w:val="center"/>
          </w:tcPr>
          <w:p w14:paraId="0FB8175E" w14:textId="77777777" w:rsidR="00A166B6" w:rsidRDefault="00C556C9">
            <w:r>
              <w:t>C1510</w:t>
            </w:r>
          </w:p>
        </w:tc>
        <w:tc>
          <w:tcPr>
            <w:tcW w:w="719" w:type="dxa"/>
            <w:vAlign w:val="center"/>
          </w:tcPr>
          <w:p w14:paraId="24651AE3" w14:textId="77777777" w:rsidR="00A166B6" w:rsidRDefault="00C556C9">
            <w:r>
              <w:t>1.50</w:t>
            </w:r>
          </w:p>
        </w:tc>
        <w:tc>
          <w:tcPr>
            <w:tcW w:w="719" w:type="dxa"/>
            <w:vAlign w:val="center"/>
          </w:tcPr>
          <w:p w14:paraId="55C5309C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08E6A8B7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13E3385E" w14:textId="77777777" w:rsidR="00A166B6" w:rsidRDefault="00A166B6"/>
        </w:tc>
        <w:tc>
          <w:tcPr>
            <w:tcW w:w="719" w:type="dxa"/>
            <w:vAlign w:val="center"/>
          </w:tcPr>
          <w:p w14:paraId="0EF6375B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16B6634C" w14:textId="77777777" w:rsidR="00A166B6" w:rsidRDefault="00C556C9">
            <w:r>
              <w:rPr>
                <w:color w:val="FF0000"/>
              </w:rPr>
              <w:t>0.65</w:t>
            </w:r>
          </w:p>
        </w:tc>
        <w:tc>
          <w:tcPr>
            <w:tcW w:w="900" w:type="dxa"/>
            <w:vAlign w:val="center"/>
          </w:tcPr>
          <w:p w14:paraId="6E0C07CA" w14:textId="77777777" w:rsidR="00A166B6" w:rsidRDefault="00C556C9">
            <w:r>
              <w:rPr>
                <w:color w:val="FF0000"/>
              </w:rPr>
              <w:t>不满足</w:t>
            </w:r>
          </w:p>
        </w:tc>
      </w:tr>
      <w:tr w:rsidR="0029538C" w14:paraId="3AE96A38" w14:textId="77777777" w:rsidTr="00B53C73">
        <w:tc>
          <w:tcPr>
            <w:tcW w:w="519" w:type="dxa"/>
            <w:vMerge/>
            <w:vAlign w:val="center"/>
          </w:tcPr>
          <w:p w14:paraId="65011B7B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768820BC" w14:textId="77777777" w:rsidR="0029538C" w:rsidRDefault="0029538C" w:rsidP="0029538C"/>
        </w:tc>
        <w:tc>
          <w:tcPr>
            <w:tcW w:w="724" w:type="dxa"/>
            <w:vMerge/>
            <w:vAlign w:val="center"/>
          </w:tcPr>
          <w:p w14:paraId="5F5CD171" w14:textId="77777777" w:rsidR="0029538C" w:rsidRDefault="0029538C" w:rsidP="0029538C"/>
        </w:tc>
        <w:tc>
          <w:tcPr>
            <w:tcW w:w="719" w:type="dxa"/>
            <w:vMerge/>
            <w:vAlign w:val="center"/>
          </w:tcPr>
          <w:p w14:paraId="06DBD3B7" w14:textId="77777777" w:rsidR="0029538C" w:rsidRDefault="0029538C" w:rsidP="0029538C"/>
        </w:tc>
        <w:tc>
          <w:tcPr>
            <w:tcW w:w="1076" w:type="dxa"/>
            <w:vAlign w:val="center"/>
          </w:tcPr>
          <w:p w14:paraId="3A55CA07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08345161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5A2299C1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C715EB2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244ACDD9" w14:textId="77777777" w:rsidR="0029538C" w:rsidRDefault="0029538C" w:rsidP="0029538C"/>
        </w:tc>
        <w:tc>
          <w:tcPr>
            <w:tcW w:w="719" w:type="dxa"/>
            <w:vAlign w:val="center"/>
          </w:tcPr>
          <w:p w14:paraId="64C7C8FC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5F764C81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5861CC59" w14:textId="39A4B989" w:rsidR="0029538C" w:rsidRDefault="0029538C" w:rsidP="0029538C">
            <w:r w:rsidRPr="00D92181">
              <w:t>满足</w:t>
            </w:r>
          </w:p>
        </w:tc>
      </w:tr>
      <w:tr w:rsidR="0029538C" w14:paraId="2334DC32" w14:textId="77777777" w:rsidTr="00B53C73">
        <w:tc>
          <w:tcPr>
            <w:tcW w:w="519" w:type="dxa"/>
            <w:vMerge/>
            <w:vAlign w:val="center"/>
          </w:tcPr>
          <w:p w14:paraId="279CB1CC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415DB594" w14:textId="77777777" w:rsidR="0029538C" w:rsidRDefault="0029538C" w:rsidP="0029538C"/>
        </w:tc>
        <w:tc>
          <w:tcPr>
            <w:tcW w:w="724" w:type="dxa"/>
            <w:vMerge/>
            <w:vAlign w:val="center"/>
          </w:tcPr>
          <w:p w14:paraId="430BB9C5" w14:textId="77777777" w:rsidR="0029538C" w:rsidRDefault="0029538C" w:rsidP="0029538C"/>
        </w:tc>
        <w:tc>
          <w:tcPr>
            <w:tcW w:w="719" w:type="dxa"/>
            <w:vMerge/>
            <w:vAlign w:val="center"/>
          </w:tcPr>
          <w:p w14:paraId="33E28D97" w14:textId="77777777" w:rsidR="0029538C" w:rsidRDefault="0029538C" w:rsidP="0029538C"/>
        </w:tc>
        <w:tc>
          <w:tcPr>
            <w:tcW w:w="1076" w:type="dxa"/>
            <w:vAlign w:val="center"/>
          </w:tcPr>
          <w:p w14:paraId="155E973A" w14:textId="77777777" w:rsidR="0029538C" w:rsidRDefault="0029538C" w:rsidP="0029538C">
            <w:r>
              <w:t>C2510</w:t>
            </w:r>
          </w:p>
        </w:tc>
        <w:tc>
          <w:tcPr>
            <w:tcW w:w="719" w:type="dxa"/>
            <w:vAlign w:val="center"/>
          </w:tcPr>
          <w:p w14:paraId="68DC367A" w14:textId="77777777" w:rsidR="0029538C" w:rsidRDefault="0029538C" w:rsidP="0029538C">
            <w:r>
              <w:t>2.50</w:t>
            </w:r>
          </w:p>
        </w:tc>
        <w:tc>
          <w:tcPr>
            <w:tcW w:w="719" w:type="dxa"/>
            <w:vAlign w:val="center"/>
          </w:tcPr>
          <w:p w14:paraId="6322DF2E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4BD8C106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5571F0CC" w14:textId="77777777" w:rsidR="0029538C" w:rsidRDefault="0029538C" w:rsidP="0029538C"/>
        </w:tc>
        <w:tc>
          <w:tcPr>
            <w:tcW w:w="719" w:type="dxa"/>
            <w:vAlign w:val="center"/>
          </w:tcPr>
          <w:p w14:paraId="0F2FB859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34BFF9F0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43E42A3A" w14:textId="4FEDF7D8" w:rsidR="0029538C" w:rsidRDefault="0029538C" w:rsidP="0029538C">
            <w:r w:rsidRPr="00D92181">
              <w:t>满足</w:t>
            </w:r>
          </w:p>
        </w:tc>
      </w:tr>
      <w:tr w:rsidR="0029538C" w14:paraId="2CD89B62" w14:textId="77777777" w:rsidTr="00B53C73">
        <w:tc>
          <w:tcPr>
            <w:tcW w:w="519" w:type="dxa"/>
            <w:vMerge/>
            <w:vAlign w:val="center"/>
          </w:tcPr>
          <w:p w14:paraId="3DF03DEF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4484D683" w14:textId="77777777" w:rsidR="0029538C" w:rsidRDefault="0029538C" w:rsidP="0029538C"/>
        </w:tc>
        <w:tc>
          <w:tcPr>
            <w:tcW w:w="724" w:type="dxa"/>
            <w:vAlign w:val="center"/>
          </w:tcPr>
          <w:p w14:paraId="37262D84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4EACF732" w14:textId="77777777" w:rsidR="0029538C" w:rsidRDefault="0029538C" w:rsidP="0029538C">
            <w:r>
              <w:t>0.40</w:t>
            </w:r>
          </w:p>
        </w:tc>
        <w:tc>
          <w:tcPr>
            <w:tcW w:w="1076" w:type="dxa"/>
            <w:vAlign w:val="center"/>
          </w:tcPr>
          <w:p w14:paraId="5C9415A0" w14:textId="77777777" w:rsidR="0029538C" w:rsidRDefault="0029538C" w:rsidP="0029538C">
            <w:r>
              <w:t>C2510</w:t>
            </w:r>
          </w:p>
        </w:tc>
        <w:tc>
          <w:tcPr>
            <w:tcW w:w="719" w:type="dxa"/>
            <w:vAlign w:val="center"/>
          </w:tcPr>
          <w:p w14:paraId="380E7A82" w14:textId="77777777" w:rsidR="0029538C" w:rsidRDefault="0029538C" w:rsidP="0029538C">
            <w:r>
              <w:t>2.50</w:t>
            </w:r>
          </w:p>
        </w:tc>
        <w:tc>
          <w:tcPr>
            <w:tcW w:w="719" w:type="dxa"/>
            <w:vAlign w:val="center"/>
          </w:tcPr>
          <w:p w14:paraId="1E7EAFD6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D2C59B7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297AAB6E" w14:textId="77777777" w:rsidR="0029538C" w:rsidRDefault="0029538C" w:rsidP="0029538C"/>
        </w:tc>
        <w:tc>
          <w:tcPr>
            <w:tcW w:w="719" w:type="dxa"/>
            <w:vAlign w:val="center"/>
          </w:tcPr>
          <w:p w14:paraId="620F6ECE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051AB87F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6D248393" w14:textId="6C49E0E2" w:rsidR="0029538C" w:rsidRDefault="0029538C" w:rsidP="0029538C">
            <w:r w:rsidRPr="00D92181">
              <w:t>满足</w:t>
            </w:r>
          </w:p>
        </w:tc>
      </w:tr>
      <w:tr w:rsidR="0029538C" w14:paraId="1F474317" w14:textId="77777777" w:rsidTr="00B53C73">
        <w:tc>
          <w:tcPr>
            <w:tcW w:w="519" w:type="dxa"/>
            <w:vMerge/>
            <w:vAlign w:val="center"/>
          </w:tcPr>
          <w:p w14:paraId="0CCDD78B" w14:textId="77777777" w:rsidR="0029538C" w:rsidRDefault="0029538C" w:rsidP="0029538C"/>
        </w:tc>
        <w:tc>
          <w:tcPr>
            <w:tcW w:w="832" w:type="dxa"/>
            <w:vMerge w:val="restart"/>
            <w:vAlign w:val="center"/>
          </w:tcPr>
          <w:p w14:paraId="4FD2BA46" w14:textId="77777777" w:rsidR="0029538C" w:rsidRDefault="0029538C" w:rsidP="0029538C">
            <w:r>
              <w:t>1005</w:t>
            </w:r>
          </w:p>
        </w:tc>
        <w:tc>
          <w:tcPr>
            <w:tcW w:w="724" w:type="dxa"/>
            <w:vMerge w:val="restart"/>
            <w:vAlign w:val="center"/>
          </w:tcPr>
          <w:p w14:paraId="6240F3E8" w14:textId="77777777" w:rsidR="0029538C" w:rsidRDefault="0029538C" w:rsidP="0029538C">
            <w:r>
              <w:t>南向</w:t>
            </w:r>
          </w:p>
        </w:tc>
        <w:tc>
          <w:tcPr>
            <w:tcW w:w="719" w:type="dxa"/>
            <w:vMerge w:val="restart"/>
            <w:vAlign w:val="center"/>
          </w:tcPr>
          <w:p w14:paraId="70D9FB5F" w14:textId="77777777" w:rsidR="0029538C" w:rsidRDefault="0029538C" w:rsidP="0029538C">
            <w:r>
              <w:t>0.50</w:t>
            </w:r>
          </w:p>
        </w:tc>
        <w:tc>
          <w:tcPr>
            <w:tcW w:w="1076" w:type="dxa"/>
            <w:vAlign w:val="center"/>
          </w:tcPr>
          <w:p w14:paraId="758D6185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4BE32ED1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6587D95F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27AAFC5C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65A03002" w14:textId="77777777" w:rsidR="0029538C" w:rsidRDefault="0029538C" w:rsidP="0029538C"/>
        </w:tc>
        <w:tc>
          <w:tcPr>
            <w:tcW w:w="719" w:type="dxa"/>
            <w:vAlign w:val="center"/>
          </w:tcPr>
          <w:p w14:paraId="4D5EADB8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443B4263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306EA1F0" w14:textId="203A8AAC" w:rsidR="0029538C" w:rsidRDefault="0029538C" w:rsidP="0029538C">
            <w:r w:rsidRPr="00D92181">
              <w:t>满足</w:t>
            </w:r>
          </w:p>
        </w:tc>
      </w:tr>
      <w:tr w:rsidR="0029538C" w14:paraId="61BE63C4" w14:textId="77777777" w:rsidTr="00B53C73">
        <w:tc>
          <w:tcPr>
            <w:tcW w:w="519" w:type="dxa"/>
            <w:vMerge/>
            <w:vAlign w:val="center"/>
          </w:tcPr>
          <w:p w14:paraId="0BE5871A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7F7C9754" w14:textId="77777777" w:rsidR="0029538C" w:rsidRDefault="0029538C" w:rsidP="0029538C"/>
        </w:tc>
        <w:tc>
          <w:tcPr>
            <w:tcW w:w="724" w:type="dxa"/>
            <w:vMerge/>
            <w:vAlign w:val="center"/>
          </w:tcPr>
          <w:p w14:paraId="69C67C21" w14:textId="77777777" w:rsidR="0029538C" w:rsidRDefault="0029538C" w:rsidP="0029538C"/>
        </w:tc>
        <w:tc>
          <w:tcPr>
            <w:tcW w:w="719" w:type="dxa"/>
            <w:vMerge/>
            <w:vAlign w:val="center"/>
          </w:tcPr>
          <w:p w14:paraId="7E94FFB0" w14:textId="77777777" w:rsidR="0029538C" w:rsidRDefault="0029538C" w:rsidP="0029538C"/>
        </w:tc>
        <w:tc>
          <w:tcPr>
            <w:tcW w:w="1076" w:type="dxa"/>
            <w:vAlign w:val="center"/>
          </w:tcPr>
          <w:p w14:paraId="3521ECE3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7189944F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460B7E5B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41FB3303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5CE0DEA4" w14:textId="77777777" w:rsidR="0029538C" w:rsidRDefault="0029538C" w:rsidP="0029538C"/>
        </w:tc>
        <w:tc>
          <w:tcPr>
            <w:tcW w:w="719" w:type="dxa"/>
            <w:vAlign w:val="center"/>
          </w:tcPr>
          <w:p w14:paraId="39CA30A4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1CB8CF1C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78EE1C3E" w14:textId="2BCE88F6" w:rsidR="0029538C" w:rsidRDefault="0029538C" w:rsidP="0029538C">
            <w:r w:rsidRPr="00D92181">
              <w:t>满足</w:t>
            </w:r>
          </w:p>
        </w:tc>
      </w:tr>
      <w:tr w:rsidR="0029538C" w14:paraId="1BFD8A3E" w14:textId="77777777" w:rsidTr="00B53C73">
        <w:tc>
          <w:tcPr>
            <w:tcW w:w="519" w:type="dxa"/>
            <w:vMerge/>
            <w:vAlign w:val="center"/>
          </w:tcPr>
          <w:p w14:paraId="6006501C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6D3C3050" w14:textId="77777777" w:rsidR="0029538C" w:rsidRDefault="0029538C" w:rsidP="0029538C"/>
        </w:tc>
        <w:tc>
          <w:tcPr>
            <w:tcW w:w="724" w:type="dxa"/>
            <w:vAlign w:val="center"/>
          </w:tcPr>
          <w:p w14:paraId="39166DB7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2C7BDAAD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2680E67B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3A16C909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172B3BA2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09B75C3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1701B7B9" w14:textId="77777777" w:rsidR="0029538C" w:rsidRDefault="0029538C" w:rsidP="0029538C"/>
        </w:tc>
        <w:tc>
          <w:tcPr>
            <w:tcW w:w="719" w:type="dxa"/>
            <w:vAlign w:val="center"/>
          </w:tcPr>
          <w:p w14:paraId="37F1EDAE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5737EBE6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1761BF88" w14:textId="31DF93F5" w:rsidR="0029538C" w:rsidRDefault="0029538C" w:rsidP="0029538C">
            <w:r w:rsidRPr="00D92181">
              <w:t>满足</w:t>
            </w:r>
          </w:p>
        </w:tc>
      </w:tr>
      <w:tr w:rsidR="00A166B6" w14:paraId="31DF78F6" w14:textId="77777777" w:rsidTr="0029538C">
        <w:tc>
          <w:tcPr>
            <w:tcW w:w="519" w:type="dxa"/>
            <w:vMerge/>
            <w:vAlign w:val="center"/>
          </w:tcPr>
          <w:p w14:paraId="68AD2B16" w14:textId="77777777" w:rsidR="00A166B6" w:rsidRDefault="00A166B6"/>
        </w:tc>
        <w:tc>
          <w:tcPr>
            <w:tcW w:w="832" w:type="dxa"/>
            <w:vMerge w:val="restart"/>
            <w:vAlign w:val="center"/>
          </w:tcPr>
          <w:p w14:paraId="565ADE88" w14:textId="77777777" w:rsidR="00A166B6" w:rsidRDefault="00C556C9">
            <w:r>
              <w:t>1006</w:t>
            </w:r>
          </w:p>
        </w:tc>
        <w:tc>
          <w:tcPr>
            <w:tcW w:w="724" w:type="dxa"/>
            <w:vAlign w:val="center"/>
          </w:tcPr>
          <w:p w14:paraId="7717E4B0" w14:textId="77777777" w:rsidR="00A166B6" w:rsidRDefault="00C556C9">
            <w:r>
              <w:t>南向</w:t>
            </w:r>
          </w:p>
        </w:tc>
        <w:tc>
          <w:tcPr>
            <w:tcW w:w="719" w:type="dxa"/>
            <w:vAlign w:val="center"/>
          </w:tcPr>
          <w:p w14:paraId="6AAD399B" w14:textId="77777777" w:rsidR="00A166B6" w:rsidRDefault="00C556C9">
            <w:r>
              <w:t>0.50</w:t>
            </w:r>
          </w:p>
        </w:tc>
        <w:tc>
          <w:tcPr>
            <w:tcW w:w="1076" w:type="dxa"/>
            <w:vAlign w:val="center"/>
          </w:tcPr>
          <w:p w14:paraId="1287F150" w14:textId="77777777" w:rsidR="00A166B6" w:rsidRDefault="00C556C9">
            <w:r>
              <w:t>C1510</w:t>
            </w:r>
          </w:p>
        </w:tc>
        <w:tc>
          <w:tcPr>
            <w:tcW w:w="719" w:type="dxa"/>
            <w:vAlign w:val="center"/>
          </w:tcPr>
          <w:p w14:paraId="04414329" w14:textId="77777777" w:rsidR="00A166B6" w:rsidRDefault="00C556C9">
            <w:r>
              <w:t>1.50</w:t>
            </w:r>
          </w:p>
        </w:tc>
        <w:tc>
          <w:tcPr>
            <w:tcW w:w="719" w:type="dxa"/>
            <w:vAlign w:val="center"/>
          </w:tcPr>
          <w:p w14:paraId="56BA3F1B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4213C606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0BA0BE82" w14:textId="77777777" w:rsidR="00A166B6" w:rsidRDefault="00A166B6"/>
        </w:tc>
        <w:tc>
          <w:tcPr>
            <w:tcW w:w="719" w:type="dxa"/>
            <w:vAlign w:val="center"/>
          </w:tcPr>
          <w:p w14:paraId="30B92B0A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4AB4DFBF" w14:textId="77777777" w:rsidR="00A166B6" w:rsidRDefault="00C556C9">
            <w:r>
              <w:rPr>
                <w:color w:val="FF0000"/>
              </w:rPr>
              <w:t>0.65</w:t>
            </w:r>
          </w:p>
        </w:tc>
        <w:tc>
          <w:tcPr>
            <w:tcW w:w="900" w:type="dxa"/>
            <w:vAlign w:val="center"/>
          </w:tcPr>
          <w:p w14:paraId="17F8764F" w14:textId="77777777" w:rsidR="00A166B6" w:rsidRDefault="00C556C9">
            <w:r>
              <w:rPr>
                <w:color w:val="FF0000"/>
              </w:rPr>
              <w:t>不满足</w:t>
            </w:r>
          </w:p>
        </w:tc>
      </w:tr>
      <w:tr w:rsidR="0029538C" w14:paraId="6DE08D2E" w14:textId="77777777" w:rsidTr="008654F6">
        <w:tc>
          <w:tcPr>
            <w:tcW w:w="519" w:type="dxa"/>
            <w:vMerge/>
            <w:vAlign w:val="center"/>
          </w:tcPr>
          <w:p w14:paraId="65303B0C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065638B8" w14:textId="77777777" w:rsidR="0029538C" w:rsidRDefault="0029538C" w:rsidP="0029538C"/>
        </w:tc>
        <w:tc>
          <w:tcPr>
            <w:tcW w:w="724" w:type="dxa"/>
            <w:vAlign w:val="center"/>
          </w:tcPr>
          <w:p w14:paraId="34CA99E6" w14:textId="77777777" w:rsidR="0029538C" w:rsidRDefault="0029538C" w:rsidP="0029538C">
            <w:r>
              <w:t>北向</w:t>
            </w:r>
          </w:p>
        </w:tc>
        <w:tc>
          <w:tcPr>
            <w:tcW w:w="719" w:type="dxa"/>
            <w:vAlign w:val="center"/>
          </w:tcPr>
          <w:p w14:paraId="5B7EE917" w14:textId="77777777" w:rsidR="0029538C" w:rsidRDefault="0029538C" w:rsidP="0029538C">
            <w:r>
              <w:t>1.00</w:t>
            </w:r>
          </w:p>
        </w:tc>
        <w:tc>
          <w:tcPr>
            <w:tcW w:w="1076" w:type="dxa"/>
            <w:vAlign w:val="center"/>
          </w:tcPr>
          <w:p w14:paraId="2EC0FDB5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3CD1E73D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5BA0EADF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475F5370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2F10D524" w14:textId="77777777" w:rsidR="0029538C" w:rsidRDefault="0029538C" w:rsidP="0029538C"/>
        </w:tc>
        <w:tc>
          <w:tcPr>
            <w:tcW w:w="719" w:type="dxa"/>
            <w:vAlign w:val="center"/>
          </w:tcPr>
          <w:p w14:paraId="33CD9DAC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72268FEC" w14:textId="77777777" w:rsidR="0029538C" w:rsidRDefault="0029538C" w:rsidP="0029538C">
            <w:r>
              <w:t>0.65</w:t>
            </w:r>
          </w:p>
        </w:tc>
        <w:tc>
          <w:tcPr>
            <w:tcW w:w="900" w:type="dxa"/>
          </w:tcPr>
          <w:p w14:paraId="4C6C32AA" w14:textId="2131BE68" w:rsidR="0029538C" w:rsidRDefault="0029538C" w:rsidP="0029538C">
            <w:r w:rsidRPr="00FA627B">
              <w:t>满足</w:t>
            </w:r>
          </w:p>
        </w:tc>
      </w:tr>
      <w:tr w:rsidR="0029538C" w14:paraId="0646F461" w14:textId="77777777" w:rsidTr="008654F6">
        <w:tc>
          <w:tcPr>
            <w:tcW w:w="519" w:type="dxa"/>
            <w:vMerge/>
            <w:vAlign w:val="center"/>
          </w:tcPr>
          <w:p w14:paraId="5A950D5A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232E286A" w14:textId="77777777" w:rsidR="0029538C" w:rsidRDefault="0029538C" w:rsidP="0029538C"/>
        </w:tc>
        <w:tc>
          <w:tcPr>
            <w:tcW w:w="724" w:type="dxa"/>
            <w:vAlign w:val="center"/>
          </w:tcPr>
          <w:p w14:paraId="3CD12181" w14:textId="77777777" w:rsidR="0029538C" w:rsidRDefault="0029538C" w:rsidP="0029538C">
            <w:r>
              <w:t>东向</w:t>
            </w:r>
          </w:p>
        </w:tc>
        <w:tc>
          <w:tcPr>
            <w:tcW w:w="719" w:type="dxa"/>
            <w:vAlign w:val="center"/>
          </w:tcPr>
          <w:p w14:paraId="3DFF3824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03199499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07666B0E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7F25B7C6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650826E5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04C9198E" w14:textId="77777777" w:rsidR="0029538C" w:rsidRDefault="0029538C" w:rsidP="0029538C"/>
        </w:tc>
        <w:tc>
          <w:tcPr>
            <w:tcW w:w="719" w:type="dxa"/>
            <w:vAlign w:val="center"/>
          </w:tcPr>
          <w:p w14:paraId="31E60174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5FD280B4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29A050C2" w14:textId="36E59657" w:rsidR="0029538C" w:rsidRDefault="0029538C" w:rsidP="0029538C">
            <w:r w:rsidRPr="00FA627B">
              <w:t>满足</w:t>
            </w:r>
          </w:p>
        </w:tc>
      </w:tr>
      <w:tr w:rsidR="0029538C" w14:paraId="0DAD1F7C" w14:textId="77777777" w:rsidTr="008654F6">
        <w:tc>
          <w:tcPr>
            <w:tcW w:w="519" w:type="dxa"/>
            <w:vMerge/>
            <w:vAlign w:val="center"/>
          </w:tcPr>
          <w:p w14:paraId="6B19CECE" w14:textId="77777777" w:rsidR="0029538C" w:rsidRDefault="0029538C" w:rsidP="0029538C"/>
        </w:tc>
        <w:tc>
          <w:tcPr>
            <w:tcW w:w="832" w:type="dxa"/>
            <w:vMerge w:val="restart"/>
            <w:vAlign w:val="center"/>
          </w:tcPr>
          <w:p w14:paraId="581F9D0F" w14:textId="77777777" w:rsidR="0029538C" w:rsidRDefault="0029538C" w:rsidP="0029538C">
            <w:r>
              <w:t>1007</w:t>
            </w:r>
          </w:p>
        </w:tc>
        <w:tc>
          <w:tcPr>
            <w:tcW w:w="724" w:type="dxa"/>
            <w:vMerge w:val="restart"/>
            <w:vAlign w:val="center"/>
          </w:tcPr>
          <w:p w14:paraId="4FD93BC3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Merge w:val="restart"/>
            <w:vAlign w:val="center"/>
          </w:tcPr>
          <w:p w14:paraId="5BD69695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525BBDCD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248D3BFD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59431C92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EABE7B3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23E4B5FD" w14:textId="77777777" w:rsidR="0029538C" w:rsidRDefault="0029538C" w:rsidP="0029538C"/>
        </w:tc>
        <w:tc>
          <w:tcPr>
            <w:tcW w:w="719" w:type="dxa"/>
            <w:vAlign w:val="center"/>
          </w:tcPr>
          <w:p w14:paraId="18267D69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17A5D819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505FFE57" w14:textId="506036C4" w:rsidR="0029538C" w:rsidRDefault="0029538C" w:rsidP="0029538C">
            <w:r w:rsidRPr="00FA627B">
              <w:t>满足</w:t>
            </w:r>
          </w:p>
        </w:tc>
      </w:tr>
      <w:tr w:rsidR="0029538C" w14:paraId="30E95D89" w14:textId="77777777" w:rsidTr="008654F6">
        <w:tc>
          <w:tcPr>
            <w:tcW w:w="519" w:type="dxa"/>
            <w:vMerge/>
            <w:vAlign w:val="center"/>
          </w:tcPr>
          <w:p w14:paraId="459D7D49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45DC3DEC" w14:textId="77777777" w:rsidR="0029538C" w:rsidRDefault="0029538C" w:rsidP="0029538C"/>
        </w:tc>
        <w:tc>
          <w:tcPr>
            <w:tcW w:w="724" w:type="dxa"/>
            <w:vMerge/>
            <w:vAlign w:val="center"/>
          </w:tcPr>
          <w:p w14:paraId="2D406FDC" w14:textId="77777777" w:rsidR="0029538C" w:rsidRDefault="0029538C" w:rsidP="0029538C"/>
        </w:tc>
        <w:tc>
          <w:tcPr>
            <w:tcW w:w="719" w:type="dxa"/>
            <w:vMerge/>
            <w:vAlign w:val="center"/>
          </w:tcPr>
          <w:p w14:paraId="1C101EB2" w14:textId="77777777" w:rsidR="0029538C" w:rsidRDefault="0029538C" w:rsidP="0029538C"/>
        </w:tc>
        <w:tc>
          <w:tcPr>
            <w:tcW w:w="1076" w:type="dxa"/>
            <w:vAlign w:val="center"/>
          </w:tcPr>
          <w:p w14:paraId="317648FD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21DADFD6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64C9EAFC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3148A202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4A7C061C" w14:textId="77777777" w:rsidR="0029538C" w:rsidRDefault="0029538C" w:rsidP="0029538C"/>
        </w:tc>
        <w:tc>
          <w:tcPr>
            <w:tcW w:w="719" w:type="dxa"/>
            <w:vAlign w:val="center"/>
          </w:tcPr>
          <w:p w14:paraId="130342C8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7F25A7A1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629CB56F" w14:textId="2AD377B7" w:rsidR="0029538C" w:rsidRDefault="0029538C" w:rsidP="0029538C">
            <w:r w:rsidRPr="00FA627B">
              <w:t>满足</w:t>
            </w:r>
          </w:p>
        </w:tc>
      </w:tr>
      <w:tr w:rsidR="00A166B6" w14:paraId="7F7C4F7B" w14:textId="77777777" w:rsidTr="0029538C">
        <w:tc>
          <w:tcPr>
            <w:tcW w:w="519" w:type="dxa"/>
            <w:vMerge/>
            <w:vAlign w:val="center"/>
          </w:tcPr>
          <w:p w14:paraId="03B60E11" w14:textId="77777777" w:rsidR="00A166B6" w:rsidRDefault="00A166B6"/>
        </w:tc>
        <w:tc>
          <w:tcPr>
            <w:tcW w:w="832" w:type="dxa"/>
            <w:vMerge w:val="restart"/>
            <w:vAlign w:val="center"/>
          </w:tcPr>
          <w:p w14:paraId="7A46459D" w14:textId="77777777" w:rsidR="00A166B6" w:rsidRDefault="00C556C9">
            <w:r>
              <w:t>1008</w:t>
            </w:r>
          </w:p>
        </w:tc>
        <w:tc>
          <w:tcPr>
            <w:tcW w:w="724" w:type="dxa"/>
            <w:vAlign w:val="center"/>
          </w:tcPr>
          <w:p w14:paraId="74E99503" w14:textId="77777777" w:rsidR="00A166B6" w:rsidRDefault="00C556C9">
            <w:r>
              <w:t>北向</w:t>
            </w:r>
          </w:p>
        </w:tc>
        <w:tc>
          <w:tcPr>
            <w:tcW w:w="719" w:type="dxa"/>
            <w:vAlign w:val="center"/>
          </w:tcPr>
          <w:p w14:paraId="40069365" w14:textId="77777777" w:rsidR="00A166B6" w:rsidRDefault="00C556C9">
            <w:r>
              <w:t>1.00</w:t>
            </w:r>
          </w:p>
        </w:tc>
        <w:tc>
          <w:tcPr>
            <w:tcW w:w="1076" w:type="dxa"/>
            <w:vAlign w:val="center"/>
          </w:tcPr>
          <w:p w14:paraId="5751548B" w14:textId="77777777" w:rsidR="00A166B6" w:rsidRDefault="00C556C9">
            <w:r>
              <w:t>C1510</w:t>
            </w:r>
          </w:p>
        </w:tc>
        <w:tc>
          <w:tcPr>
            <w:tcW w:w="719" w:type="dxa"/>
            <w:vAlign w:val="center"/>
          </w:tcPr>
          <w:p w14:paraId="662543F1" w14:textId="77777777" w:rsidR="00A166B6" w:rsidRDefault="00C556C9">
            <w:r>
              <w:t>1.50</w:t>
            </w:r>
          </w:p>
        </w:tc>
        <w:tc>
          <w:tcPr>
            <w:tcW w:w="719" w:type="dxa"/>
            <w:vAlign w:val="center"/>
          </w:tcPr>
          <w:p w14:paraId="3EAC6086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75FFC4B3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702A06ED" w14:textId="77777777" w:rsidR="00A166B6" w:rsidRDefault="00A166B6"/>
        </w:tc>
        <w:tc>
          <w:tcPr>
            <w:tcW w:w="719" w:type="dxa"/>
            <w:vAlign w:val="center"/>
          </w:tcPr>
          <w:p w14:paraId="1758B4B3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41190195" w14:textId="77777777" w:rsidR="00A166B6" w:rsidRPr="0029538C" w:rsidRDefault="00C556C9">
            <w:r w:rsidRPr="0029538C">
              <w:t>0.65</w:t>
            </w:r>
          </w:p>
        </w:tc>
        <w:tc>
          <w:tcPr>
            <w:tcW w:w="900" w:type="dxa"/>
            <w:vAlign w:val="center"/>
          </w:tcPr>
          <w:p w14:paraId="775E80B3" w14:textId="77777777" w:rsidR="00A166B6" w:rsidRDefault="00C556C9">
            <w:r>
              <w:t>满足</w:t>
            </w:r>
          </w:p>
        </w:tc>
      </w:tr>
      <w:tr w:rsidR="0029538C" w14:paraId="6A476560" w14:textId="77777777" w:rsidTr="003B3283">
        <w:tc>
          <w:tcPr>
            <w:tcW w:w="519" w:type="dxa"/>
            <w:vMerge/>
            <w:vAlign w:val="center"/>
          </w:tcPr>
          <w:p w14:paraId="5F0216A5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6E2BA69C" w14:textId="77777777" w:rsidR="0029538C" w:rsidRDefault="0029538C" w:rsidP="0029538C"/>
        </w:tc>
        <w:tc>
          <w:tcPr>
            <w:tcW w:w="724" w:type="dxa"/>
            <w:vAlign w:val="center"/>
          </w:tcPr>
          <w:p w14:paraId="1BA39361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6D59A882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23A26CE1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2937ABB6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57C332E4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684437F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4B1E43D7" w14:textId="77777777" w:rsidR="0029538C" w:rsidRDefault="0029538C" w:rsidP="0029538C"/>
        </w:tc>
        <w:tc>
          <w:tcPr>
            <w:tcW w:w="719" w:type="dxa"/>
            <w:vAlign w:val="center"/>
          </w:tcPr>
          <w:p w14:paraId="631D6DBD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7B07D54E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768F15E2" w14:textId="193B882A" w:rsidR="0029538C" w:rsidRDefault="0029538C" w:rsidP="0029538C">
            <w:r w:rsidRPr="00FD3E92">
              <w:t>满足</w:t>
            </w:r>
          </w:p>
        </w:tc>
      </w:tr>
      <w:tr w:rsidR="0029538C" w14:paraId="3D8E0F0A" w14:textId="77777777" w:rsidTr="003B3283">
        <w:tc>
          <w:tcPr>
            <w:tcW w:w="519" w:type="dxa"/>
            <w:vMerge/>
            <w:vAlign w:val="center"/>
          </w:tcPr>
          <w:p w14:paraId="500911D4" w14:textId="77777777" w:rsidR="0029538C" w:rsidRDefault="0029538C" w:rsidP="0029538C"/>
        </w:tc>
        <w:tc>
          <w:tcPr>
            <w:tcW w:w="832" w:type="dxa"/>
            <w:vAlign w:val="center"/>
          </w:tcPr>
          <w:p w14:paraId="06FDD8D2" w14:textId="77777777" w:rsidR="0029538C" w:rsidRDefault="0029538C" w:rsidP="0029538C">
            <w:r>
              <w:t>1009</w:t>
            </w:r>
          </w:p>
        </w:tc>
        <w:tc>
          <w:tcPr>
            <w:tcW w:w="724" w:type="dxa"/>
            <w:vAlign w:val="center"/>
          </w:tcPr>
          <w:p w14:paraId="5373ABDB" w14:textId="77777777" w:rsidR="0029538C" w:rsidRDefault="0029538C" w:rsidP="0029538C">
            <w:r>
              <w:t>南向</w:t>
            </w:r>
          </w:p>
        </w:tc>
        <w:tc>
          <w:tcPr>
            <w:tcW w:w="719" w:type="dxa"/>
            <w:vAlign w:val="center"/>
          </w:tcPr>
          <w:p w14:paraId="1794D9E9" w14:textId="77777777" w:rsidR="0029538C" w:rsidRDefault="0029538C" w:rsidP="0029538C">
            <w:r>
              <w:t>0.50</w:t>
            </w:r>
          </w:p>
        </w:tc>
        <w:tc>
          <w:tcPr>
            <w:tcW w:w="1076" w:type="dxa"/>
            <w:vAlign w:val="center"/>
          </w:tcPr>
          <w:p w14:paraId="447881F5" w14:textId="77777777" w:rsidR="0029538C" w:rsidRDefault="0029538C" w:rsidP="0029538C">
            <w:r>
              <w:t>C2510</w:t>
            </w:r>
          </w:p>
        </w:tc>
        <w:tc>
          <w:tcPr>
            <w:tcW w:w="719" w:type="dxa"/>
            <w:vAlign w:val="center"/>
          </w:tcPr>
          <w:p w14:paraId="5E1E6453" w14:textId="77777777" w:rsidR="0029538C" w:rsidRDefault="0029538C" w:rsidP="0029538C">
            <w:r>
              <w:t>2.50</w:t>
            </w:r>
          </w:p>
        </w:tc>
        <w:tc>
          <w:tcPr>
            <w:tcW w:w="719" w:type="dxa"/>
            <w:vAlign w:val="center"/>
          </w:tcPr>
          <w:p w14:paraId="4EFBB990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2A0ABB5B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78C25710" w14:textId="77777777" w:rsidR="0029538C" w:rsidRDefault="0029538C" w:rsidP="0029538C"/>
        </w:tc>
        <w:tc>
          <w:tcPr>
            <w:tcW w:w="719" w:type="dxa"/>
            <w:vAlign w:val="center"/>
          </w:tcPr>
          <w:p w14:paraId="52930C2E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6E4714DA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37F7EEB9" w14:textId="024459CB" w:rsidR="0029538C" w:rsidRDefault="0029538C" w:rsidP="0029538C">
            <w:r w:rsidRPr="00FD3E92">
              <w:t>满足</w:t>
            </w:r>
          </w:p>
        </w:tc>
      </w:tr>
      <w:tr w:rsidR="0029538C" w14:paraId="5F3AA1E9" w14:textId="77777777" w:rsidTr="003B3283">
        <w:tc>
          <w:tcPr>
            <w:tcW w:w="519" w:type="dxa"/>
            <w:vMerge/>
            <w:vAlign w:val="center"/>
          </w:tcPr>
          <w:p w14:paraId="0DE3D8B0" w14:textId="77777777" w:rsidR="0029538C" w:rsidRDefault="0029538C" w:rsidP="0029538C"/>
        </w:tc>
        <w:tc>
          <w:tcPr>
            <w:tcW w:w="832" w:type="dxa"/>
            <w:vAlign w:val="center"/>
          </w:tcPr>
          <w:p w14:paraId="78FC9A8C" w14:textId="77777777" w:rsidR="0029538C" w:rsidRDefault="0029538C" w:rsidP="0029538C">
            <w:r>
              <w:t>1010</w:t>
            </w:r>
          </w:p>
        </w:tc>
        <w:tc>
          <w:tcPr>
            <w:tcW w:w="724" w:type="dxa"/>
            <w:vAlign w:val="center"/>
          </w:tcPr>
          <w:p w14:paraId="0DC1D90F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60B0D303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7A9C0DA0" w14:textId="77777777" w:rsidR="0029538C" w:rsidRDefault="0029538C" w:rsidP="0029538C">
            <w:r>
              <w:t>C2510</w:t>
            </w:r>
          </w:p>
        </w:tc>
        <w:tc>
          <w:tcPr>
            <w:tcW w:w="719" w:type="dxa"/>
            <w:vAlign w:val="center"/>
          </w:tcPr>
          <w:p w14:paraId="4FC3B6C6" w14:textId="77777777" w:rsidR="0029538C" w:rsidRDefault="0029538C" w:rsidP="0029538C">
            <w:r>
              <w:t>2.50</w:t>
            </w:r>
          </w:p>
        </w:tc>
        <w:tc>
          <w:tcPr>
            <w:tcW w:w="719" w:type="dxa"/>
            <w:vAlign w:val="center"/>
          </w:tcPr>
          <w:p w14:paraId="2247A951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323744AB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0D522F76" w14:textId="77777777" w:rsidR="0029538C" w:rsidRDefault="0029538C" w:rsidP="0029538C"/>
        </w:tc>
        <w:tc>
          <w:tcPr>
            <w:tcW w:w="719" w:type="dxa"/>
            <w:vAlign w:val="center"/>
          </w:tcPr>
          <w:p w14:paraId="24F38574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2D5386D6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78689575" w14:textId="067EABF4" w:rsidR="0029538C" w:rsidRDefault="0029538C" w:rsidP="0029538C">
            <w:r w:rsidRPr="00FD3E92">
              <w:t>满足</w:t>
            </w:r>
          </w:p>
        </w:tc>
      </w:tr>
      <w:tr w:rsidR="0029538C" w14:paraId="58CEEF27" w14:textId="77777777" w:rsidTr="003B3283">
        <w:tc>
          <w:tcPr>
            <w:tcW w:w="519" w:type="dxa"/>
            <w:vMerge w:val="restart"/>
            <w:vAlign w:val="center"/>
          </w:tcPr>
          <w:p w14:paraId="676263F3" w14:textId="77777777" w:rsidR="0029538C" w:rsidRDefault="0029538C" w:rsidP="0029538C">
            <w:r>
              <w:t>2</w:t>
            </w:r>
          </w:p>
        </w:tc>
        <w:tc>
          <w:tcPr>
            <w:tcW w:w="832" w:type="dxa"/>
            <w:vMerge w:val="restart"/>
            <w:vAlign w:val="center"/>
          </w:tcPr>
          <w:p w14:paraId="44A1483B" w14:textId="77777777" w:rsidR="0029538C" w:rsidRDefault="0029538C" w:rsidP="0029538C">
            <w:r>
              <w:t>2005</w:t>
            </w:r>
          </w:p>
        </w:tc>
        <w:tc>
          <w:tcPr>
            <w:tcW w:w="724" w:type="dxa"/>
            <w:vMerge w:val="restart"/>
            <w:vAlign w:val="center"/>
          </w:tcPr>
          <w:p w14:paraId="7A5CC8EF" w14:textId="77777777" w:rsidR="0029538C" w:rsidRDefault="0029538C" w:rsidP="0029538C">
            <w:r>
              <w:t>南向</w:t>
            </w:r>
          </w:p>
        </w:tc>
        <w:tc>
          <w:tcPr>
            <w:tcW w:w="719" w:type="dxa"/>
            <w:vMerge w:val="restart"/>
            <w:vAlign w:val="center"/>
          </w:tcPr>
          <w:p w14:paraId="5495804B" w14:textId="77777777" w:rsidR="0029538C" w:rsidRDefault="0029538C" w:rsidP="0029538C">
            <w:r>
              <w:t>0.50</w:t>
            </w:r>
          </w:p>
        </w:tc>
        <w:tc>
          <w:tcPr>
            <w:tcW w:w="1076" w:type="dxa"/>
            <w:vAlign w:val="center"/>
          </w:tcPr>
          <w:p w14:paraId="0667A6AD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5171DDC3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18557468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215F8935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691F7E68" w14:textId="77777777" w:rsidR="0029538C" w:rsidRDefault="0029538C" w:rsidP="0029538C"/>
        </w:tc>
        <w:tc>
          <w:tcPr>
            <w:tcW w:w="719" w:type="dxa"/>
            <w:vAlign w:val="center"/>
          </w:tcPr>
          <w:p w14:paraId="784158E9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7DFCC985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65CBDC4A" w14:textId="7C8C010B" w:rsidR="0029538C" w:rsidRDefault="0029538C" w:rsidP="0029538C">
            <w:r w:rsidRPr="00FD3E92">
              <w:t>满足</w:t>
            </w:r>
          </w:p>
        </w:tc>
      </w:tr>
      <w:tr w:rsidR="0029538C" w14:paraId="0AA603A9" w14:textId="77777777" w:rsidTr="003B3283">
        <w:tc>
          <w:tcPr>
            <w:tcW w:w="519" w:type="dxa"/>
            <w:vMerge/>
            <w:vAlign w:val="center"/>
          </w:tcPr>
          <w:p w14:paraId="15B99711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0BE5303C" w14:textId="77777777" w:rsidR="0029538C" w:rsidRDefault="0029538C" w:rsidP="0029538C"/>
        </w:tc>
        <w:tc>
          <w:tcPr>
            <w:tcW w:w="724" w:type="dxa"/>
            <w:vMerge/>
            <w:vAlign w:val="center"/>
          </w:tcPr>
          <w:p w14:paraId="72782517" w14:textId="77777777" w:rsidR="0029538C" w:rsidRDefault="0029538C" w:rsidP="0029538C"/>
        </w:tc>
        <w:tc>
          <w:tcPr>
            <w:tcW w:w="719" w:type="dxa"/>
            <w:vMerge/>
            <w:vAlign w:val="center"/>
          </w:tcPr>
          <w:p w14:paraId="0633E583" w14:textId="77777777" w:rsidR="0029538C" w:rsidRDefault="0029538C" w:rsidP="0029538C"/>
        </w:tc>
        <w:tc>
          <w:tcPr>
            <w:tcW w:w="1076" w:type="dxa"/>
            <w:vAlign w:val="center"/>
          </w:tcPr>
          <w:p w14:paraId="0FF87356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496D6C2E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05DBF48F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6241CF3D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11B84755" w14:textId="77777777" w:rsidR="0029538C" w:rsidRDefault="0029538C" w:rsidP="0029538C"/>
        </w:tc>
        <w:tc>
          <w:tcPr>
            <w:tcW w:w="719" w:type="dxa"/>
            <w:vAlign w:val="center"/>
          </w:tcPr>
          <w:p w14:paraId="65953821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2897494B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4EE38D06" w14:textId="0291E33F" w:rsidR="0029538C" w:rsidRDefault="0029538C" w:rsidP="0029538C">
            <w:r w:rsidRPr="00FD3E92">
              <w:t>满足</w:t>
            </w:r>
          </w:p>
        </w:tc>
      </w:tr>
      <w:tr w:rsidR="0029538C" w14:paraId="28FCA325" w14:textId="77777777" w:rsidTr="003B3283">
        <w:tc>
          <w:tcPr>
            <w:tcW w:w="519" w:type="dxa"/>
            <w:vMerge/>
            <w:vAlign w:val="center"/>
          </w:tcPr>
          <w:p w14:paraId="1DE73420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49C77F46" w14:textId="77777777" w:rsidR="0029538C" w:rsidRDefault="0029538C" w:rsidP="0029538C"/>
        </w:tc>
        <w:tc>
          <w:tcPr>
            <w:tcW w:w="724" w:type="dxa"/>
            <w:vAlign w:val="center"/>
          </w:tcPr>
          <w:p w14:paraId="056A7D7F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615D152D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4B024759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3177FFAB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639810E5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5BCD0FDC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64E64FA0" w14:textId="77777777" w:rsidR="0029538C" w:rsidRDefault="0029538C" w:rsidP="0029538C"/>
        </w:tc>
        <w:tc>
          <w:tcPr>
            <w:tcW w:w="719" w:type="dxa"/>
            <w:vAlign w:val="center"/>
          </w:tcPr>
          <w:p w14:paraId="72898BC2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21C37B21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635758F5" w14:textId="4FFF4336" w:rsidR="0029538C" w:rsidRDefault="0029538C" w:rsidP="0029538C">
            <w:r w:rsidRPr="00FD3E92">
              <w:t>满足</w:t>
            </w:r>
          </w:p>
        </w:tc>
      </w:tr>
      <w:tr w:rsidR="0029538C" w14:paraId="4898AC9E" w14:textId="77777777" w:rsidTr="003B3283">
        <w:tc>
          <w:tcPr>
            <w:tcW w:w="519" w:type="dxa"/>
            <w:vMerge/>
            <w:vAlign w:val="center"/>
          </w:tcPr>
          <w:p w14:paraId="7F0B8ABE" w14:textId="77777777" w:rsidR="0029538C" w:rsidRDefault="0029538C" w:rsidP="0029538C"/>
        </w:tc>
        <w:tc>
          <w:tcPr>
            <w:tcW w:w="832" w:type="dxa"/>
            <w:vMerge w:val="restart"/>
            <w:vAlign w:val="center"/>
          </w:tcPr>
          <w:p w14:paraId="78D6A616" w14:textId="77777777" w:rsidR="0029538C" w:rsidRDefault="0029538C" w:rsidP="0029538C">
            <w:r>
              <w:t>2007</w:t>
            </w:r>
          </w:p>
        </w:tc>
        <w:tc>
          <w:tcPr>
            <w:tcW w:w="724" w:type="dxa"/>
            <w:vAlign w:val="center"/>
          </w:tcPr>
          <w:p w14:paraId="5DAE9EFD" w14:textId="77777777" w:rsidR="0029538C" w:rsidRDefault="0029538C" w:rsidP="0029538C">
            <w:r>
              <w:t>南向</w:t>
            </w:r>
          </w:p>
        </w:tc>
        <w:tc>
          <w:tcPr>
            <w:tcW w:w="719" w:type="dxa"/>
            <w:vAlign w:val="center"/>
          </w:tcPr>
          <w:p w14:paraId="0F1639A3" w14:textId="77777777" w:rsidR="0029538C" w:rsidRDefault="0029538C" w:rsidP="0029538C">
            <w:r>
              <w:t>0.50</w:t>
            </w:r>
          </w:p>
        </w:tc>
        <w:tc>
          <w:tcPr>
            <w:tcW w:w="1076" w:type="dxa"/>
            <w:vAlign w:val="center"/>
          </w:tcPr>
          <w:p w14:paraId="62ADE101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439DC572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16AC7757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16AFEAC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30B903EC" w14:textId="77777777" w:rsidR="0029538C" w:rsidRDefault="0029538C" w:rsidP="0029538C"/>
        </w:tc>
        <w:tc>
          <w:tcPr>
            <w:tcW w:w="719" w:type="dxa"/>
            <w:vAlign w:val="center"/>
          </w:tcPr>
          <w:p w14:paraId="44D83CE4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36A4CD99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6B702718" w14:textId="4F53F750" w:rsidR="0029538C" w:rsidRDefault="0029538C" w:rsidP="0029538C">
            <w:r w:rsidRPr="00FD3E92">
              <w:t>满足</w:t>
            </w:r>
          </w:p>
        </w:tc>
      </w:tr>
      <w:tr w:rsidR="0029538C" w14:paraId="5A30FAD2" w14:textId="77777777" w:rsidTr="003B3283">
        <w:tc>
          <w:tcPr>
            <w:tcW w:w="519" w:type="dxa"/>
            <w:vMerge/>
            <w:vAlign w:val="center"/>
          </w:tcPr>
          <w:p w14:paraId="24230EA1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6FF4F92C" w14:textId="77777777" w:rsidR="0029538C" w:rsidRDefault="0029538C" w:rsidP="0029538C"/>
        </w:tc>
        <w:tc>
          <w:tcPr>
            <w:tcW w:w="724" w:type="dxa"/>
            <w:vAlign w:val="center"/>
          </w:tcPr>
          <w:p w14:paraId="24080027" w14:textId="77777777" w:rsidR="0029538C" w:rsidRDefault="0029538C" w:rsidP="0029538C">
            <w:r>
              <w:t>东向</w:t>
            </w:r>
          </w:p>
        </w:tc>
        <w:tc>
          <w:tcPr>
            <w:tcW w:w="719" w:type="dxa"/>
            <w:vAlign w:val="center"/>
          </w:tcPr>
          <w:p w14:paraId="61FA92AF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64DA3E74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239AE426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082F50E3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1A3EC818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758EF9F6" w14:textId="77777777" w:rsidR="0029538C" w:rsidRDefault="0029538C" w:rsidP="0029538C"/>
        </w:tc>
        <w:tc>
          <w:tcPr>
            <w:tcW w:w="719" w:type="dxa"/>
            <w:vAlign w:val="center"/>
          </w:tcPr>
          <w:p w14:paraId="091849E2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03D70BCB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6BEC100F" w14:textId="320D5EEB" w:rsidR="0029538C" w:rsidRDefault="0029538C" w:rsidP="0029538C">
            <w:r w:rsidRPr="00FD3E92">
              <w:t>满足</w:t>
            </w:r>
          </w:p>
        </w:tc>
      </w:tr>
      <w:tr w:rsidR="0029538C" w14:paraId="4651601E" w14:textId="77777777" w:rsidTr="003B3283">
        <w:tc>
          <w:tcPr>
            <w:tcW w:w="519" w:type="dxa"/>
            <w:vMerge/>
            <w:vAlign w:val="center"/>
          </w:tcPr>
          <w:p w14:paraId="24132F5F" w14:textId="77777777" w:rsidR="0029538C" w:rsidRDefault="0029538C" w:rsidP="0029538C"/>
        </w:tc>
        <w:tc>
          <w:tcPr>
            <w:tcW w:w="832" w:type="dxa"/>
            <w:vMerge w:val="restart"/>
            <w:vAlign w:val="center"/>
          </w:tcPr>
          <w:p w14:paraId="0F0D0444" w14:textId="77777777" w:rsidR="0029538C" w:rsidRDefault="0029538C" w:rsidP="0029538C">
            <w:r>
              <w:t>2009</w:t>
            </w:r>
          </w:p>
        </w:tc>
        <w:tc>
          <w:tcPr>
            <w:tcW w:w="724" w:type="dxa"/>
            <w:vAlign w:val="center"/>
          </w:tcPr>
          <w:p w14:paraId="01695363" w14:textId="77777777" w:rsidR="0029538C" w:rsidRDefault="0029538C" w:rsidP="0029538C">
            <w:r>
              <w:t>东向</w:t>
            </w:r>
          </w:p>
        </w:tc>
        <w:tc>
          <w:tcPr>
            <w:tcW w:w="719" w:type="dxa"/>
            <w:vAlign w:val="center"/>
          </w:tcPr>
          <w:p w14:paraId="40B0B6A9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565C45FD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2CF5E2FD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7011C2D9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46CEED9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1213E9F4" w14:textId="77777777" w:rsidR="0029538C" w:rsidRDefault="0029538C" w:rsidP="0029538C"/>
        </w:tc>
        <w:tc>
          <w:tcPr>
            <w:tcW w:w="719" w:type="dxa"/>
            <w:vAlign w:val="center"/>
          </w:tcPr>
          <w:p w14:paraId="2102F781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09DDDCBE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1F6A2670" w14:textId="6A82E976" w:rsidR="0029538C" w:rsidRDefault="0029538C" w:rsidP="0029538C">
            <w:r w:rsidRPr="00FD3E92">
              <w:t>满足</w:t>
            </w:r>
          </w:p>
        </w:tc>
      </w:tr>
      <w:tr w:rsidR="0029538C" w14:paraId="6C32A1D5" w14:textId="77777777" w:rsidTr="003B3283">
        <w:tc>
          <w:tcPr>
            <w:tcW w:w="519" w:type="dxa"/>
            <w:vMerge/>
            <w:vAlign w:val="center"/>
          </w:tcPr>
          <w:p w14:paraId="3AE1390A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6D55FBD0" w14:textId="77777777" w:rsidR="0029538C" w:rsidRDefault="0029538C" w:rsidP="0029538C"/>
        </w:tc>
        <w:tc>
          <w:tcPr>
            <w:tcW w:w="724" w:type="dxa"/>
            <w:vAlign w:val="center"/>
          </w:tcPr>
          <w:p w14:paraId="16AA49D5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1DDF402E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18ADE959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62DDBD7E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6FBB7385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054BB2FA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441DC576" w14:textId="77777777" w:rsidR="0029538C" w:rsidRDefault="0029538C" w:rsidP="0029538C"/>
        </w:tc>
        <w:tc>
          <w:tcPr>
            <w:tcW w:w="719" w:type="dxa"/>
            <w:vAlign w:val="center"/>
          </w:tcPr>
          <w:p w14:paraId="452D12E3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6D3A7231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763BB8EF" w14:textId="1CE0F78C" w:rsidR="0029538C" w:rsidRDefault="0029538C" w:rsidP="0029538C">
            <w:r w:rsidRPr="00FD3E92">
              <w:t>满足</w:t>
            </w:r>
          </w:p>
        </w:tc>
      </w:tr>
      <w:tr w:rsidR="00A166B6" w14:paraId="7AA24D78" w14:textId="77777777" w:rsidTr="0029538C">
        <w:tc>
          <w:tcPr>
            <w:tcW w:w="519" w:type="dxa"/>
            <w:vMerge/>
            <w:vAlign w:val="center"/>
          </w:tcPr>
          <w:p w14:paraId="6D774FB4" w14:textId="77777777" w:rsidR="00A166B6" w:rsidRDefault="00A166B6"/>
        </w:tc>
        <w:tc>
          <w:tcPr>
            <w:tcW w:w="832" w:type="dxa"/>
            <w:vMerge w:val="restart"/>
            <w:vAlign w:val="center"/>
          </w:tcPr>
          <w:p w14:paraId="153998D1" w14:textId="77777777" w:rsidR="00A166B6" w:rsidRDefault="00C556C9">
            <w:r>
              <w:t>2010</w:t>
            </w:r>
          </w:p>
        </w:tc>
        <w:tc>
          <w:tcPr>
            <w:tcW w:w="724" w:type="dxa"/>
            <w:vAlign w:val="center"/>
          </w:tcPr>
          <w:p w14:paraId="5DA8371B" w14:textId="77777777" w:rsidR="00A166B6" w:rsidRDefault="00C556C9">
            <w:r>
              <w:t>北向</w:t>
            </w:r>
          </w:p>
        </w:tc>
        <w:tc>
          <w:tcPr>
            <w:tcW w:w="719" w:type="dxa"/>
            <w:vAlign w:val="center"/>
          </w:tcPr>
          <w:p w14:paraId="1956F4F5" w14:textId="77777777" w:rsidR="00A166B6" w:rsidRDefault="00C556C9">
            <w:r>
              <w:t>1.00</w:t>
            </w:r>
          </w:p>
        </w:tc>
        <w:tc>
          <w:tcPr>
            <w:tcW w:w="1076" w:type="dxa"/>
            <w:vAlign w:val="center"/>
          </w:tcPr>
          <w:p w14:paraId="38000EEE" w14:textId="77777777" w:rsidR="00A166B6" w:rsidRDefault="00C556C9">
            <w:r>
              <w:t>C1510</w:t>
            </w:r>
          </w:p>
        </w:tc>
        <w:tc>
          <w:tcPr>
            <w:tcW w:w="719" w:type="dxa"/>
            <w:vAlign w:val="center"/>
          </w:tcPr>
          <w:p w14:paraId="75499594" w14:textId="77777777" w:rsidR="00A166B6" w:rsidRDefault="00C556C9">
            <w:r>
              <w:t>1.50</w:t>
            </w:r>
          </w:p>
        </w:tc>
        <w:tc>
          <w:tcPr>
            <w:tcW w:w="719" w:type="dxa"/>
            <w:vAlign w:val="center"/>
          </w:tcPr>
          <w:p w14:paraId="22FC35CB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40A87D4B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1ADB8A34" w14:textId="77777777" w:rsidR="00A166B6" w:rsidRDefault="00A166B6"/>
        </w:tc>
        <w:tc>
          <w:tcPr>
            <w:tcW w:w="719" w:type="dxa"/>
            <w:vAlign w:val="center"/>
          </w:tcPr>
          <w:p w14:paraId="7351AC34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1F483364" w14:textId="77777777" w:rsidR="00A166B6" w:rsidRDefault="00C556C9">
            <w:r>
              <w:t>0.65</w:t>
            </w:r>
          </w:p>
        </w:tc>
        <w:tc>
          <w:tcPr>
            <w:tcW w:w="900" w:type="dxa"/>
            <w:vAlign w:val="center"/>
          </w:tcPr>
          <w:p w14:paraId="2FE83768" w14:textId="77777777" w:rsidR="00A166B6" w:rsidRDefault="00C556C9">
            <w:r>
              <w:t>满足</w:t>
            </w:r>
          </w:p>
        </w:tc>
      </w:tr>
      <w:tr w:rsidR="00A166B6" w14:paraId="6BDC661F" w14:textId="77777777" w:rsidTr="0029538C">
        <w:tc>
          <w:tcPr>
            <w:tcW w:w="519" w:type="dxa"/>
            <w:vMerge/>
            <w:vAlign w:val="center"/>
          </w:tcPr>
          <w:p w14:paraId="3F82F9BE" w14:textId="77777777" w:rsidR="00A166B6" w:rsidRDefault="00A166B6"/>
        </w:tc>
        <w:tc>
          <w:tcPr>
            <w:tcW w:w="832" w:type="dxa"/>
            <w:vMerge/>
            <w:vAlign w:val="center"/>
          </w:tcPr>
          <w:p w14:paraId="1EB3BF53" w14:textId="77777777" w:rsidR="00A166B6" w:rsidRDefault="00A166B6"/>
        </w:tc>
        <w:tc>
          <w:tcPr>
            <w:tcW w:w="724" w:type="dxa"/>
            <w:vAlign w:val="center"/>
          </w:tcPr>
          <w:p w14:paraId="70BF89B3" w14:textId="77777777" w:rsidR="00A166B6" w:rsidRDefault="00C556C9">
            <w:r>
              <w:t>东向</w:t>
            </w:r>
          </w:p>
        </w:tc>
        <w:tc>
          <w:tcPr>
            <w:tcW w:w="719" w:type="dxa"/>
            <w:vAlign w:val="center"/>
          </w:tcPr>
          <w:p w14:paraId="7F127ADB" w14:textId="77777777" w:rsidR="00A166B6" w:rsidRDefault="00C556C9">
            <w:r>
              <w:t>0.45</w:t>
            </w:r>
          </w:p>
        </w:tc>
        <w:tc>
          <w:tcPr>
            <w:tcW w:w="1076" w:type="dxa"/>
            <w:vAlign w:val="center"/>
          </w:tcPr>
          <w:p w14:paraId="030013E1" w14:textId="77777777" w:rsidR="00A166B6" w:rsidRDefault="00C556C9">
            <w:r>
              <w:t>C1008</w:t>
            </w:r>
          </w:p>
        </w:tc>
        <w:tc>
          <w:tcPr>
            <w:tcW w:w="719" w:type="dxa"/>
            <w:vAlign w:val="center"/>
          </w:tcPr>
          <w:p w14:paraId="35075D01" w14:textId="77777777" w:rsidR="00A166B6" w:rsidRDefault="00C556C9">
            <w:r>
              <w:t>0.80</w:t>
            </w:r>
          </w:p>
        </w:tc>
        <w:tc>
          <w:tcPr>
            <w:tcW w:w="719" w:type="dxa"/>
            <w:vAlign w:val="center"/>
          </w:tcPr>
          <w:p w14:paraId="7687C707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51EB5C51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4D41642B" w14:textId="77777777" w:rsidR="00A166B6" w:rsidRDefault="00A166B6"/>
        </w:tc>
        <w:tc>
          <w:tcPr>
            <w:tcW w:w="719" w:type="dxa"/>
            <w:vAlign w:val="center"/>
          </w:tcPr>
          <w:p w14:paraId="60ACB02B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5BEF46B3" w14:textId="77777777" w:rsidR="00A166B6" w:rsidRDefault="00C556C9">
            <w:r>
              <w:rPr>
                <w:color w:val="FF0000"/>
              </w:rPr>
              <w:t>0.65</w:t>
            </w:r>
          </w:p>
        </w:tc>
        <w:tc>
          <w:tcPr>
            <w:tcW w:w="900" w:type="dxa"/>
            <w:vAlign w:val="center"/>
          </w:tcPr>
          <w:p w14:paraId="05781C25" w14:textId="77777777" w:rsidR="00A166B6" w:rsidRDefault="00C556C9">
            <w:r>
              <w:rPr>
                <w:color w:val="FF0000"/>
              </w:rPr>
              <w:t>不满足</w:t>
            </w:r>
          </w:p>
        </w:tc>
      </w:tr>
      <w:tr w:rsidR="0029538C" w14:paraId="58976CCB" w14:textId="77777777" w:rsidTr="001F6C13">
        <w:tc>
          <w:tcPr>
            <w:tcW w:w="519" w:type="dxa"/>
            <w:vMerge/>
            <w:vAlign w:val="center"/>
          </w:tcPr>
          <w:p w14:paraId="01469353" w14:textId="77777777" w:rsidR="0029538C" w:rsidRDefault="0029538C" w:rsidP="0029538C"/>
        </w:tc>
        <w:tc>
          <w:tcPr>
            <w:tcW w:w="832" w:type="dxa"/>
            <w:vAlign w:val="center"/>
          </w:tcPr>
          <w:p w14:paraId="0B8E8589" w14:textId="77777777" w:rsidR="0029538C" w:rsidRDefault="0029538C" w:rsidP="0029538C">
            <w:r>
              <w:t>2011</w:t>
            </w:r>
          </w:p>
        </w:tc>
        <w:tc>
          <w:tcPr>
            <w:tcW w:w="724" w:type="dxa"/>
            <w:vAlign w:val="center"/>
          </w:tcPr>
          <w:p w14:paraId="75A59CF4" w14:textId="77777777" w:rsidR="0029538C" w:rsidRDefault="0029538C" w:rsidP="0029538C">
            <w:r>
              <w:t>南向</w:t>
            </w:r>
          </w:p>
        </w:tc>
        <w:tc>
          <w:tcPr>
            <w:tcW w:w="719" w:type="dxa"/>
            <w:vAlign w:val="center"/>
          </w:tcPr>
          <w:p w14:paraId="6D832D38" w14:textId="77777777" w:rsidR="0029538C" w:rsidRDefault="0029538C" w:rsidP="0029538C">
            <w:r>
              <w:t>0.50</w:t>
            </w:r>
          </w:p>
        </w:tc>
        <w:tc>
          <w:tcPr>
            <w:tcW w:w="1076" w:type="dxa"/>
            <w:vAlign w:val="center"/>
          </w:tcPr>
          <w:p w14:paraId="5C6AA737" w14:textId="77777777" w:rsidR="0029538C" w:rsidRDefault="0029538C" w:rsidP="0029538C">
            <w:r>
              <w:t>C2510</w:t>
            </w:r>
          </w:p>
        </w:tc>
        <w:tc>
          <w:tcPr>
            <w:tcW w:w="719" w:type="dxa"/>
            <w:vAlign w:val="center"/>
          </w:tcPr>
          <w:p w14:paraId="029DDC26" w14:textId="77777777" w:rsidR="0029538C" w:rsidRDefault="0029538C" w:rsidP="0029538C">
            <w:r>
              <w:t>2.50</w:t>
            </w:r>
          </w:p>
        </w:tc>
        <w:tc>
          <w:tcPr>
            <w:tcW w:w="719" w:type="dxa"/>
            <w:vAlign w:val="center"/>
          </w:tcPr>
          <w:p w14:paraId="7D13583F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6A2D5CCD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694E153D" w14:textId="77777777" w:rsidR="0029538C" w:rsidRDefault="0029538C" w:rsidP="0029538C"/>
        </w:tc>
        <w:tc>
          <w:tcPr>
            <w:tcW w:w="719" w:type="dxa"/>
            <w:vAlign w:val="center"/>
          </w:tcPr>
          <w:p w14:paraId="7391AD28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36ACDC3B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20899149" w14:textId="7DFA968C" w:rsidR="0029538C" w:rsidRDefault="0029538C" w:rsidP="0029538C">
            <w:r w:rsidRPr="006A607B">
              <w:t>满足</w:t>
            </w:r>
          </w:p>
        </w:tc>
      </w:tr>
      <w:tr w:rsidR="0029538C" w14:paraId="7CD8D8AF" w14:textId="77777777" w:rsidTr="001F6C13">
        <w:tc>
          <w:tcPr>
            <w:tcW w:w="519" w:type="dxa"/>
            <w:vMerge/>
            <w:vAlign w:val="center"/>
          </w:tcPr>
          <w:p w14:paraId="44358854" w14:textId="77777777" w:rsidR="0029538C" w:rsidRDefault="0029538C" w:rsidP="0029538C"/>
        </w:tc>
        <w:tc>
          <w:tcPr>
            <w:tcW w:w="832" w:type="dxa"/>
            <w:vAlign w:val="center"/>
          </w:tcPr>
          <w:p w14:paraId="54BBDD86" w14:textId="77777777" w:rsidR="0029538C" w:rsidRDefault="0029538C" w:rsidP="0029538C">
            <w:r>
              <w:t>2012</w:t>
            </w:r>
          </w:p>
        </w:tc>
        <w:tc>
          <w:tcPr>
            <w:tcW w:w="724" w:type="dxa"/>
            <w:vAlign w:val="center"/>
          </w:tcPr>
          <w:p w14:paraId="462E43CF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77EC25C7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39722B5E" w14:textId="77777777" w:rsidR="0029538C" w:rsidRDefault="0029538C" w:rsidP="0029538C">
            <w:r>
              <w:t>C2510</w:t>
            </w:r>
          </w:p>
        </w:tc>
        <w:tc>
          <w:tcPr>
            <w:tcW w:w="719" w:type="dxa"/>
            <w:vAlign w:val="center"/>
          </w:tcPr>
          <w:p w14:paraId="6BF69A86" w14:textId="77777777" w:rsidR="0029538C" w:rsidRDefault="0029538C" w:rsidP="0029538C">
            <w:r>
              <w:t>2.50</w:t>
            </w:r>
          </w:p>
        </w:tc>
        <w:tc>
          <w:tcPr>
            <w:tcW w:w="719" w:type="dxa"/>
            <w:vAlign w:val="center"/>
          </w:tcPr>
          <w:p w14:paraId="6E92FDAA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181A4DAF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4422EDD8" w14:textId="77777777" w:rsidR="0029538C" w:rsidRDefault="0029538C" w:rsidP="0029538C"/>
        </w:tc>
        <w:tc>
          <w:tcPr>
            <w:tcW w:w="719" w:type="dxa"/>
            <w:vAlign w:val="center"/>
          </w:tcPr>
          <w:p w14:paraId="0B0B44F3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4A60CAB6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7E4D76F0" w14:textId="56AB669C" w:rsidR="0029538C" w:rsidRDefault="0029538C" w:rsidP="0029538C">
            <w:r w:rsidRPr="006A607B">
              <w:t>满足</w:t>
            </w:r>
          </w:p>
        </w:tc>
      </w:tr>
      <w:tr w:rsidR="0029538C" w14:paraId="44E30905" w14:textId="77777777" w:rsidTr="001F6C13">
        <w:tc>
          <w:tcPr>
            <w:tcW w:w="519" w:type="dxa"/>
            <w:vMerge/>
            <w:vAlign w:val="center"/>
          </w:tcPr>
          <w:p w14:paraId="25FDA963" w14:textId="77777777" w:rsidR="0029538C" w:rsidRDefault="0029538C" w:rsidP="0029538C"/>
        </w:tc>
        <w:tc>
          <w:tcPr>
            <w:tcW w:w="832" w:type="dxa"/>
            <w:vAlign w:val="center"/>
          </w:tcPr>
          <w:p w14:paraId="0F57FF87" w14:textId="77777777" w:rsidR="0029538C" w:rsidRDefault="0029538C" w:rsidP="0029538C">
            <w:r>
              <w:t>2013</w:t>
            </w:r>
          </w:p>
        </w:tc>
        <w:tc>
          <w:tcPr>
            <w:tcW w:w="724" w:type="dxa"/>
            <w:vAlign w:val="center"/>
          </w:tcPr>
          <w:p w14:paraId="3DF2993D" w14:textId="77777777" w:rsidR="0029538C" w:rsidRDefault="0029538C" w:rsidP="0029538C">
            <w:r>
              <w:t>东向</w:t>
            </w:r>
          </w:p>
        </w:tc>
        <w:tc>
          <w:tcPr>
            <w:tcW w:w="719" w:type="dxa"/>
            <w:vAlign w:val="center"/>
          </w:tcPr>
          <w:p w14:paraId="1EED7FAC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18479A0A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0DED4016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61C04649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28554480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6A319E24" w14:textId="77777777" w:rsidR="0029538C" w:rsidRDefault="0029538C" w:rsidP="0029538C"/>
        </w:tc>
        <w:tc>
          <w:tcPr>
            <w:tcW w:w="719" w:type="dxa"/>
            <w:vAlign w:val="center"/>
          </w:tcPr>
          <w:p w14:paraId="0C8CBB66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0DFDF640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62DC9F95" w14:textId="0A16EC22" w:rsidR="0029538C" w:rsidRDefault="0029538C" w:rsidP="0029538C">
            <w:r w:rsidRPr="006A607B">
              <w:t>满足</w:t>
            </w:r>
          </w:p>
        </w:tc>
      </w:tr>
      <w:tr w:rsidR="0029538C" w14:paraId="18953A93" w14:textId="77777777" w:rsidTr="001F6C13">
        <w:tc>
          <w:tcPr>
            <w:tcW w:w="519" w:type="dxa"/>
            <w:vMerge/>
            <w:vAlign w:val="center"/>
          </w:tcPr>
          <w:p w14:paraId="54DDE240" w14:textId="77777777" w:rsidR="0029538C" w:rsidRDefault="0029538C" w:rsidP="0029538C"/>
        </w:tc>
        <w:tc>
          <w:tcPr>
            <w:tcW w:w="832" w:type="dxa"/>
            <w:vAlign w:val="center"/>
          </w:tcPr>
          <w:p w14:paraId="5F3D9E7E" w14:textId="77777777" w:rsidR="0029538C" w:rsidRDefault="0029538C" w:rsidP="0029538C">
            <w:r>
              <w:t>2014</w:t>
            </w:r>
          </w:p>
        </w:tc>
        <w:tc>
          <w:tcPr>
            <w:tcW w:w="724" w:type="dxa"/>
            <w:vAlign w:val="center"/>
          </w:tcPr>
          <w:p w14:paraId="59F64188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573CDE9D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55350F91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6FA3020B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5B924E10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16C9B593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5347823F" w14:textId="77777777" w:rsidR="0029538C" w:rsidRDefault="0029538C" w:rsidP="0029538C"/>
        </w:tc>
        <w:tc>
          <w:tcPr>
            <w:tcW w:w="719" w:type="dxa"/>
            <w:vAlign w:val="center"/>
          </w:tcPr>
          <w:p w14:paraId="795C8D6A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6EAA163D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0E241062" w14:textId="036AA5E3" w:rsidR="0029538C" w:rsidRDefault="0029538C" w:rsidP="0029538C">
            <w:r w:rsidRPr="006A607B">
              <w:t>满足</w:t>
            </w:r>
          </w:p>
        </w:tc>
      </w:tr>
      <w:tr w:rsidR="00A166B6" w14:paraId="3402CB07" w14:textId="77777777" w:rsidTr="0029538C">
        <w:tc>
          <w:tcPr>
            <w:tcW w:w="519" w:type="dxa"/>
            <w:vMerge w:val="restart"/>
            <w:vAlign w:val="center"/>
          </w:tcPr>
          <w:p w14:paraId="2FF4CB02" w14:textId="77777777" w:rsidR="00A166B6" w:rsidRDefault="00C556C9">
            <w:r>
              <w:t>3</w:t>
            </w:r>
          </w:p>
        </w:tc>
        <w:tc>
          <w:tcPr>
            <w:tcW w:w="832" w:type="dxa"/>
            <w:vMerge w:val="restart"/>
            <w:vAlign w:val="center"/>
          </w:tcPr>
          <w:p w14:paraId="5D1CC8A4" w14:textId="77777777" w:rsidR="00A166B6" w:rsidRDefault="00C556C9">
            <w:r>
              <w:t>3001</w:t>
            </w:r>
          </w:p>
        </w:tc>
        <w:tc>
          <w:tcPr>
            <w:tcW w:w="724" w:type="dxa"/>
            <w:vMerge w:val="restart"/>
            <w:vAlign w:val="center"/>
          </w:tcPr>
          <w:p w14:paraId="344A2F45" w14:textId="77777777" w:rsidR="00A166B6" w:rsidRDefault="00C556C9">
            <w:r>
              <w:t>北向</w:t>
            </w:r>
          </w:p>
        </w:tc>
        <w:tc>
          <w:tcPr>
            <w:tcW w:w="719" w:type="dxa"/>
            <w:vMerge w:val="restart"/>
            <w:vAlign w:val="center"/>
          </w:tcPr>
          <w:p w14:paraId="1D042EEE" w14:textId="77777777" w:rsidR="00A166B6" w:rsidRDefault="00C556C9">
            <w:r>
              <w:t>1.00</w:t>
            </w:r>
          </w:p>
        </w:tc>
        <w:tc>
          <w:tcPr>
            <w:tcW w:w="1076" w:type="dxa"/>
            <w:vAlign w:val="center"/>
          </w:tcPr>
          <w:p w14:paraId="4489112A" w14:textId="77777777" w:rsidR="00A166B6" w:rsidRDefault="00C556C9">
            <w:r>
              <w:t>C1510</w:t>
            </w:r>
          </w:p>
        </w:tc>
        <w:tc>
          <w:tcPr>
            <w:tcW w:w="719" w:type="dxa"/>
            <w:vAlign w:val="center"/>
          </w:tcPr>
          <w:p w14:paraId="596454A5" w14:textId="77777777" w:rsidR="00A166B6" w:rsidRDefault="00C556C9">
            <w:r>
              <w:t>1.50</w:t>
            </w:r>
          </w:p>
        </w:tc>
        <w:tc>
          <w:tcPr>
            <w:tcW w:w="719" w:type="dxa"/>
            <w:vAlign w:val="center"/>
          </w:tcPr>
          <w:p w14:paraId="7910165B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793687C8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3C04050F" w14:textId="77777777" w:rsidR="00A166B6" w:rsidRDefault="00A166B6"/>
        </w:tc>
        <w:tc>
          <w:tcPr>
            <w:tcW w:w="719" w:type="dxa"/>
            <w:vAlign w:val="center"/>
          </w:tcPr>
          <w:p w14:paraId="0142DE9B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7D627EBA" w14:textId="77777777" w:rsidR="00A166B6" w:rsidRDefault="00C556C9">
            <w:r>
              <w:t>0.65</w:t>
            </w:r>
          </w:p>
        </w:tc>
        <w:tc>
          <w:tcPr>
            <w:tcW w:w="900" w:type="dxa"/>
            <w:vAlign w:val="center"/>
          </w:tcPr>
          <w:p w14:paraId="46A49C08" w14:textId="77777777" w:rsidR="00A166B6" w:rsidRDefault="00C556C9">
            <w:r>
              <w:t>满足</w:t>
            </w:r>
          </w:p>
        </w:tc>
      </w:tr>
      <w:tr w:rsidR="00A166B6" w14:paraId="2C8B6991" w14:textId="77777777" w:rsidTr="0029538C">
        <w:tc>
          <w:tcPr>
            <w:tcW w:w="519" w:type="dxa"/>
            <w:vMerge/>
            <w:vAlign w:val="center"/>
          </w:tcPr>
          <w:p w14:paraId="6A33A980" w14:textId="77777777" w:rsidR="00A166B6" w:rsidRDefault="00A166B6"/>
        </w:tc>
        <w:tc>
          <w:tcPr>
            <w:tcW w:w="832" w:type="dxa"/>
            <w:vMerge/>
            <w:vAlign w:val="center"/>
          </w:tcPr>
          <w:p w14:paraId="5AFA8B29" w14:textId="77777777" w:rsidR="00A166B6" w:rsidRDefault="00A166B6"/>
        </w:tc>
        <w:tc>
          <w:tcPr>
            <w:tcW w:w="724" w:type="dxa"/>
            <w:vMerge/>
            <w:vAlign w:val="center"/>
          </w:tcPr>
          <w:p w14:paraId="58B980CE" w14:textId="77777777" w:rsidR="00A166B6" w:rsidRDefault="00A166B6"/>
        </w:tc>
        <w:tc>
          <w:tcPr>
            <w:tcW w:w="719" w:type="dxa"/>
            <w:vMerge/>
            <w:vAlign w:val="center"/>
          </w:tcPr>
          <w:p w14:paraId="5F8F41AA" w14:textId="77777777" w:rsidR="00A166B6" w:rsidRDefault="00A166B6"/>
        </w:tc>
        <w:tc>
          <w:tcPr>
            <w:tcW w:w="1076" w:type="dxa"/>
            <w:vAlign w:val="center"/>
          </w:tcPr>
          <w:p w14:paraId="15D70701" w14:textId="77777777" w:rsidR="00A166B6" w:rsidRDefault="00C556C9">
            <w:r>
              <w:t>C1510</w:t>
            </w:r>
          </w:p>
        </w:tc>
        <w:tc>
          <w:tcPr>
            <w:tcW w:w="719" w:type="dxa"/>
            <w:vAlign w:val="center"/>
          </w:tcPr>
          <w:p w14:paraId="75346895" w14:textId="77777777" w:rsidR="00A166B6" w:rsidRDefault="00C556C9">
            <w:r>
              <w:t>1.50</w:t>
            </w:r>
          </w:p>
        </w:tc>
        <w:tc>
          <w:tcPr>
            <w:tcW w:w="719" w:type="dxa"/>
            <w:vAlign w:val="center"/>
          </w:tcPr>
          <w:p w14:paraId="769D174F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03942338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6517D603" w14:textId="77777777" w:rsidR="00A166B6" w:rsidRDefault="00A166B6"/>
        </w:tc>
        <w:tc>
          <w:tcPr>
            <w:tcW w:w="719" w:type="dxa"/>
            <w:vAlign w:val="center"/>
          </w:tcPr>
          <w:p w14:paraId="5E7A138B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0C4CAF44" w14:textId="77777777" w:rsidR="00A166B6" w:rsidRDefault="00C556C9">
            <w:r>
              <w:t>0.65</w:t>
            </w:r>
          </w:p>
        </w:tc>
        <w:tc>
          <w:tcPr>
            <w:tcW w:w="900" w:type="dxa"/>
            <w:vAlign w:val="center"/>
          </w:tcPr>
          <w:p w14:paraId="74EC692A" w14:textId="77777777" w:rsidR="00A166B6" w:rsidRDefault="00C556C9">
            <w:r>
              <w:t>满足</w:t>
            </w:r>
          </w:p>
        </w:tc>
      </w:tr>
      <w:tr w:rsidR="0029538C" w14:paraId="4A37F5D4" w14:textId="77777777" w:rsidTr="003867F2">
        <w:tc>
          <w:tcPr>
            <w:tcW w:w="519" w:type="dxa"/>
            <w:vMerge/>
            <w:vAlign w:val="center"/>
          </w:tcPr>
          <w:p w14:paraId="7B5DBC82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5615C973" w14:textId="77777777" w:rsidR="0029538C" w:rsidRDefault="0029538C" w:rsidP="0029538C"/>
        </w:tc>
        <w:tc>
          <w:tcPr>
            <w:tcW w:w="724" w:type="dxa"/>
            <w:vMerge w:val="restart"/>
            <w:vAlign w:val="center"/>
          </w:tcPr>
          <w:p w14:paraId="1CDE354B" w14:textId="77777777" w:rsidR="0029538C" w:rsidRDefault="0029538C" w:rsidP="0029538C">
            <w:r>
              <w:t>东向</w:t>
            </w:r>
          </w:p>
        </w:tc>
        <w:tc>
          <w:tcPr>
            <w:tcW w:w="719" w:type="dxa"/>
            <w:vMerge w:val="restart"/>
            <w:vAlign w:val="center"/>
          </w:tcPr>
          <w:p w14:paraId="13AF4309" w14:textId="77777777" w:rsidR="0029538C" w:rsidRDefault="0029538C" w:rsidP="0029538C">
            <w:r>
              <w:t>0.40</w:t>
            </w:r>
          </w:p>
        </w:tc>
        <w:tc>
          <w:tcPr>
            <w:tcW w:w="1076" w:type="dxa"/>
            <w:vAlign w:val="center"/>
          </w:tcPr>
          <w:p w14:paraId="45AB5A01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59A8B8DF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38C91B0E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161FABF9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581538A9" w14:textId="77777777" w:rsidR="0029538C" w:rsidRDefault="0029538C" w:rsidP="0029538C"/>
        </w:tc>
        <w:tc>
          <w:tcPr>
            <w:tcW w:w="719" w:type="dxa"/>
            <w:vAlign w:val="center"/>
          </w:tcPr>
          <w:p w14:paraId="412B96FE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404C61D2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4D517D12" w14:textId="3BAB107C" w:rsidR="0029538C" w:rsidRDefault="0029538C" w:rsidP="0029538C">
            <w:r w:rsidRPr="009D7EBE">
              <w:t>满足</w:t>
            </w:r>
          </w:p>
        </w:tc>
      </w:tr>
      <w:tr w:rsidR="0029538C" w14:paraId="76F7F3A0" w14:textId="77777777" w:rsidTr="003867F2">
        <w:tc>
          <w:tcPr>
            <w:tcW w:w="519" w:type="dxa"/>
            <w:vMerge/>
            <w:vAlign w:val="center"/>
          </w:tcPr>
          <w:p w14:paraId="5FDE9B22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79F24E60" w14:textId="77777777" w:rsidR="0029538C" w:rsidRDefault="0029538C" w:rsidP="0029538C"/>
        </w:tc>
        <w:tc>
          <w:tcPr>
            <w:tcW w:w="724" w:type="dxa"/>
            <w:vMerge/>
            <w:vAlign w:val="center"/>
          </w:tcPr>
          <w:p w14:paraId="5FB5AFB6" w14:textId="77777777" w:rsidR="0029538C" w:rsidRDefault="0029538C" w:rsidP="0029538C"/>
        </w:tc>
        <w:tc>
          <w:tcPr>
            <w:tcW w:w="719" w:type="dxa"/>
            <w:vMerge/>
            <w:vAlign w:val="center"/>
          </w:tcPr>
          <w:p w14:paraId="5822B640" w14:textId="77777777" w:rsidR="0029538C" w:rsidRDefault="0029538C" w:rsidP="0029538C"/>
        </w:tc>
        <w:tc>
          <w:tcPr>
            <w:tcW w:w="1076" w:type="dxa"/>
            <w:vAlign w:val="center"/>
          </w:tcPr>
          <w:p w14:paraId="46B6ACFC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6917236D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37B6EB4F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F6DFFF3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3A010DB5" w14:textId="77777777" w:rsidR="0029538C" w:rsidRDefault="0029538C" w:rsidP="0029538C"/>
        </w:tc>
        <w:tc>
          <w:tcPr>
            <w:tcW w:w="719" w:type="dxa"/>
            <w:vAlign w:val="center"/>
          </w:tcPr>
          <w:p w14:paraId="5577991E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6839EEDC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118D5B65" w14:textId="338EE1D4" w:rsidR="0029538C" w:rsidRDefault="0029538C" w:rsidP="0029538C">
            <w:r w:rsidRPr="009D7EBE">
              <w:t>满足</w:t>
            </w:r>
          </w:p>
        </w:tc>
      </w:tr>
      <w:tr w:rsidR="0029538C" w14:paraId="3CDE7410" w14:textId="77777777" w:rsidTr="003867F2">
        <w:tc>
          <w:tcPr>
            <w:tcW w:w="519" w:type="dxa"/>
            <w:vMerge/>
            <w:vAlign w:val="center"/>
          </w:tcPr>
          <w:p w14:paraId="214A3B56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37D30F9C" w14:textId="77777777" w:rsidR="0029538C" w:rsidRDefault="0029538C" w:rsidP="0029538C"/>
        </w:tc>
        <w:tc>
          <w:tcPr>
            <w:tcW w:w="724" w:type="dxa"/>
            <w:vMerge/>
            <w:vAlign w:val="center"/>
          </w:tcPr>
          <w:p w14:paraId="370AA472" w14:textId="77777777" w:rsidR="0029538C" w:rsidRDefault="0029538C" w:rsidP="0029538C"/>
        </w:tc>
        <w:tc>
          <w:tcPr>
            <w:tcW w:w="719" w:type="dxa"/>
            <w:vMerge/>
            <w:vAlign w:val="center"/>
          </w:tcPr>
          <w:p w14:paraId="2E537BE9" w14:textId="77777777" w:rsidR="0029538C" w:rsidRDefault="0029538C" w:rsidP="0029538C"/>
        </w:tc>
        <w:tc>
          <w:tcPr>
            <w:tcW w:w="1076" w:type="dxa"/>
            <w:vAlign w:val="center"/>
          </w:tcPr>
          <w:p w14:paraId="53C572F5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58D80E9F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73B5DFFF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235F2B9B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1518976D" w14:textId="77777777" w:rsidR="0029538C" w:rsidRDefault="0029538C" w:rsidP="0029538C"/>
        </w:tc>
        <w:tc>
          <w:tcPr>
            <w:tcW w:w="719" w:type="dxa"/>
            <w:vAlign w:val="center"/>
          </w:tcPr>
          <w:p w14:paraId="6B75FA53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2811382B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37A48065" w14:textId="6E7F051C" w:rsidR="0029538C" w:rsidRDefault="0029538C" w:rsidP="0029538C">
            <w:r w:rsidRPr="009D7EBE">
              <w:t>满足</w:t>
            </w:r>
          </w:p>
        </w:tc>
      </w:tr>
      <w:tr w:rsidR="0029538C" w14:paraId="36F6D42D" w14:textId="77777777" w:rsidTr="003867F2">
        <w:tc>
          <w:tcPr>
            <w:tcW w:w="519" w:type="dxa"/>
            <w:vMerge/>
            <w:vAlign w:val="center"/>
          </w:tcPr>
          <w:p w14:paraId="3D176DB1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46D7FE03" w14:textId="77777777" w:rsidR="0029538C" w:rsidRDefault="0029538C" w:rsidP="0029538C"/>
        </w:tc>
        <w:tc>
          <w:tcPr>
            <w:tcW w:w="724" w:type="dxa"/>
            <w:vAlign w:val="center"/>
          </w:tcPr>
          <w:p w14:paraId="67388357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7E13A107" w14:textId="77777777" w:rsidR="0029538C" w:rsidRDefault="0029538C" w:rsidP="0029538C">
            <w:r>
              <w:t>0.40</w:t>
            </w:r>
          </w:p>
        </w:tc>
        <w:tc>
          <w:tcPr>
            <w:tcW w:w="1076" w:type="dxa"/>
            <w:vAlign w:val="center"/>
          </w:tcPr>
          <w:p w14:paraId="5215967B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213AE026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6AB5E81F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5F96D0B1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37D0F190" w14:textId="77777777" w:rsidR="0029538C" w:rsidRDefault="0029538C" w:rsidP="0029538C"/>
        </w:tc>
        <w:tc>
          <w:tcPr>
            <w:tcW w:w="719" w:type="dxa"/>
            <w:vAlign w:val="center"/>
          </w:tcPr>
          <w:p w14:paraId="65D0044A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7841890F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05340029" w14:textId="3F4F6159" w:rsidR="0029538C" w:rsidRDefault="0029538C" w:rsidP="0029538C">
            <w:r w:rsidRPr="009D7EBE">
              <w:t>满足</w:t>
            </w:r>
          </w:p>
        </w:tc>
      </w:tr>
      <w:tr w:rsidR="0029538C" w14:paraId="549415AD" w14:textId="77777777" w:rsidTr="003867F2">
        <w:tc>
          <w:tcPr>
            <w:tcW w:w="519" w:type="dxa"/>
            <w:vMerge/>
            <w:vAlign w:val="center"/>
          </w:tcPr>
          <w:p w14:paraId="36368D6D" w14:textId="77777777" w:rsidR="0029538C" w:rsidRDefault="0029538C" w:rsidP="0029538C"/>
        </w:tc>
        <w:tc>
          <w:tcPr>
            <w:tcW w:w="832" w:type="dxa"/>
            <w:vAlign w:val="center"/>
          </w:tcPr>
          <w:p w14:paraId="65DC6896" w14:textId="77777777" w:rsidR="0029538C" w:rsidRDefault="0029538C" w:rsidP="0029538C">
            <w:r>
              <w:t>3002</w:t>
            </w:r>
          </w:p>
        </w:tc>
        <w:tc>
          <w:tcPr>
            <w:tcW w:w="724" w:type="dxa"/>
            <w:vAlign w:val="center"/>
          </w:tcPr>
          <w:p w14:paraId="53A5221A" w14:textId="77777777" w:rsidR="0029538C" w:rsidRDefault="0029538C" w:rsidP="0029538C">
            <w:r>
              <w:t>东向</w:t>
            </w:r>
          </w:p>
        </w:tc>
        <w:tc>
          <w:tcPr>
            <w:tcW w:w="719" w:type="dxa"/>
            <w:vAlign w:val="center"/>
          </w:tcPr>
          <w:p w14:paraId="011A1099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5FFB6631" w14:textId="77777777" w:rsidR="0029538C" w:rsidRDefault="0029538C" w:rsidP="0029538C">
            <w:r>
              <w:t>C3015</w:t>
            </w:r>
          </w:p>
        </w:tc>
        <w:tc>
          <w:tcPr>
            <w:tcW w:w="719" w:type="dxa"/>
            <w:vAlign w:val="center"/>
          </w:tcPr>
          <w:p w14:paraId="4A8C50E0" w14:textId="77777777" w:rsidR="0029538C" w:rsidRDefault="0029538C" w:rsidP="0029538C">
            <w:r>
              <w:t>4.50</w:t>
            </w:r>
          </w:p>
        </w:tc>
        <w:tc>
          <w:tcPr>
            <w:tcW w:w="719" w:type="dxa"/>
            <w:vAlign w:val="center"/>
          </w:tcPr>
          <w:p w14:paraId="040775F9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2D4587B5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5F73F1B6" w14:textId="77777777" w:rsidR="0029538C" w:rsidRDefault="0029538C" w:rsidP="0029538C"/>
        </w:tc>
        <w:tc>
          <w:tcPr>
            <w:tcW w:w="719" w:type="dxa"/>
            <w:vAlign w:val="center"/>
          </w:tcPr>
          <w:p w14:paraId="7E0CAD7A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476823C5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01311F8D" w14:textId="06E6144E" w:rsidR="0029538C" w:rsidRDefault="0029538C" w:rsidP="0029538C">
            <w:r w:rsidRPr="009D7EBE">
              <w:t>满足</w:t>
            </w:r>
          </w:p>
        </w:tc>
      </w:tr>
      <w:tr w:rsidR="0029538C" w14:paraId="30FB1D83" w14:textId="77777777" w:rsidTr="003867F2">
        <w:tc>
          <w:tcPr>
            <w:tcW w:w="519" w:type="dxa"/>
            <w:vMerge/>
            <w:vAlign w:val="center"/>
          </w:tcPr>
          <w:p w14:paraId="50106331" w14:textId="77777777" w:rsidR="0029538C" w:rsidRDefault="0029538C" w:rsidP="0029538C"/>
        </w:tc>
        <w:tc>
          <w:tcPr>
            <w:tcW w:w="832" w:type="dxa"/>
            <w:vMerge w:val="restart"/>
            <w:vAlign w:val="center"/>
          </w:tcPr>
          <w:p w14:paraId="1FBA2FD6" w14:textId="77777777" w:rsidR="0029538C" w:rsidRDefault="0029538C" w:rsidP="0029538C">
            <w:r>
              <w:t>3003</w:t>
            </w:r>
          </w:p>
        </w:tc>
        <w:tc>
          <w:tcPr>
            <w:tcW w:w="724" w:type="dxa"/>
            <w:vMerge w:val="restart"/>
            <w:vAlign w:val="center"/>
          </w:tcPr>
          <w:p w14:paraId="44C9E0D6" w14:textId="77777777" w:rsidR="0029538C" w:rsidRDefault="0029538C" w:rsidP="0029538C">
            <w:r>
              <w:t>南向</w:t>
            </w:r>
          </w:p>
        </w:tc>
        <w:tc>
          <w:tcPr>
            <w:tcW w:w="719" w:type="dxa"/>
            <w:vMerge w:val="restart"/>
            <w:vAlign w:val="center"/>
          </w:tcPr>
          <w:p w14:paraId="0FC33F25" w14:textId="77777777" w:rsidR="0029538C" w:rsidRDefault="0029538C" w:rsidP="0029538C">
            <w:r>
              <w:t>0.50</w:t>
            </w:r>
          </w:p>
        </w:tc>
        <w:tc>
          <w:tcPr>
            <w:tcW w:w="1076" w:type="dxa"/>
            <w:vAlign w:val="center"/>
          </w:tcPr>
          <w:p w14:paraId="505A3A45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307A3C03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5C5D1BDA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B024F16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22A0F77B" w14:textId="77777777" w:rsidR="0029538C" w:rsidRDefault="0029538C" w:rsidP="0029538C"/>
        </w:tc>
        <w:tc>
          <w:tcPr>
            <w:tcW w:w="719" w:type="dxa"/>
            <w:vAlign w:val="center"/>
          </w:tcPr>
          <w:p w14:paraId="1442E029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649E3A64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253302B2" w14:textId="458283F7" w:rsidR="0029538C" w:rsidRDefault="0029538C" w:rsidP="0029538C">
            <w:r w:rsidRPr="009D7EBE">
              <w:t>满足</w:t>
            </w:r>
          </w:p>
        </w:tc>
      </w:tr>
      <w:tr w:rsidR="0029538C" w14:paraId="1E64736B" w14:textId="77777777" w:rsidTr="003867F2">
        <w:tc>
          <w:tcPr>
            <w:tcW w:w="519" w:type="dxa"/>
            <w:vMerge/>
            <w:vAlign w:val="center"/>
          </w:tcPr>
          <w:p w14:paraId="2CA802EF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44854438" w14:textId="77777777" w:rsidR="0029538C" w:rsidRDefault="0029538C" w:rsidP="0029538C"/>
        </w:tc>
        <w:tc>
          <w:tcPr>
            <w:tcW w:w="724" w:type="dxa"/>
            <w:vMerge/>
            <w:vAlign w:val="center"/>
          </w:tcPr>
          <w:p w14:paraId="4796F76D" w14:textId="77777777" w:rsidR="0029538C" w:rsidRDefault="0029538C" w:rsidP="0029538C"/>
        </w:tc>
        <w:tc>
          <w:tcPr>
            <w:tcW w:w="719" w:type="dxa"/>
            <w:vMerge/>
            <w:vAlign w:val="center"/>
          </w:tcPr>
          <w:p w14:paraId="059EFDB2" w14:textId="77777777" w:rsidR="0029538C" w:rsidRDefault="0029538C" w:rsidP="0029538C"/>
        </w:tc>
        <w:tc>
          <w:tcPr>
            <w:tcW w:w="1076" w:type="dxa"/>
            <w:vAlign w:val="center"/>
          </w:tcPr>
          <w:p w14:paraId="3F775B1F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60EF9CB6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635BD3E6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54DCF9F7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3C6E69A6" w14:textId="77777777" w:rsidR="0029538C" w:rsidRDefault="0029538C" w:rsidP="0029538C"/>
        </w:tc>
        <w:tc>
          <w:tcPr>
            <w:tcW w:w="719" w:type="dxa"/>
            <w:vAlign w:val="center"/>
          </w:tcPr>
          <w:p w14:paraId="72D7D4E0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5D0E91D4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12FD66FB" w14:textId="10CA595B" w:rsidR="0029538C" w:rsidRDefault="0029538C" w:rsidP="0029538C">
            <w:r w:rsidRPr="009D7EBE">
              <w:t>满足</w:t>
            </w:r>
          </w:p>
        </w:tc>
      </w:tr>
      <w:tr w:rsidR="0029538C" w14:paraId="3F4553C5" w14:textId="77777777" w:rsidTr="003867F2">
        <w:tc>
          <w:tcPr>
            <w:tcW w:w="519" w:type="dxa"/>
            <w:vMerge/>
            <w:vAlign w:val="center"/>
          </w:tcPr>
          <w:p w14:paraId="0EAC873F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0BCD3848" w14:textId="77777777" w:rsidR="0029538C" w:rsidRDefault="0029538C" w:rsidP="0029538C"/>
        </w:tc>
        <w:tc>
          <w:tcPr>
            <w:tcW w:w="724" w:type="dxa"/>
            <w:vAlign w:val="center"/>
          </w:tcPr>
          <w:p w14:paraId="5AF4E511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00049EE3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4C50188C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37CA8189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6ED841D4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96252C8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4C0EAABB" w14:textId="77777777" w:rsidR="0029538C" w:rsidRDefault="0029538C" w:rsidP="0029538C"/>
        </w:tc>
        <w:tc>
          <w:tcPr>
            <w:tcW w:w="719" w:type="dxa"/>
            <w:vAlign w:val="center"/>
          </w:tcPr>
          <w:p w14:paraId="69B8AD4F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6CDDA6AF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0E507280" w14:textId="5983B07A" w:rsidR="0029538C" w:rsidRDefault="0029538C" w:rsidP="0029538C">
            <w:r w:rsidRPr="009D7EBE">
              <w:t>满足</w:t>
            </w:r>
          </w:p>
        </w:tc>
      </w:tr>
      <w:tr w:rsidR="0029538C" w14:paraId="7C0924D3" w14:textId="77777777" w:rsidTr="003867F2">
        <w:tc>
          <w:tcPr>
            <w:tcW w:w="519" w:type="dxa"/>
            <w:vMerge/>
            <w:vAlign w:val="center"/>
          </w:tcPr>
          <w:p w14:paraId="61AB7A0A" w14:textId="77777777" w:rsidR="0029538C" w:rsidRDefault="0029538C" w:rsidP="0029538C"/>
        </w:tc>
        <w:tc>
          <w:tcPr>
            <w:tcW w:w="832" w:type="dxa"/>
            <w:vMerge w:val="restart"/>
            <w:vAlign w:val="center"/>
          </w:tcPr>
          <w:p w14:paraId="0A75CACC" w14:textId="77777777" w:rsidR="0029538C" w:rsidRDefault="0029538C" w:rsidP="0029538C">
            <w:r>
              <w:t>3004</w:t>
            </w:r>
          </w:p>
        </w:tc>
        <w:tc>
          <w:tcPr>
            <w:tcW w:w="724" w:type="dxa"/>
            <w:vAlign w:val="center"/>
          </w:tcPr>
          <w:p w14:paraId="63F19C92" w14:textId="77777777" w:rsidR="0029538C" w:rsidRDefault="0029538C" w:rsidP="0029538C">
            <w:r>
              <w:t>南向</w:t>
            </w:r>
          </w:p>
        </w:tc>
        <w:tc>
          <w:tcPr>
            <w:tcW w:w="719" w:type="dxa"/>
            <w:vAlign w:val="center"/>
          </w:tcPr>
          <w:p w14:paraId="47106A2D" w14:textId="77777777" w:rsidR="0029538C" w:rsidRDefault="0029538C" w:rsidP="0029538C">
            <w:r>
              <w:t>0.50</w:t>
            </w:r>
          </w:p>
        </w:tc>
        <w:tc>
          <w:tcPr>
            <w:tcW w:w="1076" w:type="dxa"/>
            <w:vAlign w:val="center"/>
          </w:tcPr>
          <w:p w14:paraId="5BC611B8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58A2A3B9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726FCEEA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4661D7A0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3299EF44" w14:textId="77777777" w:rsidR="0029538C" w:rsidRDefault="0029538C" w:rsidP="0029538C"/>
        </w:tc>
        <w:tc>
          <w:tcPr>
            <w:tcW w:w="719" w:type="dxa"/>
            <w:vAlign w:val="center"/>
          </w:tcPr>
          <w:p w14:paraId="567CCAE2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0C802F60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2CA61F3D" w14:textId="6A556BEE" w:rsidR="0029538C" w:rsidRDefault="0029538C" w:rsidP="0029538C">
            <w:r w:rsidRPr="009D7EBE">
              <w:t>满足</w:t>
            </w:r>
          </w:p>
        </w:tc>
      </w:tr>
      <w:tr w:rsidR="00A166B6" w14:paraId="5AA77F28" w14:textId="77777777" w:rsidTr="0029538C">
        <w:tc>
          <w:tcPr>
            <w:tcW w:w="519" w:type="dxa"/>
            <w:vMerge/>
            <w:vAlign w:val="center"/>
          </w:tcPr>
          <w:p w14:paraId="05D69F4D" w14:textId="77777777" w:rsidR="00A166B6" w:rsidRDefault="00A166B6"/>
        </w:tc>
        <w:tc>
          <w:tcPr>
            <w:tcW w:w="832" w:type="dxa"/>
            <w:vMerge/>
            <w:vAlign w:val="center"/>
          </w:tcPr>
          <w:p w14:paraId="15AA0F23" w14:textId="77777777" w:rsidR="00A166B6" w:rsidRDefault="00A166B6"/>
        </w:tc>
        <w:tc>
          <w:tcPr>
            <w:tcW w:w="724" w:type="dxa"/>
            <w:vAlign w:val="center"/>
          </w:tcPr>
          <w:p w14:paraId="3813741A" w14:textId="77777777" w:rsidR="00A166B6" w:rsidRDefault="00C556C9">
            <w:r>
              <w:t>东向</w:t>
            </w:r>
          </w:p>
        </w:tc>
        <w:tc>
          <w:tcPr>
            <w:tcW w:w="719" w:type="dxa"/>
            <w:vAlign w:val="center"/>
          </w:tcPr>
          <w:p w14:paraId="5D59E0BC" w14:textId="77777777" w:rsidR="00A166B6" w:rsidRDefault="00C556C9">
            <w:r>
              <w:t>0.45</w:t>
            </w:r>
          </w:p>
        </w:tc>
        <w:tc>
          <w:tcPr>
            <w:tcW w:w="1076" w:type="dxa"/>
            <w:vAlign w:val="center"/>
          </w:tcPr>
          <w:p w14:paraId="5C0F7D96" w14:textId="77777777" w:rsidR="00A166B6" w:rsidRDefault="00C556C9">
            <w:r>
              <w:t>C1510</w:t>
            </w:r>
          </w:p>
        </w:tc>
        <w:tc>
          <w:tcPr>
            <w:tcW w:w="719" w:type="dxa"/>
            <w:vAlign w:val="center"/>
          </w:tcPr>
          <w:p w14:paraId="5951D5E8" w14:textId="77777777" w:rsidR="00A166B6" w:rsidRDefault="00C556C9">
            <w:r>
              <w:t>1.50</w:t>
            </w:r>
          </w:p>
        </w:tc>
        <w:tc>
          <w:tcPr>
            <w:tcW w:w="719" w:type="dxa"/>
            <w:vAlign w:val="center"/>
          </w:tcPr>
          <w:p w14:paraId="33880D22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056CA1C1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338618C5" w14:textId="77777777" w:rsidR="00A166B6" w:rsidRDefault="00A166B6"/>
        </w:tc>
        <w:tc>
          <w:tcPr>
            <w:tcW w:w="719" w:type="dxa"/>
            <w:vAlign w:val="center"/>
          </w:tcPr>
          <w:p w14:paraId="3A710520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1CDE6203" w14:textId="77777777" w:rsidR="00A166B6" w:rsidRPr="0029538C" w:rsidRDefault="00C556C9">
            <w:r w:rsidRPr="0029538C">
              <w:rPr>
                <w:color w:val="FF0000"/>
              </w:rPr>
              <w:t>0.65</w:t>
            </w:r>
          </w:p>
        </w:tc>
        <w:tc>
          <w:tcPr>
            <w:tcW w:w="900" w:type="dxa"/>
            <w:vAlign w:val="center"/>
          </w:tcPr>
          <w:p w14:paraId="1A62C836" w14:textId="77777777" w:rsidR="00A166B6" w:rsidRDefault="00C556C9">
            <w:r>
              <w:rPr>
                <w:color w:val="FF0000"/>
              </w:rPr>
              <w:t>不满足</w:t>
            </w:r>
          </w:p>
        </w:tc>
      </w:tr>
      <w:tr w:rsidR="00A166B6" w14:paraId="1868E644" w14:textId="77777777" w:rsidTr="0029538C">
        <w:tc>
          <w:tcPr>
            <w:tcW w:w="519" w:type="dxa"/>
            <w:vMerge/>
            <w:vAlign w:val="center"/>
          </w:tcPr>
          <w:p w14:paraId="66C5FC91" w14:textId="77777777" w:rsidR="00A166B6" w:rsidRDefault="00A166B6"/>
        </w:tc>
        <w:tc>
          <w:tcPr>
            <w:tcW w:w="832" w:type="dxa"/>
            <w:vMerge w:val="restart"/>
            <w:vAlign w:val="center"/>
          </w:tcPr>
          <w:p w14:paraId="54773B1D" w14:textId="77777777" w:rsidR="00A166B6" w:rsidRDefault="00C556C9">
            <w:r>
              <w:t>3005</w:t>
            </w:r>
          </w:p>
        </w:tc>
        <w:tc>
          <w:tcPr>
            <w:tcW w:w="724" w:type="dxa"/>
            <w:vAlign w:val="center"/>
          </w:tcPr>
          <w:p w14:paraId="7D23ABB6" w14:textId="77777777" w:rsidR="00A166B6" w:rsidRDefault="00C556C9">
            <w:r>
              <w:t>北向</w:t>
            </w:r>
          </w:p>
        </w:tc>
        <w:tc>
          <w:tcPr>
            <w:tcW w:w="719" w:type="dxa"/>
            <w:vAlign w:val="center"/>
          </w:tcPr>
          <w:p w14:paraId="5C7F5FB3" w14:textId="77777777" w:rsidR="00A166B6" w:rsidRDefault="00C556C9">
            <w:r>
              <w:t>1.00</w:t>
            </w:r>
          </w:p>
        </w:tc>
        <w:tc>
          <w:tcPr>
            <w:tcW w:w="1076" w:type="dxa"/>
            <w:vAlign w:val="center"/>
          </w:tcPr>
          <w:p w14:paraId="1D87362A" w14:textId="77777777" w:rsidR="00A166B6" w:rsidRDefault="00C556C9">
            <w:r>
              <w:t>C1510</w:t>
            </w:r>
          </w:p>
        </w:tc>
        <w:tc>
          <w:tcPr>
            <w:tcW w:w="719" w:type="dxa"/>
            <w:vAlign w:val="center"/>
          </w:tcPr>
          <w:p w14:paraId="67359E74" w14:textId="77777777" w:rsidR="00A166B6" w:rsidRDefault="00C556C9">
            <w:r>
              <w:t>1.50</w:t>
            </w:r>
          </w:p>
        </w:tc>
        <w:tc>
          <w:tcPr>
            <w:tcW w:w="719" w:type="dxa"/>
            <w:vAlign w:val="center"/>
          </w:tcPr>
          <w:p w14:paraId="0F0CC6FF" w14:textId="77777777" w:rsidR="00A166B6" w:rsidRDefault="00C556C9">
            <w:r>
              <w:t>18</w:t>
            </w:r>
          </w:p>
        </w:tc>
        <w:tc>
          <w:tcPr>
            <w:tcW w:w="719" w:type="dxa"/>
            <w:vAlign w:val="center"/>
          </w:tcPr>
          <w:p w14:paraId="783AEBF7" w14:textId="77777777" w:rsidR="00A166B6" w:rsidRDefault="00C556C9">
            <w:r>
              <w:t>0.65</w:t>
            </w:r>
          </w:p>
        </w:tc>
        <w:tc>
          <w:tcPr>
            <w:tcW w:w="968" w:type="dxa"/>
            <w:vAlign w:val="center"/>
          </w:tcPr>
          <w:p w14:paraId="077B5FF0" w14:textId="77777777" w:rsidR="00A166B6" w:rsidRDefault="00A166B6"/>
        </w:tc>
        <w:tc>
          <w:tcPr>
            <w:tcW w:w="719" w:type="dxa"/>
            <w:vAlign w:val="center"/>
          </w:tcPr>
          <w:p w14:paraId="231C41BF" w14:textId="77777777" w:rsidR="00A166B6" w:rsidRDefault="00C556C9">
            <w:r>
              <w:t>1.00</w:t>
            </w:r>
          </w:p>
        </w:tc>
        <w:tc>
          <w:tcPr>
            <w:tcW w:w="719" w:type="dxa"/>
            <w:vAlign w:val="center"/>
          </w:tcPr>
          <w:p w14:paraId="0E1301C6" w14:textId="77777777" w:rsidR="00A166B6" w:rsidRPr="0029538C" w:rsidRDefault="00C556C9">
            <w:r w:rsidRPr="0029538C">
              <w:t>0.65</w:t>
            </w:r>
          </w:p>
        </w:tc>
        <w:tc>
          <w:tcPr>
            <w:tcW w:w="900" w:type="dxa"/>
            <w:vAlign w:val="center"/>
          </w:tcPr>
          <w:p w14:paraId="0A37C40D" w14:textId="77777777" w:rsidR="00A166B6" w:rsidRDefault="00C556C9">
            <w:r>
              <w:t>满足</w:t>
            </w:r>
          </w:p>
        </w:tc>
      </w:tr>
      <w:tr w:rsidR="0029538C" w14:paraId="208E056F" w14:textId="77777777" w:rsidTr="0029538C">
        <w:tc>
          <w:tcPr>
            <w:tcW w:w="519" w:type="dxa"/>
            <w:vMerge/>
            <w:vAlign w:val="center"/>
          </w:tcPr>
          <w:p w14:paraId="0B567362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0E951E51" w14:textId="77777777" w:rsidR="0029538C" w:rsidRDefault="0029538C" w:rsidP="0029538C"/>
        </w:tc>
        <w:tc>
          <w:tcPr>
            <w:tcW w:w="724" w:type="dxa"/>
            <w:vMerge w:val="restart"/>
            <w:vAlign w:val="center"/>
          </w:tcPr>
          <w:p w14:paraId="09B8C73F" w14:textId="77777777" w:rsidR="0029538C" w:rsidRDefault="0029538C" w:rsidP="0029538C">
            <w:r>
              <w:t>东向</w:t>
            </w:r>
          </w:p>
        </w:tc>
        <w:tc>
          <w:tcPr>
            <w:tcW w:w="719" w:type="dxa"/>
            <w:vMerge w:val="restart"/>
            <w:vAlign w:val="center"/>
          </w:tcPr>
          <w:p w14:paraId="10C069BF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40A57E28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27E5A018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2F3B9136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1B3E8BF4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498BC01E" w14:textId="77777777" w:rsidR="0029538C" w:rsidRDefault="0029538C" w:rsidP="0029538C"/>
        </w:tc>
        <w:tc>
          <w:tcPr>
            <w:tcW w:w="719" w:type="dxa"/>
            <w:vAlign w:val="center"/>
          </w:tcPr>
          <w:p w14:paraId="11562CBF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31FF59CE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2C24F314" w14:textId="551E2E13" w:rsidR="0029538C" w:rsidRDefault="0029538C" w:rsidP="0029538C">
            <w:r w:rsidRPr="00F739D4">
              <w:t>满足</w:t>
            </w:r>
          </w:p>
        </w:tc>
      </w:tr>
      <w:tr w:rsidR="0029538C" w14:paraId="548D2F92" w14:textId="77777777" w:rsidTr="0029538C">
        <w:tc>
          <w:tcPr>
            <w:tcW w:w="519" w:type="dxa"/>
            <w:vMerge/>
            <w:vAlign w:val="center"/>
          </w:tcPr>
          <w:p w14:paraId="03732B86" w14:textId="77777777" w:rsidR="0029538C" w:rsidRDefault="0029538C" w:rsidP="0029538C"/>
        </w:tc>
        <w:tc>
          <w:tcPr>
            <w:tcW w:w="832" w:type="dxa"/>
            <w:vMerge/>
            <w:vAlign w:val="center"/>
          </w:tcPr>
          <w:p w14:paraId="74596FFE" w14:textId="77777777" w:rsidR="0029538C" w:rsidRDefault="0029538C" w:rsidP="0029538C"/>
        </w:tc>
        <w:tc>
          <w:tcPr>
            <w:tcW w:w="724" w:type="dxa"/>
            <w:vMerge/>
            <w:vAlign w:val="center"/>
          </w:tcPr>
          <w:p w14:paraId="262A6BF2" w14:textId="77777777" w:rsidR="0029538C" w:rsidRDefault="0029538C" w:rsidP="0029538C"/>
        </w:tc>
        <w:tc>
          <w:tcPr>
            <w:tcW w:w="719" w:type="dxa"/>
            <w:vMerge/>
            <w:vAlign w:val="center"/>
          </w:tcPr>
          <w:p w14:paraId="447BE261" w14:textId="77777777" w:rsidR="0029538C" w:rsidRDefault="0029538C" w:rsidP="0029538C"/>
        </w:tc>
        <w:tc>
          <w:tcPr>
            <w:tcW w:w="1076" w:type="dxa"/>
            <w:vAlign w:val="center"/>
          </w:tcPr>
          <w:p w14:paraId="5FA8774E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5CF5E3E5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6034ABFF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5FB72D60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1154B09E" w14:textId="77777777" w:rsidR="0029538C" w:rsidRDefault="0029538C" w:rsidP="0029538C"/>
        </w:tc>
        <w:tc>
          <w:tcPr>
            <w:tcW w:w="719" w:type="dxa"/>
            <w:vAlign w:val="center"/>
          </w:tcPr>
          <w:p w14:paraId="790850B9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4F0DB34E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5BA498F7" w14:textId="31A3A1B3" w:rsidR="0029538C" w:rsidRDefault="0029538C" w:rsidP="0029538C">
            <w:r w:rsidRPr="00F739D4">
              <w:t>满足</w:t>
            </w:r>
          </w:p>
        </w:tc>
      </w:tr>
      <w:tr w:rsidR="0029538C" w14:paraId="5C71400B" w14:textId="77777777" w:rsidTr="0029538C">
        <w:tc>
          <w:tcPr>
            <w:tcW w:w="519" w:type="dxa"/>
            <w:vMerge/>
            <w:vAlign w:val="center"/>
          </w:tcPr>
          <w:p w14:paraId="4766C6D6" w14:textId="77777777" w:rsidR="0029538C" w:rsidRDefault="0029538C" w:rsidP="0029538C"/>
        </w:tc>
        <w:tc>
          <w:tcPr>
            <w:tcW w:w="832" w:type="dxa"/>
            <w:vAlign w:val="center"/>
          </w:tcPr>
          <w:p w14:paraId="4CE6CE91" w14:textId="77777777" w:rsidR="0029538C" w:rsidRDefault="0029538C" w:rsidP="0029538C">
            <w:r>
              <w:t>3006</w:t>
            </w:r>
          </w:p>
        </w:tc>
        <w:tc>
          <w:tcPr>
            <w:tcW w:w="724" w:type="dxa"/>
            <w:vAlign w:val="center"/>
          </w:tcPr>
          <w:p w14:paraId="4D8F6DD0" w14:textId="77777777" w:rsidR="0029538C" w:rsidRDefault="0029538C" w:rsidP="0029538C">
            <w:r>
              <w:t>东向</w:t>
            </w:r>
          </w:p>
        </w:tc>
        <w:tc>
          <w:tcPr>
            <w:tcW w:w="719" w:type="dxa"/>
            <w:vAlign w:val="center"/>
          </w:tcPr>
          <w:p w14:paraId="127495F0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1DA8D5B5" w14:textId="77777777" w:rsidR="0029538C" w:rsidRDefault="0029538C" w:rsidP="0029538C">
            <w:r>
              <w:t>C2115</w:t>
            </w:r>
          </w:p>
        </w:tc>
        <w:tc>
          <w:tcPr>
            <w:tcW w:w="719" w:type="dxa"/>
            <w:vAlign w:val="center"/>
          </w:tcPr>
          <w:p w14:paraId="711B3919" w14:textId="77777777" w:rsidR="0029538C" w:rsidRDefault="0029538C" w:rsidP="0029538C">
            <w:r>
              <w:t>3.15</w:t>
            </w:r>
          </w:p>
        </w:tc>
        <w:tc>
          <w:tcPr>
            <w:tcW w:w="719" w:type="dxa"/>
            <w:vAlign w:val="center"/>
          </w:tcPr>
          <w:p w14:paraId="3C6A64B3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58A6012A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738795CD" w14:textId="77777777" w:rsidR="0029538C" w:rsidRDefault="0029538C" w:rsidP="0029538C"/>
        </w:tc>
        <w:tc>
          <w:tcPr>
            <w:tcW w:w="719" w:type="dxa"/>
            <w:vAlign w:val="center"/>
          </w:tcPr>
          <w:p w14:paraId="338AC8BE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6E43F0D2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3F7A9349" w14:textId="3F4B76CB" w:rsidR="0029538C" w:rsidRDefault="0029538C" w:rsidP="0029538C">
            <w:r w:rsidRPr="00F739D4">
              <w:t>满足</w:t>
            </w:r>
          </w:p>
        </w:tc>
      </w:tr>
      <w:tr w:rsidR="0029538C" w14:paraId="014800F5" w14:textId="77777777" w:rsidTr="0029538C">
        <w:tc>
          <w:tcPr>
            <w:tcW w:w="519" w:type="dxa"/>
            <w:vMerge/>
            <w:vAlign w:val="center"/>
          </w:tcPr>
          <w:p w14:paraId="7FB2CEBE" w14:textId="77777777" w:rsidR="0029538C" w:rsidRDefault="0029538C" w:rsidP="0029538C"/>
        </w:tc>
        <w:tc>
          <w:tcPr>
            <w:tcW w:w="832" w:type="dxa"/>
            <w:vAlign w:val="center"/>
          </w:tcPr>
          <w:p w14:paraId="09B24CAF" w14:textId="77777777" w:rsidR="0029538C" w:rsidRDefault="0029538C" w:rsidP="0029538C">
            <w:r>
              <w:t>3007</w:t>
            </w:r>
          </w:p>
        </w:tc>
        <w:tc>
          <w:tcPr>
            <w:tcW w:w="724" w:type="dxa"/>
            <w:vAlign w:val="center"/>
          </w:tcPr>
          <w:p w14:paraId="18347A38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30416301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577FDABA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5EF708B4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4615DA40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4F62A290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16035BEF" w14:textId="77777777" w:rsidR="0029538C" w:rsidRDefault="0029538C" w:rsidP="0029538C"/>
        </w:tc>
        <w:tc>
          <w:tcPr>
            <w:tcW w:w="719" w:type="dxa"/>
            <w:vAlign w:val="center"/>
          </w:tcPr>
          <w:p w14:paraId="19EAAFB3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5B6331A1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0773D1E5" w14:textId="58BC000F" w:rsidR="0029538C" w:rsidRDefault="0029538C" w:rsidP="0029538C">
            <w:r w:rsidRPr="00F739D4">
              <w:t>满足</w:t>
            </w:r>
          </w:p>
        </w:tc>
      </w:tr>
      <w:tr w:rsidR="0029538C" w14:paraId="6EC8E8FC" w14:textId="77777777" w:rsidTr="0029538C">
        <w:tc>
          <w:tcPr>
            <w:tcW w:w="519" w:type="dxa"/>
            <w:vMerge/>
            <w:vAlign w:val="center"/>
          </w:tcPr>
          <w:p w14:paraId="42596469" w14:textId="77777777" w:rsidR="0029538C" w:rsidRDefault="0029538C" w:rsidP="0029538C"/>
        </w:tc>
        <w:tc>
          <w:tcPr>
            <w:tcW w:w="832" w:type="dxa"/>
            <w:vAlign w:val="center"/>
          </w:tcPr>
          <w:p w14:paraId="7A6DECD4" w14:textId="77777777" w:rsidR="0029538C" w:rsidRDefault="0029538C" w:rsidP="0029538C">
            <w:r>
              <w:t>3008</w:t>
            </w:r>
          </w:p>
        </w:tc>
        <w:tc>
          <w:tcPr>
            <w:tcW w:w="724" w:type="dxa"/>
            <w:vAlign w:val="center"/>
          </w:tcPr>
          <w:p w14:paraId="662380C4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7B0FD3DD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293FBE5F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0D770A5F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2AD59968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5F6AFBC7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2649E8B2" w14:textId="77777777" w:rsidR="0029538C" w:rsidRDefault="0029538C" w:rsidP="0029538C"/>
        </w:tc>
        <w:tc>
          <w:tcPr>
            <w:tcW w:w="719" w:type="dxa"/>
            <w:vAlign w:val="center"/>
          </w:tcPr>
          <w:p w14:paraId="7C70C19D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0CC092C8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52CBC81D" w14:textId="2741A266" w:rsidR="0029538C" w:rsidRDefault="0029538C" w:rsidP="0029538C">
            <w:r w:rsidRPr="00F739D4">
              <w:t>满足</w:t>
            </w:r>
          </w:p>
        </w:tc>
      </w:tr>
      <w:tr w:rsidR="0029538C" w14:paraId="694A0126" w14:textId="77777777" w:rsidTr="0029538C">
        <w:tc>
          <w:tcPr>
            <w:tcW w:w="519" w:type="dxa"/>
            <w:vMerge/>
            <w:vAlign w:val="center"/>
          </w:tcPr>
          <w:p w14:paraId="2C9EED54" w14:textId="77777777" w:rsidR="0029538C" w:rsidRDefault="0029538C" w:rsidP="0029538C"/>
        </w:tc>
        <w:tc>
          <w:tcPr>
            <w:tcW w:w="832" w:type="dxa"/>
            <w:vAlign w:val="center"/>
          </w:tcPr>
          <w:p w14:paraId="68038B00" w14:textId="77777777" w:rsidR="0029538C" w:rsidRDefault="0029538C" w:rsidP="0029538C">
            <w:r>
              <w:t>3009</w:t>
            </w:r>
          </w:p>
        </w:tc>
        <w:tc>
          <w:tcPr>
            <w:tcW w:w="724" w:type="dxa"/>
            <w:vAlign w:val="center"/>
          </w:tcPr>
          <w:p w14:paraId="6AF876E2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58F5ADEB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641DE6E9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6A3070FA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5F6B1C15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2B2135BC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34173A8D" w14:textId="77777777" w:rsidR="0029538C" w:rsidRDefault="0029538C" w:rsidP="0029538C"/>
        </w:tc>
        <w:tc>
          <w:tcPr>
            <w:tcW w:w="719" w:type="dxa"/>
            <w:vAlign w:val="center"/>
          </w:tcPr>
          <w:p w14:paraId="7A2DF11C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4F87C0B9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25F9554C" w14:textId="434E54A0" w:rsidR="0029538C" w:rsidRDefault="0029538C" w:rsidP="0029538C">
            <w:r w:rsidRPr="00F739D4">
              <w:t>满足</w:t>
            </w:r>
          </w:p>
        </w:tc>
      </w:tr>
      <w:tr w:rsidR="0029538C" w14:paraId="289E7DCF" w14:textId="77777777" w:rsidTr="0029538C">
        <w:tc>
          <w:tcPr>
            <w:tcW w:w="519" w:type="dxa"/>
            <w:vMerge/>
            <w:vAlign w:val="center"/>
          </w:tcPr>
          <w:p w14:paraId="571B0604" w14:textId="77777777" w:rsidR="0029538C" w:rsidRDefault="0029538C" w:rsidP="0029538C"/>
        </w:tc>
        <w:tc>
          <w:tcPr>
            <w:tcW w:w="832" w:type="dxa"/>
            <w:vAlign w:val="center"/>
          </w:tcPr>
          <w:p w14:paraId="42C2A0EB" w14:textId="77777777" w:rsidR="0029538C" w:rsidRDefault="0029538C" w:rsidP="0029538C">
            <w:r>
              <w:t>3010</w:t>
            </w:r>
          </w:p>
        </w:tc>
        <w:tc>
          <w:tcPr>
            <w:tcW w:w="724" w:type="dxa"/>
            <w:vAlign w:val="center"/>
          </w:tcPr>
          <w:p w14:paraId="3FA42C91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184E7E4F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1650690E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25DAF516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5BF90CE8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7C70F7CB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14DF2CF2" w14:textId="77777777" w:rsidR="0029538C" w:rsidRDefault="0029538C" w:rsidP="0029538C"/>
        </w:tc>
        <w:tc>
          <w:tcPr>
            <w:tcW w:w="719" w:type="dxa"/>
            <w:vAlign w:val="center"/>
          </w:tcPr>
          <w:p w14:paraId="50CBFFAD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3D1C7FCB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095F5076" w14:textId="497398DD" w:rsidR="0029538C" w:rsidRDefault="0029538C" w:rsidP="0029538C">
            <w:r w:rsidRPr="00F739D4">
              <w:t>满足</w:t>
            </w:r>
          </w:p>
        </w:tc>
      </w:tr>
      <w:tr w:rsidR="0029538C" w14:paraId="7D195757" w14:textId="77777777" w:rsidTr="0029538C">
        <w:tc>
          <w:tcPr>
            <w:tcW w:w="519" w:type="dxa"/>
            <w:vMerge/>
            <w:vAlign w:val="center"/>
          </w:tcPr>
          <w:p w14:paraId="634D37DA" w14:textId="77777777" w:rsidR="0029538C" w:rsidRDefault="0029538C" w:rsidP="0029538C"/>
        </w:tc>
        <w:tc>
          <w:tcPr>
            <w:tcW w:w="832" w:type="dxa"/>
            <w:vAlign w:val="center"/>
          </w:tcPr>
          <w:p w14:paraId="2464953E" w14:textId="77777777" w:rsidR="0029538C" w:rsidRDefault="0029538C" w:rsidP="0029538C">
            <w:r>
              <w:t>3011</w:t>
            </w:r>
          </w:p>
        </w:tc>
        <w:tc>
          <w:tcPr>
            <w:tcW w:w="724" w:type="dxa"/>
            <w:vAlign w:val="center"/>
          </w:tcPr>
          <w:p w14:paraId="41BE2658" w14:textId="77777777" w:rsidR="0029538C" w:rsidRDefault="0029538C" w:rsidP="0029538C">
            <w:r>
              <w:t>西向</w:t>
            </w:r>
          </w:p>
        </w:tc>
        <w:tc>
          <w:tcPr>
            <w:tcW w:w="719" w:type="dxa"/>
            <w:vAlign w:val="center"/>
          </w:tcPr>
          <w:p w14:paraId="36D1C800" w14:textId="77777777" w:rsidR="0029538C" w:rsidRDefault="0029538C" w:rsidP="0029538C">
            <w:r>
              <w:t>0.45</w:t>
            </w:r>
          </w:p>
        </w:tc>
        <w:tc>
          <w:tcPr>
            <w:tcW w:w="1076" w:type="dxa"/>
            <w:vAlign w:val="center"/>
          </w:tcPr>
          <w:p w14:paraId="28F26D29" w14:textId="77777777" w:rsidR="0029538C" w:rsidRDefault="0029538C" w:rsidP="0029538C">
            <w:r>
              <w:t>C1510</w:t>
            </w:r>
          </w:p>
        </w:tc>
        <w:tc>
          <w:tcPr>
            <w:tcW w:w="719" w:type="dxa"/>
            <w:vAlign w:val="center"/>
          </w:tcPr>
          <w:p w14:paraId="77528A78" w14:textId="77777777" w:rsidR="0029538C" w:rsidRDefault="0029538C" w:rsidP="0029538C">
            <w:r>
              <w:t>1.50</w:t>
            </w:r>
          </w:p>
        </w:tc>
        <w:tc>
          <w:tcPr>
            <w:tcW w:w="719" w:type="dxa"/>
            <w:vAlign w:val="center"/>
          </w:tcPr>
          <w:p w14:paraId="34970FDC" w14:textId="77777777" w:rsidR="0029538C" w:rsidRDefault="0029538C" w:rsidP="0029538C">
            <w:r>
              <w:t>18</w:t>
            </w:r>
          </w:p>
        </w:tc>
        <w:tc>
          <w:tcPr>
            <w:tcW w:w="719" w:type="dxa"/>
            <w:vAlign w:val="center"/>
          </w:tcPr>
          <w:p w14:paraId="224844EA" w14:textId="77777777" w:rsidR="0029538C" w:rsidRDefault="0029538C" w:rsidP="0029538C">
            <w:r>
              <w:t>0.65</w:t>
            </w:r>
          </w:p>
        </w:tc>
        <w:tc>
          <w:tcPr>
            <w:tcW w:w="968" w:type="dxa"/>
            <w:vAlign w:val="center"/>
          </w:tcPr>
          <w:p w14:paraId="49887E41" w14:textId="77777777" w:rsidR="0029538C" w:rsidRDefault="0029538C" w:rsidP="0029538C"/>
        </w:tc>
        <w:tc>
          <w:tcPr>
            <w:tcW w:w="719" w:type="dxa"/>
            <w:vAlign w:val="center"/>
          </w:tcPr>
          <w:p w14:paraId="146054C3" w14:textId="77777777" w:rsidR="0029538C" w:rsidRDefault="0029538C" w:rsidP="0029538C">
            <w:r>
              <w:t>1.00</w:t>
            </w:r>
          </w:p>
        </w:tc>
        <w:tc>
          <w:tcPr>
            <w:tcW w:w="719" w:type="dxa"/>
            <w:vAlign w:val="center"/>
          </w:tcPr>
          <w:p w14:paraId="4EA08BD0" w14:textId="77777777" w:rsidR="0029538C" w:rsidRPr="0029538C" w:rsidRDefault="0029538C" w:rsidP="0029538C">
            <w:r w:rsidRPr="0029538C">
              <w:t>0.65</w:t>
            </w:r>
          </w:p>
        </w:tc>
        <w:tc>
          <w:tcPr>
            <w:tcW w:w="900" w:type="dxa"/>
          </w:tcPr>
          <w:p w14:paraId="002095A4" w14:textId="3B12F054" w:rsidR="0029538C" w:rsidRDefault="0029538C" w:rsidP="0029538C">
            <w:r w:rsidRPr="00F739D4">
              <w:t>满足</w:t>
            </w:r>
          </w:p>
        </w:tc>
      </w:tr>
      <w:tr w:rsidR="00A166B6" w14:paraId="2F321DB3" w14:textId="77777777" w:rsidTr="0029538C">
        <w:tc>
          <w:tcPr>
            <w:tcW w:w="2075" w:type="dxa"/>
            <w:gridSpan w:val="3"/>
            <w:shd w:val="clear" w:color="auto" w:fill="E6E6E6"/>
            <w:vAlign w:val="center"/>
          </w:tcPr>
          <w:p w14:paraId="5038AF99" w14:textId="77777777" w:rsidR="00A166B6" w:rsidRDefault="00C556C9">
            <w:r>
              <w:t>标准依据</w:t>
            </w:r>
          </w:p>
        </w:tc>
        <w:tc>
          <w:tcPr>
            <w:tcW w:w="7258" w:type="dxa"/>
            <w:gridSpan w:val="9"/>
            <w:vAlign w:val="center"/>
          </w:tcPr>
          <w:p w14:paraId="29B566B6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5.1.3</w:t>
            </w:r>
            <w:r>
              <w:t>条</w:t>
            </w:r>
          </w:p>
        </w:tc>
      </w:tr>
      <w:tr w:rsidR="00A166B6" w14:paraId="074E8D64" w14:textId="77777777" w:rsidTr="0029538C">
        <w:tc>
          <w:tcPr>
            <w:tcW w:w="2075" w:type="dxa"/>
            <w:gridSpan w:val="3"/>
            <w:shd w:val="clear" w:color="auto" w:fill="E6E6E6"/>
            <w:vAlign w:val="center"/>
          </w:tcPr>
          <w:p w14:paraId="30AA1DBE" w14:textId="77777777" w:rsidR="00A166B6" w:rsidRDefault="00C556C9">
            <w:r>
              <w:t>标准要求</w:t>
            </w:r>
          </w:p>
        </w:tc>
        <w:tc>
          <w:tcPr>
            <w:tcW w:w="7258" w:type="dxa"/>
            <w:gridSpan w:val="9"/>
            <w:vAlign w:val="center"/>
          </w:tcPr>
          <w:p w14:paraId="0943C0F8" w14:textId="77777777" w:rsidR="00A166B6" w:rsidRDefault="00C556C9">
            <w:r>
              <w:t>不同朝向外窗其太阳得热系数应符合表</w:t>
            </w:r>
            <w:r>
              <w:t>5.1.3</w:t>
            </w:r>
            <w:r>
              <w:t>的规定</w:t>
            </w:r>
          </w:p>
        </w:tc>
      </w:tr>
      <w:tr w:rsidR="00A166B6" w14:paraId="54C2B3BA" w14:textId="77777777" w:rsidTr="0029538C">
        <w:tc>
          <w:tcPr>
            <w:tcW w:w="2075" w:type="dxa"/>
            <w:gridSpan w:val="3"/>
            <w:shd w:val="clear" w:color="auto" w:fill="E6E6E6"/>
            <w:vAlign w:val="center"/>
          </w:tcPr>
          <w:p w14:paraId="6B92D7A5" w14:textId="77777777" w:rsidR="00A166B6" w:rsidRDefault="00C556C9">
            <w:r>
              <w:t>结论</w:t>
            </w:r>
          </w:p>
        </w:tc>
        <w:tc>
          <w:tcPr>
            <w:tcW w:w="7258" w:type="dxa"/>
            <w:gridSpan w:val="9"/>
            <w:vAlign w:val="center"/>
          </w:tcPr>
          <w:p w14:paraId="7B67B61F" w14:textId="64FD591D" w:rsidR="00A166B6" w:rsidRDefault="00AB03DF">
            <w:r>
              <w:t>满足</w:t>
            </w:r>
          </w:p>
        </w:tc>
      </w:tr>
    </w:tbl>
    <w:p w14:paraId="4C75D923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 w14:paraId="6017E323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71A43D" w14:textId="77777777" w:rsidR="00A166B6" w:rsidRDefault="00C556C9">
      <w:pPr>
        <w:pStyle w:val="2"/>
        <w:widowControl w:val="0"/>
        <w:rPr>
          <w:kern w:val="2"/>
        </w:rPr>
      </w:pPr>
      <w:bookmarkStart w:id="54" w:name="_Toc90815581"/>
      <w:r>
        <w:rPr>
          <w:kern w:val="2"/>
        </w:rPr>
        <w:t>凸窗板</w:t>
      </w:r>
      <w:bookmarkEnd w:id="54"/>
    </w:p>
    <w:p w14:paraId="15B66891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1D64331" w14:textId="77777777" w:rsidR="00A166B6" w:rsidRDefault="00C556C9">
      <w:pPr>
        <w:pStyle w:val="2"/>
        <w:widowControl w:val="0"/>
        <w:rPr>
          <w:kern w:val="2"/>
        </w:rPr>
      </w:pPr>
      <w:bookmarkStart w:id="55" w:name="_Toc90815582"/>
      <w:r>
        <w:rPr>
          <w:kern w:val="2"/>
        </w:rPr>
        <w:t>地面构造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A166B6" w14:paraId="541B9CEE" w14:textId="77777777">
        <w:tc>
          <w:tcPr>
            <w:tcW w:w="3345" w:type="dxa"/>
            <w:shd w:val="clear" w:color="auto" w:fill="E6E6E6"/>
            <w:vAlign w:val="center"/>
          </w:tcPr>
          <w:p w14:paraId="63DC7156" w14:textId="77777777" w:rsidR="00A166B6" w:rsidRDefault="00C556C9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F4D579" w14:textId="77777777" w:rsidR="00A166B6" w:rsidRDefault="00C556C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AE45A5" w14:textId="77777777" w:rsidR="00A166B6" w:rsidRDefault="00C556C9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61B297BE" w14:textId="77777777" w:rsidR="00A166B6" w:rsidRDefault="00C556C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B7434D5" w14:textId="77777777" w:rsidR="00A166B6" w:rsidRDefault="00C556C9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166B6" w14:paraId="0CD0F563" w14:textId="77777777">
        <w:tc>
          <w:tcPr>
            <w:tcW w:w="3345" w:type="dxa"/>
            <w:vAlign w:val="center"/>
          </w:tcPr>
          <w:p w14:paraId="4260303A" w14:textId="77777777" w:rsidR="00A166B6" w:rsidRDefault="00C556C9">
            <w:r>
              <w:t>地面构造一</w:t>
            </w:r>
          </w:p>
        </w:tc>
        <w:tc>
          <w:tcPr>
            <w:tcW w:w="990" w:type="dxa"/>
            <w:vAlign w:val="center"/>
          </w:tcPr>
          <w:p w14:paraId="7F26EBC5" w14:textId="77777777" w:rsidR="00A166B6" w:rsidRDefault="00C556C9">
            <w:r>
              <w:t>427.86</w:t>
            </w:r>
          </w:p>
        </w:tc>
        <w:tc>
          <w:tcPr>
            <w:tcW w:w="950" w:type="dxa"/>
            <w:vAlign w:val="center"/>
          </w:tcPr>
          <w:p w14:paraId="132FE871" w14:textId="77777777" w:rsidR="00A166B6" w:rsidRDefault="00C556C9">
            <w:r>
              <w:t>1.000</w:t>
            </w:r>
          </w:p>
        </w:tc>
        <w:tc>
          <w:tcPr>
            <w:tcW w:w="2023" w:type="dxa"/>
            <w:vAlign w:val="center"/>
          </w:tcPr>
          <w:p w14:paraId="2FF504E7" w14:textId="77777777" w:rsidR="00A166B6" w:rsidRDefault="00C556C9">
            <w:r>
              <w:t>0.30</w:t>
            </w:r>
          </w:p>
        </w:tc>
        <w:tc>
          <w:tcPr>
            <w:tcW w:w="2023" w:type="dxa"/>
            <w:vAlign w:val="center"/>
          </w:tcPr>
          <w:p w14:paraId="65C9E131" w14:textId="77777777" w:rsidR="00A166B6" w:rsidRDefault="00C556C9">
            <w:r>
              <w:t>1.43</w:t>
            </w:r>
          </w:p>
        </w:tc>
      </w:tr>
    </w:tbl>
    <w:p w14:paraId="47628F9C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2C39CD" w14:textId="77777777" w:rsidR="00A166B6" w:rsidRDefault="00C556C9">
      <w:pPr>
        <w:pStyle w:val="2"/>
        <w:widowControl w:val="0"/>
        <w:rPr>
          <w:kern w:val="2"/>
        </w:rPr>
      </w:pPr>
      <w:bookmarkStart w:id="56" w:name="_Toc90815583"/>
      <w:r>
        <w:rPr>
          <w:kern w:val="2"/>
        </w:rPr>
        <w:t>控温房间周边地面</w:t>
      </w:r>
      <w:bookmarkEnd w:id="56"/>
    </w:p>
    <w:p w14:paraId="5AB2370D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1F6D5CD" w14:textId="77777777" w:rsidR="00A166B6" w:rsidRDefault="00C556C9">
      <w:pPr>
        <w:pStyle w:val="2"/>
        <w:widowControl w:val="0"/>
        <w:rPr>
          <w:kern w:val="2"/>
        </w:rPr>
      </w:pPr>
      <w:bookmarkStart w:id="57" w:name="_Toc90815584"/>
      <w:r>
        <w:rPr>
          <w:kern w:val="2"/>
        </w:rPr>
        <w:t>控温房间非周边地面</w:t>
      </w:r>
      <w:bookmarkEnd w:id="57"/>
    </w:p>
    <w:p w14:paraId="7574D869" w14:textId="77777777" w:rsidR="00A166B6" w:rsidRDefault="00C556C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0815585"/>
      <w:r>
        <w:rPr>
          <w:color w:val="000000"/>
          <w:kern w:val="2"/>
          <w:szCs w:val="24"/>
        </w:rPr>
        <w:t>地面构造一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166B6" w14:paraId="304F77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9F242B" w14:textId="77777777" w:rsidR="00A166B6" w:rsidRDefault="00C556C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3B3EF1" w14:textId="77777777" w:rsidR="00A166B6" w:rsidRDefault="00C556C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A7BAB" w14:textId="77777777" w:rsidR="00A166B6" w:rsidRDefault="00C556C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719FA" w14:textId="77777777" w:rsidR="00A166B6" w:rsidRDefault="00C556C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CC50E8" w14:textId="77777777" w:rsidR="00A166B6" w:rsidRDefault="00C556C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4899E4" w14:textId="77777777" w:rsidR="00A166B6" w:rsidRDefault="00C556C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448FDB" w14:textId="77777777" w:rsidR="00A166B6" w:rsidRDefault="00C556C9">
            <w:pPr>
              <w:jc w:val="center"/>
            </w:pPr>
            <w:r>
              <w:t>热惰性指标</w:t>
            </w:r>
          </w:p>
        </w:tc>
      </w:tr>
      <w:tr w:rsidR="00A166B6" w14:paraId="1D015D2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B14375" w14:textId="77777777" w:rsidR="00A166B6" w:rsidRDefault="00A166B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75C960" w14:textId="77777777" w:rsidR="00A166B6" w:rsidRDefault="00C556C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BB5B0B" w14:textId="77777777" w:rsidR="00A166B6" w:rsidRDefault="00C556C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A06F84" w14:textId="77777777" w:rsidR="00A166B6" w:rsidRDefault="00C556C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E2EF79" w14:textId="77777777" w:rsidR="00A166B6" w:rsidRDefault="00C556C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9CA9B" w14:textId="77777777" w:rsidR="00A166B6" w:rsidRDefault="00C556C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AE4106" w14:textId="77777777" w:rsidR="00A166B6" w:rsidRDefault="00C556C9">
            <w:pPr>
              <w:jc w:val="center"/>
            </w:pPr>
            <w:r>
              <w:t>D=R*S</w:t>
            </w:r>
          </w:p>
        </w:tc>
      </w:tr>
      <w:tr w:rsidR="00A166B6" w14:paraId="7F467EEC" w14:textId="77777777">
        <w:tc>
          <w:tcPr>
            <w:tcW w:w="3345" w:type="dxa"/>
            <w:vAlign w:val="center"/>
          </w:tcPr>
          <w:p w14:paraId="5860313B" w14:textId="77777777" w:rsidR="00A166B6" w:rsidRDefault="00C556C9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D4D92E0" w14:textId="77777777" w:rsidR="00A166B6" w:rsidRDefault="00C556C9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408918A" w14:textId="77777777" w:rsidR="00A166B6" w:rsidRDefault="00C556C9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7C41FD7" w14:textId="77777777" w:rsidR="00A166B6" w:rsidRDefault="00C556C9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A066A99" w14:textId="77777777" w:rsidR="00A166B6" w:rsidRDefault="00C556C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3345436" w14:textId="77777777" w:rsidR="00A166B6" w:rsidRDefault="00C556C9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98F7349" w14:textId="77777777" w:rsidR="00A166B6" w:rsidRDefault="00C556C9">
            <w:r>
              <w:rPr>
                <w:color w:val="999999"/>
              </w:rPr>
              <w:t>0.245</w:t>
            </w:r>
          </w:p>
        </w:tc>
      </w:tr>
      <w:tr w:rsidR="00A166B6" w14:paraId="47C8FD2B" w14:textId="77777777">
        <w:tc>
          <w:tcPr>
            <w:tcW w:w="3345" w:type="dxa"/>
            <w:vAlign w:val="center"/>
          </w:tcPr>
          <w:p w14:paraId="4E8027E8" w14:textId="77777777" w:rsidR="00A166B6" w:rsidRDefault="00C556C9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587D902" w14:textId="77777777" w:rsidR="00A166B6" w:rsidRDefault="00C556C9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79CE084" w14:textId="77777777" w:rsidR="00A166B6" w:rsidRDefault="00C556C9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85E0A0A" w14:textId="77777777" w:rsidR="00A166B6" w:rsidRDefault="00C556C9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AB3CC32" w14:textId="77777777" w:rsidR="00A166B6" w:rsidRDefault="00C556C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EAD543B" w14:textId="77777777" w:rsidR="00A166B6" w:rsidRDefault="00C556C9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A8552DE" w14:textId="77777777" w:rsidR="00A166B6" w:rsidRDefault="00C556C9">
            <w:r>
              <w:rPr>
                <w:color w:val="999999"/>
              </w:rPr>
              <w:t>1.186</w:t>
            </w:r>
          </w:p>
        </w:tc>
      </w:tr>
      <w:tr w:rsidR="00A166B6" w14:paraId="522B333D" w14:textId="77777777">
        <w:tc>
          <w:tcPr>
            <w:tcW w:w="3345" w:type="dxa"/>
            <w:vAlign w:val="center"/>
          </w:tcPr>
          <w:p w14:paraId="04A53164" w14:textId="77777777" w:rsidR="00A166B6" w:rsidRDefault="00C556C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6489D7" w14:textId="77777777" w:rsidR="00A166B6" w:rsidRDefault="00C556C9">
            <w:r>
              <w:t>140</w:t>
            </w:r>
          </w:p>
        </w:tc>
        <w:tc>
          <w:tcPr>
            <w:tcW w:w="1075" w:type="dxa"/>
            <w:vAlign w:val="center"/>
          </w:tcPr>
          <w:p w14:paraId="3C08E601" w14:textId="77777777" w:rsidR="00A166B6" w:rsidRDefault="00C556C9">
            <w:r>
              <w:t>－</w:t>
            </w:r>
          </w:p>
        </w:tc>
        <w:tc>
          <w:tcPr>
            <w:tcW w:w="1075" w:type="dxa"/>
            <w:vAlign w:val="center"/>
          </w:tcPr>
          <w:p w14:paraId="3C6C9998" w14:textId="77777777" w:rsidR="00A166B6" w:rsidRDefault="00C556C9">
            <w:r>
              <w:t>－</w:t>
            </w:r>
          </w:p>
        </w:tc>
        <w:tc>
          <w:tcPr>
            <w:tcW w:w="848" w:type="dxa"/>
            <w:vAlign w:val="center"/>
          </w:tcPr>
          <w:p w14:paraId="2D4D1EE8" w14:textId="77777777" w:rsidR="00A166B6" w:rsidRDefault="00C556C9">
            <w:r>
              <w:t>－</w:t>
            </w:r>
          </w:p>
        </w:tc>
        <w:tc>
          <w:tcPr>
            <w:tcW w:w="1075" w:type="dxa"/>
            <w:vAlign w:val="center"/>
          </w:tcPr>
          <w:p w14:paraId="02A77716" w14:textId="77777777" w:rsidR="00A166B6" w:rsidRDefault="00C556C9">
            <w:r>
              <w:t>0.090</w:t>
            </w:r>
          </w:p>
        </w:tc>
        <w:tc>
          <w:tcPr>
            <w:tcW w:w="1064" w:type="dxa"/>
            <w:vAlign w:val="center"/>
          </w:tcPr>
          <w:p w14:paraId="6D90416F" w14:textId="77777777" w:rsidR="00A166B6" w:rsidRDefault="00C556C9">
            <w:r>
              <w:t>1.431</w:t>
            </w:r>
          </w:p>
        </w:tc>
      </w:tr>
      <w:tr w:rsidR="00A166B6" w14:paraId="0C798C6C" w14:textId="77777777">
        <w:tc>
          <w:tcPr>
            <w:tcW w:w="3345" w:type="dxa"/>
            <w:shd w:val="clear" w:color="auto" w:fill="E6E6E6"/>
            <w:vAlign w:val="center"/>
          </w:tcPr>
          <w:p w14:paraId="5E599BED" w14:textId="77777777" w:rsidR="00A166B6" w:rsidRDefault="00C556C9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EBFBB19" w14:textId="77777777" w:rsidR="00A166B6" w:rsidRDefault="00C556C9">
            <w:pPr>
              <w:jc w:val="center"/>
            </w:pPr>
            <w:r>
              <w:t>0.00</w:t>
            </w:r>
          </w:p>
        </w:tc>
      </w:tr>
      <w:tr w:rsidR="00A166B6" w14:paraId="64240F60" w14:textId="77777777">
        <w:tc>
          <w:tcPr>
            <w:tcW w:w="3345" w:type="dxa"/>
            <w:shd w:val="clear" w:color="auto" w:fill="E6E6E6"/>
            <w:vAlign w:val="center"/>
          </w:tcPr>
          <w:p w14:paraId="2E0CB2A6" w14:textId="77777777" w:rsidR="00A166B6" w:rsidRDefault="00C556C9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382E529C" w14:textId="77777777" w:rsidR="00A166B6" w:rsidRDefault="00C556C9">
            <w:pPr>
              <w:jc w:val="center"/>
            </w:pPr>
            <w:r>
              <w:t>0.30</w:t>
            </w:r>
          </w:p>
        </w:tc>
      </w:tr>
    </w:tbl>
    <w:p w14:paraId="566EB482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700FC8DF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9A1790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86AF3A" w14:textId="77777777" w:rsidR="00A166B6" w:rsidRDefault="00C556C9">
      <w:pPr>
        <w:pStyle w:val="2"/>
        <w:widowControl w:val="0"/>
        <w:rPr>
          <w:kern w:val="2"/>
        </w:rPr>
      </w:pPr>
      <w:bookmarkStart w:id="59" w:name="_Toc90815586"/>
      <w:r>
        <w:rPr>
          <w:kern w:val="2"/>
        </w:rPr>
        <w:t>封闭阳台</w:t>
      </w:r>
      <w:bookmarkEnd w:id="59"/>
    </w:p>
    <w:p w14:paraId="5BFD1B96" w14:textId="77777777" w:rsidR="00A166B6" w:rsidRDefault="00C55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8182954" w14:textId="77777777" w:rsidR="00A166B6" w:rsidRDefault="00C556C9">
      <w:pPr>
        <w:pStyle w:val="2"/>
        <w:widowControl w:val="0"/>
        <w:rPr>
          <w:kern w:val="2"/>
        </w:rPr>
      </w:pPr>
      <w:bookmarkStart w:id="60" w:name="_Toc90815587"/>
      <w:r>
        <w:rPr>
          <w:kern w:val="2"/>
        </w:rP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166B6" w14:paraId="21A6877C" w14:textId="77777777">
        <w:tc>
          <w:tcPr>
            <w:tcW w:w="2263" w:type="dxa"/>
            <w:shd w:val="clear" w:color="auto" w:fill="E6E6E6"/>
            <w:vAlign w:val="center"/>
          </w:tcPr>
          <w:p w14:paraId="71F63B34" w14:textId="77777777" w:rsidR="00A166B6" w:rsidRDefault="00C556C9">
            <w:r>
              <w:t>层数</w:t>
            </w:r>
          </w:p>
        </w:tc>
        <w:tc>
          <w:tcPr>
            <w:tcW w:w="3534" w:type="dxa"/>
            <w:vAlign w:val="center"/>
          </w:tcPr>
          <w:p w14:paraId="0E4A22DE" w14:textId="77777777" w:rsidR="00A166B6" w:rsidRDefault="00C556C9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D28648E" w14:textId="77777777" w:rsidR="00A166B6" w:rsidRDefault="00C556C9">
            <w:r>
              <w:t>7</w:t>
            </w:r>
            <w:r>
              <w:t>层以上</w:t>
            </w:r>
          </w:p>
        </w:tc>
      </w:tr>
      <w:tr w:rsidR="00A166B6" w14:paraId="6C03C79D" w14:textId="77777777">
        <w:tc>
          <w:tcPr>
            <w:tcW w:w="2263" w:type="dxa"/>
            <w:shd w:val="clear" w:color="auto" w:fill="E6E6E6"/>
            <w:vAlign w:val="center"/>
          </w:tcPr>
          <w:p w14:paraId="0CA8691B" w14:textId="77777777" w:rsidR="00A166B6" w:rsidRDefault="00C556C9">
            <w:r>
              <w:lastRenderedPageBreak/>
              <w:t>最不利气密性等级</w:t>
            </w:r>
          </w:p>
        </w:tc>
        <w:tc>
          <w:tcPr>
            <w:tcW w:w="3534" w:type="dxa"/>
            <w:vAlign w:val="center"/>
          </w:tcPr>
          <w:p w14:paraId="33D4E81B" w14:textId="77777777" w:rsidR="00A166B6" w:rsidRDefault="00C556C9">
            <w:r>
              <w:t>－</w:t>
            </w:r>
          </w:p>
        </w:tc>
        <w:tc>
          <w:tcPr>
            <w:tcW w:w="3534" w:type="dxa"/>
            <w:vAlign w:val="center"/>
          </w:tcPr>
          <w:p w14:paraId="09D92F99" w14:textId="77777777" w:rsidR="00A166B6" w:rsidRDefault="00C556C9">
            <w:r>
              <w:t>－</w:t>
            </w:r>
          </w:p>
        </w:tc>
      </w:tr>
      <w:tr w:rsidR="00A166B6" w14:paraId="6E6E554A" w14:textId="77777777">
        <w:tc>
          <w:tcPr>
            <w:tcW w:w="2263" w:type="dxa"/>
            <w:shd w:val="clear" w:color="auto" w:fill="E6E6E6"/>
            <w:vAlign w:val="center"/>
          </w:tcPr>
          <w:p w14:paraId="680DB35D" w14:textId="77777777" w:rsidR="00A166B6" w:rsidRDefault="00C556C9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70A6F530" w14:textId="77777777" w:rsidR="00A166B6" w:rsidRDefault="00A166B6"/>
        </w:tc>
        <w:tc>
          <w:tcPr>
            <w:tcW w:w="3534" w:type="dxa"/>
            <w:vAlign w:val="center"/>
          </w:tcPr>
          <w:p w14:paraId="50191CAF" w14:textId="77777777" w:rsidR="00A166B6" w:rsidRDefault="00A166B6"/>
        </w:tc>
      </w:tr>
      <w:tr w:rsidR="00A166B6" w14:paraId="221C35C4" w14:textId="77777777">
        <w:tc>
          <w:tcPr>
            <w:tcW w:w="2263" w:type="dxa"/>
            <w:shd w:val="clear" w:color="auto" w:fill="E6E6E6"/>
            <w:vAlign w:val="center"/>
          </w:tcPr>
          <w:p w14:paraId="19CAF16B" w14:textId="77777777" w:rsidR="00A166B6" w:rsidRDefault="00C556C9">
            <w:r>
              <w:t>标准依据</w:t>
            </w:r>
          </w:p>
        </w:tc>
        <w:tc>
          <w:tcPr>
            <w:tcW w:w="3534" w:type="dxa"/>
            <w:vAlign w:val="center"/>
          </w:tcPr>
          <w:p w14:paraId="199C6154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5.1.7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1F4E839F" w14:textId="77777777" w:rsidR="00A166B6" w:rsidRDefault="00C556C9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5.1.7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166B6" w14:paraId="08DBB35E" w14:textId="77777777">
        <w:tc>
          <w:tcPr>
            <w:tcW w:w="2263" w:type="dxa"/>
            <w:shd w:val="clear" w:color="auto" w:fill="E6E6E6"/>
            <w:vAlign w:val="center"/>
          </w:tcPr>
          <w:p w14:paraId="2F47733A" w14:textId="77777777" w:rsidR="00A166B6" w:rsidRDefault="00C556C9">
            <w:r>
              <w:t>标准要求</w:t>
            </w:r>
          </w:p>
        </w:tc>
        <w:tc>
          <w:tcPr>
            <w:tcW w:w="3534" w:type="dxa"/>
            <w:vAlign w:val="center"/>
          </w:tcPr>
          <w:p w14:paraId="631C356F" w14:textId="77777777" w:rsidR="00A166B6" w:rsidRDefault="00C556C9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C3ADA76" w14:textId="77777777" w:rsidR="00A166B6" w:rsidRDefault="00C556C9">
            <w:r>
              <w:t>外窗气密性不应低于《建筑外门窗气密，水密，抗风压</w:t>
            </w:r>
            <w:r>
              <w:t>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A166B6" w14:paraId="6366FD2D" w14:textId="77777777">
        <w:tc>
          <w:tcPr>
            <w:tcW w:w="2263" w:type="dxa"/>
            <w:shd w:val="clear" w:color="auto" w:fill="E6E6E6"/>
            <w:vAlign w:val="center"/>
          </w:tcPr>
          <w:p w14:paraId="6F7CD019" w14:textId="77777777" w:rsidR="00A166B6" w:rsidRDefault="00C556C9">
            <w:r>
              <w:t>结论</w:t>
            </w:r>
          </w:p>
        </w:tc>
        <w:tc>
          <w:tcPr>
            <w:tcW w:w="3534" w:type="dxa"/>
            <w:vAlign w:val="center"/>
          </w:tcPr>
          <w:p w14:paraId="22483CB4" w14:textId="77777777" w:rsidR="00A166B6" w:rsidRDefault="00C556C9">
            <w:r>
              <w:t>－</w:t>
            </w:r>
          </w:p>
        </w:tc>
        <w:tc>
          <w:tcPr>
            <w:tcW w:w="3534" w:type="dxa"/>
            <w:vAlign w:val="center"/>
          </w:tcPr>
          <w:p w14:paraId="484D9557" w14:textId="77777777" w:rsidR="00A166B6" w:rsidRDefault="00C556C9">
            <w:r>
              <w:t>－</w:t>
            </w:r>
          </w:p>
        </w:tc>
      </w:tr>
    </w:tbl>
    <w:p w14:paraId="010B87A2" w14:textId="77777777" w:rsidR="00A166B6" w:rsidRDefault="00C556C9">
      <w:pPr>
        <w:pStyle w:val="2"/>
        <w:widowControl w:val="0"/>
        <w:rPr>
          <w:kern w:val="2"/>
        </w:rPr>
      </w:pPr>
      <w:bookmarkStart w:id="61" w:name="_Toc90815588"/>
      <w:r>
        <w:rPr>
          <w:kern w:val="2"/>
        </w:rPr>
        <w:t>结论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166B6" w14:paraId="3814C69D" w14:textId="77777777" w:rsidTr="00AB03DF">
        <w:tc>
          <w:tcPr>
            <w:tcW w:w="1131" w:type="dxa"/>
            <w:shd w:val="clear" w:color="auto" w:fill="E6E6E6"/>
            <w:vAlign w:val="center"/>
          </w:tcPr>
          <w:p w14:paraId="325F14FD" w14:textId="77777777" w:rsidR="00A166B6" w:rsidRDefault="00C556C9">
            <w:pPr>
              <w:jc w:val="center"/>
            </w:pPr>
            <w:r>
              <w:t>序号</w:t>
            </w:r>
          </w:p>
        </w:tc>
        <w:tc>
          <w:tcPr>
            <w:tcW w:w="4070" w:type="dxa"/>
            <w:shd w:val="clear" w:color="auto" w:fill="E6E6E6"/>
            <w:vAlign w:val="center"/>
          </w:tcPr>
          <w:p w14:paraId="04B4FE2A" w14:textId="77777777" w:rsidR="00A166B6" w:rsidRDefault="00C556C9">
            <w:pPr>
              <w:jc w:val="center"/>
            </w:pPr>
            <w:r>
              <w:t>检查项</w:t>
            </w:r>
          </w:p>
        </w:tc>
        <w:tc>
          <w:tcPr>
            <w:tcW w:w="2151" w:type="dxa"/>
            <w:shd w:val="clear" w:color="auto" w:fill="E6E6E6"/>
            <w:vAlign w:val="center"/>
          </w:tcPr>
          <w:p w14:paraId="2E873E7A" w14:textId="77777777" w:rsidR="00A166B6" w:rsidRDefault="00C556C9">
            <w:pPr>
              <w:jc w:val="center"/>
            </w:pPr>
            <w:r>
              <w:t>结论</w:t>
            </w:r>
          </w:p>
        </w:tc>
        <w:tc>
          <w:tcPr>
            <w:tcW w:w="1981" w:type="dxa"/>
            <w:shd w:val="clear" w:color="auto" w:fill="E6E6E6"/>
            <w:vAlign w:val="center"/>
          </w:tcPr>
          <w:p w14:paraId="1574ACC5" w14:textId="77777777" w:rsidR="00A166B6" w:rsidRDefault="00C556C9">
            <w:pPr>
              <w:jc w:val="center"/>
            </w:pPr>
            <w:r>
              <w:t>可否性能权衡</w:t>
            </w:r>
          </w:p>
        </w:tc>
      </w:tr>
      <w:tr w:rsidR="00A166B6" w14:paraId="694AF5B8" w14:textId="77777777" w:rsidTr="00AB03DF">
        <w:tc>
          <w:tcPr>
            <w:tcW w:w="1131" w:type="dxa"/>
            <w:vAlign w:val="center"/>
          </w:tcPr>
          <w:p w14:paraId="10144A58" w14:textId="77777777" w:rsidR="00A166B6" w:rsidRDefault="00C556C9">
            <w:r>
              <w:t>1</w:t>
            </w:r>
          </w:p>
        </w:tc>
        <w:tc>
          <w:tcPr>
            <w:tcW w:w="4070" w:type="dxa"/>
            <w:vAlign w:val="center"/>
          </w:tcPr>
          <w:p w14:paraId="7574D0E8" w14:textId="77777777" w:rsidR="00A166B6" w:rsidRDefault="00C556C9">
            <w:r>
              <w:t>体形系数</w:t>
            </w:r>
          </w:p>
        </w:tc>
        <w:tc>
          <w:tcPr>
            <w:tcW w:w="2151" w:type="dxa"/>
            <w:vAlign w:val="center"/>
          </w:tcPr>
          <w:p w14:paraId="1D7F444D" w14:textId="77777777" w:rsidR="00A166B6" w:rsidRDefault="00C556C9">
            <w:r>
              <w:t>满足</w:t>
            </w:r>
          </w:p>
        </w:tc>
        <w:tc>
          <w:tcPr>
            <w:tcW w:w="1981" w:type="dxa"/>
            <w:vAlign w:val="center"/>
          </w:tcPr>
          <w:p w14:paraId="366C06BB" w14:textId="77777777" w:rsidR="00A166B6" w:rsidRDefault="00A166B6"/>
        </w:tc>
      </w:tr>
      <w:tr w:rsidR="00A166B6" w14:paraId="504F3857" w14:textId="77777777" w:rsidTr="00AB03DF">
        <w:tc>
          <w:tcPr>
            <w:tcW w:w="1131" w:type="dxa"/>
            <w:vAlign w:val="center"/>
          </w:tcPr>
          <w:p w14:paraId="7BC1801D" w14:textId="77777777" w:rsidR="00A166B6" w:rsidRDefault="00C556C9">
            <w:r>
              <w:t>2</w:t>
            </w:r>
          </w:p>
        </w:tc>
        <w:tc>
          <w:tcPr>
            <w:tcW w:w="4070" w:type="dxa"/>
            <w:vAlign w:val="center"/>
          </w:tcPr>
          <w:p w14:paraId="495CC46F" w14:textId="77777777" w:rsidR="00A166B6" w:rsidRDefault="00C556C9">
            <w:r>
              <w:t>主要房间通风开口面积</w:t>
            </w:r>
          </w:p>
        </w:tc>
        <w:tc>
          <w:tcPr>
            <w:tcW w:w="2151" w:type="dxa"/>
            <w:vAlign w:val="center"/>
          </w:tcPr>
          <w:p w14:paraId="06E89F62" w14:textId="77777777" w:rsidR="00A166B6" w:rsidRDefault="00C556C9">
            <w:r>
              <w:rPr>
                <w:color w:val="FF0000"/>
              </w:rPr>
              <w:t>不满足</w:t>
            </w:r>
          </w:p>
        </w:tc>
        <w:tc>
          <w:tcPr>
            <w:tcW w:w="1981" w:type="dxa"/>
            <w:vAlign w:val="center"/>
          </w:tcPr>
          <w:p w14:paraId="253729E7" w14:textId="77777777" w:rsidR="00A166B6" w:rsidRDefault="00C556C9">
            <w:r>
              <w:t>可</w:t>
            </w:r>
          </w:p>
        </w:tc>
      </w:tr>
      <w:tr w:rsidR="00A166B6" w14:paraId="5AAC4813" w14:textId="77777777" w:rsidTr="00AB03DF">
        <w:tc>
          <w:tcPr>
            <w:tcW w:w="1131" w:type="dxa"/>
            <w:vAlign w:val="center"/>
          </w:tcPr>
          <w:p w14:paraId="0A314F01" w14:textId="77777777" w:rsidR="00A166B6" w:rsidRDefault="00C556C9">
            <w:r>
              <w:t>3</w:t>
            </w:r>
          </w:p>
        </w:tc>
        <w:tc>
          <w:tcPr>
            <w:tcW w:w="4070" w:type="dxa"/>
            <w:vAlign w:val="center"/>
          </w:tcPr>
          <w:p w14:paraId="20B09456" w14:textId="77777777" w:rsidR="00A166B6" w:rsidRDefault="00C556C9">
            <w:r>
              <w:t>厨房通风开口面积</w:t>
            </w:r>
          </w:p>
        </w:tc>
        <w:tc>
          <w:tcPr>
            <w:tcW w:w="2151" w:type="dxa"/>
            <w:vAlign w:val="center"/>
          </w:tcPr>
          <w:p w14:paraId="313758D9" w14:textId="77777777" w:rsidR="00A166B6" w:rsidRDefault="00C556C9">
            <w:r>
              <w:t>不需要</w:t>
            </w:r>
          </w:p>
        </w:tc>
        <w:tc>
          <w:tcPr>
            <w:tcW w:w="1981" w:type="dxa"/>
            <w:vAlign w:val="center"/>
          </w:tcPr>
          <w:p w14:paraId="335839C0" w14:textId="77777777" w:rsidR="00A166B6" w:rsidRDefault="00A166B6"/>
        </w:tc>
      </w:tr>
      <w:tr w:rsidR="00A166B6" w14:paraId="77F1836B" w14:textId="77777777" w:rsidTr="00AB03DF">
        <w:tc>
          <w:tcPr>
            <w:tcW w:w="1131" w:type="dxa"/>
            <w:vAlign w:val="center"/>
          </w:tcPr>
          <w:p w14:paraId="1E55EC21" w14:textId="77777777" w:rsidR="00A166B6" w:rsidRDefault="00C556C9">
            <w:r>
              <w:t>4</w:t>
            </w:r>
          </w:p>
        </w:tc>
        <w:tc>
          <w:tcPr>
            <w:tcW w:w="4070" w:type="dxa"/>
            <w:vAlign w:val="center"/>
          </w:tcPr>
          <w:p w14:paraId="61505EB1" w14:textId="77777777" w:rsidR="00A166B6" w:rsidRDefault="00C556C9">
            <w:r>
              <w:t>卫生间通风开口面积</w:t>
            </w:r>
          </w:p>
        </w:tc>
        <w:tc>
          <w:tcPr>
            <w:tcW w:w="2151" w:type="dxa"/>
            <w:vAlign w:val="center"/>
          </w:tcPr>
          <w:p w14:paraId="634D88AF" w14:textId="77777777" w:rsidR="00A166B6" w:rsidRDefault="00C556C9">
            <w:r>
              <w:t>不需要</w:t>
            </w:r>
          </w:p>
        </w:tc>
        <w:tc>
          <w:tcPr>
            <w:tcW w:w="1981" w:type="dxa"/>
            <w:vAlign w:val="center"/>
          </w:tcPr>
          <w:p w14:paraId="3081A05B" w14:textId="77777777" w:rsidR="00A166B6" w:rsidRDefault="00A166B6"/>
        </w:tc>
      </w:tr>
      <w:tr w:rsidR="00A166B6" w14:paraId="4064A1E4" w14:textId="77777777" w:rsidTr="00AB03DF">
        <w:tc>
          <w:tcPr>
            <w:tcW w:w="1131" w:type="dxa"/>
            <w:vAlign w:val="center"/>
          </w:tcPr>
          <w:p w14:paraId="074BA133" w14:textId="77777777" w:rsidR="00A166B6" w:rsidRDefault="00C556C9">
            <w:r>
              <w:t>5</w:t>
            </w:r>
          </w:p>
        </w:tc>
        <w:tc>
          <w:tcPr>
            <w:tcW w:w="4070" w:type="dxa"/>
            <w:vAlign w:val="center"/>
          </w:tcPr>
          <w:p w14:paraId="7B73E8C8" w14:textId="77777777" w:rsidR="00A166B6" w:rsidRDefault="00C556C9">
            <w:r>
              <w:t>屋顶</w:t>
            </w:r>
          </w:p>
        </w:tc>
        <w:tc>
          <w:tcPr>
            <w:tcW w:w="2151" w:type="dxa"/>
            <w:vAlign w:val="center"/>
          </w:tcPr>
          <w:p w14:paraId="28B636E5" w14:textId="77777777" w:rsidR="00A166B6" w:rsidRDefault="00C556C9">
            <w:r>
              <w:t>满足</w:t>
            </w:r>
          </w:p>
        </w:tc>
        <w:tc>
          <w:tcPr>
            <w:tcW w:w="1981" w:type="dxa"/>
            <w:vAlign w:val="center"/>
          </w:tcPr>
          <w:p w14:paraId="7164BAF1" w14:textId="77777777" w:rsidR="00A166B6" w:rsidRDefault="00A166B6"/>
        </w:tc>
      </w:tr>
      <w:tr w:rsidR="00A166B6" w14:paraId="79BD6F60" w14:textId="77777777" w:rsidTr="00AB03DF">
        <w:tc>
          <w:tcPr>
            <w:tcW w:w="1131" w:type="dxa"/>
            <w:vAlign w:val="center"/>
          </w:tcPr>
          <w:p w14:paraId="6FA388DC" w14:textId="77777777" w:rsidR="00A166B6" w:rsidRDefault="00C556C9">
            <w:r>
              <w:t>6</w:t>
            </w:r>
          </w:p>
        </w:tc>
        <w:tc>
          <w:tcPr>
            <w:tcW w:w="4070" w:type="dxa"/>
            <w:vAlign w:val="center"/>
          </w:tcPr>
          <w:p w14:paraId="6FC64260" w14:textId="77777777" w:rsidR="00A166B6" w:rsidRDefault="00C556C9">
            <w:r>
              <w:t>外墙</w:t>
            </w:r>
          </w:p>
        </w:tc>
        <w:tc>
          <w:tcPr>
            <w:tcW w:w="2151" w:type="dxa"/>
            <w:vAlign w:val="center"/>
          </w:tcPr>
          <w:p w14:paraId="23ED50CB" w14:textId="77777777" w:rsidR="00A166B6" w:rsidRDefault="00C556C9">
            <w:r>
              <w:t>满足</w:t>
            </w:r>
          </w:p>
        </w:tc>
        <w:tc>
          <w:tcPr>
            <w:tcW w:w="1981" w:type="dxa"/>
            <w:vAlign w:val="center"/>
          </w:tcPr>
          <w:p w14:paraId="62412F38" w14:textId="77777777" w:rsidR="00A166B6" w:rsidRDefault="00A166B6"/>
        </w:tc>
      </w:tr>
      <w:tr w:rsidR="00A166B6" w14:paraId="20BEAEE8" w14:textId="77777777" w:rsidTr="00AB03DF">
        <w:tc>
          <w:tcPr>
            <w:tcW w:w="1131" w:type="dxa"/>
            <w:vAlign w:val="center"/>
          </w:tcPr>
          <w:p w14:paraId="7366B5A0" w14:textId="77777777" w:rsidR="00A166B6" w:rsidRDefault="00C556C9">
            <w:r>
              <w:t>7</w:t>
            </w:r>
          </w:p>
        </w:tc>
        <w:tc>
          <w:tcPr>
            <w:tcW w:w="4070" w:type="dxa"/>
            <w:vAlign w:val="center"/>
          </w:tcPr>
          <w:p w14:paraId="4652AFCA" w14:textId="77777777" w:rsidR="00A166B6" w:rsidRDefault="00C556C9">
            <w:r>
              <w:t>挑空楼板构造</w:t>
            </w:r>
          </w:p>
        </w:tc>
        <w:tc>
          <w:tcPr>
            <w:tcW w:w="2151" w:type="dxa"/>
            <w:vAlign w:val="center"/>
          </w:tcPr>
          <w:p w14:paraId="6D2EAB2D" w14:textId="77777777" w:rsidR="00A166B6" w:rsidRDefault="00C556C9">
            <w:r>
              <w:t>满足</w:t>
            </w:r>
          </w:p>
        </w:tc>
        <w:tc>
          <w:tcPr>
            <w:tcW w:w="1981" w:type="dxa"/>
            <w:vAlign w:val="center"/>
          </w:tcPr>
          <w:p w14:paraId="3269D289" w14:textId="77777777" w:rsidR="00A166B6" w:rsidRDefault="00A166B6"/>
        </w:tc>
      </w:tr>
      <w:tr w:rsidR="00A166B6" w14:paraId="6582E44F" w14:textId="77777777" w:rsidTr="00AB03DF">
        <w:tc>
          <w:tcPr>
            <w:tcW w:w="1131" w:type="dxa"/>
            <w:vAlign w:val="center"/>
          </w:tcPr>
          <w:p w14:paraId="4E48CBA7" w14:textId="77777777" w:rsidR="00A166B6" w:rsidRDefault="00C556C9">
            <w:r>
              <w:t>8</w:t>
            </w:r>
          </w:p>
        </w:tc>
        <w:tc>
          <w:tcPr>
            <w:tcW w:w="4070" w:type="dxa"/>
            <w:vAlign w:val="center"/>
          </w:tcPr>
          <w:p w14:paraId="59B9A98C" w14:textId="77777777" w:rsidR="00A166B6" w:rsidRDefault="00C556C9">
            <w:r>
              <w:t>供暖空调房间通外室外的门</w:t>
            </w:r>
          </w:p>
        </w:tc>
        <w:tc>
          <w:tcPr>
            <w:tcW w:w="2151" w:type="dxa"/>
            <w:vAlign w:val="center"/>
          </w:tcPr>
          <w:p w14:paraId="42AA3E92" w14:textId="77777777" w:rsidR="00A166B6" w:rsidRDefault="00C556C9">
            <w:r>
              <w:t>满足</w:t>
            </w:r>
          </w:p>
        </w:tc>
        <w:tc>
          <w:tcPr>
            <w:tcW w:w="1981" w:type="dxa"/>
            <w:vAlign w:val="center"/>
          </w:tcPr>
          <w:p w14:paraId="182F314C" w14:textId="77777777" w:rsidR="00A166B6" w:rsidRDefault="00A166B6"/>
        </w:tc>
      </w:tr>
      <w:tr w:rsidR="00A166B6" w14:paraId="6D300E17" w14:textId="77777777" w:rsidTr="00AB03DF">
        <w:tc>
          <w:tcPr>
            <w:tcW w:w="1131" w:type="dxa"/>
            <w:vAlign w:val="center"/>
          </w:tcPr>
          <w:p w14:paraId="697D9146" w14:textId="77777777" w:rsidR="00A166B6" w:rsidRDefault="00C556C9">
            <w:r>
              <w:t>9</w:t>
            </w:r>
          </w:p>
        </w:tc>
        <w:tc>
          <w:tcPr>
            <w:tcW w:w="4070" w:type="dxa"/>
            <w:vAlign w:val="center"/>
          </w:tcPr>
          <w:p w14:paraId="113B1DD3" w14:textId="77777777" w:rsidR="00A166B6" w:rsidRDefault="00C556C9">
            <w:r>
              <w:t>传热系数</w:t>
            </w:r>
          </w:p>
        </w:tc>
        <w:tc>
          <w:tcPr>
            <w:tcW w:w="2151" w:type="dxa"/>
            <w:vAlign w:val="center"/>
          </w:tcPr>
          <w:p w14:paraId="23F3D0A4" w14:textId="5F34C5D5" w:rsidR="00A166B6" w:rsidRDefault="00AB03DF">
            <w:r>
              <w:t>满足</w:t>
            </w:r>
          </w:p>
        </w:tc>
        <w:tc>
          <w:tcPr>
            <w:tcW w:w="1981" w:type="dxa"/>
            <w:vAlign w:val="center"/>
          </w:tcPr>
          <w:p w14:paraId="5B97E4C4" w14:textId="0696667B" w:rsidR="00A166B6" w:rsidRDefault="00A166B6"/>
        </w:tc>
      </w:tr>
      <w:tr w:rsidR="00A166B6" w14:paraId="5A7DC4F4" w14:textId="77777777" w:rsidTr="00AB03DF">
        <w:tc>
          <w:tcPr>
            <w:tcW w:w="1131" w:type="dxa"/>
            <w:vAlign w:val="center"/>
          </w:tcPr>
          <w:p w14:paraId="67996EDB" w14:textId="77777777" w:rsidR="00A166B6" w:rsidRDefault="00C556C9">
            <w:r>
              <w:t>10</w:t>
            </w:r>
          </w:p>
        </w:tc>
        <w:tc>
          <w:tcPr>
            <w:tcW w:w="4070" w:type="dxa"/>
            <w:vAlign w:val="center"/>
          </w:tcPr>
          <w:p w14:paraId="043EB3FC" w14:textId="77777777" w:rsidR="00A166B6" w:rsidRDefault="00C556C9">
            <w:r>
              <w:t>太阳得热系数</w:t>
            </w:r>
          </w:p>
        </w:tc>
        <w:tc>
          <w:tcPr>
            <w:tcW w:w="2151" w:type="dxa"/>
            <w:vAlign w:val="center"/>
          </w:tcPr>
          <w:p w14:paraId="748B77A7" w14:textId="77DA2A40" w:rsidR="00A166B6" w:rsidRDefault="00AB03DF">
            <w:r>
              <w:t>满足</w:t>
            </w:r>
          </w:p>
        </w:tc>
        <w:tc>
          <w:tcPr>
            <w:tcW w:w="1981" w:type="dxa"/>
            <w:vAlign w:val="center"/>
          </w:tcPr>
          <w:p w14:paraId="257A28D9" w14:textId="4F88579D" w:rsidR="00A166B6" w:rsidRDefault="00A166B6">
            <w:pPr>
              <w:rPr>
                <w:rFonts w:hint="eastAsia"/>
              </w:rPr>
            </w:pPr>
          </w:p>
        </w:tc>
      </w:tr>
      <w:tr w:rsidR="00A166B6" w14:paraId="4A7CF615" w14:textId="77777777" w:rsidTr="00AB03DF">
        <w:tc>
          <w:tcPr>
            <w:tcW w:w="1131" w:type="dxa"/>
            <w:vAlign w:val="center"/>
          </w:tcPr>
          <w:p w14:paraId="25F9A05B" w14:textId="77777777" w:rsidR="00A166B6" w:rsidRDefault="00C556C9">
            <w:r>
              <w:t>11</w:t>
            </w:r>
          </w:p>
        </w:tc>
        <w:tc>
          <w:tcPr>
            <w:tcW w:w="4070" w:type="dxa"/>
            <w:vAlign w:val="center"/>
          </w:tcPr>
          <w:p w14:paraId="7489831F" w14:textId="77777777" w:rsidR="00A166B6" w:rsidRDefault="00C556C9">
            <w:r>
              <w:t>外窗气密性</w:t>
            </w:r>
          </w:p>
        </w:tc>
        <w:tc>
          <w:tcPr>
            <w:tcW w:w="2151" w:type="dxa"/>
            <w:vAlign w:val="center"/>
          </w:tcPr>
          <w:p w14:paraId="5A7821B7" w14:textId="77777777" w:rsidR="00A166B6" w:rsidRDefault="00C556C9">
            <w:r>
              <w:t>满足</w:t>
            </w:r>
          </w:p>
        </w:tc>
        <w:tc>
          <w:tcPr>
            <w:tcW w:w="1981" w:type="dxa"/>
            <w:vAlign w:val="center"/>
          </w:tcPr>
          <w:p w14:paraId="4DB24139" w14:textId="77777777" w:rsidR="00A166B6" w:rsidRDefault="00A166B6"/>
        </w:tc>
      </w:tr>
      <w:tr w:rsidR="00AB03DF" w14:paraId="5D612E89" w14:textId="77777777" w:rsidTr="00AB03DF">
        <w:tc>
          <w:tcPr>
            <w:tcW w:w="5201" w:type="dxa"/>
            <w:gridSpan w:val="2"/>
            <w:shd w:val="clear" w:color="auto" w:fill="E6E6E6"/>
            <w:vAlign w:val="center"/>
          </w:tcPr>
          <w:p w14:paraId="36F95D52" w14:textId="77777777" w:rsidR="00AB03DF" w:rsidRDefault="00AB03DF" w:rsidP="00AB03DF">
            <w:r>
              <w:t>结论</w:t>
            </w:r>
          </w:p>
        </w:tc>
        <w:tc>
          <w:tcPr>
            <w:tcW w:w="2151" w:type="dxa"/>
            <w:vAlign w:val="center"/>
          </w:tcPr>
          <w:p w14:paraId="177DD687" w14:textId="5D4D06B4" w:rsidR="00AB03DF" w:rsidRDefault="00AB03DF" w:rsidP="00AB03DF">
            <w:r>
              <w:t>满足</w:t>
            </w:r>
          </w:p>
        </w:tc>
        <w:tc>
          <w:tcPr>
            <w:tcW w:w="1981" w:type="dxa"/>
            <w:vAlign w:val="center"/>
          </w:tcPr>
          <w:p w14:paraId="519BB44F" w14:textId="7BB59B5E" w:rsidR="00AB03DF" w:rsidRDefault="00AB03DF" w:rsidP="00AB03DF">
            <w:pPr>
              <w:rPr>
                <w:rFonts w:hint="eastAsia"/>
              </w:rPr>
            </w:pPr>
          </w:p>
        </w:tc>
      </w:tr>
    </w:tbl>
    <w:p w14:paraId="744336ED" w14:textId="77777777" w:rsidR="00A166B6" w:rsidRDefault="00A166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A166B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E200" w14:textId="77777777" w:rsidR="00C556C9" w:rsidRDefault="00C556C9" w:rsidP="00203A7D">
      <w:r>
        <w:separator/>
      </w:r>
    </w:p>
  </w:endnote>
  <w:endnote w:type="continuationSeparator" w:id="0">
    <w:p w14:paraId="3B37CD37" w14:textId="77777777" w:rsidR="00C556C9" w:rsidRDefault="00C556C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67129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418678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68CD" w14:textId="77777777" w:rsidR="00C556C9" w:rsidRDefault="00C556C9" w:rsidP="00203A7D">
      <w:r>
        <w:separator/>
      </w:r>
    </w:p>
  </w:footnote>
  <w:footnote w:type="continuationSeparator" w:id="0">
    <w:p w14:paraId="73C367CA" w14:textId="77777777" w:rsidR="00C556C9" w:rsidRDefault="00C556C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1490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C91C13A" wp14:editId="3EAE9BF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1144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D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9538C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166B6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03DF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556C9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2F17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BA35BE1"/>
  <w15:chartTrackingRefBased/>
  <w15:docId w15:val="{9505BA61-FDEE-417D-AA86-1BE75D34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14</TotalTime>
  <Pages>13</Pages>
  <Words>1997</Words>
  <Characters>11389</Characters>
  <Application>Microsoft Office Word</Application>
  <DocSecurity>0</DocSecurity>
  <Lines>94</Lines>
  <Paragraphs>26</Paragraphs>
  <ScaleCrop>false</ScaleCrop>
  <Company>ths</Company>
  <LinksUpToDate>false</LinksUpToDate>
  <CharactersWithSpaces>13360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1899-12-31T16:00:00Z</cp:lastPrinted>
  <dcterms:created xsi:type="dcterms:W3CDTF">2021-12-19T06:12:00Z</dcterms:created>
  <dcterms:modified xsi:type="dcterms:W3CDTF">2021-12-19T06:26:00Z</dcterms:modified>
</cp:coreProperties>
</file>