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729B" w14:textId="77777777" w:rsidR="00D40158" w:rsidRPr="00AC2DC3" w:rsidRDefault="00D40158" w:rsidP="00D40158">
      <w:pPr>
        <w:widowControl w:val="0"/>
        <w:spacing w:afterLines="100" w:after="312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 w14:paraId="4CED7D3F" w14:textId="77777777" w:rsidR="00301B3E" w:rsidRPr="00AC2DC3" w:rsidRDefault="00301B3E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</w:p>
    <w:p w14:paraId="4DEACB07" w14:textId="77777777" w:rsidR="00D40158" w:rsidRPr="00AC2DC3" w:rsidRDefault="00DE5AEF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  <w:r w:rsidRPr="00AC2DC3">
        <w:rPr>
          <w:rFonts w:hint="eastAsia"/>
          <w:b/>
          <w:bCs/>
          <w:sz w:val="72"/>
          <w:szCs w:val="72"/>
        </w:rPr>
        <w:t>不舒适</w:t>
      </w:r>
      <w:r w:rsidR="004871E7" w:rsidRPr="00AC2DC3">
        <w:rPr>
          <w:rFonts w:hint="eastAsia"/>
          <w:b/>
          <w:bCs/>
          <w:sz w:val="72"/>
          <w:szCs w:val="72"/>
        </w:rPr>
        <w:t>眩光</w:t>
      </w:r>
      <w:r w:rsidR="00075C7F" w:rsidRPr="00AC2DC3">
        <w:rPr>
          <w:rFonts w:hint="eastAsia"/>
          <w:b/>
          <w:bCs/>
          <w:sz w:val="72"/>
          <w:szCs w:val="72"/>
        </w:rPr>
        <w:t>分</w:t>
      </w:r>
      <w:r w:rsidR="003A2B52" w:rsidRPr="00AC2DC3">
        <w:rPr>
          <w:rFonts w:hint="eastAsia"/>
          <w:b/>
          <w:bCs/>
          <w:sz w:val="72"/>
          <w:szCs w:val="72"/>
        </w:rPr>
        <w:t>析</w:t>
      </w:r>
      <w:r w:rsidR="00D40158" w:rsidRPr="00AC2DC3">
        <w:rPr>
          <w:rFonts w:hint="eastAsia"/>
          <w:b/>
          <w:bCs/>
          <w:sz w:val="72"/>
          <w:szCs w:val="72"/>
        </w:rPr>
        <w:t>报告书</w:t>
      </w:r>
    </w:p>
    <w:p w14:paraId="437BB006" w14:textId="77777777" w:rsidR="00083664" w:rsidRPr="00AC2DC3" w:rsidRDefault="00083664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7B1C9FE8" w14:textId="77777777"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142F7D4C" w14:textId="77777777"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7CE68361" w14:textId="77777777" w:rsidR="00083664" w:rsidRPr="00AC2DC3" w:rsidRDefault="00083664" w:rsidP="0055044E">
      <w:pPr>
        <w:pStyle w:val="af0"/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AC2DC3" w14:paraId="060474B2" w14:textId="77777777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24B17FA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05E38F7D" w14:textId="77777777" w:rsidR="0036330B" w:rsidRPr="00AC2DC3" w:rsidRDefault="0036330B" w:rsidP="0055044E">
            <w:pPr>
              <w:pStyle w:val="af0"/>
              <w:jc w:val="center"/>
            </w:pPr>
            <w:bookmarkStart w:id="0" w:name="工程名称"/>
            <w:r>
              <w:t>石头房子的温度</w:t>
            </w:r>
            <w:bookmarkEnd w:id="0"/>
          </w:p>
        </w:tc>
      </w:tr>
      <w:tr w:rsidR="0036330B" w:rsidRPr="00AC2DC3" w14:paraId="6EA81FED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FD92AC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61F0D1A9" w14:textId="77777777" w:rsidR="0036330B" w:rsidRPr="00AC2DC3" w:rsidRDefault="0036330B" w:rsidP="0055044E">
            <w:pPr>
              <w:pStyle w:val="af0"/>
              <w:jc w:val="center"/>
            </w:pPr>
            <w:bookmarkStart w:id="1" w:name="设计编号"/>
            <w:r>
              <w:t>002</w:t>
            </w:r>
            <w:bookmarkEnd w:id="1"/>
          </w:p>
        </w:tc>
      </w:tr>
      <w:tr w:rsidR="0036330B" w:rsidRPr="00AC2DC3" w14:paraId="3E162DED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DDB7A4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4EDAE1D3" w14:textId="5FA91ED7" w:rsidR="0036330B" w:rsidRPr="00AC2DC3" w:rsidRDefault="0036330B" w:rsidP="000B0CA8">
            <w:pPr>
              <w:pStyle w:val="af0"/>
              <w:jc w:val="center"/>
              <w:rPr>
                <w:rFonts w:hint="eastAsia"/>
              </w:rPr>
            </w:pPr>
          </w:p>
        </w:tc>
      </w:tr>
      <w:tr w:rsidR="0036330B" w:rsidRPr="00AC2DC3" w14:paraId="18251296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ECA181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57FCCBD8" w14:textId="2D0B3316" w:rsidR="0036330B" w:rsidRPr="00AC2DC3" w:rsidRDefault="0036330B" w:rsidP="0055044E">
            <w:pPr>
              <w:pStyle w:val="af0"/>
              <w:jc w:val="center"/>
              <w:rPr>
                <w:rFonts w:hint="eastAsia"/>
              </w:rPr>
            </w:pPr>
          </w:p>
        </w:tc>
      </w:tr>
      <w:tr w:rsidR="0036330B" w:rsidRPr="00AC2DC3" w14:paraId="6ABAD1F3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46B44B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07F9D1A" w14:textId="77777777" w:rsidR="0036330B" w:rsidRPr="00AC2DC3" w:rsidRDefault="0036330B" w:rsidP="0055044E">
            <w:pPr>
              <w:pStyle w:val="af0"/>
              <w:jc w:val="center"/>
            </w:pPr>
            <w:bookmarkStart w:id="2" w:name="审核人"/>
            <w:bookmarkEnd w:id="2"/>
          </w:p>
        </w:tc>
      </w:tr>
      <w:tr w:rsidR="0036330B" w:rsidRPr="00AC2DC3" w14:paraId="01EB9730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153983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754C0F15" w14:textId="77777777" w:rsidR="0036330B" w:rsidRPr="00AC2DC3" w:rsidRDefault="0036330B" w:rsidP="0055044E">
            <w:pPr>
              <w:pStyle w:val="af0"/>
              <w:jc w:val="center"/>
            </w:pPr>
            <w:bookmarkStart w:id="3" w:name="审定人"/>
            <w:bookmarkEnd w:id="3"/>
          </w:p>
        </w:tc>
      </w:tr>
      <w:tr w:rsidR="0036330B" w:rsidRPr="00AC2DC3" w14:paraId="08743C32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613B7F9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7D859363" w14:textId="77777777" w:rsidR="0036330B" w:rsidRPr="00AC2DC3" w:rsidRDefault="0036330B" w:rsidP="0055044E">
            <w:pPr>
              <w:pStyle w:val="af0"/>
              <w:jc w:val="center"/>
            </w:pPr>
            <w:bookmarkStart w:id="4" w:name="计算日期"/>
            <w:r>
              <w:t>2021年12月2日</w:t>
            </w:r>
            <w:bookmarkEnd w:id="4"/>
          </w:p>
        </w:tc>
      </w:tr>
    </w:tbl>
    <w:p w14:paraId="6E360E1F" w14:textId="77777777" w:rsidR="00CE28AA" w:rsidRPr="00AC2DC3" w:rsidRDefault="00CE28AA" w:rsidP="0055044E">
      <w:pPr>
        <w:pStyle w:val="af0"/>
        <w:rPr>
          <w:sz w:val="30"/>
          <w:szCs w:val="32"/>
        </w:rPr>
      </w:pPr>
    </w:p>
    <w:p w14:paraId="2AC8B1CD" w14:textId="77777777" w:rsidR="00F11B75" w:rsidRPr="00AC2DC3" w:rsidRDefault="00F11B75" w:rsidP="0055044E">
      <w:pPr>
        <w:pStyle w:val="af0"/>
        <w:jc w:val="center"/>
        <w:rPr>
          <w:sz w:val="30"/>
          <w:szCs w:val="32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0910B4E0" wp14:editId="60F799DD">
            <wp:extent cx="2171928" cy="2171928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9C6BC" w14:textId="77777777" w:rsidR="00C80C7C" w:rsidRDefault="00C80C7C">
      <w:pPr>
        <w:pStyle w:val="af0"/>
        <w:jc w:val="center"/>
        <w:rPr>
          <w:sz w:val="30"/>
          <w:szCs w:val="32"/>
        </w:rPr>
      </w:pPr>
    </w:p>
    <w:p w14:paraId="3F29FC27" w14:textId="77777777" w:rsidR="00F11B75" w:rsidRPr="00AC2DC3" w:rsidRDefault="00F11B75" w:rsidP="0055044E">
      <w:pPr>
        <w:pStyle w:val="af0"/>
        <w:rPr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AC2DC3" w14:paraId="7305B1C2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8BB46B3" w14:textId="77777777" w:rsidR="00E22381" w:rsidRPr="00AC2DC3" w:rsidRDefault="00E22381" w:rsidP="0055044E">
            <w:pPr>
              <w:pStyle w:val="af0"/>
            </w:pPr>
            <w:r w:rsidRPr="00AC2DC3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53941565" w14:textId="77777777" w:rsidR="00E22381" w:rsidRPr="00AC2DC3" w:rsidRDefault="00E22381" w:rsidP="0055044E">
            <w:pPr>
              <w:pStyle w:val="af0"/>
              <w:jc w:val="center"/>
            </w:pPr>
            <w:bookmarkStart w:id="6" w:name="采用软件"/>
            <w:r w:rsidRPr="00AC2DC3">
              <w:rPr>
                <w:rFonts w:hint="eastAsia"/>
              </w:rPr>
              <w:t>采光分析DALI2020采光分析</w:t>
            </w:r>
            <w:r w:rsidR="00C15DF5" w:rsidRPr="00AC2DC3">
              <w:rPr>
                <w:rFonts w:hint="eastAsia"/>
              </w:rPr>
              <w:t>DALI</w:t>
            </w:r>
            <w:bookmarkEnd w:id="6"/>
          </w:p>
        </w:tc>
      </w:tr>
      <w:tr w:rsidR="00E22381" w:rsidRPr="00AC2DC3" w14:paraId="29F02601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815929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49465322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7" w:name="软件版本"/>
            <w:r w:rsidRPr="00AC2DC3">
              <w:rPr>
                <w:szCs w:val="18"/>
              </w:rPr>
              <w:t>20200808(SP1)</w:t>
            </w:r>
            <w:bookmarkEnd w:id="7"/>
          </w:p>
        </w:tc>
      </w:tr>
      <w:tr w:rsidR="00E22381" w:rsidRPr="00AC2DC3" w14:paraId="7EE8943A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EEC85B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6F893CA6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AC2DC3" w14:paraId="2057F235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8B72E0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lastRenderedPageBreak/>
              <w:t>正版授权码</w:t>
            </w:r>
          </w:p>
        </w:tc>
        <w:tc>
          <w:tcPr>
            <w:tcW w:w="3780" w:type="dxa"/>
          </w:tcPr>
          <w:p w14:paraId="6FC2D450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8" w:name="正版授权码"/>
            <w:r>
              <w:t>T15892658536</w:t>
            </w:r>
            <w:bookmarkEnd w:id="8"/>
          </w:p>
        </w:tc>
      </w:tr>
      <w:tr w:rsidR="00E22381" w:rsidRPr="00AC2DC3" w14:paraId="39903CF4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8F39984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4555AFB" w14:textId="77777777" w:rsidR="00E22381" w:rsidRPr="00AC2DC3" w:rsidRDefault="001B14CC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6D7F3A73" w14:textId="77777777" w:rsidR="00DD33B1" w:rsidRPr="00AC2DC3" w:rsidRDefault="00DD33B1" w:rsidP="00F11B75">
      <w:pPr>
        <w:ind w:left="180" w:right="180" w:firstLine="420"/>
        <w:sectPr w:rsidR="00DD33B1" w:rsidRPr="00AC2DC3" w:rsidSect="00DE5AE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4F23780" w14:textId="77777777" w:rsidR="00DD33B1" w:rsidRPr="00AC2DC3" w:rsidRDefault="00DD33B1" w:rsidP="00DD33B1">
      <w:pPr>
        <w:ind w:left="180" w:right="180" w:firstLine="560"/>
        <w:rPr>
          <w:sz w:val="28"/>
          <w:szCs w:val="28"/>
        </w:rPr>
      </w:pPr>
      <w:bookmarkStart w:id="9" w:name="目录"/>
      <w:r w:rsidRPr="00AC2DC3">
        <w:rPr>
          <w:rFonts w:hint="eastAsia"/>
          <w:sz w:val="28"/>
          <w:szCs w:val="28"/>
        </w:rPr>
        <w:lastRenderedPageBreak/>
        <w:t>目  录</w:t>
      </w:r>
    </w:p>
    <w:p w14:paraId="1B480EBB" w14:textId="77777777" w:rsidR="00A8021D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AC2DC3">
        <w:rPr>
          <w:sz w:val="28"/>
          <w:szCs w:val="28"/>
        </w:rPr>
        <w:fldChar w:fldCharType="begin"/>
      </w:r>
      <w:r w:rsidRPr="00AC2DC3">
        <w:rPr>
          <w:sz w:val="28"/>
          <w:szCs w:val="28"/>
        </w:rPr>
        <w:instrText xml:space="preserve"> </w:instrText>
      </w:r>
      <w:r w:rsidRPr="00AC2DC3">
        <w:rPr>
          <w:rFonts w:hint="eastAsia"/>
          <w:sz w:val="28"/>
          <w:szCs w:val="28"/>
        </w:rPr>
        <w:instrText>TOC \o "1-3" \h \z \u</w:instrText>
      </w:r>
      <w:r w:rsidRPr="00AC2DC3">
        <w:rPr>
          <w:sz w:val="28"/>
          <w:szCs w:val="28"/>
        </w:rPr>
        <w:instrText xml:space="preserve"> </w:instrText>
      </w:r>
      <w:r w:rsidRPr="00AC2DC3">
        <w:rPr>
          <w:sz w:val="28"/>
          <w:szCs w:val="28"/>
        </w:rPr>
        <w:fldChar w:fldCharType="separate"/>
      </w:r>
      <w:hyperlink w:anchor="_Toc89356477" w:history="1">
        <w:r w:rsidR="00A8021D" w:rsidRPr="004A37B0">
          <w:rPr>
            <w:rStyle w:val="a8"/>
          </w:rPr>
          <w:t>1.</w:t>
        </w:r>
        <w:r w:rsidR="00A802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8021D" w:rsidRPr="004A37B0">
          <w:rPr>
            <w:rStyle w:val="a8"/>
          </w:rPr>
          <w:t>建筑概况</w:t>
        </w:r>
        <w:r w:rsidR="00A8021D">
          <w:rPr>
            <w:webHidden/>
          </w:rPr>
          <w:tab/>
        </w:r>
        <w:r w:rsidR="00A8021D">
          <w:rPr>
            <w:webHidden/>
          </w:rPr>
          <w:fldChar w:fldCharType="begin"/>
        </w:r>
        <w:r w:rsidR="00A8021D">
          <w:rPr>
            <w:webHidden/>
          </w:rPr>
          <w:instrText xml:space="preserve"> PAGEREF _Toc89356477 \h </w:instrText>
        </w:r>
        <w:r w:rsidR="00A8021D">
          <w:rPr>
            <w:webHidden/>
          </w:rPr>
        </w:r>
        <w:r w:rsidR="00A8021D">
          <w:rPr>
            <w:webHidden/>
          </w:rPr>
          <w:fldChar w:fldCharType="separate"/>
        </w:r>
        <w:r w:rsidR="00A8021D">
          <w:rPr>
            <w:webHidden/>
          </w:rPr>
          <w:t>4</w:t>
        </w:r>
        <w:r w:rsidR="00A8021D">
          <w:rPr>
            <w:webHidden/>
          </w:rPr>
          <w:fldChar w:fldCharType="end"/>
        </w:r>
      </w:hyperlink>
    </w:p>
    <w:p w14:paraId="3669DE9F" w14:textId="77777777" w:rsidR="00A8021D" w:rsidRDefault="00232BC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56478" w:history="1">
        <w:r w:rsidR="00A8021D" w:rsidRPr="004A37B0">
          <w:rPr>
            <w:rStyle w:val="a8"/>
          </w:rPr>
          <w:t>2.</w:t>
        </w:r>
        <w:r w:rsidR="00A802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8021D" w:rsidRPr="004A37B0">
          <w:rPr>
            <w:rStyle w:val="a8"/>
          </w:rPr>
          <w:t>分析目的</w:t>
        </w:r>
        <w:r w:rsidR="00A8021D">
          <w:rPr>
            <w:webHidden/>
          </w:rPr>
          <w:tab/>
        </w:r>
        <w:r w:rsidR="00A8021D">
          <w:rPr>
            <w:webHidden/>
          </w:rPr>
          <w:fldChar w:fldCharType="begin"/>
        </w:r>
        <w:r w:rsidR="00A8021D">
          <w:rPr>
            <w:webHidden/>
          </w:rPr>
          <w:instrText xml:space="preserve"> PAGEREF _Toc89356478 \h </w:instrText>
        </w:r>
        <w:r w:rsidR="00A8021D">
          <w:rPr>
            <w:webHidden/>
          </w:rPr>
        </w:r>
        <w:r w:rsidR="00A8021D">
          <w:rPr>
            <w:webHidden/>
          </w:rPr>
          <w:fldChar w:fldCharType="separate"/>
        </w:r>
        <w:r w:rsidR="00A8021D">
          <w:rPr>
            <w:webHidden/>
          </w:rPr>
          <w:t>4</w:t>
        </w:r>
        <w:r w:rsidR="00A8021D">
          <w:rPr>
            <w:webHidden/>
          </w:rPr>
          <w:fldChar w:fldCharType="end"/>
        </w:r>
      </w:hyperlink>
    </w:p>
    <w:p w14:paraId="168E4691" w14:textId="77777777" w:rsidR="00A8021D" w:rsidRDefault="00232BC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56479" w:history="1">
        <w:r w:rsidR="00A8021D" w:rsidRPr="004A37B0">
          <w:rPr>
            <w:rStyle w:val="a8"/>
          </w:rPr>
          <w:t>3.</w:t>
        </w:r>
        <w:r w:rsidR="00A802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8021D" w:rsidRPr="004A37B0">
          <w:rPr>
            <w:rStyle w:val="a8"/>
          </w:rPr>
          <w:t>分析依据</w:t>
        </w:r>
        <w:r w:rsidR="00A8021D">
          <w:rPr>
            <w:webHidden/>
          </w:rPr>
          <w:tab/>
        </w:r>
        <w:r w:rsidR="00A8021D">
          <w:rPr>
            <w:webHidden/>
          </w:rPr>
          <w:fldChar w:fldCharType="begin"/>
        </w:r>
        <w:r w:rsidR="00A8021D">
          <w:rPr>
            <w:webHidden/>
          </w:rPr>
          <w:instrText xml:space="preserve"> PAGEREF _Toc89356479 \h </w:instrText>
        </w:r>
        <w:r w:rsidR="00A8021D">
          <w:rPr>
            <w:webHidden/>
          </w:rPr>
        </w:r>
        <w:r w:rsidR="00A8021D">
          <w:rPr>
            <w:webHidden/>
          </w:rPr>
          <w:fldChar w:fldCharType="separate"/>
        </w:r>
        <w:r w:rsidR="00A8021D">
          <w:rPr>
            <w:webHidden/>
          </w:rPr>
          <w:t>4</w:t>
        </w:r>
        <w:r w:rsidR="00A8021D">
          <w:rPr>
            <w:webHidden/>
          </w:rPr>
          <w:fldChar w:fldCharType="end"/>
        </w:r>
      </w:hyperlink>
    </w:p>
    <w:p w14:paraId="6B35E31E" w14:textId="77777777" w:rsidR="00A8021D" w:rsidRDefault="00232B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356480" w:history="1">
        <w:r w:rsidR="00A8021D" w:rsidRPr="004A37B0">
          <w:rPr>
            <w:rStyle w:val="a8"/>
            <w:lang w:val="en-GB"/>
          </w:rPr>
          <w:t>3.1</w:t>
        </w:r>
        <w:r w:rsidR="00A8021D">
          <w:rPr>
            <w:rFonts w:asciiTheme="minorHAnsi" w:eastAsiaTheme="minorEastAsia" w:hAnsiTheme="minorHAnsi" w:cstheme="minorBidi"/>
            <w:szCs w:val="22"/>
          </w:rPr>
          <w:tab/>
        </w:r>
        <w:r w:rsidR="00A8021D" w:rsidRPr="004A37B0">
          <w:rPr>
            <w:rStyle w:val="a8"/>
          </w:rPr>
          <w:t>标准依据</w:t>
        </w:r>
        <w:r w:rsidR="00A8021D">
          <w:rPr>
            <w:webHidden/>
          </w:rPr>
          <w:tab/>
        </w:r>
        <w:r w:rsidR="00A8021D">
          <w:rPr>
            <w:webHidden/>
          </w:rPr>
          <w:fldChar w:fldCharType="begin"/>
        </w:r>
        <w:r w:rsidR="00A8021D">
          <w:rPr>
            <w:webHidden/>
          </w:rPr>
          <w:instrText xml:space="preserve"> PAGEREF _Toc89356480 \h </w:instrText>
        </w:r>
        <w:r w:rsidR="00A8021D">
          <w:rPr>
            <w:webHidden/>
          </w:rPr>
        </w:r>
        <w:r w:rsidR="00A8021D">
          <w:rPr>
            <w:webHidden/>
          </w:rPr>
          <w:fldChar w:fldCharType="separate"/>
        </w:r>
        <w:r w:rsidR="00A8021D">
          <w:rPr>
            <w:webHidden/>
          </w:rPr>
          <w:t>4</w:t>
        </w:r>
        <w:r w:rsidR="00A8021D">
          <w:rPr>
            <w:webHidden/>
          </w:rPr>
          <w:fldChar w:fldCharType="end"/>
        </w:r>
      </w:hyperlink>
    </w:p>
    <w:p w14:paraId="0D56E9D1" w14:textId="77777777" w:rsidR="00A8021D" w:rsidRDefault="00232B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356481" w:history="1">
        <w:r w:rsidR="00A8021D" w:rsidRPr="004A37B0">
          <w:rPr>
            <w:rStyle w:val="a8"/>
            <w:lang w:val="en-GB"/>
          </w:rPr>
          <w:t>3.2</w:t>
        </w:r>
        <w:r w:rsidR="00A8021D">
          <w:rPr>
            <w:rFonts w:asciiTheme="minorHAnsi" w:eastAsiaTheme="minorEastAsia" w:hAnsiTheme="minorHAnsi" w:cstheme="minorBidi"/>
            <w:szCs w:val="22"/>
          </w:rPr>
          <w:tab/>
        </w:r>
        <w:r w:rsidR="00A8021D" w:rsidRPr="004A37B0">
          <w:rPr>
            <w:rStyle w:val="a8"/>
          </w:rPr>
          <w:t>标准要求</w:t>
        </w:r>
        <w:r w:rsidR="00A8021D">
          <w:rPr>
            <w:webHidden/>
          </w:rPr>
          <w:tab/>
        </w:r>
        <w:r w:rsidR="00A8021D">
          <w:rPr>
            <w:webHidden/>
          </w:rPr>
          <w:fldChar w:fldCharType="begin"/>
        </w:r>
        <w:r w:rsidR="00A8021D">
          <w:rPr>
            <w:webHidden/>
          </w:rPr>
          <w:instrText xml:space="preserve"> PAGEREF _Toc89356481 \h </w:instrText>
        </w:r>
        <w:r w:rsidR="00A8021D">
          <w:rPr>
            <w:webHidden/>
          </w:rPr>
        </w:r>
        <w:r w:rsidR="00A8021D">
          <w:rPr>
            <w:webHidden/>
          </w:rPr>
          <w:fldChar w:fldCharType="separate"/>
        </w:r>
        <w:r w:rsidR="00A8021D">
          <w:rPr>
            <w:webHidden/>
          </w:rPr>
          <w:t>4</w:t>
        </w:r>
        <w:r w:rsidR="00A8021D">
          <w:rPr>
            <w:webHidden/>
          </w:rPr>
          <w:fldChar w:fldCharType="end"/>
        </w:r>
      </w:hyperlink>
    </w:p>
    <w:p w14:paraId="5A54AA66" w14:textId="77777777" w:rsidR="00A8021D" w:rsidRDefault="00232BC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56482" w:history="1">
        <w:r w:rsidR="00A8021D" w:rsidRPr="004A37B0">
          <w:rPr>
            <w:rStyle w:val="a8"/>
          </w:rPr>
          <w:t>4.</w:t>
        </w:r>
        <w:r w:rsidR="00A802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8021D" w:rsidRPr="004A37B0">
          <w:rPr>
            <w:rStyle w:val="a8"/>
          </w:rPr>
          <w:t>应用软件与计算方法</w:t>
        </w:r>
        <w:r w:rsidR="00A8021D">
          <w:rPr>
            <w:webHidden/>
          </w:rPr>
          <w:tab/>
        </w:r>
        <w:r w:rsidR="00A8021D">
          <w:rPr>
            <w:webHidden/>
          </w:rPr>
          <w:fldChar w:fldCharType="begin"/>
        </w:r>
        <w:r w:rsidR="00A8021D">
          <w:rPr>
            <w:webHidden/>
          </w:rPr>
          <w:instrText xml:space="preserve"> PAGEREF _Toc89356482 \h </w:instrText>
        </w:r>
        <w:r w:rsidR="00A8021D">
          <w:rPr>
            <w:webHidden/>
          </w:rPr>
        </w:r>
        <w:r w:rsidR="00A8021D">
          <w:rPr>
            <w:webHidden/>
          </w:rPr>
          <w:fldChar w:fldCharType="separate"/>
        </w:r>
        <w:r w:rsidR="00A8021D">
          <w:rPr>
            <w:webHidden/>
          </w:rPr>
          <w:t>5</w:t>
        </w:r>
        <w:r w:rsidR="00A8021D">
          <w:rPr>
            <w:webHidden/>
          </w:rPr>
          <w:fldChar w:fldCharType="end"/>
        </w:r>
      </w:hyperlink>
    </w:p>
    <w:p w14:paraId="7D1A0316" w14:textId="77777777" w:rsidR="00A8021D" w:rsidRDefault="00232B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356483" w:history="1">
        <w:r w:rsidR="00A8021D" w:rsidRPr="004A37B0">
          <w:rPr>
            <w:rStyle w:val="a8"/>
            <w:lang w:val="en-GB"/>
          </w:rPr>
          <w:t>4.1</w:t>
        </w:r>
        <w:r w:rsidR="00A8021D">
          <w:rPr>
            <w:rFonts w:asciiTheme="minorHAnsi" w:eastAsiaTheme="minorEastAsia" w:hAnsiTheme="minorHAnsi" w:cstheme="minorBidi"/>
            <w:szCs w:val="22"/>
          </w:rPr>
          <w:tab/>
        </w:r>
        <w:r w:rsidR="00A8021D" w:rsidRPr="004A37B0">
          <w:rPr>
            <w:rStyle w:val="a8"/>
          </w:rPr>
          <w:t>软件选用</w:t>
        </w:r>
        <w:r w:rsidR="00A8021D">
          <w:rPr>
            <w:webHidden/>
          </w:rPr>
          <w:tab/>
        </w:r>
        <w:r w:rsidR="00A8021D">
          <w:rPr>
            <w:webHidden/>
          </w:rPr>
          <w:fldChar w:fldCharType="begin"/>
        </w:r>
        <w:r w:rsidR="00A8021D">
          <w:rPr>
            <w:webHidden/>
          </w:rPr>
          <w:instrText xml:space="preserve"> PAGEREF _Toc89356483 \h </w:instrText>
        </w:r>
        <w:r w:rsidR="00A8021D">
          <w:rPr>
            <w:webHidden/>
          </w:rPr>
        </w:r>
        <w:r w:rsidR="00A8021D">
          <w:rPr>
            <w:webHidden/>
          </w:rPr>
          <w:fldChar w:fldCharType="separate"/>
        </w:r>
        <w:r w:rsidR="00A8021D">
          <w:rPr>
            <w:webHidden/>
          </w:rPr>
          <w:t>5</w:t>
        </w:r>
        <w:r w:rsidR="00A8021D">
          <w:rPr>
            <w:webHidden/>
          </w:rPr>
          <w:fldChar w:fldCharType="end"/>
        </w:r>
      </w:hyperlink>
    </w:p>
    <w:p w14:paraId="69F562BE" w14:textId="77777777" w:rsidR="00A8021D" w:rsidRDefault="00232B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356484" w:history="1">
        <w:r w:rsidR="00A8021D" w:rsidRPr="004A37B0">
          <w:rPr>
            <w:rStyle w:val="a8"/>
            <w:lang w:val="en-GB"/>
          </w:rPr>
          <w:t>4.2</w:t>
        </w:r>
        <w:r w:rsidR="00A8021D">
          <w:rPr>
            <w:rFonts w:asciiTheme="minorHAnsi" w:eastAsiaTheme="minorEastAsia" w:hAnsiTheme="minorHAnsi" w:cstheme="minorBidi"/>
            <w:szCs w:val="22"/>
          </w:rPr>
          <w:tab/>
        </w:r>
        <w:r w:rsidR="00A8021D" w:rsidRPr="004A37B0">
          <w:rPr>
            <w:rStyle w:val="a8"/>
          </w:rPr>
          <w:t>计算原理</w:t>
        </w:r>
        <w:r w:rsidR="00A8021D">
          <w:rPr>
            <w:webHidden/>
          </w:rPr>
          <w:tab/>
        </w:r>
        <w:r w:rsidR="00A8021D">
          <w:rPr>
            <w:webHidden/>
          </w:rPr>
          <w:fldChar w:fldCharType="begin"/>
        </w:r>
        <w:r w:rsidR="00A8021D">
          <w:rPr>
            <w:webHidden/>
          </w:rPr>
          <w:instrText xml:space="preserve"> PAGEREF _Toc89356484 \h </w:instrText>
        </w:r>
        <w:r w:rsidR="00A8021D">
          <w:rPr>
            <w:webHidden/>
          </w:rPr>
        </w:r>
        <w:r w:rsidR="00A8021D">
          <w:rPr>
            <w:webHidden/>
          </w:rPr>
          <w:fldChar w:fldCharType="separate"/>
        </w:r>
        <w:r w:rsidR="00A8021D">
          <w:rPr>
            <w:webHidden/>
          </w:rPr>
          <w:t>6</w:t>
        </w:r>
        <w:r w:rsidR="00A8021D">
          <w:rPr>
            <w:webHidden/>
          </w:rPr>
          <w:fldChar w:fldCharType="end"/>
        </w:r>
      </w:hyperlink>
    </w:p>
    <w:p w14:paraId="05DA07B1" w14:textId="77777777" w:rsidR="00A8021D" w:rsidRDefault="00232BC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56485" w:history="1">
        <w:r w:rsidR="00A8021D" w:rsidRPr="004A37B0">
          <w:rPr>
            <w:rStyle w:val="a8"/>
          </w:rPr>
          <w:t>5.</w:t>
        </w:r>
        <w:r w:rsidR="00A802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8021D" w:rsidRPr="004A37B0">
          <w:rPr>
            <w:rStyle w:val="a8"/>
          </w:rPr>
          <w:t>计算参数选用</w:t>
        </w:r>
        <w:r w:rsidR="00A8021D">
          <w:rPr>
            <w:webHidden/>
          </w:rPr>
          <w:tab/>
        </w:r>
        <w:r w:rsidR="00A8021D">
          <w:rPr>
            <w:webHidden/>
          </w:rPr>
          <w:fldChar w:fldCharType="begin"/>
        </w:r>
        <w:r w:rsidR="00A8021D">
          <w:rPr>
            <w:webHidden/>
          </w:rPr>
          <w:instrText xml:space="preserve"> PAGEREF _Toc89356485 \h </w:instrText>
        </w:r>
        <w:r w:rsidR="00A8021D">
          <w:rPr>
            <w:webHidden/>
          </w:rPr>
        </w:r>
        <w:r w:rsidR="00A8021D">
          <w:rPr>
            <w:webHidden/>
          </w:rPr>
          <w:fldChar w:fldCharType="separate"/>
        </w:r>
        <w:r w:rsidR="00A8021D">
          <w:rPr>
            <w:webHidden/>
          </w:rPr>
          <w:t>7</w:t>
        </w:r>
        <w:r w:rsidR="00A8021D">
          <w:rPr>
            <w:webHidden/>
          </w:rPr>
          <w:fldChar w:fldCharType="end"/>
        </w:r>
      </w:hyperlink>
    </w:p>
    <w:p w14:paraId="1865BDA9" w14:textId="77777777" w:rsidR="00A8021D" w:rsidRDefault="00232B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356486" w:history="1">
        <w:r w:rsidR="00A8021D" w:rsidRPr="004A37B0">
          <w:rPr>
            <w:rStyle w:val="a8"/>
            <w:lang w:val="en-GB"/>
          </w:rPr>
          <w:t>5.1</w:t>
        </w:r>
        <w:r w:rsidR="00A8021D">
          <w:rPr>
            <w:rFonts w:asciiTheme="minorHAnsi" w:eastAsiaTheme="minorEastAsia" w:hAnsiTheme="minorHAnsi" w:cstheme="minorBidi"/>
            <w:szCs w:val="22"/>
          </w:rPr>
          <w:tab/>
        </w:r>
        <w:r w:rsidR="00A8021D" w:rsidRPr="004A37B0">
          <w:rPr>
            <w:rStyle w:val="a8"/>
          </w:rPr>
          <w:t>模拟条件</w:t>
        </w:r>
        <w:r w:rsidR="00A8021D">
          <w:rPr>
            <w:webHidden/>
          </w:rPr>
          <w:tab/>
        </w:r>
        <w:r w:rsidR="00A8021D">
          <w:rPr>
            <w:webHidden/>
          </w:rPr>
          <w:fldChar w:fldCharType="begin"/>
        </w:r>
        <w:r w:rsidR="00A8021D">
          <w:rPr>
            <w:webHidden/>
          </w:rPr>
          <w:instrText xml:space="preserve"> PAGEREF _Toc89356486 \h </w:instrText>
        </w:r>
        <w:r w:rsidR="00A8021D">
          <w:rPr>
            <w:webHidden/>
          </w:rPr>
        </w:r>
        <w:r w:rsidR="00A8021D">
          <w:rPr>
            <w:webHidden/>
          </w:rPr>
          <w:fldChar w:fldCharType="separate"/>
        </w:r>
        <w:r w:rsidR="00A8021D">
          <w:rPr>
            <w:webHidden/>
          </w:rPr>
          <w:t>7</w:t>
        </w:r>
        <w:r w:rsidR="00A8021D">
          <w:rPr>
            <w:webHidden/>
          </w:rPr>
          <w:fldChar w:fldCharType="end"/>
        </w:r>
      </w:hyperlink>
    </w:p>
    <w:p w14:paraId="1229C441" w14:textId="77777777" w:rsidR="00A8021D" w:rsidRDefault="00232B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356487" w:history="1">
        <w:r w:rsidR="00A8021D" w:rsidRPr="004A37B0">
          <w:rPr>
            <w:rStyle w:val="a8"/>
            <w:lang w:val="en-GB"/>
          </w:rPr>
          <w:t>5.2</w:t>
        </w:r>
        <w:r w:rsidR="00A8021D">
          <w:rPr>
            <w:rFonts w:asciiTheme="minorHAnsi" w:eastAsiaTheme="minorEastAsia" w:hAnsiTheme="minorHAnsi" w:cstheme="minorBidi"/>
            <w:szCs w:val="22"/>
          </w:rPr>
          <w:tab/>
        </w:r>
        <w:r w:rsidR="00A8021D" w:rsidRPr="004A37B0">
          <w:rPr>
            <w:rStyle w:val="a8"/>
          </w:rPr>
          <w:t>建筑饰面材料参数</w:t>
        </w:r>
        <w:r w:rsidR="00A8021D">
          <w:rPr>
            <w:webHidden/>
          </w:rPr>
          <w:tab/>
        </w:r>
        <w:r w:rsidR="00A8021D">
          <w:rPr>
            <w:webHidden/>
          </w:rPr>
          <w:fldChar w:fldCharType="begin"/>
        </w:r>
        <w:r w:rsidR="00A8021D">
          <w:rPr>
            <w:webHidden/>
          </w:rPr>
          <w:instrText xml:space="preserve"> PAGEREF _Toc89356487 \h </w:instrText>
        </w:r>
        <w:r w:rsidR="00A8021D">
          <w:rPr>
            <w:webHidden/>
          </w:rPr>
        </w:r>
        <w:r w:rsidR="00A8021D">
          <w:rPr>
            <w:webHidden/>
          </w:rPr>
          <w:fldChar w:fldCharType="separate"/>
        </w:r>
        <w:r w:rsidR="00A8021D">
          <w:rPr>
            <w:webHidden/>
          </w:rPr>
          <w:t>7</w:t>
        </w:r>
        <w:r w:rsidR="00A8021D">
          <w:rPr>
            <w:webHidden/>
          </w:rPr>
          <w:fldChar w:fldCharType="end"/>
        </w:r>
      </w:hyperlink>
    </w:p>
    <w:p w14:paraId="675AAC81" w14:textId="77777777" w:rsidR="00A8021D" w:rsidRDefault="00232B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356488" w:history="1">
        <w:r w:rsidR="00A8021D" w:rsidRPr="004A37B0">
          <w:rPr>
            <w:rStyle w:val="a8"/>
            <w:lang w:val="en-GB"/>
          </w:rPr>
          <w:t>5.3</w:t>
        </w:r>
        <w:r w:rsidR="00A8021D">
          <w:rPr>
            <w:rFonts w:asciiTheme="minorHAnsi" w:eastAsiaTheme="minorEastAsia" w:hAnsiTheme="minorHAnsi" w:cstheme="minorBidi"/>
            <w:szCs w:val="22"/>
          </w:rPr>
          <w:tab/>
        </w:r>
        <w:r w:rsidR="00A8021D" w:rsidRPr="004A37B0">
          <w:rPr>
            <w:rStyle w:val="a8"/>
          </w:rPr>
          <w:t>门窗类型参数</w:t>
        </w:r>
        <w:r w:rsidR="00A8021D">
          <w:rPr>
            <w:webHidden/>
          </w:rPr>
          <w:tab/>
        </w:r>
        <w:r w:rsidR="00A8021D">
          <w:rPr>
            <w:webHidden/>
          </w:rPr>
          <w:fldChar w:fldCharType="begin"/>
        </w:r>
        <w:r w:rsidR="00A8021D">
          <w:rPr>
            <w:webHidden/>
          </w:rPr>
          <w:instrText xml:space="preserve"> PAGEREF _Toc89356488 \h </w:instrText>
        </w:r>
        <w:r w:rsidR="00A8021D">
          <w:rPr>
            <w:webHidden/>
          </w:rPr>
        </w:r>
        <w:r w:rsidR="00A8021D">
          <w:rPr>
            <w:webHidden/>
          </w:rPr>
          <w:fldChar w:fldCharType="separate"/>
        </w:r>
        <w:r w:rsidR="00A8021D">
          <w:rPr>
            <w:webHidden/>
          </w:rPr>
          <w:t>7</w:t>
        </w:r>
        <w:r w:rsidR="00A8021D">
          <w:rPr>
            <w:webHidden/>
          </w:rPr>
          <w:fldChar w:fldCharType="end"/>
        </w:r>
      </w:hyperlink>
    </w:p>
    <w:p w14:paraId="1C98C83A" w14:textId="77777777" w:rsidR="00A8021D" w:rsidRDefault="00232BC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356489" w:history="1">
        <w:r w:rsidR="00A8021D" w:rsidRPr="004A37B0">
          <w:rPr>
            <w:rStyle w:val="a8"/>
            <w:lang w:val="en-GB"/>
          </w:rPr>
          <w:t>5.3.1</w:t>
        </w:r>
        <w:r w:rsidR="00A8021D">
          <w:rPr>
            <w:rFonts w:asciiTheme="minorHAnsi" w:eastAsiaTheme="minorEastAsia" w:hAnsiTheme="minorHAnsi" w:cstheme="minorBidi"/>
            <w:szCs w:val="22"/>
          </w:rPr>
          <w:tab/>
        </w:r>
        <w:r w:rsidR="00A8021D" w:rsidRPr="004A37B0">
          <w:rPr>
            <w:rStyle w:val="a8"/>
          </w:rPr>
          <w:t>普通窗</w:t>
        </w:r>
        <w:r w:rsidR="00A8021D">
          <w:rPr>
            <w:webHidden/>
          </w:rPr>
          <w:tab/>
        </w:r>
        <w:r w:rsidR="00A8021D">
          <w:rPr>
            <w:webHidden/>
          </w:rPr>
          <w:fldChar w:fldCharType="begin"/>
        </w:r>
        <w:r w:rsidR="00A8021D">
          <w:rPr>
            <w:webHidden/>
          </w:rPr>
          <w:instrText xml:space="preserve"> PAGEREF _Toc89356489 \h </w:instrText>
        </w:r>
        <w:r w:rsidR="00A8021D">
          <w:rPr>
            <w:webHidden/>
          </w:rPr>
        </w:r>
        <w:r w:rsidR="00A8021D">
          <w:rPr>
            <w:webHidden/>
          </w:rPr>
          <w:fldChar w:fldCharType="separate"/>
        </w:r>
        <w:r w:rsidR="00A8021D">
          <w:rPr>
            <w:webHidden/>
          </w:rPr>
          <w:t>7</w:t>
        </w:r>
        <w:r w:rsidR="00A8021D">
          <w:rPr>
            <w:webHidden/>
          </w:rPr>
          <w:fldChar w:fldCharType="end"/>
        </w:r>
      </w:hyperlink>
    </w:p>
    <w:p w14:paraId="2C461A1C" w14:textId="77777777" w:rsidR="00A8021D" w:rsidRDefault="00232BC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56490" w:history="1">
        <w:r w:rsidR="00A8021D" w:rsidRPr="004A37B0">
          <w:rPr>
            <w:rStyle w:val="a8"/>
          </w:rPr>
          <w:t>6.</w:t>
        </w:r>
        <w:r w:rsidR="00A802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8021D" w:rsidRPr="004A37B0">
          <w:rPr>
            <w:rStyle w:val="a8"/>
          </w:rPr>
          <w:t>眩光分析结果</w:t>
        </w:r>
        <w:r w:rsidR="00A8021D">
          <w:rPr>
            <w:webHidden/>
          </w:rPr>
          <w:tab/>
        </w:r>
        <w:r w:rsidR="00A8021D">
          <w:rPr>
            <w:webHidden/>
          </w:rPr>
          <w:fldChar w:fldCharType="begin"/>
        </w:r>
        <w:r w:rsidR="00A8021D">
          <w:rPr>
            <w:webHidden/>
          </w:rPr>
          <w:instrText xml:space="preserve"> PAGEREF _Toc89356490 \h </w:instrText>
        </w:r>
        <w:r w:rsidR="00A8021D">
          <w:rPr>
            <w:webHidden/>
          </w:rPr>
        </w:r>
        <w:r w:rsidR="00A8021D">
          <w:rPr>
            <w:webHidden/>
          </w:rPr>
          <w:fldChar w:fldCharType="separate"/>
        </w:r>
        <w:r w:rsidR="00A8021D">
          <w:rPr>
            <w:webHidden/>
          </w:rPr>
          <w:t>8</w:t>
        </w:r>
        <w:r w:rsidR="00A8021D">
          <w:rPr>
            <w:webHidden/>
          </w:rPr>
          <w:fldChar w:fldCharType="end"/>
        </w:r>
      </w:hyperlink>
    </w:p>
    <w:p w14:paraId="18647120" w14:textId="77777777" w:rsidR="00A8021D" w:rsidRDefault="00232B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356491" w:history="1">
        <w:r w:rsidR="00A8021D" w:rsidRPr="004A37B0">
          <w:rPr>
            <w:rStyle w:val="a8"/>
            <w:lang w:val="en-GB"/>
          </w:rPr>
          <w:t>6.1</w:t>
        </w:r>
        <w:r w:rsidR="00A8021D">
          <w:rPr>
            <w:rFonts w:asciiTheme="minorHAnsi" w:eastAsiaTheme="minorEastAsia" w:hAnsiTheme="minorHAnsi" w:cstheme="minorBidi"/>
            <w:szCs w:val="22"/>
          </w:rPr>
          <w:tab/>
        </w:r>
        <w:r w:rsidR="00A8021D" w:rsidRPr="004A37B0">
          <w:rPr>
            <w:rStyle w:val="a8"/>
          </w:rPr>
          <w:t>眩光指数</w:t>
        </w:r>
        <w:r w:rsidR="00A8021D">
          <w:rPr>
            <w:webHidden/>
          </w:rPr>
          <w:tab/>
        </w:r>
        <w:r w:rsidR="00A8021D">
          <w:rPr>
            <w:webHidden/>
          </w:rPr>
          <w:fldChar w:fldCharType="begin"/>
        </w:r>
        <w:r w:rsidR="00A8021D">
          <w:rPr>
            <w:webHidden/>
          </w:rPr>
          <w:instrText xml:space="preserve"> PAGEREF _Toc89356491 \h </w:instrText>
        </w:r>
        <w:r w:rsidR="00A8021D">
          <w:rPr>
            <w:webHidden/>
          </w:rPr>
        </w:r>
        <w:r w:rsidR="00A8021D">
          <w:rPr>
            <w:webHidden/>
          </w:rPr>
          <w:fldChar w:fldCharType="separate"/>
        </w:r>
        <w:r w:rsidR="00A8021D">
          <w:rPr>
            <w:webHidden/>
          </w:rPr>
          <w:t>8</w:t>
        </w:r>
        <w:r w:rsidR="00A8021D">
          <w:rPr>
            <w:webHidden/>
          </w:rPr>
          <w:fldChar w:fldCharType="end"/>
        </w:r>
      </w:hyperlink>
    </w:p>
    <w:p w14:paraId="6054A101" w14:textId="77777777" w:rsidR="00A8021D" w:rsidRDefault="00232B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356492" w:history="1">
        <w:r w:rsidR="00A8021D" w:rsidRPr="004A37B0">
          <w:rPr>
            <w:rStyle w:val="a8"/>
            <w:lang w:val="en-GB"/>
          </w:rPr>
          <w:t>6.2</w:t>
        </w:r>
        <w:r w:rsidR="00A8021D">
          <w:rPr>
            <w:rFonts w:asciiTheme="minorHAnsi" w:eastAsiaTheme="minorEastAsia" w:hAnsiTheme="minorHAnsi" w:cstheme="minorBidi"/>
            <w:szCs w:val="22"/>
          </w:rPr>
          <w:tab/>
        </w:r>
        <w:r w:rsidR="00A8021D" w:rsidRPr="004A37B0">
          <w:rPr>
            <w:rStyle w:val="a8"/>
          </w:rPr>
          <w:t>采光均匀度</w:t>
        </w:r>
        <w:r w:rsidR="00A8021D">
          <w:rPr>
            <w:webHidden/>
          </w:rPr>
          <w:tab/>
        </w:r>
        <w:r w:rsidR="00A8021D">
          <w:rPr>
            <w:webHidden/>
          </w:rPr>
          <w:fldChar w:fldCharType="begin"/>
        </w:r>
        <w:r w:rsidR="00A8021D">
          <w:rPr>
            <w:webHidden/>
          </w:rPr>
          <w:instrText xml:space="preserve"> PAGEREF _Toc89356492 \h </w:instrText>
        </w:r>
        <w:r w:rsidR="00A8021D">
          <w:rPr>
            <w:webHidden/>
          </w:rPr>
        </w:r>
        <w:r w:rsidR="00A8021D">
          <w:rPr>
            <w:webHidden/>
          </w:rPr>
          <w:fldChar w:fldCharType="separate"/>
        </w:r>
        <w:r w:rsidR="00A8021D">
          <w:rPr>
            <w:webHidden/>
          </w:rPr>
          <w:t>8</w:t>
        </w:r>
        <w:r w:rsidR="00A8021D">
          <w:rPr>
            <w:webHidden/>
          </w:rPr>
          <w:fldChar w:fldCharType="end"/>
        </w:r>
      </w:hyperlink>
    </w:p>
    <w:p w14:paraId="29B18F09" w14:textId="77777777" w:rsidR="00A8021D" w:rsidRDefault="00232BC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56493" w:history="1">
        <w:r w:rsidR="00A8021D" w:rsidRPr="004A37B0">
          <w:rPr>
            <w:rStyle w:val="a8"/>
          </w:rPr>
          <w:t>7.</w:t>
        </w:r>
        <w:r w:rsidR="00A802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8021D" w:rsidRPr="004A37B0">
          <w:rPr>
            <w:rStyle w:val="a8"/>
          </w:rPr>
          <w:t>评价结论</w:t>
        </w:r>
        <w:r w:rsidR="00A8021D">
          <w:rPr>
            <w:webHidden/>
          </w:rPr>
          <w:tab/>
        </w:r>
        <w:r w:rsidR="00A8021D">
          <w:rPr>
            <w:webHidden/>
          </w:rPr>
          <w:fldChar w:fldCharType="begin"/>
        </w:r>
        <w:r w:rsidR="00A8021D">
          <w:rPr>
            <w:webHidden/>
          </w:rPr>
          <w:instrText xml:space="preserve"> PAGEREF _Toc89356493 \h </w:instrText>
        </w:r>
        <w:r w:rsidR="00A8021D">
          <w:rPr>
            <w:webHidden/>
          </w:rPr>
        </w:r>
        <w:r w:rsidR="00A8021D">
          <w:rPr>
            <w:webHidden/>
          </w:rPr>
          <w:fldChar w:fldCharType="separate"/>
        </w:r>
        <w:r w:rsidR="00A8021D">
          <w:rPr>
            <w:webHidden/>
          </w:rPr>
          <w:t>9</w:t>
        </w:r>
        <w:r w:rsidR="00A8021D">
          <w:rPr>
            <w:webHidden/>
          </w:rPr>
          <w:fldChar w:fldCharType="end"/>
        </w:r>
      </w:hyperlink>
    </w:p>
    <w:p w14:paraId="1BC926C9" w14:textId="77777777" w:rsidR="00A8021D" w:rsidRDefault="00232BC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56494" w:history="1">
        <w:r w:rsidR="00A8021D" w:rsidRPr="004A37B0">
          <w:rPr>
            <w:rStyle w:val="a8"/>
          </w:rPr>
          <w:t>8.</w:t>
        </w:r>
        <w:r w:rsidR="00A802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8021D" w:rsidRPr="004A37B0">
          <w:rPr>
            <w:rStyle w:val="a8"/>
          </w:rPr>
          <w:t>附：项目总平面图</w:t>
        </w:r>
        <w:r w:rsidR="00A8021D">
          <w:rPr>
            <w:webHidden/>
          </w:rPr>
          <w:tab/>
        </w:r>
        <w:r w:rsidR="00A8021D">
          <w:rPr>
            <w:webHidden/>
          </w:rPr>
          <w:fldChar w:fldCharType="begin"/>
        </w:r>
        <w:r w:rsidR="00A8021D">
          <w:rPr>
            <w:webHidden/>
          </w:rPr>
          <w:instrText xml:space="preserve"> PAGEREF _Toc89356494 \h </w:instrText>
        </w:r>
        <w:r w:rsidR="00A8021D">
          <w:rPr>
            <w:webHidden/>
          </w:rPr>
        </w:r>
        <w:r w:rsidR="00A8021D">
          <w:rPr>
            <w:webHidden/>
          </w:rPr>
          <w:fldChar w:fldCharType="separate"/>
        </w:r>
        <w:r w:rsidR="00A8021D">
          <w:rPr>
            <w:webHidden/>
          </w:rPr>
          <w:t>10</w:t>
        </w:r>
        <w:r w:rsidR="00A8021D">
          <w:rPr>
            <w:webHidden/>
          </w:rPr>
          <w:fldChar w:fldCharType="end"/>
        </w:r>
      </w:hyperlink>
    </w:p>
    <w:p w14:paraId="0EE1B0AF" w14:textId="77777777" w:rsidR="008439F8" w:rsidRPr="00AC2DC3" w:rsidRDefault="008439F8" w:rsidP="00F11B75">
      <w:pPr>
        <w:ind w:left="180" w:right="180" w:firstLine="560"/>
        <w:rPr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9"/>
    </w:p>
    <w:p w14:paraId="0343DDE1" w14:textId="77777777" w:rsidR="001B14CC" w:rsidRPr="00AC2DC3" w:rsidRDefault="001B14CC" w:rsidP="004F57F1">
      <w:pPr>
        <w:pStyle w:val="1"/>
        <w:rPr>
          <w:rFonts w:ascii="微软雅黑" w:hAnsi="微软雅黑"/>
        </w:rPr>
      </w:pPr>
      <w:bookmarkStart w:id="10" w:name="_Toc89356477"/>
      <w:r w:rsidRPr="00AC2DC3">
        <w:rPr>
          <w:rFonts w:ascii="微软雅黑" w:hAnsi="微软雅黑" w:hint="eastAsia"/>
        </w:rPr>
        <w:lastRenderedPageBreak/>
        <w:t>建筑</w:t>
      </w:r>
      <w:r w:rsidRPr="00AC2DC3">
        <w:rPr>
          <w:rFonts w:ascii="微软雅黑" w:hAnsi="微软雅黑"/>
        </w:rPr>
        <w:t>概况</w:t>
      </w:r>
      <w:bookmarkEnd w:id="10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0"/>
        <w:gridCol w:w="2624"/>
        <w:gridCol w:w="1754"/>
        <w:gridCol w:w="2074"/>
      </w:tblGrid>
      <w:tr w:rsidR="001B14CC" w:rsidRPr="00AC2DC3" w14:paraId="2036C230" w14:textId="77777777" w:rsidTr="001B14CC">
        <w:tc>
          <w:tcPr>
            <w:tcW w:w="2448" w:type="dxa"/>
            <w:shd w:val="clear" w:color="auto" w:fill="E6E6E6"/>
          </w:tcPr>
          <w:p w14:paraId="5DA3ABF8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6B0941E1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1" w:name="光气候分区"/>
            <w:r w:rsidRPr="00AC2DC3">
              <w:rPr>
                <w:lang w:val="en-US"/>
              </w:rPr>
              <w:t>IV</w:t>
            </w:r>
            <w:bookmarkEnd w:id="11"/>
          </w:p>
        </w:tc>
        <w:tc>
          <w:tcPr>
            <w:tcW w:w="1800" w:type="dxa"/>
            <w:shd w:val="clear" w:color="auto" w:fill="E0E0E0"/>
          </w:tcPr>
          <w:p w14:paraId="5D313E16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14:paraId="4527BAD1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2" w:name="光气候系数K"/>
            <w:r w:rsidRPr="00AC2DC3">
              <w:rPr>
                <w:lang w:val="en-US"/>
              </w:rPr>
              <w:t>1.10</w:t>
            </w:r>
            <w:bookmarkEnd w:id="12"/>
          </w:p>
        </w:tc>
      </w:tr>
      <w:tr w:rsidR="001B14CC" w:rsidRPr="00AC2DC3" w14:paraId="16A28C65" w14:textId="77777777" w:rsidTr="001B14CC">
        <w:tc>
          <w:tcPr>
            <w:tcW w:w="2448" w:type="dxa"/>
            <w:shd w:val="clear" w:color="auto" w:fill="E6E6E6"/>
          </w:tcPr>
          <w:p w14:paraId="6FC4723E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14:paraId="5E5FA750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3" w:name="地上建筑面积"/>
            <w:r w:rsidRPr="00AC2DC3">
              <w:rPr>
                <w:rFonts w:hint="eastAsia"/>
                <w:lang w:val="en-US"/>
              </w:rPr>
              <w:t>2391.21</w:t>
            </w:r>
            <w:bookmarkEnd w:id="13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4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4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B14CC" w:rsidRPr="00AC2DC3" w14:paraId="6FF71992" w14:textId="77777777" w:rsidTr="001B14CC">
        <w:tc>
          <w:tcPr>
            <w:tcW w:w="2448" w:type="dxa"/>
            <w:shd w:val="clear" w:color="auto" w:fill="E6E6E6"/>
          </w:tcPr>
          <w:p w14:paraId="74F0BA7B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14:paraId="522EFEF0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5" w:name="地上建筑层数"/>
            <w:r w:rsidRPr="00AC2DC3">
              <w:rPr>
                <w:rFonts w:hint="eastAsia"/>
                <w:lang w:val="en-US"/>
              </w:rPr>
              <w:t>3</w:t>
            </w:r>
            <w:bookmarkEnd w:id="15"/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6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6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B14CC" w:rsidRPr="00AC2DC3" w14:paraId="4EE5CDB5" w14:textId="77777777" w:rsidTr="001B14CC">
        <w:tc>
          <w:tcPr>
            <w:tcW w:w="2448" w:type="dxa"/>
            <w:shd w:val="clear" w:color="auto" w:fill="E6E6E6"/>
          </w:tcPr>
          <w:p w14:paraId="759CF4D1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14:paraId="2168DCA8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bookmarkStart w:id="17" w:name="地上建筑高度"/>
            <w:r w:rsidRPr="00AC2DC3">
              <w:rPr>
                <w:rFonts w:hint="eastAsia"/>
                <w:lang w:val="en-US"/>
              </w:rPr>
              <w:t>9.00</w:t>
            </w:r>
            <w:bookmarkEnd w:id="17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地下  </w:t>
            </w:r>
            <w:bookmarkStart w:id="18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18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B14CC" w:rsidRPr="00AC2DC3" w14:paraId="445ACD62" w14:textId="77777777" w:rsidTr="001B14CC">
        <w:tc>
          <w:tcPr>
            <w:tcW w:w="2448" w:type="dxa"/>
            <w:shd w:val="clear" w:color="auto" w:fill="E6E6E6"/>
          </w:tcPr>
          <w:p w14:paraId="611166D4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14:paraId="73A2B731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</w:p>
        </w:tc>
      </w:tr>
    </w:tbl>
    <w:p w14:paraId="6A8608BB" w14:textId="77777777" w:rsidR="001B14CC" w:rsidRPr="00AC2DC3" w:rsidRDefault="001B14CC" w:rsidP="001B14CC">
      <w:pPr>
        <w:pStyle w:val="a0"/>
        <w:ind w:firstLine="420"/>
        <w:rPr>
          <w:rFonts w:ascii="微软雅黑" w:eastAsia="微软雅黑" w:hAnsi="微软雅黑"/>
          <w:lang w:val="en-US"/>
        </w:rPr>
      </w:pPr>
    </w:p>
    <w:p w14:paraId="3309EFDC" w14:textId="77777777" w:rsidR="00C662A4" w:rsidRPr="00AC2DC3" w:rsidRDefault="00C662A4" w:rsidP="002A4519">
      <w:pPr>
        <w:pStyle w:val="a0"/>
        <w:ind w:firstLine="360"/>
        <w:jc w:val="center"/>
        <w:rPr>
          <w:rFonts w:ascii="微软雅黑" w:eastAsia="微软雅黑" w:hAnsi="微软雅黑"/>
          <w:sz w:val="18"/>
          <w:lang w:val="en-US"/>
        </w:rPr>
      </w:pPr>
    </w:p>
    <w:p w14:paraId="1F43A36A" w14:textId="77777777" w:rsidR="00837670" w:rsidRPr="00AC2DC3" w:rsidRDefault="00837670" w:rsidP="004F57F1">
      <w:pPr>
        <w:pStyle w:val="1"/>
        <w:rPr>
          <w:rFonts w:ascii="微软雅黑" w:hAnsi="微软雅黑"/>
        </w:rPr>
      </w:pPr>
      <w:bookmarkStart w:id="19" w:name="_Toc89356478"/>
      <w:r w:rsidRPr="00AC2DC3">
        <w:rPr>
          <w:rFonts w:ascii="微软雅黑" w:hAnsi="微软雅黑" w:hint="eastAsia"/>
        </w:rPr>
        <w:t>分析</w:t>
      </w:r>
      <w:r w:rsidR="00B86B1C" w:rsidRPr="00AC2DC3">
        <w:rPr>
          <w:rFonts w:ascii="微软雅黑" w:hAnsi="微软雅黑" w:hint="eastAsia"/>
        </w:rPr>
        <w:t>目的</w:t>
      </w:r>
      <w:bookmarkEnd w:id="19"/>
    </w:p>
    <w:p w14:paraId="00E0E0D8" w14:textId="77777777" w:rsidR="00393106" w:rsidRPr="00AC2DC3" w:rsidRDefault="00393106" w:rsidP="0055044E">
      <w:pPr>
        <w:pStyle w:val="af0"/>
        <w:ind w:firstLineChars="200" w:firstLine="420"/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14:paraId="4E1E6EF2" w14:textId="77777777" w:rsidR="00BF597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r w:rsidR="00393106" w:rsidRPr="00AC2DC3">
        <w:t>本分析报告以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14:paraId="009327C4" w14:textId="77777777" w:rsidR="00B86B1C" w:rsidRPr="00AC2DC3" w:rsidRDefault="00180509" w:rsidP="004F57F1">
      <w:pPr>
        <w:pStyle w:val="1"/>
        <w:rPr>
          <w:rFonts w:ascii="微软雅黑" w:hAnsi="微软雅黑"/>
        </w:rPr>
      </w:pPr>
      <w:bookmarkStart w:id="20" w:name="_Toc89356479"/>
      <w:r w:rsidRPr="00AC2DC3">
        <w:rPr>
          <w:rFonts w:ascii="微软雅黑" w:hAnsi="微软雅黑" w:hint="eastAsia"/>
        </w:rPr>
        <w:t>分析依据</w:t>
      </w:r>
      <w:bookmarkEnd w:id="20"/>
    </w:p>
    <w:p w14:paraId="28692DB9" w14:textId="77777777" w:rsidR="000A6EC1" w:rsidRPr="00AC2DC3" w:rsidRDefault="0078389D" w:rsidP="006D1684">
      <w:pPr>
        <w:pStyle w:val="2"/>
        <w:rPr>
          <w:rFonts w:ascii="微软雅黑" w:hAnsi="微软雅黑"/>
        </w:rPr>
      </w:pPr>
      <w:bookmarkStart w:id="21" w:name="_Toc89356480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21"/>
    </w:p>
    <w:p w14:paraId="660BC96E" w14:textId="77777777"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《绿色建筑评价标准》</w:t>
      </w:r>
      <w:r w:rsidR="00E3796F" w:rsidRPr="00AC2DC3">
        <w:rPr>
          <w:rFonts w:ascii="微软雅黑" w:eastAsia="微软雅黑" w:hAnsi="微软雅黑"/>
          <w:lang w:val="en-US"/>
        </w:rPr>
        <w:t>GB</w:t>
      </w:r>
      <w:r w:rsidRPr="00AC2DC3">
        <w:rPr>
          <w:rFonts w:ascii="微软雅黑" w:eastAsia="微软雅黑" w:hAnsi="微软雅黑"/>
          <w:lang w:val="en-US"/>
        </w:rPr>
        <w:t>/</w:t>
      </w:r>
      <w:r w:rsidR="000F48FD" w:rsidRPr="00AC2DC3">
        <w:rPr>
          <w:rFonts w:ascii="微软雅黑" w:eastAsia="微软雅黑" w:hAnsi="微软雅黑"/>
          <w:lang w:val="en-US"/>
        </w:rPr>
        <w:t>T 50378</w:t>
      </w:r>
      <w:r w:rsidRPr="00AC2DC3">
        <w:rPr>
          <w:rFonts w:ascii="微软雅黑" w:eastAsia="微软雅黑" w:hAnsi="微软雅黑"/>
          <w:lang w:val="en-US"/>
        </w:rPr>
        <w:t>-201</w:t>
      </w:r>
      <w:r w:rsidR="00725EDE" w:rsidRPr="00AC2DC3">
        <w:rPr>
          <w:rFonts w:ascii="微软雅黑" w:eastAsia="微软雅黑" w:hAnsi="微软雅黑"/>
          <w:lang w:val="en-US"/>
        </w:rPr>
        <w:t>9</w:t>
      </w:r>
    </w:p>
    <w:p w14:paraId="6D3B6147" w14:textId="77777777"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14:paraId="1A0FE0EC" w14:textId="77777777"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14:paraId="6E348896" w14:textId="77777777"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14:paraId="7068CDF0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14:paraId="7FB15C4E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="00A14ECB" w:rsidRPr="00AC2DC3">
        <w:rPr>
          <w:rFonts w:ascii="微软雅黑" w:eastAsia="微软雅黑" w:hAnsi="微软雅黑"/>
          <w:lang w:val="en-US"/>
        </w:rPr>
        <w:t xml:space="preserve"> </w:t>
      </w:r>
    </w:p>
    <w:p w14:paraId="522F20BC" w14:textId="77777777" w:rsidR="00D02D59" w:rsidRPr="00AC2DC3" w:rsidRDefault="002A4519" w:rsidP="006D1684">
      <w:pPr>
        <w:pStyle w:val="2"/>
        <w:rPr>
          <w:rFonts w:ascii="微软雅黑" w:hAnsi="微软雅黑"/>
        </w:rPr>
      </w:pPr>
      <w:bookmarkStart w:id="22" w:name="_Toc89356481"/>
      <w:r w:rsidRPr="00AC2DC3">
        <w:rPr>
          <w:rFonts w:ascii="微软雅黑" w:hAnsi="微软雅黑" w:hint="eastAsia"/>
        </w:rPr>
        <w:t>标准要求</w:t>
      </w:r>
      <w:bookmarkEnd w:id="22"/>
    </w:p>
    <w:p w14:paraId="7507A4A2" w14:textId="77777777" w:rsidR="00D02D59" w:rsidRPr="00AC2DC3" w:rsidRDefault="00D02D59" w:rsidP="0055044E">
      <w:pPr>
        <w:pStyle w:val="af0"/>
        <w:ind w:firstLineChars="200" w:firstLine="420"/>
        <w:rPr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</w:t>
      </w:r>
      <w:r w:rsidR="000F48FD" w:rsidRPr="00AC2DC3">
        <w:rPr>
          <w:lang w:val="en-US"/>
        </w:rPr>
        <w:t xml:space="preserve"> </w:t>
      </w:r>
      <w:r w:rsidR="00504F54" w:rsidRPr="00AC2DC3">
        <w:rPr>
          <w:lang w:val="en-US"/>
        </w:rPr>
        <w:t>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r w:rsidR="00332086" w:rsidRPr="00AC2DC3">
        <w:rPr>
          <w:lang w:val="en-US"/>
        </w:rPr>
        <w:t>《绿色建筑评价标准》GB/T 50378－201</w:t>
      </w:r>
      <w:r w:rsidR="00725EDE" w:rsidRPr="00AC2DC3">
        <w:rPr>
          <w:lang w:val="en-US"/>
        </w:rPr>
        <w:t>9</w:t>
      </w:r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14:paraId="4143E0F9" w14:textId="77777777" w:rsidR="008138E5" w:rsidRPr="00AC2DC3" w:rsidRDefault="006E2DB9" w:rsidP="008138E5">
      <w:pPr>
        <w:pStyle w:val="ab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 《建筑采光设计标准》GB</w:t>
      </w:r>
      <w:r w:rsidR="000F48FD"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14:paraId="641A8FB0" w14:textId="77777777" w:rsidR="008138E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lastRenderedPageBreak/>
        <w:t>窗的不舒适眩光指数不宜高于表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14:paraId="6A074DF8" w14:textId="77777777" w:rsidR="008138E5" w:rsidRPr="00AC2DC3" w:rsidRDefault="008138E5" w:rsidP="0055044E">
      <w:pPr>
        <w:pStyle w:val="af0"/>
        <w:jc w:val="center"/>
      </w:pPr>
      <w:r w:rsidRPr="00AC2DC3">
        <w:rPr>
          <w:rFonts w:hint="eastAsia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:rsidRPr="00AC2DC3" w14:paraId="74605D4F" w14:textId="77777777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14:paraId="354706AD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vAlign w:val="center"/>
          </w:tcPr>
          <w:p w14:paraId="00D7DDB0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14:paraId="30EE4830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2FE89EA1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14:paraId="0A1A6055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20</w:t>
            </w:r>
          </w:p>
        </w:tc>
      </w:tr>
      <w:tr w:rsidR="008138E5" w:rsidRPr="00AC2DC3" w14:paraId="111EBF47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405432D4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14:paraId="792EBD3D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23</w:t>
            </w:r>
          </w:p>
        </w:tc>
      </w:tr>
      <w:tr w:rsidR="008138E5" w:rsidRPr="00AC2DC3" w14:paraId="5E1A6A30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639CD2D8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14:paraId="12519053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25</w:t>
            </w:r>
          </w:p>
        </w:tc>
      </w:tr>
      <w:tr w:rsidR="008138E5" w:rsidRPr="00AC2DC3" w14:paraId="112ACC33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36688975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14:paraId="636E150F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27</w:t>
            </w:r>
          </w:p>
        </w:tc>
      </w:tr>
      <w:tr w:rsidR="008138E5" w:rsidRPr="00AC2DC3" w14:paraId="24C98F82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31E87BA6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14:paraId="3EDC4ED8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28</w:t>
            </w:r>
          </w:p>
        </w:tc>
      </w:tr>
    </w:tbl>
    <w:p w14:paraId="63933C4D" w14:textId="77777777" w:rsidR="008138E5" w:rsidRPr="00AC2DC3" w:rsidRDefault="008138E5" w:rsidP="008138E5">
      <w:pPr>
        <w:pStyle w:val="ab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 w14:paraId="227D3A27" w14:textId="77777777" w:rsidR="00E278C1" w:rsidRPr="00AC2DC3" w:rsidRDefault="006E2DB9" w:rsidP="0055044E">
      <w:pPr>
        <w:ind w:left="180" w:right="180"/>
        <w:jc w:val="left"/>
        <w:rPr>
          <w:b/>
          <w:lang w:val="en-US"/>
        </w:rPr>
      </w:pPr>
      <w:r w:rsidRPr="00AC2DC3">
        <w:rPr>
          <w:rFonts w:hint="eastAsia"/>
          <w:b/>
          <w:lang w:val="en-US"/>
        </w:rPr>
        <w:t>■ 《绿色建筑评价标准》</w:t>
      </w:r>
      <w:r w:rsidR="000F48FD" w:rsidRPr="00AC2DC3">
        <w:rPr>
          <w:rFonts w:hint="eastAsia"/>
          <w:b/>
          <w:lang w:val="en-US"/>
        </w:rPr>
        <w:t>GB/T 50378-201</w:t>
      </w:r>
      <w:r w:rsidR="00725EDE" w:rsidRPr="00AC2DC3">
        <w:rPr>
          <w:b/>
          <w:lang w:val="en-US"/>
        </w:rPr>
        <w:t>9</w:t>
      </w:r>
      <w:r w:rsidRPr="00AC2DC3">
        <w:rPr>
          <w:rFonts w:hint="eastAsia"/>
          <w:b/>
          <w:lang w:val="en-US"/>
        </w:rPr>
        <w:t>规定：</w:t>
      </w:r>
    </w:p>
    <w:p w14:paraId="392CBE63" w14:textId="77777777" w:rsidR="00725EDE" w:rsidRPr="00AC2DC3" w:rsidRDefault="00725EDE" w:rsidP="0055044E">
      <w:pPr>
        <w:pStyle w:val="af0"/>
      </w:pPr>
      <w:r w:rsidRPr="00AC2DC3">
        <w:t xml:space="preserve">5. 2. 8 </w:t>
      </w:r>
      <w:r w:rsidRPr="00AC2DC3">
        <w:rPr>
          <w:rFonts w:hint="eastAsia"/>
        </w:rPr>
        <w:t>充分利用天然光，评价总分值为</w:t>
      </w:r>
      <w:r w:rsidRPr="00AC2DC3">
        <w:t xml:space="preserve">12 </w:t>
      </w:r>
      <w:r w:rsidRPr="00AC2DC3">
        <w:rPr>
          <w:rFonts w:hint="eastAsia"/>
        </w:rPr>
        <w:t>分，并按下列规则分别评分并累计：</w:t>
      </w:r>
    </w:p>
    <w:p w14:paraId="0490BC1A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1 </w:t>
      </w:r>
      <w:r w:rsidRPr="00AC2DC3">
        <w:rPr>
          <w:rFonts w:hint="eastAsia"/>
        </w:rPr>
        <w:t>住宅建筑室内主要功能空间至少</w:t>
      </w:r>
      <w:r w:rsidRPr="00AC2DC3">
        <w:t xml:space="preserve">60% </w:t>
      </w:r>
      <w:r w:rsidRPr="00AC2DC3">
        <w:rPr>
          <w:rFonts w:hint="eastAsia"/>
        </w:rPr>
        <w:t>面积比例区域，其采光照度值不低千</w:t>
      </w:r>
      <w:r w:rsidRPr="00AC2DC3">
        <w:t xml:space="preserve">300lx </w:t>
      </w:r>
      <w:r w:rsidRPr="00AC2DC3">
        <w:rPr>
          <w:rFonts w:hint="eastAsia"/>
        </w:rPr>
        <w:t>的小时数平均不少于</w:t>
      </w:r>
      <w:r w:rsidRPr="00AC2DC3">
        <w:t xml:space="preserve">8h/d, </w:t>
      </w:r>
      <w:r w:rsidRPr="00AC2DC3">
        <w:rPr>
          <w:rFonts w:hint="eastAsia"/>
        </w:rPr>
        <w:t>得</w:t>
      </w:r>
      <w:r w:rsidRPr="00AC2DC3">
        <w:t xml:space="preserve">9 </w:t>
      </w:r>
      <w:r w:rsidRPr="00AC2DC3">
        <w:rPr>
          <w:rFonts w:hint="eastAsia"/>
        </w:rPr>
        <w:t>分。</w:t>
      </w:r>
    </w:p>
    <w:p w14:paraId="3F8CE6A5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2 </w:t>
      </w:r>
      <w:r w:rsidRPr="00AC2DC3">
        <w:rPr>
          <w:rFonts w:hint="eastAsia"/>
        </w:rPr>
        <w:t>公共建筑按下列规则分别评分并累计：</w:t>
      </w:r>
    </w:p>
    <w:p w14:paraId="1B79206F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1) </w:t>
      </w:r>
      <w:r w:rsidRPr="00AC2DC3">
        <w:rPr>
          <w:rFonts w:hint="eastAsia"/>
        </w:rPr>
        <w:t>内区采光系数满足采光要求的面积比例达到</w:t>
      </w:r>
      <w:r w:rsidRPr="00AC2DC3">
        <w:t xml:space="preserve">60%,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分；</w:t>
      </w:r>
    </w:p>
    <w:p w14:paraId="10DE09A9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2) </w:t>
      </w:r>
      <w:r w:rsidRPr="00AC2DC3">
        <w:rPr>
          <w:rFonts w:hint="eastAsia"/>
        </w:rPr>
        <w:t>地下空间平均采光系数不小于</w:t>
      </w:r>
      <w:r w:rsidRPr="00AC2DC3">
        <w:t xml:space="preserve">0. 5% </w:t>
      </w:r>
      <w:r w:rsidRPr="00AC2DC3">
        <w:rPr>
          <w:rFonts w:hint="eastAsia"/>
        </w:rPr>
        <w:t>的面积与地下室首层面积的比例达到</w:t>
      </w:r>
      <w:r w:rsidRPr="00AC2DC3">
        <w:t xml:space="preserve">10% </w:t>
      </w:r>
      <w:r w:rsidRPr="00AC2DC3">
        <w:rPr>
          <w:rFonts w:hint="eastAsia"/>
        </w:rPr>
        <w:t>以上，得</w:t>
      </w:r>
      <w:r w:rsidRPr="00AC2DC3">
        <w:t xml:space="preserve">3 </w:t>
      </w:r>
      <w:r w:rsidRPr="00AC2DC3">
        <w:rPr>
          <w:rFonts w:hint="eastAsia"/>
        </w:rPr>
        <w:t>分；</w:t>
      </w:r>
    </w:p>
    <w:p w14:paraId="312548E0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3) </w:t>
      </w:r>
      <w:r w:rsidRPr="00AC2DC3">
        <w:rPr>
          <w:rFonts w:hint="eastAsia"/>
        </w:rPr>
        <w:t>室内主要功能空间至少</w:t>
      </w:r>
      <w:r w:rsidRPr="00AC2DC3">
        <w:t xml:space="preserve">60% </w:t>
      </w:r>
      <w:r w:rsidRPr="00AC2DC3">
        <w:rPr>
          <w:rFonts w:hint="eastAsia"/>
        </w:rPr>
        <w:t>面积比例区域的采光照度值</w:t>
      </w:r>
      <w:r w:rsidRPr="00AC2DC3">
        <w:t>不低千采光要求的小</w:t>
      </w:r>
      <w:r w:rsidRPr="00AC2DC3">
        <w:rPr>
          <w:rFonts w:hint="eastAsia"/>
        </w:rPr>
        <w:t>时</w:t>
      </w:r>
      <w:r w:rsidRPr="00AC2DC3">
        <w:t xml:space="preserve">数平均不少于4h/d,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分。</w:t>
      </w:r>
    </w:p>
    <w:p w14:paraId="7E6980DA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3 </w:t>
      </w:r>
      <w:r w:rsidRPr="00AC2DC3">
        <w:rPr>
          <w:rFonts w:hint="eastAsia"/>
        </w:rPr>
        <w:t>主要功能房间</w:t>
      </w:r>
      <w:r w:rsidRPr="00AC2DC3">
        <w:t>有眩光控制措施，得</w:t>
      </w:r>
      <w:bookmarkStart w:id="23" w:name="眩光评价分值"/>
      <w:r w:rsidRPr="00AC2DC3">
        <w:t>3</w:t>
      </w:r>
      <w:bookmarkEnd w:id="23"/>
      <w:r w:rsidRPr="00AC2DC3">
        <w:t xml:space="preserve"> </w:t>
      </w:r>
      <w:r w:rsidRPr="00AC2DC3">
        <w:rPr>
          <w:rFonts w:hint="eastAsia"/>
        </w:rPr>
        <w:t>分。</w:t>
      </w:r>
    </w:p>
    <w:p w14:paraId="30813657" w14:textId="77777777" w:rsidR="00301B3E" w:rsidRPr="00AC2DC3" w:rsidRDefault="00301B3E" w:rsidP="00301B3E">
      <w:pPr>
        <w:ind w:leftChars="300" w:left="630" w:right="180"/>
        <w:rPr>
          <w:szCs w:val="21"/>
        </w:rPr>
      </w:pPr>
    </w:p>
    <w:p w14:paraId="680E66EB" w14:textId="77777777" w:rsidR="00301B3E" w:rsidRPr="00AC2DC3" w:rsidRDefault="00301B3E" w:rsidP="0055044E">
      <w:pPr>
        <w:ind w:left="180" w:right="180"/>
        <w:jc w:val="left"/>
        <w:rPr>
          <w:lang w:val="en-US"/>
        </w:rPr>
      </w:pPr>
      <w:r w:rsidRPr="00AC2DC3">
        <w:rPr>
          <w:rFonts w:hint="eastAsia"/>
          <w:lang w:val="en-US"/>
        </w:rPr>
        <w:t>■</w:t>
      </w:r>
      <w:r w:rsidRPr="00AC2DC3">
        <w:rPr>
          <w:rFonts w:hint="eastAsia"/>
          <w:b/>
          <w:lang w:val="en-US"/>
        </w:rPr>
        <w:t xml:space="preserve"> 《绿色建筑评价标准技术细则2019》指出：</w:t>
      </w:r>
    </w:p>
    <w:p w14:paraId="0B8F31DF" w14:textId="77777777"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24" w:name="最大光均匀度要求"/>
      <w:r w:rsidRPr="00AC2DC3">
        <w:rPr>
          <w:rFonts w:hint="eastAsia"/>
          <w:lang w:val="en-US"/>
        </w:rPr>
        <w:t>6</w:t>
      </w:r>
      <w:bookmarkEnd w:id="24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0F78EC17" w14:textId="77777777" w:rsidR="00301B3E" w:rsidRPr="00AC2DC3" w:rsidRDefault="00301B3E" w:rsidP="00301B3E">
      <w:pPr>
        <w:ind w:leftChars="300" w:left="630" w:right="180"/>
        <w:rPr>
          <w:szCs w:val="21"/>
          <w:lang w:val="en-US"/>
        </w:rPr>
      </w:pPr>
    </w:p>
    <w:p w14:paraId="2D05EB0D" w14:textId="77777777" w:rsidR="004A008B" w:rsidRPr="00AC2DC3" w:rsidRDefault="004A008B" w:rsidP="004F57F1">
      <w:pPr>
        <w:pStyle w:val="1"/>
        <w:rPr>
          <w:rFonts w:ascii="微软雅黑" w:hAnsi="微软雅黑"/>
        </w:rPr>
      </w:pPr>
      <w:bookmarkStart w:id="25" w:name="_Toc89356482"/>
      <w:r w:rsidRPr="00AC2DC3">
        <w:rPr>
          <w:rFonts w:ascii="微软雅黑" w:hAnsi="微软雅黑" w:hint="eastAsia"/>
        </w:rPr>
        <w:t>应用软件与计算方法</w:t>
      </w:r>
      <w:bookmarkEnd w:id="25"/>
    </w:p>
    <w:p w14:paraId="57170A25" w14:textId="77777777" w:rsidR="004A008B" w:rsidRPr="00AC2DC3" w:rsidRDefault="004A008B" w:rsidP="006D1684">
      <w:pPr>
        <w:pStyle w:val="2"/>
        <w:rPr>
          <w:rFonts w:ascii="微软雅黑" w:hAnsi="微软雅黑"/>
        </w:rPr>
      </w:pPr>
      <w:bookmarkStart w:id="26" w:name="_Toc89356483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26"/>
    </w:p>
    <w:p w14:paraId="29ECFEAA" w14:textId="77777777" w:rsidR="00F20DE5" w:rsidRPr="00AC2DC3" w:rsidRDefault="00F20DE5" w:rsidP="0055044E">
      <w:pPr>
        <w:pStyle w:val="af0"/>
        <w:ind w:firstLineChars="200" w:firstLine="420"/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是国内首款与国标《建筑采光设计标准》GB50033-2013配套的软件，支持《绿色建筑评价标准》GB/T50378-20</w:t>
      </w:r>
      <w:r w:rsidR="006A7804" w:rsidRPr="00AC2DC3">
        <w:t>19</w:t>
      </w:r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14:paraId="03F295B4" w14:textId="77777777" w:rsidR="00F20DE5" w:rsidRPr="00AC2DC3" w:rsidRDefault="00C15DF5" w:rsidP="0055044E">
      <w:pPr>
        <w:pStyle w:val="af0"/>
        <w:ind w:firstLineChars="200" w:firstLine="420"/>
      </w:pPr>
      <w:r w:rsidRPr="00AC2DC3">
        <w:lastRenderedPageBreak/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14:paraId="0C65DAFB" w14:textId="77777777" w:rsidR="00DE15EB" w:rsidRPr="00AC2DC3" w:rsidRDefault="00DE15EB" w:rsidP="006D1684">
      <w:pPr>
        <w:pStyle w:val="2"/>
        <w:rPr>
          <w:rFonts w:ascii="微软雅黑" w:hAnsi="微软雅黑"/>
        </w:rPr>
      </w:pPr>
      <w:bookmarkStart w:id="27" w:name="_Toc89356484"/>
      <w:r w:rsidRPr="00AC2DC3">
        <w:rPr>
          <w:rFonts w:ascii="微软雅黑" w:hAnsi="微软雅黑" w:hint="eastAsia"/>
        </w:rPr>
        <w:t>计算原理</w:t>
      </w:r>
      <w:bookmarkEnd w:id="27"/>
    </w:p>
    <w:p w14:paraId="3A8E98B0" w14:textId="77777777" w:rsidR="001463F5" w:rsidRPr="00AC2DC3" w:rsidRDefault="001463F5" w:rsidP="001463F5">
      <w:pPr>
        <w:pStyle w:val="ab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 w:rsidRPr="00AC2DC3">
        <w:rPr>
          <w:rFonts w:ascii="微软雅黑" w:hAnsi="微软雅黑" w:hint="eastAsia"/>
          <w:b/>
          <w:sz w:val="21"/>
          <w:szCs w:val="21"/>
        </w:rPr>
        <w:t xml:space="preserve">■ 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窗的不舒适眩光指数（</w:t>
      </w:r>
      <w:r w:rsidR="008138E5" w:rsidRPr="00AC2DC3">
        <w:rPr>
          <w:rFonts w:ascii="微软雅黑" w:hAnsi="微软雅黑"/>
          <w:b/>
          <w:sz w:val="21"/>
          <w:szCs w:val="21"/>
        </w:rPr>
        <w:t>DGI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）可按下列公式计算：</w:t>
      </w:r>
      <w:r w:rsidR="008704AB" w:rsidRPr="00AC2DC3">
        <w:rPr>
          <w:rFonts w:ascii="微软雅黑" w:hAnsi="微软雅黑" w:hint="eastAsia"/>
          <w:b/>
          <w:sz w:val="21"/>
          <w:szCs w:val="21"/>
        </w:rPr>
        <w:t xml:space="preserve"> </w:t>
      </w:r>
    </w:p>
    <w:p w14:paraId="0B84790C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 w14:anchorId="15D69E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20.55pt" o:ole="">
            <v:imagedata r:id="rId14" o:title=""/>
          </v:shape>
          <o:OLEObject Type="Embed" ProgID="Equation.3" ShapeID="_x0000_i1025" DrawAspect="Content" ObjectID="_1701885695" r:id="rId15"/>
        </w:object>
      </w:r>
    </w:p>
    <w:p w14:paraId="7424846B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 w14:anchorId="659457E7">
          <v:shape id="_x0000_i1026" type="#_x0000_t75" style="width:136.3pt;height:36.85pt" o:ole="">
            <v:imagedata r:id="rId16" o:title=""/>
          </v:shape>
          <o:OLEObject Type="Embed" ProgID="Equation.3" ShapeID="_x0000_i1026" DrawAspect="Content" ObjectID="_1701885696" r:id="rId17"/>
        </w:object>
      </w:r>
    </w:p>
    <w:p w14:paraId="37F8EC84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 w14:anchorId="06FD2F4F">
          <v:shape id="_x0000_i1027" type="#_x0000_t75" style="width:49.7pt;height:33.45pt" o:ole="">
            <v:imagedata r:id="rId18" o:title=""/>
          </v:shape>
          <o:OLEObject Type="Embed" ProgID="Equation.3" ShapeID="_x0000_i1027" DrawAspect="Content" ObjectID="_1701885697" r:id="rId19"/>
        </w:object>
      </w:r>
    </w:p>
    <w:p w14:paraId="6396504E" w14:textId="77777777" w:rsidR="00F20DE5" w:rsidRPr="00AC2DC3" w:rsidRDefault="008138E5" w:rsidP="00F20DE5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 w14:anchorId="3A0C9CE0">
          <v:shape id="_x0000_i1028" type="#_x0000_t75" style="width:420pt;height:18.85pt" o:ole="">
            <v:imagedata r:id="rId20" o:title=""/>
          </v:shape>
          <o:OLEObject Type="Embed" ProgID="Equation.3" ShapeID="_x0000_i1028" DrawAspect="Content" ObjectID="_1701885698" r:id="rId21"/>
        </w:object>
      </w:r>
    </w:p>
    <w:p w14:paraId="18939DB3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rFonts w:hint="eastAsia"/>
          <w:sz w:val="20"/>
        </w:rPr>
        <w:t>式中：</w:t>
      </w:r>
    </w:p>
    <w:p w14:paraId="72159BF0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Gn----眩光常数；</w:t>
      </w:r>
    </w:p>
    <w:p w14:paraId="420C4411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6B9C2002" w14:textId="77777777" w:rsidR="00916196" w:rsidRPr="00AC2DC3" w:rsidRDefault="00916196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5F84D2C7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ω----窗对计算点形成的立体角（sr）；</w:t>
      </w:r>
    </w:p>
    <w:p w14:paraId="0597056C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Ω----考虑窗位置修正的立体角（sr）；</w:t>
      </w:r>
    </w:p>
    <w:p w14:paraId="0DB7ADA5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P ----古斯位置指数</w:t>
      </w:r>
    </w:p>
    <w:p w14:paraId="5A8D4943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α----窗对角线与窗垂直方向的夹角；</w:t>
      </w:r>
    </w:p>
    <w:p w14:paraId="794083A0" w14:textId="77777777" w:rsidR="00C865E9" w:rsidRPr="00AC2DC3" w:rsidRDefault="00C865E9" w:rsidP="0055044E">
      <w:pPr>
        <w:pStyle w:val="af0"/>
        <w:ind w:leftChars="300" w:left="630"/>
        <w:rPr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14:paraId="3B068DBB" w14:textId="2E2B0E59" w:rsidR="00BC17B9" w:rsidRPr="00AC2DC3" w:rsidRDefault="00A8021D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noProof/>
        </w:rPr>
        <w:drawing>
          <wp:inline distT="0" distB="0" distL="0" distR="0" wp14:anchorId="10EB198A" wp14:editId="6952F26C">
            <wp:extent cx="2794000" cy="249555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81B79" w14:textId="77777777" w:rsidR="00BC17B9" w:rsidRPr="00AC2DC3" w:rsidRDefault="00BC17B9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14:paraId="6BC2B0F2" w14:textId="77777777" w:rsidR="00B86B1C" w:rsidRPr="00AC2DC3" w:rsidRDefault="00A47585" w:rsidP="004F57F1">
      <w:pPr>
        <w:pStyle w:val="1"/>
        <w:rPr>
          <w:rFonts w:ascii="微软雅黑" w:hAnsi="微软雅黑"/>
        </w:rPr>
      </w:pPr>
      <w:bookmarkStart w:id="28" w:name="_Toc89356485"/>
      <w:r w:rsidRPr="00AC2DC3">
        <w:rPr>
          <w:rFonts w:ascii="微软雅黑" w:hAnsi="微软雅黑" w:hint="eastAsia"/>
        </w:rPr>
        <w:lastRenderedPageBreak/>
        <w:t>计算</w:t>
      </w:r>
      <w:r w:rsidR="00CC6133" w:rsidRPr="00AC2DC3">
        <w:rPr>
          <w:rFonts w:ascii="微软雅黑" w:hAnsi="微软雅黑" w:hint="eastAsia"/>
        </w:rPr>
        <w:t>参数</w:t>
      </w:r>
      <w:r w:rsidR="00094B16" w:rsidRPr="00AC2DC3">
        <w:rPr>
          <w:rFonts w:ascii="微软雅黑" w:hAnsi="微软雅黑" w:hint="eastAsia"/>
        </w:rPr>
        <w:t>选用</w:t>
      </w:r>
      <w:bookmarkEnd w:id="28"/>
    </w:p>
    <w:p w14:paraId="270B1267" w14:textId="77777777" w:rsidR="00DE15EB" w:rsidRPr="00AC2DC3" w:rsidRDefault="00DE15EB" w:rsidP="006D1684">
      <w:pPr>
        <w:pStyle w:val="2"/>
        <w:rPr>
          <w:rFonts w:ascii="微软雅黑" w:hAnsi="微软雅黑"/>
        </w:rPr>
      </w:pPr>
      <w:bookmarkStart w:id="29" w:name="_Toc89356486"/>
      <w:r w:rsidRPr="00AC2DC3">
        <w:rPr>
          <w:rFonts w:ascii="微软雅黑" w:hAnsi="微软雅黑" w:hint="eastAsia"/>
        </w:rPr>
        <w:t>模拟条件</w:t>
      </w:r>
      <w:bookmarkEnd w:id="29"/>
    </w:p>
    <w:p w14:paraId="6ECDAED7" w14:textId="77777777" w:rsidR="00DE15EB" w:rsidRPr="00AC2DC3" w:rsidRDefault="00DE15EB" w:rsidP="0055044E">
      <w:pPr>
        <w:pStyle w:val="af0"/>
        <w:ind w:leftChars="200" w:left="420"/>
      </w:pPr>
      <w:r w:rsidRPr="00AC2DC3">
        <w:rPr>
          <w:rFonts w:hint="eastAsia"/>
        </w:rPr>
        <w:t>天空状态：</w:t>
      </w:r>
      <w:bookmarkStart w:id="30" w:name="天空模型"/>
      <w:r w:rsidR="00443A24" w:rsidRPr="00AC2DC3">
        <w:rPr>
          <w:rFonts w:hint="eastAsia"/>
        </w:rPr>
        <w:t>晴天－CIE12（大气清晰）：12月1日 19:13 考虑太阳直射</w:t>
      </w:r>
      <w:bookmarkEnd w:id="30"/>
    </w:p>
    <w:p w14:paraId="63B95B80" w14:textId="77777777" w:rsidR="00DE15EB" w:rsidRPr="00AC2DC3" w:rsidRDefault="00DE15EB" w:rsidP="0055044E">
      <w:pPr>
        <w:pStyle w:val="af0"/>
        <w:ind w:leftChars="200" w:left="420"/>
      </w:pPr>
      <w:r w:rsidRPr="00AC2DC3">
        <w:t>周边环境</w:t>
      </w:r>
      <w:r w:rsidRPr="00AC2DC3">
        <w:rPr>
          <w:rFonts w:hint="eastAsia"/>
        </w:rPr>
        <w:t>：</w:t>
      </w:r>
      <w:r w:rsidRPr="00AC2DC3">
        <w:t>考虑</w:t>
      </w:r>
      <w:r w:rsidR="00443A24" w:rsidRPr="00AC2DC3">
        <w:rPr>
          <w:rFonts w:hint="eastAsia"/>
        </w:rPr>
        <w:t>分析区内的</w:t>
      </w:r>
      <w:r w:rsidR="00443A24" w:rsidRPr="00AC2DC3">
        <w:t>建筑物</w:t>
      </w:r>
      <w:r w:rsidR="00443A24" w:rsidRPr="00AC2DC3">
        <w:rPr>
          <w:rFonts w:hint="eastAsia"/>
        </w:rPr>
        <w:t>之间</w:t>
      </w:r>
      <w:r w:rsidRPr="00AC2DC3">
        <w:t>遮挡</w:t>
      </w:r>
    </w:p>
    <w:p w14:paraId="58F81ED5" w14:textId="77777777" w:rsidR="00DE15EB" w:rsidRPr="00AC2DC3" w:rsidRDefault="00443A24" w:rsidP="0055044E">
      <w:pPr>
        <w:pStyle w:val="af0"/>
        <w:ind w:leftChars="200" w:left="420"/>
      </w:pPr>
      <w:r w:rsidRPr="00AC2DC3">
        <w:rPr>
          <w:rFonts w:hint="eastAsia"/>
        </w:rPr>
        <w:t>室内环境</w:t>
      </w:r>
      <w:r w:rsidR="00DE15EB" w:rsidRPr="00AC2DC3">
        <w:rPr>
          <w:rFonts w:hint="eastAsia"/>
        </w:rPr>
        <w:t>：</w:t>
      </w:r>
      <w:r w:rsidRPr="00AC2DC3">
        <w:t>忽略室内家具</w:t>
      </w:r>
      <w:r w:rsidRPr="00AC2DC3">
        <w:rPr>
          <w:rFonts w:hint="eastAsia"/>
        </w:rPr>
        <w:t>类设施</w:t>
      </w:r>
      <w:r w:rsidR="00DE15EB" w:rsidRPr="00AC2DC3">
        <w:t>的影响，</w:t>
      </w:r>
      <w:r w:rsidR="005544E9" w:rsidRPr="00AC2DC3">
        <w:rPr>
          <w:rFonts w:hint="eastAsia"/>
        </w:rPr>
        <w:t>只考虑永久固定的顶棚、地面和墙面</w:t>
      </w:r>
      <w:r w:rsidR="00DE15EB" w:rsidRPr="00AC2DC3">
        <w:t>。</w:t>
      </w:r>
    </w:p>
    <w:p w14:paraId="41C3A958" w14:textId="77777777" w:rsidR="003A3E76" w:rsidRPr="00AC2DC3" w:rsidRDefault="003A3E76" w:rsidP="006D1684">
      <w:pPr>
        <w:pStyle w:val="2"/>
        <w:rPr>
          <w:rFonts w:ascii="微软雅黑" w:hAnsi="微软雅黑"/>
        </w:rPr>
      </w:pPr>
      <w:bookmarkStart w:id="31" w:name="_Toc89356487"/>
      <w:r w:rsidRPr="00AC2DC3">
        <w:rPr>
          <w:rFonts w:ascii="微软雅黑" w:hAnsi="微软雅黑" w:hint="eastAsia"/>
        </w:rPr>
        <w:t>建筑饰面材料参数</w:t>
      </w:r>
      <w:bookmarkEnd w:id="3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3399"/>
        <w:gridCol w:w="3459"/>
      </w:tblGrid>
      <w:tr w:rsidR="00804362" w:rsidRPr="00AC2DC3" w14:paraId="7FC5FC93" w14:textId="77777777" w:rsidTr="0055044E">
        <w:trPr>
          <w:trHeight w:val="451"/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A447841" w14:textId="77777777" w:rsidR="00804362" w:rsidRPr="00AC2DC3" w:rsidRDefault="00804362" w:rsidP="0055044E">
            <w:pPr>
              <w:pStyle w:val="af0"/>
              <w:jc w:val="center"/>
              <w:rPr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14:paraId="1063E6BF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9777E9F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8419745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754EF0E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14:paraId="6D080C02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7EE33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9F8F0" w14:textId="77777777" w:rsidR="00804362" w:rsidRPr="00AC2DC3" w:rsidRDefault="00804362" w:rsidP="0055044E">
            <w:pPr>
              <w:pStyle w:val="af0"/>
              <w:jc w:val="center"/>
            </w:pPr>
            <w:bookmarkStart w:id="32" w:name="顶棚反射比"/>
            <w:r w:rsidRPr="00AC2DC3">
              <w:rPr>
                <w:rFonts w:hint="eastAsia"/>
              </w:rPr>
              <w:t>0.75</w:t>
            </w:r>
            <w:bookmarkEnd w:id="32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EFE3EE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5D0F1924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18DF4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6FB2C3" w14:textId="77777777" w:rsidR="00804362" w:rsidRPr="00AC2DC3" w:rsidRDefault="00804362" w:rsidP="0055044E">
            <w:pPr>
              <w:pStyle w:val="af0"/>
              <w:jc w:val="center"/>
            </w:pPr>
            <w:bookmarkStart w:id="33" w:name="地面反射比"/>
            <w:r w:rsidRPr="00AC2DC3">
              <w:rPr>
                <w:rFonts w:hint="eastAsia"/>
              </w:rPr>
              <w:t>0.58</w:t>
            </w:r>
            <w:bookmarkEnd w:id="33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29DCF9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36FE0EC4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46E5E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4AE265" w14:textId="77777777" w:rsidR="00804362" w:rsidRPr="00AC2DC3" w:rsidRDefault="00804362" w:rsidP="0055044E">
            <w:pPr>
              <w:pStyle w:val="af0"/>
              <w:jc w:val="center"/>
            </w:pPr>
            <w:bookmarkStart w:id="34" w:name="墙面反射比"/>
            <w:r w:rsidRPr="00AC2DC3">
              <w:rPr>
                <w:rFonts w:hint="eastAsia"/>
              </w:rPr>
              <w:t>0.58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DBF2CA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418E06B0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8957CF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FA7B89" w14:textId="77777777" w:rsidR="00804362" w:rsidRPr="00AC2DC3" w:rsidRDefault="00804362" w:rsidP="0055044E">
            <w:pPr>
              <w:pStyle w:val="af0"/>
              <w:jc w:val="center"/>
            </w:pPr>
            <w:bookmarkStart w:id="35" w:name="外表面反射比"/>
            <w:r w:rsidRPr="00AC2DC3">
              <w:rPr>
                <w:rFonts w:hint="eastAsia"/>
              </w:rPr>
              <w:t>0.39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6220B9" w14:textId="77777777" w:rsidR="00804362" w:rsidRPr="00AC2DC3" w:rsidRDefault="00804362" w:rsidP="0055044E">
            <w:pPr>
              <w:pStyle w:val="af0"/>
              <w:jc w:val="center"/>
            </w:pPr>
          </w:p>
        </w:tc>
      </w:tr>
    </w:tbl>
    <w:p w14:paraId="00A37199" w14:textId="77777777" w:rsidR="003A3E76" w:rsidRPr="00AC2DC3" w:rsidRDefault="003A3E76" w:rsidP="003A3E76">
      <w:pPr>
        <w:pStyle w:val="ab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表D.0.5；</w:t>
      </w:r>
      <w:r w:rsidRPr="00AC2DC3">
        <w:rPr>
          <w:rFonts w:ascii="微软雅黑" w:hAnsi="微软雅黑" w:hint="eastAsia"/>
          <w:szCs w:val="21"/>
        </w:rPr>
        <w:tab/>
      </w:r>
    </w:p>
    <w:p w14:paraId="19499E07" w14:textId="77777777" w:rsidR="005544E9" w:rsidRPr="00AC2DC3" w:rsidRDefault="003A3E76" w:rsidP="006D1684">
      <w:pPr>
        <w:pStyle w:val="2"/>
        <w:rPr>
          <w:rFonts w:ascii="微软雅黑" w:hAnsi="微软雅黑"/>
        </w:rPr>
      </w:pPr>
      <w:bookmarkStart w:id="36" w:name="_Toc89356488"/>
      <w:r w:rsidRPr="00AC2DC3">
        <w:rPr>
          <w:rFonts w:ascii="微软雅黑" w:hAnsi="微软雅黑" w:hint="eastAsia"/>
        </w:rPr>
        <w:t>门窗类型参数</w:t>
      </w:r>
      <w:bookmarkEnd w:id="36"/>
    </w:p>
    <w:p w14:paraId="384022CC" w14:textId="77777777" w:rsidR="00A6610F" w:rsidRPr="00AC2DC3" w:rsidRDefault="00A6610F" w:rsidP="0055044E">
      <w:pPr>
        <w:pStyle w:val="af0"/>
        <w:ind w:firstLineChars="200" w:firstLine="420"/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14:paraId="0F83D08E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4EE48AB0" w14:textId="77777777" w:rsidR="003A3E76" w:rsidRPr="00AC2DC3" w:rsidRDefault="000805DC" w:rsidP="004F57F1">
      <w:pPr>
        <w:pStyle w:val="3"/>
        <w:rPr>
          <w:rFonts w:ascii="微软雅黑" w:hAnsi="微软雅黑"/>
        </w:rPr>
      </w:pPr>
      <w:bookmarkStart w:id="37" w:name="_Toc89356489"/>
      <w:bookmarkStart w:id="38" w:name="窗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3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C80C7C" w14:paraId="367C13DE" w14:textId="77777777">
        <w:tc>
          <w:tcPr>
            <w:tcW w:w="1358" w:type="dxa"/>
            <w:shd w:val="clear" w:color="auto" w:fill="E6E6E6"/>
            <w:vAlign w:val="center"/>
          </w:tcPr>
          <w:bookmarkEnd w:id="38"/>
          <w:p w14:paraId="30A95722" w14:textId="77777777" w:rsidR="00C80C7C" w:rsidRDefault="00E43342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B807AFB" w14:textId="77777777" w:rsidR="00C80C7C" w:rsidRDefault="00E43342">
            <w: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AFAE1E6" w14:textId="77777777" w:rsidR="00C80C7C" w:rsidRDefault="00E43342">
            <w: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5B911FE" w14:textId="77777777" w:rsidR="00C80C7C" w:rsidRDefault="00E43342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7F40427" w14:textId="77777777" w:rsidR="00C80C7C" w:rsidRDefault="00E43342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175045EE" w14:textId="77777777" w:rsidR="00C80C7C" w:rsidRDefault="00E43342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D97754D" w14:textId="77777777" w:rsidR="00C80C7C" w:rsidRDefault="00E43342">
            <w:r>
              <w:t>玻璃反射比</w:t>
            </w:r>
          </w:p>
        </w:tc>
      </w:tr>
      <w:tr w:rsidR="00C80C7C" w14:paraId="06489146" w14:textId="77777777">
        <w:tc>
          <w:tcPr>
            <w:tcW w:w="1358" w:type="dxa"/>
            <w:vAlign w:val="center"/>
          </w:tcPr>
          <w:p w14:paraId="51130018" w14:textId="77777777" w:rsidR="00C80C7C" w:rsidRDefault="00E43342">
            <w:r>
              <w:t>C1008</w:t>
            </w:r>
          </w:p>
        </w:tc>
        <w:tc>
          <w:tcPr>
            <w:tcW w:w="1245" w:type="dxa"/>
            <w:vAlign w:val="center"/>
          </w:tcPr>
          <w:p w14:paraId="60F76764" w14:textId="77777777" w:rsidR="00C80C7C" w:rsidRDefault="00E43342">
            <w:r>
              <w:t>1000</w:t>
            </w:r>
          </w:p>
        </w:tc>
        <w:tc>
          <w:tcPr>
            <w:tcW w:w="1245" w:type="dxa"/>
            <w:vAlign w:val="center"/>
          </w:tcPr>
          <w:p w14:paraId="0E465CE5" w14:textId="77777777" w:rsidR="00C80C7C" w:rsidRDefault="00E43342">
            <w:r>
              <w:t>800</w:t>
            </w:r>
          </w:p>
        </w:tc>
        <w:tc>
          <w:tcPr>
            <w:tcW w:w="1301" w:type="dxa"/>
            <w:vAlign w:val="center"/>
          </w:tcPr>
          <w:p w14:paraId="3C667071" w14:textId="77777777" w:rsidR="00C80C7C" w:rsidRDefault="00E43342">
            <w:r>
              <w:t>单层铝窗</w:t>
            </w:r>
          </w:p>
        </w:tc>
        <w:tc>
          <w:tcPr>
            <w:tcW w:w="1301" w:type="dxa"/>
            <w:vAlign w:val="center"/>
          </w:tcPr>
          <w:p w14:paraId="40F4822E" w14:textId="77777777" w:rsidR="00C80C7C" w:rsidRDefault="00E43342">
            <w:r>
              <w:t>普通玻璃</w:t>
            </w:r>
          </w:p>
        </w:tc>
        <w:tc>
          <w:tcPr>
            <w:tcW w:w="1516" w:type="dxa"/>
            <w:vAlign w:val="center"/>
          </w:tcPr>
          <w:p w14:paraId="7F330476" w14:textId="77777777" w:rsidR="00C80C7C" w:rsidRDefault="00E43342">
            <w:r>
              <w:t>0.89</w:t>
            </w:r>
          </w:p>
        </w:tc>
        <w:tc>
          <w:tcPr>
            <w:tcW w:w="1358" w:type="dxa"/>
            <w:vAlign w:val="center"/>
          </w:tcPr>
          <w:p w14:paraId="633F1654" w14:textId="77777777" w:rsidR="00C80C7C" w:rsidRDefault="00E43342">
            <w:r>
              <w:t>0.08</w:t>
            </w:r>
          </w:p>
        </w:tc>
      </w:tr>
      <w:tr w:rsidR="00C80C7C" w14:paraId="3A724172" w14:textId="77777777">
        <w:tc>
          <w:tcPr>
            <w:tcW w:w="1358" w:type="dxa"/>
            <w:vAlign w:val="center"/>
          </w:tcPr>
          <w:p w14:paraId="28F9EE77" w14:textId="77777777" w:rsidR="00C80C7C" w:rsidRDefault="00E43342">
            <w:r>
              <w:t>C1510</w:t>
            </w:r>
          </w:p>
        </w:tc>
        <w:tc>
          <w:tcPr>
            <w:tcW w:w="1245" w:type="dxa"/>
            <w:vAlign w:val="center"/>
          </w:tcPr>
          <w:p w14:paraId="173E2260" w14:textId="77777777" w:rsidR="00C80C7C" w:rsidRDefault="00E43342">
            <w:r>
              <w:t>1500</w:t>
            </w:r>
          </w:p>
        </w:tc>
        <w:tc>
          <w:tcPr>
            <w:tcW w:w="1245" w:type="dxa"/>
            <w:vAlign w:val="center"/>
          </w:tcPr>
          <w:p w14:paraId="45B979DE" w14:textId="77777777" w:rsidR="00C80C7C" w:rsidRDefault="00E43342">
            <w:r>
              <w:t>1000</w:t>
            </w:r>
          </w:p>
        </w:tc>
        <w:tc>
          <w:tcPr>
            <w:tcW w:w="1301" w:type="dxa"/>
            <w:vAlign w:val="center"/>
          </w:tcPr>
          <w:p w14:paraId="77850DF1" w14:textId="77777777" w:rsidR="00C80C7C" w:rsidRDefault="00E43342">
            <w:r>
              <w:t>单层铝窗</w:t>
            </w:r>
          </w:p>
        </w:tc>
        <w:tc>
          <w:tcPr>
            <w:tcW w:w="1301" w:type="dxa"/>
            <w:vAlign w:val="center"/>
          </w:tcPr>
          <w:p w14:paraId="4674BDA7" w14:textId="77777777" w:rsidR="00C80C7C" w:rsidRDefault="00E43342">
            <w:r>
              <w:t>普通玻璃</w:t>
            </w:r>
          </w:p>
        </w:tc>
        <w:tc>
          <w:tcPr>
            <w:tcW w:w="1516" w:type="dxa"/>
            <w:vAlign w:val="center"/>
          </w:tcPr>
          <w:p w14:paraId="079C871D" w14:textId="77777777" w:rsidR="00C80C7C" w:rsidRDefault="00E43342">
            <w:r>
              <w:t>0.89</w:t>
            </w:r>
          </w:p>
        </w:tc>
        <w:tc>
          <w:tcPr>
            <w:tcW w:w="1358" w:type="dxa"/>
            <w:vAlign w:val="center"/>
          </w:tcPr>
          <w:p w14:paraId="1AF8160A" w14:textId="77777777" w:rsidR="00C80C7C" w:rsidRDefault="00E43342">
            <w:r>
              <w:t>0.08</w:t>
            </w:r>
          </w:p>
        </w:tc>
      </w:tr>
      <w:tr w:rsidR="00C80C7C" w14:paraId="3F25D6D5" w14:textId="77777777">
        <w:tc>
          <w:tcPr>
            <w:tcW w:w="1358" w:type="dxa"/>
            <w:vAlign w:val="center"/>
          </w:tcPr>
          <w:p w14:paraId="4C4574A6" w14:textId="77777777" w:rsidR="00C80C7C" w:rsidRDefault="00E43342">
            <w:r>
              <w:t>C2115</w:t>
            </w:r>
          </w:p>
        </w:tc>
        <w:tc>
          <w:tcPr>
            <w:tcW w:w="1245" w:type="dxa"/>
            <w:vAlign w:val="center"/>
          </w:tcPr>
          <w:p w14:paraId="1F98F406" w14:textId="77777777" w:rsidR="00C80C7C" w:rsidRDefault="00E43342">
            <w:r>
              <w:t>2100</w:t>
            </w:r>
          </w:p>
        </w:tc>
        <w:tc>
          <w:tcPr>
            <w:tcW w:w="1245" w:type="dxa"/>
            <w:vAlign w:val="center"/>
          </w:tcPr>
          <w:p w14:paraId="49D65D5A" w14:textId="77777777" w:rsidR="00C80C7C" w:rsidRDefault="00E43342">
            <w:r>
              <w:t>1500</w:t>
            </w:r>
          </w:p>
        </w:tc>
        <w:tc>
          <w:tcPr>
            <w:tcW w:w="1301" w:type="dxa"/>
            <w:vAlign w:val="center"/>
          </w:tcPr>
          <w:p w14:paraId="3FC81100" w14:textId="77777777" w:rsidR="00C80C7C" w:rsidRDefault="00E43342">
            <w:r>
              <w:t>单层铝窗</w:t>
            </w:r>
          </w:p>
        </w:tc>
        <w:tc>
          <w:tcPr>
            <w:tcW w:w="1301" w:type="dxa"/>
            <w:vAlign w:val="center"/>
          </w:tcPr>
          <w:p w14:paraId="7940F587" w14:textId="77777777" w:rsidR="00C80C7C" w:rsidRDefault="00E43342">
            <w:r>
              <w:t>普通玻璃</w:t>
            </w:r>
          </w:p>
        </w:tc>
        <w:tc>
          <w:tcPr>
            <w:tcW w:w="1516" w:type="dxa"/>
            <w:vAlign w:val="center"/>
          </w:tcPr>
          <w:p w14:paraId="4C1835A7" w14:textId="77777777" w:rsidR="00C80C7C" w:rsidRDefault="00E43342">
            <w:r>
              <w:t>0.89</w:t>
            </w:r>
          </w:p>
        </w:tc>
        <w:tc>
          <w:tcPr>
            <w:tcW w:w="1358" w:type="dxa"/>
            <w:vAlign w:val="center"/>
          </w:tcPr>
          <w:p w14:paraId="57CF1A03" w14:textId="77777777" w:rsidR="00C80C7C" w:rsidRDefault="00E43342">
            <w:r>
              <w:t>0.08</w:t>
            </w:r>
          </w:p>
        </w:tc>
      </w:tr>
      <w:tr w:rsidR="00C80C7C" w14:paraId="0C61019D" w14:textId="77777777">
        <w:tc>
          <w:tcPr>
            <w:tcW w:w="1358" w:type="dxa"/>
            <w:vAlign w:val="center"/>
          </w:tcPr>
          <w:p w14:paraId="29AF78E1" w14:textId="77777777" w:rsidR="00C80C7C" w:rsidRDefault="00E43342">
            <w:r>
              <w:t>C2510</w:t>
            </w:r>
          </w:p>
        </w:tc>
        <w:tc>
          <w:tcPr>
            <w:tcW w:w="1245" w:type="dxa"/>
            <w:vAlign w:val="center"/>
          </w:tcPr>
          <w:p w14:paraId="4BBD1EDD" w14:textId="77777777" w:rsidR="00C80C7C" w:rsidRDefault="00E43342">
            <w:r>
              <w:t>2500</w:t>
            </w:r>
          </w:p>
        </w:tc>
        <w:tc>
          <w:tcPr>
            <w:tcW w:w="1245" w:type="dxa"/>
            <w:vAlign w:val="center"/>
          </w:tcPr>
          <w:p w14:paraId="3155D6EF" w14:textId="77777777" w:rsidR="00C80C7C" w:rsidRDefault="00E43342">
            <w:r>
              <w:t>1000</w:t>
            </w:r>
          </w:p>
        </w:tc>
        <w:tc>
          <w:tcPr>
            <w:tcW w:w="1301" w:type="dxa"/>
            <w:vAlign w:val="center"/>
          </w:tcPr>
          <w:p w14:paraId="45234FB6" w14:textId="77777777" w:rsidR="00C80C7C" w:rsidRDefault="00E43342">
            <w:r>
              <w:t>单层铝窗</w:t>
            </w:r>
          </w:p>
        </w:tc>
        <w:tc>
          <w:tcPr>
            <w:tcW w:w="1301" w:type="dxa"/>
            <w:vAlign w:val="center"/>
          </w:tcPr>
          <w:p w14:paraId="76B5DE7E" w14:textId="77777777" w:rsidR="00C80C7C" w:rsidRDefault="00E43342">
            <w:r>
              <w:t>普通玻璃</w:t>
            </w:r>
          </w:p>
        </w:tc>
        <w:tc>
          <w:tcPr>
            <w:tcW w:w="1516" w:type="dxa"/>
            <w:vAlign w:val="center"/>
          </w:tcPr>
          <w:p w14:paraId="3A257EC3" w14:textId="77777777" w:rsidR="00C80C7C" w:rsidRDefault="00E43342">
            <w:r>
              <w:t>0.89</w:t>
            </w:r>
          </w:p>
        </w:tc>
        <w:tc>
          <w:tcPr>
            <w:tcW w:w="1358" w:type="dxa"/>
            <w:vAlign w:val="center"/>
          </w:tcPr>
          <w:p w14:paraId="4B7CC366" w14:textId="77777777" w:rsidR="00C80C7C" w:rsidRDefault="00E43342">
            <w:r>
              <w:t>0.08</w:t>
            </w:r>
          </w:p>
        </w:tc>
      </w:tr>
      <w:tr w:rsidR="00C80C7C" w14:paraId="764100D0" w14:textId="77777777">
        <w:tc>
          <w:tcPr>
            <w:tcW w:w="1358" w:type="dxa"/>
            <w:vAlign w:val="center"/>
          </w:tcPr>
          <w:p w14:paraId="0087AA8C" w14:textId="77777777" w:rsidR="00C80C7C" w:rsidRDefault="00E43342">
            <w:r>
              <w:t>C3015</w:t>
            </w:r>
          </w:p>
        </w:tc>
        <w:tc>
          <w:tcPr>
            <w:tcW w:w="1245" w:type="dxa"/>
            <w:vAlign w:val="center"/>
          </w:tcPr>
          <w:p w14:paraId="6FA66D69" w14:textId="77777777" w:rsidR="00C80C7C" w:rsidRDefault="00E43342">
            <w:r>
              <w:t>3000</w:t>
            </w:r>
          </w:p>
        </w:tc>
        <w:tc>
          <w:tcPr>
            <w:tcW w:w="1245" w:type="dxa"/>
            <w:vAlign w:val="center"/>
          </w:tcPr>
          <w:p w14:paraId="5EC049F5" w14:textId="77777777" w:rsidR="00C80C7C" w:rsidRDefault="00E43342">
            <w:r>
              <w:t>1500</w:t>
            </w:r>
          </w:p>
        </w:tc>
        <w:tc>
          <w:tcPr>
            <w:tcW w:w="1301" w:type="dxa"/>
            <w:vAlign w:val="center"/>
          </w:tcPr>
          <w:p w14:paraId="11E22847" w14:textId="77777777" w:rsidR="00C80C7C" w:rsidRDefault="00E43342">
            <w:r>
              <w:t>单层铝窗</w:t>
            </w:r>
          </w:p>
        </w:tc>
        <w:tc>
          <w:tcPr>
            <w:tcW w:w="1301" w:type="dxa"/>
            <w:vAlign w:val="center"/>
          </w:tcPr>
          <w:p w14:paraId="2C2FF154" w14:textId="77777777" w:rsidR="00C80C7C" w:rsidRDefault="00E43342">
            <w:r>
              <w:t>普通玻璃</w:t>
            </w:r>
          </w:p>
        </w:tc>
        <w:tc>
          <w:tcPr>
            <w:tcW w:w="1516" w:type="dxa"/>
            <w:vAlign w:val="center"/>
          </w:tcPr>
          <w:p w14:paraId="4649EC92" w14:textId="77777777" w:rsidR="00C80C7C" w:rsidRDefault="00E43342">
            <w:r>
              <w:t>0.89</w:t>
            </w:r>
          </w:p>
        </w:tc>
        <w:tc>
          <w:tcPr>
            <w:tcW w:w="1358" w:type="dxa"/>
            <w:vAlign w:val="center"/>
          </w:tcPr>
          <w:p w14:paraId="1D057AB4" w14:textId="77777777" w:rsidR="00C80C7C" w:rsidRDefault="00E43342">
            <w:r>
              <w:t>0.08</w:t>
            </w:r>
          </w:p>
        </w:tc>
      </w:tr>
      <w:tr w:rsidR="00C80C7C" w14:paraId="1A93B4CA" w14:textId="77777777">
        <w:tc>
          <w:tcPr>
            <w:tcW w:w="1358" w:type="dxa"/>
            <w:vAlign w:val="center"/>
          </w:tcPr>
          <w:p w14:paraId="36C918F5" w14:textId="77777777" w:rsidR="00C80C7C" w:rsidRDefault="00E43342">
            <w:r>
              <w:t>C3020</w:t>
            </w:r>
          </w:p>
        </w:tc>
        <w:tc>
          <w:tcPr>
            <w:tcW w:w="1245" w:type="dxa"/>
            <w:vAlign w:val="center"/>
          </w:tcPr>
          <w:p w14:paraId="5BCF5056" w14:textId="77777777" w:rsidR="00C80C7C" w:rsidRDefault="00E43342">
            <w:r>
              <w:t>3000</w:t>
            </w:r>
          </w:p>
        </w:tc>
        <w:tc>
          <w:tcPr>
            <w:tcW w:w="1245" w:type="dxa"/>
            <w:vAlign w:val="center"/>
          </w:tcPr>
          <w:p w14:paraId="3B49CB35" w14:textId="77777777" w:rsidR="00C80C7C" w:rsidRDefault="00E43342">
            <w:r>
              <w:t>2000</w:t>
            </w:r>
          </w:p>
        </w:tc>
        <w:tc>
          <w:tcPr>
            <w:tcW w:w="1301" w:type="dxa"/>
            <w:vAlign w:val="center"/>
          </w:tcPr>
          <w:p w14:paraId="19059389" w14:textId="77777777" w:rsidR="00C80C7C" w:rsidRDefault="00E43342">
            <w:r>
              <w:t>单层铝窗</w:t>
            </w:r>
          </w:p>
        </w:tc>
        <w:tc>
          <w:tcPr>
            <w:tcW w:w="1301" w:type="dxa"/>
            <w:vAlign w:val="center"/>
          </w:tcPr>
          <w:p w14:paraId="05F9BC19" w14:textId="77777777" w:rsidR="00C80C7C" w:rsidRDefault="00E43342">
            <w:r>
              <w:t>普通玻璃</w:t>
            </w:r>
          </w:p>
        </w:tc>
        <w:tc>
          <w:tcPr>
            <w:tcW w:w="1516" w:type="dxa"/>
            <w:vAlign w:val="center"/>
          </w:tcPr>
          <w:p w14:paraId="58B1CFF1" w14:textId="77777777" w:rsidR="00C80C7C" w:rsidRDefault="00E43342">
            <w:r>
              <w:t>0.89</w:t>
            </w:r>
          </w:p>
        </w:tc>
        <w:tc>
          <w:tcPr>
            <w:tcW w:w="1358" w:type="dxa"/>
            <w:vAlign w:val="center"/>
          </w:tcPr>
          <w:p w14:paraId="3883279E" w14:textId="77777777" w:rsidR="00C80C7C" w:rsidRDefault="00E43342">
            <w:r>
              <w:t>0.08</w:t>
            </w:r>
          </w:p>
        </w:tc>
      </w:tr>
    </w:tbl>
    <w:p w14:paraId="2F8B5B70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14:paraId="103F980E" w14:textId="77777777" w:rsidR="00C80C7C" w:rsidRDefault="00C80C7C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72B905AF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3F1BF80B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2F07A65F" w14:textId="77777777" w:rsidR="002A7369" w:rsidRPr="00AC2DC3" w:rsidRDefault="00196F57" w:rsidP="004F57F1">
      <w:pPr>
        <w:pStyle w:val="1"/>
        <w:rPr>
          <w:rFonts w:ascii="微软雅黑" w:hAnsi="微软雅黑"/>
        </w:rPr>
      </w:pPr>
      <w:bookmarkStart w:id="39" w:name="_Toc89356490"/>
      <w:r w:rsidRPr="00AC2DC3">
        <w:rPr>
          <w:rFonts w:ascii="微软雅黑" w:hAnsi="微软雅黑" w:hint="eastAsia"/>
        </w:rPr>
        <w:t>眩光</w:t>
      </w:r>
      <w:r w:rsidR="00047D27" w:rsidRPr="00AC2DC3">
        <w:rPr>
          <w:rFonts w:ascii="微软雅黑" w:hAnsi="微软雅黑" w:hint="eastAsia"/>
        </w:rPr>
        <w:t>分析结果</w:t>
      </w:r>
      <w:bookmarkEnd w:id="39"/>
    </w:p>
    <w:p w14:paraId="53866553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0" w:name="_Toc89356491"/>
      <w:r w:rsidRPr="00AC2DC3">
        <w:rPr>
          <w:rFonts w:ascii="微软雅黑" w:hAnsi="微软雅黑" w:hint="eastAsia"/>
        </w:rPr>
        <w:t>眩光指数</w:t>
      </w:r>
      <w:bookmarkEnd w:id="40"/>
    </w:p>
    <w:p w14:paraId="65EA00AF" w14:textId="77777777" w:rsidR="00623194" w:rsidRPr="00AC2DC3" w:rsidRDefault="00623194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C80C7C" w14:paraId="7EE8C37B" w14:textId="77777777">
        <w:tc>
          <w:tcPr>
            <w:tcW w:w="1075" w:type="dxa"/>
            <w:shd w:val="clear" w:color="auto" w:fill="E6E6E6"/>
            <w:vAlign w:val="center"/>
          </w:tcPr>
          <w:p w14:paraId="5D292A1D" w14:textId="77777777" w:rsidR="00C80C7C" w:rsidRDefault="00E43342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4193FF" w14:textId="77777777" w:rsidR="00C80C7C" w:rsidRDefault="00E43342"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D761F8" w14:textId="77777777" w:rsidR="00C80C7C" w:rsidRDefault="00E43342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D65A1C" w14:textId="77777777" w:rsidR="00C80C7C" w:rsidRDefault="00E43342">
            <w:r>
              <w:t>采光</w:t>
            </w:r>
            <w: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4BB70B" w14:textId="77777777" w:rsidR="00C80C7C" w:rsidRDefault="00E43342">
            <w:r>
              <w:t>采光</w:t>
            </w:r>
            <w:r>
              <w:br/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13B9F6CB" w14:textId="77777777" w:rsidR="00C80C7C" w:rsidRDefault="00E43342"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3D7C65" w14:textId="77777777" w:rsidR="00C80C7C" w:rsidRDefault="00E43342"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DA26CD" w14:textId="77777777" w:rsidR="00C80C7C" w:rsidRDefault="00E43342">
            <w:r>
              <w:t>DGI限值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0F66D5" w14:textId="77777777" w:rsidR="00C80C7C" w:rsidRDefault="00E43342">
            <w:r>
              <w:t>结论</w:t>
            </w:r>
          </w:p>
        </w:tc>
      </w:tr>
      <w:tr w:rsidR="00C80C7C" w14:paraId="33C11184" w14:textId="77777777">
        <w:tc>
          <w:tcPr>
            <w:tcW w:w="1075" w:type="dxa"/>
            <w:vMerge w:val="restart"/>
            <w:vAlign w:val="center"/>
          </w:tcPr>
          <w:p w14:paraId="42A0382D" w14:textId="77777777" w:rsidR="00C80C7C" w:rsidRDefault="00E43342">
            <w:r>
              <w:t>1</w:t>
            </w:r>
          </w:p>
        </w:tc>
        <w:tc>
          <w:tcPr>
            <w:tcW w:w="1075" w:type="dxa"/>
            <w:vAlign w:val="center"/>
          </w:tcPr>
          <w:p w14:paraId="1797DECE" w14:textId="77777777" w:rsidR="00C80C7C" w:rsidRDefault="00E43342">
            <w:r>
              <w:t>1003</w:t>
            </w:r>
          </w:p>
        </w:tc>
        <w:tc>
          <w:tcPr>
            <w:tcW w:w="1075" w:type="dxa"/>
            <w:vAlign w:val="center"/>
          </w:tcPr>
          <w:p w14:paraId="384B511D" w14:textId="77777777" w:rsidR="00C80C7C" w:rsidRDefault="00E43342">
            <w:r>
              <w:t>起居室</w:t>
            </w:r>
          </w:p>
        </w:tc>
        <w:tc>
          <w:tcPr>
            <w:tcW w:w="707" w:type="dxa"/>
            <w:vAlign w:val="center"/>
          </w:tcPr>
          <w:p w14:paraId="3C739BEE" w14:textId="77777777" w:rsidR="00C80C7C" w:rsidRDefault="00E43342">
            <w:r>
              <w:t>IV</w:t>
            </w:r>
          </w:p>
        </w:tc>
        <w:tc>
          <w:tcPr>
            <w:tcW w:w="707" w:type="dxa"/>
            <w:vAlign w:val="center"/>
          </w:tcPr>
          <w:p w14:paraId="3A31BD7F" w14:textId="77777777" w:rsidR="00C80C7C" w:rsidRDefault="00E43342">
            <w:r>
              <w:t>侧面</w:t>
            </w:r>
          </w:p>
        </w:tc>
        <w:tc>
          <w:tcPr>
            <w:tcW w:w="1443" w:type="dxa"/>
            <w:vAlign w:val="center"/>
          </w:tcPr>
          <w:p w14:paraId="213F8848" w14:textId="77777777" w:rsidR="00C80C7C" w:rsidRDefault="00E43342">
            <w:r>
              <w:t>124.60</w:t>
            </w:r>
          </w:p>
        </w:tc>
        <w:tc>
          <w:tcPr>
            <w:tcW w:w="1075" w:type="dxa"/>
            <w:vAlign w:val="center"/>
          </w:tcPr>
          <w:p w14:paraId="1D5BEF26" w14:textId="77777777" w:rsidR="00C80C7C" w:rsidRDefault="00E43342">
            <w:r>
              <w:t>0.0</w:t>
            </w:r>
          </w:p>
        </w:tc>
        <w:tc>
          <w:tcPr>
            <w:tcW w:w="1075" w:type="dxa"/>
            <w:vAlign w:val="center"/>
          </w:tcPr>
          <w:p w14:paraId="6AF25919" w14:textId="77777777" w:rsidR="00C80C7C" w:rsidRDefault="00E43342">
            <w:r>
              <w:t>27</w:t>
            </w:r>
          </w:p>
        </w:tc>
        <w:tc>
          <w:tcPr>
            <w:tcW w:w="990" w:type="dxa"/>
            <w:vAlign w:val="center"/>
          </w:tcPr>
          <w:p w14:paraId="6E50FB2E" w14:textId="77777777" w:rsidR="00C80C7C" w:rsidRDefault="00E43342">
            <w:r>
              <w:t>满足</w:t>
            </w:r>
          </w:p>
        </w:tc>
      </w:tr>
      <w:tr w:rsidR="00C80C7C" w14:paraId="39B4E080" w14:textId="77777777">
        <w:tc>
          <w:tcPr>
            <w:tcW w:w="1075" w:type="dxa"/>
            <w:vMerge/>
            <w:vAlign w:val="center"/>
          </w:tcPr>
          <w:p w14:paraId="10C9CDE5" w14:textId="77777777" w:rsidR="00C80C7C" w:rsidRDefault="00C80C7C"/>
        </w:tc>
        <w:tc>
          <w:tcPr>
            <w:tcW w:w="1075" w:type="dxa"/>
            <w:vAlign w:val="center"/>
          </w:tcPr>
          <w:p w14:paraId="28EC94F9" w14:textId="77777777" w:rsidR="00C80C7C" w:rsidRDefault="00E43342">
            <w:r>
              <w:t>1005</w:t>
            </w:r>
          </w:p>
        </w:tc>
        <w:tc>
          <w:tcPr>
            <w:tcW w:w="1075" w:type="dxa"/>
            <w:vAlign w:val="center"/>
          </w:tcPr>
          <w:p w14:paraId="171BD293" w14:textId="77777777" w:rsidR="00C80C7C" w:rsidRDefault="00E43342">
            <w:r>
              <w:t>起居室</w:t>
            </w:r>
          </w:p>
        </w:tc>
        <w:tc>
          <w:tcPr>
            <w:tcW w:w="707" w:type="dxa"/>
            <w:vAlign w:val="center"/>
          </w:tcPr>
          <w:p w14:paraId="216A1B22" w14:textId="77777777" w:rsidR="00C80C7C" w:rsidRDefault="00E43342">
            <w:r>
              <w:t>IV</w:t>
            </w:r>
          </w:p>
        </w:tc>
        <w:tc>
          <w:tcPr>
            <w:tcW w:w="707" w:type="dxa"/>
            <w:vAlign w:val="center"/>
          </w:tcPr>
          <w:p w14:paraId="7E9FB6FF" w14:textId="77777777" w:rsidR="00C80C7C" w:rsidRDefault="00E43342">
            <w:r>
              <w:t>侧面</w:t>
            </w:r>
          </w:p>
        </w:tc>
        <w:tc>
          <w:tcPr>
            <w:tcW w:w="1443" w:type="dxa"/>
            <w:vAlign w:val="center"/>
          </w:tcPr>
          <w:p w14:paraId="503C580F" w14:textId="77777777" w:rsidR="00C80C7C" w:rsidRDefault="00E43342">
            <w:r>
              <w:t>55.30</w:t>
            </w:r>
          </w:p>
        </w:tc>
        <w:tc>
          <w:tcPr>
            <w:tcW w:w="1075" w:type="dxa"/>
            <w:vAlign w:val="center"/>
          </w:tcPr>
          <w:p w14:paraId="360B285E" w14:textId="77777777" w:rsidR="00C80C7C" w:rsidRDefault="00E43342">
            <w:r>
              <w:t>0.0</w:t>
            </w:r>
          </w:p>
        </w:tc>
        <w:tc>
          <w:tcPr>
            <w:tcW w:w="1075" w:type="dxa"/>
            <w:vAlign w:val="center"/>
          </w:tcPr>
          <w:p w14:paraId="65186DB8" w14:textId="77777777" w:rsidR="00C80C7C" w:rsidRDefault="00E43342">
            <w:r>
              <w:t>27</w:t>
            </w:r>
          </w:p>
        </w:tc>
        <w:tc>
          <w:tcPr>
            <w:tcW w:w="990" w:type="dxa"/>
            <w:vAlign w:val="center"/>
          </w:tcPr>
          <w:p w14:paraId="7536284C" w14:textId="77777777" w:rsidR="00C80C7C" w:rsidRDefault="00E43342">
            <w:r>
              <w:t>满足</w:t>
            </w:r>
          </w:p>
        </w:tc>
      </w:tr>
      <w:tr w:rsidR="00C80C7C" w14:paraId="53F995AF" w14:textId="77777777">
        <w:tc>
          <w:tcPr>
            <w:tcW w:w="1075" w:type="dxa"/>
            <w:vMerge/>
            <w:vAlign w:val="center"/>
          </w:tcPr>
          <w:p w14:paraId="6B154FC3" w14:textId="77777777" w:rsidR="00C80C7C" w:rsidRDefault="00C80C7C"/>
        </w:tc>
        <w:tc>
          <w:tcPr>
            <w:tcW w:w="1075" w:type="dxa"/>
            <w:vAlign w:val="center"/>
          </w:tcPr>
          <w:p w14:paraId="2BA1CDB3" w14:textId="77777777" w:rsidR="00C80C7C" w:rsidRDefault="00E43342">
            <w:r>
              <w:t>1002</w:t>
            </w:r>
          </w:p>
        </w:tc>
        <w:tc>
          <w:tcPr>
            <w:tcW w:w="1075" w:type="dxa"/>
            <w:vAlign w:val="center"/>
          </w:tcPr>
          <w:p w14:paraId="795D0831" w14:textId="77777777" w:rsidR="00C80C7C" w:rsidRDefault="00E43342">
            <w:r>
              <w:t>起居室</w:t>
            </w:r>
          </w:p>
        </w:tc>
        <w:tc>
          <w:tcPr>
            <w:tcW w:w="707" w:type="dxa"/>
            <w:vAlign w:val="center"/>
          </w:tcPr>
          <w:p w14:paraId="01103A8A" w14:textId="77777777" w:rsidR="00C80C7C" w:rsidRDefault="00E43342">
            <w:r>
              <w:t>IV</w:t>
            </w:r>
          </w:p>
        </w:tc>
        <w:tc>
          <w:tcPr>
            <w:tcW w:w="707" w:type="dxa"/>
            <w:vAlign w:val="center"/>
          </w:tcPr>
          <w:p w14:paraId="66A261A0" w14:textId="77777777" w:rsidR="00C80C7C" w:rsidRDefault="00E43342">
            <w:r>
              <w:t>侧面</w:t>
            </w:r>
          </w:p>
        </w:tc>
        <w:tc>
          <w:tcPr>
            <w:tcW w:w="1443" w:type="dxa"/>
            <w:vAlign w:val="center"/>
          </w:tcPr>
          <w:p w14:paraId="7E881861" w14:textId="77777777" w:rsidR="00C80C7C" w:rsidRDefault="00E43342">
            <w:r>
              <w:t>130.18</w:t>
            </w:r>
          </w:p>
        </w:tc>
        <w:tc>
          <w:tcPr>
            <w:tcW w:w="1075" w:type="dxa"/>
            <w:vAlign w:val="center"/>
          </w:tcPr>
          <w:p w14:paraId="461C4410" w14:textId="77777777" w:rsidR="00C80C7C" w:rsidRDefault="00E43342">
            <w:r>
              <w:t>0.0</w:t>
            </w:r>
          </w:p>
        </w:tc>
        <w:tc>
          <w:tcPr>
            <w:tcW w:w="1075" w:type="dxa"/>
            <w:vAlign w:val="center"/>
          </w:tcPr>
          <w:p w14:paraId="456BF959" w14:textId="77777777" w:rsidR="00C80C7C" w:rsidRDefault="00E43342">
            <w:r>
              <w:t>27</w:t>
            </w:r>
          </w:p>
        </w:tc>
        <w:tc>
          <w:tcPr>
            <w:tcW w:w="990" w:type="dxa"/>
            <w:vAlign w:val="center"/>
          </w:tcPr>
          <w:p w14:paraId="5A499582" w14:textId="77777777" w:rsidR="00C80C7C" w:rsidRDefault="00E43342">
            <w:r>
              <w:t>满足</w:t>
            </w:r>
          </w:p>
        </w:tc>
      </w:tr>
      <w:tr w:rsidR="00C80C7C" w14:paraId="78C39366" w14:textId="77777777">
        <w:tc>
          <w:tcPr>
            <w:tcW w:w="1075" w:type="dxa"/>
            <w:vMerge w:val="restart"/>
            <w:vAlign w:val="center"/>
          </w:tcPr>
          <w:p w14:paraId="28F04546" w14:textId="77777777" w:rsidR="00C80C7C" w:rsidRDefault="00E43342">
            <w:r>
              <w:t>2</w:t>
            </w:r>
          </w:p>
        </w:tc>
        <w:tc>
          <w:tcPr>
            <w:tcW w:w="1075" w:type="dxa"/>
            <w:vAlign w:val="center"/>
          </w:tcPr>
          <w:p w14:paraId="249E5B15" w14:textId="77777777" w:rsidR="00C80C7C" w:rsidRDefault="00E43342">
            <w:r>
              <w:t>2018</w:t>
            </w:r>
          </w:p>
        </w:tc>
        <w:tc>
          <w:tcPr>
            <w:tcW w:w="1075" w:type="dxa"/>
            <w:vAlign w:val="center"/>
          </w:tcPr>
          <w:p w14:paraId="6A19077F" w14:textId="77777777" w:rsidR="00C80C7C" w:rsidRDefault="00E43342">
            <w:r>
              <w:t>起居室</w:t>
            </w:r>
          </w:p>
        </w:tc>
        <w:tc>
          <w:tcPr>
            <w:tcW w:w="707" w:type="dxa"/>
            <w:vAlign w:val="center"/>
          </w:tcPr>
          <w:p w14:paraId="5D418F4B" w14:textId="77777777" w:rsidR="00C80C7C" w:rsidRDefault="00E43342">
            <w:r>
              <w:t>IV</w:t>
            </w:r>
          </w:p>
        </w:tc>
        <w:tc>
          <w:tcPr>
            <w:tcW w:w="707" w:type="dxa"/>
            <w:vAlign w:val="center"/>
          </w:tcPr>
          <w:p w14:paraId="37230943" w14:textId="77777777" w:rsidR="00C80C7C" w:rsidRDefault="00E43342">
            <w:r>
              <w:t>侧面</w:t>
            </w:r>
          </w:p>
        </w:tc>
        <w:tc>
          <w:tcPr>
            <w:tcW w:w="1443" w:type="dxa"/>
            <w:vAlign w:val="center"/>
          </w:tcPr>
          <w:p w14:paraId="56272116" w14:textId="77777777" w:rsidR="00C80C7C" w:rsidRDefault="00E43342">
            <w:r>
              <w:t>8.80</w:t>
            </w:r>
          </w:p>
        </w:tc>
        <w:tc>
          <w:tcPr>
            <w:tcW w:w="1075" w:type="dxa"/>
            <w:vAlign w:val="center"/>
          </w:tcPr>
          <w:p w14:paraId="362D295A" w14:textId="77777777" w:rsidR="00C80C7C" w:rsidRDefault="00E43342">
            <w:r>
              <w:t>0.0</w:t>
            </w:r>
          </w:p>
        </w:tc>
        <w:tc>
          <w:tcPr>
            <w:tcW w:w="1075" w:type="dxa"/>
            <w:vAlign w:val="center"/>
          </w:tcPr>
          <w:p w14:paraId="7D982BCC" w14:textId="77777777" w:rsidR="00C80C7C" w:rsidRDefault="00E43342">
            <w:r>
              <w:t>27</w:t>
            </w:r>
          </w:p>
        </w:tc>
        <w:tc>
          <w:tcPr>
            <w:tcW w:w="990" w:type="dxa"/>
            <w:vAlign w:val="center"/>
          </w:tcPr>
          <w:p w14:paraId="51D52399" w14:textId="77777777" w:rsidR="00C80C7C" w:rsidRDefault="00E43342">
            <w:r>
              <w:t>满足</w:t>
            </w:r>
          </w:p>
        </w:tc>
      </w:tr>
      <w:tr w:rsidR="00C80C7C" w14:paraId="1A2F4CC3" w14:textId="77777777">
        <w:tc>
          <w:tcPr>
            <w:tcW w:w="1075" w:type="dxa"/>
            <w:vMerge/>
            <w:vAlign w:val="center"/>
          </w:tcPr>
          <w:p w14:paraId="01FAA2B3" w14:textId="77777777" w:rsidR="00C80C7C" w:rsidRDefault="00C80C7C"/>
        </w:tc>
        <w:tc>
          <w:tcPr>
            <w:tcW w:w="1075" w:type="dxa"/>
            <w:vAlign w:val="center"/>
          </w:tcPr>
          <w:p w14:paraId="07405D36" w14:textId="77777777" w:rsidR="00C80C7C" w:rsidRDefault="00E43342">
            <w:r>
              <w:t>2009</w:t>
            </w:r>
          </w:p>
        </w:tc>
        <w:tc>
          <w:tcPr>
            <w:tcW w:w="1075" w:type="dxa"/>
            <w:vAlign w:val="center"/>
          </w:tcPr>
          <w:p w14:paraId="4B448C3A" w14:textId="77777777" w:rsidR="00C80C7C" w:rsidRDefault="00E43342">
            <w:r>
              <w:t>起居室</w:t>
            </w:r>
          </w:p>
        </w:tc>
        <w:tc>
          <w:tcPr>
            <w:tcW w:w="707" w:type="dxa"/>
            <w:vAlign w:val="center"/>
          </w:tcPr>
          <w:p w14:paraId="1FC472F7" w14:textId="77777777" w:rsidR="00C80C7C" w:rsidRDefault="00E43342">
            <w:r>
              <w:t>IV</w:t>
            </w:r>
          </w:p>
        </w:tc>
        <w:tc>
          <w:tcPr>
            <w:tcW w:w="707" w:type="dxa"/>
            <w:vAlign w:val="center"/>
          </w:tcPr>
          <w:p w14:paraId="4E7B397B" w14:textId="77777777" w:rsidR="00C80C7C" w:rsidRDefault="00E43342">
            <w:r>
              <w:t>侧面</w:t>
            </w:r>
          </w:p>
        </w:tc>
        <w:tc>
          <w:tcPr>
            <w:tcW w:w="1443" w:type="dxa"/>
            <w:vAlign w:val="center"/>
          </w:tcPr>
          <w:p w14:paraId="68591606" w14:textId="77777777" w:rsidR="00C80C7C" w:rsidRDefault="00E43342">
            <w:r>
              <w:t>31.00</w:t>
            </w:r>
          </w:p>
        </w:tc>
        <w:tc>
          <w:tcPr>
            <w:tcW w:w="1075" w:type="dxa"/>
            <w:vAlign w:val="center"/>
          </w:tcPr>
          <w:p w14:paraId="3CAEC510" w14:textId="77777777" w:rsidR="00C80C7C" w:rsidRDefault="00E43342">
            <w:r>
              <w:t>0.0</w:t>
            </w:r>
          </w:p>
        </w:tc>
        <w:tc>
          <w:tcPr>
            <w:tcW w:w="1075" w:type="dxa"/>
            <w:vAlign w:val="center"/>
          </w:tcPr>
          <w:p w14:paraId="17CACB56" w14:textId="77777777" w:rsidR="00C80C7C" w:rsidRDefault="00E43342">
            <w:r>
              <w:t>27</w:t>
            </w:r>
          </w:p>
        </w:tc>
        <w:tc>
          <w:tcPr>
            <w:tcW w:w="990" w:type="dxa"/>
            <w:vAlign w:val="center"/>
          </w:tcPr>
          <w:p w14:paraId="59E75185" w14:textId="77777777" w:rsidR="00C80C7C" w:rsidRDefault="00E43342">
            <w:r>
              <w:t>满足</w:t>
            </w:r>
          </w:p>
        </w:tc>
      </w:tr>
      <w:tr w:rsidR="00C80C7C" w14:paraId="5E301AFD" w14:textId="77777777">
        <w:tc>
          <w:tcPr>
            <w:tcW w:w="1075" w:type="dxa"/>
            <w:vMerge/>
            <w:vAlign w:val="center"/>
          </w:tcPr>
          <w:p w14:paraId="23A08878" w14:textId="77777777" w:rsidR="00C80C7C" w:rsidRDefault="00C80C7C"/>
        </w:tc>
        <w:tc>
          <w:tcPr>
            <w:tcW w:w="1075" w:type="dxa"/>
            <w:vAlign w:val="center"/>
          </w:tcPr>
          <w:p w14:paraId="60A01CD6" w14:textId="77777777" w:rsidR="00C80C7C" w:rsidRDefault="00E43342">
            <w:r>
              <w:t>2006</w:t>
            </w:r>
          </w:p>
        </w:tc>
        <w:tc>
          <w:tcPr>
            <w:tcW w:w="1075" w:type="dxa"/>
            <w:vAlign w:val="center"/>
          </w:tcPr>
          <w:p w14:paraId="797F3540" w14:textId="77777777" w:rsidR="00C80C7C" w:rsidRDefault="00E43342">
            <w:r>
              <w:t>卧室</w:t>
            </w:r>
          </w:p>
        </w:tc>
        <w:tc>
          <w:tcPr>
            <w:tcW w:w="707" w:type="dxa"/>
            <w:vAlign w:val="center"/>
          </w:tcPr>
          <w:p w14:paraId="202ACD97" w14:textId="77777777" w:rsidR="00C80C7C" w:rsidRDefault="00E43342">
            <w:r>
              <w:t>IV</w:t>
            </w:r>
          </w:p>
        </w:tc>
        <w:tc>
          <w:tcPr>
            <w:tcW w:w="707" w:type="dxa"/>
            <w:vAlign w:val="center"/>
          </w:tcPr>
          <w:p w14:paraId="251DDEB7" w14:textId="77777777" w:rsidR="00C80C7C" w:rsidRDefault="00E43342">
            <w:r>
              <w:t>侧面</w:t>
            </w:r>
          </w:p>
        </w:tc>
        <w:tc>
          <w:tcPr>
            <w:tcW w:w="1443" w:type="dxa"/>
            <w:vAlign w:val="center"/>
          </w:tcPr>
          <w:p w14:paraId="05F5E98D" w14:textId="77777777" w:rsidR="00C80C7C" w:rsidRDefault="00E43342">
            <w:r>
              <w:t>50.86</w:t>
            </w:r>
          </w:p>
        </w:tc>
        <w:tc>
          <w:tcPr>
            <w:tcW w:w="1075" w:type="dxa"/>
            <w:vAlign w:val="center"/>
          </w:tcPr>
          <w:p w14:paraId="460D7C3F" w14:textId="77777777" w:rsidR="00C80C7C" w:rsidRDefault="00E43342">
            <w:r>
              <w:t>0.0</w:t>
            </w:r>
          </w:p>
        </w:tc>
        <w:tc>
          <w:tcPr>
            <w:tcW w:w="1075" w:type="dxa"/>
            <w:vAlign w:val="center"/>
          </w:tcPr>
          <w:p w14:paraId="0E64554E" w14:textId="77777777" w:rsidR="00C80C7C" w:rsidRDefault="00E43342">
            <w:r>
              <w:t>27</w:t>
            </w:r>
          </w:p>
        </w:tc>
        <w:tc>
          <w:tcPr>
            <w:tcW w:w="990" w:type="dxa"/>
            <w:vAlign w:val="center"/>
          </w:tcPr>
          <w:p w14:paraId="3A2951B3" w14:textId="77777777" w:rsidR="00C80C7C" w:rsidRDefault="00E43342">
            <w:r>
              <w:t>满足</w:t>
            </w:r>
          </w:p>
        </w:tc>
      </w:tr>
      <w:tr w:rsidR="00C80C7C" w14:paraId="04305049" w14:textId="77777777">
        <w:tc>
          <w:tcPr>
            <w:tcW w:w="1075" w:type="dxa"/>
            <w:vMerge w:val="restart"/>
            <w:vAlign w:val="center"/>
          </w:tcPr>
          <w:p w14:paraId="76884961" w14:textId="77777777" w:rsidR="00C80C7C" w:rsidRDefault="00E43342">
            <w:r>
              <w:t>3</w:t>
            </w:r>
          </w:p>
        </w:tc>
        <w:tc>
          <w:tcPr>
            <w:tcW w:w="1075" w:type="dxa"/>
            <w:vAlign w:val="center"/>
          </w:tcPr>
          <w:p w14:paraId="6573F689" w14:textId="77777777" w:rsidR="00C80C7C" w:rsidRDefault="00E43342">
            <w:r>
              <w:t>3002</w:t>
            </w:r>
          </w:p>
        </w:tc>
        <w:tc>
          <w:tcPr>
            <w:tcW w:w="1075" w:type="dxa"/>
            <w:vAlign w:val="center"/>
          </w:tcPr>
          <w:p w14:paraId="2CC5DFFB" w14:textId="77777777" w:rsidR="00C80C7C" w:rsidRDefault="00E43342">
            <w:r>
              <w:t>卧室</w:t>
            </w:r>
          </w:p>
        </w:tc>
        <w:tc>
          <w:tcPr>
            <w:tcW w:w="707" w:type="dxa"/>
            <w:vAlign w:val="center"/>
          </w:tcPr>
          <w:p w14:paraId="3E2E5D7A" w14:textId="77777777" w:rsidR="00C80C7C" w:rsidRDefault="00E43342">
            <w:r>
              <w:t>IV</w:t>
            </w:r>
          </w:p>
        </w:tc>
        <w:tc>
          <w:tcPr>
            <w:tcW w:w="707" w:type="dxa"/>
            <w:vAlign w:val="center"/>
          </w:tcPr>
          <w:p w14:paraId="13C4DB21" w14:textId="77777777" w:rsidR="00C80C7C" w:rsidRDefault="00E43342">
            <w:r>
              <w:t>侧面</w:t>
            </w:r>
          </w:p>
        </w:tc>
        <w:tc>
          <w:tcPr>
            <w:tcW w:w="1443" w:type="dxa"/>
            <w:vAlign w:val="center"/>
          </w:tcPr>
          <w:p w14:paraId="0217313F" w14:textId="77777777" w:rsidR="00C80C7C" w:rsidRDefault="00E43342">
            <w:r>
              <w:t>72.97</w:t>
            </w:r>
          </w:p>
        </w:tc>
        <w:tc>
          <w:tcPr>
            <w:tcW w:w="1075" w:type="dxa"/>
            <w:vAlign w:val="center"/>
          </w:tcPr>
          <w:p w14:paraId="4EC8F076" w14:textId="77777777" w:rsidR="00C80C7C" w:rsidRDefault="00E43342">
            <w:r>
              <w:t>0.0</w:t>
            </w:r>
          </w:p>
        </w:tc>
        <w:tc>
          <w:tcPr>
            <w:tcW w:w="1075" w:type="dxa"/>
            <w:vAlign w:val="center"/>
          </w:tcPr>
          <w:p w14:paraId="0DBDD004" w14:textId="77777777" w:rsidR="00C80C7C" w:rsidRDefault="00E43342">
            <w:r>
              <w:t>27</w:t>
            </w:r>
          </w:p>
        </w:tc>
        <w:tc>
          <w:tcPr>
            <w:tcW w:w="990" w:type="dxa"/>
            <w:vAlign w:val="center"/>
          </w:tcPr>
          <w:p w14:paraId="45E1D835" w14:textId="77777777" w:rsidR="00C80C7C" w:rsidRDefault="00E43342">
            <w:r>
              <w:t>满足</w:t>
            </w:r>
          </w:p>
        </w:tc>
      </w:tr>
      <w:tr w:rsidR="00C80C7C" w14:paraId="55ABC8C3" w14:textId="77777777">
        <w:tc>
          <w:tcPr>
            <w:tcW w:w="1075" w:type="dxa"/>
            <w:vMerge/>
            <w:vAlign w:val="center"/>
          </w:tcPr>
          <w:p w14:paraId="4C84AAA1" w14:textId="77777777" w:rsidR="00C80C7C" w:rsidRDefault="00C80C7C"/>
        </w:tc>
        <w:tc>
          <w:tcPr>
            <w:tcW w:w="1075" w:type="dxa"/>
            <w:vAlign w:val="center"/>
          </w:tcPr>
          <w:p w14:paraId="1892BF7A" w14:textId="77777777" w:rsidR="00C80C7C" w:rsidRDefault="00E43342">
            <w:r>
              <w:t>3004</w:t>
            </w:r>
          </w:p>
        </w:tc>
        <w:tc>
          <w:tcPr>
            <w:tcW w:w="1075" w:type="dxa"/>
            <w:vAlign w:val="center"/>
          </w:tcPr>
          <w:p w14:paraId="50C86EC1" w14:textId="77777777" w:rsidR="00C80C7C" w:rsidRDefault="00E43342">
            <w:r>
              <w:t>起居室</w:t>
            </w:r>
          </w:p>
        </w:tc>
        <w:tc>
          <w:tcPr>
            <w:tcW w:w="707" w:type="dxa"/>
            <w:vAlign w:val="center"/>
          </w:tcPr>
          <w:p w14:paraId="344DCE3C" w14:textId="77777777" w:rsidR="00C80C7C" w:rsidRDefault="00E43342">
            <w:r>
              <w:t>IV</w:t>
            </w:r>
          </w:p>
        </w:tc>
        <w:tc>
          <w:tcPr>
            <w:tcW w:w="707" w:type="dxa"/>
            <w:vAlign w:val="center"/>
          </w:tcPr>
          <w:p w14:paraId="27EDB1C2" w14:textId="77777777" w:rsidR="00C80C7C" w:rsidRDefault="00E43342">
            <w:r>
              <w:t>侧面</w:t>
            </w:r>
          </w:p>
        </w:tc>
        <w:tc>
          <w:tcPr>
            <w:tcW w:w="1443" w:type="dxa"/>
            <w:vAlign w:val="center"/>
          </w:tcPr>
          <w:p w14:paraId="64C930C6" w14:textId="77777777" w:rsidR="00C80C7C" w:rsidRDefault="00E43342">
            <w:r>
              <w:t>39.18</w:t>
            </w:r>
          </w:p>
        </w:tc>
        <w:tc>
          <w:tcPr>
            <w:tcW w:w="1075" w:type="dxa"/>
            <w:vAlign w:val="center"/>
          </w:tcPr>
          <w:p w14:paraId="1560F8D8" w14:textId="77777777" w:rsidR="00C80C7C" w:rsidRDefault="00E43342">
            <w:r>
              <w:t>0.0</w:t>
            </w:r>
          </w:p>
        </w:tc>
        <w:tc>
          <w:tcPr>
            <w:tcW w:w="1075" w:type="dxa"/>
            <w:vAlign w:val="center"/>
          </w:tcPr>
          <w:p w14:paraId="443732F0" w14:textId="77777777" w:rsidR="00C80C7C" w:rsidRDefault="00E43342">
            <w:r>
              <w:t>27</w:t>
            </w:r>
          </w:p>
        </w:tc>
        <w:tc>
          <w:tcPr>
            <w:tcW w:w="990" w:type="dxa"/>
            <w:vAlign w:val="center"/>
          </w:tcPr>
          <w:p w14:paraId="14A9EB12" w14:textId="77777777" w:rsidR="00C80C7C" w:rsidRDefault="00E43342">
            <w:r>
              <w:t>满足</w:t>
            </w:r>
          </w:p>
        </w:tc>
      </w:tr>
      <w:tr w:rsidR="00C80C7C" w14:paraId="59886235" w14:textId="77777777">
        <w:tc>
          <w:tcPr>
            <w:tcW w:w="1075" w:type="dxa"/>
            <w:vMerge/>
            <w:vAlign w:val="center"/>
          </w:tcPr>
          <w:p w14:paraId="3A41B5A9" w14:textId="77777777" w:rsidR="00C80C7C" w:rsidRDefault="00C80C7C"/>
        </w:tc>
        <w:tc>
          <w:tcPr>
            <w:tcW w:w="1075" w:type="dxa"/>
            <w:vAlign w:val="center"/>
          </w:tcPr>
          <w:p w14:paraId="05E2DF8D" w14:textId="77777777" w:rsidR="00C80C7C" w:rsidRDefault="00E43342">
            <w:r>
              <w:t>3009</w:t>
            </w:r>
          </w:p>
        </w:tc>
        <w:tc>
          <w:tcPr>
            <w:tcW w:w="1075" w:type="dxa"/>
            <w:vAlign w:val="center"/>
          </w:tcPr>
          <w:p w14:paraId="6BA6DED0" w14:textId="77777777" w:rsidR="00C80C7C" w:rsidRDefault="00E43342">
            <w:r>
              <w:t>卧室</w:t>
            </w:r>
          </w:p>
        </w:tc>
        <w:tc>
          <w:tcPr>
            <w:tcW w:w="707" w:type="dxa"/>
            <w:vAlign w:val="center"/>
          </w:tcPr>
          <w:p w14:paraId="7BBED369" w14:textId="77777777" w:rsidR="00C80C7C" w:rsidRDefault="00E43342">
            <w:r>
              <w:t>IV</w:t>
            </w:r>
          </w:p>
        </w:tc>
        <w:tc>
          <w:tcPr>
            <w:tcW w:w="707" w:type="dxa"/>
            <w:vAlign w:val="center"/>
          </w:tcPr>
          <w:p w14:paraId="62C15B1A" w14:textId="77777777" w:rsidR="00C80C7C" w:rsidRDefault="00E43342">
            <w:r>
              <w:t>侧面</w:t>
            </w:r>
          </w:p>
        </w:tc>
        <w:tc>
          <w:tcPr>
            <w:tcW w:w="1443" w:type="dxa"/>
            <w:vAlign w:val="center"/>
          </w:tcPr>
          <w:p w14:paraId="2ED0ED4E" w14:textId="77777777" w:rsidR="00C80C7C" w:rsidRDefault="00E43342">
            <w:r>
              <w:t>16.66</w:t>
            </w:r>
          </w:p>
        </w:tc>
        <w:tc>
          <w:tcPr>
            <w:tcW w:w="1075" w:type="dxa"/>
            <w:vAlign w:val="center"/>
          </w:tcPr>
          <w:p w14:paraId="202CA2A7" w14:textId="77777777" w:rsidR="00C80C7C" w:rsidRDefault="00E43342">
            <w:r>
              <w:t>0.0</w:t>
            </w:r>
          </w:p>
        </w:tc>
        <w:tc>
          <w:tcPr>
            <w:tcW w:w="1075" w:type="dxa"/>
            <w:vAlign w:val="center"/>
          </w:tcPr>
          <w:p w14:paraId="6B68A7EC" w14:textId="77777777" w:rsidR="00C80C7C" w:rsidRDefault="00E43342">
            <w:r>
              <w:t>27</w:t>
            </w:r>
          </w:p>
        </w:tc>
        <w:tc>
          <w:tcPr>
            <w:tcW w:w="990" w:type="dxa"/>
            <w:vAlign w:val="center"/>
          </w:tcPr>
          <w:p w14:paraId="28FEFEF9" w14:textId="77777777" w:rsidR="00C80C7C" w:rsidRDefault="00E43342">
            <w:r>
              <w:t>满足</w:t>
            </w:r>
          </w:p>
        </w:tc>
      </w:tr>
    </w:tbl>
    <w:p w14:paraId="602C7D98" w14:textId="77777777" w:rsidR="0007642D" w:rsidRPr="00AC2DC3" w:rsidRDefault="0007642D" w:rsidP="004524AC">
      <w:pPr>
        <w:ind w:left="180" w:right="180"/>
        <w:rPr>
          <w:lang w:val="en-US"/>
        </w:rPr>
      </w:pPr>
      <w:bookmarkStart w:id="41" w:name="房间眩光表"/>
      <w:bookmarkEnd w:id="41"/>
    </w:p>
    <w:p w14:paraId="25DB111A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2" w:name="_Toc89356492"/>
      <w:r w:rsidRPr="00AC2DC3">
        <w:rPr>
          <w:rFonts w:ascii="微软雅黑" w:hAnsi="微软雅黑" w:hint="eastAsia"/>
        </w:rPr>
        <w:t>采光均匀度</w:t>
      </w:r>
      <w:bookmarkEnd w:id="42"/>
    </w:p>
    <w:p w14:paraId="602BE6F6" w14:textId="77777777"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主要功能房间的最大采光系数和平均采光系数的比值小于6，才能满足眩光</w:t>
      </w:r>
      <w:r w:rsidR="00D63FD0" w:rsidRPr="00AC2DC3">
        <w:rPr>
          <w:rFonts w:hint="eastAsia"/>
          <w:lang w:val="en-US"/>
        </w:rPr>
        <w:t>控制要求。</w:t>
      </w:r>
    </w:p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C80C7C" w14:paraId="21ABA7B7" w14:textId="77777777">
        <w:tc>
          <w:tcPr>
            <w:tcW w:w="1075" w:type="dxa"/>
            <w:shd w:val="clear" w:color="auto" w:fill="E6E6E6"/>
            <w:vAlign w:val="center"/>
          </w:tcPr>
          <w:p w14:paraId="0F486760" w14:textId="77777777" w:rsidR="00C80C7C" w:rsidRDefault="00E43342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B298F3" w14:textId="77777777" w:rsidR="00C80C7C" w:rsidRDefault="00E43342">
            <w:r>
              <w:t>房间</w:t>
            </w:r>
            <w:r>
              <w:br/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9A2A2A1" w14:textId="77777777" w:rsidR="00C80C7C" w:rsidRDefault="00E43342"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F45DA18" w14:textId="77777777" w:rsidR="00C80C7C" w:rsidRDefault="00E43342"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CCC23B" w14:textId="77777777" w:rsidR="00C80C7C" w:rsidRDefault="00E43342">
            <w:r>
              <w:t>采光</w:t>
            </w:r>
            <w:r>
              <w:br/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44207D" w14:textId="77777777" w:rsidR="00C80C7C" w:rsidRDefault="00E43342"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9F00B9" w14:textId="77777777" w:rsidR="00C80C7C" w:rsidRDefault="00E43342"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EBA495" w14:textId="77777777" w:rsidR="00C80C7C" w:rsidRDefault="00E43342">
            <w:r>
              <w:t>采光</w:t>
            </w:r>
            <w:r>
              <w:br/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15A6C4" w14:textId="77777777" w:rsidR="00C80C7C" w:rsidRDefault="00E43342">
            <w:r>
              <w:t>结论</w:t>
            </w:r>
          </w:p>
        </w:tc>
      </w:tr>
      <w:tr w:rsidR="00C80C7C" w14:paraId="148EF8EF" w14:textId="77777777">
        <w:tc>
          <w:tcPr>
            <w:tcW w:w="1075" w:type="dxa"/>
            <w:vMerge w:val="restart"/>
            <w:vAlign w:val="center"/>
          </w:tcPr>
          <w:p w14:paraId="514DCA48" w14:textId="77777777" w:rsidR="00C80C7C" w:rsidRDefault="00E43342">
            <w:r>
              <w:t>1</w:t>
            </w:r>
          </w:p>
        </w:tc>
        <w:tc>
          <w:tcPr>
            <w:tcW w:w="1075" w:type="dxa"/>
            <w:vAlign w:val="center"/>
          </w:tcPr>
          <w:p w14:paraId="30560BD7" w14:textId="77777777" w:rsidR="00C80C7C" w:rsidRDefault="00E43342">
            <w:r>
              <w:t>1002</w:t>
            </w:r>
          </w:p>
        </w:tc>
        <w:tc>
          <w:tcPr>
            <w:tcW w:w="1245" w:type="dxa"/>
            <w:vAlign w:val="center"/>
          </w:tcPr>
          <w:p w14:paraId="70110F38" w14:textId="77777777" w:rsidR="00C80C7C" w:rsidRDefault="00E43342">
            <w:r>
              <w:t>起居室</w:t>
            </w:r>
          </w:p>
        </w:tc>
        <w:tc>
          <w:tcPr>
            <w:tcW w:w="792" w:type="dxa"/>
            <w:vAlign w:val="center"/>
          </w:tcPr>
          <w:p w14:paraId="5981C88F" w14:textId="77777777" w:rsidR="00C80C7C" w:rsidRDefault="00E43342">
            <w:r>
              <w:t>IV</w:t>
            </w:r>
          </w:p>
        </w:tc>
        <w:tc>
          <w:tcPr>
            <w:tcW w:w="848" w:type="dxa"/>
            <w:vAlign w:val="center"/>
          </w:tcPr>
          <w:p w14:paraId="62F80178" w14:textId="77777777" w:rsidR="00C80C7C" w:rsidRDefault="00E43342">
            <w:r>
              <w:t>侧面</w:t>
            </w:r>
          </w:p>
        </w:tc>
        <w:tc>
          <w:tcPr>
            <w:tcW w:w="1075" w:type="dxa"/>
            <w:vAlign w:val="center"/>
          </w:tcPr>
          <w:p w14:paraId="5F5D4B88" w14:textId="77777777" w:rsidR="00C80C7C" w:rsidRDefault="00E43342">
            <w:r>
              <w:t>6.92</w:t>
            </w:r>
          </w:p>
        </w:tc>
        <w:tc>
          <w:tcPr>
            <w:tcW w:w="1075" w:type="dxa"/>
            <w:vAlign w:val="center"/>
          </w:tcPr>
          <w:p w14:paraId="192792AD" w14:textId="77777777" w:rsidR="00C80C7C" w:rsidRDefault="00E43342">
            <w:r>
              <w:t>1.33</w:t>
            </w:r>
          </w:p>
        </w:tc>
        <w:tc>
          <w:tcPr>
            <w:tcW w:w="1075" w:type="dxa"/>
            <w:vAlign w:val="center"/>
          </w:tcPr>
          <w:p w14:paraId="1E32AA67" w14:textId="77777777" w:rsidR="00C80C7C" w:rsidRDefault="00E43342">
            <w:r>
              <w:t>5.20</w:t>
            </w:r>
          </w:p>
        </w:tc>
        <w:tc>
          <w:tcPr>
            <w:tcW w:w="990" w:type="dxa"/>
            <w:vAlign w:val="center"/>
          </w:tcPr>
          <w:p w14:paraId="18BFE3B3" w14:textId="77777777" w:rsidR="00C80C7C" w:rsidRDefault="00E43342">
            <w:r>
              <w:t>满足</w:t>
            </w:r>
          </w:p>
        </w:tc>
      </w:tr>
      <w:tr w:rsidR="00C80C7C" w14:paraId="655B42AD" w14:textId="77777777">
        <w:tc>
          <w:tcPr>
            <w:tcW w:w="1075" w:type="dxa"/>
            <w:vMerge/>
            <w:vAlign w:val="center"/>
          </w:tcPr>
          <w:p w14:paraId="4BF0B76C" w14:textId="77777777" w:rsidR="00C80C7C" w:rsidRDefault="00C80C7C"/>
        </w:tc>
        <w:tc>
          <w:tcPr>
            <w:tcW w:w="1075" w:type="dxa"/>
            <w:vAlign w:val="center"/>
          </w:tcPr>
          <w:p w14:paraId="6CB998D3" w14:textId="77777777" w:rsidR="00C80C7C" w:rsidRDefault="00E43342">
            <w:r>
              <w:t>1003</w:t>
            </w:r>
          </w:p>
        </w:tc>
        <w:tc>
          <w:tcPr>
            <w:tcW w:w="1245" w:type="dxa"/>
            <w:vAlign w:val="center"/>
          </w:tcPr>
          <w:p w14:paraId="2728DAC1" w14:textId="77777777" w:rsidR="00C80C7C" w:rsidRDefault="00E43342">
            <w:r>
              <w:t>起居室</w:t>
            </w:r>
          </w:p>
        </w:tc>
        <w:tc>
          <w:tcPr>
            <w:tcW w:w="792" w:type="dxa"/>
            <w:vAlign w:val="center"/>
          </w:tcPr>
          <w:p w14:paraId="655CDA94" w14:textId="77777777" w:rsidR="00C80C7C" w:rsidRDefault="00E43342">
            <w:r>
              <w:t>IV</w:t>
            </w:r>
          </w:p>
        </w:tc>
        <w:tc>
          <w:tcPr>
            <w:tcW w:w="848" w:type="dxa"/>
            <w:vAlign w:val="center"/>
          </w:tcPr>
          <w:p w14:paraId="363A5002" w14:textId="77777777" w:rsidR="00C80C7C" w:rsidRDefault="00E43342">
            <w:r>
              <w:t>侧面</w:t>
            </w:r>
          </w:p>
        </w:tc>
        <w:tc>
          <w:tcPr>
            <w:tcW w:w="1075" w:type="dxa"/>
            <w:vAlign w:val="center"/>
          </w:tcPr>
          <w:p w14:paraId="761C3A4F" w14:textId="77777777" w:rsidR="00C80C7C" w:rsidRDefault="00E43342">
            <w:r>
              <w:t>8.53</w:t>
            </w:r>
          </w:p>
        </w:tc>
        <w:tc>
          <w:tcPr>
            <w:tcW w:w="1075" w:type="dxa"/>
            <w:vAlign w:val="center"/>
          </w:tcPr>
          <w:p w14:paraId="33F5E3E2" w14:textId="77777777" w:rsidR="00C80C7C" w:rsidRDefault="00E43342">
            <w:r>
              <w:t>1.52</w:t>
            </w:r>
          </w:p>
        </w:tc>
        <w:tc>
          <w:tcPr>
            <w:tcW w:w="1075" w:type="dxa"/>
            <w:vAlign w:val="center"/>
          </w:tcPr>
          <w:p w14:paraId="7B342040" w14:textId="77777777" w:rsidR="00C80C7C" w:rsidRDefault="00E43342">
            <w:r>
              <w:t>5.62</w:t>
            </w:r>
          </w:p>
        </w:tc>
        <w:tc>
          <w:tcPr>
            <w:tcW w:w="990" w:type="dxa"/>
            <w:vAlign w:val="center"/>
          </w:tcPr>
          <w:p w14:paraId="19C63E93" w14:textId="77777777" w:rsidR="00C80C7C" w:rsidRDefault="00E43342">
            <w:r>
              <w:t>满足</w:t>
            </w:r>
          </w:p>
        </w:tc>
      </w:tr>
      <w:tr w:rsidR="00C80C7C" w14:paraId="25998241" w14:textId="77777777">
        <w:tc>
          <w:tcPr>
            <w:tcW w:w="1075" w:type="dxa"/>
            <w:vMerge/>
            <w:vAlign w:val="center"/>
          </w:tcPr>
          <w:p w14:paraId="7919C64E" w14:textId="77777777" w:rsidR="00C80C7C" w:rsidRDefault="00C80C7C"/>
        </w:tc>
        <w:tc>
          <w:tcPr>
            <w:tcW w:w="1075" w:type="dxa"/>
            <w:vAlign w:val="center"/>
          </w:tcPr>
          <w:p w14:paraId="6CD987E8" w14:textId="77777777" w:rsidR="00C80C7C" w:rsidRDefault="00E43342">
            <w:r>
              <w:t>1005</w:t>
            </w:r>
          </w:p>
        </w:tc>
        <w:tc>
          <w:tcPr>
            <w:tcW w:w="1245" w:type="dxa"/>
            <w:vAlign w:val="center"/>
          </w:tcPr>
          <w:p w14:paraId="703FCCEF" w14:textId="77777777" w:rsidR="00C80C7C" w:rsidRDefault="00E43342">
            <w:r>
              <w:t>起居室</w:t>
            </w:r>
          </w:p>
        </w:tc>
        <w:tc>
          <w:tcPr>
            <w:tcW w:w="792" w:type="dxa"/>
            <w:vAlign w:val="center"/>
          </w:tcPr>
          <w:p w14:paraId="5AA5DE30" w14:textId="77777777" w:rsidR="00C80C7C" w:rsidRDefault="00E43342">
            <w:r>
              <w:t>IV</w:t>
            </w:r>
          </w:p>
        </w:tc>
        <w:tc>
          <w:tcPr>
            <w:tcW w:w="848" w:type="dxa"/>
            <w:vAlign w:val="center"/>
          </w:tcPr>
          <w:p w14:paraId="2849D0E6" w14:textId="77777777" w:rsidR="00C80C7C" w:rsidRDefault="00E43342">
            <w:r>
              <w:t>侧面</w:t>
            </w:r>
          </w:p>
        </w:tc>
        <w:tc>
          <w:tcPr>
            <w:tcW w:w="1075" w:type="dxa"/>
            <w:vAlign w:val="center"/>
          </w:tcPr>
          <w:p w14:paraId="32DFCBE4" w14:textId="77777777" w:rsidR="00C80C7C" w:rsidRDefault="00E43342">
            <w:r>
              <w:t>9.82</w:t>
            </w:r>
          </w:p>
        </w:tc>
        <w:tc>
          <w:tcPr>
            <w:tcW w:w="1075" w:type="dxa"/>
            <w:vAlign w:val="center"/>
          </w:tcPr>
          <w:p w14:paraId="4E9DB67B" w14:textId="77777777" w:rsidR="00C80C7C" w:rsidRDefault="00E43342">
            <w:r>
              <w:t>1.77</w:t>
            </w:r>
          </w:p>
        </w:tc>
        <w:tc>
          <w:tcPr>
            <w:tcW w:w="1075" w:type="dxa"/>
            <w:vAlign w:val="center"/>
          </w:tcPr>
          <w:p w14:paraId="136E5F8F" w14:textId="77777777" w:rsidR="00C80C7C" w:rsidRDefault="00E43342">
            <w:r>
              <w:t>5.55</w:t>
            </w:r>
          </w:p>
        </w:tc>
        <w:tc>
          <w:tcPr>
            <w:tcW w:w="990" w:type="dxa"/>
            <w:vAlign w:val="center"/>
          </w:tcPr>
          <w:p w14:paraId="0C54A062" w14:textId="77777777" w:rsidR="00C80C7C" w:rsidRDefault="00E43342">
            <w:r>
              <w:t>满足</w:t>
            </w:r>
          </w:p>
        </w:tc>
      </w:tr>
      <w:tr w:rsidR="00C80C7C" w14:paraId="7749D760" w14:textId="77777777">
        <w:tc>
          <w:tcPr>
            <w:tcW w:w="1075" w:type="dxa"/>
            <w:vMerge w:val="restart"/>
            <w:vAlign w:val="center"/>
          </w:tcPr>
          <w:p w14:paraId="0D26C95D" w14:textId="77777777" w:rsidR="00C80C7C" w:rsidRDefault="00E43342">
            <w:r>
              <w:t>2</w:t>
            </w:r>
          </w:p>
        </w:tc>
        <w:tc>
          <w:tcPr>
            <w:tcW w:w="1075" w:type="dxa"/>
            <w:vAlign w:val="center"/>
          </w:tcPr>
          <w:p w14:paraId="2407AEC8" w14:textId="77777777" w:rsidR="00C80C7C" w:rsidRDefault="00E43342">
            <w:r>
              <w:t>2006</w:t>
            </w:r>
          </w:p>
        </w:tc>
        <w:tc>
          <w:tcPr>
            <w:tcW w:w="1245" w:type="dxa"/>
            <w:vAlign w:val="center"/>
          </w:tcPr>
          <w:p w14:paraId="55C8F8C2" w14:textId="77777777" w:rsidR="00C80C7C" w:rsidRDefault="00E43342">
            <w:r>
              <w:t>卧室</w:t>
            </w:r>
          </w:p>
        </w:tc>
        <w:tc>
          <w:tcPr>
            <w:tcW w:w="792" w:type="dxa"/>
            <w:vAlign w:val="center"/>
          </w:tcPr>
          <w:p w14:paraId="19FC1CF8" w14:textId="77777777" w:rsidR="00C80C7C" w:rsidRDefault="00E43342">
            <w:r>
              <w:t>IV</w:t>
            </w:r>
          </w:p>
        </w:tc>
        <w:tc>
          <w:tcPr>
            <w:tcW w:w="848" w:type="dxa"/>
            <w:vAlign w:val="center"/>
          </w:tcPr>
          <w:p w14:paraId="77F01E8C" w14:textId="77777777" w:rsidR="00C80C7C" w:rsidRDefault="00E43342">
            <w:r>
              <w:t>侧面</w:t>
            </w:r>
          </w:p>
        </w:tc>
        <w:tc>
          <w:tcPr>
            <w:tcW w:w="1075" w:type="dxa"/>
            <w:vAlign w:val="center"/>
          </w:tcPr>
          <w:p w14:paraId="51D0D380" w14:textId="77777777" w:rsidR="00C80C7C" w:rsidRDefault="00E43342">
            <w:r>
              <w:t>12.40</w:t>
            </w:r>
          </w:p>
        </w:tc>
        <w:tc>
          <w:tcPr>
            <w:tcW w:w="1075" w:type="dxa"/>
            <w:vAlign w:val="center"/>
          </w:tcPr>
          <w:p w14:paraId="534EAC0B" w14:textId="77777777" w:rsidR="00C80C7C" w:rsidRDefault="00E43342">
            <w:r>
              <w:t>2.25</w:t>
            </w:r>
          </w:p>
        </w:tc>
        <w:tc>
          <w:tcPr>
            <w:tcW w:w="1075" w:type="dxa"/>
            <w:vAlign w:val="center"/>
          </w:tcPr>
          <w:p w14:paraId="0C2AF3F9" w14:textId="77777777" w:rsidR="00C80C7C" w:rsidRDefault="00E43342">
            <w:r>
              <w:t>5.52</w:t>
            </w:r>
          </w:p>
        </w:tc>
        <w:tc>
          <w:tcPr>
            <w:tcW w:w="990" w:type="dxa"/>
            <w:vAlign w:val="center"/>
          </w:tcPr>
          <w:p w14:paraId="66DE3FFE" w14:textId="77777777" w:rsidR="00C80C7C" w:rsidRDefault="00E43342">
            <w:r>
              <w:t>满足</w:t>
            </w:r>
          </w:p>
        </w:tc>
      </w:tr>
      <w:tr w:rsidR="00C80C7C" w14:paraId="30F86891" w14:textId="77777777">
        <w:tc>
          <w:tcPr>
            <w:tcW w:w="1075" w:type="dxa"/>
            <w:vMerge/>
            <w:vAlign w:val="center"/>
          </w:tcPr>
          <w:p w14:paraId="66D8717D" w14:textId="77777777" w:rsidR="00C80C7C" w:rsidRDefault="00C80C7C"/>
        </w:tc>
        <w:tc>
          <w:tcPr>
            <w:tcW w:w="1075" w:type="dxa"/>
            <w:vAlign w:val="center"/>
          </w:tcPr>
          <w:p w14:paraId="1886ACBE" w14:textId="77777777" w:rsidR="00C80C7C" w:rsidRDefault="00E43342">
            <w:r>
              <w:t>2009</w:t>
            </w:r>
          </w:p>
        </w:tc>
        <w:tc>
          <w:tcPr>
            <w:tcW w:w="1245" w:type="dxa"/>
            <w:vAlign w:val="center"/>
          </w:tcPr>
          <w:p w14:paraId="019DB0D2" w14:textId="77777777" w:rsidR="00C80C7C" w:rsidRDefault="00E43342">
            <w:r>
              <w:t>起居室</w:t>
            </w:r>
          </w:p>
        </w:tc>
        <w:tc>
          <w:tcPr>
            <w:tcW w:w="792" w:type="dxa"/>
            <w:vAlign w:val="center"/>
          </w:tcPr>
          <w:p w14:paraId="199519D2" w14:textId="77777777" w:rsidR="00C80C7C" w:rsidRDefault="00E43342">
            <w:r>
              <w:t>IV</w:t>
            </w:r>
          </w:p>
        </w:tc>
        <w:tc>
          <w:tcPr>
            <w:tcW w:w="848" w:type="dxa"/>
            <w:vAlign w:val="center"/>
          </w:tcPr>
          <w:p w14:paraId="080C433E" w14:textId="77777777" w:rsidR="00C80C7C" w:rsidRDefault="00E43342">
            <w:r>
              <w:t>侧面</w:t>
            </w:r>
          </w:p>
        </w:tc>
        <w:tc>
          <w:tcPr>
            <w:tcW w:w="1075" w:type="dxa"/>
            <w:vAlign w:val="center"/>
          </w:tcPr>
          <w:p w14:paraId="597C581C" w14:textId="77777777" w:rsidR="00C80C7C" w:rsidRDefault="00E43342">
            <w:r>
              <w:t>9.36</w:t>
            </w:r>
          </w:p>
        </w:tc>
        <w:tc>
          <w:tcPr>
            <w:tcW w:w="1075" w:type="dxa"/>
            <w:vAlign w:val="center"/>
          </w:tcPr>
          <w:p w14:paraId="124CFD4F" w14:textId="77777777" w:rsidR="00C80C7C" w:rsidRDefault="00E43342">
            <w:r>
              <w:t>1.65</w:t>
            </w:r>
          </w:p>
        </w:tc>
        <w:tc>
          <w:tcPr>
            <w:tcW w:w="1075" w:type="dxa"/>
            <w:vAlign w:val="center"/>
          </w:tcPr>
          <w:p w14:paraId="2E9E744D" w14:textId="77777777" w:rsidR="00C80C7C" w:rsidRDefault="00E43342">
            <w:r>
              <w:t>5.66</w:t>
            </w:r>
          </w:p>
        </w:tc>
        <w:tc>
          <w:tcPr>
            <w:tcW w:w="990" w:type="dxa"/>
            <w:vAlign w:val="center"/>
          </w:tcPr>
          <w:p w14:paraId="0FE07515" w14:textId="77777777" w:rsidR="00C80C7C" w:rsidRDefault="00E43342">
            <w:r>
              <w:t>满足</w:t>
            </w:r>
          </w:p>
        </w:tc>
      </w:tr>
      <w:tr w:rsidR="00C80C7C" w14:paraId="0AC5FB1A" w14:textId="77777777">
        <w:tc>
          <w:tcPr>
            <w:tcW w:w="1075" w:type="dxa"/>
            <w:vMerge/>
            <w:vAlign w:val="center"/>
          </w:tcPr>
          <w:p w14:paraId="44D05685" w14:textId="77777777" w:rsidR="00C80C7C" w:rsidRDefault="00C80C7C"/>
        </w:tc>
        <w:tc>
          <w:tcPr>
            <w:tcW w:w="1075" w:type="dxa"/>
            <w:vAlign w:val="center"/>
          </w:tcPr>
          <w:p w14:paraId="07940FFA" w14:textId="77777777" w:rsidR="00C80C7C" w:rsidRDefault="00E43342">
            <w:r>
              <w:t>2018</w:t>
            </w:r>
          </w:p>
        </w:tc>
        <w:tc>
          <w:tcPr>
            <w:tcW w:w="1245" w:type="dxa"/>
            <w:vAlign w:val="center"/>
          </w:tcPr>
          <w:p w14:paraId="56358D43" w14:textId="77777777" w:rsidR="00C80C7C" w:rsidRDefault="00E43342">
            <w:r>
              <w:t>起居室</w:t>
            </w:r>
          </w:p>
        </w:tc>
        <w:tc>
          <w:tcPr>
            <w:tcW w:w="792" w:type="dxa"/>
            <w:vAlign w:val="center"/>
          </w:tcPr>
          <w:p w14:paraId="5F7919F5" w14:textId="77777777" w:rsidR="00C80C7C" w:rsidRDefault="00E43342">
            <w:r>
              <w:t>IV</w:t>
            </w:r>
          </w:p>
        </w:tc>
        <w:tc>
          <w:tcPr>
            <w:tcW w:w="848" w:type="dxa"/>
            <w:vAlign w:val="center"/>
          </w:tcPr>
          <w:p w14:paraId="43E5A4F2" w14:textId="77777777" w:rsidR="00C80C7C" w:rsidRDefault="00E43342">
            <w:r>
              <w:t>侧面</w:t>
            </w:r>
          </w:p>
        </w:tc>
        <w:tc>
          <w:tcPr>
            <w:tcW w:w="1075" w:type="dxa"/>
            <w:vAlign w:val="center"/>
          </w:tcPr>
          <w:p w14:paraId="5BF5A2B1" w14:textId="77777777" w:rsidR="00C80C7C" w:rsidRDefault="00E43342">
            <w:r>
              <w:t>11.38</w:t>
            </w:r>
          </w:p>
        </w:tc>
        <w:tc>
          <w:tcPr>
            <w:tcW w:w="1075" w:type="dxa"/>
            <w:vAlign w:val="center"/>
          </w:tcPr>
          <w:p w14:paraId="796F44C7" w14:textId="77777777" w:rsidR="00C80C7C" w:rsidRDefault="00E43342">
            <w:r>
              <w:t>2.40</w:t>
            </w:r>
          </w:p>
        </w:tc>
        <w:tc>
          <w:tcPr>
            <w:tcW w:w="1075" w:type="dxa"/>
            <w:vAlign w:val="center"/>
          </w:tcPr>
          <w:p w14:paraId="3CAE7663" w14:textId="77777777" w:rsidR="00C80C7C" w:rsidRDefault="00E43342">
            <w:r>
              <w:t>4.74</w:t>
            </w:r>
          </w:p>
        </w:tc>
        <w:tc>
          <w:tcPr>
            <w:tcW w:w="990" w:type="dxa"/>
            <w:vAlign w:val="center"/>
          </w:tcPr>
          <w:p w14:paraId="0C00839E" w14:textId="77777777" w:rsidR="00C80C7C" w:rsidRDefault="00E43342">
            <w:r>
              <w:t>满足</w:t>
            </w:r>
          </w:p>
        </w:tc>
      </w:tr>
      <w:tr w:rsidR="00C80C7C" w14:paraId="14BF88FB" w14:textId="77777777">
        <w:tc>
          <w:tcPr>
            <w:tcW w:w="1075" w:type="dxa"/>
            <w:vMerge w:val="restart"/>
            <w:vAlign w:val="center"/>
          </w:tcPr>
          <w:p w14:paraId="683EB87C" w14:textId="77777777" w:rsidR="00C80C7C" w:rsidRDefault="00E43342">
            <w:r>
              <w:t>3</w:t>
            </w:r>
          </w:p>
        </w:tc>
        <w:tc>
          <w:tcPr>
            <w:tcW w:w="1075" w:type="dxa"/>
            <w:vAlign w:val="center"/>
          </w:tcPr>
          <w:p w14:paraId="4938550C" w14:textId="77777777" w:rsidR="00C80C7C" w:rsidRDefault="00E43342">
            <w:r>
              <w:t>3002</w:t>
            </w:r>
          </w:p>
        </w:tc>
        <w:tc>
          <w:tcPr>
            <w:tcW w:w="1245" w:type="dxa"/>
            <w:vAlign w:val="center"/>
          </w:tcPr>
          <w:p w14:paraId="11238BB3" w14:textId="77777777" w:rsidR="00C80C7C" w:rsidRDefault="00E43342">
            <w:r>
              <w:t>卧室</w:t>
            </w:r>
          </w:p>
        </w:tc>
        <w:tc>
          <w:tcPr>
            <w:tcW w:w="792" w:type="dxa"/>
            <w:vAlign w:val="center"/>
          </w:tcPr>
          <w:p w14:paraId="1BB2F971" w14:textId="77777777" w:rsidR="00C80C7C" w:rsidRDefault="00E43342">
            <w:r>
              <w:t>IV</w:t>
            </w:r>
          </w:p>
        </w:tc>
        <w:tc>
          <w:tcPr>
            <w:tcW w:w="848" w:type="dxa"/>
            <w:vAlign w:val="center"/>
          </w:tcPr>
          <w:p w14:paraId="3C182C5B" w14:textId="77777777" w:rsidR="00C80C7C" w:rsidRDefault="00E43342">
            <w:r>
              <w:t>侧面</w:t>
            </w:r>
          </w:p>
        </w:tc>
        <w:tc>
          <w:tcPr>
            <w:tcW w:w="1075" w:type="dxa"/>
            <w:vAlign w:val="center"/>
          </w:tcPr>
          <w:p w14:paraId="066A83C4" w14:textId="77777777" w:rsidR="00C80C7C" w:rsidRDefault="00E43342">
            <w:r>
              <w:t>9.70</w:t>
            </w:r>
          </w:p>
        </w:tc>
        <w:tc>
          <w:tcPr>
            <w:tcW w:w="1075" w:type="dxa"/>
            <w:vAlign w:val="center"/>
          </w:tcPr>
          <w:p w14:paraId="3F4DAE7A" w14:textId="77777777" w:rsidR="00C80C7C" w:rsidRDefault="00E43342">
            <w:r>
              <w:t>1.93</w:t>
            </w:r>
          </w:p>
        </w:tc>
        <w:tc>
          <w:tcPr>
            <w:tcW w:w="1075" w:type="dxa"/>
            <w:vAlign w:val="center"/>
          </w:tcPr>
          <w:p w14:paraId="222B419C" w14:textId="77777777" w:rsidR="00C80C7C" w:rsidRDefault="00E43342">
            <w:r>
              <w:t>5.02</w:t>
            </w:r>
          </w:p>
        </w:tc>
        <w:tc>
          <w:tcPr>
            <w:tcW w:w="990" w:type="dxa"/>
            <w:vAlign w:val="center"/>
          </w:tcPr>
          <w:p w14:paraId="7080B57E" w14:textId="77777777" w:rsidR="00C80C7C" w:rsidRDefault="00E43342">
            <w:r>
              <w:t>满足</w:t>
            </w:r>
          </w:p>
        </w:tc>
      </w:tr>
      <w:tr w:rsidR="00C80C7C" w14:paraId="16FD3D95" w14:textId="77777777">
        <w:tc>
          <w:tcPr>
            <w:tcW w:w="1075" w:type="dxa"/>
            <w:vMerge/>
            <w:vAlign w:val="center"/>
          </w:tcPr>
          <w:p w14:paraId="12F6AF5F" w14:textId="77777777" w:rsidR="00C80C7C" w:rsidRDefault="00C80C7C"/>
        </w:tc>
        <w:tc>
          <w:tcPr>
            <w:tcW w:w="1075" w:type="dxa"/>
            <w:vAlign w:val="center"/>
          </w:tcPr>
          <w:p w14:paraId="1CB28D1B" w14:textId="77777777" w:rsidR="00C80C7C" w:rsidRDefault="00E43342">
            <w:r>
              <w:t>3004</w:t>
            </w:r>
          </w:p>
        </w:tc>
        <w:tc>
          <w:tcPr>
            <w:tcW w:w="1245" w:type="dxa"/>
            <w:vAlign w:val="center"/>
          </w:tcPr>
          <w:p w14:paraId="08DC0420" w14:textId="77777777" w:rsidR="00C80C7C" w:rsidRDefault="00E43342">
            <w:r>
              <w:t>起居室</w:t>
            </w:r>
          </w:p>
        </w:tc>
        <w:tc>
          <w:tcPr>
            <w:tcW w:w="792" w:type="dxa"/>
            <w:vAlign w:val="center"/>
          </w:tcPr>
          <w:p w14:paraId="7B9705C1" w14:textId="77777777" w:rsidR="00C80C7C" w:rsidRDefault="00E43342">
            <w:r>
              <w:t>IV</w:t>
            </w:r>
          </w:p>
        </w:tc>
        <w:tc>
          <w:tcPr>
            <w:tcW w:w="848" w:type="dxa"/>
            <w:vAlign w:val="center"/>
          </w:tcPr>
          <w:p w14:paraId="6BC4BDEA" w14:textId="77777777" w:rsidR="00C80C7C" w:rsidRDefault="00E43342">
            <w:r>
              <w:t>侧面</w:t>
            </w:r>
          </w:p>
        </w:tc>
        <w:tc>
          <w:tcPr>
            <w:tcW w:w="1075" w:type="dxa"/>
            <w:vAlign w:val="center"/>
          </w:tcPr>
          <w:p w14:paraId="75B69D23" w14:textId="77777777" w:rsidR="00C80C7C" w:rsidRDefault="00E43342">
            <w:r>
              <w:t>14.14</w:t>
            </w:r>
          </w:p>
        </w:tc>
        <w:tc>
          <w:tcPr>
            <w:tcW w:w="1075" w:type="dxa"/>
            <w:vAlign w:val="center"/>
          </w:tcPr>
          <w:p w14:paraId="79B72D8A" w14:textId="77777777" w:rsidR="00C80C7C" w:rsidRDefault="00E43342">
            <w:r>
              <w:t>2.41</w:t>
            </w:r>
          </w:p>
        </w:tc>
        <w:tc>
          <w:tcPr>
            <w:tcW w:w="1075" w:type="dxa"/>
            <w:vAlign w:val="center"/>
          </w:tcPr>
          <w:p w14:paraId="035B01A5" w14:textId="77777777" w:rsidR="00C80C7C" w:rsidRDefault="00E43342">
            <w:r>
              <w:t>5.86</w:t>
            </w:r>
          </w:p>
        </w:tc>
        <w:tc>
          <w:tcPr>
            <w:tcW w:w="990" w:type="dxa"/>
            <w:vAlign w:val="center"/>
          </w:tcPr>
          <w:p w14:paraId="555AC9D1" w14:textId="77777777" w:rsidR="00C80C7C" w:rsidRDefault="00E43342">
            <w:r>
              <w:t>满足</w:t>
            </w:r>
          </w:p>
        </w:tc>
      </w:tr>
      <w:tr w:rsidR="00C80C7C" w14:paraId="5F72CB5A" w14:textId="77777777">
        <w:tc>
          <w:tcPr>
            <w:tcW w:w="1075" w:type="dxa"/>
            <w:vMerge/>
            <w:vAlign w:val="center"/>
          </w:tcPr>
          <w:p w14:paraId="0C302AC4" w14:textId="77777777" w:rsidR="00C80C7C" w:rsidRDefault="00C80C7C"/>
        </w:tc>
        <w:tc>
          <w:tcPr>
            <w:tcW w:w="1075" w:type="dxa"/>
            <w:vAlign w:val="center"/>
          </w:tcPr>
          <w:p w14:paraId="2EE54612" w14:textId="77777777" w:rsidR="00C80C7C" w:rsidRDefault="00E43342">
            <w:r>
              <w:t>3009</w:t>
            </w:r>
          </w:p>
        </w:tc>
        <w:tc>
          <w:tcPr>
            <w:tcW w:w="1245" w:type="dxa"/>
            <w:vAlign w:val="center"/>
          </w:tcPr>
          <w:p w14:paraId="2CBDE21A" w14:textId="77777777" w:rsidR="00C80C7C" w:rsidRDefault="00E43342">
            <w:r>
              <w:t>卧室</w:t>
            </w:r>
          </w:p>
        </w:tc>
        <w:tc>
          <w:tcPr>
            <w:tcW w:w="792" w:type="dxa"/>
            <w:vAlign w:val="center"/>
          </w:tcPr>
          <w:p w14:paraId="0B97D6D1" w14:textId="77777777" w:rsidR="00C80C7C" w:rsidRDefault="00E43342">
            <w:r>
              <w:t>IV</w:t>
            </w:r>
          </w:p>
        </w:tc>
        <w:tc>
          <w:tcPr>
            <w:tcW w:w="848" w:type="dxa"/>
            <w:vAlign w:val="center"/>
          </w:tcPr>
          <w:p w14:paraId="5B18BB75" w14:textId="77777777" w:rsidR="00C80C7C" w:rsidRDefault="00E43342">
            <w:r>
              <w:t>侧面</w:t>
            </w:r>
          </w:p>
        </w:tc>
        <w:tc>
          <w:tcPr>
            <w:tcW w:w="1075" w:type="dxa"/>
            <w:vAlign w:val="center"/>
          </w:tcPr>
          <w:p w14:paraId="5EDC65CC" w14:textId="77777777" w:rsidR="00C80C7C" w:rsidRDefault="00E43342">
            <w:r>
              <w:t>9.72</w:t>
            </w:r>
          </w:p>
        </w:tc>
        <w:tc>
          <w:tcPr>
            <w:tcW w:w="1075" w:type="dxa"/>
            <w:vAlign w:val="center"/>
          </w:tcPr>
          <w:p w14:paraId="483A2B56" w14:textId="77777777" w:rsidR="00C80C7C" w:rsidRDefault="00E43342">
            <w:r>
              <w:t>2.01</w:t>
            </w:r>
          </w:p>
        </w:tc>
        <w:tc>
          <w:tcPr>
            <w:tcW w:w="1075" w:type="dxa"/>
            <w:vAlign w:val="center"/>
          </w:tcPr>
          <w:p w14:paraId="7A9D4F1E" w14:textId="77777777" w:rsidR="00C80C7C" w:rsidRDefault="00E43342">
            <w:r>
              <w:t>4.83</w:t>
            </w:r>
          </w:p>
        </w:tc>
        <w:tc>
          <w:tcPr>
            <w:tcW w:w="990" w:type="dxa"/>
            <w:vAlign w:val="center"/>
          </w:tcPr>
          <w:p w14:paraId="7FF119AC" w14:textId="77777777" w:rsidR="00C80C7C" w:rsidRDefault="00E43342">
            <w:r>
              <w:t>满足</w:t>
            </w:r>
          </w:p>
        </w:tc>
      </w:tr>
    </w:tbl>
    <w:p w14:paraId="51F01CE0" w14:textId="77777777" w:rsidR="00301B3E" w:rsidRPr="00AC2DC3" w:rsidRDefault="00301B3E" w:rsidP="004524AC">
      <w:pPr>
        <w:ind w:left="180" w:right="180"/>
        <w:rPr>
          <w:lang w:val="en-US"/>
        </w:rPr>
      </w:pPr>
      <w:bookmarkStart w:id="43" w:name="光均匀度表"/>
      <w:bookmarkEnd w:id="43"/>
    </w:p>
    <w:p w14:paraId="0390ADC5" w14:textId="77777777" w:rsidR="007859D0" w:rsidRPr="00AC2DC3" w:rsidRDefault="00E55FF6" w:rsidP="004F57F1">
      <w:pPr>
        <w:pStyle w:val="1"/>
        <w:rPr>
          <w:rFonts w:ascii="微软雅黑" w:hAnsi="微软雅黑"/>
        </w:rPr>
      </w:pPr>
      <w:bookmarkStart w:id="44" w:name="_Toc89356493"/>
      <w:r w:rsidRPr="00AC2DC3">
        <w:rPr>
          <w:rFonts w:ascii="微软雅黑" w:hAnsi="微软雅黑" w:hint="eastAsia"/>
        </w:rPr>
        <w:lastRenderedPageBreak/>
        <w:t>评价</w:t>
      </w:r>
      <w:r w:rsidR="00603BD9" w:rsidRPr="00AC2DC3">
        <w:rPr>
          <w:rFonts w:ascii="微软雅黑" w:hAnsi="微软雅黑" w:hint="eastAsia"/>
        </w:rPr>
        <w:t>结论</w:t>
      </w:r>
      <w:bookmarkEnd w:id="44"/>
    </w:p>
    <w:p w14:paraId="606723B9" w14:textId="77777777" w:rsidR="00D63FD0" w:rsidRPr="00AC2DC3" w:rsidRDefault="00D63FD0" w:rsidP="0055044E">
      <w:pPr>
        <w:pStyle w:val="af0"/>
        <w:ind w:firstLineChars="200" w:firstLine="420"/>
      </w:pPr>
      <w:r w:rsidRPr="00AC2DC3">
        <w:t>通过计算分析，</w:t>
      </w:r>
      <w:r w:rsidR="00391613" w:rsidRPr="00AC2DC3">
        <w:t>依据《建筑采光设计标准》GB 50033-2013</w:t>
      </w:r>
      <w:r w:rsidR="00196F57" w:rsidRPr="00AC2DC3">
        <w:t>对本项目的</w:t>
      </w:r>
      <w:r w:rsidR="007C190A" w:rsidRPr="00AC2DC3">
        <w:rPr>
          <w:u w:val="single"/>
        </w:rPr>
        <w:t xml:space="preserve"> </w:t>
      </w:r>
      <w:bookmarkStart w:id="45" w:name="眩光评价房间数"/>
      <w:r w:rsidR="00196F57" w:rsidRPr="00AC2DC3">
        <w:rPr>
          <w:u w:val="single"/>
        </w:rPr>
        <w:t>9</w:t>
      </w:r>
      <w:bookmarkEnd w:id="45"/>
      <w:r w:rsidR="007C190A" w:rsidRPr="00AC2DC3">
        <w:rPr>
          <w:u w:val="single"/>
        </w:rPr>
        <w:t xml:space="preserve"> </w:t>
      </w:r>
      <w:r w:rsidR="00196F57" w:rsidRPr="00AC2DC3">
        <w:t>个主要功能房间</w:t>
      </w:r>
      <w:r w:rsidR="000C731C" w:rsidRPr="00AC2DC3">
        <w:t>进行</w:t>
      </w:r>
      <w:r w:rsidR="00196F57" w:rsidRPr="00AC2DC3">
        <w:t>眩光分析计算，其中</w:t>
      </w:r>
      <w:r w:rsidR="007C190A" w:rsidRPr="00AC2DC3">
        <w:rPr>
          <w:u w:val="single"/>
        </w:rPr>
        <w:t xml:space="preserve"> </w:t>
      </w:r>
      <w:bookmarkStart w:id="46" w:name="眩光不达标房间数"/>
      <w:r w:rsidR="00196F57" w:rsidRPr="00AC2DC3">
        <w:rPr>
          <w:u w:val="single"/>
        </w:rPr>
        <w:t>0</w:t>
      </w:r>
      <w:bookmarkEnd w:id="46"/>
      <w:r w:rsidR="007C190A" w:rsidRPr="00AC2DC3">
        <w:rPr>
          <w:u w:val="single"/>
        </w:rPr>
        <w:t xml:space="preserve"> </w:t>
      </w:r>
      <w:r w:rsidR="00196F57" w:rsidRPr="00AC2DC3">
        <w:t>个房间不满足标准限值要求</w:t>
      </w:r>
      <w:r w:rsidR="00391613" w:rsidRPr="00AC2DC3">
        <w:t>，</w:t>
      </w:r>
      <w:r w:rsidRPr="00AC2DC3">
        <w:t>其中</w:t>
      </w:r>
      <w:r w:rsidRPr="00AC2DC3">
        <w:rPr>
          <w:u w:val="single"/>
        </w:rPr>
        <w:t xml:space="preserve"> </w:t>
      </w:r>
      <w:bookmarkStart w:id="47" w:name="光均匀度不达标房间数"/>
      <w:r w:rsidRPr="00AC2DC3">
        <w:rPr>
          <w:u w:val="single"/>
        </w:rPr>
        <w:t>0</w:t>
      </w:r>
      <w:bookmarkEnd w:id="47"/>
      <w:r w:rsidRPr="00AC2DC3">
        <w:rPr>
          <w:u w:val="single"/>
        </w:rPr>
        <w:t xml:space="preserve"> </w:t>
      </w:r>
      <w:r w:rsidRPr="00AC2DC3">
        <w:t>个房间不满足</w:t>
      </w:r>
      <w:r w:rsidRPr="00AC2DC3">
        <w:rPr>
          <w:rFonts w:hint="eastAsia"/>
        </w:rPr>
        <w:t>采光均匀度要求</w:t>
      </w:r>
      <w:r w:rsidRPr="00AC2DC3">
        <w:t>。</w:t>
      </w:r>
    </w:p>
    <w:p w14:paraId="6FD26325" w14:textId="77777777" w:rsidR="008439F8" w:rsidRPr="00AC2DC3" w:rsidRDefault="00391613" w:rsidP="0055044E">
      <w:pPr>
        <w:pStyle w:val="af0"/>
        <w:ind w:firstLineChars="200" w:firstLine="420"/>
      </w:pPr>
      <w:r w:rsidRPr="00AC2DC3">
        <w:t>根据</w:t>
      </w:r>
      <w:r w:rsidR="002A4519" w:rsidRPr="00AC2DC3">
        <w:rPr>
          <w:rFonts w:hint="eastAsia"/>
        </w:rPr>
        <w:t>《</w:t>
      </w:r>
      <w:r w:rsidR="002A4519" w:rsidRPr="00AC2DC3">
        <w:t>绿色建筑评价标准</w:t>
      </w:r>
      <w:r w:rsidR="002A4519" w:rsidRPr="00AC2DC3">
        <w:rPr>
          <w:rFonts w:hint="eastAsia"/>
        </w:rPr>
        <w:t>》 GB</w:t>
      </w:r>
      <w:r w:rsidRPr="00AC2DC3">
        <w:t>/T 50378-201</w:t>
      </w:r>
      <w:r w:rsidR="00725EDE" w:rsidRPr="00AC2DC3">
        <w:t>9</w:t>
      </w:r>
      <w:r w:rsidRPr="00AC2DC3">
        <w:t>的</w:t>
      </w:r>
      <w:r w:rsidR="00725EDE" w:rsidRPr="00AC2DC3">
        <w:t>5</w:t>
      </w:r>
      <w:r w:rsidRPr="00AC2DC3">
        <w:t>.2.</w:t>
      </w:r>
      <w:r w:rsidR="00725EDE" w:rsidRPr="00AC2DC3">
        <w:t>8</w:t>
      </w:r>
      <w:r w:rsidRPr="00AC2DC3">
        <w:t>条款</w:t>
      </w:r>
      <w:r w:rsidR="002A4519" w:rsidRPr="00AC2DC3">
        <w:t>要求</w:t>
      </w:r>
      <w:r w:rsidR="00DF7D67" w:rsidRPr="00AC2DC3">
        <w:t>，本</w:t>
      </w:r>
      <w:r w:rsidR="00C95C03" w:rsidRPr="00AC2DC3">
        <w:t>项目</w:t>
      </w:r>
      <w:r w:rsidR="00196F57" w:rsidRPr="00AC2DC3">
        <w:t>合理控制眩光</w:t>
      </w:r>
      <w:r w:rsidR="000C731C" w:rsidRPr="00AC2DC3">
        <w:t>项</w:t>
      </w:r>
      <w:r w:rsidR="00C95C03" w:rsidRPr="00AC2DC3">
        <w:t>得分</w:t>
      </w:r>
      <w:r w:rsidR="00196F57" w:rsidRPr="00AC2DC3">
        <w:t>为</w:t>
      </w:r>
      <w:r w:rsidR="007C190A" w:rsidRPr="00AC2DC3">
        <w:rPr>
          <w:u w:val="single"/>
        </w:rPr>
        <w:t xml:space="preserve"> </w:t>
      </w:r>
      <w:bookmarkStart w:id="48" w:name="眩光评价得分"/>
      <w:r w:rsidR="00196F57" w:rsidRPr="00AC2DC3">
        <w:rPr>
          <w:u w:val="single"/>
        </w:rPr>
        <w:t>3</w:t>
      </w:r>
      <w:bookmarkEnd w:id="48"/>
      <w:r w:rsidR="007C190A" w:rsidRPr="00AC2DC3">
        <w:rPr>
          <w:u w:val="single"/>
        </w:rPr>
        <w:t xml:space="preserve"> </w:t>
      </w:r>
      <w:r w:rsidR="00196F57" w:rsidRPr="00AC2DC3">
        <w:t>分。</w:t>
      </w:r>
    </w:p>
    <w:p w14:paraId="753274B4" w14:textId="77777777" w:rsidR="00817D75" w:rsidRPr="00AC2DC3" w:rsidRDefault="00817D75" w:rsidP="00817D75">
      <w:pPr>
        <w:pStyle w:val="a0"/>
        <w:spacing w:line="240" w:lineRule="auto"/>
        <w:ind w:firstLineChars="0" w:firstLine="0"/>
        <w:rPr>
          <w:rFonts w:ascii="微软雅黑" w:eastAsia="微软雅黑" w:hAnsi="微软雅黑"/>
        </w:rPr>
        <w:sectPr w:rsidR="00817D75" w:rsidRPr="00AC2DC3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BB41DBF" w14:textId="77777777" w:rsidR="00817D75" w:rsidRPr="00AC2DC3" w:rsidRDefault="00817D75" w:rsidP="004F57F1">
      <w:pPr>
        <w:pStyle w:val="1"/>
        <w:rPr>
          <w:rFonts w:ascii="微软雅黑" w:hAnsi="微软雅黑"/>
        </w:rPr>
      </w:pPr>
      <w:bookmarkStart w:id="49" w:name="_Toc89356494"/>
      <w:r w:rsidRPr="00AC2DC3">
        <w:rPr>
          <w:rFonts w:ascii="微软雅黑" w:hAnsi="微软雅黑" w:hint="eastAsia"/>
        </w:rPr>
        <w:lastRenderedPageBreak/>
        <w:t>附：</w:t>
      </w:r>
      <w:r w:rsidR="00301B3E" w:rsidRPr="00AC2DC3">
        <w:rPr>
          <w:rFonts w:ascii="微软雅黑" w:hAnsi="微软雅黑"/>
        </w:rPr>
        <w:t>项目总平面图</w:t>
      </w:r>
      <w:bookmarkEnd w:id="49"/>
    </w:p>
    <w:p w14:paraId="37E5E1B5" w14:textId="77777777" w:rsidR="00817D75" w:rsidRPr="00AC2DC3" w:rsidRDefault="00817D75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  <w:bookmarkStart w:id="50" w:name="总平面图"/>
      <w:bookmarkEnd w:id="50"/>
    </w:p>
    <w:sectPr w:rsidR="00817D75" w:rsidRPr="00AC2DC3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3860" w14:textId="77777777" w:rsidR="00232BC0" w:rsidRDefault="00232BC0" w:rsidP="00203A7D">
      <w:pPr>
        <w:ind w:left="180" w:right="180" w:firstLine="420"/>
      </w:pPr>
      <w:r>
        <w:separator/>
      </w:r>
    </w:p>
  </w:endnote>
  <w:endnote w:type="continuationSeparator" w:id="0">
    <w:p w14:paraId="0FD99F96" w14:textId="77777777" w:rsidR="00232BC0" w:rsidRDefault="00232BC0" w:rsidP="00203A7D">
      <w:pPr>
        <w:ind w:left="180" w:right="18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5B93" w14:textId="77777777" w:rsidR="004524AC" w:rsidRDefault="004524AC">
    <w:pPr>
      <w:pStyle w:val="a6"/>
      <w:ind w:left="180" w:right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BCFD2" w14:textId="77777777" w:rsidR="00DE5AEF" w:rsidRDefault="00232BC0" w:rsidP="00DE5AEF">
    <w:pPr>
      <w:pStyle w:val="a6"/>
      <w:tabs>
        <w:tab w:val="clear" w:pos="4153"/>
        <w:tab w:val="clear" w:pos="8306"/>
        <w:tab w:val="center" w:pos="4535"/>
        <w:tab w:val="right" w:pos="9070"/>
      </w:tabs>
      <w:ind w:left="180" w:right="180" w:firstLine="420"/>
    </w:pPr>
    <w:hyperlink r:id="rId1" w:history="1">
      <w:r w:rsidR="00DE5AEF" w:rsidRPr="00FE6907">
        <w:rPr>
          <w:rStyle w:val="a8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AC2DC3">
      <w:rPr>
        <w:noProof/>
      </w:rPr>
      <w:t>8</w:t>
    </w:r>
    <w:r w:rsidR="00DE5AEF">
      <w:fldChar w:fldCharType="end"/>
    </w:r>
    <w:r w:rsidR="00DE5AEF" w:rsidRPr="00FE6907"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 w:rsidR="00AC2DC3">
      <w:rPr>
        <w:noProof/>
      </w:rPr>
      <w:t>8</w:t>
    </w:r>
    <w:r>
      <w:rPr>
        <w:noProof/>
      </w:rPr>
      <w:fldChar w:fldCharType="end"/>
    </w:r>
    <w:r w:rsidR="00DE5AEF">
      <w:tab/>
    </w:r>
    <w:r w:rsidR="00C15DF5">
      <w:t>D</w:t>
    </w:r>
    <w:r w:rsidR="00130AED">
      <w:rPr>
        <w:rFonts w:hint="eastAsia"/>
      </w:rPr>
      <w:t>ali2</w:t>
    </w:r>
    <w:r w:rsidR="00DE5AEF">
      <w:t>0</w:t>
    </w:r>
    <w:r w:rsidR="004F57F1"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9723" w14:textId="77777777" w:rsidR="004524AC" w:rsidRDefault="004524AC">
    <w:pPr>
      <w:pStyle w:val="a6"/>
      <w:ind w:left="180" w:righ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9621" w14:textId="77777777" w:rsidR="00232BC0" w:rsidRDefault="00232BC0" w:rsidP="00203A7D">
      <w:pPr>
        <w:ind w:left="180" w:right="180" w:firstLine="420"/>
      </w:pPr>
      <w:r>
        <w:separator/>
      </w:r>
    </w:p>
  </w:footnote>
  <w:footnote w:type="continuationSeparator" w:id="0">
    <w:p w14:paraId="3C233BB4" w14:textId="77777777" w:rsidR="00232BC0" w:rsidRDefault="00232BC0" w:rsidP="00203A7D">
      <w:pPr>
        <w:ind w:left="180" w:right="18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D7F4" w14:textId="77777777" w:rsidR="004524AC" w:rsidRDefault="004524AC">
    <w:pPr>
      <w:pStyle w:val="a4"/>
      <w:ind w:left="180" w:right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C957" w14:textId="5E4BEDF7" w:rsidR="00DE5AEF" w:rsidRPr="00062C97" w:rsidRDefault="00A8021D" w:rsidP="004524AC">
    <w:pPr>
      <w:pStyle w:val="a4"/>
      <w:pBdr>
        <w:bottom w:val="single" w:sz="6" w:space="2" w:color="auto"/>
      </w:pBdr>
      <w:ind w:leftChars="47" w:left="99" w:rightChars="100" w:right="210"/>
      <w:jc w:val="both"/>
      <w:rPr>
        <w:sz w:val="20"/>
      </w:rPr>
    </w:pPr>
    <w:r>
      <w:rPr>
        <w:noProof/>
        <w:lang w:val="en-US"/>
      </w:rPr>
      <w:drawing>
        <wp:inline distT="0" distB="0" distL="0" distR="0" wp14:anchorId="550AC820" wp14:editId="73069340">
          <wp:extent cx="977900" cy="254000"/>
          <wp:effectExtent l="0" t="0" r="0" b="0"/>
          <wp:docPr id="1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24AC">
      <w:rPr>
        <w:rFonts w:hint="eastAsia"/>
      </w:rPr>
      <w:t xml:space="preserve">     </w:t>
    </w:r>
    <w:r w:rsidR="00DE5AEF">
      <w:t xml:space="preserve">                  </w:t>
    </w:r>
    <w:r w:rsidR="00130AED">
      <w:t xml:space="preserve">    </w:t>
    </w:r>
    <w:r w:rsidR="00062C97">
      <w:t xml:space="preserve">       </w:t>
    </w:r>
    <w:r w:rsidR="00DE5AEF">
      <w:t xml:space="preserve">               </w:t>
    </w:r>
    <w:r w:rsidR="00DE5AEF" w:rsidRPr="00062C97">
      <w:rPr>
        <w:rFonts w:hint="eastAsia"/>
        <w:sz w:val="20"/>
      </w:rPr>
      <w:t>不舒适眩光</w:t>
    </w:r>
    <w:r w:rsidR="00DE5AEF" w:rsidRPr="00062C97">
      <w:rPr>
        <w:sz w:val="20"/>
      </w:rPr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EC450DA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3"/>
  </w:num>
  <w:num w:numId="5">
    <w:abstractNumId w:val="6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5"/>
  </w:num>
  <w:num w:numId="34">
    <w:abstractNumId w:val="7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10"/>
  </w:num>
  <w:num w:numId="40">
    <w:abstractNumId w:val="1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0"/>
  </w:num>
  <w:num w:numId="44">
    <w:abstractNumId w:val="11"/>
  </w:num>
  <w:num w:numId="45">
    <w:abstractNumId w:val="0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1D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6EC"/>
    <w:rsid w:val="00094B16"/>
    <w:rsid w:val="0009672C"/>
    <w:rsid w:val="000A6EC1"/>
    <w:rsid w:val="000A7482"/>
    <w:rsid w:val="000B0CA8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59D4"/>
    <w:rsid w:val="000E3005"/>
    <w:rsid w:val="000E74AB"/>
    <w:rsid w:val="000F1573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65728"/>
    <w:rsid w:val="00170E95"/>
    <w:rsid w:val="0017134B"/>
    <w:rsid w:val="00180509"/>
    <w:rsid w:val="00180537"/>
    <w:rsid w:val="001811B7"/>
    <w:rsid w:val="00191705"/>
    <w:rsid w:val="0019511C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32BC0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3774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81C5E"/>
    <w:rsid w:val="0069112E"/>
    <w:rsid w:val="00691729"/>
    <w:rsid w:val="00694FCA"/>
    <w:rsid w:val="00696156"/>
    <w:rsid w:val="006A7804"/>
    <w:rsid w:val="006B628D"/>
    <w:rsid w:val="006C000D"/>
    <w:rsid w:val="006C2054"/>
    <w:rsid w:val="006C31C0"/>
    <w:rsid w:val="006D1684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0779D"/>
    <w:rsid w:val="00810B33"/>
    <w:rsid w:val="008138E5"/>
    <w:rsid w:val="00815480"/>
    <w:rsid w:val="00817D75"/>
    <w:rsid w:val="0083639A"/>
    <w:rsid w:val="00837670"/>
    <w:rsid w:val="00840D90"/>
    <w:rsid w:val="008439F8"/>
    <w:rsid w:val="008471C2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3DF3"/>
    <w:rsid w:val="00A8021D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1138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69F5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751F9"/>
    <w:rsid w:val="00C8032E"/>
    <w:rsid w:val="00C80C7C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1377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A28E0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43342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A3CC2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CC89F75"/>
  <w15:chartTrackingRefBased/>
  <w15:docId w15:val="{013F8CEA-C3AF-44B7-91D5-DD46887B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AED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F57F1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Body Text Indent"/>
    <w:basedOn w:val="a"/>
    <w:link w:val="ac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c">
    <w:name w:val="正文文本缩进 字符"/>
    <w:link w:val="ab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d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7">
    <w:name w:val="页脚 字符"/>
    <w:link w:val="a6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e">
    <w:name w:val="FollowedHyperlink"/>
    <w:rsid w:val="004D4831"/>
    <w:rPr>
      <w:color w:val="800080"/>
      <w:u w:val="single"/>
    </w:rPr>
  </w:style>
  <w:style w:type="character" w:styleId="af">
    <w:name w:val="page number"/>
    <w:basedOn w:val="a1"/>
    <w:rsid w:val="00294F67"/>
  </w:style>
  <w:style w:type="paragraph" w:styleId="af0">
    <w:name w:val="List Paragraph"/>
    <w:aliases w:val="文本"/>
    <w:basedOn w:val="a"/>
    <w:uiPriority w:val="34"/>
    <w:qFormat/>
    <w:rsid w:val="0055044E"/>
    <w:pPr>
      <w:jc w:val="left"/>
    </w:pPr>
    <w:rPr>
      <w:rFonts w:cs="微软雅黑"/>
      <w:szCs w:val="21"/>
    </w:rPr>
  </w:style>
  <w:style w:type="character" w:styleId="af1">
    <w:name w:val="Subtle Emphasis"/>
    <w:uiPriority w:val="19"/>
    <w:qFormat/>
    <w:rsid w:val="005544E9"/>
    <w:rPr>
      <w:i/>
      <w:iCs/>
      <w:color w:val="404040"/>
    </w:rPr>
  </w:style>
  <w:style w:type="character" w:customStyle="1" w:styleId="20">
    <w:name w:val="标题 2 字符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5">
    <w:name w:val="页眉 字符"/>
    <w:link w:val="a4"/>
    <w:uiPriority w:val="99"/>
    <w:rsid w:val="00DA28E0"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ADCB4-1DCB-4BE6-A6ED-915A4DD7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1</TotalTime>
  <Pages>10</Pages>
  <Words>750</Words>
  <Characters>4279</Characters>
  <Application>Microsoft Office Word</Application>
  <DocSecurity>0</DocSecurity>
  <Lines>35</Lines>
  <Paragraphs>10</Paragraphs>
  <ScaleCrop>false</ScaleCrop>
  <Company>gbsware</Company>
  <LinksUpToDate>false</LinksUpToDate>
  <CharactersWithSpaces>5019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Administrator</dc:creator>
  <cp:keywords/>
  <dc:description/>
  <cp:lastModifiedBy>Administrator</cp:lastModifiedBy>
  <cp:revision>2</cp:revision>
  <cp:lastPrinted>1899-12-31T16:00:00Z</cp:lastPrinted>
  <dcterms:created xsi:type="dcterms:W3CDTF">2021-12-02T08:54:00Z</dcterms:created>
  <dcterms:modified xsi:type="dcterms:W3CDTF">2021-12-24T13:13:00Z</dcterms:modified>
</cp:coreProperties>
</file>