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AB12" w14:textId="77777777" w:rsidR="00D40158" w:rsidRDefault="00A1766A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CA3C5D4" w14:textId="77777777" w:rsidR="00D40158" w:rsidRPr="00A22524" w:rsidRDefault="00A1766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21E92C43" w14:textId="77777777" w:rsidR="00D40158" w:rsidRPr="008D04AA" w:rsidRDefault="00A1766A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0953BC71" w14:textId="77777777" w:rsidR="00D40158" w:rsidRPr="00E547DE" w:rsidRDefault="00A1766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C70F412" w14:textId="77777777" w:rsidR="00D40158" w:rsidRDefault="00A1766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44503925" w14:textId="77777777" w:rsidR="00E547DE" w:rsidRPr="00E547DE" w:rsidRDefault="00A1766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F5D9D38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4AD1BC7" w14:textId="77777777" w:rsidR="00D40158" w:rsidRPr="00D40158" w:rsidRDefault="00A1766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00F8B3F" w14:textId="77777777" w:rsidR="00D40158" w:rsidRPr="00D40158" w:rsidRDefault="00A1766A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2DD763CB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654311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8CA8EDD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F5EFFA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1C1C5E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0790FC6" w14:textId="77777777" w:rsidR="00D40158" w:rsidRPr="00D40158" w:rsidRDefault="00A1766A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7B3391E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A82E356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A585EA5" w14:textId="77777777" w:rsidR="00D40158" w:rsidRPr="00D40158" w:rsidRDefault="00A1766A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4C9B306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71C422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B7E053A" w14:textId="77777777" w:rsidR="00D40158" w:rsidRPr="00D40158" w:rsidRDefault="00A1766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5DD0957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89BB674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8B36958" w14:textId="77777777" w:rsidR="00D40158" w:rsidRPr="00D40158" w:rsidRDefault="00A1766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7A13855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BBC4D88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1F74F12" w14:textId="77777777" w:rsidR="00D40158" w:rsidRPr="00D40158" w:rsidRDefault="00A1766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8C4CD83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EFB0A10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FBE0B4F" w14:textId="77777777" w:rsidR="00D40158" w:rsidRPr="00D40158" w:rsidRDefault="00A1766A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710CDF26" w14:textId="77777777" w:rsidR="00D40158" w:rsidRDefault="00A1766A" w:rsidP="005E36B7">
      <w:pPr>
        <w:jc w:val="center"/>
        <w:rPr>
          <w:rFonts w:ascii="宋体" w:hAnsi="宋体"/>
          <w:lang w:val="en-US"/>
        </w:rPr>
      </w:pPr>
    </w:p>
    <w:p w14:paraId="15D9965D" w14:textId="77777777" w:rsidR="00D40158" w:rsidRDefault="00A1766A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3B6027DB" wp14:editId="72E5C982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576A3471" w14:textId="77777777" w:rsidR="00D40158" w:rsidRDefault="00A1766A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FC56DD1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06AB7E8" w14:textId="77777777" w:rsidR="00D40158" w:rsidRPr="00D40158" w:rsidRDefault="00A1766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91E057D" w14:textId="77777777" w:rsidR="00D40158" w:rsidRPr="00D40158" w:rsidRDefault="00A1766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30C5DF55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412C9DC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FD6DC15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079DD419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2158138" w14:textId="77777777" w:rsidR="000D77BD" w:rsidRPr="00D40158" w:rsidRDefault="00A1766A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7E0B03CD" w14:textId="77777777" w:rsidR="000D77BD" w:rsidRPr="00D40158" w:rsidRDefault="00A1766A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D3BC1BA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4CDE8A0A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0627C00" w14:textId="77777777" w:rsidR="00D40158" w:rsidRPr="00D40158" w:rsidRDefault="00A1766A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T18142437853</w:t>
            </w:r>
            <w:bookmarkEnd w:id="9"/>
          </w:p>
        </w:tc>
      </w:tr>
    </w:tbl>
    <w:p w14:paraId="6883B91C" w14:textId="77777777" w:rsidR="00D40158" w:rsidRDefault="00A1766A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20615E63" w14:textId="77777777" w:rsidR="00D40158" w:rsidRDefault="00A1766A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9E1CE57" w14:textId="77777777" w:rsidR="00D40158" w:rsidRDefault="00A1766A" w:rsidP="00D40158">
      <w:pPr>
        <w:pStyle w:val="TOC1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0" w:name="目录"/>
      <w:r w:rsidRPr="00EE131A">
        <w:rPr>
          <w:rStyle w:val="a7"/>
        </w:rPr>
        <w:fldChar w:fldCharType="begin"/>
      </w:r>
      <w:r w:rsidRPr="00EE131A">
        <w:rPr>
          <w:rStyle w:val="a7"/>
        </w:rPr>
        <w:instrText xml:space="preserve"> </w:instrText>
      </w:r>
      <w:r>
        <w:instrText xml:space="preserve">HYPERLINK \l </w:instrText>
      </w:r>
      <w:r>
        <w:instrText>"_Toc316568035"</w:instrText>
      </w:r>
      <w:r w:rsidRPr="00EE131A">
        <w:rPr>
          <w:rStyle w:val="a7"/>
        </w:rPr>
        <w:instrText xml:space="preserve"> </w:instrText>
      </w:r>
      <w:r w:rsidRPr="00EE131A">
        <w:rPr>
          <w:rStyle w:val="a7"/>
        </w:rPr>
        <w:fldChar w:fldCharType="separate"/>
      </w:r>
      <w:r w:rsidRPr="00EE131A">
        <w:rPr>
          <w:rStyle w:val="a7"/>
          <w:rFonts w:ascii="宋体" w:hAnsi="宋体"/>
        </w:rPr>
        <w:t>1</w:t>
      </w:r>
      <w:r>
        <w:rPr>
          <w:b w:val="0"/>
          <w:bCs w:val="0"/>
        </w:rPr>
        <w:tab/>
      </w:r>
      <w:r w:rsidRPr="00EE131A">
        <w:rPr>
          <w:rStyle w:val="a7"/>
          <w:rFonts w:ascii="宋体" w:hAnsi="宋体" w:hint="eastAsia"/>
        </w:rPr>
        <w:t>建筑概况</w:t>
      </w:r>
      <w:r>
        <w:rPr>
          <w:webHidden/>
        </w:rPr>
        <w:tab/>
      </w:r>
      <w:r>
        <w:rPr>
          <w:webHidden/>
        </w:rPr>
        <w:fldChar w:fldCharType="begin"/>
      </w:r>
      <w:r>
        <w:rPr>
          <w:webHidden/>
        </w:rPr>
        <w:instrText xml:space="preserve"> PAGEREF _Toc316568035 \h </w:instrText>
      </w:r>
      <w:r>
        <w:rPr>
          <w:webHidden/>
        </w:rPr>
      </w:r>
      <w:r>
        <w:rPr>
          <w:webHidden/>
        </w:rPr>
        <w:fldChar w:fldCharType="separate"/>
      </w:r>
      <w:r>
        <w:rPr>
          <w:webHidden/>
        </w:rPr>
        <w:t>4</w:t>
      </w:r>
      <w:r>
        <w:rPr>
          <w:webHidden/>
        </w:rPr>
        <w:fldChar w:fldCharType="end"/>
      </w:r>
      <w:r w:rsidRPr="00EE131A">
        <w:rPr>
          <w:rStyle w:val="a7"/>
        </w:rPr>
        <w:fldChar w:fldCharType="end"/>
      </w:r>
    </w:p>
    <w:p w14:paraId="06B5A4D8" w14:textId="77777777" w:rsidR="00D40158" w:rsidRDefault="00A1766A" w:rsidP="00D40158">
      <w:pPr>
        <w:pStyle w:val="TOC1"/>
        <w:rPr>
          <w:b w:val="0"/>
          <w:bCs w:val="0"/>
        </w:rPr>
      </w:pPr>
      <w:hyperlink w:anchor="_Toc316568036" w:history="1">
        <w:r w:rsidRPr="00EE131A">
          <w:rPr>
            <w:rStyle w:val="a7"/>
          </w:rPr>
          <w:t>2</w:t>
        </w:r>
        <w:r>
          <w:rPr>
            <w:b w:val="0"/>
            <w:bCs w:val="0"/>
          </w:rPr>
          <w:tab/>
        </w:r>
        <w:r w:rsidRPr="00EE131A">
          <w:rPr>
            <w:rStyle w:val="a7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_Toc316568036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819FA8" w14:textId="77777777" w:rsidR="00D40158" w:rsidRDefault="00A1766A" w:rsidP="00D40158">
      <w:pPr>
        <w:pStyle w:val="TOC1"/>
        <w:rPr>
          <w:b w:val="0"/>
          <w:bCs w:val="0"/>
        </w:rPr>
      </w:pPr>
      <w:hyperlink w:anchor="_Toc316568037" w:history="1">
        <w:r w:rsidRPr="00EE131A">
          <w:rPr>
            <w:rStyle w:val="a7"/>
          </w:rPr>
          <w:t>3</w:t>
        </w:r>
        <w:r>
          <w:rPr>
            <w:b w:val="0"/>
            <w:bCs w:val="0"/>
          </w:rPr>
          <w:tab/>
        </w:r>
        <w:r w:rsidRPr="00EE131A">
          <w:rPr>
            <w:rStyle w:val="a7"/>
            <w:rFonts w:hint="eastAsia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_Toc316568037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 w:val="0"/>
            <w:bCs w:val="0"/>
            <w:webHidden/>
          </w:rPr>
          <w:t>错误！未定义书签。</w:t>
        </w:r>
        <w:r>
          <w:rPr>
            <w:webHidden/>
          </w:rPr>
          <w:fldChar w:fldCharType="end"/>
        </w:r>
      </w:hyperlink>
    </w:p>
    <w:p w14:paraId="64D69173" w14:textId="77777777" w:rsidR="00D40158" w:rsidRDefault="00A1766A" w:rsidP="00D40158">
      <w:pPr>
        <w:pStyle w:val="TOC2"/>
      </w:pPr>
      <w:hyperlink w:anchor="_Toc316568038" w:history="1">
        <w:r w:rsidRPr="00EE131A">
          <w:rPr>
            <w:rStyle w:val="a7"/>
            <w:lang w:val="en-GB"/>
          </w:rPr>
          <w:t>3.1</w:t>
        </w:r>
        <w:r>
          <w:tab/>
        </w:r>
        <w:r w:rsidRPr="00EE131A">
          <w:rPr>
            <w:rStyle w:val="a7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_Toc316568038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/>
            <w:bCs/>
            <w:webHidden/>
          </w:rPr>
          <w:t>错误！未定义书签。</w:t>
        </w:r>
        <w:r>
          <w:rPr>
            <w:webHidden/>
          </w:rPr>
          <w:fldChar w:fldCharType="end"/>
        </w:r>
      </w:hyperlink>
    </w:p>
    <w:p w14:paraId="1696C312" w14:textId="77777777" w:rsidR="00D40158" w:rsidRDefault="00A1766A" w:rsidP="00D40158">
      <w:pPr>
        <w:pStyle w:val="TOC2"/>
      </w:pPr>
      <w:hyperlink w:anchor="_Toc316568039" w:history="1">
        <w:r w:rsidRPr="00EE131A">
          <w:rPr>
            <w:rStyle w:val="a7"/>
            <w:lang w:val="en-GB"/>
          </w:rPr>
          <w:t>3.2</w:t>
        </w:r>
        <w:r>
          <w:tab/>
        </w:r>
        <w:r w:rsidRPr="00EE131A">
          <w:rPr>
            <w:rStyle w:val="a7"/>
            <w:rFonts w:hint="eastAsia"/>
          </w:rPr>
          <w:t>开间窗墙面积比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_Toc316568039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/>
            <w:bCs/>
            <w:webHidden/>
          </w:rPr>
          <w:t>错误！未定义书签。</w:t>
        </w:r>
        <w:r>
          <w:rPr>
            <w:webHidden/>
          </w:rPr>
          <w:fldChar w:fldCharType="end"/>
        </w:r>
      </w:hyperlink>
    </w:p>
    <w:p w14:paraId="30C643C2" w14:textId="77777777" w:rsidR="00D40158" w:rsidRDefault="00A1766A" w:rsidP="00D40158">
      <w:pPr>
        <w:pStyle w:val="TOC2"/>
      </w:pPr>
      <w:hyperlink w:anchor="_Toc316568040" w:history="1">
        <w:r w:rsidRPr="00EE131A">
          <w:rPr>
            <w:rStyle w:val="a7"/>
            <w:lang w:val="en-GB"/>
          </w:rPr>
          <w:t>3.3</w:t>
        </w:r>
        <w:r>
          <w:tab/>
        </w:r>
        <w:r w:rsidRPr="00EE131A">
          <w:rPr>
            <w:rStyle w:val="a7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</w:instrText>
        </w:r>
        <w:r>
          <w:rPr>
            <w:webHidden/>
          </w:rPr>
          <w:instrText xml:space="preserve">PAGEREF _Toc316568040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/>
            <w:bCs/>
            <w:webHidden/>
          </w:rPr>
          <w:t>错误！未定义书签。</w:t>
        </w:r>
        <w:r>
          <w:rPr>
            <w:webHidden/>
          </w:rPr>
          <w:fldChar w:fldCharType="end"/>
        </w:r>
      </w:hyperlink>
    </w:p>
    <w:p w14:paraId="4122487C" w14:textId="77777777" w:rsidR="00D40158" w:rsidRDefault="00A1766A" w:rsidP="00E81ACD">
      <w:pPr>
        <w:pStyle w:val="TOC3"/>
      </w:pPr>
      <w:hyperlink w:anchor="_Toc316568041" w:history="1">
        <w:r w:rsidRPr="00EE131A">
          <w:rPr>
            <w:rStyle w:val="a7"/>
            <w:lang w:val="en-GB"/>
          </w:rPr>
          <w:t>3.3.1</w:t>
        </w:r>
        <w:r>
          <w:tab/>
        </w:r>
        <w:r w:rsidRPr="00EE131A">
          <w:rPr>
            <w:rStyle w:val="a7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_Toc316568041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/>
            <w:bCs/>
            <w:webHidden/>
          </w:rPr>
          <w:t>错误！未定义书签。</w:t>
        </w:r>
        <w:r>
          <w:rPr>
            <w:webHidden/>
          </w:rPr>
          <w:fldChar w:fldCharType="end"/>
        </w:r>
      </w:hyperlink>
    </w:p>
    <w:p w14:paraId="5B43A32C" w14:textId="77777777" w:rsidR="00D40158" w:rsidRDefault="00A1766A" w:rsidP="00E81ACD">
      <w:pPr>
        <w:pStyle w:val="TOC3"/>
      </w:pPr>
      <w:hyperlink w:anchor="_Toc316568042" w:history="1">
        <w:r w:rsidRPr="00EE131A">
          <w:rPr>
            <w:rStyle w:val="a7"/>
            <w:lang w:val="en-GB"/>
          </w:rPr>
          <w:t>3.3.2</w:t>
        </w:r>
        <w:r>
          <w:tab/>
        </w:r>
        <w:r w:rsidRPr="00EE131A">
          <w:rPr>
            <w:rStyle w:val="a7"/>
            <w:rFonts w:hint="eastAsia"/>
          </w:rPr>
          <w:t>屋顶构造二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_Toc316568042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/>
            <w:bCs/>
            <w:webHidden/>
          </w:rPr>
          <w:t>错误！未定义书签。</w:t>
        </w:r>
        <w:r>
          <w:rPr>
            <w:webHidden/>
          </w:rPr>
          <w:fldChar w:fldCharType="end"/>
        </w:r>
      </w:hyperlink>
    </w:p>
    <w:p w14:paraId="4CD7BEED" w14:textId="77777777" w:rsidR="00D40158" w:rsidRDefault="00A1766A" w:rsidP="00E81ACD">
      <w:pPr>
        <w:pStyle w:val="TOC3"/>
      </w:pPr>
      <w:hyperlink w:anchor="_Toc316568043" w:history="1">
        <w:r w:rsidRPr="00EE131A">
          <w:rPr>
            <w:rStyle w:val="a7"/>
            <w:lang w:val="en-GB"/>
          </w:rPr>
          <w:t>3.3.3</w:t>
        </w:r>
        <w:r>
          <w:tab/>
        </w:r>
        <w:r w:rsidRPr="00EE131A">
          <w:rPr>
            <w:rStyle w:val="a7"/>
            <w:rFonts w:hint="eastAsia"/>
          </w:rPr>
          <w:t>屋顶构造</w:t>
        </w:r>
        <w:r w:rsidRPr="00EE131A">
          <w:rPr>
            <w:rStyle w:val="a7"/>
          </w:rPr>
          <w:t>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_Toc316568043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/>
            <w:bCs/>
            <w:webHidden/>
          </w:rPr>
          <w:t>错误！未定义书签。</w:t>
        </w:r>
        <w:r>
          <w:rPr>
            <w:webHidden/>
          </w:rPr>
          <w:fldChar w:fldCharType="end"/>
        </w:r>
      </w:hyperlink>
    </w:p>
    <w:p w14:paraId="0BC4722D" w14:textId="77777777" w:rsidR="00D40158" w:rsidRDefault="00A1766A" w:rsidP="00E81ACD">
      <w:pPr>
        <w:pStyle w:val="TOC3"/>
      </w:pPr>
      <w:hyperlink w:anchor="_Toc316568044" w:history="1">
        <w:r w:rsidRPr="00EE131A">
          <w:rPr>
            <w:rStyle w:val="a7"/>
            <w:lang w:val="en-GB"/>
          </w:rPr>
          <w:t>3.3.4</w:t>
        </w:r>
        <w:r>
          <w:tab/>
        </w:r>
        <w:r w:rsidRPr="00EE131A">
          <w:rPr>
            <w:rStyle w:val="a7"/>
            <w:rFonts w:hint="eastAsia"/>
          </w:rPr>
          <w:t>屋顶平均热工性能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_Toc316568044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/>
            <w:bCs/>
            <w:webHidden/>
          </w:rPr>
          <w:t>错误！未定义书签。</w:t>
        </w:r>
        <w:r>
          <w:rPr>
            <w:webHidden/>
          </w:rPr>
          <w:fldChar w:fldCharType="end"/>
        </w:r>
      </w:hyperlink>
    </w:p>
    <w:p w14:paraId="0A5CE74B" w14:textId="77777777" w:rsidR="009C4D39" w:rsidRDefault="00A1766A" w:rsidP="009C4D39">
      <w:pPr>
        <w:pStyle w:val="TOC1"/>
      </w:pPr>
      <w:hyperlink w:anchor="_Toc316568098" w:history="1">
        <w:r>
          <w:rPr>
            <w:rStyle w:val="a7"/>
            <w:rFonts w:hint="eastAsia"/>
          </w:rPr>
          <w:t>4</w:t>
        </w:r>
        <w:r>
          <w:tab/>
        </w:r>
        <w:r w:rsidRPr="00EE131A">
          <w:rPr>
            <w:rStyle w:val="a7"/>
            <w:rFonts w:hint="eastAsia"/>
          </w:rPr>
          <w:t>附表</w:t>
        </w:r>
        <w:r w:rsidRPr="00EE131A">
          <w:rPr>
            <w:rStyle w:val="a7"/>
          </w:rPr>
          <w:t xml:space="preserve"> </w:t>
        </w:r>
        <w:r w:rsidRPr="00EE131A">
          <w:rPr>
            <w:rStyle w:val="a7"/>
            <w:rFonts w:hint="eastAsia"/>
          </w:rPr>
          <w:t>耗</w:t>
        </w:r>
        <w:r w:rsidRPr="00EE131A">
          <w:rPr>
            <w:rStyle w:val="a7"/>
            <w:rFonts w:hint="eastAsia"/>
          </w:rPr>
          <w:t>热量计算详表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_Toc316568098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rFonts w:hint="eastAsia"/>
            <w:b w:val="0"/>
            <w:bCs w:val="0"/>
            <w:webHidden/>
          </w:rPr>
          <w:t>错误！未定义书签。</w:t>
        </w:r>
        <w:r>
          <w:rPr>
            <w:webHidden/>
          </w:rPr>
          <w:fldChar w:fldCharType="end"/>
        </w:r>
      </w:hyperlink>
      <w:bookmarkEnd w:id="10"/>
      <w:r>
        <w:fldChar w:fldCharType="end"/>
      </w:r>
    </w:p>
    <w:p w14:paraId="2921CB8A" w14:textId="77777777" w:rsidR="00413E13" w:rsidRPr="00413E13" w:rsidRDefault="00A1766A" w:rsidP="00413E13">
      <w:pPr>
        <w:rPr>
          <w:lang w:val="en-US"/>
        </w:rPr>
      </w:pPr>
    </w:p>
    <w:p w14:paraId="108A35D1" w14:textId="77777777" w:rsidR="009C4D39" w:rsidRPr="009C4D39" w:rsidRDefault="00A1766A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13F4DBF" w14:textId="77777777" w:rsidR="00137789" w:rsidRPr="006B14A7" w:rsidRDefault="00A1766A" w:rsidP="006B14A7">
      <w:pPr>
        <w:pStyle w:val="1"/>
        <w:tabs>
          <w:tab w:val="left" w:pos="2950"/>
        </w:tabs>
        <w:rPr>
          <w:szCs w:val="24"/>
        </w:rPr>
      </w:pPr>
      <w:r>
        <w:rPr>
          <w:szCs w:val="24"/>
        </w:rPr>
        <w:lastRenderedPageBreak/>
        <w:t>建筑概况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89093A" w14:paraId="0985C77D" w14:textId="77777777">
        <w:tc>
          <w:tcPr>
            <w:tcW w:w="2830" w:type="dxa"/>
            <w:shd w:val="clear" w:color="auto" w:fill="E6E6E6"/>
            <w:vAlign w:val="center"/>
          </w:tcPr>
          <w:p w14:paraId="1496626B" w14:textId="77777777" w:rsidR="0089093A" w:rsidRDefault="00A1766A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684A6807" w14:textId="77777777" w:rsidR="0089093A" w:rsidRDefault="00A1766A">
            <w:r>
              <w:t>湖南</w:t>
            </w:r>
            <w:r>
              <w:t>-</w:t>
            </w:r>
            <w:r>
              <w:t>长沙</w:t>
            </w:r>
          </w:p>
        </w:tc>
      </w:tr>
      <w:tr w:rsidR="0089093A" w14:paraId="19A92772" w14:textId="77777777">
        <w:tc>
          <w:tcPr>
            <w:tcW w:w="2830" w:type="dxa"/>
            <w:shd w:val="clear" w:color="auto" w:fill="E6E6E6"/>
            <w:vAlign w:val="center"/>
          </w:tcPr>
          <w:p w14:paraId="6C42ABF2" w14:textId="77777777" w:rsidR="0089093A" w:rsidRDefault="00A1766A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54CB6331" w14:textId="77777777" w:rsidR="0089093A" w:rsidRDefault="00A1766A">
            <w:r>
              <w:t>28.20</w:t>
            </w:r>
          </w:p>
        </w:tc>
      </w:tr>
      <w:tr w:rsidR="0089093A" w14:paraId="78A2238E" w14:textId="77777777">
        <w:tc>
          <w:tcPr>
            <w:tcW w:w="2830" w:type="dxa"/>
            <w:shd w:val="clear" w:color="auto" w:fill="E6E6E6"/>
            <w:vAlign w:val="center"/>
          </w:tcPr>
          <w:p w14:paraId="095AEF53" w14:textId="77777777" w:rsidR="0089093A" w:rsidRDefault="00A1766A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009BEB65" w14:textId="77777777" w:rsidR="0089093A" w:rsidRDefault="00A1766A">
            <w:r>
              <w:t>113.08</w:t>
            </w:r>
          </w:p>
        </w:tc>
      </w:tr>
      <w:tr w:rsidR="0089093A" w14:paraId="3C02C9D2" w14:textId="77777777">
        <w:tc>
          <w:tcPr>
            <w:tcW w:w="2830" w:type="dxa"/>
            <w:shd w:val="clear" w:color="auto" w:fill="E6E6E6"/>
            <w:vAlign w:val="center"/>
          </w:tcPr>
          <w:p w14:paraId="7F3B02AF" w14:textId="77777777" w:rsidR="0089093A" w:rsidRDefault="00A1766A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15E2E1F2" w14:textId="77777777" w:rsidR="0089093A" w:rsidRDefault="00A1766A">
            <w:r>
              <w:t>新建项目</w:t>
            </w:r>
          </w:p>
        </w:tc>
      </w:tr>
      <w:tr w:rsidR="0089093A" w14:paraId="3B4E6BDF" w14:textId="77777777">
        <w:tc>
          <w:tcPr>
            <w:tcW w:w="2830" w:type="dxa"/>
            <w:shd w:val="clear" w:color="auto" w:fill="E6E6E6"/>
            <w:vAlign w:val="center"/>
          </w:tcPr>
          <w:p w14:paraId="52054D03" w14:textId="77777777" w:rsidR="0089093A" w:rsidRDefault="00A1766A">
            <w:r>
              <w:t>建筑面积</w:t>
            </w:r>
          </w:p>
        </w:tc>
        <w:tc>
          <w:tcPr>
            <w:tcW w:w="3101" w:type="dxa"/>
            <w:vAlign w:val="center"/>
          </w:tcPr>
          <w:p w14:paraId="3068501F" w14:textId="36D0C104" w:rsidR="0089093A" w:rsidRDefault="00A1766A">
            <w:r>
              <w:t>地上</w:t>
            </w:r>
            <w:r>
              <w:t xml:space="preserve"> </w:t>
            </w:r>
            <w:r w:rsidR="0032592A">
              <w:t>39294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2CD67B8C" w14:textId="77777777" w:rsidR="0089093A" w:rsidRDefault="00A1766A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89093A" w14:paraId="7E7F517E" w14:textId="77777777">
        <w:tc>
          <w:tcPr>
            <w:tcW w:w="2830" w:type="dxa"/>
            <w:shd w:val="clear" w:color="auto" w:fill="E6E6E6"/>
            <w:vAlign w:val="center"/>
          </w:tcPr>
          <w:p w14:paraId="4A8D24D3" w14:textId="77777777" w:rsidR="0089093A" w:rsidRDefault="00A1766A">
            <w:r>
              <w:t>建筑高度</w:t>
            </w:r>
          </w:p>
        </w:tc>
        <w:tc>
          <w:tcPr>
            <w:tcW w:w="3101" w:type="dxa"/>
            <w:vAlign w:val="center"/>
          </w:tcPr>
          <w:p w14:paraId="23CA9230" w14:textId="77777777" w:rsidR="0089093A" w:rsidRDefault="00A1766A">
            <w:r>
              <w:t>地上</w:t>
            </w:r>
            <w:r>
              <w:t xml:space="preserve"> </w:t>
            </w:r>
            <w:r>
              <w:t>11.20 m</w:t>
            </w:r>
          </w:p>
        </w:tc>
        <w:tc>
          <w:tcPr>
            <w:tcW w:w="3395" w:type="dxa"/>
            <w:vAlign w:val="center"/>
          </w:tcPr>
          <w:p w14:paraId="2D57059E" w14:textId="77777777" w:rsidR="0089093A" w:rsidRDefault="00A1766A">
            <w:r>
              <w:t>地下</w:t>
            </w:r>
            <w:r>
              <w:t xml:space="preserve"> 0.00 m</w:t>
            </w:r>
          </w:p>
        </w:tc>
      </w:tr>
      <w:tr w:rsidR="0089093A" w14:paraId="2C630C3C" w14:textId="77777777">
        <w:tc>
          <w:tcPr>
            <w:tcW w:w="2830" w:type="dxa"/>
            <w:shd w:val="clear" w:color="auto" w:fill="E6E6E6"/>
            <w:vAlign w:val="center"/>
          </w:tcPr>
          <w:p w14:paraId="75663978" w14:textId="77777777" w:rsidR="0089093A" w:rsidRDefault="00A1766A">
            <w:r>
              <w:t>建筑层数</w:t>
            </w:r>
          </w:p>
        </w:tc>
        <w:tc>
          <w:tcPr>
            <w:tcW w:w="3101" w:type="dxa"/>
            <w:vAlign w:val="center"/>
          </w:tcPr>
          <w:p w14:paraId="6DB7A39B" w14:textId="77777777" w:rsidR="0089093A" w:rsidRDefault="00A1766A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14:paraId="390C6A9E" w14:textId="77777777" w:rsidR="0089093A" w:rsidRDefault="00A1766A">
            <w:r>
              <w:t>地下</w:t>
            </w:r>
            <w:r>
              <w:t xml:space="preserve"> 0</w:t>
            </w:r>
          </w:p>
        </w:tc>
      </w:tr>
      <w:tr w:rsidR="0089093A" w14:paraId="108799FB" w14:textId="77777777">
        <w:tc>
          <w:tcPr>
            <w:tcW w:w="2830" w:type="dxa"/>
            <w:shd w:val="clear" w:color="auto" w:fill="E6E6E6"/>
            <w:vAlign w:val="center"/>
          </w:tcPr>
          <w:p w14:paraId="6ED935A8" w14:textId="77777777" w:rsidR="0089093A" w:rsidRDefault="00A1766A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1DEC6266" w14:textId="77777777" w:rsidR="0089093A" w:rsidRDefault="00A1766A">
            <w:r>
              <w:t>90°</w:t>
            </w:r>
          </w:p>
        </w:tc>
      </w:tr>
    </w:tbl>
    <w:p w14:paraId="3D2AEB21" w14:textId="77777777" w:rsidR="0089093A" w:rsidRDefault="00A1766A">
      <w:pPr>
        <w:pStyle w:val="1"/>
      </w:pPr>
      <w:r>
        <w:t>气象参数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89093A" w14:paraId="327D9EB4" w14:textId="77777777">
        <w:tc>
          <w:tcPr>
            <w:tcW w:w="4697" w:type="dxa"/>
            <w:shd w:val="clear" w:color="auto" w:fill="E6E6E6"/>
            <w:vAlign w:val="center"/>
          </w:tcPr>
          <w:p w14:paraId="328B2CA0" w14:textId="77777777" w:rsidR="0089093A" w:rsidRDefault="00A1766A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203BD596" w14:textId="77777777" w:rsidR="0089093A" w:rsidRDefault="00A1766A">
            <w:r>
              <w:t>4</w:t>
            </w:r>
          </w:p>
        </w:tc>
      </w:tr>
      <w:tr w:rsidR="0089093A" w14:paraId="15549107" w14:textId="77777777">
        <w:tc>
          <w:tcPr>
            <w:tcW w:w="4697" w:type="dxa"/>
            <w:shd w:val="clear" w:color="auto" w:fill="E6E6E6"/>
            <w:vAlign w:val="center"/>
          </w:tcPr>
          <w:p w14:paraId="183E369C" w14:textId="77777777" w:rsidR="0089093A" w:rsidRDefault="00A1766A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25C1C2A2" w14:textId="77777777" w:rsidR="0089093A" w:rsidRDefault="00A1766A">
            <w:r>
              <w:t>-1.9</w:t>
            </w:r>
          </w:p>
        </w:tc>
      </w:tr>
      <w:tr w:rsidR="0089093A" w14:paraId="7C1D1EE6" w14:textId="77777777">
        <w:tc>
          <w:tcPr>
            <w:tcW w:w="4697" w:type="dxa"/>
            <w:shd w:val="clear" w:color="auto" w:fill="E6E6E6"/>
            <w:vAlign w:val="center"/>
          </w:tcPr>
          <w:p w14:paraId="684C7AA7" w14:textId="77777777" w:rsidR="0089093A" w:rsidRDefault="00A1766A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590A52F3" w14:textId="77777777" w:rsidR="0089093A" w:rsidRDefault="00A1766A">
            <w:r>
              <w:t>23.0</w:t>
            </w:r>
          </w:p>
        </w:tc>
      </w:tr>
      <w:tr w:rsidR="0089093A" w14:paraId="634BDF58" w14:textId="77777777">
        <w:tc>
          <w:tcPr>
            <w:tcW w:w="4697" w:type="dxa"/>
            <w:shd w:val="clear" w:color="auto" w:fill="E6E6E6"/>
            <w:vAlign w:val="center"/>
          </w:tcPr>
          <w:p w14:paraId="0437499B" w14:textId="77777777" w:rsidR="0089093A" w:rsidRDefault="00A1766A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580F7016" w14:textId="77777777" w:rsidR="0089093A" w:rsidRDefault="00A1766A">
            <w:r>
              <w:t>8.7</w:t>
            </w:r>
          </w:p>
        </w:tc>
      </w:tr>
    </w:tbl>
    <w:p w14:paraId="70C42DA0" w14:textId="77777777" w:rsidR="0089093A" w:rsidRDefault="00A1766A">
      <w:pPr>
        <w:pStyle w:val="1"/>
      </w:pPr>
      <w:r>
        <w:t>计算依据</w:t>
      </w:r>
    </w:p>
    <w:p w14:paraId="31173A3A" w14:textId="77777777" w:rsidR="0089093A" w:rsidRDefault="00A1766A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63219A83" w14:textId="77777777" w:rsidR="0089093A" w:rsidRDefault="00A1766A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1B316C75" w14:textId="77777777" w:rsidR="0089093A" w:rsidRDefault="00A1766A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521A8850" w14:textId="77777777" w:rsidR="0089093A" w:rsidRDefault="00A1766A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5EEC4DA9" w14:textId="77777777" w:rsidR="0089093A" w:rsidRDefault="00A1766A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2A6C3C1D" w14:textId="77777777" w:rsidR="0089093A" w:rsidRDefault="00A1766A">
      <w:pPr>
        <w:pStyle w:val="1"/>
      </w:pPr>
      <w:r>
        <w:t>计算原理</w:t>
      </w:r>
    </w:p>
    <w:p w14:paraId="154AF7B5" w14:textId="77777777" w:rsidR="00D619B4" w:rsidRPr="00881825" w:rsidRDefault="00A1766A" w:rsidP="00D619B4">
      <w:pPr>
        <w:pStyle w:val="2"/>
      </w:pPr>
      <w:bookmarkStart w:id="11" w:name="围护结构"/>
      <w:bookmarkStart w:id="12" w:name="_Toc496014720"/>
      <w:bookmarkEnd w:id="11"/>
      <w:r w:rsidRPr="00881825">
        <w:rPr>
          <w:rFonts w:hint="eastAsia"/>
        </w:rPr>
        <w:t>围护结构传热耗热量</w:t>
      </w:r>
      <w:bookmarkEnd w:id="12"/>
    </w:p>
    <w:p w14:paraId="780DA60E" w14:textId="77777777" w:rsidR="00D619B4" w:rsidRPr="00881825" w:rsidRDefault="00A1766A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3EA855FB" w14:textId="77777777" w:rsidR="00D619B4" w:rsidRPr="00881825" w:rsidRDefault="00A1766A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5AF7516D" w14:textId="77777777" w:rsidR="00D619B4" w:rsidRDefault="00A1766A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pict w14:anchorId="058B1C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89.5pt;height:18pt;mso-position-horizontal-relative:page;mso-position-vertical-relative:page">
            <v:imagedata r:id="rId11" o:title=""/>
          </v:shape>
        </w:pict>
      </w:r>
      <w:r>
        <w:rPr>
          <w:rFonts w:hint="eastAsia"/>
          <w:lang w:val="en-US"/>
        </w:rPr>
        <w:t xml:space="preserve">                   </w:t>
      </w:r>
    </w:p>
    <w:p w14:paraId="5CFBBB3B" w14:textId="77777777" w:rsidR="00D619B4" w:rsidRDefault="00A1766A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404AB135" w14:textId="77777777" w:rsidR="00D619B4" w:rsidRPr="00881825" w:rsidRDefault="00A1766A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0C7D11E1" w14:textId="77777777" w:rsidR="00D619B4" w:rsidRPr="00881825" w:rsidRDefault="00A1766A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35238D20" w14:textId="77777777" w:rsidR="00D619B4" w:rsidRPr="002A0AE9" w:rsidRDefault="00A1766A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2FE9DACB" w14:textId="77777777" w:rsidR="00D619B4" w:rsidRPr="002A0AE9" w:rsidRDefault="00A1766A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397B733D" w14:textId="77777777" w:rsidR="00D619B4" w:rsidRPr="002A0AE9" w:rsidRDefault="00A1766A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proofErr w:type="spellStart"/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proofErr w:type="spellEnd"/>
      <w:r w:rsidRPr="002A0AE9">
        <w:rPr>
          <w:rFonts w:hint="eastAsia"/>
          <w:color w:val="000000"/>
        </w:rPr>
        <w:t>——采暖室内计算温度（℃）；</w:t>
      </w:r>
    </w:p>
    <w:p w14:paraId="5000CEAA" w14:textId="77777777" w:rsidR="00D619B4" w:rsidRPr="002A0AE9" w:rsidRDefault="00A1766A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</w:t>
      </w:r>
      <w:proofErr w:type="spellStart"/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wn</w:t>
      </w:r>
      <w:proofErr w:type="spellEnd"/>
      <w:r w:rsidRPr="002A0AE9">
        <w:rPr>
          <w:rFonts w:hint="eastAsia"/>
          <w:color w:val="000000"/>
        </w:rPr>
        <w:t>——采暖室外计算温度或邻室计算温度（℃）。</w:t>
      </w:r>
    </w:p>
    <w:p w14:paraId="4A0531FD" w14:textId="77777777" w:rsidR="00D619B4" w:rsidRDefault="00A1766A" w:rsidP="00D619B4">
      <w:pPr>
        <w:pStyle w:val="2"/>
      </w:pPr>
      <w:bookmarkStart w:id="13" w:name="_Toc496014721"/>
      <w:r w:rsidRPr="00881825">
        <w:rPr>
          <w:rFonts w:hint="eastAsia"/>
        </w:rPr>
        <w:lastRenderedPageBreak/>
        <w:t>围护结构的附加耗热量</w:t>
      </w:r>
      <w:bookmarkEnd w:id="13"/>
    </w:p>
    <w:p w14:paraId="445B95C5" w14:textId="77777777" w:rsidR="00D619B4" w:rsidRPr="00881825" w:rsidRDefault="00A1766A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088D7EC3" w14:textId="77777777" w:rsidR="00D619B4" w:rsidRPr="00881825" w:rsidRDefault="00A1766A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pict w14:anchorId="44C3FB9B">
          <v:shape id="_x0000_i1090" type="#_x0000_t75" style="width:12pt;height:11.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 w14:anchorId="2D983151">
          <v:shape id="_x0000_i1091" type="#_x0000_t75" style="width:12pt;height:11.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>
        <w:rPr>
          <w:color w:val="000000"/>
          <w:position w:val="-6"/>
        </w:rPr>
        <w:pict w14:anchorId="42A8B942">
          <v:shape id="_x0000_i1092" type="#_x0000_t75" style="width:12pt;height:11.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>
        <w:rPr>
          <w:color w:val="000000"/>
          <w:position w:val="-6"/>
        </w:rPr>
        <w:pict w14:anchorId="5DD7E1BB">
          <v:shape id="_x0000_i1093" type="#_x0000_t75" style="width:12pt;height:11.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>
        <w:rPr>
          <w:color w:val="000000"/>
          <w:position w:val="-6"/>
        </w:rPr>
        <w:pict w14:anchorId="3DFBAB16">
          <v:shape id="_x0000_i1094" type="#_x0000_t75" style="width:12pt;height:11.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 w14:anchorId="7ADF30E6">
          <v:shape id="_x0000_i1095" type="#_x0000_t75" style="width:12pt;height:11.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>
        <w:rPr>
          <w:color w:val="000000"/>
          <w:position w:val="-6"/>
        </w:rPr>
        <w:pict w14:anchorId="5F63D373">
          <v:shape id="_x0000_i1096" type="#_x0000_t75" style="width:12pt;height:11.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>
        <w:rPr>
          <w:color w:val="000000"/>
          <w:position w:val="-6"/>
        </w:rPr>
        <w:pict w14:anchorId="13B3D233">
          <v:shape id="_x0000_i1097" type="#_x0000_t75" style="width:12pt;height:11.5pt;mso-position-horizontal-relative:page;mso-position-vertical-relative:page">
            <v:imagedata r:id="rId12" o:title=""/>
          </v:shape>
        </w:pict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3744AA4D" w14:textId="77777777" w:rsidR="00D619B4" w:rsidRDefault="00A1766A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60460CEF" w14:textId="77777777" w:rsidR="00D619B4" w:rsidRPr="00881825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7A6B192B" w14:textId="77777777" w:rsidR="00D619B4" w:rsidRPr="00881825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79B1797C" w14:textId="77777777" w:rsidR="00D619B4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288E756C" w14:textId="77777777" w:rsidR="00D619B4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7C3B6EF2" w14:textId="77777777" w:rsidR="00D619B4" w:rsidRPr="00881825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0F1C3B65" w14:textId="77777777" w:rsidR="00D619B4" w:rsidRPr="00881825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491F405F" w14:textId="77777777" w:rsidR="00D619B4" w:rsidRPr="00881825" w:rsidRDefault="00A1766A" w:rsidP="00D619B4">
      <w:pPr>
        <w:pStyle w:val="2"/>
      </w:pPr>
      <w:bookmarkStart w:id="14" w:name="_Toc496014722"/>
      <w:r w:rsidRPr="00881825">
        <w:rPr>
          <w:rFonts w:hint="eastAsia"/>
        </w:rPr>
        <w:t>冷风渗入耗热量</w:t>
      </w:r>
      <w:bookmarkEnd w:id="14"/>
    </w:p>
    <w:p w14:paraId="4EF55C92" w14:textId="77777777" w:rsidR="00D619B4" w:rsidRPr="00881825" w:rsidRDefault="00A1766A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35ED21A2" w14:textId="77777777" w:rsidR="00D619B4" w:rsidRPr="00881825" w:rsidRDefault="00A1766A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65302076" w14:textId="77777777" w:rsidR="00D619B4" w:rsidRPr="00881825" w:rsidRDefault="00A1766A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025A3C31" w14:textId="77777777" w:rsidR="00D619B4" w:rsidRDefault="00A1766A" w:rsidP="00D619B4">
      <w:pPr>
        <w:pStyle w:val="a0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pict w14:anchorId="7493A5D2">
          <v:shape id="_x0000_i1098" type="#_x0000_t75" style="width:121pt;height:19pt;mso-position-horizontal-relative:page;mso-position-vertical-relative:page">
            <v:imagedata r:id="rId13" o:title=""/>
          </v:shape>
        </w:pict>
      </w:r>
    </w:p>
    <w:p w14:paraId="5AC3D7CD" w14:textId="77777777" w:rsidR="00D619B4" w:rsidRPr="002D5496" w:rsidRDefault="00A1766A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263AAF90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346DFADC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7A3D91B3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proofErr w:type="spellStart"/>
      <w:r w:rsidRPr="006910B6">
        <w:rPr>
          <w:rFonts w:hint="eastAsia"/>
          <w:vertAlign w:val="subscript"/>
          <w:lang w:val="en-US"/>
        </w:rPr>
        <w:t>wn</w:t>
      </w:r>
      <w:proofErr w:type="spellEnd"/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270B80AE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proofErr w:type="spellStart"/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proofErr w:type="spellEnd"/>
      <w:r w:rsidRPr="002D5496">
        <w:rPr>
          <w:rFonts w:hint="eastAsia"/>
          <w:lang w:val="en-US"/>
        </w:rPr>
        <w:t>——采暖室内计算温度（℃）；</w:t>
      </w:r>
    </w:p>
    <w:p w14:paraId="7F546867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proofErr w:type="spellStart"/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proofErr w:type="spellEnd"/>
      <w:r w:rsidRPr="002D5496">
        <w:rPr>
          <w:rFonts w:hint="eastAsia"/>
          <w:lang w:val="en-US"/>
        </w:rPr>
        <w:t>——采暖室外计算温度（℃）；</w:t>
      </w:r>
    </w:p>
    <w:p w14:paraId="64362569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0C461FDD" w14:textId="77777777" w:rsidR="00D619B4" w:rsidRPr="00177F22" w:rsidRDefault="00A1766A" w:rsidP="00D619B4">
      <w:pPr>
        <w:jc w:val="center"/>
        <w:rPr>
          <w:color w:val="000000"/>
        </w:rPr>
      </w:pPr>
      <w:r>
        <w:rPr>
          <w:color w:val="000000"/>
          <w:position w:val="-12"/>
        </w:rPr>
        <w:pict w14:anchorId="5F4D6B70">
          <v:shape id="_x0000_i1099" type="#_x0000_t75" style="width:53.5pt;height:19pt;mso-position-horizontal-relative:page;mso-position-vertical-relative:page">
            <v:imagedata r:id="rId14" o:title=""/>
          </v:shape>
        </w:pict>
      </w:r>
    </w:p>
    <w:p w14:paraId="79411848" w14:textId="77777777" w:rsidR="00D619B4" w:rsidRPr="002D5496" w:rsidRDefault="00A1766A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14D686F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proofErr w:type="spellStart"/>
      <w:r>
        <w:rPr>
          <w:lang w:val="en-US"/>
        </w:rPr>
        <w:t>m·h</w:t>
      </w:r>
      <w:proofErr w:type="spellEnd"/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21AC41EB" w14:textId="77777777" w:rsidR="00D619B4" w:rsidRPr="002D5496" w:rsidRDefault="00A1766A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686994CF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357EAB22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5777FA56" w14:textId="77777777" w:rsidR="00D619B4" w:rsidRPr="00881825" w:rsidRDefault="00A1766A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30CB9DEB" w14:textId="77777777" w:rsidR="00D619B4" w:rsidRPr="00881825" w:rsidRDefault="00A1766A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0E7610B3" w14:textId="77777777" w:rsidR="00D619B4" w:rsidRPr="002D5496" w:rsidRDefault="00A1766A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lang w:val="en-US"/>
        </w:rPr>
        <w:pict w14:anchorId="381F9529">
          <v:shape id="_x0000_i1100" type="#_x0000_t75" style="width:44.5pt;height:13pt">
            <v:imagedata r:id="rId15" o:title=""/>
          </v:shape>
        </w:pict>
      </w:r>
    </w:p>
    <w:p w14:paraId="626B4BB6" w14:textId="77777777" w:rsidR="00D619B4" w:rsidRDefault="00A1766A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49447728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629C24E7" w14:textId="77777777" w:rsidR="00D619B4" w:rsidRPr="002D5496" w:rsidRDefault="00A1766A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1B4096ED" w14:textId="77777777" w:rsidR="00D619B4" w:rsidRPr="00881825" w:rsidRDefault="00A1766A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17EAAFE2" w14:textId="77777777" w:rsidR="00D619B4" w:rsidRPr="00881825" w:rsidRDefault="00A1766A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1D8C2535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216A23E8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7FF03499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3D1ED010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6220C0AA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74F6A67B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247C27DD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4A12194F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3361C53D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8D89152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374BE0AA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27C55E87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355DBCE3" w14:textId="77777777" w:rsidR="00D619B4" w:rsidRPr="00177F22" w:rsidRDefault="00A1766A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8242236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4D4151F9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5DF2ADEC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4207293A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3E47222A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59C82D52" w14:textId="77777777" w:rsidR="00D619B4" w:rsidRPr="00177F22" w:rsidRDefault="00A1766A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F7F792E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0858C41D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50683D50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4A05096B" w14:textId="77777777" w:rsidR="00D619B4" w:rsidRPr="00177F22" w:rsidRDefault="00A1766A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49F68C5C" w14:textId="77777777" w:rsidR="00D619B4" w:rsidRPr="00881825" w:rsidRDefault="00A1766A" w:rsidP="00D619B4">
      <w:pPr>
        <w:pStyle w:val="2"/>
      </w:pPr>
      <w:bookmarkStart w:id="15" w:name="_Toc496014723"/>
      <w:r w:rsidRPr="00881825">
        <w:rPr>
          <w:rFonts w:hint="eastAsia"/>
        </w:rPr>
        <w:t>新风耗热量</w:t>
      </w:r>
      <w:bookmarkEnd w:id="15"/>
    </w:p>
    <w:p w14:paraId="12737CDE" w14:textId="77777777" w:rsidR="00D619B4" w:rsidRPr="00881825" w:rsidRDefault="00A1766A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738A0326" w14:textId="77777777" w:rsidR="00D619B4" w:rsidRDefault="00A1766A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>
        <w:rPr>
          <w:color w:val="000000"/>
          <w:position w:val="-12"/>
        </w:rPr>
        <w:pict w14:anchorId="2EAA07D5">
          <v:shape id="_x0000_i1101" type="#_x0000_t75" style="width:29.5pt;height:19pt;mso-position-horizontal-relative:page;mso-position-vertical-relative:page">
            <v:imagedata r:id="rId16" o:title=""/>
          </v:shape>
        </w:pict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4BFB4A39" wp14:editId="025B505E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0426C998" wp14:editId="5F107C79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10A7B2FB" w14:textId="77777777" w:rsidR="00D619B4" w:rsidRDefault="00A1766A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0C8A0980" w14:textId="77777777" w:rsidR="00D619B4" w:rsidRPr="00881825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269B1D76" w14:textId="77777777" w:rsidR="00D619B4" w:rsidRPr="00881825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27C606EB" w14:textId="77777777" w:rsidR="00D619B4" w:rsidRPr="00881825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7304310C" w14:textId="77777777" w:rsidR="00D619B4" w:rsidRPr="00881825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proofErr w:type="spellStart"/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proofErr w:type="spellEnd"/>
      <w:r w:rsidRPr="00881825">
        <w:rPr>
          <w:rFonts w:hint="eastAsia"/>
          <w:lang w:val="en-US"/>
        </w:rPr>
        <w:t>——室内焓</w:t>
      </w:r>
    </w:p>
    <w:p w14:paraId="02DA84BC" w14:textId="77777777" w:rsidR="00D619B4" w:rsidRPr="00881825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proofErr w:type="spellStart"/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proofErr w:type="spellEnd"/>
      <w:r w:rsidRPr="00881825">
        <w:rPr>
          <w:rFonts w:hint="eastAsia"/>
          <w:lang w:val="en-US"/>
        </w:rPr>
        <w:t>——室外焓</w:t>
      </w:r>
    </w:p>
    <w:p w14:paraId="1422DF04" w14:textId="77777777" w:rsidR="00D619B4" w:rsidRPr="00881825" w:rsidRDefault="00A1766A" w:rsidP="00D619B4">
      <w:pPr>
        <w:pStyle w:val="2"/>
      </w:pPr>
      <w:bookmarkStart w:id="16" w:name="_Toc496014724"/>
      <w:r w:rsidRPr="00881825">
        <w:rPr>
          <w:rFonts w:hint="eastAsia"/>
        </w:rPr>
        <w:t>通过其他途径的耗热量</w:t>
      </w:r>
      <w:bookmarkEnd w:id="16"/>
    </w:p>
    <w:p w14:paraId="18D25135" w14:textId="77777777" w:rsidR="00D619B4" w:rsidRPr="00881825" w:rsidRDefault="00A1766A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578223F0" w14:textId="77777777" w:rsidR="00D619B4" w:rsidRPr="00881825" w:rsidRDefault="00A1766A" w:rsidP="00D619B4">
      <w:pPr>
        <w:pStyle w:val="2"/>
      </w:pPr>
      <w:bookmarkStart w:id="17" w:name="_Toc496014725"/>
      <w:r w:rsidRPr="00881825">
        <w:rPr>
          <w:rFonts w:hint="eastAsia"/>
        </w:rPr>
        <w:t>分户计量和间歇采暖热负荷</w:t>
      </w:r>
      <w:bookmarkEnd w:id="17"/>
    </w:p>
    <w:p w14:paraId="36A9852E" w14:textId="77777777" w:rsidR="00D619B4" w:rsidRPr="00177F22" w:rsidRDefault="00A1766A" w:rsidP="00D619B4">
      <w:pPr>
        <w:tabs>
          <w:tab w:val="left" w:pos="1635"/>
        </w:tabs>
        <w:jc w:val="center"/>
        <w:rPr>
          <w:color w:val="000000"/>
        </w:rPr>
      </w:pPr>
      <w:r>
        <w:rPr>
          <w:color w:val="000000"/>
          <w:position w:val="-14"/>
        </w:rPr>
        <w:pict w14:anchorId="16841DE5">
          <v:shape id="_x0000_i1102" type="#_x0000_t75" style="width:84.5pt;height:19pt;mso-position-horizontal-relative:page;mso-position-vertical-relative:page">
            <v:imagedata r:id="rId19" o:title=""/>
          </v:shape>
        </w:pict>
      </w:r>
    </w:p>
    <w:p w14:paraId="20670B22" w14:textId="77777777" w:rsidR="00D619B4" w:rsidRPr="002D5496" w:rsidRDefault="00A1766A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C22CD87" w14:textId="77777777" w:rsidR="00D619B4" w:rsidRPr="00691615" w:rsidRDefault="00A1766A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4E337408" w14:textId="77777777" w:rsidR="00D619B4" w:rsidRPr="00691615" w:rsidRDefault="00A1766A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26F73565" w14:textId="77777777" w:rsidR="00D619B4" w:rsidRPr="00691615" w:rsidRDefault="00A1766A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74C8190A" w14:textId="77777777" w:rsidR="00D619B4" w:rsidRPr="002D5496" w:rsidRDefault="00A1766A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3B757B0F" w14:textId="77777777" w:rsidR="00D619B4" w:rsidRPr="002D5496" w:rsidRDefault="00A1766A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657B8C9E">
          <v:shape id="_x0000_i1103" type="#_x0000_t75" style="width:63pt;height:19pt;mso-position-horizontal-relative:page;mso-position-vertical-relative:page">
            <v:imagedata r:id="rId20" o:title=""/>
          </v:shape>
        </w:pict>
      </w:r>
    </w:p>
    <w:p w14:paraId="24FED3FB" w14:textId="77777777" w:rsidR="00D619B4" w:rsidRDefault="00A1766A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5F16FC61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0FDCF7EC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2B1FD4AE" w14:textId="77777777" w:rsidR="00D619B4" w:rsidRPr="002D5496" w:rsidRDefault="00A1766A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7F2ED6AC" w14:textId="77777777" w:rsidR="00D619B4" w:rsidRPr="002D5496" w:rsidRDefault="00A1766A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lang w:val="en-US"/>
        </w:rPr>
        <w:pict w14:anchorId="4FCE6C9A">
          <v:shape id="_x0000_i1104" type="#_x0000_t75" style="width:118pt;height:34pt;mso-position-horizontal-relative:page;mso-position-vertical-relative:page">
            <v:imagedata r:id="rId21" o:title=""/>
          </v:shape>
        </w:pict>
      </w:r>
    </w:p>
    <w:p w14:paraId="42EE7EEB" w14:textId="77777777" w:rsidR="00D619B4" w:rsidRDefault="00A1766A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5287CFB7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3F389139" w14:textId="77777777" w:rsidR="00D619B4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proofErr w:type="spellStart"/>
      <w:r w:rsidRPr="002D5496">
        <w:rPr>
          <w:rFonts w:hint="eastAsia"/>
          <w:lang w:val="en-US"/>
        </w:rPr>
        <w:t>i</w:t>
      </w:r>
      <w:proofErr w:type="spellEnd"/>
      <w:r w:rsidRPr="002D5496">
        <w:rPr>
          <w:rFonts w:hint="eastAsia"/>
          <w:lang w:val="en-US"/>
        </w:rPr>
        <w:t>个户间传热围护结构的传热面积；</w:t>
      </w:r>
    </w:p>
    <w:p w14:paraId="78280734" w14:textId="77777777" w:rsidR="00D619B4" w:rsidRPr="00691615" w:rsidRDefault="00A1766A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proofErr w:type="spellStart"/>
      <w:r w:rsidRPr="002D5496">
        <w:rPr>
          <w:rFonts w:hint="eastAsia"/>
          <w:lang w:val="en-US"/>
        </w:rPr>
        <w:t>i</w:t>
      </w:r>
      <w:proofErr w:type="spellEnd"/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32A94B61" w14:textId="77777777" w:rsidR="00D619B4" w:rsidRPr="002D5496" w:rsidRDefault="00A1766A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UnitName" w:val="℃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23BD9AE3" w14:textId="77777777" w:rsidR="00BC2B16" w:rsidRPr="00D619B4" w:rsidRDefault="00A1766A" w:rsidP="00412DEF">
      <w:pPr>
        <w:rPr>
          <w:lang w:val="en-US"/>
        </w:rPr>
      </w:pPr>
    </w:p>
    <w:p w14:paraId="3BEBB75A" w14:textId="77777777" w:rsidR="0089093A" w:rsidRDefault="00A1766A">
      <w:pPr>
        <w:pStyle w:val="1"/>
      </w:pPr>
      <w:r>
        <w:t>外围护构造</w:t>
      </w:r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89093A" w14:paraId="4A8AE99A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5CE5DD12" w14:textId="77777777" w:rsidR="0089093A" w:rsidRDefault="00A1766A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795EF286" w14:textId="77777777" w:rsidR="0089093A" w:rsidRDefault="00A1766A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89093A" w14:paraId="53E83651" w14:textId="77777777">
        <w:trPr>
          <w:jc w:val="center"/>
        </w:trPr>
        <w:tc>
          <w:tcPr>
            <w:tcW w:w="3395" w:type="dxa"/>
            <w:vAlign w:val="center"/>
          </w:tcPr>
          <w:p w14:paraId="4E309A94" w14:textId="77777777" w:rsidR="0089093A" w:rsidRDefault="00A1766A"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39A6ED3E" w14:textId="77777777" w:rsidR="0089093A" w:rsidRDefault="00A1766A">
            <w:r>
              <w:t>0.826</w:t>
            </w:r>
          </w:p>
        </w:tc>
      </w:tr>
      <w:tr w:rsidR="0089093A" w14:paraId="2348A35C" w14:textId="77777777">
        <w:trPr>
          <w:jc w:val="center"/>
        </w:trPr>
        <w:tc>
          <w:tcPr>
            <w:tcW w:w="3395" w:type="dxa"/>
            <w:vAlign w:val="center"/>
          </w:tcPr>
          <w:p w14:paraId="0E78B69E" w14:textId="77777777" w:rsidR="0089093A" w:rsidRDefault="00A1766A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5931" w:type="dxa"/>
            <w:vAlign w:val="center"/>
          </w:tcPr>
          <w:p w14:paraId="4802822C" w14:textId="77777777" w:rsidR="0089093A" w:rsidRDefault="00A1766A">
            <w:r>
              <w:t>1.126</w:t>
            </w:r>
          </w:p>
        </w:tc>
      </w:tr>
      <w:tr w:rsidR="0089093A" w14:paraId="5B0F07CF" w14:textId="77777777">
        <w:trPr>
          <w:jc w:val="center"/>
        </w:trPr>
        <w:tc>
          <w:tcPr>
            <w:tcW w:w="3395" w:type="dxa"/>
            <w:vAlign w:val="center"/>
          </w:tcPr>
          <w:p w14:paraId="34AFBDF0" w14:textId="77777777" w:rsidR="0089093A" w:rsidRDefault="00A1766A">
            <w:r>
              <w:t>挤塑聚苯板</w:t>
            </w:r>
            <w:r>
              <w:t>20</w:t>
            </w:r>
            <w:r>
              <w:t>＋钢筋砼</w:t>
            </w:r>
            <w:r>
              <w:t>200</w:t>
            </w:r>
          </w:p>
        </w:tc>
        <w:tc>
          <w:tcPr>
            <w:tcW w:w="5931" w:type="dxa"/>
            <w:vAlign w:val="center"/>
          </w:tcPr>
          <w:p w14:paraId="55167EE5" w14:textId="77777777" w:rsidR="0089093A" w:rsidRDefault="00A1766A">
            <w:r>
              <w:t>1.126</w:t>
            </w:r>
          </w:p>
        </w:tc>
      </w:tr>
      <w:tr w:rsidR="0089093A" w14:paraId="3DFD6E66" w14:textId="77777777">
        <w:trPr>
          <w:jc w:val="center"/>
        </w:trPr>
        <w:tc>
          <w:tcPr>
            <w:tcW w:w="3395" w:type="dxa"/>
            <w:vAlign w:val="center"/>
          </w:tcPr>
          <w:p w14:paraId="6AAB6A43" w14:textId="77777777" w:rsidR="0089093A" w:rsidRDefault="00A1766A">
            <w:r>
              <w:t>挤塑聚苯板</w:t>
            </w:r>
            <w:r>
              <w:t>20+</w:t>
            </w:r>
            <w:r>
              <w:t>钢筋砼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4D1872EB" w14:textId="77777777" w:rsidR="0089093A" w:rsidRDefault="00A1766A">
            <w:r>
              <w:t>1.192</w:t>
            </w:r>
          </w:p>
        </w:tc>
      </w:tr>
    </w:tbl>
    <w:p w14:paraId="3E810E67" w14:textId="77777777" w:rsidR="0089093A" w:rsidRDefault="00A1766A">
      <w:r>
        <w:t>备注：外墙平均传热系数：</w:t>
      </w:r>
      <w:r>
        <w:t>1.113 (W/</w:t>
      </w:r>
      <w:r>
        <w:t>㎡</w:t>
      </w:r>
      <w:r>
        <w:t xml:space="preserve">.K) </w:t>
      </w:r>
    </w:p>
    <w:p w14:paraId="78126CF7" w14:textId="77777777" w:rsidR="0089093A" w:rsidRDefault="00A1766A">
      <w:pPr>
        <w:pStyle w:val="1"/>
      </w:pPr>
      <w:r>
        <w:t>内围护构造</w:t>
      </w:r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89093A" w14:paraId="7FEADCF0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75EB40FB" w14:textId="77777777" w:rsidR="0089093A" w:rsidRDefault="00A1766A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5D28C3C2" w14:textId="77777777" w:rsidR="0089093A" w:rsidRDefault="00A1766A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89093A" w14:paraId="6E10799A" w14:textId="77777777">
        <w:trPr>
          <w:jc w:val="center"/>
        </w:trPr>
        <w:tc>
          <w:tcPr>
            <w:tcW w:w="3395" w:type="dxa"/>
            <w:vAlign w:val="center"/>
          </w:tcPr>
          <w:p w14:paraId="702ADFDE" w14:textId="77777777" w:rsidR="0089093A" w:rsidRDefault="00A1766A">
            <w:r>
              <w:t>砼多孔砖</w:t>
            </w:r>
            <w:r>
              <w:t>(190</w:t>
            </w:r>
            <w:r>
              <w:t>六孔砖</w:t>
            </w:r>
            <w:r>
              <w:t>)</w:t>
            </w:r>
          </w:p>
        </w:tc>
        <w:tc>
          <w:tcPr>
            <w:tcW w:w="5931" w:type="dxa"/>
            <w:vAlign w:val="center"/>
          </w:tcPr>
          <w:p w14:paraId="37DB2B14" w14:textId="77777777" w:rsidR="0089093A" w:rsidRDefault="00A1766A">
            <w:r>
              <w:t>1.925</w:t>
            </w:r>
          </w:p>
        </w:tc>
      </w:tr>
      <w:tr w:rsidR="0089093A" w14:paraId="5E91AFEC" w14:textId="77777777">
        <w:trPr>
          <w:jc w:val="center"/>
        </w:trPr>
        <w:tc>
          <w:tcPr>
            <w:tcW w:w="3395" w:type="dxa"/>
            <w:vAlign w:val="center"/>
          </w:tcPr>
          <w:p w14:paraId="0915F2E6" w14:textId="77777777" w:rsidR="0089093A" w:rsidRDefault="00A1766A">
            <w:r>
              <w:t>钢筋砼楼板</w:t>
            </w:r>
            <w:r>
              <w:t>120</w:t>
            </w:r>
          </w:p>
        </w:tc>
        <w:tc>
          <w:tcPr>
            <w:tcW w:w="5931" w:type="dxa"/>
            <w:vAlign w:val="center"/>
          </w:tcPr>
          <w:p w14:paraId="2A140F0A" w14:textId="77777777" w:rsidR="0089093A" w:rsidRDefault="00A1766A">
            <w:r>
              <w:t>2.984</w:t>
            </w:r>
          </w:p>
        </w:tc>
      </w:tr>
    </w:tbl>
    <w:p w14:paraId="1616E0E8" w14:textId="77777777" w:rsidR="0089093A" w:rsidRDefault="00A1766A">
      <w:pPr>
        <w:pStyle w:val="1"/>
      </w:pPr>
      <w:r>
        <w:t>封闭阳台构造</w:t>
      </w:r>
    </w:p>
    <w:p w14:paraId="06BED48A" w14:textId="77777777" w:rsidR="0089093A" w:rsidRDefault="00A1766A">
      <w:r>
        <w:t>本工程无此项内容</w:t>
      </w:r>
    </w:p>
    <w:p w14:paraId="61EC64B5" w14:textId="77777777" w:rsidR="0089093A" w:rsidRDefault="00A1766A">
      <w:pPr>
        <w:pStyle w:val="1"/>
      </w:pPr>
      <w:r>
        <w:t>地下围护构造</w:t>
      </w:r>
    </w:p>
    <w:p w14:paraId="44E064E5" w14:textId="77777777" w:rsidR="0089093A" w:rsidRDefault="00A1766A">
      <w:pPr>
        <w:pStyle w:val="2"/>
      </w:pPr>
      <w:r>
        <w:t>非周边地面</w:t>
      </w:r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89093A" w14:paraId="012AEEA2" w14:textId="77777777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14:paraId="6F8B89AB" w14:textId="77777777" w:rsidR="0089093A" w:rsidRDefault="00A1766A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14:paraId="572D5536" w14:textId="77777777" w:rsidR="0089093A" w:rsidRDefault="00A1766A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89093A" w14:paraId="1AF39798" w14:textId="77777777">
        <w:trPr>
          <w:jc w:val="center"/>
        </w:trPr>
        <w:tc>
          <w:tcPr>
            <w:tcW w:w="3395" w:type="dxa"/>
            <w:vAlign w:val="center"/>
          </w:tcPr>
          <w:p w14:paraId="6711738C" w14:textId="77777777" w:rsidR="0089093A" w:rsidRDefault="00A1766A">
            <w:r>
              <w:t>混凝土</w:t>
            </w:r>
            <w:r>
              <w:t>120</w:t>
            </w:r>
            <w:r>
              <w:t>不保温地面</w:t>
            </w:r>
          </w:p>
        </w:tc>
        <w:tc>
          <w:tcPr>
            <w:tcW w:w="5931" w:type="dxa"/>
            <w:vAlign w:val="center"/>
          </w:tcPr>
          <w:p w14:paraId="238AB2A1" w14:textId="77777777" w:rsidR="0089093A" w:rsidRDefault="00A1766A">
            <w:r>
              <w:t>0.3</w:t>
            </w:r>
          </w:p>
        </w:tc>
      </w:tr>
    </w:tbl>
    <w:p w14:paraId="0E0B522D" w14:textId="77777777" w:rsidR="0089093A" w:rsidRDefault="00A1766A">
      <w:pPr>
        <w:pStyle w:val="1"/>
      </w:pPr>
      <w:r>
        <w:t>窗构造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89093A" w14:paraId="2EC858AD" w14:textId="77777777">
        <w:tc>
          <w:tcPr>
            <w:tcW w:w="4799" w:type="dxa"/>
            <w:shd w:val="clear" w:color="auto" w:fill="E6E6E6"/>
            <w:vAlign w:val="center"/>
          </w:tcPr>
          <w:p w14:paraId="635C456A" w14:textId="77777777" w:rsidR="0089093A" w:rsidRDefault="00A1766A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65DFCEC5" w14:textId="77777777" w:rsidR="0089093A" w:rsidRDefault="00A1766A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60C3E8C" w14:textId="77777777" w:rsidR="0089093A" w:rsidRDefault="00A1766A">
            <w:pPr>
              <w:jc w:val="center"/>
            </w:pPr>
            <w:r>
              <w:t>遮阳系数</w:t>
            </w:r>
          </w:p>
        </w:tc>
      </w:tr>
      <w:tr w:rsidR="0089093A" w14:paraId="334DA8DF" w14:textId="77777777">
        <w:tc>
          <w:tcPr>
            <w:tcW w:w="4799" w:type="dxa"/>
            <w:vAlign w:val="center"/>
          </w:tcPr>
          <w:p w14:paraId="56FEBA31" w14:textId="77777777" w:rsidR="0089093A" w:rsidRDefault="00A1766A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14:paraId="0539BF5F" w14:textId="77777777" w:rsidR="0089093A" w:rsidRDefault="00A1766A">
            <w:r>
              <w:t>3.90</w:t>
            </w:r>
          </w:p>
        </w:tc>
        <w:tc>
          <w:tcPr>
            <w:tcW w:w="1415" w:type="dxa"/>
            <w:vAlign w:val="center"/>
          </w:tcPr>
          <w:p w14:paraId="136F63A0" w14:textId="77777777" w:rsidR="0089093A" w:rsidRDefault="00A1766A">
            <w:r>
              <w:t>0.75</w:t>
            </w:r>
          </w:p>
        </w:tc>
      </w:tr>
    </w:tbl>
    <w:p w14:paraId="4554523F" w14:textId="77777777" w:rsidR="0089093A" w:rsidRDefault="00A1766A">
      <w:pPr>
        <w:pStyle w:val="1"/>
      </w:pPr>
      <w:r>
        <w:t>门构造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89093A" w14:paraId="0A019A76" w14:textId="77777777">
        <w:tc>
          <w:tcPr>
            <w:tcW w:w="5507" w:type="dxa"/>
            <w:shd w:val="clear" w:color="auto" w:fill="E6E6E6"/>
            <w:vAlign w:val="center"/>
          </w:tcPr>
          <w:p w14:paraId="4EE40F8E" w14:textId="77777777" w:rsidR="0089093A" w:rsidRDefault="00A1766A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1E359E2B" w14:textId="77777777" w:rsidR="0089093A" w:rsidRDefault="00A1766A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89093A" w14:paraId="3297B4CE" w14:textId="77777777">
        <w:tc>
          <w:tcPr>
            <w:tcW w:w="5507" w:type="dxa"/>
            <w:vAlign w:val="center"/>
          </w:tcPr>
          <w:p w14:paraId="7A8F553D" w14:textId="77777777" w:rsidR="0089093A" w:rsidRDefault="00A1766A">
            <w:r>
              <w:lastRenderedPageBreak/>
              <w:t>保温门（多功能门）</w:t>
            </w:r>
          </w:p>
        </w:tc>
        <w:tc>
          <w:tcPr>
            <w:tcW w:w="3820" w:type="dxa"/>
            <w:vAlign w:val="center"/>
          </w:tcPr>
          <w:p w14:paraId="67C60416" w14:textId="77777777" w:rsidR="0089093A" w:rsidRDefault="00A1766A">
            <w:r>
              <w:t>1.97</w:t>
            </w:r>
          </w:p>
        </w:tc>
      </w:tr>
      <w:tr w:rsidR="0089093A" w14:paraId="2D316DC2" w14:textId="77777777">
        <w:tc>
          <w:tcPr>
            <w:tcW w:w="5507" w:type="dxa"/>
            <w:vAlign w:val="center"/>
          </w:tcPr>
          <w:p w14:paraId="0100237F" w14:textId="77777777" w:rsidR="0089093A" w:rsidRDefault="00A1766A">
            <w:r>
              <w:t>单层实体门</w:t>
            </w:r>
          </w:p>
        </w:tc>
        <w:tc>
          <w:tcPr>
            <w:tcW w:w="3820" w:type="dxa"/>
            <w:vAlign w:val="center"/>
          </w:tcPr>
          <w:p w14:paraId="7D5E7EBF" w14:textId="77777777" w:rsidR="0089093A" w:rsidRDefault="00A1766A">
            <w:r>
              <w:t>2.30</w:t>
            </w:r>
          </w:p>
        </w:tc>
      </w:tr>
    </w:tbl>
    <w:p w14:paraId="5C4C80F8" w14:textId="77777777" w:rsidR="0089093A" w:rsidRDefault="00A1766A">
      <w:pPr>
        <w:pStyle w:val="1"/>
      </w:pPr>
      <w:r>
        <w:t>负荷指标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89093A" w14:paraId="2EA2D14C" w14:textId="77777777">
        <w:tc>
          <w:tcPr>
            <w:tcW w:w="3112" w:type="dxa"/>
            <w:shd w:val="clear" w:color="auto" w:fill="E6E6E6"/>
            <w:vAlign w:val="center"/>
          </w:tcPr>
          <w:p w14:paraId="7DFC8D98" w14:textId="77777777" w:rsidR="0089093A" w:rsidRDefault="00A1766A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5CD108D0" w14:textId="77777777" w:rsidR="0089093A" w:rsidRDefault="00A1766A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A4BF27F" w14:textId="77777777" w:rsidR="0089093A" w:rsidRDefault="00A1766A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9093A" w14:paraId="762A26FF" w14:textId="77777777">
        <w:tc>
          <w:tcPr>
            <w:tcW w:w="3112" w:type="dxa"/>
            <w:vMerge w:val="restart"/>
            <w:vAlign w:val="center"/>
          </w:tcPr>
          <w:p w14:paraId="37441E50" w14:textId="77777777" w:rsidR="0089093A" w:rsidRDefault="00A1766A">
            <w:pPr>
              <w:jc w:val="center"/>
            </w:pPr>
            <w:r>
              <w:t>2545572</w:t>
            </w:r>
          </w:p>
        </w:tc>
        <w:tc>
          <w:tcPr>
            <w:tcW w:w="3112" w:type="dxa"/>
            <w:vAlign w:val="center"/>
          </w:tcPr>
          <w:p w14:paraId="4B4BA466" w14:textId="4B76896C" w:rsidR="0089093A" w:rsidRDefault="0032592A">
            <w:r>
              <w:t>39294</w:t>
            </w:r>
          </w:p>
        </w:tc>
        <w:tc>
          <w:tcPr>
            <w:tcW w:w="3101" w:type="dxa"/>
            <w:vAlign w:val="center"/>
          </w:tcPr>
          <w:p w14:paraId="2FEEC5E1" w14:textId="77777777" w:rsidR="0089093A" w:rsidRDefault="00A1766A">
            <w:r>
              <w:t>0.00</w:t>
            </w:r>
          </w:p>
        </w:tc>
      </w:tr>
      <w:tr w:rsidR="0089093A" w14:paraId="7E7C222F" w14:textId="77777777">
        <w:tc>
          <w:tcPr>
            <w:tcW w:w="3112" w:type="dxa"/>
            <w:vMerge/>
            <w:vAlign w:val="center"/>
          </w:tcPr>
          <w:p w14:paraId="4A26F1CF" w14:textId="77777777" w:rsidR="0089093A" w:rsidRDefault="0089093A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53175EB3" w14:textId="77777777" w:rsidR="0089093A" w:rsidRDefault="00A1766A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4298E453" w14:textId="77777777" w:rsidR="0089093A" w:rsidRDefault="00A1766A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89093A" w14:paraId="3238CD62" w14:textId="77777777">
        <w:tc>
          <w:tcPr>
            <w:tcW w:w="3112" w:type="dxa"/>
            <w:vMerge/>
            <w:vAlign w:val="center"/>
          </w:tcPr>
          <w:p w14:paraId="7B3863B3" w14:textId="77777777" w:rsidR="0089093A" w:rsidRDefault="0089093A">
            <w:pPr>
              <w:jc w:val="center"/>
            </w:pPr>
          </w:p>
        </w:tc>
        <w:tc>
          <w:tcPr>
            <w:tcW w:w="3112" w:type="dxa"/>
            <w:vAlign w:val="center"/>
          </w:tcPr>
          <w:p w14:paraId="3D55C955" w14:textId="77777777" w:rsidR="0089093A" w:rsidRDefault="00A1766A">
            <w:r>
              <w:t>69021.10</w:t>
            </w:r>
          </w:p>
        </w:tc>
        <w:tc>
          <w:tcPr>
            <w:tcW w:w="3101" w:type="dxa"/>
            <w:vAlign w:val="center"/>
          </w:tcPr>
          <w:p w14:paraId="1F198CBC" w14:textId="77777777" w:rsidR="0089093A" w:rsidRDefault="00A1766A">
            <w:r>
              <w:t>36.88</w:t>
            </w:r>
          </w:p>
        </w:tc>
      </w:tr>
    </w:tbl>
    <w:p w14:paraId="482BEE36" w14:textId="77777777" w:rsidR="0089093A" w:rsidRDefault="00A1766A">
      <w:pPr>
        <w:pStyle w:val="1"/>
      </w:pPr>
      <w:r>
        <w:t>房间热负荷汇总表</w:t>
      </w:r>
      <w:r>
        <w:t>(</w:t>
      </w:r>
      <w:r>
        <w:t>按系统</w:t>
      </w:r>
      <w:r>
        <w:t>)</w:t>
      </w:r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89093A" w14:paraId="3D4B9E32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585E5DA4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373B361E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597F90F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23A9E52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D8A2F3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AF04B72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F8B4853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D62985B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A7BACCE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5A13B31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568B745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89093A" w14:paraId="78B69AE3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1900AC9F" w14:textId="77777777" w:rsidR="0089093A" w:rsidRDefault="0089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49EB1C0A" w14:textId="77777777" w:rsidR="0089093A" w:rsidRDefault="0089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B9F8206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14C0A95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3EA6E9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795F5A3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EFD4283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ED5C54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0FBD9F5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8E564DF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35B82D2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89093A" w14:paraId="6D3DBA4D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060E6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546" w:type="dxa"/>
            <w:vAlign w:val="center"/>
          </w:tcPr>
          <w:p w14:paraId="706B6C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0[</w:t>
            </w:r>
            <w:r>
              <w:rPr>
                <w:sz w:val="18"/>
                <w:szCs w:val="18"/>
              </w:rPr>
              <w:t>建筑轮廓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2758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39294</w:t>
            </w:r>
          </w:p>
        </w:tc>
        <w:tc>
          <w:tcPr>
            <w:tcW w:w="707" w:type="dxa"/>
            <w:vAlign w:val="center"/>
          </w:tcPr>
          <w:p w14:paraId="546A22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6B578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841194</w:t>
            </w:r>
          </w:p>
        </w:tc>
        <w:tc>
          <w:tcPr>
            <w:tcW w:w="854" w:type="dxa"/>
            <w:vAlign w:val="center"/>
          </w:tcPr>
          <w:p w14:paraId="7ACC11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535748</w:t>
            </w:r>
          </w:p>
        </w:tc>
        <w:tc>
          <w:tcPr>
            <w:tcW w:w="707" w:type="dxa"/>
            <w:vAlign w:val="center"/>
          </w:tcPr>
          <w:p w14:paraId="01B6D0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6102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9FE5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2812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1376942</w:t>
            </w:r>
          </w:p>
        </w:tc>
        <w:tc>
          <w:tcPr>
            <w:tcW w:w="713" w:type="dxa"/>
            <w:vAlign w:val="center"/>
          </w:tcPr>
          <w:p w14:paraId="5E61E9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89093A" w14:paraId="07308E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21007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11B2B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71B9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07" w:type="dxa"/>
            <w:vAlign w:val="center"/>
          </w:tcPr>
          <w:p w14:paraId="77EA4F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EDDE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14757</w:t>
            </w:r>
          </w:p>
        </w:tc>
        <w:tc>
          <w:tcPr>
            <w:tcW w:w="854" w:type="dxa"/>
            <w:vAlign w:val="center"/>
          </w:tcPr>
          <w:p w14:paraId="2A6A8A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8454</w:t>
            </w:r>
          </w:p>
        </w:tc>
        <w:tc>
          <w:tcPr>
            <w:tcW w:w="707" w:type="dxa"/>
            <w:vAlign w:val="center"/>
          </w:tcPr>
          <w:p w14:paraId="546099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F5BF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BB7A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5F01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23210</w:t>
            </w:r>
          </w:p>
        </w:tc>
        <w:tc>
          <w:tcPr>
            <w:tcW w:w="713" w:type="dxa"/>
            <w:vAlign w:val="center"/>
          </w:tcPr>
          <w:p w14:paraId="34B7B8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:rsidR="0089093A" w14:paraId="4C8DA5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C4C75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41F55C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2B03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07" w:type="dxa"/>
            <w:vAlign w:val="center"/>
          </w:tcPr>
          <w:p w14:paraId="7A2197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BC86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12216</w:t>
            </w:r>
          </w:p>
        </w:tc>
        <w:tc>
          <w:tcPr>
            <w:tcW w:w="854" w:type="dxa"/>
            <w:vAlign w:val="center"/>
          </w:tcPr>
          <w:p w14:paraId="5C7FAC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7390</w:t>
            </w:r>
          </w:p>
        </w:tc>
        <w:tc>
          <w:tcPr>
            <w:tcW w:w="707" w:type="dxa"/>
            <w:vAlign w:val="center"/>
          </w:tcPr>
          <w:p w14:paraId="290944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8A3D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789D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499B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19606</w:t>
            </w:r>
          </w:p>
        </w:tc>
        <w:tc>
          <w:tcPr>
            <w:tcW w:w="713" w:type="dxa"/>
            <w:vAlign w:val="center"/>
          </w:tcPr>
          <w:p w14:paraId="29E836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89093A" w14:paraId="469AD9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18208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A4AB5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4F04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707" w:type="dxa"/>
            <w:vAlign w:val="center"/>
          </w:tcPr>
          <w:p w14:paraId="4760E4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B1F8A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12430</w:t>
            </w:r>
          </w:p>
        </w:tc>
        <w:tc>
          <w:tcPr>
            <w:tcW w:w="854" w:type="dxa"/>
            <w:vAlign w:val="center"/>
          </w:tcPr>
          <w:p w14:paraId="340811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7390</w:t>
            </w:r>
          </w:p>
        </w:tc>
        <w:tc>
          <w:tcPr>
            <w:tcW w:w="707" w:type="dxa"/>
            <w:vAlign w:val="center"/>
          </w:tcPr>
          <w:p w14:paraId="348E31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FEFE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7DF8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BB36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19820</w:t>
            </w:r>
          </w:p>
        </w:tc>
        <w:tc>
          <w:tcPr>
            <w:tcW w:w="713" w:type="dxa"/>
            <w:vAlign w:val="center"/>
          </w:tcPr>
          <w:p w14:paraId="721C66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89093A" w14:paraId="757C5D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A086D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262F6F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A97F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707" w:type="dxa"/>
            <w:vAlign w:val="center"/>
          </w:tcPr>
          <w:p w14:paraId="3696EC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E985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10796</w:t>
            </w:r>
          </w:p>
        </w:tc>
        <w:tc>
          <w:tcPr>
            <w:tcW w:w="854" w:type="dxa"/>
            <w:vAlign w:val="center"/>
          </w:tcPr>
          <w:p w14:paraId="57A08D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7376</w:t>
            </w:r>
          </w:p>
        </w:tc>
        <w:tc>
          <w:tcPr>
            <w:tcW w:w="707" w:type="dxa"/>
            <w:vAlign w:val="center"/>
          </w:tcPr>
          <w:p w14:paraId="457340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8528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5D86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ECCE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18172</w:t>
            </w:r>
          </w:p>
        </w:tc>
        <w:tc>
          <w:tcPr>
            <w:tcW w:w="713" w:type="dxa"/>
            <w:vAlign w:val="center"/>
          </w:tcPr>
          <w:p w14:paraId="79BA27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</w:tr>
      <w:tr w:rsidR="0089093A" w14:paraId="68B3D8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1B039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A656B7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1005,1007[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D92D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7" w:type="dxa"/>
            <w:vAlign w:val="center"/>
          </w:tcPr>
          <w:p w14:paraId="79AB67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AA5C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</w:t>
            </w:r>
          </w:p>
        </w:tc>
        <w:tc>
          <w:tcPr>
            <w:tcW w:w="854" w:type="dxa"/>
            <w:vAlign w:val="center"/>
          </w:tcPr>
          <w:p w14:paraId="05B4B0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</w:t>
            </w:r>
          </w:p>
        </w:tc>
        <w:tc>
          <w:tcPr>
            <w:tcW w:w="707" w:type="dxa"/>
            <w:vAlign w:val="center"/>
          </w:tcPr>
          <w:p w14:paraId="7FEE8E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D4CD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EDB7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B3C2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</w:t>
            </w:r>
          </w:p>
        </w:tc>
        <w:tc>
          <w:tcPr>
            <w:tcW w:w="713" w:type="dxa"/>
            <w:vAlign w:val="center"/>
          </w:tcPr>
          <w:p w14:paraId="7C411A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89093A" w14:paraId="3AFC89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9432A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E677D9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1006,1008,1009[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4902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7" w:type="dxa"/>
            <w:vAlign w:val="center"/>
          </w:tcPr>
          <w:p w14:paraId="12E4BA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BD7B2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</w:t>
            </w:r>
          </w:p>
        </w:tc>
        <w:tc>
          <w:tcPr>
            <w:tcW w:w="854" w:type="dxa"/>
            <w:vAlign w:val="center"/>
          </w:tcPr>
          <w:p w14:paraId="4CF0BB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</w:t>
            </w:r>
          </w:p>
        </w:tc>
        <w:tc>
          <w:tcPr>
            <w:tcW w:w="707" w:type="dxa"/>
            <w:vAlign w:val="center"/>
          </w:tcPr>
          <w:p w14:paraId="4A5F8C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9D8C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1667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8D36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7212</w:t>
            </w:r>
          </w:p>
        </w:tc>
        <w:tc>
          <w:tcPr>
            <w:tcW w:w="713" w:type="dxa"/>
            <w:vAlign w:val="center"/>
          </w:tcPr>
          <w:p w14:paraId="577EEA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9093A" w14:paraId="255D04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30A0A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5908E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1010,1011,1012[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C8B7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00233F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385F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</w:t>
            </w:r>
          </w:p>
        </w:tc>
        <w:tc>
          <w:tcPr>
            <w:tcW w:w="854" w:type="dxa"/>
            <w:vAlign w:val="center"/>
          </w:tcPr>
          <w:p w14:paraId="04B84F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</w:t>
            </w:r>
          </w:p>
        </w:tc>
        <w:tc>
          <w:tcPr>
            <w:tcW w:w="707" w:type="dxa"/>
            <w:vAlign w:val="center"/>
          </w:tcPr>
          <w:p w14:paraId="2DC6C8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1581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1ED7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4D5A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</w:t>
            </w:r>
          </w:p>
        </w:tc>
        <w:tc>
          <w:tcPr>
            <w:tcW w:w="713" w:type="dxa"/>
            <w:vAlign w:val="center"/>
          </w:tcPr>
          <w:p w14:paraId="6EA0AE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</w:tr>
      <w:tr w:rsidR="0089093A" w14:paraId="2C93A5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9381D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EA063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1013,1014,1015,1016,1017,1018,1019,1020[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FCC9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01D431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6D6D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</w:t>
            </w:r>
          </w:p>
        </w:tc>
        <w:tc>
          <w:tcPr>
            <w:tcW w:w="854" w:type="dxa"/>
            <w:vAlign w:val="center"/>
          </w:tcPr>
          <w:p w14:paraId="351AD8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707" w:type="dxa"/>
            <w:vAlign w:val="center"/>
          </w:tcPr>
          <w:p w14:paraId="6200B9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C97B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9976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604B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713" w:type="dxa"/>
            <w:vAlign w:val="center"/>
          </w:tcPr>
          <w:p w14:paraId="3732A2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89093A" w14:paraId="74C5A4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35F1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73BA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1021,1022,1023,1024,1029,1030,1031,1032[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CE38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2F4EC7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C54FE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854" w:type="dxa"/>
            <w:vAlign w:val="center"/>
          </w:tcPr>
          <w:p w14:paraId="63C403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71D614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D0CD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7128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20C9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713" w:type="dxa"/>
            <w:vAlign w:val="center"/>
          </w:tcPr>
          <w:p w14:paraId="4DDB65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89093A" w14:paraId="35C2FC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344B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3731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1025,1026,1027,1028,1033,1034,1035,1036[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600F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707" w:type="dxa"/>
            <w:vAlign w:val="center"/>
          </w:tcPr>
          <w:p w14:paraId="6A3A43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374C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tcW w:w="854" w:type="dxa"/>
            <w:vAlign w:val="center"/>
          </w:tcPr>
          <w:p w14:paraId="5C7460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77A806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1C34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1FF2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9C84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713" w:type="dxa"/>
            <w:vAlign w:val="center"/>
          </w:tcPr>
          <w:p w14:paraId="3490E5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6C45FC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5166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1C7A5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1037,1038,1039,1040,1041,1045,1047,1053,1054,1055,1056,1057,1058,1060[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1D66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09EC22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3067E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6B33B3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396B18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A561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A3D4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1ECC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13" w:type="dxa"/>
            <w:vAlign w:val="center"/>
          </w:tcPr>
          <w:p w14:paraId="4792F8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4E9F73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02227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F219C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1043,1044,1046,1048,1050,1051,1052,1061,1062,1063,1064,1066,1067,1068[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D4F2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07" w:type="dxa"/>
            <w:vAlign w:val="center"/>
          </w:tcPr>
          <w:p w14:paraId="0E6698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E89A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46860F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200686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636B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31BF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9799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13" w:type="dxa"/>
            <w:vAlign w:val="center"/>
          </w:tcPr>
          <w:p w14:paraId="17DB2E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5427FE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122C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4BFD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1069,1070,1071,1072,1073,1074,1075,1076,1077,1079,1080,1081,1082,1083,1084,1086,1087,1088,1089,1090,1091,1092,1093,1094,1095,1097,1098,1099,1100,1102,1121,1122,1123,1125,1126,1128,1129,1130,1131,1132,1133,1134,1135,1136,1137,1138[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3B59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67D7BF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ACA25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180F70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23582B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9C33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6103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D6C3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13" w:type="dxa"/>
            <w:vAlign w:val="center"/>
          </w:tcPr>
          <w:p w14:paraId="6109E8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32ACF9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6092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CD39AF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1103,1104,1105,1106,1108,1109,1110,1111,1112,1113,1114,1115,1116,1118,1119,1120,1139,1140,1141,1142,1143,1144,1145,1146,1147,1148,1149,1151,1154,1155,1156,1157,1158,1159,1160,1161,1162,1163,1164,1165,1166,1167,1169,1170,1171,1172[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ECC3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7" w:type="dxa"/>
            <w:vAlign w:val="center"/>
          </w:tcPr>
          <w:p w14:paraId="22123A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614E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  <w:vAlign w:val="center"/>
          </w:tcPr>
          <w:p w14:paraId="200298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EA539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8D00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5254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7FD4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13" w:type="dxa"/>
            <w:vAlign w:val="center"/>
          </w:tcPr>
          <w:p w14:paraId="3B1513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173E5B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FDB0B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71940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1173,1174,1175,1176,1177,1178,1179,1180[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49B7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0E1832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5548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4FD918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56846A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04F7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96F6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8C13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13" w:type="dxa"/>
            <w:vAlign w:val="center"/>
          </w:tcPr>
          <w:p w14:paraId="00C4C1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89093A" w14:paraId="17EF9B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3BC31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B8C34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1181,1182,1183,1184,1185,1186,1187,1188,1189,1190,1191,1</w:t>
            </w:r>
            <w:r>
              <w:rPr>
                <w:sz w:val="18"/>
                <w:szCs w:val="18"/>
              </w:rPr>
              <w:lastRenderedPageBreak/>
              <w:t>192,1193,1194,1195,1196,1197,1198,1199,1200,1201,1202,1203,1204[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2862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707" w:type="dxa"/>
            <w:vAlign w:val="center"/>
          </w:tcPr>
          <w:p w14:paraId="345764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7BB1F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0C448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0510A2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27F0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50AB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D064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13" w:type="dxa"/>
            <w:vAlign w:val="center"/>
          </w:tcPr>
          <w:p w14:paraId="43AE7C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562FFB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3AEDF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5C7C23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1205,1206,1207,1208,1209,1210,1211,1212,1213,1214,1215,1216,1217,1218,1219,1220,1221,1222,1223,1224,1225,1226,1227,1228,1229,1230,1231,1232,1233,1234,1235,1236[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71CB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4789CD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AE1E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EDD4A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5A91C2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E210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A14C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F291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13" w:type="dxa"/>
            <w:vAlign w:val="center"/>
          </w:tcPr>
          <w:p w14:paraId="29C719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11F17F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CD63A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75F74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9D57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7" w:type="dxa"/>
            <w:vAlign w:val="center"/>
          </w:tcPr>
          <w:p w14:paraId="762581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7F85C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9702</w:t>
            </w:r>
          </w:p>
        </w:tc>
        <w:tc>
          <w:tcPr>
            <w:tcW w:w="854" w:type="dxa"/>
            <w:vAlign w:val="center"/>
          </w:tcPr>
          <w:p w14:paraId="2DF2AD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</w:t>
            </w:r>
          </w:p>
        </w:tc>
        <w:tc>
          <w:tcPr>
            <w:tcW w:w="707" w:type="dxa"/>
            <w:vAlign w:val="center"/>
          </w:tcPr>
          <w:p w14:paraId="52087F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15CF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C67D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CF37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14122</w:t>
            </w:r>
          </w:p>
        </w:tc>
        <w:tc>
          <w:tcPr>
            <w:tcW w:w="713" w:type="dxa"/>
            <w:vAlign w:val="center"/>
          </w:tcPr>
          <w:p w14:paraId="6B9D70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</w:tr>
      <w:tr w:rsidR="0089093A" w14:paraId="4388C1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B9B5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6E24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8277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707" w:type="dxa"/>
            <w:vAlign w:val="center"/>
          </w:tcPr>
          <w:p w14:paraId="533854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102B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9570</w:t>
            </w:r>
          </w:p>
        </w:tc>
        <w:tc>
          <w:tcPr>
            <w:tcW w:w="854" w:type="dxa"/>
            <w:vAlign w:val="center"/>
          </w:tcPr>
          <w:p w14:paraId="0E70AA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</w:t>
            </w:r>
          </w:p>
        </w:tc>
        <w:tc>
          <w:tcPr>
            <w:tcW w:w="707" w:type="dxa"/>
            <w:vAlign w:val="center"/>
          </w:tcPr>
          <w:p w14:paraId="1337FD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1075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85A7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6B3C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13989</w:t>
            </w:r>
          </w:p>
        </w:tc>
        <w:tc>
          <w:tcPr>
            <w:tcW w:w="713" w:type="dxa"/>
            <w:vAlign w:val="center"/>
          </w:tcPr>
          <w:p w14:paraId="270345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</w:tr>
      <w:tr w:rsidR="0089093A" w14:paraId="43F0CD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63C9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4547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2003,2004[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DFAB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707" w:type="dxa"/>
            <w:vAlign w:val="center"/>
          </w:tcPr>
          <w:p w14:paraId="22C64A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24BC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8140</w:t>
            </w:r>
          </w:p>
        </w:tc>
        <w:tc>
          <w:tcPr>
            <w:tcW w:w="854" w:type="dxa"/>
            <w:vAlign w:val="center"/>
          </w:tcPr>
          <w:p w14:paraId="184E6D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3881</w:t>
            </w:r>
          </w:p>
        </w:tc>
        <w:tc>
          <w:tcPr>
            <w:tcW w:w="707" w:type="dxa"/>
            <w:vAlign w:val="center"/>
          </w:tcPr>
          <w:p w14:paraId="13C025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7529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8B6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E547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12021</w:t>
            </w:r>
          </w:p>
        </w:tc>
        <w:tc>
          <w:tcPr>
            <w:tcW w:w="713" w:type="dxa"/>
            <w:vAlign w:val="center"/>
          </w:tcPr>
          <w:p w14:paraId="6CEFBB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767737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FAAE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F315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67DD9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51A10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F4F5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</w:t>
            </w:r>
          </w:p>
        </w:tc>
        <w:tc>
          <w:tcPr>
            <w:tcW w:w="854" w:type="dxa"/>
            <w:vAlign w:val="center"/>
          </w:tcPr>
          <w:p w14:paraId="37884D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0321D9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AD9E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B339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C152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5886</w:t>
            </w:r>
          </w:p>
        </w:tc>
        <w:tc>
          <w:tcPr>
            <w:tcW w:w="713" w:type="dxa"/>
            <w:vAlign w:val="center"/>
          </w:tcPr>
          <w:p w14:paraId="1C8D5E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 w:rsidR="0089093A" w14:paraId="6F434A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A731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3597F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12DB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0468A9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E2D22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</w:t>
            </w:r>
          </w:p>
        </w:tc>
        <w:tc>
          <w:tcPr>
            <w:tcW w:w="854" w:type="dxa"/>
            <w:vAlign w:val="center"/>
          </w:tcPr>
          <w:p w14:paraId="649D7E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09190D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3239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E125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72F9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4957</w:t>
            </w:r>
          </w:p>
        </w:tc>
        <w:tc>
          <w:tcPr>
            <w:tcW w:w="713" w:type="dxa"/>
            <w:vAlign w:val="center"/>
          </w:tcPr>
          <w:p w14:paraId="5BE4B0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6DF577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817D9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BAAF4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E389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192437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783B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3207</w:t>
            </w:r>
          </w:p>
        </w:tc>
        <w:tc>
          <w:tcPr>
            <w:tcW w:w="854" w:type="dxa"/>
            <w:vAlign w:val="center"/>
          </w:tcPr>
          <w:p w14:paraId="288F16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1454BD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0568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9581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966F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4809</w:t>
            </w:r>
          </w:p>
        </w:tc>
        <w:tc>
          <w:tcPr>
            <w:tcW w:w="713" w:type="dxa"/>
            <w:vAlign w:val="center"/>
          </w:tcPr>
          <w:p w14:paraId="74409D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89093A" w14:paraId="06AFC5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F3CE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3BF0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79A5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03C067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5495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</w:t>
            </w:r>
          </w:p>
        </w:tc>
        <w:tc>
          <w:tcPr>
            <w:tcW w:w="854" w:type="dxa"/>
            <w:vAlign w:val="center"/>
          </w:tcPr>
          <w:p w14:paraId="530105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694255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CB39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5F4C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0C49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</w:t>
            </w:r>
          </w:p>
        </w:tc>
        <w:tc>
          <w:tcPr>
            <w:tcW w:w="713" w:type="dxa"/>
            <w:vAlign w:val="center"/>
          </w:tcPr>
          <w:p w14:paraId="206611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:rsidR="0089093A" w14:paraId="458909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3D3FA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8BFA9C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E230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F6227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9027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</w:t>
            </w:r>
          </w:p>
        </w:tc>
        <w:tc>
          <w:tcPr>
            <w:tcW w:w="854" w:type="dxa"/>
            <w:vAlign w:val="center"/>
          </w:tcPr>
          <w:p w14:paraId="4C4BAA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0DCFC7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234A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FFA4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5484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5708</w:t>
            </w:r>
          </w:p>
        </w:tc>
        <w:tc>
          <w:tcPr>
            <w:tcW w:w="713" w:type="dxa"/>
            <w:vAlign w:val="center"/>
          </w:tcPr>
          <w:p w14:paraId="1E6FE3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89093A" w14:paraId="31F0EE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4F378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11C26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5BE8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67F32C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FA29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</w:t>
            </w:r>
          </w:p>
        </w:tc>
        <w:tc>
          <w:tcPr>
            <w:tcW w:w="854" w:type="dxa"/>
            <w:vAlign w:val="center"/>
          </w:tcPr>
          <w:p w14:paraId="761150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115064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1AF5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4B10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BA00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</w:t>
            </w:r>
          </w:p>
        </w:tc>
        <w:tc>
          <w:tcPr>
            <w:tcW w:w="713" w:type="dxa"/>
            <w:vAlign w:val="center"/>
          </w:tcPr>
          <w:p w14:paraId="5DB98A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89093A" w14:paraId="513059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F8D60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F375DA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108F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585896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980BA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</w:t>
            </w:r>
          </w:p>
        </w:tc>
        <w:tc>
          <w:tcPr>
            <w:tcW w:w="854" w:type="dxa"/>
            <w:vAlign w:val="center"/>
          </w:tcPr>
          <w:p w14:paraId="3A7BC0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07" w:type="dxa"/>
            <w:vAlign w:val="center"/>
          </w:tcPr>
          <w:p w14:paraId="38A092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196A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0F7C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20E4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3669</w:t>
            </w:r>
          </w:p>
        </w:tc>
        <w:tc>
          <w:tcPr>
            <w:tcW w:w="713" w:type="dxa"/>
            <w:vAlign w:val="center"/>
          </w:tcPr>
          <w:p w14:paraId="6AE43E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89093A" w14:paraId="710E94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F9559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55666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469A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30AF1B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D1E3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</w:t>
            </w:r>
          </w:p>
        </w:tc>
        <w:tc>
          <w:tcPr>
            <w:tcW w:w="854" w:type="dxa"/>
            <w:vAlign w:val="center"/>
          </w:tcPr>
          <w:p w14:paraId="370116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07" w:type="dxa"/>
            <w:vAlign w:val="center"/>
          </w:tcPr>
          <w:p w14:paraId="3FD3F0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BAF2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FE39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DDFC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</w:t>
            </w:r>
          </w:p>
        </w:tc>
        <w:tc>
          <w:tcPr>
            <w:tcW w:w="713" w:type="dxa"/>
            <w:vAlign w:val="center"/>
          </w:tcPr>
          <w:p w14:paraId="342B02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6EE769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6C567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23D3A2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EC52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521437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9888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3194</w:t>
            </w:r>
          </w:p>
        </w:tc>
        <w:tc>
          <w:tcPr>
            <w:tcW w:w="854" w:type="dxa"/>
            <w:vAlign w:val="center"/>
          </w:tcPr>
          <w:p w14:paraId="32B8EF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7BB62A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8BEC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0711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2C48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4399</w:t>
            </w:r>
          </w:p>
        </w:tc>
        <w:tc>
          <w:tcPr>
            <w:tcW w:w="713" w:type="dxa"/>
            <w:vAlign w:val="center"/>
          </w:tcPr>
          <w:p w14:paraId="58D498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</w:tr>
      <w:tr w:rsidR="0089093A" w14:paraId="5EB943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B61C6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B6D29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2014,2016[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CE00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5AED11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C2BC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854" w:type="dxa"/>
            <w:vAlign w:val="center"/>
          </w:tcPr>
          <w:p w14:paraId="70BD80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3108DA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C53D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C6D7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360E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</w:t>
            </w:r>
          </w:p>
        </w:tc>
        <w:tc>
          <w:tcPr>
            <w:tcW w:w="713" w:type="dxa"/>
            <w:vAlign w:val="center"/>
          </w:tcPr>
          <w:p w14:paraId="77C514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89093A" w14:paraId="017D9B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557E5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DD6B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699D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41CCD4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0217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</w:p>
        </w:tc>
        <w:tc>
          <w:tcPr>
            <w:tcW w:w="854" w:type="dxa"/>
            <w:vAlign w:val="center"/>
          </w:tcPr>
          <w:p w14:paraId="6D47EA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7AF6AA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F804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BF9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7B05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</w:t>
            </w:r>
          </w:p>
        </w:tc>
        <w:tc>
          <w:tcPr>
            <w:tcW w:w="713" w:type="dxa"/>
            <w:vAlign w:val="center"/>
          </w:tcPr>
          <w:p w14:paraId="139CCD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89093A" w14:paraId="010D63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B240E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6FB4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2017,2018,2019,2020[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6F89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707" w:type="dxa"/>
            <w:vAlign w:val="center"/>
          </w:tcPr>
          <w:p w14:paraId="550C16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BCBFE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</w:t>
            </w:r>
          </w:p>
        </w:tc>
        <w:tc>
          <w:tcPr>
            <w:tcW w:w="854" w:type="dxa"/>
            <w:vAlign w:val="center"/>
          </w:tcPr>
          <w:p w14:paraId="6BE74F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23EB3D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AA40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7D78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9567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</w:t>
            </w:r>
          </w:p>
        </w:tc>
        <w:tc>
          <w:tcPr>
            <w:tcW w:w="713" w:type="dxa"/>
            <w:vAlign w:val="center"/>
          </w:tcPr>
          <w:p w14:paraId="2EC2C5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89093A" w14:paraId="7D0433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BE5D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25174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2021,2031,2032[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F9B7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7AFE03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E19C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532EB8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425BDC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29F1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3135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EFBD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13" w:type="dxa"/>
            <w:vAlign w:val="center"/>
          </w:tcPr>
          <w:p w14:paraId="1B35E0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12255A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424CA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B837EE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2022,2023,2024,2026,2028[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A854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7" w:type="dxa"/>
            <w:vAlign w:val="center"/>
          </w:tcPr>
          <w:p w14:paraId="1AC885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BA00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0FAFE2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698918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83D4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887C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283E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</w:t>
            </w:r>
          </w:p>
        </w:tc>
        <w:tc>
          <w:tcPr>
            <w:tcW w:w="713" w:type="dxa"/>
            <w:vAlign w:val="center"/>
          </w:tcPr>
          <w:p w14:paraId="4902F9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89093A" w14:paraId="295419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1C01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60C94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2025,2027,2029[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1691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7" w:type="dxa"/>
            <w:vAlign w:val="center"/>
          </w:tcPr>
          <w:p w14:paraId="53CBF9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2CF6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7F0720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4F6758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BC90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0FE7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4057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</w:t>
            </w:r>
          </w:p>
        </w:tc>
        <w:tc>
          <w:tcPr>
            <w:tcW w:w="713" w:type="dxa"/>
            <w:vAlign w:val="center"/>
          </w:tcPr>
          <w:p w14:paraId="1F7011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:rsidR="0089093A" w14:paraId="70F8E1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5E5B6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E47A7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2030,2033,2034,2035,2036,2087,2090,2095,2096,2101,2102[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3B2C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212536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A22C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0799B6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2EF587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4A7D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BD5C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8FEC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13" w:type="dxa"/>
            <w:vAlign w:val="center"/>
          </w:tcPr>
          <w:p w14:paraId="4B6B5D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521B50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F389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F52B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2037,2038,2039,2040,2044[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A315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128B89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3212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854" w:type="dxa"/>
            <w:vAlign w:val="center"/>
          </w:tcPr>
          <w:p w14:paraId="320BFF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116184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2567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EEAF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C0EC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13" w:type="dxa"/>
            <w:vAlign w:val="center"/>
          </w:tcPr>
          <w:p w14:paraId="1D3D42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89093A" w14:paraId="4927A4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DFA05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1638B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2041,2043,2046,2047,2048[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899C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0736FF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E602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854" w:type="dxa"/>
            <w:vAlign w:val="center"/>
          </w:tcPr>
          <w:p w14:paraId="09E8C8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425F7C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281F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4689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28C3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713" w:type="dxa"/>
            <w:vAlign w:val="center"/>
          </w:tcPr>
          <w:p w14:paraId="11D23A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89093A" w14:paraId="4A6FB7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D2C91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7930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3ED5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 w14:paraId="0295A1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15364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2969</w:t>
            </w:r>
          </w:p>
        </w:tc>
        <w:tc>
          <w:tcPr>
            <w:tcW w:w="854" w:type="dxa"/>
            <w:vAlign w:val="center"/>
          </w:tcPr>
          <w:p w14:paraId="37329F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707" w:type="dxa"/>
            <w:vAlign w:val="center"/>
          </w:tcPr>
          <w:p w14:paraId="2C24B1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BC31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CFA5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1C17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</w:t>
            </w:r>
          </w:p>
        </w:tc>
        <w:tc>
          <w:tcPr>
            <w:tcW w:w="713" w:type="dxa"/>
            <w:vAlign w:val="center"/>
          </w:tcPr>
          <w:p w14:paraId="31CE17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89093A" w14:paraId="394970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D2CC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0023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6F68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 w14:paraId="510AFC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86CB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</w:t>
            </w:r>
          </w:p>
        </w:tc>
        <w:tc>
          <w:tcPr>
            <w:tcW w:w="854" w:type="dxa"/>
            <w:vAlign w:val="center"/>
          </w:tcPr>
          <w:p w14:paraId="2731C6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707" w:type="dxa"/>
            <w:vAlign w:val="center"/>
          </w:tcPr>
          <w:p w14:paraId="3B9BD6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7E42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D4C0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D8CB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</w:t>
            </w:r>
          </w:p>
        </w:tc>
        <w:tc>
          <w:tcPr>
            <w:tcW w:w="713" w:type="dxa"/>
            <w:vAlign w:val="center"/>
          </w:tcPr>
          <w:p w14:paraId="4DFB35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89093A" w14:paraId="542955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6AB4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58D28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2051,2053,2056,2058,2060[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4897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62D603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5485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854" w:type="dxa"/>
            <w:vAlign w:val="center"/>
          </w:tcPr>
          <w:p w14:paraId="109FFF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652400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43A4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F8F2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8443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713" w:type="dxa"/>
            <w:vAlign w:val="center"/>
          </w:tcPr>
          <w:p w14:paraId="6C214A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89093A" w14:paraId="39EDE0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B4C1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6EB53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F2AE7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 w14:paraId="3C05E8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AFBA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</w:t>
            </w:r>
          </w:p>
        </w:tc>
        <w:tc>
          <w:tcPr>
            <w:tcW w:w="854" w:type="dxa"/>
            <w:vAlign w:val="center"/>
          </w:tcPr>
          <w:p w14:paraId="75838F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707" w:type="dxa"/>
            <w:vAlign w:val="center"/>
          </w:tcPr>
          <w:p w14:paraId="533263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14A6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5653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C2ED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3944</w:t>
            </w:r>
          </w:p>
        </w:tc>
        <w:tc>
          <w:tcPr>
            <w:tcW w:w="713" w:type="dxa"/>
            <w:vAlign w:val="center"/>
          </w:tcPr>
          <w:p w14:paraId="09165C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89093A" w14:paraId="7C85D1A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D2A91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DADC4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5EFB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707" w:type="dxa"/>
            <w:vAlign w:val="center"/>
          </w:tcPr>
          <w:p w14:paraId="1CDB02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8FEA0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</w:t>
            </w:r>
          </w:p>
        </w:tc>
        <w:tc>
          <w:tcPr>
            <w:tcW w:w="854" w:type="dxa"/>
            <w:vAlign w:val="center"/>
          </w:tcPr>
          <w:p w14:paraId="7B59E2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707" w:type="dxa"/>
            <w:vAlign w:val="center"/>
          </w:tcPr>
          <w:p w14:paraId="424F57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CE01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2313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A764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tcW w:w="713" w:type="dxa"/>
            <w:vAlign w:val="center"/>
          </w:tcPr>
          <w:p w14:paraId="3ED7EC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9093A" w14:paraId="4BAFB4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C8039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3E02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2059,2061,2062,2063,2064[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F022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07" w:type="dxa"/>
            <w:vAlign w:val="center"/>
          </w:tcPr>
          <w:p w14:paraId="006C7C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FDE0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854" w:type="dxa"/>
            <w:vAlign w:val="center"/>
          </w:tcPr>
          <w:p w14:paraId="128F09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145EEF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1486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7730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8BFA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713" w:type="dxa"/>
            <w:vAlign w:val="center"/>
          </w:tcPr>
          <w:p w14:paraId="6B08CD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9093A" w14:paraId="50CBD8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A4F7E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C7B5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2069,2070,2071,2072,2073,2075,2076,2079,2080,2081,2085,2086,2088,2089,2091,2092,2093,2094,2097,2098,2099,2100,2103,2104,2105,2106,2107,2108,2109,2110,2111,2112,2113,2114[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7F8C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3150C4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29C3A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3E797A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55D6E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6D81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FEB0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CF2A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13" w:type="dxa"/>
            <w:vAlign w:val="center"/>
          </w:tcPr>
          <w:p w14:paraId="7EAD13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17A09C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38F11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E8679E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2115,2119,2120,2128,2131,2139,2140,2141,2142,2147,2148,2154,2157,2158[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FFEF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20913E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F1B8C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5EEA4D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D995A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35E9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4954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3E01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13" w:type="dxa"/>
            <w:vAlign w:val="center"/>
          </w:tcPr>
          <w:p w14:paraId="5FC159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0E7910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A1671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FDCAB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564F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7E2D3D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8DD9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64D064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29A825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A5ED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A6B0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DFA8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13" w:type="dxa"/>
            <w:vAlign w:val="center"/>
          </w:tcPr>
          <w:p w14:paraId="725DAB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5B55C6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6ACC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2785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4AD6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022340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5ED3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59DFF0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7F2C95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6721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7D16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D7CE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13" w:type="dxa"/>
            <w:vAlign w:val="center"/>
          </w:tcPr>
          <w:p w14:paraId="2A1DFB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690EF5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B97AC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A8BE6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2118,2122,2123,2126,2127,2130,2132,2143,2145,2149,2151,2152,2153,2159,2160[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9D24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258193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F1AA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302933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7A1D4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6165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8A36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63F5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13" w:type="dxa"/>
            <w:vAlign w:val="center"/>
          </w:tcPr>
          <w:p w14:paraId="3BC3FE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48BBE8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E11C4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007F5C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2121,2129,2135,2144,2150[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6D20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7" w:type="dxa"/>
            <w:vAlign w:val="center"/>
          </w:tcPr>
          <w:p w14:paraId="5179FC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D3EE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107664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29028C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CAA5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467D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5569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13" w:type="dxa"/>
            <w:vAlign w:val="center"/>
          </w:tcPr>
          <w:p w14:paraId="6CAD20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5D06F1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D39D5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48E65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B913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123E95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F991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526245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1F11B2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E828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6EAA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8A2F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13" w:type="dxa"/>
            <w:vAlign w:val="center"/>
          </w:tcPr>
          <w:p w14:paraId="214E89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03EC6A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79EC8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673BB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F984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6F53EC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AFAA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4B38FE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649B6C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9029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9987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EAC3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13" w:type="dxa"/>
            <w:vAlign w:val="center"/>
          </w:tcPr>
          <w:p w14:paraId="2F484E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21D1659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B2C31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F291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C8E2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789767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6D41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717A8A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052552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EC15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1159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94CD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13" w:type="dxa"/>
            <w:vAlign w:val="center"/>
          </w:tcPr>
          <w:p w14:paraId="368B87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1B079C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323D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5CD93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06D7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14:paraId="019730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1E84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4DD407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5A4323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B7C8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811B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0C5D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13" w:type="dxa"/>
            <w:vAlign w:val="center"/>
          </w:tcPr>
          <w:p w14:paraId="726801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3690A67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1A216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B80591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2173,2174,2175,2176,2177,2178,2182,2184,2186,2187,2188,2192,2193,2194[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E5A3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75B243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2CACD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494562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05D7F1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5855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CF2A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A6CA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13" w:type="dxa"/>
            <w:vAlign w:val="center"/>
          </w:tcPr>
          <w:p w14:paraId="1EB591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21EC87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4F525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C169A0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2180,2185,2190,2191,2206,2207,2208,2209[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2041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2280C3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E08A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54" w:type="dxa"/>
            <w:vAlign w:val="center"/>
          </w:tcPr>
          <w:p w14:paraId="0126E2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BC08E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3230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76AE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0357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13" w:type="dxa"/>
            <w:vAlign w:val="center"/>
          </w:tcPr>
          <w:p w14:paraId="18481F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89093A" w14:paraId="35D481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04ED1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A0935A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2181,2189[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5BD9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34A2A6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EBD9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854" w:type="dxa"/>
            <w:vAlign w:val="center"/>
          </w:tcPr>
          <w:p w14:paraId="190A7F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42B972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57B7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3418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9FDA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713" w:type="dxa"/>
            <w:vAlign w:val="center"/>
          </w:tcPr>
          <w:p w14:paraId="4F8B80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578B44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763A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6A4475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2195,2196,2197,2198,2200,2201,2202,2204,2205,2211,2212,2213,2214,2217[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51BC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75A665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978C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4FF968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2E319D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6C4E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082D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CF9C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13" w:type="dxa"/>
            <w:vAlign w:val="center"/>
          </w:tcPr>
          <w:p w14:paraId="01B6A9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130333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D755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FA00D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2199,2216[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FF83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0D773D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288DB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854" w:type="dxa"/>
            <w:vAlign w:val="center"/>
          </w:tcPr>
          <w:p w14:paraId="475879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284AC2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2311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68D3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9869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713" w:type="dxa"/>
            <w:vAlign w:val="center"/>
          </w:tcPr>
          <w:p w14:paraId="710976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79B2F7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CE5C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3BA96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2221,2222,2223,2224,2251,2254,2263,2266,2285,2286,2287,2288,2327,2328,2329,2330,2353,2354,2355,2356,2360,2362,2364,2365[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];2225,2226,2227,2229,2230,2231,2232,2233,2234,2237,2238,2239,2240,2241,2242,2244,2245,2246,2247,2249,2253,2259,2260,2261,2262,2264,</w:t>
            </w:r>
            <w:r>
              <w:rPr>
                <w:sz w:val="18"/>
                <w:szCs w:val="18"/>
              </w:rPr>
              <w:t>2265,2268,2269,2270,2271,2272,2273,2274,2275,2277,2278,2279,2282,2283,2284,2289,2290,2291,2292,2294,2297,2298,2299,2300,2301,2302,2303,2304,2305,2306,2309,2310,2311,2312,2313,2314,2315,2316,2317,2318,2319,2320,2321,2322,2335,2336,2337,2338,2339,2340,2341,2</w:t>
            </w:r>
            <w:r>
              <w:rPr>
                <w:sz w:val="18"/>
                <w:szCs w:val="18"/>
              </w:rPr>
              <w:t>342,2343,2344,2345,2346,2348,2349,2351,2352,2357,2358,2363,2366,2367,2370,2371,2373,2375,2376,2377,2378,2379,2380[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2705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0C1D88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FA91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EA9EF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86304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BE72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3B2E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6C3A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13" w:type="dxa"/>
            <w:vAlign w:val="center"/>
          </w:tcPr>
          <w:p w14:paraId="0214F9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38A2D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C4A58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0FE57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2228,2248,2250,2252,2280,2293,2307,2308,2347,2350,2361,2372[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E2FE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7B584F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DDC6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8046F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4D2E40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5C08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B409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DCBC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13" w:type="dxa"/>
            <w:vAlign w:val="center"/>
          </w:tcPr>
          <w:p w14:paraId="272FE5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6055A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F32A2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9A5E7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2381,2382,2383,2384,2385,2386,2387,2388,2389,2390,2391,2392,2393,2394,2395,2396,2397,2398,2399,2400,2401,2402,2403,2404,2405,2406,2407,2408,2409,2410,2411,2412,2414,2425,2435,2456,2457,2461,2463,2479,2496,2500,2502,2517,2519,2522,2548,2550[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B59D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7" w:type="dxa"/>
            <w:vAlign w:val="center"/>
          </w:tcPr>
          <w:p w14:paraId="1E74C0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1863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29C2E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7CA93E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D380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F0A2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8538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13" w:type="dxa"/>
            <w:vAlign w:val="center"/>
          </w:tcPr>
          <w:p w14:paraId="0EC992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9C05B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8081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FE03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2413,2415,2416,2417,2418,2423,2424,2426,2427,2428,2431,2432,2433,2434,2436,2437,2438,2439,2441,2442,2443,2444,24</w:t>
            </w:r>
            <w:r>
              <w:rPr>
                <w:sz w:val="18"/>
                <w:szCs w:val="18"/>
              </w:rPr>
              <w:lastRenderedPageBreak/>
              <w:t>45,2446,2449,2450,2451,2452,2453,2454,2455,2462,2465,2466,2468,2469,2470,2472,2473,2475,2476,2477,2478,2480,2481,2482,2483,2484,2485,2486,2487,2</w:t>
            </w:r>
            <w:r>
              <w:rPr>
                <w:sz w:val="18"/>
                <w:szCs w:val="18"/>
              </w:rPr>
              <w:t>488,2489,2490,2491,2492,2493,2494,2497,2501,2503,2504,2508,2509,2510,2511,2513,2514,2516,2518,2525,2526,2527,2528,2529,2530,2531,2532,2533,2534,2535,2536,2537,2538,2539,2540,2543,2544,2545,2546,2547,2549,2551,2552,2553,2554[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E1EF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07" w:type="dxa"/>
            <w:vAlign w:val="center"/>
          </w:tcPr>
          <w:p w14:paraId="1FA568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7A81F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7C469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45044F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68AF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2AD2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C763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3" w:type="dxa"/>
            <w:vAlign w:val="center"/>
          </w:tcPr>
          <w:p w14:paraId="453693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3242F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76F25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53BCC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001,4002[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1D21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</w:p>
        </w:tc>
        <w:tc>
          <w:tcPr>
            <w:tcW w:w="707" w:type="dxa"/>
            <w:vAlign w:val="center"/>
          </w:tcPr>
          <w:p w14:paraId="52AA3A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A2EB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18112</w:t>
            </w:r>
          </w:p>
        </w:tc>
        <w:tc>
          <w:tcPr>
            <w:tcW w:w="854" w:type="dxa"/>
            <w:vAlign w:val="center"/>
          </w:tcPr>
          <w:p w14:paraId="70441F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10157</w:t>
            </w:r>
          </w:p>
        </w:tc>
        <w:tc>
          <w:tcPr>
            <w:tcW w:w="707" w:type="dxa"/>
            <w:vAlign w:val="center"/>
          </w:tcPr>
          <w:p w14:paraId="007D36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AE36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62C0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8CA3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28270</w:t>
            </w:r>
          </w:p>
        </w:tc>
        <w:tc>
          <w:tcPr>
            <w:tcW w:w="713" w:type="dxa"/>
            <w:vAlign w:val="center"/>
          </w:tcPr>
          <w:p w14:paraId="5565F2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89093A" w14:paraId="015DEB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49D76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D9A31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4004,4007,4010,4011[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53BD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188C08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409B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854" w:type="dxa"/>
            <w:vAlign w:val="center"/>
          </w:tcPr>
          <w:p w14:paraId="7C878D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73F84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CF34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185F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0AEC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713" w:type="dxa"/>
            <w:vAlign w:val="center"/>
          </w:tcPr>
          <w:p w14:paraId="620F55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</w:tr>
      <w:tr w:rsidR="0089093A" w14:paraId="023320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28523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4E73BE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4005,4008[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F137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21D851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2BAC6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854" w:type="dxa"/>
            <w:vAlign w:val="center"/>
          </w:tcPr>
          <w:p w14:paraId="5264E9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467BA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594C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DE8A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8340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713" w:type="dxa"/>
            <w:vAlign w:val="center"/>
          </w:tcPr>
          <w:p w14:paraId="483DB4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:rsidR="0089093A" w14:paraId="06A3677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7E9D7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A6B7FC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12B4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0DA011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C401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854" w:type="dxa"/>
            <w:vAlign w:val="center"/>
          </w:tcPr>
          <w:p w14:paraId="0A8D83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2036C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696D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8EBB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B661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713" w:type="dxa"/>
            <w:vAlign w:val="center"/>
          </w:tcPr>
          <w:p w14:paraId="3CCC59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89093A" w14:paraId="58B8A69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C41B5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58ADE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14F2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36B19C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CF76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854" w:type="dxa"/>
            <w:vAlign w:val="center"/>
          </w:tcPr>
          <w:p w14:paraId="700DB5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90326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F63C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7838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2F78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713" w:type="dxa"/>
            <w:vAlign w:val="center"/>
          </w:tcPr>
          <w:p w14:paraId="4C4045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89093A" w14:paraId="1FAA3F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DC829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C8AC5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4027,4028,4029,4030[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C6C5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7E8E7E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B8A00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tcW w:w="854" w:type="dxa"/>
            <w:vAlign w:val="center"/>
          </w:tcPr>
          <w:p w14:paraId="3841E4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52EE80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170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CB3C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E7AB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tcW w:w="713" w:type="dxa"/>
            <w:vAlign w:val="center"/>
          </w:tcPr>
          <w:p w14:paraId="149B2A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</w:tr>
      <w:tr w:rsidR="0089093A" w14:paraId="75B460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482E2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91F23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4031,4032,4033,4034[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A9CDC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5ED1CC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A2D9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</w:t>
            </w:r>
          </w:p>
        </w:tc>
        <w:tc>
          <w:tcPr>
            <w:tcW w:w="854" w:type="dxa"/>
            <w:vAlign w:val="center"/>
          </w:tcPr>
          <w:p w14:paraId="4F8E68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254550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3042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8596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D89E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</w:t>
            </w:r>
          </w:p>
        </w:tc>
        <w:tc>
          <w:tcPr>
            <w:tcW w:w="713" w:type="dxa"/>
            <w:vAlign w:val="center"/>
          </w:tcPr>
          <w:p w14:paraId="0553AA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 w:rsidR="0089093A" w14:paraId="0AED39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D4EB0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4910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4063,4064,4065,4066,4127,4128,4129,4130,4147,4148,4149,4150,4151,4152,4153,4154,4155,4156,4157,4158[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F8EE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2BDCDE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5716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4EF962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05713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8E00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C32B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5CF7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13" w:type="dxa"/>
            <w:vAlign w:val="center"/>
          </w:tcPr>
          <w:p w14:paraId="407CB3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02E03D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C9D6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3B5D8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4067,4068,4071,4072,4073,4074,4075,4077,4078,4083,4084,4085,4089,4090,4105,4106,4107,4108,4109,4110,4111,4112,4113,411</w:t>
            </w:r>
            <w:r>
              <w:rPr>
                <w:sz w:val="18"/>
                <w:szCs w:val="18"/>
              </w:rPr>
              <w:t>4,4115,4116,4117,4118,4119,4120,4124,4125,4126,4136,4138,4139,4140,4141,4142,4143,4145,4146,4159,4160,4161,4162,4168,4171,4172,4173,4174,4175,4176,4177,4179,4180,4183,4184,4185,4186,4187,4188,4189,4191,4192,4193,4194,4197,4198,4199,4204,4207,4208,4209,4210</w:t>
            </w:r>
            <w:r>
              <w:rPr>
                <w:sz w:val="18"/>
                <w:szCs w:val="18"/>
              </w:rPr>
              <w:t>,4212,4213,4214,4215,4216,4217,4218,4221,4222[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7F5C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481CF7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49BF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1A43F4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BF688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D28D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8189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849E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13" w:type="dxa"/>
            <w:vAlign w:val="center"/>
          </w:tcPr>
          <w:p w14:paraId="3DB925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31E713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B176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62DA00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4069,4097,4121,4122,4123,4144,4169,4178,4190,4201,4206,4211[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5FE8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7" w:type="dxa"/>
            <w:vAlign w:val="center"/>
          </w:tcPr>
          <w:p w14:paraId="3D5FDD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AFA7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6AB0C5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1A8FEB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58FC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EC7A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14F5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13" w:type="dxa"/>
            <w:vAlign w:val="center"/>
          </w:tcPr>
          <w:p w14:paraId="44093F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1F8862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E07D9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3EA0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4079,4080,4081,4082[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9409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524B0E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6A77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854" w:type="dxa"/>
            <w:vAlign w:val="center"/>
          </w:tcPr>
          <w:p w14:paraId="2372D1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6DDFE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6999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312D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A35F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13" w:type="dxa"/>
            <w:vAlign w:val="center"/>
          </w:tcPr>
          <w:p w14:paraId="2A948A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</w:t>
            </w:r>
          </w:p>
        </w:tc>
      </w:tr>
      <w:tr w:rsidR="0089093A" w14:paraId="445D74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305F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0C1BE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4092,4093,4094,4095,4098,4102,4103,4104,4131,4132,4133,4135,4165,4170,4181,4182[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A71F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14:paraId="0D5EF8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F66E1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78DA70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F2B9A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CD4F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72B5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A467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13" w:type="dxa"/>
            <w:vAlign w:val="center"/>
          </w:tcPr>
          <w:p w14:paraId="62146B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145863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4470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CA1166B" w14:textId="77777777" w:rsidR="0089093A" w:rsidRDefault="00A1766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AE5E9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69021</w:t>
            </w:r>
          </w:p>
        </w:tc>
        <w:tc>
          <w:tcPr>
            <w:tcW w:w="707" w:type="dxa"/>
            <w:vAlign w:val="center"/>
          </w:tcPr>
          <w:p w14:paraId="613AC8A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30BF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1585870</w:t>
            </w:r>
          </w:p>
        </w:tc>
        <w:tc>
          <w:tcPr>
            <w:tcW w:w="854" w:type="dxa"/>
            <w:vAlign w:val="center"/>
          </w:tcPr>
          <w:p w14:paraId="141E56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959701</w:t>
            </w:r>
          </w:p>
        </w:tc>
        <w:tc>
          <w:tcPr>
            <w:tcW w:w="707" w:type="dxa"/>
            <w:vAlign w:val="center"/>
          </w:tcPr>
          <w:p w14:paraId="6AF2D5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EF89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8483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B411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2545572</w:t>
            </w:r>
          </w:p>
        </w:tc>
        <w:tc>
          <w:tcPr>
            <w:tcW w:w="713" w:type="dxa"/>
            <w:vAlign w:val="center"/>
          </w:tcPr>
          <w:p w14:paraId="750678E2" w14:textId="77777777" w:rsidR="0089093A" w:rsidRDefault="00A1766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36.9</w:t>
            </w:r>
          </w:p>
        </w:tc>
      </w:tr>
      <w:tr w:rsidR="0089093A" w14:paraId="0C9617DD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1DE540EF" w14:textId="77777777" w:rsidR="0089093A" w:rsidRDefault="00A1766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7EF8D5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69021</w:t>
            </w:r>
          </w:p>
        </w:tc>
        <w:tc>
          <w:tcPr>
            <w:tcW w:w="707" w:type="dxa"/>
            <w:vAlign w:val="center"/>
          </w:tcPr>
          <w:p w14:paraId="2B2D518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9CE6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1585870</w:t>
            </w:r>
          </w:p>
        </w:tc>
        <w:tc>
          <w:tcPr>
            <w:tcW w:w="854" w:type="dxa"/>
            <w:vAlign w:val="center"/>
          </w:tcPr>
          <w:p w14:paraId="125418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959701</w:t>
            </w:r>
          </w:p>
        </w:tc>
        <w:tc>
          <w:tcPr>
            <w:tcW w:w="707" w:type="dxa"/>
            <w:vAlign w:val="center"/>
          </w:tcPr>
          <w:p w14:paraId="3F31FB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8771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217F2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E16B0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2545572</w:t>
            </w:r>
          </w:p>
        </w:tc>
        <w:tc>
          <w:tcPr>
            <w:tcW w:w="713" w:type="dxa"/>
            <w:vAlign w:val="center"/>
          </w:tcPr>
          <w:p w14:paraId="6788F7C4" w14:textId="77777777" w:rsidR="0089093A" w:rsidRDefault="00A1766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36.9</w:t>
            </w:r>
          </w:p>
        </w:tc>
      </w:tr>
    </w:tbl>
    <w:p w14:paraId="751E1DD9" w14:textId="77777777" w:rsidR="0089093A" w:rsidRDefault="00A1766A">
      <w:r>
        <w:t>说明：上表中合计和总计面积为采暖面积。</w:t>
      </w:r>
    </w:p>
    <w:p w14:paraId="1F6C0040" w14:textId="77777777" w:rsidR="0089093A" w:rsidRDefault="00A1766A">
      <w:pPr>
        <w:pStyle w:val="1"/>
      </w:pPr>
      <w:r>
        <w:lastRenderedPageBreak/>
        <w:t>房间热负荷汇总表</w:t>
      </w:r>
      <w:r>
        <w:t>(</w:t>
      </w:r>
      <w:r>
        <w:t>按楼层</w:t>
      </w:r>
      <w:r>
        <w:t>)</w:t>
      </w:r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674"/>
        <w:gridCol w:w="707"/>
        <w:gridCol w:w="1416"/>
        <w:gridCol w:w="645"/>
        <w:gridCol w:w="639"/>
        <w:gridCol w:w="991"/>
        <w:gridCol w:w="855"/>
        <w:gridCol w:w="707"/>
        <w:gridCol w:w="707"/>
        <w:gridCol w:w="707"/>
        <w:gridCol w:w="985"/>
        <w:gridCol w:w="735"/>
      </w:tblGrid>
      <w:tr w:rsidR="0089093A" w14:paraId="7ECE07D8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0D5258D1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673" w:type="dxa"/>
            <w:vMerge w:val="restart"/>
            <w:shd w:val="clear" w:color="auto" w:fill="E6E6E6"/>
            <w:vAlign w:val="center"/>
          </w:tcPr>
          <w:p w14:paraId="2B25FAEE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户型</w:t>
            </w:r>
          </w:p>
        </w:tc>
        <w:tc>
          <w:tcPr>
            <w:tcW w:w="707" w:type="dxa"/>
            <w:vMerge w:val="restart"/>
            <w:shd w:val="clear" w:color="auto" w:fill="E6E6E6"/>
            <w:vAlign w:val="center"/>
          </w:tcPr>
          <w:p w14:paraId="6B184E5B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编号</w:t>
            </w:r>
          </w:p>
        </w:tc>
        <w:tc>
          <w:tcPr>
            <w:tcW w:w="1415" w:type="dxa"/>
            <w:vMerge w:val="restart"/>
            <w:shd w:val="clear" w:color="auto" w:fill="E6E6E6"/>
            <w:vAlign w:val="center"/>
          </w:tcPr>
          <w:p w14:paraId="1E82E75B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房间名称</w:t>
            </w:r>
          </w:p>
        </w:tc>
        <w:tc>
          <w:tcPr>
            <w:tcW w:w="645" w:type="dxa"/>
            <w:shd w:val="clear" w:color="auto" w:fill="E6E6E6"/>
            <w:vAlign w:val="center"/>
          </w:tcPr>
          <w:p w14:paraId="1EF24FEC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639" w:type="dxa"/>
            <w:shd w:val="clear" w:color="auto" w:fill="E6E6E6"/>
            <w:vAlign w:val="center"/>
          </w:tcPr>
          <w:p w14:paraId="50F0DD9C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729173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D42B236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2BB7565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C936AE0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E77DC49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274A85E2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0FEECC4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89093A" w14:paraId="2344A70D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410FF85B" w14:textId="77777777" w:rsidR="0089093A" w:rsidRDefault="0089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Merge/>
            <w:shd w:val="clear" w:color="auto" w:fill="E6E6E6"/>
            <w:vAlign w:val="center"/>
          </w:tcPr>
          <w:p w14:paraId="1CB7A3E3" w14:textId="77777777" w:rsidR="0089093A" w:rsidRDefault="0089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Merge/>
            <w:shd w:val="clear" w:color="auto" w:fill="E6E6E6"/>
            <w:vAlign w:val="center"/>
          </w:tcPr>
          <w:p w14:paraId="4C16F35C" w14:textId="77777777" w:rsidR="0089093A" w:rsidRDefault="0089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shd w:val="clear" w:color="auto" w:fill="E6E6E6"/>
            <w:vAlign w:val="center"/>
          </w:tcPr>
          <w:p w14:paraId="2782FD98" w14:textId="77777777" w:rsidR="0089093A" w:rsidRDefault="0089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shd w:val="clear" w:color="auto" w:fill="E6E6E6"/>
            <w:vAlign w:val="center"/>
          </w:tcPr>
          <w:p w14:paraId="67477CA5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639" w:type="dxa"/>
            <w:shd w:val="clear" w:color="auto" w:fill="E6E6E6"/>
            <w:vAlign w:val="center"/>
          </w:tcPr>
          <w:p w14:paraId="3C85AA45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E1FB38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E6F9198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93176F8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9ADE096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E8DA1D2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4A85F27E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FB4B9B2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89093A" w14:paraId="5C0E5346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1BC958D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1662160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F325C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5" w:type="dxa"/>
            <w:vAlign w:val="center"/>
          </w:tcPr>
          <w:p w14:paraId="49FC9E4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建筑轮廓</w:t>
            </w:r>
          </w:p>
        </w:tc>
        <w:tc>
          <w:tcPr>
            <w:tcW w:w="645" w:type="dxa"/>
            <w:vAlign w:val="center"/>
          </w:tcPr>
          <w:p w14:paraId="7B50ED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39294</w:t>
            </w:r>
          </w:p>
        </w:tc>
        <w:tc>
          <w:tcPr>
            <w:tcW w:w="639" w:type="dxa"/>
            <w:vAlign w:val="center"/>
          </w:tcPr>
          <w:p w14:paraId="6AC63D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238F5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841194</w:t>
            </w:r>
          </w:p>
        </w:tc>
        <w:tc>
          <w:tcPr>
            <w:tcW w:w="854" w:type="dxa"/>
            <w:vAlign w:val="center"/>
          </w:tcPr>
          <w:p w14:paraId="6E4179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535748</w:t>
            </w:r>
          </w:p>
        </w:tc>
        <w:tc>
          <w:tcPr>
            <w:tcW w:w="707" w:type="dxa"/>
            <w:vAlign w:val="center"/>
          </w:tcPr>
          <w:p w14:paraId="60EB4C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EC25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5888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72BA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1376942</w:t>
            </w:r>
          </w:p>
        </w:tc>
        <w:tc>
          <w:tcPr>
            <w:tcW w:w="735" w:type="dxa"/>
            <w:vAlign w:val="center"/>
          </w:tcPr>
          <w:p w14:paraId="6E5F60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</w:tr>
      <w:tr w:rsidR="0089093A" w14:paraId="7D7DDF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9D9B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743B8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1C6E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415" w:type="dxa"/>
            <w:vAlign w:val="center"/>
          </w:tcPr>
          <w:p w14:paraId="28D1AB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EA34E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639" w:type="dxa"/>
            <w:vAlign w:val="center"/>
          </w:tcPr>
          <w:p w14:paraId="29FA05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7BEAA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14757</w:t>
            </w:r>
          </w:p>
        </w:tc>
        <w:tc>
          <w:tcPr>
            <w:tcW w:w="854" w:type="dxa"/>
            <w:vAlign w:val="center"/>
          </w:tcPr>
          <w:p w14:paraId="689251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8454</w:t>
            </w:r>
          </w:p>
        </w:tc>
        <w:tc>
          <w:tcPr>
            <w:tcW w:w="707" w:type="dxa"/>
            <w:vAlign w:val="center"/>
          </w:tcPr>
          <w:p w14:paraId="5051DD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B540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7D42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6FAC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23210</w:t>
            </w:r>
          </w:p>
        </w:tc>
        <w:tc>
          <w:tcPr>
            <w:tcW w:w="735" w:type="dxa"/>
            <w:vAlign w:val="center"/>
          </w:tcPr>
          <w:p w14:paraId="4627BC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:rsidR="0089093A" w14:paraId="4B415E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F1941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CA3C0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6C8E1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</w:t>
            </w:r>
          </w:p>
        </w:tc>
        <w:tc>
          <w:tcPr>
            <w:tcW w:w="1415" w:type="dxa"/>
            <w:vAlign w:val="center"/>
          </w:tcPr>
          <w:p w14:paraId="2293C3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9CA5E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639" w:type="dxa"/>
            <w:vAlign w:val="center"/>
          </w:tcPr>
          <w:p w14:paraId="039220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7F684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12216</w:t>
            </w:r>
          </w:p>
        </w:tc>
        <w:tc>
          <w:tcPr>
            <w:tcW w:w="854" w:type="dxa"/>
            <w:vAlign w:val="center"/>
          </w:tcPr>
          <w:p w14:paraId="673C87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7390</w:t>
            </w:r>
          </w:p>
        </w:tc>
        <w:tc>
          <w:tcPr>
            <w:tcW w:w="707" w:type="dxa"/>
            <w:vAlign w:val="center"/>
          </w:tcPr>
          <w:p w14:paraId="182EF9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1E00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02EA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F3C3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19606</w:t>
            </w:r>
          </w:p>
        </w:tc>
        <w:tc>
          <w:tcPr>
            <w:tcW w:w="735" w:type="dxa"/>
            <w:vAlign w:val="center"/>
          </w:tcPr>
          <w:p w14:paraId="7FB12E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46.5</w:t>
            </w:r>
          </w:p>
        </w:tc>
      </w:tr>
      <w:tr w:rsidR="0089093A" w14:paraId="2E37AC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E0BAC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69EEC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FA58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15" w:type="dxa"/>
            <w:vAlign w:val="center"/>
          </w:tcPr>
          <w:p w14:paraId="323465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F213B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</w:p>
        </w:tc>
        <w:tc>
          <w:tcPr>
            <w:tcW w:w="639" w:type="dxa"/>
            <w:vAlign w:val="center"/>
          </w:tcPr>
          <w:p w14:paraId="58F5CA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6DAC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12430</w:t>
            </w:r>
          </w:p>
        </w:tc>
        <w:tc>
          <w:tcPr>
            <w:tcW w:w="854" w:type="dxa"/>
            <w:vAlign w:val="center"/>
          </w:tcPr>
          <w:p w14:paraId="5281D5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7390</w:t>
            </w:r>
          </w:p>
        </w:tc>
        <w:tc>
          <w:tcPr>
            <w:tcW w:w="707" w:type="dxa"/>
            <w:vAlign w:val="center"/>
          </w:tcPr>
          <w:p w14:paraId="59FB6E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CFEB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99FF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F7DB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19820</w:t>
            </w:r>
          </w:p>
        </w:tc>
        <w:tc>
          <w:tcPr>
            <w:tcW w:w="735" w:type="dxa"/>
            <w:vAlign w:val="center"/>
          </w:tcPr>
          <w:p w14:paraId="21A411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</w:tr>
      <w:tr w:rsidR="0089093A" w14:paraId="09DA81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E1B74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4177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8BF5D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5" w:type="dxa"/>
            <w:vAlign w:val="center"/>
          </w:tcPr>
          <w:p w14:paraId="3C62D34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64F4D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</w:t>
            </w:r>
          </w:p>
        </w:tc>
        <w:tc>
          <w:tcPr>
            <w:tcW w:w="639" w:type="dxa"/>
            <w:vAlign w:val="center"/>
          </w:tcPr>
          <w:p w14:paraId="1B5D7F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FD5D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10796</w:t>
            </w:r>
          </w:p>
        </w:tc>
        <w:tc>
          <w:tcPr>
            <w:tcW w:w="854" w:type="dxa"/>
            <w:vAlign w:val="center"/>
          </w:tcPr>
          <w:p w14:paraId="4F0B0C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7376</w:t>
            </w:r>
          </w:p>
        </w:tc>
        <w:tc>
          <w:tcPr>
            <w:tcW w:w="707" w:type="dxa"/>
            <w:vAlign w:val="center"/>
          </w:tcPr>
          <w:p w14:paraId="75F010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BB5E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23AA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512E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18172</w:t>
            </w:r>
          </w:p>
        </w:tc>
        <w:tc>
          <w:tcPr>
            <w:tcW w:w="735" w:type="dxa"/>
            <w:vAlign w:val="center"/>
          </w:tcPr>
          <w:p w14:paraId="5C7830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</w:tr>
      <w:tr w:rsidR="0089093A" w14:paraId="4DD4F7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B1BD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CB74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21BB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</w:t>
            </w:r>
          </w:p>
        </w:tc>
        <w:tc>
          <w:tcPr>
            <w:tcW w:w="1415" w:type="dxa"/>
            <w:vAlign w:val="center"/>
          </w:tcPr>
          <w:p w14:paraId="505DB7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6615D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39" w:type="dxa"/>
            <w:vAlign w:val="center"/>
          </w:tcPr>
          <w:p w14:paraId="505A9C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3AB9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</w:t>
            </w:r>
          </w:p>
        </w:tc>
        <w:tc>
          <w:tcPr>
            <w:tcW w:w="854" w:type="dxa"/>
            <w:vAlign w:val="center"/>
          </w:tcPr>
          <w:p w14:paraId="4ADDC8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</w:t>
            </w:r>
          </w:p>
        </w:tc>
        <w:tc>
          <w:tcPr>
            <w:tcW w:w="707" w:type="dxa"/>
            <w:vAlign w:val="center"/>
          </w:tcPr>
          <w:p w14:paraId="3953BE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C6FC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D13B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D519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</w:t>
            </w:r>
          </w:p>
        </w:tc>
        <w:tc>
          <w:tcPr>
            <w:tcW w:w="735" w:type="dxa"/>
            <w:vAlign w:val="center"/>
          </w:tcPr>
          <w:p w14:paraId="23389C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89093A" w14:paraId="43AE20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3931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3FBBC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12DD4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</w:p>
        </w:tc>
        <w:tc>
          <w:tcPr>
            <w:tcW w:w="1415" w:type="dxa"/>
            <w:vAlign w:val="center"/>
          </w:tcPr>
          <w:p w14:paraId="41BF40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1262D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39" w:type="dxa"/>
            <w:vAlign w:val="center"/>
          </w:tcPr>
          <w:p w14:paraId="10AF3B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7F8C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</w:t>
            </w:r>
          </w:p>
        </w:tc>
        <w:tc>
          <w:tcPr>
            <w:tcW w:w="854" w:type="dxa"/>
            <w:vAlign w:val="center"/>
          </w:tcPr>
          <w:p w14:paraId="113E6E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</w:t>
            </w:r>
          </w:p>
        </w:tc>
        <w:tc>
          <w:tcPr>
            <w:tcW w:w="707" w:type="dxa"/>
            <w:vAlign w:val="center"/>
          </w:tcPr>
          <w:p w14:paraId="2313E1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BCBD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AFCE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85DA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7212</w:t>
            </w:r>
          </w:p>
        </w:tc>
        <w:tc>
          <w:tcPr>
            <w:tcW w:w="735" w:type="dxa"/>
            <w:vAlign w:val="center"/>
          </w:tcPr>
          <w:p w14:paraId="2814DE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9093A" w14:paraId="6AA427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22CAE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CF2DC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1B08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</w:t>
            </w:r>
          </w:p>
        </w:tc>
        <w:tc>
          <w:tcPr>
            <w:tcW w:w="1415" w:type="dxa"/>
            <w:vAlign w:val="center"/>
          </w:tcPr>
          <w:p w14:paraId="1E156FB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6B1F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39" w:type="dxa"/>
            <w:vAlign w:val="center"/>
          </w:tcPr>
          <w:p w14:paraId="23A982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FFB9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</w:t>
            </w:r>
          </w:p>
        </w:tc>
        <w:tc>
          <w:tcPr>
            <w:tcW w:w="854" w:type="dxa"/>
            <w:vAlign w:val="center"/>
          </w:tcPr>
          <w:p w14:paraId="458880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</w:t>
            </w:r>
          </w:p>
        </w:tc>
        <w:tc>
          <w:tcPr>
            <w:tcW w:w="707" w:type="dxa"/>
            <w:vAlign w:val="center"/>
          </w:tcPr>
          <w:p w14:paraId="20C639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94AD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DEA6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A314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6999</w:t>
            </w:r>
          </w:p>
        </w:tc>
        <w:tc>
          <w:tcPr>
            <w:tcW w:w="735" w:type="dxa"/>
            <w:vAlign w:val="center"/>
          </w:tcPr>
          <w:p w14:paraId="404679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</w:t>
            </w:r>
          </w:p>
        </w:tc>
      </w:tr>
      <w:tr w:rsidR="0089093A" w14:paraId="4387BF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8DB1B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E6EE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51DF3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</w:t>
            </w:r>
          </w:p>
        </w:tc>
        <w:tc>
          <w:tcPr>
            <w:tcW w:w="1415" w:type="dxa"/>
            <w:vAlign w:val="center"/>
          </w:tcPr>
          <w:p w14:paraId="11EDEF0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FF74D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39" w:type="dxa"/>
            <w:vAlign w:val="center"/>
          </w:tcPr>
          <w:p w14:paraId="7D6D10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1010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</w:t>
            </w:r>
          </w:p>
        </w:tc>
        <w:tc>
          <w:tcPr>
            <w:tcW w:w="854" w:type="dxa"/>
            <w:vAlign w:val="center"/>
          </w:tcPr>
          <w:p w14:paraId="6F4317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</w:t>
            </w:r>
          </w:p>
        </w:tc>
        <w:tc>
          <w:tcPr>
            <w:tcW w:w="707" w:type="dxa"/>
            <w:vAlign w:val="center"/>
          </w:tcPr>
          <w:p w14:paraId="7BD972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FFB6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004C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83F0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7212</w:t>
            </w:r>
          </w:p>
        </w:tc>
        <w:tc>
          <w:tcPr>
            <w:tcW w:w="735" w:type="dxa"/>
            <w:vAlign w:val="center"/>
          </w:tcPr>
          <w:p w14:paraId="1E9E8C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9093A" w14:paraId="6BD389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C5FA1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17A52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28E6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</w:t>
            </w:r>
          </w:p>
        </w:tc>
        <w:tc>
          <w:tcPr>
            <w:tcW w:w="1415" w:type="dxa"/>
            <w:vAlign w:val="center"/>
          </w:tcPr>
          <w:p w14:paraId="6D2726B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204EB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639" w:type="dxa"/>
            <w:vAlign w:val="center"/>
          </w:tcPr>
          <w:p w14:paraId="61BC66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BB6B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4352</w:t>
            </w:r>
          </w:p>
        </w:tc>
        <w:tc>
          <w:tcPr>
            <w:tcW w:w="854" w:type="dxa"/>
            <w:vAlign w:val="center"/>
          </w:tcPr>
          <w:p w14:paraId="180ECB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</w:t>
            </w:r>
          </w:p>
        </w:tc>
        <w:tc>
          <w:tcPr>
            <w:tcW w:w="707" w:type="dxa"/>
            <w:vAlign w:val="center"/>
          </w:tcPr>
          <w:p w14:paraId="0AA47E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A515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4012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0762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7212</w:t>
            </w:r>
          </w:p>
        </w:tc>
        <w:tc>
          <w:tcPr>
            <w:tcW w:w="735" w:type="dxa"/>
            <w:vAlign w:val="center"/>
          </w:tcPr>
          <w:p w14:paraId="7E5DB4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44.2</w:t>
            </w:r>
          </w:p>
        </w:tc>
      </w:tr>
      <w:tr w:rsidR="0089093A" w14:paraId="3737BE9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3D09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A7BD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23B1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tcW w:w="1415" w:type="dxa"/>
            <w:vAlign w:val="center"/>
          </w:tcPr>
          <w:p w14:paraId="1B4FAD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ABF4E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782436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47EA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</w:t>
            </w:r>
          </w:p>
        </w:tc>
        <w:tc>
          <w:tcPr>
            <w:tcW w:w="854" w:type="dxa"/>
            <w:vAlign w:val="center"/>
          </w:tcPr>
          <w:p w14:paraId="01E9FB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</w:t>
            </w:r>
          </w:p>
        </w:tc>
        <w:tc>
          <w:tcPr>
            <w:tcW w:w="707" w:type="dxa"/>
            <w:vAlign w:val="center"/>
          </w:tcPr>
          <w:p w14:paraId="087027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ADE7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92E1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D74C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</w:t>
            </w:r>
          </w:p>
        </w:tc>
        <w:tc>
          <w:tcPr>
            <w:tcW w:w="735" w:type="dxa"/>
            <w:vAlign w:val="center"/>
          </w:tcPr>
          <w:p w14:paraId="76AF1E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</w:tr>
      <w:tr w:rsidR="0089093A" w14:paraId="5C1BF0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9688A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066A6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2CE0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</w:t>
            </w:r>
          </w:p>
        </w:tc>
        <w:tc>
          <w:tcPr>
            <w:tcW w:w="1415" w:type="dxa"/>
            <w:vAlign w:val="center"/>
          </w:tcPr>
          <w:p w14:paraId="2BAECFE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C6B56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6CE7BD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5CBA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</w:t>
            </w:r>
          </w:p>
        </w:tc>
        <w:tc>
          <w:tcPr>
            <w:tcW w:w="854" w:type="dxa"/>
            <w:vAlign w:val="center"/>
          </w:tcPr>
          <w:p w14:paraId="2D66D2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</w:t>
            </w:r>
          </w:p>
        </w:tc>
        <w:tc>
          <w:tcPr>
            <w:tcW w:w="707" w:type="dxa"/>
            <w:vAlign w:val="center"/>
          </w:tcPr>
          <w:p w14:paraId="5CAA8D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0077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0387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7A72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</w:t>
            </w:r>
          </w:p>
        </w:tc>
        <w:tc>
          <w:tcPr>
            <w:tcW w:w="735" w:type="dxa"/>
            <w:vAlign w:val="center"/>
          </w:tcPr>
          <w:p w14:paraId="117F4F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</w:tr>
      <w:tr w:rsidR="0089093A" w14:paraId="39F2A0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D8BB6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9ADB0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D074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</w:t>
            </w:r>
          </w:p>
        </w:tc>
        <w:tc>
          <w:tcPr>
            <w:tcW w:w="1415" w:type="dxa"/>
            <w:vAlign w:val="center"/>
          </w:tcPr>
          <w:p w14:paraId="161BDD3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6025D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63C210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EE2A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3233</w:t>
            </w:r>
          </w:p>
        </w:tc>
        <w:tc>
          <w:tcPr>
            <w:tcW w:w="854" w:type="dxa"/>
            <w:vAlign w:val="center"/>
          </w:tcPr>
          <w:p w14:paraId="19F076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</w:t>
            </w:r>
          </w:p>
        </w:tc>
        <w:tc>
          <w:tcPr>
            <w:tcW w:w="707" w:type="dxa"/>
            <w:vAlign w:val="center"/>
          </w:tcPr>
          <w:p w14:paraId="38F24D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9F86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03D5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222D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5043</w:t>
            </w:r>
          </w:p>
        </w:tc>
        <w:tc>
          <w:tcPr>
            <w:tcW w:w="735" w:type="dxa"/>
            <w:vAlign w:val="center"/>
          </w:tcPr>
          <w:p w14:paraId="152EA8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</w:tr>
      <w:tr w:rsidR="0089093A" w14:paraId="0CFE89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0D699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97E9F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F89A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</w:t>
            </w:r>
          </w:p>
        </w:tc>
        <w:tc>
          <w:tcPr>
            <w:tcW w:w="1415" w:type="dxa"/>
            <w:vAlign w:val="center"/>
          </w:tcPr>
          <w:p w14:paraId="235D48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CBDAE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23D72F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3ABC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</w:t>
            </w:r>
          </w:p>
        </w:tc>
        <w:tc>
          <w:tcPr>
            <w:tcW w:w="854" w:type="dxa"/>
            <w:vAlign w:val="center"/>
          </w:tcPr>
          <w:p w14:paraId="15650A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707" w:type="dxa"/>
            <w:vAlign w:val="center"/>
          </w:tcPr>
          <w:p w14:paraId="60402A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AA97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8811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1CA0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735" w:type="dxa"/>
            <w:vAlign w:val="center"/>
          </w:tcPr>
          <w:p w14:paraId="435773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89093A" w14:paraId="627EFD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F737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1B34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B06A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</w:t>
            </w:r>
          </w:p>
        </w:tc>
        <w:tc>
          <w:tcPr>
            <w:tcW w:w="1415" w:type="dxa"/>
            <w:vAlign w:val="center"/>
          </w:tcPr>
          <w:p w14:paraId="66E4E0A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58C92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2CD1E6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726E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</w:t>
            </w:r>
          </w:p>
        </w:tc>
        <w:tc>
          <w:tcPr>
            <w:tcW w:w="854" w:type="dxa"/>
            <w:vAlign w:val="center"/>
          </w:tcPr>
          <w:p w14:paraId="3FFBEF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707" w:type="dxa"/>
            <w:vAlign w:val="center"/>
          </w:tcPr>
          <w:p w14:paraId="3F2E5C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AA60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53C4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A43D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735" w:type="dxa"/>
            <w:vAlign w:val="center"/>
          </w:tcPr>
          <w:p w14:paraId="6AD759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89093A" w14:paraId="57291A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D55AE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0D90C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78375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tcW w:w="1415" w:type="dxa"/>
            <w:vAlign w:val="center"/>
          </w:tcPr>
          <w:p w14:paraId="35EF4F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8D763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3A0538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5371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</w:t>
            </w:r>
          </w:p>
        </w:tc>
        <w:tc>
          <w:tcPr>
            <w:tcW w:w="854" w:type="dxa"/>
            <w:vAlign w:val="center"/>
          </w:tcPr>
          <w:p w14:paraId="1D47D0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707" w:type="dxa"/>
            <w:vAlign w:val="center"/>
          </w:tcPr>
          <w:p w14:paraId="671941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F5FB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BC2A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A7A0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735" w:type="dxa"/>
            <w:vAlign w:val="center"/>
          </w:tcPr>
          <w:p w14:paraId="27D2A5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89093A" w14:paraId="5D7A2A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FA15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06FE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5A650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</w:t>
            </w:r>
          </w:p>
        </w:tc>
        <w:tc>
          <w:tcPr>
            <w:tcW w:w="1415" w:type="dxa"/>
            <w:vAlign w:val="center"/>
          </w:tcPr>
          <w:p w14:paraId="24E1719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7CF77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6D22E5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ECC55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</w:t>
            </w:r>
          </w:p>
        </w:tc>
        <w:tc>
          <w:tcPr>
            <w:tcW w:w="854" w:type="dxa"/>
            <w:vAlign w:val="center"/>
          </w:tcPr>
          <w:p w14:paraId="2FF7A5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707" w:type="dxa"/>
            <w:vAlign w:val="center"/>
          </w:tcPr>
          <w:p w14:paraId="4AA62E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539C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B901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6A23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735" w:type="dxa"/>
            <w:vAlign w:val="center"/>
          </w:tcPr>
          <w:p w14:paraId="2CDAB5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89093A" w14:paraId="31987C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AA8A9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9359A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E27E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1415" w:type="dxa"/>
            <w:vAlign w:val="center"/>
          </w:tcPr>
          <w:p w14:paraId="4A0BCA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163F5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32D1E6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8ED4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</w:t>
            </w:r>
          </w:p>
        </w:tc>
        <w:tc>
          <w:tcPr>
            <w:tcW w:w="854" w:type="dxa"/>
            <w:vAlign w:val="center"/>
          </w:tcPr>
          <w:p w14:paraId="377C2B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707" w:type="dxa"/>
            <w:vAlign w:val="center"/>
          </w:tcPr>
          <w:p w14:paraId="319967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311B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F1AA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1759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735" w:type="dxa"/>
            <w:vAlign w:val="center"/>
          </w:tcPr>
          <w:p w14:paraId="03CB84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89093A" w14:paraId="79EED0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EEADD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8F3C8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1144A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1415" w:type="dxa"/>
            <w:vAlign w:val="center"/>
          </w:tcPr>
          <w:p w14:paraId="1783BD9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40C4A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5680CD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4661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</w:t>
            </w:r>
          </w:p>
        </w:tc>
        <w:tc>
          <w:tcPr>
            <w:tcW w:w="854" w:type="dxa"/>
            <w:vAlign w:val="center"/>
          </w:tcPr>
          <w:p w14:paraId="750DE1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707" w:type="dxa"/>
            <w:vAlign w:val="center"/>
          </w:tcPr>
          <w:p w14:paraId="307F22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4B7D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2363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B397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735" w:type="dxa"/>
            <w:vAlign w:val="center"/>
          </w:tcPr>
          <w:p w14:paraId="47BB5D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89093A" w14:paraId="042566C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B867D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738FE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633AC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</w:t>
            </w:r>
          </w:p>
        </w:tc>
        <w:tc>
          <w:tcPr>
            <w:tcW w:w="1415" w:type="dxa"/>
            <w:vAlign w:val="center"/>
          </w:tcPr>
          <w:p w14:paraId="57D292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4577A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6B10BA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D4D6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</w:t>
            </w:r>
          </w:p>
        </w:tc>
        <w:tc>
          <w:tcPr>
            <w:tcW w:w="854" w:type="dxa"/>
            <w:vAlign w:val="center"/>
          </w:tcPr>
          <w:p w14:paraId="2F4743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707" w:type="dxa"/>
            <w:vAlign w:val="center"/>
          </w:tcPr>
          <w:p w14:paraId="5BF399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62EC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2950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1105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735" w:type="dxa"/>
            <w:vAlign w:val="center"/>
          </w:tcPr>
          <w:p w14:paraId="78FFB0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89093A" w14:paraId="4CA6CE6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E4611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6E95A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70657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</w:t>
            </w:r>
          </w:p>
        </w:tc>
        <w:tc>
          <w:tcPr>
            <w:tcW w:w="1415" w:type="dxa"/>
            <w:vAlign w:val="center"/>
          </w:tcPr>
          <w:p w14:paraId="0CF13D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DCC80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495AC1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C31E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3414</w:t>
            </w:r>
          </w:p>
        </w:tc>
        <w:tc>
          <w:tcPr>
            <w:tcW w:w="854" w:type="dxa"/>
            <w:vAlign w:val="center"/>
          </w:tcPr>
          <w:p w14:paraId="0D6577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</w:t>
            </w:r>
          </w:p>
        </w:tc>
        <w:tc>
          <w:tcPr>
            <w:tcW w:w="707" w:type="dxa"/>
            <w:vAlign w:val="center"/>
          </w:tcPr>
          <w:p w14:paraId="08A81B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4682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08DD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25C3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5221</w:t>
            </w:r>
          </w:p>
        </w:tc>
        <w:tc>
          <w:tcPr>
            <w:tcW w:w="735" w:type="dxa"/>
            <w:vAlign w:val="center"/>
          </w:tcPr>
          <w:p w14:paraId="26C41D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</w:t>
            </w:r>
          </w:p>
        </w:tc>
      </w:tr>
      <w:tr w:rsidR="0089093A" w14:paraId="12EA65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481A0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1C7B7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B9E2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</w:t>
            </w:r>
          </w:p>
        </w:tc>
        <w:tc>
          <w:tcPr>
            <w:tcW w:w="1415" w:type="dxa"/>
            <w:vAlign w:val="center"/>
          </w:tcPr>
          <w:p w14:paraId="7840450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4A5A9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725B49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18FB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854" w:type="dxa"/>
            <w:vAlign w:val="center"/>
          </w:tcPr>
          <w:p w14:paraId="6066CB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62A439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4E3D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AD02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420E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735" w:type="dxa"/>
            <w:vAlign w:val="center"/>
          </w:tcPr>
          <w:p w14:paraId="7221BA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89093A" w14:paraId="096CE9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55F9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448A9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857D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</w:t>
            </w:r>
          </w:p>
        </w:tc>
        <w:tc>
          <w:tcPr>
            <w:tcW w:w="1415" w:type="dxa"/>
            <w:vAlign w:val="center"/>
          </w:tcPr>
          <w:p w14:paraId="7A2D602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9CDEC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2BEDC6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E694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854" w:type="dxa"/>
            <w:vAlign w:val="center"/>
          </w:tcPr>
          <w:p w14:paraId="37CF0F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1D7FB4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3553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C4D7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935B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735" w:type="dxa"/>
            <w:vAlign w:val="center"/>
          </w:tcPr>
          <w:p w14:paraId="5D365B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89093A" w14:paraId="5ADE88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53CE8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27AAD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D2267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tcW w:w="1415" w:type="dxa"/>
            <w:vAlign w:val="center"/>
          </w:tcPr>
          <w:p w14:paraId="69198E3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47109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4F865E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E6F6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854" w:type="dxa"/>
            <w:vAlign w:val="center"/>
          </w:tcPr>
          <w:p w14:paraId="678CA4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197DC5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FBD2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C5F8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EB39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735" w:type="dxa"/>
            <w:vAlign w:val="center"/>
          </w:tcPr>
          <w:p w14:paraId="630892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89093A" w14:paraId="0B32A0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2935A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FC3C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B77A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</w:t>
            </w:r>
          </w:p>
        </w:tc>
        <w:tc>
          <w:tcPr>
            <w:tcW w:w="1415" w:type="dxa"/>
            <w:vAlign w:val="center"/>
          </w:tcPr>
          <w:p w14:paraId="01EAD0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3BCD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193A09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8BEE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854" w:type="dxa"/>
            <w:vAlign w:val="center"/>
          </w:tcPr>
          <w:p w14:paraId="2D3E5E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4CC094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0B59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7AB0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E392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735" w:type="dxa"/>
            <w:vAlign w:val="center"/>
          </w:tcPr>
          <w:p w14:paraId="3B7ED1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89093A" w14:paraId="56602C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42101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16FA0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7B10B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</w:t>
            </w:r>
          </w:p>
        </w:tc>
        <w:tc>
          <w:tcPr>
            <w:tcW w:w="1415" w:type="dxa"/>
            <w:vAlign w:val="center"/>
          </w:tcPr>
          <w:p w14:paraId="263CC21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3EF2A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094AB0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5497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tcW w:w="854" w:type="dxa"/>
            <w:vAlign w:val="center"/>
          </w:tcPr>
          <w:p w14:paraId="753CEA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3D0C14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6B28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08D2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78DD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735" w:type="dxa"/>
            <w:vAlign w:val="center"/>
          </w:tcPr>
          <w:p w14:paraId="29C3C4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4318DB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90806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9AE7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C245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1415" w:type="dxa"/>
            <w:vAlign w:val="center"/>
          </w:tcPr>
          <w:p w14:paraId="40F5E2D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40D2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788518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517E6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tcW w:w="854" w:type="dxa"/>
            <w:vAlign w:val="center"/>
          </w:tcPr>
          <w:p w14:paraId="20FC0F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00D900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ED10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8D44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9614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735" w:type="dxa"/>
            <w:vAlign w:val="center"/>
          </w:tcPr>
          <w:p w14:paraId="0AADA8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64C051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9B37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A2E61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62E7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</w:t>
            </w:r>
          </w:p>
        </w:tc>
        <w:tc>
          <w:tcPr>
            <w:tcW w:w="1415" w:type="dxa"/>
            <w:vAlign w:val="center"/>
          </w:tcPr>
          <w:p w14:paraId="3D4ED19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3CAE5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69C96A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F073D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tcW w:w="854" w:type="dxa"/>
            <w:vAlign w:val="center"/>
          </w:tcPr>
          <w:p w14:paraId="03E1E1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0B83E7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5B88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9265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50EA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735" w:type="dxa"/>
            <w:vAlign w:val="center"/>
          </w:tcPr>
          <w:p w14:paraId="723134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3A0765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0F397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1C0D6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A0D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1415" w:type="dxa"/>
            <w:vAlign w:val="center"/>
          </w:tcPr>
          <w:p w14:paraId="0131D58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FD8D3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6C3FC8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00E5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tcW w:w="854" w:type="dxa"/>
            <w:vAlign w:val="center"/>
          </w:tcPr>
          <w:p w14:paraId="4B6FCE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1B4D82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9D26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E6BC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CAF0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735" w:type="dxa"/>
            <w:vAlign w:val="center"/>
          </w:tcPr>
          <w:p w14:paraId="7C71EF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4D5854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CFB31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316E7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B5572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1415" w:type="dxa"/>
            <w:vAlign w:val="center"/>
          </w:tcPr>
          <w:p w14:paraId="47DD8AF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9294C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60669C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8E30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854" w:type="dxa"/>
            <w:vAlign w:val="center"/>
          </w:tcPr>
          <w:p w14:paraId="78E902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1E1BCA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34A4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A278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F1E8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735" w:type="dxa"/>
            <w:vAlign w:val="center"/>
          </w:tcPr>
          <w:p w14:paraId="6780A5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89093A" w14:paraId="3CD6AD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B0269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C4933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509F9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</w:t>
            </w:r>
          </w:p>
        </w:tc>
        <w:tc>
          <w:tcPr>
            <w:tcW w:w="1415" w:type="dxa"/>
            <w:vAlign w:val="center"/>
          </w:tcPr>
          <w:p w14:paraId="100637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989EB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1B2EAE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E1FA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854" w:type="dxa"/>
            <w:vAlign w:val="center"/>
          </w:tcPr>
          <w:p w14:paraId="404FCB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50400E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6F92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41FC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72FC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735" w:type="dxa"/>
            <w:vAlign w:val="center"/>
          </w:tcPr>
          <w:p w14:paraId="1B5F94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89093A" w14:paraId="1952D5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C511A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4280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36FA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</w:t>
            </w:r>
          </w:p>
        </w:tc>
        <w:tc>
          <w:tcPr>
            <w:tcW w:w="1415" w:type="dxa"/>
            <w:vAlign w:val="center"/>
          </w:tcPr>
          <w:p w14:paraId="3724305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26090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4D902B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CFE8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854" w:type="dxa"/>
            <w:vAlign w:val="center"/>
          </w:tcPr>
          <w:p w14:paraId="79263D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4B1367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8670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8C09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67C2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735" w:type="dxa"/>
            <w:vAlign w:val="center"/>
          </w:tcPr>
          <w:p w14:paraId="0CA7B8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89093A" w14:paraId="4CD8A5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DEC9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F6F0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80F42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</w:t>
            </w:r>
          </w:p>
        </w:tc>
        <w:tc>
          <w:tcPr>
            <w:tcW w:w="1415" w:type="dxa"/>
            <w:vAlign w:val="center"/>
          </w:tcPr>
          <w:p w14:paraId="3C22D2B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EFB3E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27ABDE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7096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854" w:type="dxa"/>
            <w:vAlign w:val="center"/>
          </w:tcPr>
          <w:p w14:paraId="054665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78BE28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2EFF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1968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C5BD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</w:t>
            </w:r>
          </w:p>
        </w:tc>
        <w:tc>
          <w:tcPr>
            <w:tcW w:w="735" w:type="dxa"/>
            <w:vAlign w:val="center"/>
          </w:tcPr>
          <w:p w14:paraId="320D8C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39.4</w:t>
            </w:r>
          </w:p>
        </w:tc>
      </w:tr>
      <w:tr w:rsidR="0089093A" w14:paraId="639A2C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457B0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8D808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89863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</w:t>
            </w:r>
          </w:p>
        </w:tc>
        <w:tc>
          <w:tcPr>
            <w:tcW w:w="1415" w:type="dxa"/>
            <w:vAlign w:val="center"/>
          </w:tcPr>
          <w:p w14:paraId="73EF33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A8C9E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3F9BD1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B850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tcW w:w="854" w:type="dxa"/>
            <w:vAlign w:val="center"/>
          </w:tcPr>
          <w:p w14:paraId="54F467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3F3984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928A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C4EF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186E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735" w:type="dxa"/>
            <w:vAlign w:val="center"/>
          </w:tcPr>
          <w:p w14:paraId="46591C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446DCE3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AB3CD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4AD3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AE762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1034</w:t>
            </w:r>
          </w:p>
        </w:tc>
        <w:tc>
          <w:tcPr>
            <w:tcW w:w="1415" w:type="dxa"/>
            <w:vAlign w:val="center"/>
          </w:tcPr>
          <w:p w14:paraId="6CF707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BD5DA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3637F8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C43A8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tcW w:w="854" w:type="dxa"/>
            <w:vAlign w:val="center"/>
          </w:tcPr>
          <w:p w14:paraId="6AACA3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7C0C9E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214C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8D5A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C37F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735" w:type="dxa"/>
            <w:vAlign w:val="center"/>
          </w:tcPr>
          <w:p w14:paraId="7AFC84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3FEC00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8D71F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45AFED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EEF7E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</w:t>
            </w:r>
          </w:p>
        </w:tc>
        <w:tc>
          <w:tcPr>
            <w:tcW w:w="1415" w:type="dxa"/>
            <w:vAlign w:val="center"/>
          </w:tcPr>
          <w:p w14:paraId="57A8966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99DFC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3CDB5F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6E6F2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tcW w:w="854" w:type="dxa"/>
            <w:vAlign w:val="center"/>
          </w:tcPr>
          <w:p w14:paraId="24ECC9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2B03CC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CEBB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F229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3082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735" w:type="dxa"/>
            <w:vAlign w:val="center"/>
          </w:tcPr>
          <w:p w14:paraId="04FED9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563AB8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D98DD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238A6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81AA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tcW w:w="1415" w:type="dxa"/>
            <w:vAlign w:val="center"/>
          </w:tcPr>
          <w:p w14:paraId="6365684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45E1E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639" w:type="dxa"/>
            <w:vAlign w:val="center"/>
          </w:tcPr>
          <w:p w14:paraId="69B46D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E56C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1813</w:t>
            </w:r>
          </w:p>
        </w:tc>
        <w:tc>
          <w:tcPr>
            <w:tcW w:w="854" w:type="dxa"/>
            <w:vAlign w:val="center"/>
          </w:tcPr>
          <w:p w14:paraId="018BBC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</w:t>
            </w:r>
          </w:p>
        </w:tc>
        <w:tc>
          <w:tcPr>
            <w:tcW w:w="707" w:type="dxa"/>
            <w:vAlign w:val="center"/>
          </w:tcPr>
          <w:p w14:paraId="68D323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F765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F92E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8C06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3609</w:t>
            </w:r>
          </w:p>
        </w:tc>
        <w:tc>
          <w:tcPr>
            <w:tcW w:w="735" w:type="dxa"/>
            <w:vAlign w:val="center"/>
          </w:tcPr>
          <w:p w14:paraId="73E293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26F045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CFD0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06F9AE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95D2B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</w:t>
            </w:r>
          </w:p>
        </w:tc>
        <w:tc>
          <w:tcPr>
            <w:tcW w:w="1415" w:type="dxa"/>
            <w:vAlign w:val="center"/>
          </w:tcPr>
          <w:p w14:paraId="42C10DD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33DEC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79AB43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A4DAC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50D389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5E443D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E8EF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437D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2930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5C32E1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7E3824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B95FA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96C58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25D4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</w:t>
            </w:r>
          </w:p>
        </w:tc>
        <w:tc>
          <w:tcPr>
            <w:tcW w:w="1415" w:type="dxa"/>
            <w:vAlign w:val="center"/>
          </w:tcPr>
          <w:p w14:paraId="5156B6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A151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75C86B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E39D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4B211A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50024A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009F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E601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D046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2C3EBF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5717A6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CC856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26A98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430D4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</w:t>
            </w:r>
          </w:p>
        </w:tc>
        <w:tc>
          <w:tcPr>
            <w:tcW w:w="1415" w:type="dxa"/>
            <w:vAlign w:val="center"/>
          </w:tcPr>
          <w:p w14:paraId="3060C6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A7B8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3C546B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BA8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48C0D8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2932FF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7296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0BC7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0023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1651B1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685C8E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4B49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4F6D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1A0B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</w:tc>
        <w:tc>
          <w:tcPr>
            <w:tcW w:w="1415" w:type="dxa"/>
            <w:vAlign w:val="center"/>
          </w:tcPr>
          <w:p w14:paraId="3C46E43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AD4D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418267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2BE62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1CCDFC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254CC9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CFE1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127B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2BDC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20A4AB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79403F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C0A6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B63E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97644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</w:t>
            </w:r>
          </w:p>
        </w:tc>
        <w:tc>
          <w:tcPr>
            <w:tcW w:w="1415" w:type="dxa"/>
            <w:vAlign w:val="center"/>
          </w:tcPr>
          <w:p w14:paraId="12EFD6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5F1E4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7BC921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E0894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5A3119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28A413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98C3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9363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5FC6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164893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653D5A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D8045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2BBA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9317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</w:t>
            </w:r>
          </w:p>
        </w:tc>
        <w:tc>
          <w:tcPr>
            <w:tcW w:w="1415" w:type="dxa"/>
            <w:vAlign w:val="center"/>
          </w:tcPr>
          <w:p w14:paraId="67FE8B4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B31EC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353A61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BAC18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342A7D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5D2ED0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FE0C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3871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779C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2FC2F4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3F1C99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CDD8E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07C9A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CFBF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tcW w:w="1415" w:type="dxa"/>
            <w:vAlign w:val="center"/>
          </w:tcPr>
          <w:p w14:paraId="52E4C0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CAAF1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350FDF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F73E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743516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33A3C2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7746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D912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AA0B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168D20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7F98D0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4A76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AFDFD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2C0E4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</w:t>
            </w:r>
          </w:p>
        </w:tc>
        <w:tc>
          <w:tcPr>
            <w:tcW w:w="1415" w:type="dxa"/>
            <w:vAlign w:val="center"/>
          </w:tcPr>
          <w:p w14:paraId="112DAB3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00D3D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36EA57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1D92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2481D9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2488B5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B793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9C7F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DF6D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4865AC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30F49D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77F2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9EAE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863B3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</w:t>
            </w:r>
          </w:p>
        </w:tc>
        <w:tc>
          <w:tcPr>
            <w:tcW w:w="1415" w:type="dxa"/>
            <w:vAlign w:val="center"/>
          </w:tcPr>
          <w:p w14:paraId="3A9AD1E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7336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3EF9E8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4DD8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0985D5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6E6ADD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C6ED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92DF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9B0F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7EB997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651B02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4464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E28C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4482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tcW w:w="1415" w:type="dxa"/>
            <w:vAlign w:val="center"/>
          </w:tcPr>
          <w:p w14:paraId="1E3E7B3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E0A2A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47120B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57A8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2FD97B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456EB5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3B5C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63E0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A808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224FA9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25A57D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3A492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15204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8520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tcW w:w="1415" w:type="dxa"/>
            <w:vAlign w:val="center"/>
          </w:tcPr>
          <w:p w14:paraId="263FE29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BE3F1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72AEDC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44FD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26AFF8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47EB05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35A0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49DB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841E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3D9F5C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73F9C7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C0C4F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516E2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FCBFD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1415" w:type="dxa"/>
            <w:vAlign w:val="center"/>
          </w:tcPr>
          <w:p w14:paraId="7759638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B4B9D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5EF20C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6E5D9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3ADCA0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3D16B7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8CAE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0BB4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0E1D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2B83A2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6EFC3A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5D8B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BC04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F682A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1051</w:t>
            </w:r>
          </w:p>
        </w:tc>
        <w:tc>
          <w:tcPr>
            <w:tcW w:w="1415" w:type="dxa"/>
            <w:vAlign w:val="center"/>
          </w:tcPr>
          <w:p w14:paraId="3DFE603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2BEC0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4AE80A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2F178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4497D1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0F4D3D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4E3E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D239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EA92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2A0DD0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1D8087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6C036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CBB12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5909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1052</w:t>
            </w:r>
          </w:p>
        </w:tc>
        <w:tc>
          <w:tcPr>
            <w:tcW w:w="1415" w:type="dxa"/>
            <w:vAlign w:val="center"/>
          </w:tcPr>
          <w:p w14:paraId="5AE094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4B207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6CE509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9ACD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32BC95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07BE3F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982D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1D4D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4304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021C94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55C7C5E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C879F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FB336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08F6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tcW w:w="1415" w:type="dxa"/>
            <w:vAlign w:val="center"/>
          </w:tcPr>
          <w:p w14:paraId="15BA1BB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FC6F9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2F6912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EA00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6830F0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3884C8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17A7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82BE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C315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142B22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07C7C8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FF87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EFEB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39105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</w:t>
            </w:r>
          </w:p>
        </w:tc>
        <w:tc>
          <w:tcPr>
            <w:tcW w:w="1415" w:type="dxa"/>
            <w:vAlign w:val="center"/>
          </w:tcPr>
          <w:p w14:paraId="7F34F89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E3216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529E64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83D7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59FC98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4A6958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70D4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8DCE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3F16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57558B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064D1B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743F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A2F75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F696F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</w:t>
            </w:r>
          </w:p>
        </w:tc>
        <w:tc>
          <w:tcPr>
            <w:tcW w:w="1415" w:type="dxa"/>
            <w:vAlign w:val="center"/>
          </w:tcPr>
          <w:p w14:paraId="610B93C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431C6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54AA9A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FFB66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5A8B11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243AB1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A6E2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5CF9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D364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34CBB7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0A837D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1292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8F7E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EC638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1056</w:t>
            </w:r>
          </w:p>
        </w:tc>
        <w:tc>
          <w:tcPr>
            <w:tcW w:w="1415" w:type="dxa"/>
            <w:vAlign w:val="center"/>
          </w:tcPr>
          <w:p w14:paraId="44B3F88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75156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166AFE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A067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21A9B7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06F147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5B39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AA10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38B3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204177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2944D0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7A715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15B796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4DAA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1057</w:t>
            </w:r>
          </w:p>
        </w:tc>
        <w:tc>
          <w:tcPr>
            <w:tcW w:w="1415" w:type="dxa"/>
            <w:vAlign w:val="center"/>
          </w:tcPr>
          <w:p w14:paraId="179C806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9F625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2317E4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AB5D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571E27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3AEA8A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D1B5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2D33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1289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013354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3DDEA4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0B6C1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3F94D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3E382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tcW w:w="1415" w:type="dxa"/>
            <w:vAlign w:val="center"/>
          </w:tcPr>
          <w:p w14:paraId="70FDED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87B78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13CC33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BD344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12E560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04AF97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4EF6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5152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D99F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64B990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4FE347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4BACD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3314B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AF85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</w:t>
            </w:r>
          </w:p>
        </w:tc>
        <w:tc>
          <w:tcPr>
            <w:tcW w:w="1415" w:type="dxa"/>
            <w:vAlign w:val="center"/>
          </w:tcPr>
          <w:p w14:paraId="09B1CB4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4CF8D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298671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5CF92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2326</w:t>
            </w:r>
          </w:p>
        </w:tc>
        <w:tc>
          <w:tcPr>
            <w:tcW w:w="854" w:type="dxa"/>
            <w:vAlign w:val="center"/>
          </w:tcPr>
          <w:p w14:paraId="2744B2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1171F3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A3D8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A4EC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FF98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35" w:type="dxa"/>
            <w:vAlign w:val="center"/>
          </w:tcPr>
          <w:p w14:paraId="049B2B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:rsidR="0089093A" w14:paraId="131196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3E7DF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734E3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8C538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</w:t>
            </w:r>
          </w:p>
        </w:tc>
        <w:tc>
          <w:tcPr>
            <w:tcW w:w="1415" w:type="dxa"/>
            <w:vAlign w:val="center"/>
          </w:tcPr>
          <w:p w14:paraId="456CF05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F4DA1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602E59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D2894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48DC2C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419896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DF88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8B35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821C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288BB7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7C6C47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C6961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179E7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C224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</w:t>
            </w:r>
          </w:p>
        </w:tc>
        <w:tc>
          <w:tcPr>
            <w:tcW w:w="1415" w:type="dxa"/>
            <w:vAlign w:val="center"/>
          </w:tcPr>
          <w:p w14:paraId="6F07694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5FB3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147C9B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6001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7D2705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5D0C37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C4B3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23FF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19B6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0A8070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3E3E2D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0CEE0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814642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53DF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1415" w:type="dxa"/>
            <w:vAlign w:val="center"/>
          </w:tcPr>
          <w:p w14:paraId="19BE74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A862E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48B6A7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34A2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5837BD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6D7C3F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9AE9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EAB2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BD3D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17EEC6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07A4CE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56A21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95D27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B794A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1415" w:type="dxa"/>
            <w:vAlign w:val="center"/>
          </w:tcPr>
          <w:p w14:paraId="33CF268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D052C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3A7695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4E10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37CEA3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0D57BF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5117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08F3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6891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649A1F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2E6F157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95830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D011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35E4C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1066</w:t>
            </w:r>
          </w:p>
        </w:tc>
        <w:tc>
          <w:tcPr>
            <w:tcW w:w="1415" w:type="dxa"/>
            <w:vAlign w:val="center"/>
          </w:tcPr>
          <w:p w14:paraId="7D95E2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A1E7A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7E3FF7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710E1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5DA63B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4D5193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972F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FE0F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9C4D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3367C1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798A00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96568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8382D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404D1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</w:t>
            </w:r>
          </w:p>
        </w:tc>
        <w:tc>
          <w:tcPr>
            <w:tcW w:w="1415" w:type="dxa"/>
            <w:vAlign w:val="center"/>
          </w:tcPr>
          <w:p w14:paraId="4DDA98B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6227C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03FFCB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2C40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47C3E1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40C0DC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D553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DF49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0FB2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0946BB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51134B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52884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42A8C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5232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</w:t>
            </w:r>
          </w:p>
        </w:tc>
        <w:tc>
          <w:tcPr>
            <w:tcW w:w="1415" w:type="dxa"/>
            <w:vAlign w:val="center"/>
          </w:tcPr>
          <w:p w14:paraId="5B69940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5FA2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39" w:type="dxa"/>
            <w:vAlign w:val="center"/>
          </w:tcPr>
          <w:p w14:paraId="7BF7AA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45EC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2541</w:t>
            </w:r>
          </w:p>
        </w:tc>
        <w:tc>
          <w:tcPr>
            <w:tcW w:w="854" w:type="dxa"/>
            <w:vAlign w:val="center"/>
          </w:tcPr>
          <w:p w14:paraId="008C26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707" w:type="dxa"/>
            <w:vAlign w:val="center"/>
          </w:tcPr>
          <w:p w14:paraId="1BA753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4335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769F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D811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3604</w:t>
            </w:r>
          </w:p>
        </w:tc>
        <w:tc>
          <w:tcPr>
            <w:tcW w:w="735" w:type="dxa"/>
            <w:vAlign w:val="center"/>
          </w:tcPr>
          <w:p w14:paraId="7F1E86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</w:t>
            </w:r>
          </w:p>
        </w:tc>
      </w:tr>
      <w:tr w:rsidR="0089093A" w14:paraId="69B437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4A467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7E4C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4F5B3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1069</w:t>
            </w:r>
          </w:p>
        </w:tc>
        <w:tc>
          <w:tcPr>
            <w:tcW w:w="1415" w:type="dxa"/>
            <w:vAlign w:val="center"/>
          </w:tcPr>
          <w:p w14:paraId="1F6C12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0A81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E118A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E80B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3E027E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00B2CF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C66F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AB59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889A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08A62A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60BB88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D47E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FBAC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1FED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</w:t>
            </w:r>
          </w:p>
        </w:tc>
        <w:tc>
          <w:tcPr>
            <w:tcW w:w="1415" w:type="dxa"/>
            <w:vAlign w:val="center"/>
          </w:tcPr>
          <w:p w14:paraId="74F136C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4CEF0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1F686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9123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701550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7CB63B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1145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AE53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BFC9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31A9F8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2F3A91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7DD0A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B9D4F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2B89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1415" w:type="dxa"/>
            <w:vAlign w:val="center"/>
          </w:tcPr>
          <w:p w14:paraId="0B4227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40299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2BED4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F16D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5201B4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2678F0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C05E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FD59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6191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4A1F56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098069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F2BD8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5E130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0BC5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1415" w:type="dxa"/>
            <w:vAlign w:val="center"/>
          </w:tcPr>
          <w:p w14:paraId="19B540F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98AD1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D9005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92948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1FBFC6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B1F46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DFCC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B9FE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59CF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2386E8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4B80C2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6D70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8028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ADC4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tcW w:w="1415" w:type="dxa"/>
            <w:vAlign w:val="center"/>
          </w:tcPr>
          <w:p w14:paraId="37606D0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944A4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961EA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723B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355A41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28928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E2BE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C2F4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33FF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76E85E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3217E0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ADFE0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F7E1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80E57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1415" w:type="dxa"/>
            <w:vAlign w:val="center"/>
          </w:tcPr>
          <w:p w14:paraId="39F0063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82B02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5074F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47C23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595DB2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7A8AA5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EA98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EDEE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F286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3E21CF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702E0A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16092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6B04F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AAA77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1415" w:type="dxa"/>
            <w:vAlign w:val="center"/>
          </w:tcPr>
          <w:p w14:paraId="26E64B8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BEB69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12FEB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76C1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74F9F3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406A4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D9A6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DE84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8121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24EE97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7F14DB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52178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5DE85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A832D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1415" w:type="dxa"/>
            <w:vAlign w:val="center"/>
          </w:tcPr>
          <w:p w14:paraId="45B25F8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706C1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092C3D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3D2C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22E7DD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4381C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B08A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CC7E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28F1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47C8D8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1F4781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38EF2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3C313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3806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1415" w:type="dxa"/>
            <w:vAlign w:val="center"/>
          </w:tcPr>
          <w:p w14:paraId="7152FE2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7EE56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D7CF9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79E6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15905C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E2C96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8D94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9378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9437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42179F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5675F2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3EEEC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5A15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0693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</w:p>
        </w:tc>
        <w:tc>
          <w:tcPr>
            <w:tcW w:w="1415" w:type="dxa"/>
            <w:vAlign w:val="center"/>
          </w:tcPr>
          <w:p w14:paraId="6042A2F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773E0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3730D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D7E1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77F2B4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502A9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28A7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BC70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368B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4B960C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315632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DF7DC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E80FC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B24E1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1415" w:type="dxa"/>
            <w:vAlign w:val="center"/>
          </w:tcPr>
          <w:p w14:paraId="016B7BF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37E72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4E8D6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75EF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7E6ADA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43A41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F20C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C527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8110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6D56AD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642EEF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EE0F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C4B0C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BEA59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tcW w:w="1415" w:type="dxa"/>
            <w:vAlign w:val="center"/>
          </w:tcPr>
          <w:p w14:paraId="49E2C5B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BC85B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07651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62D74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18EC66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02F5A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BF00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7F10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AA3C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57E76C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71A7EF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AD96D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808B8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75703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</w:t>
            </w:r>
          </w:p>
        </w:tc>
        <w:tc>
          <w:tcPr>
            <w:tcW w:w="1415" w:type="dxa"/>
            <w:vAlign w:val="center"/>
          </w:tcPr>
          <w:p w14:paraId="3B5ED45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0049F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0C628E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0184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21476D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C4ACF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1285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9A2D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DB87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0BF5D9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61F52A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A5B0C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7BB14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4C318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1415" w:type="dxa"/>
            <w:vAlign w:val="center"/>
          </w:tcPr>
          <w:p w14:paraId="5B15E2B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1A831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C7DB2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362C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024972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6CD60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F819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E3ED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2361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62689A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11E809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762EB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1EA0A7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9FC8E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</w:t>
            </w:r>
          </w:p>
        </w:tc>
        <w:tc>
          <w:tcPr>
            <w:tcW w:w="1415" w:type="dxa"/>
            <w:vAlign w:val="center"/>
          </w:tcPr>
          <w:p w14:paraId="1EEBFC5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E3CAA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86274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14BF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3AFD08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83840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0288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4B43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7A1A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224D7E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259F6A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C696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7BD54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B2B11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</w:t>
            </w:r>
          </w:p>
        </w:tc>
        <w:tc>
          <w:tcPr>
            <w:tcW w:w="1415" w:type="dxa"/>
            <w:vAlign w:val="center"/>
          </w:tcPr>
          <w:p w14:paraId="0D41334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957DA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A772E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396A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1AB62D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9EFD7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3BDB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67F6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64DD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1B8703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50514B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D7A1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E6A234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D771D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1415" w:type="dxa"/>
            <w:vAlign w:val="center"/>
          </w:tcPr>
          <w:p w14:paraId="4C364CC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A2C06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65FC43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B91D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6DB022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91E3A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B63C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438B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57ED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2742FF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18F80E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C5E6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16D5A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0EBD6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</w:t>
            </w:r>
          </w:p>
        </w:tc>
        <w:tc>
          <w:tcPr>
            <w:tcW w:w="1415" w:type="dxa"/>
            <w:vAlign w:val="center"/>
          </w:tcPr>
          <w:p w14:paraId="33852DE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73EB8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C40BD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AB8E8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62B44E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A2CBD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73CB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5819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DB57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11A599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402643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6235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9EE2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5D886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1089</w:t>
            </w:r>
          </w:p>
        </w:tc>
        <w:tc>
          <w:tcPr>
            <w:tcW w:w="1415" w:type="dxa"/>
            <w:vAlign w:val="center"/>
          </w:tcPr>
          <w:p w14:paraId="7E46DA2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F2C7C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68A22B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7C9A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373D85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E24CB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9F36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FAC0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AEBC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6A8660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06FD98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F282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891C8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18EF1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1415" w:type="dxa"/>
            <w:vAlign w:val="center"/>
          </w:tcPr>
          <w:p w14:paraId="7299231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7E40C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02B177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D45F1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2F5F57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77A746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5413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740E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4A82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3F6B00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380D4F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CB1E6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59F7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6AC98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1091</w:t>
            </w:r>
          </w:p>
        </w:tc>
        <w:tc>
          <w:tcPr>
            <w:tcW w:w="1415" w:type="dxa"/>
            <w:vAlign w:val="center"/>
          </w:tcPr>
          <w:p w14:paraId="29C1919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1FB10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7A252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386C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149B29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F80F4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38D2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FB86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532F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31557F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335A99C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B5742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3729F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5171A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1415" w:type="dxa"/>
            <w:vAlign w:val="center"/>
          </w:tcPr>
          <w:p w14:paraId="3381B8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28B61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082BBD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104F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39C20B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43501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8EAC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79DC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1064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71ED30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370F0E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CB37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115E5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5C2B8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</w:t>
            </w:r>
          </w:p>
        </w:tc>
        <w:tc>
          <w:tcPr>
            <w:tcW w:w="1415" w:type="dxa"/>
            <w:vAlign w:val="center"/>
          </w:tcPr>
          <w:p w14:paraId="7BFDEB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732F1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85D82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5CDF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03FDB4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7049B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BE32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B352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7E89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746739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6A0835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BA8C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B0D8F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17B7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</w:t>
            </w:r>
          </w:p>
        </w:tc>
        <w:tc>
          <w:tcPr>
            <w:tcW w:w="1415" w:type="dxa"/>
            <w:vAlign w:val="center"/>
          </w:tcPr>
          <w:p w14:paraId="4B6958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374CD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303B2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EB6E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15EB6C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03A3E1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067C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EE58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BF6D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44D993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1CC24C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03FB5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CF2A7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9C6DC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tcW w:w="1415" w:type="dxa"/>
            <w:vAlign w:val="center"/>
          </w:tcPr>
          <w:p w14:paraId="1D2CF3C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916D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6251D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8F16D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011276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C5C24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ED10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A2EE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A125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043267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4EADA6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EF1D4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42E25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F3051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1415" w:type="dxa"/>
            <w:vAlign w:val="center"/>
          </w:tcPr>
          <w:p w14:paraId="0A1828F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BE94A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FE0B8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0D92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22B103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7BD8C7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7A2A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B02B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8B62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2A425B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406C5E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D93C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00C5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9BEF8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1098</w:t>
            </w:r>
          </w:p>
        </w:tc>
        <w:tc>
          <w:tcPr>
            <w:tcW w:w="1415" w:type="dxa"/>
            <w:vAlign w:val="center"/>
          </w:tcPr>
          <w:p w14:paraId="50401E1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6CF97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4E28B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18A0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25E3F7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59AC6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B1ED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EBDF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D7EC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6285C1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35139F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7B256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56580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7BD13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</w:t>
            </w:r>
          </w:p>
        </w:tc>
        <w:tc>
          <w:tcPr>
            <w:tcW w:w="1415" w:type="dxa"/>
            <w:vAlign w:val="center"/>
          </w:tcPr>
          <w:p w14:paraId="67153E0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4F9B5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6AA3FF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9A39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27A6CE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54144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F2C6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C853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3D86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0E6E35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1CBC25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E314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EA6EC6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C885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415" w:type="dxa"/>
            <w:vAlign w:val="center"/>
          </w:tcPr>
          <w:p w14:paraId="3BAF09A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5114E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40A50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ABBE9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75EDF2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471F3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9D5F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6797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1EF2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553CE8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08EE4F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04956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E36F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43C7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415" w:type="dxa"/>
            <w:vAlign w:val="center"/>
          </w:tcPr>
          <w:p w14:paraId="2A5BEC3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38189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B7332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D5317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07C7C4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5C420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2E71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D03D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D83A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654451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286CDB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7685D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F9641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80CDA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</w:t>
            </w:r>
          </w:p>
        </w:tc>
        <w:tc>
          <w:tcPr>
            <w:tcW w:w="1415" w:type="dxa"/>
            <w:vAlign w:val="center"/>
          </w:tcPr>
          <w:p w14:paraId="5C5E1B3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147ED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F6A12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6032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1C8394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7ED91B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F1A5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6A50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908C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2F7B4E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4C4EE6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2215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8CD3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9FA2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</w:t>
            </w:r>
          </w:p>
        </w:tc>
        <w:tc>
          <w:tcPr>
            <w:tcW w:w="1415" w:type="dxa"/>
            <w:vAlign w:val="center"/>
          </w:tcPr>
          <w:p w14:paraId="6D2AE33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15AB9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09C6F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C6F56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5647D9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D6CEF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2572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B313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0578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7BF3A0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3B4DD04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FA85E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EE859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87D9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</w:t>
            </w:r>
          </w:p>
        </w:tc>
        <w:tc>
          <w:tcPr>
            <w:tcW w:w="1415" w:type="dxa"/>
            <w:vAlign w:val="center"/>
          </w:tcPr>
          <w:p w14:paraId="05C064D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0E95C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39736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B1261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3B2CC0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EDD6C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A9C8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7AB3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4F72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3FF87F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65622C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3BCD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47403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77C8A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1415" w:type="dxa"/>
            <w:vAlign w:val="center"/>
          </w:tcPr>
          <w:p w14:paraId="0E59E23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477A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623DF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44B5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BE091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71452B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9FCD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AE31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A2B7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0C604C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4D8272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4398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42F3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775F3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</w:t>
            </w:r>
          </w:p>
        </w:tc>
        <w:tc>
          <w:tcPr>
            <w:tcW w:w="1415" w:type="dxa"/>
            <w:vAlign w:val="center"/>
          </w:tcPr>
          <w:p w14:paraId="5B8C7A0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3134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5BC05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1CE5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48DFF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069DD7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5924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DDDE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BEA9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358BC1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34AE5DA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5D10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535F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7D02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415" w:type="dxa"/>
            <w:vAlign w:val="center"/>
          </w:tcPr>
          <w:p w14:paraId="40E3C0F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6E6D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375CE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7528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2E967E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E6FF3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DC4E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CA28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9233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42CC5A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1E856F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4BAFC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A427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7A5C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</w:t>
            </w:r>
          </w:p>
        </w:tc>
        <w:tc>
          <w:tcPr>
            <w:tcW w:w="1415" w:type="dxa"/>
            <w:vAlign w:val="center"/>
          </w:tcPr>
          <w:p w14:paraId="77456C2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D53AA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DCD4E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4C22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BDF5A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29FC6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8B38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01AE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9347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123BE3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51A878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12C3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E710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63E29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1415" w:type="dxa"/>
            <w:vAlign w:val="center"/>
          </w:tcPr>
          <w:p w14:paraId="3BF89F7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C0B2F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643246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7D650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3D277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C31F8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1323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51DC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8F55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3DC535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72C1C2D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34D2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8E8C5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AB0FC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1415" w:type="dxa"/>
            <w:vAlign w:val="center"/>
          </w:tcPr>
          <w:p w14:paraId="4888BF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12572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499E2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8754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18BB15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C2AFF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AA2D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99A2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F7BD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661C9D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0B5374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5C275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5D224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F894B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415" w:type="dxa"/>
            <w:vAlign w:val="center"/>
          </w:tcPr>
          <w:p w14:paraId="4E6E47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7A723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61F96B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ADCB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E75D7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09E7D2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777A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A6D6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6EEA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2C1A62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6173EC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A6332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04D91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0978F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1114</w:t>
            </w:r>
          </w:p>
        </w:tc>
        <w:tc>
          <w:tcPr>
            <w:tcW w:w="1415" w:type="dxa"/>
            <w:vAlign w:val="center"/>
          </w:tcPr>
          <w:p w14:paraId="497155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BE5E5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D92CF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1CAB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3AF073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594DB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A251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1BFA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578A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057480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490107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355D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46C50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0260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1115</w:t>
            </w:r>
          </w:p>
        </w:tc>
        <w:tc>
          <w:tcPr>
            <w:tcW w:w="1415" w:type="dxa"/>
            <w:vAlign w:val="center"/>
          </w:tcPr>
          <w:p w14:paraId="112B0A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B46F9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CD7E6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A364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2450F3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08FF0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0974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C925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A52F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5D2AAB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771662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8DF6E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C454F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F5EDA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415" w:type="dxa"/>
            <w:vAlign w:val="center"/>
          </w:tcPr>
          <w:p w14:paraId="6AABE4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F74AB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9F31E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EE5D1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1AB42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229E7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B42D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5265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1213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037693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4537E6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C56D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FDFFD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4D3D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tcW w:w="1415" w:type="dxa"/>
            <w:vAlign w:val="center"/>
          </w:tcPr>
          <w:p w14:paraId="6D4A2D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1B8FF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12036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E26D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088CAF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826AE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F0CD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12C1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8CA7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3FFF6E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3252E6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A4DE9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FBEB3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7ABAA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</w:t>
            </w:r>
          </w:p>
        </w:tc>
        <w:tc>
          <w:tcPr>
            <w:tcW w:w="1415" w:type="dxa"/>
            <w:vAlign w:val="center"/>
          </w:tcPr>
          <w:p w14:paraId="51584C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3833E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CFCD0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D4C0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61E93B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B9E56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60DB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D670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9F18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0D773C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50D75F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623B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7F7D0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EBFDD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415" w:type="dxa"/>
            <w:vAlign w:val="center"/>
          </w:tcPr>
          <w:p w14:paraId="5976C0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BD631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3407B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DE3A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176D10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E1FC0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38C1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7190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CCE2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0D2148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0EEB9A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69B8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CB76D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9B879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415" w:type="dxa"/>
            <w:vAlign w:val="center"/>
          </w:tcPr>
          <w:p w14:paraId="58ADE2E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1E6AE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9BF7F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28FA4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4B9FA2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61892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B576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9A5F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48B5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6875EC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693176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9262C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E392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878D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1415" w:type="dxa"/>
            <w:vAlign w:val="center"/>
          </w:tcPr>
          <w:p w14:paraId="014A2CF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5AC2F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099934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6D95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67FF8F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223EA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E6B7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1B06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C570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587DB2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2CED69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8D94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8B804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C559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1123</w:t>
            </w:r>
          </w:p>
        </w:tc>
        <w:tc>
          <w:tcPr>
            <w:tcW w:w="1415" w:type="dxa"/>
            <w:vAlign w:val="center"/>
          </w:tcPr>
          <w:p w14:paraId="16FE83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D022B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748C7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1EDC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60EFAE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61041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A759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238A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79E3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340B34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08273F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EBF2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B3A33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8951A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tcW w:w="1415" w:type="dxa"/>
            <w:vAlign w:val="center"/>
          </w:tcPr>
          <w:p w14:paraId="550EDB0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5F631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0D9BD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C441E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5C4613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0774E0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DA1D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B2A2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1CDB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35152B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5DF1C6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C8B5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E1476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7C5BB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</w:tc>
        <w:tc>
          <w:tcPr>
            <w:tcW w:w="1415" w:type="dxa"/>
            <w:vAlign w:val="center"/>
          </w:tcPr>
          <w:p w14:paraId="18D7182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EC77C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61305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D14D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628AA5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7C072C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4A7B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668D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44E1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688C00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641342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5DD73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174DA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0BAB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tcW w:w="1415" w:type="dxa"/>
            <w:vAlign w:val="center"/>
          </w:tcPr>
          <w:p w14:paraId="4DC8F71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1BBD7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0E348D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3825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3200FD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AFE5A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D949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E3B8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38BC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26B0B4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202365B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EEFCC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63B77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82C0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</w:t>
            </w:r>
          </w:p>
        </w:tc>
        <w:tc>
          <w:tcPr>
            <w:tcW w:w="1415" w:type="dxa"/>
            <w:vAlign w:val="center"/>
          </w:tcPr>
          <w:p w14:paraId="270F834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92CF8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6D3753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9A26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7AB55A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A5B59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78C8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BB1A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0630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7E871A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4ABBFE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0185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741A8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2A34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</w:t>
            </w:r>
          </w:p>
        </w:tc>
        <w:tc>
          <w:tcPr>
            <w:tcW w:w="1415" w:type="dxa"/>
            <w:vAlign w:val="center"/>
          </w:tcPr>
          <w:p w14:paraId="351A2C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835D3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3F5ED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CAEE5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7C97BD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455A9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53E7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D45C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DB65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42C2EA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4A82DB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1EBA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DA50F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60885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tcW w:w="1415" w:type="dxa"/>
            <w:vAlign w:val="center"/>
          </w:tcPr>
          <w:p w14:paraId="465B5A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9A90C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546AD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7B6D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512006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4A8CA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7A25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F4A4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52EE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769B9A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7A5436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3302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ECE8A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A5C8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</w:t>
            </w:r>
          </w:p>
        </w:tc>
        <w:tc>
          <w:tcPr>
            <w:tcW w:w="1415" w:type="dxa"/>
            <w:vAlign w:val="center"/>
          </w:tcPr>
          <w:p w14:paraId="35FC3B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7865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DDCB1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68DCA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0896D3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D4356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52F2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3F8E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3E20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1F7C30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704D6EB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AD8E3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C36BCE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FA0F0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1133</w:t>
            </w:r>
          </w:p>
        </w:tc>
        <w:tc>
          <w:tcPr>
            <w:tcW w:w="1415" w:type="dxa"/>
            <w:vAlign w:val="center"/>
          </w:tcPr>
          <w:p w14:paraId="6620992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A12E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17D5A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F415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2EF5A0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2025F8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C644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3CB0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4DFF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024D73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52A5C0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9C8A1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6992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1AC18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1415" w:type="dxa"/>
            <w:vAlign w:val="center"/>
          </w:tcPr>
          <w:p w14:paraId="3F7F8D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B569F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652860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FD5B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0ABEA5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EE56F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EAC3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58BF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AF29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30D0BB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04EECB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C4137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C2AEC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CE663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</w:t>
            </w:r>
          </w:p>
        </w:tc>
        <w:tc>
          <w:tcPr>
            <w:tcW w:w="1415" w:type="dxa"/>
            <w:vAlign w:val="center"/>
          </w:tcPr>
          <w:p w14:paraId="1A34AD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1FFD0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DDF72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2CF9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585953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75D918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853A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2AD0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9943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39BF8F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2E8AE8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F830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7C32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A9409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</w:t>
            </w:r>
          </w:p>
        </w:tc>
        <w:tc>
          <w:tcPr>
            <w:tcW w:w="1415" w:type="dxa"/>
            <w:vAlign w:val="center"/>
          </w:tcPr>
          <w:p w14:paraId="5220E6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336EA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CDE81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F0E6C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675F53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F1110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AF57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B7BF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3803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08DA01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5C22A3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05788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EE5F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DB971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</w:t>
            </w:r>
          </w:p>
        </w:tc>
        <w:tc>
          <w:tcPr>
            <w:tcW w:w="1415" w:type="dxa"/>
            <w:vAlign w:val="center"/>
          </w:tcPr>
          <w:p w14:paraId="203F7D5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EB800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3E587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78D3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41663B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09F279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27DD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7B81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30A3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2FF16E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270112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E439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78363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C4A8A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</w:t>
            </w:r>
          </w:p>
        </w:tc>
        <w:tc>
          <w:tcPr>
            <w:tcW w:w="1415" w:type="dxa"/>
            <w:vAlign w:val="center"/>
          </w:tcPr>
          <w:p w14:paraId="4A8621B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C88C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6AFB5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DC02C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854" w:type="dxa"/>
            <w:vAlign w:val="center"/>
          </w:tcPr>
          <w:p w14:paraId="106C80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2D994E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6803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4E51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8938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1956</w:t>
            </w:r>
          </w:p>
        </w:tc>
        <w:tc>
          <w:tcPr>
            <w:tcW w:w="735" w:type="dxa"/>
            <w:vAlign w:val="center"/>
          </w:tcPr>
          <w:p w14:paraId="604DE2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</w:t>
            </w:r>
          </w:p>
        </w:tc>
      </w:tr>
      <w:tr w:rsidR="0089093A" w14:paraId="60329D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394D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63F9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60A4E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</w:t>
            </w:r>
          </w:p>
        </w:tc>
        <w:tc>
          <w:tcPr>
            <w:tcW w:w="1415" w:type="dxa"/>
            <w:vAlign w:val="center"/>
          </w:tcPr>
          <w:p w14:paraId="38A394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69616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6E45F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243A9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68D05A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C37B9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C792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5B20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0348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6B05FF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5D167A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E2950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7CCD6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E156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</w:t>
            </w:r>
          </w:p>
        </w:tc>
        <w:tc>
          <w:tcPr>
            <w:tcW w:w="1415" w:type="dxa"/>
            <w:vAlign w:val="center"/>
          </w:tcPr>
          <w:p w14:paraId="4CBEEF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403F8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75E47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FB84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6A1539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B3A52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7094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062C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D443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322554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412793B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644DB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D0556D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E06F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1415" w:type="dxa"/>
            <w:vAlign w:val="center"/>
          </w:tcPr>
          <w:p w14:paraId="6D2C4B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75A63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19B3C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6B84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66D5C2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18AA7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529D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6CA5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1AA9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57E9D8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42B69F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5AB26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7B6BA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DE4C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</w:t>
            </w:r>
          </w:p>
        </w:tc>
        <w:tc>
          <w:tcPr>
            <w:tcW w:w="1415" w:type="dxa"/>
            <w:vAlign w:val="center"/>
          </w:tcPr>
          <w:p w14:paraId="0035FBF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2110D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335A3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BD62C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270A0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5BFFD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6670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E8A2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ABA3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779C50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700AE3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04F5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59C0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4C59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</w:t>
            </w:r>
          </w:p>
        </w:tc>
        <w:tc>
          <w:tcPr>
            <w:tcW w:w="1415" w:type="dxa"/>
            <w:vAlign w:val="center"/>
          </w:tcPr>
          <w:p w14:paraId="4213B12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87F79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D6FE7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0ACD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5E87BE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18957F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3FD2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6FFC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42B5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7631D0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1B35104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C19B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806E9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2045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</w:t>
            </w:r>
          </w:p>
        </w:tc>
        <w:tc>
          <w:tcPr>
            <w:tcW w:w="1415" w:type="dxa"/>
            <w:vAlign w:val="center"/>
          </w:tcPr>
          <w:p w14:paraId="4D16BF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AC2C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4253E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EC2D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26AC40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92640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7821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AA76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8D49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7F3B26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6A21E2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BE2B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39C0C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8E50B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1415" w:type="dxa"/>
            <w:vAlign w:val="center"/>
          </w:tcPr>
          <w:p w14:paraId="12BB13B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DEFEC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6853E4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664A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04D7F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80E6D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9852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AE6F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FEFF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719B33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2657F2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F4952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0A84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7AED9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</w:t>
            </w:r>
          </w:p>
        </w:tc>
        <w:tc>
          <w:tcPr>
            <w:tcW w:w="1415" w:type="dxa"/>
            <w:vAlign w:val="center"/>
          </w:tcPr>
          <w:p w14:paraId="7EF9249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6FD05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3BA81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1471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3C494A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2C322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18C6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94BE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6E61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2E9F0A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04DB30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F7DD7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F75E5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EA259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</w:t>
            </w:r>
          </w:p>
        </w:tc>
        <w:tc>
          <w:tcPr>
            <w:tcW w:w="1415" w:type="dxa"/>
            <w:vAlign w:val="center"/>
          </w:tcPr>
          <w:p w14:paraId="12B0D55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4F643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696C2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A589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599EA5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62EFE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ECFE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F025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EBAF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24BD14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5D7F2A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EF3B6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C7789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6A61A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</w:t>
            </w:r>
          </w:p>
        </w:tc>
        <w:tc>
          <w:tcPr>
            <w:tcW w:w="1415" w:type="dxa"/>
            <w:vAlign w:val="center"/>
          </w:tcPr>
          <w:p w14:paraId="4631C0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DA09D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5C2F5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35C5F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39C14F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81336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212F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25E8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65B4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45DD7F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530486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87F2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5D70C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BD5C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</w:t>
            </w:r>
          </w:p>
        </w:tc>
        <w:tc>
          <w:tcPr>
            <w:tcW w:w="1415" w:type="dxa"/>
            <w:vAlign w:val="center"/>
          </w:tcPr>
          <w:p w14:paraId="4E8E1BB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CCA9F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460CD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B73A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2040AC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C3666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08E5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46DA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4644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3DCBEB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09CF9E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AB61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CD23DB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95B6F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1151</w:t>
            </w:r>
          </w:p>
        </w:tc>
        <w:tc>
          <w:tcPr>
            <w:tcW w:w="1415" w:type="dxa"/>
            <w:vAlign w:val="center"/>
          </w:tcPr>
          <w:p w14:paraId="329A2C9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FADF3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F58C5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999E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4F724E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F2A0B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05AE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F294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2EDE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5D1500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554526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EDD6F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5CC7E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EB53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</w:tc>
        <w:tc>
          <w:tcPr>
            <w:tcW w:w="1415" w:type="dxa"/>
            <w:vAlign w:val="center"/>
          </w:tcPr>
          <w:p w14:paraId="4F2B3BA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89C37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C0569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AEC3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598177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6DFA1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30E0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20BA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944F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38C76A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7A3FE5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D2592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B40EF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AF81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</w:t>
            </w:r>
          </w:p>
        </w:tc>
        <w:tc>
          <w:tcPr>
            <w:tcW w:w="1415" w:type="dxa"/>
            <w:vAlign w:val="center"/>
          </w:tcPr>
          <w:p w14:paraId="3E12C44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FFA8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B02AE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E5A9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15A077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80EEA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44E6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588E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5677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49270D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5A3521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4F066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2B4E97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6E655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</w:t>
            </w:r>
          </w:p>
        </w:tc>
        <w:tc>
          <w:tcPr>
            <w:tcW w:w="1415" w:type="dxa"/>
            <w:vAlign w:val="center"/>
          </w:tcPr>
          <w:p w14:paraId="23325E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E7147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ACDEE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94181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3100B0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02787F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BA39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2D3D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A37B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7EC4AD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3766CF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587FB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27B7D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C392D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1157</w:t>
            </w:r>
          </w:p>
        </w:tc>
        <w:tc>
          <w:tcPr>
            <w:tcW w:w="1415" w:type="dxa"/>
            <w:vAlign w:val="center"/>
          </w:tcPr>
          <w:p w14:paraId="1CE4E14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3A329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58947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8888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46EBC3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DB4C8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7013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B58F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5583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78A044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2CD161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2E490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B553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5FEF2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</w:t>
            </w:r>
          </w:p>
        </w:tc>
        <w:tc>
          <w:tcPr>
            <w:tcW w:w="1415" w:type="dxa"/>
            <w:vAlign w:val="center"/>
          </w:tcPr>
          <w:p w14:paraId="1665794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DEADD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63F8A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A200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7ECC9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20ABF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53BD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9F16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2338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704BF3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52B662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8D209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27B46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41410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</w:t>
            </w:r>
          </w:p>
        </w:tc>
        <w:tc>
          <w:tcPr>
            <w:tcW w:w="1415" w:type="dxa"/>
            <w:vAlign w:val="center"/>
          </w:tcPr>
          <w:p w14:paraId="54680FB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2EDF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C5267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5EA3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69B10D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487207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8A8E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8341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681D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2E356D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287879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EF84A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C0D4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B0D06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</w:t>
            </w:r>
          </w:p>
        </w:tc>
        <w:tc>
          <w:tcPr>
            <w:tcW w:w="1415" w:type="dxa"/>
            <w:vAlign w:val="center"/>
          </w:tcPr>
          <w:p w14:paraId="6E37088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04E32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630578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E534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6B2E69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E946D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43B1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F87A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721E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51F7BF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7B234A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E3352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7A1B4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75B9B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</w:t>
            </w:r>
          </w:p>
        </w:tc>
        <w:tc>
          <w:tcPr>
            <w:tcW w:w="1415" w:type="dxa"/>
            <w:vAlign w:val="center"/>
          </w:tcPr>
          <w:p w14:paraId="3962F83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4D992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49E471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F5F6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05F366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5BA04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5CF4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259F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75E3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38B7B8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738D0C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F5E01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A2A03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8E08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1415" w:type="dxa"/>
            <w:vAlign w:val="center"/>
          </w:tcPr>
          <w:p w14:paraId="1FFA7B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76588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3D2466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7C46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12A060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2D9FA7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F5A0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104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67C0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1D4B79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143D88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15749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25D11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D3473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</w:t>
            </w:r>
          </w:p>
        </w:tc>
        <w:tc>
          <w:tcPr>
            <w:tcW w:w="1415" w:type="dxa"/>
            <w:vAlign w:val="center"/>
          </w:tcPr>
          <w:p w14:paraId="505F8CA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A3B8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FF3DF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CCDA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02E3D0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78AF72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C3E0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76A0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F054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29D966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159C7C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B30DB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218CD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24841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</w:t>
            </w:r>
          </w:p>
        </w:tc>
        <w:tc>
          <w:tcPr>
            <w:tcW w:w="1415" w:type="dxa"/>
            <w:vAlign w:val="center"/>
          </w:tcPr>
          <w:p w14:paraId="50EB855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66692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80A42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CB232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B598B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53AB4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2C3C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0DF0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D144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284C63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77704B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5A240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02479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4AB23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</w:t>
            </w:r>
          </w:p>
        </w:tc>
        <w:tc>
          <w:tcPr>
            <w:tcW w:w="1415" w:type="dxa"/>
            <w:vAlign w:val="center"/>
          </w:tcPr>
          <w:p w14:paraId="06A4625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B5C91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5957DD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DB43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68B7EC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72F97E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6F8E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B294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03A0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3633AC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702B14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06E41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69AC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157D3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tcW w:w="1415" w:type="dxa"/>
            <w:vAlign w:val="center"/>
          </w:tcPr>
          <w:p w14:paraId="2D71B90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ED3A8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905F5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B1C7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034CCE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4A4DD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C480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8E17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21F0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7303B4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02A412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C7CF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7C0BB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DB66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tcW w:w="1415" w:type="dxa"/>
            <w:vAlign w:val="center"/>
          </w:tcPr>
          <w:p w14:paraId="6FEB5A0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2EAD4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5E737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2546C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3BCA60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5DF4E6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4128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BC7B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E1F5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0D8356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1D4739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5AA0B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D562A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378CE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1169</w:t>
            </w:r>
          </w:p>
        </w:tc>
        <w:tc>
          <w:tcPr>
            <w:tcW w:w="1415" w:type="dxa"/>
            <w:vAlign w:val="center"/>
          </w:tcPr>
          <w:p w14:paraId="0D25054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4972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CBC76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5216A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4DEFEA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081034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B85E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0900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5322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006427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4AEB62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80986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6495F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DA150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1415" w:type="dxa"/>
            <w:vAlign w:val="center"/>
          </w:tcPr>
          <w:p w14:paraId="126651F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A642E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705BAB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C294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4ED5F9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01CE3F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673C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8B2E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7407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2756E0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263EF2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21356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C09A17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83C9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tcW w:w="1415" w:type="dxa"/>
            <w:vAlign w:val="center"/>
          </w:tcPr>
          <w:p w14:paraId="02D4AA7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39CF8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280047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B0CD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72B558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320F6A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6558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0330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76F3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567374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3B351A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DE3E2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0458A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C9043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</w:t>
            </w:r>
          </w:p>
        </w:tc>
        <w:tc>
          <w:tcPr>
            <w:tcW w:w="1415" w:type="dxa"/>
            <w:vAlign w:val="center"/>
          </w:tcPr>
          <w:p w14:paraId="7BB4534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FEBB0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39" w:type="dxa"/>
            <w:vAlign w:val="center"/>
          </w:tcPr>
          <w:p w14:paraId="1FE677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8B02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854" w:type="dxa"/>
            <w:vAlign w:val="center"/>
          </w:tcPr>
          <w:p w14:paraId="5AEA73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</w:t>
            </w:r>
          </w:p>
        </w:tc>
        <w:tc>
          <w:tcPr>
            <w:tcW w:w="707" w:type="dxa"/>
            <w:vAlign w:val="center"/>
          </w:tcPr>
          <w:p w14:paraId="6F5A57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D66A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D095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F14D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</w:t>
            </w:r>
          </w:p>
        </w:tc>
        <w:tc>
          <w:tcPr>
            <w:tcW w:w="735" w:type="dxa"/>
            <w:vAlign w:val="center"/>
          </w:tcPr>
          <w:p w14:paraId="1F2DCD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50F2A9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3E22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DC753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4668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</w:t>
            </w:r>
          </w:p>
        </w:tc>
        <w:tc>
          <w:tcPr>
            <w:tcW w:w="1415" w:type="dxa"/>
            <w:vAlign w:val="center"/>
          </w:tcPr>
          <w:p w14:paraId="196D240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0CE1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83804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04F8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21BA81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0AFD5B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A943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7C78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267E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35" w:type="dxa"/>
            <w:vAlign w:val="center"/>
          </w:tcPr>
          <w:p w14:paraId="15C210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89093A" w14:paraId="0572A2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62F3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36EA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D310E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1174</w:t>
            </w:r>
          </w:p>
        </w:tc>
        <w:tc>
          <w:tcPr>
            <w:tcW w:w="1415" w:type="dxa"/>
            <w:vAlign w:val="center"/>
          </w:tcPr>
          <w:p w14:paraId="6C3C4A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040A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60E6C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25AA9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2B2F7C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57CCD7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6E47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B12F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738C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35" w:type="dxa"/>
            <w:vAlign w:val="center"/>
          </w:tcPr>
          <w:p w14:paraId="64D2C8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89093A" w14:paraId="64C870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CE45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5117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FFCC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1415" w:type="dxa"/>
            <w:vAlign w:val="center"/>
          </w:tcPr>
          <w:p w14:paraId="2E427D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7D9A0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2ECCF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E3B0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26EBEC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43EA1A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084A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1BA6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C180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35" w:type="dxa"/>
            <w:vAlign w:val="center"/>
          </w:tcPr>
          <w:p w14:paraId="016D9A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89093A" w14:paraId="2A787F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8DE2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4023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90AB4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</w:t>
            </w:r>
          </w:p>
        </w:tc>
        <w:tc>
          <w:tcPr>
            <w:tcW w:w="1415" w:type="dxa"/>
            <w:vAlign w:val="center"/>
          </w:tcPr>
          <w:p w14:paraId="6A080AE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19806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03101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0505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72A6BC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018BA5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4FEE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7DAB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2FBE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35" w:type="dxa"/>
            <w:vAlign w:val="center"/>
          </w:tcPr>
          <w:p w14:paraId="68AC06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89093A" w14:paraId="2A8D13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B65D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E40A5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1628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</w:p>
        </w:tc>
        <w:tc>
          <w:tcPr>
            <w:tcW w:w="1415" w:type="dxa"/>
            <w:vAlign w:val="center"/>
          </w:tcPr>
          <w:p w14:paraId="6A2AE5A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B90E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85D3F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673E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0FE7B9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47D314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CF06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3B27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557F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35" w:type="dxa"/>
            <w:vAlign w:val="center"/>
          </w:tcPr>
          <w:p w14:paraId="0F1B6F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89093A" w14:paraId="1F35A18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354D8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EC7E1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AF670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</w:t>
            </w:r>
          </w:p>
        </w:tc>
        <w:tc>
          <w:tcPr>
            <w:tcW w:w="1415" w:type="dxa"/>
            <w:vAlign w:val="center"/>
          </w:tcPr>
          <w:p w14:paraId="7710F91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1300C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B6984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FE88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64BFF9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33D42D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DC74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6DD2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2B92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35" w:type="dxa"/>
            <w:vAlign w:val="center"/>
          </w:tcPr>
          <w:p w14:paraId="57A991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89093A" w14:paraId="4CAFF5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83C0F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8EB1A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42190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</w:t>
            </w:r>
          </w:p>
        </w:tc>
        <w:tc>
          <w:tcPr>
            <w:tcW w:w="1415" w:type="dxa"/>
            <w:vAlign w:val="center"/>
          </w:tcPr>
          <w:p w14:paraId="4FC7E93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34A55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5CA27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6518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4C5A34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3BAC2F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B19F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3004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24AF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35" w:type="dxa"/>
            <w:vAlign w:val="center"/>
          </w:tcPr>
          <w:p w14:paraId="076870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89093A" w14:paraId="12095B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6B038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73107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4B3E1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</w:t>
            </w:r>
          </w:p>
        </w:tc>
        <w:tc>
          <w:tcPr>
            <w:tcW w:w="1415" w:type="dxa"/>
            <w:vAlign w:val="center"/>
          </w:tcPr>
          <w:p w14:paraId="639A775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E0FC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D4F27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9DE5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747938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tcW w:w="707" w:type="dxa"/>
            <w:vAlign w:val="center"/>
          </w:tcPr>
          <w:p w14:paraId="69844B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4463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A9E5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E14A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35" w:type="dxa"/>
            <w:vAlign w:val="center"/>
          </w:tcPr>
          <w:p w14:paraId="36EF36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:rsidR="0089093A" w14:paraId="3652CC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FAE4E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2C1D7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72B31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</w:t>
            </w:r>
          </w:p>
        </w:tc>
        <w:tc>
          <w:tcPr>
            <w:tcW w:w="1415" w:type="dxa"/>
            <w:vAlign w:val="center"/>
          </w:tcPr>
          <w:p w14:paraId="514CA1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3E6A9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2F14C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DFF0B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C662E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771BCF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015A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FAA4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8259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28A754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6774C3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8C8B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D51F5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20188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</w:t>
            </w:r>
          </w:p>
        </w:tc>
        <w:tc>
          <w:tcPr>
            <w:tcW w:w="1415" w:type="dxa"/>
            <w:vAlign w:val="center"/>
          </w:tcPr>
          <w:p w14:paraId="08590D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B59F6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55AC6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6F15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E8AA7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7859CC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0CDF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D62B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5DF9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473F6E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24EC1D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7229D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BCDA0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060B9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1183</w:t>
            </w:r>
          </w:p>
        </w:tc>
        <w:tc>
          <w:tcPr>
            <w:tcW w:w="1415" w:type="dxa"/>
            <w:vAlign w:val="center"/>
          </w:tcPr>
          <w:p w14:paraId="49F7D5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3C5B4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2BA37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F774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C3BDA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6F287F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A407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CD8D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CBDB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51B196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314DDD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3ADCA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308B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561F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1184</w:t>
            </w:r>
          </w:p>
        </w:tc>
        <w:tc>
          <w:tcPr>
            <w:tcW w:w="1415" w:type="dxa"/>
            <w:vAlign w:val="center"/>
          </w:tcPr>
          <w:p w14:paraId="2A1262C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E64CD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C3ECD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60A3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66729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3EBE7E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05AF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3859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D211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3000FF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31106D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2BACE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D95807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E784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</w:t>
            </w:r>
          </w:p>
        </w:tc>
        <w:tc>
          <w:tcPr>
            <w:tcW w:w="1415" w:type="dxa"/>
            <w:vAlign w:val="center"/>
          </w:tcPr>
          <w:p w14:paraId="1808F8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B3FEB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E2E4D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4EE9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B7018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065F97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5389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D88F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FB5C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3F295E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25CF89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55DF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7CAE9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41A2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</w:t>
            </w:r>
          </w:p>
        </w:tc>
        <w:tc>
          <w:tcPr>
            <w:tcW w:w="1415" w:type="dxa"/>
            <w:vAlign w:val="center"/>
          </w:tcPr>
          <w:p w14:paraId="2A1260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DFB32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8C794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A8B6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2651F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7C7DFD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7031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37BD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6987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1790B7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69659E9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E7F7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01DB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60D7D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</w:t>
            </w:r>
          </w:p>
        </w:tc>
        <w:tc>
          <w:tcPr>
            <w:tcW w:w="1415" w:type="dxa"/>
            <w:vAlign w:val="center"/>
          </w:tcPr>
          <w:p w14:paraId="3F46358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37FE8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D180C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B068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09DF2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56611F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0F2D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3E7E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8871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5169F8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132544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8203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DCE18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C5CB3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</w:t>
            </w:r>
          </w:p>
        </w:tc>
        <w:tc>
          <w:tcPr>
            <w:tcW w:w="1415" w:type="dxa"/>
            <w:vAlign w:val="center"/>
          </w:tcPr>
          <w:p w14:paraId="4B12EE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04FC5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F5C47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3236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B4EA4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0303B7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B512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9CA3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2F76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20DE81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3D6B5E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C1A57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F66EB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027F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</w:t>
            </w:r>
          </w:p>
        </w:tc>
        <w:tc>
          <w:tcPr>
            <w:tcW w:w="1415" w:type="dxa"/>
            <w:vAlign w:val="center"/>
          </w:tcPr>
          <w:p w14:paraId="09E3537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1057B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A537F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3F2D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2C953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40A620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3EF0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8EA6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8759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638697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6E7533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1FD0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7F97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E4788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1190</w:t>
            </w:r>
          </w:p>
        </w:tc>
        <w:tc>
          <w:tcPr>
            <w:tcW w:w="1415" w:type="dxa"/>
            <w:vAlign w:val="center"/>
          </w:tcPr>
          <w:p w14:paraId="6AF070F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52993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7023B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BC249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78C2D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47C585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9EBD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D83D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B390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3CC50C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52F2D4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5891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D4DF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83E04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</w:t>
            </w:r>
          </w:p>
        </w:tc>
        <w:tc>
          <w:tcPr>
            <w:tcW w:w="1415" w:type="dxa"/>
            <w:vAlign w:val="center"/>
          </w:tcPr>
          <w:p w14:paraId="4040C0F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F3799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2FB23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87A6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A1CE3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11500E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3AA1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59C2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834D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455117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7A5E43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DEFE5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D0D1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0AE99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</w:t>
            </w:r>
          </w:p>
        </w:tc>
        <w:tc>
          <w:tcPr>
            <w:tcW w:w="1415" w:type="dxa"/>
            <w:vAlign w:val="center"/>
          </w:tcPr>
          <w:p w14:paraId="20B147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C1CC2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65489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42D0B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F1B8F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5F54E3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9A02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717E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1D1E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16273D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66800D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4740E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1909BA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AF498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</w:t>
            </w:r>
          </w:p>
        </w:tc>
        <w:tc>
          <w:tcPr>
            <w:tcW w:w="1415" w:type="dxa"/>
            <w:vAlign w:val="center"/>
          </w:tcPr>
          <w:p w14:paraId="16A58CC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8176D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5BD76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8AFC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F0AD7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3DFC0A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186A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B317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87B9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46DB4F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7CAD3B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A156F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D912C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559F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1194</w:t>
            </w:r>
          </w:p>
        </w:tc>
        <w:tc>
          <w:tcPr>
            <w:tcW w:w="1415" w:type="dxa"/>
            <w:vAlign w:val="center"/>
          </w:tcPr>
          <w:p w14:paraId="20C301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42E8D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8F3CF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C6F6A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94C4B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5F0212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8079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BB66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5FE3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7DA6A2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02C38A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DB89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3F7A3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405B0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tcW w:w="1415" w:type="dxa"/>
            <w:vAlign w:val="center"/>
          </w:tcPr>
          <w:p w14:paraId="7AF2286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0630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37A84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41BF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B5161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4C2746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D7B2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D6AE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ECC3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161A1C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2D9939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A40AF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45B54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48380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</w:t>
            </w:r>
          </w:p>
        </w:tc>
        <w:tc>
          <w:tcPr>
            <w:tcW w:w="1415" w:type="dxa"/>
            <w:vAlign w:val="center"/>
          </w:tcPr>
          <w:p w14:paraId="009939F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151B8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7294A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2836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FB803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317AD6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881E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F88A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E007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1299B3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0B9475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4E6D5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C48A9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05148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1197</w:t>
            </w:r>
          </w:p>
        </w:tc>
        <w:tc>
          <w:tcPr>
            <w:tcW w:w="1415" w:type="dxa"/>
            <w:vAlign w:val="center"/>
          </w:tcPr>
          <w:p w14:paraId="55F2355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7F46B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6C51A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29C3C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ECBDC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7DE21C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7E9C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4F79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001B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453133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00D4FC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782CC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25B09C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92698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</w:t>
            </w:r>
          </w:p>
        </w:tc>
        <w:tc>
          <w:tcPr>
            <w:tcW w:w="1415" w:type="dxa"/>
            <w:vAlign w:val="center"/>
          </w:tcPr>
          <w:p w14:paraId="70E6A12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AC22C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62BDC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BA96F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E31F4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0D71DF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A794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FA09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5173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59CBF7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2DE90A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D4FA6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97DA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9F865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</w:t>
            </w:r>
          </w:p>
        </w:tc>
        <w:tc>
          <w:tcPr>
            <w:tcW w:w="1415" w:type="dxa"/>
            <w:vAlign w:val="center"/>
          </w:tcPr>
          <w:p w14:paraId="74F281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4E36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18DB7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CE0B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F9358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42C322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094A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7579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D01A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619861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117295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3A837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D1C2F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3094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15" w:type="dxa"/>
            <w:vAlign w:val="center"/>
          </w:tcPr>
          <w:p w14:paraId="7BBEFE5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93067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0F361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F3F7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15DAB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519496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5F79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D6F4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7AA1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5596B3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700ECC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CF6D8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A98E6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C93F2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415" w:type="dxa"/>
            <w:vAlign w:val="center"/>
          </w:tcPr>
          <w:p w14:paraId="498913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AB1E5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5C295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E74A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8127C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48477E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C539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3D87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73CE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2ABB57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432BBA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DB4CE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22BDF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DFA55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1415" w:type="dxa"/>
            <w:vAlign w:val="center"/>
          </w:tcPr>
          <w:p w14:paraId="13D628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9E773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F41E0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5CB1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80A3B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6B9597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F0C5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D642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B1CD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3913AE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53F960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AF12B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6D5FD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030DB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415" w:type="dxa"/>
            <w:vAlign w:val="center"/>
          </w:tcPr>
          <w:p w14:paraId="7D32892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C5D0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DDCA5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BB7D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7B889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3D7B10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2862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4BD5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48B3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0913B4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40BB45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F2C0E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E0289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817F8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415" w:type="dxa"/>
            <w:vAlign w:val="center"/>
          </w:tcPr>
          <w:p w14:paraId="6004FA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A15CE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18FD1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564D5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850D3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07" w:type="dxa"/>
            <w:vAlign w:val="center"/>
          </w:tcPr>
          <w:p w14:paraId="4FE06C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9EB0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F92B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FD70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735" w:type="dxa"/>
            <w:vAlign w:val="center"/>
          </w:tcPr>
          <w:p w14:paraId="3FC9ED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02641D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67C8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7FE84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FE523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1415" w:type="dxa"/>
            <w:vAlign w:val="center"/>
          </w:tcPr>
          <w:p w14:paraId="47A5F0A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40F53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1B012F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78841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14D68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719E07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8724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815E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18F8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4007B2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73782D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5BFF6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65499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C430A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</w:t>
            </w:r>
          </w:p>
        </w:tc>
        <w:tc>
          <w:tcPr>
            <w:tcW w:w="1415" w:type="dxa"/>
            <w:vAlign w:val="center"/>
          </w:tcPr>
          <w:p w14:paraId="698BE6A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1CD9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8D9A9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5534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CCB46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5D54B5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D1C5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A35C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1442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65406B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3ACDF8B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8688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3476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C09E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1415" w:type="dxa"/>
            <w:vAlign w:val="center"/>
          </w:tcPr>
          <w:p w14:paraId="0B971AD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EEE9E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34EE4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9C49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AAE8C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755B3F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956F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F112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4D7E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4607F8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4B6D68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CB74A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46DAE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4968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</w:t>
            </w:r>
          </w:p>
        </w:tc>
        <w:tc>
          <w:tcPr>
            <w:tcW w:w="1415" w:type="dxa"/>
            <w:vAlign w:val="center"/>
          </w:tcPr>
          <w:p w14:paraId="5A417FA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DCA01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9AC61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5138C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9F983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642BC5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4E18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0A6C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E993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5AD8D4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189E36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55BA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D5DC7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77D7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</w:t>
            </w:r>
          </w:p>
        </w:tc>
        <w:tc>
          <w:tcPr>
            <w:tcW w:w="1415" w:type="dxa"/>
            <w:vAlign w:val="center"/>
          </w:tcPr>
          <w:p w14:paraId="41948AD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A9F65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501026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A511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59386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1789F3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50E1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D5B8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2593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01864F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651451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AD69F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C77F4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6B05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</w:t>
            </w:r>
          </w:p>
        </w:tc>
        <w:tc>
          <w:tcPr>
            <w:tcW w:w="1415" w:type="dxa"/>
            <w:vAlign w:val="center"/>
          </w:tcPr>
          <w:p w14:paraId="5BBCDAA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71C21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0D4816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910C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4926C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105A16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1025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6E9E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B1C1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414A93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32B031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86656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EDD1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8ED3F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1415" w:type="dxa"/>
            <w:vAlign w:val="center"/>
          </w:tcPr>
          <w:p w14:paraId="69668E7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E7415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66F07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6F3D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28C54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3C9667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19AE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5745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07D1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22FF2E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27FD4D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55DC7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F8315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899FD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</w:t>
            </w:r>
          </w:p>
        </w:tc>
        <w:tc>
          <w:tcPr>
            <w:tcW w:w="1415" w:type="dxa"/>
            <w:vAlign w:val="center"/>
          </w:tcPr>
          <w:p w14:paraId="6AC623C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E5711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7D4B6D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C053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A4C48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3B8DA9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BD04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5F91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6A4F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54825B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60A136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85196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2D18A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1899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</w:t>
            </w:r>
          </w:p>
        </w:tc>
        <w:tc>
          <w:tcPr>
            <w:tcW w:w="1415" w:type="dxa"/>
            <w:vAlign w:val="center"/>
          </w:tcPr>
          <w:p w14:paraId="6FD468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2C5DB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3B73C2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FC4F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481DF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056805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B043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2CA9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6AED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341690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11F056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C2849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65798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F541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tcW w:w="1415" w:type="dxa"/>
            <w:vAlign w:val="center"/>
          </w:tcPr>
          <w:p w14:paraId="46E1DAD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195C2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494DB2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C25D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F8725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2EB264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D07B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194F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FFCB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3E27A4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53A06A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36EE4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25F99D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9EBA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1415" w:type="dxa"/>
            <w:vAlign w:val="center"/>
          </w:tcPr>
          <w:p w14:paraId="5C63E80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FCA3A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0C4087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AA60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D3719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45E957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D69B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2350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D325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035AF6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4CD1AB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12A6A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8F6A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E6F5D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1216</w:t>
            </w:r>
          </w:p>
        </w:tc>
        <w:tc>
          <w:tcPr>
            <w:tcW w:w="1415" w:type="dxa"/>
            <w:vAlign w:val="center"/>
          </w:tcPr>
          <w:p w14:paraId="0172E78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028A7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2B60A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D081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60548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33BB71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F0BB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5287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2924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70717C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7FB9AE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B1B66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B027E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F774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1415" w:type="dxa"/>
            <w:vAlign w:val="center"/>
          </w:tcPr>
          <w:p w14:paraId="762FCE9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31549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02A61B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73D5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BCFF4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63EB14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778E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AEB9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101C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5012E3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05722CD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59D1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B887D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3F83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1415" w:type="dxa"/>
            <w:vAlign w:val="center"/>
          </w:tcPr>
          <w:p w14:paraId="7E9BAAD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4F593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4C1D2C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3D1E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1BD2A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110226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91EC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2118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AF60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36235B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2BECF0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2EA00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BDEC4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1F5C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</w:t>
            </w:r>
          </w:p>
        </w:tc>
        <w:tc>
          <w:tcPr>
            <w:tcW w:w="1415" w:type="dxa"/>
            <w:vAlign w:val="center"/>
          </w:tcPr>
          <w:p w14:paraId="3223F80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EEA4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63102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2982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087C0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62FC66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E2A2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7643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F9AA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281440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6243FA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E0C43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D571B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774DB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</w:t>
            </w:r>
          </w:p>
        </w:tc>
        <w:tc>
          <w:tcPr>
            <w:tcW w:w="1415" w:type="dxa"/>
            <w:vAlign w:val="center"/>
          </w:tcPr>
          <w:p w14:paraId="4EEE65F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AC982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0F8E18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943CF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9773D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0E8847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2879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C96A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1800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69EA72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34F004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DE44B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FEB35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33C7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</w:t>
            </w:r>
          </w:p>
        </w:tc>
        <w:tc>
          <w:tcPr>
            <w:tcW w:w="1415" w:type="dxa"/>
            <w:vAlign w:val="center"/>
          </w:tcPr>
          <w:p w14:paraId="3089EAC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6017F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727EB6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23D3E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28BE8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4C61E4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8A56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17F3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DDC8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1469AB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4C7651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E1E65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4EBF2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07CDF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tcW w:w="1415" w:type="dxa"/>
            <w:vAlign w:val="center"/>
          </w:tcPr>
          <w:p w14:paraId="3975BA0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46D65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3CC34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03B9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5F11C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6DE123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0EE9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1586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CCF4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59C097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74DC7E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33CF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8B48EE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DAEB4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</w:t>
            </w:r>
          </w:p>
        </w:tc>
        <w:tc>
          <w:tcPr>
            <w:tcW w:w="1415" w:type="dxa"/>
            <w:vAlign w:val="center"/>
          </w:tcPr>
          <w:p w14:paraId="568158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B324E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13F9F3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F09A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75DF0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39E5B9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0233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7C04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BA72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53B8D5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5015AE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E491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A163A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78D9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</w:t>
            </w:r>
          </w:p>
        </w:tc>
        <w:tc>
          <w:tcPr>
            <w:tcW w:w="1415" w:type="dxa"/>
            <w:vAlign w:val="center"/>
          </w:tcPr>
          <w:p w14:paraId="793844A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EAF13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1D80D6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AC55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8672C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092982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769A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1E9F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CA1A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526D8F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121590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D0869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CC88BF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AEBA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</w:t>
            </w:r>
          </w:p>
        </w:tc>
        <w:tc>
          <w:tcPr>
            <w:tcW w:w="1415" w:type="dxa"/>
            <w:vAlign w:val="center"/>
          </w:tcPr>
          <w:p w14:paraId="0E47FB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A9233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55D7D9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D0A4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3502E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160C75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F5EE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CB35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D09F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1F72CC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7C049A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460A4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049DD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28BB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tcW w:w="1415" w:type="dxa"/>
            <w:vAlign w:val="center"/>
          </w:tcPr>
          <w:p w14:paraId="1BAE929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33A8A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47D908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2D2C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C0E62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6EDD5A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EFFF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2F53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99B7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1C1566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7F6722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AA303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07DCA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A9FC5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</w:t>
            </w:r>
          </w:p>
        </w:tc>
        <w:tc>
          <w:tcPr>
            <w:tcW w:w="1415" w:type="dxa"/>
            <w:vAlign w:val="center"/>
          </w:tcPr>
          <w:p w14:paraId="6B427C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AE63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D2F30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65EFC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4FD6A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48FB9D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C3DF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5C2F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A856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64006D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4E62B3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AC9CC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0667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C780E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</w:t>
            </w:r>
          </w:p>
        </w:tc>
        <w:tc>
          <w:tcPr>
            <w:tcW w:w="1415" w:type="dxa"/>
            <w:vAlign w:val="center"/>
          </w:tcPr>
          <w:p w14:paraId="4BA8E85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E579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37E18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78718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4C854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644DF4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BB1A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EAA2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57AB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4752CB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133A05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7BB93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7C3A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DD5F6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1229</w:t>
            </w:r>
          </w:p>
        </w:tc>
        <w:tc>
          <w:tcPr>
            <w:tcW w:w="1415" w:type="dxa"/>
            <w:vAlign w:val="center"/>
          </w:tcPr>
          <w:p w14:paraId="53A296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F62D5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DA092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177A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3D433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4EC059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28FA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245E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5347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76EA3D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2EAA10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EFCA7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363DB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E9BE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</w:t>
            </w:r>
          </w:p>
        </w:tc>
        <w:tc>
          <w:tcPr>
            <w:tcW w:w="1415" w:type="dxa"/>
            <w:vAlign w:val="center"/>
          </w:tcPr>
          <w:p w14:paraId="6A2C607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37CD4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70238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B3CB3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2C2DF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08FC99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A56D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5638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BBAF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073C48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4E4603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36F93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104D2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F974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</w:t>
            </w:r>
          </w:p>
        </w:tc>
        <w:tc>
          <w:tcPr>
            <w:tcW w:w="1415" w:type="dxa"/>
            <w:vAlign w:val="center"/>
          </w:tcPr>
          <w:p w14:paraId="3CFE553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418BB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43E5F1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71D1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47A07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286F1E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014F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4346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F451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31EC38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4F90FC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0AFF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09B1E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FB57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tcW w:w="1415" w:type="dxa"/>
            <w:vAlign w:val="center"/>
          </w:tcPr>
          <w:p w14:paraId="0F575A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54829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5C5E10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FA83B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4024F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37AD8D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1EC6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BBCA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5782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422CE6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13FDF0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37765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C3ABA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9C89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</w:t>
            </w:r>
          </w:p>
        </w:tc>
        <w:tc>
          <w:tcPr>
            <w:tcW w:w="1415" w:type="dxa"/>
            <w:vAlign w:val="center"/>
          </w:tcPr>
          <w:p w14:paraId="0B5C3B3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C57E7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03654A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E3B5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DC11F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34DFA9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6865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1C0A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DEAB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1E71EF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3A3E5D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FC25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483A7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F785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tcW w:w="1415" w:type="dxa"/>
            <w:vAlign w:val="center"/>
          </w:tcPr>
          <w:p w14:paraId="1AC0C86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D559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43CE0F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27D4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A001B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311B5B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9329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B1BC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A56C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7B4FAA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62ED7E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A08A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F645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DFBF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tcW w:w="1415" w:type="dxa"/>
            <w:vAlign w:val="center"/>
          </w:tcPr>
          <w:p w14:paraId="26B24FB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1A9C7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095B0C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F895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F82A8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6283E7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547F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A66A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4F88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4637BA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5781D0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132DC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D03B6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82DD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</w:t>
            </w:r>
          </w:p>
        </w:tc>
        <w:tc>
          <w:tcPr>
            <w:tcW w:w="1415" w:type="dxa"/>
            <w:vAlign w:val="center"/>
          </w:tcPr>
          <w:p w14:paraId="3074276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318B8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165A44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06E5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3AB78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07" w:type="dxa"/>
            <w:vAlign w:val="center"/>
          </w:tcPr>
          <w:p w14:paraId="24318D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0AE4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F225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A2A7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735" w:type="dxa"/>
            <w:vAlign w:val="center"/>
          </w:tcPr>
          <w:p w14:paraId="76F2B1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</w:t>
            </w:r>
          </w:p>
        </w:tc>
      </w:tr>
      <w:tr w:rsidR="0089093A" w14:paraId="202483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182C4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7C66EB7D" w14:textId="77777777" w:rsidR="0089093A" w:rsidRDefault="00A1766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136522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29F6FC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52392</w:t>
            </w:r>
          </w:p>
        </w:tc>
        <w:tc>
          <w:tcPr>
            <w:tcW w:w="639" w:type="dxa"/>
            <w:vAlign w:val="center"/>
          </w:tcPr>
          <w:p w14:paraId="0343BAF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6948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1146797</w:t>
            </w:r>
          </w:p>
        </w:tc>
        <w:tc>
          <w:tcPr>
            <w:tcW w:w="854" w:type="dxa"/>
            <w:vAlign w:val="center"/>
          </w:tcPr>
          <w:p w14:paraId="5A1D0E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765363</w:t>
            </w:r>
          </w:p>
        </w:tc>
        <w:tc>
          <w:tcPr>
            <w:tcW w:w="707" w:type="dxa"/>
            <w:vAlign w:val="center"/>
          </w:tcPr>
          <w:p w14:paraId="27C892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A67D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33D9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2892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1912160</w:t>
            </w:r>
          </w:p>
        </w:tc>
        <w:tc>
          <w:tcPr>
            <w:tcW w:w="735" w:type="dxa"/>
            <w:vAlign w:val="center"/>
          </w:tcPr>
          <w:p w14:paraId="317993B6" w14:textId="77777777" w:rsidR="0089093A" w:rsidRDefault="00A1766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36.5</w:t>
            </w:r>
          </w:p>
        </w:tc>
      </w:tr>
      <w:tr w:rsidR="0089093A" w14:paraId="7E31841B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33DBBC5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0FD6310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247D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415" w:type="dxa"/>
            <w:vAlign w:val="center"/>
          </w:tcPr>
          <w:p w14:paraId="3DEE0B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3B51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639" w:type="dxa"/>
            <w:vAlign w:val="center"/>
          </w:tcPr>
          <w:p w14:paraId="2EC33F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6321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9702</w:t>
            </w:r>
          </w:p>
        </w:tc>
        <w:tc>
          <w:tcPr>
            <w:tcW w:w="854" w:type="dxa"/>
            <w:vAlign w:val="center"/>
          </w:tcPr>
          <w:p w14:paraId="5D1ABD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</w:t>
            </w:r>
          </w:p>
        </w:tc>
        <w:tc>
          <w:tcPr>
            <w:tcW w:w="707" w:type="dxa"/>
            <w:vAlign w:val="center"/>
          </w:tcPr>
          <w:p w14:paraId="65DBF7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AA38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3D11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C88C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14122</w:t>
            </w:r>
          </w:p>
        </w:tc>
        <w:tc>
          <w:tcPr>
            <w:tcW w:w="735" w:type="dxa"/>
            <w:vAlign w:val="center"/>
          </w:tcPr>
          <w:p w14:paraId="54C755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</w:t>
            </w:r>
          </w:p>
        </w:tc>
      </w:tr>
      <w:tr w:rsidR="0089093A" w14:paraId="793DC3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A60C7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386F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154F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415" w:type="dxa"/>
            <w:vAlign w:val="center"/>
          </w:tcPr>
          <w:p w14:paraId="3DA8FF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7537D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639" w:type="dxa"/>
            <w:vAlign w:val="center"/>
          </w:tcPr>
          <w:p w14:paraId="790665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7555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9570</w:t>
            </w:r>
          </w:p>
        </w:tc>
        <w:tc>
          <w:tcPr>
            <w:tcW w:w="854" w:type="dxa"/>
            <w:vAlign w:val="center"/>
          </w:tcPr>
          <w:p w14:paraId="014DFC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</w:t>
            </w:r>
          </w:p>
        </w:tc>
        <w:tc>
          <w:tcPr>
            <w:tcW w:w="707" w:type="dxa"/>
            <w:vAlign w:val="center"/>
          </w:tcPr>
          <w:p w14:paraId="27CAFD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729A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ABB4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27AC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13989</w:t>
            </w:r>
          </w:p>
        </w:tc>
        <w:tc>
          <w:tcPr>
            <w:tcW w:w="735" w:type="dxa"/>
            <w:vAlign w:val="center"/>
          </w:tcPr>
          <w:p w14:paraId="7F158F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</w:tr>
      <w:tr w:rsidR="0089093A" w14:paraId="372186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92563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01F3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E7D4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415" w:type="dxa"/>
            <w:vAlign w:val="center"/>
          </w:tcPr>
          <w:p w14:paraId="2FD548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445AE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639" w:type="dxa"/>
            <w:vAlign w:val="center"/>
          </w:tcPr>
          <w:p w14:paraId="2040EC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C95B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8140</w:t>
            </w:r>
          </w:p>
        </w:tc>
        <w:tc>
          <w:tcPr>
            <w:tcW w:w="854" w:type="dxa"/>
            <w:vAlign w:val="center"/>
          </w:tcPr>
          <w:p w14:paraId="48CAED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3881</w:t>
            </w:r>
          </w:p>
        </w:tc>
        <w:tc>
          <w:tcPr>
            <w:tcW w:w="707" w:type="dxa"/>
            <w:vAlign w:val="center"/>
          </w:tcPr>
          <w:p w14:paraId="2C1350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0096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AAC0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9CC7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12021</w:t>
            </w:r>
          </w:p>
        </w:tc>
        <w:tc>
          <w:tcPr>
            <w:tcW w:w="735" w:type="dxa"/>
            <w:vAlign w:val="center"/>
          </w:tcPr>
          <w:p w14:paraId="4BA940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43511F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24775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E01F62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4E0C7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415" w:type="dxa"/>
            <w:vAlign w:val="center"/>
          </w:tcPr>
          <w:p w14:paraId="09401AB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B4D22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</w:t>
            </w:r>
          </w:p>
        </w:tc>
        <w:tc>
          <w:tcPr>
            <w:tcW w:w="639" w:type="dxa"/>
            <w:vAlign w:val="center"/>
          </w:tcPr>
          <w:p w14:paraId="592476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E7E2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8140</w:t>
            </w:r>
          </w:p>
        </w:tc>
        <w:tc>
          <w:tcPr>
            <w:tcW w:w="854" w:type="dxa"/>
            <w:vAlign w:val="center"/>
          </w:tcPr>
          <w:p w14:paraId="68E9CE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3881</w:t>
            </w:r>
          </w:p>
        </w:tc>
        <w:tc>
          <w:tcPr>
            <w:tcW w:w="707" w:type="dxa"/>
            <w:vAlign w:val="center"/>
          </w:tcPr>
          <w:p w14:paraId="6CA7AB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7CB0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9821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4876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12021</w:t>
            </w:r>
          </w:p>
        </w:tc>
        <w:tc>
          <w:tcPr>
            <w:tcW w:w="735" w:type="dxa"/>
            <w:vAlign w:val="center"/>
          </w:tcPr>
          <w:p w14:paraId="4EE85D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5DC8D1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3B15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C64D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A04D0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415" w:type="dxa"/>
            <w:vAlign w:val="center"/>
          </w:tcPr>
          <w:p w14:paraId="49B806C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3E980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39" w:type="dxa"/>
            <w:vAlign w:val="center"/>
          </w:tcPr>
          <w:p w14:paraId="1FE9DD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DBF3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4284</w:t>
            </w:r>
          </w:p>
        </w:tc>
        <w:tc>
          <w:tcPr>
            <w:tcW w:w="854" w:type="dxa"/>
            <w:vAlign w:val="center"/>
          </w:tcPr>
          <w:p w14:paraId="360C9F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1D5B33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D44A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2A0B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1B1A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5886</w:t>
            </w:r>
          </w:p>
        </w:tc>
        <w:tc>
          <w:tcPr>
            <w:tcW w:w="735" w:type="dxa"/>
            <w:vAlign w:val="center"/>
          </w:tcPr>
          <w:p w14:paraId="7BDCB9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</w:t>
            </w:r>
          </w:p>
        </w:tc>
      </w:tr>
      <w:tr w:rsidR="0089093A" w14:paraId="76F8BC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10D77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27188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E47EF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415" w:type="dxa"/>
            <w:vAlign w:val="center"/>
          </w:tcPr>
          <w:p w14:paraId="0BE7524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44C16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39" w:type="dxa"/>
            <w:vAlign w:val="center"/>
          </w:tcPr>
          <w:p w14:paraId="35F5F9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6391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</w:t>
            </w:r>
          </w:p>
        </w:tc>
        <w:tc>
          <w:tcPr>
            <w:tcW w:w="854" w:type="dxa"/>
            <w:vAlign w:val="center"/>
          </w:tcPr>
          <w:p w14:paraId="5ECFCB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64C009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4039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FAC0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C3E0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4957</w:t>
            </w:r>
          </w:p>
        </w:tc>
        <w:tc>
          <w:tcPr>
            <w:tcW w:w="735" w:type="dxa"/>
            <w:vAlign w:val="center"/>
          </w:tcPr>
          <w:p w14:paraId="438C43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89093A" w14:paraId="4D4814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53483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064BC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97184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415" w:type="dxa"/>
            <w:vAlign w:val="center"/>
          </w:tcPr>
          <w:p w14:paraId="1C8AE16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F66A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39" w:type="dxa"/>
            <w:vAlign w:val="center"/>
          </w:tcPr>
          <w:p w14:paraId="066F61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FAF0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3207</w:t>
            </w:r>
          </w:p>
        </w:tc>
        <w:tc>
          <w:tcPr>
            <w:tcW w:w="854" w:type="dxa"/>
            <w:vAlign w:val="center"/>
          </w:tcPr>
          <w:p w14:paraId="2AD629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74FFE8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82AA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D011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32AA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4809</w:t>
            </w:r>
          </w:p>
        </w:tc>
        <w:tc>
          <w:tcPr>
            <w:tcW w:w="735" w:type="dxa"/>
            <w:vAlign w:val="center"/>
          </w:tcPr>
          <w:p w14:paraId="16BC34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</w:t>
            </w:r>
          </w:p>
        </w:tc>
      </w:tr>
      <w:tr w:rsidR="0089093A" w14:paraId="4A4D7B8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385B1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A0BC1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0FCE0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415" w:type="dxa"/>
            <w:vAlign w:val="center"/>
          </w:tcPr>
          <w:p w14:paraId="396081A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65B58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39" w:type="dxa"/>
            <w:vAlign w:val="center"/>
          </w:tcPr>
          <w:p w14:paraId="3968E9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E35F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</w:t>
            </w:r>
          </w:p>
        </w:tc>
        <w:tc>
          <w:tcPr>
            <w:tcW w:w="854" w:type="dxa"/>
            <w:vAlign w:val="center"/>
          </w:tcPr>
          <w:p w14:paraId="15CFA3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59B778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9264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2669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BC6F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</w:t>
            </w:r>
          </w:p>
        </w:tc>
        <w:tc>
          <w:tcPr>
            <w:tcW w:w="735" w:type="dxa"/>
            <w:vAlign w:val="center"/>
          </w:tcPr>
          <w:p w14:paraId="0D1A70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:rsidR="0089093A" w14:paraId="0F3124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89EC4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3B07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E8A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415" w:type="dxa"/>
            <w:vAlign w:val="center"/>
          </w:tcPr>
          <w:p w14:paraId="316F012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8C47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39" w:type="dxa"/>
            <w:vAlign w:val="center"/>
          </w:tcPr>
          <w:p w14:paraId="42B146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5DBA4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</w:t>
            </w:r>
          </w:p>
        </w:tc>
        <w:tc>
          <w:tcPr>
            <w:tcW w:w="854" w:type="dxa"/>
            <w:vAlign w:val="center"/>
          </w:tcPr>
          <w:p w14:paraId="76482D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49F9EC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E039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FE90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07A7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5708</w:t>
            </w:r>
          </w:p>
        </w:tc>
        <w:tc>
          <w:tcPr>
            <w:tcW w:w="735" w:type="dxa"/>
            <w:vAlign w:val="center"/>
          </w:tcPr>
          <w:p w14:paraId="10AB1A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41.6</w:t>
            </w:r>
          </w:p>
        </w:tc>
      </w:tr>
      <w:tr w:rsidR="0089093A" w14:paraId="0F8159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5751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CEAA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815D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415" w:type="dxa"/>
            <w:vAlign w:val="center"/>
          </w:tcPr>
          <w:p w14:paraId="2BEC27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DBECC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639" w:type="dxa"/>
            <w:vAlign w:val="center"/>
          </w:tcPr>
          <w:p w14:paraId="3BC916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754F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</w:t>
            </w:r>
          </w:p>
        </w:tc>
        <w:tc>
          <w:tcPr>
            <w:tcW w:w="854" w:type="dxa"/>
            <w:vAlign w:val="center"/>
          </w:tcPr>
          <w:p w14:paraId="2B7563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1602</w:t>
            </w:r>
          </w:p>
        </w:tc>
        <w:tc>
          <w:tcPr>
            <w:tcW w:w="707" w:type="dxa"/>
            <w:vAlign w:val="center"/>
          </w:tcPr>
          <w:p w14:paraId="517E35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CE8C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E595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A773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</w:t>
            </w:r>
          </w:p>
        </w:tc>
        <w:tc>
          <w:tcPr>
            <w:tcW w:w="735" w:type="dxa"/>
            <w:vAlign w:val="center"/>
          </w:tcPr>
          <w:p w14:paraId="200F8C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34.9</w:t>
            </w:r>
          </w:p>
        </w:tc>
      </w:tr>
      <w:tr w:rsidR="0089093A" w14:paraId="582D5E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53D52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24F57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EA78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415" w:type="dxa"/>
            <w:vAlign w:val="center"/>
          </w:tcPr>
          <w:p w14:paraId="451ADA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23924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553F7A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F3DE4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</w:t>
            </w:r>
          </w:p>
        </w:tc>
        <w:tc>
          <w:tcPr>
            <w:tcW w:w="854" w:type="dxa"/>
            <w:vAlign w:val="center"/>
          </w:tcPr>
          <w:p w14:paraId="046409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07" w:type="dxa"/>
            <w:vAlign w:val="center"/>
          </w:tcPr>
          <w:p w14:paraId="0CCCF7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2D69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2BFF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E7CC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3669</w:t>
            </w:r>
          </w:p>
        </w:tc>
        <w:tc>
          <w:tcPr>
            <w:tcW w:w="735" w:type="dxa"/>
            <w:vAlign w:val="center"/>
          </w:tcPr>
          <w:p w14:paraId="58A54A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89093A" w14:paraId="07A4EF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8B73A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E1A10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EB09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415" w:type="dxa"/>
            <w:vAlign w:val="center"/>
          </w:tcPr>
          <w:p w14:paraId="30CE73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B3F54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4793EF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5B47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</w:t>
            </w:r>
          </w:p>
        </w:tc>
        <w:tc>
          <w:tcPr>
            <w:tcW w:w="854" w:type="dxa"/>
            <w:vAlign w:val="center"/>
          </w:tcPr>
          <w:p w14:paraId="75C382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07" w:type="dxa"/>
            <w:vAlign w:val="center"/>
          </w:tcPr>
          <w:p w14:paraId="687A91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233E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1A32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0D04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</w:t>
            </w:r>
          </w:p>
        </w:tc>
        <w:tc>
          <w:tcPr>
            <w:tcW w:w="735" w:type="dxa"/>
            <w:vAlign w:val="center"/>
          </w:tcPr>
          <w:p w14:paraId="768281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</w:t>
            </w:r>
          </w:p>
        </w:tc>
      </w:tr>
      <w:tr w:rsidR="0089093A" w14:paraId="4EB3B7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85A1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89D49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ADD2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415" w:type="dxa"/>
            <w:vAlign w:val="center"/>
          </w:tcPr>
          <w:p w14:paraId="5B6A34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45A0E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5DEF67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5D3B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3194</w:t>
            </w:r>
          </w:p>
        </w:tc>
        <w:tc>
          <w:tcPr>
            <w:tcW w:w="854" w:type="dxa"/>
            <w:vAlign w:val="center"/>
          </w:tcPr>
          <w:p w14:paraId="47CCA3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10A4B4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9A56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E968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6444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4399</w:t>
            </w:r>
          </w:p>
        </w:tc>
        <w:tc>
          <w:tcPr>
            <w:tcW w:w="735" w:type="dxa"/>
            <w:vAlign w:val="center"/>
          </w:tcPr>
          <w:p w14:paraId="12973A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42.7</w:t>
            </w:r>
          </w:p>
        </w:tc>
      </w:tr>
      <w:tr w:rsidR="0089093A" w14:paraId="0B30E0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8609A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2CB47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1321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415" w:type="dxa"/>
            <w:vAlign w:val="center"/>
          </w:tcPr>
          <w:p w14:paraId="22E7CCF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1ADC5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7271BC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46C4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854" w:type="dxa"/>
            <w:vAlign w:val="center"/>
          </w:tcPr>
          <w:p w14:paraId="05EEA8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2FD3F1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F6E8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34DB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E744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</w:t>
            </w:r>
          </w:p>
        </w:tc>
        <w:tc>
          <w:tcPr>
            <w:tcW w:w="735" w:type="dxa"/>
            <w:vAlign w:val="center"/>
          </w:tcPr>
          <w:p w14:paraId="543834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89093A" w14:paraId="5CF1A7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127D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6FC2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769A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5" w:type="dxa"/>
            <w:vAlign w:val="center"/>
          </w:tcPr>
          <w:p w14:paraId="140DCFA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E45E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0404D2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1410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3165</w:t>
            </w:r>
          </w:p>
        </w:tc>
        <w:tc>
          <w:tcPr>
            <w:tcW w:w="854" w:type="dxa"/>
            <w:vAlign w:val="center"/>
          </w:tcPr>
          <w:p w14:paraId="44D507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3B9065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8CE4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1741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3CF6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</w:t>
            </w:r>
          </w:p>
        </w:tc>
        <w:tc>
          <w:tcPr>
            <w:tcW w:w="735" w:type="dxa"/>
            <w:vAlign w:val="center"/>
          </w:tcPr>
          <w:p w14:paraId="71BC39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89093A" w14:paraId="367BF9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A0EC3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93CB4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EB65C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415" w:type="dxa"/>
            <w:vAlign w:val="center"/>
          </w:tcPr>
          <w:p w14:paraId="4AAD239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F3C3C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74E77E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FFD86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854" w:type="dxa"/>
            <w:vAlign w:val="center"/>
          </w:tcPr>
          <w:p w14:paraId="6C1F55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09292C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9803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DCF1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1DFC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</w:t>
            </w:r>
          </w:p>
        </w:tc>
        <w:tc>
          <w:tcPr>
            <w:tcW w:w="735" w:type="dxa"/>
            <w:vAlign w:val="center"/>
          </w:tcPr>
          <w:p w14:paraId="3D6DC0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34.0</w:t>
            </w:r>
          </w:p>
        </w:tc>
      </w:tr>
      <w:tr w:rsidR="0089093A" w14:paraId="6AD7AF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18DC4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C7D56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51C38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415" w:type="dxa"/>
            <w:vAlign w:val="center"/>
          </w:tcPr>
          <w:p w14:paraId="09C7E5D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4C95F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4C5B7E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D138B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</w:t>
            </w:r>
          </w:p>
        </w:tc>
        <w:tc>
          <w:tcPr>
            <w:tcW w:w="854" w:type="dxa"/>
            <w:vAlign w:val="center"/>
          </w:tcPr>
          <w:p w14:paraId="21D957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29F22D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BC94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9816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9CAB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</w:t>
            </w:r>
          </w:p>
        </w:tc>
        <w:tc>
          <w:tcPr>
            <w:tcW w:w="735" w:type="dxa"/>
            <w:vAlign w:val="center"/>
          </w:tcPr>
          <w:p w14:paraId="3D651B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89093A" w14:paraId="4CB64D5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84FB9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B4269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3885B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415" w:type="dxa"/>
            <w:vAlign w:val="center"/>
          </w:tcPr>
          <w:p w14:paraId="786F36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D97C3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222587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CE1F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</w:t>
            </w:r>
          </w:p>
        </w:tc>
        <w:tc>
          <w:tcPr>
            <w:tcW w:w="854" w:type="dxa"/>
            <w:vAlign w:val="center"/>
          </w:tcPr>
          <w:p w14:paraId="42A559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5C58FF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5F4F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7841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6EF6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</w:t>
            </w:r>
          </w:p>
        </w:tc>
        <w:tc>
          <w:tcPr>
            <w:tcW w:w="735" w:type="dxa"/>
            <w:vAlign w:val="center"/>
          </w:tcPr>
          <w:p w14:paraId="67FC14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89093A" w14:paraId="05EDE4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C1F92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7FC1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31388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415" w:type="dxa"/>
            <w:vAlign w:val="center"/>
          </w:tcPr>
          <w:p w14:paraId="6F51977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2D5C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6F32DB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296A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</w:t>
            </w:r>
          </w:p>
        </w:tc>
        <w:tc>
          <w:tcPr>
            <w:tcW w:w="854" w:type="dxa"/>
            <w:vAlign w:val="center"/>
          </w:tcPr>
          <w:p w14:paraId="08DEFA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6D32C4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B614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4E3B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437D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</w:t>
            </w:r>
          </w:p>
        </w:tc>
        <w:tc>
          <w:tcPr>
            <w:tcW w:w="735" w:type="dxa"/>
            <w:vAlign w:val="center"/>
          </w:tcPr>
          <w:p w14:paraId="4B292E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89093A" w14:paraId="6D73095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5658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91DA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8294B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5" w:type="dxa"/>
            <w:vAlign w:val="center"/>
          </w:tcPr>
          <w:p w14:paraId="078F8EC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64B2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639" w:type="dxa"/>
            <w:vAlign w:val="center"/>
          </w:tcPr>
          <w:p w14:paraId="17291B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F12E0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</w:t>
            </w:r>
          </w:p>
        </w:tc>
        <w:tc>
          <w:tcPr>
            <w:tcW w:w="854" w:type="dxa"/>
            <w:vAlign w:val="center"/>
          </w:tcPr>
          <w:p w14:paraId="324872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</w:t>
            </w:r>
          </w:p>
        </w:tc>
        <w:tc>
          <w:tcPr>
            <w:tcW w:w="707" w:type="dxa"/>
            <w:vAlign w:val="center"/>
          </w:tcPr>
          <w:p w14:paraId="2050C2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36EB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F775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7439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3655</w:t>
            </w:r>
          </w:p>
        </w:tc>
        <w:tc>
          <w:tcPr>
            <w:tcW w:w="735" w:type="dxa"/>
            <w:vAlign w:val="center"/>
          </w:tcPr>
          <w:p w14:paraId="5BC9F2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89093A" w14:paraId="02E25B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3A3B0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F74F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A1ED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415" w:type="dxa"/>
            <w:vAlign w:val="center"/>
          </w:tcPr>
          <w:p w14:paraId="4A1611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BB88F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026116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B8DB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0BDB34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738386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BAE5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F9FF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DAFC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35" w:type="dxa"/>
            <w:vAlign w:val="center"/>
          </w:tcPr>
          <w:p w14:paraId="0806AB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792BCF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E302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D9BF9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97139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5" w:type="dxa"/>
            <w:vAlign w:val="center"/>
          </w:tcPr>
          <w:p w14:paraId="21D844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0BA74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9" w:type="dxa"/>
            <w:vAlign w:val="center"/>
          </w:tcPr>
          <w:p w14:paraId="0C14AD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45F8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676817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1F5F2A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E303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0D13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BE04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</w:t>
            </w:r>
          </w:p>
        </w:tc>
        <w:tc>
          <w:tcPr>
            <w:tcW w:w="735" w:type="dxa"/>
            <w:vAlign w:val="center"/>
          </w:tcPr>
          <w:p w14:paraId="24C373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89093A" w14:paraId="38CFDB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C183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CF7C0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D6BF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15" w:type="dxa"/>
            <w:vAlign w:val="center"/>
          </w:tcPr>
          <w:p w14:paraId="7D6AAA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00BD9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9" w:type="dxa"/>
            <w:vAlign w:val="center"/>
          </w:tcPr>
          <w:p w14:paraId="619921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9E2B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30F520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46FA62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9252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7562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5D52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</w:t>
            </w:r>
          </w:p>
        </w:tc>
        <w:tc>
          <w:tcPr>
            <w:tcW w:w="735" w:type="dxa"/>
            <w:vAlign w:val="center"/>
          </w:tcPr>
          <w:p w14:paraId="4F20CF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89093A" w14:paraId="6A3F89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14B4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A4A82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7C3C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415" w:type="dxa"/>
            <w:vAlign w:val="center"/>
          </w:tcPr>
          <w:p w14:paraId="6422B9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33462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9" w:type="dxa"/>
            <w:vAlign w:val="center"/>
          </w:tcPr>
          <w:p w14:paraId="2BB4EA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8A7F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1A444F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49B356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0E4F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0AD2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2C36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</w:t>
            </w:r>
          </w:p>
        </w:tc>
        <w:tc>
          <w:tcPr>
            <w:tcW w:w="735" w:type="dxa"/>
            <w:vAlign w:val="center"/>
          </w:tcPr>
          <w:p w14:paraId="0D394C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89093A" w14:paraId="5AA15C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7989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98C11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3410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5" w:type="dxa"/>
            <w:vAlign w:val="center"/>
          </w:tcPr>
          <w:p w14:paraId="4E776D4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6A962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9" w:type="dxa"/>
            <w:vAlign w:val="center"/>
          </w:tcPr>
          <w:p w14:paraId="3B22FA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F16E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1427ED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5AD2F8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81D8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4EC9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8AAD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</w:t>
            </w:r>
          </w:p>
        </w:tc>
        <w:tc>
          <w:tcPr>
            <w:tcW w:w="735" w:type="dxa"/>
            <w:vAlign w:val="center"/>
          </w:tcPr>
          <w:p w14:paraId="2A31FC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:rsidR="0089093A" w14:paraId="27B443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6CE32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5484D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786B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5" w:type="dxa"/>
            <w:vAlign w:val="center"/>
          </w:tcPr>
          <w:p w14:paraId="6AB331C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7894F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9" w:type="dxa"/>
            <w:vAlign w:val="center"/>
          </w:tcPr>
          <w:p w14:paraId="69C626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BC6F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64FDF9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7E4951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D02D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65A9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36A3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</w:t>
            </w:r>
          </w:p>
        </w:tc>
        <w:tc>
          <w:tcPr>
            <w:tcW w:w="735" w:type="dxa"/>
            <w:vAlign w:val="center"/>
          </w:tcPr>
          <w:p w14:paraId="2C2F25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89093A" w14:paraId="6295CD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9E4F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4ADCB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0342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415" w:type="dxa"/>
            <w:vAlign w:val="center"/>
          </w:tcPr>
          <w:p w14:paraId="200830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53A70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9" w:type="dxa"/>
            <w:vAlign w:val="center"/>
          </w:tcPr>
          <w:p w14:paraId="5E0646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C8E1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028A2D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09FD16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4587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743E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946C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</w:t>
            </w:r>
          </w:p>
        </w:tc>
        <w:tc>
          <w:tcPr>
            <w:tcW w:w="735" w:type="dxa"/>
            <w:vAlign w:val="center"/>
          </w:tcPr>
          <w:p w14:paraId="3E1910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:rsidR="0089093A" w14:paraId="5D61C5F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06E6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CB994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C4990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1415" w:type="dxa"/>
            <w:vAlign w:val="center"/>
          </w:tcPr>
          <w:p w14:paraId="5D307A8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7D8D7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9" w:type="dxa"/>
            <w:vAlign w:val="center"/>
          </w:tcPr>
          <w:p w14:paraId="44E034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4BF6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454D0B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37B10F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9F82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678D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B08A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2773</w:t>
            </w:r>
          </w:p>
        </w:tc>
        <w:tc>
          <w:tcPr>
            <w:tcW w:w="735" w:type="dxa"/>
            <w:vAlign w:val="center"/>
          </w:tcPr>
          <w:p w14:paraId="7AC472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</w:tr>
      <w:tr w:rsidR="0089093A" w14:paraId="294F4C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F3A3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E6066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90AF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1415" w:type="dxa"/>
            <w:vAlign w:val="center"/>
          </w:tcPr>
          <w:p w14:paraId="279C50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2BC7C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39" w:type="dxa"/>
            <w:vAlign w:val="center"/>
          </w:tcPr>
          <w:p w14:paraId="03F2D7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34D2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0389CD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</w:t>
            </w:r>
          </w:p>
        </w:tc>
        <w:tc>
          <w:tcPr>
            <w:tcW w:w="707" w:type="dxa"/>
            <w:vAlign w:val="center"/>
          </w:tcPr>
          <w:p w14:paraId="589640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453C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2D1A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4F9A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2968</w:t>
            </w:r>
          </w:p>
        </w:tc>
        <w:tc>
          <w:tcPr>
            <w:tcW w:w="735" w:type="dxa"/>
            <w:vAlign w:val="center"/>
          </w:tcPr>
          <w:p w14:paraId="57E939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:rsidR="0089093A" w14:paraId="6E28C0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3966E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2DEB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B9652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1415" w:type="dxa"/>
            <w:vAlign w:val="center"/>
          </w:tcPr>
          <w:p w14:paraId="7669C1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22CCC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1BA88D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43D5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4154B4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6995A8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7C1D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8A2A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873E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4785AC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5E2F80D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628BC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98C83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4633B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</w:t>
            </w:r>
          </w:p>
        </w:tc>
        <w:tc>
          <w:tcPr>
            <w:tcW w:w="1415" w:type="dxa"/>
            <w:vAlign w:val="center"/>
          </w:tcPr>
          <w:p w14:paraId="133B84E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D6617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00A4B4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A8DF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6E81F2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0A4308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98CC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E021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6357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35" w:type="dxa"/>
            <w:vAlign w:val="center"/>
          </w:tcPr>
          <w:p w14:paraId="331C42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7F7EAD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6F74C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1DEDB1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88E0E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</w:t>
            </w:r>
          </w:p>
        </w:tc>
        <w:tc>
          <w:tcPr>
            <w:tcW w:w="1415" w:type="dxa"/>
            <w:vAlign w:val="center"/>
          </w:tcPr>
          <w:p w14:paraId="37297B1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D6465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1F8EC7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39066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15B1D2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61ECC3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024D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700A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5CB1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35" w:type="dxa"/>
            <w:vAlign w:val="center"/>
          </w:tcPr>
          <w:p w14:paraId="1A1700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262FB6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CA19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2F80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7109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2033</w:t>
            </w:r>
          </w:p>
        </w:tc>
        <w:tc>
          <w:tcPr>
            <w:tcW w:w="1415" w:type="dxa"/>
            <w:vAlign w:val="center"/>
          </w:tcPr>
          <w:p w14:paraId="61925F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778FD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07AF23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E862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4204C8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4C7BBF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6B28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089A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23FC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74ACD9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41BC4B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66046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C4AF0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7C5D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</w:t>
            </w:r>
          </w:p>
        </w:tc>
        <w:tc>
          <w:tcPr>
            <w:tcW w:w="1415" w:type="dxa"/>
            <w:vAlign w:val="center"/>
          </w:tcPr>
          <w:p w14:paraId="5114AC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1387C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0F0233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7806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319256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55FED8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CB30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1170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0487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7AD7BE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153248D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AED8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BF09F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EECB4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2035</w:t>
            </w:r>
          </w:p>
        </w:tc>
        <w:tc>
          <w:tcPr>
            <w:tcW w:w="1415" w:type="dxa"/>
            <w:vAlign w:val="center"/>
          </w:tcPr>
          <w:p w14:paraId="3BFA697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ACFD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577D81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CDD8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6805BF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3F8F64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0940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F132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3CA4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7D85E8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4B854E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20E5E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1F9BB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A49C8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</w:t>
            </w:r>
          </w:p>
        </w:tc>
        <w:tc>
          <w:tcPr>
            <w:tcW w:w="1415" w:type="dxa"/>
            <w:vAlign w:val="center"/>
          </w:tcPr>
          <w:p w14:paraId="4B16E9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9150F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47F715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EE23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06D7B8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1CCF3C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54E2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757F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BBC3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3051C1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49C046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286EA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2A10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B987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</w:t>
            </w:r>
          </w:p>
        </w:tc>
        <w:tc>
          <w:tcPr>
            <w:tcW w:w="1415" w:type="dxa"/>
            <w:vAlign w:val="center"/>
          </w:tcPr>
          <w:p w14:paraId="4E8E08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9F6E8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5031AF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29FE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854" w:type="dxa"/>
            <w:vAlign w:val="center"/>
          </w:tcPr>
          <w:p w14:paraId="6F11D1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19A755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98A6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435B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1E73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35" w:type="dxa"/>
            <w:vAlign w:val="center"/>
          </w:tcPr>
          <w:p w14:paraId="144C2F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89093A" w14:paraId="684D18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52754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69578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503EF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</w:t>
            </w:r>
          </w:p>
        </w:tc>
        <w:tc>
          <w:tcPr>
            <w:tcW w:w="1415" w:type="dxa"/>
            <w:vAlign w:val="center"/>
          </w:tcPr>
          <w:p w14:paraId="4B8D8B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378A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3DC89E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6DAE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854" w:type="dxa"/>
            <w:vAlign w:val="center"/>
          </w:tcPr>
          <w:p w14:paraId="0EDEF0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19BE7C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B484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3B93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92FA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35" w:type="dxa"/>
            <w:vAlign w:val="center"/>
          </w:tcPr>
          <w:p w14:paraId="189006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89093A" w14:paraId="235F54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C4D4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A1D6D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ED08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2039</w:t>
            </w:r>
          </w:p>
        </w:tc>
        <w:tc>
          <w:tcPr>
            <w:tcW w:w="1415" w:type="dxa"/>
            <w:vAlign w:val="center"/>
          </w:tcPr>
          <w:p w14:paraId="517D36D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BAD5A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54657C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7155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854" w:type="dxa"/>
            <w:vAlign w:val="center"/>
          </w:tcPr>
          <w:p w14:paraId="1ADDB2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462734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120D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93A5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4F30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35" w:type="dxa"/>
            <w:vAlign w:val="center"/>
          </w:tcPr>
          <w:p w14:paraId="7BFFE7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89093A" w14:paraId="46FC2C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438D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AAF1E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0E56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</w:t>
            </w:r>
          </w:p>
        </w:tc>
        <w:tc>
          <w:tcPr>
            <w:tcW w:w="1415" w:type="dxa"/>
            <w:vAlign w:val="center"/>
          </w:tcPr>
          <w:p w14:paraId="070CC5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00BD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0783EA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D90D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854" w:type="dxa"/>
            <w:vAlign w:val="center"/>
          </w:tcPr>
          <w:p w14:paraId="23E0E0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051537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F790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6EED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99CB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35" w:type="dxa"/>
            <w:vAlign w:val="center"/>
          </w:tcPr>
          <w:p w14:paraId="0A284C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89093A" w14:paraId="011138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36C2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D1F0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15FC7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</w:t>
            </w:r>
          </w:p>
        </w:tc>
        <w:tc>
          <w:tcPr>
            <w:tcW w:w="1415" w:type="dxa"/>
            <w:vAlign w:val="center"/>
          </w:tcPr>
          <w:p w14:paraId="3984094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9648F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41DD6A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5E0A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854" w:type="dxa"/>
            <w:vAlign w:val="center"/>
          </w:tcPr>
          <w:p w14:paraId="40D34E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0566F2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7458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8640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621B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735" w:type="dxa"/>
            <w:vAlign w:val="center"/>
          </w:tcPr>
          <w:p w14:paraId="1ABDDE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89093A" w14:paraId="3E365E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B515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F695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DBEB4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</w:t>
            </w:r>
          </w:p>
        </w:tc>
        <w:tc>
          <w:tcPr>
            <w:tcW w:w="1415" w:type="dxa"/>
            <w:vAlign w:val="center"/>
          </w:tcPr>
          <w:p w14:paraId="46DD38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FDBCF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39" w:type="dxa"/>
            <w:vAlign w:val="center"/>
          </w:tcPr>
          <w:p w14:paraId="1EA762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69D7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2969</w:t>
            </w:r>
          </w:p>
        </w:tc>
        <w:tc>
          <w:tcPr>
            <w:tcW w:w="854" w:type="dxa"/>
            <w:vAlign w:val="center"/>
          </w:tcPr>
          <w:p w14:paraId="757F30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707" w:type="dxa"/>
            <w:vAlign w:val="center"/>
          </w:tcPr>
          <w:p w14:paraId="2B8627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952E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1C82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CA31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</w:t>
            </w:r>
          </w:p>
        </w:tc>
        <w:tc>
          <w:tcPr>
            <w:tcW w:w="735" w:type="dxa"/>
            <w:vAlign w:val="center"/>
          </w:tcPr>
          <w:p w14:paraId="11CB45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89093A" w14:paraId="5DCA1D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D418E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1CC764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1DD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2043</w:t>
            </w:r>
          </w:p>
        </w:tc>
        <w:tc>
          <w:tcPr>
            <w:tcW w:w="1415" w:type="dxa"/>
            <w:vAlign w:val="center"/>
          </w:tcPr>
          <w:p w14:paraId="12F981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8E289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75B600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3692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854" w:type="dxa"/>
            <w:vAlign w:val="center"/>
          </w:tcPr>
          <w:p w14:paraId="62A1A3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6E0E76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F197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3DC2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49E9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735" w:type="dxa"/>
            <w:vAlign w:val="center"/>
          </w:tcPr>
          <w:p w14:paraId="488CD4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89093A" w14:paraId="0AA989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E7B06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C6622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4A2B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2044</w:t>
            </w:r>
          </w:p>
        </w:tc>
        <w:tc>
          <w:tcPr>
            <w:tcW w:w="1415" w:type="dxa"/>
            <w:vAlign w:val="center"/>
          </w:tcPr>
          <w:p w14:paraId="6977EC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8B1C7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174ADE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3E76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1485</w:t>
            </w:r>
          </w:p>
        </w:tc>
        <w:tc>
          <w:tcPr>
            <w:tcW w:w="854" w:type="dxa"/>
            <w:vAlign w:val="center"/>
          </w:tcPr>
          <w:p w14:paraId="2D43C1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1B5A20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A91C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C2FD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9167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735" w:type="dxa"/>
            <w:vAlign w:val="center"/>
          </w:tcPr>
          <w:p w14:paraId="252EAC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:rsidR="0089093A" w14:paraId="0A1A4D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F997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275D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2B63F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2046</w:t>
            </w:r>
          </w:p>
        </w:tc>
        <w:tc>
          <w:tcPr>
            <w:tcW w:w="1415" w:type="dxa"/>
            <w:vAlign w:val="center"/>
          </w:tcPr>
          <w:p w14:paraId="3EA608E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2B0D6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5519DA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E255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854" w:type="dxa"/>
            <w:vAlign w:val="center"/>
          </w:tcPr>
          <w:p w14:paraId="14EC62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4B7EEC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3586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63A4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B5C8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735" w:type="dxa"/>
            <w:vAlign w:val="center"/>
          </w:tcPr>
          <w:p w14:paraId="18EAFD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89093A" w14:paraId="0CED22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2C1E8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D9B88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C687A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</w:t>
            </w:r>
          </w:p>
        </w:tc>
        <w:tc>
          <w:tcPr>
            <w:tcW w:w="1415" w:type="dxa"/>
            <w:vAlign w:val="center"/>
          </w:tcPr>
          <w:p w14:paraId="154E85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0685B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3E95FB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E3C9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854" w:type="dxa"/>
            <w:vAlign w:val="center"/>
          </w:tcPr>
          <w:p w14:paraId="2FBCC6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782419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E087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AE58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93BA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735" w:type="dxa"/>
            <w:vAlign w:val="center"/>
          </w:tcPr>
          <w:p w14:paraId="7462CA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89093A" w14:paraId="1CA223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4D4AD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03D054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FF5E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</w:t>
            </w:r>
          </w:p>
        </w:tc>
        <w:tc>
          <w:tcPr>
            <w:tcW w:w="1415" w:type="dxa"/>
            <w:vAlign w:val="center"/>
          </w:tcPr>
          <w:p w14:paraId="72E15B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A6D55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5F6F96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F0EA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</w:t>
            </w:r>
          </w:p>
        </w:tc>
        <w:tc>
          <w:tcPr>
            <w:tcW w:w="854" w:type="dxa"/>
            <w:vAlign w:val="center"/>
          </w:tcPr>
          <w:p w14:paraId="7356CF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645B65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5AAF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1C97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F878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735" w:type="dxa"/>
            <w:vAlign w:val="center"/>
          </w:tcPr>
          <w:p w14:paraId="354113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89093A" w14:paraId="59ED96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461D6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E24BD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8427A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</w:t>
            </w:r>
          </w:p>
        </w:tc>
        <w:tc>
          <w:tcPr>
            <w:tcW w:w="1415" w:type="dxa"/>
            <w:vAlign w:val="center"/>
          </w:tcPr>
          <w:p w14:paraId="37F24CD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57ADB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39" w:type="dxa"/>
            <w:vAlign w:val="center"/>
          </w:tcPr>
          <w:p w14:paraId="353540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FC35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</w:t>
            </w:r>
          </w:p>
        </w:tc>
        <w:tc>
          <w:tcPr>
            <w:tcW w:w="854" w:type="dxa"/>
            <w:vAlign w:val="center"/>
          </w:tcPr>
          <w:p w14:paraId="24AE9B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707" w:type="dxa"/>
            <w:vAlign w:val="center"/>
          </w:tcPr>
          <w:p w14:paraId="5993FA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084E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BD42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9A70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</w:t>
            </w:r>
          </w:p>
        </w:tc>
        <w:tc>
          <w:tcPr>
            <w:tcW w:w="735" w:type="dxa"/>
            <w:vAlign w:val="center"/>
          </w:tcPr>
          <w:p w14:paraId="6CE9A1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44.5</w:t>
            </w:r>
          </w:p>
        </w:tc>
      </w:tr>
      <w:tr w:rsidR="0089093A" w14:paraId="42A538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B3FFE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6BF7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032CD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</w:t>
            </w:r>
          </w:p>
        </w:tc>
        <w:tc>
          <w:tcPr>
            <w:tcW w:w="1415" w:type="dxa"/>
            <w:vAlign w:val="center"/>
          </w:tcPr>
          <w:p w14:paraId="7FDBFC2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5668D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3A4521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93131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854" w:type="dxa"/>
            <w:vAlign w:val="center"/>
          </w:tcPr>
          <w:p w14:paraId="3F3716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3F6EF5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C9F7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2E2C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69BB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735" w:type="dxa"/>
            <w:vAlign w:val="center"/>
          </w:tcPr>
          <w:p w14:paraId="4E5234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89093A" w14:paraId="746DD9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72F19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ABCE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0EB2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</w:t>
            </w:r>
          </w:p>
        </w:tc>
        <w:tc>
          <w:tcPr>
            <w:tcW w:w="1415" w:type="dxa"/>
            <w:vAlign w:val="center"/>
          </w:tcPr>
          <w:p w14:paraId="27F1504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FA0CA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068EC1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B17D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854" w:type="dxa"/>
            <w:vAlign w:val="center"/>
          </w:tcPr>
          <w:p w14:paraId="0D2990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0E8F59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5994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A402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081F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735" w:type="dxa"/>
            <w:vAlign w:val="center"/>
          </w:tcPr>
          <w:p w14:paraId="40B17F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89093A" w14:paraId="757D49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30BD1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9D38C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B28C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</w:t>
            </w:r>
          </w:p>
        </w:tc>
        <w:tc>
          <w:tcPr>
            <w:tcW w:w="1415" w:type="dxa"/>
            <w:vAlign w:val="center"/>
          </w:tcPr>
          <w:p w14:paraId="63C00AE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9700D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39" w:type="dxa"/>
            <w:vAlign w:val="center"/>
          </w:tcPr>
          <w:p w14:paraId="3AD3F3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3809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2867</w:t>
            </w:r>
          </w:p>
        </w:tc>
        <w:tc>
          <w:tcPr>
            <w:tcW w:w="854" w:type="dxa"/>
            <w:vAlign w:val="center"/>
          </w:tcPr>
          <w:p w14:paraId="30DF51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707" w:type="dxa"/>
            <w:vAlign w:val="center"/>
          </w:tcPr>
          <w:p w14:paraId="023B23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D5E5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D4CD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DAF3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3944</w:t>
            </w:r>
          </w:p>
        </w:tc>
        <w:tc>
          <w:tcPr>
            <w:tcW w:w="735" w:type="dxa"/>
            <w:vAlign w:val="center"/>
          </w:tcPr>
          <w:p w14:paraId="0DCC66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89093A" w14:paraId="4F2DD0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68509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E874D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D6461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</w:t>
            </w:r>
          </w:p>
        </w:tc>
        <w:tc>
          <w:tcPr>
            <w:tcW w:w="1415" w:type="dxa"/>
            <w:vAlign w:val="center"/>
          </w:tcPr>
          <w:p w14:paraId="6D4C148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ABD85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73C580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D6C3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854" w:type="dxa"/>
            <w:vAlign w:val="center"/>
          </w:tcPr>
          <w:p w14:paraId="1C0806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7AF4FE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CBC5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538D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5D5C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735" w:type="dxa"/>
            <w:vAlign w:val="center"/>
          </w:tcPr>
          <w:p w14:paraId="2BBB65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89093A" w14:paraId="08C617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9FAF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2D8BD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598D8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</w:t>
            </w:r>
          </w:p>
        </w:tc>
        <w:tc>
          <w:tcPr>
            <w:tcW w:w="1415" w:type="dxa"/>
            <w:vAlign w:val="center"/>
          </w:tcPr>
          <w:p w14:paraId="6497E54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24503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39" w:type="dxa"/>
            <w:vAlign w:val="center"/>
          </w:tcPr>
          <w:p w14:paraId="1CA082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B57A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2925</w:t>
            </w:r>
          </w:p>
        </w:tc>
        <w:tc>
          <w:tcPr>
            <w:tcW w:w="854" w:type="dxa"/>
            <w:vAlign w:val="center"/>
          </w:tcPr>
          <w:p w14:paraId="51350E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tcW w:w="707" w:type="dxa"/>
            <w:vAlign w:val="center"/>
          </w:tcPr>
          <w:p w14:paraId="7B8B39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1C3B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2274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E354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tcW w:w="735" w:type="dxa"/>
            <w:vAlign w:val="center"/>
          </w:tcPr>
          <w:p w14:paraId="29359C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9093A" w14:paraId="7C1302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8DDC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41A1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E661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</w:t>
            </w:r>
          </w:p>
        </w:tc>
        <w:tc>
          <w:tcPr>
            <w:tcW w:w="1415" w:type="dxa"/>
            <w:vAlign w:val="center"/>
          </w:tcPr>
          <w:p w14:paraId="503E31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EFAA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1161B0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BC406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854" w:type="dxa"/>
            <w:vAlign w:val="center"/>
          </w:tcPr>
          <w:p w14:paraId="5A2B46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493D61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CB23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25DB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5AFF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735" w:type="dxa"/>
            <w:vAlign w:val="center"/>
          </w:tcPr>
          <w:p w14:paraId="0EFC31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89093A" w14:paraId="4C414E1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462B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F10A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2B7F0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</w:t>
            </w:r>
          </w:p>
        </w:tc>
        <w:tc>
          <w:tcPr>
            <w:tcW w:w="1415" w:type="dxa"/>
            <w:vAlign w:val="center"/>
          </w:tcPr>
          <w:p w14:paraId="3FB4105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9E2F4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12BD58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EF98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854" w:type="dxa"/>
            <w:vAlign w:val="center"/>
          </w:tcPr>
          <w:p w14:paraId="76BDD7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6BEF49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E7E1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C99B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5A1F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735" w:type="dxa"/>
            <w:vAlign w:val="center"/>
          </w:tcPr>
          <w:p w14:paraId="5C8097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9093A" w14:paraId="1A38AC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5E79F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7AB56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8D153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2060</w:t>
            </w:r>
          </w:p>
        </w:tc>
        <w:tc>
          <w:tcPr>
            <w:tcW w:w="1415" w:type="dxa"/>
            <w:vAlign w:val="center"/>
          </w:tcPr>
          <w:p w14:paraId="2074CC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BE6A5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1A63F2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6862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</w:t>
            </w:r>
          </w:p>
        </w:tc>
        <w:tc>
          <w:tcPr>
            <w:tcW w:w="854" w:type="dxa"/>
            <w:vAlign w:val="center"/>
          </w:tcPr>
          <w:p w14:paraId="4AA6D2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7CF55D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16AD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1B4A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02C5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735" w:type="dxa"/>
            <w:vAlign w:val="center"/>
          </w:tcPr>
          <w:p w14:paraId="14584A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89093A" w14:paraId="79F159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4DC4C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82DC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47D0B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</w:t>
            </w:r>
          </w:p>
        </w:tc>
        <w:tc>
          <w:tcPr>
            <w:tcW w:w="1415" w:type="dxa"/>
            <w:vAlign w:val="center"/>
          </w:tcPr>
          <w:p w14:paraId="62201F4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55BE1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30EF39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74D5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854" w:type="dxa"/>
            <w:vAlign w:val="center"/>
          </w:tcPr>
          <w:p w14:paraId="712983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60A7EE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69BC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6A6C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D36A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735" w:type="dxa"/>
            <w:vAlign w:val="center"/>
          </w:tcPr>
          <w:p w14:paraId="06A819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9093A" w14:paraId="33A23E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00BA0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ECD2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42B86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2062</w:t>
            </w:r>
          </w:p>
        </w:tc>
        <w:tc>
          <w:tcPr>
            <w:tcW w:w="1415" w:type="dxa"/>
            <w:vAlign w:val="center"/>
          </w:tcPr>
          <w:p w14:paraId="5FA8268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0DBA3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15175D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6C2B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854" w:type="dxa"/>
            <w:vAlign w:val="center"/>
          </w:tcPr>
          <w:p w14:paraId="1CCB12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35A1BA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6F62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311D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36D7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735" w:type="dxa"/>
            <w:vAlign w:val="center"/>
          </w:tcPr>
          <w:p w14:paraId="31F233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9093A" w14:paraId="2A5C49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3F104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618C1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47ABF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</w:t>
            </w:r>
          </w:p>
        </w:tc>
        <w:tc>
          <w:tcPr>
            <w:tcW w:w="1415" w:type="dxa"/>
            <w:vAlign w:val="center"/>
          </w:tcPr>
          <w:p w14:paraId="459CEE5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07017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573A0E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42B3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854" w:type="dxa"/>
            <w:vAlign w:val="center"/>
          </w:tcPr>
          <w:p w14:paraId="3EFD67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1A8357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D1B5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1F9B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B03E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735" w:type="dxa"/>
            <w:vAlign w:val="center"/>
          </w:tcPr>
          <w:p w14:paraId="0E6095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9093A" w14:paraId="018E50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799A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182B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84F4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</w:t>
            </w:r>
          </w:p>
        </w:tc>
        <w:tc>
          <w:tcPr>
            <w:tcW w:w="1415" w:type="dxa"/>
            <w:vAlign w:val="center"/>
          </w:tcPr>
          <w:p w14:paraId="51E6FA6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5218C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39" w:type="dxa"/>
            <w:vAlign w:val="center"/>
          </w:tcPr>
          <w:p w14:paraId="130E41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F870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tcW w:w="854" w:type="dxa"/>
            <w:vAlign w:val="center"/>
          </w:tcPr>
          <w:p w14:paraId="6A0CC5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</w:t>
            </w:r>
          </w:p>
        </w:tc>
        <w:tc>
          <w:tcPr>
            <w:tcW w:w="707" w:type="dxa"/>
            <w:vAlign w:val="center"/>
          </w:tcPr>
          <w:p w14:paraId="0707C6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44C8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BA3A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6767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735" w:type="dxa"/>
            <w:vAlign w:val="center"/>
          </w:tcPr>
          <w:p w14:paraId="320840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:rsidR="0089093A" w14:paraId="4BD88C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C24C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EBF6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51BEC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</w:t>
            </w:r>
          </w:p>
        </w:tc>
        <w:tc>
          <w:tcPr>
            <w:tcW w:w="1415" w:type="dxa"/>
            <w:vAlign w:val="center"/>
          </w:tcPr>
          <w:p w14:paraId="05118D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D5DDA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48628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9BCB6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27BBA6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64F583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B350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3309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0069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2ECB64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6E9D2C2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9BA1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88BA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5E25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</w:t>
            </w:r>
          </w:p>
        </w:tc>
        <w:tc>
          <w:tcPr>
            <w:tcW w:w="1415" w:type="dxa"/>
            <w:vAlign w:val="center"/>
          </w:tcPr>
          <w:p w14:paraId="04E1FEE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CFC4C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25FFF1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DA48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5F0E1C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B6E77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DFF0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235D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BD2A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4C22D0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77FEE8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B2BC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A0534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C1722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</w:t>
            </w:r>
          </w:p>
        </w:tc>
        <w:tc>
          <w:tcPr>
            <w:tcW w:w="1415" w:type="dxa"/>
            <w:vAlign w:val="center"/>
          </w:tcPr>
          <w:p w14:paraId="4C456F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EC13B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760553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5978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14691F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1FDDEF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2E0F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1886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E7A9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4F6530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0302B8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28D92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2052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15C9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2072</w:t>
            </w:r>
          </w:p>
        </w:tc>
        <w:tc>
          <w:tcPr>
            <w:tcW w:w="1415" w:type="dxa"/>
            <w:vAlign w:val="center"/>
          </w:tcPr>
          <w:p w14:paraId="5CE51E3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CC455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732074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2CEB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395E2A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6C89B3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AD77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BE57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36EC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512B3E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030B0F3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7CBCC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E62FAF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4354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2073</w:t>
            </w:r>
          </w:p>
        </w:tc>
        <w:tc>
          <w:tcPr>
            <w:tcW w:w="1415" w:type="dxa"/>
            <w:vAlign w:val="center"/>
          </w:tcPr>
          <w:p w14:paraId="0FFEA9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C188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6A076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EDAC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4D1246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118CF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DA83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ED1B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481C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3C8630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7C73A4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52F27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2D92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68C1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</w:t>
            </w:r>
          </w:p>
        </w:tc>
        <w:tc>
          <w:tcPr>
            <w:tcW w:w="1415" w:type="dxa"/>
            <w:vAlign w:val="center"/>
          </w:tcPr>
          <w:p w14:paraId="73C28DC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9C5C9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3CC8A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FB62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3F0DC4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0E2A17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C631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6492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4E49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68721A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2471EF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691DD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ABF9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826B3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2076</w:t>
            </w:r>
          </w:p>
        </w:tc>
        <w:tc>
          <w:tcPr>
            <w:tcW w:w="1415" w:type="dxa"/>
            <w:vAlign w:val="center"/>
          </w:tcPr>
          <w:p w14:paraId="605713B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79C0F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91CBE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B7FF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63CE5B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E8BB2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41F4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5C15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A0B8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50D55D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5E25CA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FD7A6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4CD1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12C0A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2079</w:t>
            </w:r>
          </w:p>
        </w:tc>
        <w:tc>
          <w:tcPr>
            <w:tcW w:w="1415" w:type="dxa"/>
            <w:vAlign w:val="center"/>
          </w:tcPr>
          <w:p w14:paraId="247615E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133C2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9AFCE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9654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0A27EE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8F4BE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29CD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B42C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2972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0E25E0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069DBD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D9AC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ADBE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6435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</w:t>
            </w:r>
          </w:p>
        </w:tc>
        <w:tc>
          <w:tcPr>
            <w:tcW w:w="1415" w:type="dxa"/>
            <w:vAlign w:val="center"/>
          </w:tcPr>
          <w:p w14:paraId="066A57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8A8C6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3DDB42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F9F80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450905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062A93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708D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EC45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3192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29CBB2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5D6C4E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7F407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D903A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6ED3C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tcW w:w="1415" w:type="dxa"/>
            <w:vAlign w:val="center"/>
          </w:tcPr>
          <w:p w14:paraId="7EC00B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8CF2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423FB5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1CEE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6DF85B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6BCEEA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FD5A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8635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C018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6881FA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7997EF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0DD3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79DD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242B9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</w:t>
            </w:r>
          </w:p>
        </w:tc>
        <w:tc>
          <w:tcPr>
            <w:tcW w:w="1415" w:type="dxa"/>
            <w:vAlign w:val="center"/>
          </w:tcPr>
          <w:p w14:paraId="1CA88D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94685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7179D0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3950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56D204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1FA35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F409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1CB6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A3B7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5ED056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11EFD9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CBBD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40BD4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A92F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</w:t>
            </w:r>
          </w:p>
        </w:tc>
        <w:tc>
          <w:tcPr>
            <w:tcW w:w="1415" w:type="dxa"/>
            <w:vAlign w:val="center"/>
          </w:tcPr>
          <w:p w14:paraId="6A9F30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81062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2793C0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5D16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103E5E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43B388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943D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148C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53D5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5D25E5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421DE9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76EBC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3FC53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7E01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</w:tc>
        <w:tc>
          <w:tcPr>
            <w:tcW w:w="1415" w:type="dxa"/>
            <w:vAlign w:val="center"/>
          </w:tcPr>
          <w:p w14:paraId="141378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A05B6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582728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3D63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5B296E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5F7F5B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F6F3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E5BC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85BF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08FF38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5F00F1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A6304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9600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AEAA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</w:t>
            </w:r>
          </w:p>
        </w:tc>
        <w:tc>
          <w:tcPr>
            <w:tcW w:w="1415" w:type="dxa"/>
            <w:vAlign w:val="center"/>
          </w:tcPr>
          <w:p w14:paraId="4ABF0E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E9ABF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31A6DF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D14E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1DBEB5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837D1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713B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165A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AC35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089BE0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5E1DD3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3916B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2A3E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A1402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</w:t>
            </w:r>
          </w:p>
        </w:tc>
        <w:tc>
          <w:tcPr>
            <w:tcW w:w="1415" w:type="dxa"/>
            <w:vAlign w:val="center"/>
          </w:tcPr>
          <w:p w14:paraId="1327349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21A75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2C17C3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AA09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644A97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1C9DD0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5B93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4026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06AA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07B5A2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3F172F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5630C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9A64E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1D38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</w:t>
            </w:r>
          </w:p>
        </w:tc>
        <w:tc>
          <w:tcPr>
            <w:tcW w:w="1415" w:type="dxa"/>
            <w:vAlign w:val="center"/>
          </w:tcPr>
          <w:p w14:paraId="0C0B616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BA48D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62C7D7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7ACBE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291A3D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6EB7DE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E0C3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B8D3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8573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7AAC4D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3E6209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74AD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25BF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F6E9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</w:t>
            </w:r>
          </w:p>
        </w:tc>
        <w:tc>
          <w:tcPr>
            <w:tcW w:w="1415" w:type="dxa"/>
            <w:vAlign w:val="center"/>
          </w:tcPr>
          <w:p w14:paraId="558150E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D093F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46C5AC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7B24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172A8D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68B26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4398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38D4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37F6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5C081D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068545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0CBF5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E14848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2D23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1415" w:type="dxa"/>
            <w:vAlign w:val="center"/>
          </w:tcPr>
          <w:p w14:paraId="52C2895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C1BDF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244970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7982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4096F9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AF3FD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5B25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B44C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D679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0E0590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0430CF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B534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B16C6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9818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</w:t>
            </w:r>
          </w:p>
        </w:tc>
        <w:tc>
          <w:tcPr>
            <w:tcW w:w="1415" w:type="dxa"/>
            <w:vAlign w:val="center"/>
          </w:tcPr>
          <w:p w14:paraId="4A03618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EC133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54E8B0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D6FF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3C1303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406D76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6977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28D4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624E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4660A1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1A7D61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88AF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B4B27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2FD2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</w:t>
            </w:r>
          </w:p>
        </w:tc>
        <w:tc>
          <w:tcPr>
            <w:tcW w:w="1415" w:type="dxa"/>
            <w:vAlign w:val="center"/>
          </w:tcPr>
          <w:p w14:paraId="79A987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7C7DC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497191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E806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743F50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C0E0F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6E78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2323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10E1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60AAFB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4CD1B4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0B218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127F0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A1005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</w:t>
            </w:r>
          </w:p>
        </w:tc>
        <w:tc>
          <w:tcPr>
            <w:tcW w:w="1415" w:type="dxa"/>
            <w:vAlign w:val="center"/>
          </w:tcPr>
          <w:p w14:paraId="44971C0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41A9C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3BF096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7D745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38A208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3B278F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C892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BC00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73B8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417BFE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763A3A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F7EB9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14FF8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9ACB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</w:t>
            </w:r>
          </w:p>
        </w:tc>
        <w:tc>
          <w:tcPr>
            <w:tcW w:w="1415" w:type="dxa"/>
            <w:vAlign w:val="center"/>
          </w:tcPr>
          <w:p w14:paraId="0E8E62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758FD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7BFCA8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D0C7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3287D7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20667C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CC6A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1AC2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92E4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7A56FD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4A066E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F4534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22B53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31787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</w:t>
            </w:r>
          </w:p>
        </w:tc>
        <w:tc>
          <w:tcPr>
            <w:tcW w:w="1415" w:type="dxa"/>
            <w:vAlign w:val="center"/>
          </w:tcPr>
          <w:p w14:paraId="0BE6DC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2A107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6A49F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8F8E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224F94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6211CD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14BD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A5AD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F966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36E353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54DC4F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CEBAE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CE5146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4C56D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2098</w:t>
            </w:r>
          </w:p>
        </w:tc>
        <w:tc>
          <w:tcPr>
            <w:tcW w:w="1415" w:type="dxa"/>
            <w:vAlign w:val="center"/>
          </w:tcPr>
          <w:p w14:paraId="1AAD0C8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BC6E3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8021A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C669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0DD734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141057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F35C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1F48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2B22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50D9F6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48C3020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EDAD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2BE57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0FD5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</w:t>
            </w:r>
          </w:p>
        </w:tc>
        <w:tc>
          <w:tcPr>
            <w:tcW w:w="1415" w:type="dxa"/>
            <w:vAlign w:val="center"/>
          </w:tcPr>
          <w:p w14:paraId="7890FB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D1752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32B7E5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EC74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3139AA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0C49BF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3232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B80E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10E0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468DCB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436CA4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3174B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56CCA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F6AD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1415" w:type="dxa"/>
            <w:vAlign w:val="center"/>
          </w:tcPr>
          <w:p w14:paraId="4E7027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F9B9E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502119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D162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1BCCA8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156C6C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975E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01CC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115D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164DD8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0EE80F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FDF8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37BE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8223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</w:t>
            </w:r>
          </w:p>
        </w:tc>
        <w:tc>
          <w:tcPr>
            <w:tcW w:w="1415" w:type="dxa"/>
            <w:vAlign w:val="center"/>
          </w:tcPr>
          <w:p w14:paraId="339F9DD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D76C3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20289F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6E97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1AA4A4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394EAF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BB50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1394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4267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0784DB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051B95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AD92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E9467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4207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2102</w:t>
            </w:r>
          </w:p>
        </w:tc>
        <w:tc>
          <w:tcPr>
            <w:tcW w:w="1415" w:type="dxa"/>
            <w:vAlign w:val="center"/>
          </w:tcPr>
          <w:p w14:paraId="682478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A3684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7872D7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B6D2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</w:t>
            </w:r>
          </w:p>
        </w:tc>
        <w:tc>
          <w:tcPr>
            <w:tcW w:w="854" w:type="dxa"/>
            <w:vAlign w:val="center"/>
          </w:tcPr>
          <w:p w14:paraId="48BA9A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39B642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0F6F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2B64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BD7C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2934</w:t>
            </w:r>
          </w:p>
        </w:tc>
        <w:tc>
          <w:tcPr>
            <w:tcW w:w="735" w:type="dxa"/>
            <w:vAlign w:val="center"/>
          </w:tcPr>
          <w:p w14:paraId="726E1B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26C3D46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44031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237087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4C437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</w:t>
            </w:r>
          </w:p>
        </w:tc>
        <w:tc>
          <w:tcPr>
            <w:tcW w:w="1415" w:type="dxa"/>
            <w:vAlign w:val="center"/>
          </w:tcPr>
          <w:p w14:paraId="2CC46F8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F7D6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CE05C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45D6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703DFD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15354B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9719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B44A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A051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73588A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3CA5F6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B8A5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3AD16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475F1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</w:t>
            </w:r>
          </w:p>
        </w:tc>
        <w:tc>
          <w:tcPr>
            <w:tcW w:w="1415" w:type="dxa"/>
            <w:vAlign w:val="center"/>
          </w:tcPr>
          <w:p w14:paraId="0718BC5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AFE49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85764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A705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518F5A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0394E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D8FA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010D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631F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2DBCBC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165E8B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E897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0A4F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985D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2105</w:t>
            </w:r>
          </w:p>
        </w:tc>
        <w:tc>
          <w:tcPr>
            <w:tcW w:w="1415" w:type="dxa"/>
            <w:vAlign w:val="center"/>
          </w:tcPr>
          <w:p w14:paraId="3D518BC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6D3D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5E68F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0A7D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228DBA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22FEC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9EC7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597F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88BB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6197C4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11208B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1237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EBDEB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CD0A0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2106</w:t>
            </w:r>
          </w:p>
        </w:tc>
        <w:tc>
          <w:tcPr>
            <w:tcW w:w="1415" w:type="dxa"/>
            <w:vAlign w:val="center"/>
          </w:tcPr>
          <w:p w14:paraId="2D064A5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55ED4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2057E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7CD0D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00907F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426BE0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84F2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4D57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0FF3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630D52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5C70BC9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8AD3B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E805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1645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</w:t>
            </w:r>
          </w:p>
        </w:tc>
        <w:tc>
          <w:tcPr>
            <w:tcW w:w="1415" w:type="dxa"/>
            <w:vAlign w:val="center"/>
          </w:tcPr>
          <w:p w14:paraId="4170275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A279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2216E4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4A50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34F9A5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68427B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8200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482D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1174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779CFB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598D6A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00FB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B957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5F26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1415" w:type="dxa"/>
            <w:vAlign w:val="center"/>
          </w:tcPr>
          <w:p w14:paraId="764DB04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D70F0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0B450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83D4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0C837A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2AFE24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C2E4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C216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EA90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72AFB3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1467DB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3EDB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8602F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2D32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</w:t>
            </w:r>
          </w:p>
        </w:tc>
        <w:tc>
          <w:tcPr>
            <w:tcW w:w="1415" w:type="dxa"/>
            <w:vAlign w:val="center"/>
          </w:tcPr>
          <w:p w14:paraId="2BF802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47BBE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7A4424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4391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7243F9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4D194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45F9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7DAD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6679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3846EF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06558B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5B016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50B2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EE879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</w:t>
            </w:r>
          </w:p>
        </w:tc>
        <w:tc>
          <w:tcPr>
            <w:tcW w:w="1415" w:type="dxa"/>
            <w:vAlign w:val="center"/>
          </w:tcPr>
          <w:p w14:paraId="5CD3BDB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221C8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2515F1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DCBA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0FFAAF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1F1EE5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575A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3337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DB37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7CDB5B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09BAAA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CF809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840D1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F74A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1415" w:type="dxa"/>
            <w:vAlign w:val="center"/>
          </w:tcPr>
          <w:p w14:paraId="0AEF295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411BE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7B6E0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E003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65F1F9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0F0AB8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622D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76A6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CD95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69E824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26A47D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34C83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F1984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6AF1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2112</w:t>
            </w:r>
          </w:p>
        </w:tc>
        <w:tc>
          <w:tcPr>
            <w:tcW w:w="1415" w:type="dxa"/>
            <w:vAlign w:val="center"/>
          </w:tcPr>
          <w:p w14:paraId="6CB5CC7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5729F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96334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DAC3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6C9712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AA210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55A2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3DF3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AA9A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20F9B5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307CE3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6EC0E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EA78D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2AA8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</w:t>
            </w:r>
          </w:p>
        </w:tc>
        <w:tc>
          <w:tcPr>
            <w:tcW w:w="1415" w:type="dxa"/>
            <w:vAlign w:val="center"/>
          </w:tcPr>
          <w:p w14:paraId="5B959C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5AC9D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A2C49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1B1D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1B5A90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C6B7E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D750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3A93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2B4B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130135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7BD49E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228CD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28290E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FE35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</w:t>
            </w:r>
          </w:p>
        </w:tc>
        <w:tc>
          <w:tcPr>
            <w:tcW w:w="1415" w:type="dxa"/>
            <w:vAlign w:val="center"/>
          </w:tcPr>
          <w:p w14:paraId="244FB21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06F5A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AE9BA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B167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854" w:type="dxa"/>
            <w:vAlign w:val="center"/>
          </w:tcPr>
          <w:p w14:paraId="67DE74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C376B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3265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77C2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5CA4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</w:t>
            </w:r>
          </w:p>
        </w:tc>
        <w:tc>
          <w:tcPr>
            <w:tcW w:w="735" w:type="dxa"/>
            <w:vAlign w:val="center"/>
          </w:tcPr>
          <w:p w14:paraId="472BF1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:rsidR="0089093A" w14:paraId="01B928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CD3B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70309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05905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</w:t>
            </w:r>
          </w:p>
        </w:tc>
        <w:tc>
          <w:tcPr>
            <w:tcW w:w="1415" w:type="dxa"/>
            <w:vAlign w:val="center"/>
          </w:tcPr>
          <w:p w14:paraId="498002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EE8C8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536F91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299C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2973CD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AB029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29B8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A5AB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A7EC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2D3913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4F2509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522F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EC8C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DD26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</w:t>
            </w:r>
          </w:p>
        </w:tc>
        <w:tc>
          <w:tcPr>
            <w:tcW w:w="1415" w:type="dxa"/>
            <w:vAlign w:val="center"/>
          </w:tcPr>
          <w:p w14:paraId="0E16422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F500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001F28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6673F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01F13C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1E9DB9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E51D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ACE4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C7CB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35" w:type="dxa"/>
            <w:vAlign w:val="center"/>
          </w:tcPr>
          <w:p w14:paraId="41C8CB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177A6B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F2F78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0E5F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7AC45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</w:t>
            </w:r>
          </w:p>
        </w:tc>
        <w:tc>
          <w:tcPr>
            <w:tcW w:w="1415" w:type="dxa"/>
            <w:vAlign w:val="center"/>
          </w:tcPr>
          <w:p w14:paraId="60CC68F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CE4DB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12C48C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5B22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583F4E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0FA3C7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186A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AF52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F69A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35" w:type="dxa"/>
            <w:vAlign w:val="center"/>
          </w:tcPr>
          <w:p w14:paraId="078BC1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574DCA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71CB1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8A3FA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B99A6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2118</w:t>
            </w:r>
          </w:p>
        </w:tc>
        <w:tc>
          <w:tcPr>
            <w:tcW w:w="1415" w:type="dxa"/>
            <w:vAlign w:val="center"/>
          </w:tcPr>
          <w:p w14:paraId="2365311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1836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47E58C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4E58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74A1B3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A6727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6BAC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D741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FC31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20F44D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6C2C86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63D6A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2FE10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D786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</w:t>
            </w:r>
          </w:p>
        </w:tc>
        <w:tc>
          <w:tcPr>
            <w:tcW w:w="1415" w:type="dxa"/>
            <w:vAlign w:val="center"/>
          </w:tcPr>
          <w:p w14:paraId="6147445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164C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208EE8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58D08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2E92BB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4E3891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239E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72A8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B01E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549827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31221B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20FAD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4500A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37A1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</w:t>
            </w:r>
          </w:p>
        </w:tc>
        <w:tc>
          <w:tcPr>
            <w:tcW w:w="1415" w:type="dxa"/>
            <w:vAlign w:val="center"/>
          </w:tcPr>
          <w:p w14:paraId="562E176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144BA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4A5A3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8D06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7A497C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02A9E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08CE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F4BF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6C8C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394898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382F06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7DEFF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6C1A9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450B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2121</w:t>
            </w:r>
          </w:p>
        </w:tc>
        <w:tc>
          <w:tcPr>
            <w:tcW w:w="1415" w:type="dxa"/>
            <w:vAlign w:val="center"/>
          </w:tcPr>
          <w:p w14:paraId="27DF44D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B61ED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36D708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7DC4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5DFAD8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B4DC8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13CC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8D87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937A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20CECA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7FEEA8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09E08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F8312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36E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</w:t>
            </w:r>
          </w:p>
        </w:tc>
        <w:tc>
          <w:tcPr>
            <w:tcW w:w="1415" w:type="dxa"/>
            <w:vAlign w:val="center"/>
          </w:tcPr>
          <w:p w14:paraId="613DA38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4B861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083CF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BBEA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531156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B2F09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7F8C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4617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ED68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03E193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1DA502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C648E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E87C0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EBAA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</w:t>
            </w:r>
          </w:p>
        </w:tc>
        <w:tc>
          <w:tcPr>
            <w:tcW w:w="1415" w:type="dxa"/>
            <w:vAlign w:val="center"/>
          </w:tcPr>
          <w:p w14:paraId="170963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E4476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38F27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5E5E2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7F3A4E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AE54C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B572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F80B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DC03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517201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38C532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5A137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A8B0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902E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</w:t>
            </w:r>
          </w:p>
        </w:tc>
        <w:tc>
          <w:tcPr>
            <w:tcW w:w="1415" w:type="dxa"/>
            <w:vAlign w:val="center"/>
          </w:tcPr>
          <w:p w14:paraId="104487B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0163D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6039E4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0F1B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668DB7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65BA65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CBA2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2960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5DAE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35" w:type="dxa"/>
            <w:vAlign w:val="center"/>
          </w:tcPr>
          <w:p w14:paraId="73F929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41C6C6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27A0F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B5815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2F593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</w:t>
            </w:r>
          </w:p>
        </w:tc>
        <w:tc>
          <w:tcPr>
            <w:tcW w:w="1415" w:type="dxa"/>
            <w:vAlign w:val="center"/>
          </w:tcPr>
          <w:p w14:paraId="2C7DC2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FACAF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4EC770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313E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003579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1E7E29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FE59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CB97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7C5C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35" w:type="dxa"/>
            <w:vAlign w:val="center"/>
          </w:tcPr>
          <w:p w14:paraId="46EB09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701DBE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BAC4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0FF58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4A1B6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</w:t>
            </w:r>
          </w:p>
        </w:tc>
        <w:tc>
          <w:tcPr>
            <w:tcW w:w="1415" w:type="dxa"/>
            <w:vAlign w:val="center"/>
          </w:tcPr>
          <w:p w14:paraId="3609F8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8325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3D2F57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4B15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477C03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BA52D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BF4B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BD9B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1081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44579C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353211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2B399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54E3E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AEBE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</w:t>
            </w:r>
          </w:p>
        </w:tc>
        <w:tc>
          <w:tcPr>
            <w:tcW w:w="1415" w:type="dxa"/>
            <w:vAlign w:val="center"/>
          </w:tcPr>
          <w:p w14:paraId="0BD7CF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13295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3CA438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12CB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030E5D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93091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4911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2343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E28D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1664D4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49927C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E582A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BD292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5DEE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2128</w:t>
            </w:r>
          </w:p>
        </w:tc>
        <w:tc>
          <w:tcPr>
            <w:tcW w:w="1415" w:type="dxa"/>
            <w:vAlign w:val="center"/>
          </w:tcPr>
          <w:p w14:paraId="16A477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E80D5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F9BDD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9ED9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6E03E6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269D2A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6A0B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49EC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F741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639AED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20775A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B8A2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445E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EFBD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2129</w:t>
            </w:r>
          </w:p>
        </w:tc>
        <w:tc>
          <w:tcPr>
            <w:tcW w:w="1415" w:type="dxa"/>
            <w:vAlign w:val="center"/>
          </w:tcPr>
          <w:p w14:paraId="3243D8F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FE857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3F7376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B93AC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7B3F81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4E55DE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3B8C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830E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D19B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14446F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44239D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C8329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448DB7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172DB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2130</w:t>
            </w:r>
          </w:p>
        </w:tc>
        <w:tc>
          <w:tcPr>
            <w:tcW w:w="1415" w:type="dxa"/>
            <w:vAlign w:val="center"/>
          </w:tcPr>
          <w:p w14:paraId="064140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4D02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7563B0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8627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11969E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A5546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8073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D80A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1CEF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2E1704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29D18A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6509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039E0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57F3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tcW w:w="1415" w:type="dxa"/>
            <w:vAlign w:val="center"/>
          </w:tcPr>
          <w:p w14:paraId="4416379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35F5B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C368D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3D588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61E060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7D35B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5ABA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C019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A647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6F123D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0E317C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CD20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54DD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C5850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</w:p>
        </w:tc>
        <w:tc>
          <w:tcPr>
            <w:tcW w:w="1415" w:type="dxa"/>
            <w:vAlign w:val="center"/>
          </w:tcPr>
          <w:p w14:paraId="148E417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071D1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96D34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8660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77325B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61DA43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5C75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0F78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853F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35D02B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546806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7CB2C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E388F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09105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2135</w:t>
            </w:r>
          </w:p>
        </w:tc>
        <w:tc>
          <w:tcPr>
            <w:tcW w:w="1415" w:type="dxa"/>
            <w:vAlign w:val="center"/>
          </w:tcPr>
          <w:p w14:paraId="7BC4B96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50AE3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4DCFB2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0A9C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162DCE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64756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CCE9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25A3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FDFF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4E314D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4A93CC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DFD2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97746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58D1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2139</w:t>
            </w:r>
          </w:p>
        </w:tc>
        <w:tc>
          <w:tcPr>
            <w:tcW w:w="1415" w:type="dxa"/>
            <w:vAlign w:val="center"/>
          </w:tcPr>
          <w:p w14:paraId="797A7AB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AC398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CB879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C1C13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5C2ACA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09C13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9DEF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0862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B6D7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496534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0D8E1F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1B3C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FF11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3DC5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2140</w:t>
            </w:r>
          </w:p>
        </w:tc>
        <w:tc>
          <w:tcPr>
            <w:tcW w:w="1415" w:type="dxa"/>
            <w:vAlign w:val="center"/>
          </w:tcPr>
          <w:p w14:paraId="76BFB58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3A343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9604D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E8BF6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7A8936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D044B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CD17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0DE0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6007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28F9AD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38232C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67563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62514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D58CA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</w:t>
            </w:r>
          </w:p>
        </w:tc>
        <w:tc>
          <w:tcPr>
            <w:tcW w:w="1415" w:type="dxa"/>
            <w:vAlign w:val="center"/>
          </w:tcPr>
          <w:p w14:paraId="0880C2E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EC2A7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CA7B7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29E6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078530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1BAA60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31CE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C9BB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1FF1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3587DC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5516A9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6D7E6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97704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BBA1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tcW w:w="1415" w:type="dxa"/>
            <w:vAlign w:val="center"/>
          </w:tcPr>
          <w:p w14:paraId="4822EA1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E7BCE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EACC8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9201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7D40ED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EE53E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AD6B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FC9C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0389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76B692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464254E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6029E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35002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54961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2143</w:t>
            </w:r>
          </w:p>
        </w:tc>
        <w:tc>
          <w:tcPr>
            <w:tcW w:w="1415" w:type="dxa"/>
            <w:vAlign w:val="center"/>
          </w:tcPr>
          <w:p w14:paraId="2D0EBE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B7E5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EF0EE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084F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75E0C8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4B67E0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208F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30B8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1530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02F9DA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655C26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C0CBA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52E34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E5C1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2144</w:t>
            </w:r>
          </w:p>
        </w:tc>
        <w:tc>
          <w:tcPr>
            <w:tcW w:w="1415" w:type="dxa"/>
            <w:vAlign w:val="center"/>
          </w:tcPr>
          <w:p w14:paraId="4B2D159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BA185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E7E71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3C7B7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4FCF6E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63D764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4221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10D0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10A6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1AD7D6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116C7B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3CBF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8C9A8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0FEF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</w:t>
            </w:r>
          </w:p>
        </w:tc>
        <w:tc>
          <w:tcPr>
            <w:tcW w:w="1415" w:type="dxa"/>
            <w:vAlign w:val="center"/>
          </w:tcPr>
          <w:p w14:paraId="7B51A0C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592E0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EC2C8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19F67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1B5BF8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25D33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9012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2937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51CC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731BED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0B71FF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D5F14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9675D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421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</w:t>
            </w:r>
          </w:p>
        </w:tc>
        <w:tc>
          <w:tcPr>
            <w:tcW w:w="1415" w:type="dxa"/>
            <w:vAlign w:val="center"/>
          </w:tcPr>
          <w:p w14:paraId="3CF469A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78732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8B755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617E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2332F6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52DC1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75B0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F01F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E887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29B121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33FE89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510BF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445E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F457D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</w:t>
            </w:r>
          </w:p>
        </w:tc>
        <w:tc>
          <w:tcPr>
            <w:tcW w:w="1415" w:type="dxa"/>
            <w:vAlign w:val="center"/>
          </w:tcPr>
          <w:p w14:paraId="38DB07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5AB96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62A6A6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5A5C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5B9A38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467420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103D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06A2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926F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2BBAAF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704CAB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EFBDB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4EDB7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4756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</w:t>
            </w:r>
          </w:p>
        </w:tc>
        <w:tc>
          <w:tcPr>
            <w:tcW w:w="1415" w:type="dxa"/>
            <w:vAlign w:val="center"/>
          </w:tcPr>
          <w:p w14:paraId="2DDAC5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CE237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4D673D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AF25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363B9C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27FCC0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745A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AFD4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66F8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455531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144BB0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6C3A0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FAE87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B634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</w:t>
            </w:r>
          </w:p>
        </w:tc>
        <w:tc>
          <w:tcPr>
            <w:tcW w:w="1415" w:type="dxa"/>
            <w:vAlign w:val="center"/>
          </w:tcPr>
          <w:p w14:paraId="17103B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4B9FA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4DC2FE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A117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5B2177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2DFE1D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C0DD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F3D1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BC47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570921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15063E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CCFA7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B2259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59C53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1415" w:type="dxa"/>
            <w:vAlign w:val="center"/>
          </w:tcPr>
          <w:p w14:paraId="77EF86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AF68E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FB416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ACD83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1935FF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47855A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E9F7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C36B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FB0B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0FF069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0E853C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9471F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E529A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7C07D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2152</w:t>
            </w:r>
          </w:p>
        </w:tc>
        <w:tc>
          <w:tcPr>
            <w:tcW w:w="1415" w:type="dxa"/>
            <w:vAlign w:val="center"/>
          </w:tcPr>
          <w:p w14:paraId="5344CB7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13DAB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5DCEA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2065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00DE92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5A93A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3B4C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E021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8061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223962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518C03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64EB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2B0D9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98DF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2153</w:t>
            </w:r>
          </w:p>
        </w:tc>
        <w:tc>
          <w:tcPr>
            <w:tcW w:w="1415" w:type="dxa"/>
            <w:vAlign w:val="center"/>
          </w:tcPr>
          <w:p w14:paraId="24CDD8A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7FCF5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0E5E50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2FC7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6B0909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54CCD9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C698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C740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05E4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522787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3E7358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6303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7825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3F653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</w:t>
            </w:r>
          </w:p>
        </w:tc>
        <w:tc>
          <w:tcPr>
            <w:tcW w:w="1415" w:type="dxa"/>
            <w:vAlign w:val="center"/>
          </w:tcPr>
          <w:p w14:paraId="0F1ABA7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F6F0A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31FDD8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7110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769D39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08ABE9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2807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A30D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3CA1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1B08DF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7182D2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0655D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183F3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E3BF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</w:t>
            </w:r>
          </w:p>
        </w:tc>
        <w:tc>
          <w:tcPr>
            <w:tcW w:w="1415" w:type="dxa"/>
            <w:vAlign w:val="center"/>
          </w:tcPr>
          <w:p w14:paraId="278E0B9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F5EF8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497971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13A5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33CC7F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47356C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A28C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00C0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F196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35" w:type="dxa"/>
            <w:vAlign w:val="center"/>
          </w:tcPr>
          <w:p w14:paraId="3C21A3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6F8974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CECF4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F295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4D38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</w:t>
            </w:r>
          </w:p>
        </w:tc>
        <w:tc>
          <w:tcPr>
            <w:tcW w:w="1415" w:type="dxa"/>
            <w:vAlign w:val="center"/>
          </w:tcPr>
          <w:p w14:paraId="506E9E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EBBF4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39" w:type="dxa"/>
            <w:vAlign w:val="center"/>
          </w:tcPr>
          <w:p w14:paraId="4B94F9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22AF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1676</w:t>
            </w:r>
          </w:p>
        </w:tc>
        <w:tc>
          <w:tcPr>
            <w:tcW w:w="854" w:type="dxa"/>
            <w:vAlign w:val="center"/>
          </w:tcPr>
          <w:p w14:paraId="26ABFF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tcW w:w="707" w:type="dxa"/>
            <w:vAlign w:val="center"/>
          </w:tcPr>
          <w:p w14:paraId="2F72EC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E277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1394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473D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</w:t>
            </w:r>
          </w:p>
        </w:tc>
        <w:tc>
          <w:tcPr>
            <w:tcW w:w="735" w:type="dxa"/>
            <w:vAlign w:val="center"/>
          </w:tcPr>
          <w:p w14:paraId="0B2041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07564D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404A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87BB8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5112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2157</w:t>
            </w:r>
          </w:p>
        </w:tc>
        <w:tc>
          <w:tcPr>
            <w:tcW w:w="1415" w:type="dxa"/>
            <w:vAlign w:val="center"/>
          </w:tcPr>
          <w:p w14:paraId="3A4A5BB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1AE87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2F81CC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9620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175881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9743D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68BF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7833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601E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0477E9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779265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F601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A5AD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10150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2158</w:t>
            </w:r>
          </w:p>
        </w:tc>
        <w:tc>
          <w:tcPr>
            <w:tcW w:w="1415" w:type="dxa"/>
            <w:vAlign w:val="center"/>
          </w:tcPr>
          <w:p w14:paraId="73048D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BA47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555AEC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C27B5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3A7B96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325B9F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09AC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1E3B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CEDD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731E96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1A46C1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4E10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DC40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91A04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2159</w:t>
            </w:r>
          </w:p>
        </w:tc>
        <w:tc>
          <w:tcPr>
            <w:tcW w:w="1415" w:type="dxa"/>
            <w:vAlign w:val="center"/>
          </w:tcPr>
          <w:p w14:paraId="6CBF1CD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AC305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26C745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BED8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45768E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70410D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9CE3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D1E8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D10E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59367C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3120AF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82242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B1DF7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D760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2160</w:t>
            </w:r>
          </w:p>
        </w:tc>
        <w:tc>
          <w:tcPr>
            <w:tcW w:w="1415" w:type="dxa"/>
            <w:vAlign w:val="center"/>
          </w:tcPr>
          <w:p w14:paraId="519B214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7582E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39" w:type="dxa"/>
            <w:vAlign w:val="center"/>
          </w:tcPr>
          <w:p w14:paraId="1CFFCD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C8699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</w:t>
            </w:r>
          </w:p>
        </w:tc>
        <w:tc>
          <w:tcPr>
            <w:tcW w:w="854" w:type="dxa"/>
            <w:vAlign w:val="center"/>
          </w:tcPr>
          <w:p w14:paraId="72AA32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</w:tc>
        <w:tc>
          <w:tcPr>
            <w:tcW w:w="707" w:type="dxa"/>
            <w:vAlign w:val="center"/>
          </w:tcPr>
          <w:p w14:paraId="0671B3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FD2E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FEC5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E39D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1370</w:t>
            </w:r>
          </w:p>
        </w:tc>
        <w:tc>
          <w:tcPr>
            <w:tcW w:w="735" w:type="dxa"/>
            <w:vAlign w:val="center"/>
          </w:tcPr>
          <w:p w14:paraId="1C2777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:rsidR="0089093A" w14:paraId="6C5E28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EF780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DD49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62A84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</w:t>
            </w:r>
          </w:p>
        </w:tc>
        <w:tc>
          <w:tcPr>
            <w:tcW w:w="1415" w:type="dxa"/>
            <w:vAlign w:val="center"/>
          </w:tcPr>
          <w:p w14:paraId="3DDEBD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50889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39C2A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0A3D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08F223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C360A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4727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BDFC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97C1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33EED4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6873C8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51188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2769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17BC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2174</w:t>
            </w:r>
          </w:p>
        </w:tc>
        <w:tc>
          <w:tcPr>
            <w:tcW w:w="1415" w:type="dxa"/>
            <w:vAlign w:val="center"/>
          </w:tcPr>
          <w:p w14:paraId="51B21F0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95CDE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AE026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3E3D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22CA30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1C548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8B73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E399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7C62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44EA38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317332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F1B1E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43B7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D615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2175</w:t>
            </w:r>
          </w:p>
        </w:tc>
        <w:tc>
          <w:tcPr>
            <w:tcW w:w="1415" w:type="dxa"/>
            <w:vAlign w:val="center"/>
          </w:tcPr>
          <w:p w14:paraId="470E5F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D7223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EC28D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C60E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213812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7F3B3D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B080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36CD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7B9A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21E38B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1AA496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63A9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97B4A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E818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2176</w:t>
            </w:r>
          </w:p>
        </w:tc>
        <w:tc>
          <w:tcPr>
            <w:tcW w:w="1415" w:type="dxa"/>
            <w:vAlign w:val="center"/>
          </w:tcPr>
          <w:p w14:paraId="580B796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B3D99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5319E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9623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39E5F9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69FB1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60DE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3E78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A209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484F05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3807A3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3D919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06B20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9B46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2177</w:t>
            </w:r>
          </w:p>
        </w:tc>
        <w:tc>
          <w:tcPr>
            <w:tcW w:w="1415" w:type="dxa"/>
            <w:vAlign w:val="center"/>
          </w:tcPr>
          <w:p w14:paraId="3FB9B94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30633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FFB83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F819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6EFE16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24A3DB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319C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5E23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9580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2B8212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14CA65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1DE8A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E7418B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E5764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2178</w:t>
            </w:r>
          </w:p>
        </w:tc>
        <w:tc>
          <w:tcPr>
            <w:tcW w:w="1415" w:type="dxa"/>
            <w:vAlign w:val="center"/>
          </w:tcPr>
          <w:p w14:paraId="3BF7726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EED00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52DD7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BDD3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6F640C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6C3235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3CCA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24C8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1EAB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19A61D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4EAFAC5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A3CC9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EBA8F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BD36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tcW w:w="1415" w:type="dxa"/>
            <w:vAlign w:val="center"/>
          </w:tcPr>
          <w:p w14:paraId="29E7D18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D5F29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6CF8E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8EE9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54" w:type="dxa"/>
            <w:vAlign w:val="center"/>
          </w:tcPr>
          <w:p w14:paraId="7CA6B5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228F2B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717D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F918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4049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35" w:type="dxa"/>
            <w:vAlign w:val="center"/>
          </w:tcPr>
          <w:p w14:paraId="1946DD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89093A" w14:paraId="5C8C83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727DB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4C8FB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335E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</w:t>
            </w:r>
          </w:p>
        </w:tc>
        <w:tc>
          <w:tcPr>
            <w:tcW w:w="1415" w:type="dxa"/>
            <w:vAlign w:val="center"/>
          </w:tcPr>
          <w:p w14:paraId="00C935E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2254D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2C2D94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BA474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854" w:type="dxa"/>
            <w:vAlign w:val="center"/>
          </w:tcPr>
          <w:p w14:paraId="1F14C2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7A7CA7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33F9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08CE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EE60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735" w:type="dxa"/>
            <w:vAlign w:val="center"/>
          </w:tcPr>
          <w:p w14:paraId="63F22B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13DC04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A0CC7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D0A2D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03A8A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2182</w:t>
            </w:r>
          </w:p>
        </w:tc>
        <w:tc>
          <w:tcPr>
            <w:tcW w:w="1415" w:type="dxa"/>
            <w:vAlign w:val="center"/>
          </w:tcPr>
          <w:p w14:paraId="1E6A28B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9A906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45A91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82D3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43086A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34D9A8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15A1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DA41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02F6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45C78F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1B8569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A26D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3DEF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10433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2184</w:t>
            </w:r>
          </w:p>
        </w:tc>
        <w:tc>
          <w:tcPr>
            <w:tcW w:w="1415" w:type="dxa"/>
            <w:vAlign w:val="center"/>
          </w:tcPr>
          <w:p w14:paraId="65EE799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8BB07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A11C5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D70E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6342BF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12B65C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0CC1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5D39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6CA6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4B33C1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1F4944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32206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10E96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D5F44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</w:t>
            </w:r>
          </w:p>
        </w:tc>
        <w:tc>
          <w:tcPr>
            <w:tcW w:w="1415" w:type="dxa"/>
            <w:vAlign w:val="center"/>
          </w:tcPr>
          <w:p w14:paraId="7809DB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2D2675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7744E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F5B9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54" w:type="dxa"/>
            <w:vAlign w:val="center"/>
          </w:tcPr>
          <w:p w14:paraId="04D98A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289439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7386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0401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B209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35" w:type="dxa"/>
            <w:vAlign w:val="center"/>
          </w:tcPr>
          <w:p w14:paraId="6D137A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89093A" w14:paraId="6FC482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D30E4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D8476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37694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</w:t>
            </w:r>
          </w:p>
        </w:tc>
        <w:tc>
          <w:tcPr>
            <w:tcW w:w="1415" w:type="dxa"/>
            <w:vAlign w:val="center"/>
          </w:tcPr>
          <w:p w14:paraId="67CE60C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36344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23C42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CC396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167885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28A096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A762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8272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5D39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6D8058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0CA84DB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D8107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FD22B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298CC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</w:t>
            </w:r>
          </w:p>
        </w:tc>
        <w:tc>
          <w:tcPr>
            <w:tcW w:w="1415" w:type="dxa"/>
            <w:vAlign w:val="center"/>
          </w:tcPr>
          <w:p w14:paraId="6A09FD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C4401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805A8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159C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341B62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199E27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6528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E21F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D283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1A06A9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7DCDB2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B9D5E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4F946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FDD21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</w:t>
            </w:r>
          </w:p>
        </w:tc>
        <w:tc>
          <w:tcPr>
            <w:tcW w:w="1415" w:type="dxa"/>
            <w:vAlign w:val="center"/>
          </w:tcPr>
          <w:p w14:paraId="2E71BAE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C1C4E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4FB12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F03BD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7D9A46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2288C9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A7FE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E533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F8FC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350AE3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756A6C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45B0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A3C7A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303C0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</w:t>
            </w:r>
          </w:p>
        </w:tc>
        <w:tc>
          <w:tcPr>
            <w:tcW w:w="1415" w:type="dxa"/>
            <w:vAlign w:val="center"/>
          </w:tcPr>
          <w:p w14:paraId="427B758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55914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156C16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EABE2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</w:t>
            </w:r>
          </w:p>
        </w:tc>
        <w:tc>
          <w:tcPr>
            <w:tcW w:w="854" w:type="dxa"/>
            <w:vAlign w:val="center"/>
          </w:tcPr>
          <w:p w14:paraId="532B3F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3D1FD9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F276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AFF9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0E10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</w:t>
            </w:r>
          </w:p>
        </w:tc>
        <w:tc>
          <w:tcPr>
            <w:tcW w:w="735" w:type="dxa"/>
            <w:vAlign w:val="center"/>
          </w:tcPr>
          <w:p w14:paraId="2598E3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21E40E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E2940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566E3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D031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</w:t>
            </w:r>
          </w:p>
        </w:tc>
        <w:tc>
          <w:tcPr>
            <w:tcW w:w="1415" w:type="dxa"/>
            <w:vAlign w:val="center"/>
          </w:tcPr>
          <w:p w14:paraId="70FCEC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1F711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E6BD5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DF20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54" w:type="dxa"/>
            <w:vAlign w:val="center"/>
          </w:tcPr>
          <w:p w14:paraId="3FFF19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388E01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E5FD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403C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6624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35" w:type="dxa"/>
            <w:vAlign w:val="center"/>
          </w:tcPr>
          <w:p w14:paraId="1CA285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89093A" w14:paraId="30913E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FF597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18E52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1BF3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</w:t>
            </w:r>
          </w:p>
        </w:tc>
        <w:tc>
          <w:tcPr>
            <w:tcW w:w="1415" w:type="dxa"/>
            <w:vAlign w:val="center"/>
          </w:tcPr>
          <w:p w14:paraId="7461988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5F2681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33217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CA0C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54" w:type="dxa"/>
            <w:vAlign w:val="center"/>
          </w:tcPr>
          <w:p w14:paraId="4952DD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0B1B35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EF0C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BC65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927A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35" w:type="dxa"/>
            <w:vAlign w:val="center"/>
          </w:tcPr>
          <w:p w14:paraId="4278D5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89093A" w14:paraId="2A92C8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135BC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B54F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C8982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</w:t>
            </w:r>
          </w:p>
        </w:tc>
        <w:tc>
          <w:tcPr>
            <w:tcW w:w="1415" w:type="dxa"/>
            <w:vAlign w:val="center"/>
          </w:tcPr>
          <w:p w14:paraId="6C830F6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AF3A5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0328E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8EF7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2DB955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3A0070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EE48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51D9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1E6A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2DEAFA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6515C17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1927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11FFF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9479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</w:t>
            </w:r>
          </w:p>
        </w:tc>
        <w:tc>
          <w:tcPr>
            <w:tcW w:w="1415" w:type="dxa"/>
            <w:vAlign w:val="center"/>
          </w:tcPr>
          <w:p w14:paraId="000E78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62D41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125C7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55D7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452988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657360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5436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A9FA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0069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1DD08F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18F5B3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AC5CF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577E61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C3098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2194</w:t>
            </w:r>
          </w:p>
        </w:tc>
        <w:tc>
          <w:tcPr>
            <w:tcW w:w="1415" w:type="dxa"/>
            <w:vAlign w:val="center"/>
          </w:tcPr>
          <w:p w14:paraId="4C52301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80C33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70E8E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8640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854" w:type="dxa"/>
            <w:vAlign w:val="center"/>
          </w:tcPr>
          <w:p w14:paraId="0D6DDA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A5758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F468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697E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175B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  <w:tc>
          <w:tcPr>
            <w:tcW w:w="735" w:type="dxa"/>
            <w:vAlign w:val="center"/>
          </w:tcPr>
          <w:p w14:paraId="4F1FFB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:rsidR="0089093A" w14:paraId="3F86A6D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E45D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D3E5C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2262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</w:t>
            </w:r>
          </w:p>
        </w:tc>
        <w:tc>
          <w:tcPr>
            <w:tcW w:w="1415" w:type="dxa"/>
            <w:vAlign w:val="center"/>
          </w:tcPr>
          <w:p w14:paraId="0D31465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66465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48C31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64DC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256C98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521DC4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FC12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6BC5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775D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064927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5A7A5E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BBB2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AB0CA9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58B7D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</w:t>
            </w:r>
          </w:p>
        </w:tc>
        <w:tc>
          <w:tcPr>
            <w:tcW w:w="1415" w:type="dxa"/>
            <w:vAlign w:val="center"/>
          </w:tcPr>
          <w:p w14:paraId="259129F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D03BC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36077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6CE30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6F2667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2F69E9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34DF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7EFB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8B37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11E007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517E06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826F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EDDC9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346F0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2197</w:t>
            </w:r>
          </w:p>
        </w:tc>
        <w:tc>
          <w:tcPr>
            <w:tcW w:w="1415" w:type="dxa"/>
            <w:vAlign w:val="center"/>
          </w:tcPr>
          <w:p w14:paraId="3B939D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2082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F3B13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86B25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419CC2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35DB00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BC62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1597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6E22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1E30CE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195076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C0B8A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78CE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9B1EB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2198</w:t>
            </w:r>
          </w:p>
        </w:tc>
        <w:tc>
          <w:tcPr>
            <w:tcW w:w="1415" w:type="dxa"/>
            <w:vAlign w:val="center"/>
          </w:tcPr>
          <w:p w14:paraId="08F76AC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C7B1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600B6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6410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6DE742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5BDECC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5E4F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2389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58EB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0A527B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03208D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D6B56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F9CC9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2AA21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</w:t>
            </w:r>
          </w:p>
        </w:tc>
        <w:tc>
          <w:tcPr>
            <w:tcW w:w="1415" w:type="dxa"/>
            <w:vAlign w:val="center"/>
          </w:tcPr>
          <w:p w14:paraId="1598E8A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62328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2DC2F2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AED4C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854" w:type="dxa"/>
            <w:vAlign w:val="center"/>
          </w:tcPr>
          <w:p w14:paraId="6C98E6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40BCA5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206A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A667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ED71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735" w:type="dxa"/>
            <w:vAlign w:val="center"/>
          </w:tcPr>
          <w:p w14:paraId="181F48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731843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D71B0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359CE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D189A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1415" w:type="dxa"/>
            <w:vAlign w:val="center"/>
          </w:tcPr>
          <w:p w14:paraId="619AEB4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F4065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48292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2DB3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445BF8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1753F8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67A1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B4BE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FC40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4154F3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0CC3C7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F0BF8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F00E6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64A0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</w:t>
            </w:r>
          </w:p>
        </w:tc>
        <w:tc>
          <w:tcPr>
            <w:tcW w:w="1415" w:type="dxa"/>
            <w:vAlign w:val="center"/>
          </w:tcPr>
          <w:p w14:paraId="257C21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61505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F8474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7756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684BD4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01284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7539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1D30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E620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1A8574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331ED7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BD49B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1C0C93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F337F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2202</w:t>
            </w:r>
          </w:p>
        </w:tc>
        <w:tc>
          <w:tcPr>
            <w:tcW w:w="1415" w:type="dxa"/>
            <w:vAlign w:val="center"/>
          </w:tcPr>
          <w:p w14:paraId="0CB7C10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073D9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76D7A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DFB5B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6EEF92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77C310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4AE0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A455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7FEB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357DB8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042D28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4FDC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BE5BB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D1BC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2204</w:t>
            </w:r>
          </w:p>
        </w:tc>
        <w:tc>
          <w:tcPr>
            <w:tcW w:w="1415" w:type="dxa"/>
            <w:vAlign w:val="center"/>
          </w:tcPr>
          <w:p w14:paraId="6D4A699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AC223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4C73E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BA73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6DFF9D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024B12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1FAB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0E0F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716A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4B046F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0DBF30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746A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34598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5B878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2205</w:t>
            </w:r>
          </w:p>
        </w:tc>
        <w:tc>
          <w:tcPr>
            <w:tcW w:w="1415" w:type="dxa"/>
            <w:vAlign w:val="center"/>
          </w:tcPr>
          <w:p w14:paraId="6D6C218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85056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D00ED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9FB4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24D0DC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7B978C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FCEF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8AC6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ED24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3F99E3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1B4FDE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B62B2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A224C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6A97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</w:t>
            </w:r>
          </w:p>
        </w:tc>
        <w:tc>
          <w:tcPr>
            <w:tcW w:w="1415" w:type="dxa"/>
            <w:vAlign w:val="center"/>
          </w:tcPr>
          <w:p w14:paraId="404D75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76ADF2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A4C33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6D10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54" w:type="dxa"/>
            <w:vAlign w:val="center"/>
          </w:tcPr>
          <w:p w14:paraId="7B21B8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57C17B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BA17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1F46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E305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35" w:type="dxa"/>
            <w:vAlign w:val="center"/>
          </w:tcPr>
          <w:p w14:paraId="744BCE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89093A" w14:paraId="4209AB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1AAF8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CDA19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BE0B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</w:t>
            </w:r>
          </w:p>
        </w:tc>
        <w:tc>
          <w:tcPr>
            <w:tcW w:w="1415" w:type="dxa"/>
            <w:vAlign w:val="center"/>
          </w:tcPr>
          <w:p w14:paraId="48D4DCE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292B46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C494D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1E70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54" w:type="dxa"/>
            <w:vAlign w:val="center"/>
          </w:tcPr>
          <w:p w14:paraId="61CAD0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3CA1F1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BB4F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E9FA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4655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35" w:type="dxa"/>
            <w:vAlign w:val="center"/>
          </w:tcPr>
          <w:p w14:paraId="2745F6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89093A" w14:paraId="4C8E30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F3D3F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0174DB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0D85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2208</w:t>
            </w:r>
          </w:p>
        </w:tc>
        <w:tc>
          <w:tcPr>
            <w:tcW w:w="1415" w:type="dxa"/>
            <w:vAlign w:val="center"/>
          </w:tcPr>
          <w:p w14:paraId="66C2A58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54558E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13675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5198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54" w:type="dxa"/>
            <w:vAlign w:val="center"/>
          </w:tcPr>
          <w:p w14:paraId="425A29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17FA67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5E14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32B4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3E6E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35" w:type="dxa"/>
            <w:vAlign w:val="center"/>
          </w:tcPr>
          <w:p w14:paraId="1A33B4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89093A" w14:paraId="1321B6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E0104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DD5BD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1A38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2209</w:t>
            </w:r>
          </w:p>
        </w:tc>
        <w:tc>
          <w:tcPr>
            <w:tcW w:w="1415" w:type="dxa"/>
            <w:vAlign w:val="center"/>
          </w:tcPr>
          <w:p w14:paraId="0B07B24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414FD6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EDCB6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4174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854" w:type="dxa"/>
            <w:vAlign w:val="center"/>
          </w:tcPr>
          <w:p w14:paraId="3E13DA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1AAEE1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FDD4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DD2F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64F7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735" w:type="dxa"/>
            <w:vAlign w:val="center"/>
          </w:tcPr>
          <w:p w14:paraId="0575CC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:rsidR="0089093A" w14:paraId="71A148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74C3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D80A25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FE02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2211</w:t>
            </w:r>
          </w:p>
        </w:tc>
        <w:tc>
          <w:tcPr>
            <w:tcW w:w="1415" w:type="dxa"/>
            <w:vAlign w:val="center"/>
          </w:tcPr>
          <w:p w14:paraId="19A82D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3F8FE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23ED8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FF386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5C6D48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678FA0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0433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4558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52DD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010681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6508EC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77D4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103E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3AFE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</w:t>
            </w:r>
          </w:p>
        </w:tc>
        <w:tc>
          <w:tcPr>
            <w:tcW w:w="1415" w:type="dxa"/>
            <w:vAlign w:val="center"/>
          </w:tcPr>
          <w:p w14:paraId="433CCF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F01EC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7E35A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113D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586C58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F92C5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B58B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B8AC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CD97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384909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044A3F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56DFB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D043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C983A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2213</w:t>
            </w:r>
          </w:p>
        </w:tc>
        <w:tc>
          <w:tcPr>
            <w:tcW w:w="1415" w:type="dxa"/>
            <w:vAlign w:val="center"/>
          </w:tcPr>
          <w:p w14:paraId="5ECD7BC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C1386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42054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4781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1D41CD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007E01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05EC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4FB7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5016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337756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72FA72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7E9E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8BA8F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DEFAE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2214</w:t>
            </w:r>
          </w:p>
        </w:tc>
        <w:tc>
          <w:tcPr>
            <w:tcW w:w="1415" w:type="dxa"/>
            <w:vAlign w:val="center"/>
          </w:tcPr>
          <w:p w14:paraId="0C4B65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37173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27645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E6411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2001F9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06DD0F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9B04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1387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2F38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2995CD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48BC02E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08B7F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86D34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6516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</w:t>
            </w:r>
          </w:p>
        </w:tc>
        <w:tc>
          <w:tcPr>
            <w:tcW w:w="1415" w:type="dxa"/>
            <w:vAlign w:val="center"/>
          </w:tcPr>
          <w:p w14:paraId="262B6A6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A9E32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520762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5344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854" w:type="dxa"/>
            <w:vAlign w:val="center"/>
          </w:tcPr>
          <w:p w14:paraId="1587CB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</w:t>
            </w:r>
          </w:p>
        </w:tc>
        <w:tc>
          <w:tcPr>
            <w:tcW w:w="707" w:type="dxa"/>
            <w:vAlign w:val="center"/>
          </w:tcPr>
          <w:p w14:paraId="1596EF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6C0F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99C5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4985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</w:t>
            </w:r>
          </w:p>
        </w:tc>
        <w:tc>
          <w:tcPr>
            <w:tcW w:w="735" w:type="dxa"/>
            <w:vAlign w:val="center"/>
          </w:tcPr>
          <w:p w14:paraId="5B8CEF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1DC12F5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C8BD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1A9F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77465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2217</w:t>
            </w:r>
          </w:p>
        </w:tc>
        <w:tc>
          <w:tcPr>
            <w:tcW w:w="1415" w:type="dxa"/>
            <w:vAlign w:val="center"/>
          </w:tcPr>
          <w:p w14:paraId="0DD2EE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117C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9D4B2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FD538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854" w:type="dxa"/>
            <w:vAlign w:val="center"/>
          </w:tcPr>
          <w:p w14:paraId="51D736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8634C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82AC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1E72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1961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</w:t>
            </w:r>
          </w:p>
        </w:tc>
        <w:tc>
          <w:tcPr>
            <w:tcW w:w="735" w:type="dxa"/>
            <w:vAlign w:val="center"/>
          </w:tcPr>
          <w:p w14:paraId="6BCC75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</w:t>
            </w:r>
          </w:p>
        </w:tc>
      </w:tr>
      <w:tr w:rsidR="0089093A" w14:paraId="4E57AA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41C93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1D013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7D606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</w:t>
            </w:r>
          </w:p>
        </w:tc>
        <w:tc>
          <w:tcPr>
            <w:tcW w:w="1415" w:type="dxa"/>
            <w:vAlign w:val="center"/>
          </w:tcPr>
          <w:p w14:paraId="02E8E1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B1A3C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89EF9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C573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2DD0D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55BC0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FB19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0BF3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7CA0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C3091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2697A5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3A1EA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B60A8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BE1F6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</w:t>
            </w:r>
          </w:p>
        </w:tc>
        <w:tc>
          <w:tcPr>
            <w:tcW w:w="1415" w:type="dxa"/>
            <w:vAlign w:val="center"/>
          </w:tcPr>
          <w:p w14:paraId="66C6934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6B0C9F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E4BE4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7777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22687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B1B9F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CDB9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5F1C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C54D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33D51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E7479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87613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A8DC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223D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2223</w:t>
            </w:r>
          </w:p>
        </w:tc>
        <w:tc>
          <w:tcPr>
            <w:tcW w:w="1415" w:type="dxa"/>
            <w:vAlign w:val="center"/>
          </w:tcPr>
          <w:p w14:paraId="349F4D3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5E631E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B8CC8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043A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44838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1B9CB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AFA9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18F0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D140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AA3F1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707718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592CE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1C82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BF52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</w:t>
            </w:r>
          </w:p>
        </w:tc>
        <w:tc>
          <w:tcPr>
            <w:tcW w:w="1415" w:type="dxa"/>
            <w:vAlign w:val="center"/>
          </w:tcPr>
          <w:p w14:paraId="37BBE8F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EE5D5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24513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F104B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F2B94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5DF95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7646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6B68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95AE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55FCB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63379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9C6F5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672D4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0AEC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</w:t>
            </w:r>
          </w:p>
        </w:tc>
        <w:tc>
          <w:tcPr>
            <w:tcW w:w="1415" w:type="dxa"/>
            <w:vAlign w:val="center"/>
          </w:tcPr>
          <w:p w14:paraId="047D9B5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1BC9E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C0F50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9F26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E9A96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B964B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EA6B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31C3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2ECE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5BE72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415DB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BE283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1AB6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DD0BB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tcW w:w="1415" w:type="dxa"/>
            <w:vAlign w:val="center"/>
          </w:tcPr>
          <w:p w14:paraId="7F1835E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ED92D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CA7B3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9481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42BAC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A80DE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EC74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4166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F7A5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8A745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8393E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A5506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20B456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73731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</w:t>
            </w:r>
          </w:p>
        </w:tc>
        <w:tc>
          <w:tcPr>
            <w:tcW w:w="1415" w:type="dxa"/>
            <w:vAlign w:val="center"/>
          </w:tcPr>
          <w:p w14:paraId="191302F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96472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D98C6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11AF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68989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56D9B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F210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6FEA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82F3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BD6BD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1D492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1A86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9A20A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E351E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</w:t>
            </w:r>
          </w:p>
        </w:tc>
        <w:tc>
          <w:tcPr>
            <w:tcW w:w="1415" w:type="dxa"/>
            <w:vAlign w:val="center"/>
          </w:tcPr>
          <w:p w14:paraId="79C9DD5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03D24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54BF70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3C1F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0853F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22DFA5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CC87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6E32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A134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0A7191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0911FC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0623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D90AD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61B5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</w:t>
            </w:r>
          </w:p>
        </w:tc>
        <w:tc>
          <w:tcPr>
            <w:tcW w:w="1415" w:type="dxa"/>
            <w:vAlign w:val="center"/>
          </w:tcPr>
          <w:p w14:paraId="597A22C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D9573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97AFB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E08F6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8D402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8616D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C1CA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8FCC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B103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5D4D2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3DC67E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7E18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8DFB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E6321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2230</w:t>
            </w:r>
          </w:p>
        </w:tc>
        <w:tc>
          <w:tcPr>
            <w:tcW w:w="1415" w:type="dxa"/>
            <w:vAlign w:val="center"/>
          </w:tcPr>
          <w:p w14:paraId="691B7D0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E9992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4A365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B8BE4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0D5D3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62D5F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BBAD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08C3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44FB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C7086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57B06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89CF8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EBF9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C288D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</w:t>
            </w:r>
          </w:p>
        </w:tc>
        <w:tc>
          <w:tcPr>
            <w:tcW w:w="1415" w:type="dxa"/>
            <w:vAlign w:val="center"/>
          </w:tcPr>
          <w:p w14:paraId="630960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9C7DC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368B7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52AD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5D29D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BED94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77CC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F1DF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0EA5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0E613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BEE82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A9FD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5E38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ABC4E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</w:t>
            </w:r>
          </w:p>
        </w:tc>
        <w:tc>
          <w:tcPr>
            <w:tcW w:w="1415" w:type="dxa"/>
            <w:vAlign w:val="center"/>
          </w:tcPr>
          <w:p w14:paraId="38AE73D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79DE9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0210A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93A3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0FED1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AB03F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8C8A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ADAB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8911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A7169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23C46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FE60D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D6EB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24F32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</w:t>
            </w:r>
          </w:p>
        </w:tc>
        <w:tc>
          <w:tcPr>
            <w:tcW w:w="1415" w:type="dxa"/>
            <w:vAlign w:val="center"/>
          </w:tcPr>
          <w:p w14:paraId="1891112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4B29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E8DBA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2E89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A6E4C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46C1B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70AB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63B9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DC19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1CE4B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B94DC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6E9EC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CEF2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2D316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2234</w:t>
            </w:r>
          </w:p>
        </w:tc>
        <w:tc>
          <w:tcPr>
            <w:tcW w:w="1415" w:type="dxa"/>
            <w:vAlign w:val="center"/>
          </w:tcPr>
          <w:p w14:paraId="55CD888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8FB4E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BFC8B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29200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61AFE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49D78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1CEA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4ECA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C535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59476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86685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D0C70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C7129D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5F21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2237</w:t>
            </w:r>
          </w:p>
        </w:tc>
        <w:tc>
          <w:tcPr>
            <w:tcW w:w="1415" w:type="dxa"/>
            <w:vAlign w:val="center"/>
          </w:tcPr>
          <w:p w14:paraId="28924A4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F37A2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470C1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B44A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39A7A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86D5D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A71C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033A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D75A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2AED6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2641D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19532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98E87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1B3E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</w:t>
            </w:r>
          </w:p>
        </w:tc>
        <w:tc>
          <w:tcPr>
            <w:tcW w:w="1415" w:type="dxa"/>
            <w:vAlign w:val="center"/>
          </w:tcPr>
          <w:p w14:paraId="174710F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C623F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03389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273A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00766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6E87C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F69F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51B1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1B86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B03F8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FB6640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DE11E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6192D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4B770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2239</w:t>
            </w:r>
          </w:p>
        </w:tc>
        <w:tc>
          <w:tcPr>
            <w:tcW w:w="1415" w:type="dxa"/>
            <w:vAlign w:val="center"/>
          </w:tcPr>
          <w:p w14:paraId="2723475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F7422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56CCD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237D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EA45A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22AFE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74F2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9321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8197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88E21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1DC2A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27DE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B9ED1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D171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2240</w:t>
            </w:r>
          </w:p>
        </w:tc>
        <w:tc>
          <w:tcPr>
            <w:tcW w:w="1415" w:type="dxa"/>
            <w:vAlign w:val="center"/>
          </w:tcPr>
          <w:p w14:paraId="6BEB3B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A6491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F275F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8CC5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77575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01CA4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F1C0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7A37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A24F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2BF59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DD678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594E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2062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73DB2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2241</w:t>
            </w:r>
          </w:p>
        </w:tc>
        <w:tc>
          <w:tcPr>
            <w:tcW w:w="1415" w:type="dxa"/>
            <w:vAlign w:val="center"/>
          </w:tcPr>
          <w:p w14:paraId="2BAC4B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E2EF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BF79C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3062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C3F28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E1306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F827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08D6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25F6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67FBF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4E324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D57A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B664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4B063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</w:t>
            </w:r>
          </w:p>
        </w:tc>
        <w:tc>
          <w:tcPr>
            <w:tcW w:w="1415" w:type="dxa"/>
            <w:vAlign w:val="center"/>
          </w:tcPr>
          <w:p w14:paraId="243AE45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257C9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CD2A9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B995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2B30D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A072E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9426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A585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FA67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75BB9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B05919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0350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24B8F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D85BB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2244</w:t>
            </w:r>
          </w:p>
        </w:tc>
        <w:tc>
          <w:tcPr>
            <w:tcW w:w="1415" w:type="dxa"/>
            <w:vAlign w:val="center"/>
          </w:tcPr>
          <w:p w14:paraId="6D43EEC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22BF3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B2D34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4355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228BC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FC60A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95E8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FE63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3D5F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F7A1F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07646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AFD26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26C2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9649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2245</w:t>
            </w:r>
          </w:p>
        </w:tc>
        <w:tc>
          <w:tcPr>
            <w:tcW w:w="1415" w:type="dxa"/>
            <w:vAlign w:val="center"/>
          </w:tcPr>
          <w:p w14:paraId="5463BFF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1C8C7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E9DC9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4E68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90B1B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A37C2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39E9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C28C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A1BE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224FF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9DDAA5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7D31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1F39B8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A2D4C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</w:t>
            </w:r>
          </w:p>
        </w:tc>
        <w:tc>
          <w:tcPr>
            <w:tcW w:w="1415" w:type="dxa"/>
            <w:vAlign w:val="center"/>
          </w:tcPr>
          <w:p w14:paraId="26CA83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2322C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9E3E0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2B99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1A441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56792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5C10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E106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D4DA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2C926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77B47E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DCB0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61C5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E12D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</w:t>
            </w:r>
          </w:p>
        </w:tc>
        <w:tc>
          <w:tcPr>
            <w:tcW w:w="1415" w:type="dxa"/>
            <w:vAlign w:val="center"/>
          </w:tcPr>
          <w:p w14:paraId="0EA0A4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3C163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D227A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B1E6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9E932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24D23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663B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0CBD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D5A7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F9663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BFA317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834C0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B07946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D556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</w:t>
            </w:r>
          </w:p>
        </w:tc>
        <w:tc>
          <w:tcPr>
            <w:tcW w:w="1415" w:type="dxa"/>
            <w:vAlign w:val="center"/>
          </w:tcPr>
          <w:p w14:paraId="4F51913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73D13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4D1BF6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C99D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59F78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51D326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8649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B982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D508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58A278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9B803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47B96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2A0A04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3181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2249</w:t>
            </w:r>
          </w:p>
        </w:tc>
        <w:tc>
          <w:tcPr>
            <w:tcW w:w="1415" w:type="dxa"/>
            <w:vAlign w:val="center"/>
          </w:tcPr>
          <w:p w14:paraId="612F130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5F8C8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4389C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ACD1F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A32DD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C5894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57D1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025D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C844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40AB4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F9E3E4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6DF9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0FD1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EE17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2250</w:t>
            </w:r>
          </w:p>
        </w:tc>
        <w:tc>
          <w:tcPr>
            <w:tcW w:w="1415" w:type="dxa"/>
            <w:vAlign w:val="center"/>
          </w:tcPr>
          <w:p w14:paraId="630778A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0ACE7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743345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E02E9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0BA82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0E1B41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B267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4706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DBC3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19F0A2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9D8BB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C761A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F987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C1B97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2251</w:t>
            </w:r>
          </w:p>
        </w:tc>
        <w:tc>
          <w:tcPr>
            <w:tcW w:w="1415" w:type="dxa"/>
            <w:vAlign w:val="center"/>
          </w:tcPr>
          <w:p w14:paraId="5CF487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2BFA98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7AD55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ACAD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E8610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82F34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03B5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4C1B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C24F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26222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5CC0C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A7DFD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4213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C7A3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2252</w:t>
            </w:r>
          </w:p>
        </w:tc>
        <w:tc>
          <w:tcPr>
            <w:tcW w:w="1415" w:type="dxa"/>
            <w:vAlign w:val="center"/>
          </w:tcPr>
          <w:p w14:paraId="4518B39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FAEA9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4AA8CD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E6E7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D5A2C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675DB6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23CC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6520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ACDC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09978B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59562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1A470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24D06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5CFE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</w:t>
            </w:r>
          </w:p>
        </w:tc>
        <w:tc>
          <w:tcPr>
            <w:tcW w:w="1415" w:type="dxa"/>
            <w:vAlign w:val="center"/>
          </w:tcPr>
          <w:p w14:paraId="00A8CF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73E7B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30D84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89A6E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79856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A4506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08D5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F5CA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5E05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FFC1A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2F45D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E46F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C9B43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6892E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2254</w:t>
            </w:r>
          </w:p>
        </w:tc>
        <w:tc>
          <w:tcPr>
            <w:tcW w:w="1415" w:type="dxa"/>
            <w:vAlign w:val="center"/>
          </w:tcPr>
          <w:p w14:paraId="55D89CC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720472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FA7FA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A4A6D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460C0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EB3BA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0AEC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1D18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350C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72008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70821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C0D46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A232D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8522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</w:t>
            </w:r>
          </w:p>
        </w:tc>
        <w:tc>
          <w:tcPr>
            <w:tcW w:w="1415" w:type="dxa"/>
            <w:vAlign w:val="center"/>
          </w:tcPr>
          <w:p w14:paraId="228550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F7AFA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BF875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5D25C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2439B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6B37D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F23F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8DBF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02FA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04661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BE67A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E9AED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E55F3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83D88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2260</w:t>
            </w:r>
          </w:p>
        </w:tc>
        <w:tc>
          <w:tcPr>
            <w:tcW w:w="1415" w:type="dxa"/>
            <w:vAlign w:val="center"/>
          </w:tcPr>
          <w:p w14:paraId="2716179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594F6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EB4AD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6E3E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467A4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72755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0DB8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6F59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C13C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A4C4B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6A482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09587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92855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1183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2261</w:t>
            </w:r>
          </w:p>
        </w:tc>
        <w:tc>
          <w:tcPr>
            <w:tcW w:w="1415" w:type="dxa"/>
            <w:vAlign w:val="center"/>
          </w:tcPr>
          <w:p w14:paraId="57E77C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6AC0E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1C2B2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4631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0E463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4D53A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233C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D241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3010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8E4A5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7B108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41C54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3921F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D7A7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2262</w:t>
            </w:r>
          </w:p>
        </w:tc>
        <w:tc>
          <w:tcPr>
            <w:tcW w:w="1415" w:type="dxa"/>
            <w:vAlign w:val="center"/>
          </w:tcPr>
          <w:p w14:paraId="6430F77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59264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C1BD0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12DB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87CEE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BC886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E6BC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E24B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805F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7D454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874CCA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94440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03710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14E0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2263</w:t>
            </w:r>
          </w:p>
        </w:tc>
        <w:tc>
          <w:tcPr>
            <w:tcW w:w="1415" w:type="dxa"/>
            <w:vAlign w:val="center"/>
          </w:tcPr>
          <w:p w14:paraId="5AFF2EA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0AAD44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42278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7FF0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C490D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99F99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BF0E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AEF1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73A3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75163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3FA55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DB046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445651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443CF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</w:t>
            </w:r>
          </w:p>
        </w:tc>
        <w:tc>
          <w:tcPr>
            <w:tcW w:w="1415" w:type="dxa"/>
            <w:vAlign w:val="center"/>
          </w:tcPr>
          <w:p w14:paraId="65E36A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8444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D34DA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FA111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12A7D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62425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C515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E780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41AE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8DE51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22375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B0FB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B14D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E549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2265</w:t>
            </w:r>
          </w:p>
        </w:tc>
        <w:tc>
          <w:tcPr>
            <w:tcW w:w="1415" w:type="dxa"/>
            <w:vAlign w:val="center"/>
          </w:tcPr>
          <w:p w14:paraId="5C40CD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D0B00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A0BC7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0F65E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688CE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95D53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5A39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5F02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FA98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FC420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879F9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65935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D213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52273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2266</w:t>
            </w:r>
          </w:p>
        </w:tc>
        <w:tc>
          <w:tcPr>
            <w:tcW w:w="1415" w:type="dxa"/>
            <w:vAlign w:val="center"/>
          </w:tcPr>
          <w:p w14:paraId="7CB80A2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B696B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65F53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02B4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CDEFF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1FADC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FB78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44C3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1F18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E0B09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05C6E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5651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C92F2F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804BE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2268</w:t>
            </w:r>
          </w:p>
        </w:tc>
        <w:tc>
          <w:tcPr>
            <w:tcW w:w="1415" w:type="dxa"/>
            <w:vAlign w:val="center"/>
          </w:tcPr>
          <w:p w14:paraId="00EC595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2B83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E5D77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2BFBC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09D8A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6C8B3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AD93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0178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8763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6121F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A7513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0D8D3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EFC96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0D69E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2269</w:t>
            </w:r>
          </w:p>
        </w:tc>
        <w:tc>
          <w:tcPr>
            <w:tcW w:w="1415" w:type="dxa"/>
            <w:vAlign w:val="center"/>
          </w:tcPr>
          <w:p w14:paraId="4AA395D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0B7F5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C6368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CBA83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A6250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8C1B2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DA07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58F0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047D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63FD9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3A1BC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6772D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AE968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D07CE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</w:t>
            </w:r>
          </w:p>
        </w:tc>
        <w:tc>
          <w:tcPr>
            <w:tcW w:w="1415" w:type="dxa"/>
            <w:vAlign w:val="center"/>
          </w:tcPr>
          <w:p w14:paraId="3854599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FD23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85959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D4FC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3DD49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B5343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48EF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0E8E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81F1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E112A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76468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EDA8E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1A3E2E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4468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2271</w:t>
            </w:r>
          </w:p>
        </w:tc>
        <w:tc>
          <w:tcPr>
            <w:tcW w:w="1415" w:type="dxa"/>
            <w:vAlign w:val="center"/>
          </w:tcPr>
          <w:p w14:paraId="1665D88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C30E4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AC274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F0CC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0D5B9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2403D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8AA8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721F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293A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4C291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A73A8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0F42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89642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D35B1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</w:t>
            </w:r>
          </w:p>
        </w:tc>
        <w:tc>
          <w:tcPr>
            <w:tcW w:w="1415" w:type="dxa"/>
            <w:vAlign w:val="center"/>
          </w:tcPr>
          <w:p w14:paraId="025A938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7DAFD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741FE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D82C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5414E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56D77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9775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8113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C740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4F086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8024F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1BCD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99D06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DD79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2273</w:t>
            </w:r>
          </w:p>
        </w:tc>
        <w:tc>
          <w:tcPr>
            <w:tcW w:w="1415" w:type="dxa"/>
            <w:vAlign w:val="center"/>
          </w:tcPr>
          <w:p w14:paraId="3D94B5A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D08DD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8261C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91543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FDD60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AD3AA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423F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7BD9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627C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047A7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EFB72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ABB7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A392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3966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2274</w:t>
            </w:r>
          </w:p>
        </w:tc>
        <w:tc>
          <w:tcPr>
            <w:tcW w:w="1415" w:type="dxa"/>
            <w:vAlign w:val="center"/>
          </w:tcPr>
          <w:p w14:paraId="282CF97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6C27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02A78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6BEC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F68AD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DCE00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FF97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5284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A92D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F529A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5AC9A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538C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36905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4B3CB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2275</w:t>
            </w:r>
          </w:p>
        </w:tc>
        <w:tc>
          <w:tcPr>
            <w:tcW w:w="1415" w:type="dxa"/>
            <w:vAlign w:val="center"/>
          </w:tcPr>
          <w:p w14:paraId="7464B7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6F201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D2DA1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8AD2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AC0AA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C5EF1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7017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4FC4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3C3A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88A88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6CDA1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9E7A9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D2414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1F511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</w:t>
            </w:r>
          </w:p>
        </w:tc>
        <w:tc>
          <w:tcPr>
            <w:tcW w:w="1415" w:type="dxa"/>
            <w:vAlign w:val="center"/>
          </w:tcPr>
          <w:p w14:paraId="0C774CA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7C486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961E7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0C78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57C44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B6478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62EE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5AE4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0CD2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EFEFA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F5C83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ACD3D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4814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55EEE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</w:t>
            </w:r>
          </w:p>
        </w:tc>
        <w:tc>
          <w:tcPr>
            <w:tcW w:w="1415" w:type="dxa"/>
            <w:vAlign w:val="center"/>
          </w:tcPr>
          <w:p w14:paraId="49BAF4B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44B51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873EC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3293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947B5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F09B7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DC18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A2AE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084E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5A53E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80CD8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2AEA4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698A8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F4C28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2279</w:t>
            </w:r>
          </w:p>
        </w:tc>
        <w:tc>
          <w:tcPr>
            <w:tcW w:w="1415" w:type="dxa"/>
            <w:vAlign w:val="center"/>
          </w:tcPr>
          <w:p w14:paraId="5FD85C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6C62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B0741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07683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D94BD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E2B67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2044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FADC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EF0C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1D233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92344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D703D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BC56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5914A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</w:t>
            </w:r>
          </w:p>
        </w:tc>
        <w:tc>
          <w:tcPr>
            <w:tcW w:w="1415" w:type="dxa"/>
            <w:vAlign w:val="center"/>
          </w:tcPr>
          <w:p w14:paraId="3E7A7C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0609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0E96CC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3350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D9AF5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2CD877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69BE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BD25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4783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0795CE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750DD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F5C43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746B1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3DEC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2282</w:t>
            </w:r>
          </w:p>
        </w:tc>
        <w:tc>
          <w:tcPr>
            <w:tcW w:w="1415" w:type="dxa"/>
            <w:vAlign w:val="center"/>
          </w:tcPr>
          <w:p w14:paraId="1AB2A0A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1CA36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59DAF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6392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FE500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F526F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8297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06A4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E008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FB7C0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31570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463CD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99FA8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2CB3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2283</w:t>
            </w:r>
          </w:p>
        </w:tc>
        <w:tc>
          <w:tcPr>
            <w:tcW w:w="1415" w:type="dxa"/>
            <w:vAlign w:val="center"/>
          </w:tcPr>
          <w:p w14:paraId="30EE567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278ED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43562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F209C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11062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C9C4A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DD7A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B8DF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5952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DCE01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CAAD57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84BC9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448D2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E8F5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2284</w:t>
            </w:r>
          </w:p>
        </w:tc>
        <w:tc>
          <w:tcPr>
            <w:tcW w:w="1415" w:type="dxa"/>
            <w:vAlign w:val="center"/>
          </w:tcPr>
          <w:p w14:paraId="0328B10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B1B16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92FB4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2C09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286E1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B75BD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FCF7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9F27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B0FD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5FB81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E8225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CB12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9AA9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9B4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2285</w:t>
            </w:r>
          </w:p>
        </w:tc>
        <w:tc>
          <w:tcPr>
            <w:tcW w:w="1415" w:type="dxa"/>
            <w:vAlign w:val="center"/>
          </w:tcPr>
          <w:p w14:paraId="5B3E12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774753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65229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15A0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DCA63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84DB9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DDF8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A304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E1EE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48006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7B860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DD3E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A845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75AB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</w:t>
            </w:r>
          </w:p>
        </w:tc>
        <w:tc>
          <w:tcPr>
            <w:tcW w:w="1415" w:type="dxa"/>
            <w:vAlign w:val="center"/>
          </w:tcPr>
          <w:p w14:paraId="2E4D95F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718011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91A3E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EF5D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FD2BB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25EEC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A080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74D1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A169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553B7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004AA4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636CC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4FEFE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B2FE7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2287</w:t>
            </w:r>
          </w:p>
        </w:tc>
        <w:tc>
          <w:tcPr>
            <w:tcW w:w="1415" w:type="dxa"/>
            <w:vAlign w:val="center"/>
          </w:tcPr>
          <w:p w14:paraId="7AD989C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068864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98453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72D7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4BAFD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4A528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0260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4EED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EF89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77C20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33BEA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062FC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63BD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57D0A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</w:t>
            </w:r>
          </w:p>
        </w:tc>
        <w:tc>
          <w:tcPr>
            <w:tcW w:w="1415" w:type="dxa"/>
            <w:vAlign w:val="center"/>
          </w:tcPr>
          <w:p w14:paraId="5AEC23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02581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9DF4C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962E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A82FC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E2FF5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DFE6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A31E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D8BF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A2FB4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0BBA7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925A5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59FBD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2A3D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2289</w:t>
            </w:r>
          </w:p>
        </w:tc>
        <w:tc>
          <w:tcPr>
            <w:tcW w:w="1415" w:type="dxa"/>
            <w:vAlign w:val="center"/>
          </w:tcPr>
          <w:p w14:paraId="2B7F4C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DB70D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2961B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B22D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58652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D241C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550F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5155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4F13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EB855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077C0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115D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2E7E8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B7C1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</w:t>
            </w:r>
          </w:p>
        </w:tc>
        <w:tc>
          <w:tcPr>
            <w:tcW w:w="1415" w:type="dxa"/>
            <w:vAlign w:val="center"/>
          </w:tcPr>
          <w:p w14:paraId="2D7F87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88D1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BCEB8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47662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CAE65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98823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D2B4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6D5A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2D53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7F86C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9D3E3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135BE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B98E8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9E84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2291</w:t>
            </w:r>
          </w:p>
        </w:tc>
        <w:tc>
          <w:tcPr>
            <w:tcW w:w="1415" w:type="dxa"/>
            <w:vAlign w:val="center"/>
          </w:tcPr>
          <w:p w14:paraId="4B5599F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E00C2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E27B3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13FD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DE88F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DE8DF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C50F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F8BC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6BAA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97E35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5A480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BFDE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B9D0E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905F9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</w:t>
            </w:r>
          </w:p>
        </w:tc>
        <w:tc>
          <w:tcPr>
            <w:tcW w:w="1415" w:type="dxa"/>
            <w:vAlign w:val="center"/>
          </w:tcPr>
          <w:p w14:paraId="37AF579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CBFA6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F5220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A3AE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E6BE9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CFB1F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E958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E960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276B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1571A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A426CA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D81BB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AB415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F6CA5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</w:t>
            </w:r>
          </w:p>
        </w:tc>
        <w:tc>
          <w:tcPr>
            <w:tcW w:w="1415" w:type="dxa"/>
            <w:vAlign w:val="center"/>
          </w:tcPr>
          <w:p w14:paraId="69BCA79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57568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0439B5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FE8B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43E48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04684B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2BEA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E0D0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B649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021EFF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AD97B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4F2B5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3EB6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4479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2294</w:t>
            </w:r>
          </w:p>
        </w:tc>
        <w:tc>
          <w:tcPr>
            <w:tcW w:w="1415" w:type="dxa"/>
            <w:vAlign w:val="center"/>
          </w:tcPr>
          <w:p w14:paraId="6D9B5E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8DA4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0DED7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EF4B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A3EB0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1F7E7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767A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4626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4246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19CE3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4A7497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457BCC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F0E3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48E0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2297</w:t>
            </w:r>
          </w:p>
        </w:tc>
        <w:tc>
          <w:tcPr>
            <w:tcW w:w="1415" w:type="dxa"/>
            <w:vAlign w:val="center"/>
          </w:tcPr>
          <w:p w14:paraId="0EC6ADA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701B6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7D02C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4DAE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72688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C51DC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7D1D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D767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AB92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C32D1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F8B70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B92EB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422B4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83F65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</w:t>
            </w:r>
          </w:p>
        </w:tc>
        <w:tc>
          <w:tcPr>
            <w:tcW w:w="1415" w:type="dxa"/>
            <w:vAlign w:val="center"/>
          </w:tcPr>
          <w:p w14:paraId="658F8C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F15A8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CE7C8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2F0A3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4B3ED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59BB4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7877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8306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A89D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5A82B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DDC53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712E7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109EB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A4B1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</w:t>
            </w:r>
          </w:p>
        </w:tc>
        <w:tc>
          <w:tcPr>
            <w:tcW w:w="1415" w:type="dxa"/>
            <w:vAlign w:val="center"/>
          </w:tcPr>
          <w:p w14:paraId="694447E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B8830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2C803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E2DB9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B3ABD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78F77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F1CF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AC77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819C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66A7A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85CF3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86C29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E34D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2502B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1415" w:type="dxa"/>
            <w:vAlign w:val="center"/>
          </w:tcPr>
          <w:p w14:paraId="39E6AE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1BF6E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80EA1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4964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E9EB5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999DB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8617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3B13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5B1D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4980D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D41029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F5905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AF77E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98B7E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2301</w:t>
            </w:r>
          </w:p>
        </w:tc>
        <w:tc>
          <w:tcPr>
            <w:tcW w:w="1415" w:type="dxa"/>
            <w:vAlign w:val="center"/>
          </w:tcPr>
          <w:p w14:paraId="3AD32B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236A6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5911C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ED2E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80BBB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526F7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F3A2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A577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EDFC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1F2DE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27F047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0D29D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0A95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0C1C4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</w:t>
            </w:r>
          </w:p>
        </w:tc>
        <w:tc>
          <w:tcPr>
            <w:tcW w:w="1415" w:type="dxa"/>
            <w:vAlign w:val="center"/>
          </w:tcPr>
          <w:p w14:paraId="26A6996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57DF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62FD9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4A70E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7E466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04E23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C66A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E65F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F549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3092F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FA48E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DBEDE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427D1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C716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2303</w:t>
            </w:r>
          </w:p>
        </w:tc>
        <w:tc>
          <w:tcPr>
            <w:tcW w:w="1415" w:type="dxa"/>
            <w:vAlign w:val="center"/>
          </w:tcPr>
          <w:p w14:paraId="1EA7EFC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BA6D4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A20DA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6B1E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D853D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B81F4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8EBC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E181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346B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0FC71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8C9812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0BA1B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48C94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5E2E5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2304</w:t>
            </w:r>
          </w:p>
        </w:tc>
        <w:tc>
          <w:tcPr>
            <w:tcW w:w="1415" w:type="dxa"/>
            <w:vAlign w:val="center"/>
          </w:tcPr>
          <w:p w14:paraId="2324840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AE961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63DE4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79B0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A81D7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230BC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AACB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6062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A269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2BD07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70DC0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6C57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76507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F949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</w:t>
            </w:r>
          </w:p>
        </w:tc>
        <w:tc>
          <w:tcPr>
            <w:tcW w:w="1415" w:type="dxa"/>
            <w:vAlign w:val="center"/>
          </w:tcPr>
          <w:p w14:paraId="6F9431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33AEF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6F009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B8A5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3A4B8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155AF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3FCB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6F75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08D9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67CA6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96A58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A627D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53E9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34B79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2306</w:t>
            </w:r>
          </w:p>
        </w:tc>
        <w:tc>
          <w:tcPr>
            <w:tcW w:w="1415" w:type="dxa"/>
            <w:vAlign w:val="center"/>
          </w:tcPr>
          <w:p w14:paraId="797514F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BB24F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2A0C0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0341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3F3FF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2A72A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0676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090E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74EE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3DFBD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19C5F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D87DB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5C07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A195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</w:t>
            </w:r>
          </w:p>
        </w:tc>
        <w:tc>
          <w:tcPr>
            <w:tcW w:w="1415" w:type="dxa"/>
            <w:vAlign w:val="center"/>
          </w:tcPr>
          <w:p w14:paraId="6A01B5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E8DD1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01AB36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438C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A7860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572774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A51B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1B83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86A1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55E65D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9BEDE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1985D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30EC3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E2CE2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2308</w:t>
            </w:r>
          </w:p>
        </w:tc>
        <w:tc>
          <w:tcPr>
            <w:tcW w:w="1415" w:type="dxa"/>
            <w:vAlign w:val="center"/>
          </w:tcPr>
          <w:p w14:paraId="4C0A7AC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91577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57859F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3CCB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34869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0C054C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4205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D909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5BDA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5CD530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C34F4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7CEBD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7195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8B4C2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2309</w:t>
            </w:r>
          </w:p>
        </w:tc>
        <w:tc>
          <w:tcPr>
            <w:tcW w:w="1415" w:type="dxa"/>
            <w:vAlign w:val="center"/>
          </w:tcPr>
          <w:p w14:paraId="17F6619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20AD8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529A0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F79B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E120B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54FE6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53FE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589C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8210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4B058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DFBF2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8AEC8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A1CB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FB0F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1415" w:type="dxa"/>
            <w:vAlign w:val="center"/>
          </w:tcPr>
          <w:p w14:paraId="499AF32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86E45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963A9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F7039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F6412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D1B29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04F7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9046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FCBE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F1399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8CA0D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853CE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7F0E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5C9D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tcW w:w="1415" w:type="dxa"/>
            <w:vAlign w:val="center"/>
          </w:tcPr>
          <w:p w14:paraId="0807465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A21E3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11412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14CA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AA2B8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F874B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6C5D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42B9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C0BA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AD0D6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5CC1D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78FF6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EBC5B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C3A5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2312</w:t>
            </w:r>
          </w:p>
        </w:tc>
        <w:tc>
          <w:tcPr>
            <w:tcW w:w="1415" w:type="dxa"/>
            <w:vAlign w:val="center"/>
          </w:tcPr>
          <w:p w14:paraId="3E27256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ED295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FB727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06F98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440DA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71975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6BABD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FDF4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8AEA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54010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090D1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9880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8A5DB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B655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2313</w:t>
            </w:r>
          </w:p>
        </w:tc>
        <w:tc>
          <w:tcPr>
            <w:tcW w:w="1415" w:type="dxa"/>
            <w:vAlign w:val="center"/>
          </w:tcPr>
          <w:p w14:paraId="53ACA01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0865D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DB2A5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8BB0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EEBC0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5327F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5A92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A2FA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61CC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3F9C8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5A37D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B844E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38957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CB6CA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2314</w:t>
            </w:r>
          </w:p>
        </w:tc>
        <w:tc>
          <w:tcPr>
            <w:tcW w:w="1415" w:type="dxa"/>
            <w:vAlign w:val="center"/>
          </w:tcPr>
          <w:p w14:paraId="0614C5E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5F9B4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78E23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FDB4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A0608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472BC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C28E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D4E5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69F7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8385F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C56BC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00EA7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A30689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28747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</w:t>
            </w:r>
          </w:p>
        </w:tc>
        <w:tc>
          <w:tcPr>
            <w:tcW w:w="1415" w:type="dxa"/>
            <w:vAlign w:val="center"/>
          </w:tcPr>
          <w:p w14:paraId="6109DC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255E1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3B4D4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5A78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8D704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BD9C5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7967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8F3F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8A5F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96D97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D9422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9C021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08BBD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1BFE2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</w:t>
            </w:r>
          </w:p>
        </w:tc>
        <w:tc>
          <w:tcPr>
            <w:tcW w:w="1415" w:type="dxa"/>
            <w:vAlign w:val="center"/>
          </w:tcPr>
          <w:p w14:paraId="38F1009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B0A1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32DED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3FC26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B4EA9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3D909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5C42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681D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3BB5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4AD0B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406A4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F414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B6CB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97AC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2317</w:t>
            </w:r>
          </w:p>
        </w:tc>
        <w:tc>
          <w:tcPr>
            <w:tcW w:w="1415" w:type="dxa"/>
            <w:vAlign w:val="center"/>
          </w:tcPr>
          <w:p w14:paraId="64CFE55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9E1D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AED5A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C0E2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8C22B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C06DE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8988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503A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EE25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010EA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B482A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D7B2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E2A3C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B2DF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2318</w:t>
            </w:r>
          </w:p>
        </w:tc>
        <w:tc>
          <w:tcPr>
            <w:tcW w:w="1415" w:type="dxa"/>
            <w:vAlign w:val="center"/>
          </w:tcPr>
          <w:p w14:paraId="3C3A6D4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7ED0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40050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B1747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70E1D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39879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74AF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6ECC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AAB9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78D1A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3C3B4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80B57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BD8F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3FF76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2319</w:t>
            </w:r>
          </w:p>
        </w:tc>
        <w:tc>
          <w:tcPr>
            <w:tcW w:w="1415" w:type="dxa"/>
            <w:vAlign w:val="center"/>
          </w:tcPr>
          <w:p w14:paraId="4E0368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3C77C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70E3C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386F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8282B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816F3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7531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F20D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DF610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3E8C4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B6620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ECBF7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7A0F3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A6D3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2320</w:t>
            </w:r>
          </w:p>
        </w:tc>
        <w:tc>
          <w:tcPr>
            <w:tcW w:w="1415" w:type="dxa"/>
            <w:vAlign w:val="center"/>
          </w:tcPr>
          <w:p w14:paraId="31FE4F2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42FBE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6A255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B1F9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2B2E6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4338B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8735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197D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EC93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0F613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7D9DBD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07B4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B6838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DFDDE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1415" w:type="dxa"/>
            <w:vAlign w:val="center"/>
          </w:tcPr>
          <w:p w14:paraId="5550D24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8A045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7A5E9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FFDE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D1497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A0208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151F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5FEB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D3BB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BBE8A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027D6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D3C9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EB0F8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BEEF5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2322</w:t>
            </w:r>
          </w:p>
        </w:tc>
        <w:tc>
          <w:tcPr>
            <w:tcW w:w="1415" w:type="dxa"/>
            <w:vAlign w:val="center"/>
          </w:tcPr>
          <w:p w14:paraId="71F042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23ED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26BAD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DFC9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F3798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2D4E1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CC0F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8689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5415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6CA0B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0F56F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6A99F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A0EBE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87A51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</w:t>
            </w:r>
          </w:p>
        </w:tc>
        <w:tc>
          <w:tcPr>
            <w:tcW w:w="1415" w:type="dxa"/>
            <w:vAlign w:val="center"/>
          </w:tcPr>
          <w:p w14:paraId="29D5FD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117D8C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873CB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5E97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0DF02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680CA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E7EF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DDA3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DC16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85F09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BFB92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B5CE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CF8CC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585BD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2328</w:t>
            </w:r>
          </w:p>
        </w:tc>
        <w:tc>
          <w:tcPr>
            <w:tcW w:w="1415" w:type="dxa"/>
            <w:vAlign w:val="center"/>
          </w:tcPr>
          <w:p w14:paraId="64C87E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7AA814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D1E2C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9657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7A48E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F0403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0483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46FE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9223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75752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19826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1FFC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3527F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4C16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2329</w:t>
            </w:r>
          </w:p>
        </w:tc>
        <w:tc>
          <w:tcPr>
            <w:tcW w:w="1415" w:type="dxa"/>
            <w:vAlign w:val="center"/>
          </w:tcPr>
          <w:p w14:paraId="230688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4CBDFB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F6CF0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5F5B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23381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CEF2A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4C0F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0978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5685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F52AB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F1E4C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11DD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9675E4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97D96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2330</w:t>
            </w:r>
          </w:p>
        </w:tc>
        <w:tc>
          <w:tcPr>
            <w:tcW w:w="1415" w:type="dxa"/>
            <w:vAlign w:val="center"/>
          </w:tcPr>
          <w:p w14:paraId="257C0C9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22FB3A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AF36A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4973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7CF05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C12C2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B078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019C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EFA3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F65CA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E65C4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68020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22214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647C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2335</w:t>
            </w:r>
          </w:p>
        </w:tc>
        <w:tc>
          <w:tcPr>
            <w:tcW w:w="1415" w:type="dxa"/>
            <w:vAlign w:val="center"/>
          </w:tcPr>
          <w:p w14:paraId="730D4D4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5995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7CDDA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5326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3F54B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46BF5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C3E8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CC2E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E166E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DA42D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B64B20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429C7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37A2FF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8E03C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2336</w:t>
            </w:r>
          </w:p>
        </w:tc>
        <w:tc>
          <w:tcPr>
            <w:tcW w:w="1415" w:type="dxa"/>
            <w:vAlign w:val="center"/>
          </w:tcPr>
          <w:p w14:paraId="20347B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86E23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441FD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2AEFD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E4E03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1F53E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6889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6B27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D37A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6000F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D83D67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0EEA9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4AB59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24482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2337</w:t>
            </w:r>
          </w:p>
        </w:tc>
        <w:tc>
          <w:tcPr>
            <w:tcW w:w="1415" w:type="dxa"/>
            <w:vAlign w:val="center"/>
          </w:tcPr>
          <w:p w14:paraId="17F1D1B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30764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DB78C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A335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156B2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60820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E3B3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7C91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E6DC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E9B79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D894A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C6578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18FC3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915E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2338</w:t>
            </w:r>
          </w:p>
        </w:tc>
        <w:tc>
          <w:tcPr>
            <w:tcW w:w="1415" w:type="dxa"/>
            <w:vAlign w:val="center"/>
          </w:tcPr>
          <w:p w14:paraId="15F5FDF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91D59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5FF83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65563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4C78A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608EC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6585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6FB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A723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70D1F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B23F0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F21F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B9639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2F6DD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2339</w:t>
            </w:r>
          </w:p>
        </w:tc>
        <w:tc>
          <w:tcPr>
            <w:tcW w:w="1415" w:type="dxa"/>
            <w:vAlign w:val="center"/>
          </w:tcPr>
          <w:p w14:paraId="0695382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5981D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7B8BE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56CAB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50362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DF88A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E16D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290B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9A44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B3CEB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A8FA5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E0B8B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1AC4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EABC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2340</w:t>
            </w:r>
          </w:p>
        </w:tc>
        <w:tc>
          <w:tcPr>
            <w:tcW w:w="1415" w:type="dxa"/>
            <w:vAlign w:val="center"/>
          </w:tcPr>
          <w:p w14:paraId="455EDE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38373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4F14B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7F90B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828AA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B2437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830C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7F2B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A639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9F9AD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B6E37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BF363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8F912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C16A3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2341</w:t>
            </w:r>
          </w:p>
        </w:tc>
        <w:tc>
          <w:tcPr>
            <w:tcW w:w="1415" w:type="dxa"/>
            <w:vAlign w:val="center"/>
          </w:tcPr>
          <w:p w14:paraId="3E14143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358A5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AD3D9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53B3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20D5E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5E496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645A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EB37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C630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52DDC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7E93CC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63B8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9EF64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5A51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2342</w:t>
            </w:r>
          </w:p>
        </w:tc>
        <w:tc>
          <w:tcPr>
            <w:tcW w:w="1415" w:type="dxa"/>
            <w:vAlign w:val="center"/>
          </w:tcPr>
          <w:p w14:paraId="6F02755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C5CEC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3DBF1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BA6C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5D274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5D85F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D1A8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4754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9164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1D51D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7AC58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CD5C9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64B19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FEC1C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2343</w:t>
            </w:r>
          </w:p>
        </w:tc>
        <w:tc>
          <w:tcPr>
            <w:tcW w:w="1415" w:type="dxa"/>
            <w:vAlign w:val="center"/>
          </w:tcPr>
          <w:p w14:paraId="6B5DD9A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7378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AE8F6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580A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A9B5C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533FC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6715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B827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CD71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E8E64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48C00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D708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6F50B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78CB0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2344</w:t>
            </w:r>
          </w:p>
        </w:tc>
        <w:tc>
          <w:tcPr>
            <w:tcW w:w="1415" w:type="dxa"/>
            <w:vAlign w:val="center"/>
          </w:tcPr>
          <w:p w14:paraId="3B12D00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BC42E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04381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B8CE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4E01E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4FFC9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EDB6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7E73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327D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AFA04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68145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FC832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400F7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9E06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2345</w:t>
            </w:r>
          </w:p>
        </w:tc>
        <w:tc>
          <w:tcPr>
            <w:tcW w:w="1415" w:type="dxa"/>
            <w:vAlign w:val="center"/>
          </w:tcPr>
          <w:p w14:paraId="4C74AD6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32D9C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7E99B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104B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43552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CBCC3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9FCD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A45D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B4CC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41CF8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0066B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527E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DA74B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BCC8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2346</w:t>
            </w:r>
          </w:p>
        </w:tc>
        <w:tc>
          <w:tcPr>
            <w:tcW w:w="1415" w:type="dxa"/>
            <w:vAlign w:val="center"/>
          </w:tcPr>
          <w:p w14:paraId="47567B8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BCE70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9B99D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CB63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5B9D1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4B1CB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DDF3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CDE9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A7170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CE81F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BA6D3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56D7C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B9FE12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8E61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</w:t>
            </w:r>
          </w:p>
        </w:tc>
        <w:tc>
          <w:tcPr>
            <w:tcW w:w="1415" w:type="dxa"/>
            <w:vAlign w:val="center"/>
          </w:tcPr>
          <w:p w14:paraId="644F8E1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B0C30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7DBFA8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9D2F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53880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13AAD4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9639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1BC1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D90D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0DE029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2CAF7E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030D9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22D8E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B569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2348</w:t>
            </w:r>
          </w:p>
        </w:tc>
        <w:tc>
          <w:tcPr>
            <w:tcW w:w="1415" w:type="dxa"/>
            <w:vAlign w:val="center"/>
          </w:tcPr>
          <w:p w14:paraId="329119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3892C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08CB6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5417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208B2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2A614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6A3F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1EDA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AFE1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F5D21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B986E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95014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5FE38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A7A1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2349</w:t>
            </w:r>
          </w:p>
        </w:tc>
        <w:tc>
          <w:tcPr>
            <w:tcW w:w="1415" w:type="dxa"/>
            <w:vAlign w:val="center"/>
          </w:tcPr>
          <w:p w14:paraId="40E6039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323A4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96C64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E5E33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EF192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48734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EB3F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FAA3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6579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9F65E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0C16D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E05A9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FF0BD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764C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</w:t>
            </w:r>
          </w:p>
        </w:tc>
        <w:tc>
          <w:tcPr>
            <w:tcW w:w="1415" w:type="dxa"/>
            <w:vAlign w:val="center"/>
          </w:tcPr>
          <w:p w14:paraId="02707E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0A36D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08A942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06AA0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59AEA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5322C7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5ACF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EA01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3B83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403448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3FECE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8BA9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E4DFC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69F8B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2351</w:t>
            </w:r>
          </w:p>
        </w:tc>
        <w:tc>
          <w:tcPr>
            <w:tcW w:w="1415" w:type="dxa"/>
            <w:vAlign w:val="center"/>
          </w:tcPr>
          <w:p w14:paraId="52773E0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39359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6D1DE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4D1B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530B5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8B3DA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C85B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74F6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13C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3AD22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97CD1B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3906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B6127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EE98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</w:t>
            </w:r>
          </w:p>
        </w:tc>
        <w:tc>
          <w:tcPr>
            <w:tcW w:w="1415" w:type="dxa"/>
            <w:vAlign w:val="center"/>
          </w:tcPr>
          <w:p w14:paraId="2E5D39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98148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FC9E3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F3701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C4A2D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4B464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8349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953B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0753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E226B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5A4945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86C6B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181C41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4C01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</w:t>
            </w:r>
          </w:p>
        </w:tc>
        <w:tc>
          <w:tcPr>
            <w:tcW w:w="1415" w:type="dxa"/>
            <w:vAlign w:val="center"/>
          </w:tcPr>
          <w:p w14:paraId="50D68B0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51A101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8C4A4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F184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E86AD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FAABE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6271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B2D0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FD70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AC5E9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708E5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DC56B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F7039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51AD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2354</w:t>
            </w:r>
          </w:p>
        </w:tc>
        <w:tc>
          <w:tcPr>
            <w:tcW w:w="1415" w:type="dxa"/>
            <w:vAlign w:val="center"/>
          </w:tcPr>
          <w:p w14:paraId="3B823AF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0E1D0E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BCB4F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C583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1404D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AF59C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7DB0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DF4D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BCA2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3A4DE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806C0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4B75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D4D3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B90C1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2355</w:t>
            </w:r>
          </w:p>
        </w:tc>
        <w:tc>
          <w:tcPr>
            <w:tcW w:w="1415" w:type="dxa"/>
            <w:vAlign w:val="center"/>
          </w:tcPr>
          <w:p w14:paraId="511210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D1843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6DF8B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8FB9F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82055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B73F9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422C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B5B3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A9F3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7FC60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A3D2BD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2396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44BC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F4BC6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2356</w:t>
            </w:r>
          </w:p>
        </w:tc>
        <w:tc>
          <w:tcPr>
            <w:tcW w:w="1415" w:type="dxa"/>
            <w:vAlign w:val="center"/>
          </w:tcPr>
          <w:p w14:paraId="50EDA1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4767E7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81659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7CDC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D2FB9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AEC6E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5A8F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38B3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453B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90EDC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618B81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C87B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3B87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D407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2357</w:t>
            </w:r>
          </w:p>
        </w:tc>
        <w:tc>
          <w:tcPr>
            <w:tcW w:w="1415" w:type="dxa"/>
            <w:vAlign w:val="center"/>
          </w:tcPr>
          <w:p w14:paraId="182234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350CF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E3172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1451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8916C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DF0A9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A3B6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AD35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E1D1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143AFD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0B8C5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D5AB8A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6B7D6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B7511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2358</w:t>
            </w:r>
          </w:p>
        </w:tc>
        <w:tc>
          <w:tcPr>
            <w:tcW w:w="1415" w:type="dxa"/>
            <w:vAlign w:val="center"/>
          </w:tcPr>
          <w:p w14:paraId="5DAF4D7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3C24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36074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6BEA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51D85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8A158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BF2F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9993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B5DE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B3022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68DF8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7D8C7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A82068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4107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2360</w:t>
            </w:r>
          </w:p>
        </w:tc>
        <w:tc>
          <w:tcPr>
            <w:tcW w:w="1415" w:type="dxa"/>
            <w:vAlign w:val="center"/>
          </w:tcPr>
          <w:p w14:paraId="0EDC4F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4DFCC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8ABDA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3EF97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9876B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B3E36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CD7A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DCF7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50E5F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36CF8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89253D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8890F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2DD7B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B8DFE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2361</w:t>
            </w:r>
          </w:p>
        </w:tc>
        <w:tc>
          <w:tcPr>
            <w:tcW w:w="1415" w:type="dxa"/>
            <w:vAlign w:val="center"/>
          </w:tcPr>
          <w:p w14:paraId="217317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76527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5E9C03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4E44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F9E3A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643EB5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D42B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A2AC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B8CD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35B47F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73D9E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A6D94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E9B2B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7AB68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2362</w:t>
            </w:r>
          </w:p>
        </w:tc>
        <w:tc>
          <w:tcPr>
            <w:tcW w:w="1415" w:type="dxa"/>
            <w:vAlign w:val="center"/>
          </w:tcPr>
          <w:p w14:paraId="61B855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77B0D8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65DA5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A3B2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00BD0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043E2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5C27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7536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BD45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4100F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3A618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EEC41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E68C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98218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2363</w:t>
            </w:r>
          </w:p>
        </w:tc>
        <w:tc>
          <w:tcPr>
            <w:tcW w:w="1415" w:type="dxa"/>
            <w:vAlign w:val="center"/>
          </w:tcPr>
          <w:p w14:paraId="0949F44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52C49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F16AA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388E0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50BBB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E239D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686A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D34B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07E0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D4B0F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954E1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04C6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3185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C846D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2364</w:t>
            </w:r>
          </w:p>
        </w:tc>
        <w:tc>
          <w:tcPr>
            <w:tcW w:w="1415" w:type="dxa"/>
            <w:vAlign w:val="center"/>
          </w:tcPr>
          <w:p w14:paraId="4C535B6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4E6AC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067C0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75BF7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E2176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4C26E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23C0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9102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1C95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18DD5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178F0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6392D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0594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27941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</w:t>
            </w:r>
          </w:p>
        </w:tc>
        <w:tc>
          <w:tcPr>
            <w:tcW w:w="1415" w:type="dxa"/>
            <w:vAlign w:val="center"/>
          </w:tcPr>
          <w:p w14:paraId="7D69EF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641ADE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5CAA4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05D9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D6B5C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AB5C6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7E3D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0542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CD4EB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F6C1B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CED0E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C0728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F7174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452EB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</w:t>
            </w:r>
          </w:p>
        </w:tc>
        <w:tc>
          <w:tcPr>
            <w:tcW w:w="1415" w:type="dxa"/>
            <w:vAlign w:val="center"/>
          </w:tcPr>
          <w:p w14:paraId="3F1E5B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B982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9D0DF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D1F65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89216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77D18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3154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79D8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66B6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78854D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35672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5CEB3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B79D2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14BFA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2367</w:t>
            </w:r>
          </w:p>
        </w:tc>
        <w:tc>
          <w:tcPr>
            <w:tcW w:w="1415" w:type="dxa"/>
            <w:vAlign w:val="center"/>
          </w:tcPr>
          <w:p w14:paraId="0A0945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0B780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ACFDF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B2F2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302C2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BDB75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2503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0FB8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1E19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BD346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84DF9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71CEB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15198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8032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</w:t>
            </w:r>
          </w:p>
        </w:tc>
        <w:tc>
          <w:tcPr>
            <w:tcW w:w="1415" w:type="dxa"/>
            <w:vAlign w:val="center"/>
          </w:tcPr>
          <w:p w14:paraId="141CFF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8E76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F5F1F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F4781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54AB6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E3E21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8B54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3F13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D845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5EDA1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5C364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693A0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E4F86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1ABF5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</w:t>
            </w:r>
          </w:p>
        </w:tc>
        <w:tc>
          <w:tcPr>
            <w:tcW w:w="1415" w:type="dxa"/>
            <w:vAlign w:val="center"/>
          </w:tcPr>
          <w:p w14:paraId="6D2C50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80E2A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27C30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62CA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60F23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DD139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A6C4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D153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8CF7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0DF331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7DAB3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E4DE6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356A9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46F3D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2372</w:t>
            </w:r>
          </w:p>
        </w:tc>
        <w:tc>
          <w:tcPr>
            <w:tcW w:w="1415" w:type="dxa"/>
            <w:vAlign w:val="center"/>
          </w:tcPr>
          <w:p w14:paraId="0705D99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798F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008443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D10F4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E7FC6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46FBCE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3ECD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51A7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8F66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35" w:type="dxa"/>
            <w:vAlign w:val="center"/>
          </w:tcPr>
          <w:p w14:paraId="30646D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39AA4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1DA1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D2807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962C0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2373</w:t>
            </w:r>
          </w:p>
        </w:tc>
        <w:tc>
          <w:tcPr>
            <w:tcW w:w="1415" w:type="dxa"/>
            <w:vAlign w:val="center"/>
          </w:tcPr>
          <w:p w14:paraId="3924764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6DADB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53629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F5A7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03241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2F86B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2F74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9D72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2CB0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6E6E2B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B03AAA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95C0B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20F66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CEC4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</w:t>
            </w:r>
          </w:p>
        </w:tc>
        <w:tc>
          <w:tcPr>
            <w:tcW w:w="1415" w:type="dxa"/>
            <w:vAlign w:val="center"/>
          </w:tcPr>
          <w:p w14:paraId="0E44176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5431E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AF776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8D4C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1B34B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66FF0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7505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5DAE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0667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0B997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1C48E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B70A2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0C94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982D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2376</w:t>
            </w:r>
          </w:p>
        </w:tc>
        <w:tc>
          <w:tcPr>
            <w:tcW w:w="1415" w:type="dxa"/>
            <w:vAlign w:val="center"/>
          </w:tcPr>
          <w:p w14:paraId="411F409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6FCC8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A9752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569C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7C0D0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B141A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4C83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632F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27E3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05FAE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ED6AA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9DCCD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CC8BD4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1257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2377</w:t>
            </w:r>
          </w:p>
        </w:tc>
        <w:tc>
          <w:tcPr>
            <w:tcW w:w="1415" w:type="dxa"/>
            <w:vAlign w:val="center"/>
          </w:tcPr>
          <w:p w14:paraId="06A792B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5B485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96790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122E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57E0C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FACD2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0CCC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1241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5796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202BE4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00CD8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4B091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5A981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C83E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2378</w:t>
            </w:r>
          </w:p>
        </w:tc>
        <w:tc>
          <w:tcPr>
            <w:tcW w:w="1415" w:type="dxa"/>
            <w:vAlign w:val="center"/>
          </w:tcPr>
          <w:p w14:paraId="6720832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553FA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1C2EA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B1AF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4B284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F93BB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87A3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A387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9E84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4B5828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A4E22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EB908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13A7D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1AAA1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2379</w:t>
            </w:r>
          </w:p>
        </w:tc>
        <w:tc>
          <w:tcPr>
            <w:tcW w:w="1415" w:type="dxa"/>
            <w:vAlign w:val="center"/>
          </w:tcPr>
          <w:p w14:paraId="2DFB022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18F6B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61981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8AE9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B34EA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8233B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A45E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DA02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B15E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5B8076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BEBFE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87BB9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3490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8D20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</w:t>
            </w:r>
          </w:p>
        </w:tc>
        <w:tc>
          <w:tcPr>
            <w:tcW w:w="1415" w:type="dxa"/>
            <w:vAlign w:val="center"/>
          </w:tcPr>
          <w:p w14:paraId="0C328F7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B564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BD5A2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CEDC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3F5CA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753F9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99B1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3496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8BA0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35" w:type="dxa"/>
            <w:vAlign w:val="center"/>
          </w:tcPr>
          <w:p w14:paraId="358DCC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C4C2CA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8217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C5C05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70A6B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</w:t>
            </w:r>
          </w:p>
        </w:tc>
        <w:tc>
          <w:tcPr>
            <w:tcW w:w="1415" w:type="dxa"/>
            <w:vAlign w:val="center"/>
          </w:tcPr>
          <w:p w14:paraId="29B9986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0183E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4D2545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F1A1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5BA7D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4E6AA5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4F7C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633E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56F8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3581B6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78D3B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5AD5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C2EA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9FF6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2382</w:t>
            </w:r>
          </w:p>
        </w:tc>
        <w:tc>
          <w:tcPr>
            <w:tcW w:w="1415" w:type="dxa"/>
            <w:vAlign w:val="center"/>
          </w:tcPr>
          <w:p w14:paraId="5E87CC5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AB6E8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760B91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D0F2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EF45B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0F688F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5DCC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81CB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7B52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7A2424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863C73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3447A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ADC1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D8268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2383</w:t>
            </w:r>
          </w:p>
        </w:tc>
        <w:tc>
          <w:tcPr>
            <w:tcW w:w="1415" w:type="dxa"/>
            <w:vAlign w:val="center"/>
          </w:tcPr>
          <w:p w14:paraId="634ABA5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4DBAF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3AF1C3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7E4BC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D1954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FCE93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0ABC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F818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D283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141C2F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557EF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DE2B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32C3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8916A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2384</w:t>
            </w:r>
          </w:p>
        </w:tc>
        <w:tc>
          <w:tcPr>
            <w:tcW w:w="1415" w:type="dxa"/>
            <w:vAlign w:val="center"/>
          </w:tcPr>
          <w:p w14:paraId="383763A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FF6ED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7EF242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F3DC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C5D3B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7FC4B7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D29F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3630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F73A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377F2F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F8C5FB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89338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F8A1FA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ED153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2385</w:t>
            </w:r>
          </w:p>
        </w:tc>
        <w:tc>
          <w:tcPr>
            <w:tcW w:w="1415" w:type="dxa"/>
            <w:vAlign w:val="center"/>
          </w:tcPr>
          <w:p w14:paraId="3252FC9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4B166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14C2A6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A76EA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F0961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75E3C2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A730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0655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192C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58C242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77203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41EA1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BE6E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904E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</w:t>
            </w:r>
          </w:p>
        </w:tc>
        <w:tc>
          <w:tcPr>
            <w:tcW w:w="1415" w:type="dxa"/>
            <w:vAlign w:val="center"/>
          </w:tcPr>
          <w:p w14:paraId="752EA7B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9E5D8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1B450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79CC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4B68A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49EADB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E77F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1CD5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2DAC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4D38CF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9FDB5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EB67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FC128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5E9F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</w:t>
            </w:r>
          </w:p>
        </w:tc>
        <w:tc>
          <w:tcPr>
            <w:tcW w:w="1415" w:type="dxa"/>
            <w:vAlign w:val="center"/>
          </w:tcPr>
          <w:p w14:paraId="6617EEA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F2B11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7239E2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BE02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16B10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635E1D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9F10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56EC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AEE7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62E443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9E555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2DA3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DAC0D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2475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2388</w:t>
            </w:r>
          </w:p>
        </w:tc>
        <w:tc>
          <w:tcPr>
            <w:tcW w:w="1415" w:type="dxa"/>
            <w:vAlign w:val="center"/>
          </w:tcPr>
          <w:p w14:paraId="1AAAA2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F3A3C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182E62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679DE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C4C24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2019AF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73B7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6257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CC79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406691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041D2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1BEE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09E6D2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CF5D9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2389</w:t>
            </w:r>
          </w:p>
        </w:tc>
        <w:tc>
          <w:tcPr>
            <w:tcW w:w="1415" w:type="dxa"/>
            <w:vAlign w:val="center"/>
          </w:tcPr>
          <w:p w14:paraId="2647636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BBDF0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0B445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EDF1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968A8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0F27A8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8A92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2059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10D8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57486B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650EF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246ED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BC8BA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45D72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2390</w:t>
            </w:r>
          </w:p>
        </w:tc>
        <w:tc>
          <w:tcPr>
            <w:tcW w:w="1415" w:type="dxa"/>
            <w:vAlign w:val="center"/>
          </w:tcPr>
          <w:p w14:paraId="765B3B4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4FDB2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33C678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FD52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44498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269C33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5E98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0910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B936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575BC2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D6788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0135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5C2F7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961E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2391</w:t>
            </w:r>
          </w:p>
        </w:tc>
        <w:tc>
          <w:tcPr>
            <w:tcW w:w="1415" w:type="dxa"/>
            <w:vAlign w:val="center"/>
          </w:tcPr>
          <w:p w14:paraId="4C157F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FB666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4383BF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589C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28071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248A04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C97B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90DA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1147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3EF4B8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95BB4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ECBB5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DBE9D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A608B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2392</w:t>
            </w:r>
          </w:p>
        </w:tc>
        <w:tc>
          <w:tcPr>
            <w:tcW w:w="1415" w:type="dxa"/>
            <w:vAlign w:val="center"/>
          </w:tcPr>
          <w:p w14:paraId="16AA006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2DEE6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0C4A4A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1FAB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F0D14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63D0E4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DDDF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D414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19EA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7954E8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D6052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25AEB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6AC524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DD90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</w:t>
            </w:r>
          </w:p>
        </w:tc>
        <w:tc>
          <w:tcPr>
            <w:tcW w:w="1415" w:type="dxa"/>
            <w:vAlign w:val="center"/>
          </w:tcPr>
          <w:p w14:paraId="7DEAA69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E05F7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35F2D5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FD86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C151F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1660C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F966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E8E4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5A2D2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4265FB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AD6EE8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3852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B47A0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BB6D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2394</w:t>
            </w:r>
          </w:p>
        </w:tc>
        <w:tc>
          <w:tcPr>
            <w:tcW w:w="1415" w:type="dxa"/>
            <w:vAlign w:val="center"/>
          </w:tcPr>
          <w:p w14:paraId="416EA34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C7B12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87C7A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7D6F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92340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686B67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711A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234D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5903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07E803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761D6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28919F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B5F4A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78191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</w:t>
            </w:r>
          </w:p>
        </w:tc>
        <w:tc>
          <w:tcPr>
            <w:tcW w:w="1415" w:type="dxa"/>
            <w:vAlign w:val="center"/>
          </w:tcPr>
          <w:p w14:paraId="0D67609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1F18D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3ADC78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F4AF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40F0B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303B91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3824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EC2D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8BE6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311616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30D57D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66EB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53B8C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E44B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</w:t>
            </w:r>
          </w:p>
        </w:tc>
        <w:tc>
          <w:tcPr>
            <w:tcW w:w="1415" w:type="dxa"/>
            <w:vAlign w:val="center"/>
          </w:tcPr>
          <w:p w14:paraId="5922607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DA9E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5C09F5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2DA4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3125C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327A5A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DC77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E971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BA33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46562D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BF6F1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EF0C8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C046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6228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2397</w:t>
            </w:r>
          </w:p>
        </w:tc>
        <w:tc>
          <w:tcPr>
            <w:tcW w:w="1415" w:type="dxa"/>
            <w:vAlign w:val="center"/>
          </w:tcPr>
          <w:p w14:paraId="29C0BD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2454D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17C0E9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BB06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80857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030635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382C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1326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C81D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63101B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7C8398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B9E0A4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FD7EC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F5F74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2398</w:t>
            </w:r>
          </w:p>
        </w:tc>
        <w:tc>
          <w:tcPr>
            <w:tcW w:w="1415" w:type="dxa"/>
            <w:vAlign w:val="center"/>
          </w:tcPr>
          <w:p w14:paraId="1A1C4E3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AF14B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5E49E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E9F8B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9A653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CDB77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809F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721A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7745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199F1A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18E00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53BD2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8C0A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8597E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2399</w:t>
            </w:r>
          </w:p>
        </w:tc>
        <w:tc>
          <w:tcPr>
            <w:tcW w:w="1415" w:type="dxa"/>
            <w:vAlign w:val="center"/>
          </w:tcPr>
          <w:p w14:paraId="5D217A8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86709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53E365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ABC5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9B3A6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3BF4D1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264F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B983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F627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23460D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C23E45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BC7A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C2227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B1E3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tcW w:w="1415" w:type="dxa"/>
            <w:vAlign w:val="center"/>
          </w:tcPr>
          <w:p w14:paraId="59798FD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78FF2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5868A8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219D3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3C533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6F5BCD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EF87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30DE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DE6F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74675B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4D3366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FAB0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61273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2B5E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2401</w:t>
            </w:r>
          </w:p>
        </w:tc>
        <w:tc>
          <w:tcPr>
            <w:tcW w:w="1415" w:type="dxa"/>
            <w:vAlign w:val="center"/>
          </w:tcPr>
          <w:p w14:paraId="4BD51A6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962F3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742B23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5F4C5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A445C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7BA5FA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7B69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88C6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3319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236716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9C367D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DABDB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3AE284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4CB24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2402</w:t>
            </w:r>
          </w:p>
        </w:tc>
        <w:tc>
          <w:tcPr>
            <w:tcW w:w="1415" w:type="dxa"/>
            <w:vAlign w:val="center"/>
          </w:tcPr>
          <w:p w14:paraId="385FBF8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C4497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7E67BA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C7B68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5564C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6AC178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473A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93E7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28B3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0B8288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75396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8726B2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85BA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42E4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</w:t>
            </w:r>
          </w:p>
        </w:tc>
        <w:tc>
          <w:tcPr>
            <w:tcW w:w="1415" w:type="dxa"/>
            <w:vAlign w:val="center"/>
          </w:tcPr>
          <w:p w14:paraId="3A40F76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960A0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3AEB1C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B6FB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ED286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7D8436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1BFB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8C54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83A4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7F4F11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325E4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B48B6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5570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CE5B3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2404</w:t>
            </w:r>
          </w:p>
        </w:tc>
        <w:tc>
          <w:tcPr>
            <w:tcW w:w="1415" w:type="dxa"/>
            <w:vAlign w:val="center"/>
          </w:tcPr>
          <w:p w14:paraId="6C8DB2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30F80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54B959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59FA3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84FC1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66BD97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6B9A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211B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2EA9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733569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EB078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B269C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A91D5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BE75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</w:t>
            </w:r>
          </w:p>
        </w:tc>
        <w:tc>
          <w:tcPr>
            <w:tcW w:w="1415" w:type="dxa"/>
            <w:vAlign w:val="center"/>
          </w:tcPr>
          <w:p w14:paraId="30A9106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E732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080DF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0943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D62ED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74278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2219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49B3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6AA4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6F2377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9F3A3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FAAF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3C77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CFEFF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</w:t>
            </w:r>
          </w:p>
        </w:tc>
        <w:tc>
          <w:tcPr>
            <w:tcW w:w="1415" w:type="dxa"/>
            <w:vAlign w:val="center"/>
          </w:tcPr>
          <w:p w14:paraId="6C34DE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344AD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3CBFBA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59D5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B62CF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48C8DB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A54C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7F00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4BAD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554317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76FF4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C221C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97A2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47605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</w:t>
            </w:r>
          </w:p>
        </w:tc>
        <w:tc>
          <w:tcPr>
            <w:tcW w:w="1415" w:type="dxa"/>
            <w:vAlign w:val="center"/>
          </w:tcPr>
          <w:p w14:paraId="7D48DA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EF25C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2D56C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A319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C2048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7D9876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0A68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499B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E9AF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4510FA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B943C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F977E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79345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DA485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2408</w:t>
            </w:r>
          </w:p>
        </w:tc>
        <w:tc>
          <w:tcPr>
            <w:tcW w:w="1415" w:type="dxa"/>
            <w:vAlign w:val="center"/>
          </w:tcPr>
          <w:p w14:paraId="761553A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B36C3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EF00D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A48E3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94542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61157C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4C62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799A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20F9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1504FE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8DE5A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0DB2E0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82396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E21E3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2409</w:t>
            </w:r>
          </w:p>
        </w:tc>
        <w:tc>
          <w:tcPr>
            <w:tcW w:w="1415" w:type="dxa"/>
            <w:vAlign w:val="center"/>
          </w:tcPr>
          <w:p w14:paraId="2EADB6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9332E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1B8F71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F9BE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01BC0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3B04D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A7DE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000B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8B86E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667E5D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1742E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334D6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2CED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92429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</w:t>
            </w:r>
          </w:p>
        </w:tc>
        <w:tc>
          <w:tcPr>
            <w:tcW w:w="1415" w:type="dxa"/>
            <w:vAlign w:val="center"/>
          </w:tcPr>
          <w:p w14:paraId="601068E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9530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67441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FDDE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A4C51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4CD00C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6BB5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2A5A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D369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7B9014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256CA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34E8F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D9E1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AB394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2411</w:t>
            </w:r>
          </w:p>
        </w:tc>
        <w:tc>
          <w:tcPr>
            <w:tcW w:w="1415" w:type="dxa"/>
            <w:vAlign w:val="center"/>
          </w:tcPr>
          <w:p w14:paraId="6DC0D7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A273F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EADFE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0B43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F1971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6E165D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034A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4134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7C8D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5D5F76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6D507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B637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770CA4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0D51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2412</w:t>
            </w:r>
          </w:p>
        </w:tc>
        <w:tc>
          <w:tcPr>
            <w:tcW w:w="1415" w:type="dxa"/>
            <w:vAlign w:val="center"/>
          </w:tcPr>
          <w:p w14:paraId="22EEF79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49D65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548CC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EB9B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DCBE9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22BFA9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C5DE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EA09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68CB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124186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5F4AAC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8ABFC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EB43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82BCC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</w:t>
            </w:r>
          </w:p>
        </w:tc>
        <w:tc>
          <w:tcPr>
            <w:tcW w:w="1415" w:type="dxa"/>
            <w:vAlign w:val="center"/>
          </w:tcPr>
          <w:p w14:paraId="649171F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ACDEF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9730B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980D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D5C7E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06B9A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0D5E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F75B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E7115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73426A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22304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4814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3C7B3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4FC2C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2414</w:t>
            </w:r>
          </w:p>
        </w:tc>
        <w:tc>
          <w:tcPr>
            <w:tcW w:w="1415" w:type="dxa"/>
            <w:vAlign w:val="center"/>
          </w:tcPr>
          <w:p w14:paraId="13EFFE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9145B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1D0D42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C6B0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168E0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2F6E5E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2071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A33F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CDB9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2353D5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9ED78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6FF22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5AA55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A8A9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</w:t>
            </w:r>
          </w:p>
        </w:tc>
        <w:tc>
          <w:tcPr>
            <w:tcW w:w="1415" w:type="dxa"/>
            <w:vAlign w:val="center"/>
          </w:tcPr>
          <w:p w14:paraId="4B8CAB2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E8E52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4F566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55F42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28A89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37C21E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2356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BCBA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588C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4E1295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40979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256F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4132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45A65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2416</w:t>
            </w:r>
          </w:p>
        </w:tc>
        <w:tc>
          <w:tcPr>
            <w:tcW w:w="1415" w:type="dxa"/>
            <w:vAlign w:val="center"/>
          </w:tcPr>
          <w:p w14:paraId="180ABA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EA2E1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9AB18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E711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28B2B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02362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8D51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7E6B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FAB9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0998BF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60D79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89005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DF9B6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59409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</w:t>
            </w:r>
          </w:p>
        </w:tc>
        <w:tc>
          <w:tcPr>
            <w:tcW w:w="1415" w:type="dxa"/>
            <w:vAlign w:val="center"/>
          </w:tcPr>
          <w:p w14:paraId="580FC4F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03DE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5F8043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9BA9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CB4C2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D9EAA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0EC0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F9CA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DB73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9DFB4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DAE87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04A3F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127C0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2C7E0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2418</w:t>
            </w:r>
          </w:p>
        </w:tc>
        <w:tc>
          <w:tcPr>
            <w:tcW w:w="1415" w:type="dxa"/>
            <w:vAlign w:val="center"/>
          </w:tcPr>
          <w:p w14:paraId="70EB544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F0C95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0CAD0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FAF7A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A06F2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79989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4C4A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E017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D021E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5594B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00DEB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96C2B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B8826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7086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2423</w:t>
            </w:r>
          </w:p>
        </w:tc>
        <w:tc>
          <w:tcPr>
            <w:tcW w:w="1415" w:type="dxa"/>
            <w:vAlign w:val="center"/>
          </w:tcPr>
          <w:p w14:paraId="1DDC6D9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C6445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DD368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26A58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4C670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5BDD4F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4572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592C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FAD3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6B8CB5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0C2FE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17A5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46C5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0838E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2424</w:t>
            </w:r>
          </w:p>
        </w:tc>
        <w:tc>
          <w:tcPr>
            <w:tcW w:w="1415" w:type="dxa"/>
            <w:vAlign w:val="center"/>
          </w:tcPr>
          <w:p w14:paraId="4F7ADEA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BD50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4BDFE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7DE0E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CDF1E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69BC1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529A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F1CB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13F4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69B59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51726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BB5AE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59B84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258D4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2425</w:t>
            </w:r>
          </w:p>
        </w:tc>
        <w:tc>
          <w:tcPr>
            <w:tcW w:w="1415" w:type="dxa"/>
            <w:vAlign w:val="center"/>
          </w:tcPr>
          <w:p w14:paraId="3DAAFE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3F300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7C6A9D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2D54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2FF0D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6DBCAF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A821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2C0E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2C4B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565B3B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2CC1B6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234AB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F5B2F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E02DF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2426</w:t>
            </w:r>
          </w:p>
        </w:tc>
        <w:tc>
          <w:tcPr>
            <w:tcW w:w="1415" w:type="dxa"/>
            <w:vAlign w:val="center"/>
          </w:tcPr>
          <w:p w14:paraId="6750FE7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3F77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2DEC3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70A39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E4A26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DAF13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8E10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2AE0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F961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20EF4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C5C9A8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43565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543C5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9BECB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</w:t>
            </w:r>
          </w:p>
        </w:tc>
        <w:tc>
          <w:tcPr>
            <w:tcW w:w="1415" w:type="dxa"/>
            <w:vAlign w:val="center"/>
          </w:tcPr>
          <w:p w14:paraId="63D5D04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CA4D1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A16FE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F3594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592E3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F1EA8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36B4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C0E1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A8E3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73020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40BEE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A041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F5D2F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AACC6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2428</w:t>
            </w:r>
          </w:p>
        </w:tc>
        <w:tc>
          <w:tcPr>
            <w:tcW w:w="1415" w:type="dxa"/>
            <w:vAlign w:val="center"/>
          </w:tcPr>
          <w:p w14:paraId="616F9B1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19E03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5FBCA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9B82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3F6BE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BEAC9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383E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CC07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4FF7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1C881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054FA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CF13B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B355E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68E67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</w:t>
            </w:r>
          </w:p>
        </w:tc>
        <w:tc>
          <w:tcPr>
            <w:tcW w:w="1415" w:type="dxa"/>
            <w:vAlign w:val="center"/>
          </w:tcPr>
          <w:p w14:paraId="185D375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B2110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4E93F5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D4E28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A7BCC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5A60CE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DDC3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A149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8CE0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19DDD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81647F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2513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72E7A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2E52D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</w:t>
            </w:r>
          </w:p>
        </w:tc>
        <w:tc>
          <w:tcPr>
            <w:tcW w:w="1415" w:type="dxa"/>
            <w:vAlign w:val="center"/>
          </w:tcPr>
          <w:p w14:paraId="272C625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CC556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99393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881E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A0295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601FF2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AD88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5E46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CEEB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C2F92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D953B3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D3F4F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6AB6C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F39A2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</w:t>
            </w:r>
          </w:p>
        </w:tc>
        <w:tc>
          <w:tcPr>
            <w:tcW w:w="1415" w:type="dxa"/>
            <w:vAlign w:val="center"/>
          </w:tcPr>
          <w:p w14:paraId="7F6CE5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F9A9C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96171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414A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5D9FC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6BE62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D73A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DCB5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2E1F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D69C4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B2C1C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0D8D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E88D3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7EC6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2434</w:t>
            </w:r>
          </w:p>
        </w:tc>
        <w:tc>
          <w:tcPr>
            <w:tcW w:w="1415" w:type="dxa"/>
            <w:vAlign w:val="center"/>
          </w:tcPr>
          <w:p w14:paraId="259BCE6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54A1B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713FE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24F6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6225E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F82FF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9ED1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DE8E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0019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79E116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D644E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43F5F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412D6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7876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1415" w:type="dxa"/>
            <w:vAlign w:val="center"/>
          </w:tcPr>
          <w:p w14:paraId="1370A0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2D8BE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301575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25A37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9FED6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608236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7A84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433A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2AF3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25C263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98FC3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266B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02D65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E4AD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2436</w:t>
            </w:r>
          </w:p>
        </w:tc>
        <w:tc>
          <w:tcPr>
            <w:tcW w:w="1415" w:type="dxa"/>
            <w:vAlign w:val="center"/>
          </w:tcPr>
          <w:p w14:paraId="5BE0092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CCCAD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3245E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54EC1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95B2C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69BA75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3EFB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5193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87CD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10EF5B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7C34F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5041E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FD8CB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0C391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2437</w:t>
            </w:r>
          </w:p>
        </w:tc>
        <w:tc>
          <w:tcPr>
            <w:tcW w:w="1415" w:type="dxa"/>
            <w:vAlign w:val="center"/>
          </w:tcPr>
          <w:p w14:paraId="21F74E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77DC8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F6F34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84B11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2F766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82331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23A4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746C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7497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BDAE6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7277E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D38E6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0B3CC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2717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2438</w:t>
            </w:r>
          </w:p>
        </w:tc>
        <w:tc>
          <w:tcPr>
            <w:tcW w:w="1415" w:type="dxa"/>
            <w:vAlign w:val="center"/>
          </w:tcPr>
          <w:p w14:paraId="61B3C93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93C24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23620E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C348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5BB36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A24DB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1320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D759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866A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46B349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9CF48D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3C6F8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8EB7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19EBB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2439</w:t>
            </w:r>
          </w:p>
        </w:tc>
        <w:tc>
          <w:tcPr>
            <w:tcW w:w="1415" w:type="dxa"/>
            <w:vAlign w:val="center"/>
          </w:tcPr>
          <w:p w14:paraId="2975C6C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65738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B2DC3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5C0C5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F6527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69BB5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89CB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627D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6335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7100E1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4C2D7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2B520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F6A72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77E12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2441</w:t>
            </w:r>
          </w:p>
        </w:tc>
        <w:tc>
          <w:tcPr>
            <w:tcW w:w="1415" w:type="dxa"/>
            <w:vAlign w:val="center"/>
          </w:tcPr>
          <w:p w14:paraId="0706834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FE6B4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0B002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4BE6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9C42F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6575C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84E8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DD36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8316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A02B4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C323D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C996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9554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DDC19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2442</w:t>
            </w:r>
          </w:p>
        </w:tc>
        <w:tc>
          <w:tcPr>
            <w:tcW w:w="1415" w:type="dxa"/>
            <w:vAlign w:val="center"/>
          </w:tcPr>
          <w:p w14:paraId="2A57C05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37B0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22AF47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64DB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D3EEA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1B7FB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3F3C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0938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B684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00288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0A3142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626C3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DF98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F8000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2443</w:t>
            </w:r>
          </w:p>
        </w:tc>
        <w:tc>
          <w:tcPr>
            <w:tcW w:w="1415" w:type="dxa"/>
            <w:vAlign w:val="center"/>
          </w:tcPr>
          <w:p w14:paraId="1125A05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B8468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519E0A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6F45E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7C9F8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A4CAB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6EF7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256D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D690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0E81B2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E98D9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48517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6A186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36D68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2444</w:t>
            </w:r>
          </w:p>
        </w:tc>
        <w:tc>
          <w:tcPr>
            <w:tcW w:w="1415" w:type="dxa"/>
            <w:vAlign w:val="center"/>
          </w:tcPr>
          <w:p w14:paraId="3FD19C5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7687E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2EB73E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6DE5B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B5F9E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E4DEF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EF9F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CC96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AF9A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63CD1B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88E8EF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DB08E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5F0CCD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EE84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2445</w:t>
            </w:r>
          </w:p>
        </w:tc>
        <w:tc>
          <w:tcPr>
            <w:tcW w:w="1415" w:type="dxa"/>
            <w:vAlign w:val="center"/>
          </w:tcPr>
          <w:p w14:paraId="1667D29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074C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B18C7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A990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40913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B3648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7963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F9F6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63EA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1322C9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0BEEC5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0E50F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462F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8F008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</w:t>
            </w:r>
          </w:p>
        </w:tc>
        <w:tc>
          <w:tcPr>
            <w:tcW w:w="1415" w:type="dxa"/>
            <w:vAlign w:val="center"/>
          </w:tcPr>
          <w:p w14:paraId="1C139B2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32E5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6ABA3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BF1A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B6932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DC68F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78B7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13CD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C689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09575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96184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7E91C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AAC7D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C199C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2449</w:t>
            </w:r>
          </w:p>
        </w:tc>
        <w:tc>
          <w:tcPr>
            <w:tcW w:w="1415" w:type="dxa"/>
            <w:vAlign w:val="center"/>
          </w:tcPr>
          <w:p w14:paraId="1D35989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C2B10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B1580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301AD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278F1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4C539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33F8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DD63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4051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6B71D7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28D3D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2132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8E71C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B0280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2450</w:t>
            </w:r>
          </w:p>
        </w:tc>
        <w:tc>
          <w:tcPr>
            <w:tcW w:w="1415" w:type="dxa"/>
            <w:vAlign w:val="center"/>
          </w:tcPr>
          <w:p w14:paraId="6CFC5F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F010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CBA7F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B64B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17BCA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50784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7200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819A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0A6F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427737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8A6AD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7A5B4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0CCD8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35448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2451</w:t>
            </w:r>
          </w:p>
        </w:tc>
        <w:tc>
          <w:tcPr>
            <w:tcW w:w="1415" w:type="dxa"/>
            <w:vAlign w:val="center"/>
          </w:tcPr>
          <w:p w14:paraId="6892C7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1F7DA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C83BA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91DD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AF8BA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430863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D7F0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1FF3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DA5A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15DDCA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C0C43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6A977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D427A2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5487D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2452</w:t>
            </w:r>
          </w:p>
        </w:tc>
        <w:tc>
          <w:tcPr>
            <w:tcW w:w="1415" w:type="dxa"/>
            <w:vAlign w:val="center"/>
          </w:tcPr>
          <w:p w14:paraId="07EC88D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84A87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E3793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52000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7B8C1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5E8D2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D95A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69EC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A6A5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6259D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371BD0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7468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5E3FF6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C9978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2453</w:t>
            </w:r>
          </w:p>
        </w:tc>
        <w:tc>
          <w:tcPr>
            <w:tcW w:w="1415" w:type="dxa"/>
            <w:vAlign w:val="center"/>
          </w:tcPr>
          <w:p w14:paraId="1EC663E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BF3F4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8F213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E540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ADE8E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71DCC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27F4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E6CC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4383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60D9D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A1CE9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6EC85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09381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B93C3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2454</w:t>
            </w:r>
          </w:p>
        </w:tc>
        <w:tc>
          <w:tcPr>
            <w:tcW w:w="1415" w:type="dxa"/>
            <w:vAlign w:val="center"/>
          </w:tcPr>
          <w:p w14:paraId="7747175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D5741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787A7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A26A5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7A036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686794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C5A9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1062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A990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0910F1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BDAE0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47467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3666E5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A3BAD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2455</w:t>
            </w:r>
          </w:p>
        </w:tc>
        <w:tc>
          <w:tcPr>
            <w:tcW w:w="1415" w:type="dxa"/>
            <w:vAlign w:val="center"/>
          </w:tcPr>
          <w:p w14:paraId="5344F0D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D8AE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19D77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0B47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8D5FA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3E954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4C1E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4BF7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72A9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6AD581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2906E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D3D40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77B07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C9B7F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2456</w:t>
            </w:r>
          </w:p>
        </w:tc>
        <w:tc>
          <w:tcPr>
            <w:tcW w:w="1415" w:type="dxa"/>
            <w:vAlign w:val="center"/>
          </w:tcPr>
          <w:p w14:paraId="66A354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2EE71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308C8B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CD1B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9A4ED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574A0F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36C6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5D05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AA2F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75E022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5CED1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E7AF6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4090F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05C39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</w:t>
            </w:r>
          </w:p>
        </w:tc>
        <w:tc>
          <w:tcPr>
            <w:tcW w:w="1415" w:type="dxa"/>
            <w:vAlign w:val="center"/>
          </w:tcPr>
          <w:p w14:paraId="582E82A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571C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7FF9A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DBFD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992A6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0A1704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0197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1504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48C2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275BBF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C8320A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55095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B54E99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92E1A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2461</w:t>
            </w:r>
          </w:p>
        </w:tc>
        <w:tc>
          <w:tcPr>
            <w:tcW w:w="1415" w:type="dxa"/>
            <w:vAlign w:val="center"/>
          </w:tcPr>
          <w:p w14:paraId="14E8D28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2E0C0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434807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D42E3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A18A9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2F2E10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3C86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10E5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5269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69A365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A04DF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87D54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0E946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6044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2462</w:t>
            </w:r>
          </w:p>
        </w:tc>
        <w:tc>
          <w:tcPr>
            <w:tcW w:w="1415" w:type="dxa"/>
            <w:vAlign w:val="center"/>
          </w:tcPr>
          <w:p w14:paraId="513B6ED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1730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44B334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E414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DE33C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19A90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947A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1ACA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D728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73CFE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244D6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F3286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62BE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2C897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</w:t>
            </w:r>
          </w:p>
        </w:tc>
        <w:tc>
          <w:tcPr>
            <w:tcW w:w="1415" w:type="dxa"/>
            <w:vAlign w:val="center"/>
          </w:tcPr>
          <w:p w14:paraId="78A251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2723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68787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5613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92700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4846EE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3937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09E2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33D4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6F65DF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FD214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E24D1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B4481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3F7BC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2465</w:t>
            </w:r>
          </w:p>
        </w:tc>
        <w:tc>
          <w:tcPr>
            <w:tcW w:w="1415" w:type="dxa"/>
            <w:vAlign w:val="center"/>
          </w:tcPr>
          <w:p w14:paraId="6E7CEC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997DD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218B9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A3CD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C101A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0C3F0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F652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C237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D971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08ED39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47AD7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6A43D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B8EC1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46F5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2466</w:t>
            </w:r>
          </w:p>
        </w:tc>
        <w:tc>
          <w:tcPr>
            <w:tcW w:w="1415" w:type="dxa"/>
            <w:vAlign w:val="center"/>
          </w:tcPr>
          <w:p w14:paraId="56337F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9D66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175A5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956D4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32EB6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22600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E3F8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C0D1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2593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EA82A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128F8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99E55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003B1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E8685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2468</w:t>
            </w:r>
          </w:p>
        </w:tc>
        <w:tc>
          <w:tcPr>
            <w:tcW w:w="1415" w:type="dxa"/>
            <w:vAlign w:val="center"/>
          </w:tcPr>
          <w:p w14:paraId="2BF833F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BEE5A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210F8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0D76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F81D6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31FFE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8550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5AF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A98D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AACC5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7D2CB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DA16B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A53D1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25B5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2469</w:t>
            </w:r>
          </w:p>
        </w:tc>
        <w:tc>
          <w:tcPr>
            <w:tcW w:w="1415" w:type="dxa"/>
            <w:vAlign w:val="center"/>
          </w:tcPr>
          <w:p w14:paraId="4FC1611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8B6DC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2A3C44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526F9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337FB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35B69F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14D6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653A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27658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713B37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1B168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DD573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66990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08FA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2470</w:t>
            </w:r>
          </w:p>
        </w:tc>
        <w:tc>
          <w:tcPr>
            <w:tcW w:w="1415" w:type="dxa"/>
            <w:vAlign w:val="center"/>
          </w:tcPr>
          <w:p w14:paraId="44794EF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CD77F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233B7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0DC6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C82D9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2E4DE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3867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DA4C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A7CD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07272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0C1A3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0724A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16F24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59DAD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2472</w:t>
            </w:r>
          </w:p>
        </w:tc>
        <w:tc>
          <w:tcPr>
            <w:tcW w:w="1415" w:type="dxa"/>
            <w:vAlign w:val="center"/>
          </w:tcPr>
          <w:p w14:paraId="7C2E7C9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E6FB0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DE2A9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B94DD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8FC3D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5FE284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0E66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8A79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5B52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4469FA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00526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AB10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0AEF4D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F29F9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2473</w:t>
            </w:r>
          </w:p>
        </w:tc>
        <w:tc>
          <w:tcPr>
            <w:tcW w:w="1415" w:type="dxa"/>
            <w:vAlign w:val="center"/>
          </w:tcPr>
          <w:p w14:paraId="70E117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3D6A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D1AF8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B097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7A504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0AC4F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67E1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40C4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CECC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787F8B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D58F9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AC1E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19941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5347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2475</w:t>
            </w:r>
          </w:p>
        </w:tc>
        <w:tc>
          <w:tcPr>
            <w:tcW w:w="1415" w:type="dxa"/>
            <w:vAlign w:val="center"/>
          </w:tcPr>
          <w:p w14:paraId="0BD941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A5F6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1E4B0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D5D4B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F229B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DA973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D161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8FB4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1121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0B32F7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A3102B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7B578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DA5A4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C5DCA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</w:t>
            </w:r>
          </w:p>
        </w:tc>
        <w:tc>
          <w:tcPr>
            <w:tcW w:w="1415" w:type="dxa"/>
            <w:vAlign w:val="center"/>
          </w:tcPr>
          <w:p w14:paraId="2BB01A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DFCA8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0CCC9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B4E7C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D0604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AF146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3A60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A5C0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D830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0C755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FE669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41CBC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34161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4161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2477</w:t>
            </w:r>
          </w:p>
        </w:tc>
        <w:tc>
          <w:tcPr>
            <w:tcW w:w="1415" w:type="dxa"/>
            <w:vAlign w:val="center"/>
          </w:tcPr>
          <w:p w14:paraId="44588F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4731B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EFC09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F477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EA362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6D09D9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F567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A318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F273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794D91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8D857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63B43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05E07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806B4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2478</w:t>
            </w:r>
          </w:p>
        </w:tc>
        <w:tc>
          <w:tcPr>
            <w:tcW w:w="1415" w:type="dxa"/>
            <w:vAlign w:val="center"/>
          </w:tcPr>
          <w:p w14:paraId="5AA051E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37377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FA9BB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92CD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3ECCF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ED54F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525D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EC2C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17B59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41A87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42AE2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A0D04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A629E9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6AD12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2479</w:t>
            </w:r>
          </w:p>
        </w:tc>
        <w:tc>
          <w:tcPr>
            <w:tcW w:w="1415" w:type="dxa"/>
            <w:vAlign w:val="center"/>
          </w:tcPr>
          <w:p w14:paraId="50E7D91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980C3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0BCFD5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2F38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19C98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3F8639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5EB6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9C74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C2365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54ED71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FB669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C3C66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3A06D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24D2D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</w:t>
            </w:r>
          </w:p>
        </w:tc>
        <w:tc>
          <w:tcPr>
            <w:tcW w:w="1415" w:type="dxa"/>
            <w:vAlign w:val="center"/>
          </w:tcPr>
          <w:p w14:paraId="1CB9B4E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B5D2B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04A64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EEF8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AAD58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372005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929A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3331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1149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24302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7727F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F5BEE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AA5A5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58D06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2481</w:t>
            </w:r>
          </w:p>
        </w:tc>
        <w:tc>
          <w:tcPr>
            <w:tcW w:w="1415" w:type="dxa"/>
            <w:vAlign w:val="center"/>
          </w:tcPr>
          <w:p w14:paraId="714042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93C95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439C6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77D46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BF9B6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5EAF9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8338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1164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3697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E5E6C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13A07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92D6B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4372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8CCB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2482</w:t>
            </w:r>
          </w:p>
        </w:tc>
        <w:tc>
          <w:tcPr>
            <w:tcW w:w="1415" w:type="dxa"/>
            <w:vAlign w:val="center"/>
          </w:tcPr>
          <w:p w14:paraId="14598C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A5DB6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833AF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1E394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2D767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CB15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CDD9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1ACB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0050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01DC5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7ADF1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4D751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90F2B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BBC1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2483</w:t>
            </w:r>
          </w:p>
        </w:tc>
        <w:tc>
          <w:tcPr>
            <w:tcW w:w="1415" w:type="dxa"/>
            <w:vAlign w:val="center"/>
          </w:tcPr>
          <w:p w14:paraId="3D0C69F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049BE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4816C2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3189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365EF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8AABC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1776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261B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07F4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7D343A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B4C34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06097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A70B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6A663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2484</w:t>
            </w:r>
          </w:p>
        </w:tc>
        <w:tc>
          <w:tcPr>
            <w:tcW w:w="1415" w:type="dxa"/>
            <w:vAlign w:val="center"/>
          </w:tcPr>
          <w:p w14:paraId="38E0178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7F2B3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4E347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E4031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FC9FD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31545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0FFC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4D11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99E4A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088E04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AF9A2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77518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D7FE64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B25F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</w:t>
            </w:r>
          </w:p>
        </w:tc>
        <w:tc>
          <w:tcPr>
            <w:tcW w:w="1415" w:type="dxa"/>
            <w:vAlign w:val="center"/>
          </w:tcPr>
          <w:p w14:paraId="1C05A6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FDD24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1D978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EF1CB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D2276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5E28A6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7FB7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BCF9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C2D5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6F9610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D6F440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DD72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8842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61D5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2486</w:t>
            </w:r>
          </w:p>
        </w:tc>
        <w:tc>
          <w:tcPr>
            <w:tcW w:w="1415" w:type="dxa"/>
            <w:vAlign w:val="center"/>
          </w:tcPr>
          <w:p w14:paraId="255244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253C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F9BE6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F74F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CA11C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3BD939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88B3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57EC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20B7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C30F6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23F009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90D0D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A80F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5D4F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</w:t>
            </w:r>
          </w:p>
        </w:tc>
        <w:tc>
          <w:tcPr>
            <w:tcW w:w="1415" w:type="dxa"/>
            <w:vAlign w:val="center"/>
          </w:tcPr>
          <w:p w14:paraId="16CB77F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C608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4639B5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EE70E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1219B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314457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E420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D0DE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EECE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275F4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0CE5C8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05D5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E70CF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E9E34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</w:t>
            </w:r>
          </w:p>
        </w:tc>
        <w:tc>
          <w:tcPr>
            <w:tcW w:w="1415" w:type="dxa"/>
            <w:vAlign w:val="center"/>
          </w:tcPr>
          <w:p w14:paraId="01C122C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9606C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33D06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37A6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D01E8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D4361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0B19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DC9B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4A7E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0BD54B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994A77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BF641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6F3B5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445DE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2489</w:t>
            </w:r>
          </w:p>
        </w:tc>
        <w:tc>
          <w:tcPr>
            <w:tcW w:w="1415" w:type="dxa"/>
            <w:vAlign w:val="center"/>
          </w:tcPr>
          <w:p w14:paraId="4BD37D4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7ABB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E7DD6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A833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BC1FD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C1C8D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5A77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BA25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345B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4A94CD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AF0AA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E9455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14FA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C8FB4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</w:t>
            </w:r>
          </w:p>
        </w:tc>
        <w:tc>
          <w:tcPr>
            <w:tcW w:w="1415" w:type="dxa"/>
            <w:vAlign w:val="center"/>
          </w:tcPr>
          <w:p w14:paraId="2A5D45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74B0C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51F2A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B189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0EA03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C88F3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FBBF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F90F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C20D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4881E9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A4D56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DCB306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70D733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0A69A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2491</w:t>
            </w:r>
          </w:p>
        </w:tc>
        <w:tc>
          <w:tcPr>
            <w:tcW w:w="1415" w:type="dxa"/>
            <w:vAlign w:val="center"/>
          </w:tcPr>
          <w:p w14:paraId="1C84605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D7001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CE92D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809C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90FBF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3C2148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F8ED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AE6D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B9DE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128C45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38482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40021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1881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1F7B8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2492</w:t>
            </w:r>
          </w:p>
        </w:tc>
        <w:tc>
          <w:tcPr>
            <w:tcW w:w="1415" w:type="dxa"/>
            <w:vAlign w:val="center"/>
          </w:tcPr>
          <w:p w14:paraId="01D2B3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2AC4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2AEE1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A140C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E239A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6FA6C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162C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C694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2BB9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067863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9AE2C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9F1D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4456C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C264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2493</w:t>
            </w:r>
          </w:p>
        </w:tc>
        <w:tc>
          <w:tcPr>
            <w:tcW w:w="1415" w:type="dxa"/>
            <w:vAlign w:val="center"/>
          </w:tcPr>
          <w:p w14:paraId="109BB8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10A86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4BD86D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F043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44DAD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2FC47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5FC9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CCB5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4F70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68A10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4D707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E5E7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E570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12CD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</w:t>
            </w:r>
          </w:p>
        </w:tc>
        <w:tc>
          <w:tcPr>
            <w:tcW w:w="1415" w:type="dxa"/>
            <w:vAlign w:val="center"/>
          </w:tcPr>
          <w:p w14:paraId="4053846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F0B96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5AA4E4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2CFAB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3E160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83435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F68B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4DF4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A72B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B3329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941231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4E0A6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F2F99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5E420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</w:t>
            </w:r>
          </w:p>
        </w:tc>
        <w:tc>
          <w:tcPr>
            <w:tcW w:w="1415" w:type="dxa"/>
            <w:vAlign w:val="center"/>
          </w:tcPr>
          <w:p w14:paraId="2318633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9A2BF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739848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322F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459AE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7F9844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7AD9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FA5E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E14D7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009117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BC41F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ECCD6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91B5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E32C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2497</w:t>
            </w:r>
          </w:p>
        </w:tc>
        <w:tc>
          <w:tcPr>
            <w:tcW w:w="1415" w:type="dxa"/>
            <w:vAlign w:val="center"/>
          </w:tcPr>
          <w:p w14:paraId="5F2538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1E698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673BE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55D5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4F3D5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958F0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081C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2DF8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B3DC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B0E39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DBBCF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F10D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A5D39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B29DA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</w:p>
        </w:tc>
        <w:tc>
          <w:tcPr>
            <w:tcW w:w="1415" w:type="dxa"/>
            <w:vAlign w:val="center"/>
          </w:tcPr>
          <w:p w14:paraId="4E579F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28678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4BBC58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A367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EB535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08BFA5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386C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AD2A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4500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763942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77F1C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249EB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EA011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37A55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2501</w:t>
            </w:r>
          </w:p>
        </w:tc>
        <w:tc>
          <w:tcPr>
            <w:tcW w:w="1415" w:type="dxa"/>
            <w:vAlign w:val="center"/>
          </w:tcPr>
          <w:p w14:paraId="59CEF55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3A6D2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1DF1A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03FA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EBAF0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64B316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71EB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E5B31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950B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FDDB5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FBAE50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27B530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02C8F3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7E940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</w:t>
            </w:r>
          </w:p>
        </w:tc>
        <w:tc>
          <w:tcPr>
            <w:tcW w:w="1415" w:type="dxa"/>
            <w:vAlign w:val="center"/>
          </w:tcPr>
          <w:p w14:paraId="5B02D8F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74979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78B5F0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D132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282F2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04ABC1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34EF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C807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CA4E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3D375B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EBAD1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F1DAA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5DCB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4B31E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1415" w:type="dxa"/>
            <w:vAlign w:val="center"/>
          </w:tcPr>
          <w:p w14:paraId="70C5B0E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B2137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453A8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886E3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9C9ED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52B808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1DFF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EF60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567D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6128A1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3D5BB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15120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361333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F79AC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2504</w:t>
            </w:r>
          </w:p>
        </w:tc>
        <w:tc>
          <w:tcPr>
            <w:tcW w:w="1415" w:type="dxa"/>
            <w:vAlign w:val="center"/>
          </w:tcPr>
          <w:p w14:paraId="3FFA9D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C6758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3A9FF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BFB4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46C23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3AB31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A77A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1F41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0D62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F928A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40459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998F7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215E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2CD31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</w:t>
            </w:r>
          </w:p>
        </w:tc>
        <w:tc>
          <w:tcPr>
            <w:tcW w:w="1415" w:type="dxa"/>
            <w:vAlign w:val="center"/>
          </w:tcPr>
          <w:p w14:paraId="6CAC29F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3D3FE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6D32B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E4254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1AC72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FC08A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9297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CCF9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86D8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42F42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96CA4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E22A7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0834AF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DF4FE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2509</w:t>
            </w:r>
          </w:p>
        </w:tc>
        <w:tc>
          <w:tcPr>
            <w:tcW w:w="1415" w:type="dxa"/>
            <w:vAlign w:val="center"/>
          </w:tcPr>
          <w:p w14:paraId="4D0A16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70D4F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4AA85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C0A9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62744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B70F1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EDE7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E6AD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FA7BC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0F9C7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8419D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F1F4D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849BAD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9267F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</w:t>
            </w:r>
          </w:p>
        </w:tc>
        <w:tc>
          <w:tcPr>
            <w:tcW w:w="1415" w:type="dxa"/>
            <w:vAlign w:val="center"/>
          </w:tcPr>
          <w:p w14:paraId="0EAAFA4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05001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286411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0A52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10E27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7063E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A95D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655A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43C9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79DB5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EC968D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3F212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E78E4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4989E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2511</w:t>
            </w:r>
          </w:p>
        </w:tc>
        <w:tc>
          <w:tcPr>
            <w:tcW w:w="1415" w:type="dxa"/>
            <w:vAlign w:val="center"/>
          </w:tcPr>
          <w:p w14:paraId="0E3CAD3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8CE4E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2D9459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F2A3B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242BB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5530F7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873F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8A03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C481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43A011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75451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C930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4657AA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1F8B7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</w:t>
            </w:r>
          </w:p>
        </w:tc>
        <w:tc>
          <w:tcPr>
            <w:tcW w:w="1415" w:type="dxa"/>
            <w:vAlign w:val="center"/>
          </w:tcPr>
          <w:p w14:paraId="29357D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4182B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2E3CA8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82573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FD969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52A98E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C43B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36BA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9246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8A61A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4BD58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CB99B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5D5360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87ADD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</w:t>
            </w:r>
          </w:p>
        </w:tc>
        <w:tc>
          <w:tcPr>
            <w:tcW w:w="1415" w:type="dxa"/>
            <w:vAlign w:val="center"/>
          </w:tcPr>
          <w:p w14:paraId="032533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542F9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57426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3F5CE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80486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0AC77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6F1E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EEA5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5B3C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51BC0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D1C9F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023B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3A60CF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4D0A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2516</w:t>
            </w:r>
          </w:p>
        </w:tc>
        <w:tc>
          <w:tcPr>
            <w:tcW w:w="1415" w:type="dxa"/>
            <w:vAlign w:val="center"/>
          </w:tcPr>
          <w:p w14:paraId="5A8EDF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62284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52EF0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4C007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5EE57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3A3B5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7D2B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F01C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7698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CD7C7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44381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2FBA4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0A5A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2CEB1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2517</w:t>
            </w:r>
          </w:p>
        </w:tc>
        <w:tc>
          <w:tcPr>
            <w:tcW w:w="1415" w:type="dxa"/>
            <w:vAlign w:val="center"/>
          </w:tcPr>
          <w:p w14:paraId="76442A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01F33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37F8A5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EFCB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26FF2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1BB084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D97D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C0A4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7DF1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02B351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747A5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CE7C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7DEB4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B7564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2518</w:t>
            </w:r>
          </w:p>
        </w:tc>
        <w:tc>
          <w:tcPr>
            <w:tcW w:w="1415" w:type="dxa"/>
            <w:vAlign w:val="center"/>
          </w:tcPr>
          <w:p w14:paraId="01760C6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C6BC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B2B5F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9F03B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034CF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55194D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B94D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DF6F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D5F9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1ECD5B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F00BB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A8245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87D87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87BDB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2519</w:t>
            </w:r>
          </w:p>
        </w:tc>
        <w:tc>
          <w:tcPr>
            <w:tcW w:w="1415" w:type="dxa"/>
            <w:vAlign w:val="center"/>
          </w:tcPr>
          <w:p w14:paraId="6F8625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847F1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4B1191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C1879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1F84C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3D8C70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B5ED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5B1B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4624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70EF14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70C54B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2BCD4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D6E43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2B0B3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2522</w:t>
            </w:r>
          </w:p>
        </w:tc>
        <w:tc>
          <w:tcPr>
            <w:tcW w:w="1415" w:type="dxa"/>
            <w:vAlign w:val="center"/>
          </w:tcPr>
          <w:p w14:paraId="305A732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8FFA8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22F51B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1BB7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25BE4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0A634A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20A1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CF0B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0835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33F632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7864B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19AC5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6F48B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918A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</w:t>
            </w:r>
          </w:p>
        </w:tc>
        <w:tc>
          <w:tcPr>
            <w:tcW w:w="1415" w:type="dxa"/>
            <w:vAlign w:val="center"/>
          </w:tcPr>
          <w:p w14:paraId="2C8449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9F5B4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20A35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CA934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23F07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7119F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2DB9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21C9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64669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064A32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AD0DDA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017F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78287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B5AF5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2526</w:t>
            </w:r>
          </w:p>
        </w:tc>
        <w:tc>
          <w:tcPr>
            <w:tcW w:w="1415" w:type="dxa"/>
            <w:vAlign w:val="center"/>
          </w:tcPr>
          <w:p w14:paraId="33140FA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3A8F6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240914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B5B2F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43AF1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45798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79A8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3D10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6AB8C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7E36E3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44CF93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D3D1B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20497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AF561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2527</w:t>
            </w:r>
          </w:p>
        </w:tc>
        <w:tc>
          <w:tcPr>
            <w:tcW w:w="1415" w:type="dxa"/>
            <w:vAlign w:val="center"/>
          </w:tcPr>
          <w:p w14:paraId="0C866D8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C2383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9738C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CF00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06309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26484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2DB7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E478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E08F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79EEAC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B64DC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00E3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1E0A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8583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2528</w:t>
            </w:r>
          </w:p>
        </w:tc>
        <w:tc>
          <w:tcPr>
            <w:tcW w:w="1415" w:type="dxa"/>
            <w:vAlign w:val="center"/>
          </w:tcPr>
          <w:p w14:paraId="1902610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51C7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5B5E5D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E248B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B0398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40109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E20B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EFCE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E309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1B00DE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13624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5A826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48FB7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E4B6F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2529</w:t>
            </w:r>
          </w:p>
        </w:tc>
        <w:tc>
          <w:tcPr>
            <w:tcW w:w="1415" w:type="dxa"/>
            <w:vAlign w:val="center"/>
          </w:tcPr>
          <w:p w14:paraId="594CD3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366AC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44F39C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D95E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E1341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3CBC1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B9C7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2625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860A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1F54BF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C0215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51E04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BAE51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676E3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2530</w:t>
            </w:r>
          </w:p>
        </w:tc>
        <w:tc>
          <w:tcPr>
            <w:tcW w:w="1415" w:type="dxa"/>
            <w:vAlign w:val="center"/>
          </w:tcPr>
          <w:p w14:paraId="0FFBB9F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71A73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5CD495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68FD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0DDAF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39884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1114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5F20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37097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1754C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C93BB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FE59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6BFA3C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FB3D1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2531</w:t>
            </w:r>
          </w:p>
        </w:tc>
        <w:tc>
          <w:tcPr>
            <w:tcW w:w="1415" w:type="dxa"/>
            <w:vAlign w:val="center"/>
          </w:tcPr>
          <w:p w14:paraId="0164A5B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D35C3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2907E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5CD9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10252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1195E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4570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EA3A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E2DB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68FA7C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D7CCD3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8F686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A49F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8867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2532</w:t>
            </w:r>
          </w:p>
        </w:tc>
        <w:tc>
          <w:tcPr>
            <w:tcW w:w="1415" w:type="dxa"/>
            <w:vAlign w:val="center"/>
          </w:tcPr>
          <w:p w14:paraId="33E5CD8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20AF7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49D831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5F582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69C30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0EF54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915A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535E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4B0A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1CDC1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CD55A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D9533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5AC45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2B298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2533</w:t>
            </w:r>
          </w:p>
        </w:tc>
        <w:tc>
          <w:tcPr>
            <w:tcW w:w="1415" w:type="dxa"/>
            <w:vAlign w:val="center"/>
          </w:tcPr>
          <w:p w14:paraId="62E402E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50CF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72341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E9C10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4395E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27D7D7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7712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0308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65F5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697E9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6BB116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F5A14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39C75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A1093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</w:t>
            </w:r>
          </w:p>
        </w:tc>
        <w:tc>
          <w:tcPr>
            <w:tcW w:w="1415" w:type="dxa"/>
            <w:vAlign w:val="center"/>
          </w:tcPr>
          <w:p w14:paraId="68EAFD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A069A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A6A7F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298F9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1A3C8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33E24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0F73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E108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1699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7F1C2B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E20DA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983CD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861FD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3422D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2535</w:t>
            </w:r>
          </w:p>
        </w:tc>
        <w:tc>
          <w:tcPr>
            <w:tcW w:w="1415" w:type="dxa"/>
            <w:vAlign w:val="center"/>
          </w:tcPr>
          <w:p w14:paraId="5528C99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8C9EC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58F9E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1CC7F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D54BC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6D641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A6A4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F4F1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F0A3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4CC5DF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68E350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D762C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9A1C8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B60C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2536</w:t>
            </w:r>
          </w:p>
        </w:tc>
        <w:tc>
          <w:tcPr>
            <w:tcW w:w="1415" w:type="dxa"/>
            <w:vAlign w:val="center"/>
          </w:tcPr>
          <w:p w14:paraId="040C17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EE1AF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325FE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977B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57325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3D70AF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0AA6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A0BD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885B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25271F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A38D66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8862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24CA6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74DB8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2537</w:t>
            </w:r>
          </w:p>
        </w:tc>
        <w:tc>
          <w:tcPr>
            <w:tcW w:w="1415" w:type="dxa"/>
            <w:vAlign w:val="center"/>
          </w:tcPr>
          <w:p w14:paraId="6617BB2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77324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5756B1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F0A2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19F80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4F0FB5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B428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94E1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960E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4BA669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842E5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186C67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A78F69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9992A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2538</w:t>
            </w:r>
          </w:p>
        </w:tc>
        <w:tc>
          <w:tcPr>
            <w:tcW w:w="1415" w:type="dxa"/>
            <w:vAlign w:val="center"/>
          </w:tcPr>
          <w:p w14:paraId="079C80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A07FB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F460C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5A33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88742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481B5A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77C6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FFC2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CFE7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A03A0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7EF60A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6065B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2C000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0A6D8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2539</w:t>
            </w:r>
          </w:p>
        </w:tc>
        <w:tc>
          <w:tcPr>
            <w:tcW w:w="1415" w:type="dxa"/>
            <w:vAlign w:val="center"/>
          </w:tcPr>
          <w:p w14:paraId="4419A5F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70113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F5BD1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7FE6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35C22F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5A43B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9DCB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A033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D8AF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17DA2C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061B20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55BAEA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48EBA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863AF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2540</w:t>
            </w:r>
          </w:p>
        </w:tc>
        <w:tc>
          <w:tcPr>
            <w:tcW w:w="1415" w:type="dxa"/>
            <w:vAlign w:val="center"/>
          </w:tcPr>
          <w:p w14:paraId="7190FDE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2688D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5FF671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74B0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392BC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5F4D32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9742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DFE9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07A6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3D8DDB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E019E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B7E75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32C4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9A0E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2543</w:t>
            </w:r>
          </w:p>
        </w:tc>
        <w:tc>
          <w:tcPr>
            <w:tcW w:w="1415" w:type="dxa"/>
            <w:vAlign w:val="center"/>
          </w:tcPr>
          <w:p w14:paraId="063BB9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C4717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0E6A9E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5CBB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F903C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B5D13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BCEA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6A98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27512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05813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15092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F1E02D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5F811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E835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2544</w:t>
            </w:r>
          </w:p>
        </w:tc>
        <w:tc>
          <w:tcPr>
            <w:tcW w:w="1415" w:type="dxa"/>
            <w:vAlign w:val="center"/>
          </w:tcPr>
          <w:p w14:paraId="4E641F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20A4C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102FBB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3E64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EA2B8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438FC8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FB77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2A8A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1ABB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6A55F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AC693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0777C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88B78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A2F9B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2545</w:t>
            </w:r>
          </w:p>
        </w:tc>
        <w:tc>
          <w:tcPr>
            <w:tcW w:w="1415" w:type="dxa"/>
            <w:vAlign w:val="center"/>
          </w:tcPr>
          <w:p w14:paraId="7C53D22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6B109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40BC4D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F596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729E10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34EE66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F1C9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C692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FEA8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4EA13D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868C38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F06DE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58872B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A4FAC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2546</w:t>
            </w:r>
          </w:p>
        </w:tc>
        <w:tc>
          <w:tcPr>
            <w:tcW w:w="1415" w:type="dxa"/>
            <w:vAlign w:val="center"/>
          </w:tcPr>
          <w:p w14:paraId="4A3524D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3D24A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57781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BA3A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676736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DA4D5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9224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9946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3BFB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B2D6A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9403A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21CA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61088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90FF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2547</w:t>
            </w:r>
          </w:p>
        </w:tc>
        <w:tc>
          <w:tcPr>
            <w:tcW w:w="1415" w:type="dxa"/>
            <w:vAlign w:val="center"/>
          </w:tcPr>
          <w:p w14:paraId="07B8167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C42E9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6E1194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742F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B48C1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013020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615B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0B4C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479CA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1F4806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2DD948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004A14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CABB4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38639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2548</w:t>
            </w:r>
          </w:p>
        </w:tc>
        <w:tc>
          <w:tcPr>
            <w:tcW w:w="1415" w:type="dxa"/>
            <w:vAlign w:val="center"/>
          </w:tcPr>
          <w:p w14:paraId="1850C69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DDE32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004C7D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71F5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BD220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272678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F2E1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B902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A22B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19675F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580D03C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CE3B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D0740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012E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2549</w:t>
            </w:r>
          </w:p>
        </w:tc>
        <w:tc>
          <w:tcPr>
            <w:tcW w:w="1415" w:type="dxa"/>
            <w:vAlign w:val="center"/>
          </w:tcPr>
          <w:p w14:paraId="615D0B4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986FD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5AC3C5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7F1D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E9E58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BAF9D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2AE1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20DE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04AB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054235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4CEF760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5744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CEFE18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AC9FA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</w:t>
            </w:r>
          </w:p>
        </w:tc>
        <w:tc>
          <w:tcPr>
            <w:tcW w:w="1415" w:type="dxa"/>
            <w:vAlign w:val="center"/>
          </w:tcPr>
          <w:p w14:paraId="6E74F9A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89A09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9" w:type="dxa"/>
            <w:vAlign w:val="center"/>
          </w:tcPr>
          <w:p w14:paraId="685B31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D95A1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405B52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07" w:type="dxa"/>
            <w:vAlign w:val="center"/>
          </w:tcPr>
          <w:p w14:paraId="0A6D9F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92D9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A1A7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9C11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35" w:type="dxa"/>
            <w:vAlign w:val="center"/>
          </w:tcPr>
          <w:p w14:paraId="505E4E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80805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8FED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1920E8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445A0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2551</w:t>
            </w:r>
          </w:p>
        </w:tc>
        <w:tc>
          <w:tcPr>
            <w:tcW w:w="1415" w:type="dxa"/>
            <w:vAlign w:val="center"/>
          </w:tcPr>
          <w:p w14:paraId="283E00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DA33F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2AC9B1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AD6A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15D6E4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6FFF63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93A0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8BE2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8CDE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6D48AC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1ED772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6D764A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3C5C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A3C6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</w:t>
            </w:r>
          </w:p>
        </w:tc>
        <w:tc>
          <w:tcPr>
            <w:tcW w:w="1415" w:type="dxa"/>
            <w:vAlign w:val="center"/>
          </w:tcPr>
          <w:p w14:paraId="0403C2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F55B8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68E01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E7FC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ED44A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114323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AB37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856A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6310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5683F1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7C682CC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598A6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20B2F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7F9EF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</w:t>
            </w:r>
          </w:p>
        </w:tc>
        <w:tc>
          <w:tcPr>
            <w:tcW w:w="1415" w:type="dxa"/>
            <w:vAlign w:val="center"/>
          </w:tcPr>
          <w:p w14:paraId="4002BB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3DE3A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3F8235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4DE1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3DF45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4771E5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7D44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ABC7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129D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6D4147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CBFC9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8B12F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963F9A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6E61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</w:t>
            </w:r>
          </w:p>
        </w:tc>
        <w:tc>
          <w:tcPr>
            <w:tcW w:w="1415" w:type="dxa"/>
            <w:vAlign w:val="center"/>
          </w:tcPr>
          <w:p w14:paraId="74A03F4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2A93C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vAlign w:val="center"/>
          </w:tcPr>
          <w:p w14:paraId="71901C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A572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262546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07" w:type="dxa"/>
            <w:vAlign w:val="center"/>
          </w:tcPr>
          <w:p w14:paraId="7F134A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2103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9144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F664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35" w:type="dxa"/>
            <w:vAlign w:val="center"/>
          </w:tcPr>
          <w:p w14:paraId="697EB3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89093A" w14:paraId="36CF735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93528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42D0C0BB" w14:textId="77777777" w:rsidR="0089093A" w:rsidRDefault="00A1766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5D7EA3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5E59B9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13000</w:t>
            </w:r>
          </w:p>
        </w:tc>
        <w:tc>
          <w:tcPr>
            <w:tcW w:w="639" w:type="dxa"/>
            <w:vAlign w:val="center"/>
          </w:tcPr>
          <w:p w14:paraId="333CAFA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2B55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242200</w:t>
            </w:r>
          </w:p>
        </w:tc>
        <w:tc>
          <w:tcPr>
            <w:tcW w:w="854" w:type="dxa"/>
            <w:vAlign w:val="center"/>
          </w:tcPr>
          <w:p w14:paraId="2B6928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151927</w:t>
            </w:r>
          </w:p>
        </w:tc>
        <w:tc>
          <w:tcPr>
            <w:tcW w:w="707" w:type="dxa"/>
            <w:vAlign w:val="center"/>
          </w:tcPr>
          <w:p w14:paraId="7C44DE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168A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D082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33DD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394128</w:t>
            </w:r>
          </w:p>
        </w:tc>
        <w:tc>
          <w:tcPr>
            <w:tcW w:w="735" w:type="dxa"/>
            <w:vAlign w:val="center"/>
          </w:tcPr>
          <w:p w14:paraId="02C0BAEB" w14:textId="77777777" w:rsidR="0089093A" w:rsidRDefault="00A1766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30.3</w:t>
            </w:r>
          </w:p>
        </w:tc>
      </w:tr>
      <w:tr w:rsidR="0089093A" w14:paraId="70FF5E7C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F8852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673" w:type="dxa"/>
            <w:vAlign w:val="center"/>
          </w:tcPr>
          <w:p w14:paraId="3BE257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35E2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</w:t>
            </w:r>
          </w:p>
        </w:tc>
        <w:tc>
          <w:tcPr>
            <w:tcW w:w="1415" w:type="dxa"/>
            <w:vAlign w:val="center"/>
          </w:tcPr>
          <w:p w14:paraId="2F3AAF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968E3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</w:p>
        </w:tc>
        <w:tc>
          <w:tcPr>
            <w:tcW w:w="639" w:type="dxa"/>
            <w:vAlign w:val="center"/>
          </w:tcPr>
          <w:p w14:paraId="47DD5B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21E3F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18112</w:t>
            </w:r>
          </w:p>
        </w:tc>
        <w:tc>
          <w:tcPr>
            <w:tcW w:w="854" w:type="dxa"/>
            <w:vAlign w:val="center"/>
          </w:tcPr>
          <w:p w14:paraId="2D6EDF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10157</w:t>
            </w:r>
          </w:p>
        </w:tc>
        <w:tc>
          <w:tcPr>
            <w:tcW w:w="707" w:type="dxa"/>
            <w:vAlign w:val="center"/>
          </w:tcPr>
          <w:p w14:paraId="1191BC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04CA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D1F7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07B8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28270</w:t>
            </w:r>
          </w:p>
        </w:tc>
        <w:tc>
          <w:tcPr>
            <w:tcW w:w="735" w:type="dxa"/>
            <w:vAlign w:val="center"/>
          </w:tcPr>
          <w:p w14:paraId="4A4C6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89093A" w14:paraId="2E40187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D8BD0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D954E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9A9F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</w:t>
            </w:r>
          </w:p>
        </w:tc>
        <w:tc>
          <w:tcPr>
            <w:tcW w:w="1415" w:type="dxa"/>
            <w:vAlign w:val="center"/>
          </w:tcPr>
          <w:p w14:paraId="0AE0D2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DFC6F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</w:t>
            </w:r>
          </w:p>
        </w:tc>
        <w:tc>
          <w:tcPr>
            <w:tcW w:w="639" w:type="dxa"/>
            <w:vAlign w:val="center"/>
          </w:tcPr>
          <w:p w14:paraId="083B6C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B998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18112</w:t>
            </w:r>
          </w:p>
        </w:tc>
        <w:tc>
          <w:tcPr>
            <w:tcW w:w="854" w:type="dxa"/>
            <w:vAlign w:val="center"/>
          </w:tcPr>
          <w:p w14:paraId="6D101F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10157</w:t>
            </w:r>
          </w:p>
        </w:tc>
        <w:tc>
          <w:tcPr>
            <w:tcW w:w="707" w:type="dxa"/>
            <w:vAlign w:val="center"/>
          </w:tcPr>
          <w:p w14:paraId="1EA229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2424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95B3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2549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28270</w:t>
            </w:r>
          </w:p>
        </w:tc>
        <w:tc>
          <w:tcPr>
            <w:tcW w:w="735" w:type="dxa"/>
            <w:vAlign w:val="center"/>
          </w:tcPr>
          <w:p w14:paraId="466F13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32.5</w:t>
            </w:r>
          </w:p>
        </w:tc>
      </w:tr>
      <w:tr w:rsidR="0089093A" w14:paraId="5B9F5CD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F85D8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2825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4136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415" w:type="dxa"/>
            <w:vAlign w:val="center"/>
          </w:tcPr>
          <w:p w14:paraId="65D399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1BD18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E7180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34E4C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854" w:type="dxa"/>
            <w:vAlign w:val="center"/>
          </w:tcPr>
          <w:p w14:paraId="1DD531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6E75C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CDE9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7CAA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A04E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735" w:type="dxa"/>
            <w:vAlign w:val="center"/>
          </w:tcPr>
          <w:p w14:paraId="1FECD4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</w:tr>
      <w:tr w:rsidR="0089093A" w14:paraId="71891D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B9001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4457D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EB319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415" w:type="dxa"/>
            <w:vAlign w:val="center"/>
          </w:tcPr>
          <w:p w14:paraId="7CD96C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C2B23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DF833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5D4D1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854" w:type="dxa"/>
            <w:vAlign w:val="center"/>
          </w:tcPr>
          <w:p w14:paraId="206CCB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8C16D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917C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62D1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912F8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735" w:type="dxa"/>
            <w:vAlign w:val="center"/>
          </w:tcPr>
          <w:p w14:paraId="17D8C1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:rsidR="0089093A" w14:paraId="4907B1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3C78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EACCD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C200D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415" w:type="dxa"/>
            <w:vAlign w:val="center"/>
          </w:tcPr>
          <w:p w14:paraId="0DA822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641AC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0741C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6766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854" w:type="dxa"/>
            <w:vAlign w:val="center"/>
          </w:tcPr>
          <w:p w14:paraId="16E6EB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3EC17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551A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F1BA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8CE2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tcW w:w="735" w:type="dxa"/>
            <w:vAlign w:val="center"/>
          </w:tcPr>
          <w:p w14:paraId="3DCBA8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77.8</w:t>
            </w:r>
          </w:p>
        </w:tc>
      </w:tr>
      <w:tr w:rsidR="0089093A" w14:paraId="170CF89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3A55F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40172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91623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4007</w:t>
            </w:r>
          </w:p>
        </w:tc>
        <w:tc>
          <w:tcPr>
            <w:tcW w:w="1415" w:type="dxa"/>
            <w:vAlign w:val="center"/>
          </w:tcPr>
          <w:p w14:paraId="72711AF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8253B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7608E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57FC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854" w:type="dxa"/>
            <w:vAlign w:val="center"/>
          </w:tcPr>
          <w:p w14:paraId="707DC1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3666B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4436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EACD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DD3F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735" w:type="dxa"/>
            <w:vAlign w:val="center"/>
          </w:tcPr>
          <w:p w14:paraId="26D6BC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</w:tr>
      <w:tr w:rsidR="0089093A" w14:paraId="07F327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A8B0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D790F6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514F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</w:t>
            </w:r>
          </w:p>
        </w:tc>
        <w:tc>
          <w:tcPr>
            <w:tcW w:w="1415" w:type="dxa"/>
            <w:vAlign w:val="center"/>
          </w:tcPr>
          <w:p w14:paraId="225AC3E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F1AA4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C1926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BEF28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</w:t>
            </w:r>
          </w:p>
        </w:tc>
        <w:tc>
          <w:tcPr>
            <w:tcW w:w="854" w:type="dxa"/>
            <w:vAlign w:val="center"/>
          </w:tcPr>
          <w:p w14:paraId="60F37C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7FDB9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CB47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9409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3A4D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</w:t>
            </w:r>
          </w:p>
        </w:tc>
        <w:tc>
          <w:tcPr>
            <w:tcW w:w="735" w:type="dxa"/>
            <w:vAlign w:val="center"/>
          </w:tcPr>
          <w:p w14:paraId="59B821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</w:tr>
      <w:tr w:rsidR="0089093A" w14:paraId="2543D5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49C82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901E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FDD66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</w:t>
            </w:r>
          </w:p>
        </w:tc>
        <w:tc>
          <w:tcPr>
            <w:tcW w:w="1415" w:type="dxa"/>
            <w:vAlign w:val="center"/>
          </w:tcPr>
          <w:p w14:paraId="4B1856B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FC35D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4ECD2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488B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</w:t>
            </w:r>
          </w:p>
        </w:tc>
        <w:tc>
          <w:tcPr>
            <w:tcW w:w="854" w:type="dxa"/>
            <w:vAlign w:val="center"/>
          </w:tcPr>
          <w:p w14:paraId="5628F8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CCB0D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BF71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75F3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034F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</w:t>
            </w:r>
          </w:p>
        </w:tc>
        <w:tc>
          <w:tcPr>
            <w:tcW w:w="735" w:type="dxa"/>
            <w:vAlign w:val="center"/>
          </w:tcPr>
          <w:p w14:paraId="09127C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</w:t>
            </w:r>
          </w:p>
        </w:tc>
      </w:tr>
      <w:tr w:rsidR="0089093A" w14:paraId="1C58ED2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58CAE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6C9A7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6DC6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1415" w:type="dxa"/>
            <w:vAlign w:val="center"/>
          </w:tcPr>
          <w:p w14:paraId="4A623A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56E51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42841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75D2D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854" w:type="dxa"/>
            <w:vAlign w:val="center"/>
          </w:tcPr>
          <w:p w14:paraId="4CADA9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D5320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0AE4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E3EA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AEF7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735" w:type="dxa"/>
            <w:vAlign w:val="center"/>
          </w:tcPr>
          <w:p w14:paraId="064EE9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</w:tr>
      <w:tr w:rsidR="0089093A" w14:paraId="3D9EA5B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8F34F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EF66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3D4CD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</w:t>
            </w:r>
          </w:p>
        </w:tc>
        <w:tc>
          <w:tcPr>
            <w:tcW w:w="1415" w:type="dxa"/>
            <w:vAlign w:val="center"/>
          </w:tcPr>
          <w:p w14:paraId="0BB9C15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3B84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64763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BCED2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</w:t>
            </w:r>
          </w:p>
        </w:tc>
        <w:tc>
          <w:tcPr>
            <w:tcW w:w="854" w:type="dxa"/>
            <w:vAlign w:val="center"/>
          </w:tcPr>
          <w:p w14:paraId="7868A1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11A17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F659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C80D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C583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735" w:type="dxa"/>
            <w:vAlign w:val="center"/>
          </w:tcPr>
          <w:p w14:paraId="026026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89.3</w:t>
            </w:r>
          </w:p>
        </w:tc>
      </w:tr>
      <w:tr w:rsidR="0089093A" w14:paraId="45FBDE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A49386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0591B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B52D6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</w:t>
            </w:r>
          </w:p>
        </w:tc>
        <w:tc>
          <w:tcPr>
            <w:tcW w:w="1415" w:type="dxa"/>
            <w:vAlign w:val="center"/>
          </w:tcPr>
          <w:p w14:paraId="579C445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20F617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C005E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2A9D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tcW w:w="854" w:type="dxa"/>
            <w:vAlign w:val="center"/>
          </w:tcPr>
          <w:p w14:paraId="5EE807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067CF2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790E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38EB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7AF1C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tcW w:w="735" w:type="dxa"/>
            <w:vAlign w:val="center"/>
          </w:tcPr>
          <w:p w14:paraId="33EA7E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</w:tr>
      <w:tr w:rsidR="0089093A" w14:paraId="424E37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8E447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E5694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0510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4028</w:t>
            </w:r>
          </w:p>
        </w:tc>
        <w:tc>
          <w:tcPr>
            <w:tcW w:w="1415" w:type="dxa"/>
            <w:vAlign w:val="center"/>
          </w:tcPr>
          <w:p w14:paraId="4755F5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47A51B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4258B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704F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tcW w:w="854" w:type="dxa"/>
            <w:vAlign w:val="center"/>
          </w:tcPr>
          <w:p w14:paraId="22B9C9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4C7006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C0C7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A01C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8571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tcW w:w="735" w:type="dxa"/>
            <w:vAlign w:val="center"/>
          </w:tcPr>
          <w:p w14:paraId="1D5E36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</w:tr>
      <w:tr w:rsidR="0089093A" w14:paraId="0B7708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B1EC8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DCACD6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36DF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4029</w:t>
            </w:r>
          </w:p>
        </w:tc>
        <w:tc>
          <w:tcPr>
            <w:tcW w:w="1415" w:type="dxa"/>
            <w:vAlign w:val="center"/>
          </w:tcPr>
          <w:p w14:paraId="5C2DFC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6B4DF1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84366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BB3D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tcW w:w="854" w:type="dxa"/>
            <w:vAlign w:val="center"/>
          </w:tcPr>
          <w:p w14:paraId="7628B7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1311DD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6144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9760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5FE3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tcW w:w="735" w:type="dxa"/>
            <w:vAlign w:val="center"/>
          </w:tcPr>
          <w:p w14:paraId="649A38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</w:tr>
      <w:tr w:rsidR="0089093A" w14:paraId="71E9074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092D8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9472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FDBC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tcW w:w="1415" w:type="dxa"/>
            <w:vAlign w:val="center"/>
          </w:tcPr>
          <w:p w14:paraId="22405D5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1A4A73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53C0B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95B9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1551</w:t>
            </w:r>
          </w:p>
        </w:tc>
        <w:tc>
          <w:tcPr>
            <w:tcW w:w="854" w:type="dxa"/>
            <w:vAlign w:val="center"/>
          </w:tcPr>
          <w:p w14:paraId="1A0CC4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76D669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A67A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A519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DA54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</w:t>
            </w:r>
          </w:p>
        </w:tc>
        <w:tc>
          <w:tcPr>
            <w:tcW w:w="735" w:type="dxa"/>
            <w:vAlign w:val="center"/>
          </w:tcPr>
          <w:p w14:paraId="01DF63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144.1</w:t>
            </w:r>
          </w:p>
        </w:tc>
      </w:tr>
      <w:tr w:rsidR="0089093A" w14:paraId="21570BB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C80E4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D967A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6B518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</w:t>
            </w:r>
          </w:p>
        </w:tc>
        <w:tc>
          <w:tcPr>
            <w:tcW w:w="1415" w:type="dxa"/>
            <w:vAlign w:val="center"/>
          </w:tcPr>
          <w:p w14:paraId="1F23A7A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5E34B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BD7DA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2DB3B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</w:t>
            </w:r>
          </w:p>
        </w:tc>
        <w:tc>
          <w:tcPr>
            <w:tcW w:w="854" w:type="dxa"/>
            <w:vAlign w:val="center"/>
          </w:tcPr>
          <w:p w14:paraId="3F7B48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778CE4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16A5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CB04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6F6D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</w:t>
            </w:r>
          </w:p>
        </w:tc>
        <w:tc>
          <w:tcPr>
            <w:tcW w:w="735" w:type="dxa"/>
            <w:vAlign w:val="center"/>
          </w:tcPr>
          <w:p w14:paraId="4ECCC9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 w:rsidR="0089093A" w14:paraId="383CF9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697E7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2669C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B51ED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4032</w:t>
            </w:r>
          </w:p>
        </w:tc>
        <w:tc>
          <w:tcPr>
            <w:tcW w:w="1415" w:type="dxa"/>
            <w:vAlign w:val="center"/>
          </w:tcPr>
          <w:p w14:paraId="146CB0E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28CBCB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D3EC3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BE023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</w:t>
            </w:r>
          </w:p>
        </w:tc>
        <w:tc>
          <w:tcPr>
            <w:tcW w:w="854" w:type="dxa"/>
            <w:vAlign w:val="center"/>
          </w:tcPr>
          <w:p w14:paraId="40AF8F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2A1F74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CE4C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57D7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E5EB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</w:t>
            </w:r>
          </w:p>
        </w:tc>
        <w:tc>
          <w:tcPr>
            <w:tcW w:w="735" w:type="dxa"/>
            <w:vAlign w:val="center"/>
          </w:tcPr>
          <w:p w14:paraId="0F7FE3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 w:rsidR="0089093A" w14:paraId="2F01756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2ED3F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D85E8C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4093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</w:t>
            </w:r>
          </w:p>
        </w:tc>
        <w:tc>
          <w:tcPr>
            <w:tcW w:w="1415" w:type="dxa"/>
            <w:vAlign w:val="center"/>
          </w:tcPr>
          <w:p w14:paraId="096A7AD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54F68C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1883F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028D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</w:t>
            </w:r>
          </w:p>
        </w:tc>
        <w:tc>
          <w:tcPr>
            <w:tcW w:w="854" w:type="dxa"/>
            <w:vAlign w:val="center"/>
          </w:tcPr>
          <w:p w14:paraId="040219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5F94C8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D31E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482F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3566C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</w:t>
            </w:r>
          </w:p>
        </w:tc>
        <w:tc>
          <w:tcPr>
            <w:tcW w:w="735" w:type="dxa"/>
            <w:vAlign w:val="center"/>
          </w:tcPr>
          <w:p w14:paraId="059E8F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 w:rsidR="0089093A" w14:paraId="178F47C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02277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BB0F6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F7A4A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4034</w:t>
            </w:r>
          </w:p>
        </w:tc>
        <w:tc>
          <w:tcPr>
            <w:tcW w:w="1415" w:type="dxa"/>
            <w:vAlign w:val="center"/>
          </w:tcPr>
          <w:p w14:paraId="0D757B3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6F046B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79C35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C179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</w:t>
            </w:r>
          </w:p>
        </w:tc>
        <w:tc>
          <w:tcPr>
            <w:tcW w:w="854" w:type="dxa"/>
            <w:vAlign w:val="center"/>
          </w:tcPr>
          <w:p w14:paraId="3F5026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07" w:type="dxa"/>
            <w:vAlign w:val="center"/>
          </w:tcPr>
          <w:p w14:paraId="00DE01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E1F6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C0ED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6712F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1789</w:t>
            </w:r>
          </w:p>
        </w:tc>
        <w:tc>
          <w:tcPr>
            <w:tcW w:w="735" w:type="dxa"/>
            <w:vAlign w:val="center"/>
          </w:tcPr>
          <w:p w14:paraId="4F414F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 w:rsidR="0089093A" w14:paraId="4596BB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C0993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DC1E4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5800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4063</w:t>
            </w:r>
          </w:p>
        </w:tc>
        <w:tc>
          <w:tcPr>
            <w:tcW w:w="1415" w:type="dxa"/>
            <w:vAlign w:val="center"/>
          </w:tcPr>
          <w:p w14:paraId="451526B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577C3C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42480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76251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31D482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098CE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3898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3646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3BF9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4BD857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49B6EC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9325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21B7D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B340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4064</w:t>
            </w:r>
          </w:p>
        </w:tc>
        <w:tc>
          <w:tcPr>
            <w:tcW w:w="1415" w:type="dxa"/>
            <w:vAlign w:val="center"/>
          </w:tcPr>
          <w:p w14:paraId="5EAB54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6DDE79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AD9AF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C37F4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69A208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81E9B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3C87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3469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D23C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6F6D28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2361667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A9058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4466E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0ED4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</w:t>
            </w:r>
          </w:p>
        </w:tc>
        <w:tc>
          <w:tcPr>
            <w:tcW w:w="1415" w:type="dxa"/>
            <w:vAlign w:val="center"/>
          </w:tcPr>
          <w:p w14:paraId="0D04C7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0B710B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AC242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982B7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06C5F5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35C87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CB3C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E073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C19E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49F3A7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659893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A53D3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2990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889B0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4066</w:t>
            </w:r>
          </w:p>
        </w:tc>
        <w:tc>
          <w:tcPr>
            <w:tcW w:w="1415" w:type="dxa"/>
            <w:vAlign w:val="center"/>
          </w:tcPr>
          <w:p w14:paraId="54B0B7A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1A8381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20720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7DA7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3D8150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4F5D7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472B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5975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0609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64A694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4ED84A2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95DA70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DD81E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CC290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4067</w:t>
            </w:r>
          </w:p>
        </w:tc>
        <w:tc>
          <w:tcPr>
            <w:tcW w:w="1415" w:type="dxa"/>
            <w:vAlign w:val="center"/>
          </w:tcPr>
          <w:p w14:paraId="174F6D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D26C8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3E848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12B6B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9B87A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54D85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07D2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928FE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4C79A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8722A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A0EF8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A0B03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956B8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4BC8D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4068</w:t>
            </w:r>
          </w:p>
        </w:tc>
        <w:tc>
          <w:tcPr>
            <w:tcW w:w="1415" w:type="dxa"/>
            <w:vAlign w:val="center"/>
          </w:tcPr>
          <w:p w14:paraId="4264473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C0D70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AA4EF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7C46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1EB879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613B0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5EA4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D5F2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D799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91AF3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44255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6A58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D077D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9340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</w:t>
            </w:r>
          </w:p>
        </w:tc>
        <w:tc>
          <w:tcPr>
            <w:tcW w:w="1415" w:type="dxa"/>
            <w:vAlign w:val="center"/>
          </w:tcPr>
          <w:p w14:paraId="05256CE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7CF2F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3252EF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2CB31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383B17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4E08E2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DF82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8F64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20DD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39D891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3C592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D31F8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16DEA2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BC4E5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4071</w:t>
            </w:r>
          </w:p>
        </w:tc>
        <w:tc>
          <w:tcPr>
            <w:tcW w:w="1415" w:type="dxa"/>
            <w:vAlign w:val="center"/>
          </w:tcPr>
          <w:p w14:paraId="2315D1E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7220E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09F2C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7A72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58B6A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08DAA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DFEE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DD8E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9E88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5CE838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8C0E61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8305D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835EB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D4B3D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4072</w:t>
            </w:r>
          </w:p>
        </w:tc>
        <w:tc>
          <w:tcPr>
            <w:tcW w:w="1415" w:type="dxa"/>
            <w:vAlign w:val="center"/>
          </w:tcPr>
          <w:p w14:paraId="130455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85EC4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6A315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8F7D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0C201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DB73F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1E55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C111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1D26E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0DC91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34F2987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47C36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B20A92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06098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</w:t>
            </w:r>
          </w:p>
        </w:tc>
        <w:tc>
          <w:tcPr>
            <w:tcW w:w="1415" w:type="dxa"/>
            <w:vAlign w:val="center"/>
          </w:tcPr>
          <w:p w14:paraId="25A810A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B94A3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04899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444A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2F24F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4D17A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509E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D2D9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EA54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5C8D7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3D315C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9D0923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185C7D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50024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4074</w:t>
            </w:r>
          </w:p>
        </w:tc>
        <w:tc>
          <w:tcPr>
            <w:tcW w:w="1415" w:type="dxa"/>
            <w:vAlign w:val="center"/>
          </w:tcPr>
          <w:p w14:paraId="3C745E1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749B1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11F06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5B99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7B277C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4D680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1F26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1021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D359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21CBE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0214DF4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F83A6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4E6697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68324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4075</w:t>
            </w:r>
          </w:p>
        </w:tc>
        <w:tc>
          <w:tcPr>
            <w:tcW w:w="1415" w:type="dxa"/>
            <w:vAlign w:val="center"/>
          </w:tcPr>
          <w:p w14:paraId="065E7F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24B4F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E250A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0459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7F61E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7FE3A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1414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5425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335D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8A878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73D56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C692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EDB9B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FBAF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4077</w:t>
            </w:r>
          </w:p>
        </w:tc>
        <w:tc>
          <w:tcPr>
            <w:tcW w:w="1415" w:type="dxa"/>
            <w:vAlign w:val="center"/>
          </w:tcPr>
          <w:p w14:paraId="697A37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A421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396B5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B0FA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6B85FB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E112D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1579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DBEC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06D6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7634A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4CDB30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3BFE0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8E885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11A4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</w:t>
            </w:r>
          </w:p>
        </w:tc>
        <w:tc>
          <w:tcPr>
            <w:tcW w:w="1415" w:type="dxa"/>
            <w:vAlign w:val="center"/>
          </w:tcPr>
          <w:p w14:paraId="25EA8B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20701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1C036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F894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C6A0E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BA8BE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A0B8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C366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31F2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6D1EE1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15BDC2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594E3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1B2C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98B93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</w:t>
            </w:r>
          </w:p>
        </w:tc>
        <w:tc>
          <w:tcPr>
            <w:tcW w:w="1415" w:type="dxa"/>
            <w:vAlign w:val="center"/>
          </w:tcPr>
          <w:p w14:paraId="3605BF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59379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5B233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07C3D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854" w:type="dxa"/>
            <w:vAlign w:val="center"/>
          </w:tcPr>
          <w:p w14:paraId="294FB1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15CA4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2A45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BD00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CC33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35" w:type="dxa"/>
            <w:vAlign w:val="center"/>
          </w:tcPr>
          <w:p w14:paraId="6FE3EB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</w:t>
            </w:r>
          </w:p>
        </w:tc>
      </w:tr>
      <w:tr w:rsidR="0089093A" w14:paraId="3D46D3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DA409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ED00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3CF7A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</w:t>
            </w:r>
          </w:p>
        </w:tc>
        <w:tc>
          <w:tcPr>
            <w:tcW w:w="1415" w:type="dxa"/>
            <w:vAlign w:val="center"/>
          </w:tcPr>
          <w:p w14:paraId="5EF678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0811E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46DAD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99AB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854" w:type="dxa"/>
            <w:vAlign w:val="center"/>
          </w:tcPr>
          <w:p w14:paraId="485D0B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47FE8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FA9F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D512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F231C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35" w:type="dxa"/>
            <w:vAlign w:val="center"/>
          </w:tcPr>
          <w:p w14:paraId="21044E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</w:t>
            </w:r>
          </w:p>
        </w:tc>
      </w:tr>
      <w:tr w:rsidR="0089093A" w14:paraId="35F0BAA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2483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DDE86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29D1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4081</w:t>
            </w:r>
          </w:p>
        </w:tc>
        <w:tc>
          <w:tcPr>
            <w:tcW w:w="1415" w:type="dxa"/>
            <w:vAlign w:val="center"/>
          </w:tcPr>
          <w:p w14:paraId="1B5014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A1EFC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1C15F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26B29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854" w:type="dxa"/>
            <w:vAlign w:val="center"/>
          </w:tcPr>
          <w:p w14:paraId="5435AC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A2073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ED41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090C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2709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35" w:type="dxa"/>
            <w:vAlign w:val="center"/>
          </w:tcPr>
          <w:p w14:paraId="209CAE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</w:t>
            </w:r>
          </w:p>
        </w:tc>
      </w:tr>
      <w:tr w:rsidR="0089093A" w14:paraId="5CA38A9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3493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00B84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AACCE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4082</w:t>
            </w:r>
          </w:p>
        </w:tc>
        <w:tc>
          <w:tcPr>
            <w:tcW w:w="1415" w:type="dxa"/>
            <w:vAlign w:val="center"/>
          </w:tcPr>
          <w:p w14:paraId="58842B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18AE5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8803A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A53B9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854" w:type="dxa"/>
            <w:vAlign w:val="center"/>
          </w:tcPr>
          <w:p w14:paraId="58FC47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13DFA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D18F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725D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77E9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35" w:type="dxa"/>
            <w:vAlign w:val="center"/>
          </w:tcPr>
          <w:p w14:paraId="504AB2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104.7</w:t>
            </w:r>
          </w:p>
        </w:tc>
      </w:tr>
      <w:tr w:rsidR="0089093A" w14:paraId="3F4475A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908E6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576EB5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2F2F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4083</w:t>
            </w:r>
          </w:p>
        </w:tc>
        <w:tc>
          <w:tcPr>
            <w:tcW w:w="1415" w:type="dxa"/>
            <w:vAlign w:val="center"/>
          </w:tcPr>
          <w:p w14:paraId="6335023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3A1FE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8A863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F0E0D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92148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CE9DD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EE2C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22AB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2C24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3775DA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AE3AD1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62F5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F794A1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1C41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4084</w:t>
            </w:r>
          </w:p>
        </w:tc>
        <w:tc>
          <w:tcPr>
            <w:tcW w:w="1415" w:type="dxa"/>
            <w:vAlign w:val="center"/>
          </w:tcPr>
          <w:p w14:paraId="661064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DE147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688A7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386DF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83764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02953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6D05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7965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303E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6E218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3D713A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B7345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2B43C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D4126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4085</w:t>
            </w:r>
          </w:p>
        </w:tc>
        <w:tc>
          <w:tcPr>
            <w:tcW w:w="1415" w:type="dxa"/>
            <w:vAlign w:val="center"/>
          </w:tcPr>
          <w:p w14:paraId="20D366A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9157E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899C4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E192A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668924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648F5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1023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2ADB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D3DD4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681309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05AA18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D05D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AE62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0C23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4089</w:t>
            </w:r>
          </w:p>
        </w:tc>
        <w:tc>
          <w:tcPr>
            <w:tcW w:w="1415" w:type="dxa"/>
            <w:vAlign w:val="center"/>
          </w:tcPr>
          <w:p w14:paraId="30B99B4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B8676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078A9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06B9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D1731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DCE3B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C38D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1EB2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AA7A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31EF5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80AEF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97DD14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AD2D0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940AC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4090</w:t>
            </w:r>
          </w:p>
        </w:tc>
        <w:tc>
          <w:tcPr>
            <w:tcW w:w="1415" w:type="dxa"/>
            <w:vAlign w:val="center"/>
          </w:tcPr>
          <w:p w14:paraId="5E6E01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D3BA4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41BD9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B70D2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25523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751E5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D26B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750F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EE4C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03FE90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64A2E0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92D0B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95D3CA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EC42B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4092</w:t>
            </w:r>
          </w:p>
        </w:tc>
        <w:tc>
          <w:tcPr>
            <w:tcW w:w="1415" w:type="dxa"/>
            <w:vAlign w:val="center"/>
          </w:tcPr>
          <w:p w14:paraId="2AC7FF8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5A1EB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FCDCB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5118D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1D7A19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02FA6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20AA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3F77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4DDF0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117165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7776E5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D561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31C38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A671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4093</w:t>
            </w:r>
          </w:p>
        </w:tc>
        <w:tc>
          <w:tcPr>
            <w:tcW w:w="1415" w:type="dxa"/>
            <w:vAlign w:val="center"/>
          </w:tcPr>
          <w:p w14:paraId="285D00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2DDE0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503E4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4F45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391B7D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EB0E6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9822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644A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8355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616193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194BE0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3E91B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6682F4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EBB4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4094</w:t>
            </w:r>
          </w:p>
        </w:tc>
        <w:tc>
          <w:tcPr>
            <w:tcW w:w="1415" w:type="dxa"/>
            <w:vAlign w:val="center"/>
          </w:tcPr>
          <w:p w14:paraId="3E8310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51479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D9025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F5BC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3753D7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67362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8EBB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CA58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A065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2A5EFE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04A0EEA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FBB0E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BE49A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1BC32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4095</w:t>
            </w:r>
          </w:p>
        </w:tc>
        <w:tc>
          <w:tcPr>
            <w:tcW w:w="1415" w:type="dxa"/>
            <w:vAlign w:val="center"/>
          </w:tcPr>
          <w:p w14:paraId="2F19F6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204E0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033DF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11B6B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53ED0C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7F603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E6DA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6117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C73A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7B2CE6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6E92AF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EF10D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66FCF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02CA2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4097</w:t>
            </w:r>
          </w:p>
        </w:tc>
        <w:tc>
          <w:tcPr>
            <w:tcW w:w="1415" w:type="dxa"/>
            <w:vAlign w:val="center"/>
          </w:tcPr>
          <w:p w14:paraId="6210EAE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E1103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2DB3AB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0D8FB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7F3BC0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324BAE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7E78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D207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7047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3C67A0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B6B60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6A49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495826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8F99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4098</w:t>
            </w:r>
          </w:p>
        </w:tc>
        <w:tc>
          <w:tcPr>
            <w:tcW w:w="1415" w:type="dxa"/>
            <w:vAlign w:val="center"/>
          </w:tcPr>
          <w:p w14:paraId="114B207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2877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D6C0C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1769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2E2C9E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0C4AD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43E5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C463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31DA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7B87FF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50389E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15189C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1E643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F767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4102</w:t>
            </w:r>
          </w:p>
        </w:tc>
        <w:tc>
          <w:tcPr>
            <w:tcW w:w="1415" w:type="dxa"/>
            <w:vAlign w:val="center"/>
          </w:tcPr>
          <w:p w14:paraId="763DF0F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15299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8D8FA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038A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3DD734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3F6F6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56C9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875E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51E4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34C6F8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4F4DF0A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1D81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20C7E6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597A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4103</w:t>
            </w:r>
          </w:p>
        </w:tc>
        <w:tc>
          <w:tcPr>
            <w:tcW w:w="1415" w:type="dxa"/>
            <w:vAlign w:val="center"/>
          </w:tcPr>
          <w:p w14:paraId="17AFEA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2B11F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009A4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F429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7DE075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70352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7500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AA0B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8655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0E7F93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7E75FD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17217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6BE5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5A5CB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4104</w:t>
            </w:r>
          </w:p>
        </w:tc>
        <w:tc>
          <w:tcPr>
            <w:tcW w:w="1415" w:type="dxa"/>
            <w:vAlign w:val="center"/>
          </w:tcPr>
          <w:p w14:paraId="21A350B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15B4D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6CB21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D98E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5A4FAF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E1C97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F472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E845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6C04E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3A9B9A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10F44C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8F97B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2BC81D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CD71E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4105</w:t>
            </w:r>
          </w:p>
        </w:tc>
        <w:tc>
          <w:tcPr>
            <w:tcW w:w="1415" w:type="dxa"/>
            <w:vAlign w:val="center"/>
          </w:tcPr>
          <w:p w14:paraId="389703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46B77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9CF13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83BA5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345B0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38AFB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EBE8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3EAE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B74A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0BA340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0FEC1A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18E1A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094C94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FBC4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4106</w:t>
            </w:r>
          </w:p>
        </w:tc>
        <w:tc>
          <w:tcPr>
            <w:tcW w:w="1415" w:type="dxa"/>
            <w:vAlign w:val="center"/>
          </w:tcPr>
          <w:p w14:paraId="43A0C79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15A0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ACAAE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A217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16554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76E00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1933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DA16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A594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63431E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4D72C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57F5B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7A435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768D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4107</w:t>
            </w:r>
          </w:p>
        </w:tc>
        <w:tc>
          <w:tcPr>
            <w:tcW w:w="1415" w:type="dxa"/>
            <w:vAlign w:val="center"/>
          </w:tcPr>
          <w:p w14:paraId="51182A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71215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BCDF0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68059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504D7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5BE68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ABA5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FCD2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2CCB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68845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C2E4AA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DE19D6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5FBD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EE00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4108</w:t>
            </w:r>
          </w:p>
        </w:tc>
        <w:tc>
          <w:tcPr>
            <w:tcW w:w="1415" w:type="dxa"/>
            <w:vAlign w:val="center"/>
          </w:tcPr>
          <w:p w14:paraId="37A26DE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D5FFD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693DB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14DD9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629CC0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2932F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9F56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D0B3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864A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9D85B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C3E91A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F2ADD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036AA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1FF4F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4109</w:t>
            </w:r>
          </w:p>
        </w:tc>
        <w:tc>
          <w:tcPr>
            <w:tcW w:w="1415" w:type="dxa"/>
            <w:vAlign w:val="center"/>
          </w:tcPr>
          <w:p w14:paraId="2A068A1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7EB87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1AE34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322BF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70E91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4EECB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1169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F74B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01351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03715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0E5DCE2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677CD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2CA8E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58A89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4110</w:t>
            </w:r>
          </w:p>
        </w:tc>
        <w:tc>
          <w:tcPr>
            <w:tcW w:w="1415" w:type="dxa"/>
            <w:vAlign w:val="center"/>
          </w:tcPr>
          <w:p w14:paraId="6848A0A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54884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A1408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DA62A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AAD23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F3C36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FEA9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B605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F435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3B553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19A310F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FBB460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7A3E6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B9CB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1415" w:type="dxa"/>
            <w:vAlign w:val="center"/>
          </w:tcPr>
          <w:p w14:paraId="2CB3F5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EEBA6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15038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D97F0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8EFF4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896A6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8B55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5D0A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6B0D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BE19F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A24C92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CF2C0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D9B16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77D5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</w:t>
            </w:r>
          </w:p>
        </w:tc>
        <w:tc>
          <w:tcPr>
            <w:tcW w:w="1415" w:type="dxa"/>
            <w:vAlign w:val="center"/>
          </w:tcPr>
          <w:p w14:paraId="135785B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FB1D7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4AF07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B5A0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7D0AE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BC657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2A07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6CF4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E28E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28B03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97A5C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04547D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CE0D95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FDE1B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4113</w:t>
            </w:r>
          </w:p>
        </w:tc>
        <w:tc>
          <w:tcPr>
            <w:tcW w:w="1415" w:type="dxa"/>
            <w:vAlign w:val="center"/>
          </w:tcPr>
          <w:p w14:paraId="2EC871B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AC00D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4DC00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713A2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74364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F7A70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428F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7A4B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B0E9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1B0993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3985B8F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638A4F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61CF8F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86CF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4114</w:t>
            </w:r>
          </w:p>
        </w:tc>
        <w:tc>
          <w:tcPr>
            <w:tcW w:w="1415" w:type="dxa"/>
            <w:vAlign w:val="center"/>
          </w:tcPr>
          <w:p w14:paraId="6EE38E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AE01D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2C54C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2649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5E01A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16F66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B5AD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C4A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B1E0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B0CEA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79FA55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165E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3E0FB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ECE3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4115</w:t>
            </w:r>
          </w:p>
        </w:tc>
        <w:tc>
          <w:tcPr>
            <w:tcW w:w="1415" w:type="dxa"/>
            <w:vAlign w:val="center"/>
          </w:tcPr>
          <w:p w14:paraId="24E5414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A06E8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60267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55940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C035C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80A08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FE36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7B69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B8E85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35B18D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9FBEC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97541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2830EC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DB39F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4116</w:t>
            </w:r>
          </w:p>
        </w:tc>
        <w:tc>
          <w:tcPr>
            <w:tcW w:w="1415" w:type="dxa"/>
            <w:vAlign w:val="center"/>
          </w:tcPr>
          <w:p w14:paraId="4D4AB53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6177A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DCC8A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AE9B1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724A8D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131D4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B690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9C62C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29E35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A7949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D5FD0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B5523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71F0B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0CD8B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4117</w:t>
            </w:r>
          </w:p>
        </w:tc>
        <w:tc>
          <w:tcPr>
            <w:tcW w:w="1415" w:type="dxa"/>
            <w:vAlign w:val="center"/>
          </w:tcPr>
          <w:p w14:paraId="00E24F5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50B00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231ED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06512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607FCA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18194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1B0A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632A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A5616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33B8A3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F7D7C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C6BF3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6A25F0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242B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4118</w:t>
            </w:r>
          </w:p>
        </w:tc>
        <w:tc>
          <w:tcPr>
            <w:tcW w:w="1415" w:type="dxa"/>
            <w:vAlign w:val="center"/>
          </w:tcPr>
          <w:p w14:paraId="1CB6905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2CB76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28CF4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482EB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D832D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C7654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8295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6A9F9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C3DB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11B7B3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EBE40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1E6E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6FE4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9CDF4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4119</w:t>
            </w:r>
          </w:p>
        </w:tc>
        <w:tc>
          <w:tcPr>
            <w:tcW w:w="1415" w:type="dxa"/>
            <w:vAlign w:val="center"/>
          </w:tcPr>
          <w:p w14:paraId="262F9C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80EF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C6D84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832D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37A3E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3C232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26D4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A004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D0F0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53A4A7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D1F177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CF404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E11FF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94D1A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4120</w:t>
            </w:r>
          </w:p>
        </w:tc>
        <w:tc>
          <w:tcPr>
            <w:tcW w:w="1415" w:type="dxa"/>
            <w:vAlign w:val="center"/>
          </w:tcPr>
          <w:p w14:paraId="133AC11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00F55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7423D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34198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690E8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02A43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061E4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8634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5A902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FC254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37C83E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D4188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BDED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4393E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</w:t>
            </w:r>
          </w:p>
        </w:tc>
        <w:tc>
          <w:tcPr>
            <w:tcW w:w="1415" w:type="dxa"/>
            <w:vAlign w:val="center"/>
          </w:tcPr>
          <w:p w14:paraId="6F8DF5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40023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0462F0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B581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6841ED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442F88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9D17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909C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CD0C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765F0E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BA544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800146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61C15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62642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4122</w:t>
            </w:r>
          </w:p>
        </w:tc>
        <w:tc>
          <w:tcPr>
            <w:tcW w:w="1415" w:type="dxa"/>
            <w:vAlign w:val="center"/>
          </w:tcPr>
          <w:p w14:paraId="6FAA1B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BEC8D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6CFD6F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B0E8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0AD195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256361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9B4B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BA02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AF713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03B897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0F62FF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30B51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9FEB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13C35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</w:t>
            </w:r>
          </w:p>
        </w:tc>
        <w:tc>
          <w:tcPr>
            <w:tcW w:w="1415" w:type="dxa"/>
            <w:vAlign w:val="center"/>
          </w:tcPr>
          <w:p w14:paraId="203ABC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85B5B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33DE3F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4799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05E9EF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7A8B1F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46F0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9528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75030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1A5599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3866C86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9AB23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CB44E4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2D147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4124</w:t>
            </w:r>
          </w:p>
        </w:tc>
        <w:tc>
          <w:tcPr>
            <w:tcW w:w="1415" w:type="dxa"/>
            <w:vAlign w:val="center"/>
          </w:tcPr>
          <w:p w14:paraId="287755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52180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15A72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5D4A5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9F0F7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C5148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505A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A597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C0BD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023B4F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C5FC74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2319D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FA453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265C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4125</w:t>
            </w:r>
          </w:p>
        </w:tc>
        <w:tc>
          <w:tcPr>
            <w:tcW w:w="1415" w:type="dxa"/>
            <w:vAlign w:val="center"/>
          </w:tcPr>
          <w:p w14:paraId="10C04C3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C38FB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121B4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51D47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F53E1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006D4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12A3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30F2C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82E8D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1CF635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F1282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6C44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90E46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96DAB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4126</w:t>
            </w:r>
          </w:p>
        </w:tc>
        <w:tc>
          <w:tcPr>
            <w:tcW w:w="1415" w:type="dxa"/>
            <w:vAlign w:val="center"/>
          </w:tcPr>
          <w:p w14:paraId="4C51B1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512F0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2AC29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1CDAF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AE26E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BACDA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4387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C50E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D05F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4DD76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D2726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1DF7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CA14BF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B7C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4127</w:t>
            </w:r>
          </w:p>
        </w:tc>
        <w:tc>
          <w:tcPr>
            <w:tcW w:w="1415" w:type="dxa"/>
            <w:vAlign w:val="center"/>
          </w:tcPr>
          <w:p w14:paraId="1F1D92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4C923C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12684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BF02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03D0D3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D5E1D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8F8C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20D3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A6280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2FF8F6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2FC537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0605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C141E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F25D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4128</w:t>
            </w:r>
          </w:p>
        </w:tc>
        <w:tc>
          <w:tcPr>
            <w:tcW w:w="1415" w:type="dxa"/>
            <w:vAlign w:val="center"/>
          </w:tcPr>
          <w:p w14:paraId="4EE9CE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7A9CAB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75FCE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8455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2CDDBF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20178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D7FF8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622E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A35F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1C8184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73FB26F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ED61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CB843E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1251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4129</w:t>
            </w:r>
          </w:p>
        </w:tc>
        <w:tc>
          <w:tcPr>
            <w:tcW w:w="1415" w:type="dxa"/>
            <w:vAlign w:val="center"/>
          </w:tcPr>
          <w:p w14:paraId="2DC518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7D57AA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73D96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0C7AE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076BDD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0183A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775D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421B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51671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791349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3068828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125DA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C9F584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0ABE1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</w:t>
            </w:r>
          </w:p>
        </w:tc>
        <w:tc>
          <w:tcPr>
            <w:tcW w:w="1415" w:type="dxa"/>
            <w:vAlign w:val="center"/>
          </w:tcPr>
          <w:p w14:paraId="4F2B3C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48BB7F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C13EB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4675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411CDE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B98D1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B55C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A0AE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49FD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4C9CA4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40B4CB4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648B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03A1DC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95E66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4131</w:t>
            </w:r>
          </w:p>
        </w:tc>
        <w:tc>
          <w:tcPr>
            <w:tcW w:w="1415" w:type="dxa"/>
            <w:vAlign w:val="center"/>
          </w:tcPr>
          <w:p w14:paraId="31B539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5A07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8ED15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A4BD8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7ABD7A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202C6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7337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1E94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2DAC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055248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049154B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E7BFD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FB7221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A308B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4132</w:t>
            </w:r>
          </w:p>
        </w:tc>
        <w:tc>
          <w:tcPr>
            <w:tcW w:w="1415" w:type="dxa"/>
            <w:vAlign w:val="center"/>
          </w:tcPr>
          <w:p w14:paraId="5C916D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2297D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CD200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F64B9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163C2B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D6F1E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F061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CB9E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993B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099718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552D267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6A88C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00F08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C2086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</w:t>
            </w:r>
          </w:p>
        </w:tc>
        <w:tc>
          <w:tcPr>
            <w:tcW w:w="1415" w:type="dxa"/>
            <w:vAlign w:val="center"/>
          </w:tcPr>
          <w:p w14:paraId="0DC9E92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60185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365E3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6CBFD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5AC3E7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88D3A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18B5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FCF7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A6EF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75478E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0BD8C8C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2911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9026E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320F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4135</w:t>
            </w:r>
          </w:p>
        </w:tc>
        <w:tc>
          <w:tcPr>
            <w:tcW w:w="1415" w:type="dxa"/>
            <w:vAlign w:val="center"/>
          </w:tcPr>
          <w:p w14:paraId="6E76D9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8DA9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5B001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C2D47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3018E8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6A204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A372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65DA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8AC5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3DD412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3757B01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69C139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CA7C39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078C3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4136</w:t>
            </w:r>
          </w:p>
        </w:tc>
        <w:tc>
          <w:tcPr>
            <w:tcW w:w="1415" w:type="dxa"/>
            <w:vAlign w:val="center"/>
          </w:tcPr>
          <w:p w14:paraId="7B9AE65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08328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2AB92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B2369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8A44B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20347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E953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46DA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31EF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7C3A3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4CBCE9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0B4BC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E6700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9BC3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</w:t>
            </w:r>
          </w:p>
        </w:tc>
        <w:tc>
          <w:tcPr>
            <w:tcW w:w="1415" w:type="dxa"/>
            <w:vAlign w:val="center"/>
          </w:tcPr>
          <w:p w14:paraId="62A3A2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AA78E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909C3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AAA9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C2C0B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0C285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948B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CAC2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992E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29C64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139FF48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9C274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40096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9CB88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4139</w:t>
            </w:r>
          </w:p>
        </w:tc>
        <w:tc>
          <w:tcPr>
            <w:tcW w:w="1415" w:type="dxa"/>
            <w:vAlign w:val="center"/>
          </w:tcPr>
          <w:p w14:paraId="485FDE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0F8C3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27D74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F126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B5726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96FB4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71A5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F5B2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D4A6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0803C4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24BCF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75E0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73729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392ED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4140</w:t>
            </w:r>
          </w:p>
        </w:tc>
        <w:tc>
          <w:tcPr>
            <w:tcW w:w="1415" w:type="dxa"/>
            <w:vAlign w:val="center"/>
          </w:tcPr>
          <w:p w14:paraId="3EC6D83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D6124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2C2F6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C6A2F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0AC38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9F052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9AB0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7D85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7003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64579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B74114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15B88C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9ACD5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C3C83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4141</w:t>
            </w:r>
          </w:p>
        </w:tc>
        <w:tc>
          <w:tcPr>
            <w:tcW w:w="1415" w:type="dxa"/>
            <w:vAlign w:val="center"/>
          </w:tcPr>
          <w:p w14:paraId="11E592F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F4400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ED4D2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5A1E6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F0524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36840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8997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7338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5C2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53BB81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0426B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EC7A2C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BBC081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8FB18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4142</w:t>
            </w:r>
          </w:p>
        </w:tc>
        <w:tc>
          <w:tcPr>
            <w:tcW w:w="1415" w:type="dxa"/>
            <w:vAlign w:val="center"/>
          </w:tcPr>
          <w:p w14:paraId="7E9B3B7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44575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7AE73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A341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41811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A6623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7DA6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6D11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94348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54B2E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6B304F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F34A96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2531FD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F881A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4143</w:t>
            </w:r>
          </w:p>
        </w:tc>
        <w:tc>
          <w:tcPr>
            <w:tcW w:w="1415" w:type="dxa"/>
            <w:vAlign w:val="center"/>
          </w:tcPr>
          <w:p w14:paraId="2D92864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93675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93B78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8B99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6B944C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35640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EDF8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56E2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407C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0EE4B2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E7C612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D3A5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7635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EE64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4144</w:t>
            </w:r>
          </w:p>
        </w:tc>
        <w:tc>
          <w:tcPr>
            <w:tcW w:w="1415" w:type="dxa"/>
            <w:vAlign w:val="center"/>
          </w:tcPr>
          <w:p w14:paraId="1FA10AB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025F0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4A803B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84BC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632F9D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34CAB7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F96B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96DF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02C9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6EE8A7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737116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4A9462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CF621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63028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4145</w:t>
            </w:r>
          </w:p>
        </w:tc>
        <w:tc>
          <w:tcPr>
            <w:tcW w:w="1415" w:type="dxa"/>
            <w:vAlign w:val="center"/>
          </w:tcPr>
          <w:p w14:paraId="1665C13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8B1A3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1DB88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E1905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0FEDA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C12AB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504F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1365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208E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5610A2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93081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6A3240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BAB418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FD5E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4146</w:t>
            </w:r>
          </w:p>
        </w:tc>
        <w:tc>
          <w:tcPr>
            <w:tcW w:w="1415" w:type="dxa"/>
            <w:vAlign w:val="center"/>
          </w:tcPr>
          <w:p w14:paraId="4A274C6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0AACE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3C2ED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82AF2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62B258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EF81E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C17A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839C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0298D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353910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26CC2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4F04B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81A01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E6A36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4147</w:t>
            </w:r>
          </w:p>
        </w:tc>
        <w:tc>
          <w:tcPr>
            <w:tcW w:w="1415" w:type="dxa"/>
            <w:vAlign w:val="center"/>
          </w:tcPr>
          <w:p w14:paraId="0F16E66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7C92DF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987C9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93D1C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187F6A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B139B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3531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BC4D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FD3E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556658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1ABC13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69A26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885F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B905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4148</w:t>
            </w:r>
          </w:p>
        </w:tc>
        <w:tc>
          <w:tcPr>
            <w:tcW w:w="1415" w:type="dxa"/>
            <w:vAlign w:val="center"/>
          </w:tcPr>
          <w:p w14:paraId="1308DE3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56421E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189AC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9B626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3BE695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7F8D2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A8BF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BBB8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978B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5BDBCF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38D2FA3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C3640D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863256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9E55A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4149</w:t>
            </w:r>
          </w:p>
        </w:tc>
        <w:tc>
          <w:tcPr>
            <w:tcW w:w="1415" w:type="dxa"/>
            <w:vAlign w:val="center"/>
          </w:tcPr>
          <w:p w14:paraId="7B47D55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0DD001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FD7AE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56D3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6E06B0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1B529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0229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08F3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66EC7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22E4A6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46B5568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D632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4DD2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8455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</w:t>
            </w:r>
          </w:p>
        </w:tc>
        <w:tc>
          <w:tcPr>
            <w:tcW w:w="1415" w:type="dxa"/>
            <w:vAlign w:val="center"/>
          </w:tcPr>
          <w:p w14:paraId="47C7305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F9788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351D9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603D2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3BBB00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00C3C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75F6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910A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F5BDB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420EA3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66A68A5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5C484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2B7D4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7264E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4151</w:t>
            </w:r>
          </w:p>
        </w:tc>
        <w:tc>
          <w:tcPr>
            <w:tcW w:w="1415" w:type="dxa"/>
            <w:vAlign w:val="center"/>
          </w:tcPr>
          <w:p w14:paraId="09952C9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ADD35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36732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90657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435FD2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E14F2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A146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0C09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DAFE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0E6F80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5E6B88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E16DE8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63216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064A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4152</w:t>
            </w:r>
          </w:p>
        </w:tc>
        <w:tc>
          <w:tcPr>
            <w:tcW w:w="1415" w:type="dxa"/>
            <w:vAlign w:val="center"/>
          </w:tcPr>
          <w:p w14:paraId="486A02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25EA92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3058F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751BA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155EAA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BD03A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655D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CD11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326A3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6C5044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16A7DA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5884C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EAB6D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7502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4153</w:t>
            </w:r>
          </w:p>
        </w:tc>
        <w:tc>
          <w:tcPr>
            <w:tcW w:w="1415" w:type="dxa"/>
            <w:vAlign w:val="center"/>
          </w:tcPr>
          <w:p w14:paraId="12FAB67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735D9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7EDA1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2505D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4011BA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32779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7C26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DFB9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D5AE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4699D5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051F5B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80678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103CC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F746A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4154</w:t>
            </w:r>
          </w:p>
        </w:tc>
        <w:tc>
          <w:tcPr>
            <w:tcW w:w="1415" w:type="dxa"/>
            <w:vAlign w:val="center"/>
          </w:tcPr>
          <w:p w14:paraId="0F5E314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2B9595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48ED9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73E25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46209A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BE42D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BF96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054C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469E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2E4AC2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65E226E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F0DFB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678576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BD8B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4155</w:t>
            </w:r>
          </w:p>
        </w:tc>
        <w:tc>
          <w:tcPr>
            <w:tcW w:w="1415" w:type="dxa"/>
            <w:vAlign w:val="center"/>
          </w:tcPr>
          <w:p w14:paraId="5F93A3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3DEEF8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3BE90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C98C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1F2815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FBCAC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2CD2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9883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3F269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45BFB0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3A6D61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FFBBCB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784A7C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25669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</w:t>
            </w:r>
          </w:p>
        </w:tc>
        <w:tc>
          <w:tcPr>
            <w:tcW w:w="1415" w:type="dxa"/>
            <w:vAlign w:val="center"/>
          </w:tcPr>
          <w:p w14:paraId="20DCAA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4C8146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66909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8C6D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64506E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CA0CA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80F7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9E2B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BF059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0EB7C0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24C9A6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30257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1AB4A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9143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4157</w:t>
            </w:r>
          </w:p>
        </w:tc>
        <w:tc>
          <w:tcPr>
            <w:tcW w:w="1415" w:type="dxa"/>
            <w:vAlign w:val="center"/>
          </w:tcPr>
          <w:p w14:paraId="65E142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0DB80D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8FA6A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9C171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3D2613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8CD1A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76E8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D53D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99C1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0F9366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2FB5EC0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6FA75E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18AFF2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6B774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4158</w:t>
            </w:r>
          </w:p>
        </w:tc>
        <w:tc>
          <w:tcPr>
            <w:tcW w:w="1415" w:type="dxa"/>
            <w:vAlign w:val="center"/>
          </w:tcPr>
          <w:p w14:paraId="01CAA44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中庭上空</w:t>
            </w:r>
          </w:p>
        </w:tc>
        <w:tc>
          <w:tcPr>
            <w:tcW w:w="645" w:type="dxa"/>
            <w:vAlign w:val="center"/>
          </w:tcPr>
          <w:p w14:paraId="560DCD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A90A1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8911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</w:t>
            </w:r>
          </w:p>
        </w:tc>
        <w:tc>
          <w:tcPr>
            <w:tcW w:w="854" w:type="dxa"/>
            <w:vAlign w:val="center"/>
          </w:tcPr>
          <w:p w14:paraId="2A8308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FE5F8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79A4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AF6A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9848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</w:t>
            </w:r>
          </w:p>
        </w:tc>
        <w:tc>
          <w:tcPr>
            <w:tcW w:w="735" w:type="dxa"/>
            <w:vAlign w:val="center"/>
          </w:tcPr>
          <w:p w14:paraId="021661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88.3</w:t>
            </w:r>
          </w:p>
        </w:tc>
      </w:tr>
      <w:tr w:rsidR="0089093A" w14:paraId="601C9CA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2C82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39BA9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B37C8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4159</w:t>
            </w:r>
          </w:p>
        </w:tc>
        <w:tc>
          <w:tcPr>
            <w:tcW w:w="1415" w:type="dxa"/>
            <w:vAlign w:val="center"/>
          </w:tcPr>
          <w:p w14:paraId="21BDFDD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0C032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85A07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0ED55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C0808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B3619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7665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2C9C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704C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6B2E09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BAAAA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B236C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3ECBCD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15A6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</w:t>
            </w:r>
          </w:p>
        </w:tc>
        <w:tc>
          <w:tcPr>
            <w:tcW w:w="1415" w:type="dxa"/>
            <w:vAlign w:val="center"/>
          </w:tcPr>
          <w:p w14:paraId="558F22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F1EE4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F3884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63BB0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AEAD1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D7EBD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2F00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3A41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FDCB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46181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C6623F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57670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D17D03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9B4D3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4161</w:t>
            </w:r>
          </w:p>
        </w:tc>
        <w:tc>
          <w:tcPr>
            <w:tcW w:w="1415" w:type="dxa"/>
            <w:vAlign w:val="center"/>
          </w:tcPr>
          <w:p w14:paraId="71EEB1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D1B04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08FA1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13312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7F4FF2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92721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2E96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60D4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0D144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73020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36383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7ECB5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C4BB8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B1B6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4162</w:t>
            </w:r>
          </w:p>
        </w:tc>
        <w:tc>
          <w:tcPr>
            <w:tcW w:w="1415" w:type="dxa"/>
            <w:vAlign w:val="center"/>
          </w:tcPr>
          <w:p w14:paraId="1986EA5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7D85C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271C3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16E38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C7DF5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73E8C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9A51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44C7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5994B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34E800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09CC3A0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B0D0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934F89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30822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4165</w:t>
            </w:r>
          </w:p>
        </w:tc>
        <w:tc>
          <w:tcPr>
            <w:tcW w:w="1415" w:type="dxa"/>
            <w:vAlign w:val="center"/>
          </w:tcPr>
          <w:p w14:paraId="0FFEFE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47DC0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74997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D4558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786F41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F27E1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F8AD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2B17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238BF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76111E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6D3B263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DA8E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DA28F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6CB1F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4168</w:t>
            </w:r>
          </w:p>
        </w:tc>
        <w:tc>
          <w:tcPr>
            <w:tcW w:w="1415" w:type="dxa"/>
            <w:vAlign w:val="center"/>
          </w:tcPr>
          <w:p w14:paraId="74F4E7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2664E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9DB5D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FA76F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657FA7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D4EB5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8ABD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9F10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95441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105022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B85BB1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368D2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4D13A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B1AE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4169</w:t>
            </w:r>
          </w:p>
        </w:tc>
        <w:tc>
          <w:tcPr>
            <w:tcW w:w="1415" w:type="dxa"/>
            <w:vAlign w:val="center"/>
          </w:tcPr>
          <w:p w14:paraId="50845D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108C3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484E5E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183D3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3944E9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23B042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E3A2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6EB57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92DA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75D4B0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B42C1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67E9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16F125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201AE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4170</w:t>
            </w:r>
          </w:p>
        </w:tc>
        <w:tc>
          <w:tcPr>
            <w:tcW w:w="1415" w:type="dxa"/>
            <w:vAlign w:val="center"/>
          </w:tcPr>
          <w:p w14:paraId="23B4F4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1C36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55AB4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3C11A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2211E7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3F767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5762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7BAE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E0C8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058505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1D9F4F9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AFE886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1C2D02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B907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4171</w:t>
            </w:r>
          </w:p>
        </w:tc>
        <w:tc>
          <w:tcPr>
            <w:tcW w:w="1415" w:type="dxa"/>
            <w:vAlign w:val="center"/>
          </w:tcPr>
          <w:p w14:paraId="3A53E4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F6437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2BCD3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0768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44455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CA24E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9B1A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6119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20C4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0A0FDD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37FDB30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3BD9C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C2FF7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426F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4172</w:t>
            </w:r>
          </w:p>
        </w:tc>
        <w:tc>
          <w:tcPr>
            <w:tcW w:w="1415" w:type="dxa"/>
            <w:vAlign w:val="center"/>
          </w:tcPr>
          <w:p w14:paraId="4AC42C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2E72C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9A5EB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D392D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58A8E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F82F3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BD83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6DA9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BFCDF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F284C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3FEEF1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CAFFD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8C5E08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446E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4173</w:t>
            </w:r>
          </w:p>
        </w:tc>
        <w:tc>
          <w:tcPr>
            <w:tcW w:w="1415" w:type="dxa"/>
            <w:vAlign w:val="center"/>
          </w:tcPr>
          <w:p w14:paraId="0E49054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25B2A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E7407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43E4C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50D2D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5A1D4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622E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B03B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CE891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1292F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0D7DF21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266E3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5F044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34F3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4174</w:t>
            </w:r>
          </w:p>
        </w:tc>
        <w:tc>
          <w:tcPr>
            <w:tcW w:w="1415" w:type="dxa"/>
            <w:vAlign w:val="center"/>
          </w:tcPr>
          <w:p w14:paraId="4569E8A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0EC7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0F8FD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B0F9B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0BD4E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97B03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342A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61D4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147E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833FD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155288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BE52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76343B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28B1B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4175</w:t>
            </w:r>
          </w:p>
        </w:tc>
        <w:tc>
          <w:tcPr>
            <w:tcW w:w="1415" w:type="dxa"/>
            <w:vAlign w:val="center"/>
          </w:tcPr>
          <w:p w14:paraId="0237BB1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F1024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94260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284D3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CB398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0E91C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E6DB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71F6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1CBB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44565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0B8643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46DEA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D7CE2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0DB90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4176</w:t>
            </w:r>
          </w:p>
        </w:tc>
        <w:tc>
          <w:tcPr>
            <w:tcW w:w="1415" w:type="dxa"/>
            <w:vAlign w:val="center"/>
          </w:tcPr>
          <w:p w14:paraId="568097E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E50B9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9E2DD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F4905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1F654E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C93A5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36D5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AA50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E491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509D61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CA1F36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CEA5BD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5D12A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611E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4177</w:t>
            </w:r>
          </w:p>
        </w:tc>
        <w:tc>
          <w:tcPr>
            <w:tcW w:w="1415" w:type="dxa"/>
            <w:vAlign w:val="center"/>
          </w:tcPr>
          <w:p w14:paraId="1CE0C0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533DF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2226B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D9435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19E866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3C381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E5A4E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97A0D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585C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AD8DC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D9B98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C02AF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18497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C6565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4178</w:t>
            </w:r>
          </w:p>
        </w:tc>
        <w:tc>
          <w:tcPr>
            <w:tcW w:w="1415" w:type="dxa"/>
            <w:vAlign w:val="center"/>
          </w:tcPr>
          <w:p w14:paraId="77EBC6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B39C6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628527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958FC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55D3C3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3803DC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305B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53A93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3276B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6A5F85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194F09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3380D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3E279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626C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4179</w:t>
            </w:r>
          </w:p>
        </w:tc>
        <w:tc>
          <w:tcPr>
            <w:tcW w:w="1415" w:type="dxa"/>
            <w:vAlign w:val="center"/>
          </w:tcPr>
          <w:p w14:paraId="54E8C9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17FA3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8B53F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C5A1C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7FEC2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37235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78B5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A33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C30D2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80D17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1B41861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82E05D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A2FB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A944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4180</w:t>
            </w:r>
          </w:p>
        </w:tc>
        <w:tc>
          <w:tcPr>
            <w:tcW w:w="1415" w:type="dxa"/>
            <w:vAlign w:val="center"/>
          </w:tcPr>
          <w:p w14:paraId="2BB18E5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5AF5E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3B7F1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2B911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10EC85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CC915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4D96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8413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FD32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5D8A3C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359C38E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C2529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E809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B6FF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4181</w:t>
            </w:r>
          </w:p>
        </w:tc>
        <w:tc>
          <w:tcPr>
            <w:tcW w:w="1415" w:type="dxa"/>
            <w:vAlign w:val="center"/>
          </w:tcPr>
          <w:p w14:paraId="4F65DD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1FC66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B05B2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4ACCD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345032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3B887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2BB0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0EA2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8064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50ADC6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3ACF77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3FEF1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0C3A11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07CC7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4182</w:t>
            </w:r>
          </w:p>
        </w:tc>
        <w:tc>
          <w:tcPr>
            <w:tcW w:w="1415" w:type="dxa"/>
            <w:vAlign w:val="center"/>
          </w:tcPr>
          <w:p w14:paraId="423CCF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1E3A2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4D702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787B2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4" w:type="dxa"/>
            <w:vAlign w:val="center"/>
          </w:tcPr>
          <w:p w14:paraId="3BE170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29954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5BD5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0BFB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CE67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35" w:type="dxa"/>
            <w:vAlign w:val="center"/>
          </w:tcPr>
          <w:p w14:paraId="405292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:rsidR="0089093A" w14:paraId="6587DF3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29AF3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E32BE4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BA443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4183</w:t>
            </w:r>
          </w:p>
        </w:tc>
        <w:tc>
          <w:tcPr>
            <w:tcW w:w="1415" w:type="dxa"/>
            <w:vAlign w:val="center"/>
          </w:tcPr>
          <w:p w14:paraId="43D8DC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1A091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7FD52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C4839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9E36E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52154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A723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FC83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A3D96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57BF6B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6B65F7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8A9BB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88597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0A1F3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4184</w:t>
            </w:r>
          </w:p>
        </w:tc>
        <w:tc>
          <w:tcPr>
            <w:tcW w:w="1415" w:type="dxa"/>
            <w:vAlign w:val="center"/>
          </w:tcPr>
          <w:p w14:paraId="675B79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B5CE0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516C0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4D440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DC691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5BA49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98E0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1F546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A847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67BDC8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138D67F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D79134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8E5435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5625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4185</w:t>
            </w:r>
          </w:p>
        </w:tc>
        <w:tc>
          <w:tcPr>
            <w:tcW w:w="1415" w:type="dxa"/>
            <w:vAlign w:val="center"/>
          </w:tcPr>
          <w:p w14:paraId="59FA829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A71A8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5631D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6610C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42D17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0E8CC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00CA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5396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B463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74816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07837A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DB15B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9DD38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D1DA2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4186</w:t>
            </w:r>
          </w:p>
        </w:tc>
        <w:tc>
          <w:tcPr>
            <w:tcW w:w="1415" w:type="dxa"/>
            <w:vAlign w:val="center"/>
          </w:tcPr>
          <w:p w14:paraId="4BAA81A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73BBC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9AFF2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DE3E5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AE4A6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0E43A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AAAB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7E51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0E64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3C3A37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84C98B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FBE92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12C045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B0280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4187</w:t>
            </w:r>
          </w:p>
        </w:tc>
        <w:tc>
          <w:tcPr>
            <w:tcW w:w="1415" w:type="dxa"/>
            <w:vAlign w:val="center"/>
          </w:tcPr>
          <w:p w14:paraId="30FD1A0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8DCEF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4ECEF5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49C87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4199D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5B163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31F7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F603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CE1E2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0CC4A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8444EF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8B657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BF8C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79F18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4188</w:t>
            </w:r>
          </w:p>
        </w:tc>
        <w:tc>
          <w:tcPr>
            <w:tcW w:w="1415" w:type="dxa"/>
            <w:vAlign w:val="center"/>
          </w:tcPr>
          <w:p w14:paraId="5334BF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9B21F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16159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EC5CA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50895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56261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3484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BDA82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8CA95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EE452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231319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96930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E9354F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2ECD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4189</w:t>
            </w:r>
          </w:p>
        </w:tc>
        <w:tc>
          <w:tcPr>
            <w:tcW w:w="1415" w:type="dxa"/>
            <w:vAlign w:val="center"/>
          </w:tcPr>
          <w:p w14:paraId="4F836F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063F2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56DE1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382F6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22F14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33D2C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F051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65A6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8C090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E7C50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873BF2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448D8D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B32ED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1877D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4190</w:t>
            </w:r>
          </w:p>
        </w:tc>
        <w:tc>
          <w:tcPr>
            <w:tcW w:w="1415" w:type="dxa"/>
            <w:vAlign w:val="center"/>
          </w:tcPr>
          <w:p w14:paraId="27BA8AD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A6D06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03A94A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09E93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2E9965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4DC6C9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372B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8B1D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00CD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4ADD57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D779F7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B79A86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53DE10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EE24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4191</w:t>
            </w:r>
          </w:p>
        </w:tc>
        <w:tc>
          <w:tcPr>
            <w:tcW w:w="1415" w:type="dxa"/>
            <w:vAlign w:val="center"/>
          </w:tcPr>
          <w:p w14:paraId="17F9535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52FF7C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E4645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D2FC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13273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77B17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348E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5397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EEFD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63902F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607C86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12D8DA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B9FBE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609EC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4192</w:t>
            </w:r>
          </w:p>
        </w:tc>
        <w:tc>
          <w:tcPr>
            <w:tcW w:w="1415" w:type="dxa"/>
            <w:vAlign w:val="center"/>
          </w:tcPr>
          <w:p w14:paraId="57B7D09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1C945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16FF5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F2004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A66AA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FAB07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45A6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0E1C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676A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30757B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B4FE7E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3A027A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21E24C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7500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4193</w:t>
            </w:r>
          </w:p>
        </w:tc>
        <w:tc>
          <w:tcPr>
            <w:tcW w:w="1415" w:type="dxa"/>
            <w:vAlign w:val="center"/>
          </w:tcPr>
          <w:p w14:paraId="7899F51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55CB0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FEAFD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50B24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77AEA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17926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C46F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EFBE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76F3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6B6CE3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C3820D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37F81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D9303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ED1A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4194</w:t>
            </w:r>
          </w:p>
        </w:tc>
        <w:tc>
          <w:tcPr>
            <w:tcW w:w="1415" w:type="dxa"/>
            <w:vAlign w:val="center"/>
          </w:tcPr>
          <w:p w14:paraId="020E577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B3E67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407B4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69293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037A4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1B9D6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175A5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673D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B27B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722E7B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8C6E05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050106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A91F97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1D01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4197</w:t>
            </w:r>
          </w:p>
        </w:tc>
        <w:tc>
          <w:tcPr>
            <w:tcW w:w="1415" w:type="dxa"/>
            <w:vAlign w:val="center"/>
          </w:tcPr>
          <w:p w14:paraId="5CCEBA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1C473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8A2A6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2ED68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8D545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8D486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28FB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581E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9FD5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14CEB3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35A58E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9A930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5081AD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FA57A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4198</w:t>
            </w:r>
          </w:p>
        </w:tc>
        <w:tc>
          <w:tcPr>
            <w:tcW w:w="1415" w:type="dxa"/>
            <w:vAlign w:val="center"/>
          </w:tcPr>
          <w:p w14:paraId="1901D90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6EF5A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76FB7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3DF32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4983E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F9759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50C8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3844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AD67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E6938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3F4415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4B33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F08699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C70E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4199</w:t>
            </w:r>
          </w:p>
        </w:tc>
        <w:tc>
          <w:tcPr>
            <w:tcW w:w="1415" w:type="dxa"/>
            <w:vAlign w:val="center"/>
          </w:tcPr>
          <w:p w14:paraId="6F77FC8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920F1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FEA75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0B382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11AA83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57116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84BB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1314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0658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68E61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B63692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039D2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FAFB2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6B956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4201</w:t>
            </w:r>
          </w:p>
        </w:tc>
        <w:tc>
          <w:tcPr>
            <w:tcW w:w="1415" w:type="dxa"/>
            <w:vAlign w:val="center"/>
          </w:tcPr>
          <w:p w14:paraId="144F60F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4447C7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10C46A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A2D05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0C424A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663D63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26F5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DA680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796F9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55DB5B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7C306E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C5918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96D914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6B66C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4204</w:t>
            </w:r>
          </w:p>
        </w:tc>
        <w:tc>
          <w:tcPr>
            <w:tcW w:w="1415" w:type="dxa"/>
            <w:vAlign w:val="center"/>
          </w:tcPr>
          <w:p w14:paraId="125392A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B2EC6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C7C13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7F0342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3B0D93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2CF65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97A16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BC1A7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F5304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5EEE51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03C493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EC585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9067A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A562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4206</w:t>
            </w:r>
          </w:p>
        </w:tc>
        <w:tc>
          <w:tcPr>
            <w:tcW w:w="1415" w:type="dxa"/>
            <w:vAlign w:val="center"/>
          </w:tcPr>
          <w:p w14:paraId="4BCF3A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81204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16326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7109E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43AB0D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143D4D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E3A9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DF38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952B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49A96C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07FEDEB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766A87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2859AF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A60CA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4207</w:t>
            </w:r>
          </w:p>
        </w:tc>
        <w:tc>
          <w:tcPr>
            <w:tcW w:w="1415" w:type="dxa"/>
            <w:vAlign w:val="center"/>
          </w:tcPr>
          <w:p w14:paraId="64408F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BC949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42384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18C7A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754078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56C7F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72BB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9A57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6094E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1E1E35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17E845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7B3897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DACA84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C007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4208</w:t>
            </w:r>
          </w:p>
        </w:tc>
        <w:tc>
          <w:tcPr>
            <w:tcW w:w="1415" w:type="dxa"/>
            <w:vAlign w:val="center"/>
          </w:tcPr>
          <w:p w14:paraId="78FEE26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654068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72F303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6FE2C0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68F25A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474B1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D80D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832E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A14A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17B50E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697734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CB0E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3CF96C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CAC03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4209</w:t>
            </w:r>
          </w:p>
        </w:tc>
        <w:tc>
          <w:tcPr>
            <w:tcW w:w="1415" w:type="dxa"/>
            <w:vAlign w:val="center"/>
          </w:tcPr>
          <w:p w14:paraId="483D3E5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08CB4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0E3E5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21DC18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1397BF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3FA5EC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67DF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EC95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13BED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131FD0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0A5F05E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B2EEA8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1E7EE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A9D40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</w:t>
            </w:r>
          </w:p>
        </w:tc>
        <w:tc>
          <w:tcPr>
            <w:tcW w:w="1415" w:type="dxa"/>
            <w:vAlign w:val="center"/>
          </w:tcPr>
          <w:p w14:paraId="5336C3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6FE1F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E1B19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0BB32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687B50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DCA02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D66C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206FA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0D369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9778C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3653D8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7158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9500B6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D2B85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4211</w:t>
            </w:r>
          </w:p>
        </w:tc>
        <w:tc>
          <w:tcPr>
            <w:tcW w:w="1415" w:type="dxa"/>
            <w:vAlign w:val="center"/>
          </w:tcPr>
          <w:p w14:paraId="34F71C2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700CF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39" w:type="dxa"/>
            <w:vAlign w:val="center"/>
          </w:tcPr>
          <w:p w14:paraId="4516E4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A3E6A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2166</w:t>
            </w:r>
          </w:p>
        </w:tc>
        <w:tc>
          <w:tcPr>
            <w:tcW w:w="854" w:type="dxa"/>
            <w:vAlign w:val="center"/>
          </w:tcPr>
          <w:p w14:paraId="678C4E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</w:t>
            </w:r>
          </w:p>
        </w:tc>
        <w:tc>
          <w:tcPr>
            <w:tcW w:w="707" w:type="dxa"/>
            <w:vAlign w:val="center"/>
          </w:tcPr>
          <w:p w14:paraId="0C9E9D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16FD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12C7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7BB4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2435</w:t>
            </w:r>
          </w:p>
        </w:tc>
        <w:tc>
          <w:tcPr>
            <w:tcW w:w="735" w:type="dxa"/>
            <w:vAlign w:val="center"/>
          </w:tcPr>
          <w:p w14:paraId="64B9B5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4300527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F6156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04A09E9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F1A05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4212</w:t>
            </w:r>
          </w:p>
        </w:tc>
        <w:tc>
          <w:tcPr>
            <w:tcW w:w="1415" w:type="dxa"/>
            <w:vAlign w:val="center"/>
          </w:tcPr>
          <w:p w14:paraId="70A1D3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B3C76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9AC15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49CE3F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871A6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B07F4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4C42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7A6B6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1A5A3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A8B74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358E0E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67CF5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F8ABE2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AD03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4213</w:t>
            </w:r>
          </w:p>
        </w:tc>
        <w:tc>
          <w:tcPr>
            <w:tcW w:w="1415" w:type="dxa"/>
            <w:vAlign w:val="center"/>
          </w:tcPr>
          <w:p w14:paraId="6074ED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0CD2B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A0605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341484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1234D8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106DBB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CFB8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7D30C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823B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D20EE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69D9D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3B9E87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6E1928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2FD03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4214</w:t>
            </w:r>
          </w:p>
        </w:tc>
        <w:tc>
          <w:tcPr>
            <w:tcW w:w="1415" w:type="dxa"/>
            <w:vAlign w:val="center"/>
          </w:tcPr>
          <w:p w14:paraId="0353648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3144A9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3217E8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A5053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6A4CE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0B82D4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2D2F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7C70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E06A5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00122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607344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7BD5FB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70E50D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41168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4215</w:t>
            </w:r>
          </w:p>
        </w:tc>
        <w:tc>
          <w:tcPr>
            <w:tcW w:w="1415" w:type="dxa"/>
            <w:vAlign w:val="center"/>
          </w:tcPr>
          <w:p w14:paraId="5B096C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392F9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08678B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075257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7CFA28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3F6F1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38969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99B19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E3211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51D511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04F9AF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D6CB94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F0C581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9D5E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4216</w:t>
            </w:r>
          </w:p>
        </w:tc>
        <w:tc>
          <w:tcPr>
            <w:tcW w:w="1415" w:type="dxa"/>
            <w:vAlign w:val="center"/>
          </w:tcPr>
          <w:p w14:paraId="2B48BC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2066D3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23D90D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8DC96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21735F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6222D7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B570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AADF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4C56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D8C93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9C9132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D941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1EB6A8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74DF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4217</w:t>
            </w:r>
          </w:p>
        </w:tc>
        <w:tc>
          <w:tcPr>
            <w:tcW w:w="1415" w:type="dxa"/>
            <w:vAlign w:val="center"/>
          </w:tcPr>
          <w:p w14:paraId="7E9D3D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7159B4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196F4F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5E504E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9F2B0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7E6342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F688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DDEF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2EA4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0D56E6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57212E2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1F0B1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59E7E8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C8E7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4218</w:t>
            </w:r>
          </w:p>
        </w:tc>
        <w:tc>
          <w:tcPr>
            <w:tcW w:w="1415" w:type="dxa"/>
            <w:vAlign w:val="center"/>
          </w:tcPr>
          <w:p w14:paraId="26541C2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3C92D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57D81B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8AB8C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084847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57FD99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F134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E89B9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A5FD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4EF2E3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6BEB21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F4BF2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7E55EF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4BF4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</w:t>
            </w:r>
          </w:p>
        </w:tc>
        <w:tc>
          <w:tcPr>
            <w:tcW w:w="1415" w:type="dxa"/>
            <w:vAlign w:val="center"/>
          </w:tcPr>
          <w:p w14:paraId="7F8B2F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19A870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DEFAB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E8783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4FD8BD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48DA34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24BD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765A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9683C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1EEC57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769B023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671B7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 w14:paraId="438EB9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68D1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4222</w:t>
            </w:r>
          </w:p>
        </w:tc>
        <w:tc>
          <w:tcPr>
            <w:tcW w:w="1415" w:type="dxa"/>
            <w:vAlign w:val="center"/>
          </w:tcPr>
          <w:p w14:paraId="3139798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起居室</w:t>
            </w:r>
          </w:p>
        </w:tc>
        <w:tc>
          <w:tcPr>
            <w:tcW w:w="645" w:type="dxa"/>
            <w:vAlign w:val="center"/>
          </w:tcPr>
          <w:p w14:paraId="04F931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vAlign w:val="center"/>
          </w:tcPr>
          <w:p w14:paraId="66FD15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0" w:type="dxa"/>
            <w:vAlign w:val="center"/>
          </w:tcPr>
          <w:p w14:paraId="163A6F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1083</w:t>
            </w:r>
          </w:p>
        </w:tc>
        <w:tc>
          <w:tcPr>
            <w:tcW w:w="854" w:type="dxa"/>
            <w:vAlign w:val="center"/>
          </w:tcPr>
          <w:p w14:paraId="5ACDCE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7" w:type="dxa"/>
            <w:vAlign w:val="center"/>
          </w:tcPr>
          <w:p w14:paraId="246A39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A1DAE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BF41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7438E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</w:t>
            </w:r>
          </w:p>
        </w:tc>
        <w:tc>
          <w:tcPr>
            <w:tcW w:w="735" w:type="dxa"/>
            <w:vAlign w:val="center"/>
          </w:tcPr>
          <w:p w14:paraId="25B046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</w:t>
            </w:r>
          </w:p>
        </w:tc>
      </w:tr>
      <w:tr w:rsidR="0089093A" w14:paraId="2F68F06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3B1F7B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</w:tcPr>
          <w:p w14:paraId="4D77FBD2" w14:textId="77777777" w:rsidR="0089093A" w:rsidRDefault="00A1766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415" w:type="dxa"/>
            <w:vAlign w:val="center"/>
          </w:tcPr>
          <w:p w14:paraId="0F047BD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3A0E89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3629</w:t>
            </w:r>
          </w:p>
        </w:tc>
        <w:tc>
          <w:tcPr>
            <w:tcW w:w="639" w:type="dxa"/>
            <w:vAlign w:val="center"/>
          </w:tcPr>
          <w:p w14:paraId="5ACAEE8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2E4A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196873</w:t>
            </w:r>
          </w:p>
        </w:tc>
        <w:tc>
          <w:tcPr>
            <w:tcW w:w="854" w:type="dxa"/>
            <w:vAlign w:val="center"/>
          </w:tcPr>
          <w:p w14:paraId="28FA46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42411</w:t>
            </w:r>
          </w:p>
        </w:tc>
        <w:tc>
          <w:tcPr>
            <w:tcW w:w="707" w:type="dxa"/>
            <w:vAlign w:val="center"/>
          </w:tcPr>
          <w:p w14:paraId="246D2E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9229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14EFE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8916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239284</w:t>
            </w:r>
          </w:p>
        </w:tc>
        <w:tc>
          <w:tcPr>
            <w:tcW w:w="735" w:type="dxa"/>
            <w:vAlign w:val="center"/>
          </w:tcPr>
          <w:p w14:paraId="7C324408" w14:textId="77777777" w:rsidR="0089093A" w:rsidRDefault="00A1766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65.9</w:t>
            </w:r>
          </w:p>
        </w:tc>
      </w:tr>
      <w:tr w:rsidR="0089093A" w14:paraId="7FDB5035" w14:textId="77777777">
        <w:trPr>
          <w:jc w:val="center"/>
        </w:trPr>
        <w:tc>
          <w:tcPr>
            <w:tcW w:w="1855" w:type="dxa"/>
            <w:gridSpan w:val="3"/>
            <w:vAlign w:val="center"/>
          </w:tcPr>
          <w:p w14:paraId="67DB5EE1" w14:textId="77777777" w:rsidR="0089093A" w:rsidRDefault="00A1766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415" w:type="dxa"/>
            <w:vAlign w:val="center"/>
          </w:tcPr>
          <w:p w14:paraId="65D3D82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vAlign w:val="center"/>
          </w:tcPr>
          <w:p w14:paraId="0B18E2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69021</w:t>
            </w:r>
          </w:p>
        </w:tc>
        <w:tc>
          <w:tcPr>
            <w:tcW w:w="639" w:type="dxa"/>
            <w:vAlign w:val="center"/>
          </w:tcPr>
          <w:p w14:paraId="54A9E28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63B9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1585870</w:t>
            </w:r>
          </w:p>
        </w:tc>
        <w:tc>
          <w:tcPr>
            <w:tcW w:w="854" w:type="dxa"/>
            <w:vAlign w:val="center"/>
          </w:tcPr>
          <w:p w14:paraId="50D7B0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959701</w:t>
            </w:r>
          </w:p>
        </w:tc>
        <w:tc>
          <w:tcPr>
            <w:tcW w:w="707" w:type="dxa"/>
            <w:vAlign w:val="center"/>
          </w:tcPr>
          <w:p w14:paraId="7D8949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CEB8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397BE1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3F6492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2545572</w:t>
            </w:r>
          </w:p>
        </w:tc>
        <w:tc>
          <w:tcPr>
            <w:tcW w:w="735" w:type="dxa"/>
            <w:vAlign w:val="center"/>
          </w:tcPr>
          <w:p w14:paraId="10574AC0" w14:textId="77777777" w:rsidR="0089093A" w:rsidRDefault="00A1766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36.9</w:t>
            </w:r>
          </w:p>
        </w:tc>
      </w:tr>
    </w:tbl>
    <w:p w14:paraId="1BA104C1" w14:textId="77777777" w:rsidR="0089093A" w:rsidRDefault="00A1766A">
      <w:r>
        <w:t>说明：上表中合计和总计面积为采暖面积。</w:t>
      </w:r>
    </w:p>
    <w:p w14:paraId="0B403190" w14:textId="77777777" w:rsidR="0089093A" w:rsidRDefault="00A1766A">
      <w:pPr>
        <w:pStyle w:val="1"/>
      </w:pPr>
      <w:r>
        <w:t>房间热负荷详细表</w:t>
      </w:r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89093A" w14:paraId="238DE23D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38BA25CC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5848DDB2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6DE6A7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9369192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1D7B8674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6E1BFA6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81FCED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D0DDB9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DD6E2F0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7CCFE22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3E3E3C63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49F7A3A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521023A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E5F27FC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89093A" w14:paraId="10EDD0E5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152D0306" w14:textId="77777777" w:rsidR="0089093A" w:rsidRDefault="0089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7AD9ADE1" w14:textId="77777777" w:rsidR="0089093A" w:rsidRDefault="008909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BF0937E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56FAE7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4EE43740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4286918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548533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E86DA4E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671C7F0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61027B8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4D0760B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C4D4050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AA91F5E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5253EFA" w14:textId="77777777" w:rsidR="0089093A" w:rsidRDefault="00A1766A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89093A" w14:paraId="79527B3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E738D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0[</w:t>
            </w:r>
            <w:r>
              <w:rPr>
                <w:sz w:val="18"/>
                <w:szCs w:val="18"/>
              </w:rPr>
              <w:t>建筑轮廓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F602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5DD55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260.08</w:t>
            </w:r>
          </w:p>
        </w:tc>
        <w:tc>
          <w:tcPr>
            <w:tcW w:w="990" w:type="dxa"/>
            <w:vAlign w:val="center"/>
          </w:tcPr>
          <w:p w14:paraId="271DC6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C4BC2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77FB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2EAE9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116C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4275.0</w:t>
            </w:r>
          </w:p>
        </w:tc>
        <w:tc>
          <w:tcPr>
            <w:tcW w:w="707" w:type="dxa"/>
            <w:vAlign w:val="center"/>
          </w:tcPr>
          <w:p w14:paraId="2C7D42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C7B37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1E8E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57CA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4275.0</w:t>
            </w:r>
          </w:p>
        </w:tc>
        <w:tc>
          <w:tcPr>
            <w:tcW w:w="713" w:type="dxa"/>
            <w:vAlign w:val="center"/>
          </w:tcPr>
          <w:p w14:paraId="43F0F3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DB1CE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4343.4</w:t>
            </w:r>
          </w:p>
        </w:tc>
      </w:tr>
      <w:tr w:rsidR="0089093A" w14:paraId="1258A1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4CF76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C9E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206A0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9899.93</w:t>
            </w:r>
          </w:p>
        </w:tc>
        <w:tc>
          <w:tcPr>
            <w:tcW w:w="990" w:type="dxa"/>
            <w:vAlign w:val="center"/>
          </w:tcPr>
          <w:p w14:paraId="334246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08C2A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54F7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2B981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A992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162729.1</w:t>
            </w:r>
          </w:p>
        </w:tc>
        <w:tc>
          <w:tcPr>
            <w:tcW w:w="707" w:type="dxa"/>
            <w:vAlign w:val="center"/>
          </w:tcPr>
          <w:p w14:paraId="116A9B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1CB32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4B8E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9A98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162729.1</w:t>
            </w:r>
          </w:p>
        </w:tc>
        <w:tc>
          <w:tcPr>
            <w:tcW w:w="713" w:type="dxa"/>
            <w:vAlign w:val="center"/>
          </w:tcPr>
          <w:p w14:paraId="21CB42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B921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162729.1</w:t>
            </w:r>
          </w:p>
        </w:tc>
      </w:tr>
      <w:tr w:rsidR="0089093A" w14:paraId="534A0B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2EE7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7985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3FF5E5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</w:t>
            </w:r>
          </w:p>
        </w:tc>
        <w:tc>
          <w:tcPr>
            <w:tcW w:w="990" w:type="dxa"/>
            <w:vAlign w:val="center"/>
          </w:tcPr>
          <w:p w14:paraId="576BE8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1C796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EECA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3D56B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7EB6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707" w:type="dxa"/>
            <w:vAlign w:val="center"/>
          </w:tcPr>
          <w:p w14:paraId="113BB6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ACC8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4AE0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9CB0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81.2</w:t>
            </w:r>
          </w:p>
        </w:tc>
        <w:tc>
          <w:tcPr>
            <w:tcW w:w="713" w:type="dxa"/>
            <w:vAlign w:val="center"/>
          </w:tcPr>
          <w:p w14:paraId="3127BE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CB97F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</w:t>
            </w:r>
          </w:p>
        </w:tc>
      </w:tr>
      <w:tr w:rsidR="0089093A" w14:paraId="399692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9D7CF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CF37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6984A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650.94</w:t>
            </w:r>
          </w:p>
        </w:tc>
        <w:tc>
          <w:tcPr>
            <w:tcW w:w="990" w:type="dxa"/>
            <w:vAlign w:val="center"/>
          </w:tcPr>
          <w:p w14:paraId="0B77C2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C5D1A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BE86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A49F5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5388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14417.4</w:t>
            </w:r>
          </w:p>
        </w:tc>
        <w:tc>
          <w:tcPr>
            <w:tcW w:w="707" w:type="dxa"/>
            <w:vAlign w:val="center"/>
          </w:tcPr>
          <w:p w14:paraId="09B4CC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26D5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D3A0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B11D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13696.5</w:t>
            </w:r>
          </w:p>
        </w:tc>
        <w:tc>
          <w:tcPr>
            <w:tcW w:w="713" w:type="dxa"/>
            <w:vAlign w:val="center"/>
          </w:tcPr>
          <w:p w14:paraId="36B514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BDC9D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13915.7</w:t>
            </w:r>
          </w:p>
        </w:tc>
      </w:tr>
      <w:tr w:rsidR="0089093A" w14:paraId="012E14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7D5BD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39DA1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7A7096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4.07</w:t>
            </w:r>
          </w:p>
        </w:tc>
        <w:tc>
          <w:tcPr>
            <w:tcW w:w="990" w:type="dxa"/>
            <w:vAlign w:val="center"/>
          </w:tcPr>
          <w:p w14:paraId="4C382C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21815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0F863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3FCFA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309D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90.2</w:t>
            </w:r>
          </w:p>
        </w:tc>
        <w:tc>
          <w:tcPr>
            <w:tcW w:w="707" w:type="dxa"/>
            <w:vAlign w:val="center"/>
          </w:tcPr>
          <w:p w14:paraId="5318AC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494C3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0BC5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A7A2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713" w:type="dxa"/>
            <w:vAlign w:val="center"/>
          </w:tcPr>
          <w:p w14:paraId="3A0BF3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77C93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</w:t>
            </w:r>
          </w:p>
        </w:tc>
      </w:tr>
      <w:tr w:rsidR="0089093A" w14:paraId="4EF566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D36C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F633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C21D7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641.84</w:t>
            </w:r>
          </w:p>
        </w:tc>
        <w:tc>
          <w:tcPr>
            <w:tcW w:w="990" w:type="dxa"/>
            <w:vAlign w:val="center"/>
          </w:tcPr>
          <w:p w14:paraId="59622A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61854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7FBF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5EB07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7A7E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14215.9</w:t>
            </w:r>
          </w:p>
        </w:tc>
        <w:tc>
          <w:tcPr>
            <w:tcW w:w="707" w:type="dxa"/>
            <w:vAlign w:val="center"/>
          </w:tcPr>
          <w:p w14:paraId="5A5A7D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C8C87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44FB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67E1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14926.7</w:t>
            </w:r>
          </w:p>
        </w:tc>
        <w:tc>
          <w:tcPr>
            <w:tcW w:w="713" w:type="dxa"/>
            <w:vAlign w:val="center"/>
          </w:tcPr>
          <w:p w14:paraId="7F5132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90A65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15165.5</w:t>
            </w:r>
          </w:p>
        </w:tc>
      </w:tr>
      <w:tr w:rsidR="0089093A" w14:paraId="63A2F3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5CC8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7DF0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36EB2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699.86</w:t>
            </w:r>
          </w:p>
        </w:tc>
        <w:tc>
          <w:tcPr>
            <w:tcW w:w="990" w:type="dxa"/>
            <w:vAlign w:val="center"/>
          </w:tcPr>
          <w:p w14:paraId="28BB52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54B40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EE31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6ECB9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9886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15501.1</w:t>
            </w:r>
          </w:p>
        </w:tc>
        <w:tc>
          <w:tcPr>
            <w:tcW w:w="707" w:type="dxa"/>
            <w:vAlign w:val="center"/>
          </w:tcPr>
          <w:p w14:paraId="105AD9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4CEE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6389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989B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14726.0</w:t>
            </w:r>
          </w:p>
        </w:tc>
        <w:tc>
          <w:tcPr>
            <w:tcW w:w="713" w:type="dxa"/>
            <w:vAlign w:val="center"/>
          </w:tcPr>
          <w:p w14:paraId="24A004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9E57A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14961.6</w:t>
            </w:r>
          </w:p>
        </w:tc>
      </w:tr>
      <w:tr w:rsidR="0089093A" w14:paraId="442076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6E5B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C3B6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83401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641.84</w:t>
            </w:r>
          </w:p>
        </w:tc>
        <w:tc>
          <w:tcPr>
            <w:tcW w:w="990" w:type="dxa"/>
            <w:vAlign w:val="center"/>
          </w:tcPr>
          <w:p w14:paraId="6E2D71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064E9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6CB4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766BD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7414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14215.9</w:t>
            </w:r>
          </w:p>
        </w:tc>
        <w:tc>
          <w:tcPr>
            <w:tcW w:w="707" w:type="dxa"/>
            <w:vAlign w:val="center"/>
          </w:tcPr>
          <w:p w14:paraId="4F38ED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03FD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1407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7F11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12083.5</w:t>
            </w:r>
          </w:p>
        </w:tc>
        <w:tc>
          <w:tcPr>
            <w:tcW w:w="713" w:type="dxa"/>
            <w:vAlign w:val="center"/>
          </w:tcPr>
          <w:p w14:paraId="76CEBE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474E9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12276.9</w:t>
            </w:r>
          </w:p>
        </w:tc>
      </w:tr>
      <w:tr w:rsidR="0089093A" w14:paraId="3162D6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6FBC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AFF6E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5A9F49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</w:t>
            </w:r>
          </w:p>
        </w:tc>
        <w:tc>
          <w:tcPr>
            <w:tcW w:w="990" w:type="dxa"/>
            <w:vAlign w:val="center"/>
          </w:tcPr>
          <w:p w14:paraId="2BC1F8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B54CD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5D9B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526F1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FC7F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  <w:tc>
          <w:tcPr>
            <w:tcW w:w="707" w:type="dxa"/>
            <w:vAlign w:val="center"/>
          </w:tcPr>
          <w:p w14:paraId="1EACE6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0506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E01B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7CDF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86.8</w:t>
            </w:r>
          </w:p>
        </w:tc>
        <w:tc>
          <w:tcPr>
            <w:tcW w:w="713" w:type="dxa"/>
            <w:vAlign w:val="center"/>
          </w:tcPr>
          <w:p w14:paraId="469A2B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391F4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88.2</w:t>
            </w:r>
          </w:p>
        </w:tc>
      </w:tr>
      <w:tr w:rsidR="0089093A" w14:paraId="28BB8B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DB0C8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7D2C4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02187C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3.73</w:t>
            </w:r>
          </w:p>
        </w:tc>
        <w:tc>
          <w:tcPr>
            <w:tcW w:w="990" w:type="dxa"/>
            <w:vAlign w:val="center"/>
          </w:tcPr>
          <w:p w14:paraId="006688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89D8B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EF8A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69055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1C2B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  <w:tc>
          <w:tcPr>
            <w:tcW w:w="707" w:type="dxa"/>
            <w:vAlign w:val="center"/>
          </w:tcPr>
          <w:p w14:paraId="25AD06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9D9F9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53C2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6982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</w:t>
            </w:r>
          </w:p>
        </w:tc>
        <w:tc>
          <w:tcPr>
            <w:tcW w:w="713" w:type="dxa"/>
            <w:vAlign w:val="center"/>
          </w:tcPr>
          <w:p w14:paraId="7CB577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8C215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</w:tr>
      <w:tr w:rsidR="0089093A" w14:paraId="7E9A3A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DF9B6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588B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DDDBE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tcW w:w="990" w:type="dxa"/>
            <w:vAlign w:val="center"/>
          </w:tcPr>
          <w:p w14:paraId="4ED60B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4816C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42E45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E1F9A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6A5C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  <w:tc>
          <w:tcPr>
            <w:tcW w:w="707" w:type="dxa"/>
            <w:vAlign w:val="center"/>
          </w:tcPr>
          <w:p w14:paraId="445974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6E1AF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2671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E234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  <w:tc>
          <w:tcPr>
            <w:tcW w:w="713" w:type="dxa"/>
            <w:vAlign w:val="center"/>
          </w:tcPr>
          <w:p w14:paraId="6D0825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8327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94.7</w:t>
            </w:r>
          </w:p>
        </w:tc>
      </w:tr>
      <w:tr w:rsidR="0089093A" w14:paraId="5DA5E6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CE191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A5931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908F6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1167.88</w:t>
            </w:r>
          </w:p>
        </w:tc>
        <w:tc>
          <w:tcPr>
            <w:tcW w:w="990" w:type="dxa"/>
            <w:vAlign w:val="center"/>
          </w:tcPr>
          <w:p w14:paraId="67F022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25C42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7062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A7E8F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4E66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25867.1</w:t>
            </w:r>
          </w:p>
        </w:tc>
        <w:tc>
          <w:tcPr>
            <w:tcW w:w="707" w:type="dxa"/>
            <w:vAlign w:val="center"/>
          </w:tcPr>
          <w:p w14:paraId="2ECEAB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A273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33EC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0A8F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24573.7</w:t>
            </w:r>
          </w:p>
        </w:tc>
        <w:tc>
          <w:tcPr>
            <w:tcW w:w="713" w:type="dxa"/>
            <w:vAlign w:val="center"/>
          </w:tcPr>
          <w:p w14:paraId="5F2BEF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9106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24573.7</w:t>
            </w:r>
          </w:p>
        </w:tc>
      </w:tr>
      <w:tr w:rsidR="0089093A" w14:paraId="6BDD9B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89932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DEE4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1A016D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tcW w:w="990" w:type="dxa"/>
            <w:vAlign w:val="center"/>
          </w:tcPr>
          <w:p w14:paraId="43CA2F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E8D6B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653F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14C40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4345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  <w:tc>
          <w:tcPr>
            <w:tcW w:w="707" w:type="dxa"/>
            <w:vAlign w:val="center"/>
          </w:tcPr>
          <w:p w14:paraId="70CCA5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60611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D449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0A95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  <w:tc>
          <w:tcPr>
            <w:tcW w:w="713" w:type="dxa"/>
            <w:vAlign w:val="center"/>
          </w:tcPr>
          <w:p w14:paraId="390809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5C81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</w:tr>
      <w:tr w:rsidR="0089093A" w14:paraId="0CAD520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A9D8F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F67B7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7EA58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2065.65</w:t>
            </w:r>
          </w:p>
        </w:tc>
        <w:tc>
          <w:tcPr>
            <w:tcW w:w="990" w:type="dxa"/>
            <w:vAlign w:val="center"/>
          </w:tcPr>
          <w:p w14:paraId="4451CD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14CB2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706E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23C6C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10E1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45751.4</w:t>
            </w:r>
          </w:p>
        </w:tc>
        <w:tc>
          <w:tcPr>
            <w:tcW w:w="707" w:type="dxa"/>
            <w:vAlign w:val="center"/>
          </w:tcPr>
          <w:p w14:paraId="799F7C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68358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E06D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D973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48039.0</w:t>
            </w:r>
          </w:p>
        </w:tc>
        <w:tc>
          <w:tcPr>
            <w:tcW w:w="713" w:type="dxa"/>
            <w:vAlign w:val="center"/>
          </w:tcPr>
          <w:p w14:paraId="1C3A7F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3BB5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48039.0</w:t>
            </w:r>
          </w:p>
        </w:tc>
      </w:tr>
      <w:tr w:rsidR="0089093A" w14:paraId="19B4CD9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30881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E0F6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216ADA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 w14:paraId="1B52B0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E4720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9AA9C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1320E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6B7A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  <w:tc>
          <w:tcPr>
            <w:tcW w:w="707" w:type="dxa"/>
            <w:vAlign w:val="center"/>
          </w:tcPr>
          <w:p w14:paraId="0E5372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268EC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4F9B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1612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  <w:tc>
          <w:tcPr>
            <w:tcW w:w="713" w:type="dxa"/>
            <w:vAlign w:val="center"/>
          </w:tcPr>
          <w:p w14:paraId="1CDD03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EEEA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102.6</w:t>
            </w:r>
          </w:p>
        </w:tc>
      </w:tr>
      <w:tr w:rsidR="0089093A" w14:paraId="74004A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40FC1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14DC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B6D05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1178.64</w:t>
            </w:r>
          </w:p>
        </w:tc>
        <w:tc>
          <w:tcPr>
            <w:tcW w:w="990" w:type="dxa"/>
            <w:vAlign w:val="center"/>
          </w:tcPr>
          <w:p w14:paraId="6083A9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60FD3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3EC2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AA89D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BAE3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26105.3</w:t>
            </w:r>
          </w:p>
        </w:tc>
        <w:tc>
          <w:tcPr>
            <w:tcW w:w="707" w:type="dxa"/>
            <w:vAlign w:val="center"/>
          </w:tcPr>
          <w:p w14:paraId="29B821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7D94D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7C87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621E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24800.1</w:t>
            </w:r>
          </w:p>
        </w:tc>
        <w:tc>
          <w:tcPr>
            <w:tcW w:w="713" w:type="dxa"/>
            <w:vAlign w:val="center"/>
          </w:tcPr>
          <w:p w14:paraId="393910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3276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24800.1</w:t>
            </w:r>
          </w:p>
        </w:tc>
      </w:tr>
      <w:tr w:rsidR="0089093A" w14:paraId="0AE53F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3CC7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B0FEF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5931C4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4.41</w:t>
            </w:r>
          </w:p>
        </w:tc>
        <w:tc>
          <w:tcPr>
            <w:tcW w:w="990" w:type="dxa"/>
            <w:vAlign w:val="center"/>
          </w:tcPr>
          <w:p w14:paraId="653A6E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DB1E1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348A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6C273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D2E1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97.7</w:t>
            </w:r>
          </w:p>
        </w:tc>
        <w:tc>
          <w:tcPr>
            <w:tcW w:w="707" w:type="dxa"/>
            <w:vAlign w:val="center"/>
          </w:tcPr>
          <w:p w14:paraId="71201C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7F4E9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B192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5AB4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  <w:tc>
          <w:tcPr>
            <w:tcW w:w="713" w:type="dxa"/>
            <w:vAlign w:val="center"/>
          </w:tcPr>
          <w:p w14:paraId="3ECD17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FA56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88.0</w:t>
            </w:r>
          </w:p>
        </w:tc>
      </w:tr>
      <w:tr w:rsidR="0089093A" w14:paraId="6D74BC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B857D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0E819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58D3C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2065.65</w:t>
            </w:r>
          </w:p>
        </w:tc>
        <w:tc>
          <w:tcPr>
            <w:tcW w:w="990" w:type="dxa"/>
            <w:vAlign w:val="center"/>
          </w:tcPr>
          <w:p w14:paraId="565582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97046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5DC3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F2676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91F2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45751.4</w:t>
            </w:r>
          </w:p>
        </w:tc>
        <w:tc>
          <w:tcPr>
            <w:tcW w:w="707" w:type="dxa"/>
            <w:vAlign w:val="center"/>
          </w:tcPr>
          <w:p w14:paraId="270EF0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337FB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BEFF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5FA1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38888.7</w:t>
            </w:r>
          </w:p>
        </w:tc>
        <w:tc>
          <w:tcPr>
            <w:tcW w:w="713" w:type="dxa"/>
            <w:vAlign w:val="center"/>
          </w:tcPr>
          <w:p w14:paraId="7EC514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B55B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38888.7</w:t>
            </w:r>
          </w:p>
        </w:tc>
      </w:tr>
      <w:tr w:rsidR="0089093A" w14:paraId="7AA32D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7436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63CB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22751A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626.08</w:t>
            </w:r>
          </w:p>
        </w:tc>
        <w:tc>
          <w:tcPr>
            <w:tcW w:w="990" w:type="dxa"/>
            <w:vAlign w:val="center"/>
          </w:tcPr>
          <w:p w14:paraId="01965F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0ED7D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E407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406C7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2DE5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24569.1</w:t>
            </w:r>
          </w:p>
        </w:tc>
        <w:tc>
          <w:tcPr>
            <w:tcW w:w="707" w:type="dxa"/>
            <w:vAlign w:val="center"/>
          </w:tcPr>
          <w:p w14:paraId="72CA45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E80A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ED85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3301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23340.7</w:t>
            </w:r>
          </w:p>
        </w:tc>
        <w:tc>
          <w:tcPr>
            <w:tcW w:w="713" w:type="dxa"/>
            <w:vAlign w:val="center"/>
          </w:tcPr>
          <w:p w14:paraId="4AC232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70A21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23714.1</w:t>
            </w:r>
          </w:p>
        </w:tc>
      </w:tr>
      <w:tr w:rsidR="0089093A" w14:paraId="46766F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04BF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296D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666978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2432.08</w:t>
            </w:r>
          </w:p>
        </w:tc>
        <w:tc>
          <w:tcPr>
            <w:tcW w:w="990" w:type="dxa"/>
            <w:vAlign w:val="center"/>
          </w:tcPr>
          <w:p w14:paraId="773DDB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B0A03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3433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F9BB5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9E9B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95441.6</w:t>
            </w:r>
          </w:p>
        </w:tc>
        <w:tc>
          <w:tcPr>
            <w:tcW w:w="707" w:type="dxa"/>
            <w:vAlign w:val="center"/>
          </w:tcPr>
          <w:p w14:paraId="36CC51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7560A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ADE7D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7B31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100213.7</w:t>
            </w:r>
          </w:p>
        </w:tc>
        <w:tc>
          <w:tcPr>
            <w:tcW w:w="713" w:type="dxa"/>
            <w:vAlign w:val="center"/>
          </w:tcPr>
          <w:p w14:paraId="651752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ABCC2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101817.1</w:t>
            </w:r>
          </w:p>
        </w:tc>
      </w:tr>
      <w:tr w:rsidR="0089093A" w14:paraId="41F892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AC84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540D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3C9E27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2432.08</w:t>
            </w:r>
          </w:p>
        </w:tc>
        <w:tc>
          <w:tcPr>
            <w:tcW w:w="990" w:type="dxa"/>
            <w:vAlign w:val="center"/>
          </w:tcPr>
          <w:p w14:paraId="1A4B13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D4463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B9CE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A3FF4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8E05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95441.6</w:t>
            </w:r>
          </w:p>
        </w:tc>
        <w:tc>
          <w:tcPr>
            <w:tcW w:w="707" w:type="dxa"/>
            <w:vAlign w:val="center"/>
          </w:tcPr>
          <w:p w14:paraId="3D6399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FE50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5504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A0BF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81125.4</w:t>
            </w:r>
          </w:p>
        </w:tc>
        <w:tc>
          <w:tcPr>
            <w:tcW w:w="713" w:type="dxa"/>
            <w:vAlign w:val="center"/>
          </w:tcPr>
          <w:p w14:paraId="48D418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BC5E5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82423.4</w:t>
            </w:r>
          </w:p>
        </w:tc>
      </w:tr>
      <w:tr w:rsidR="0089093A" w14:paraId="463736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2798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09D4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6E1BC5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577.92</w:t>
            </w:r>
          </w:p>
        </w:tc>
        <w:tc>
          <w:tcPr>
            <w:tcW w:w="990" w:type="dxa"/>
            <w:vAlign w:val="center"/>
          </w:tcPr>
          <w:p w14:paraId="3A62DC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DAAAE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EA8D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C3AF5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EBC9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22679.2</w:t>
            </w:r>
          </w:p>
        </w:tc>
        <w:tc>
          <w:tcPr>
            <w:tcW w:w="707" w:type="dxa"/>
            <w:vAlign w:val="center"/>
          </w:tcPr>
          <w:p w14:paraId="1CAD00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EE87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C144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7D8A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21545.2</w:t>
            </w:r>
          </w:p>
        </w:tc>
        <w:tc>
          <w:tcPr>
            <w:tcW w:w="713" w:type="dxa"/>
            <w:vAlign w:val="center"/>
          </w:tcPr>
          <w:p w14:paraId="7832FF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78C8E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21890.0</w:t>
            </w:r>
          </w:p>
        </w:tc>
      </w:tr>
      <w:tr w:rsidR="0089093A" w14:paraId="45B484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2FEA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52C08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DB118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12977.05</w:t>
            </w:r>
          </w:p>
        </w:tc>
        <w:tc>
          <w:tcPr>
            <w:tcW w:w="990" w:type="dxa"/>
            <w:vAlign w:val="center"/>
          </w:tcPr>
          <w:p w14:paraId="5E12DE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14F376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24EF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30CB5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93BD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77473.0</w:t>
            </w:r>
          </w:p>
        </w:tc>
        <w:tc>
          <w:tcPr>
            <w:tcW w:w="707" w:type="dxa"/>
            <w:vAlign w:val="center"/>
          </w:tcPr>
          <w:p w14:paraId="03CAC43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D68B8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B2DB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89B5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77473.0</w:t>
            </w:r>
          </w:p>
        </w:tc>
        <w:tc>
          <w:tcPr>
            <w:tcW w:w="713" w:type="dxa"/>
            <w:vAlign w:val="center"/>
          </w:tcPr>
          <w:p w14:paraId="731113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114CA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78712.5</w:t>
            </w:r>
          </w:p>
        </w:tc>
      </w:tr>
      <w:tr w:rsidR="0089093A" w14:paraId="523F85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5DF2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3FA60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8D15D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55.08</w:t>
            </w:r>
          </w:p>
        </w:tc>
        <w:tc>
          <w:tcPr>
            <w:tcW w:w="990" w:type="dxa"/>
            <w:vAlign w:val="center"/>
          </w:tcPr>
          <w:p w14:paraId="13061D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CB55B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8881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3D0B8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3C10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4274.8</w:t>
            </w:r>
          </w:p>
        </w:tc>
        <w:tc>
          <w:tcPr>
            <w:tcW w:w="707" w:type="dxa"/>
            <w:vAlign w:val="center"/>
          </w:tcPr>
          <w:p w14:paraId="10479D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75BB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9EF5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848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4061.0</w:t>
            </w:r>
          </w:p>
        </w:tc>
        <w:tc>
          <w:tcPr>
            <w:tcW w:w="713" w:type="dxa"/>
            <w:vAlign w:val="center"/>
          </w:tcPr>
          <w:p w14:paraId="584254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3B1AC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4126.0</w:t>
            </w:r>
          </w:p>
        </w:tc>
      </w:tr>
      <w:tr w:rsidR="0089093A" w14:paraId="423DFD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EC77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A71D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934D5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55.08</w:t>
            </w:r>
          </w:p>
        </w:tc>
        <w:tc>
          <w:tcPr>
            <w:tcW w:w="990" w:type="dxa"/>
            <w:vAlign w:val="center"/>
          </w:tcPr>
          <w:p w14:paraId="3AE9FB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D5C3F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F923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ED360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34A1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4274.8</w:t>
            </w:r>
          </w:p>
        </w:tc>
        <w:tc>
          <w:tcPr>
            <w:tcW w:w="707" w:type="dxa"/>
            <w:vAlign w:val="center"/>
          </w:tcPr>
          <w:p w14:paraId="042401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4D90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A9D2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EC28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4061.0</w:t>
            </w:r>
          </w:p>
        </w:tc>
        <w:tc>
          <w:tcPr>
            <w:tcW w:w="713" w:type="dxa"/>
            <w:vAlign w:val="center"/>
          </w:tcPr>
          <w:p w14:paraId="05E204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ADAAD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4126.0</w:t>
            </w:r>
          </w:p>
        </w:tc>
      </w:tr>
      <w:tr w:rsidR="0089093A" w14:paraId="6E92F3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32418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09D7A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2A3E1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67.20</w:t>
            </w:r>
          </w:p>
        </w:tc>
        <w:tc>
          <w:tcPr>
            <w:tcW w:w="990" w:type="dxa"/>
            <w:vAlign w:val="center"/>
          </w:tcPr>
          <w:p w14:paraId="4415EE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6FB0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C224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5ED5F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7124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5215.4</w:t>
            </w:r>
          </w:p>
        </w:tc>
        <w:tc>
          <w:tcPr>
            <w:tcW w:w="707" w:type="dxa"/>
            <w:vAlign w:val="center"/>
          </w:tcPr>
          <w:p w14:paraId="75A312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0700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B834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B407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5476.2</w:t>
            </w:r>
          </w:p>
        </w:tc>
        <w:tc>
          <w:tcPr>
            <w:tcW w:w="713" w:type="dxa"/>
            <w:vAlign w:val="center"/>
          </w:tcPr>
          <w:p w14:paraId="3194EC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92F81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5563.8</w:t>
            </w:r>
          </w:p>
        </w:tc>
      </w:tr>
      <w:tr w:rsidR="0089093A" w14:paraId="3CCF835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95776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11AF7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48518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67.20</w:t>
            </w:r>
          </w:p>
        </w:tc>
        <w:tc>
          <w:tcPr>
            <w:tcW w:w="990" w:type="dxa"/>
            <w:vAlign w:val="center"/>
          </w:tcPr>
          <w:p w14:paraId="611A65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CAF60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206A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99F40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6F8A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5215.4</w:t>
            </w:r>
          </w:p>
        </w:tc>
        <w:tc>
          <w:tcPr>
            <w:tcW w:w="707" w:type="dxa"/>
            <w:vAlign w:val="center"/>
          </w:tcPr>
          <w:p w14:paraId="0B2B8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0CDD0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C10C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0C92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4433.1</w:t>
            </w:r>
          </w:p>
        </w:tc>
        <w:tc>
          <w:tcPr>
            <w:tcW w:w="713" w:type="dxa"/>
            <w:vAlign w:val="center"/>
          </w:tcPr>
          <w:p w14:paraId="644C32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A45A4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4504.0</w:t>
            </w:r>
          </w:p>
        </w:tc>
      </w:tr>
      <w:tr w:rsidR="0089093A" w14:paraId="49AAB4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E960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FE097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2BF12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196.08</w:t>
            </w:r>
          </w:p>
        </w:tc>
        <w:tc>
          <w:tcPr>
            <w:tcW w:w="990" w:type="dxa"/>
            <w:vAlign w:val="center"/>
          </w:tcPr>
          <w:p w14:paraId="272DBA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04F6F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6D20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F7C3F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8BA7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15217.8</w:t>
            </w:r>
          </w:p>
        </w:tc>
        <w:tc>
          <w:tcPr>
            <w:tcW w:w="707" w:type="dxa"/>
            <w:vAlign w:val="center"/>
          </w:tcPr>
          <w:p w14:paraId="44B2E6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E3A1A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0EC4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9156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14456.9</w:t>
            </w:r>
          </w:p>
        </w:tc>
        <w:tc>
          <w:tcPr>
            <w:tcW w:w="713" w:type="dxa"/>
            <w:vAlign w:val="center"/>
          </w:tcPr>
          <w:p w14:paraId="35A2A2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33B4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14456.9</w:t>
            </w:r>
          </w:p>
        </w:tc>
      </w:tr>
      <w:tr w:rsidR="0089093A" w14:paraId="31E7B5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C9F8F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60F5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9C813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814.80</w:t>
            </w:r>
          </w:p>
        </w:tc>
        <w:tc>
          <w:tcPr>
            <w:tcW w:w="990" w:type="dxa"/>
            <w:vAlign w:val="center"/>
          </w:tcPr>
          <w:p w14:paraId="0B9037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6BFA8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B47D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43EA7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AC04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63236.6</w:t>
            </w:r>
          </w:p>
        </w:tc>
        <w:tc>
          <w:tcPr>
            <w:tcW w:w="707" w:type="dxa"/>
            <w:vAlign w:val="center"/>
          </w:tcPr>
          <w:p w14:paraId="7C3F4F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DDD1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CBBB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F567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66398.5</w:t>
            </w:r>
          </w:p>
        </w:tc>
        <w:tc>
          <w:tcPr>
            <w:tcW w:w="713" w:type="dxa"/>
            <w:vAlign w:val="center"/>
          </w:tcPr>
          <w:p w14:paraId="029D56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09A4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66398.5</w:t>
            </w:r>
          </w:p>
        </w:tc>
      </w:tr>
      <w:tr w:rsidR="0089093A" w14:paraId="4C6C04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1ACB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EEBAE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084FF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196.08</w:t>
            </w:r>
          </w:p>
        </w:tc>
        <w:tc>
          <w:tcPr>
            <w:tcW w:w="990" w:type="dxa"/>
            <w:vAlign w:val="center"/>
          </w:tcPr>
          <w:p w14:paraId="794D3A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2D32F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C160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7AEC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7F54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15217.8</w:t>
            </w:r>
          </w:p>
        </w:tc>
        <w:tc>
          <w:tcPr>
            <w:tcW w:w="707" w:type="dxa"/>
            <w:vAlign w:val="center"/>
          </w:tcPr>
          <w:p w14:paraId="4ACED7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29D2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6FC5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0567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14456.9</w:t>
            </w:r>
          </w:p>
        </w:tc>
        <w:tc>
          <w:tcPr>
            <w:tcW w:w="713" w:type="dxa"/>
            <w:vAlign w:val="center"/>
          </w:tcPr>
          <w:p w14:paraId="7C6FD5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6114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14456.9</w:t>
            </w:r>
          </w:p>
        </w:tc>
      </w:tr>
      <w:tr w:rsidR="0089093A" w14:paraId="102451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F8D57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213FE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D9DFB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814.80</w:t>
            </w:r>
          </w:p>
        </w:tc>
        <w:tc>
          <w:tcPr>
            <w:tcW w:w="990" w:type="dxa"/>
            <w:vAlign w:val="center"/>
          </w:tcPr>
          <w:p w14:paraId="10C560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F1D48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7994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03C03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64EC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63236.6</w:t>
            </w:r>
          </w:p>
        </w:tc>
        <w:tc>
          <w:tcPr>
            <w:tcW w:w="707" w:type="dxa"/>
            <w:vAlign w:val="center"/>
          </w:tcPr>
          <w:p w14:paraId="1FDCFA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B7EB5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08D4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BF60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53751.1</w:t>
            </w:r>
          </w:p>
        </w:tc>
        <w:tc>
          <w:tcPr>
            <w:tcW w:w="713" w:type="dxa"/>
            <w:vAlign w:val="center"/>
          </w:tcPr>
          <w:p w14:paraId="20D810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01E7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53751.1</w:t>
            </w:r>
          </w:p>
        </w:tc>
      </w:tr>
      <w:tr w:rsidR="0089093A" w14:paraId="3D8DD3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4E97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156A1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6933D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203.26</w:t>
            </w:r>
          </w:p>
        </w:tc>
        <w:tc>
          <w:tcPr>
            <w:tcW w:w="990" w:type="dxa"/>
            <w:vAlign w:val="center"/>
          </w:tcPr>
          <w:p w14:paraId="79A89F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550337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700A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05F46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200B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4821.4</w:t>
            </w:r>
          </w:p>
        </w:tc>
        <w:tc>
          <w:tcPr>
            <w:tcW w:w="707" w:type="dxa"/>
            <w:vAlign w:val="center"/>
          </w:tcPr>
          <w:p w14:paraId="2276F0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0555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ABBA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19C5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4821.4</w:t>
            </w:r>
          </w:p>
        </w:tc>
        <w:tc>
          <w:tcPr>
            <w:tcW w:w="713" w:type="dxa"/>
            <w:vAlign w:val="center"/>
          </w:tcPr>
          <w:p w14:paraId="59A944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C299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4821.4</w:t>
            </w:r>
          </w:p>
        </w:tc>
      </w:tr>
      <w:tr w:rsidR="0089093A" w14:paraId="46972F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E52C8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E901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3EB143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7278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E7F619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7CFE2B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38EF1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C399ED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90B67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FB4CAD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D5C11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5D714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CFE6D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D8BB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535748.3</w:t>
            </w:r>
          </w:p>
        </w:tc>
      </w:tr>
      <w:tr w:rsidR="0089093A" w14:paraId="3C1D21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080A3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7DB4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724F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4E07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8551F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A5659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371FE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D0D1A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0754C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4CF6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8F841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CB18A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7CD42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E277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1376942</w:t>
            </w:r>
          </w:p>
        </w:tc>
      </w:tr>
      <w:tr w:rsidR="0089093A" w14:paraId="7BAE70D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9BA2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BD1C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F029B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521738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FD05E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CAA2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3B882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63F9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707" w:type="dxa"/>
            <w:vAlign w:val="center"/>
          </w:tcPr>
          <w:p w14:paraId="1E5697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01EE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2831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FCAC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</w:p>
        </w:tc>
        <w:tc>
          <w:tcPr>
            <w:tcW w:w="713" w:type="dxa"/>
            <w:vAlign w:val="center"/>
          </w:tcPr>
          <w:p w14:paraId="4C6970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416D9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40.6</w:t>
            </w:r>
          </w:p>
        </w:tc>
      </w:tr>
      <w:tr w:rsidR="0089093A" w14:paraId="662915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2B494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A842E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B1A69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51.01</w:t>
            </w:r>
          </w:p>
        </w:tc>
        <w:tc>
          <w:tcPr>
            <w:tcW w:w="990" w:type="dxa"/>
            <w:vAlign w:val="center"/>
          </w:tcPr>
          <w:p w14:paraId="0F5BF8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65E45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949A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4EE3A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4641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1129.8</w:t>
            </w:r>
          </w:p>
        </w:tc>
        <w:tc>
          <w:tcPr>
            <w:tcW w:w="707" w:type="dxa"/>
            <w:vAlign w:val="center"/>
          </w:tcPr>
          <w:p w14:paraId="6C4004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E8BF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F5CB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96A5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1186.2</w:t>
            </w:r>
          </w:p>
        </w:tc>
        <w:tc>
          <w:tcPr>
            <w:tcW w:w="713" w:type="dxa"/>
            <w:vAlign w:val="center"/>
          </w:tcPr>
          <w:p w14:paraId="17511E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E0CA5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1205.2</w:t>
            </w:r>
          </w:p>
        </w:tc>
      </w:tr>
      <w:tr w:rsidR="0089093A" w14:paraId="606B72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332F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AE4A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05BA1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95.81</w:t>
            </w:r>
          </w:p>
        </w:tc>
        <w:tc>
          <w:tcPr>
            <w:tcW w:w="990" w:type="dxa"/>
            <w:vAlign w:val="center"/>
          </w:tcPr>
          <w:p w14:paraId="163F33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19E77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5FBF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F5253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6745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2122.0</w:t>
            </w:r>
          </w:p>
        </w:tc>
        <w:tc>
          <w:tcPr>
            <w:tcW w:w="707" w:type="dxa"/>
            <w:vAlign w:val="center"/>
          </w:tcPr>
          <w:p w14:paraId="58D4F8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D5418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484D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C4EB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2015.9</w:t>
            </w:r>
          </w:p>
        </w:tc>
        <w:tc>
          <w:tcPr>
            <w:tcW w:w="713" w:type="dxa"/>
            <w:vAlign w:val="center"/>
          </w:tcPr>
          <w:p w14:paraId="5B9A8D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32F80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2048.2</w:t>
            </w:r>
          </w:p>
        </w:tc>
      </w:tr>
      <w:tr w:rsidR="0089093A" w14:paraId="4E8C86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0A46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4E12D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C3561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51.01</w:t>
            </w:r>
          </w:p>
        </w:tc>
        <w:tc>
          <w:tcPr>
            <w:tcW w:w="990" w:type="dxa"/>
            <w:vAlign w:val="center"/>
          </w:tcPr>
          <w:p w14:paraId="66DEC9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BF75D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CEB8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4836B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D225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1129.8</w:t>
            </w:r>
          </w:p>
        </w:tc>
        <w:tc>
          <w:tcPr>
            <w:tcW w:w="707" w:type="dxa"/>
            <w:vAlign w:val="center"/>
          </w:tcPr>
          <w:p w14:paraId="08F169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07412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F846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A6F5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960.3</w:t>
            </w:r>
          </w:p>
        </w:tc>
        <w:tc>
          <w:tcPr>
            <w:tcW w:w="713" w:type="dxa"/>
            <w:vAlign w:val="center"/>
          </w:tcPr>
          <w:p w14:paraId="7A1662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7CAEA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975.7</w:t>
            </w:r>
          </w:p>
        </w:tc>
      </w:tr>
      <w:tr w:rsidR="0089093A" w14:paraId="36DBE9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19BB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3D07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E58C6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50.43</w:t>
            </w:r>
          </w:p>
        </w:tc>
        <w:tc>
          <w:tcPr>
            <w:tcW w:w="990" w:type="dxa"/>
            <w:vAlign w:val="center"/>
          </w:tcPr>
          <w:p w14:paraId="4EC52A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CEEA6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6369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2C104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D04C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1116.9</w:t>
            </w:r>
          </w:p>
        </w:tc>
        <w:tc>
          <w:tcPr>
            <w:tcW w:w="707" w:type="dxa"/>
            <w:vAlign w:val="center"/>
          </w:tcPr>
          <w:p w14:paraId="6F10F5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97A8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266B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F2C1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1061.1</w:t>
            </w:r>
          </w:p>
        </w:tc>
        <w:tc>
          <w:tcPr>
            <w:tcW w:w="713" w:type="dxa"/>
            <w:vAlign w:val="center"/>
          </w:tcPr>
          <w:p w14:paraId="7D05AE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DFFBB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1078.0</w:t>
            </w:r>
          </w:p>
        </w:tc>
      </w:tr>
      <w:tr w:rsidR="0089093A" w14:paraId="292431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A3228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6F415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552BAE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07C5FE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1B946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BC26E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D10E4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230E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37FAE1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EA7ED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60F9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5E8B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1984.4</w:t>
            </w:r>
          </w:p>
        </w:tc>
        <w:tc>
          <w:tcPr>
            <w:tcW w:w="713" w:type="dxa"/>
            <w:vAlign w:val="center"/>
          </w:tcPr>
          <w:p w14:paraId="100822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32DA5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2016.2</w:t>
            </w:r>
          </w:p>
        </w:tc>
      </w:tr>
      <w:tr w:rsidR="0089093A" w14:paraId="1514D87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9B927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4E72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779B3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62F6E5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4D052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FE6A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95396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CA6B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4E8A4E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B030D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F25F5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45E5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1606.4</w:t>
            </w:r>
          </w:p>
        </w:tc>
        <w:tc>
          <w:tcPr>
            <w:tcW w:w="713" w:type="dxa"/>
            <w:vAlign w:val="center"/>
          </w:tcPr>
          <w:p w14:paraId="3A8C51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41B44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1632.1</w:t>
            </w:r>
          </w:p>
        </w:tc>
      </w:tr>
      <w:tr w:rsidR="0089093A" w14:paraId="40A1C0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C1D31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CC86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024838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27BE60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D8909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4280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B5653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DED3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546EB4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61B42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CAE9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706E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495838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886A6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073357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5732A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4001F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69963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121.36</w:t>
            </w:r>
          </w:p>
        </w:tc>
        <w:tc>
          <w:tcPr>
            <w:tcW w:w="990" w:type="dxa"/>
            <w:vAlign w:val="center"/>
          </w:tcPr>
          <w:p w14:paraId="459403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A62CD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80F4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D3567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C9ED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724.5</w:t>
            </w:r>
          </w:p>
        </w:tc>
        <w:tc>
          <w:tcPr>
            <w:tcW w:w="707" w:type="dxa"/>
            <w:vAlign w:val="center"/>
          </w:tcPr>
          <w:p w14:paraId="119A451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58FE6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24DC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2963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724.5</w:t>
            </w:r>
          </w:p>
        </w:tc>
        <w:tc>
          <w:tcPr>
            <w:tcW w:w="713" w:type="dxa"/>
            <w:vAlign w:val="center"/>
          </w:tcPr>
          <w:p w14:paraId="02D8CD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24048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736.1</w:t>
            </w:r>
          </w:p>
        </w:tc>
      </w:tr>
      <w:tr w:rsidR="0089093A" w14:paraId="588024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B655B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043D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2A807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03234E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C986F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0822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620B4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B7E7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2D3D36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58C7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E25F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6C7C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1369.0</w:t>
            </w:r>
          </w:p>
        </w:tc>
        <w:tc>
          <w:tcPr>
            <w:tcW w:w="713" w:type="dxa"/>
            <w:vAlign w:val="center"/>
          </w:tcPr>
          <w:p w14:paraId="2FF416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2086E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1390.9</w:t>
            </w:r>
          </w:p>
        </w:tc>
      </w:tr>
      <w:tr w:rsidR="0089093A" w14:paraId="2D5E191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0566D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4646B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4142F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990" w:type="dxa"/>
            <w:vAlign w:val="center"/>
          </w:tcPr>
          <w:p w14:paraId="756F2A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4CBAF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18DE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62176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BE31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1653.1</w:t>
            </w:r>
          </w:p>
        </w:tc>
        <w:tc>
          <w:tcPr>
            <w:tcW w:w="707" w:type="dxa"/>
            <w:vAlign w:val="center"/>
          </w:tcPr>
          <w:p w14:paraId="676A92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7E9B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05A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6DEE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1570.4</w:t>
            </w:r>
          </w:p>
        </w:tc>
        <w:tc>
          <w:tcPr>
            <w:tcW w:w="713" w:type="dxa"/>
            <w:vAlign w:val="center"/>
          </w:tcPr>
          <w:p w14:paraId="546159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5B2F4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1595.6</w:t>
            </w:r>
          </w:p>
        </w:tc>
      </w:tr>
      <w:tr w:rsidR="0089093A" w14:paraId="46A5F4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F4CE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910AD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E5965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76A5E3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50F7D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5A5C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B8CD6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1359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325A6A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1A97B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F873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63AA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  <w:tc>
          <w:tcPr>
            <w:tcW w:w="713" w:type="dxa"/>
            <w:vAlign w:val="center"/>
          </w:tcPr>
          <w:p w14:paraId="5D9D0B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CC117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1126.0</w:t>
            </w:r>
          </w:p>
        </w:tc>
      </w:tr>
      <w:tr w:rsidR="0089093A" w14:paraId="1C2CA6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AC39F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3820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53C21E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EEEA03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86633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99C02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6E4DD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AD4CF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6E25A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A738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3184F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C6C8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010F9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FC10D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8453.5</w:t>
            </w:r>
          </w:p>
        </w:tc>
      </w:tr>
      <w:tr w:rsidR="0089093A" w14:paraId="509DDF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04F3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08FA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8683F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81539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3710F9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70E91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AA857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1CE56C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E508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47E7E0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B491E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4E24D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E7D80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570D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23210</w:t>
            </w:r>
          </w:p>
        </w:tc>
      </w:tr>
      <w:tr w:rsidR="0089093A" w14:paraId="72788A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84729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B2D35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3071A6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130EAA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4AD6E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6C0F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8AAEB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1F64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3F65EF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4AB8D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686D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45BC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4F6AD9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13828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:rsidR="0089093A" w14:paraId="0A7413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76A0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07B3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96C10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73.87</w:t>
            </w:r>
          </w:p>
        </w:tc>
        <w:tc>
          <w:tcPr>
            <w:tcW w:w="990" w:type="dxa"/>
            <w:vAlign w:val="center"/>
          </w:tcPr>
          <w:p w14:paraId="21B17E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14AE3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FAF4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68A09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ADE0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1636.1</w:t>
            </w:r>
          </w:p>
        </w:tc>
        <w:tc>
          <w:tcPr>
            <w:tcW w:w="707" w:type="dxa"/>
            <w:vAlign w:val="center"/>
          </w:tcPr>
          <w:p w14:paraId="1190A4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07E0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2DCA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CC9D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1554.3</w:t>
            </w:r>
          </w:p>
        </w:tc>
        <w:tc>
          <w:tcPr>
            <w:tcW w:w="713" w:type="dxa"/>
            <w:vAlign w:val="center"/>
          </w:tcPr>
          <w:p w14:paraId="19B41B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D96BA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1579.1</w:t>
            </w:r>
          </w:p>
        </w:tc>
      </w:tr>
      <w:tr w:rsidR="0089093A" w14:paraId="55E233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1CDEB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988A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F18DF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50.62</w:t>
            </w:r>
          </w:p>
        </w:tc>
        <w:tc>
          <w:tcPr>
            <w:tcW w:w="990" w:type="dxa"/>
            <w:vAlign w:val="center"/>
          </w:tcPr>
          <w:p w14:paraId="184153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D24F1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D5D67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35175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13B3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1121.3</w:t>
            </w:r>
          </w:p>
        </w:tc>
        <w:tc>
          <w:tcPr>
            <w:tcW w:w="707" w:type="dxa"/>
            <w:vAlign w:val="center"/>
          </w:tcPr>
          <w:p w14:paraId="69DE6B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4C248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5EAE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6A0B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953.1</w:t>
            </w:r>
          </w:p>
        </w:tc>
        <w:tc>
          <w:tcPr>
            <w:tcW w:w="713" w:type="dxa"/>
            <w:vAlign w:val="center"/>
          </w:tcPr>
          <w:p w14:paraId="1A5740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05E1F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968.3</w:t>
            </w:r>
          </w:p>
        </w:tc>
      </w:tr>
      <w:tr w:rsidR="0089093A" w14:paraId="0220D5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EE8B6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66976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5CB31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45.90</w:t>
            </w:r>
          </w:p>
        </w:tc>
        <w:tc>
          <w:tcPr>
            <w:tcW w:w="990" w:type="dxa"/>
            <w:vAlign w:val="center"/>
          </w:tcPr>
          <w:p w14:paraId="6F48D1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7AC70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6BD6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CFD6B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02D1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1016.7</w:t>
            </w:r>
          </w:p>
        </w:tc>
        <w:tc>
          <w:tcPr>
            <w:tcW w:w="707" w:type="dxa"/>
            <w:vAlign w:val="center"/>
          </w:tcPr>
          <w:p w14:paraId="043E8F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0201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04F0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97B4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1067.5</w:t>
            </w:r>
          </w:p>
        </w:tc>
        <w:tc>
          <w:tcPr>
            <w:tcW w:w="713" w:type="dxa"/>
            <w:vAlign w:val="center"/>
          </w:tcPr>
          <w:p w14:paraId="21E827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23764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1084.6</w:t>
            </w:r>
          </w:p>
        </w:tc>
      </w:tr>
      <w:tr w:rsidR="0089093A" w14:paraId="23D152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B2CD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743F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54A40B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345FBA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77110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9532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1C383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A271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46E2AB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CC2E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28E3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AD32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1795.4</w:t>
            </w:r>
          </w:p>
        </w:tc>
        <w:tc>
          <w:tcPr>
            <w:tcW w:w="713" w:type="dxa"/>
            <w:vAlign w:val="center"/>
          </w:tcPr>
          <w:p w14:paraId="526E54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DBDC2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1824.2</w:t>
            </w:r>
          </w:p>
        </w:tc>
      </w:tr>
      <w:tr w:rsidR="0089093A" w14:paraId="25B1AA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60CA1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35F0F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C69B2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4DF5C8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921D7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4B39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AE1CE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C74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45A7BF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F7D4F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68BE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67FB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1606.4</w:t>
            </w:r>
          </w:p>
        </w:tc>
        <w:tc>
          <w:tcPr>
            <w:tcW w:w="713" w:type="dxa"/>
            <w:vAlign w:val="center"/>
          </w:tcPr>
          <w:p w14:paraId="26345C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1C460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1632.1</w:t>
            </w:r>
          </w:p>
        </w:tc>
      </w:tr>
      <w:tr w:rsidR="0089093A" w14:paraId="56572C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BE4CF6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F4684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5251FD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2E886B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28C5E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E02DA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E87E5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8351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3EE6F1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CBF50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7A29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9B70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992.2</w:t>
            </w:r>
          </w:p>
        </w:tc>
        <w:tc>
          <w:tcPr>
            <w:tcW w:w="713" w:type="dxa"/>
            <w:vAlign w:val="center"/>
          </w:tcPr>
          <w:p w14:paraId="2D3AEA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83C8F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1008.1</w:t>
            </w:r>
          </w:p>
        </w:tc>
      </w:tr>
      <w:tr w:rsidR="0089093A" w14:paraId="3B422E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5502E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5D1E0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856B3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31240F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F613F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BB03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18D7B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C043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09DC93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1FB9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0F68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2C79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1369.0</w:t>
            </w:r>
          </w:p>
        </w:tc>
        <w:tc>
          <w:tcPr>
            <w:tcW w:w="713" w:type="dxa"/>
            <w:vAlign w:val="center"/>
          </w:tcPr>
          <w:p w14:paraId="294B19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110C4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1390.9</w:t>
            </w:r>
          </w:p>
        </w:tc>
      </w:tr>
      <w:tr w:rsidR="0089093A" w14:paraId="1C47F1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F78F9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4CC6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14789D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990" w:type="dxa"/>
            <w:vAlign w:val="center"/>
          </w:tcPr>
          <w:p w14:paraId="723D7B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AA65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FF13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EAE0E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8146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1653.1</w:t>
            </w:r>
          </w:p>
        </w:tc>
        <w:tc>
          <w:tcPr>
            <w:tcW w:w="707" w:type="dxa"/>
            <w:vAlign w:val="center"/>
          </w:tcPr>
          <w:p w14:paraId="38726A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7D3B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6BED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7BAE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1570.4</w:t>
            </w:r>
          </w:p>
        </w:tc>
        <w:tc>
          <w:tcPr>
            <w:tcW w:w="713" w:type="dxa"/>
            <w:vAlign w:val="center"/>
          </w:tcPr>
          <w:p w14:paraId="7DD933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0A81C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1595.6</w:t>
            </w:r>
          </w:p>
        </w:tc>
      </w:tr>
      <w:tr w:rsidR="0089093A" w14:paraId="79EB73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0B03E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A229B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C26EE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0CA043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B3A78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35B0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FB411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04B8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422610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947E2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CAD7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CA42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  <w:tc>
          <w:tcPr>
            <w:tcW w:w="713" w:type="dxa"/>
            <w:vAlign w:val="center"/>
          </w:tcPr>
          <w:p w14:paraId="37535F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4897F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1126.0</w:t>
            </w:r>
          </w:p>
        </w:tc>
      </w:tr>
      <w:tr w:rsidR="0089093A" w14:paraId="6DEF5B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C0F1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F098E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527663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88DC6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7BB9B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8FEB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5A021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0E176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A479F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E9129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7AF4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FD4E8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BA7A7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F916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7389.8</w:t>
            </w:r>
          </w:p>
        </w:tc>
      </w:tr>
      <w:tr w:rsidR="0089093A" w14:paraId="569927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990C3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757BF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213CC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25387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F3300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8642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AD41C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C249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77D5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41A32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1E292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1E7AC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D59704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340B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19606</w:t>
            </w:r>
          </w:p>
        </w:tc>
      </w:tr>
      <w:tr w:rsidR="0089093A" w14:paraId="16E2A8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C7BE7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85CBD7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28DC3C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241CA4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9EB46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EC65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50E13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0E10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0EAA4E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8E5D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A78A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688F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625926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11612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:rsidR="0089093A" w14:paraId="506D80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59EE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15364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9CF60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tcW w:w="990" w:type="dxa"/>
            <w:vAlign w:val="center"/>
          </w:tcPr>
          <w:p w14:paraId="23ABCA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09658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D1AA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08767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AD2D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  <w:tc>
          <w:tcPr>
            <w:tcW w:w="707" w:type="dxa"/>
            <w:vAlign w:val="center"/>
          </w:tcPr>
          <w:p w14:paraId="2FADD0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149B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A54B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4236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  <w:tc>
          <w:tcPr>
            <w:tcW w:w="713" w:type="dxa"/>
            <w:vAlign w:val="center"/>
          </w:tcPr>
          <w:p w14:paraId="0228DA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43FD8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501.1</w:t>
            </w:r>
          </w:p>
        </w:tc>
      </w:tr>
      <w:tr w:rsidR="0089093A" w14:paraId="58BF1A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F4FB2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538D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8558C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50.62</w:t>
            </w:r>
          </w:p>
        </w:tc>
        <w:tc>
          <w:tcPr>
            <w:tcW w:w="990" w:type="dxa"/>
            <w:vAlign w:val="center"/>
          </w:tcPr>
          <w:p w14:paraId="04F702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314FD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47BA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5D1C1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0234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1121.3</w:t>
            </w:r>
          </w:p>
        </w:tc>
        <w:tc>
          <w:tcPr>
            <w:tcW w:w="707" w:type="dxa"/>
            <w:vAlign w:val="center"/>
          </w:tcPr>
          <w:p w14:paraId="7E9D09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98CB3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C801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FC7A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1177.3</w:t>
            </w:r>
          </w:p>
        </w:tc>
        <w:tc>
          <w:tcPr>
            <w:tcW w:w="713" w:type="dxa"/>
            <w:vAlign w:val="center"/>
          </w:tcPr>
          <w:p w14:paraId="14F4DD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0EC6A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1196.2</w:t>
            </w:r>
          </w:p>
        </w:tc>
      </w:tr>
      <w:tr w:rsidR="0089093A" w14:paraId="27EA0D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5FE4D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DAFE2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754BC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50.43</w:t>
            </w:r>
          </w:p>
        </w:tc>
        <w:tc>
          <w:tcPr>
            <w:tcW w:w="990" w:type="dxa"/>
            <w:vAlign w:val="center"/>
          </w:tcPr>
          <w:p w14:paraId="18DC5C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8D7FA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BE23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962F8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F08E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1116.9</w:t>
            </w:r>
          </w:p>
        </w:tc>
        <w:tc>
          <w:tcPr>
            <w:tcW w:w="707" w:type="dxa"/>
            <w:vAlign w:val="center"/>
          </w:tcPr>
          <w:p w14:paraId="4BA4C6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B57EC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0D99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CA75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1061.1</w:t>
            </w:r>
          </w:p>
        </w:tc>
        <w:tc>
          <w:tcPr>
            <w:tcW w:w="713" w:type="dxa"/>
            <w:vAlign w:val="center"/>
          </w:tcPr>
          <w:p w14:paraId="450881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26501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1078.0</w:t>
            </w:r>
          </w:p>
        </w:tc>
      </w:tr>
      <w:tr w:rsidR="0089093A" w14:paraId="273D35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12344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6BDF7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76956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45.90</w:t>
            </w:r>
          </w:p>
        </w:tc>
        <w:tc>
          <w:tcPr>
            <w:tcW w:w="990" w:type="dxa"/>
            <w:vAlign w:val="center"/>
          </w:tcPr>
          <w:p w14:paraId="6F1B52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64B83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02E2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BA837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60CE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1016.7</w:t>
            </w:r>
          </w:p>
        </w:tc>
        <w:tc>
          <w:tcPr>
            <w:tcW w:w="707" w:type="dxa"/>
            <w:vAlign w:val="center"/>
          </w:tcPr>
          <w:p w14:paraId="3FE52E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375B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C957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34AA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864.2</w:t>
            </w:r>
          </w:p>
        </w:tc>
        <w:tc>
          <w:tcPr>
            <w:tcW w:w="713" w:type="dxa"/>
            <w:vAlign w:val="center"/>
          </w:tcPr>
          <w:p w14:paraId="0E8BAA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F0BEA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878.0</w:t>
            </w:r>
          </w:p>
        </w:tc>
      </w:tr>
      <w:tr w:rsidR="0089093A" w14:paraId="59729A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3223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76F13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561119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691414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25845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6340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D9BC3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B279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18EAB1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B040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ADF1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0784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51837C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C490C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5FAAFE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96F84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BEC5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3FB940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40DEA0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7B6F5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0F4C3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905B8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80D8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190861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8D2E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2FFB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D941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1984.4</w:t>
            </w:r>
          </w:p>
        </w:tc>
        <w:tc>
          <w:tcPr>
            <w:tcW w:w="713" w:type="dxa"/>
            <w:vAlign w:val="center"/>
          </w:tcPr>
          <w:p w14:paraId="38AFBC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8D2F2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2016.2</w:t>
            </w:r>
          </w:p>
        </w:tc>
      </w:tr>
      <w:tr w:rsidR="0089093A" w14:paraId="3BF90E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F3BDC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C4B7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77AFC1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2CB21D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828EE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4A0C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4D754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602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4E5881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47438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AB07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50E6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77B370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A0063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272090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A2371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27ECD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4B576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509B84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949DB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64F5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92B65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D641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46A43B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57D7A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E05A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EDE9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803.2</w:t>
            </w:r>
          </w:p>
        </w:tc>
        <w:tc>
          <w:tcPr>
            <w:tcW w:w="713" w:type="dxa"/>
            <w:vAlign w:val="center"/>
          </w:tcPr>
          <w:p w14:paraId="5830DF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5EBEE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816.1</w:t>
            </w:r>
          </w:p>
        </w:tc>
      </w:tr>
      <w:tr w:rsidR="0089093A" w14:paraId="1F209F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4BCB0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B7F6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96720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7465D8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235EC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AD26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2A177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787C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6448D4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913F4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9D4B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5A43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1369.0</w:t>
            </w:r>
          </w:p>
        </w:tc>
        <w:tc>
          <w:tcPr>
            <w:tcW w:w="713" w:type="dxa"/>
            <w:vAlign w:val="center"/>
          </w:tcPr>
          <w:p w14:paraId="0FE922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DE396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1390.9</w:t>
            </w:r>
          </w:p>
        </w:tc>
      </w:tr>
      <w:tr w:rsidR="0089093A" w14:paraId="474AD5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917A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0A1A0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F9518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990" w:type="dxa"/>
            <w:vAlign w:val="center"/>
          </w:tcPr>
          <w:p w14:paraId="45E127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9A9B4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8839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B05CD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9899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1653.1</w:t>
            </w:r>
          </w:p>
        </w:tc>
        <w:tc>
          <w:tcPr>
            <w:tcW w:w="707" w:type="dxa"/>
            <w:vAlign w:val="center"/>
          </w:tcPr>
          <w:p w14:paraId="413C46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06A82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2909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6DC0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1570.4</w:t>
            </w:r>
          </w:p>
        </w:tc>
        <w:tc>
          <w:tcPr>
            <w:tcW w:w="713" w:type="dxa"/>
            <w:vAlign w:val="center"/>
          </w:tcPr>
          <w:p w14:paraId="437C09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8913F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1595.6</w:t>
            </w:r>
          </w:p>
        </w:tc>
      </w:tr>
      <w:tr w:rsidR="0089093A" w14:paraId="3257AC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E6B0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00FB0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5AADE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5730A0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F8C26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AED2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3D5E5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DD11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6F00F8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33B0F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D65B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8CF1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  <w:tc>
          <w:tcPr>
            <w:tcW w:w="713" w:type="dxa"/>
            <w:vAlign w:val="center"/>
          </w:tcPr>
          <w:p w14:paraId="3F2760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4B5ED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1126.0</w:t>
            </w:r>
          </w:p>
        </w:tc>
      </w:tr>
      <w:tr w:rsidR="0089093A" w14:paraId="60843B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7392A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CF007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452AF1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143D4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80B06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FC3BF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94E5F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3481FC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F7313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26E4D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26D7B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2F454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808F0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FCC7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7389.8</w:t>
            </w:r>
          </w:p>
        </w:tc>
      </w:tr>
      <w:tr w:rsidR="0089093A" w14:paraId="434A01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D8F1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A74F4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99A7F1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0B473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B7CDF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6647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E1B02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2FA15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4D199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DA816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A423D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FECE0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320EB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6AB9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19820</w:t>
            </w:r>
          </w:p>
        </w:tc>
      </w:tr>
      <w:tr w:rsidR="0089093A" w14:paraId="6329D12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91F5A8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DFE7A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2C77F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50.62</w:t>
            </w:r>
          </w:p>
        </w:tc>
        <w:tc>
          <w:tcPr>
            <w:tcW w:w="990" w:type="dxa"/>
            <w:vAlign w:val="center"/>
          </w:tcPr>
          <w:p w14:paraId="2A6156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32E61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716A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B2179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5008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1121.3</w:t>
            </w:r>
          </w:p>
        </w:tc>
        <w:tc>
          <w:tcPr>
            <w:tcW w:w="707" w:type="dxa"/>
            <w:vAlign w:val="center"/>
          </w:tcPr>
          <w:p w14:paraId="6F56FA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6C830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FC08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E706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953.1</w:t>
            </w:r>
          </w:p>
        </w:tc>
        <w:tc>
          <w:tcPr>
            <w:tcW w:w="713" w:type="dxa"/>
            <w:vAlign w:val="center"/>
          </w:tcPr>
          <w:p w14:paraId="74EF96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66747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968.3</w:t>
            </w:r>
          </w:p>
        </w:tc>
      </w:tr>
      <w:tr w:rsidR="0089093A" w14:paraId="4AEF45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4A274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D296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AD746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45.90</w:t>
            </w:r>
          </w:p>
        </w:tc>
        <w:tc>
          <w:tcPr>
            <w:tcW w:w="990" w:type="dxa"/>
            <w:vAlign w:val="center"/>
          </w:tcPr>
          <w:p w14:paraId="1FBAC7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B8339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4308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AB088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6D89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1016.7</w:t>
            </w:r>
          </w:p>
        </w:tc>
        <w:tc>
          <w:tcPr>
            <w:tcW w:w="707" w:type="dxa"/>
            <w:vAlign w:val="center"/>
          </w:tcPr>
          <w:p w14:paraId="724846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9D60D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CDD6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BA40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1067.5</w:t>
            </w:r>
          </w:p>
        </w:tc>
        <w:tc>
          <w:tcPr>
            <w:tcW w:w="713" w:type="dxa"/>
            <w:vAlign w:val="center"/>
          </w:tcPr>
          <w:p w14:paraId="264DF2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758F6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1084.6</w:t>
            </w:r>
          </w:p>
        </w:tc>
      </w:tr>
      <w:tr w:rsidR="0089093A" w14:paraId="630398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553C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0217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03ABE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50.43</w:t>
            </w:r>
          </w:p>
        </w:tc>
        <w:tc>
          <w:tcPr>
            <w:tcW w:w="990" w:type="dxa"/>
            <w:vAlign w:val="center"/>
          </w:tcPr>
          <w:p w14:paraId="28AE66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5926C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4A95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14FE7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692D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1116.9</w:t>
            </w:r>
          </w:p>
        </w:tc>
        <w:tc>
          <w:tcPr>
            <w:tcW w:w="707" w:type="dxa"/>
            <w:vAlign w:val="center"/>
          </w:tcPr>
          <w:p w14:paraId="3AFF4C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F3682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4A96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83EC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1061.1</w:t>
            </w:r>
          </w:p>
        </w:tc>
        <w:tc>
          <w:tcPr>
            <w:tcW w:w="713" w:type="dxa"/>
            <w:vAlign w:val="center"/>
          </w:tcPr>
          <w:p w14:paraId="290A44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9F04E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1078.0</w:t>
            </w:r>
          </w:p>
        </w:tc>
      </w:tr>
      <w:tr w:rsidR="0089093A" w14:paraId="66FD28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FB4F7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242EB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6E2216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2CD17F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C249B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35D55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EAAF0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E8D1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14CAE6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6F35E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8274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DF6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1606.4</w:t>
            </w:r>
          </w:p>
        </w:tc>
        <w:tc>
          <w:tcPr>
            <w:tcW w:w="713" w:type="dxa"/>
            <w:vAlign w:val="center"/>
          </w:tcPr>
          <w:p w14:paraId="06B2DF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745AC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1632.1</w:t>
            </w:r>
          </w:p>
        </w:tc>
      </w:tr>
      <w:tr w:rsidR="0089093A" w14:paraId="27CDF5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FB9B3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7DD6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01A690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6E034F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01D27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93D6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797B7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60BD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744163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98E5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B84F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C106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992.2</w:t>
            </w:r>
          </w:p>
        </w:tc>
        <w:tc>
          <w:tcPr>
            <w:tcW w:w="713" w:type="dxa"/>
            <w:vAlign w:val="center"/>
          </w:tcPr>
          <w:p w14:paraId="182F91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3FF64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1008.1</w:t>
            </w:r>
          </w:p>
        </w:tc>
      </w:tr>
      <w:tr w:rsidR="0089093A" w14:paraId="01037B5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5A14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D44A5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58346D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6E4D50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7137A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4318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5FE35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6901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3B710A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AB48D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A860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7A95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4ACF4F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E2D75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1F84CD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9E84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58A28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46011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248C2A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0350F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EAC33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F47EF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C2D3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4E28A3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81700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73B7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4E04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1369.0</w:t>
            </w:r>
          </w:p>
        </w:tc>
        <w:tc>
          <w:tcPr>
            <w:tcW w:w="713" w:type="dxa"/>
            <w:vAlign w:val="center"/>
          </w:tcPr>
          <w:p w14:paraId="12FDAF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93CE0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1390.9</w:t>
            </w:r>
          </w:p>
        </w:tc>
      </w:tr>
      <w:tr w:rsidR="0089093A" w14:paraId="591685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D43F5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8EDB5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0C81D1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21.30</w:t>
            </w:r>
          </w:p>
        </w:tc>
        <w:tc>
          <w:tcPr>
            <w:tcW w:w="990" w:type="dxa"/>
            <w:vAlign w:val="center"/>
          </w:tcPr>
          <w:p w14:paraId="6B3BED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52194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446E7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F372F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21BE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1653.1</w:t>
            </w:r>
          </w:p>
        </w:tc>
        <w:tc>
          <w:tcPr>
            <w:tcW w:w="707" w:type="dxa"/>
            <w:vAlign w:val="center"/>
          </w:tcPr>
          <w:p w14:paraId="108BD2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F135B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A1DD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B1E9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1570.4</w:t>
            </w:r>
          </w:p>
        </w:tc>
        <w:tc>
          <w:tcPr>
            <w:tcW w:w="713" w:type="dxa"/>
            <w:vAlign w:val="center"/>
          </w:tcPr>
          <w:p w14:paraId="5452A4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17AA4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1595.6</w:t>
            </w:r>
          </w:p>
        </w:tc>
      </w:tr>
      <w:tr w:rsidR="0089093A" w14:paraId="38AA7D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1F565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3F15B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583152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772A0E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3698E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38691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C85B2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256E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2708EB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C4A68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A027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1806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  <w:tc>
          <w:tcPr>
            <w:tcW w:w="713" w:type="dxa"/>
            <w:vAlign w:val="center"/>
          </w:tcPr>
          <w:p w14:paraId="18AB50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F4297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1126.0</w:t>
            </w:r>
          </w:p>
        </w:tc>
      </w:tr>
      <w:tr w:rsidR="0089093A" w14:paraId="157689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99DF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31D0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228E0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AE629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0893A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15E10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66EE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DE835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6920C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1A88A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F8F76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3940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78E74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4C3A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7375.9</w:t>
            </w:r>
          </w:p>
        </w:tc>
      </w:tr>
      <w:tr w:rsidR="0089093A" w14:paraId="6F84FC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88C4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EA95D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E825F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A90ACC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B421BA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2B8DB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E87A3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A5C74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D9EDB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807A6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E509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AC464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110CC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22FE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18172</w:t>
            </w:r>
          </w:p>
        </w:tc>
      </w:tr>
      <w:tr w:rsidR="0089093A" w14:paraId="7F005AC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BE0DF6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1005,1007[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E6B53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9C256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14.16</w:t>
            </w:r>
          </w:p>
        </w:tc>
        <w:tc>
          <w:tcPr>
            <w:tcW w:w="990" w:type="dxa"/>
            <w:vAlign w:val="center"/>
          </w:tcPr>
          <w:p w14:paraId="4F7843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3B3B0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F7816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D0B22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3FE3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313.6</w:t>
            </w:r>
          </w:p>
        </w:tc>
        <w:tc>
          <w:tcPr>
            <w:tcW w:w="707" w:type="dxa"/>
            <w:vAlign w:val="center"/>
          </w:tcPr>
          <w:p w14:paraId="710007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939C1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7C182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BA2B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266.6</w:t>
            </w:r>
          </w:p>
        </w:tc>
        <w:tc>
          <w:tcPr>
            <w:tcW w:w="713" w:type="dxa"/>
            <w:vAlign w:val="center"/>
          </w:tcPr>
          <w:p w14:paraId="121FA9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3A9AA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270.8</w:t>
            </w:r>
          </w:p>
        </w:tc>
      </w:tr>
      <w:tr w:rsidR="0089093A" w14:paraId="3132CF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A68A2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0F1E0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20022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tcW w:w="990" w:type="dxa"/>
            <w:vAlign w:val="center"/>
          </w:tcPr>
          <w:p w14:paraId="2A3D28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74477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BB62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7CDEA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A6F5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  <w:tc>
          <w:tcPr>
            <w:tcW w:w="707" w:type="dxa"/>
            <w:vAlign w:val="center"/>
          </w:tcPr>
          <w:p w14:paraId="6D138F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27B89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6299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9DF7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  <w:tc>
          <w:tcPr>
            <w:tcW w:w="713" w:type="dxa"/>
            <w:vAlign w:val="center"/>
          </w:tcPr>
          <w:p w14:paraId="3C3D2A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198E2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501.1</w:t>
            </w:r>
          </w:p>
        </w:tc>
      </w:tr>
      <w:tr w:rsidR="0089093A" w14:paraId="4802CD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4A92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D115E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2842D0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2644DF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B2D73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A578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C0F67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102F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25EF8D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2245A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BB0E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3019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7642FB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2B3D5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:rsidR="0089093A" w14:paraId="6690CB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94F0F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ED3AE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01F97D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72.24</w:t>
            </w:r>
          </w:p>
        </w:tc>
        <w:tc>
          <w:tcPr>
            <w:tcW w:w="990" w:type="dxa"/>
            <w:vAlign w:val="center"/>
          </w:tcPr>
          <w:p w14:paraId="5B4F3E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A181A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AF32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12353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5515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2834.9</w:t>
            </w:r>
          </w:p>
        </w:tc>
        <w:tc>
          <w:tcPr>
            <w:tcW w:w="707" w:type="dxa"/>
            <w:vAlign w:val="center"/>
          </w:tcPr>
          <w:p w14:paraId="622231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4C2D7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C71C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AB39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2409.7</w:t>
            </w:r>
          </w:p>
        </w:tc>
        <w:tc>
          <w:tcPr>
            <w:tcW w:w="713" w:type="dxa"/>
            <w:vAlign w:val="center"/>
          </w:tcPr>
          <w:p w14:paraId="69D74B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3837E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2448.2</w:t>
            </w:r>
          </w:p>
        </w:tc>
      </w:tr>
      <w:tr w:rsidR="0089093A" w14:paraId="602802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C9A5D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EBB1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2A053C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25E1E7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683CD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7F9A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F4A4F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E209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3AA5D9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7A310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B83C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E548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12180E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FEF73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128A97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ED4B4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6E57B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72898E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B7E5B9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8D686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EA42F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1866A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2816B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FBA3A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5C2E4B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CDF13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AB9A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550FA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4754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2860.1</w:t>
            </w:r>
          </w:p>
        </w:tc>
      </w:tr>
      <w:tr w:rsidR="0089093A" w14:paraId="4BA29D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F31AA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52D5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C6557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CA465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FA799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1654F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C7594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B904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E44CE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675BB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354EF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24613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B2F10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D620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6999</w:t>
            </w:r>
          </w:p>
        </w:tc>
      </w:tr>
      <w:tr w:rsidR="0089093A" w14:paraId="11801D3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8C2A7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1006,1009[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44620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1599F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990" w:type="dxa"/>
            <w:vAlign w:val="center"/>
          </w:tcPr>
          <w:p w14:paraId="2642F2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16C31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EA74E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3891A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D30C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07" w:type="dxa"/>
            <w:vAlign w:val="center"/>
          </w:tcPr>
          <w:p w14:paraId="3480C3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C5D7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DAD7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917E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tcW w:w="713" w:type="dxa"/>
            <w:vAlign w:val="center"/>
          </w:tcPr>
          <w:p w14:paraId="28BABF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F4E14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89093A" w14:paraId="3DD88A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EE8C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8433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6C216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tcW w:w="990" w:type="dxa"/>
            <w:vAlign w:val="center"/>
          </w:tcPr>
          <w:p w14:paraId="3EE25C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D01FC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2F48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106D9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CA1F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  <w:tc>
          <w:tcPr>
            <w:tcW w:w="707" w:type="dxa"/>
            <w:vAlign w:val="center"/>
          </w:tcPr>
          <w:p w14:paraId="7B145B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0C09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D18D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1D4D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  <w:tc>
          <w:tcPr>
            <w:tcW w:w="713" w:type="dxa"/>
            <w:vAlign w:val="center"/>
          </w:tcPr>
          <w:p w14:paraId="143B5A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4098F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501.1</w:t>
            </w:r>
          </w:p>
        </w:tc>
      </w:tr>
      <w:tr w:rsidR="0089093A" w14:paraId="2922DD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4CF1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DD8A3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570C68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12008F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A8133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99B9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97A13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56F5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221C6D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7907F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6C2A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B111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18FADC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AF3E1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:rsidR="0089093A" w14:paraId="7D87CF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877C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AF561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A85A5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990" w:type="dxa"/>
            <w:vAlign w:val="center"/>
          </w:tcPr>
          <w:p w14:paraId="2425BC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6C8BA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9633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63BF6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7071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  <w:tc>
          <w:tcPr>
            <w:tcW w:w="707" w:type="dxa"/>
            <w:vAlign w:val="center"/>
          </w:tcPr>
          <w:p w14:paraId="35AFAF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FE470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B2C3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0302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177.7</w:t>
            </w:r>
          </w:p>
        </w:tc>
        <w:tc>
          <w:tcPr>
            <w:tcW w:w="713" w:type="dxa"/>
            <w:vAlign w:val="center"/>
          </w:tcPr>
          <w:p w14:paraId="3085E1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B288B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</w:tr>
      <w:tr w:rsidR="0089093A" w14:paraId="3CBBBA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E340D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E972A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4FE030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66A63C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263D7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4848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F2426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DEAB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415A78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6D650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CA3D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988B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992.2</w:t>
            </w:r>
          </w:p>
        </w:tc>
        <w:tc>
          <w:tcPr>
            <w:tcW w:w="713" w:type="dxa"/>
            <w:vAlign w:val="center"/>
          </w:tcPr>
          <w:p w14:paraId="722437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25EDF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1008.1</w:t>
            </w:r>
          </w:p>
        </w:tc>
      </w:tr>
      <w:tr w:rsidR="0089093A" w14:paraId="250BF4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00A8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53632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0F1021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78D634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C9711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9807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57493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3DC4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40B904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4EE90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1BC5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669B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066156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F4CEC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3CD6E6A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BD058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898D3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33FC59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730C90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416A9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463AC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EE770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DE8E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580CFF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5A6D3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1E8A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B0DC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1606.4</w:t>
            </w:r>
          </w:p>
        </w:tc>
        <w:tc>
          <w:tcPr>
            <w:tcW w:w="713" w:type="dxa"/>
            <w:vAlign w:val="center"/>
          </w:tcPr>
          <w:p w14:paraId="1E0CB0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7EE52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1632.1</w:t>
            </w:r>
          </w:p>
        </w:tc>
      </w:tr>
      <w:tr w:rsidR="0089093A" w14:paraId="16CB18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5C4AE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B1268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D20CB6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E27587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7A0D0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535F3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77F93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9FF2E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36EF9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928C5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1E8B3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CFC43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A7B99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87AB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2860.1</w:t>
            </w:r>
          </w:p>
        </w:tc>
      </w:tr>
      <w:tr w:rsidR="0089093A" w14:paraId="1E8BE2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7ABFC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1B2E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5DC40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9DB20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5C3C82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E1710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BB027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5AB4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C69E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B1826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E531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9EE05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11E2E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3A2A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7212</w:t>
            </w:r>
          </w:p>
        </w:tc>
      </w:tr>
      <w:tr w:rsidR="0089093A" w14:paraId="6F6A74E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7854C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FCD7DF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96746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990" w:type="dxa"/>
            <w:vAlign w:val="center"/>
          </w:tcPr>
          <w:p w14:paraId="2A0966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5BEBA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F2E1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0B27E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A74A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07" w:type="dxa"/>
            <w:vAlign w:val="center"/>
          </w:tcPr>
          <w:p w14:paraId="1EE49C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4676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44B3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ABF1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tcW w:w="713" w:type="dxa"/>
            <w:vAlign w:val="center"/>
          </w:tcPr>
          <w:p w14:paraId="366E7F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825DB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89093A" w14:paraId="104A23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1302E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633B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FDD21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314C22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0D99D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7D4D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D1FE6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BC797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7305E2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43DA0E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65DB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9FD6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0BE317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20E0E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:rsidR="0089093A" w14:paraId="6458768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46D9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0DD63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1E011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tcW w:w="990" w:type="dxa"/>
            <w:vAlign w:val="center"/>
          </w:tcPr>
          <w:p w14:paraId="6C1923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B6ECB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756B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7A0FB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DB4C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  <w:tc>
          <w:tcPr>
            <w:tcW w:w="707" w:type="dxa"/>
            <w:vAlign w:val="center"/>
          </w:tcPr>
          <w:p w14:paraId="290965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9643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B2F7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C8B5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  <w:tc>
          <w:tcPr>
            <w:tcW w:w="713" w:type="dxa"/>
            <w:vAlign w:val="center"/>
          </w:tcPr>
          <w:p w14:paraId="49E12B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E57AB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501.1</w:t>
            </w:r>
          </w:p>
        </w:tc>
      </w:tr>
      <w:tr w:rsidR="0089093A" w14:paraId="2039BB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C7CB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CA1E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3F9E0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990" w:type="dxa"/>
            <w:vAlign w:val="center"/>
          </w:tcPr>
          <w:p w14:paraId="741D7E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A8F85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01AD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E779E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0481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  <w:tc>
          <w:tcPr>
            <w:tcW w:w="707" w:type="dxa"/>
            <w:vAlign w:val="center"/>
          </w:tcPr>
          <w:p w14:paraId="7DF657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7537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F05D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2FFF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177.7</w:t>
            </w:r>
          </w:p>
        </w:tc>
        <w:tc>
          <w:tcPr>
            <w:tcW w:w="713" w:type="dxa"/>
            <w:vAlign w:val="center"/>
          </w:tcPr>
          <w:p w14:paraId="557995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46BA2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</w:tr>
      <w:tr w:rsidR="0089093A" w14:paraId="17A087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EDCDB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FA12D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66B28E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6B0882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0803A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43F0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38004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451A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032399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BCE7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12B2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5F40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992.2</w:t>
            </w:r>
          </w:p>
        </w:tc>
        <w:tc>
          <w:tcPr>
            <w:tcW w:w="713" w:type="dxa"/>
            <w:vAlign w:val="center"/>
          </w:tcPr>
          <w:p w14:paraId="062B45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5242B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1008.1</w:t>
            </w:r>
          </w:p>
        </w:tc>
      </w:tr>
      <w:tr w:rsidR="0089093A" w14:paraId="7E6271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6F5F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9D95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1B8C19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68B957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96CF2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B17E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B5DBB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E1CE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32BE4C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993EE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436B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900F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55B662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0FFBF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220649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AB4F8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17642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506B2D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3AAA2F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DE339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3457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01E28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F3EF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3C386A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B4774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3B8F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E9FE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1606.4</w:t>
            </w:r>
          </w:p>
        </w:tc>
        <w:tc>
          <w:tcPr>
            <w:tcW w:w="713" w:type="dxa"/>
            <w:vAlign w:val="center"/>
          </w:tcPr>
          <w:p w14:paraId="4DD030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6D986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1632.1</w:t>
            </w:r>
          </w:p>
        </w:tc>
      </w:tr>
      <w:tr w:rsidR="0089093A" w14:paraId="0EC056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4B22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693D3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F5DDF5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4DD25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78C17B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77CBB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CDD57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83D8E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23F99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2BFF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083B5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DA504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477AE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43D7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2860.1</w:t>
            </w:r>
          </w:p>
        </w:tc>
      </w:tr>
      <w:tr w:rsidR="0089093A" w14:paraId="4559BC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D1A1C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38E17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2E10E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B4A7D9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C14C1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90212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55EF6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CE086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2523E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DFD9A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AE532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B8FDC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ED53E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B881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7212</w:t>
            </w:r>
          </w:p>
        </w:tc>
      </w:tr>
      <w:tr w:rsidR="0089093A" w14:paraId="52F4289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E90C36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1010,1011,1012[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A4F71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7DA93C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608884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0586D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7055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F79CE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F879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0D5F2D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7734F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AD46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7371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56DFCE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30BB3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:rsidR="0089093A" w14:paraId="04786A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C56F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40973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8F6CE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tcW w:w="990" w:type="dxa"/>
            <w:vAlign w:val="center"/>
          </w:tcPr>
          <w:p w14:paraId="1F51B9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D3E5D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9A5B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8B152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B937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  <w:tc>
          <w:tcPr>
            <w:tcW w:w="707" w:type="dxa"/>
            <w:vAlign w:val="center"/>
          </w:tcPr>
          <w:p w14:paraId="3D9502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89C1F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6C4A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7C1C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  <w:tc>
          <w:tcPr>
            <w:tcW w:w="713" w:type="dxa"/>
            <w:vAlign w:val="center"/>
          </w:tcPr>
          <w:p w14:paraId="0D617D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02632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501.1</w:t>
            </w:r>
          </w:p>
        </w:tc>
      </w:tr>
      <w:tr w:rsidR="0089093A" w14:paraId="576A2D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8FCE9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F483E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4758F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990" w:type="dxa"/>
            <w:vAlign w:val="center"/>
          </w:tcPr>
          <w:p w14:paraId="3D19DB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404A4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13792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BFE1A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4B23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  <w:tc>
          <w:tcPr>
            <w:tcW w:w="707" w:type="dxa"/>
            <w:vAlign w:val="center"/>
          </w:tcPr>
          <w:p w14:paraId="339DA3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1896E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707C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5D24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177.7</w:t>
            </w:r>
          </w:p>
        </w:tc>
        <w:tc>
          <w:tcPr>
            <w:tcW w:w="713" w:type="dxa"/>
            <w:vAlign w:val="center"/>
          </w:tcPr>
          <w:p w14:paraId="3E3D32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CD9B7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</w:tr>
      <w:tr w:rsidR="0089093A" w14:paraId="0E14D5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66BD7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7EFE2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79E917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7E33A0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D9610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0BC8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C195F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7942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4B0288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4444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098E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9AB5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3C4229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1503B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29645A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45641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1DCB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3F2344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470564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4E912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82AD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C4C59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1BE7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71836D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A1151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7AA0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664F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1606.4</w:t>
            </w:r>
          </w:p>
        </w:tc>
        <w:tc>
          <w:tcPr>
            <w:tcW w:w="713" w:type="dxa"/>
            <w:vAlign w:val="center"/>
          </w:tcPr>
          <w:p w14:paraId="6C049A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7B442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1632.1</w:t>
            </w:r>
          </w:p>
        </w:tc>
      </w:tr>
      <w:tr w:rsidR="0089093A" w14:paraId="596DF9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F5E44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4423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615DB2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F8540B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103BE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D769E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05CF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002D1D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39903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5F00D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AF6CE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F0BF7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EF10C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6276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1810.4</w:t>
            </w:r>
          </w:p>
        </w:tc>
      </w:tr>
      <w:tr w:rsidR="0089093A" w14:paraId="4D00D6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0487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C1D4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063EC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A478B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4B9004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4D0CF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F76A2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AF13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9B93A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7C6ED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B5340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98D48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1EAB9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A9AA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5043</w:t>
            </w:r>
          </w:p>
        </w:tc>
      </w:tr>
      <w:tr w:rsidR="0089093A" w14:paraId="4CB5DE4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427B50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1013,1014,1015,1016[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258C9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33EB1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tcW w:w="990" w:type="dxa"/>
            <w:vAlign w:val="center"/>
          </w:tcPr>
          <w:p w14:paraId="271AC4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8FA8D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0EB2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1EA95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84C7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264.0</w:t>
            </w:r>
          </w:p>
        </w:tc>
        <w:tc>
          <w:tcPr>
            <w:tcW w:w="707" w:type="dxa"/>
            <w:vAlign w:val="center"/>
          </w:tcPr>
          <w:p w14:paraId="43E885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4BEF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2E89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6031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250.8</w:t>
            </w:r>
          </w:p>
        </w:tc>
        <w:tc>
          <w:tcPr>
            <w:tcW w:w="713" w:type="dxa"/>
            <w:vAlign w:val="center"/>
          </w:tcPr>
          <w:p w14:paraId="174F54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9592A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254.8</w:t>
            </w:r>
          </w:p>
        </w:tc>
      </w:tr>
      <w:tr w:rsidR="0089093A" w14:paraId="5A02A9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1DBA4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816B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2B03F3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519865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E76D0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38CF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16B71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DCBE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6C96C8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FA5D7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52C3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25F5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0D380B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A11DA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:rsidR="0089093A" w14:paraId="248F44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2BCA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15466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53BE3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990" w:type="dxa"/>
            <w:vAlign w:val="center"/>
          </w:tcPr>
          <w:p w14:paraId="159BEA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96ED7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44AC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1AD07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FC1B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  <w:tc>
          <w:tcPr>
            <w:tcW w:w="707" w:type="dxa"/>
            <w:vAlign w:val="center"/>
          </w:tcPr>
          <w:p w14:paraId="13C879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D958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23BE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50E6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219.5</w:t>
            </w:r>
          </w:p>
        </w:tc>
        <w:tc>
          <w:tcPr>
            <w:tcW w:w="713" w:type="dxa"/>
            <w:vAlign w:val="center"/>
          </w:tcPr>
          <w:p w14:paraId="29B07B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2899E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</w:tr>
      <w:tr w:rsidR="0089093A" w14:paraId="594BFD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52A66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C5E95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4B95DC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4F44FD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4BC99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50BA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E01DB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4547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24CC09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2888E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BED4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F1DB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036C37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996CD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26F649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3EFED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C2D38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773A75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18AB5F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16B6D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48AB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BFB1C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7399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7CE26A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50A22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EAA1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356B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1984.4</w:t>
            </w:r>
          </w:p>
        </w:tc>
        <w:tc>
          <w:tcPr>
            <w:tcW w:w="713" w:type="dxa"/>
            <w:vAlign w:val="center"/>
          </w:tcPr>
          <w:p w14:paraId="105D69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AA715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2016.2</w:t>
            </w:r>
          </w:p>
        </w:tc>
      </w:tr>
      <w:tr w:rsidR="0089093A" w14:paraId="0CC719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6D0AA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3DCFB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156FB7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FA0FD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3DD4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07DA6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52A8A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1D564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3CE7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93871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B1571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66E4E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671ED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172A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1807.0</w:t>
            </w:r>
          </w:p>
        </w:tc>
      </w:tr>
      <w:tr w:rsidR="0089093A" w14:paraId="218A54F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22181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029C3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F2EF7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D3A1E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F6873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AE054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0E16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91F4D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6A89E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38A2B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C6BA0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DC0BF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C4DA8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FF48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5221</w:t>
            </w:r>
          </w:p>
        </w:tc>
      </w:tr>
      <w:tr w:rsidR="0089093A" w14:paraId="276D167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EA59A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1017,1018,1019,1020[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7D3D6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76AA1A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76B7FD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B9687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E98C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2CF52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A7AC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699E29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AF5B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5FCE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7991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61E1D3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F8BF6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:rsidR="0089093A" w14:paraId="238449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03B6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8ECC2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D3A53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11.92</w:t>
            </w:r>
          </w:p>
        </w:tc>
        <w:tc>
          <w:tcPr>
            <w:tcW w:w="990" w:type="dxa"/>
            <w:vAlign w:val="center"/>
          </w:tcPr>
          <w:p w14:paraId="01A507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328C4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1950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C26FF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152B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264.0</w:t>
            </w:r>
          </w:p>
        </w:tc>
        <w:tc>
          <w:tcPr>
            <w:tcW w:w="707" w:type="dxa"/>
            <w:vAlign w:val="center"/>
          </w:tcPr>
          <w:p w14:paraId="5A279B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7B97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71E9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2A93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250.8</w:t>
            </w:r>
          </w:p>
        </w:tc>
        <w:tc>
          <w:tcPr>
            <w:tcW w:w="713" w:type="dxa"/>
            <w:vAlign w:val="center"/>
          </w:tcPr>
          <w:p w14:paraId="215976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01E3F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254.8</w:t>
            </w:r>
          </w:p>
        </w:tc>
      </w:tr>
      <w:tr w:rsidR="0089093A" w14:paraId="4B08B1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1466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BDA7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8C741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990" w:type="dxa"/>
            <w:vAlign w:val="center"/>
          </w:tcPr>
          <w:p w14:paraId="0F2615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31BF7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30429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1C289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345D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  <w:tc>
          <w:tcPr>
            <w:tcW w:w="707" w:type="dxa"/>
            <w:vAlign w:val="center"/>
          </w:tcPr>
          <w:p w14:paraId="26E8EA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8118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A4B5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CD0A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219.5</w:t>
            </w:r>
          </w:p>
        </w:tc>
        <w:tc>
          <w:tcPr>
            <w:tcW w:w="713" w:type="dxa"/>
            <w:vAlign w:val="center"/>
          </w:tcPr>
          <w:p w14:paraId="351764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D84CF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</w:tr>
      <w:tr w:rsidR="0089093A" w14:paraId="3FACF2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80967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19D5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792C39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30B8BB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A08B5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2DCB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6DAE1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17BB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477253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0B7A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5DD5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D25B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36070C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769C4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586F29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EE7D6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4CAB5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3855C5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4D84CA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A53EF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1352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D5B5D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20F2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2C01C6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B3823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3C8C6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7B80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1984.4</w:t>
            </w:r>
          </w:p>
        </w:tc>
        <w:tc>
          <w:tcPr>
            <w:tcW w:w="713" w:type="dxa"/>
            <w:vAlign w:val="center"/>
          </w:tcPr>
          <w:p w14:paraId="54F1B6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7EDCA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2016.2</w:t>
            </w:r>
          </w:p>
        </w:tc>
      </w:tr>
      <w:tr w:rsidR="0089093A" w14:paraId="3CCDFC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A1909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3451D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23450F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11EAF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70EA0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CE69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BEC3D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6C7A3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9A02D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6B26F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C231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EC84A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A968D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27AA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1807.0</w:t>
            </w:r>
          </w:p>
        </w:tc>
      </w:tr>
      <w:tr w:rsidR="0089093A" w14:paraId="74261CC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4BBE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E22D9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0FB98C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F21CA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750F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E32EB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8380F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0F83C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2F5B3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9CB8B7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B18A4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1294E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E7CE0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D756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5221</w:t>
            </w:r>
          </w:p>
        </w:tc>
      </w:tr>
      <w:tr w:rsidR="0089093A" w14:paraId="78BEE17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2A82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1021,1022,1023,1024,1029,1030,1031,1032[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AD1565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BEAE9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990" w:type="dxa"/>
            <w:vAlign w:val="center"/>
          </w:tcPr>
          <w:p w14:paraId="0DFB8B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628C5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3FF8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23BF9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F1B9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  <w:tc>
          <w:tcPr>
            <w:tcW w:w="707" w:type="dxa"/>
            <w:vAlign w:val="center"/>
          </w:tcPr>
          <w:p w14:paraId="216CCA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AB55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EAFF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5711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219.5</w:t>
            </w:r>
          </w:p>
        </w:tc>
        <w:tc>
          <w:tcPr>
            <w:tcW w:w="713" w:type="dxa"/>
            <w:vAlign w:val="center"/>
          </w:tcPr>
          <w:p w14:paraId="294C3D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CE06C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223.1</w:t>
            </w:r>
          </w:p>
        </w:tc>
      </w:tr>
      <w:tr w:rsidR="0089093A" w14:paraId="095475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DC5C5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CF1B7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395CB3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346C07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F5F6C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AC32E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CE2D8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977F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6FF717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53EF3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0D7D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93AC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1984.4</w:t>
            </w:r>
          </w:p>
        </w:tc>
        <w:tc>
          <w:tcPr>
            <w:tcW w:w="713" w:type="dxa"/>
            <w:vAlign w:val="center"/>
          </w:tcPr>
          <w:p w14:paraId="7F44FC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493E8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2016.2</w:t>
            </w:r>
          </w:p>
        </w:tc>
      </w:tr>
      <w:tr w:rsidR="0089093A" w14:paraId="44C8CC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1D23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0D9D4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BA03B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2DA62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4BE6C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E069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4EA35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DE172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2C04D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C3AB9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9A8BC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F06B6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54B3F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8906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1796.5</w:t>
            </w:r>
          </w:p>
        </w:tc>
      </w:tr>
      <w:tr w:rsidR="0089093A" w14:paraId="5CE85C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50C4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7F5E1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49EAA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6BCE9E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65405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614CA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C570D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87A6D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18C77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AA25D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7B30C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0B238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5FA93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EBB0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4036</w:t>
            </w:r>
          </w:p>
        </w:tc>
      </w:tr>
      <w:tr w:rsidR="0089093A" w14:paraId="3E97DF2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92B3DF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1025,1026,1027,1028,1033,1034,1035,1036[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F5D83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474B6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9.44</w:t>
            </w:r>
          </w:p>
        </w:tc>
        <w:tc>
          <w:tcPr>
            <w:tcW w:w="990" w:type="dxa"/>
            <w:vAlign w:val="center"/>
          </w:tcPr>
          <w:p w14:paraId="3C97D9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88303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3834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837F0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09CC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209.1</w:t>
            </w:r>
          </w:p>
        </w:tc>
        <w:tc>
          <w:tcPr>
            <w:tcW w:w="707" w:type="dxa"/>
            <w:vAlign w:val="center"/>
          </w:tcPr>
          <w:p w14:paraId="54059B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62EF7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D8D4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560E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177.7</w:t>
            </w:r>
          </w:p>
        </w:tc>
        <w:tc>
          <w:tcPr>
            <w:tcW w:w="713" w:type="dxa"/>
            <w:vAlign w:val="center"/>
          </w:tcPr>
          <w:p w14:paraId="278687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F161E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180.6</w:t>
            </w:r>
          </w:p>
        </w:tc>
      </w:tr>
      <w:tr w:rsidR="0089093A" w14:paraId="10EB38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57CC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5BB00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6A7DB4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48.16</w:t>
            </w:r>
          </w:p>
        </w:tc>
        <w:tc>
          <w:tcPr>
            <w:tcW w:w="990" w:type="dxa"/>
            <w:vAlign w:val="center"/>
          </w:tcPr>
          <w:p w14:paraId="7375C0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76596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3F53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B7DD6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A66A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1889.9</w:t>
            </w:r>
          </w:p>
        </w:tc>
        <w:tc>
          <w:tcPr>
            <w:tcW w:w="707" w:type="dxa"/>
            <w:vAlign w:val="center"/>
          </w:tcPr>
          <w:p w14:paraId="1C57B1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3645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0994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9431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1606.4</w:t>
            </w:r>
          </w:p>
        </w:tc>
        <w:tc>
          <w:tcPr>
            <w:tcW w:w="713" w:type="dxa"/>
            <w:vAlign w:val="center"/>
          </w:tcPr>
          <w:p w14:paraId="6E4B0E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06A16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1632.1</w:t>
            </w:r>
          </w:p>
        </w:tc>
      </w:tr>
      <w:tr w:rsidR="0089093A" w14:paraId="0239E8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F59F7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F29CF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57CDE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5E05F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C17854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610FF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AE7DC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41B14B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F7059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9DC8B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2A1F6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035CC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30A23A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70628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1796.5</w:t>
            </w:r>
          </w:p>
        </w:tc>
      </w:tr>
      <w:tr w:rsidR="0089093A" w14:paraId="281812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9315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20B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C788C3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7A7441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6ECE03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630D2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FC633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770AE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EAE6A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A0B77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AA4B2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1226F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6D4E4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6112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3609</w:t>
            </w:r>
          </w:p>
        </w:tc>
      </w:tr>
      <w:tr w:rsidR="0089093A" w14:paraId="7256BA1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E8F99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1037,1038,1039,1040,1041,1045,1047[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EDB8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BCBA0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tcW w:w="990" w:type="dxa"/>
            <w:vAlign w:val="center"/>
          </w:tcPr>
          <w:p w14:paraId="3DDEE9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BA555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0BF48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55E5F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7263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  <w:tc>
          <w:tcPr>
            <w:tcW w:w="707" w:type="dxa"/>
            <w:vAlign w:val="center"/>
          </w:tcPr>
          <w:p w14:paraId="4F4FA8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E1011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6D8C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AA8A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  <w:tc>
          <w:tcPr>
            <w:tcW w:w="713" w:type="dxa"/>
            <w:vAlign w:val="center"/>
          </w:tcPr>
          <w:p w14:paraId="0B8013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B82C1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501.1</w:t>
            </w:r>
          </w:p>
        </w:tc>
      </w:tr>
      <w:tr w:rsidR="0089093A" w14:paraId="10BE18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2E4DD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6CF5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12081D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5C50DA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4DEA7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CDA3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7FD04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960D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2780DD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5C085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C4BA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45AA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06A3A0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E4A3A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:rsidR="0089093A" w14:paraId="1BAE0B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BBB42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C5DD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AA806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990" w:type="dxa"/>
            <w:vAlign w:val="center"/>
          </w:tcPr>
          <w:p w14:paraId="5B11F6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B1AE0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2CB3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AF638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E3B2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07" w:type="dxa"/>
            <w:vAlign w:val="center"/>
          </w:tcPr>
          <w:p w14:paraId="2437D4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CD281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B597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7FBB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tcW w:w="713" w:type="dxa"/>
            <w:vAlign w:val="center"/>
          </w:tcPr>
          <w:p w14:paraId="3E45CA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68587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:rsidR="0089093A" w14:paraId="558B50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E91CF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086C3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6E2C87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3D5217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16EFB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BA39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84DDC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1C36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2B61F0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75E1C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79C0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E2D3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0DCB01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0108A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0E0EF4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9F468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60D60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4EFF74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3916E8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EE496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2643E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ACF27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1ACB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771052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833E4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E3C0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5366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803.2</w:t>
            </w:r>
          </w:p>
        </w:tc>
        <w:tc>
          <w:tcPr>
            <w:tcW w:w="713" w:type="dxa"/>
            <w:vAlign w:val="center"/>
          </w:tcPr>
          <w:p w14:paraId="778AD5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41D2B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816.1</w:t>
            </w:r>
          </w:p>
        </w:tc>
      </w:tr>
      <w:tr w:rsidR="0089093A" w14:paraId="449C70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D076E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6ED0F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C52709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B7005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93EFA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5CC2E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AE532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B9490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33520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DFCB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FA167C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16FFF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670CF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6A00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1063.6</w:t>
            </w:r>
          </w:p>
        </w:tc>
      </w:tr>
      <w:tr w:rsidR="0089093A" w14:paraId="1331C0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98EA8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69754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C464B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59282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6678A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2F44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5E3E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A0410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EC191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8B55E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6A8B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85FDB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6396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82FD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3390</w:t>
            </w:r>
          </w:p>
        </w:tc>
      </w:tr>
      <w:tr w:rsidR="0089093A" w14:paraId="1F0DC5B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AECE2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1043,1044,1046,1048,1050,1051,1052[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2700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25230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tcW w:w="990" w:type="dxa"/>
            <w:vAlign w:val="center"/>
          </w:tcPr>
          <w:p w14:paraId="7609A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BC30F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301A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16A0D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86E6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  <w:tc>
          <w:tcPr>
            <w:tcW w:w="707" w:type="dxa"/>
            <w:vAlign w:val="center"/>
          </w:tcPr>
          <w:p w14:paraId="4E3882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8FAAB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8A6B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3CE0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  <w:tc>
          <w:tcPr>
            <w:tcW w:w="713" w:type="dxa"/>
            <w:vAlign w:val="center"/>
          </w:tcPr>
          <w:p w14:paraId="5A6E1C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D5709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501.1</w:t>
            </w:r>
          </w:p>
        </w:tc>
      </w:tr>
      <w:tr w:rsidR="0089093A" w14:paraId="0796A3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65D9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574C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341E2A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045741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27111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6C2A0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3813B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D38D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11E7C9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3986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E6BF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4C17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6A1EA5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4C1BD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:rsidR="0089093A" w14:paraId="144A0F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0CAB1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0D6A6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BB7B6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990" w:type="dxa"/>
            <w:vAlign w:val="center"/>
          </w:tcPr>
          <w:p w14:paraId="11DB78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BB376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ECA5B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41E15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30AE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07" w:type="dxa"/>
            <w:vAlign w:val="center"/>
          </w:tcPr>
          <w:p w14:paraId="639816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CA7C2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D4D7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55EB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tcW w:w="713" w:type="dxa"/>
            <w:vAlign w:val="center"/>
          </w:tcPr>
          <w:p w14:paraId="752F4E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2D79A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89093A" w14:paraId="2A735A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54692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53BE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东阳台外门</w:t>
            </w:r>
          </w:p>
        </w:tc>
        <w:tc>
          <w:tcPr>
            <w:tcW w:w="848" w:type="dxa"/>
            <w:vAlign w:val="center"/>
          </w:tcPr>
          <w:p w14:paraId="7CBBAA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467A05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5238DA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2F98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F0334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F267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0681C0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AFCF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AC42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8793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383F45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E4D66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4E1B38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612C5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EFD60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23F2E0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379A6D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A6C94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76AE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DFEF6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508E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326CB4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F4F37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190D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1DF2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992.2</w:t>
            </w:r>
          </w:p>
        </w:tc>
        <w:tc>
          <w:tcPr>
            <w:tcW w:w="713" w:type="dxa"/>
            <w:vAlign w:val="center"/>
          </w:tcPr>
          <w:p w14:paraId="18E6E6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D1EB5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1008.1</w:t>
            </w:r>
          </w:p>
        </w:tc>
      </w:tr>
      <w:tr w:rsidR="0089093A" w14:paraId="56E5D0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64BC3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94453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304FA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6BCEF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9EFE7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8260B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C5E96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9918B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5488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CCDB3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024A8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F1374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E303E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1A60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1063.6</w:t>
            </w:r>
          </w:p>
        </w:tc>
      </w:tr>
      <w:tr w:rsidR="0089093A" w14:paraId="499EA4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888FB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FDEBE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650760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7CDCF3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D92C8B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2C0C8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EA236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05E4BB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8C799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2146D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A837D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723B3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56BB9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669C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3604</w:t>
            </w:r>
          </w:p>
        </w:tc>
      </w:tr>
      <w:tr w:rsidR="0089093A" w14:paraId="1C43B27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2A3C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1053,1054,1055,1056,1057,1058,1060[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D53F5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19059B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073CEE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78C1A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DA30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18281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B87C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0E9BFE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116C82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C3E3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F624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58E13C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3D7E3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:rsidR="0089093A" w14:paraId="473E3A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231E9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5904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4071D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tcW w:w="990" w:type="dxa"/>
            <w:vAlign w:val="center"/>
          </w:tcPr>
          <w:p w14:paraId="00149F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22BB8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5F30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8D2AE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7E49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  <w:tc>
          <w:tcPr>
            <w:tcW w:w="707" w:type="dxa"/>
            <w:vAlign w:val="center"/>
          </w:tcPr>
          <w:p w14:paraId="48D4F4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AA56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C14E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E063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  <w:tc>
          <w:tcPr>
            <w:tcW w:w="713" w:type="dxa"/>
            <w:vAlign w:val="center"/>
          </w:tcPr>
          <w:p w14:paraId="0A4A49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EDFB5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501.1</w:t>
            </w:r>
          </w:p>
        </w:tc>
      </w:tr>
      <w:tr w:rsidR="0089093A" w14:paraId="467EE1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537E6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24E7F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9E4EC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990" w:type="dxa"/>
            <w:vAlign w:val="center"/>
          </w:tcPr>
          <w:p w14:paraId="6E4E82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503ED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C07C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D6A9A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A7D4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07" w:type="dxa"/>
            <w:vAlign w:val="center"/>
          </w:tcPr>
          <w:p w14:paraId="2A99D8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078E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FEB8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FABD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tcW w:w="713" w:type="dxa"/>
            <w:vAlign w:val="center"/>
          </w:tcPr>
          <w:p w14:paraId="4F4F83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38699B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:rsidR="0089093A" w14:paraId="3A29E5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9721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FEE1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791978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614197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2C6012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C20C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B654E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874E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39E081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4CB83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89BD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3501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1D92CA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38180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19CE4EA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5E75D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DAD90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74C580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57E31B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EB1B7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CDC9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BC8CE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ADE8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57CC3A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0DD2D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3569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13A0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803.2</w:t>
            </w:r>
          </w:p>
        </w:tc>
        <w:tc>
          <w:tcPr>
            <w:tcW w:w="713" w:type="dxa"/>
            <w:vAlign w:val="center"/>
          </w:tcPr>
          <w:p w14:paraId="08070F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1F5B2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816.1</w:t>
            </w:r>
          </w:p>
        </w:tc>
      </w:tr>
      <w:tr w:rsidR="0089093A" w14:paraId="42E067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ABB78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ABA61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C10364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FED47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29227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1BC4D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5A1F0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65239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14103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BF8B3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4D7AE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70BE5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43FCE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4930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1063.6</w:t>
            </w:r>
          </w:p>
        </w:tc>
      </w:tr>
      <w:tr w:rsidR="0089093A" w14:paraId="70F481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E8EE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08632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0D032C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388F7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AE501F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9B8A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7E8B3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AF393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33897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A2E605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31F07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E22A4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7C5F6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65A1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3390</w:t>
            </w:r>
          </w:p>
        </w:tc>
      </w:tr>
      <w:tr w:rsidR="0089093A" w14:paraId="161B394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1D05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1061,1062,1063,1064,1066,1067,1068[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5B8E1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1E6722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759CFB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25B22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48E4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0681B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EA37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285093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3937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01DB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56EE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67FCD1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8FEE8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:rsidR="0089093A" w14:paraId="023A16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7096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5B0F4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7655F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23.44</w:t>
            </w:r>
          </w:p>
        </w:tc>
        <w:tc>
          <w:tcPr>
            <w:tcW w:w="990" w:type="dxa"/>
            <w:vAlign w:val="center"/>
          </w:tcPr>
          <w:p w14:paraId="3704C3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CC9A2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E5FB5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8BED9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9BAC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519.2</w:t>
            </w:r>
          </w:p>
        </w:tc>
        <w:tc>
          <w:tcPr>
            <w:tcW w:w="707" w:type="dxa"/>
            <w:vAlign w:val="center"/>
          </w:tcPr>
          <w:p w14:paraId="7B37DC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90AE3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D66A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C204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493.2</w:t>
            </w:r>
          </w:p>
        </w:tc>
        <w:tc>
          <w:tcPr>
            <w:tcW w:w="713" w:type="dxa"/>
            <w:vAlign w:val="center"/>
          </w:tcPr>
          <w:p w14:paraId="633390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4C3E04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501.1</w:t>
            </w:r>
          </w:p>
        </w:tc>
      </w:tr>
      <w:tr w:rsidR="0089093A" w14:paraId="4FB82C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84380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66F8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9529D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990" w:type="dxa"/>
            <w:vAlign w:val="center"/>
          </w:tcPr>
          <w:p w14:paraId="7168A2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63926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767D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1C88F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3A30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07" w:type="dxa"/>
            <w:vAlign w:val="center"/>
          </w:tcPr>
          <w:p w14:paraId="015847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2BFFA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04DA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49AF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tcW w:w="713" w:type="dxa"/>
            <w:vAlign w:val="center"/>
          </w:tcPr>
          <w:p w14:paraId="60E3F0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238566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89093A" w14:paraId="747A02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8B86F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C48F2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西阳台外门</w:t>
            </w:r>
          </w:p>
        </w:tc>
        <w:tc>
          <w:tcPr>
            <w:tcW w:w="848" w:type="dxa"/>
            <w:vAlign w:val="center"/>
          </w:tcPr>
          <w:p w14:paraId="05B405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664062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4F206A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971E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57F33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EA58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08523F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6554E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1B1EA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73AF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897.7</w:t>
            </w:r>
          </w:p>
        </w:tc>
        <w:tc>
          <w:tcPr>
            <w:tcW w:w="713" w:type="dxa"/>
            <w:vAlign w:val="center"/>
          </w:tcPr>
          <w:p w14:paraId="0E2D1C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399F5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912.1</w:t>
            </w:r>
          </w:p>
        </w:tc>
      </w:tr>
      <w:tr w:rsidR="0089093A" w14:paraId="7893FE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C4220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5A0E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3BFB96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3DCE73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44447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7F0D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72909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5D8B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6BCBE2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7B17F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74CA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9620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992.2</w:t>
            </w:r>
          </w:p>
        </w:tc>
        <w:tc>
          <w:tcPr>
            <w:tcW w:w="713" w:type="dxa"/>
            <w:vAlign w:val="center"/>
          </w:tcPr>
          <w:p w14:paraId="60770C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21487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1008.1</w:t>
            </w:r>
          </w:p>
        </w:tc>
      </w:tr>
      <w:tr w:rsidR="0089093A" w14:paraId="59A773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90C2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937D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13246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0D3EF5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D91723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D65AE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6A23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BF3731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93B6A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D45CB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F5F68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FE8FC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DE81C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24DF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1063.6</w:t>
            </w:r>
          </w:p>
        </w:tc>
      </w:tr>
      <w:tr w:rsidR="0089093A" w14:paraId="0E9482C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0417C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111E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D7CC2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BFF60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4DEF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E3A80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B31D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8F8B8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E874A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CF6CB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8A06E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380A7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F6276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52B9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3604</w:t>
            </w:r>
          </w:p>
        </w:tc>
      </w:tr>
      <w:tr w:rsidR="0089093A" w14:paraId="09588D3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26AB0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1069,1070,1071,1072,1073,1074,1075,1076,1077,1079,1080,1081,1082,1083,1084,1086,1087,1088,1089,1090,1091,1092,1093,1094,1095,1097,1098,1099,1100,1102,1121,1122,1123,1125,1126,1128,1129,1130,1131,1132,1133,1134,1135,1136,1137,1138[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F6FB3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B10EA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990" w:type="dxa"/>
            <w:vAlign w:val="center"/>
          </w:tcPr>
          <w:p w14:paraId="530B1C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C6451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9B81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BC4BF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0013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07" w:type="dxa"/>
            <w:vAlign w:val="center"/>
          </w:tcPr>
          <w:p w14:paraId="7BEC02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828FD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8D6F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F92F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88.9</w:t>
            </w:r>
          </w:p>
        </w:tc>
        <w:tc>
          <w:tcPr>
            <w:tcW w:w="713" w:type="dxa"/>
            <w:vAlign w:val="center"/>
          </w:tcPr>
          <w:p w14:paraId="4DAF48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588F37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:rsidR="0089093A" w14:paraId="510167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2D6F5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15FF1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75E86A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70542D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8655A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35D75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38045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B00D1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1962EA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C732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FB9E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FE59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803.2</w:t>
            </w:r>
          </w:p>
        </w:tc>
        <w:tc>
          <w:tcPr>
            <w:tcW w:w="713" w:type="dxa"/>
            <w:vAlign w:val="center"/>
          </w:tcPr>
          <w:p w14:paraId="09ADD9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D7232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816.1</w:t>
            </w:r>
          </w:p>
        </w:tc>
      </w:tr>
      <w:tr w:rsidR="0089093A" w14:paraId="1032BB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F9FDF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9102E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828989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73397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715FA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70660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0645C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B0929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F502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70992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AFEEE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96C817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B0580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2DC0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1049.7</w:t>
            </w:r>
          </w:p>
        </w:tc>
      </w:tr>
      <w:tr w:rsidR="0089093A" w14:paraId="5BCE9C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4BCFE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72E1C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4D40F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C37A7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63CE1A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A9514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A104E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45535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9B8A3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118C9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4B2A0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98897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DF61A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B2AE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1956</w:t>
            </w:r>
          </w:p>
        </w:tc>
      </w:tr>
      <w:tr w:rsidR="0089093A" w14:paraId="64BAED8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04F02E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1103,1104,1105,1106,1108,1109,1110,1111,1112,1113,1114,1115,1116,1118,1119,1120,1139,1140,1141,1142,1143,1144,1145,1146,1147,1148,1149,1151,1154,1155,1156,1157,1158,1159,1160,1161,1162,1163,1164,1165,1166,1167,1169,1170,1171,1172[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3006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77561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4.72</w:t>
            </w:r>
          </w:p>
        </w:tc>
        <w:tc>
          <w:tcPr>
            <w:tcW w:w="990" w:type="dxa"/>
            <w:vAlign w:val="center"/>
          </w:tcPr>
          <w:p w14:paraId="4D3D27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E2C34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D564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58378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C57A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104.5</w:t>
            </w:r>
          </w:p>
        </w:tc>
        <w:tc>
          <w:tcPr>
            <w:tcW w:w="707" w:type="dxa"/>
            <w:vAlign w:val="center"/>
          </w:tcPr>
          <w:p w14:paraId="4600D1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85F2B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136A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D9E9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109.8</w:t>
            </w:r>
          </w:p>
        </w:tc>
        <w:tc>
          <w:tcPr>
            <w:tcW w:w="713" w:type="dxa"/>
            <w:vAlign w:val="center"/>
          </w:tcPr>
          <w:p w14:paraId="6FECD6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6BDEFD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89093A" w14:paraId="57C302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37F27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5EB56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3762CE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</w:t>
            </w:r>
          </w:p>
        </w:tc>
        <w:tc>
          <w:tcPr>
            <w:tcW w:w="990" w:type="dxa"/>
            <w:vAlign w:val="center"/>
          </w:tcPr>
          <w:p w14:paraId="649B84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3D430E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85D2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8DB67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18AA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945.0</w:t>
            </w:r>
          </w:p>
        </w:tc>
        <w:tc>
          <w:tcPr>
            <w:tcW w:w="707" w:type="dxa"/>
            <w:vAlign w:val="center"/>
          </w:tcPr>
          <w:p w14:paraId="51643D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9325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0CBE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EB34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992.2</w:t>
            </w:r>
          </w:p>
        </w:tc>
        <w:tc>
          <w:tcPr>
            <w:tcW w:w="713" w:type="dxa"/>
            <w:vAlign w:val="center"/>
          </w:tcPr>
          <w:p w14:paraId="1A4912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004450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1008.1</w:t>
            </w:r>
          </w:p>
        </w:tc>
      </w:tr>
      <w:tr w:rsidR="0089093A" w14:paraId="51DB25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4EE27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51CFD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D9FF76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E3D58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83A07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AEE75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ECE75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74CBE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C0279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BBB227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2731C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ADC91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07F52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55DB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1049.7</w:t>
            </w:r>
          </w:p>
        </w:tc>
      </w:tr>
      <w:tr w:rsidR="0089093A" w14:paraId="426F3C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31927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CCED9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C3BE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721B5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B90871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9B621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0DB81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F5BE74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C46CF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95990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1C4BB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92028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77B48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E54B3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2169</w:t>
            </w:r>
          </w:p>
        </w:tc>
      </w:tr>
      <w:tr w:rsidR="0089093A" w14:paraId="6D3CC69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07C8E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1173,1174,1175,1176[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7BE13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C7ADF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10CBF6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BAEF6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2349A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712F5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6B56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07" w:type="dxa"/>
            <w:vAlign w:val="center"/>
          </w:tcPr>
          <w:p w14:paraId="49E00F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3C57B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1AAF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BC25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tcW w:w="713" w:type="dxa"/>
            <w:vAlign w:val="center"/>
          </w:tcPr>
          <w:p w14:paraId="490219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0865A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</w:tr>
      <w:tr w:rsidR="0089093A" w14:paraId="05F135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9B224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7E3F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F6939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990" w:type="dxa"/>
            <w:vAlign w:val="center"/>
          </w:tcPr>
          <w:p w14:paraId="42C742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149E7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3DC5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BBF93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875E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242.1</w:t>
            </w:r>
          </w:p>
        </w:tc>
        <w:tc>
          <w:tcPr>
            <w:tcW w:w="707" w:type="dxa"/>
            <w:vAlign w:val="center"/>
          </w:tcPr>
          <w:p w14:paraId="573A19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AE68A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6403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F710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13" w:type="dxa"/>
            <w:vAlign w:val="center"/>
          </w:tcPr>
          <w:p w14:paraId="2D4D99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50BEF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233.7</w:t>
            </w:r>
          </w:p>
        </w:tc>
      </w:tr>
      <w:tr w:rsidR="0089093A" w14:paraId="26EBAF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90357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5EEC9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8A7541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50E9A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200DC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BD2C9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635CA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E6C31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D83C2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8961D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7C3B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F4D3F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73FA6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5A15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</w:t>
            </w:r>
          </w:p>
        </w:tc>
      </w:tr>
      <w:tr w:rsidR="0089093A" w14:paraId="1A4FF5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AA38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397F6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DA15B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8810D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9E0EB5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B2938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D33B3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94D47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A8181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B05CE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E8049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061C4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77CBC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D242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</w:t>
            </w:r>
          </w:p>
        </w:tc>
      </w:tr>
      <w:tr w:rsidR="0089093A" w14:paraId="5C3C1E2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87EF83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1177,1178,1179,1180[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A059A3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3FA25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7E767F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3061A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C3877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D3E91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632F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186.0</w:t>
            </w:r>
          </w:p>
        </w:tc>
        <w:tc>
          <w:tcPr>
            <w:tcW w:w="707" w:type="dxa"/>
            <w:vAlign w:val="center"/>
          </w:tcPr>
          <w:p w14:paraId="2C1216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F3B0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C391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A9F2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176.7</w:t>
            </w:r>
          </w:p>
        </w:tc>
        <w:tc>
          <w:tcPr>
            <w:tcW w:w="713" w:type="dxa"/>
            <w:vAlign w:val="center"/>
          </w:tcPr>
          <w:p w14:paraId="0AD041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726308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179.6</w:t>
            </w:r>
          </w:p>
        </w:tc>
      </w:tr>
      <w:tr w:rsidR="0089093A" w14:paraId="792063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5D865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F6F4E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41EC2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990" w:type="dxa"/>
            <w:vAlign w:val="center"/>
          </w:tcPr>
          <w:p w14:paraId="7B0ED3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2DFAB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9B979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B643B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595A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242.1</w:t>
            </w:r>
          </w:p>
        </w:tc>
        <w:tc>
          <w:tcPr>
            <w:tcW w:w="707" w:type="dxa"/>
            <w:vAlign w:val="center"/>
          </w:tcPr>
          <w:p w14:paraId="71F5FD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51A11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14ED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E8A0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13" w:type="dxa"/>
            <w:vAlign w:val="center"/>
          </w:tcPr>
          <w:p w14:paraId="14731C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4" w:type="dxa"/>
            <w:vAlign w:val="center"/>
          </w:tcPr>
          <w:p w14:paraId="1F0760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233.7</w:t>
            </w:r>
          </w:p>
        </w:tc>
      </w:tr>
      <w:tr w:rsidR="0089093A" w14:paraId="057C9E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9A3D1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27CC5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3D8008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98EE5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FD763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7AE308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882BD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07BD6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FA563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CA332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1846D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62756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3DEAD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6659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</w:t>
            </w:r>
          </w:p>
        </w:tc>
      </w:tr>
      <w:tr w:rsidR="0089093A" w14:paraId="1A2E7E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E2823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AB463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B2511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8DE1C1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E8DA3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07BEA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2ADF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BE6DD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89D40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9836C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7B7F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D1D64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16EE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C233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619</w:t>
            </w:r>
          </w:p>
        </w:tc>
      </w:tr>
      <w:tr w:rsidR="0089093A" w14:paraId="7875EDC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4B0295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1181,1182,1183,1184,1185,1186,1187,1188,1189,1190,1191,1192,1193,1194,1195,1196,1197,1198,1199,1200</w:t>
            </w:r>
            <w:r>
              <w:rPr>
                <w:sz w:val="18"/>
                <w:szCs w:val="18"/>
              </w:rPr>
              <w:lastRenderedPageBreak/>
              <w:t>,1201,1202,1203,1204[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52FA3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冷风渗透</w:t>
            </w:r>
          </w:p>
        </w:tc>
        <w:tc>
          <w:tcPr>
            <w:tcW w:w="848" w:type="dxa"/>
            <w:vAlign w:val="center"/>
          </w:tcPr>
          <w:p w14:paraId="3F8D75D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0EEAB8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36F52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68430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DFECD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58D954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A570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D4348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F0781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3CAC2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A62AA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BFA0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201.9</w:t>
            </w:r>
          </w:p>
        </w:tc>
      </w:tr>
      <w:tr w:rsidR="0089093A" w14:paraId="3249D4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2F28D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3E48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37E768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95883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49651E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D216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A369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0D69A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9A075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18D4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9FCCF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86F71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C24BF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4E9A4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</w:tc>
      </w:tr>
      <w:tr w:rsidR="0089093A" w14:paraId="4323929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7409B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1205,1206,1207,1208,1209,1210,1211,1212,1213,1214,1215,1216,1217,1218,1219,1220,1221,1222,1223,1224,1225,1226,1227,1228,1229,1230,1231,1232,1233,1234,1235,1236[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FA5994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EF5426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0169E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4949F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A8652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3D2E6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E2A303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87643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C1BCC4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795C4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D69D8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66670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8ABA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</w:tr>
      <w:tr w:rsidR="0089093A" w14:paraId="521E042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BC26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309A3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9915C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E67A4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ED7B4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9E9D2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FF6C2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E6157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D1CD7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C455A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15BDA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19AA6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AAF92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2413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</w:p>
        </w:tc>
      </w:tr>
      <w:tr w:rsidR="0089093A" w14:paraId="1A591C51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49232D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57B4764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2A99BF" w14:textId="77777777" w:rsidR="0089093A" w:rsidRDefault="00A1766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1912160</w:t>
            </w:r>
          </w:p>
        </w:tc>
      </w:tr>
      <w:tr w:rsidR="0089093A" w14:paraId="619E7BE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7A000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3D4D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AE0B8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2A206B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8C5E9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9B90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9F4A6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AC8F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6C1667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282B9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2524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039D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5DB0D8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7B19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1D96CE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05235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299E3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0FA692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0453A8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883F9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1954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8C0B9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A745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5012CC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C4BF8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7C1D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920F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73763D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2F24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745FA1B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7B478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74DF6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7AAB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47.40</w:t>
            </w:r>
          </w:p>
        </w:tc>
        <w:tc>
          <w:tcPr>
            <w:tcW w:w="990" w:type="dxa"/>
            <w:vAlign w:val="center"/>
          </w:tcPr>
          <w:p w14:paraId="7BA5AE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E237E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2B6CC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9D527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69E7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1049.8</w:t>
            </w:r>
          </w:p>
        </w:tc>
        <w:tc>
          <w:tcPr>
            <w:tcW w:w="707" w:type="dxa"/>
            <w:vAlign w:val="center"/>
          </w:tcPr>
          <w:p w14:paraId="26EE4D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11EA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6D08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FEBB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1102.3</w:t>
            </w:r>
          </w:p>
        </w:tc>
        <w:tc>
          <w:tcPr>
            <w:tcW w:w="713" w:type="dxa"/>
            <w:vAlign w:val="center"/>
          </w:tcPr>
          <w:p w14:paraId="0976DA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2AB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1102.3</w:t>
            </w:r>
          </w:p>
        </w:tc>
      </w:tr>
      <w:tr w:rsidR="0089093A" w14:paraId="19FF9D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CCCF6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3DE3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8594E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45357B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FD331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40FF6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371A6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1920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70F340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F0026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D30A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3346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141B75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6DC3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2F4C04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56657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7F80D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5D7D8B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35.46</w:t>
            </w:r>
          </w:p>
        </w:tc>
        <w:tc>
          <w:tcPr>
            <w:tcW w:w="990" w:type="dxa"/>
            <w:vAlign w:val="center"/>
          </w:tcPr>
          <w:p w14:paraId="346507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2D314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C89F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9A153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180D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785.4</w:t>
            </w:r>
          </w:p>
        </w:tc>
        <w:tc>
          <w:tcPr>
            <w:tcW w:w="707" w:type="dxa"/>
            <w:vAlign w:val="center"/>
          </w:tcPr>
          <w:p w14:paraId="0ECACC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50BA5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D4F9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69B7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746.1</w:t>
            </w:r>
          </w:p>
        </w:tc>
        <w:tc>
          <w:tcPr>
            <w:tcW w:w="713" w:type="dxa"/>
            <w:vAlign w:val="center"/>
          </w:tcPr>
          <w:p w14:paraId="0DC0FB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86BE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746.1</w:t>
            </w:r>
          </w:p>
        </w:tc>
      </w:tr>
      <w:tr w:rsidR="0089093A" w14:paraId="227A59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4521B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2B815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7D0E87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316C6F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8070F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F264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AF803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AB4A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6158B3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2F10E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B695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8A51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446AA9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F7E0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5F84C6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BBD37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AD287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7F657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7076E7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CAEB3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52225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A06BC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8BC1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717.6</w:t>
            </w:r>
          </w:p>
        </w:tc>
        <w:tc>
          <w:tcPr>
            <w:tcW w:w="707" w:type="dxa"/>
            <w:vAlign w:val="center"/>
          </w:tcPr>
          <w:p w14:paraId="1F994A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6D381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2882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2FA6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tcW w:w="713" w:type="dxa"/>
            <w:vAlign w:val="center"/>
          </w:tcPr>
          <w:p w14:paraId="3B07F2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F4E1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</w:tr>
      <w:tr w:rsidR="0089093A" w14:paraId="77D345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CBC10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B9DEF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7ACBD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08E3EC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AEF1E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7E4E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28C15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2201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0AA188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1ED96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B340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CFC1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4A301B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9421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5DDA488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140B8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0C0A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C032C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29.40</w:t>
            </w:r>
          </w:p>
        </w:tc>
        <w:tc>
          <w:tcPr>
            <w:tcW w:w="990" w:type="dxa"/>
            <w:vAlign w:val="center"/>
          </w:tcPr>
          <w:p w14:paraId="30DC67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26994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7EF9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D4512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E059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2281.7</w:t>
            </w:r>
          </w:p>
        </w:tc>
        <w:tc>
          <w:tcPr>
            <w:tcW w:w="707" w:type="dxa"/>
            <w:vAlign w:val="center"/>
          </w:tcPr>
          <w:p w14:paraId="62C635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905E6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6576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DDE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2395.8</w:t>
            </w:r>
          </w:p>
        </w:tc>
        <w:tc>
          <w:tcPr>
            <w:tcW w:w="713" w:type="dxa"/>
            <w:vAlign w:val="center"/>
          </w:tcPr>
          <w:p w14:paraId="7701C8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62DD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2395.8</w:t>
            </w:r>
          </w:p>
        </w:tc>
      </w:tr>
      <w:tr w:rsidR="0089093A" w14:paraId="451F7B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1E63B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E49EE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4FAFDC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27.90</w:t>
            </w:r>
          </w:p>
        </w:tc>
        <w:tc>
          <w:tcPr>
            <w:tcW w:w="990" w:type="dxa"/>
            <w:vAlign w:val="center"/>
          </w:tcPr>
          <w:p w14:paraId="289AC9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54066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9DB7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7853A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12EE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2165.3</w:t>
            </w:r>
          </w:p>
        </w:tc>
        <w:tc>
          <w:tcPr>
            <w:tcW w:w="707" w:type="dxa"/>
            <w:vAlign w:val="center"/>
          </w:tcPr>
          <w:p w14:paraId="0A4EFD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34D41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E6A8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D8C9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2057.1</w:t>
            </w:r>
          </w:p>
        </w:tc>
        <w:tc>
          <w:tcPr>
            <w:tcW w:w="713" w:type="dxa"/>
            <w:vAlign w:val="center"/>
          </w:tcPr>
          <w:p w14:paraId="33AD59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56B3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2057.1</w:t>
            </w:r>
          </w:p>
        </w:tc>
      </w:tr>
      <w:tr w:rsidR="0089093A" w14:paraId="4DD9B8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CCC53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B61FA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2E81E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14:paraId="1DF0C5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8E6F4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3C52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83666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F4C6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1955.8</w:t>
            </w:r>
          </w:p>
        </w:tc>
        <w:tc>
          <w:tcPr>
            <w:tcW w:w="707" w:type="dxa"/>
            <w:vAlign w:val="center"/>
          </w:tcPr>
          <w:p w14:paraId="3E6B34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1D0CE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A035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EB4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1662.4</w:t>
            </w:r>
          </w:p>
        </w:tc>
        <w:tc>
          <w:tcPr>
            <w:tcW w:w="713" w:type="dxa"/>
            <w:vAlign w:val="center"/>
          </w:tcPr>
          <w:p w14:paraId="7FF1B3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73A6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1662.4</w:t>
            </w:r>
          </w:p>
        </w:tc>
      </w:tr>
      <w:tr w:rsidR="0089093A" w14:paraId="4D97DF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90DE2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A6B66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AAFCD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9.07</w:t>
            </w:r>
          </w:p>
        </w:tc>
        <w:tc>
          <w:tcPr>
            <w:tcW w:w="990" w:type="dxa"/>
            <w:vAlign w:val="center"/>
          </w:tcPr>
          <w:p w14:paraId="4565EA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1D9BE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654F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EA429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E4F3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  <w:tc>
          <w:tcPr>
            <w:tcW w:w="707" w:type="dxa"/>
            <w:vAlign w:val="center"/>
          </w:tcPr>
          <w:p w14:paraId="0C4BD4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41934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F34E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27DD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  <w:tc>
          <w:tcPr>
            <w:tcW w:w="713" w:type="dxa"/>
            <w:vAlign w:val="center"/>
          </w:tcPr>
          <w:p w14:paraId="0E5EA8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76EE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</w:tr>
      <w:tr w:rsidR="0089093A" w14:paraId="619EF5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5351F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7BCBA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09402F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7.23</w:t>
            </w:r>
          </w:p>
        </w:tc>
        <w:tc>
          <w:tcPr>
            <w:tcW w:w="990" w:type="dxa"/>
            <w:vAlign w:val="center"/>
          </w:tcPr>
          <w:p w14:paraId="7E7630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173808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BBCCA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4C33A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A43E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  <w:tc>
          <w:tcPr>
            <w:tcW w:w="707" w:type="dxa"/>
            <w:vAlign w:val="center"/>
          </w:tcPr>
          <w:p w14:paraId="3803B6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6ECB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27B5B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7D1B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  <w:tc>
          <w:tcPr>
            <w:tcW w:w="713" w:type="dxa"/>
            <w:vAlign w:val="center"/>
          </w:tcPr>
          <w:p w14:paraId="57833E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1444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</w:tr>
      <w:tr w:rsidR="0089093A" w14:paraId="2B34CF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2C22D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410B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C6EFA8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8D46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ECC530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9AD8B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799B4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E47041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7454D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E6E92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8BA0D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A51A0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E3C5C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2616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4419.3</w:t>
            </w:r>
          </w:p>
        </w:tc>
      </w:tr>
      <w:tr w:rsidR="0089093A" w14:paraId="00D645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1468B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017F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8847D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9385B8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21CC0E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2257B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8B8E2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D9280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E0DD9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A2F12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096D0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A9ABC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2F7DC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FA2E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14122</w:t>
            </w:r>
          </w:p>
        </w:tc>
      </w:tr>
      <w:tr w:rsidR="0089093A" w14:paraId="1C100CF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3172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EF9EA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9A64F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0C44AB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17265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B42E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76371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FEE7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2A03E0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71C3E2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2E830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A6B1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35E121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CA18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4056C9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CE136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CC498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22E00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19C8F4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D4ED6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7771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55538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7422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1F5D42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BF92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7685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EFEC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5B6283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6E6C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1E836D5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9011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EE027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EE27E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47.40</w:t>
            </w:r>
          </w:p>
        </w:tc>
        <w:tc>
          <w:tcPr>
            <w:tcW w:w="990" w:type="dxa"/>
            <w:vAlign w:val="center"/>
          </w:tcPr>
          <w:p w14:paraId="6208CB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66921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4646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506B8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D568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1049.8</w:t>
            </w:r>
          </w:p>
        </w:tc>
        <w:tc>
          <w:tcPr>
            <w:tcW w:w="707" w:type="dxa"/>
            <w:vAlign w:val="center"/>
          </w:tcPr>
          <w:p w14:paraId="6F2525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F2AED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ECBD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2F6F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892.4</w:t>
            </w:r>
          </w:p>
        </w:tc>
        <w:tc>
          <w:tcPr>
            <w:tcW w:w="713" w:type="dxa"/>
            <w:vAlign w:val="center"/>
          </w:tcPr>
          <w:p w14:paraId="63DB5F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F6A7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892.4</w:t>
            </w:r>
          </w:p>
        </w:tc>
      </w:tr>
      <w:tr w:rsidR="0089093A" w14:paraId="26D9DBA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05F4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93DCE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18E92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05864B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C00BA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3045B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93EB8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2A4B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717.6</w:t>
            </w:r>
          </w:p>
        </w:tc>
        <w:tc>
          <w:tcPr>
            <w:tcW w:w="707" w:type="dxa"/>
            <w:vAlign w:val="center"/>
          </w:tcPr>
          <w:p w14:paraId="7FAA45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23EAC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77F0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5797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713" w:type="dxa"/>
            <w:vAlign w:val="center"/>
          </w:tcPr>
          <w:p w14:paraId="006D0D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9DB2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</w:tr>
      <w:tr w:rsidR="0089093A" w14:paraId="4334F8A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CD22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A36B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0E632F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0E19DC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13125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7423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3774C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B9A1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6666D6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233C4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0862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BBF1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102CE5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6232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3404AC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33167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F10B1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642B4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35.46</w:t>
            </w:r>
          </w:p>
        </w:tc>
        <w:tc>
          <w:tcPr>
            <w:tcW w:w="990" w:type="dxa"/>
            <w:vAlign w:val="center"/>
          </w:tcPr>
          <w:p w14:paraId="681F72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97456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F29FC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8CD5A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26C1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785.4</w:t>
            </w:r>
          </w:p>
        </w:tc>
        <w:tc>
          <w:tcPr>
            <w:tcW w:w="707" w:type="dxa"/>
            <w:vAlign w:val="center"/>
          </w:tcPr>
          <w:p w14:paraId="0EC98A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4C515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E3AA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15AD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746.1</w:t>
            </w:r>
          </w:p>
        </w:tc>
        <w:tc>
          <w:tcPr>
            <w:tcW w:w="713" w:type="dxa"/>
            <w:vAlign w:val="center"/>
          </w:tcPr>
          <w:p w14:paraId="7EBECD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CEE3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746.1</w:t>
            </w:r>
          </w:p>
        </w:tc>
      </w:tr>
      <w:tr w:rsidR="0089093A" w14:paraId="5DE3B7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4CEE7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65421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63A463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347D05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B5043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3764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50BA3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8AC2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385F2F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69FA8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131A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E58C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124B62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1F6E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7BC72CD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3F09B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8194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61FB5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49925A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EA2E2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9C810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B1E92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E46F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2CA051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D6738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F0FD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4531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048EDC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BBD4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6E0FC4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102F5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F5D4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7F884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29.40</w:t>
            </w:r>
          </w:p>
        </w:tc>
        <w:tc>
          <w:tcPr>
            <w:tcW w:w="990" w:type="dxa"/>
            <w:vAlign w:val="center"/>
          </w:tcPr>
          <w:p w14:paraId="1412B5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CCF96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BEDD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F4676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3F54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2281.7</w:t>
            </w:r>
          </w:p>
        </w:tc>
        <w:tc>
          <w:tcPr>
            <w:tcW w:w="707" w:type="dxa"/>
            <w:vAlign w:val="center"/>
          </w:tcPr>
          <w:p w14:paraId="719297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FD438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8B56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69E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1939.5</w:t>
            </w:r>
          </w:p>
        </w:tc>
        <w:tc>
          <w:tcPr>
            <w:tcW w:w="713" w:type="dxa"/>
            <w:vAlign w:val="center"/>
          </w:tcPr>
          <w:p w14:paraId="167B69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9299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1939.5</w:t>
            </w:r>
          </w:p>
        </w:tc>
      </w:tr>
      <w:tr w:rsidR="0089093A" w14:paraId="0A1698F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03EEB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7EA3C0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00C8B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14:paraId="5C43A8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AB03C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11E8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815B4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856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1955.8</w:t>
            </w:r>
          </w:p>
        </w:tc>
        <w:tc>
          <w:tcPr>
            <w:tcW w:w="707" w:type="dxa"/>
            <w:vAlign w:val="center"/>
          </w:tcPr>
          <w:p w14:paraId="27A5B3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ADAA8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7BE8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979D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2053.6</w:t>
            </w:r>
          </w:p>
        </w:tc>
        <w:tc>
          <w:tcPr>
            <w:tcW w:w="713" w:type="dxa"/>
            <w:vAlign w:val="center"/>
          </w:tcPr>
          <w:p w14:paraId="687E9E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A03B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2053.6</w:t>
            </w:r>
          </w:p>
        </w:tc>
      </w:tr>
      <w:tr w:rsidR="0089093A" w14:paraId="3009ED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F6961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E9CFB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1D1AE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27.90</w:t>
            </w:r>
          </w:p>
        </w:tc>
        <w:tc>
          <w:tcPr>
            <w:tcW w:w="990" w:type="dxa"/>
            <w:vAlign w:val="center"/>
          </w:tcPr>
          <w:p w14:paraId="341FCE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343A2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4B395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873FC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B502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2165.3</w:t>
            </w:r>
          </w:p>
        </w:tc>
        <w:tc>
          <w:tcPr>
            <w:tcW w:w="707" w:type="dxa"/>
            <w:vAlign w:val="center"/>
          </w:tcPr>
          <w:p w14:paraId="4F219F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7E2E8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F652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BF16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2057.1</w:t>
            </w:r>
          </w:p>
        </w:tc>
        <w:tc>
          <w:tcPr>
            <w:tcW w:w="713" w:type="dxa"/>
            <w:vAlign w:val="center"/>
          </w:tcPr>
          <w:p w14:paraId="17D9B7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6EB4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2057.1</w:t>
            </w:r>
          </w:p>
        </w:tc>
      </w:tr>
      <w:tr w:rsidR="0089093A" w14:paraId="422F77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EB736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B5D6F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10542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9.07</w:t>
            </w:r>
          </w:p>
        </w:tc>
        <w:tc>
          <w:tcPr>
            <w:tcW w:w="990" w:type="dxa"/>
            <w:vAlign w:val="center"/>
          </w:tcPr>
          <w:p w14:paraId="51CFA1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5831C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FC22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0CC12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EDD0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  <w:tc>
          <w:tcPr>
            <w:tcW w:w="707" w:type="dxa"/>
            <w:vAlign w:val="center"/>
          </w:tcPr>
          <w:p w14:paraId="015BF4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B55D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CBA2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7E6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  <w:tc>
          <w:tcPr>
            <w:tcW w:w="713" w:type="dxa"/>
            <w:vAlign w:val="center"/>
          </w:tcPr>
          <w:p w14:paraId="35F238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5E3B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149.0</w:t>
            </w:r>
          </w:p>
        </w:tc>
      </w:tr>
      <w:tr w:rsidR="0089093A" w14:paraId="3C5892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1104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DBB6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4F63F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7.23</w:t>
            </w:r>
          </w:p>
        </w:tc>
        <w:tc>
          <w:tcPr>
            <w:tcW w:w="990" w:type="dxa"/>
            <w:vAlign w:val="center"/>
          </w:tcPr>
          <w:p w14:paraId="25E524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2B39A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F355B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CFE00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77878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  <w:tc>
          <w:tcPr>
            <w:tcW w:w="707" w:type="dxa"/>
            <w:vAlign w:val="center"/>
          </w:tcPr>
          <w:p w14:paraId="03A051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56CF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5651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7BD4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  <w:tc>
          <w:tcPr>
            <w:tcW w:w="713" w:type="dxa"/>
            <w:vAlign w:val="center"/>
          </w:tcPr>
          <w:p w14:paraId="288FF3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749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</w:tr>
      <w:tr w:rsidR="0089093A" w14:paraId="187CCF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085A9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8764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932536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B57A5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234E1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77DD8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7AC36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5A7698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88972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1C23C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94D33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76F97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4CE49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EAE5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4419.3</w:t>
            </w:r>
          </w:p>
        </w:tc>
      </w:tr>
      <w:tr w:rsidR="0089093A" w14:paraId="27B7D1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35A43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E96D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2833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65C6B2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888F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E354F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401A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50B0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8054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27129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00AD5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06492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305A1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FE16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13989</w:t>
            </w:r>
          </w:p>
        </w:tc>
      </w:tr>
      <w:tr w:rsidR="0089093A" w14:paraId="6DD2E79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1F748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2003,2004[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B3E9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F12E1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</w:t>
            </w:r>
          </w:p>
        </w:tc>
        <w:tc>
          <w:tcPr>
            <w:tcW w:w="990" w:type="dxa"/>
            <w:vAlign w:val="center"/>
          </w:tcPr>
          <w:p w14:paraId="626840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46FFD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53C8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446B7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ECCA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tcW w:w="707" w:type="dxa"/>
            <w:vAlign w:val="center"/>
          </w:tcPr>
          <w:p w14:paraId="522361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59D9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EB02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C068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  <w:tc>
          <w:tcPr>
            <w:tcW w:w="713" w:type="dxa"/>
            <w:vAlign w:val="center"/>
          </w:tcPr>
          <w:p w14:paraId="0D74AC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15C2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71.3</w:t>
            </w:r>
          </w:p>
        </w:tc>
      </w:tr>
      <w:tr w:rsidR="0089093A" w14:paraId="7D9CEA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0C405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0CF6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2047AC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78AFE1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E7021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ED34B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AFCDB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9014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2F774C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EBEC8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81171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A87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407D2A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C99D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284CC2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E98E9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0F62D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7507A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35.46</w:t>
            </w:r>
          </w:p>
        </w:tc>
        <w:tc>
          <w:tcPr>
            <w:tcW w:w="990" w:type="dxa"/>
            <w:vAlign w:val="center"/>
          </w:tcPr>
          <w:p w14:paraId="257370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8A7C8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7C9C5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2BBCA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61E3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785.4</w:t>
            </w:r>
          </w:p>
        </w:tc>
        <w:tc>
          <w:tcPr>
            <w:tcW w:w="707" w:type="dxa"/>
            <w:vAlign w:val="center"/>
          </w:tcPr>
          <w:p w14:paraId="0B595C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E3AE9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191C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6C7B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746.1</w:t>
            </w:r>
          </w:p>
        </w:tc>
        <w:tc>
          <w:tcPr>
            <w:tcW w:w="713" w:type="dxa"/>
            <w:vAlign w:val="center"/>
          </w:tcPr>
          <w:p w14:paraId="1FD422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4634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746.1</w:t>
            </w:r>
          </w:p>
        </w:tc>
      </w:tr>
      <w:tr w:rsidR="0089093A" w14:paraId="4910D4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CA75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1B12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0E92B6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2D714A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E4910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1579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6E91A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A836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0B4FB5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BED31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9AC7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D7F2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207260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E317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08D4F5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A55AB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94CD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EA556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7800B8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EC4AD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3482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B7672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182A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717.6</w:t>
            </w:r>
          </w:p>
        </w:tc>
        <w:tc>
          <w:tcPr>
            <w:tcW w:w="707" w:type="dxa"/>
            <w:vAlign w:val="center"/>
          </w:tcPr>
          <w:p w14:paraId="5C285F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3F1B6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B01FF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A089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  <w:tc>
          <w:tcPr>
            <w:tcW w:w="713" w:type="dxa"/>
            <w:vAlign w:val="center"/>
          </w:tcPr>
          <w:p w14:paraId="67C220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5960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753.5</w:t>
            </w:r>
          </w:p>
        </w:tc>
      </w:tr>
      <w:tr w:rsidR="0089093A" w14:paraId="2F2E50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E139D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7511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12A43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32.40</w:t>
            </w:r>
          </w:p>
        </w:tc>
        <w:tc>
          <w:tcPr>
            <w:tcW w:w="990" w:type="dxa"/>
            <w:vAlign w:val="center"/>
          </w:tcPr>
          <w:p w14:paraId="4D5D72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4EE01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C6B0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67647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A6BB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717.6</w:t>
            </w:r>
          </w:p>
        </w:tc>
        <w:tc>
          <w:tcPr>
            <w:tcW w:w="707" w:type="dxa"/>
            <w:vAlign w:val="center"/>
          </w:tcPr>
          <w:p w14:paraId="717749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85EBA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13FB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B5B6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  <w:tc>
          <w:tcPr>
            <w:tcW w:w="713" w:type="dxa"/>
            <w:vAlign w:val="center"/>
          </w:tcPr>
          <w:p w14:paraId="081AC3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D749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610.0</w:t>
            </w:r>
          </w:p>
        </w:tc>
      </w:tr>
      <w:tr w:rsidR="0089093A" w14:paraId="17D79F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D94F7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C9790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93570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27.90</w:t>
            </w:r>
          </w:p>
        </w:tc>
        <w:tc>
          <w:tcPr>
            <w:tcW w:w="990" w:type="dxa"/>
            <w:vAlign w:val="center"/>
          </w:tcPr>
          <w:p w14:paraId="12266F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77EDF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4E17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3EF92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D52B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2165.3</w:t>
            </w:r>
          </w:p>
        </w:tc>
        <w:tc>
          <w:tcPr>
            <w:tcW w:w="707" w:type="dxa"/>
            <w:vAlign w:val="center"/>
          </w:tcPr>
          <w:p w14:paraId="54FFDF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2A35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4F99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B0FE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2057.1</w:t>
            </w:r>
          </w:p>
        </w:tc>
        <w:tc>
          <w:tcPr>
            <w:tcW w:w="713" w:type="dxa"/>
            <w:vAlign w:val="center"/>
          </w:tcPr>
          <w:p w14:paraId="3A119A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70F0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2057.1</w:t>
            </w:r>
          </w:p>
        </w:tc>
      </w:tr>
      <w:tr w:rsidR="0089093A" w14:paraId="1138082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1C02F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AA0A2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55561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14:paraId="3793D0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CBF12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94249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F0E52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8812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1955.8</w:t>
            </w:r>
          </w:p>
        </w:tc>
        <w:tc>
          <w:tcPr>
            <w:tcW w:w="707" w:type="dxa"/>
            <w:vAlign w:val="center"/>
          </w:tcPr>
          <w:p w14:paraId="462908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F376A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09B1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F463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2053.6</w:t>
            </w:r>
          </w:p>
        </w:tc>
        <w:tc>
          <w:tcPr>
            <w:tcW w:w="713" w:type="dxa"/>
            <w:vAlign w:val="center"/>
          </w:tcPr>
          <w:p w14:paraId="2C879C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A3B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2053.6</w:t>
            </w:r>
          </w:p>
        </w:tc>
      </w:tr>
      <w:tr w:rsidR="0089093A" w14:paraId="41D343F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9DEDB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B4DF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BFFFA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25.20</w:t>
            </w:r>
          </w:p>
        </w:tc>
        <w:tc>
          <w:tcPr>
            <w:tcW w:w="990" w:type="dxa"/>
            <w:vAlign w:val="center"/>
          </w:tcPr>
          <w:p w14:paraId="4632C0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4018F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EAEF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1ED1E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C9F0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1955.8</w:t>
            </w:r>
          </w:p>
        </w:tc>
        <w:tc>
          <w:tcPr>
            <w:tcW w:w="707" w:type="dxa"/>
            <w:vAlign w:val="center"/>
          </w:tcPr>
          <w:p w14:paraId="2E28BB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BB1BA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C4B57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78D9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1662.4</w:t>
            </w:r>
          </w:p>
        </w:tc>
        <w:tc>
          <w:tcPr>
            <w:tcW w:w="713" w:type="dxa"/>
            <w:vAlign w:val="center"/>
          </w:tcPr>
          <w:p w14:paraId="644716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3D1E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1662.4</w:t>
            </w:r>
          </w:p>
        </w:tc>
      </w:tr>
      <w:tr w:rsidR="0089093A" w14:paraId="09CDA1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E2212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1DF2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DDE17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7.23</w:t>
            </w:r>
          </w:p>
        </w:tc>
        <w:tc>
          <w:tcPr>
            <w:tcW w:w="990" w:type="dxa"/>
            <w:vAlign w:val="center"/>
          </w:tcPr>
          <w:p w14:paraId="0C35A9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01A467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221C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69C92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B585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  <w:tc>
          <w:tcPr>
            <w:tcW w:w="707" w:type="dxa"/>
            <w:vAlign w:val="center"/>
          </w:tcPr>
          <w:p w14:paraId="31D17F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D180A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5BE5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74D0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  <w:tc>
          <w:tcPr>
            <w:tcW w:w="713" w:type="dxa"/>
            <w:vAlign w:val="center"/>
          </w:tcPr>
          <w:p w14:paraId="1A6662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CC39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171.5</w:t>
            </w:r>
          </w:p>
        </w:tc>
      </w:tr>
      <w:tr w:rsidR="0089093A" w14:paraId="31D148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B79F6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6C12F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0200C3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821B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606FC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AD6A4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D3141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B6783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2EC93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EA51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36DBB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96EF7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6C893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D98B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3880.8</w:t>
            </w:r>
          </w:p>
        </w:tc>
      </w:tr>
      <w:tr w:rsidR="0089093A" w14:paraId="27CEDBB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C8649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C6D4F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4E4A36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5C9B0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B5214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C9AB3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BAD08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DD7ED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58BF4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ADC1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DFA8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4AA54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B3055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E164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12021</w:t>
            </w:r>
          </w:p>
        </w:tc>
      </w:tr>
      <w:tr w:rsidR="0089093A" w14:paraId="04C8A40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5CEC7E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8D6CD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39725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</w:t>
            </w:r>
          </w:p>
        </w:tc>
        <w:tc>
          <w:tcPr>
            <w:tcW w:w="990" w:type="dxa"/>
            <w:vAlign w:val="center"/>
          </w:tcPr>
          <w:p w14:paraId="6883DD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5C431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B4D6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E9051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9FF3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810.6</w:t>
            </w:r>
          </w:p>
        </w:tc>
        <w:tc>
          <w:tcPr>
            <w:tcW w:w="707" w:type="dxa"/>
            <w:vAlign w:val="center"/>
          </w:tcPr>
          <w:p w14:paraId="10560B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0125A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14AD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5434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851.2</w:t>
            </w:r>
          </w:p>
        </w:tc>
        <w:tc>
          <w:tcPr>
            <w:tcW w:w="713" w:type="dxa"/>
            <w:vAlign w:val="center"/>
          </w:tcPr>
          <w:p w14:paraId="20759A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C64E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851.2</w:t>
            </w:r>
          </w:p>
        </w:tc>
      </w:tr>
      <w:tr w:rsidR="0089093A" w14:paraId="35F306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49467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20CCE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236157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686A12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867A3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B0B1B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42D70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4C59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321B5A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E5EC1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2191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E248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7209DB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3882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0BF7D3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54BC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C87D1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E7387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112D1F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B1311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58EFA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93488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750B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08365C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8838B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783F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2C4D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3FA0A3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AE5B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2C8973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88049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24713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F172C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990" w:type="dxa"/>
            <w:vAlign w:val="center"/>
          </w:tcPr>
          <w:p w14:paraId="17248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FC631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63A4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6BBE3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13B4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1629.8</w:t>
            </w:r>
          </w:p>
        </w:tc>
        <w:tc>
          <w:tcPr>
            <w:tcW w:w="707" w:type="dxa"/>
            <w:vAlign w:val="center"/>
          </w:tcPr>
          <w:p w14:paraId="1C1041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B983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E691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5B34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1711.3</w:t>
            </w:r>
          </w:p>
        </w:tc>
        <w:tc>
          <w:tcPr>
            <w:tcW w:w="713" w:type="dxa"/>
            <w:vAlign w:val="center"/>
          </w:tcPr>
          <w:p w14:paraId="3AF7EA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F9AD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1711.3</w:t>
            </w:r>
          </w:p>
        </w:tc>
      </w:tr>
      <w:tr w:rsidR="0089093A" w14:paraId="59ACF8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15A78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C88F6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E3246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59C570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668D7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2C94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C4878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4DC1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49037F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44A4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5928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74B9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15EF0B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8685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238747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C47B5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BBB1F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AA6F4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24.24</w:t>
            </w:r>
          </w:p>
        </w:tc>
        <w:tc>
          <w:tcPr>
            <w:tcW w:w="990" w:type="dxa"/>
            <w:vAlign w:val="center"/>
          </w:tcPr>
          <w:p w14:paraId="420071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62088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1B3E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5303C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9B26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928.6</w:t>
            </w:r>
          </w:p>
        </w:tc>
        <w:tc>
          <w:tcPr>
            <w:tcW w:w="707" w:type="dxa"/>
            <w:vAlign w:val="center"/>
          </w:tcPr>
          <w:p w14:paraId="5925A1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A3B3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3686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BFEB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928.6</w:t>
            </w:r>
          </w:p>
        </w:tc>
        <w:tc>
          <w:tcPr>
            <w:tcW w:w="713" w:type="dxa"/>
            <w:vAlign w:val="center"/>
          </w:tcPr>
          <w:p w14:paraId="25AEA9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A16A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928.6</w:t>
            </w:r>
          </w:p>
        </w:tc>
      </w:tr>
      <w:tr w:rsidR="0089093A" w14:paraId="39464E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D5418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3F28F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114490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435B2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0CC28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8EB8D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54D74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CD2D4B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3682B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4155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8C848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C5230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DDCAA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B3BC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1601.6</w:t>
            </w:r>
          </w:p>
        </w:tc>
      </w:tr>
      <w:tr w:rsidR="0089093A" w14:paraId="38DB43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4ED8C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E0103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EDB868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C4630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18AF2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0560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49C68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52C02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A263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C0822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4D3A4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C18D2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512FC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A346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5886</w:t>
            </w:r>
          </w:p>
        </w:tc>
      </w:tr>
      <w:tr w:rsidR="0089093A" w14:paraId="3FDEBF0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EA8FC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F6461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9EAE9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</w:t>
            </w:r>
          </w:p>
        </w:tc>
        <w:tc>
          <w:tcPr>
            <w:tcW w:w="990" w:type="dxa"/>
            <w:vAlign w:val="center"/>
          </w:tcPr>
          <w:p w14:paraId="241EA9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74F29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0A4B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CEF81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37C0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810.6</w:t>
            </w:r>
          </w:p>
        </w:tc>
        <w:tc>
          <w:tcPr>
            <w:tcW w:w="707" w:type="dxa"/>
            <w:vAlign w:val="center"/>
          </w:tcPr>
          <w:p w14:paraId="74D8E9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09498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9AE7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B951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851.2</w:t>
            </w:r>
          </w:p>
        </w:tc>
        <w:tc>
          <w:tcPr>
            <w:tcW w:w="713" w:type="dxa"/>
            <w:vAlign w:val="center"/>
          </w:tcPr>
          <w:p w14:paraId="248696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45B9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851.2</w:t>
            </w:r>
          </w:p>
        </w:tc>
      </w:tr>
      <w:tr w:rsidR="0089093A" w14:paraId="51BEEF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F545A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264E9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52A30C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5412CE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075D0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CA04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B1C46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BDCA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0A1F9D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EA0D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128F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04E3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4885FF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A78C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24A78D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03107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9AD85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C6AE6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1C2B45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30DBF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70AA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A4ACC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81A0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41F82F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485C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1E0E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315E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04F481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24C5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3327E2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F7359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D0502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A9ECD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990" w:type="dxa"/>
            <w:vAlign w:val="center"/>
          </w:tcPr>
          <w:p w14:paraId="7930BF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E1D97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053BF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7D60E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F058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1629.8</w:t>
            </w:r>
          </w:p>
        </w:tc>
        <w:tc>
          <w:tcPr>
            <w:tcW w:w="707" w:type="dxa"/>
            <w:vAlign w:val="center"/>
          </w:tcPr>
          <w:p w14:paraId="647FF1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B6F14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6837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1DBE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1711.3</w:t>
            </w:r>
          </w:p>
        </w:tc>
        <w:tc>
          <w:tcPr>
            <w:tcW w:w="713" w:type="dxa"/>
            <w:vAlign w:val="center"/>
          </w:tcPr>
          <w:p w14:paraId="0C1538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25B8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1711.3</w:t>
            </w:r>
          </w:p>
        </w:tc>
      </w:tr>
      <w:tr w:rsidR="0089093A" w14:paraId="2659EC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39AF6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0A242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C19FF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6C67E9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97236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DA40E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9DA81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9AC6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22C037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32714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51AB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323D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0F7A5E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7CE4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58F484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E57C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F85F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694CA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AF22D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D8B9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5C8E3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C8BC4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EBEA0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7CE5A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8327D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9C13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9F89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657F9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DB9B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1601.6</w:t>
            </w:r>
          </w:p>
        </w:tc>
      </w:tr>
      <w:tr w:rsidR="0089093A" w14:paraId="3224EC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8B0B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5706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193F6E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7516E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FC5AD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36739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FCBD7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FC9F9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837A9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039E3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D8B0B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0134E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58420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E945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4957</w:t>
            </w:r>
          </w:p>
        </w:tc>
      </w:tr>
      <w:tr w:rsidR="0089093A" w14:paraId="6417577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D8655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58A8B0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F0383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64C938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69653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FFBA2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388D3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207F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  <w:tc>
          <w:tcPr>
            <w:tcW w:w="707" w:type="dxa"/>
            <w:vAlign w:val="center"/>
          </w:tcPr>
          <w:p w14:paraId="10BFBC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6A9C8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8468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AE52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251.2</w:t>
            </w:r>
          </w:p>
        </w:tc>
        <w:tc>
          <w:tcPr>
            <w:tcW w:w="713" w:type="dxa"/>
            <w:vAlign w:val="center"/>
          </w:tcPr>
          <w:p w14:paraId="4E8FE3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2784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251.2</w:t>
            </w:r>
          </w:p>
        </w:tc>
      </w:tr>
      <w:tr w:rsidR="0089093A" w14:paraId="6BC1EA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84828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90166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6EB7A7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169C54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66A66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AFCE8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38176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A1D2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230EEE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EDAEC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C21D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F064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253CEA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F270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25DFFC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93EF4E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46661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AC732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26F6E5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8D81F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3E94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9C562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46BF7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4CFF66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FA60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636A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E6B9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3A6CF6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4742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6C77A3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E2E7F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EAC1D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41A5C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990" w:type="dxa"/>
            <w:vAlign w:val="center"/>
          </w:tcPr>
          <w:p w14:paraId="525BC6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5E7D0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4589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BC468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EB8B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571.4</w:t>
            </w:r>
          </w:p>
        </w:tc>
        <w:tc>
          <w:tcPr>
            <w:tcW w:w="707" w:type="dxa"/>
            <w:vAlign w:val="center"/>
          </w:tcPr>
          <w:p w14:paraId="4F664D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2B97E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4245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7FA6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  <w:tc>
          <w:tcPr>
            <w:tcW w:w="713" w:type="dxa"/>
            <w:vAlign w:val="center"/>
          </w:tcPr>
          <w:p w14:paraId="0A2532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1263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</w:tr>
      <w:tr w:rsidR="0089093A" w14:paraId="0865B5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BE2C1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EAE02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491F0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6DD2FC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22C76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D5EC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FD0E2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9C24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651.9</w:t>
            </w:r>
          </w:p>
        </w:tc>
        <w:tc>
          <w:tcPr>
            <w:tcW w:w="707" w:type="dxa"/>
            <w:vAlign w:val="center"/>
          </w:tcPr>
          <w:p w14:paraId="403347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A4A29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A17A8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98EF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684.5</w:t>
            </w:r>
          </w:p>
        </w:tc>
        <w:tc>
          <w:tcPr>
            <w:tcW w:w="713" w:type="dxa"/>
            <w:vAlign w:val="center"/>
          </w:tcPr>
          <w:p w14:paraId="7E2C87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5B73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684.5</w:t>
            </w:r>
          </w:p>
        </w:tc>
      </w:tr>
      <w:tr w:rsidR="0089093A" w14:paraId="28C104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E4DCB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315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567EF1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5F0A4D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947E3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EE73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7C80D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A7C6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3F72BA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F7527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77A8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924B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685FE2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9268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5C2D65A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DA17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BA0E5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8C627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74E572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170EE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800C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F600B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9A1F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977.9</w:t>
            </w:r>
          </w:p>
        </w:tc>
        <w:tc>
          <w:tcPr>
            <w:tcW w:w="707" w:type="dxa"/>
            <w:vAlign w:val="center"/>
          </w:tcPr>
          <w:p w14:paraId="4DB3B2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1E6AE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9CC40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C681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  <w:tc>
          <w:tcPr>
            <w:tcW w:w="713" w:type="dxa"/>
            <w:vAlign w:val="center"/>
          </w:tcPr>
          <w:p w14:paraId="096B67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86881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</w:tr>
      <w:tr w:rsidR="0089093A" w14:paraId="500970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A1EC9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FF5C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991C0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990" w:type="dxa"/>
            <w:vAlign w:val="center"/>
          </w:tcPr>
          <w:p w14:paraId="67A599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70668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BE4F0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8EE99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8D9D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707" w:type="dxa"/>
            <w:vAlign w:val="center"/>
          </w:tcPr>
          <w:p w14:paraId="07E281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88D3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1D26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5FA2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713" w:type="dxa"/>
            <w:vAlign w:val="center"/>
          </w:tcPr>
          <w:p w14:paraId="53FAB0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5A73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89093A" w14:paraId="68488C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1CDA2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E9B07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6234B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990" w:type="dxa"/>
            <w:vAlign w:val="center"/>
          </w:tcPr>
          <w:p w14:paraId="030F77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036EB4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0174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7DDCA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A39E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07" w:type="dxa"/>
            <w:vAlign w:val="center"/>
          </w:tcPr>
          <w:p w14:paraId="0A02DF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4D81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68BF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900E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13" w:type="dxa"/>
            <w:vAlign w:val="center"/>
          </w:tcPr>
          <w:p w14:paraId="798811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2270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</w:tr>
      <w:tr w:rsidR="0089093A" w14:paraId="4BBC2F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3024B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FE0B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C073BD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906CE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AE5E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65FEA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E73EC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C60711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DEA76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C877B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A5F09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0B986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E2DFE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B40F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1601.6</w:t>
            </w:r>
          </w:p>
        </w:tc>
      </w:tr>
      <w:tr w:rsidR="0089093A" w14:paraId="05CF77E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7B01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07EE9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5A2DF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8A14AC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BE47B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D179A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354E3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067D8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0B87C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65ADC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7C93B4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F420C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9A7A8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5AD5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4809</w:t>
            </w:r>
          </w:p>
        </w:tc>
      </w:tr>
      <w:tr w:rsidR="0089093A" w14:paraId="09DEE70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3735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16E5D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17D2F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36.60</w:t>
            </w:r>
          </w:p>
        </w:tc>
        <w:tc>
          <w:tcPr>
            <w:tcW w:w="990" w:type="dxa"/>
            <w:vAlign w:val="center"/>
          </w:tcPr>
          <w:p w14:paraId="5A96CE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67081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533F7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59B49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6B47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810.6</w:t>
            </w:r>
          </w:p>
        </w:tc>
        <w:tc>
          <w:tcPr>
            <w:tcW w:w="707" w:type="dxa"/>
            <w:vAlign w:val="center"/>
          </w:tcPr>
          <w:p w14:paraId="2BB0D5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A0BF3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9633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4AE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689.0</w:t>
            </w:r>
          </w:p>
        </w:tc>
        <w:tc>
          <w:tcPr>
            <w:tcW w:w="713" w:type="dxa"/>
            <w:vAlign w:val="center"/>
          </w:tcPr>
          <w:p w14:paraId="5DD8A5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5293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689.0</w:t>
            </w:r>
          </w:p>
        </w:tc>
      </w:tr>
      <w:tr w:rsidR="0089093A" w14:paraId="7126BE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51EA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AEA22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29059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36C7B7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6DD8E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CB1E3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F7E0F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24EF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6DFA3C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3E3FF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CE2B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551D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086924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B865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1A5736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66D11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717B1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98BD9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651D39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D2BBA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1A097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8F13D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DA18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2EEDF5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FC21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9AB0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70BC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1CFA14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F1E1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0F6BD0D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D033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42E3F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5316D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tcW w:w="990" w:type="dxa"/>
            <w:vAlign w:val="center"/>
          </w:tcPr>
          <w:p w14:paraId="544491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597DF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65CA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222E9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698B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1629.8</w:t>
            </w:r>
          </w:p>
        </w:tc>
        <w:tc>
          <w:tcPr>
            <w:tcW w:w="707" w:type="dxa"/>
            <w:vAlign w:val="center"/>
          </w:tcPr>
          <w:p w14:paraId="2C12AD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39F39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5B52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698E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1385.3</w:t>
            </w:r>
          </w:p>
        </w:tc>
        <w:tc>
          <w:tcPr>
            <w:tcW w:w="713" w:type="dxa"/>
            <w:vAlign w:val="center"/>
          </w:tcPr>
          <w:p w14:paraId="2C965D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976E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1385.3</w:t>
            </w:r>
          </w:p>
        </w:tc>
      </w:tr>
      <w:tr w:rsidR="0089093A" w14:paraId="690841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372C3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A8BD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D848B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70EE46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023FA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46D7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BD7A6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1686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2A44A6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6B8E3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EA3F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811E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7A81B3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C0BC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5935F8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BF677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F232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77AD2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990" w:type="dxa"/>
            <w:vAlign w:val="center"/>
          </w:tcPr>
          <w:p w14:paraId="4DF85A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4BA84D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BCDE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2C017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E4B38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707" w:type="dxa"/>
            <w:vAlign w:val="center"/>
          </w:tcPr>
          <w:p w14:paraId="36BA91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706E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5D4E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937F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713" w:type="dxa"/>
            <w:vAlign w:val="center"/>
          </w:tcPr>
          <w:p w14:paraId="2D9502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9D64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89093A" w14:paraId="3B4EB2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975B8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9EBE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00D95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990" w:type="dxa"/>
            <w:vAlign w:val="center"/>
          </w:tcPr>
          <w:p w14:paraId="441DFE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DC6ED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38F4E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BC677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ED07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07" w:type="dxa"/>
            <w:vAlign w:val="center"/>
          </w:tcPr>
          <w:p w14:paraId="3B52D6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3F87E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15B3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E81A7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13" w:type="dxa"/>
            <w:vAlign w:val="center"/>
          </w:tcPr>
          <w:p w14:paraId="6F1112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F76E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</w:tr>
      <w:tr w:rsidR="0089093A" w14:paraId="7F221D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1FB33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2B71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9A701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F433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63D4F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ED376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73756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86C14C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6736F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B4A5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4D78A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1A10B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00B8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A042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1601.6</w:t>
            </w:r>
          </w:p>
        </w:tc>
      </w:tr>
      <w:tr w:rsidR="0089093A" w14:paraId="71324B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C63A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C5543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3C8E4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2A505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5A278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ABBE4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AFD89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1573D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0B097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376800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19908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CAC05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42C5D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ADA8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4631</w:t>
            </w:r>
          </w:p>
        </w:tc>
      </w:tr>
      <w:tr w:rsidR="0089093A" w14:paraId="5F08298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8ACE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52A6EF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7F0FE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336FF5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918ED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6407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480B6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D426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  <w:tc>
          <w:tcPr>
            <w:tcW w:w="707" w:type="dxa"/>
            <w:vAlign w:val="center"/>
          </w:tcPr>
          <w:p w14:paraId="7DD7BA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812F6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787D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7EA4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  <w:tc>
          <w:tcPr>
            <w:tcW w:w="713" w:type="dxa"/>
            <w:vAlign w:val="center"/>
          </w:tcPr>
          <w:p w14:paraId="347E33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855B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</w:tr>
      <w:tr w:rsidR="0089093A" w14:paraId="0D7891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2F4D1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ACFB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233220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550FF2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FE7BD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86368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8B40A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0551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1D2142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FFD44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29AB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9AA2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7E588E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5106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6974FB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683B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B151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F9A41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4BC0D3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F8CDF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7210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4F714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DFB6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625E1F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E251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6C57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6C0B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5F0883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9955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719849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D813C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77B9C5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C29E1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990" w:type="dxa"/>
            <w:vAlign w:val="center"/>
          </w:tcPr>
          <w:p w14:paraId="1DAE0D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93A34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F195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70E48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1259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571.4</w:t>
            </w:r>
          </w:p>
        </w:tc>
        <w:tc>
          <w:tcPr>
            <w:tcW w:w="707" w:type="dxa"/>
            <w:vAlign w:val="center"/>
          </w:tcPr>
          <w:p w14:paraId="6D02D2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05B65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D629A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DD6D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13" w:type="dxa"/>
            <w:vAlign w:val="center"/>
          </w:tcPr>
          <w:p w14:paraId="1BB623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7200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</w:tr>
      <w:tr w:rsidR="0089093A" w14:paraId="0F9E5D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4B48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5319D3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B6980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297684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2CCFC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ED52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78FC1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0791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651.9</w:t>
            </w:r>
          </w:p>
        </w:tc>
        <w:tc>
          <w:tcPr>
            <w:tcW w:w="707" w:type="dxa"/>
            <w:vAlign w:val="center"/>
          </w:tcPr>
          <w:p w14:paraId="4A7322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DF1F0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A1A9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033C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  <w:tc>
          <w:tcPr>
            <w:tcW w:w="713" w:type="dxa"/>
            <w:vAlign w:val="center"/>
          </w:tcPr>
          <w:p w14:paraId="653BBD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CF52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</w:tr>
      <w:tr w:rsidR="0089093A" w14:paraId="3D52A3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6D9B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F733D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28DAC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100F72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BB02B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07DC7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46A35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993F2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5BBABD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5F2DE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602A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5BC2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08494F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8C1D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201448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4E1D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C0420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3B19B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7F99D8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C1DE0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4D71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31A47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3234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977.9</w:t>
            </w:r>
          </w:p>
        </w:tc>
        <w:tc>
          <w:tcPr>
            <w:tcW w:w="707" w:type="dxa"/>
            <w:vAlign w:val="center"/>
          </w:tcPr>
          <w:p w14:paraId="7B1402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99F22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0260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3DE3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1026.8</w:t>
            </w:r>
          </w:p>
        </w:tc>
        <w:tc>
          <w:tcPr>
            <w:tcW w:w="713" w:type="dxa"/>
            <w:vAlign w:val="center"/>
          </w:tcPr>
          <w:p w14:paraId="404A92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D20B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1026.8</w:t>
            </w:r>
          </w:p>
        </w:tc>
      </w:tr>
      <w:tr w:rsidR="0089093A" w14:paraId="4D2BBD9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2B2E8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A4BBF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ECC0B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24.24</w:t>
            </w:r>
          </w:p>
        </w:tc>
        <w:tc>
          <w:tcPr>
            <w:tcW w:w="990" w:type="dxa"/>
            <w:vAlign w:val="center"/>
          </w:tcPr>
          <w:p w14:paraId="54E262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BD969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B774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F07BD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0B19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928.6</w:t>
            </w:r>
          </w:p>
        </w:tc>
        <w:tc>
          <w:tcPr>
            <w:tcW w:w="707" w:type="dxa"/>
            <w:vAlign w:val="center"/>
          </w:tcPr>
          <w:p w14:paraId="7FE124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B386A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6882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5E21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928.6</w:t>
            </w:r>
          </w:p>
        </w:tc>
        <w:tc>
          <w:tcPr>
            <w:tcW w:w="713" w:type="dxa"/>
            <w:vAlign w:val="center"/>
          </w:tcPr>
          <w:p w14:paraId="182A6F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117E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928.6</w:t>
            </w:r>
          </w:p>
        </w:tc>
      </w:tr>
      <w:tr w:rsidR="0089093A" w14:paraId="7D8F55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161BB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31C9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2031FB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CE4FD3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D3B86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55CD3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AD83C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A44A5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C5FCD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C81DEA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48AED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689B9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24D04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5651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1601.6</w:t>
            </w:r>
          </w:p>
        </w:tc>
      </w:tr>
      <w:tr w:rsidR="0089093A" w14:paraId="4565365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D4491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03F3B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FA93B3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50E23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C02B43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C96FB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CF740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1A230F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3C5A9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6BAF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29DE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B4B9A1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63608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7A71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5708</w:t>
            </w:r>
          </w:p>
        </w:tc>
      </w:tr>
      <w:tr w:rsidR="0089093A" w14:paraId="5C7FF04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E2FB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E5B0C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72BB3A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13C8BE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73383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5650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0579C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1D56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  <w:tc>
          <w:tcPr>
            <w:tcW w:w="707" w:type="dxa"/>
            <w:vAlign w:val="center"/>
          </w:tcPr>
          <w:p w14:paraId="0C8CCD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0B4E0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0414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9F2A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  <w:tc>
          <w:tcPr>
            <w:tcW w:w="713" w:type="dxa"/>
            <w:vAlign w:val="center"/>
          </w:tcPr>
          <w:p w14:paraId="2640BA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434A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</w:tr>
      <w:tr w:rsidR="0089093A" w14:paraId="22118C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321C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8E715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079F24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7F4BBD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7A164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910B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860E2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DC97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74A5DF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A6C0E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7932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8EF7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69B032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9534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44F3BD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40A1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8F96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79EAA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2CEF14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AE255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F7E5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C1CCD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10AD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02E3D5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81D7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3EDB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79E2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79F800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3CAE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7C38902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5BFBBC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793DB1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E4A0A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990" w:type="dxa"/>
            <w:vAlign w:val="center"/>
          </w:tcPr>
          <w:p w14:paraId="3984B3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2DB60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0F18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F2EBD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2BD2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571.4</w:t>
            </w:r>
          </w:p>
        </w:tc>
        <w:tc>
          <w:tcPr>
            <w:tcW w:w="707" w:type="dxa"/>
            <w:vAlign w:val="center"/>
          </w:tcPr>
          <w:p w14:paraId="5F3641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F7C9C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7F62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EA1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13" w:type="dxa"/>
            <w:vAlign w:val="center"/>
          </w:tcPr>
          <w:p w14:paraId="77686A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BF7D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</w:tr>
      <w:tr w:rsidR="0089093A" w14:paraId="18A030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000E4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2F89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CBA4A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01D7D5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023DD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F6C5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7FB5D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3766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651.9</w:t>
            </w:r>
          </w:p>
        </w:tc>
        <w:tc>
          <w:tcPr>
            <w:tcW w:w="707" w:type="dxa"/>
            <w:vAlign w:val="center"/>
          </w:tcPr>
          <w:p w14:paraId="056CF5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00A09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21C8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11E4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  <w:tc>
          <w:tcPr>
            <w:tcW w:w="713" w:type="dxa"/>
            <w:vAlign w:val="center"/>
          </w:tcPr>
          <w:p w14:paraId="248138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579F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</w:tr>
      <w:tr w:rsidR="0089093A" w14:paraId="6F3F53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5F54F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4B21B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559DD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03A287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D3B46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13EE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5B1D4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40AB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060FB9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45B85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1D3A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69C8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17498C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9A73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73F96BF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84ED3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8C4F2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2C4BF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60F5EC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59006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6404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51E04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A2DE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977.9</w:t>
            </w:r>
          </w:p>
        </w:tc>
        <w:tc>
          <w:tcPr>
            <w:tcW w:w="707" w:type="dxa"/>
            <w:vAlign w:val="center"/>
          </w:tcPr>
          <w:p w14:paraId="223C30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199E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DCF9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4C3D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1026.8</w:t>
            </w:r>
          </w:p>
        </w:tc>
        <w:tc>
          <w:tcPr>
            <w:tcW w:w="713" w:type="dxa"/>
            <w:vAlign w:val="center"/>
          </w:tcPr>
          <w:p w14:paraId="7ACDD0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D680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1026.8</w:t>
            </w:r>
          </w:p>
        </w:tc>
      </w:tr>
      <w:tr w:rsidR="0089093A" w14:paraId="420F29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AFFF7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E8EB3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694C5D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477BFA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01042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08F76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07FC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7E765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8E156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ED82D0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43E46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9EC14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69838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E8B2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1601.6</w:t>
            </w:r>
          </w:p>
        </w:tc>
      </w:tr>
      <w:tr w:rsidR="0089093A" w14:paraId="3C9CA0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C1525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7F9D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C295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F9927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75CE6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7B3A9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831A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396DFB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10397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79F5A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D1FCE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E11A9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C4F9E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B4DD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4779</w:t>
            </w:r>
          </w:p>
        </w:tc>
      </w:tr>
      <w:tr w:rsidR="0089093A" w14:paraId="51FC4DF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FD4DA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3C0667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72804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 w14:paraId="2551D1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ED2F7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606F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49EB3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4FD9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14:paraId="4D68F3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E4407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D2B4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7152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14:paraId="7E725A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F7BC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89093A" w14:paraId="6FD03B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46E6B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0E2EA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921C3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1F55A3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36A45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051A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1D757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56EE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1B115E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46D4F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7FB6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7E30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7A22F3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E922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0174D8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76A92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4537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237F86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6E6011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6994C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218E4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FF681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C61A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41059F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FD0FB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4791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9836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056BA7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056E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6A9279B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ABB3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0BBA9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50127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990" w:type="dxa"/>
            <w:vAlign w:val="center"/>
          </w:tcPr>
          <w:p w14:paraId="784C26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C6761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5113E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18F26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B294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571.4</w:t>
            </w:r>
          </w:p>
        </w:tc>
        <w:tc>
          <w:tcPr>
            <w:tcW w:w="707" w:type="dxa"/>
            <w:vAlign w:val="center"/>
          </w:tcPr>
          <w:p w14:paraId="7CEADC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928AA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2E9A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E61F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  <w:tc>
          <w:tcPr>
            <w:tcW w:w="713" w:type="dxa"/>
            <w:vAlign w:val="center"/>
          </w:tcPr>
          <w:p w14:paraId="5D62F3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31D3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</w:tr>
      <w:tr w:rsidR="0089093A" w14:paraId="20A19C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5595C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60347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BC950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45291D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568D4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BB97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4A83D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4AC5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707" w:type="dxa"/>
            <w:vAlign w:val="center"/>
          </w:tcPr>
          <w:p w14:paraId="6089FC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9B52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A621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6E27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713" w:type="dxa"/>
            <w:vAlign w:val="center"/>
          </w:tcPr>
          <w:p w14:paraId="0DE4A7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055B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:rsidR="0089093A" w14:paraId="48797C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30C1FA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283C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29941F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3293EE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02FDE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6BAF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93AA5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E9A5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7373D5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DC98A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E3EF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59AB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512606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C8E8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689239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B889A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856AD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26083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4B9499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ED698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99B82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DF5CB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7DEC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977.9</w:t>
            </w:r>
          </w:p>
        </w:tc>
        <w:tc>
          <w:tcPr>
            <w:tcW w:w="707" w:type="dxa"/>
            <w:vAlign w:val="center"/>
          </w:tcPr>
          <w:p w14:paraId="1EF269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4C3B5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26D6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F0AC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  <w:tc>
          <w:tcPr>
            <w:tcW w:w="713" w:type="dxa"/>
            <w:vAlign w:val="center"/>
          </w:tcPr>
          <w:p w14:paraId="3318F9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190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</w:tr>
      <w:tr w:rsidR="0089093A" w14:paraId="022598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BE70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F0264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7F9BB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990" w:type="dxa"/>
            <w:vAlign w:val="center"/>
          </w:tcPr>
          <w:p w14:paraId="22A0B6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0A79EB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250A4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AD2F4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FEAB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07" w:type="dxa"/>
            <w:vAlign w:val="center"/>
          </w:tcPr>
          <w:p w14:paraId="79F748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EB7B0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E8FD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577B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13" w:type="dxa"/>
            <w:vAlign w:val="center"/>
          </w:tcPr>
          <w:p w14:paraId="0729F8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3025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</w:tr>
      <w:tr w:rsidR="0089093A" w14:paraId="6258B9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4758C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25C8A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F8E76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564E7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0DF9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232F9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E6459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107BA0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79273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E14B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1C6ED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D3EE8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7206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69D6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1206.9</w:t>
            </w:r>
          </w:p>
        </w:tc>
      </w:tr>
      <w:tr w:rsidR="0089093A" w14:paraId="4150E1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DA4B5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88637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85C2AB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E0728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972F4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FD055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C2D0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B31B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357C1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E6663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EBCFC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8FCF6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156E4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345F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3669</w:t>
            </w:r>
          </w:p>
        </w:tc>
      </w:tr>
      <w:tr w:rsidR="0089093A" w14:paraId="4062FA1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E927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9A9A87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CAFA1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26.36</w:t>
            </w:r>
          </w:p>
        </w:tc>
        <w:tc>
          <w:tcPr>
            <w:tcW w:w="990" w:type="dxa"/>
            <w:vAlign w:val="center"/>
          </w:tcPr>
          <w:p w14:paraId="48E33D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0BE8A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8D200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B7A18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09E9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583.7</w:t>
            </w:r>
          </w:p>
        </w:tc>
        <w:tc>
          <w:tcPr>
            <w:tcW w:w="707" w:type="dxa"/>
            <w:vAlign w:val="center"/>
          </w:tcPr>
          <w:p w14:paraId="05590D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7105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E11A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C136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  <w:tc>
          <w:tcPr>
            <w:tcW w:w="713" w:type="dxa"/>
            <w:vAlign w:val="center"/>
          </w:tcPr>
          <w:p w14:paraId="7B463C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9A09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554.5</w:t>
            </w:r>
          </w:p>
        </w:tc>
      </w:tr>
      <w:tr w:rsidR="0089093A" w14:paraId="5BD2AF0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20B2D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790F2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4C476E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6B72F0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36E83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C11C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86FBD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C6F2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58513D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FC3DC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F16F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49D7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7FD32F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D41F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561A68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91E58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1E5BA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BAF15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990" w:type="dxa"/>
            <w:vAlign w:val="center"/>
          </w:tcPr>
          <w:p w14:paraId="66C73F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4CCCF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346E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688A1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B018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571.4</w:t>
            </w:r>
          </w:p>
        </w:tc>
        <w:tc>
          <w:tcPr>
            <w:tcW w:w="707" w:type="dxa"/>
            <w:vAlign w:val="center"/>
          </w:tcPr>
          <w:p w14:paraId="28A819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E05B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24CD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FBA1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  <w:tc>
          <w:tcPr>
            <w:tcW w:w="713" w:type="dxa"/>
            <w:vAlign w:val="center"/>
          </w:tcPr>
          <w:p w14:paraId="5F691D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935B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</w:tr>
      <w:tr w:rsidR="0089093A" w14:paraId="1DE504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2627F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D747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5E987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990" w:type="dxa"/>
            <w:vAlign w:val="center"/>
          </w:tcPr>
          <w:p w14:paraId="4AFEC8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B6B5C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D16B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D14A5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2D31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707" w:type="dxa"/>
            <w:vAlign w:val="center"/>
          </w:tcPr>
          <w:p w14:paraId="1CC0EC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033B2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53F0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4239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713" w:type="dxa"/>
            <w:vAlign w:val="center"/>
          </w:tcPr>
          <w:p w14:paraId="34B089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9107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89093A" w14:paraId="7A2C4B0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E522F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7AA2D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65C5CE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7092A7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52B32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4181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D2094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F053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2FCE59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A51DB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56A9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585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42D2A3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C463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260972C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4627F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7867B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C3036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00A662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A2357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F27A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95312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06FE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977.9</w:t>
            </w:r>
          </w:p>
        </w:tc>
        <w:tc>
          <w:tcPr>
            <w:tcW w:w="707" w:type="dxa"/>
            <w:vAlign w:val="center"/>
          </w:tcPr>
          <w:p w14:paraId="1E6A49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EA4E2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93EF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6438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  <w:tc>
          <w:tcPr>
            <w:tcW w:w="713" w:type="dxa"/>
            <w:vAlign w:val="center"/>
          </w:tcPr>
          <w:p w14:paraId="03E812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1B43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</w:tr>
      <w:tr w:rsidR="0089093A" w14:paraId="254E4D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84FF0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398F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B50A1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990" w:type="dxa"/>
            <w:vAlign w:val="center"/>
          </w:tcPr>
          <w:p w14:paraId="4F46BB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79FF0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E5EB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880A1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9D36F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07" w:type="dxa"/>
            <w:vAlign w:val="center"/>
          </w:tcPr>
          <w:p w14:paraId="3F7AC6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40B9A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C3A28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3E28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13" w:type="dxa"/>
            <w:vAlign w:val="center"/>
          </w:tcPr>
          <w:p w14:paraId="4191B5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E856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</w:tr>
      <w:tr w:rsidR="0089093A" w14:paraId="22963CB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0A6E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4CB8A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54D5B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98327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D4B64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62954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06389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4B694E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7B791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AE2893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B776A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4F8C7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CC294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58CB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1206.9</w:t>
            </w:r>
          </w:p>
        </w:tc>
      </w:tr>
      <w:tr w:rsidR="0089093A" w14:paraId="405C27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A32A5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9C35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1CADB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63732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46770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509D0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A622B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58F81C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72965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FD984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C71F5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099CF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D7026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A83E1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3640</w:t>
            </w:r>
          </w:p>
        </w:tc>
      </w:tr>
      <w:tr w:rsidR="0089093A" w14:paraId="5372515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A6DCDA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177AF3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78A0D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21.57</w:t>
            </w:r>
          </w:p>
        </w:tc>
        <w:tc>
          <w:tcPr>
            <w:tcW w:w="990" w:type="dxa"/>
            <w:vAlign w:val="center"/>
          </w:tcPr>
          <w:p w14:paraId="064600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69BF3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CCFD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E32B1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C566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  <w:tc>
          <w:tcPr>
            <w:tcW w:w="707" w:type="dxa"/>
            <w:vAlign w:val="center"/>
          </w:tcPr>
          <w:p w14:paraId="65073A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5AEA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EEB9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42D3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  <w:tc>
          <w:tcPr>
            <w:tcW w:w="713" w:type="dxa"/>
            <w:vAlign w:val="center"/>
          </w:tcPr>
          <w:p w14:paraId="4AA992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5484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</w:tr>
      <w:tr w:rsidR="0089093A" w14:paraId="7285CDD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A7397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537EC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B33E3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990" w:type="dxa"/>
            <w:vAlign w:val="center"/>
          </w:tcPr>
          <w:p w14:paraId="30BCAF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51A893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B2EEA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1DE13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B095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07" w:type="dxa"/>
            <w:vAlign w:val="center"/>
          </w:tcPr>
          <w:p w14:paraId="545EF8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A6416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BBC2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A2985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13" w:type="dxa"/>
            <w:vAlign w:val="center"/>
          </w:tcPr>
          <w:p w14:paraId="05F081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95F9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:rsidR="0089093A" w14:paraId="121289C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360F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078C4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F9D2A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6B745E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A6859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4B7C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AE97E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B483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707" w:type="dxa"/>
            <w:vAlign w:val="center"/>
          </w:tcPr>
          <w:p w14:paraId="5A3247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FDA5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B234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93E1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713" w:type="dxa"/>
            <w:vAlign w:val="center"/>
          </w:tcPr>
          <w:p w14:paraId="654823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8681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:rsidR="0089093A" w14:paraId="0A7772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3B48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4797C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A976A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6DD0AD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99011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F3B5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E8F47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B537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0828E8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4785D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A83E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6A4C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6DFB92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24D1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7F9D3D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6C684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E85E1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3D6EF9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6558B0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68815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A2C3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83CCF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E117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795AA5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58484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CF2F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60FE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2E21CD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DD3D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5CBA4E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58F51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BEFA2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A9058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990" w:type="dxa"/>
            <w:vAlign w:val="center"/>
          </w:tcPr>
          <w:p w14:paraId="1E91C4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923AC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AD4D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B898F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6486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571.4</w:t>
            </w:r>
          </w:p>
        </w:tc>
        <w:tc>
          <w:tcPr>
            <w:tcW w:w="707" w:type="dxa"/>
            <w:vAlign w:val="center"/>
          </w:tcPr>
          <w:p w14:paraId="569B81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6CBE8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7B1B7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D32F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  <w:tc>
          <w:tcPr>
            <w:tcW w:w="713" w:type="dxa"/>
            <w:vAlign w:val="center"/>
          </w:tcPr>
          <w:p w14:paraId="7BD39E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65CE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</w:tr>
      <w:tr w:rsidR="0089093A" w14:paraId="3F6FC4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6B3CB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0620F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12B52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560566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82EAD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1C24A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5B6FC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FBE3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254292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5FC74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114E1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2343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38D31E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39B8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1E2699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C31D2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42E0E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DBAAF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7DDB25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B359F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2870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169AD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373A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977.9</w:t>
            </w:r>
          </w:p>
        </w:tc>
        <w:tc>
          <w:tcPr>
            <w:tcW w:w="707" w:type="dxa"/>
            <w:vAlign w:val="center"/>
          </w:tcPr>
          <w:p w14:paraId="67D4DC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C244E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F554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A69B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  <w:tc>
          <w:tcPr>
            <w:tcW w:w="713" w:type="dxa"/>
            <w:vAlign w:val="center"/>
          </w:tcPr>
          <w:p w14:paraId="77A7F4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61C0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</w:tr>
      <w:tr w:rsidR="0089093A" w14:paraId="7344CF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D22D2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1A1A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76A0D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990" w:type="dxa"/>
            <w:vAlign w:val="center"/>
          </w:tcPr>
          <w:p w14:paraId="4A8779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A5A23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1BF1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E17EA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970C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07" w:type="dxa"/>
            <w:vAlign w:val="center"/>
          </w:tcPr>
          <w:p w14:paraId="0BC8FD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A46D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105B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987B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13" w:type="dxa"/>
            <w:vAlign w:val="center"/>
          </w:tcPr>
          <w:p w14:paraId="19CA47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37AF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</w:tr>
      <w:tr w:rsidR="0089093A" w14:paraId="6753F3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D7ADF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3AE6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0A8C42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7A640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35C92E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7B660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050AE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80384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FAE48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B1D59B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06CEE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3CCB4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4EA48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0AAB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1204.7</w:t>
            </w:r>
          </w:p>
        </w:tc>
      </w:tr>
      <w:tr w:rsidR="0089093A" w14:paraId="649BABA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C0690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8A7E1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145A4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D81D6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EDAAF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C409A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B2987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90F14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8583B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1AE98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E7DEF6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55487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C8AF4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F81D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4399</w:t>
            </w:r>
          </w:p>
        </w:tc>
      </w:tr>
      <w:tr w:rsidR="0089093A" w14:paraId="36E2777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3159E6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2014,2016[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F6BBD9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35576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4.66</w:t>
            </w:r>
          </w:p>
        </w:tc>
        <w:tc>
          <w:tcPr>
            <w:tcW w:w="990" w:type="dxa"/>
            <w:vAlign w:val="center"/>
          </w:tcPr>
          <w:p w14:paraId="109E47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31E93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0C4C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DEFA3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61F2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707" w:type="dxa"/>
            <w:vAlign w:val="center"/>
          </w:tcPr>
          <w:p w14:paraId="41B30E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3B63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A64EB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9F41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713" w:type="dxa"/>
            <w:vAlign w:val="center"/>
          </w:tcPr>
          <w:p w14:paraId="148FFE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26E9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:rsidR="0089093A" w14:paraId="5C395A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0DEED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917DF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69918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1A3AEA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1537D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EF99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4E78D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3B29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22C59C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21D6D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0DA2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2432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53A8E3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3C95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0E46F0E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57C0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72E8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474076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0F0973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8A590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2A739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45115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A28E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1832C3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6E9444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90858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FA9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055CA2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C15E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3A7CEF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95118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CF588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C848B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990" w:type="dxa"/>
            <w:vAlign w:val="center"/>
          </w:tcPr>
          <w:p w14:paraId="23F470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39437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12C3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2E2E4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56255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571.4</w:t>
            </w:r>
          </w:p>
        </w:tc>
        <w:tc>
          <w:tcPr>
            <w:tcW w:w="707" w:type="dxa"/>
            <w:vAlign w:val="center"/>
          </w:tcPr>
          <w:p w14:paraId="587643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C11DE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84BA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FACC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  <w:tc>
          <w:tcPr>
            <w:tcW w:w="713" w:type="dxa"/>
            <w:vAlign w:val="center"/>
          </w:tcPr>
          <w:p w14:paraId="7A73E2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C31E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</w:tr>
      <w:tr w:rsidR="0089093A" w14:paraId="122DB8C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F7FA8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5235C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DE4EF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02C4D8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4C36E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872A2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0D2F6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4F3E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631A5F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5C88F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476D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3E4D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6E3BDC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7CC2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575AD9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158EE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17A54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B2D91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3E33D8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6079F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7E91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BABFD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2CC3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977.9</w:t>
            </w:r>
          </w:p>
        </w:tc>
        <w:tc>
          <w:tcPr>
            <w:tcW w:w="707" w:type="dxa"/>
            <w:vAlign w:val="center"/>
          </w:tcPr>
          <w:p w14:paraId="304790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48236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6B60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5E1D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  <w:tc>
          <w:tcPr>
            <w:tcW w:w="713" w:type="dxa"/>
            <w:vAlign w:val="center"/>
          </w:tcPr>
          <w:p w14:paraId="418FEF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E7A9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</w:tr>
      <w:tr w:rsidR="0089093A" w14:paraId="7F4D22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4541C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FA484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6B316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990" w:type="dxa"/>
            <w:vAlign w:val="center"/>
          </w:tcPr>
          <w:p w14:paraId="4F7980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033AFB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DC04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BAA5D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1D951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07" w:type="dxa"/>
            <w:vAlign w:val="center"/>
          </w:tcPr>
          <w:p w14:paraId="192779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A6B71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E80F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B1A1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13" w:type="dxa"/>
            <w:vAlign w:val="center"/>
          </w:tcPr>
          <w:p w14:paraId="4C7B66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1EF2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</w:tr>
      <w:tr w:rsidR="0089093A" w14:paraId="5B8D677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1E856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F1E3F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8C26E9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1A639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6C4B0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88742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DD308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79B402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F9BA5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6F6E9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F21A1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DF43D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3A490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1054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1204.7</w:t>
            </w:r>
          </w:p>
        </w:tc>
      </w:tr>
      <w:tr w:rsidR="0089093A" w14:paraId="7583F7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C6E1F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D6F7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3D17EE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FE261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F07B60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DE8EB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17006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B76CF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FD6D0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4DCF9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4217FF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37E63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8814B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8F7B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3505</w:t>
            </w:r>
          </w:p>
        </w:tc>
      </w:tr>
      <w:tr w:rsidR="0089093A" w14:paraId="19B571C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2AAF4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起居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3741B3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内墙</w:t>
            </w:r>
          </w:p>
        </w:tc>
        <w:tc>
          <w:tcPr>
            <w:tcW w:w="848" w:type="dxa"/>
            <w:vAlign w:val="center"/>
          </w:tcPr>
          <w:p w14:paraId="2843DE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21.57</w:t>
            </w:r>
          </w:p>
        </w:tc>
        <w:tc>
          <w:tcPr>
            <w:tcW w:w="990" w:type="dxa"/>
            <w:vAlign w:val="center"/>
          </w:tcPr>
          <w:p w14:paraId="4EAC40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14172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6C0F1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2F6FB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1A80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  <w:tc>
          <w:tcPr>
            <w:tcW w:w="707" w:type="dxa"/>
            <w:vAlign w:val="center"/>
          </w:tcPr>
          <w:p w14:paraId="3BD251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7C71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13BA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F0CD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  <w:tc>
          <w:tcPr>
            <w:tcW w:w="713" w:type="dxa"/>
            <w:vAlign w:val="center"/>
          </w:tcPr>
          <w:p w14:paraId="730BF2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5A27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</w:tr>
      <w:tr w:rsidR="0089093A" w14:paraId="50A890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DAFA1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B94EE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F14A1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990" w:type="dxa"/>
            <w:vAlign w:val="center"/>
          </w:tcPr>
          <w:p w14:paraId="758F09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0B5B86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3EE9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59142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0A653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07" w:type="dxa"/>
            <w:vAlign w:val="center"/>
          </w:tcPr>
          <w:p w14:paraId="67D6C6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76F9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3DDF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BFF1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13" w:type="dxa"/>
            <w:vAlign w:val="center"/>
          </w:tcPr>
          <w:p w14:paraId="6EADF0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DDAF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:rsidR="0089093A" w14:paraId="0DDD4A2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BF61B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14B5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4F849B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tcW w:w="990" w:type="dxa"/>
            <w:vAlign w:val="center"/>
          </w:tcPr>
          <w:p w14:paraId="2D5D34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BC22D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3697C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0C9B2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DB65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707" w:type="dxa"/>
            <w:vAlign w:val="center"/>
          </w:tcPr>
          <w:p w14:paraId="4FCD67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60A44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00DE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6F41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  <w:tc>
          <w:tcPr>
            <w:tcW w:w="713" w:type="dxa"/>
            <w:vAlign w:val="center"/>
          </w:tcPr>
          <w:p w14:paraId="0E3EF0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8D61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47.6</w:t>
            </w:r>
          </w:p>
        </w:tc>
      </w:tr>
      <w:tr w:rsidR="0089093A" w14:paraId="16C60E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71E54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758F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5A21A3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578CD6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10EE5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8B99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D8A62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043C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3A99B9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66C7E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4AE6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8A16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63967E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72EB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2A4248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7347DB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C88C8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FC330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7E2FCB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A9E8E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DAC7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73249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3A49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6A1B09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502C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0C67E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E3D0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73C963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FAF9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27DE65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E1DF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4B2A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5A577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990" w:type="dxa"/>
            <w:vAlign w:val="center"/>
          </w:tcPr>
          <w:p w14:paraId="17D8B1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F135E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2108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F576A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7AD22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571.4</w:t>
            </w:r>
          </w:p>
        </w:tc>
        <w:tc>
          <w:tcPr>
            <w:tcW w:w="707" w:type="dxa"/>
            <w:vAlign w:val="center"/>
          </w:tcPr>
          <w:p w14:paraId="181AB2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340E2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2FDF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8E13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  <w:tc>
          <w:tcPr>
            <w:tcW w:w="713" w:type="dxa"/>
            <w:vAlign w:val="center"/>
          </w:tcPr>
          <w:p w14:paraId="43884A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9226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485.7</w:t>
            </w:r>
          </w:p>
        </w:tc>
      </w:tr>
      <w:tr w:rsidR="0089093A" w14:paraId="055A9D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E64E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617C4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DE880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1B86A7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7E24A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F532D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4F856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111B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295AF5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18F8E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4FBF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7E03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466956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28E1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4617BC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60D1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63C6D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7CF5B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08E9C3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AF87D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F2C8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200CB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966F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977.9</w:t>
            </w:r>
          </w:p>
        </w:tc>
        <w:tc>
          <w:tcPr>
            <w:tcW w:w="707" w:type="dxa"/>
            <w:vAlign w:val="center"/>
          </w:tcPr>
          <w:p w14:paraId="5D4541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4E875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FF19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B3D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  <w:tc>
          <w:tcPr>
            <w:tcW w:w="713" w:type="dxa"/>
            <w:vAlign w:val="center"/>
          </w:tcPr>
          <w:p w14:paraId="37FEA1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7C6A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831.2</w:t>
            </w:r>
          </w:p>
        </w:tc>
      </w:tr>
      <w:tr w:rsidR="0089093A" w14:paraId="759DDF2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B05D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03A69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B1B2A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tcW w:w="990" w:type="dxa"/>
            <w:vAlign w:val="center"/>
          </w:tcPr>
          <w:p w14:paraId="5C3F1D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7C5429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3D48F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CA3BF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EA60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07" w:type="dxa"/>
            <w:vAlign w:val="center"/>
          </w:tcPr>
          <w:p w14:paraId="7A8D22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7FAF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7926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BEA1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  <w:tc>
          <w:tcPr>
            <w:tcW w:w="713" w:type="dxa"/>
            <w:vAlign w:val="center"/>
          </w:tcPr>
          <w:p w14:paraId="6A54E2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88A1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</w:t>
            </w:r>
          </w:p>
        </w:tc>
      </w:tr>
      <w:tr w:rsidR="0089093A" w14:paraId="616BF6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868D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F5C37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757BC9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EAAE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52696C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724C7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ED6A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1E32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96E67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714DD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7398F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C0507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BDBAE0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B164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1204.7</w:t>
            </w:r>
          </w:p>
        </w:tc>
      </w:tr>
      <w:tr w:rsidR="0089093A" w14:paraId="19FA72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EBC8C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82FB8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F80D1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F1BC55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6D553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6C1AC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64CAD7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A7B89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62986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7DB62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C1F76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3DAA5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BDEAE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EAA6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4370</w:t>
            </w:r>
          </w:p>
        </w:tc>
      </w:tr>
      <w:tr w:rsidR="0089093A" w14:paraId="3E86B82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0477A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2017,2018,2019,2020[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6EC9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B3C29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tcW w:w="990" w:type="dxa"/>
            <w:vAlign w:val="center"/>
          </w:tcPr>
          <w:p w14:paraId="6E026F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E7637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84462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2927E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0F8F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7" w:type="dxa"/>
            <w:vAlign w:val="center"/>
          </w:tcPr>
          <w:p w14:paraId="74F356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65AED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490B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546D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13" w:type="dxa"/>
            <w:vAlign w:val="center"/>
          </w:tcPr>
          <w:p w14:paraId="5BFFCC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6771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:rsidR="0089093A" w14:paraId="73332E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1532D1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F5E0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9BC7A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0EA202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83E76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5A86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EF0B3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173C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7D6BD7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D2A8A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1030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1B12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05B21D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2017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04FD28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81F41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7CE7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4BC049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2AC270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06C2F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16ABC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6D7E6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A406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66979B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3A38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83EB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DD97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2BF9EB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C8A2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7B4285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030DC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3414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FF267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25.80</w:t>
            </w:r>
          </w:p>
        </w:tc>
        <w:tc>
          <w:tcPr>
            <w:tcW w:w="990" w:type="dxa"/>
            <w:vAlign w:val="center"/>
          </w:tcPr>
          <w:p w14:paraId="416760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5F733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78998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4A89C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78A4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571.4</w:t>
            </w:r>
          </w:p>
        </w:tc>
        <w:tc>
          <w:tcPr>
            <w:tcW w:w="707" w:type="dxa"/>
            <w:vAlign w:val="center"/>
          </w:tcPr>
          <w:p w14:paraId="7645D8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0917A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1771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6EF1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  <w:tc>
          <w:tcPr>
            <w:tcW w:w="713" w:type="dxa"/>
            <w:vAlign w:val="center"/>
          </w:tcPr>
          <w:p w14:paraId="793198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C589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600.0</w:t>
            </w:r>
          </w:p>
        </w:tc>
      </w:tr>
      <w:tr w:rsidR="0089093A" w14:paraId="68A9766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F94E7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4466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F2D6C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2CA107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89E8D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5B168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1FB32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CC70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5A0D53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C4A58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350D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49D7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34DAF4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E956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503B59C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2FFC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3F58A7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DCEEA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12.60</w:t>
            </w:r>
          </w:p>
        </w:tc>
        <w:tc>
          <w:tcPr>
            <w:tcW w:w="990" w:type="dxa"/>
            <w:vAlign w:val="center"/>
          </w:tcPr>
          <w:p w14:paraId="75F8AC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FF549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165D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50C45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D893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977.9</w:t>
            </w:r>
          </w:p>
        </w:tc>
        <w:tc>
          <w:tcPr>
            <w:tcW w:w="707" w:type="dxa"/>
            <w:vAlign w:val="center"/>
          </w:tcPr>
          <w:p w14:paraId="5995BC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70CB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3B64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B7A71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1026.8</w:t>
            </w:r>
          </w:p>
        </w:tc>
        <w:tc>
          <w:tcPr>
            <w:tcW w:w="713" w:type="dxa"/>
            <w:vAlign w:val="center"/>
          </w:tcPr>
          <w:p w14:paraId="43663A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CDFB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1026.8</w:t>
            </w:r>
          </w:p>
        </w:tc>
      </w:tr>
      <w:tr w:rsidR="0089093A" w14:paraId="238EF7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F1198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6CA31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5B95D6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4228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C06006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49B52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B65A7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1B9C99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77AC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2D138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541BC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B9ADE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515B3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2662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1204.7</w:t>
            </w:r>
          </w:p>
        </w:tc>
      </w:tr>
      <w:tr w:rsidR="0089093A" w14:paraId="689AD7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C3A5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B762F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5B9EE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EAE3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F31DC9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E80F5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A0E32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364C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1300A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0CD3C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2502E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EC7B8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4BEBA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9CE2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3655</w:t>
            </w:r>
          </w:p>
        </w:tc>
      </w:tr>
      <w:tr w:rsidR="0089093A" w14:paraId="5D382A8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740FA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2021,2031,2032[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2DDE12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5130C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990" w:type="dxa"/>
            <w:vAlign w:val="center"/>
          </w:tcPr>
          <w:p w14:paraId="46D55B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021DAB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3A4C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28A4A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57DD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07" w:type="dxa"/>
            <w:vAlign w:val="center"/>
          </w:tcPr>
          <w:p w14:paraId="7BE4AC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EC54E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4FF0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D056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 w14:paraId="468484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E5C1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</w:tr>
      <w:tr w:rsidR="0089093A" w14:paraId="41BF0E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C3A4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8F817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166594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51FC2B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222C0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A3A99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52B74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2F13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707" w:type="dxa"/>
            <w:vAlign w:val="center"/>
          </w:tcPr>
          <w:p w14:paraId="4C1A97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333C2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3A751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FE9A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406.7</w:t>
            </w:r>
          </w:p>
        </w:tc>
        <w:tc>
          <w:tcPr>
            <w:tcW w:w="713" w:type="dxa"/>
            <w:vAlign w:val="center"/>
          </w:tcPr>
          <w:p w14:paraId="566FBE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FC36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406.7</w:t>
            </w:r>
          </w:p>
        </w:tc>
      </w:tr>
      <w:tr w:rsidR="0089093A" w14:paraId="48A540E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9BB6C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C0340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997F5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55A9D3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F136C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467E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6732D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9A5F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7C6037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22D1A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5902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B19E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  <w:tc>
          <w:tcPr>
            <w:tcW w:w="713" w:type="dxa"/>
            <w:vAlign w:val="center"/>
          </w:tcPr>
          <w:p w14:paraId="250BD1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6FCA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</w:tr>
      <w:tr w:rsidR="0089093A" w14:paraId="28585BE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B8EF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DB643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1EA1AC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3B66DF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749204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0CA9A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79F5D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E1B8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tcW w:w="707" w:type="dxa"/>
            <w:vAlign w:val="center"/>
          </w:tcPr>
          <w:p w14:paraId="0979EE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CDDF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096F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024C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tcW w:w="713" w:type="dxa"/>
            <w:vAlign w:val="center"/>
          </w:tcPr>
          <w:p w14:paraId="5A3805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34A2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</w:tr>
      <w:tr w:rsidR="0089093A" w14:paraId="42A334E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C9F35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E8A708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00BF64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F32E8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D4D924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F119A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7161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B16D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C5881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903364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45D35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C9045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B7B09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FE02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1063.0</w:t>
            </w:r>
          </w:p>
        </w:tc>
      </w:tr>
      <w:tr w:rsidR="0089093A" w14:paraId="2F01E6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304D4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A11060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2098E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969A7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B11BF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8A2D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F1AAB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2E3D7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F9C18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82E94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3D403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D425A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B5B56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FC6D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2739</w:t>
            </w:r>
          </w:p>
        </w:tc>
      </w:tr>
      <w:tr w:rsidR="0089093A" w14:paraId="522AEECF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6E9016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2022,2023,2024,2026,2028[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3E896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CEA44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990" w:type="dxa"/>
            <w:vAlign w:val="center"/>
          </w:tcPr>
          <w:p w14:paraId="72582B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B9665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3C907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231BA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CD9E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07" w:type="dxa"/>
            <w:vAlign w:val="center"/>
          </w:tcPr>
          <w:p w14:paraId="334BCC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DDEE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0D97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81F0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tcW w:w="713" w:type="dxa"/>
            <w:vAlign w:val="center"/>
          </w:tcPr>
          <w:p w14:paraId="1DFE6C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8C37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</w:tr>
      <w:tr w:rsidR="0089093A" w14:paraId="7D28C1D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18598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2FAA8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0AE85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523780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65B3C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19B5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65A7F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D9C4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707" w:type="dxa"/>
            <w:vAlign w:val="center"/>
          </w:tcPr>
          <w:p w14:paraId="55588B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0EFB7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5266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26B4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406.7</w:t>
            </w:r>
          </w:p>
        </w:tc>
        <w:tc>
          <w:tcPr>
            <w:tcW w:w="713" w:type="dxa"/>
            <w:vAlign w:val="center"/>
          </w:tcPr>
          <w:p w14:paraId="4AEFF8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0AB7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406.7</w:t>
            </w:r>
          </w:p>
        </w:tc>
      </w:tr>
      <w:tr w:rsidR="0089093A" w14:paraId="197D5D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A281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5383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6D994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1424B4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F35EC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2BB2B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17CA4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5CBF2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6C115D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12D5E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8B52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E83A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  <w:tc>
          <w:tcPr>
            <w:tcW w:w="713" w:type="dxa"/>
            <w:vAlign w:val="center"/>
          </w:tcPr>
          <w:p w14:paraId="2B14AB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08F3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</w:tr>
      <w:tr w:rsidR="0089093A" w14:paraId="3AF35E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8B389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D0764A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4FAD4C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465C07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539BFD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657C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A7601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1582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tcW w:w="707" w:type="dxa"/>
            <w:vAlign w:val="center"/>
          </w:tcPr>
          <w:p w14:paraId="30473D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0681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A766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10A6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tcW w:w="713" w:type="dxa"/>
            <w:vAlign w:val="center"/>
          </w:tcPr>
          <w:p w14:paraId="32C048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B0CE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</w:tr>
      <w:tr w:rsidR="0089093A" w14:paraId="36D049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8EDBD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954E4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EE7EA7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1A521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6CAF53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2D60A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E17FD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BF25C8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D3B5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E20F0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267296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AAD290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00C5AC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0408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1096.7</w:t>
            </w:r>
          </w:p>
        </w:tc>
      </w:tr>
      <w:tr w:rsidR="0089093A" w14:paraId="4E79C0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A2765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A2084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12523A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D581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D7EDC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CA49F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84F5B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D3CEB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5AE1CC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9286B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45CE9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13BA6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E3780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7FB6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2773</w:t>
            </w:r>
          </w:p>
        </w:tc>
      </w:tr>
      <w:tr w:rsidR="0089093A" w14:paraId="62D3FA2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EC7C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2025,2027,2029[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E60D58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3EC29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15FC54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C4EA2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FCE39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59386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9A37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707" w:type="dxa"/>
            <w:vAlign w:val="center"/>
          </w:tcPr>
          <w:p w14:paraId="2259CD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A31EC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4917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2992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502.3</w:t>
            </w:r>
          </w:p>
        </w:tc>
        <w:tc>
          <w:tcPr>
            <w:tcW w:w="713" w:type="dxa"/>
            <w:vAlign w:val="center"/>
          </w:tcPr>
          <w:p w14:paraId="20EB2F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80F2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502.3</w:t>
            </w:r>
          </w:p>
        </w:tc>
      </w:tr>
      <w:tr w:rsidR="0089093A" w14:paraId="5727BF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31759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78717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CA53C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09FF2D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D74E3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4D47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7BD7D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7EBC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481F41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21130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7F79B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6D57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1369.0</w:t>
            </w:r>
          </w:p>
        </w:tc>
        <w:tc>
          <w:tcPr>
            <w:tcW w:w="713" w:type="dxa"/>
            <w:vAlign w:val="center"/>
          </w:tcPr>
          <w:p w14:paraId="16B6DA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E389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1369.0</w:t>
            </w:r>
          </w:p>
        </w:tc>
      </w:tr>
      <w:tr w:rsidR="0089093A" w14:paraId="657C62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E583D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FFB14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9402F3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60C6B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1B55ED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03FC4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F2F78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0EE2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2401E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6AAF8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DD6E9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E883C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A152D5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79EC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1096.7</w:t>
            </w:r>
          </w:p>
        </w:tc>
      </w:tr>
      <w:tr w:rsidR="0089093A" w14:paraId="707F103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E6751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27A6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3C111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668795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04049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3072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B549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E40D4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7DD661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A2FE7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F07E65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1CF87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74CB0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9E28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2968</w:t>
            </w:r>
          </w:p>
        </w:tc>
      </w:tr>
      <w:tr w:rsidR="0089093A" w14:paraId="333ACFA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9DC9B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2030,2033,2034,2035,2036,2087,2090,2095,2096,2101,2102[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14FA9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81432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09E54B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C7E2D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F9191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E83D0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E534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707" w:type="dxa"/>
            <w:vAlign w:val="center"/>
          </w:tcPr>
          <w:p w14:paraId="112391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C9904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5DBD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4DF2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502.3</w:t>
            </w:r>
          </w:p>
        </w:tc>
        <w:tc>
          <w:tcPr>
            <w:tcW w:w="713" w:type="dxa"/>
            <w:vAlign w:val="center"/>
          </w:tcPr>
          <w:p w14:paraId="115027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F4FA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502.3</w:t>
            </w:r>
          </w:p>
        </w:tc>
      </w:tr>
      <w:tr w:rsidR="0089093A" w14:paraId="3C1395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3BFFC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D00FD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2FBAA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0BC702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CBF86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A9F9F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8B1CA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A77D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7F8618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6B81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5006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2139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1369.0</w:t>
            </w:r>
          </w:p>
        </w:tc>
        <w:tc>
          <w:tcPr>
            <w:tcW w:w="713" w:type="dxa"/>
            <w:vAlign w:val="center"/>
          </w:tcPr>
          <w:p w14:paraId="07B996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D9B5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1369.0</w:t>
            </w:r>
          </w:p>
        </w:tc>
      </w:tr>
      <w:tr w:rsidR="0089093A" w14:paraId="0C92A1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56B3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3FB2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ACEAD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B951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72EC7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E5A9D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B110B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DC23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5D68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26C49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F5924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9E6B88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42C36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4F19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1063.0</w:t>
            </w:r>
          </w:p>
        </w:tc>
      </w:tr>
      <w:tr w:rsidR="0089093A" w14:paraId="5D060A5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42608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7E51A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20E97B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DFBFA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C7E73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DFD434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0BCE8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FE8D5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82533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C07AB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30AE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AEACA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622C67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2442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2934</w:t>
            </w:r>
          </w:p>
        </w:tc>
      </w:tr>
      <w:tr w:rsidR="0089093A" w14:paraId="7A14DFA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BC798E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2037,2038,2039,2040,2044[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342967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C9308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5FCB5B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783DA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86A2B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C08D8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67ED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601944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67D8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FAA2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2D09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6ACB48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9FF2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2E9737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D576E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3EE5A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74FD86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3D224F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85AC9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DE2AF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C843F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8371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65A246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D7E0E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03D7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67BA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246E9C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64C2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5AC127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37DEF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71AAE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FB665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14:paraId="536CCD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00557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80A23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80531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3792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332.2</w:t>
            </w:r>
          </w:p>
        </w:tc>
        <w:tc>
          <w:tcPr>
            <w:tcW w:w="707" w:type="dxa"/>
            <w:vAlign w:val="center"/>
          </w:tcPr>
          <w:p w14:paraId="40FFA7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ABCB6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C24C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F26A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</w:t>
            </w:r>
          </w:p>
        </w:tc>
        <w:tc>
          <w:tcPr>
            <w:tcW w:w="713" w:type="dxa"/>
            <w:vAlign w:val="center"/>
          </w:tcPr>
          <w:p w14:paraId="0AE28F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B996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</w:t>
            </w:r>
          </w:p>
        </w:tc>
      </w:tr>
      <w:tr w:rsidR="0089093A" w14:paraId="086027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1876C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92004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042220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2C3569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0F8E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7C877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097F5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0C2D9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7E113B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634EB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2A70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3BCD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2B3FF7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091B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47C27E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CAE40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9B9B3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99F6F2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14:paraId="64788F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02DA0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16099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1DCCB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8979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07" w:type="dxa"/>
            <w:vAlign w:val="center"/>
          </w:tcPr>
          <w:p w14:paraId="6B129A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C658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33FC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6864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342.3</w:t>
            </w:r>
          </w:p>
        </w:tc>
        <w:tc>
          <w:tcPr>
            <w:tcW w:w="713" w:type="dxa"/>
            <w:vAlign w:val="center"/>
          </w:tcPr>
          <w:p w14:paraId="33E645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03FB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342.3</w:t>
            </w:r>
          </w:p>
        </w:tc>
      </w:tr>
      <w:tr w:rsidR="0089093A" w14:paraId="142B49B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792CF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BE9B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56172C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7DAD0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64239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B5175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E32A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F9679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08C80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EF88A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59E75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0C3CC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84B87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A6B2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538.6</w:t>
            </w:r>
          </w:p>
        </w:tc>
      </w:tr>
      <w:tr w:rsidR="0089093A" w14:paraId="1A83401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B8224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09245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3C2F55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49FF9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6E0061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57B62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F4607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025B50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9FD5A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BD3E2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A7EDC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758E28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7F8021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7599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</w:tr>
      <w:tr w:rsidR="0089093A" w14:paraId="3A31082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3EE19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2041,2043,2046,2047,2048[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F62186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14F15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tcW w:w="990" w:type="dxa"/>
            <w:vAlign w:val="center"/>
          </w:tcPr>
          <w:p w14:paraId="61F82F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094BF2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19668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23909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2327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07" w:type="dxa"/>
            <w:vAlign w:val="center"/>
          </w:tcPr>
          <w:p w14:paraId="5CBC71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45707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B69C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98CA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tcW w:w="713" w:type="dxa"/>
            <w:vAlign w:val="center"/>
          </w:tcPr>
          <w:p w14:paraId="799454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7D0B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</w:tr>
      <w:tr w:rsidR="0089093A" w14:paraId="3B882E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12712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8C76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03B984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7F0B0F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65058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5590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4A85E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2B1E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6334B8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890F7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69AE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66F8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6249F6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8A6D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6A80F74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7741D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259B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11D56C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43BA8E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702EC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3072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B9292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05D9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586EE8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1EC45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2738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B330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  <w:tc>
          <w:tcPr>
            <w:tcW w:w="713" w:type="dxa"/>
            <w:vAlign w:val="center"/>
          </w:tcPr>
          <w:p w14:paraId="745B86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3BAD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:rsidR="0089093A" w14:paraId="0D5C32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9BD12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B4E93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B63C7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14:paraId="4DED83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BD468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EA718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B7319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9D9D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332.2</w:t>
            </w:r>
          </w:p>
        </w:tc>
        <w:tc>
          <w:tcPr>
            <w:tcW w:w="707" w:type="dxa"/>
            <w:vAlign w:val="center"/>
          </w:tcPr>
          <w:p w14:paraId="3EC12E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34BD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58F7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173B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</w:t>
            </w:r>
          </w:p>
        </w:tc>
        <w:tc>
          <w:tcPr>
            <w:tcW w:w="713" w:type="dxa"/>
            <w:vAlign w:val="center"/>
          </w:tcPr>
          <w:p w14:paraId="3C5923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C151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348.8</w:t>
            </w:r>
          </w:p>
        </w:tc>
      </w:tr>
      <w:tr w:rsidR="0089093A" w14:paraId="1447D6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FA37C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3AB99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DEDB5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434DA1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44021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4464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9C5F2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F3A0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62638C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00963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2A9D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DEA5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5C7805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70AA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479377E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F0FC8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14A2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C97ED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14:paraId="2B8BEC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203A3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09333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A34C9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2FA0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07" w:type="dxa"/>
            <w:vAlign w:val="center"/>
          </w:tcPr>
          <w:p w14:paraId="3C323F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C619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CE0E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0204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342.3</w:t>
            </w:r>
          </w:p>
        </w:tc>
        <w:tc>
          <w:tcPr>
            <w:tcW w:w="713" w:type="dxa"/>
            <w:vAlign w:val="center"/>
          </w:tcPr>
          <w:p w14:paraId="347B1D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2D1B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342.3</w:t>
            </w:r>
          </w:p>
        </w:tc>
      </w:tr>
      <w:tr w:rsidR="0089093A" w14:paraId="1CFAC8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6AD75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D508D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C0017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05B76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25AD87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2E4CF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4B07A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726C4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B110B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DA773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1D8C0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9177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9D9CB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9284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538.6</w:t>
            </w:r>
          </w:p>
        </w:tc>
      </w:tr>
      <w:tr w:rsidR="0089093A" w14:paraId="145D0D7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F4979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69336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BE600A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B4321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F3001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563FE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DD5AF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6F70FB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23C25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E3670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F49F8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99076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BD38D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3B05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2053</w:t>
            </w:r>
          </w:p>
        </w:tc>
      </w:tr>
      <w:tr w:rsidR="0089093A" w14:paraId="1F4A232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0DA2C5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CE453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E5BE2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37.35</w:t>
            </w:r>
          </w:p>
        </w:tc>
        <w:tc>
          <w:tcPr>
            <w:tcW w:w="990" w:type="dxa"/>
            <w:vAlign w:val="center"/>
          </w:tcPr>
          <w:p w14:paraId="65FFA2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B0402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D939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F7596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D2AE9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827.3</w:t>
            </w:r>
          </w:p>
        </w:tc>
        <w:tc>
          <w:tcPr>
            <w:tcW w:w="707" w:type="dxa"/>
            <w:vAlign w:val="center"/>
          </w:tcPr>
          <w:p w14:paraId="123FFAE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B883E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D4F6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FAAA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785.9</w:t>
            </w:r>
          </w:p>
        </w:tc>
        <w:tc>
          <w:tcPr>
            <w:tcW w:w="713" w:type="dxa"/>
            <w:vAlign w:val="center"/>
          </w:tcPr>
          <w:p w14:paraId="335C09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E16E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785.9</w:t>
            </w:r>
          </w:p>
        </w:tc>
      </w:tr>
      <w:tr w:rsidR="0089093A" w14:paraId="70B490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3285A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3F0BC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14:paraId="30B381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990" w:type="dxa"/>
            <w:vAlign w:val="center"/>
          </w:tcPr>
          <w:p w14:paraId="716F51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69741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BF1B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598A4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F5AB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7AAEEB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388DF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E598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72510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713" w:type="dxa"/>
            <w:vAlign w:val="center"/>
          </w:tcPr>
          <w:p w14:paraId="33E49E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A388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:rsidR="0089093A" w14:paraId="0A00C4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1BBB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E31B8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7A369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 w14:paraId="63089A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C20F4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3F36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F28B9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63BE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664.5</w:t>
            </w:r>
          </w:p>
        </w:tc>
        <w:tc>
          <w:tcPr>
            <w:tcW w:w="707" w:type="dxa"/>
            <w:vAlign w:val="center"/>
          </w:tcPr>
          <w:p w14:paraId="5581B2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BA15A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0BAC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E00F6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697.7</w:t>
            </w:r>
          </w:p>
        </w:tc>
        <w:tc>
          <w:tcPr>
            <w:tcW w:w="713" w:type="dxa"/>
            <w:vAlign w:val="center"/>
          </w:tcPr>
          <w:p w14:paraId="48BABA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8EDE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697.7</w:t>
            </w:r>
          </w:p>
        </w:tc>
      </w:tr>
      <w:tr w:rsidR="0089093A" w14:paraId="4D3230E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8F6F2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A8B1D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21BC65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tcW w:w="990" w:type="dxa"/>
            <w:vAlign w:val="center"/>
          </w:tcPr>
          <w:p w14:paraId="537D37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5BBA8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390B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67F01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56C9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826.5</w:t>
            </w:r>
          </w:p>
        </w:tc>
        <w:tc>
          <w:tcPr>
            <w:tcW w:w="707" w:type="dxa"/>
            <w:vAlign w:val="center"/>
          </w:tcPr>
          <w:p w14:paraId="29878A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CC7A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7E83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7FC1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  <w:tc>
          <w:tcPr>
            <w:tcW w:w="713" w:type="dxa"/>
            <w:vAlign w:val="center"/>
          </w:tcPr>
          <w:p w14:paraId="123771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17B9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</w:tr>
      <w:tr w:rsidR="0089093A" w14:paraId="171B5B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8B6D6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F1E86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F6EAB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73A83C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8176C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A53C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F193D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5D87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651.9</w:t>
            </w:r>
          </w:p>
        </w:tc>
        <w:tc>
          <w:tcPr>
            <w:tcW w:w="707" w:type="dxa"/>
            <w:vAlign w:val="center"/>
          </w:tcPr>
          <w:p w14:paraId="0D11EC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3BC75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0405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4B06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684.5</w:t>
            </w:r>
          </w:p>
        </w:tc>
        <w:tc>
          <w:tcPr>
            <w:tcW w:w="713" w:type="dxa"/>
            <w:vAlign w:val="center"/>
          </w:tcPr>
          <w:p w14:paraId="0A472B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49D9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684.5</w:t>
            </w:r>
          </w:p>
        </w:tc>
      </w:tr>
      <w:tr w:rsidR="0089093A" w14:paraId="5582953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F95AE3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48245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6A7846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8E8E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F0A0BC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734E1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880FB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D0ACC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808C4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927F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22ACD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D4E586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A2312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444E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1077.1</w:t>
            </w:r>
          </w:p>
        </w:tc>
      </w:tr>
      <w:tr w:rsidR="0089093A" w14:paraId="3B3661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A2B6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3843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778A63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8DA67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38AB5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12806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D4A7B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D31F49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80FC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F701EC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5A1A0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A6496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5BB93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DDF6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4046</w:t>
            </w:r>
          </w:p>
        </w:tc>
      </w:tr>
      <w:tr w:rsidR="0089093A" w14:paraId="055051A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0534EC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7019C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3E773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tcW w:w="990" w:type="dxa"/>
            <w:vAlign w:val="center"/>
          </w:tcPr>
          <w:p w14:paraId="4133AD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693F3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0178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46D4A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C50C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  <w:tc>
          <w:tcPr>
            <w:tcW w:w="707" w:type="dxa"/>
            <w:vAlign w:val="center"/>
          </w:tcPr>
          <w:p w14:paraId="3576BF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8AE7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6E98E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178D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  <w:tc>
          <w:tcPr>
            <w:tcW w:w="713" w:type="dxa"/>
            <w:vAlign w:val="center"/>
          </w:tcPr>
          <w:p w14:paraId="379402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2973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</w:tr>
      <w:tr w:rsidR="0089093A" w14:paraId="1F5125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58C98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3949A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2CAF8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37.35</w:t>
            </w:r>
          </w:p>
        </w:tc>
        <w:tc>
          <w:tcPr>
            <w:tcW w:w="990" w:type="dxa"/>
            <w:vAlign w:val="center"/>
          </w:tcPr>
          <w:p w14:paraId="2FAE79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388CC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2A40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9F241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C064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827.3</w:t>
            </w:r>
          </w:p>
        </w:tc>
        <w:tc>
          <w:tcPr>
            <w:tcW w:w="707" w:type="dxa"/>
            <w:vAlign w:val="center"/>
          </w:tcPr>
          <w:p w14:paraId="28D831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8EA78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2C1D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66B9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785.9</w:t>
            </w:r>
          </w:p>
        </w:tc>
        <w:tc>
          <w:tcPr>
            <w:tcW w:w="713" w:type="dxa"/>
            <w:vAlign w:val="center"/>
          </w:tcPr>
          <w:p w14:paraId="50F6CC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05A9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785.9</w:t>
            </w:r>
          </w:p>
        </w:tc>
      </w:tr>
      <w:tr w:rsidR="0089093A" w14:paraId="2F93357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0FC08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5ABE1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14:paraId="6E3A21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990" w:type="dxa"/>
            <w:vAlign w:val="center"/>
          </w:tcPr>
          <w:p w14:paraId="471CC8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63402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3E95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00653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BE81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5070C0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0A60D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678D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BC7C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  <w:tc>
          <w:tcPr>
            <w:tcW w:w="713" w:type="dxa"/>
            <w:vAlign w:val="center"/>
          </w:tcPr>
          <w:p w14:paraId="11EF55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A7C0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</w:t>
            </w:r>
          </w:p>
        </w:tc>
      </w:tr>
      <w:tr w:rsidR="0089093A" w14:paraId="0CE9859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D78132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841DC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1774E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 w14:paraId="39011F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B29EF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E6C9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AC132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AD8B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664.5</w:t>
            </w:r>
          </w:p>
        </w:tc>
        <w:tc>
          <w:tcPr>
            <w:tcW w:w="707" w:type="dxa"/>
            <w:vAlign w:val="center"/>
          </w:tcPr>
          <w:p w14:paraId="3CBAB6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ECA0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DB6C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DC4C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697.7</w:t>
            </w:r>
          </w:p>
        </w:tc>
        <w:tc>
          <w:tcPr>
            <w:tcW w:w="713" w:type="dxa"/>
            <w:vAlign w:val="center"/>
          </w:tcPr>
          <w:p w14:paraId="1F6D94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F9BD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697.7</w:t>
            </w:r>
          </w:p>
        </w:tc>
      </w:tr>
      <w:tr w:rsidR="0089093A" w14:paraId="2C4403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B5E01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63D3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59C66D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tcW w:w="990" w:type="dxa"/>
            <w:vAlign w:val="center"/>
          </w:tcPr>
          <w:p w14:paraId="2C6508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3AFD0C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DC2F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21155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E13A0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826.5</w:t>
            </w:r>
          </w:p>
        </w:tc>
        <w:tc>
          <w:tcPr>
            <w:tcW w:w="707" w:type="dxa"/>
            <w:vAlign w:val="center"/>
          </w:tcPr>
          <w:p w14:paraId="52045B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C2F9D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C65D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EAAF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  <w:tc>
          <w:tcPr>
            <w:tcW w:w="713" w:type="dxa"/>
            <w:vAlign w:val="center"/>
          </w:tcPr>
          <w:p w14:paraId="6B58CE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E5A0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</w:tr>
      <w:tr w:rsidR="0089093A" w14:paraId="2ADD07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57F7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1AEEC3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EA909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15DA34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6F2266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BC43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274E0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D3B3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651.9</w:t>
            </w:r>
          </w:p>
        </w:tc>
        <w:tc>
          <w:tcPr>
            <w:tcW w:w="707" w:type="dxa"/>
            <w:vAlign w:val="center"/>
          </w:tcPr>
          <w:p w14:paraId="3C8BF5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6524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292E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DC98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684.5</w:t>
            </w:r>
          </w:p>
        </w:tc>
        <w:tc>
          <w:tcPr>
            <w:tcW w:w="713" w:type="dxa"/>
            <w:vAlign w:val="center"/>
          </w:tcPr>
          <w:p w14:paraId="12D872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AC23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684.5</w:t>
            </w:r>
          </w:p>
        </w:tc>
      </w:tr>
      <w:tr w:rsidR="0089093A" w14:paraId="09AAB30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666EB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0B1A55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A20CC0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740F99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B33C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15275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92ADB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1F040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EB0D8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731E3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05A9E2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71781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19AA6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AA2D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1077.1</w:t>
            </w:r>
          </w:p>
        </w:tc>
      </w:tr>
      <w:tr w:rsidR="0089093A" w14:paraId="63ACAB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A248C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CE566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6D5871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AD00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08A5E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D1CF7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119AD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6E2CE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BE85D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121921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EDBE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EA8141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1849D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D69F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4106</w:t>
            </w:r>
          </w:p>
        </w:tc>
      </w:tr>
      <w:tr w:rsidR="0089093A" w14:paraId="3D3FFEB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23073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2051,2053,2056,2058,2060[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B9D9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FE8CD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1.46</w:t>
            </w:r>
          </w:p>
        </w:tc>
        <w:tc>
          <w:tcPr>
            <w:tcW w:w="990" w:type="dxa"/>
            <w:vAlign w:val="center"/>
          </w:tcPr>
          <w:p w14:paraId="61219B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6160B0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56D53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E1986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4AB5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07" w:type="dxa"/>
            <w:vAlign w:val="center"/>
          </w:tcPr>
          <w:p w14:paraId="1120A0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BCA5F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DCD85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8FC0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  <w:tc>
          <w:tcPr>
            <w:tcW w:w="713" w:type="dxa"/>
            <w:vAlign w:val="center"/>
          </w:tcPr>
          <w:p w14:paraId="45CB8F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5F54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</w:t>
            </w:r>
          </w:p>
        </w:tc>
      </w:tr>
      <w:tr w:rsidR="0089093A" w14:paraId="1D558A3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1B56B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DBB3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19283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6CC908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74D56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D0842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0E659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1699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0E00EB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545B99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1FE8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81935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3A2AE3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612F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070018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A3363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62DF1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914BD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4BBDBD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92E5D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C46D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4B54D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7B71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3CD0B8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E3651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EE877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D08C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44B80A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747D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23CE03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AD684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85EFB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9491D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14:paraId="450B62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0D0AF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0D8CB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807EE7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3555B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332.2</w:t>
            </w:r>
          </w:p>
        </w:tc>
        <w:tc>
          <w:tcPr>
            <w:tcW w:w="707" w:type="dxa"/>
            <w:vAlign w:val="center"/>
          </w:tcPr>
          <w:p w14:paraId="3C9B5D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F6A65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BF0C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4BBC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282.4</w:t>
            </w:r>
          </w:p>
        </w:tc>
        <w:tc>
          <w:tcPr>
            <w:tcW w:w="713" w:type="dxa"/>
            <w:vAlign w:val="center"/>
          </w:tcPr>
          <w:p w14:paraId="17797F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16C6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282.4</w:t>
            </w:r>
          </w:p>
        </w:tc>
      </w:tr>
      <w:tr w:rsidR="0089093A" w14:paraId="56E6798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605B8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A47F1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9ABA9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098DF8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2679C5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8A560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B6B36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11A5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3EFEEC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C435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3BEC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E849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41552A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5A6B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1D54202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D20D9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5FF48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0F34D2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14:paraId="7876DB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2DB33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E45ED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BA316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A473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07" w:type="dxa"/>
            <w:vAlign w:val="center"/>
          </w:tcPr>
          <w:p w14:paraId="21E8B3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73493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0F5E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BB63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277.1</w:t>
            </w:r>
          </w:p>
        </w:tc>
        <w:tc>
          <w:tcPr>
            <w:tcW w:w="713" w:type="dxa"/>
            <w:vAlign w:val="center"/>
          </w:tcPr>
          <w:p w14:paraId="26D8A4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2F0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277.1</w:t>
            </w:r>
          </w:p>
        </w:tc>
      </w:tr>
      <w:tr w:rsidR="0089093A" w14:paraId="6091E46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6371B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0EF7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0A44C6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0B8370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C7699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CE2F1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95AFB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2715E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723DDF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AA91B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823B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322D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13" w:type="dxa"/>
            <w:vAlign w:val="center"/>
          </w:tcPr>
          <w:p w14:paraId="56FC7C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3D5F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89093A" w14:paraId="4275A1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F48A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69A27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E8B169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EF34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BCDD18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ECA7D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EF00E5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62152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D1C62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AB388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A490F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05B6D7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82439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68EDB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538.6</w:t>
            </w:r>
          </w:p>
        </w:tc>
      </w:tr>
      <w:tr w:rsidR="0089093A" w14:paraId="560FFB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B0B32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D514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78A6EE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4CC991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1AAC2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4C0E7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D4D0F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6066E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57512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D029D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E208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6EF53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C14F3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A07BD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1972</w:t>
            </w:r>
          </w:p>
        </w:tc>
      </w:tr>
      <w:tr w:rsidR="0089093A" w14:paraId="403A708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E42B60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04F2A2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811DA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tcW w:w="990" w:type="dxa"/>
            <w:vAlign w:val="center"/>
          </w:tcPr>
          <w:p w14:paraId="7FEC35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3BE4C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68BFE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3B39F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049D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707" w:type="dxa"/>
            <w:vAlign w:val="center"/>
          </w:tcPr>
          <w:p w14:paraId="2514A7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45CBA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73BF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871E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713" w:type="dxa"/>
            <w:vAlign w:val="center"/>
          </w:tcPr>
          <w:p w14:paraId="55A105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5AD2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:rsidR="0089093A" w14:paraId="43AB343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FAEE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AB552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14:paraId="04EDA4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990" w:type="dxa"/>
            <w:vAlign w:val="center"/>
          </w:tcPr>
          <w:p w14:paraId="2BCFE0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0F443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5C8C5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24B29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77E5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1AAE97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370879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2097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73BB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713" w:type="dxa"/>
            <w:vAlign w:val="center"/>
          </w:tcPr>
          <w:p w14:paraId="4EFC2B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0ED9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89093A" w14:paraId="7650A1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FF6BF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DE975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46185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37.35</w:t>
            </w:r>
          </w:p>
        </w:tc>
        <w:tc>
          <w:tcPr>
            <w:tcW w:w="990" w:type="dxa"/>
            <w:vAlign w:val="center"/>
          </w:tcPr>
          <w:p w14:paraId="3C3B36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6A28A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49F61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15E87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7C84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827.3</w:t>
            </w:r>
          </w:p>
        </w:tc>
        <w:tc>
          <w:tcPr>
            <w:tcW w:w="707" w:type="dxa"/>
            <w:vAlign w:val="center"/>
          </w:tcPr>
          <w:p w14:paraId="6DEAA0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D222E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353BE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B01E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785.9</w:t>
            </w:r>
          </w:p>
        </w:tc>
        <w:tc>
          <w:tcPr>
            <w:tcW w:w="713" w:type="dxa"/>
            <w:vAlign w:val="center"/>
          </w:tcPr>
          <w:p w14:paraId="058053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189D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785.9</w:t>
            </w:r>
          </w:p>
        </w:tc>
      </w:tr>
      <w:tr w:rsidR="0089093A" w14:paraId="29DBED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61D28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D54FA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75D29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 w14:paraId="7C1E8A1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AA588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B5F3F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011AA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D6BD5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664.5</w:t>
            </w:r>
          </w:p>
        </w:tc>
        <w:tc>
          <w:tcPr>
            <w:tcW w:w="707" w:type="dxa"/>
            <w:vAlign w:val="center"/>
          </w:tcPr>
          <w:p w14:paraId="192A36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36878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9D810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FBD0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564.8</w:t>
            </w:r>
          </w:p>
        </w:tc>
        <w:tc>
          <w:tcPr>
            <w:tcW w:w="713" w:type="dxa"/>
            <w:vAlign w:val="center"/>
          </w:tcPr>
          <w:p w14:paraId="6768D5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CC5B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564.8</w:t>
            </w:r>
          </w:p>
        </w:tc>
      </w:tr>
      <w:tr w:rsidR="0089093A" w14:paraId="3CE0A8C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2B0C6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884B3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ABAA8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tcW w:w="990" w:type="dxa"/>
            <w:vAlign w:val="center"/>
          </w:tcPr>
          <w:p w14:paraId="65D8FB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02BCA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B159A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6C3D3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91880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826.5</w:t>
            </w:r>
          </w:p>
        </w:tc>
        <w:tc>
          <w:tcPr>
            <w:tcW w:w="707" w:type="dxa"/>
            <w:vAlign w:val="center"/>
          </w:tcPr>
          <w:p w14:paraId="271C79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6F8C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478B2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71C8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  <w:tc>
          <w:tcPr>
            <w:tcW w:w="713" w:type="dxa"/>
            <w:vAlign w:val="center"/>
          </w:tcPr>
          <w:p w14:paraId="091E4F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D307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</w:tr>
      <w:tr w:rsidR="0089093A" w14:paraId="3521C61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B7ED3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14AB7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C0346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14AB0A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0C91B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E35D7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28D35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E4135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651.9</w:t>
            </w:r>
          </w:p>
        </w:tc>
        <w:tc>
          <w:tcPr>
            <w:tcW w:w="707" w:type="dxa"/>
            <w:vAlign w:val="center"/>
          </w:tcPr>
          <w:p w14:paraId="569D8B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50F64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A110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F859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  <w:tc>
          <w:tcPr>
            <w:tcW w:w="713" w:type="dxa"/>
            <w:vAlign w:val="center"/>
          </w:tcPr>
          <w:p w14:paraId="358AF0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48AD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</w:tr>
      <w:tr w:rsidR="0089093A" w14:paraId="71E52D5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B9728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6C00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E5F36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0" w:type="dxa"/>
            <w:vAlign w:val="center"/>
          </w:tcPr>
          <w:p w14:paraId="25A9C6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7D3C68E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9277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AEF4D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98E3D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14:paraId="30DF98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F094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840E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3129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4E1C66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86A1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89093A" w14:paraId="63127E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08CCE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A893C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A3B04E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38DD7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19561F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DB457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05148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2F0D29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CC8F9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1ADD4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AF86B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CF47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0968E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0A8E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1077.1</w:t>
            </w:r>
          </w:p>
        </w:tc>
      </w:tr>
      <w:tr w:rsidR="0089093A" w14:paraId="06F0EC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98CEF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4840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AD0210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D8EEAF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EDA04F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FE3B4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34AC5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C4838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F7EBC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21C06A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392AA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25789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8F4C3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6B7E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3944</w:t>
            </w:r>
          </w:p>
        </w:tc>
      </w:tr>
      <w:tr w:rsidR="0089093A" w14:paraId="5F9FC16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3A4BF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2649F8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2949A8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6.44</w:t>
            </w:r>
          </w:p>
        </w:tc>
        <w:tc>
          <w:tcPr>
            <w:tcW w:w="990" w:type="dxa"/>
            <w:vAlign w:val="center"/>
          </w:tcPr>
          <w:p w14:paraId="09D722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D524A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08D7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3504E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D5EA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07" w:type="dxa"/>
            <w:vAlign w:val="center"/>
          </w:tcPr>
          <w:p w14:paraId="1B97CB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966EE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DC62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BC09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13" w:type="dxa"/>
            <w:vAlign w:val="center"/>
          </w:tcPr>
          <w:p w14:paraId="11D442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0CC2F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</w:tr>
      <w:tr w:rsidR="0089093A" w14:paraId="0B46679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CBD0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192B9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2CAB2B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37.35</w:t>
            </w:r>
          </w:p>
        </w:tc>
        <w:tc>
          <w:tcPr>
            <w:tcW w:w="990" w:type="dxa"/>
            <w:vAlign w:val="center"/>
          </w:tcPr>
          <w:p w14:paraId="3DA19B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BD47E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20BFF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167C0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5304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827.3</w:t>
            </w:r>
          </w:p>
        </w:tc>
        <w:tc>
          <w:tcPr>
            <w:tcW w:w="707" w:type="dxa"/>
            <w:vAlign w:val="center"/>
          </w:tcPr>
          <w:p w14:paraId="3FD788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A8E5B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5D79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F866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785.9</w:t>
            </w:r>
          </w:p>
        </w:tc>
        <w:tc>
          <w:tcPr>
            <w:tcW w:w="713" w:type="dxa"/>
            <w:vAlign w:val="center"/>
          </w:tcPr>
          <w:p w14:paraId="62783A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65A3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785.9</w:t>
            </w:r>
          </w:p>
        </w:tc>
      </w:tr>
      <w:tr w:rsidR="0089093A" w14:paraId="37D48B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00E9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1C87F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0698E3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0.68</w:t>
            </w:r>
          </w:p>
        </w:tc>
        <w:tc>
          <w:tcPr>
            <w:tcW w:w="990" w:type="dxa"/>
            <w:vAlign w:val="center"/>
          </w:tcPr>
          <w:p w14:paraId="3258A3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D8A67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A038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AA2DF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6273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707" w:type="dxa"/>
            <w:vAlign w:val="center"/>
          </w:tcPr>
          <w:p w14:paraId="0CFA93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0406B3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2848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6677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  <w:tc>
          <w:tcPr>
            <w:tcW w:w="713" w:type="dxa"/>
            <w:vAlign w:val="center"/>
          </w:tcPr>
          <w:p w14:paraId="19F647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19FB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:rsidR="0089093A" w14:paraId="588FE1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FFF0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CC5AF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62CAC6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90" w:type="dxa"/>
            <w:vAlign w:val="center"/>
          </w:tcPr>
          <w:p w14:paraId="181F47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30930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A62D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C1BB7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5C72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664.5</w:t>
            </w:r>
          </w:p>
        </w:tc>
        <w:tc>
          <w:tcPr>
            <w:tcW w:w="707" w:type="dxa"/>
            <w:vAlign w:val="center"/>
          </w:tcPr>
          <w:p w14:paraId="5B9096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4E0BE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05EA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FADF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564.8</w:t>
            </w:r>
          </w:p>
        </w:tc>
        <w:tc>
          <w:tcPr>
            <w:tcW w:w="713" w:type="dxa"/>
            <w:vAlign w:val="center"/>
          </w:tcPr>
          <w:p w14:paraId="11571C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EBF7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564.8</w:t>
            </w:r>
          </w:p>
        </w:tc>
      </w:tr>
      <w:tr w:rsidR="0089093A" w14:paraId="5FF844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CCAE0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3CE0D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78974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10.65</w:t>
            </w:r>
          </w:p>
        </w:tc>
        <w:tc>
          <w:tcPr>
            <w:tcW w:w="990" w:type="dxa"/>
            <w:vAlign w:val="center"/>
          </w:tcPr>
          <w:p w14:paraId="2F3758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95448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6716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AD16D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53B3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826.5</w:t>
            </w:r>
          </w:p>
        </w:tc>
        <w:tc>
          <w:tcPr>
            <w:tcW w:w="707" w:type="dxa"/>
            <w:vAlign w:val="center"/>
          </w:tcPr>
          <w:p w14:paraId="3907BD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00AC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F162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5F8D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  <w:tc>
          <w:tcPr>
            <w:tcW w:w="713" w:type="dxa"/>
            <w:vAlign w:val="center"/>
          </w:tcPr>
          <w:p w14:paraId="68B9AC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0E5C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</w:tr>
      <w:tr w:rsidR="0089093A" w14:paraId="7DFE936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267C6E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454E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67F296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607F89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7BBE5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E6A6D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40872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2E70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651.9</w:t>
            </w:r>
          </w:p>
        </w:tc>
        <w:tc>
          <w:tcPr>
            <w:tcW w:w="707" w:type="dxa"/>
            <w:vAlign w:val="center"/>
          </w:tcPr>
          <w:p w14:paraId="27AB30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D6DED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464D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0D23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  <w:tc>
          <w:tcPr>
            <w:tcW w:w="713" w:type="dxa"/>
            <w:vAlign w:val="center"/>
          </w:tcPr>
          <w:p w14:paraId="7C2AF8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99AF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</w:tr>
      <w:tr w:rsidR="0089093A" w14:paraId="6E718B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6A9A4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ACB1E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A3232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0" w:type="dxa"/>
            <w:vAlign w:val="center"/>
          </w:tcPr>
          <w:p w14:paraId="32DA79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0283B8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2447D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89586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641E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07" w:type="dxa"/>
            <w:vAlign w:val="center"/>
          </w:tcPr>
          <w:p w14:paraId="5B057A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C40CD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D1DD1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F2CD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  <w:tc>
          <w:tcPr>
            <w:tcW w:w="713" w:type="dxa"/>
            <w:vAlign w:val="center"/>
          </w:tcPr>
          <w:p w14:paraId="0CB2B0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2D64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115.4</w:t>
            </w:r>
          </w:p>
        </w:tc>
      </w:tr>
      <w:tr w:rsidR="0089093A" w14:paraId="6BC4CF9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F5FDD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17101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D23CE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B76E98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EA56D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12F5D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6DEA4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C0C5C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717C3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B88C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EE12B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51008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8CF84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21E9E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1077.1</w:t>
            </w:r>
          </w:p>
        </w:tc>
      </w:tr>
      <w:tr w:rsidR="0089093A" w14:paraId="763299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5C51E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BF2C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27FBD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DF42DE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91105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2CC0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DB57D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C5C09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79AFC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59401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FD2B5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74992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C241A0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0836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4002</w:t>
            </w:r>
          </w:p>
        </w:tc>
      </w:tr>
      <w:tr w:rsidR="0089093A" w14:paraId="743D681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E2634F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2059,2061,2062,2063,2064[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CB4F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4C659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tcW w:w="990" w:type="dxa"/>
            <w:vAlign w:val="center"/>
          </w:tcPr>
          <w:p w14:paraId="18773A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11C14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D4959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20593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0463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707" w:type="dxa"/>
            <w:vAlign w:val="center"/>
          </w:tcPr>
          <w:p w14:paraId="02720C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C46B9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447A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0CC0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  <w:tc>
          <w:tcPr>
            <w:tcW w:w="713" w:type="dxa"/>
            <w:vAlign w:val="center"/>
          </w:tcPr>
          <w:p w14:paraId="1A30FB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2B82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52.9</w:t>
            </w:r>
          </w:p>
        </w:tc>
      </w:tr>
      <w:tr w:rsidR="0089093A" w14:paraId="07C1DC7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D0268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6621A6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C9AA3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18.68</w:t>
            </w:r>
          </w:p>
        </w:tc>
        <w:tc>
          <w:tcPr>
            <w:tcW w:w="990" w:type="dxa"/>
            <w:vAlign w:val="center"/>
          </w:tcPr>
          <w:p w14:paraId="038F86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43245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79F3F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35C41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5316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14:paraId="5F8B60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1063C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444A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FBA16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  <w:tc>
          <w:tcPr>
            <w:tcW w:w="713" w:type="dxa"/>
            <w:vAlign w:val="center"/>
          </w:tcPr>
          <w:p w14:paraId="6D6C6F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EDE0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392.9</w:t>
            </w:r>
          </w:p>
        </w:tc>
      </w:tr>
      <w:tr w:rsidR="0089093A" w14:paraId="07D6F5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3263A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266CB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14:paraId="7024866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  <w:vAlign w:val="center"/>
          </w:tcPr>
          <w:p w14:paraId="444548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0F1C4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198D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D564B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8B27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707" w:type="dxa"/>
            <w:vAlign w:val="center"/>
          </w:tcPr>
          <w:p w14:paraId="3F75DA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14:paraId="275E34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1705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4250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tcW w:w="713" w:type="dxa"/>
            <w:vAlign w:val="center"/>
          </w:tcPr>
          <w:p w14:paraId="2512AD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A332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:rsidR="0089093A" w14:paraId="545F33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A2B9F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C4DF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40B815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tcW w:w="990" w:type="dxa"/>
            <w:vAlign w:val="center"/>
          </w:tcPr>
          <w:p w14:paraId="7110FE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3F85D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31C5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2729A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910E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332.2</w:t>
            </w:r>
          </w:p>
        </w:tc>
        <w:tc>
          <w:tcPr>
            <w:tcW w:w="707" w:type="dxa"/>
            <w:vAlign w:val="center"/>
          </w:tcPr>
          <w:p w14:paraId="74F3B9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4532A4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DEC0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998E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282.4</w:t>
            </w:r>
          </w:p>
        </w:tc>
        <w:tc>
          <w:tcPr>
            <w:tcW w:w="713" w:type="dxa"/>
            <w:vAlign w:val="center"/>
          </w:tcPr>
          <w:p w14:paraId="7BF85D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2158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282.4</w:t>
            </w:r>
          </w:p>
        </w:tc>
      </w:tr>
      <w:tr w:rsidR="0089093A" w14:paraId="7B6CD1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3D320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B628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0498D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tcW w:w="990" w:type="dxa"/>
            <w:vAlign w:val="center"/>
          </w:tcPr>
          <w:p w14:paraId="70BB00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111C4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AB0A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9CF36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672D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413.3</w:t>
            </w:r>
          </w:p>
        </w:tc>
        <w:tc>
          <w:tcPr>
            <w:tcW w:w="707" w:type="dxa"/>
            <w:vAlign w:val="center"/>
          </w:tcPr>
          <w:p w14:paraId="2A5666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FB37E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4106E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7B27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  <w:tc>
          <w:tcPr>
            <w:tcW w:w="713" w:type="dxa"/>
            <w:vAlign w:val="center"/>
          </w:tcPr>
          <w:p w14:paraId="109AB6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6A4F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392.6</w:t>
            </w:r>
          </w:p>
        </w:tc>
      </w:tr>
      <w:tr w:rsidR="0089093A" w14:paraId="16DB56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A97A7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CCD7D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25802E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14:paraId="418728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92F36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33A8B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81734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49DD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326.0</w:t>
            </w:r>
          </w:p>
        </w:tc>
        <w:tc>
          <w:tcPr>
            <w:tcW w:w="707" w:type="dxa"/>
            <w:vAlign w:val="center"/>
          </w:tcPr>
          <w:p w14:paraId="25C529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7D199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FB8C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4487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277.1</w:t>
            </w:r>
          </w:p>
        </w:tc>
        <w:tc>
          <w:tcPr>
            <w:tcW w:w="713" w:type="dxa"/>
            <w:vAlign w:val="center"/>
          </w:tcPr>
          <w:p w14:paraId="2717D0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A2AD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277.1</w:t>
            </w:r>
          </w:p>
        </w:tc>
      </w:tr>
      <w:tr w:rsidR="0089093A" w14:paraId="5BC496D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99A3F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34D2A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1828E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2.43</w:t>
            </w:r>
          </w:p>
        </w:tc>
        <w:tc>
          <w:tcPr>
            <w:tcW w:w="990" w:type="dxa"/>
            <w:vAlign w:val="center"/>
          </w:tcPr>
          <w:p w14:paraId="38A5E2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EE085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5BEE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FE4199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B692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13294C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256BF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EFF2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32BB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13" w:type="dxa"/>
            <w:vAlign w:val="center"/>
          </w:tcPr>
          <w:p w14:paraId="69426B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3476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</w:tr>
      <w:tr w:rsidR="0089093A" w14:paraId="788E9B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DC211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AEDEE1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4D372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CCF41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BCC31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950DC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3DEB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8CCC6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8A619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CE8C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03832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CA4B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CBB86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6DACE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538.6</w:t>
            </w:r>
          </w:p>
        </w:tc>
      </w:tr>
      <w:tr w:rsidR="0089093A" w14:paraId="1782FD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F5C3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4FBAE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9C2DFA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40BD7E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5675E0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98F6F4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AD329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5799FA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EE54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33C2B8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6000A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05586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1E97C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B0A3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2001</w:t>
            </w:r>
          </w:p>
        </w:tc>
      </w:tr>
      <w:tr w:rsidR="0089093A" w14:paraId="57F5C28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74CD46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2069,2070,2071,2072,2073,2075,2076,2079,2080,2081,2085,2086,2088,2089,2091,2092,2093,2094,2097,2098,2099,2100,2103,2104,2105,2106,2107,2108,2109,2110,2111,2112,2113,2114[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97CB18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FB47B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09EE66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9EE48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561BE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1E1DB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AF72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  <w:tc>
          <w:tcPr>
            <w:tcW w:w="707" w:type="dxa"/>
            <w:vAlign w:val="center"/>
          </w:tcPr>
          <w:p w14:paraId="65D13B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6EB9A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A2EF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C542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251.2</w:t>
            </w:r>
          </w:p>
        </w:tc>
        <w:tc>
          <w:tcPr>
            <w:tcW w:w="713" w:type="dxa"/>
            <w:vAlign w:val="center"/>
          </w:tcPr>
          <w:p w14:paraId="2A9753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6175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251.2</w:t>
            </w:r>
          </w:p>
        </w:tc>
      </w:tr>
      <w:tr w:rsidR="0089093A" w14:paraId="31C29B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A338F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25CDD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056A1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1675D1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40E472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FCD7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CD14F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4E991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651.9</w:t>
            </w:r>
          </w:p>
        </w:tc>
        <w:tc>
          <w:tcPr>
            <w:tcW w:w="707" w:type="dxa"/>
            <w:vAlign w:val="center"/>
          </w:tcPr>
          <w:p w14:paraId="0F6DD8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41071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5D72A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7BE7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684.5</w:t>
            </w:r>
          </w:p>
        </w:tc>
        <w:tc>
          <w:tcPr>
            <w:tcW w:w="713" w:type="dxa"/>
            <w:vAlign w:val="center"/>
          </w:tcPr>
          <w:p w14:paraId="6E5C0B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25D0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684.5</w:t>
            </w:r>
          </w:p>
        </w:tc>
      </w:tr>
      <w:tr w:rsidR="0089093A" w14:paraId="320F62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C3B37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BC7CED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56F14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174506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63E083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CDFCA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63326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19113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A0223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B4C51A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E508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27E1D4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3598D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23623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531.5</w:t>
            </w:r>
          </w:p>
        </w:tc>
      </w:tr>
      <w:tr w:rsidR="0089093A" w14:paraId="1C9E21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338F3B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EA6B6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E262F0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E7ABC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B6225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50929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137D2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B5D92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59653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C8DE9D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4FDF2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30A80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AB95C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9D96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1467</w:t>
            </w:r>
          </w:p>
        </w:tc>
      </w:tr>
      <w:tr w:rsidR="0089093A" w14:paraId="717F7BD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97A587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2115,2118,2119,2120,2121,2122,2123,2126,2127,2128,2129,2130,2131,2132,2135,2139,2140,2141,2142,2143,2144,2145,2147,2148,2149,2150,2151,2152,2153,2154,2157,2158,2159,2160[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5A1C9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AAA7A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tcW w:w="990" w:type="dxa"/>
            <w:vAlign w:val="center"/>
          </w:tcPr>
          <w:p w14:paraId="4935A8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2A9769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B908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E8C1F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B311A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  <w:tc>
          <w:tcPr>
            <w:tcW w:w="707" w:type="dxa"/>
            <w:vAlign w:val="center"/>
          </w:tcPr>
          <w:p w14:paraId="60B94C7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FB699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2296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E539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  <w:tc>
          <w:tcPr>
            <w:tcW w:w="713" w:type="dxa"/>
            <w:vAlign w:val="center"/>
          </w:tcPr>
          <w:p w14:paraId="6CDA51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8077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23.7</w:t>
            </w:r>
          </w:p>
        </w:tc>
      </w:tr>
      <w:tr w:rsidR="0089093A" w14:paraId="604C80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BE8E3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62CD4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06A6C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10.80</w:t>
            </w:r>
          </w:p>
        </w:tc>
        <w:tc>
          <w:tcPr>
            <w:tcW w:w="990" w:type="dxa"/>
            <w:vAlign w:val="center"/>
          </w:tcPr>
          <w:p w14:paraId="2DD6CA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43045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F50C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5DEDD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D5E2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239.2</w:t>
            </w:r>
          </w:p>
        </w:tc>
        <w:tc>
          <w:tcPr>
            <w:tcW w:w="707" w:type="dxa"/>
            <w:vAlign w:val="center"/>
          </w:tcPr>
          <w:p w14:paraId="6569B1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2BB1C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F3BFC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4AA1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  <w:tc>
          <w:tcPr>
            <w:tcW w:w="713" w:type="dxa"/>
            <w:vAlign w:val="center"/>
          </w:tcPr>
          <w:p w14:paraId="391A57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A8C9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203.3</w:t>
            </w:r>
          </w:p>
        </w:tc>
      </w:tr>
      <w:tr w:rsidR="0089093A" w14:paraId="5D315EC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D96D0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D37A9F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B8114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4202C2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EDC70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9E511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3CA5C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4DA3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651.9</w:t>
            </w:r>
          </w:p>
        </w:tc>
        <w:tc>
          <w:tcPr>
            <w:tcW w:w="707" w:type="dxa"/>
            <w:vAlign w:val="center"/>
          </w:tcPr>
          <w:p w14:paraId="1E92D9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2B2BD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26D3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872B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  <w:tc>
          <w:tcPr>
            <w:tcW w:w="713" w:type="dxa"/>
            <w:vAlign w:val="center"/>
          </w:tcPr>
          <w:p w14:paraId="268A2A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9E4E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554.1</w:t>
            </w:r>
          </w:p>
        </w:tc>
      </w:tr>
      <w:tr w:rsidR="0089093A" w14:paraId="313D393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0E41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FFE335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7603F4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10CDB4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3E8E0E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ACBA0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0E567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C000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tcW w:w="707" w:type="dxa"/>
            <w:vAlign w:val="center"/>
          </w:tcPr>
          <w:p w14:paraId="2FD0A9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F72B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469C7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EC94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tcW w:w="713" w:type="dxa"/>
            <w:vAlign w:val="center"/>
          </w:tcPr>
          <w:p w14:paraId="69046A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6A61F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</w:tr>
      <w:tr w:rsidR="0089093A" w14:paraId="5EE7634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C8CFD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D960C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C62F36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1FD3E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108AC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A8A99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7DFF2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1B1A4E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10EF5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B9BA6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30382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E67E3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483F1B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4DD0A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531.5</w:t>
            </w:r>
          </w:p>
        </w:tc>
      </w:tr>
      <w:tr w:rsidR="0089093A" w14:paraId="10405AB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D871E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97C12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DAD62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568B3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273F7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BA1EC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3AB53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47F14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FFFDE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FBC109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CD50E8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9B283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F61766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092E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1370</w:t>
            </w:r>
          </w:p>
        </w:tc>
      </w:tr>
      <w:tr w:rsidR="0089093A" w14:paraId="3A8FD14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FE4F5E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2116,2117,2124,2155,2156[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DBB379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250D2C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990" w:type="dxa"/>
            <w:vAlign w:val="center"/>
          </w:tcPr>
          <w:p w14:paraId="21B21E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49511B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7A5B3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AF3E3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643C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  <w:tc>
          <w:tcPr>
            <w:tcW w:w="707" w:type="dxa"/>
            <w:vAlign w:val="center"/>
          </w:tcPr>
          <w:p w14:paraId="557566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E8B5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187DA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CD83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  <w:tc>
          <w:tcPr>
            <w:tcW w:w="713" w:type="dxa"/>
            <w:vAlign w:val="center"/>
          </w:tcPr>
          <w:p w14:paraId="6E2958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33F0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</w:tr>
      <w:tr w:rsidR="0089093A" w14:paraId="473B5C0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5C0F2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8BDD86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624D3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6DD559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CCB55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F9888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9B455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35FB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707" w:type="dxa"/>
            <w:vAlign w:val="center"/>
          </w:tcPr>
          <w:p w14:paraId="1FF91D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2F004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D7CE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D8A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406.7</w:t>
            </w:r>
          </w:p>
        </w:tc>
        <w:tc>
          <w:tcPr>
            <w:tcW w:w="713" w:type="dxa"/>
            <w:vAlign w:val="center"/>
          </w:tcPr>
          <w:p w14:paraId="0E5E6A3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1E7A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406.7</w:t>
            </w:r>
          </w:p>
        </w:tc>
      </w:tr>
      <w:tr w:rsidR="0089093A" w14:paraId="6A3607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45F59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ECAB6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37781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4AA38C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7F517C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41063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3BE48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F14E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356B5C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2D17A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452C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CFD9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  <w:tc>
          <w:tcPr>
            <w:tcW w:w="713" w:type="dxa"/>
            <w:vAlign w:val="center"/>
          </w:tcPr>
          <w:p w14:paraId="49E203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B7BF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</w:tr>
      <w:tr w:rsidR="0089093A" w14:paraId="185662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CA2E0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54F1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5DB33B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3FEB82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48ED2E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2AE7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EEE4A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6BCDC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tcW w:w="707" w:type="dxa"/>
            <w:vAlign w:val="center"/>
          </w:tcPr>
          <w:p w14:paraId="466437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DB10B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121E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1918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tcW w:w="713" w:type="dxa"/>
            <w:vAlign w:val="center"/>
          </w:tcPr>
          <w:p w14:paraId="63DBE5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0211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</w:tr>
      <w:tr w:rsidR="0089093A" w14:paraId="00073FE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FC0CC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83CEE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FA5DAE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CC698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F81E3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AB8E6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82D34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EFCD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A5633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DB078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BC666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B1B5F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9EAD2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669F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1063.0</w:t>
            </w:r>
          </w:p>
        </w:tc>
      </w:tr>
      <w:tr w:rsidR="0089093A" w14:paraId="365EAF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2C4F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FD2F4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B0AAD4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3A730E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0BBD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7D17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2FE1B6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96EE0D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B4737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EBDA01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B2D39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6B336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A0969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BE0F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2739</w:t>
            </w:r>
          </w:p>
        </w:tc>
      </w:tr>
      <w:tr w:rsidR="0089093A" w14:paraId="038988F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7A057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9312E3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EC657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tcW w:w="990" w:type="dxa"/>
            <w:vAlign w:val="center"/>
          </w:tcPr>
          <w:p w14:paraId="5A1DAE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3FCBE3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D740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BE320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5890F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  <w:tc>
          <w:tcPr>
            <w:tcW w:w="707" w:type="dxa"/>
            <w:vAlign w:val="center"/>
          </w:tcPr>
          <w:p w14:paraId="67BE0E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132A1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79CE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ECEA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  <w:tc>
          <w:tcPr>
            <w:tcW w:w="713" w:type="dxa"/>
            <w:vAlign w:val="center"/>
          </w:tcPr>
          <w:p w14:paraId="28ECCC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7917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</w:t>
            </w:r>
          </w:p>
        </w:tc>
      </w:tr>
      <w:tr w:rsidR="0089093A" w14:paraId="5C2F5A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573DA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3E5CB3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1B123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21.60</w:t>
            </w:r>
          </w:p>
        </w:tc>
        <w:tc>
          <w:tcPr>
            <w:tcW w:w="990" w:type="dxa"/>
            <w:vAlign w:val="center"/>
          </w:tcPr>
          <w:p w14:paraId="23AF3D4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4CFD7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48318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456D3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FCE5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478.4</w:t>
            </w:r>
          </w:p>
        </w:tc>
        <w:tc>
          <w:tcPr>
            <w:tcW w:w="707" w:type="dxa"/>
            <w:vAlign w:val="center"/>
          </w:tcPr>
          <w:p w14:paraId="5DF231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F59DA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22F9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BAD0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406.7</w:t>
            </w:r>
          </w:p>
        </w:tc>
        <w:tc>
          <w:tcPr>
            <w:tcW w:w="713" w:type="dxa"/>
            <w:vAlign w:val="center"/>
          </w:tcPr>
          <w:p w14:paraId="1ED712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F5B5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406.7</w:t>
            </w:r>
          </w:p>
        </w:tc>
      </w:tr>
      <w:tr w:rsidR="0089093A" w14:paraId="2CCBBB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B1170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CE53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16225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16.80</w:t>
            </w:r>
          </w:p>
        </w:tc>
        <w:tc>
          <w:tcPr>
            <w:tcW w:w="990" w:type="dxa"/>
            <w:vAlign w:val="center"/>
          </w:tcPr>
          <w:p w14:paraId="5D3EE6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512FC8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11F71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E600D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5EDA0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1303.8</w:t>
            </w:r>
          </w:p>
        </w:tc>
        <w:tc>
          <w:tcPr>
            <w:tcW w:w="707" w:type="dxa"/>
            <w:vAlign w:val="center"/>
          </w:tcPr>
          <w:p w14:paraId="6822B2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638CB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E4E8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B4F3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  <w:tc>
          <w:tcPr>
            <w:tcW w:w="713" w:type="dxa"/>
            <w:vAlign w:val="center"/>
          </w:tcPr>
          <w:p w14:paraId="33E819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21C6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1108.3</w:t>
            </w:r>
          </w:p>
        </w:tc>
      </w:tr>
      <w:tr w:rsidR="0089093A" w14:paraId="12414A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DDB19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F303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3ADF61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26BAAA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621ED4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C2FC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A52A1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F1BA4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tcW w:w="707" w:type="dxa"/>
            <w:vAlign w:val="center"/>
          </w:tcPr>
          <w:p w14:paraId="7276DF9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6B89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86ECD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379D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  <w:tc>
          <w:tcPr>
            <w:tcW w:w="713" w:type="dxa"/>
            <w:vAlign w:val="center"/>
          </w:tcPr>
          <w:p w14:paraId="38B3BB4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23CB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113.9</w:t>
            </w:r>
          </w:p>
        </w:tc>
      </w:tr>
      <w:tr w:rsidR="0089093A" w14:paraId="184D6B9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DBB74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12069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B94925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BE331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4BB21B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096F4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FFC68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D70C01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85833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08185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99C9D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E23FC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B6D34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D3ED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1063.0</w:t>
            </w:r>
          </w:p>
        </w:tc>
      </w:tr>
      <w:tr w:rsidR="0089093A" w14:paraId="06FDA5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24E48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5F1D9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AFF76C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7CCEB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01235B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A2958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4F27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B6891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B5F1D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0CF2E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CF10D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C5ACE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86AE2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D3C3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2739</w:t>
            </w:r>
          </w:p>
        </w:tc>
      </w:tr>
      <w:tr w:rsidR="0089093A" w14:paraId="69BFFC1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BC355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2173,2174,2175,2176,2177,2178,2182,2184,2186,2187,2188,2192,2193,2194[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FC5306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ADFCE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 w14:paraId="26F04C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BC3B3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D5B6E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AD6D0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151F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14:paraId="4B5C4E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F2A98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1C8E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A103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14:paraId="661EC1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019B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89093A" w14:paraId="26F2EC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380B0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0BD6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B270C6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41372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2BFD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AB112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BE7DA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E66F9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54C9F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4D5640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6BED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78FEB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D0D69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EC497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89093A" w14:paraId="0528494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6D55E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8632B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054C3F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EDBB2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30E56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DCDF4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6F93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6AEA4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2AA17E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264EE8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1EE46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2CB12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94594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315F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298</w:t>
            </w:r>
          </w:p>
        </w:tc>
      </w:tr>
      <w:tr w:rsidR="0089093A" w14:paraId="623C363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590C61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2180,2185,2</w:t>
            </w:r>
            <w:r>
              <w:rPr>
                <w:sz w:val="18"/>
                <w:szCs w:val="18"/>
              </w:rPr>
              <w:lastRenderedPageBreak/>
              <w:t>190,2191[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E0D61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848" w:type="dxa"/>
            <w:vAlign w:val="center"/>
          </w:tcPr>
          <w:p w14:paraId="725364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tcW w:w="990" w:type="dxa"/>
            <w:vAlign w:val="center"/>
          </w:tcPr>
          <w:p w14:paraId="045219A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CAEF6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F3B4B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0D8E8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509A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07" w:type="dxa"/>
            <w:vAlign w:val="center"/>
          </w:tcPr>
          <w:p w14:paraId="3B3F81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E60E4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3B84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4EA7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tcW w:w="713" w:type="dxa"/>
            <w:vAlign w:val="center"/>
          </w:tcPr>
          <w:p w14:paraId="788588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C504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</w:tr>
      <w:tr w:rsidR="0089093A" w14:paraId="6248611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F98A3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393C5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38CC00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990" w:type="dxa"/>
            <w:vAlign w:val="center"/>
          </w:tcPr>
          <w:p w14:paraId="0547078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10F9484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65570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6BD5F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0AE2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242.1</w:t>
            </w:r>
          </w:p>
        </w:tc>
        <w:tc>
          <w:tcPr>
            <w:tcW w:w="707" w:type="dxa"/>
            <w:vAlign w:val="center"/>
          </w:tcPr>
          <w:p w14:paraId="4EA5225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23340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18EE0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42D7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13" w:type="dxa"/>
            <w:vAlign w:val="center"/>
          </w:tcPr>
          <w:p w14:paraId="2C45054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E856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</w:tr>
      <w:tr w:rsidR="0089093A" w14:paraId="3D7CDE2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C0E8D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B1A99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6C401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6B87A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04014D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56D648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B5C39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81D552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58256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9F2E1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B7199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5E9B4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77438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665E1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89093A" w14:paraId="7CFFF6F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6377C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F6DF9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EB82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EF019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C097E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4957A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FB5108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485AA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CB387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42587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47C2C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07994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8FAB3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9A8D4F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</w:t>
            </w:r>
          </w:p>
        </w:tc>
      </w:tr>
      <w:tr w:rsidR="0089093A" w14:paraId="35C0606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B1D0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2181,2189[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AA9B9B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C4782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tcW w:w="990" w:type="dxa"/>
            <w:vAlign w:val="center"/>
          </w:tcPr>
          <w:p w14:paraId="3E56BB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076E0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BA1D1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9F3DC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52067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340.2</w:t>
            </w:r>
          </w:p>
        </w:tc>
        <w:tc>
          <w:tcPr>
            <w:tcW w:w="707" w:type="dxa"/>
            <w:vAlign w:val="center"/>
          </w:tcPr>
          <w:p w14:paraId="14CE90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7BB2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B699C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9DDC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  <w:tc>
          <w:tcPr>
            <w:tcW w:w="713" w:type="dxa"/>
            <w:vAlign w:val="center"/>
          </w:tcPr>
          <w:p w14:paraId="1C2908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356D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</w:tr>
      <w:tr w:rsidR="0089093A" w14:paraId="28D699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03E26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44DA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B707DF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9E9C5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0DFB2D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DD56D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58994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FCC3E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EF38A7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0130D1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E8C38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A1EC0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E8DC3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5577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273.7</w:t>
            </w:r>
          </w:p>
        </w:tc>
      </w:tr>
      <w:tr w:rsidR="0089093A" w14:paraId="5E10C4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C33DF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2C17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298DCD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5E3DF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37BF63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A23C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07535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15204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83037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E28489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A74B87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D5AC9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4BAE6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6F1F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</w:t>
            </w:r>
          </w:p>
        </w:tc>
      </w:tr>
      <w:tr w:rsidR="0089093A" w14:paraId="39335A2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4BB8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2195,2196,2197,2198,2200,2201,2202,2204,2205,2211,2212,2213,2214,2217[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7E4790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302BD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0.58</w:t>
            </w:r>
          </w:p>
        </w:tc>
        <w:tc>
          <w:tcPr>
            <w:tcW w:w="990" w:type="dxa"/>
            <w:vAlign w:val="center"/>
          </w:tcPr>
          <w:p w14:paraId="1B367D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14705F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10E6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16A55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75ABBD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07" w:type="dxa"/>
            <w:vAlign w:val="center"/>
          </w:tcPr>
          <w:p w14:paraId="5EE3F64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A6BC1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F8D4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EA4E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13" w:type="dxa"/>
            <w:vAlign w:val="center"/>
          </w:tcPr>
          <w:p w14:paraId="5DD950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DF65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:rsidR="0089093A" w14:paraId="2D107A8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16E61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8591E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63A9E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 w14:paraId="41E4B6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E3FB3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CD94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5D010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23F8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14:paraId="10FC72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FAEAF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92E6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AD5A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14:paraId="3E740A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BEF6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89093A" w14:paraId="3519971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38B65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B86E7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C72A81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5A6700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24FDC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28CCC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45CB1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F8CD31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8A4FB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D20710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9CDBB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A5712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F2495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F58C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89093A" w14:paraId="59C82C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1C6A84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333C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191EEB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680DCF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8A8F54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D7463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AE860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F5780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F4E0F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660DF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3267B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C2A18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BC09D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D26D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308</w:t>
            </w:r>
          </w:p>
        </w:tc>
      </w:tr>
      <w:tr w:rsidR="0089093A" w14:paraId="7166BF7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F5739A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2199,2216[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04B3BF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614868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tcW w:w="990" w:type="dxa"/>
            <w:vAlign w:val="center"/>
          </w:tcPr>
          <w:p w14:paraId="31DB9E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16063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9CB3D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4F1F0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9770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07" w:type="dxa"/>
            <w:vAlign w:val="center"/>
          </w:tcPr>
          <w:p w14:paraId="5CBEC2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3F62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BA76E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7011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tcW w:w="713" w:type="dxa"/>
            <w:vAlign w:val="center"/>
          </w:tcPr>
          <w:p w14:paraId="3D593B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3CDFE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</w:tr>
      <w:tr w:rsidR="0089093A" w14:paraId="54F6E69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CC1F8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E3770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3595B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15.36</w:t>
            </w:r>
          </w:p>
        </w:tc>
        <w:tc>
          <w:tcPr>
            <w:tcW w:w="990" w:type="dxa"/>
            <w:vAlign w:val="center"/>
          </w:tcPr>
          <w:p w14:paraId="060C74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6DDCB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DE9D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85F6B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9D3B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340.2</w:t>
            </w:r>
          </w:p>
        </w:tc>
        <w:tc>
          <w:tcPr>
            <w:tcW w:w="707" w:type="dxa"/>
            <w:vAlign w:val="center"/>
          </w:tcPr>
          <w:p w14:paraId="3E11181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D603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4385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6AF7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  <w:tc>
          <w:tcPr>
            <w:tcW w:w="713" w:type="dxa"/>
            <w:vAlign w:val="center"/>
          </w:tcPr>
          <w:p w14:paraId="1CABFD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3212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323.2</w:t>
            </w:r>
          </w:p>
        </w:tc>
      </w:tr>
      <w:tr w:rsidR="0089093A" w14:paraId="0F20445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F98EF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EE7E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67B06B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8BCE27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479B4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1C122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F0966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6C7483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2A021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9E978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27DCD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50639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60AAF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EBE7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273.7</w:t>
            </w:r>
          </w:p>
        </w:tc>
      </w:tr>
      <w:tr w:rsidR="0089093A" w14:paraId="3E1726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EB08E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C0BE4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F50DDD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5B93D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42856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30591E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BADC3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69F75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653D2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E8FED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85D5A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663179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28C586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28B7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616</w:t>
            </w:r>
          </w:p>
        </w:tc>
      </w:tr>
      <w:tr w:rsidR="0089093A" w14:paraId="6E0A00B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2AA50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2206,2207,2208,2209[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0AC20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BC387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4.56</w:t>
            </w:r>
          </w:p>
        </w:tc>
        <w:tc>
          <w:tcPr>
            <w:tcW w:w="990" w:type="dxa"/>
            <w:vAlign w:val="center"/>
          </w:tcPr>
          <w:p w14:paraId="172784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20E3B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135B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CA14B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2DDE4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  <w:tc>
          <w:tcPr>
            <w:tcW w:w="707" w:type="dxa"/>
            <w:vAlign w:val="center"/>
          </w:tcPr>
          <w:p w14:paraId="459E88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DF99A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B5F0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D9AE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  <w:tc>
          <w:tcPr>
            <w:tcW w:w="713" w:type="dxa"/>
            <w:vAlign w:val="center"/>
          </w:tcPr>
          <w:p w14:paraId="12F82E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113A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</w:tr>
      <w:tr w:rsidR="0089093A" w14:paraId="7A867F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0C9A3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89A2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53D1B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tcW w:w="990" w:type="dxa"/>
            <w:vAlign w:val="center"/>
          </w:tcPr>
          <w:p w14:paraId="64435B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14:paraId="072862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36769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15579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1227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242.1</w:t>
            </w:r>
          </w:p>
        </w:tc>
        <w:tc>
          <w:tcPr>
            <w:tcW w:w="707" w:type="dxa"/>
            <w:vAlign w:val="center"/>
          </w:tcPr>
          <w:p w14:paraId="3E8692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BBC36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E71379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6E19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  <w:tc>
          <w:tcPr>
            <w:tcW w:w="713" w:type="dxa"/>
            <w:vAlign w:val="center"/>
          </w:tcPr>
          <w:p w14:paraId="22E1DD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E0A41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230.0</w:t>
            </w:r>
          </w:p>
        </w:tc>
      </w:tr>
      <w:tr w:rsidR="0089093A" w14:paraId="0A9C1C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D598A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4D379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A59C92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186092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E1AC56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15151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D7883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91BD4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1682F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6AC00F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AE1AD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4951E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D8A91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DAE5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89093A" w14:paraId="4E03103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0716A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FC49D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DA9F37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EE93D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AAB91D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0728B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B2E4F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07307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4DC64A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0D754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D597AF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CE27F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E04CA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EA852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463</w:t>
            </w:r>
          </w:p>
        </w:tc>
      </w:tr>
      <w:tr w:rsidR="0089093A" w14:paraId="066B8DE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911EA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2221,2222,2223,2224,2251,2254,2263,2266,2285,2286,2287,2288,2327,2328,2329,2330,2353,2354,2355,2356,2360,2362,2364,2365[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];2225,2226,2227,2229,2230,2231,2232,2233,2234,2237,2238,2239,2240,2241,2242,2244,2245,2246,2247,2249,2253,2259,2260,2261,2262,2264,</w:t>
            </w:r>
            <w:r>
              <w:rPr>
                <w:sz w:val="18"/>
                <w:szCs w:val="18"/>
              </w:rPr>
              <w:t>2265,2268,2269,2270,2271,2272,2273,2274,2275,2277,2278,2279,2282,2283,2284,2289,2290,2291,2292,2294,2297,2298,2299,2300,2301,2302,2303,2304,2</w:t>
            </w:r>
            <w:r>
              <w:rPr>
                <w:sz w:val="18"/>
                <w:szCs w:val="18"/>
              </w:rPr>
              <w:lastRenderedPageBreak/>
              <w:t>305,2306,2309,2310,2311,2312,2313,2314,2315,2316,2317,2318,2319,2320,2321,2322,2335,2336,2337,2338,2339,2340,2341,2</w:t>
            </w:r>
            <w:r>
              <w:rPr>
                <w:sz w:val="18"/>
                <w:szCs w:val="18"/>
              </w:rPr>
              <w:t>342,2343,2344,2345,2346,2348,2349,2351,2352,2357,2358,2363,2366,2367,2370,2371,2373,2375,2376,2377,2378,2379,2380[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851303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冷风渗透</w:t>
            </w:r>
          </w:p>
        </w:tc>
        <w:tc>
          <w:tcPr>
            <w:tcW w:w="848" w:type="dxa"/>
            <w:vAlign w:val="center"/>
          </w:tcPr>
          <w:p w14:paraId="0DB2FE5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6D3A24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005356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DE0EA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E3ED0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09551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12A75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5AA160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1C2C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F3D81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B59D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7A85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89093A" w14:paraId="139CEE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2F592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7C8B5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AFA050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9F025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2A34B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358AF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2176B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D3C81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AFAEA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CC6BD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52579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F7546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6E2A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751AE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</w:t>
            </w:r>
          </w:p>
        </w:tc>
      </w:tr>
      <w:tr w:rsidR="0089093A" w14:paraId="39ACB7A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66BF91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2228,2248,2250,2252,2280,2293,2307,2308,2347,2350,2361,2372[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40C9C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89443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09B32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2A2D6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1D245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507AF2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D6BF0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36B96A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17EA0F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F1111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82957D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51C1E6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2C6A4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</w:tr>
      <w:tr w:rsidR="0089093A" w14:paraId="4E0FEC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0DFBC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7FC12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922BFA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20320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F2B284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B421E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86528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19895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B6CF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456B9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3CE35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E91FA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70D86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2A0B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</w:t>
            </w:r>
          </w:p>
        </w:tc>
      </w:tr>
      <w:tr w:rsidR="0089093A" w14:paraId="514DF224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3DDC69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2381,2382,2383,2384,2385,2386,2387,2388,2389,2390,2391,2392,2393,2394,2395,2396,2397,2398,2399,2400,2401,2402,2403,2404,2405,2406,2407,2408,2409,2410,2411,2412,2414,2425,2435,2456,2457,2461,2463,2479,2496,2500,2502,2517,2519,2522,2548,2550[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19769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1E7348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DD614C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E8D17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B7B52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ACFE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B78DF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CEC70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B6202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FC2C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3189F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86B3F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B26EB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67.3</w:t>
            </w:r>
          </w:p>
        </w:tc>
      </w:tr>
      <w:tr w:rsidR="0089093A" w14:paraId="5BC7A36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4F27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5AAF38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A4C507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CB7AC5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5B478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D4735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59B4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26818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6E23F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265FA9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4B607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C0F83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FE61C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F9809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</w:tr>
      <w:tr w:rsidR="0089093A" w14:paraId="2DD0680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4D5AD1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2413,2415,2416,2417,2418,2423,2424,2426,2427,2428,2431,2432,2433,2434,2436,2437,2438,2439,2441,2442,2443,2444,</w:t>
            </w:r>
            <w:r>
              <w:rPr>
                <w:sz w:val="18"/>
                <w:szCs w:val="18"/>
              </w:rPr>
              <w:lastRenderedPageBreak/>
              <w:t>2445,2446,2449,2450,2451,2452,2453,2454,2455,2462,2465,2466,2468,2469,2470,2472,2473,2475,2476,2477,2478,2480,2481,2482,2483,2484,2485,2486,2487,2</w:t>
            </w:r>
            <w:r>
              <w:rPr>
                <w:sz w:val="18"/>
                <w:szCs w:val="18"/>
              </w:rPr>
              <w:t>488,2489,2490,2491,2492,2493,2494,2497,2501,2503,2504,2508,2509,2510,2511,2513,2514,2516,2518,2525,2526,2527,2528,2529,2530,2531,2532,2533,2534,2535,2536,2537,2538,2539,2540,2543,2544,2545,2546,2547,2549,2551,2552,2553,2554[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45E656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冷风渗透</w:t>
            </w:r>
          </w:p>
        </w:tc>
        <w:tc>
          <w:tcPr>
            <w:tcW w:w="848" w:type="dxa"/>
            <w:vAlign w:val="center"/>
          </w:tcPr>
          <w:p w14:paraId="1465320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93C276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3C1835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D8C5C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27171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AAE8E8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9D8B9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01A19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A1B18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23F89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605427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2D419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:rsidR="0089093A" w14:paraId="165A18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F328EA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97A7E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21075A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7F28E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55091C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F4C51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393E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224AC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9B385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5CD341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C54A2C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F4DA1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5FC0F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7A42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</w:tr>
      <w:tr w:rsidR="0089093A" w14:paraId="29E1C4C0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1972E73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681E094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575EEE" w14:textId="77777777" w:rsidR="0089093A" w:rsidRDefault="00A1766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394128</w:t>
            </w:r>
          </w:p>
        </w:tc>
      </w:tr>
      <w:tr w:rsidR="0089093A" w14:paraId="6961FFAC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45CFF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4001,4002[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2491FB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A534E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869.11</w:t>
            </w:r>
          </w:p>
        </w:tc>
        <w:tc>
          <w:tcPr>
            <w:tcW w:w="990" w:type="dxa"/>
            <w:vAlign w:val="center"/>
          </w:tcPr>
          <w:p w14:paraId="68FE4B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7EB24C3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9227A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AB114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672DD0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14286.0</w:t>
            </w:r>
          </w:p>
        </w:tc>
        <w:tc>
          <w:tcPr>
            <w:tcW w:w="707" w:type="dxa"/>
            <w:vAlign w:val="center"/>
          </w:tcPr>
          <w:p w14:paraId="0F9742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8D9F9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D4B25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EC80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14286.0</w:t>
            </w:r>
          </w:p>
        </w:tc>
        <w:tc>
          <w:tcPr>
            <w:tcW w:w="713" w:type="dxa"/>
            <w:vAlign w:val="center"/>
          </w:tcPr>
          <w:p w14:paraId="1A10EF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D0F5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14286.0</w:t>
            </w:r>
          </w:p>
        </w:tc>
      </w:tr>
      <w:tr w:rsidR="0089093A" w14:paraId="23AE59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9A523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E519F1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C5100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23.95</w:t>
            </w:r>
          </w:p>
        </w:tc>
        <w:tc>
          <w:tcPr>
            <w:tcW w:w="990" w:type="dxa"/>
            <w:vAlign w:val="center"/>
          </w:tcPr>
          <w:p w14:paraId="7A879C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F897E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8D18F8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A7B21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0BA68B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530.5</w:t>
            </w:r>
          </w:p>
        </w:tc>
        <w:tc>
          <w:tcPr>
            <w:tcW w:w="707" w:type="dxa"/>
            <w:vAlign w:val="center"/>
          </w:tcPr>
          <w:p w14:paraId="2A4FD5C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3C7F31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8C609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730A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504.0</w:t>
            </w:r>
          </w:p>
        </w:tc>
        <w:tc>
          <w:tcPr>
            <w:tcW w:w="713" w:type="dxa"/>
            <w:vAlign w:val="center"/>
          </w:tcPr>
          <w:p w14:paraId="7857D2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221C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504.0</w:t>
            </w:r>
          </w:p>
        </w:tc>
      </w:tr>
      <w:tr w:rsidR="0089093A" w14:paraId="5F1691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2B48B0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47A68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ECC48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57.79</w:t>
            </w:r>
          </w:p>
        </w:tc>
        <w:tc>
          <w:tcPr>
            <w:tcW w:w="990" w:type="dxa"/>
            <w:vAlign w:val="center"/>
          </w:tcPr>
          <w:p w14:paraId="3DF538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374F57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8F991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94CC9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1CBE7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1280.0</w:t>
            </w:r>
          </w:p>
        </w:tc>
        <w:tc>
          <w:tcPr>
            <w:tcW w:w="707" w:type="dxa"/>
            <w:vAlign w:val="center"/>
          </w:tcPr>
          <w:p w14:paraId="368599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E4C35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AF28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BD44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1088.0</w:t>
            </w:r>
          </w:p>
        </w:tc>
        <w:tc>
          <w:tcPr>
            <w:tcW w:w="713" w:type="dxa"/>
            <w:vAlign w:val="center"/>
          </w:tcPr>
          <w:p w14:paraId="160237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1963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1088.0</w:t>
            </w:r>
          </w:p>
        </w:tc>
      </w:tr>
      <w:tr w:rsidR="0089093A" w14:paraId="47AE5F4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92502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3DBDD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1A945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23.95</w:t>
            </w:r>
          </w:p>
        </w:tc>
        <w:tc>
          <w:tcPr>
            <w:tcW w:w="990" w:type="dxa"/>
            <w:vAlign w:val="center"/>
          </w:tcPr>
          <w:p w14:paraId="25D8B89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62E64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CDEE9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E9EFE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89BA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530.5</w:t>
            </w:r>
          </w:p>
        </w:tc>
        <w:tc>
          <w:tcPr>
            <w:tcW w:w="707" w:type="dxa"/>
            <w:vAlign w:val="center"/>
          </w:tcPr>
          <w:p w14:paraId="72B707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2A07B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1A161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135B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504.0</w:t>
            </w:r>
          </w:p>
        </w:tc>
        <w:tc>
          <w:tcPr>
            <w:tcW w:w="713" w:type="dxa"/>
            <w:vAlign w:val="center"/>
          </w:tcPr>
          <w:p w14:paraId="3CA911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0A1A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504.0</w:t>
            </w:r>
          </w:p>
        </w:tc>
      </w:tr>
      <w:tr w:rsidR="0089093A" w14:paraId="0F7695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89E70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7004C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4732F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57.79</w:t>
            </w:r>
          </w:p>
        </w:tc>
        <w:tc>
          <w:tcPr>
            <w:tcW w:w="990" w:type="dxa"/>
            <w:vAlign w:val="center"/>
          </w:tcPr>
          <w:p w14:paraId="01F0A9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08A048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819E0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3CEEE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8DF1B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1280.0</w:t>
            </w:r>
          </w:p>
        </w:tc>
        <w:tc>
          <w:tcPr>
            <w:tcW w:w="707" w:type="dxa"/>
            <w:vAlign w:val="center"/>
          </w:tcPr>
          <w:p w14:paraId="247EB96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C9B2F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6EE4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3106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1344.0</w:t>
            </w:r>
          </w:p>
        </w:tc>
        <w:tc>
          <w:tcPr>
            <w:tcW w:w="713" w:type="dxa"/>
            <w:vAlign w:val="center"/>
          </w:tcPr>
          <w:p w14:paraId="40C1BCF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7B624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1344.0</w:t>
            </w:r>
          </w:p>
        </w:tc>
      </w:tr>
      <w:tr w:rsidR="0089093A" w14:paraId="7773A34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5E19B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0E44F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14:paraId="2A77D7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16.29</w:t>
            </w:r>
          </w:p>
        </w:tc>
        <w:tc>
          <w:tcPr>
            <w:tcW w:w="990" w:type="dxa"/>
            <w:vAlign w:val="center"/>
          </w:tcPr>
          <w:p w14:paraId="528881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14:paraId="59D6EC6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538FB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6089E3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A9F4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386.5</w:t>
            </w:r>
          </w:p>
        </w:tc>
        <w:tc>
          <w:tcPr>
            <w:tcW w:w="707" w:type="dxa"/>
            <w:vAlign w:val="center"/>
          </w:tcPr>
          <w:p w14:paraId="0A231F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7740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9F70E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E2A6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386.5</w:t>
            </w:r>
          </w:p>
        </w:tc>
        <w:tc>
          <w:tcPr>
            <w:tcW w:w="713" w:type="dxa"/>
            <w:vAlign w:val="center"/>
          </w:tcPr>
          <w:p w14:paraId="331EF3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5F635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386.5</w:t>
            </w:r>
          </w:p>
        </w:tc>
      </w:tr>
      <w:tr w:rsidR="0089093A" w14:paraId="1EC2D6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A4ABE7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7AC58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0F7EEF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297FC7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BBCF63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3E4A1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AC167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E7889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870A25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118D8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6F08F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EB71FC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4A01E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3816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10157.0</w:t>
            </w:r>
          </w:p>
        </w:tc>
      </w:tr>
      <w:tr w:rsidR="0089093A" w14:paraId="205409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B4954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D0B53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EC4DDB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17999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104B6A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DFE4E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45C7F2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B85E4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959EC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F9ACA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60A9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4DCE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E9287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2C165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28270</w:t>
            </w:r>
          </w:p>
        </w:tc>
      </w:tr>
      <w:tr w:rsidR="0089093A" w14:paraId="5BEBD6D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2FB7C4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4004,4007,4010,4011[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4DAD70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A7711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21.57</w:t>
            </w:r>
          </w:p>
        </w:tc>
        <w:tc>
          <w:tcPr>
            <w:tcW w:w="990" w:type="dxa"/>
            <w:vAlign w:val="center"/>
          </w:tcPr>
          <w:p w14:paraId="34F41B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13D898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75A3A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B7A47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03A8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  <w:tc>
          <w:tcPr>
            <w:tcW w:w="707" w:type="dxa"/>
            <w:vAlign w:val="center"/>
          </w:tcPr>
          <w:p w14:paraId="1076DCC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AFFD9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3CEB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5282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  <w:tc>
          <w:tcPr>
            <w:tcW w:w="713" w:type="dxa"/>
            <w:vAlign w:val="center"/>
          </w:tcPr>
          <w:p w14:paraId="1C827F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66984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</w:tr>
      <w:tr w:rsidR="0089093A" w14:paraId="6D7D439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19EFA0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EA062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EF9ECF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990" w:type="dxa"/>
            <w:vAlign w:val="center"/>
          </w:tcPr>
          <w:p w14:paraId="2503AD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191FDF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6C8232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6F8CC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1C3B1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07" w:type="dxa"/>
            <w:vAlign w:val="center"/>
          </w:tcPr>
          <w:p w14:paraId="0B8990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76BA0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FA20A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C376B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13" w:type="dxa"/>
            <w:vAlign w:val="center"/>
          </w:tcPr>
          <w:p w14:paraId="49AD3DD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2A3D4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:rsidR="0089093A" w14:paraId="15AEFF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996517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C1289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B3FE0C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C9F39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35B18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C9F21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58B1B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3A6D27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5B57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6E741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68472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77DC6B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3CE20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DB8CD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89093A" w14:paraId="23DBA8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85529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BD487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92A5B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EC7A8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25827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B0A8E4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00460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88B626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4A8D1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1381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857076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C4F2B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79FEB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D1042B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</w:t>
            </w:r>
          </w:p>
        </w:tc>
      </w:tr>
      <w:tr w:rsidR="0089093A" w14:paraId="101D40D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CCB625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87F54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7DA5B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tcW w:w="990" w:type="dxa"/>
            <w:vAlign w:val="center"/>
          </w:tcPr>
          <w:p w14:paraId="4EE4A2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34297E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36E2F9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C82EE8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060F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307.6</w:t>
            </w:r>
          </w:p>
        </w:tc>
        <w:tc>
          <w:tcPr>
            <w:tcW w:w="707" w:type="dxa"/>
            <w:vAlign w:val="center"/>
          </w:tcPr>
          <w:p w14:paraId="31964C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00D2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096F98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AEF38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  <w:tc>
          <w:tcPr>
            <w:tcW w:w="713" w:type="dxa"/>
            <w:vAlign w:val="center"/>
          </w:tcPr>
          <w:p w14:paraId="3657C1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9C74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</w:tr>
      <w:tr w:rsidR="0089093A" w14:paraId="13938D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4C2B7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E2CBED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5A1F79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 w14:paraId="01A3A8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7E8532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701D5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C6D25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4B53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14:paraId="1EDA1C4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07B12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8D38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CB29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14:paraId="1D0270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9386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89093A" w14:paraId="38D2B2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A7CEA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AEA9C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15B40A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990" w:type="dxa"/>
            <w:vAlign w:val="center"/>
          </w:tcPr>
          <w:p w14:paraId="370C521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6EB5BCE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D1D57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9C19B7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763C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39E9FF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0F826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AE32D6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5257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tcW w:w="713" w:type="dxa"/>
            <w:vAlign w:val="center"/>
          </w:tcPr>
          <w:p w14:paraId="3A0536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F6BD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</w:tr>
      <w:tr w:rsidR="0089093A" w14:paraId="18AD2C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1A727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A64C1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9C2212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7E358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D9230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21EEA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CE5DF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F7443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FFCAA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0EC4C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A1062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075CE8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281BC8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2A87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89093A" w14:paraId="79350FE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68CF95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46E9A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07EA47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77C87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F532EC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36CAE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2120F3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DEF6B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9ABB1B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ACE385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5325B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D9957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490AB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F2C152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</w:t>
            </w:r>
          </w:p>
        </w:tc>
      </w:tr>
      <w:tr w:rsidR="0089093A" w14:paraId="6DEF8FC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3AFDF5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18F9E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23719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 w14:paraId="66E12C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677375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363E0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99CC0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96612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14:paraId="1D1A54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18A2F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2FADF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31182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14:paraId="5079221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1E42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89093A" w14:paraId="37578D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6C9FD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3CB20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78695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tcW w:w="990" w:type="dxa"/>
            <w:vAlign w:val="center"/>
          </w:tcPr>
          <w:p w14:paraId="412FA7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C4675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6237C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A6506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BCABE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532.1</w:t>
            </w:r>
          </w:p>
        </w:tc>
        <w:tc>
          <w:tcPr>
            <w:tcW w:w="707" w:type="dxa"/>
            <w:vAlign w:val="center"/>
          </w:tcPr>
          <w:p w14:paraId="211B8D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90092D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0DC9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F053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532.1</w:t>
            </w:r>
          </w:p>
        </w:tc>
        <w:tc>
          <w:tcPr>
            <w:tcW w:w="713" w:type="dxa"/>
            <w:vAlign w:val="center"/>
          </w:tcPr>
          <w:p w14:paraId="53B5EA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F147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532.1</w:t>
            </w:r>
          </w:p>
        </w:tc>
      </w:tr>
      <w:tr w:rsidR="0089093A" w14:paraId="0C104F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4D3463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3A788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62E18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990" w:type="dxa"/>
            <w:vAlign w:val="center"/>
          </w:tcPr>
          <w:p w14:paraId="115E6C9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E79A9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C66F9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57796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D6AD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07" w:type="dxa"/>
            <w:vAlign w:val="center"/>
          </w:tcPr>
          <w:p w14:paraId="01D5AB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1B392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6C02A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FAD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13" w:type="dxa"/>
            <w:vAlign w:val="center"/>
          </w:tcPr>
          <w:p w14:paraId="28A564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FAB5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:rsidR="0089093A" w14:paraId="41B055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CE6C2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1804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E628E3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F7EC3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32CDD7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B389A2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7FDE4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57E540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6995E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A7F20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FD5BE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BB607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70B43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BF371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89093A" w14:paraId="58976BB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DD3B4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37753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897E2A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5DF9C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7E07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F4AAC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48661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824DD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F1DD5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6C54C7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124BD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AF53BB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FFF06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B6B0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896</w:t>
            </w:r>
          </w:p>
        </w:tc>
      </w:tr>
      <w:tr w:rsidR="0089093A" w14:paraId="7D89C5A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0D411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8659B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C2C4C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 w14:paraId="4A7F728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658E56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B667E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614E63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D1A6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14:paraId="57F9BF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32F8D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5D20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A8C8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14:paraId="5B2C219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114B7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89093A" w14:paraId="249E423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6FE62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DCCA8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55229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tcW w:w="990" w:type="dxa"/>
            <w:vAlign w:val="center"/>
          </w:tcPr>
          <w:p w14:paraId="1C02B3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2EBBCD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5CF3B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A33E18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60F6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307.6</w:t>
            </w:r>
          </w:p>
        </w:tc>
        <w:tc>
          <w:tcPr>
            <w:tcW w:w="707" w:type="dxa"/>
            <w:vAlign w:val="center"/>
          </w:tcPr>
          <w:p w14:paraId="59D9A3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D71067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11FC9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14F6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  <w:tc>
          <w:tcPr>
            <w:tcW w:w="713" w:type="dxa"/>
            <w:vAlign w:val="center"/>
          </w:tcPr>
          <w:p w14:paraId="1C4B8DF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9282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323.0</w:t>
            </w:r>
          </w:p>
        </w:tc>
      </w:tr>
      <w:tr w:rsidR="0089093A" w14:paraId="0F8742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601A6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E2BE4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北阳台外门</w:t>
            </w:r>
          </w:p>
        </w:tc>
        <w:tc>
          <w:tcPr>
            <w:tcW w:w="848" w:type="dxa"/>
            <w:vAlign w:val="center"/>
          </w:tcPr>
          <w:p w14:paraId="08A9559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990" w:type="dxa"/>
            <w:vAlign w:val="center"/>
          </w:tcPr>
          <w:p w14:paraId="634598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00523C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03B7C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520BB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C753F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00ED9C8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69AA0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509C7C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41C9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tcW w:w="713" w:type="dxa"/>
            <w:vAlign w:val="center"/>
          </w:tcPr>
          <w:p w14:paraId="4DCDB4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8FB7B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</w:tr>
      <w:tr w:rsidR="0089093A" w14:paraId="64B46E7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1932E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C23EEE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EF4EBB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504326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D0EB8F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D9C4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4F74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422687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0E5AB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CBC30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8DF95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3A3324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CDC0E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E6E9E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89093A" w14:paraId="49016E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FF94D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FDD75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3C144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3E2CD9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EF720D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B35D9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19B44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2260CD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8C86AE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BB9F9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B7F8C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CF1DD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B99CF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C8CA3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680</w:t>
            </w:r>
          </w:p>
        </w:tc>
      </w:tr>
      <w:tr w:rsidR="0089093A" w14:paraId="71E9ECC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6F80C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0062E0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ADDD93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 w14:paraId="2BE38C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39472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0F246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698845E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EE13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14:paraId="675D82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6F21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758921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EA49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14:paraId="160F2A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CCD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89093A" w14:paraId="52CDD1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2C9B4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4DD3A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0CBE68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13.89</w:t>
            </w:r>
          </w:p>
        </w:tc>
        <w:tc>
          <w:tcPr>
            <w:tcW w:w="990" w:type="dxa"/>
            <w:vAlign w:val="center"/>
          </w:tcPr>
          <w:p w14:paraId="7FB6B3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1F1C3DD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97CA1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D57AF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05065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307.6</w:t>
            </w:r>
          </w:p>
        </w:tc>
        <w:tc>
          <w:tcPr>
            <w:tcW w:w="707" w:type="dxa"/>
            <w:vAlign w:val="center"/>
          </w:tcPr>
          <w:p w14:paraId="43D213D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D51360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930A4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FE2E5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261.5</w:t>
            </w:r>
          </w:p>
        </w:tc>
        <w:tc>
          <w:tcPr>
            <w:tcW w:w="713" w:type="dxa"/>
            <w:vAlign w:val="center"/>
          </w:tcPr>
          <w:p w14:paraId="0043C2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7D0F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261.5</w:t>
            </w:r>
          </w:p>
        </w:tc>
      </w:tr>
      <w:tr w:rsidR="0089093A" w14:paraId="7087CE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EB42A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86956D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南阳台外门</w:t>
            </w:r>
          </w:p>
        </w:tc>
        <w:tc>
          <w:tcPr>
            <w:tcW w:w="848" w:type="dxa"/>
            <w:vAlign w:val="center"/>
          </w:tcPr>
          <w:p w14:paraId="6C3448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990" w:type="dxa"/>
            <w:vAlign w:val="center"/>
          </w:tcPr>
          <w:p w14:paraId="2CC84F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1BA0D0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36CB20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BF54D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C9D3F3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</w:t>
            </w:r>
          </w:p>
        </w:tc>
        <w:tc>
          <w:tcPr>
            <w:tcW w:w="707" w:type="dxa"/>
            <w:vAlign w:val="center"/>
          </w:tcPr>
          <w:p w14:paraId="078DD78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679112C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8A4E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001D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  <w:tc>
          <w:tcPr>
            <w:tcW w:w="713" w:type="dxa"/>
            <w:vAlign w:val="center"/>
          </w:tcPr>
          <w:p w14:paraId="1B72A77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903D2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49.0</w:t>
            </w:r>
          </w:p>
        </w:tc>
      </w:tr>
      <w:tr w:rsidR="0089093A" w14:paraId="4345CB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FF499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B7A48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03004D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D35B93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1047E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3549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F0FF7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84830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A4138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8E671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91645D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82D49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22DCF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8361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89093A" w14:paraId="2F95C1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8CE428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319B23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BD6C01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89449E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E5414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05E00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70AFA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70F999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83523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F5586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4D343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D9292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D0C8AB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328E9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607</w:t>
            </w:r>
          </w:p>
        </w:tc>
      </w:tr>
      <w:tr w:rsidR="0089093A" w14:paraId="2FAC7DA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285D7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4027,4028,4029,4030[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A964CA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308C7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2.88</w:t>
            </w:r>
          </w:p>
        </w:tc>
        <w:tc>
          <w:tcPr>
            <w:tcW w:w="990" w:type="dxa"/>
            <w:vAlign w:val="center"/>
          </w:tcPr>
          <w:p w14:paraId="22CA9E5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52283E8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CF478B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9C902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7EC8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63.8</w:t>
            </w:r>
          </w:p>
        </w:tc>
        <w:tc>
          <w:tcPr>
            <w:tcW w:w="707" w:type="dxa"/>
            <w:vAlign w:val="center"/>
          </w:tcPr>
          <w:p w14:paraId="2DE45A5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C6B049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9AE84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CE79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tcW w:w="713" w:type="dxa"/>
            <w:vAlign w:val="center"/>
          </w:tcPr>
          <w:p w14:paraId="190DD3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78CF1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</w:tr>
      <w:tr w:rsidR="0089093A" w14:paraId="45246E3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5DCF5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4E7AAE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694FEA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38.91</w:t>
            </w:r>
          </w:p>
        </w:tc>
        <w:tc>
          <w:tcPr>
            <w:tcW w:w="990" w:type="dxa"/>
            <w:vAlign w:val="center"/>
          </w:tcPr>
          <w:p w14:paraId="0CFAC5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B6F28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27F41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6F769C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A2BBB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1490.6</w:t>
            </w:r>
          </w:p>
        </w:tc>
        <w:tc>
          <w:tcPr>
            <w:tcW w:w="707" w:type="dxa"/>
            <w:vAlign w:val="center"/>
          </w:tcPr>
          <w:p w14:paraId="0A08E2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1D6F25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E1AAB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4533A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1490.6</w:t>
            </w:r>
          </w:p>
        </w:tc>
        <w:tc>
          <w:tcPr>
            <w:tcW w:w="713" w:type="dxa"/>
            <w:vAlign w:val="center"/>
          </w:tcPr>
          <w:p w14:paraId="59DC25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A3EF6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1490.6</w:t>
            </w:r>
          </w:p>
        </w:tc>
      </w:tr>
      <w:tr w:rsidR="0089093A" w14:paraId="5664B1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A5943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34DAF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EC0809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129C7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09591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ACD69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B096D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A97EDA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8606C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BFB11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FA08F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C37A3E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96E40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0B5B81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89093A" w14:paraId="75416A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E970B4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995900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9C3CA2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2EA03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C64A3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19AB5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D0265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F5CA94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D8085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AC537A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AF46B5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C6BD8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C60A99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58159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1688</w:t>
            </w:r>
          </w:p>
        </w:tc>
      </w:tr>
      <w:tr w:rsidR="0089093A" w14:paraId="7CEF396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9A0454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4031,4032,4033,4034[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48EDAC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76B2B2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tcW w:w="990" w:type="dxa"/>
            <w:vAlign w:val="center"/>
          </w:tcPr>
          <w:p w14:paraId="256264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14:paraId="4AC8E2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7B0ADD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700A81E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2732F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170.1</w:t>
            </w:r>
          </w:p>
        </w:tc>
        <w:tc>
          <w:tcPr>
            <w:tcW w:w="707" w:type="dxa"/>
            <w:vAlign w:val="center"/>
          </w:tcPr>
          <w:p w14:paraId="20DC28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9100A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7A16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C51F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  <w:tc>
          <w:tcPr>
            <w:tcW w:w="713" w:type="dxa"/>
            <w:vAlign w:val="center"/>
          </w:tcPr>
          <w:p w14:paraId="625EE87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097C3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161.6</w:t>
            </w:r>
          </w:p>
        </w:tc>
      </w:tr>
      <w:tr w:rsidR="0089093A" w14:paraId="6B85EA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079DBCB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F1B736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D0E82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38.91</w:t>
            </w:r>
          </w:p>
        </w:tc>
        <w:tc>
          <w:tcPr>
            <w:tcW w:w="990" w:type="dxa"/>
            <w:vAlign w:val="center"/>
          </w:tcPr>
          <w:p w14:paraId="50BF1AF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4E7A8F4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ED6B7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E5567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7325C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1490.6</w:t>
            </w:r>
          </w:p>
        </w:tc>
        <w:tc>
          <w:tcPr>
            <w:tcW w:w="707" w:type="dxa"/>
            <w:vAlign w:val="center"/>
          </w:tcPr>
          <w:p w14:paraId="557E1A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1CCFDA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2B70C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92EB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1490.6</w:t>
            </w:r>
          </w:p>
        </w:tc>
        <w:tc>
          <w:tcPr>
            <w:tcW w:w="713" w:type="dxa"/>
            <w:vAlign w:val="center"/>
          </w:tcPr>
          <w:p w14:paraId="384EFF6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A8CB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1490.6</w:t>
            </w:r>
          </w:p>
        </w:tc>
      </w:tr>
      <w:tr w:rsidR="0089093A" w14:paraId="766EDAB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B8DF30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B0EF5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1DAC55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0D20B5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0A469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44342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1928A4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DCF76C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0D420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6AA0EA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012B4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E54FE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3825E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51374A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89093A" w14:paraId="7CD33F6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C8C91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2D641F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AD110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71DAE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CE8C39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A34E4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FDFB2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999552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6452F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CED3F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A6CAE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C3CD4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A6D4D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4010D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1789</w:t>
            </w:r>
          </w:p>
        </w:tc>
      </w:tr>
      <w:tr w:rsidR="0089093A" w14:paraId="4F9C3BE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F33515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4063,4064,4065,4066,4127,4128,4129,4130,4147,4148,4149,4150,4151,4152,4153,4154,4155,4156,4157,4158[</w:t>
            </w:r>
            <w:r>
              <w:rPr>
                <w:sz w:val="18"/>
                <w:szCs w:val="18"/>
              </w:rPr>
              <w:t>中庭上空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EC36B9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A04420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990" w:type="dxa"/>
            <w:vAlign w:val="center"/>
          </w:tcPr>
          <w:p w14:paraId="0066A24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7C6D12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7F6E90D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FB808B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33F2C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  <w:tc>
          <w:tcPr>
            <w:tcW w:w="707" w:type="dxa"/>
            <w:vAlign w:val="center"/>
          </w:tcPr>
          <w:p w14:paraId="7DF5BE5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95029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90A6E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60D7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  <w:tc>
          <w:tcPr>
            <w:tcW w:w="713" w:type="dxa"/>
            <w:vAlign w:val="center"/>
          </w:tcPr>
          <w:p w14:paraId="2025BD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2E3937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</w:tr>
      <w:tr w:rsidR="0089093A" w14:paraId="53B8A66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7B1FAC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1EFA965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2426B7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922BEE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5018C1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690E3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538AE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03C25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F434CF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EC4C8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B41157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E0323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5F3619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F3B02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89093A" w14:paraId="05D4F46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D46AAC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0D3D9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00ECD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8A371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7132E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BB43F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2BA92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D054D8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7D1B4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8B380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F011F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EF2DB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BA9E2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05206A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1017</w:t>
            </w:r>
          </w:p>
        </w:tc>
      </w:tr>
      <w:tr w:rsidR="0089093A" w14:paraId="7B7A105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B0E9C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4067,4068,4071,4072,4073,4074,4075,4077,4078,4083,4084,4085,4089,4090,4105,4106,4107,4108,4109,4110,4111,4112,4113,4114,4115,4116,4117,4118,4119,4120,4124,4125,4126,4136,4138,4139,4140,4141,4142,4143,4145,4146,4159,4160,4161,4162,4168,4171,4172,4173,4174,4</w:t>
            </w:r>
            <w:r>
              <w:rPr>
                <w:sz w:val="18"/>
                <w:szCs w:val="18"/>
              </w:rPr>
              <w:t>175,4176,4177,4179,4180,4183,4184,4185,4186,4187,4188,4189,4191</w:t>
            </w:r>
            <w:r>
              <w:rPr>
                <w:sz w:val="18"/>
                <w:szCs w:val="18"/>
              </w:rPr>
              <w:lastRenderedPageBreak/>
              <w:t>,4192,4193,4194,4197,4198,4199,4204,4207,4208,4209,4210,4212,4213,4214,4215,4216,4217,4218,4221,4222[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06949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14:paraId="3A7F88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tcW w:w="990" w:type="dxa"/>
            <w:vAlign w:val="center"/>
          </w:tcPr>
          <w:p w14:paraId="49AD04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0D97BC7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126774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BBB9CC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7AC6B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07" w:type="dxa"/>
            <w:vAlign w:val="center"/>
          </w:tcPr>
          <w:p w14:paraId="7C26A3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14D602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6FEF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488D0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7757902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41E1A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89093A" w14:paraId="67B92C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4D1C9A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30C7E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D70EAE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21.57</w:t>
            </w:r>
          </w:p>
        </w:tc>
        <w:tc>
          <w:tcPr>
            <w:tcW w:w="990" w:type="dxa"/>
            <w:vAlign w:val="center"/>
          </w:tcPr>
          <w:p w14:paraId="0FEFF2B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0340023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49A1013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0B89F0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B8DC2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  <w:tc>
          <w:tcPr>
            <w:tcW w:w="707" w:type="dxa"/>
            <w:vAlign w:val="center"/>
          </w:tcPr>
          <w:p w14:paraId="1FE2A8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566F24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69FF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6DBE0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  <w:tc>
          <w:tcPr>
            <w:tcW w:w="713" w:type="dxa"/>
            <w:vAlign w:val="center"/>
          </w:tcPr>
          <w:p w14:paraId="671FE3F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7A4BC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826.3</w:t>
            </w:r>
          </w:p>
        </w:tc>
      </w:tr>
      <w:tr w:rsidR="0089093A" w14:paraId="60A6D6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DC52CE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617F61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7607E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1.47</w:t>
            </w:r>
          </w:p>
        </w:tc>
        <w:tc>
          <w:tcPr>
            <w:tcW w:w="990" w:type="dxa"/>
            <w:vAlign w:val="center"/>
          </w:tcPr>
          <w:p w14:paraId="3BD6AC8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35A528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1BFE94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109B7B4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D554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07" w:type="dxa"/>
            <w:vAlign w:val="center"/>
          </w:tcPr>
          <w:p w14:paraId="0E118FF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2CD6C1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B9B63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90CE8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  <w:tc>
          <w:tcPr>
            <w:tcW w:w="713" w:type="dxa"/>
            <w:vAlign w:val="center"/>
          </w:tcPr>
          <w:p w14:paraId="764FC3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07D5E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67.4</w:t>
            </w:r>
          </w:p>
        </w:tc>
      </w:tr>
      <w:tr w:rsidR="0089093A" w14:paraId="202673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6D2719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81ED8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4815EC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1DEE3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149238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E4C0A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BF422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35A7B4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13774C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78711F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C9025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16B23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2B036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2E74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89093A" w14:paraId="091C839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2A0DD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61626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098BF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4C896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40377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9CC48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C2BF88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EB626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2B35A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B71E6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15B56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DDDAE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324CF7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384E3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1218</w:t>
            </w:r>
          </w:p>
        </w:tc>
      </w:tr>
      <w:tr w:rsidR="0089093A" w14:paraId="162DA65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F1373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4069,4097,4121,4122,4123,4144,4169,4178,4190,4201,4206,4211[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1E0CA8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7C716D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990" w:type="dxa"/>
            <w:vAlign w:val="center"/>
          </w:tcPr>
          <w:p w14:paraId="4BC499A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5047DA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6FA4FEE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7D4700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D9F9A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378.7</w:t>
            </w:r>
          </w:p>
        </w:tc>
        <w:tc>
          <w:tcPr>
            <w:tcW w:w="707" w:type="dxa"/>
            <w:vAlign w:val="center"/>
          </w:tcPr>
          <w:p w14:paraId="144A8DD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B2FA68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E15535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2A8AC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378.7</w:t>
            </w:r>
          </w:p>
        </w:tc>
        <w:tc>
          <w:tcPr>
            <w:tcW w:w="713" w:type="dxa"/>
            <w:vAlign w:val="center"/>
          </w:tcPr>
          <w:p w14:paraId="221A657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B314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378.7</w:t>
            </w:r>
          </w:p>
        </w:tc>
      </w:tr>
      <w:tr w:rsidR="0089093A" w14:paraId="4E50CE5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05226FF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AEFFF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69EA6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43.14</w:t>
            </w:r>
          </w:p>
        </w:tc>
        <w:tc>
          <w:tcPr>
            <w:tcW w:w="990" w:type="dxa"/>
            <w:vAlign w:val="center"/>
          </w:tcPr>
          <w:p w14:paraId="4F5FF18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2EC1C267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A4BB4A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255E05D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13ED0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1652.6</w:t>
            </w:r>
          </w:p>
        </w:tc>
        <w:tc>
          <w:tcPr>
            <w:tcW w:w="707" w:type="dxa"/>
            <w:vAlign w:val="center"/>
          </w:tcPr>
          <w:p w14:paraId="4E7884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07A38A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BDB3A5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45A5B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1652.6</w:t>
            </w:r>
          </w:p>
        </w:tc>
        <w:tc>
          <w:tcPr>
            <w:tcW w:w="713" w:type="dxa"/>
            <w:vAlign w:val="center"/>
          </w:tcPr>
          <w:p w14:paraId="2977E35B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59E27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1652.6</w:t>
            </w:r>
          </w:p>
        </w:tc>
      </w:tr>
      <w:tr w:rsidR="0089093A" w14:paraId="6D4EA7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D097A03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9A8FB8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7885C6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tcW w:w="990" w:type="dxa"/>
            <w:vAlign w:val="center"/>
          </w:tcPr>
          <w:p w14:paraId="354D13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</w:t>
            </w:r>
          </w:p>
        </w:tc>
        <w:tc>
          <w:tcPr>
            <w:tcW w:w="424" w:type="dxa"/>
            <w:vAlign w:val="center"/>
          </w:tcPr>
          <w:p w14:paraId="6902AD1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26B7091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56E4D15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3F8E2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tcW w:w="707" w:type="dxa"/>
            <w:vAlign w:val="center"/>
          </w:tcPr>
          <w:p w14:paraId="583C898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5754F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6A1A6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82D03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  <w:tc>
          <w:tcPr>
            <w:tcW w:w="713" w:type="dxa"/>
            <w:vAlign w:val="center"/>
          </w:tcPr>
          <w:p w14:paraId="327A5A5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E8BAB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134.7</w:t>
            </w:r>
          </w:p>
        </w:tc>
      </w:tr>
      <w:tr w:rsidR="0089093A" w14:paraId="3C63203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88A10A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D96EBB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1DF0CF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019FC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5B375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65BD6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1EC00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0B9903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9DDF58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221A2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E534F7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1D8D7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C9996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E0FBA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269.3</w:t>
            </w:r>
          </w:p>
        </w:tc>
      </w:tr>
      <w:tr w:rsidR="0089093A" w14:paraId="77F64EF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D763E6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2055C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88A53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36FFA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FFB81B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AD0D1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FDC3EF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685D1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C974D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893F1E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B44C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5D4FD2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00E136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7CCD43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2435</w:t>
            </w:r>
          </w:p>
        </w:tc>
      </w:tr>
      <w:tr w:rsidR="0089093A" w14:paraId="517C289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F4160A2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4079,4080,4081,4082[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A24F227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66AB111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tcW w:w="990" w:type="dxa"/>
            <w:vAlign w:val="center"/>
          </w:tcPr>
          <w:p w14:paraId="4617860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0F7EBFB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C8DE09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39EEE10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3B4B9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07" w:type="dxa"/>
            <w:vAlign w:val="center"/>
          </w:tcPr>
          <w:p w14:paraId="29CECFD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0866F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62CEE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A723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46FFE06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14FE7C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89093A" w14:paraId="000697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2D2A01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B12E59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64BD8D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990" w:type="dxa"/>
            <w:vAlign w:val="center"/>
          </w:tcPr>
          <w:p w14:paraId="46CA4EA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14:paraId="5A3920E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5CAF565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4D912CF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75D66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  <w:tc>
          <w:tcPr>
            <w:tcW w:w="707" w:type="dxa"/>
            <w:vAlign w:val="center"/>
          </w:tcPr>
          <w:p w14:paraId="24AEA70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B4B66B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6AFDE14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E7AB8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  <w:tc>
          <w:tcPr>
            <w:tcW w:w="713" w:type="dxa"/>
            <w:vAlign w:val="center"/>
          </w:tcPr>
          <w:p w14:paraId="79AC93C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E913C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882.6</w:t>
            </w:r>
          </w:p>
        </w:tc>
      </w:tr>
      <w:tr w:rsidR="0089093A" w14:paraId="7D3818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7EF9260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CF242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1AB956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E905E5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381524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33F547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F98938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5F84C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75495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8C5FC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43642E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867217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7B832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6386D2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89093A" w14:paraId="242E79B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C18993D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BBB013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95E8691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5D555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9F132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AF0D1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954B1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E6DE21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8712B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0E62DFB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7EC9C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10B29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9FFAA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5FFB09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1207</w:t>
            </w:r>
          </w:p>
        </w:tc>
      </w:tr>
      <w:tr w:rsidR="0089093A" w14:paraId="2F8631E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00151C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4092,4093,4094,4095,4098,4102,4103,4104,4131,4132,4133,4135,4165,4170,4181,4182[</w:t>
            </w:r>
            <w:r>
              <w:rPr>
                <w:sz w:val="18"/>
                <w:szCs w:val="18"/>
              </w:rPr>
              <w:t>起居室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C368C6A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03B5B60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11.52</w:t>
            </w:r>
          </w:p>
        </w:tc>
        <w:tc>
          <w:tcPr>
            <w:tcW w:w="990" w:type="dxa"/>
            <w:vAlign w:val="center"/>
          </w:tcPr>
          <w:p w14:paraId="6D14ACDD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0.83</w:t>
            </w:r>
          </w:p>
        </w:tc>
        <w:tc>
          <w:tcPr>
            <w:tcW w:w="424" w:type="dxa"/>
            <w:vAlign w:val="center"/>
          </w:tcPr>
          <w:p w14:paraId="4D388C5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14:paraId="0D6C37A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19.9</w:t>
            </w:r>
          </w:p>
        </w:tc>
        <w:tc>
          <w:tcPr>
            <w:tcW w:w="707" w:type="dxa"/>
            <w:vAlign w:val="center"/>
          </w:tcPr>
          <w:p w14:paraId="0BA0B46E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3685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07" w:type="dxa"/>
            <w:vAlign w:val="center"/>
          </w:tcPr>
          <w:p w14:paraId="59AC596A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EF102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54B5713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584280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  <w:tc>
          <w:tcPr>
            <w:tcW w:w="713" w:type="dxa"/>
            <w:vAlign w:val="center"/>
          </w:tcPr>
          <w:p w14:paraId="32FC1718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ED175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189.4</w:t>
            </w:r>
          </w:p>
        </w:tc>
      </w:tr>
      <w:tr w:rsidR="0089093A" w14:paraId="4E9ECB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350777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6C41EF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72A68A2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0FCDD9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FCE331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48BB50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ACB10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10FB9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90AEB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98B7AA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EE014F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B511F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47ED12C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2B77C6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89093A" w14:paraId="0E9FFA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E88535" w14:textId="77777777" w:rsidR="0089093A" w:rsidRDefault="0089093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4B211D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422DB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5E10A6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55885A7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0C4404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9A19F5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FE290F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DF253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8A3D3F9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07D040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CCE418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D573313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4F4F3F" w14:textId="77777777" w:rsidR="0089093A" w:rsidRDefault="00A1766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324</w:t>
            </w:r>
          </w:p>
        </w:tc>
      </w:tr>
      <w:tr w:rsidR="0089093A" w14:paraId="6B26A2CA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2A629F6B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248A8A4A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E7F81F" w14:textId="77777777" w:rsidR="0089093A" w:rsidRDefault="00A1766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239284</w:t>
            </w:r>
          </w:p>
        </w:tc>
      </w:tr>
      <w:tr w:rsidR="0089093A" w14:paraId="7D771894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443FFE04" w14:textId="77777777" w:rsidR="0089093A" w:rsidRDefault="00A176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14:paraId="6600C92D" w14:textId="77777777" w:rsidR="0089093A" w:rsidRDefault="008909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32A880" w14:textId="77777777" w:rsidR="0089093A" w:rsidRDefault="00A1766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2545572</w:t>
            </w:r>
          </w:p>
        </w:tc>
      </w:tr>
    </w:tbl>
    <w:p w14:paraId="6D1AE215" w14:textId="26E3DF37" w:rsidR="0089093A" w:rsidRDefault="0089093A"/>
    <w:sectPr w:rsidR="0089093A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37B3D" w14:textId="77777777" w:rsidR="00A1766A" w:rsidRDefault="00A1766A">
      <w:r>
        <w:separator/>
      </w:r>
    </w:p>
  </w:endnote>
  <w:endnote w:type="continuationSeparator" w:id="0">
    <w:p w14:paraId="075DB820" w14:textId="77777777" w:rsidR="00A1766A" w:rsidRDefault="00A1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EECA9" w14:textId="77777777" w:rsidR="009D3C9F" w:rsidRDefault="00A1766A" w:rsidP="005F139E">
    <w:pPr>
      <w:pStyle w:val="a5"/>
    </w:pPr>
  </w:p>
  <w:p w14:paraId="4CC9DA9F" w14:textId="77777777" w:rsidR="009D3C9F" w:rsidRDefault="00A176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EndPr/>
    <w:sdtContent>
      <w:p w14:paraId="505A3A95" w14:textId="77777777" w:rsidR="008555C9" w:rsidRDefault="00A1766A">
        <w:pPr>
          <w:pStyle w:val="a5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308642E4" w14:textId="77777777" w:rsidR="005F139E" w:rsidRDefault="00A17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36C3" w14:textId="77777777" w:rsidR="00A1766A" w:rsidRDefault="00A1766A">
      <w:r>
        <w:separator/>
      </w:r>
    </w:p>
  </w:footnote>
  <w:footnote w:type="continuationSeparator" w:id="0">
    <w:p w14:paraId="05739484" w14:textId="77777777" w:rsidR="00A1766A" w:rsidRDefault="00A1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7788" w14:textId="77777777" w:rsidR="00B36B5D" w:rsidRDefault="00A1766A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1DA89263" wp14:editId="67048F78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A6C02"/>
    <w:rsid w:val="001915A3"/>
    <w:rsid w:val="00217F62"/>
    <w:rsid w:val="0032592A"/>
    <w:rsid w:val="006A6C02"/>
    <w:rsid w:val="0089093A"/>
    <w:rsid w:val="00A1766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500CE94"/>
  <w15:docId w15:val="{4686A631-6FE7-4317-8F3C-64B980B0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047DA-1245-4334-BE83-7E047E99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8</TotalTime>
  <Pages>42</Pages>
  <Words>11884</Words>
  <Characters>67739</Characters>
  <Application>Microsoft Office Word</Application>
  <DocSecurity>0</DocSecurity>
  <Lines>564</Lines>
  <Paragraphs>158</Paragraphs>
  <ScaleCrop>false</ScaleCrop>
  <Company>ths</Company>
  <LinksUpToDate>false</LinksUpToDate>
  <CharactersWithSpaces>79465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lenovo</dc:creator>
  <cp:keywords/>
  <dc:description/>
  <cp:lastModifiedBy>lenovo</cp:lastModifiedBy>
  <cp:revision>2</cp:revision>
  <cp:lastPrinted>1899-12-31T16:00:00Z</cp:lastPrinted>
  <dcterms:created xsi:type="dcterms:W3CDTF">2022-01-02T01:39:00Z</dcterms:created>
  <dcterms:modified xsi:type="dcterms:W3CDTF">2022-01-02T01:47:00Z</dcterms:modified>
</cp:coreProperties>
</file>