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1796D" w14:textId="77777777" w:rsidR="00D40158" w:rsidRDefault="00D40158" w:rsidP="00D40158">
      <w:pPr>
        <w:spacing w:line="180" w:lineRule="atLeast"/>
        <w:rPr>
          <w:rFonts w:ascii="宋体" w:hAnsi="宋体"/>
          <w:b/>
          <w:bCs/>
          <w:sz w:val="32"/>
          <w:szCs w:val="32"/>
        </w:rPr>
      </w:pPr>
    </w:p>
    <w:p w14:paraId="01DBF8D5" w14:textId="77777777" w:rsidR="00D40158" w:rsidRDefault="00D40158" w:rsidP="00D40158">
      <w:pPr>
        <w:widowControl w:val="0"/>
        <w:spacing w:afterLines="100" w:after="312"/>
        <w:rPr>
          <w:rFonts w:ascii="宋体" w:hAnsi="宋体"/>
          <w:b/>
          <w:bCs/>
          <w:kern w:val="2"/>
          <w:sz w:val="30"/>
          <w:szCs w:val="24"/>
          <w:lang w:val="en-US"/>
        </w:rPr>
      </w:pPr>
    </w:p>
    <w:p w14:paraId="6EE5B9A0" w14:textId="77777777" w:rsidR="00D40158" w:rsidRPr="0063583F" w:rsidRDefault="00D40158" w:rsidP="00D40158">
      <w:pPr>
        <w:spacing w:beforeLines="100" w:before="312" w:line="180" w:lineRule="atLeast"/>
        <w:rPr>
          <w:b/>
          <w:bCs/>
          <w:sz w:val="72"/>
          <w:szCs w:val="72"/>
        </w:rPr>
      </w:pPr>
      <w:r w:rsidRPr="0063583F">
        <w:rPr>
          <w:rFonts w:hint="eastAsia"/>
          <w:b/>
          <w:bCs/>
          <w:sz w:val="72"/>
          <w:szCs w:val="72"/>
        </w:rPr>
        <w:t>建筑</w:t>
      </w:r>
      <w:r w:rsidR="00075C7F" w:rsidRPr="0063583F">
        <w:rPr>
          <w:rFonts w:hint="eastAsia"/>
          <w:b/>
          <w:bCs/>
          <w:sz w:val="72"/>
          <w:szCs w:val="72"/>
        </w:rPr>
        <w:t>采光分</w:t>
      </w:r>
      <w:r w:rsidR="003A2B52" w:rsidRPr="0063583F">
        <w:rPr>
          <w:rFonts w:hint="eastAsia"/>
          <w:b/>
          <w:bCs/>
          <w:sz w:val="72"/>
          <w:szCs w:val="72"/>
        </w:rPr>
        <w:t>析</w:t>
      </w:r>
      <w:r w:rsidRPr="0063583F">
        <w:rPr>
          <w:rFonts w:hint="eastAsia"/>
          <w:b/>
          <w:bCs/>
          <w:sz w:val="72"/>
          <w:szCs w:val="72"/>
        </w:rPr>
        <w:t>报告书</w:t>
      </w:r>
    </w:p>
    <w:p w14:paraId="7E0F3371" w14:textId="77777777" w:rsidR="00D40158" w:rsidRDefault="00D40158" w:rsidP="00D40158">
      <w:pPr>
        <w:spacing w:line="180" w:lineRule="atLeast"/>
        <w:rPr>
          <w:rFonts w:ascii="宋体" w:hAnsi="宋体"/>
          <w:b/>
          <w:bCs/>
          <w:szCs w:val="21"/>
          <w:lang w:val="en-US"/>
        </w:rPr>
      </w:pPr>
    </w:p>
    <w:p w14:paraId="28356638" w14:textId="77777777" w:rsidR="00083664" w:rsidRDefault="00083664" w:rsidP="00D40158">
      <w:pPr>
        <w:spacing w:line="180" w:lineRule="atLeast"/>
        <w:rPr>
          <w:rFonts w:ascii="宋体" w:hAnsi="宋体"/>
          <w:b/>
          <w:bCs/>
          <w:szCs w:val="21"/>
          <w:lang w:val="en-US"/>
        </w:rPr>
      </w:pPr>
    </w:p>
    <w:p w14:paraId="239F490A" w14:textId="77777777" w:rsidR="00083664" w:rsidRPr="00CE28AA" w:rsidRDefault="00083664" w:rsidP="00D40158">
      <w:pPr>
        <w:spacing w:line="180" w:lineRule="atLeast"/>
        <w:rPr>
          <w:rFonts w:ascii="宋体" w:hAnsi="宋体"/>
          <w:b/>
          <w:bCs/>
          <w:szCs w:val="21"/>
          <w:lang w:val="en-US"/>
        </w:rPr>
      </w:pPr>
    </w:p>
    <w:p w14:paraId="30C1BE2E" w14:textId="77777777"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63583F" w14:paraId="3C051492" w14:textId="77777777" w:rsidTr="00816B29">
        <w:trPr>
          <w:jc w:val="center"/>
        </w:trPr>
        <w:tc>
          <w:tcPr>
            <w:tcW w:w="1800" w:type="dxa"/>
            <w:tcBorders>
              <w:top w:val="single" w:sz="12" w:space="0" w:color="auto"/>
              <w:bottom w:val="single" w:sz="6" w:space="0" w:color="auto"/>
            </w:tcBorders>
            <w:shd w:val="clear" w:color="auto" w:fill="E6E6E6"/>
          </w:tcPr>
          <w:p w14:paraId="13A9B15F" w14:textId="77777777" w:rsidR="00D40158" w:rsidRPr="005F56FE" w:rsidRDefault="00D40158" w:rsidP="00C97E25">
            <w:pPr>
              <w:pStyle w:val="a4"/>
              <w:pBdr>
                <w:bottom w:val="none" w:sz="0" w:space="0" w:color="auto"/>
              </w:pBdr>
              <w:tabs>
                <w:tab w:val="clear" w:pos="4153"/>
                <w:tab w:val="clear" w:pos="8306"/>
              </w:tabs>
              <w:snapToGrid/>
              <w:jc w:val="both"/>
              <w:rPr>
                <w:sz w:val="21"/>
                <w:szCs w:val="21"/>
              </w:rPr>
            </w:pPr>
            <w:r w:rsidRPr="005F56FE">
              <w:rPr>
                <w:rFonts w:hint="eastAsia"/>
                <w:sz w:val="21"/>
                <w:szCs w:val="21"/>
              </w:rPr>
              <w:t>工程名称</w:t>
            </w:r>
          </w:p>
        </w:tc>
        <w:tc>
          <w:tcPr>
            <w:tcW w:w="3780" w:type="dxa"/>
          </w:tcPr>
          <w:p w14:paraId="70064800" w14:textId="77777777" w:rsidR="00D40158" w:rsidRPr="0063583F" w:rsidRDefault="00D40158" w:rsidP="000E2F59">
            <w:pPr>
              <w:pStyle w:val="a0"/>
              <w:jc w:val="center"/>
            </w:pPr>
            <w:bookmarkStart w:id="0" w:name="工程名称"/>
            <w:bookmarkEnd w:id="0"/>
          </w:p>
        </w:tc>
      </w:tr>
      <w:tr w:rsidR="00D40158" w:rsidRPr="0063583F" w14:paraId="2AB7F962" w14:textId="77777777" w:rsidTr="00816B29">
        <w:trPr>
          <w:jc w:val="center"/>
        </w:trPr>
        <w:tc>
          <w:tcPr>
            <w:tcW w:w="1800" w:type="dxa"/>
            <w:tcBorders>
              <w:top w:val="single" w:sz="6" w:space="0" w:color="auto"/>
              <w:bottom w:val="single" w:sz="6" w:space="0" w:color="auto"/>
            </w:tcBorders>
            <w:shd w:val="clear" w:color="auto" w:fill="E6E6E6"/>
          </w:tcPr>
          <w:p w14:paraId="29F30686" w14:textId="77777777" w:rsidR="00D40158" w:rsidRPr="005F56FE" w:rsidRDefault="00D40158" w:rsidP="00C97E25">
            <w:pPr>
              <w:jc w:val="both"/>
              <w:rPr>
                <w:sz w:val="21"/>
                <w:szCs w:val="21"/>
              </w:rPr>
            </w:pPr>
            <w:r w:rsidRPr="005F56FE">
              <w:rPr>
                <w:rFonts w:hint="eastAsia"/>
                <w:sz w:val="21"/>
                <w:szCs w:val="21"/>
              </w:rPr>
              <w:t>设计编号</w:t>
            </w:r>
          </w:p>
        </w:tc>
        <w:tc>
          <w:tcPr>
            <w:tcW w:w="3780" w:type="dxa"/>
          </w:tcPr>
          <w:p w14:paraId="6B4E0237" w14:textId="77777777" w:rsidR="00D40158" w:rsidRPr="0063583F" w:rsidRDefault="00D40158" w:rsidP="000E2F59">
            <w:pPr>
              <w:pStyle w:val="a0"/>
              <w:jc w:val="center"/>
            </w:pPr>
            <w:bookmarkStart w:id="1" w:name="设计编号"/>
            <w:bookmarkEnd w:id="1"/>
          </w:p>
        </w:tc>
      </w:tr>
      <w:tr w:rsidR="00D40158" w:rsidRPr="0063583F" w14:paraId="4B7239CD" w14:textId="77777777" w:rsidTr="00816B29">
        <w:trPr>
          <w:jc w:val="center"/>
        </w:trPr>
        <w:tc>
          <w:tcPr>
            <w:tcW w:w="1800" w:type="dxa"/>
            <w:tcBorders>
              <w:top w:val="single" w:sz="6" w:space="0" w:color="auto"/>
              <w:bottom w:val="single" w:sz="6" w:space="0" w:color="auto"/>
            </w:tcBorders>
            <w:shd w:val="clear" w:color="auto" w:fill="E6E6E6"/>
          </w:tcPr>
          <w:p w14:paraId="6EE6F2C0" w14:textId="77777777" w:rsidR="00D40158" w:rsidRPr="005F56FE" w:rsidRDefault="00D40158" w:rsidP="00C97E25">
            <w:pPr>
              <w:jc w:val="both"/>
              <w:rPr>
                <w:sz w:val="21"/>
                <w:szCs w:val="21"/>
              </w:rPr>
            </w:pPr>
            <w:r w:rsidRPr="005F56FE">
              <w:rPr>
                <w:rFonts w:hint="eastAsia"/>
                <w:sz w:val="21"/>
                <w:szCs w:val="21"/>
              </w:rPr>
              <w:t>建设单位</w:t>
            </w:r>
          </w:p>
        </w:tc>
        <w:tc>
          <w:tcPr>
            <w:tcW w:w="3780" w:type="dxa"/>
          </w:tcPr>
          <w:p w14:paraId="2CFB9AE6" w14:textId="77777777" w:rsidR="00D40158" w:rsidRPr="0063583F" w:rsidRDefault="00D40158" w:rsidP="000E2F59">
            <w:pPr>
              <w:pStyle w:val="a0"/>
              <w:jc w:val="center"/>
            </w:pPr>
            <w:bookmarkStart w:id="2" w:name="建设单位"/>
            <w:bookmarkEnd w:id="2"/>
          </w:p>
        </w:tc>
      </w:tr>
      <w:tr w:rsidR="00D40158" w:rsidRPr="0063583F" w14:paraId="36265AB2" w14:textId="77777777" w:rsidTr="00816B29">
        <w:trPr>
          <w:jc w:val="center"/>
        </w:trPr>
        <w:tc>
          <w:tcPr>
            <w:tcW w:w="1800" w:type="dxa"/>
            <w:tcBorders>
              <w:top w:val="single" w:sz="6" w:space="0" w:color="auto"/>
              <w:bottom w:val="single" w:sz="6" w:space="0" w:color="auto"/>
            </w:tcBorders>
            <w:shd w:val="clear" w:color="auto" w:fill="E6E6E6"/>
          </w:tcPr>
          <w:p w14:paraId="78205BEA" w14:textId="77777777" w:rsidR="00D40158" w:rsidRPr="005F56FE" w:rsidRDefault="00D40158" w:rsidP="00C97E25">
            <w:pPr>
              <w:jc w:val="both"/>
              <w:rPr>
                <w:sz w:val="21"/>
                <w:szCs w:val="21"/>
              </w:rPr>
            </w:pPr>
            <w:r w:rsidRPr="005F56FE">
              <w:rPr>
                <w:rFonts w:hint="eastAsia"/>
                <w:sz w:val="21"/>
                <w:szCs w:val="21"/>
              </w:rPr>
              <w:t>设计单位</w:t>
            </w:r>
          </w:p>
        </w:tc>
        <w:tc>
          <w:tcPr>
            <w:tcW w:w="3780" w:type="dxa"/>
          </w:tcPr>
          <w:p w14:paraId="0C73162C" w14:textId="77777777" w:rsidR="00D40158" w:rsidRPr="0063583F" w:rsidRDefault="00D40158" w:rsidP="000E2F59">
            <w:pPr>
              <w:pStyle w:val="a0"/>
              <w:jc w:val="center"/>
            </w:pPr>
            <w:bookmarkStart w:id="3" w:name="设计单位"/>
            <w:bookmarkEnd w:id="3"/>
          </w:p>
        </w:tc>
      </w:tr>
      <w:tr w:rsidR="00D40158" w:rsidRPr="0063583F" w14:paraId="5922E99D" w14:textId="77777777" w:rsidTr="00816B29">
        <w:trPr>
          <w:jc w:val="center"/>
        </w:trPr>
        <w:tc>
          <w:tcPr>
            <w:tcW w:w="1800" w:type="dxa"/>
            <w:tcBorders>
              <w:top w:val="single" w:sz="6" w:space="0" w:color="auto"/>
              <w:bottom w:val="single" w:sz="6" w:space="0" w:color="auto"/>
            </w:tcBorders>
            <w:shd w:val="clear" w:color="auto" w:fill="E6E6E6"/>
          </w:tcPr>
          <w:p w14:paraId="787227CA" w14:textId="77777777" w:rsidR="00D40158" w:rsidRPr="005F56FE" w:rsidRDefault="00D40158" w:rsidP="00C97E25">
            <w:pPr>
              <w:jc w:val="both"/>
              <w:rPr>
                <w:sz w:val="21"/>
                <w:szCs w:val="21"/>
              </w:rPr>
            </w:pPr>
            <w:r w:rsidRPr="005F56FE">
              <w:rPr>
                <w:rFonts w:hint="eastAsia"/>
                <w:sz w:val="21"/>
                <w:szCs w:val="21"/>
              </w:rPr>
              <w:t>审 核 人</w:t>
            </w:r>
          </w:p>
        </w:tc>
        <w:tc>
          <w:tcPr>
            <w:tcW w:w="3780" w:type="dxa"/>
          </w:tcPr>
          <w:p w14:paraId="4E6D7B60" w14:textId="77777777" w:rsidR="00D40158" w:rsidRPr="0063583F" w:rsidRDefault="00D40158" w:rsidP="000E2F59">
            <w:pPr>
              <w:pStyle w:val="a0"/>
              <w:jc w:val="center"/>
            </w:pPr>
            <w:bookmarkStart w:id="4" w:name="审核人"/>
            <w:bookmarkEnd w:id="4"/>
          </w:p>
        </w:tc>
      </w:tr>
      <w:tr w:rsidR="00D40158" w:rsidRPr="0063583F" w14:paraId="5B7F087F" w14:textId="77777777" w:rsidTr="00816B29">
        <w:trPr>
          <w:jc w:val="center"/>
        </w:trPr>
        <w:tc>
          <w:tcPr>
            <w:tcW w:w="1800" w:type="dxa"/>
            <w:tcBorders>
              <w:top w:val="single" w:sz="6" w:space="0" w:color="auto"/>
              <w:bottom w:val="single" w:sz="6" w:space="0" w:color="auto"/>
            </w:tcBorders>
            <w:shd w:val="clear" w:color="auto" w:fill="E6E6E6"/>
          </w:tcPr>
          <w:p w14:paraId="2B6920C6" w14:textId="77777777" w:rsidR="00D40158" w:rsidRPr="005F56FE" w:rsidRDefault="00D40158" w:rsidP="00C97E25">
            <w:pPr>
              <w:jc w:val="both"/>
              <w:rPr>
                <w:sz w:val="21"/>
                <w:szCs w:val="21"/>
              </w:rPr>
            </w:pPr>
            <w:r w:rsidRPr="005F56FE">
              <w:rPr>
                <w:rFonts w:hint="eastAsia"/>
                <w:sz w:val="21"/>
                <w:szCs w:val="21"/>
              </w:rPr>
              <w:t>审 定 人</w:t>
            </w:r>
          </w:p>
        </w:tc>
        <w:tc>
          <w:tcPr>
            <w:tcW w:w="3780" w:type="dxa"/>
          </w:tcPr>
          <w:p w14:paraId="7B1B259E" w14:textId="77777777" w:rsidR="00D40158" w:rsidRPr="0063583F" w:rsidRDefault="00D40158" w:rsidP="000E2F59">
            <w:pPr>
              <w:pStyle w:val="a0"/>
              <w:jc w:val="center"/>
            </w:pPr>
            <w:bookmarkStart w:id="5" w:name="审定人"/>
            <w:bookmarkEnd w:id="5"/>
          </w:p>
        </w:tc>
      </w:tr>
      <w:tr w:rsidR="00D40158" w:rsidRPr="0063583F" w14:paraId="138EB8CB" w14:textId="77777777" w:rsidTr="00816B29">
        <w:trPr>
          <w:jc w:val="center"/>
        </w:trPr>
        <w:tc>
          <w:tcPr>
            <w:tcW w:w="1800" w:type="dxa"/>
            <w:tcBorders>
              <w:top w:val="single" w:sz="6" w:space="0" w:color="auto"/>
              <w:bottom w:val="single" w:sz="12" w:space="0" w:color="auto"/>
            </w:tcBorders>
            <w:shd w:val="clear" w:color="auto" w:fill="E6E6E6"/>
          </w:tcPr>
          <w:p w14:paraId="3375D1C5" w14:textId="77777777" w:rsidR="00D40158" w:rsidRPr="005F56FE" w:rsidRDefault="004F181A" w:rsidP="00C97E25">
            <w:pPr>
              <w:jc w:val="both"/>
              <w:rPr>
                <w:sz w:val="21"/>
                <w:szCs w:val="21"/>
              </w:rPr>
            </w:pPr>
            <w:r w:rsidRPr="005F56FE">
              <w:rPr>
                <w:rFonts w:hint="eastAsia"/>
                <w:sz w:val="21"/>
                <w:szCs w:val="21"/>
              </w:rPr>
              <w:t>计算</w:t>
            </w:r>
            <w:r w:rsidR="00D40158" w:rsidRPr="005F56FE">
              <w:rPr>
                <w:rFonts w:hint="eastAsia"/>
                <w:sz w:val="21"/>
                <w:szCs w:val="21"/>
              </w:rPr>
              <w:t>日期</w:t>
            </w:r>
          </w:p>
        </w:tc>
        <w:tc>
          <w:tcPr>
            <w:tcW w:w="3780" w:type="dxa"/>
          </w:tcPr>
          <w:p w14:paraId="49FD400B" w14:textId="77777777" w:rsidR="00D40158" w:rsidRPr="0063583F" w:rsidRDefault="00D40158" w:rsidP="000E2F59">
            <w:pPr>
              <w:pStyle w:val="a0"/>
              <w:jc w:val="center"/>
            </w:pPr>
            <w:bookmarkStart w:id="6" w:name="计算日期"/>
            <w:r>
              <w:t>2022年3月6日</w:t>
            </w:r>
            <w:bookmarkEnd w:id="6"/>
          </w:p>
        </w:tc>
      </w:tr>
    </w:tbl>
    <w:p w14:paraId="65541292" w14:textId="77777777" w:rsidR="001E049F" w:rsidRPr="0063583F" w:rsidRDefault="001E049F" w:rsidP="00B41640">
      <w:pPr>
        <w:rPr>
          <w:b/>
          <w:bCs/>
          <w:sz w:val="30"/>
          <w:szCs w:val="32"/>
        </w:rPr>
      </w:pPr>
    </w:p>
    <w:p w14:paraId="6559482C" w14:textId="77777777" w:rsidR="00555634" w:rsidRPr="0063583F" w:rsidRDefault="00555634" w:rsidP="00B41640">
      <w:pPr>
        <w:rPr>
          <w:b/>
          <w:bCs/>
          <w:sz w:val="30"/>
          <w:szCs w:val="32"/>
        </w:rPr>
      </w:pPr>
      <w:bookmarkStart w:id="7" w:name="二维码"/>
      <w:bookmarkEnd w:id="7"/>
      <w:r>
        <w:rPr>
          <w:noProof/>
        </w:rPr>
        <w:drawing>
          <wp:inline distT="0" distB="0" distL="0" distR="0" wp14:anchorId="794FFA5D" wp14:editId="0C44AF42">
            <wp:extent cx="2171928" cy="2171928"/>
            <wp:effectExtent l="0" t="0" r="0" b="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71928" cy="2171928"/>
                    </a:xfrm>
                    <a:prstGeom prst="rect">
                      <a:avLst/>
                    </a:prstGeom>
                  </pic:spPr>
                </pic:pic>
              </a:graphicData>
            </a:graphic>
          </wp:inline>
        </w:drawing>
      </w:r>
    </w:p>
    <w:p w14:paraId="2D32B7B9" w14:textId="77777777" w:rsidR="00BE5AE7" w:rsidRDefault="00BE5AE7">
      <w:pPr>
        <w:rPr>
          <w:b/>
          <w:bCs/>
          <w:sz w:val="30"/>
          <w:szCs w:val="32"/>
        </w:rPr>
      </w:pPr>
    </w:p>
    <w:p w14:paraId="0DBEF1BA" w14:textId="77777777" w:rsidR="00083664" w:rsidRPr="0063583F" w:rsidRDefault="00083664" w:rsidP="00B41640">
      <w:pPr>
        <w:rPr>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63583F" w14:paraId="23177544" w14:textId="77777777" w:rsidTr="00816B29">
        <w:trPr>
          <w:cantSplit/>
          <w:trHeight w:hRule="exact" w:val="340"/>
        </w:trPr>
        <w:tc>
          <w:tcPr>
            <w:tcW w:w="1800" w:type="dxa"/>
            <w:shd w:val="clear" w:color="auto" w:fill="E6E6E6"/>
            <w:vAlign w:val="center"/>
          </w:tcPr>
          <w:p w14:paraId="714C24EA" w14:textId="77777777" w:rsidR="00C67778" w:rsidRPr="005F56FE" w:rsidRDefault="00C67778" w:rsidP="00F75DD1">
            <w:pPr>
              <w:pStyle w:val="a4"/>
              <w:pBdr>
                <w:bottom w:val="none" w:sz="0" w:space="0" w:color="auto"/>
              </w:pBdr>
              <w:tabs>
                <w:tab w:val="clear" w:pos="4153"/>
                <w:tab w:val="clear" w:pos="8306"/>
              </w:tabs>
              <w:snapToGrid/>
              <w:jc w:val="both"/>
              <w:rPr>
                <w:sz w:val="21"/>
              </w:rPr>
            </w:pPr>
            <w:r w:rsidRPr="005F56FE">
              <w:rPr>
                <w:rFonts w:hint="eastAsia"/>
                <w:sz w:val="21"/>
              </w:rPr>
              <w:t>采用软件</w:t>
            </w:r>
          </w:p>
        </w:tc>
        <w:tc>
          <w:tcPr>
            <w:tcW w:w="3780" w:type="dxa"/>
            <w:shd w:val="clear" w:color="auto" w:fill="auto"/>
            <w:vAlign w:val="center"/>
          </w:tcPr>
          <w:p w14:paraId="113115A1" w14:textId="77777777" w:rsidR="00C67778" w:rsidRPr="0063583F" w:rsidRDefault="00C67778" w:rsidP="00531E27">
            <w:pPr>
              <w:pStyle w:val="a0"/>
              <w:jc w:val="center"/>
            </w:pPr>
            <w:bookmarkStart w:id="8" w:name="采用软件"/>
            <w:r>
              <w:t>采光分析DALI2020</w:t>
            </w:r>
            <w:bookmarkEnd w:id="8"/>
          </w:p>
        </w:tc>
      </w:tr>
      <w:tr w:rsidR="00C67778" w:rsidRPr="0063583F" w14:paraId="61C9BD3C" w14:textId="77777777" w:rsidTr="00816B29">
        <w:trPr>
          <w:cantSplit/>
          <w:trHeight w:hRule="exact" w:val="340"/>
        </w:trPr>
        <w:tc>
          <w:tcPr>
            <w:tcW w:w="1800" w:type="dxa"/>
            <w:shd w:val="clear" w:color="auto" w:fill="E6E6E6"/>
            <w:vAlign w:val="center"/>
          </w:tcPr>
          <w:p w14:paraId="55FA78E2" w14:textId="77777777" w:rsidR="00C67778" w:rsidRPr="005F56FE" w:rsidRDefault="00C67778" w:rsidP="00F75DD1">
            <w:pPr>
              <w:jc w:val="both"/>
              <w:rPr>
                <w:sz w:val="21"/>
                <w:szCs w:val="18"/>
              </w:rPr>
            </w:pPr>
            <w:r w:rsidRPr="005F56FE">
              <w:rPr>
                <w:rFonts w:hint="eastAsia"/>
                <w:sz w:val="21"/>
                <w:szCs w:val="18"/>
              </w:rPr>
              <w:t>软件版本</w:t>
            </w:r>
          </w:p>
        </w:tc>
        <w:tc>
          <w:tcPr>
            <w:tcW w:w="3780" w:type="dxa"/>
            <w:vAlign w:val="center"/>
          </w:tcPr>
          <w:p w14:paraId="04FC6560" w14:textId="77777777" w:rsidR="00C67778" w:rsidRPr="0063583F" w:rsidRDefault="00C67778" w:rsidP="00531E27">
            <w:pPr>
              <w:pStyle w:val="a0"/>
              <w:jc w:val="center"/>
              <w:rPr>
                <w:szCs w:val="18"/>
              </w:rPr>
            </w:pPr>
            <w:bookmarkStart w:id="9" w:name="软件版本"/>
            <w:r>
              <w:t>20200808(SP1)</w:t>
            </w:r>
            <w:bookmarkEnd w:id="9"/>
          </w:p>
        </w:tc>
      </w:tr>
      <w:tr w:rsidR="00C67778" w:rsidRPr="0063583F" w14:paraId="2CCC24FC" w14:textId="77777777" w:rsidTr="00816B29">
        <w:trPr>
          <w:cantSplit/>
          <w:trHeight w:hRule="exact" w:val="340"/>
        </w:trPr>
        <w:tc>
          <w:tcPr>
            <w:tcW w:w="1800" w:type="dxa"/>
            <w:shd w:val="clear" w:color="auto" w:fill="E6E6E6"/>
            <w:vAlign w:val="center"/>
          </w:tcPr>
          <w:p w14:paraId="136D8AD4" w14:textId="77777777" w:rsidR="00C67778" w:rsidRPr="005F56FE" w:rsidRDefault="00C67778" w:rsidP="00F75DD1">
            <w:pPr>
              <w:jc w:val="both"/>
              <w:rPr>
                <w:sz w:val="21"/>
                <w:szCs w:val="18"/>
              </w:rPr>
            </w:pPr>
            <w:r w:rsidRPr="005F56FE">
              <w:rPr>
                <w:rFonts w:hint="eastAsia"/>
                <w:sz w:val="21"/>
                <w:szCs w:val="18"/>
              </w:rPr>
              <w:t>研发单位</w:t>
            </w:r>
          </w:p>
        </w:tc>
        <w:tc>
          <w:tcPr>
            <w:tcW w:w="3780" w:type="dxa"/>
            <w:vAlign w:val="center"/>
          </w:tcPr>
          <w:p w14:paraId="6C73AD4C" w14:textId="77777777" w:rsidR="00C67778" w:rsidRPr="0063583F" w:rsidRDefault="00C67778" w:rsidP="00531E27">
            <w:pPr>
              <w:pStyle w:val="a0"/>
              <w:jc w:val="center"/>
              <w:rPr>
                <w:szCs w:val="18"/>
              </w:rPr>
            </w:pPr>
            <w:bookmarkStart w:id="10" w:name="研发单位"/>
            <w:r>
              <w:t>北京绿建软件股份有限公司</w:t>
            </w:r>
            <w:bookmarkEnd w:id="10"/>
          </w:p>
        </w:tc>
      </w:tr>
      <w:tr w:rsidR="004F181A" w:rsidRPr="0063583F" w14:paraId="7A97B512" w14:textId="77777777" w:rsidTr="00816B29">
        <w:trPr>
          <w:cantSplit/>
          <w:trHeight w:val="165"/>
        </w:trPr>
        <w:tc>
          <w:tcPr>
            <w:tcW w:w="1800" w:type="dxa"/>
            <w:shd w:val="clear" w:color="auto" w:fill="E6E6E6"/>
            <w:vAlign w:val="center"/>
          </w:tcPr>
          <w:p w14:paraId="2EB3B270" w14:textId="77777777" w:rsidR="004F181A" w:rsidRPr="005F56FE" w:rsidRDefault="004F181A" w:rsidP="00F75DD1">
            <w:pPr>
              <w:jc w:val="both"/>
              <w:rPr>
                <w:sz w:val="21"/>
                <w:szCs w:val="18"/>
              </w:rPr>
            </w:pPr>
            <w:r w:rsidRPr="005F56FE">
              <w:rPr>
                <w:rFonts w:hint="eastAsia"/>
                <w:sz w:val="21"/>
                <w:szCs w:val="18"/>
              </w:rPr>
              <w:t>正版授权码</w:t>
            </w:r>
          </w:p>
        </w:tc>
        <w:tc>
          <w:tcPr>
            <w:tcW w:w="3780" w:type="dxa"/>
            <w:shd w:val="clear" w:color="auto" w:fill="auto"/>
            <w:vAlign w:val="center"/>
          </w:tcPr>
          <w:p w14:paraId="3ED132D4" w14:textId="77777777" w:rsidR="004F181A" w:rsidRPr="0063583F" w:rsidRDefault="004F181A" w:rsidP="00531E27">
            <w:pPr>
              <w:pStyle w:val="a0"/>
              <w:jc w:val="center"/>
              <w:rPr>
                <w:szCs w:val="18"/>
              </w:rPr>
            </w:pPr>
            <w:bookmarkStart w:id="11" w:name="正版授权码"/>
            <w:r>
              <w:t>T17674069231</w:t>
            </w:r>
            <w:bookmarkEnd w:id="11"/>
          </w:p>
        </w:tc>
      </w:tr>
      <w:tr w:rsidR="004F181A" w:rsidRPr="0063583F" w14:paraId="39E34A17" w14:textId="77777777" w:rsidTr="00816B29">
        <w:trPr>
          <w:cantSplit/>
          <w:trHeight w:hRule="exact" w:val="330"/>
        </w:trPr>
        <w:tc>
          <w:tcPr>
            <w:tcW w:w="1800" w:type="dxa"/>
            <w:shd w:val="clear" w:color="auto" w:fill="E6E6E6"/>
            <w:vAlign w:val="center"/>
          </w:tcPr>
          <w:p w14:paraId="290A6D60" w14:textId="77777777" w:rsidR="004F181A" w:rsidRPr="005F56FE" w:rsidRDefault="004F181A" w:rsidP="00F75DD1">
            <w:pPr>
              <w:jc w:val="both"/>
              <w:rPr>
                <w:sz w:val="21"/>
                <w:szCs w:val="18"/>
              </w:rPr>
            </w:pPr>
            <w:r w:rsidRPr="005F56FE">
              <w:rPr>
                <w:rFonts w:hint="eastAsia"/>
                <w:sz w:val="21"/>
                <w:szCs w:val="18"/>
              </w:rPr>
              <w:t>服务热线</w:t>
            </w:r>
          </w:p>
        </w:tc>
        <w:tc>
          <w:tcPr>
            <w:tcW w:w="3780" w:type="dxa"/>
            <w:shd w:val="clear" w:color="auto" w:fill="auto"/>
            <w:vAlign w:val="center"/>
          </w:tcPr>
          <w:p w14:paraId="1012BCD7" w14:textId="77777777" w:rsidR="004F181A" w:rsidRPr="0063583F" w:rsidRDefault="00B05DDD" w:rsidP="00531E27">
            <w:pPr>
              <w:pStyle w:val="a0"/>
              <w:jc w:val="center"/>
              <w:rPr>
                <w:szCs w:val="18"/>
              </w:rPr>
            </w:pPr>
            <w:r w:rsidRPr="0063583F">
              <w:rPr>
                <w:rFonts w:hint="eastAsia"/>
                <w:shd w:val="clear" w:color="auto" w:fill="FFFFFF"/>
              </w:rPr>
              <w:t>400-094-1228</w:t>
            </w:r>
          </w:p>
        </w:tc>
      </w:tr>
    </w:tbl>
    <w:p w14:paraId="5F9E20DB" w14:textId="77777777" w:rsidR="00D40158" w:rsidRDefault="00D40158" w:rsidP="001E049F">
      <w:pPr>
        <w:pStyle w:val="1"/>
        <w:numPr>
          <w:ilvl w:val="0"/>
          <w:numId w:val="0"/>
        </w:numPr>
        <w:rPr>
          <w:rFonts w:ascii="宋体" w:hAnsi="宋体"/>
          <w:sz w:val="32"/>
          <w:szCs w:val="32"/>
        </w:rPr>
      </w:pPr>
    </w:p>
    <w:p w14:paraId="505F5CDB" w14:textId="77777777" w:rsidR="001E049F" w:rsidRDefault="001E049F" w:rsidP="001E049F">
      <w:pPr>
        <w:pStyle w:val="a0"/>
        <w:ind w:firstLine="420"/>
        <w:rPr>
          <w:lang w:val="en-US"/>
        </w:rPr>
      </w:pPr>
    </w:p>
    <w:p w14:paraId="757A1B97" w14:textId="77777777" w:rsidR="00B05DDD" w:rsidRDefault="00B05DDD">
      <w:pPr>
        <w:rPr>
          <w:szCs w:val="21"/>
          <w:lang w:val="en-US"/>
        </w:rPr>
      </w:pPr>
      <w:r>
        <w:rPr>
          <w:lang w:val="en-US"/>
        </w:rPr>
        <w:br w:type="page"/>
      </w:r>
    </w:p>
    <w:sdt>
      <w:sdtPr>
        <w:rPr>
          <w:rFonts w:ascii="Times New Roman" w:eastAsia="宋体" w:hAnsi="Times New Roman" w:cs="Times New Roman"/>
          <w:color w:val="auto"/>
          <w:sz w:val="18"/>
          <w:szCs w:val="20"/>
          <w:lang w:val="zh-CN"/>
        </w:rPr>
        <w:id w:val="-1918316982"/>
        <w:docPartObj>
          <w:docPartGallery w:val="Table of Contents"/>
          <w:docPartUnique/>
        </w:docPartObj>
      </w:sdtPr>
      <w:sdtEndPr>
        <w:rPr>
          <w:rFonts w:ascii="微软雅黑" w:eastAsia="微软雅黑" w:hAnsi="微软雅黑"/>
          <w:b/>
          <w:bCs/>
        </w:rPr>
      </w:sdtEndPr>
      <w:sdtContent>
        <w:bookmarkStart w:id="12" w:name="目录" w:displacedByCustomXml="prev"/>
        <w:p w14:paraId="68816E7B" w14:textId="77777777" w:rsidR="00CA27B1" w:rsidRPr="00531E27" w:rsidRDefault="00CA27B1" w:rsidP="00CA27B1">
          <w:pPr>
            <w:pStyle w:val="TOC"/>
            <w:jc w:val="center"/>
            <w:rPr>
              <w:rFonts w:ascii="微软雅黑" w:eastAsia="微软雅黑" w:hAnsi="微软雅黑"/>
              <w:color w:val="000000" w:themeColor="text1"/>
            </w:rPr>
          </w:pPr>
          <w:r w:rsidRPr="00531E27">
            <w:rPr>
              <w:rFonts w:ascii="微软雅黑" w:eastAsia="微软雅黑" w:hAnsi="微软雅黑"/>
              <w:color w:val="000000" w:themeColor="text1"/>
              <w:lang w:val="zh-CN"/>
            </w:rPr>
            <w:t>目录</w:t>
          </w:r>
        </w:p>
        <w:p w14:paraId="487863FD" w14:textId="77777777" w:rsidR="00553079" w:rsidRDefault="00CA27B1">
          <w:pPr>
            <w:pStyle w:val="TOC1"/>
            <w:rPr>
              <w:rFonts w:asciiTheme="minorHAnsi" w:eastAsiaTheme="minorEastAsia" w:hAnsiTheme="minorHAnsi" w:cstheme="minorBidi"/>
              <w:b w:val="0"/>
              <w:bCs w:val="0"/>
              <w:sz w:val="21"/>
              <w:szCs w:val="22"/>
            </w:rPr>
          </w:pPr>
          <w:r>
            <w:fldChar w:fldCharType="begin"/>
          </w:r>
          <w:r>
            <w:instrText xml:space="preserve"> TOC \o "1-3" \h \z \u </w:instrText>
          </w:r>
          <w:r>
            <w:fldChar w:fldCharType="separate"/>
          </w:r>
          <w:hyperlink w:anchor="_Toc97501967" w:history="1">
            <w:r w:rsidR="00553079" w:rsidRPr="002F6505">
              <w:rPr>
                <w:rStyle w:val="a8"/>
              </w:rPr>
              <w:t>1.</w:t>
            </w:r>
            <w:r w:rsidR="00553079">
              <w:rPr>
                <w:rFonts w:asciiTheme="minorHAnsi" w:eastAsiaTheme="minorEastAsia" w:hAnsiTheme="minorHAnsi" w:cstheme="minorBidi"/>
                <w:b w:val="0"/>
                <w:bCs w:val="0"/>
                <w:sz w:val="21"/>
                <w:szCs w:val="22"/>
              </w:rPr>
              <w:tab/>
            </w:r>
            <w:r w:rsidR="00553079" w:rsidRPr="002F6505">
              <w:rPr>
                <w:rStyle w:val="a8"/>
              </w:rPr>
              <w:t>建筑概况</w:t>
            </w:r>
            <w:r w:rsidR="00553079">
              <w:rPr>
                <w:webHidden/>
              </w:rPr>
              <w:tab/>
            </w:r>
            <w:r w:rsidR="00553079">
              <w:rPr>
                <w:webHidden/>
              </w:rPr>
              <w:fldChar w:fldCharType="begin"/>
            </w:r>
            <w:r w:rsidR="00553079">
              <w:rPr>
                <w:webHidden/>
              </w:rPr>
              <w:instrText xml:space="preserve"> PAGEREF _Toc97501967 \h </w:instrText>
            </w:r>
            <w:r w:rsidR="00553079">
              <w:rPr>
                <w:webHidden/>
              </w:rPr>
            </w:r>
            <w:r w:rsidR="00553079">
              <w:rPr>
                <w:webHidden/>
              </w:rPr>
              <w:fldChar w:fldCharType="separate"/>
            </w:r>
            <w:r w:rsidR="00553079">
              <w:rPr>
                <w:webHidden/>
              </w:rPr>
              <w:t>3</w:t>
            </w:r>
            <w:r w:rsidR="00553079">
              <w:rPr>
                <w:webHidden/>
              </w:rPr>
              <w:fldChar w:fldCharType="end"/>
            </w:r>
          </w:hyperlink>
        </w:p>
        <w:p w14:paraId="4DA0ABB0" w14:textId="77777777" w:rsidR="00553079" w:rsidRDefault="00553079">
          <w:pPr>
            <w:pStyle w:val="TOC1"/>
            <w:rPr>
              <w:rFonts w:asciiTheme="minorHAnsi" w:eastAsiaTheme="minorEastAsia" w:hAnsiTheme="minorHAnsi" w:cstheme="minorBidi"/>
              <w:b w:val="0"/>
              <w:bCs w:val="0"/>
              <w:sz w:val="21"/>
              <w:szCs w:val="22"/>
            </w:rPr>
          </w:pPr>
          <w:hyperlink w:anchor="_Toc97501968" w:history="1">
            <w:r w:rsidRPr="002F6505">
              <w:rPr>
                <w:rStyle w:val="a8"/>
              </w:rPr>
              <w:t>2.</w:t>
            </w:r>
            <w:r>
              <w:rPr>
                <w:rFonts w:asciiTheme="minorHAnsi" w:eastAsiaTheme="minorEastAsia" w:hAnsiTheme="minorHAnsi" w:cstheme="minorBidi"/>
                <w:b w:val="0"/>
                <w:bCs w:val="0"/>
                <w:sz w:val="21"/>
                <w:szCs w:val="22"/>
              </w:rPr>
              <w:tab/>
            </w:r>
            <w:r w:rsidRPr="002F6505">
              <w:rPr>
                <w:rStyle w:val="a8"/>
              </w:rPr>
              <w:t>设计依据</w:t>
            </w:r>
            <w:r>
              <w:rPr>
                <w:webHidden/>
              </w:rPr>
              <w:tab/>
            </w:r>
            <w:r>
              <w:rPr>
                <w:webHidden/>
              </w:rPr>
              <w:fldChar w:fldCharType="begin"/>
            </w:r>
            <w:r>
              <w:rPr>
                <w:webHidden/>
              </w:rPr>
              <w:instrText xml:space="preserve"> PAGEREF _Toc97501968 \h </w:instrText>
            </w:r>
            <w:r>
              <w:rPr>
                <w:webHidden/>
              </w:rPr>
            </w:r>
            <w:r>
              <w:rPr>
                <w:webHidden/>
              </w:rPr>
              <w:fldChar w:fldCharType="separate"/>
            </w:r>
            <w:r>
              <w:rPr>
                <w:webHidden/>
              </w:rPr>
              <w:t>3</w:t>
            </w:r>
            <w:r>
              <w:rPr>
                <w:webHidden/>
              </w:rPr>
              <w:fldChar w:fldCharType="end"/>
            </w:r>
          </w:hyperlink>
        </w:p>
        <w:p w14:paraId="27E7636B" w14:textId="77777777" w:rsidR="00553079" w:rsidRDefault="00553079">
          <w:pPr>
            <w:pStyle w:val="TOC1"/>
            <w:rPr>
              <w:rFonts w:asciiTheme="minorHAnsi" w:eastAsiaTheme="minorEastAsia" w:hAnsiTheme="minorHAnsi" w:cstheme="minorBidi"/>
              <w:b w:val="0"/>
              <w:bCs w:val="0"/>
              <w:sz w:val="21"/>
              <w:szCs w:val="22"/>
            </w:rPr>
          </w:pPr>
          <w:hyperlink w:anchor="_Toc97501969" w:history="1">
            <w:r w:rsidRPr="002F6505">
              <w:rPr>
                <w:rStyle w:val="a8"/>
              </w:rPr>
              <w:t>3.</w:t>
            </w:r>
            <w:r>
              <w:rPr>
                <w:rFonts w:asciiTheme="minorHAnsi" w:eastAsiaTheme="minorEastAsia" w:hAnsiTheme="minorHAnsi" w:cstheme="minorBidi"/>
                <w:b w:val="0"/>
                <w:bCs w:val="0"/>
                <w:sz w:val="21"/>
                <w:szCs w:val="22"/>
              </w:rPr>
              <w:tab/>
            </w:r>
            <w:r w:rsidRPr="002F6505">
              <w:rPr>
                <w:rStyle w:val="a8"/>
              </w:rPr>
              <w:t>计算目的</w:t>
            </w:r>
            <w:r>
              <w:rPr>
                <w:webHidden/>
              </w:rPr>
              <w:tab/>
            </w:r>
            <w:r>
              <w:rPr>
                <w:webHidden/>
              </w:rPr>
              <w:fldChar w:fldCharType="begin"/>
            </w:r>
            <w:r>
              <w:rPr>
                <w:webHidden/>
              </w:rPr>
              <w:instrText xml:space="preserve"> PAGEREF _Toc97501969 \h </w:instrText>
            </w:r>
            <w:r>
              <w:rPr>
                <w:webHidden/>
              </w:rPr>
            </w:r>
            <w:r>
              <w:rPr>
                <w:webHidden/>
              </w:rPr>
              <w:fldChar w:fldCharType="separate"/>
            </w:r>
            <w:r>
              <w:rPr>
                <w:webHidden/>
              </w:rPr>
              <w:t>3</w:t>
            </w:r>
            <w:r>
              <w:rPr>
                <w:webHidden/>
              </w:rPr>
              <w:fldChar w:fldCharType="end"/>
            </w:r>
          </w:hyperlink>
        </w:p>
        <w:p w14:paraId="72DDC999" w14:textId="77777777" w:rsidR="00553079" w:rsidRDefault="00553079">
          <w:pPr>
            <w:pStyle w:val="TOC1"/>
            <w:rPr>
              <w:rFonts w:asciiTheme="minorHAnsi" w:eastAsiaTheme="minorEastAsia" w:hAnsiTheme="minorHAnsi" w:cstheme="minorBidi"/>
              <w:b w:val="0"/>
              <w:bCs w:val="0"/>
              <w:sz w:val="21"/>
              <w:szCs w:val="22"/>
            </w:rPr>
          </w:pPr>
          <w:hyperlink w:anchor="_Toc97501970" w:history="1">
            <w:r w:rsidRPr="002F6505">
              <w:rPr>
                <w:rStyle w:val="a8"/>
              </w:rPr>
              <w:t>4.</w:t>
            </w:r>
            <w:r>
              <w:rPr>
                <w:rFonts w:asciiTheme="minorHAnsi" w:eastAsiaTheme="minorEastAsia" w:hAnsiTheme="minorHAnsi" w:cstheme="minorBidi"/>
                <w:b w:val="0"/>
                <w:bCs w:val="0"/>
                <w:sz w:val="21"/>
                <w:szCs w:val="22"/>
              </w:rPr>
              <w:tab/>
            </w:r>
            <w:r w:rsidRPr="002F6505">
              <w:rPr>
                <w:rStyle w:val="a8"/>
              </w:rPr>
              <w:t>标准要求</w:t>
            </w:r>
            <w:r>
              <w:rPr>
                <w:webHidden/>
              </w:rPr>
              <w:tab/>
            </w:r>
            <w:r>
              <w:rPr>
                <w:webHidden/>
              </w:rPr>
              <w:fldChar w:fldCharType="begin"/>
            </w:r>
            <w:r>
              <w:rPr>
                <w:webHidden/>
              </w:rPr>
              <w:instrText xml:space="preserve"> PAGEREF _Toc97501970 \h </w:instrText>
            </w:r>
            <w:r>
              <w:rPr>
                <w:webHidden/>
              </w:rPr>
            </w:r>
            <w:r>
              <w:rPr>
                <w:webHidden/>
              </w:rPr>
              <w:fldChar w:fldCharType="separate"/>
            </w:r>
            <w:r>
              <w:rPr>
                <w:webHidden/>
              </w:rPr>
              <w:t>3</w:t>
            </w:r>
            <w:r>
              <w:rPr>
                <w:webHidden/>
              </w:rPr>
              <w:fldChar w:fldCharType="end"/>
            </w:r>
          </w:hyperlink>
        </w:p>
        <w:p w14:paraId="418BE898" w14:textId="77777777" w:rsidR="00553079" w:rsidRDefault="00553079">
          <w:pPr>
            <w:pStyle w:val="TOC1"/>
            <w:rPr>
              <w:rFonts w:asciiTheme="minorHAnsi" w:eastAsiaTheme="minorEastAsia" w:hAnsiTheme="minorHAnsi" w:cstheme="minorBidi"/>
              <w:b w:val="0"/>
              <w:bCs w:val="0"/>
              <w:sz w:val="21"/>
              <w:szCs w:val="22"/>
            </w:rPr>
          </w:pPr>
          <w:hyperlink w:anchor="_Toc97501971" w:history="1">
            <w:r w:rsidRPr="002F6505">
              <w:rPr>
                <w:rStyle w:val="a8"/>
              </w:rPr>
              <w:t>5.</w:t>
            </w:r>
            <w:r>
              <w:rPr>
                <w:rFonts w:asciiTheme="minorHAnsi" w:eastAsiaTheme="minorEastAsia" w:hAnsiTheme="minorHAnsi" w:cstheme="minorBidi"/>
                <w:b w:val="0"/>
                <w:bCs w:val="0"/>
                <w:sz w:val="21"/>
                <w:szCs w:val="22"/>
              </w:rPr>
              <w:tab/>
            </w:r>
            <w:r w:rsidRPr="002F6505">
              <w:rPr>
                <w:rStyle w:val="a8"/>
              </w:rPr>
              <w:t>采光分析概述</w:t>
            </w:r>
            <w:r>
              <w:rPr>
                <w:webHidden/>
              </w:rPr>
              <w:tab/>
            </w:r>
            <w:r>
              <w:rPr>
                <w:webHidden/>
              </w:rPr>
              <w:fldChar w:fldCharType="begin"/>
            </w:r>
            <w:r>
              <w:rPr>
                <w:webHidden/>
              </w:rPr>
              <w:instrText xml:space="preserve"> PAGEREF _Toc97501971 \h </w:instrText>
            </w:r>
            <w:r>
              <w:rPr>
                <w:webHidden/>
              </w:rPr>
            </w:r>
            <w:r>
              <w:rPr>
                <w:webHidden/>
              </w:rPr>
              <w:fldChar w:fldCharType="separate"/>
            </w:r>
            <w:r>
              <w:rPr>
                <w:webHidden/>
              </w:rPr>
              <w:t>3</w:t>
            </w:r>
            <w:r>
              <w:rPr>
                <w:webHidden/>
              </w:rPr>
              <w:fldChar w:fldCharType="end"/>
            </w:r>
          </w:hyperlink>
        </w:p>
        <w:p w14:paraId="2F66EC5B" w14:textId="77777777" w:rsidR="00553079" w:rsidRDefault="00553079">
          <w:pPr>
            <w:pStyle w:val="TOC2"/>
            <w:rPr>
              <w:rFonts w:asciiTheme="minorHAnsi" w:eastAsiaTheme="minorEastAsia" w:hAnsiTheme="minorHAnsi" w:cstheme="minorBidi"/>
              <w:sz w:val="21"/>
              <w:szCs w:val="22"/>
            </w:rPr>
          </w:pPr>
          <w:hyperlink w:anchor="_Toc97501972" w:history="1">
            <w:r w:rsidRPr="002F6505">
              <w:rPr>
                <w:rStyle w:val="a8"/>
                <w:lang w:val="en-GB"/>
              </w:rPr>
              <w:t>5.1</w:t>
            </w:r>
            <w:r>
              <w:rPr>
                <w:rFonts w:asciiTheme="minorHAnsi" w:eastAsiaTheme="minorEastAsia" w:hAnsiTheme="minorHAnsi" w:cstheme="minorBidi"/>
                <w:sz w:val="21"/>
                <w:szCs w:val="22"/>
              </w:rPr>
              <w:tab/>
            </w:r>
            <w:r w:rsidRPr="002F6505">
              <w:rPr>
                <w:rStyle w:val="a8"/>
              </w:rPr>
              <w:t>基本原理</w:t>
            </w:r>
            <w:r>
              <w:rPr>
                <w:webHidden/>
              </w:rPr>
              <w:tab/>
            </w:r>
            <w:r>
              <w:rPr>
                <w:webHidden/>
              </w:rPr>
              <w:fldChar w:fldCharType="begin"/>
            </w:r>
            <w:r>
              <w:rPr>
                <w:webHidden/>
              </w:rPr>
              <w:instrText xml:space="preserve"> PAGEREF _Toc97501972 \h </w:instrText>
            </w:r>
            <w:r>
              <w:rPr>
                <w:webHidden/>
              </w:rPr>
            </w:r>
            <w:r>
              <w:rPr>
                <w:webHidden/>
              </w:rPr>
              <w:fldChar w:fldCharType="separate"/>
            </w:r>
            <w:r>
              <w:rPr>
                <w:webHidden/>
              </w:rPr>
              <w:t>4</w:t>
            </w:r>
            <w:r>
              <w:rPr>
                <w:webHidden/>
              </w:rPr>
              <w:fldChar w:fldCharType="end"/>
            </w:r>
          </w:hyperlink>
        </w:p>
        <w:p w14:paraId="1A86306F" w14:textId="77777777" w:rsidR="00553079" w:rsidRDefault="00553079">
          <w:pPr>
            <w:pStyle w:val="TOC2"/>
            <w:rPr>
              <w:rFonts w:asciiTheme="minorHAnsi" w:eastAsiaTheme="minorEastAsia" w:hAnsiTheme="minorHAnsi" w:cstheme="minorBidi"/>
              <w:sz w:val="21"/>
              <w:szCs w:val="22"/>
            </w:rPr>
          </w:pPr>
          <w:hyperlink w:anchor="_Toc97501973" w:history="1">
            <w:r w:rsidRPr="002F6505">
              <w:rPr>
                <w:rStyle w:val="a8"/>
                <w:lang w:val="en-GB"/>
              </w:rPr>
              <w:t>5.2</w:t>
            </w:r>
            <w:r>
              <w:rPr>
                <w:rFonts w:asciiTheme="minorHAnsi" w:eastAsiaTheme="minorEastAsia" w:hAnsiTheme="minorHAnsi" w:cstheme="minorBidi"/>
                <w:sz w:val="21"/>
                <w:szCs w:val="22"/>
              </w:rPr>
              <w:tab/>
            </w:r>
            <w:r w:rsidRPr="002F6505">
              <w:rPr>
                <w:rStyle w:val="a8"/>
              </w:rPr>
              <w:t>分析软件</w:t>
            </w:r>
            <w:r>
              <w:rPr>
                <w:webHidden/>
              </w:rPr>
              <w:tab/>
            </w:r>
            <w:r>
              <w:rPr>
                <w:webHidden/>
              </w:rPr>
              <w:fldChar w:fldCharType="begin"/>
            </w:r>
            <w:r>
              <w:rPr>
                <w:webHidden/>
              </w:rPr>
              <w:instrText xml:space="preserve"> PAGEREF _Toc97501973 \h </w:instrText>
            </w:r>
            <w:r>
              <w:rPr>
                <w:webHidden/>
              </w:rPr>
            </w:r>
            <w:r>
              <w:rPr>
                <w:webHidden/>
              </w:rPr>
              <w:fldChar w:fldCharType="separate"/>
            </w:r>
            <w:r>
              <w:rPr>
                <w:webHidden/>
              </w:rPr>
              <w:t>4</w:t>
            </w:r>
            <w:r>
              <w:rPr>
                <w:webHidden/>
              </w:rPr>
              <w:fldChar w:fldCharType="end"/>
            </w:r>
          </w:hyperlink>
        </w:p>
        <w:p w14:paraId="28FCCFD8" w14:textId="77777777" w:rsidR="00553079" w:rsidRDefault="00553079">
          <w:pPr>
            <w:pStyle w:val="TOC2"/>
            <w:rPr>
              <w:rFonts w:asciiTheme="minorHAnsi" w:eastAsiaTheme="minorEastAsia" w:hAnsiTheme="minorHAnsi" w:cstheme="minorBidi"/>
              <w:sz w:val="21"/>
              <w:szCs w:val="22"/>
            </w:rPr>
          </w:pPr>
          <w:hyperlink w:anchor="_Toc97501974" w:history="1">
            <w:r w:rsidRPr="002F6505">
              <w:rPr>
                <w:rStyle w:val="a8"/>
                <w:lang w:val="en-GB"/>
              </w:rPr>
              <w:t>5.3</w:t>
            </w:r>
            <w:r>
              <w:rPr>
                <w:rFonts w:asciiTheme="minorHAnsi" w:eastAsiaTheme="minorEastAsia" w:hAnsiTheme="minorHAnsi" w:cstheme="minorBidi"/>
                <w:sz w:val="21"/>
                <w:szCs w:val="22"/>
              </w:rPr>
              <w:tab/>
            </w:r>
            <w:r w:rsidRPr="002F6505">
              <w:rPr>
                <w:rStyle w:val="a8"/>
              </w:rPr>
              <w:t>计算方法</w:t>
            </w:r>
            <w:r>
              <w:rPr>
                <w:webHidden/>
              </w:rPr>
              <w:tab/>
            </w:r>
            <w:r>
              <w:rPr>
                <w:webHidden/>
              </w:rPr>
              <w:fldChar w:fldCharType="begin"/>
            </w:r>
            <w:r>
              <w:rPr>
                <w:webHidden/>
              </w:rPr>
              <w:instrText xml:space="preserve"> PAGEREF _Toc97501974 \h </w:instrText>
            </w:r>
            <w:r>
              <w:rPr>
                <w:webHidden/>
              </w:rPr>
            </w:r>
            <w:r>
              <w:rPr>
                <w:webHidden/>
              </w:rPr>
              <w:fldChar w:fldCharType="separate"/>
            </w:r>
            <w:r>
              <w:rPr>
                <w:webHidden/>
              </w:rPr>
              <w:t>5</w:t>
            </w:r>
            <w:r>
              <w:rPr>
                <w:webHidden/>
              </w:rPr>
              <w:fldChar w:fldCharType="end"/>
            </w:r>
          </w:hyperlink>
        </w:p>
        <w:p w14:paraId="05BE49D2" w14:textId="77777777" w:rsidR="00553079" w:rsidRDefault="00553079">
          <w:pPr>
            <w:pStyle w:val="TOC1"/>
            <w:rPr>
              <w:rFonts w:asciiTheme="minorHAnsi" w:eastAsiaTheme="minorEastAsia" w:hAnsiTheme="minorHAnsi" w:cstheme="minorBidi"/>
              <w:b w:val="0"/>
              <w:bCs w:val="0"/>
              <w:sz w:val="21"/>
              <w:szCs w:val="22"/>
            </w:rPr>
          </w:pPr>
          <w:hyperlink w:anchor="_Toc97501975" w:history="1">
            <w:r w:rsidRPr="002F6505">
              <w:rPr>
                <w:rStyle w:val="a8"/>
              </w:rPr>
              <w:t>6.</w:t>
            </w:r>
            <w:r>
              <w:rPr>
                <w:rFonts w:asciiTheme="minorHAnsi" w:eastAsiaTheme="minorEastAsia" w:hAnsiTheme="minorHAnsi" w:cstheme="minorBidi"/>
                <w:b w:val="0"/>
                <w:bCs w:val="0"/>
                <w:sz w:val="21"/>
                <w:szCs w:val="22"/>
              </w:rPr>
              <w:tab/>
            </w:r>
            <w:r w:rsidRPr="002F6505">
              <w:rPr>
                <w:rStyle w:val="a8"/>
              </w:rPr>
              <w:t>采光计算参数取值</w:t>
            </w:r>
            <w:r>
              <w:rPr>
                <w:webHidden/>
              </w:rPr>
              <w:tab/>
            </w:r>
            <w:r>
              <w:rPr>
                <w:webHidden/>
              </w:rPr>
              <w:fldChar w:fldCharType="begin"/>
            </w:r>
            <w:r>
              <w:rPr>
                <w:webHidden/>
              </w:rPr>
              <w:instrText xml:space="preserve"> PAGEREF _Toc97501975 \h </w:instrText>
            </w:r>
            <w:r>
              <w:rPr>
                <w:webHidden/>
              </w:rPr>
            </w:r>
            <w:r>
              <w:rPr>
                <w:webHidden/>
              </w:rPr>
              <w:fldChar w:fldCharType="separate"/>
            </w:r>
            <w:r>
              <w:rPr>
                <w:webHidden/>
              </w:rPr>
              <w:t>5</w:t>
            </w:r>
            <w:r>
              <w:rPr>
                <w:webHidden/>
              </w:rPr>
              <w:fldChar w:fldCharType="end"/>
            </w:r>
          </w:hyperlink>
        </w:p>
        <w:p w14:paraId="7022A12D" w14:textId="77777777" w:rsidR="00553079" w:rsidRDefault="00553079">
          <w:pPr>
            <w:pStyle w:val="TOC2"/>
            <w:rPr>
              <w:rFonts w:asciiTheme="minorHAnsi" w:eastAsiaTheme="minorEastAsia" w:hAnsiTheme="minorHAnsi" w:cstheme="minorBidi"/>
              <w:sz w:val="21"/>
              <w:szCs w:val="22"/>
            </w:rPr>
          </w:pPr>
          <w:hyperlink w:anchor="_Toc97501976" w:history="1">
            <w:r w:rsidRPr="002F6505">
              <w:rPr>
                <w:rStyle w:val="a8"/>
                <w:lang w:val="en-GB"/>
              </w:rPr>
              <w:t>6.1</w:t>
            </w:r>
            <w:r>
              <w:rPr>
                <w:rFonts w:asciiTheme="minorHAnsi" w:eastAsiaTheme="minorEastAsia" w:hAnsiTheme="minorHAnsi" w:cstheme="minorBidi"/>
                <w:sz w:val="21"/>
                <w:szCs w:val="22"/>
              </w:rPr>
              <w:tab/>
            </w:r>
            <w:r w:rsidRPr="002F6505">
              <w:rPr>
                <w:rStyle w:val="a8"/>
              </w:rPr>
              <w:t>模拟分析条件说明</w:t>
            </w:r>
            <w:r>
              <w:rPr>
                <w:webHidden/>
              </w:rPr>
              <w:tab/>
            </w:r>
            <w:r>
              <w:rPr>
                <w:webHidden/>
              </w:rPr>
              <w:fldChar w:fldCharType="begin"/>
            </w:r>
            <w:r>
              <w:rPr>
                <w:webHidden/>
              </w:rPr>
              <w:instrText xml:space="preserve"> PAGEREF _Toc97501976 \h </w:instrText>
            </w:r>
            <w:r>
              <w:rPr>
                <w:webHidden/>
              </w:rPr>
            </w:r>
            <w:r>
              <w:rPr>
                <w:webHidden/>
              </w:rPr>
              <w:fldChar w:fldCharType="separate"/>
            </w:r>
            <w:r>
              <w:rPr>
                <w:webHidden/>
              </w:rPr>
              <w:t>5</w:t>
            </w:r>
            <w:r>
              <w:rPr>
                <w:webHidden/>
              </w:rPr>
              <w:fldChar w:fldCharType="end"/>
            </w:r>
          </w:hyperlink>
        </w:p>
        <w:p w14:paraId="7B8E3BC5" w14:textId="77777777" w:rsidR="00553079" w:rsidRDefault="00553079">
          <w:pPr>
            <w:pStyle w:val="TOC2"/>
            <w:rPr>
              <w:rFonts w:asciiTheme="minorHAnsi" w:eastAsiaTheme="minorEastAsia" w:hAnsiTheme="minorHAnsi" w:cstheme="minorBidi"/>
              <w:sz w:val="21"/>
              <w:szCs w:val="22"/>
            </w:rPr>
          </w:pPr>
          <w:hyperlink w:anchor="_Toc97501977" w:history="1">
            <w:r w:rsidRPr="002F6505">
              <w:rPr>
                <w:rStyle w:val="a8"/>
                <w:lang w:val="en-GB"/>
              </w:rPr>
              <w:t>6.2</w:t>
            </w:r>
            <w:r>
              <w:rPr>
                <w:rFonts w:asciiTheme="minorHAnsi" w:eastAsiaTheme="minorEastAsia" w:hAnsiTheme="minorHAnsi" w:cstheme="minorBidi"/>
                <w:sz w:val="21"/>
                <w:szCs w:val="22"/>
              </w:rPr>
              <w:tab/>
            </w:r>
            <w:r w:rsidRPr="002F6505">
              <w:rPr>
                <w:rStyle w:val="a8"/>
              </w:rPr>
              <w:t>建筑饰面材料参数</w:t>
            </w:r>
            <w:r>
              <w:rPr>
                <w:webHidden/>
              </w:rPr>
              <w:tab/>
            </w:r>
            <w:r>
              <w:rPr>
                <w:webHidden/>
              </w:rPr>
              <w:fldChar w:fldCharType="begin"/>
            </w:r>
            <w:r>
              <w:rPr>
                <w:webHidden/>
              </w:rPr>
              <w:instrText xml:space="preserve"> PAGEREF _Toc97501977 \h </w:instrText>
            </w:r>
            <w:r>
              <w:rPr>
                <w:webHidden/>
              </w:rPr>
            </w:r>
            <w:r>
              <w:rPr>
                <w:webHidden/>
              </w:rPr>
              <w:fldChar w:fldCharType="separate"/>
            </w:r>
            <w:r>
              <w:rPr>
                <w:webHidden/>
              </w:rPr>
              <w:t>6</w:t>
            </w:r>
            <w:r>
              <w:rPr>
                <w:webHidden/>
              </w:rPr>
              <w:fldChar w:fldCharType="end"/>
            </w:r>
          </w:hyperlink>
        </w:p>
        <w:p w14:paraId="1A9801A9" w14:textId="77777777" w:rsidR="00553079" w:rsidRDefault="00553079">
          <w:pPr>
            <w:pStyle w:val="TOC2"/>
            <w:rPr>
              <w:rFonts w:asciiTheme="minorHAnsi" w:eastAsiaTheme="minorEastAsia" w:hAnsiTheme="minorHAnsi" w:cstheme="minorBidi"/>
              <w:sz w:val="21"/>
              <w:szCs w:val="22"/>
            </w:rPr>
          </w:pPr>
          <w:hyperlink w:anchor="_Toc97501978" w:history="1">
            <w:r w:rsidRPr="002F6505">
              <w:rPr>
                <w:rStyle w:val="a8"/>
                <w:lang w:val="en-GB"/>
              </w:rPr>
              <w:t>6.3</w:t>
            </w:r>
            <w:r>
              <w:rPr>
                <w:rFonts w:asciiTheme="minorHAnsi" w:eastAsiaTheme="minorEastAsia" w:hAnsiTheme="minorHAnsi" w:cstheme="minorBidi"/>
                <w:sz w:val="21"/>
                <w:szCs w:val="22"/>
              </w:rPr>
              <w:tab/>
            </w:r>
            <w:r w:rsidRPr="002F6505">
              <w:rPr>
                <w:rStyle w:val="a8"/>
              </w:rPr>
              <w:t>门窗类型参数</w:t>
            </w:r>
            <w:r>
              <w:rPr>
                <w:webHidden/>
              </w:rPr>
              <w:tab/>
            </w:r>
            <w:r>
              <w:rPr>
                <w:webHidden/>
              </w:rPr>
              <w:fldChar w:fldCharType="begin"/>
            </w:r>
            <w:r>
              <w:rPr>
                <w:webHidden/>
              </w:rPr>
              <w:instrText xml:space="preserve"> PAGEREF _Toc97501978 \h </w:instrText>
            </w:r>
            <w:r>
              <w:rPr>
                <w:webHidden/>
              </w:rPr>
            </w:r>
            <w:r>
              <w:rPr>
                <w:webHidden/>
              </w:rPr>
              <w:fldChar w:fldCharType="separate"/>
            </w:r>
            <w:r>
              <w:rPr>
                <w:webHidden/>
              </w:rPr>
              <w:t>6</w:t>
            </w:r>
            <w:r>
              <w:rPr>
                <w:webHidden/>
              </w:rPr>
              <w:fldChar w:fldCharType="end"/>
            </w:r>
          </w:hyperlink>
        </w:p>
        <w:p w14:paraId="54846511" w14:textId="77777777" w:rsidR="00553079" w:rsidRDefault="00553079">
          <w:pPr>
            <w:pStyle w:val="TOC3"/>
            <w:ind w:firstLine="180"/>
            <w:rPr>
              <w:rFonts w:asciiTheme="minorHAnsi" w:eastAsiaTheme="minorEastAsia" w:hAnsiTheme="minorHAnsi" w:cstheme="minorBidi"/>
              <w:sz w:val="21"/>
              <w:szCs w:val="22"/>
            </w:rPr>
          </w:pPr>
          <w:hyperlink w:anchor="_Toc97501979" w:history="1">
            <w:r w:rsidRPr="002F6505">
              <w:rPr>
                <w:rStyle w:val="a8"/>
                <w:rFonts w:eastAsia="宋体"/>
                <w:lang w:val="en-GB"/>
              </w:rPr>
              <w:t>6.3.1</w:t>
            </w:r>
            <w:r>
              <w:rPr>
                <w:rFonts w:asciiTheme="minorHAnsi" w:eastAsiaTheme="minorEastAsia" w:hAnsiTheme="minorHAnsi" w:cstheme="minorBidi"/>
                <w:sz w:val="21"/>
                <w:szCs w:val="22"/>
              </w:rPr>
              <w:tab/>
            </w:r>
            <w:r w:rsidRPr="002F6505">
              <w:rPr>
                <w:rStyle w:val="a8"/>
              </w:rPr>
              <w:t>普通窗</w:t>
            </w:r>
            <w:r>
              <w:rPr>
                <w:webHidden/>
              </w:rPr>
              <w:tab/>
            </w:r>
            <w:r>
              <w:rPr>
                <w:webHidden/>
              </w:rPr>
              <w:fldChar w:fldCharType="begin"/>
            </w:r>
            <w:r>
              <w:rPr>
                <w:webHidden/>
              </w:rPr>
              <w:instrText xml:space="preserve"> PAGEREF _Toc97501979 \h </w:instrText>
            </w:r>
            <w:r>
              <w:rPr>
                <w:webHidden/>
              </w:rPr>
            </w:r>
            <w:r>
              <w:rPr>
                <w:webHidden/>
              </w:rPr>
              <w:fldChar w:fldCharType="separate"/>
            </w:r>
            <w:r>
              <w:rPr>
                <w:webHidden/>
              </w:rPr>
              <w:t>6</w:t>
            </w:r>
            <w:r>
              <w:rPr>
                <w:webHidden/>
              </w:rPr>
              <w:fldChar w:fldCharType="end"/>
            </w:r>
          </w:hyperlink>
        </w:p>
        <w:p w14:paraId="7626319D" w14:textId="77777777" w:rsidR="00553079" w:rsidRDefault="00553079">
          <w:pPr>
            <w:pStyle w:val="TOC3"/>
            <w:ind w:firstLine="180"/>
            <w:rPr>
              <w:rFonts w:asciiTheme="minorHAnsi" w:eastAsiaTheme="minorEastAsia" w:hAnsiTheme="minorHAnsi" w:cstheme="minorBidi"/>
              <w:sz w:val="21"/>
              <w:szCs w:val="22"/>
            </w:rPr>
          </w:pPr>
          <w:hyperlink w:anchor="_Toc97501980" w:history="1">
            <w:r w:rsidRPr="002F6505">
              <w:rPr>
                <w:rStyle w:val="a8"/>
                <w:rFonts w:eastAsia="宋体"/>
                <w:lang w:val="en-GB"/>
              </w:rPr>
              <w:t>6.3.2</w:t>
            </w:r>
            <w:r>
              <w:rPr>
                <w:rFonts w:asciiTheme="minorHAnsi" w:eastAsiaTheme="minorEastAsia" w:hAnsiTheme="minorHAnsi" w:cstheme="minorBidi"/>
                <w:sz w:val="21"/>
                <w:szCs w:val="22"/>
              </w:rPr>
              <w:tab/>
            </w:r>
            <w:r w:rsidRPr="002F6505">
              <w:rPr>
                <w:rStyle w:val="a8"/>
              </w:rPr>
              <w:t>玻璃幕墙</w:t>
            </w:r>
            <w:r>
              <w:rPr>
                <w:webHidden/>
              </w:rPr>
              <w:tab/>
            </w:r>
            <w:r>
              <w:rPr>
                <w:webHidden/>
              </w:rPr>
              <w:fldChar w:fldCharType="begin"/>
            </w:r>
            <w:r>
              <w:rPr>
                <w:webHidden/>
              </w:rPr>
              <w:instrText xml:space="preserve"> PAGEREF _Toc97501980 \h </w:instrText>
            </w:r>
            <w:r>
              <w:rPr>
                <w:webHidden/>
              </w:rPr>
            </w:r>
            <w:r>
              <w:rPr>
                <w:webHidden/>
              </w:rPr>
              <w:fldChar w:fldCharType="separate"/>
            </w:r>
            <w:r>
              <w:rPr>
                <w:webHidden/>
              </w:rPr>
              <w:t>7</w:t>
            </w:r>
            <w:r>
              <w:rPr>
                <w:webHidden/>
              </w:rPr>
              <w:fldChar w:fldCharType="end"/>
            </w:r>
          </w:hyperlink>
        </w:p>
        <w:p w14:paraId="324A3837" w14:textId="77777777" w:rsidR="00553079" w:rsidRDefault="00553079">
          <w:pPr>
            <w:pStyle w:val="TOC1"/>
            <w:rPr>
              <w:rFonts w:asciiTheme="minorHAnsi" w:eastAsiaTheme="minorEastAsia" w:hAnsiTheme="minorHAnsi" w:cstheme="minorBidi"/>
              <w:b w:val="0"/>
              <w:bCs w:val="0"/>
              <w:sz w:val="21"/>
              <w:szCs w:val="22"/>
            </w:rPr>
          </w:pPr>
          <w:hyperlink w:anchor="_Toc97501981" w:history="1">
            <w:r w:rsidRPr="002F6505">
              <w:rPr>
                <w:rStyle w:val="a8"/>
              </w:rPr>
              <w:t>7.</w:t>
            </w:r>
            <w:r>
              <w:rPr>
                <w:rFonts w:asciiTheme="minorHAnsi" w:eastAsiaTheme="minorEastAsia" w:hAnsiTheme="minorHAnsi" w:cstheme="minorBidi"/>
                <w:b w:val="0"/>
                <w:bCs w:val="0"/>
                <w:sz w:val="21"/>
                <w:szCs w:val="22"/>
              </w:rPr>
              <w:tab/>
            </w:r>
            <w:r w:rsidRPr="002F6505">
              <w:rPr>
                <w:rStyle w:val="a8"/>
              </w:rPr>
              <w:t>房间模拟结果</w:t>
            </w:r>
            <w:r>
              <w:rPr>
                <w:webHidden/>
              </w:rPr>
              <w:tab/>
            </w:r>
            <w:r>
              <w:rPr>
                <w:webHidden/>
              </w:rPr>
              <w:fldChar w:fldCharType="begin"/>
            </w:r>
            <w:r>
              <w:rPr>
                <w:webHidden/>
              </w:rPr>
              <w:instrText xml:space="preserve"> PAGEREF _Toc97501981 \h </w:instrText>
            </w:r>
            <w:r>
              <w:rPr>
                <w:webHidden/>
              </w:rPr>
            </w:r>
            <w:r>
              <w:rPr>
                <w:webHidden/>
              </w:rPr>
              <w:fldChar w:fldCharType="separate"/>
            </w:r>
            <w:r>
              <w:rPr>
                <w:webHidden/>
              </w:rPr>
              <w:t>7</w:t>
            </w:r>
            <w:r>
              <w:rPr>
                <w:webHidden/>
              </w:rPr>
              <w:fldChar w:fldCharType="end"/>
            </w:r>
          </w:hyperlink>
        </w:p>
        <w:p w14:paraId="645B6A46" w14:textId="77777777" w:rsidR="00553079" w:rsidRDefault="00553079">
          <w:pPr>
            <w:pStyle w:val="TOC1"/>
            <w:rPr>
              <w:rFonts w:asciiTheme="minorHAnsi" w:eastAsiaTheme="minorEastAsia" w:hAnsiTheme="minorHAnsi" w:cstheme="minorBidi"/>
              <w:b w:val="0"/>
              <w:bCs w:val="0"/>
              <w:sz w:val="21"/>
              <w:szCs w:val="22"/>
            </w:rPr>
          </w:pPr>
          <w:hyperlink w:anchor="_Toc97501982" w:history="1">
            <w:r w:rsidRPr="002F6505">
              <w:rPr>
                <w:rStyle w:val="a8"/>
              </w:rPr>
              <w:t>8.</w:t>
            </w:r>
            <w:r>
              <w:rPr>
                <w:rFonts w:asciiTheme="minorHAnsi" w:eastAsiaTheme="minorEastAsia" w:hAnsiTheme="minorHAnsi" w:cstheme="minorBidi"/>
                <w:b w:val="0"/>
                <w:bCs w:val="0"/>
                <w:sz w:val="21"/>
                <w:szCs w:val="22"/>
              </w:rPr>
              <w:tab/>
            </w:r>
            <w:r w:rsidRPr="002F6505">
              <w:rPr>
                <w:rStyle w:val="a8"/>
              </w:rPr>
              <w:t>采光效果分析彩图</w:t>
            </w:r>
            <w:r>
              <w:rPr>
                <w:webHidden/>
              </w:rPr>
              <w:tab/>
            </w:r>
            <w:r>
              <w:rPr>
                <w:webHidden/>
              </w:rPr>
              <w:fldChar w:fldCharType="begin"/>
            </w:r>
            <w:r>
              <w:rPr>
                <w:webHidden/>
              </w:rPr>
              <w:instrText xml:space="preserve"> PAGEREF _Toc97501982 \h </w:instrText>
            </w:r>
            <w:r>
              <w:rPr>
                <w:webHidden/>
              </w:rPr>
            </w:r>
            <w:r>
              <w:rPr>
                <w:webHidden/>
              </w:rPr>
              <w:fldChar w:fldCharType="separate"/>
            </w:r>
            <w:r>
              <w:rPr>
                <w:webHidden/>
              </w:rPr>
              <w:t>29</w:t>
            </w:r>
            <w:r>
              <w:rPr>
                <w:webHidden/>
              </w:rPr>
              <w:fldChar w:fldCharType="end"/>
            </w:r>
          </w:hyperlink>
        </w:p>
        <w:p w14:paraId="2208E688" w14:textId="77777777" w:rsidR="00553079" w:rsidRDefault="00553079">
          <w:pPr>
            <w:pStyle w:val="TOC1"/>
            <w:rPr>
              <w:rFonts w:asciiTheme="minorHAnsi" w:eastAsiaTheme="minorEastAsia" w:hAnsiTheme="minorHAnsi" w:cstheme="minorBidi"/>
              <w:b w:val="0"/>
              <w:bCs w:val="0"/>
              <w:sz w:val="21"/>
              <w:szCs w:val="22"/>
            </w:rPr>
          </w:pPr>
          <w:hyperlink w:anchor="_Toc97501983" w:history="1">
            <w:r w:rsidRPr="002F6505">
              <w:rPr>
                <w:rStyle w:val="a8"/>
              </w:rPr>
              <w:t>9.</w:t>
            </w:r>
            <w:r>
              <w:rPr>
                <w:rFonts w:asciiTheme="minorHAnsi" w:eastAsiaTheme="minorEastAsia" w:hAnsiTheme="minorHAnsi" w:cstheme="minorBidi"/>
                <w:b w:val="0"/>
                <w:bCs w:val="0"/>
                <w:sz w:val="21"/>
                <w:szCs w:val="22"/>
              </w:rPr>
              <w:tab/>
            </w:r>
            <w:r w:rsidRPr="002F6505">
              <w:rPr>
                <w:rStyle w:val="a8"/>
              </w:rPr>
              <w:t>结论</w:t>
            </w:r>
            <w:r>
              <w:rPr>
                <w:webHidden/>
              </w:rPr>
              <w:tab/>
            </w:r>
            <w:r>
              <w:rPr>
                <w:webHidden/>
              </w:rPr>
              <w:fldChar w:fldCharType="begin"/>
            </w:r>
            <w:r>
              <w:rPr>
                <w:webHidden/>
              </w:rPr>
              <w:instrText xml:space="preserve"> PAGEREF _Toc97501983 \h </w:instrText>
            </w:r>
            <w:r>
              <w:rPr>
                <w:webHidden/>
              </w:rPr>
            </w:r>
            <w:r>
              <w:rPr>
                <w:webHidden/>
              </w:rPr>
              <w:fldChar w:fldCharType="separate"/>
            </w:r>
            <w:r>
              <w:rPr>
                <w:webHidden/>
              </w:rPr>
              <w:t>33</w:t>
            </w:r>
            <w:r>
              <w:rPr>
                <w:webHidden/>
              </w:rPr>
              <w:fldChar w:fldCharType="end"/>
            </w:r>
          </w:hyperlink>
        </w:p>
        <w:p w14:paraId="4A80C6D9" w14:textId="77777777" w:rsidR="00CA27B1" w:rsidRDefault="00CA27B1">
          <w:r>
            <w:rPr>
              <w:b/>
              <w:bCs/>
              <w:lang w:val="zh-CN"/>
            </w:rPr>
            <w:fldChar w:fldCharType="end"/>
          </w:r>
        </w:p>
        <w:bookmarkEnd w:id="12" w:displacedByCustomXml="next"/>
      </w:sdtContent>
    </w:sdt>
    <w:p w14:paraId="49594BB2" w14:textId="77777777" w:rsidR="005B290E" w:rsidRDefault="005B290E" w:rsidP="001E049F">
      <w:pPr>
        <w:pStyle w:val="a0"/>
        <w:ind w:firstLine="420"/>
        <w:rPr>
          <w:lang w:val="en-US"/>
        </w:rPr>
        <w:sectPr w:rsidR="005B290E" w:rsidSect="00EB3788">
          <w:headerReference w:type="default" r:id="rId9"/>
          <w:footerReference w:type="default" r:id="rId10"/>
          <w:pgSz w:w="11906" w:h="16838"/>
          <w:pgMar w:top="1440" w:right="1418" w:bottom="1440" w:left="1418" w:header="851" w:footer="992" w:gutter="0"/>
          <w:cols w:space="425"/>
          <w:titlePg/>
          <w:docGrid w:type="lines" w:linePitch="312"/>
        </w:sectPr>
      </w:pPr>
    </w:p>
    <w:p w14:paraId="01B9D5D7" w14:textId="77777777" w:rsidR="00F642A6" w:rsidRDefault="001E049F" w:rsidP="0000161E">
      <w:pPr>
        <w:pStyle w:val="1"/>
        <w:ind w:left="432" w:hanging="432"/>
      </w:pPr>
      <w:bookmarkStart w:id="13" w:name="_Toc97501967"/>
      <w:r w:rsidRPr="005B290E">
        <w:rPr>
          <w:rFonts w:hint="eastAsia"/>
        </w:rPr>
        <w:lastRenderedPageBreak/>
        <w:t>建筑概况</w:t>
      </w:r>
      <w:bookmarkEnd w:id="13"/>
    </w:p>
    <w:tbl>
      <w:tblPr>
        <w:tblpPr w:leftFromText="180" w:rightFromText="180" w:vertAnchor="text" w:horzAnchor="margin" w:tblpY="158"/>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993369" w:rsidRPr="0042654D" w14:paraId="256A4254" w14:textId="77777777" w:rsidTr="00993369">
        <w:tc>
          <w:tcPr>
            <w:tcW w:w="2385" w:type="dxa"/>
            <w:shd w:val="clear" w:color="auto" w:fill="E6E6E6"/>
          </w:tcPr>
          <w:p w14:paraId="514D5B57" w14:textId="77777777" w:rsidR="00993369" w:rsidRPr="00531E27" w:rsidRDefault="00993369" w:rsidP="00531E27">
            <w:pPr>
              <w:pStyle w:val="a0"/>
            </w:pPr>
            <w:r w:rsidRPr="00531E27">
              <w:t>项目所在地</w:t>
            </w:r>
          </w:p>
        </w:tc>
        <w:tc>
          <w:tcPr>
            <w:tcW w:w="6447" w:type="dxa"/>
            <w:gridSpan w:val="3"/>
          </w:tcPr>
          <w:p w14:paraId="1FB60854" w14:textId="77777777" w:rsidR="00993369" w:rsidRPr="00531E27" w:rsidRDefault="00993369" w:rsidP="00531E27">
            <w:pPr>
              <w:pStyle w:val="a0"/>
            </w:pPr>
            <w:bookmarkStart w:id="14" w:name="项目地点"/>
            <w:r>
              <w:t>长沙</w:t>
            </w:r>
            <w:bookmarkEnd w:id="14"/>
          </w:p>
        </w:tc>
      </w:tr>
      <w:tr w:rsidR="00993369" w:rsidRPr="0042654D" w14:paraId="0B6228CD" w14:textId="77777777" w:rsidTr="00993369">
        <w:tc>
          <w:tcPr>
            <w:tcW w:w="2385" w:type="dxa"/>
            <w:shd w:val="clear" w:color="auto" w:fill="E6E6E6"/>
          </w:tcPr>
          <w:p w14:paraId="787F52C0" w14:textId="77777777" w:rsidR="00993369" w:rsidRPr="00531E27" w:rsidRDefault="00993369" w:rsidP="00531E27">
            <w:pPr>
              <w:pStyle w:val="a0"/>
            </w:pPr>
            <w:r w:rsidRPr="00531E27">
              <w:rPr>
                <w:rFonts w:hint="eastAsia"/>
              </w:rPr>
              <w:t>光气候分区</w:t>
            </w:r>
          </w:p>
        </w:tc>
        <w:tc>
          <w:tcPr>
            <w:tcW w:w="2624" w:type="dxa"/>
          </w:tcPr>
          <w:p w14:paraId="47967F78" w14:textId="77777777" w:rsidR="00993369" w:rsidRPr="00531E27" w:rsidRDefault="00993369" w:rsidP="00531E27">
            <w:pPr>
              <w:pStyle w:val="a0"/>
            </w:pPr>
            <w:bookmarkStart w:id="15" w:name="光气候分区"/>
            <w:r>
              <w:t>IV</w:t>
            </w:r>
            <w:bookmarkEnd w:id="15"/>
          </w:p>
        </w:tc>
        <w:tc>
          <w:tcPr>
            <w:tcW w:w="1757" w:type="dxa"/>
            <w:shd w:val="clear" w:color="auto" w:fill="E0E0E0"/>
          </w:tcPr>
          <w:p w14:paraId="73A4F1D6" w14:textId="77777777" w:rsidR="00993369" w:rsidRPr="00531E27" w:rsidRDefault="00993369" w:rsidP="00531E27">
            <w:pPr>
              <w:pStyle w:val="a0"/>
            </w:pPr>
            <w:r w:rsidRPr="00531E27">
              <w:rPr>
                <w:rFonts w:hint="eastAsia"/>
              </w:rPr>
              <w:t>光气候系数K</w:t>
            </w:r>
          </w:p>
        </w:tc>
        <w:tc>
          <w:tcPr>
            <w:tcW w:w="2066" w:type="dxa"/>
          </w:tcPr>
          <w:p w14:paraId="19DE9761" w14:textId="77777777" w:rsidR="00993369" w:rsidRPr="00531E27" w:rsidRDefault="00993369" w:rsidP="00531E27">
            <w:pPr>
              <w:pStyle w:val="a0"/>
            </w:pPr>
            <w:bookmarkStart w:id="16" w:name="光气候系数K"/>
            <w:r>
              <w:t>1.10</w:t>
            </w:r>
            <w:bookmarkEnd w:id="16"/>
          </w:p>
        </w:tc>
      </w:tr>
      <w:tr w:rsidR="00993369" w:rsidRPr="0042654D" w14:paraId="416B1868" w14:textId="77777777" w:rsidTr="00993369">
        <w:tc>
          <w:tcPr>
            <w:tcW w:w="2385" w:type="dxa"/>
            <w:shd w:val="clear" w:color="auto" w:fill="E6E6E6"/>
          </w:tcPr>
          <w:p w14:paraId="4FC3FBAA" w14:textId="77777777" w:rsidR="00993369" w:rsidRPr="00531E27" w:rsidRDefault="00993369" w:rsidP="00531E27">
            <w:pPr>
              <w:pStyle w:val="a0"/>
            </w:pPr>
            <w:r w:rsidRPr="00531E27">
              <w:rPr>
                <w:rFonts w:hint="eastAsia"/>
              </w:rPr>
              <w:t>建筑面积</w:t>
            </w:r>
          </w:p>
        </w:tc>
        <w:tc>
          <w:tcPr>
            <w:tcW w:w="6447" w:type="dxa"/>
            <w:gridSpan w:val="3"/>
          </w:tcPr>
          <w:p w14:paraId="2C9A95A1" w14:textId="77777777" w:rsidR="00993369" w:rsidRPr="00531E27" w:rsidRDefault="00993369" w:rsidP="00531E27">
            <w:pPr>
              <w:pStyle w:val="a0"/>
            </w:pPr>
            <w:r w:rsidRPr="00531E27">
              <w:rPr>
                <w:rFonts w:hint="eastAsia"/>
              </w:rPr>
              <w:t xml:space="preserve">地上  </w:t>
            </w:r>
            <w:bookmarkStart w:id="17" w:name="地上建筑面积"/>
            <w:r>
              <w:t>0.00</w:t>
            </w:r>
            <w:bookmarkEnd w:id="17"/>
            <w:r w:rsidRPr="00531E27">
              <w:rPr>
                <w:rFonts w:hint="eastAsia"/>
              </w:rPr>
              <w:t xml:space="preserve">㎡    地下  </w:t>
            </w:r>
            <w:bookmarkStart w:id="18" w:name="地下建筑面积"/>
            <w:r>
              <w:t>0.00</w:t>
            </w:r>
            <w:bookmarkEnd w:id="18"/>
            <w:r w:rsidRPr="00531E27">
              <w:rPr>
                <w:rFonts w:hint="eastAsia"/>
              </w:rPr>
              <w:t>㎡</w:t>
            </w:r>
          </w:p>
        </w:tc>
      </w:tr>
      <w:tr w:rsidR="00993369" w:rsidRPr="0042654D" w14:paraId="403A2C55" w14:textId="77777777" w:rsidTr="00993369">
        <w:tc>
          <w:tcPr>
            <w:tcW w:w="2385" w:type="dxa"/>
            <w:shd w:val="clear" w:color="auto" w:fill="E6E6E6"/>
          </w:tcPr>
          <w:p w14:paraId="44941C3B" w14:textId="77777777" w:rsidR="00993369" w:rsidRPr="00531E27" w:rsidRDefault="00993369" w:rsidP="00531E27">
            <w:pPr>
              <w:pStyle w:val="a0"/>
            </w:pPr>
            <w:r w:rsidRPr="00531E27">
              <w:rPr>
                <w:rFonts w:hint="eastAsia"/>
              </w:rPr>
              <w:t>建筑层数</w:t>
            </w:r>
          </w:p>
        </w:tc>
        <w:tc>
          <w:tcPr>
            <w:tcW w:w="6447" w:type="dxa"/>
            <w:gridSpan w:val="3"/>
          </w:tcPr>
          <w:p w14:paraId="010BE418" w14:textId="77777777" w:rsidR="00993369" w:rsidRPr="00531E27" w:rsidRDefault="00993369" w:rsidP="00531E27">
            <w:pPr>
              <w:pStyle w:val="a0"/>
            </w:pPr>
            <w:r w:rsidRPr="00531E27">
              <w:rPr>
                <w:rFonts w:hint="eastAsia"/>
              </w:rPr>
              <w:t xml:space="preserve">地上  </w:t>
            </w:r>
            <w:bookmarkStart w:id="19" w:name="地上建筑层数"/>
            <w:r>
              <w:t>3</w:t>
            </w:r>
            <w:bookmarkEnd w:id="19"/>
            <w:r w:rsidRPr="00531E27">
              <w:rPr>
                <w:rFonts w:hint="eastAsia"/>
              </w:rPr>
              <w:t xml:space="preserve">          地下 </w:t>
            </w:r>
            <w:bookmarkStart w:id="20" w:name="地下建筑层数"/>
            <w:r>
              <w:t>0</w:t>
            </w:r>
            <w:bookmarkEnd w:id="20"/>
          </w:p>
        </w:tc>
      </w:tr>
      <w:tr w:rsidR="00993369" w:rsidRPr="0042654D" w14:paraId="79AF79A3" w14:textId="77777777" w:rsidTr="00993369">
        <w:tc>
          <w:tcPr>
            <w:tcW w:w="2385" w:type="dxa"/>
            <w:shd w:val="clear" w:color="auto" w:fill="E6E6E6"/>
          </w:tcPr>
          <w:p w14:paraId="12C39AE4" w14:textId="77777777" w:rsidR="00993369" w:rsidRPr="00531E27" w:rsidRDefault="00993369" w:rsidP="00531E27">
            <w:pPr>
              <w:pStyle w:val="a0"/>
            </w:pPr>
            <w:r w:rsidRPr="00531E27">
              <w:rPr>
                <w:rFonts w:hint="eastAsia"/>
              </w:rPr>
              <w:t>建筑高度</w:t>
            </w:r>
          </w:p>
        </w:tc>
        <w:tc>
          <w:tcPr>
            <w:tcW w:w="6447" w:type="dxa"/>
            <w:gridSpan w:val="3"/>
          </w:tcPr>
          <w:p w14:paraId="7519CBE1" w14:textId="77777777" w:rsidR="00993369" w:rsidRPr="00531E27" w:rsidRDefault="00993369" w:rsidP="00531E27">
            <w:pPr>
              <w:pStyle w:val="a0"/>
            </w:pPr>
            <w:r w:rsidRPr="00531E27">
              <w:rPr>
                <w:rFonts w:hint="eastAsia"/>
              </w:rPr>
              <w:t xml:space="preserve">地上 </w:t>
            </w:r>
            <w:bookmarkStart w:id="21" w:name="地上建筑高度"/>
            <w:r>
              <w:t>11.20</w:t>
            </w:r>
            <w:bookmarkEnd w:id="21"/>
            <w:r w:rsidRPr="00531E27">
              <w:rPr>
                <w:rFonts w:hint="eastAsia"/>
              </w:rPr>
              <w:t xml:space="preserve"> m     地下  </w:t>
            </w:r>
            <w:bookmarkStart w:id="22" w:name="地下建筑高度"/>
            <w:r>
              <w:t>0.00</w:t>
            </w:r>
            <w:bookmarkEnd w:id="22"/>
            <w:r w:rsidRPr="00531E27">
              <w:rPr>
                <w:rFonts w:hint="eastAsia"/>
              </w:rPr>
              <w:t>m</w:t>
            </w:r>
          </w:p>
        </w:tc>
      </w:tr>
      <w:tr w:rsidR="00993369" w:rsidRPr="0042654D" w14:paraId="052E675F" w14:textId="77777777" w:rsidTr="00993369">
        <w:tc>
          <w:tcPr>
            <w:tcW w:w="2385" w:type="dxa"/>
            <w:shd w:val="clear" w:color="auto" w:fill="E6E6E6"/>
          </w:tcPr>
          <w:p w14:paraId="5BDA48A4" w14:textId="77777777" w:rsidR="00993369" w:rsidRPr="00531E27" w:rsidRDefault="00993369" w:rsidP="00531E27">
            <w:pPr>
              <w:pStyle w:val="a0"/>
            </w:pPr>
            <w:r w:rsidRPr="00531E27">
              <w:rPr>
                <w:rFonts w:hint="eastAsia"/>
              </w:rPr>
              <w:t>备注</w:t>
            </w:r>
          </w:p>
        </w:tc>
        <w:tc>
          <w:tcPr>
            <w:tcW w:w="6447" w:type="dxa"/>
            <w:gridSpan w:val="3"/>
          </w:tcPr>
          <w:p w14:paraId="6021A11B" w14:textId="77777777" w:rsidR="00993369" w:rsidRPr="00531E27" w:rsidRDefault="00993369" w:rsidP="00531E27">
            <w:pPr>
              <w:pStyle w:val="a0"/>
            </w:pPr>
            <w:bookmarkStart w:id="23" w:name="备注"/>
            <w:bookmarkEnd w:id="23"/>
          </w:p>
        </w:tc>
      </w:tr>
    </w:tbl>
    <w:p w14:paraId="604063D4" w14:textId="77777777" w:rsidR="00993369" w:rsidRDefault="00993369" w:rsidP="004F7B87">
      <w:pPr>
        <w:pStyle w:val="a0"/>
        <w:ind w:firstLine="420"/>
        <w:jc w:val="center"/>
        <w:rPr>
          <w:lang w:val="en-US"/>
        </w:rPr>
      </w:pPr>
    </w:p>
    <w:p w14:paraId="21429E53" w14:textId="77777777" w:rsidR="004F7B87" w:rsidRDefault="004F7B87" w:rsidP="004F7B87">
      <w:pPr>
        <w:pStyle w:val="a0"/>
        <w:ind w:firstLine="420"/>
        <w:jc w:val="center"/>
        <w:rPr>
          <w:lang w:val="en-US"/>
        </w:rPr>
      </w:pPr>
    </w:p>
    <w:p w14:paraId="13C0959F" w14:textId="77777777" w:rsidR="001E049F" w:rsidRPr="005B290E" w:rsidRDefault="001E049F" w:rsidP="005B290E">
      <w:pPr>
        <w:pStyle w:val="1"/>
        <w:ind w:left="432" w:hanging="432"/>
      </w:pPr>
      <w:bookmarkStart w:id="24" w:name="_Toc97501968"/>
      <w:r w:rsidRPr="005B290E">
        <w:rPr>
          <w:rFonts w:hint="eastAsia"/>
        </w:rPr>
        <w:t>设计依据</w:t>
      </w:r>
      <w:bookmarkEnd w:id="24"/>
    </w:p>
    <w:p w14:paraId="5E38A277" w14:textId="77777777" w:rsidR="00F972A6" w:rsidRDefault="00F972A6" w:rsidP="0063583F">
      <w:pPr>
        <w:pStyle w:val="a0"/>
        <w:ind w:firstLine="420"/>
        <w:rPr>
          <w:rFonts w:ascii="宋体" w:hAnsi="宋体"/>
          <w:lang w:val="en-US"/>
        </w:rPr>
      </w:pPr>
      <w:r w:rsidRPr="000A6EC1">
        <w:rPr>
          <w:rFonts w:ascii="宋体" w:hAnsi="宋体" w:hint="eastAsia"/>
          <w:lang w:val="en-US"/>
        </w:rPr>
        <w:t>1</w:t>
      </w:r>
      <w:r w:rsidR="00F642A6">
        <w:rPr>
          <w:rFonts w:ascii="宋体" w:hAnsi="宋体" w:hint="eastAsia"/>
          <w:lang w:val="en-US"/>
        </w:rPr>
        <w:t>）</w:t>
      </w:r>
      <w:r w:rsidRPr="000A6EC1">
        <w:rPr>
          <w:rFonts w:ascii="宋体" w:hAnsi="宋体" w:hint="eastAsia"/>
          <w:lang w:val="en-US"/>
        </w:rPr>
        <w:t xml:space="preserve"> </w:t>
      </w:r>
      <w:r w:rsidR="003642AC" w:rsidRPr="000A6EC1">
        <w:rPr>
          <w:rFonts w:ascii="宋体" w:hAnsi="宋体" w:hint="eastAsia"/>
          <w:lang w:val="en-US"/>
        </w:rPr>
        <w:t>《</w:t>
      </w:r>
      <w:r w:rsidRPr="000A6EC1">
        <w:rPr>
          <w:rFonts w:ascii="宋体" w:hAnsi="宋体" w:hint="eastAsia"/>
          <w:lang w:val="en-US"/>
        </w:rPr>
        <w:t>建筑采光设计标准</w:t>
      </w:r>
      <w:r w:rsidR="003642AC" w:rsidRPr="000A6EC1">
        <w:rPr>
          <w:rFonts w:ascii="宋体" w:hAnsi="宋体" w:hint="eastAsia"/>
          <w:lang w:val="en-US"/>
        </w:rPr>
        <w:t>》</w:t>
      </w:r>
      <w:r w:rsidRPr="000A6EC1">
        <w:rPr>
          <w:rFonts w:ascii="宋体" w:hAnsi="宋体" w:hint="eastAsia"/>
          <w:lang w:val="en-US"/>
        </w:rPr>
        <w:t xml:space="preserve"> (</w:t>
      </w:r>
      <w:r w:rsidRPr="00531E27">
        <w:rPr>
          <w:rFonts w:hint="eastAsia"/>
        </w:rPr>
        <w:t xml:space="preserve"> </w:t>
      </w:r>
      <w:bookmarkStart w:id="25" w:name="采光标准"/>
      <w:r>
        <w:t>GB50033-2013</w:t>
      </w:r>
      <w:bookmarkEnd w:id="25"/>
      <w:r w:rsidRPr="00531E27">
        <w:rPr>
          <w:rFonts w:hint="eastAsia"/>
        </w:rPr>
        <w:t>)</w:t>
      </w:r>
      <w:r w:rsidR="00DE3377">
        <w:rPr>
          <w:rFonts w:ascii="宋体" w:hAnsi="宋体" w:hint="eastAsia"/>
          <w:lang w:val="en-US"/>
        </w:rPr>
        <w:t xml:space="preserve"> </w:t>
      </w:r>
    </w:p>
    <w:p w14:paraId="3DBDA7CA" w14:textId="77777777" w:rsidR="00F642A6" w:rsidRDefault="00F642A6" w:rsidP="0063583F">
      <w:pPr>
        <w:pStyle w:val="a0"/>
        <w:ind w:firstLine="420"/>
        <w:rPr>
          <w:kern w:val="2"/>
          <w:lang w:val="en-US"/>
        </w:rPr>
      </w:pPr>
      <w:r>
        <w:rPr>
          <w:rFonts w:hint="eastAsia"/>
          <w:kern w:val="2"/>
          <w:lang w:val="en-US"/>
        </w:rPr>
        <w:t>2） 《采光</w:t>
      </w:r>
      <w:r>
        <w:rPr>
          <w:kern w:val="2"/>
          <w:lang w:val="en-US"/>
        </w:rPr>
        <w:t>测量方法</w:t>
      </w:r>
      <w:r>
        <w:rPr>
          <w:rFonts w:hint="eastAsia"/>
          <w:kern w:val="2"/>
          <w:lang w:val="en-US"/>
        </w:rPr>
        <w:t>》GB/T 5699</w:t>
      </w:r>
      <w:r w:rsidR="00750149">
        <w:rPr>
          <w:kern w:val="2"/>
          <w:lang w:val="en-US"/>
        </w:rPr>
        <w:t>-201</w:t>
      </w:r>
      <w:r>
        <w:rPr>
          <w:kern w:val="2"/>
          <w:lang w:val="en-US"/>
        </w:rPr>
        <w:t>7</w:t>
      </w:r>
    </w:p>
    <w:p w14:paraId="2FDAD430" w14:textId="77777777" w:rsidR="00F642A6" w:rsidRDefault="00F642A6" w:rsidP="004913DE">
      <w:pPr>
        <w:pStyle w:val="1"/>
        <w:ind w:left="432" w:hanging="432"/>
      </w:pPr>
      <w:bookmarkStart w:id="26" w:name="_Toc97501969"/>
      <w:r>
        <w:rPr>
          <w:rFonts w:hint="eastAsia"/>
        </w:rPr>
        <w:t>计算</w:t>
      </w:r>
      <w:r>
        <w:t>目的</w:t>
      </w:r>
      <w:bookmarkEnd w:id="26"/>
    </w:p>
    <w:p w14:paraId="790B0D2D" w14:textId="77777777" w:rsidR="0063583F" w:rsidRPr="005F56FE" w:rsidRDefault="0063583F" w:rsidP="004913DE">
      <w:pPr>
        <w:ind w:firstLineChars="200" w:firstLine="420"/>
        <w:jc w:val="left"/>
        <w:rPr>
          <w:sz w:val="21"/>
        </w:rPr>
      </w:pPr>
      <w:r w:rsidRPr="005F56FE">
        <w:rPr>
          <w:rFonts w:hint="eastAsia"/>
          <w:sz w:val="21"/>
        </w:rPr>
        <w:t>通过软件对目标</w:t>
      </w:r>
      <w:r w:rsidRPr="005F56FE">
        <w:rPr>
          <w:sz w:val="21"/>
        </w:rPr>
        <w:t>建筑进行采光</w:t>
      </w:r>
      <w:r w:rsidRPr="005F56FE">
        <w:rPr>
          <w:rFonts w:hint="eastAsia"/>
          <w:sz w:val="21"/>
        </w:rPr>
        <w:t>分析计算，求得建筑内</w:t>
      </w:r>
      <w:r w:rsidRPr="005F56FE">
        <w:rPr>
          <w:sz w:val="21"/>
        </w:rPr>
        <w:t>房间的</w:t>
      </w:r>
      <w:r w:rsidRPr="005F56FE">
        <w:rPr>
          <w:rFonts w:hint="eastAsia"/>
          <w:sz w:val="21"/>
        </w:rPr>
        <w:t>平均</w:t>
      </w:r>
      <w:r w:rsidRPr="005F56FE">
        <w:rPr>
          <w:sz w:val="21"/>
        </w:rPr>
        <w:t>采光系数，</w:t>
      </w:r>
      <w:r w:rsidRPr="005F56FE">
        <w:rPr>
          <w:rFonts w:hint="eastAsia"/>
          <w:sz w:val="21"/>
        </w:rPr>
        <w:t>从而评价本项目的建筑采光设计是否符合《建筑采光设计标准》的要求。</w:t>
      </w:r>
    </w:p>
    <w:p w14:paraId="38056C16" w14:textId="77777777" w:rsidR="0042654D" w:rsidRPr="00531E27" w:rsidRDefault="00F642A6" w:rsidP="004913DE">
      <w:pPr>
        <w:pStyle w:val="1"/>
        <w:ind w:left="432" w:hanging="432"/>
        <w:rPr>
          <w:rFonts w:ascii="微软雅黑" w:hAnsi="微软雅黑"/>
        </w:rPr>
      </w:pPr>
      <w:bookmarkStart w:id="27" w:name="_Toc97501970"/>
      <w:r w:rsidRPr="00531E27">
        <w:rPr>
          <w:rFonts w:ascii="微软雅黑" w:hAnsi="微软雅黑" w:hint="eastAsia"/>
        </w:rPr>
        <w:t>标准要求</w:t>
      </w:r>
      <w:bookmarkEnd w:id="27"/>
    </w:p>
    <w:p w14:paraId="431061D5" w14:textId="77777777" w:rsidR="007A272D" w:rsidRPr="00531E27" w:rsidRDefault="007A272D" w:rsidP="004913DE">
      <w:pPr>
        <w:ind w:firstLineChars="200" w:firstLine="420"/>
        <w:jc w:val="left"/>
        <w:rPr>
          <w:sz w:val="21"/>
        </w:rPr>
      </w:pPr>
      <w:r w:rsidRPr="00531E27">
        <w:rPr>
          <w:sz w:val="21"/>
        </w:rPr>
        <w:t>《建筑采光设计标准》GB50033</w:t>
      </w:r>
      <w:r w:rsidRPr="00531E27">
        <w:rPr>
          <w:rFonts w:hint="eastAsia"/>
          <w:sz w:val="21"/>
        </w:rPr>
        <w:t>中</w:t>
      </w:r>
      <w:r w:rsidRPr="00531E27">
        <w:rPr>
          <w:sz w:val="21"/>
        </w:rPr>
        <w:t>对</w:t>
      </w:r>
      <w:r w:rsidR="00F82607" w:rsidRPr="00531E27">
        <w:rPr>
          <w:rFonts w:hint="eastAsia"/>
          <w:sz w:val="21"/>
        </w:rPr>
        <w:t>各类型</w:t>
      </w:r>
      <w:r w:rsidRPr="00531E27">
        <w:rPr>
          <w:sz w:val="21"/>
        </w:rPr>
        <w:t>建筑</w:t>
      </w:r>
      <w:r w:rsidR="004D68D0" w:rsidRPr="00531E27">
        <w:rPr>
          <w:rFonts w:hint="eastAsia"/>
          <w:sz w:val="21"/>
        </w:rPr>
        <w:t>的</w:t>
      </w:r>
      <w:r w:rsidRPr="00531E27">
        <w:rPr>
          <w:sz w:val="21"/>
        </w:rPr>
        <w:t>采光标准值做出了明确要求</w:t>
      </w:r>
      <w:r w:rsidRPr="00531E27">
        <w:rPr>
          <w:rFonts w:hint="eastAsia"/>
          <w:sz w:val="21"/>
        </w:rPr>
        <w:t>，同时根据</w:t>
      </w:r>
      <w:r w:rsidRPr="00531E27">
        <w:rPr>
          <w:sz w:val="21"/>
        </w:rPr>
        <w:t>标准</w:t>
      </w:r>
      <w:r w:rsidRPr="00531E27">
        <w:rPr>
          <w:rFonts w:hint="eastAsia"/>
          <w:sz w:val="21"/>
        </w:rPr>
        <w:t>确定</w:t>
      </w:r>
      <w:r w:rsidRPr="00531E27">
        <w:rPr>
          <w:sz w:val="21"/>
        </w:rPr>
        <w:t>光气候分区</w:t>
      </w:r>
      <w:r w:rsidRPr="00531E27">
        <w:rPr>
          <w:rFonts w:hint="eastAsia"/>
          <w:sz w:val="21"/>
        </w:rPr>
        <w:t>、</w:t>
      </w:r>
      <w:r w:rsidRPr="00531E27">
        <w:rPr>
          <w:sz w:val="21"/>
        </w:rPr>
        <w:t>光气候系数</w:t>
      </w:r>
      <w:r w:rsidRPr="00531E27">
        <w:rPr>
          <w:rFonts w:hint="eastAsia"/>
          <w:sz w:val="21"/>
        </w:rPr>
        <w:t>K值、</w:t>
      </w:r>
      <w:r w:rsidRPr="00531E27">
        <w:rPr>
          <w:sz w:val="21"/>
        </w:rPr>
        <w:t>室外天然光设计照度值Es</w:t>
      </w:r>
      <w:r w:rsidRPr="00531E27">
        <w:rPr>
          <w:rFonts w:hint="eastAsia"/>
          <w:sz w:val="21"/>
        </w:rPr>
        <w:t>值。</w:t>
      </w:r>
    </w:p>
    <w:p w14:paraId="6685FA0C" w14:textId="77777777" w:rsidR="00F642A6" w:rsidRPr="00531E27" w:rsidRDefault="00F642A6" w:rsidP="00531E27">
      <w:pPr>
        <w:pStyle w:val="ab"/>
        <w:numPr>
          <w:ilvl w:val="0"/>
          <w:numId w:val="33"/>
        </w:numPr>
        <w:spacing w:line="240" w:lineRule="auto"/>
        <w:ind w:firstLineChars="0"/>
        <w:rPr>
          <w:rFonts w:ascii="微软雅黑" w:hAnsi="微软雅黑"/>
          <w:b/>
          <w:sz w:val="21"/>
          <w:szCs w:val="21"/>
        </w:rPr>
      </w:pPr>
      <w:r w:rsidRPr="00531E27">
        <w:rPr>
          <w:rFonts w:ascii="微软雅黑" w:hAnsi="微软雅黑"/>
          <w:b/>
          <w:sz w:val="21"/>
          <w:szCs w:val="21"/>
        </w:rPr>
        <w:t>《建筑采光设计标准》GB50033-2013关键条文</w:t>
      </w:r>
    </w:p>
    <w:p w14:paraId="3CD69E1D" w14:textId="77777777" w:rsidR="00F642A6" w:rsidRPr="00531E27" w:rsidRDefault="00F642A6" w:rsidP="00531E27">
      <w:pPr>
        <w:pStyle w:val="ab"/>
        <w:spacing w:line="240" w:lineRule="auto"/>
        <w:ind w:left="482" w:firstLineChars="0" w:firstLine="0"/>
        <w:rPr>
          <w:rFonts w:ascii="微软雅黑" w:hAnsi="微软雅黑"/>
          <w:sz w:val="21"/>
          <w:szCs w:val="21"/>
        </w:rPr>
      </w:pPr>
      <w:smartTag w:uri="urn:schemas-microsoft-com:office:smarttags" w:element="chsdate">
        <w:smartTagPr>
          <w:attr w:name="IsROCDate" w:val="False"/>
          <w:attr w:name="IsLunarDate" w:val="False"/>
          <w:attr w:name="Day" w:val="30"/>
          <w:attr w:name="Month" w:val="12"/>
          <w:attr w:name="Year" w:val="1899"/>
        </w:smartTagPr>
        <w:r w:rsidRPr="00531E27">
          <w:rPr>
            <w:rFonts w:ascii="微软雅黑" w:hAnsi="微软雅黑"/>
            <w:sz w:val="21"/>
            <w:szCs w:val="21"/>
          </w:rPr>
          <w:t>3.0.4</w:t>
        </w:r>
      </w:smartTag>
      <w:r w:rsidRPr="00531E27">
        <w:rPr>
          <w:rFonts w:ascii="微软雅黑" w:hAnsi="微软雅黑"/>
          <w:sz w:val="21"/>
          <w:szCs w:val="21"/>
        </w:rPr>
        <w:t xml:space="preserve">  光气候分区应按本标准附录A确定。各光气候区的室外天然光设计照度值应按表3.0.4采用。所在地区的采光系数标准值应乘以相应地区的光气候系数K。</w:t>
      </w:r>
    </w:p>
    <w:p w14:paraId="107C8CC3" w14:textId="77777777" w:rsidR="00F642A6" w:rsidRPr="00531E27" w:rsidRDefault="00F642A6" w:rsidP="00531E27">
      <w:pPr>
        <w:rPr>
          <w:szCs w:val="21"/>
        </w:rPr>
      </w:pPr>
      <w:r w:rsidRPr="00531E27">
        <w:rPr>
          <w:szCs w:val="21"/>
        </w:rPr>
        <w:t>表</w:t>
      </w:r>
      <w:smartTag w:uri="urn:schemas-microsoft-com:office:smarttags" w:element="chsdate">
        <w:smartTagPr>
          <w:attr w:name="Year" w:val="1899"/>
          <w:attr w:name="Month" w:val="12"/>
          <w:attr w:name="Day" w:val="30"/>
          <w:attr w:name="IsLunarDate" w:val="False"/>
          <w:attr w:name="IsROCDate" w:val="False"/>
        </w:smartTagPr>
        <w:r w:rsidRPr="00531E27">
          <w:rPr>
            <w:szCs w:val="21"/>
          </w:rPr>
          <w:t>3.0.4</w:t>
        </w:r>
      </w:smartTag>
      <w:r w:rsidRPr="00531E27">
        <w:rPr>
          <w:szCs w:val="21"/>
        </w:rPr>
        <w:t xml:space="preserve">  光气候系数K值</w:t>
      </w:r>
    </w:p>
    <w:tbl>
      <w:tblPr>
        <w:tblW w:w="90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42"/>
        <w:gridCol w:w="1213"/>
        <w:gridCol w:w="1213"/>
        <w:gridCol w:w="1213"/>
        <w:gridCol w:w="1213"/>
        <w:gridCol w:w="1214"/>
      </w:tblGrid>
      <w:tr w:rsidR="00F642A6" w:rsidRPr="00531E27" w14:paraId="44B37A12" w14:textId="77777777" w:rsidTr="002D0FB8">
        <w:trPr>
          <w:trHeight w:val="471"/>
          <w:jc w:val="center"/>
        </w:trPr>
        <w:tc>
          <w:tcPr>
            <w:tcW w:w="2942" w:type="dxa"/>
            <w:vAlign w:val="center"/>
          </w:tcPr>
          <w:p w14:paraId="1530E098" w14:textId="77777777" w:rsidR="00F642A6" w:rsidRPr="00531E27" w:rsidRDefault="00F642A6" w:rsidP="00531E27">
            <w:pPr>
              <w:widowControl w:val="0"/>
              <w:rPr>
                <w:kern w:val="2"/>
                <w:szCs w:val="21"/>
              </w:rPr>
            </w:pPr>
            <w:r w:rsidRPr="00531E27">
              <w:rPr>
                <w:szCs w:val="21"/>
              </w:rPr>
              <w:t>光气候区</w:t>
            </w:r>
          </w:p>
        </w:tc>
        <w:tc>
          <w:tcPr>
            <w:tcW w:w="1213" w:type="dxa"/>
            <w:vAlign w:val="center"/>
          </w:tcPr>
          <w:p w14:paraId="0F24F333" w14:textId="77777777" w:rsidR="00F642A6" w:rsidRPr="00531E27" w:rsidRDefault="00F642A6" w:rsidP="00531E27">
            <w:pPr>
              <w:widowControl w:val="0"/>
              <w:rPr>
                <w:kern w:val="2"/>
                <w:szCs w:val="21"/>
              </w:rPr>
            </w:pPr>
            <w:r w:rsidRPr="00531E27">
              <w:rPr>
                <w:rFonts w:cs="宋体" w:hint="eastAsia"/>
                <w:szCs w:val="21"/>
              </w:rPr>
              <w:t>Ⅰ</w:t>
            </w:r>
          </w:p>
        </w:tc>
        <w:tc>
          <w:tcPr>
            <w:tcW w:w="1213" w:type="dxa"/>
            <w:vAlign w:val="center"/>
          </w:tcPr>
          <w:p w14:paraId="1792A60D" w14:textId="77777777" w:rsidR="00F642A6" w:rsidRPr="00531E27" w:rsidRDefault="00F642A6" w:rsidP="00531E27">
            <w:pPr>
              <w:widowControl w:val="0"/>
              <w:rPr>
                <w:kern w:val="2"/>
                <w:szCs w:val="21"/>
              </w:rPr>
            </w:pPr>
            <w:r w:rsidRPr="00531E27">
              <w:rPr>
                <w:rFonts w:cs="宋体" w:hint="eastAsia"/>
                <w:szCs w:val="21"/>
              </w:rPr>
              <w:t>Ⅱ</w:t>
            </w:r>
          </w:p>
        </w:tc>
        <w:tc>
          <w:tcPr>
            <w:tcW w:w="1213" w:type="dxa"/>
            <w:vAlign w:val="center"/>
          </w:tcPr>
          <w:p w14:paraId="6FF8EEE0" w14:textId="77777777" w:rsidR="00F642A6" w:rsidRPr="00531E27" w:rsidRDefault="00F642A6" w:rsidP="00531E27">
            <w:pPr>
              <w:widowControl w:val="0"/>
              <w:rPr>
                <w:kern w:val="2"/>
                <w:szCs w:val="21"/>
              </w:rPr>
            </w:pPr>
            <w:r w:rsidRPr="00531E27">
              <w:rPr>
                <w:rFonts w:cs="宋体" w:hint="eastAsia"/>
                <w:szCs w:val="21"/>
              </w:rPr>
              <w:t>Ⅲ</w:t>
            </w:r>
          </w:p>
        </w:tc>
        <w:tc>
          <w:tcPr>
            <w:tcW w:w="1213" w:type="dxa"/>
            <w:vAlign w:val="center"/>
          </w:tcPr>
          <w:p w14:paraId="3BF10362" w14:textId="77777777" w:rsidR="00F642A6" w:rsidRPr="00531E27" w:rsidRDefault="00F642A6" w:rsidP="00531E27">
            <w:pPr>
              <w:widowControl w:val="0"/>
              <w:rPr>
                <w:kern w:val="2"/>
                <w:szCs w:val="21"/>
              </w:rPr>
            </w:pPr>
            <w:r w:rsidRPr="00531E27">
              <w:rPr>
                <w:rFonts w:cs="宋体" w:hint="eastAsia"/>
                <w:szCs w:val="21"/>
              </w:rPr>
              <w:t>Ⅳ</w:t>
            </w:r>
          </w:p>
        </w:tc>
        <w:tc>
          <w:tcPr>
            <w:tcW w:w="1214" w:type="dxa"/>
            <w:vAlign w:val="center"/>
          </w:tcPr>
          <w:p w14:paraId="281B91C2" w14:textId="77777777" w:rsidR="00F642A6" w:rsidRPr="00531E27" w:rsidRDefault="00F642A6" w:rsidP="00531E27">
            <w:pPr>
              <w:widowControl w:val="0"/>
              <w:rPr>
                <w:kern w:val="2"/>
                <w:szCs w:val="21"/>
              </w:rPr>
            </w:pPr>
            <w:r w:rsidRPr="00531E27">
              <w:rPr>
                <w:rFonts w:cs="宋体" w:hint="eastAsia"/>
                <w:szCs w:val="21"/>
              </w:rPr>
              <w:t>Ⅴ</w:t>
            </w:r>
          </w:p>
        </w:tc>
      </w:tr>
      <w:tr w:rsidR="00F642A6" w:rsidRPr="00531E27" w14:paraId="45F3131E" w14:textId="77777777" w:rsidTr="00640717">
        <w:trPr>
          <w:trHeight w:val="273"/>
          <w:jc w:val="center"/>
        </w:trPr>
        <w:tc>
          <w:tcPr>
            <w:tcW w:w="2942" w:type="dxa"/>
            <w:vAlign w:val="center"/>
          </w:tcPr>
          <w:p w14:paraId="345EE007" w14:textId="77777777" w:rsidR="00F642A6" w:rsidRPr="00531E27" w:rsidRDefault="00F642A6" w:rsidP="00531E27">
            <w:pPr>
              <w:widowControl w:val="0"/>
              <w:rPr>
                <w:kern w:val="2"/>
                <w:szCs w:val="21"/>
              </w:rPr>
            </w:pPr>
            <w:r w:rsidRPr="00531E27">
              <w:rPr>
                <w:szCs w:val="21"/>
              </w:rPr>
              <w:t>K值</w:t>
            </w:r>
          </w:p>
        </w:tc>
        <w:tc>
          <w:tcPr>
            <w:tcW w:w="1213" w:type="dxa"/>
            <w:vAlign w:val="center"/>
          </w:tcPr>
          <w:p w14:paraId="36C53E11" w14:textId="77777777" w:rsidR="00F642A6" w:rsidRPr="00531E27" w:rsidRDefault="00F642A6" w:rsidP="00531E27">
            <w:pPr>
              <w:widowControl w:val="0"/>
              <w:rPr>
                <w:kern w:val="2"/>
                <w:szCs w:val="21"/>
              </w:rPr>
            </w:pPr>
            <w:r w:rsidRPr="00531E27">
              <w:rPr>
                <w:szCs w:val="21"/>
              </w:rPr>
              <w:t>0.85</w:t>
            </w:r>
          </w:p>
        </w:tc>
        <w:tc>
          <w:tcPr>
            <w:tcW w:w="1213" w:type="dxa"/>
            <w:vAlign w:val="center"/>
          </w:tcPr>
          <w:p w14:paraId="47EADDA1" w14:textId="77777777" w:rsidR="00F642A6" w:rsidRPr="00531E27" w:rsidRDefault="00F642A6" w:rsidP="00531E27">
            <w:pPr>
              <w:widowControl w:val="0"/>
              <w:rPr>
                <w:kern w:val="2"/>
                <w:szCs w:val="21"/>
              </w:rPr>
            </w:pPr>
            <w:r w:rsidRPr="00531E27">
              <w:rPr>
                <w:szCs w:val="21"/>
              </w:rPr>
              <w:t>0.90</w:t>
            </w:r>
          </w:p>
        </w:tc>
        <w:tc>
          <w:tcPr>
            <w:tcW w:w="1213" w:type="dxa"/>
            <w:vAlign w:val="center"/>
          </w:tcPr>
          <w:p w14:paraId="18453FF5" w14:textId="77777777" w:rsidR="00F642A6" w:rsidRPr="00531E27" w:rsidRDefault="00F642A6" w:rsidP="00531E27">
            <w:pPr>
              <w:widowControl w:val="0"/>
              <w:rPr>
                <w:kern w:val="2"/>
                <w:szCs w:val="21"/>
              </w:rPr>
            </w:pPr>
            <w:r w:rsidRPr="00531E27">
              <w:rPr>
                <w:szCs w:val="21"/>
              </w:rPr>
              <w:t>1.00</w:t>
            </w:r>
          </w:p>
        </w:tc>
        <w:tc>
          <w:tcPr>
            <w:tcW w:w="1213" w:type="dxa"/>
            <w:vAlign w:val="center"/>
          </w:tcPr>
          <w:p w14:paraId="33B36502" w14:textId="77777777" w:rsidR="00F642A6" w:rsidRPr="00531E27" w:rsidRDefault="00F642A6" w:rsidP="00531E27">
            <w:pPr>
              <w:widowControl w:val="0"/>
              <w:rPr>
                <w:kern w:val="2"/>
                <w:szCs w:val="21"/>
              </w:rPr>
            </w:pPr>
            <w:r w:rsidRPr="00531E27">
              <w:rPr>
                <w:szCs w:val="21"/>
              </w:rPr>
              <w:t>1.10</w:t>
            </w:r>
          </w:p>
        </w:tc>
        <w:tc>
          <w:tcPr>
            <w:tcW w:w="1214" w:type="dxa"/>
            <w:vAlign w:val="center"/>
          </w:tcPr>
          <w:p w14:paraId="0436D0C0" w14:textId="77777777" w:rsidR="00F642A6" w:rsidRPr="00531E27" w:rsidRDefault="00F642A6" w:rsidP="00531E27">
            <w:pPr>
              <w:widowControl w:val="0"/>
              <w:rPr>
                <w:kern w:val="2"/>
                <w:szCs w:val="21"/>
              </w:rPr>
            </w:pPr>
            <w:r w:rsidRPr="00531E27">
              <w:rPr>
                <w:szCs w:val="21"/>
              </w:rPr>
              <w:t>1.20</w:t>
            </w:r>
          </w:p>
        </w:tc>
      </w:tr>
      <w:tr w:rsidR="00F642A6" w:rsidRPr="00531E27" w14:paraId="31CDFF17" w14:textId="77777777" w:rsidTr="00640717">
        <w:trPr>
          <w:trHeight w:val="379"/>
          <w:jc w:val="center"/>
        </w:trPr>
        <w:tc>
          <w:tcPr>
            <w:tcW w:w="2942" w:type="dxa"/>
            <w:vAlign w:val="center"/>
          </w:tcPr>
          <w:p w14:paraId="193136AD" w14:textId="77777777" w:rsidR="00F642A6" w:rsidRPr="00531E27" w:rsidRDefault="00F642A6" w:rsidP="00531E27">
            <w:pPr>
              <w:widowControl w:val="0"/>
              <w:rPr>
                <w:kern w:val="2"/>
                <w:szCs w:val="21"/>
              </w:rPr>
            </w:pPr>
            <w:r w:rsidRPr="00531E27">
              <w:rPr>
                <w:szCs w:val="21"/>
              </w:rPr>
              <w:t>室外天然光设计照度值E</w:t>
            </w:r>
            <w:r w:rsidRPr="00531E27">
              <w:rPr>
                <w:szCs w:val="21"/>
                <w:vertAlign w:val="subscript"/>
              </w:rPr>
              <w:t xml:space="preserve">s </w:t>
            </w:r>
            <w:r w:rsidRPr="00531E27">
              <w:rPr>
                <w:szCs w:val="21"/>
              </w:rPr>
              <w:t>（lx）</w:t>
            </w:r>
          </w:p>
        </w:tc>
        <w:tc>
          <w:tcPr>
            <w:tcW w:w="1213" w:type="dxa"/>
            <w:vAlign w:val="center"/>
          </w:tcPr>
          <w:p w14:paraId="100B36FC" w14:textId="77777777" w:rsidR="00F642A6" w:rsidRPr="00531E27" w:rsidRDefault="00F642A6" w:rsidP="00531E27">
            <w:pPr>
              <w:widowControl w:val="0"/>
              <w:ind w:firstLineChars="50" w:firstLine="90"/>
              <w:rPr>
                <w:kern w:val="2"/>
                <w:szCs w:val="21"/>
              </w:rPr>
            </w:pPr>
            <w:r w:rsidRPr="00531E27">
              <w:rPr>
                <w:szCs w:val="21"/>
              </w:rPr>
              <w:t>18000</w:t>
            </w:r>
          </w:p>
        </w:tc>
        <w:tc>
          <w:tcPr>
            <w:tcW w:w="1213" w:type="dxa"/>
            <w:vAlign w:val="center"/>
          </w:tcPr>
          <w:p w14:paraId="19491480" w14:textId="77777777" w:rsidR="00F642A6" w:rsidRPr="00531E27" w:rsidRDefault="00F642A6" w:rsidP="00531E27">
            <w:pPr>
              <w:widowControl w:val="0"/>
              <w:ind w:firstLineChars="50" w:firstLine="90"/>
              <w:rPr>
                <w:kern w:val="2"/>
                <w:szCs w:val="21"/>
              </w:rPr>
            </w:pPr>
            <w:r w:rsidRPr="00531E27">
              <w:rPr>
                <w:szCs w:val="21"/>
              </w:rPr>
              <w:t>16500</w:t>
            </w:r>
          </w:p>
        </w:tc>
        <w:tc>
          <w:tcPr>
            <w:tcW w:w="1213" w:type="dxa"/>
            <w:vAlign w:val="center"/>
          </w:tcPr>
          <w:p w14:paraId="23A439C2" w14:textId="77777777" w:rsidR="00F642A6" w:rsidRPr="00531E27" w:rsidRDefault="00F642A6" w:rsidP="00531E27">
            <w:pPr>
              <w:widowControl w:val="0"/>
              <w:ind w:firstLineChars="50" w:firstLine="90"/>
              <w:rPr>
                <w:kern w:val="2"/>
                <w:szCs w:val="21"/>
              </w:rPr>
            </w:pPr>
            <w:r w:rsidRPr="00531E27">
              <w:rPr>
                <w:szCs w:val="21"/>
              </w:rPr>
              <w:t>15000</w:t>
            </w:r>
          </w:p>
        </w:tc>
        <w:tc>
          <w:tcPr>
            <w:tcW w:w="1213" w:type="dxa"/>
            <w:vAlign w:val="center"/>
          </w:tcPr>
          <w:p w14:paraId="6E489759" w14:textId="77777777" w:rsidR="00F642A6" w:rsidRPr="00531E27" w:rsidRDefault="00F642A6" w:rsidP="00531E27">
            <w:pPr>
              <w:widowControl w:val="0"/>
              <w:ind w:firstLineChars="50" w:firstLine="90"/>
              <w:rPr>
                <w:kern w:val="2"/>
                <w:szCs w:val="21"/>
              </w:rPr>
            </w:pPr>
            <w:r w:rsidRPr="00531E27">
              <w:rPr>
                <w:szCs w:val="21"/>
              </w:rPr>
              <w:t>13500</w:t>
            </w:r>
          </w:p>
        </w:tc>
        <w:tc>
          <w:tcPr>
            <w:tcW w:w="1214" w:type="dxa"/>
            <w:vAlign w:val="center"/>
          </w:tcPr>
          <w:p w14:paraId="71E3234C" w14:textId="77777777" w:rsidR="00F642A6" w:rsidRPr="00531E27" w:rsidRDefault="00F642A6" w:rsidP="00531E27">
            <w:pPr>
              <w:widowControl w:val="0"/>
              <w:ind w:firstLineChars="50" w:firstLine="90"/>
              <w:rPr>
                <w:kern w:val="2"/>
                <w:szCs w:val="21"/>
              </w:rPr>
            </w:pPr>
            <w:r w:rsidRPr="00531E27">
              <w:rPr>
                <w:szCs w:val="21"/>
              </w:rPr>
              <w:t>12000</w:t>
            </w:r>
          </w:p>
        </w:tc>
      </w:tr>
    </w:tbl>
    <w:p w14:paraId="46BFDF29" w14:textId="77777777" w:rsidR="00F642A6" w:rsidRDefault="00F642A6" w:rsidP="00F642A6">
      <w:pPr>
        <w:pStyle w:val="1"/>
        <w:ind w:left="432" w:hanging="432"/>
      </w:pPr>
      <w:bookmarkStart w:id="28" w:name="_Toc264043625"/>
      <w:bookmarkStart w:id="29" w:name="_Toc264569232"/>
      <w:bookmarkStart w:id="30" w:name="_Toc275165382"/>
      <w:bookmarkStart w:id="31" w:name="_Toc290149054"/>
      <w:bookmarkStart w:id="32" w:name="_Toc290209312"/>
      <w:bookmarkStart w:id="33" w:name="_Toc290209336"/>
      <w:bookmarkStart w:id="34" w:name="_Toc312399791"/>
      <w:bookmarkStart w:id="35" w:name="_Toc97501971"/>
      <w:r>
        <w:rPr>
          <w:rFonts w:hint="eastAsia"/>
        </w:rPr>
        <w:t>采光分析</w:t>
      </w:r>
      <w:r w:rsidRPr="0042654D">
        <w:t>概述</w:t>
      </w:r>
      <w:bookmarkEnd w:id="28"/>
      <w:bookmarkEnd w:id="29"/>
      <w:bookmarkEnd w:id="30"/>
      <w:bookmarkEnd w:id="31"/>
      <w:bookmarkEnd w:id="32"/>
      <w:bookmarkEnd w:id="33"/>
      <w:bookmarkEnd w:id="34"/>
      <w:bookmarkEnd w:id="35"/>
    </w:p>
    <w:p w14:paraId="49E0FE83" w14:textId="77777777" w:rsidR="0063583F" w:rsidRPr="005F56FE" w:rsidRDefault="00F642A6" w:rsidP="003B6BED">
      <w:pPr>
        <w:pStyle w:val="a0"/>
        <w:ind w:firstLine="420"/>
      </w:pPr>
      <w:r w:rsidRPr="005F56FE">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5790C087" w14:textId="77777777" w:rsidR="0063583F" w:rsidRPr="0042654D" w:rsidRDefault="0063583F" w:rsidP="0063583F">
      <w:pPr>
        <w:pStyle w:val="2"/>
      </w:pPr>
      <w:bookmarkStart w:id="36" w:name="_Toc97501972"/>
      <w:r>
        <w:rPr>
          <w:rFonts w:hint="eastAsia"/>
        </w:rPr>
        <w:lastRenderedPageBreak/>
        <w:t>基本原理</w:t>
      </w:r>
      <w:bookmarkEnd w:id="36"/>
    </w:p>
    <w:p w14:paraId="6736EC2F" w14:textId="77777777" w:rsidR="00F642A6" w:rsidRPr="00531E27" w:rsidRDefault="00F642A6" w:rsidP="00F642A6">
      <w:pPr>
        <w:pStyle w:val="ab"/>
        <w:spacing w:line="360" w:lineRule="auto"/>
        <w:ind w:firstLine="420"/>
        <w:rPr>
          <w:rFonts w:ascii="微软雅黑" w:hAnsi="微软雅黑"/>
          <w:b/>
          <w:sz w:val="21"/>
          <w:szCs w:val="21"/>
        </w:rPr>
      </w:pPr>
      <w:r w:rsidRPr="00531E27">
        <w:rPr>
          <w:rFonts w:ascii="微软雅黑" w:hAnsi="微软雅黑" w:hint="eastAsia"/>
          <w:b/>
          <w:sz w:val="21"/>
          <w:szCs w:val="21"/>
        </w:rPr>
        <w:t>《建筑采光设计标准》GB50033-2013以采光系数平均值作为采光设计的关键性评价指标。</w:t>
      </w:r>
    </w:p>
    <w:p w14:paraId="410FAB8E" w14:textId="77777777" w:rsidR="0063583F" w:rsidRPr="00531E27" w:rsidRDefault="0063583F" w:rsidP="0063583F">
      <w:pPr>
        <w:pStyle w:val="ab"/>
        <w:spacing w:beforeLines="50" w:before="156" w:afterLines="50" w:after="156" w:line="360" w:lineRule="exact"/>
        <w:ind w:left="448" w:firstLineChars="0" w:firstLine="0"/>
        <w:rPr>
          <w:rFonts w:ascii="微软雅黑" w:hAnsi="微软雅黑"/>
          <w:b/>
          <w:sz w:val="21"/>
          <w:szCs w:val="21"/>
        </w:rPr>
      </w:pPr>
      <w:bookmarkStart w:id="37" w:name="_Toc264043630"/>
      <w:bookmarkStart w:id="38" w:name="_Toc264569237"/>
      <w:bookmarkStart w:id="39" w:name="_Toc275165387"/>
      <w:bookmarkStart w:id="40" w:name="_Toc290149059"/>
      <w:bookmarkStart w:id="41" w:name="_Toc290209317"/>
      <w:bookmarkStart w:id="42" w:name="_Toc290209341"/>
      <w:bookmarkStart w:id="43" w:name="_Toc312399796"/>
      <w:r w:rsidRPr="00531E27">
        <w:rPr>
          <w:rFonts w:ascii="微软雅黑" w:hAnsi="微软雅黑" w:hint="eastAsia"/>
          <w:b/>
          <w:sz w:val="21"/>
          <w:szCs w:val="21"/>
        </w:rPr>
        <w:t>1</w:t>
      </w:r>
      <w:r w:rsidRPr="00531E27">
        <w:rPr>
          <w:rFonts w:ascii="微软雅黑" w:hAnsi="微软雅黑"/>
          <w:b/>
          <w:sz w:val="21"/>
          <w:szCs w:val="21"/>
        </w:rPr>
        <w:t xml:space="preserve">. </w:t>
      </w:r>
      <w:r w:rsidRPr="00531E27">
        <w:rPr>
          <w:rFonts w:ascii="微软雅黑" w:hAnsi="微软雅黑" w:hint="eastAsia"/>
          <w:b/>
          <w:sz w:val="21"/>
          <w:szCs w:val="21"/>
        </w:rPr>
        <w:t>采光系数</w:t>
      </w:r>
    </w:p>
    <w:p w14:paraId="11353052" w14:textId="77777777" w:rsidR="0063583F" w:rsidRPr="00531E27" w:rsidRDefault="0063583F" w:rsidP="0063583F">
      <w:pPr>
        <w:pStyle w:val="ab"/>
        <w:spacing w:line="360" w:lineRule="exact"/>
        <w:ind w:firstLine="420"/>
        <w:rPr>
          <w:rFonts w:ascii="微软雅黑" w:hAnsi="微软雅黑"/>
          <w:sz w:val="21"/>
          <w:szCs w:val="21"/>
        </w:rPr>
      </w:pPr>
      <w:r w:rsidRPr="00531E27">
        <w:rPr>
          <w:rFonts w:ascii="微软雅黑" w:hAnsi="微软雅黑" w:hint="eastAsia"/>
          <w:sz w:val="21"/>
          <w:szCs w:val="21"/>
        </w:rPr>
        <w:t>在室内参考平上的一点，由直接或间接地接收来自假定和已知天空亮度分布的天空漫射光而产生的照度与同一时刻该天空半球在室外无遮挡水平面上产生的天空漫射光照度之比。</w:t>
      </w:r>
    </w:p>
    <w:p w14:paraId="408B6313" w14:textId="77777777" w:rsidR="0063583F" w:rsidRPr="00531E27" w:rsidRDefault="0063583F" w:rsidP="0063583F">
      <w:pPr>
        <w:pStyle w:val="ab"/>
        <w:spacing w:line="360" w:lineRule="exact"/>
        <w:ind w:firstLine="420"/>
        <w:rPr>
          <w:rFonts w:ascii="微软雅黑" w:hAnsi="微软雅黑"/>
          <w:sz w:val="21"/>
          <w:szCs w:val="21"/>
        </w:rPr>
      </w:pPr>
      <w:r w:rsidRPr="00531E27">
        <w:rPr>
          <w:rFonts w:ascii="微软雅黑" w:hAnsi="微软雅黑" w:hint="eastAsia"/>
          <w:sz w:val="21"/>
          <w:szCs w:val="21"/>
        </w:rPr>
        <w:t>室内某一点的采光系数C，计算公式为：</w:t>
      </w:r>
    </w:p>
    <w:p w14:paraId="3E64ACF7" w14:textId="77777777" w:rsidR="0063583F" w:rsidRPr="00531E27" w:rsidRDefault="0063583F" w:rsidP="0063583F">
      <w:pPr>
        <w:pStyle w:val="ab"/>
        <w:spacing w:line="360" w:lineRule="auto"/>
        <w:ind w:firstLineChars="550" w:firstLine="1155"/>
        <w:rPr>
          <w:rFonts w:ascii="微软雅黑" w:hAnsi="微软雅黑"/>
          <w:sz w:val="21"/>
          <w:szCs w:val="21"/>
        </w:rPr>
      </w:pPr>
      <w:r w:rsidRPr="00531E27">
        <w:rPr>
          <w:rFonts w:ascii="微软雅黑" w:hAnsi="微软雅黑"/>
          <w:noProof/>
          <w:sz w:val="21"/>
          <w:szCs w:val="21"/>
        </w:rPr>
        <w:drawing>
          <wp:inline distT="0" distB="0" distL="0" distR="0" wp14:anchorId="2546AD03" wp14:editId="23680B2F">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6325" cy="447675"/>
                    </a:xfrm>
                    <a:prstGeom prst="rect">
                      <a:avLst/>
                    </a:prstGeom>
                    <a:noFill/>
                    <a:ln>
                      <a:noFill/>
                    </a:ln>
                  </pic:spPr>
                </pic:pic>
              </a:graphicData>
            </a:graphic>
          </wp:inline>
        </w:drawing>
      </w:r>
    </w:p>
    <w:p w14:paraId="374C4A23" w14:textId="77777777" w:rsidR="0063583F" w:rsidRPr="00531E27" w:rsidRDefault="0063583F" w:rsidP="0063583F">
      <w:pPr>
        <w:pStyle w:val="ab"/>
        <w:spacing w:line="360" w:lineRule="exact"/>
        <w:ind w:firstLine="420"/>
        <w:rPr>
          <w:rFonts w:ascii="微软雅黑" w:hAnsi="微软雅黑"/>
          <w:sz w:val="21"/>
          <w:szCs w:val="21"/>
        </w:rPr>
      </w:pPr>
      <w:r w:rsidRPr="00531E27">
        <w:rPr>
          <w:rFonts w:ascii="微软雅黑" w:hAnsi="微软雅黑" w:hint="eastAsia"/>
          <w:sz w:val="21"/>
          <w:szCs w:val="21"/>
        </w:rPr>
        <w:t>式中：En—室内照度，lx；</w:t>
      </w:r>
    </w:p>
    <w:p w14:paraId="04C4E25B" w14:textId="77777777" w:rsidR="0063583F" w:rsidRPr="00531E27" w:rsidRDefault="0063583F" w:rsidP="0063583F">
      <w:pPr>
        <w:pStyle w:val="ab"/>
        <w:spacing w:line="360" w:lineRule="exact"/>
        <w:ind w:firstLineChars="500" w:firstLine="1050"/>
        <w:rPr>
          <w:rFonts w:ascii="微软雅黑" w:hAnsi="微软雅黑"/>
          <w:sz w:val="21"/>
          <w:szCs w:val="21"/>
        </w:rPr>
      </w:pPr>
      <w:r w:rsidRPr="00531E27">
        <w:rPr>
          <w:rFonts w:ascii="微软雅黑" w:hAnsi="微软雅黑" w:hint="eastAsia"/>
          <w:sz w:val="21"/>
          <w:szCs w:val="21"/>
        </w:rPr>
        <w:t>Ew—室外照度，lx。</w:t>
      </w:r>
    </w:p>
    <w:p w14:paraId="102C7509" w14:textId="77777777" w:rsidR="0063583F" w:rsidRPr="00531E27" w:rsidRDefault="0063583F" w:rsidP="0063583F">
      <w:pPr>
        <w:pStyle w:val="ab"/>
        <w:spacing w:beforeLines="50" w:before="156" w:afterLines="50" w:after="156" w:line="360" w:lineRule="exact"/>
        <w:ind w:firstLineChars="0" w:firstLine="426"/>
        <w:rPr>
          <w:rFonts w:ascii="微软雅黑" w:hAnsi="微软雅黑"/>
          <w:b/>
          <w:sz w:val="21"/>
          <w:szCs w:val="21"/>
        </w:rPr>
      </w:pPr>
      <w:r w:rsidRPr="00531E27">
        <w:rPr>
          <w:rFonts w:ascii="微软雅黑" w:hAnsi="微软雅黑" w:hint="eastAsia"/>
          <w:b/>
          <w:sz w:val="21"/>
          <w:szCs w:val="21"/>
        </w:rPr>
        <w:t>2</w:t>
      </w:r>
      <w:r w:rsidRPr="00531E27">
        <w:rPr>
          <w:rFonts w:ascii="微软雅黑" w:hAnsi="微软雅黑"/>
          <w:b/>
          <w:sz w:val="21"/>
          <w:szCs w:val="21"/>
        </w:rPr>
        <w:t xml:space="preserve">. </w:t>
      </w:r>
      <w:r w:rsidRPr="00531E27">
        <w:rPr>
          <w:rFonts w:ascii="微软雅黑" w:hAnsi="微软雅黑" w:hint="eastAsia"/>
          <w:b/>
          <w:sz w:val="21"/>
          <w:szCs w:val="21"/>
        </w:rPr>
        <w:t>平均采光系数</w:t>
      </w:r>
    </w:p>
    <w:p w14:paraId="149281AF" w14:textId="77777777" w:rsidR="0063583F" w:rsidRPr="00531E27" w:rsidRDefault="0063583F" w:rsidP="0063583F">
      <w:pPr>
        <w:pStyle w:val="ab"/>
        <w:spacing w:line="360" w:lineRule="exact"/>
        <w:ind w:firstLine="420"/>
        <w:rPr>
          <w:rFonts w:ascii="微软雅黑" w:hAnsi="微软雅黑"/>
          <w:sz w:val="21"/>
          <w:szCs w:val="21"/>
        </w:rPr>
      </w:pPr>
      <w:r w:rsidRPr="00531E27">
        <w:rPr>
          <w:rFonts w:ascii="微软雅黑" w:hAnsi="微软雅黑" w:hint="eastAsia"/>
          <w:sz w:val="21"/>
          <w:szCs w:val="21"/>
        </w:rPr>
        <w:t>通常按单个房间计算平均采光系数，即房间内划分网格上各个交点上的采光系数算术平均值。</w:t>
      </w:r>
    </w:p>
    <w:p w14:paraId="5385DEE1" w14:textId="77777777" w:rsidR="0063583F" w:rsidRPr="00531E27" w:rsidRDefault="0063583F" w:rsidP="0063583F">
      <w:pPr>
        <w:pStyle w:val="ab"/>
        <w:spacing w:line="360" w:lineRule="auto"/>
        <w:ind w:firstLine="420"/>
        <w:rPr>
          <w:rFonts w:ascii="微软雅黑" w:hAnsi="微软雅黑"/>
          <w:b/>
          <w:sz w:val="21"/>
          <w:szCs w:val="21"/>
        </w:rPr>
      </w:pPr>
      <w:r w:rsidRPr="00531E27">
        <w:rPr>
          <w:rFonts w:ascii="微软雅黑" w:hAnsi="微软雅黑"/>
          <w:b/>
          <w:sz w:val="21"/>
          <w:szCs w:val="21"/>
        </w:rPr>
        <w:t>3</w:t>
      </w:r>
      <w:r w:rsidRPr="00531E27">
        <w:rPr>
          <w:rFonts w:ascii="微软雅黑" w:hAnsi="微软雅黑" w:hint="eastAsia"/>
          <w:b/>
          <w:sz w:val="21"/>
          <w:szCs w:val="21"/>
        </w:rPr>
        <w:t>.</w:t>
      </w:r>
      <w:r w:rsidRPr="00531E27">
        <w:rPr>
          <w:rFonts w:ascii="微软雅黑" w:hAnsi="微软雅黑"/>
          <w:b/>
          <w:sz w:val="21"/>
          <w:szCs w:val="21"/>
        </w:rPr>
        <w:t xml:space="preserve"> </w:t>
      </w:r>
      <w:r w:rsidRPr="00531E27">
        <w:rPr>
          <w:rFonts w:ascii="微软雅黑" w:hAnsi="微软雅黑" w:hint="eastAsia"/>
          <w:b/>
          <w:sz w:val="21"/>
          <w:szCs w:val="21"/>
        </w:rPr>
        <w:t>采光系数标准值</w:t>
      </w:r>
    </w:p>
    <w:p w14:paraId="51C44271" w14:textId="77777777" w:rsidR="0063583F" w:rsidRPr="00531E27" w:rsidRDefault="0063583F" w:rsidP="0063583F">
      <w:pPr>
        <w:pStyle w:val="ab"/>
        <w:spacing w:line="360" w:lineRule="exact"/>
        <w:ind w:firstLine="420"/>
        <w:rPr>
          <w:rFonts w:ascii="微软雅黑" w:hAnsi="微软雅黑"/>
          <w:sz w:val="21"/>
          <w:szCs w:val="21"/>
        </w:rPr>
      </w:pPr>
      <w:r w:rsidRPr="00531E27">
        <w:rPr>
          <w:rFonts w:ascii="微软雅黑" w:hAnsi="微软雅黑" w:hint="eastAsia"/>
          <w:sz w:val="21"/>
          <w:szCs w:val="21"/>
        </w:rPr>
        <w:t>在</w:t>
      </w:r>
      <w:r w:rsidRPr="00531E27">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7135C7AF" w14:textId="77777777" w:rsidR="0063583F" w:rsidRPr="00C3029C" w:rsidRDefault="0063583F" w:rsidP="0063583F">
      <w:pPr>
        <w:pStyle w:val="2"/>
      </w:pPr>
      <w:bookmarkStart w:id="44" w:name="_Toc97501973"/>
      <w:bookmarkEnd w:id="37"/>
      <w:bookmarkEnd w:id="38"/>
      <w:bookmarkEnd w:id="39"/>
      <w:bookmarkEnd w:id="40"/>
      <w:bookmarkEnd w:id="41"/>
      <w:bookmarkEnd w:id="42"/>
      <w:bookmarkEnd w:id="43"/>
      <w:r w:rsidRPr="00531E27">
        <w:rPr>
          <w:rFonts w:ascii="微软雅黑" w:hAnsi="微软雅黑"/>
        </w:rPr>
        <w:t>分析软</w:t>
      </w:r>
      <w:r w:rsidRPr="00C3029C">
        <w:t>件</w:t>
      </w:r>
      <w:bookmarkEnd w:id="44"/>
    </w:p>
    <w:p w14:paraId="373A6E39" w14:textId="77777777" w:rsidR="0063583F" w:rsidRPr="002D7842" w:rsidRDefault="0063583F" w:rsidP="0063583F">
      <w:pPr>
        <w:pStyle w:val="ab"/>
        <w:spacing w:line="360" w:lineRule="exact"/>
        <w:ind w:firstLine="420"/>
        <w:rPr>
          <w:rFonts w:ascii="微软雅黑" w:hAnsi="微软雅黑"/>
          <w:sz w:val="21"/>
          <w:szCs w:val="21"/>
        </w:rPr>
      </w:pPr>
      <w:r w:rsidRPr="002D7842">
        <w:rPr>
          <w:rFonts w:ascii="微软雅黑" w:hAnsi="微软雅黑"/>
          <w:sz w:val="21"/>
          <w:szCs w:val="21"/>
        </w:rPr>
        <w:t>本报告采用绿建斯维尔采光分析软件Dali</w:t>
      </w:r>
      <w:r w:rsidRPr="002D7842">
        <w:rPr>
          <w:rFonts w:ascii="微软雅黑" w:hAnsi="微软雅黑" w:hint="eastAsia"/>
          <w:sz w:val="21"/>
          <w:szCs w:val="21"/>
        </w:rPr>
        <w:t>进行模拟分析</w:t>
      </w:r>
      <w:r w:rsidRPr="002D7842">
        <w:rPr>
          <w:rFonts w:ascii="微软雅黑" w:hAnsi="微软雅黑"/>
          <w:sz w:val="21"/>
          <w:szCs w:val="21"/>
        </w:rPr>
        <w:t>。Dali是国内首款与国标《建筑采光设计标准》GB 50033-2013配套的软件，</w:t>
      </w:r>
      <w:r w:rsidRPr="002D7842">
        <w:rPr>
          <w:rFonts w:ascii="微软雅黑" w:hAnsi="微软雅黑" w:hint="eastAsia"/>
          <w:sz w:val="21"/>
          <w:szCs w:val="21"/>
        </w:rPr>
        <w:t>同时也</w:t>
      </w:r>
      <w:r w:rsidRPr="002D7842">
        <w:rPr>
          <w:rFonts w:ascii="微软雅黑" w:hAnsi="微软雅黑"/>
          <w:sz w:val="21"/>
          <w:szCs w:val="21"/>
        </w:rPr>
        <w:t>支持《绿色建筑评价标准》的采光指标要求</w:t>
      </w:r>
      <w:r w:rsidRPr="002D7842">
        <w:rPr>
          <w:rFonts w:ascii="微软雅黑" w:hAnsi="微软雅黑" w:hint="eastAsia"/>
          <w:sz w:val="21"/>
          <w:szCs w:val="21"/>
        </w:rPr>
        <w:t>，</w:t>
      </w:r>
      <w:r w:rsidRPr="002D7842">
        <w:rPr>
          <w:rFonts w:ascii="微软雅黑" w:hAnsi="微软雅黑"/>
          <w:sz w:val="21"/>
          <w:szCs w:val="21"/>
        </w:rPr>
        <w:t>可对达标率、地下采光、内区采光、视野率、眩光指数等进行快速分析</w:t>
      </w:r>
      <w:r w:rsidRPr="002D7842">
        <w:rPr>
          <w:rFonts w:ascii="微软雅黑" w:hAnsi="微软雅黑" w:hint="eastAsia"/>
          <w:sz w:val="21"/>
          <w:szCs w:val="21"/>
        </w:rPr>
        <w:t>，并</w:t>
      </w:r>
      <w:r w:rsidRPr="002D7842">
        <w:rPr>
          <w:rFonts w:ascii="微软雅黑" w:hAnsi="微软雅黑"/>
          <w:sz w:val="21"/>
          <w:szCs w:val="21"/>
        </w:rPr>
        <w:t>根据不同需求生成分析报告书。</w:t>
      </w:r>
      <w:r w:rsidRPr="002D7842">
        <w:rPr>
          <w:rFonts w:ascii="微软雅黑" w:hAnsi="微软雅黑" w:hint="eastAsia"/>
          <w:sz w:val="21"/>
          <w:szCs w:val="21"/>
        </w:rPr>
        <w:t>软件</w:t>
      </w:r>
      <w:r w:rsidRPr="002D7842">
        <w:rPr>
          <w:rFonts w:ascii="微软雅黑" w:hAnsi="微软雅黑"/>
          <w:sz w:val="21"/>
          <w:szCs w:val="21"/>
        </w:rPr>
        <w:t>以</w:t>
      </w:r>
      <w:r w:rsidRPr="002D7842">
        <w:rPr>
          <w:rFonts w:ascii="微软雅黑" w:hAnsi="微软雅黑" w:hint="eastAsia"/>
          <w:sz w:val="21"/>
          <w:szCs w:val="21"/>
        </w:rPr>
        <w:t>国际上广泛认可的</w:t>
      </w:r>
      <w:r w:rsidRPr="002D7842">
        <w:rPr>
          <w:rFonts w:ascii="微软雅黑" w:hAnsi="微软雅黑"/>
          <w:sz w:val="21"/>
          <w:szCs w:val="21"/>
        </w:rPr>
        <w:t>Radiance为计算核心</w:t>
      </w:r>
      <w:r w:rsidRPr="002D7842">
        <w:rPr>
          <w:rFonts w:ascii="微软雅黑" w:hAnsi="微软雅黑" w:hint="eastAsia"/>
          <w:sz w:val="21"/>
          <w:szCs w:val="21"/>
        </w:rPr>
        <w:t>。</w:t>
      </w:r>
    </w:p>
    <w:p w14:paraId="57A35F0A" w14:textId="77777777" w:rsidR="0063583F" w:rsidRPr="00ED04D0" w:rsidRDefault="0063583F" w:rsidP="0063583F">
      <w:pPr>
        <w:pStyle w:val="ab"/>
        <w:spacing w:line="360" w:lineRule="exact"/>
        <w:ind w:firstLine="420"/>
        <w:rPr>
          <w:rFonts w:ascii="微软雅黑" w:hAnsi="微软雅黑"/>
          <w:sz w:val="21"/>
          <w:szCs w:val="21"/>
        </w:rPr>
      </w:pPr>
      <w:r w:rsidRPr="00ED04D0">
        <w:rPr>
          <w:rFonts w:ascii="微软雅黑" w:hAnsi="微软雅黑"/>
          <w:sz w:val="21"/>
          <w:szCs w:val="21"/>
        </w:rP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sidRPr="00ED04D0">
        <w:rPr>
          <w:rFonts w:ascii="微软雅黑" w:hAnsi="微软雅黑" w:hint="eastAsia"/>
          <w:sz w:val="21"/>
          <w:szCs w:val="21"/>
        </w:rPr>
        <w:t>。</w:t>
      </w:r>
    </w:p>
    <w:p w14:paraId="3181F6C6" w14:textId="77777777" w:rsidR="00F642A6" w:rsidRDefault="00F642A6" w:rsidP="00F642A6">
      <w:pPr>
        <w:pStyle w:val="2"/>
        <w:tabs>
          <w:tab w:val="clear" w:pos="578"/>
          <w:tab w:val="num" w:pos="862"/>
        </w:tabs>
        <w:ind w:left="862"/>
      </w:pPr>
      <w:bookmarkStart w:id="45" w:name="_Toc470102443"/>
      <w:bookmarkStart w:id="46" w:name="_Toc97501974"/>
      <w:r>
        <w:rPr>
          <w:rFonts w:hint="eastAsia"/>
        </w:rPr>
        <w:lastRenderedPageBreak/>
        <w:t>计算方法</w:t>
      </w:r>
      <w:bookmarkEnd w:id="45"/>
      <w:bookmarkEnd w:id="46"/>
    </w:p>
    <w:p w14:paraId="61E4D23C" w14:textId="77777777" w:rsidR="0063583F" w:rsidRPr="002D7842" w:rsidRDefault="0063583F" w:rsidP="0063583F">
      <w:pPr>
        <w:pStyle w:val="a0"/>
        <w:spacing w:line="360" w:lineRule="exact"/>
        <w:ind w:firstLine="420"/>
        <w:rPr>
          <w:lang w:val="en-US"/>
        </w:rPr>
      </w:pPr>
      <w:r w:rsidRPr="002D7842">
        <w:rPr>
          <w:rFonts w:hint="eastAsia"/>
        </w:rPr>
        <w:t>《建筑采光设计标准》GB50033-2013第</w:t>
      </w:r>
      <w:smartTag w:uri="urn:schemas-microsoft-com:office:smarttags" w:element="chsdate">
        <w:smartTagPr>
          <w:attr w:name="IsROCDate" w:val="False"/>
          <w:attr w:name="IsLunarDate" w:val="False"/>
          <w:attr w:name="Day" w:val="30"/>
          <w:attr w:name="Month" w:val="12"/>
          <w:attr w:name="Year" w:val="1899"/>
        </w:smartTagPr>
        <w:r w:rsidRPr="002D7842">
          <w:rPr>
            <w:rFonts w:hint="eastAsia"/>
          </w:rPr>
          <w:t>6.0.3</w:t>
        </w:r>
      </w:smartTag>
      <w:r w:rsidRPr="002D7842">
        <w:rPr>
          <w:rFonts w:hint="eastAsia"/>
        </w:rPr>
        <w:t>条明确指出，对于采光形式复杂的建筑，应利用计算机模拟软件或缩尺模型进行采光计算分析。本项目采用</w:t>
      </w:r>
      <w:r w:rsidRPr="002D7842">
        <w:rPr>
          <w:rFonts w:hint="eastAsia"/>
          <w:b/>
        </w:rPr>
        <w:t>模拟法</w:t>
      </w:r>
      <w:r w:rsidRPr="002D7842">
        <w:rPr>
          <w:rFonts w:hint="eastAsia"/>
        </w:rPr>
        <w:t>计算采光系数，用以</w:t>
      </w:r>
      <w:r w:rsidRPr="002D7842">
        <w:t>分析</w:t>
      </w:r>
      <w:r w:rsidRPr="002D7842">
        <w:rPr>
          <w:rFonts w:hint="eastAsia"/>
        </w:rPr>
        <w:t>各功能房间（场所）的采光品质和状况。</w:t>
      </w:r>
    </w:p>
    <w:p w14:paraId="22622C81" w14:textId="77777777" w:rsidR="0063583F" w:rsidRPr="002D7842" w:rsidRDefault="0063583F" w:rsidP="0063583F">
      <w:pPr>
        <w:pStyle w:val="ab"/>
        <w:spacing w:line="360" w:lineRule="exact"/>
        <w:ind w:firstLine="420"/>
        <w:rPr>
          <w:rFonts w:ascii="微软雅黑" w:hAnsi="微软雅黑"/>
          <w:sz w:val="21"/>
          <w:szCs w:val="21"/>
        </w:rPr>
      </w:pPr>
      <w:r w:rsidRPr="002D7842">
        <w:rPr>
          <w:rFonts w:ascii="微软雅黑" w:hAnsi="微软雅黑" w:hint="eastAsia"/>
          <w:sz w:val="21"/>
          <w:szCs w:val="21"/>
        </w:rPr>
        <w:t>在</w:t>
      </w:r>
      <w:r w:rsidRPr="002D7842">
        <w:rPr>
          <w:rFonts w:ascii="微软雅黑" w:hAnsi="微软雅黑"/>
          <w:sz w:val="21"/>
          <w:szCs w:val="21"/>
        </w:rPr>
        <w:t>Dali</w:t>
      </w:r>
      <w:r w:rsidRPr="002D7842">
        <w:rPr>
          <w:rFonts w:ascii="微软雅黑" w:hAnsi="微软雅黑" w:hint="eastAsia"/>
          <w:sz w:val="21"/>
          <w:szCs w:val="21"/>
        </w:rPr>
        <w:t>中</w:t>
      </w:r>
      <w:r w:rsidRPr="002D7842">
        <w:rPr>
          <w:rFonts w:ascii="微软雅黑" w:hAnsi="微软雅黑"/>
          <w:sz w:val="21"/>
          <w:szCs w:val="21"/>
        </w:rPr>
        <w:t>，</w:t>
      </w:r>
      <w:r w:rsidRPr="002D7842">
        <w:rPr>
          <w:rFonts w:ascii="微软雅黑" w:hAnsi="微软雅黑" w:hint="eastAsia"/>
          <w:sz w:val="21"/>
          <w:szCs w:val="21"/>
        </w:rPr>
        <w:t>模拟法就是调用计算工具Radi</w:t>
      </w:r>
      <w:r w:rsidRPr="002D7842">
        <w:rPr>
          <w:rFonts w:ascii="微软雅黑" w:hAnsi="微软雅黑"/>
          <w:sz w:val="21"/>
          <w:szCs w:val="21"/>
        </w:rPr>
        <w:t>ance</w:t>
      </w:r>
      <w:r w:rsidRPr="002D7842">
        <w:rPr>
          <w:rFonts w:ascii="微软雅黑" w:hAnsi="微软雅黑" w:hint="eastAsia"/>
          <w:sz w:val="21"/>
          <w:szCs w:val="21"/>
        </w:rPr>
        <w:t>进行</w:t>
      </w:r>
      <w:r w:rsidRPr="002D7842">
        <w:rPr>
          <w:rFonts w:ascii="微软雅黑" w:hAnsi="微软雅黑"/>
          <w:sz w:val="21"/>
          <w:szCs w:val="21"/>
        </w:rPr>
        <w:t>采光</w:t>
      </w:r>
      <w:r w:rsidRPr="002D7842">
        <w:rPr>
          <w:rFonts w:ascii="微软雅黑" w:hAnsi="微软雅黑" w:hint="eastAsia"/>
          <w:sz w:val="21"/>
          <w:szCs w:val="21"/>
        </w:rPr>
        <w:t>模拟计算，最后将计算结果返回到</w:t>
      </w:r>
      <w:r w:rsidRPr="002D7842">
        <w:rPr>
          <w:rFonts w:ascii="微软雅黑" w:hAnsi="微软雅黑"/>
          <w:sz w:val="21"/>
          <w:szCs w:val="21"/>
        </w:rPr>
        <w:t>Dali</w:t>
      </w:r>
      <w:r w:rsidRPr="002D7842">
        <w:rPr>
          <w:rFonts w:ascii="微软雅黑" w:hAnsi="微软雅黑" w:hint="eastAsia"/>
          <w:sz w:val="21"/>
          <w:szCs w:val="21"/>
        </w:rPr>
        <w:t>进行处理分析，</w:t>
      </w:r>
      <w:r w:rsidRPr="002D7842">
        <w:rPr>
          <w:rFonts w:ascii="微软雅黑" w:hAnsi="微软雅黑"/>
          <w:sz w:val="21"/>
          <w:szCs w:val="21"/>
        </w:rPr>
        <w:t>这是最真实、最常用的方法</w:t>
      </w:r>
      <w:r w:rsidRPr="002D7842">
        <w:rPr>
          <w:rFonts w:ascii="微软雅黑" w:hAnsi="微软雅黑" w:hint="eastAsia"/>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2B520923" w14:textId="77777777" w:rsidR="00F642A6" w:rsidRDefault="00F642A6" w:rsidP="00F642A6">
      <w:pPr>
        <w:pStyle w:val="ab"/>
        <w:spacing w:line="360" w:lineRule="auto"/>
        <w:jc w:val="center"/>
        <w:rPr>
          <w:sz w:val="21"/>
          <w:szCs w:val="21"/>
        </w:rPr>
      </w:pPr>
      <w:r w:rsidRPr="00AD4F90">
        <w:rPr>
          <w:noProof/>
          <w:color w:val="000000"/>
        </w:rPr>
        <w:drawing>
          <wp:inline distT="0" distB="0" distL="0" distR="0" wp14:anchorId="6981D24E" wp14:editId="346DD812">
            <wp:extent cx="396240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63500" cy="1953167"/>
                    </a:xfrm>
                    <a:prstGeom prst="rect">
                      <a:avLst/>
                    </a:prstGeom>
                    <a:noFill/>
                    <a:ln>
                      <a:noFill/>
                    </a:ln>
                  </pic:spPr>
                </pic:pic>
              </a:graphicData>
            </a:graphic>
          </wp:inline>
        </w:drawing>
      </w:r>
    </w:p>
    <w:p w14:paraId="05354701" w14:textId="77777777" w:rsidR="00F642A6" w:rsidRPr="00D05C93" w:rsidRDefault="00F642A6" w:rsidP="00F642A6">
      <w:pPr>
        <w:pStyle w:val="a0"/>
        <w:ind w:firstLine="420"/>
        <w:jc w:val="center"/>
        <w:rPr>
          <w:rFonts w:ascii="黑体" w:eastAsia="黑体" w:hAnsi="黑体"/>
          <w:lang w:val="en-US"/>
        </w:rPr>
      </w:pPr>
      <w:r w:rsidRPr="00D05C93">
        <w:rPr>
          <w:rFonts w:ascii="黑体" w:eastAsia="黑体" w:hAnsi="黑体" w:hint="eastAsia"/>
          <w:lang w:val="en-US"/>
        </w:rPr>
        <w:t>图5.3 模拟值与理论计算的关系</w:t>
      </w:r>
    </w:p>
    <w:p w14:paraId="67F1A92F" w14:textId="77777777" w:rsidR="0063583F" w:rsidRPr="002D7842" w:rsidRDefault="0063583F" w:rsidP="0063583F">
      <w:pPr>
        <w:pStyle w:val="ab"/>
        <w:spacing w:line="360" w:lineRule="exact"/>
        <w:ind w:firstLine="420"/>
        <w:jc w:val="left"/>
        <w:rPr>
          <w:rFonts w:ascii="微软雅黑" w:hAnsi="微软雅黑"/>
          <w:sz w:val="21"/>
          <w:szCs w:val="21"/>
        </w:rPr>
      </w:pPr>
      <w:r w:rsidRPr="002D7842">
        <w:rPr>
          <w:rFonts w:ascii="微软雅黑" w:hAnsi="微软雅黑" w:hint="eastAsia"/>
          <w:sz w:val="21"/>
          <w:szCs w:val="21"/>
        </w:rPr>
        <w:t>经过大量的</w:t>
      </w:r>
      <w:r w:rsidR="003B6BED">
        <w:rPr>
          <w:rFonts w:ascii="微软雅黑" w:hAnsi="微软雅黑" w:hint="eastAsia"/>
          <w:sz w:val="21"/>
          <w:szCs w:val="21"/>
        </w:rPr>
        <w:t>理论</w:t>
      </w:r>
      <w:r w:rsidRPr="002D7842">
        <w:rPr>
          <w:rFonts w:ascii="微软雅黑" w:hAnsi="微软雅黑" w:hint="eastAsia"/>
          <w:sz w:val="21"/>
          <w:szCs w:val="21"/>
        </w:rPr>
        <w:t>计算和软件模拟对比，Radiance软件模拟出的数值与理论计算的结果均离散在归纳函数附近，说明Radiance软件可以提供高精确度的结果。国际上采光标准制定与论文基本上都采用Radiance进行模拟，国际上大部分商用采光分析软件也都基于Radiance程序内核开发，该程序的分析计算结果受到广泛认可。</w:t>
      </w:r>
    </w:p>
    <w:p w14:paraId="3CF45647" w14:textId="77777777" w:rsidR="002A7369" w:rsidRPr="0042654D" w:rsidRDefault="002A7369" w:rsidP="002A7369">
      <w:pPr>
        <w:pStyle w:val="1"/>
        <w:ind w:left="432" w:hanging="432"/>
      </w:pPr>
      <w:bookmarkStart w:id="47" w:name="_Toc97501975"/>
      <w:r w:rsidRPr="0042654D">
        <w:rPr>
          <w:rFonts w:hint="eastAsia"/>
        </w:rPr>
        <w:t>采光计算</w:t>
      </w:r>
      <w:r w:rsidRPr="0042654D">
        <w:t>参数</w:t>
      </w:r>
      <w:r w:rsidRPr="0042654D">
        <w:rPr>
          <w:rFonts w:hint="eastAsia"/>
        </w:rPr>
        <w:t>取值</w:t>
      </w:r>
      <w:bookmarkEnd w:id="47"/>
    </w:p>
    <w:p w14:paraId="049EB258" w14:textId="77777777" w:rsidR="0042654D" w:rsidRPr="0042654D" w:rsidRDefault="0042654D" w:rsidP="000F1573">
      <w:pPr>
        <w:pStyle w:val="2"/>
      </w:pPr>
      <w:bookmarkStart w:id="48" w:name="_Toc264043629"/>
      <w:bookmarkStart w:id="49" w:name="_Toc264569236"/>
      <w:bookmarkStart w:id="50" w:name="_Toc275165386"/>
      <w:bookmarkStart w:id="51" w:name="_Toc290149058"/>
      <w:bookmarkStart w:id="52" w:name="_Toc290209316"/>
      <w:bookmarkStart w:id="53" w:name="_Toc290209340"/>
      <w:bookmarkStart w:id="54" w:name="_Toc312399795"/>
      <w:bookmarkStart w:id="55" w:name="_Toc97501976"/>
      <w:r w:rsidRPr="0042654D">
        <w:t>模拟</w:t>
      </w:r>
      <w:bookmarkEnd w:id="48"/>
      <w:bookmarkEnd w:id="49"/>
      <w:bookmarkEnd w:id="50"/>
      <w:bookmarkEnd w:id="51"/>
      <w:bookmarkEnd w:id="52"/>
      <w:bookmarkEnd w:id="53"/>
      <w:bookmarkEnd w:id="54"/>
      <w:r w:rsidRPr="0042654D">
        <w:rPr>
          <w:rFonts w:hint="eastAsia"/>
        </w:rPr>
        <w:t>分析条件说明</w:t>
      </w:r>
      <w:bookmarkEnd w:id="55"/>
    </w:p>
    <w:p w14:paraId="572C978F" w14:textId="77777777" w:rsidR="00D30C0E" w:rsidRPr="0063583F" w:rsidRDefault="0042654D" w:rsidP="0063583F">
      <w:pPr>
        <w:pStyle w:val="ab"/>
        <w:spacing w:line="240" w:lineRule="auto"/>
        <w:ind w:firstLine="420"/>
        <w:rPr>
          <w:rFonts w:ascii="微软雅黑" w:hAnsi="微软雅黑"/>
          <w:sz w:val="21"/>
          <w:szCs w:val="21"/>
        </w:rPr>
      </w:pPr>
      <w:r w:rsidRPr="0063583F">
        <w:rPr>
          <w:rFonts w:ascii="微软雅黑" w:hAnsi="微软雅黑" w:hint="eastAsia"/>
          <w:b/>
          <w:sz w:val="21"/>
          <w:szCs w:val="21"/>
        </w:rPr>
        <w:t>天空</w:t>
      </w:r>
      <w:r w:rsidR="007859D0" w:rsidRPr="0063583F">
        <w:rPr>
          <w:rFonts w:ascii="微软雅黑" w:hAnsi="微软雅黑" w:hint="eastAsia"/>
          <w:b/>
          <w:sz w:val="21"/>
          <w:szCs w:val="21"/>
        </w:rPr>
        <w:t>模型</w:t>
      </w:r>
      <w:r w:rsidRPr="0063583F">
        <w:rPr>
          <w:rFonts w:ascii="微软雅黑" w:hAnsi="微软雅黑" w:hint="eastAsia"/>
          <w:sz w:val="21"/>
          <w:szCs w:val="21"/>
        </w:rPr>
        <w:t>：</w:t>
      </w:r>
      <w:r w:rsidR="007859D0" w:rsidRPr="0063583F">
        <w:rPr>
          <w:rFonts w:ascii="微软雅黑" w:hAnsi="微软雅黑"/>
          <w:sz w:val="21"/>
          <w:szCs w:val="21"/>
        </w:rPr>
        <w:t>CIE</w:t>
      </w:r>
      <w:r w:rsidRPr="0063583F">
        <w:rPr>
          <w:rFonts w:ascii="微软雅黑" w:hAnsi="微软雅黑"/>
          <w:sz w:val="21"/>
          <w:szCs w:val="21"/>
        </w:rPr>
        <w:t>全阴天</w:t>
      </w:r>
      <w:r w:rsidR="007859D0" w:rsidRPr="0063583F">
        <w:rPr>
          <w:rFonts w:ascii="微软雅黑" w:hAnsi="微软雅黑"/>
          <w:sz w:val="21"/>
          <w:szCs w:val="21"/>
        </w:rPr>
        <w:t>天空</w:t>
      </w:r>
      <w:r w:rsidRPr="0063583F">
        <w:rPr>
          <w:rFonts w:ascii="微软雅黑" w:hAnsi="微软雅黑" w:hint="eastAsia"/>
          <w:sz w:val="21"/>
          <w:szCs w:val="21"/>
        </w:rPr>
        <w:t>。</w:t>
      </w:r>
    </w:p>
    <w:p w14:paraId="64BF2EA0" w14:textId="77777777" w:rsidR="00556235" w:rsidRPr="0063583F" w:rsidRDefault="00556235" w:rsidP="0063583F">
      <w:pPr>
        <w:pStyle w:val="ab"/>
        <w:spacing w:line="240" w:lineRule="auto"/>
        <w:ind w:firstLine="420"/>
        <w:rPr>
          <w:rFonts w:ascii="微软雅黑" w:hAnsi="微软雅黑"/>
          <w:sz w:val="21"/>
          <w:szCs w:val="21"/>
        </w:rPr>
      </w:pPr>
      <w:r w:rsidRPr="0063583F">
        <w:rPr>
          <w:rFonts w:ascii="微软雅黑" w:hAnsi="微软雅黑" w:hint="eastAsia"/>
          <w:b/>
          <w:sz w:val="21"/>
          <w:szCs w:val="21"/>
        </w:rPr>
        <w:t>计算</w:t>
      </w:r>
      <w:r w:rsidRPr="0063583F">
        <w:rPr>
          <w:rFonts w:ascii="微软雅黑" w:hAnsi="微软雅黑"/>
          <w:b/>
          <w:sz w:val="21"/>
          <w:szCs w:val="21"/>
        </w:rPr>
        <w:t>光线反射次数</w:t>
      </w:r>
      <w:r w:rsidRPr="0063583F">
        <w:rPr>
          <w:rFonts w:ascii="微软雅黑" w:hAnsi="微软雅黑"/>
          <w:sz w:val="21"/>
          <w:szCs w:val="21"/>
        </w:rPr>
        <w:t>：</w:t>
      </w:r>
      <w:bookmarkStart w:id="56" w:name="光线反射次数"/>
      <w:r>
        <w:t>3</w:t>
      </w:r>
      <w:bookmarkEnd w:id="56"/>
      <w:r w:rsidRPr="0063583F">
        <w:rPr>
          <w:rFonts w:ascii="微软雅黑" w:hAnsi="微软雅黑"/>
          <w:sz w:val="21"/>
          <w:szCs w:val="21"/>
        </w:rPr>
        <w:t>次</w:t>
      </w:r>
    </w:p>
    <w:p w14:paraId="156C9CA0" w14:textId="77777777" w:rsidR="00B05DDD" w:rsidRPr="0063583F" w:rsidRDefault="0042654D" w:rsidP="0063583F">
      <w:pPr>
        <w:pStyle w:val="ab"/>
        <w:spacing w:line="240" w:lineRule="auto"/>
        <w:ind w:firstLine="420"/>
        <w:rPr>
          <w:rFonts w:ascii="微软雅黑" w:hAnsi="微软雅黑"/>
          <w:sz w:val="21"/>
          <w:szCs w:val="21"/>
        </w:rPr>
      </w:pPr>
      <w:r w:rsidRPr="0063583F">
        <w:rPr>
          <w:rFonts w:ascii="微软雅黑" w:hAnsi="微软雅黑" w:hint="eastAsia"/>
          <w:b/>
          <w:sz w:val="21"/>
          <w:szCs w:val="21"/>
        </w:rPr>
        <w:t>分析参考平面</w:t>
      </w:r>
      <w:r w:rsidRPr="0063583F">
        <w:rPr>
          <w:rFonts w:ascii="微软雅黑" w:hAnsi="微软雅黑" w:hint="eastAsia"/>
          <w:sz w:val="21"/>
          <w:szCs w:val="21"/>
        </w:rPr>
        <w:t>：</w:t>
      </w:r>
      <w:r w:rsidR="00AD149F" w:rsidRPr="0063583F">
        <w:rPr>
          <w:rFonts w:ascii="微软雅黑" w:hAnsi="微软雅黑" w:hint="eastAsia"/>
          <w:sz w:val="21"/>
          <w:szCs w:val="21"/>
        </w:rPr>
        <w:t>功能房间取</w:t>
      </w:r>
      <w:r w:rsidRPr="0063583F">
        <w:rPr>
          <w:rFonts w:ascii="微软雅黑" w:hAnsi="微软雅黑" w:hint="eastAsia"/>
          <w:sz w:val="21"/>
          <w:szCs w:val="21"/>
        </w:rPr>
        <w:t>距地面</w:t>
      </w:r>
      <w:bookmarkStart w:id="57" w:name="分析面高"/>
      <w:smartTag w:uri="urn:schemas-microsoft-com:office:smarttags" w:element="chmetcnv">
        <w:smartTagPr>
          <w:attr w:name="TCSC" w:val="0"/>
          <w:attr w:name="NumberType" w:val="1"/>
          <w:attr w:name="Negative" w:val="False"/>
          <w:attr w:name="HasSpace" w:val="False"/>
          <w:attr w:name="SourceValue" w:val=".75"/>
          <w:attr w:name="UnitName" w:val="m"/>
        </w:smartTagPr>
        <w:r w:rsidRPr="0063583F">
          <w:rPr>
            <w:rFonts w:ascii="微软雅黑" w:hAnsi="微软雅黑" w:hint="eastAsia"/>
            <w:sz w:val="21"/>
            <w:szCs w:val="21"/>
          </w:rPr>
          <w:t>0.75</w:t>
        </w:r>
        <w:bookmarkEnd w:id="57"/>
        <w:r w:rsidRPr="0063583F">
          <w:rPr>
            <w:rFonts w:ascii="微软雅黑" w:hAnsi="微软雅黑" w:hint="eastAsia"/>
            <w:sz w:val="21"/>
            <w:szCs w:val="21"/>
          </w:rPr>
          <w:t>m</w:t>
        </w:r>
      </w:smartTag>
      <w:r w:rsidR="00AD149F" w:rsidRPr="0063583F">
        <w:rPr>
          <w:rFonts w:ascii="微软雅黑" w:hAnsi="微软雅黑" w:hint="eastAsia"/>
          <w:sz w:val="21"/>
          <w:szCs w:val="21"/>
        </w:rPr>
        <w:t>，公共空间取地面</w:t>
      </w:r>
    </w:p>
    <w:p w14:paraId="02C15A34" w14:textId="77777777" w:rsidR="00B05DDD" w:rsidRPr="0063583F" w:rsidRDefault="00B05DDD" w:rsidP="0063583F">
      <w:pPr>
        <w:pStyle w:val="ab"/>
        <w:spacing w:line="240" w:lineRule="auto"/>
        <w:ind w:firstLine="420"/>
        <w:rPr>
          <w:rFonts w:ascii="微软雅黑" w:hAnsi="微软雅黑"/>
          <w:sz w:val="21"/>
          <w:szCs w:val="21"/>
        </w:rPr>
      </w:pPr>
      <w:r w:rsidRPr="0063583F">
        <w:rPr>
          <w:rFonts w:ascii="微软雅黑" w:hAnsi="微软雅黑" w:hint="eastAsia"/>
          <w:b/>
          <w:sz w:val="21"/>
          <w:szCs w:val="21"/>
        </w:rPr>
        <w:t>分析计算网格划分的间距</w:t>
      </w:r>
      <w:r w:rsidRPr="0063583F">
        <w:rPr>
          <w:rFonts w:ascii="微软雅黑" w:hAnsi="微软雅黑" w:hint="eastAsia"/>
          <w:sz w:val="21"/>
          <w:szCs w:val="21"/>
        </w:rPr>
        <w:t>：根据</w:t>
      </w:r>
      <w:r w:rsidRPr="0063583F">
        <w:rPr>
          <w:rFonts w:ascii="微软雅黑" w:hAnsi="微软雅黑"/>
          <w:sz w:val="21"/>
          <w:szCs w:val="21"/>
        </w:rPr>
        <w:t>房间面积的情况对网格进行合理划分，</w:t>
      </w:r>
      <w:r w:rsidRPr="0063583F">
        <w:rPr>
          <w:rFonts w:ascii="微软雅黑" w:hAnsi="微软雅黑" w:hint="eastAsia"/>
          <w:sz w:val="21"/>
          <w:szCs w:val="21"/>
        </w:rPr>
        <w:t>如</w:t>
      </w:r>
      <w:r w:rsidRPr="0063583F">
        <w:rPr>
          <w:rFonts w:ascii="微软雅黑" w:hAnsi="微软雅黑"/>
          <w:sz w:val="21"/>
          <w:szCs w:val="21"/>
        </w:rPr>
        <w:t>下表所示</w:t>
      </w:r>
      <w:r w:rsidRPr="0063583F">
        <w:rPr>
          <w:rFonts w:ascii="微软雅黑" w:hAnsi="微软雅黑"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63583F" w:rsidRPr="005E68D9" w14:paraId="1E44E43C" w14:textId="77777777" w:rsidTr="00397915">
        <w:trPr>
          <w:jc w:val="center"/>
        </w:trPr>
        <w:tc>
          <w:tcPr>
            <w:tcW w:w="2483" w:type="dxa"/>
            <w:shd w:val="clear" w:color="auto" w:fill="E6E6E6"/>
            <w:vAlign w:val="center"/>
          </w:tcPr>
          <w:p w14:paraId="4EAE3995" w14:textId="77777777" w:rsidR="0063583F" w:rsidRPr="005E68D9" w:rsidRDefault="0063583F" w:rsidP="0063583F">
            <w:pPr>
              <w:rPr>
                <w:szCs w:val="18"/>
              </w:rPr>
            </w:pPr>
            <w:r w:rsidRPr="005E68D9">
              <w:rPr>
                <w:rFonts w:hint="eastAsia"/>
                <w:szCs w:val="18"/>
              </w:rPr>
              <w:t>房间面积(m</w:t>
            </w:r>
            <w:r w:rsidRPr="00F54FBC">
              <w:rPr>
                <w:rFonts w:hint="eastAsia"/>
                <w:szCs w:val="18"/>
                <w:vertAlign w:val="superscript"/>
              </w:rPr>
              <w:t>2</w:t>
            </w:r>
            <w:r w:rsidRPr="005E68D9">
              <w:rPr>
                <w:rFonts w:hint="eastAsia"/>
                <w:szCs w:val="18"/>
              </w:rPr>
              <w:t>)</w:t>
            </w:r>
          </w:p>
        </w:tc>
        <w:tc>
          <w:tcPr>
            <w:tcW w:w="3272" w:type="dxa"/>
            <w:shd w:val="clear" w:color="auto" w:fill="E6E6E6"/>
            <w:vAlign w:val="center"/>
          </w:tcPr>
          <w:p w14:paraId="0CE3E7EB" w14:textId="77777777" w:rsidR="0063583F" w:rsidRPr="005E68D9" w:rsidRDefault="0063583F" w:rsidP="0063583F">
            <w:pPr>
              <w:rPr>
                <w:szCs w:val="18"/>
              </w:rPr>
            </w:pPr>
            <w:r w:rsidRPr="005E68D9">
              <w:rPr>
                <w:rFonts w:hint="eastAsia"/>
                <w:szCs w:val="18"/>
              </w:rPr>
              <w:t>网格大小（m）</w:t>
            </w:r>
          </w:p>
        </w:tc>
      </w:tr>
      <w:tr w:rsidR="00B05DDD" w:rsidRPr="005E68D9" w14:paraId="1BAE17C6" w14:textId="77777777" w:rsidTr="00397915">
        <w:trPr>
          <w:jc w:val="center"/>
        </w:trPr>
        <w:tc>
          <w:tcPr>
            <w:tcW w:w="2483" w:type="dxa"/>
            <w:shd w:val="clear" w:color="auto" w:fill="auto"/>
            <w:vAlign w:val="center"/>
          </w:tcPr>
          <w:p w14:paraId="53F49EAC" w14:textId="77777777" w:rsidR="00B05DDD" w:rsidRPr="005E68D9" w:rsidRDefault="00B05DDD" w:rsidP="00531E27">
            <w:r w:rsidRPr="005E68D9">
              <w:rPr>
                <w:rFonts w:hint="eastAsia"/>
              </w:rPr>
              <w:t>≤</w:t>
            </w:r>
            <w:bookmarkStart w:id="58" w:name="网格划分小房间面积"/>
            <w:r w:rsidRPr="005E68D9">
              <w:rPr>
                <w:rFonts w:hint="eastAsia"/>
              </w:rPr>
              <w:t>10</w:t>
            </w:r>
            <w:bookmarkEnd w:id="58"/>
          </w:p>
        </w:tc>
        <w:tc>
          <w:tcPr>
            <w:tcW w:w="3272" w:type="dxa"/>
            <w:shd w:val="clear" w:color="auto" w:fill="auto"/>
            <w:vAlign w:val="center"/>
          </w:tcPr>
          <w:p w14:paraId="6A781442" w14:textId="77777777" w:rsidR="00B05DDD" w:rsidRPr="005E68D9" w:rsidRDefault="00B05DDD" w:rsidP="00531E27">
            <w:bookmarkStart w:id="59" w:name="小房间网格大小"/>
            <w:r w:rsidRPr="005E68D9">
              <w:rPr>
                <w:rFonts w:hint="eastAsia"/>
              </w:rPr>
              <w:t>0.25</w:t>
            </w:r>
            <w:bookmarkEnd w:id="59"/>
          </w:p>
        </w:tc>
      </w:tr>
      <w:tr w:rsidR="00B05DDD" w:rsidRPr="005E68D9" w14:paraId="63995818" w14:textId="77777777" w:rsidTr="00397915">
        <w:trPr>
          <w:jc w:val="center"/>
        </w:trPr>
        <w:tc>
          <w:tcPr>
            <w:tcW w:w="2483" w:type="dxa"/>
            <w:shd w:val="clear" w:color="auto" w:fill="auto"/>
            <w:vAlign w:val="center"/>
          </w:tcPr>
          <w:p w14:paraId="00D2BAB6" w14:textId="77777777" w:rsidR="00B05DDD" w:rsidRPr="005E68D9" w:rsidRDefault="00B05DDD" w:rsidP="00531E27">
            <w:bookmarkStart w:id="60" w:name="网格划分房间面积"/>
            <w:r w:rsidRPr="005E68D9">
              <w:rPr>
                <w:rFonts w:hint="eastAsia"/>
              </w:rPr>
              <w:t>10~100</w:t>
            </w:r>
            <w:bookmarkEnd w:id="60"/>
          </w:p>
        </w:tc>
        <w:tc>
          <w:tcPr>
            <w:tcW w:w="3272" w:type="dxa"/>
            <w:shd w:val="clear" w:color="auto" w:fill="auto"/>
            <w:vAlign w:val="center"/>
          </w:tcPr>
          <w:p w14:paraId="2F5178F0" w14:textId="77777777" w:rsidR="00B05DDD" w:rsidRPr="005E68D9" w:rsidRDefault="00B05DDD" w:rsidP="00531E27">
            <w:bookmarkStart w:id="61" w:name="网格大小"/>
            <w:r w:rsidRPr="005E68D9">
              <w:rPr>
                <w:rFonts w:hint="eastAsia"/>
              </w:rPr>
              <w:t>0.50</w:t>
            </w:r>
            <w:bookmarkEnd w:id="61"/>
          </w:p>
        </w:tc>
      </w:tr>
      <w:tr w:rsidR="00B05DDD" w:rsidRPr="005E68D9" w14:paraId="3CD70132" w14:textId="77777777" w:rsidTr="00397915">
        <w:trPr>
          <w:jc w:val="center"/>
        </w:trPr>
        <w:tc>
          <w:tcPr>
            <w:tcW w:w="2483" w:type="dxa"/>
            <w:shd w:val="clear" w:color="auto" w:fill="auto"/>
            <w:vAlign w:val="center"/>
          </w:tcPr>
          <w:p w14:paraId="0CD56BF3" w14:textId="77777777" w:rsidR="00B05DDD" w:rsidRPr="005E68D9" w:rsidRDefault="00B05DDD" w:rsidP="00531E27">
            <w:r w:rsidRPr="005E68D9">
              <w:rPr>
                <w:rFonts w:hint="eastAsia"/>
              </w:rPr>
              <w:t>≥</w:t>
            </w:r>
            <w:bookmarkStart w:id="62" w:name="网格划分大房间面积"/>
            <w:r w:rsidRPr="005E68D9">
              <w:rPr>
                <w:rFonts w:hint="eastAsia"/>
              </w:rPr>
              <w:t>100</w:t>
            </w:r>
            <w:bookmarkEnd w:id="62"/>
          </w:p>
        </w:tc>
        <w:tc>
          <w:tcPr>
            <w:tcW w:w="3272" w:type="dxa"/>
            <w:shd w:val="clear" w:color="auto" w:fill="auto"/>
            <w:vAlign w:val="center"/>
          </w:tcPr>
          <w:p w14:paraId="729AEF30" w14:textId="77777777" w:rsidR="00B05DDD" w:rsidRPr="005E68D9" w:rsidRDefault="00B05DDD" w:rsidP="00531E27">
            <w:bookmarkStart w:id="63" w:name="大房间网格大小"/>
            <w:r w:rsidRPr="005E68D9">
              <w:rPr>
                <w:rFonts w:hint="eastAsia"/>
              </w:rPr>
              <w:t>1.00</w:t>
            </w:r>
            <w:bookmarkEnd w:id="63"/>
          </w:p>
        </w:tc>
      </w:tr>
    </w:tbl>
    <w:p w14:paraId="1F559F47" w14:textId="77777777" w:rsidR="00B05DDD" w:rsidRDefault="00B05DDD" w:rsidP="0063583F">
      <w:pPr>
        <w:pStyle w:val="ab"/>
        <w:spacing w:line="240" w:lineRule="auto"/>
        <w:ind w:firstLine="420"/>
        <w:rPr>
          <w:sz w:val="21"/>
          <w:szCs w:val="21"/>
        </w:rPr>
      </w:pPr>
      <w:r>
        <w:rPr>
          <w:rFonts w:hint="eastAsia"/>
          <w:b/>
          <w:sz w:val="21"/>
          <w:szCs w:val="21"/>
        </w:rPr>
        <w:t>周边环境：</w:t>
      </w:r>
      <w:r>
        <w:rPr>
          <w:rFonts w:hint="eastAsia"/>
          <w:sz w:val="21"/>
          <w:szCs w:val="21"/>
        </w:rPr>
        <w:t>考虑分析区内的建筑物之间遮挡</w:t>
      </w:r>
    </w:p>
    <w:p w14:paraId="32CC1E8A" w14:textId="77777777" w:rsidR="00B05DDD" w:rsidRDefault="00B05DDD" w:rsidP="0063583F">
      <w:pPr>
        <w:pStyle w:val="ab"/>
        <w:spacing w:line="240" w:lineRule="auto"/>
        <w:ind w:firstLine="420"/>
        <w:rPr>
          <w:sz w:val="21"/>
          <w:szCs w:val="21"/>
        </w:rPr>
      </w:pPr>
      <w:r>
        <w:rPr>
          <w:rFonts w:hint="eastAsia"/>
          <w:b/>
          <w:sz w:val="21"/>
          <w:szCs w:val="21"/>
        </w:rPr>
        <w:lastRenderedPageBreak/>
        <w:t>室内环境：</w:t>
      </w:r>
      <w:r w:rsidR="0092304A">
        <w:rPr>
          <w:rFonts w:hint="eastAsia"/>
          <w:sz w:val="21"/>
          <w:szCs w:val="21"/>
        </w:rPr>
        <w:t>忽略室内家具类设施的影响，只考虑永久固定的顶棚、地面和墙面</w:t>
      </w:r>
      <w:r>
        <w:rPr>
          <w:rFonts w:hint="eastAsia"/>
          <w:sz w:val="21"/>
          <w:szCs w:val="21"/>
        </w:rPr>
        <w:t>。</w:t>
      </w:r>
    </w:p>
    <w:p w14:paraId="5BBC735E" w14:textId="77777777" w:rsidR="0042654D" w:rsidRDefault="002A7369" w:rsidP="002A7369">
      <w:pPr>
        <w:pStyle w:val="2"/>
      </w:pPr>
      <w:bookmarkStart w:id="64" w:name="_Toc97501977"/>
      <w:r>
        <w:rPr>
          <w:rFonts w:hint="eastAsia"/>
        </w:rPr>
        <w:t>建筑饰面材料参数</w:t>
      </w:r>
      <w:bookmarkEnd w:id="64"/>
    </w:p>
    <w:p w14:paraId="67A2B1D1" w14:textId="77777777" w:rsidR="00F642A6" w:rsidRDefault="00F642A6" w:rsidP="0063583F">
      <w:pPr>
        <w:pStyle w:val="a0"/>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，反射比</w:t>
      </w:r>
      <w:r>
        <w:rPr>
          <w:lang w:val="en-US"/>
        </w:rPr>
        <w:t>数据</w:t>
      </w:r>
      <w:r>
        <w:rPr>
          <w:rFonts w:hint="eastAsia"/>
          <w:lang w:val="en-US"/>
        </w:rPr>
        <w:t>参考</w:t>
      </w:r>
      <w:r w:rsidRPr="001740C1">
        <w:rPr>
          <w:rFonts w:hint="eastAsia"/>
          <w:lang w:val="en-US"/>
        </w:rPr>
        <w:t>《建筑采光设计标</w:t>
      </w:r>
      <w:r w:rsidRPr="001740C1">
        <w:rPr>
          <w:lang w:val="en-US"/>
        </w:rPr>
        <w:t>准》GB50033-2013附录D</w:t>
      </w:r>
      <w:r>
        <w:rPr>
          <w:rFonts w:hint="eastAsia"/>
          <w:lang w:val="en-US"/>
        </w:rPr>
        <w:t>中的</w:t>
      </w:r>
      <w:r w:rsidRPr="001740C1">
        <w:rPr>
          <w:lang w:val="en-US"/>
        </w:rPr>
        <w:t>表D.0.5</w:t>
      </w:r>
      <w:r>
        <w:rPr>
          <w:lang w:val="en-US"/>
        </w:rPr>
        <w:t xml:space="preserve"> </w:t>
      </w:r>
      <w:r>
        <w:rPr>
          <w:rFonts w:hint="eastAsia"/>
          <w:lang w:val="en-US"/>
        </w:rPr>
        <w:t>饰面材料</w:t>
      </w:r>
      <w:r>
        <w:rPr>
          <w:lang w:val="en-US"/>
        </w:rPr>
        <w:t>的</w:t>
      </w:r>
      <w:r>
        <w:rPr>
          <w:rFonts w:hint="eastAsia"/>
          <w:lang w:val="en-US"/>
        </w:rPr>
        <w:t>反射比</w:t>
      </w:r>
      <w:r w:rsidRPr="001740C1">
        <w:rPr>
          <w:lang w:val="en-US"/>
        </w:rPr>
        <w:t>ρ</w:t>
      </w:r>
      <w:r w:rsidRPr="001740C1">
        <w:rPr>
          <w:rFonts w:hint="eastAsia"/>
          <w:lang w:val="en-US"/>
        </w:rPr>
        <w:t>值</w:t>
      </w:r>
      <w:r>
        <w:rPr>
          <w:rFonts w:hint="eastAsia"/>
          <w:lang w:val="en-US"/>
        </w:rPr>
        <w:t>，</w:t>
      </w:r>
      <w:r>
        <w:rPr>
          <w:lang w:val="en-US"/>
        </w:rPr>
        <w:t>具体参数情况见下表：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82"/>
        <w:gridCol w:w="3398"/>
        <w:gridCol w:w="3460"/>
      </w:tblGrid>
      <w:tr w:rsidR="000F7FEF" w:rsidRPr="005E68D9" w14:paraId="14777811" w14:textId="77777777" w:rsidTr="00F642A6">
        <w:trPr>
          <w:jc w:val="center"/>
        </w:trPr>
        <w:tc>
          <w:tcPr>
            <w:tcW w:w="9040" w:type="dxa"/>
            <w:gridSpan w:val="3"/>
            <w:tcBorders>
              <w:top w:val="single" w:sz="12" w:space="0" w:color="auto"/>
              <w:bottom w:val="single" w:sz="4" w:space="0" w:color="auto"/>
            </w:tcBorders>
            <w:shd w:val="clear" w:color="auto" w:fill="E6E6E6"/>
            <w:vAlign w:val="center"/>
          </w:tcPr>
          <w:p w14:paraId="678C8281" w14:textId="77777777" w:rsidR="000F7FEF" w:rsidRPr="005E68D9" w:rsidRDefault="000F7FEF" w:rsidP="005E68D9">
            <w:pPr>
              <w:pStyle w:val="a0"/>
              <w:jc w:val="center"/>
              <w:rPr>
                <w:rFonts w:ascii="宋体" w:hAnsi="宋体"/>
                <w:sz w:val="18"/>
                <w:szCs w:val="18"/>
                <w:lang w:val="en-US"/>
              </w:rPr>
            </w:pPr>
            <w:r w:rsidRPr="005E68D9">
              <w:rPr>
                <w:rFonts w:hint="eastAsia"/>
                <w:b/>
                <w:szCs w:val="18"/>
              </w:rPr>
              <w:t>建筑饰面材料选用与反射比取值</w:t>
            </w:r>
          </w:p>
        </w:tc>
      </w:tr>
      <w:tr w:rsidR="000F7FEF" w:rsidRPr="005E68D9" w14:paraId="003DAC4D" w14:textId="77777777" w:rsidTr="00F642A6">
        <w:trPr>
          <w:jc w:val="center"/>
        </w:trPr>
        <w:tc>
          <w:tcPr>
            <w:tcW w:w="2182" w:type="dxa"/>
            <w:tcBorders>
              <w:top w:val="single" w:sz="4" w:space="0" w:color="auto"/>
              <w:bottom w:val="single" w:sz="4" w:space="0" w:color="auto"/>
            </w:tcBorders>
            <w:shd w:val="clear" w:color="auto" w:fill="E6E6E6"/>
            <w:vAlign w:val="center"/>
          </w:tcPr>
          <w:p w14:paraId="4645D88D" w14:textId="77777777" w:rsidR="000F7FEF" w:rsidRPr="005E68D9" w:rsidRDefault="000F7FEF" w:rsidP="005E68D9">
            <w:pPr>
              <w:rPr>
                <w:szCs w:val="18"/>
              </w:rPr>
            </w:pPr>
            <w:r w:rsidRPr="005E68D9">
              <w:rPr>
                <w:rFonts w:hint="eastAsia"/>
                <w:szCs w:val="18"/>
              </w:rPr>
              <w:t>部位</w:t>
            </w:r>
          </w:p>
        </w:tc>
        <w:tc>
          <w:tcPr>
            <w:tcW w:w="3398" w:type="dxa"/>
            <w:tcBorders>
              <w:top w:val="single" w:sz="4" w:space="0" w:color="auto"/>
              <w:bottom w:val="single" w:sz="4" w:space="0" w:color="auto"/>
            </w:tcBorders>
            <w:shd w:val="clear" w:color="auto" w:fill="E6E6E6"/>
            <w:vAlign w:val="center"/>
          </w:tcPr>
          <w:p w14:paraId="009171CB" w14:textId="77777777" w:rsidR="000F7FEF" w:rsidRPr="005E68D9" w:rsidRDefault="000F7FEF" w:rsidP="005E68D9">
            <w:pPr>
              <w:rPr>
                <w:szCs w:val="18"/>
              </w:rPr>
            </w:pPr>
            <w:r w:rsidRPr="005E68D9">
              <w:rPr>
                <w:rFonts w:hint="eastAsia"/>
                <w:szCs w:val="18"/>
              </w:rPr>
              <w:t>反射比材料设计取值</w:t>
            </w:r>
          </w:p>
        </w:tc>
        <w:tc>
          <w:tcPr>
            <w:tcW w:w="3460" w:type="dxa"/>
            <w:tcBorders>
              <w:top w:val="single" w:sz="4" w:space="0" w:color="auto"/>
              <w:bottom w:val="single" w:sz="4" w:space="0" w:color="auto"/>
            </w:tcBorders>
            <w:shd w:val="clear" w:color="auto" w:fill="E6E6E6"/>
            <w:vAlign w:val="center"/>
          </w:tcPr>
          <w:p w14:paraId="66C720AE" w14:textId="77777777" w:rsidR="000F7FEF" w:rsidRPr="005E68D9" w:rsidRDefault="000F7FEF" w:rsidP="005E68D9">
            <w:pPr>
              <w:rPr>
                <w:szCs w:val="18"/>
              </w:rPr>
            </w:pPr>
            <w:r w:rsidRPr="005E68D9">
              <w:rPr>
                <w:rFonts w:hint="eastAsia"/>
                <w:szCs w:val="18"/>
              </w:rPr>
              <w:t>备注</w:t>
            </w:r>
          </w:p>
        </w:tc>
      </w:tr>
      <w:tr w:rsidR="000F7FEF" w:rsidRPr="005E68D9" w14:paraId="3D375860" w14:textId="77777777" w:rsidTr="00F642A6">
        <w:trPr>
          <w:jc w:val="center"/>
        </w:trPr>
        <w:tc>
          <w:tcPr>
            <w:tcW w:w="2182" w:type="dxa"/>
            <w:tcBorders>
              <w:top w:val="single" w:sz="4" w:space="0" w:color="auto"/>
            </w:tcBorders>
            <w:shd w:val="clear" w:color="auto" w:fill="auto"/>
            <w:vAlign w:val="center"/>
          </w:tcPr>
          <w:p w14:paraId="5907B2EE" w14:textId="77777777" w:rsidR="000F7FEF" w:rsidRPr="005E68D9" w:rsidRDefault="000F7FEF" w:rsidP="005E68D9">
            <w:pPr>
              <w:rPr>
                <w:szCs w:val="18"/>
              </w:rPr>
            </w:pPr>
            <w:r w:rsidRPr="005E68D9">
              <w:rPr>
                <w:rFonts w:hint="eastAsia"/>
                <w:szCs w:val="18"/>
              </w:rPr>
              <w:t>顶棚</w:t>
            </w:r>
          </w:p>
        </w:tc>
        <w:tc>
          <w:tcPr>
            <w:tcW w:w="3398" w:type="dxa"/>
            <w:tcBorders>
              <w:top w:val="single" w:sz="4" w:space="0" w:color="auto"/>
            </w:tcBorders>
            <w:shd w:val="clear" w:color="auto" w:fill="auto"/>
            <w:vAlign w:val="center"/>
          </w:tcPr>
          <w:p w14:paraId="17682DB4" w14:textId="77777777" w:rsidR="000F7FEF" w:rsidRPr="005E68D9" w:rsidRDefault="000F7FEF" w:rsidP="005E68D9">
            <w:pPr>
              <w:rPr>
                <w:szCs w:val="18"/>
              </w:rPr>
            </w:pPr>
            <w:bookmarkStart w:id="65" w:name="顶棚反射比"/>
            <w:r w:rsidRPr="005E68D9">
              <w:rPr>
                <w:rFonts w:hint="eastAsia"/>
                <w:szCs w:val="18"/>
              </w:rPr>
              <w:t>0.75</w:t>
            </w:r>
            <w:bookmarkEnd w:id="65"/>
          </w:p>
        </w:tc>
        <w:tc>
          <w:tcPr>
            <w:tcW w:w="3460" w:type="dxa"/>
            <w:tcBorders>
              <w:top w:val="single" w:sz="4" w:space="0" w:color="auto"/>
            </w:tcBorders>
            <w:shd w:val="clear" w:color="auto" w:fill="auto"/>
            <w:vAlign w:val="center"/>
          </w:tcPr>
          <w:p w14:paraId="12AE2112" w14:textId="77777777" w:rsidR="000F7FEF" w:rsidRPr="005E68D9" w:rsidRDefault="000F7FEF" w:rsidP="005E68D9">
            <w:pPr>
              <w:rPr>
                <w:szCs w:val="18"/>
              </w:rPr>
            </w:pPr>
          </w:p>
        </w:tc>
      </w:tr>
      <w:tr w:rsidR="000F7FEF" w:rsidRPr="005E68D9" w14:paraId="78AB4A90" w14:textId="77777777" w:rsidTr="00F642A6">
        <w:trPr>
          <w:jc w:val="center"/>
        </w:trPr>
        <w:tc>
          <w:tcPr>
            <w:tcW w:w="2182" w:type="dxa"/>
            <w:tcBorders>
              <w:top w:val="single" w:sz="4" w:space="0" w:color="auto"/>
            </w:tcBorders>
            <w:shd w:val="clear" w:color="auto" w:fill="auto"/>
            <w:vAlign w:val="center"/>
          </w:tcPr>
          <w:p w14:paraId="0F46347E" w14:textId="77777777" w:rsidR="000F7FEF" w:rsidRPr="005E68D9" w:rsidRDefault="000F7FEF" w:rsidP="005E68D9">
            <w:pPr>
              <w:rPr>
                <w:szCs w:val="18"/>
              </w:rPr>
            </w:pPr>
            <w:r w:rsidRPr="005E68D9">
              <w:rPr>
                <w:rFonts w:hint="eastAsia"/>
                <w:szCs w:val="18"/>
              </w:rPr>
              <w:t>地面</w:t>
            </w:r>
          </w:p>
        </w:tc>
        <w:tc>
          <w:tcPr>
            <w:tcW w:w="3398" w:type="dxa"/>
            <w:tcBorders>
              <w:top w:val="single" w:sz="4" w:space="0" w:color="auto"/>
            </w:tcBorders>
            <w:shd w:val="clear" w:color="auto" w:fill="auto"/>
            <w:vAlign w:val="center"/>
          </w:tcPr>
          <w:p w14:paraId="1358828B" w14:textId="77777777" w:rsidR="000F7FEF" w:rsidRPr="005E68D9" w:rsidRDefault="000F7FEF" w:rsidP="005E68D9">
            <w:pPr>
              <w:rPr>
                <w:szCs w:val="18"/>
              </w:rPr>
            </w:pPr>
            <w:bookmarkStart w:id="66" w:name="地面反射比"/>
            <w:r w:rsidRPr="005E68D9">
              <w:rPr>
                <w:rFonts w:hint="eastAsia"/>
                <w:szCs w:val="18"/>
              </w:rPr>
              <w:t>0.30</w:t>
            </w:r>
            <w:bookmarkEnd w:id="66"/>
          </w:p>
        </w:tc>
        <w:tc>
          <w:tcPr>
            <w:tcW w:w="3460" w:type="dxa"/>
            <w:tcBorders>
              <w:top w:val="single" w:sz="4" w:space="0" w:color="auto"/>
            </w:tcBorders>
            <w:shd w:val="clear" w:color="auto" w:fill="auto"/>
            <w:vAlign w:val="center"/>
          </w:tcPr>
          <w:p w14:paraId="4594CDE3" w14:textId="77777777" w:rsidR="000F7FEF" w:rsidRPr="005E68D9" w:rsidRDefault="000F7FEF" w:rsidP="005E68D9">
            <w:pPr>
              <w:rPr>
                <w:szCs w:val="18"/>
              </w:rPr>
            </w:pPr>
          </w:p>
        </w:tc>
      </w:tr>
      <w:tr w:rsidR="000F7FEF" w:rsidRPr="005E68D9" w14:paraId="0E47F2A7" w14:textId="77777777" w:rsidTr="00F642A6">
        <w:trPr>
          <w:jc w:val="center"/>
        </w:trPr>
        <w:tc>
          <w:tcPr>
            <w:tcW w:w="2182" w:type="dxa"/>
            <w:tcBorders>
              <w:top w:val="single" w:sz="4" w:space="0" w:color="auto"/>
            </w:tcBorders>
            <w:shd w:val="clear" w:color="auto" w:fill="auto"/>
            <w:vAlign w:val="center"/>
          </w:tcPr>
          <w:p w14:paraId="5E5872FE" w14:textId="77777777" w:rsidR="000F7FEF" w:rsidRPr="005E68D9" w:rsidRDefault="000F7FEF" w:rsidP="005E68D9">
            <w:pPr>
              <w:rPr>
                <w:szCs w:val="18"/>
              </w:rPr>
            </w:pPr>
            <w:r w:rsidRPr="005E68D9">
              <w:rPr>
                <w:rFonts w:hint="eastAsia"/>
                <w:szCs w:val="18"/>
              </w:rPr>
              <w:t>墙面</w:t>
            </w:r>
          </w:p>
        </w:tc>
        <w:tc>
          <w:tcPr>
            <w:tcW w:w="3398" w:type="dxa"/>
            <w:tcBorders>
              <w:top w:val="single" w:sz="4" w:space="0" w:color="auto"/>
            </w:tcBorders>
            <w:shd w:val="clear" w:color="auto" w:fill="auto"/>
            <w:vAlign w:val="center"/>
          </w:tcPr>
          <w:p w14:paraId="02405DB5" w14:textId="77777777" w:rsidR="000F7FEF" w:rsidRPr="005E68D9" w:rsidRDefault="000F7FEF" w:rsidP="005E68D9">
            <w:pPr>
              <w:rPr>
                <w:szCs w:val="18"/>
              </w:rPr>
            </w:pPr>
            <w:bookmarkStart w:id="67" w:name="墙面反射比"/>
            <w:r w:rsidRPr="005E68D9">
              <w:rPr>
                <w:rFonts w:hint="eastAsia"/>
                <w:szCs w:val="18"/>
              </w:rPr>
              <w:t>0.60</w:t>
            </w:r>
            <w:bookmarkEnd w:id="67"/>
          </w:p>
        </w:tc>
        <w:tc>
          <w:tcPr>
            <w:tcW w:w="3460" w:type="dxa"/>
            <w:tcBorders>
              <w:top w:val="single" w:sz="4" w:space="0" w:color="auto"/>
            </w:tcBorders>
            <w:shd w:val="clear" w:color="auto" w:fill="auto"/>
            <w:vAlign w:val="center"/>
          </w:tcPr>
          <w:p w14:paraId="7A579DA6" w14:textId="77777777" w:rsidR="000F7FEF" w:rsidRPr="005E68D9" w:rsidRDefault="000F7FEF" w:rsidP="005E68D9">
            <w:pPr>
              <w:rPr>
                <w:szCs w:val="18"/>
              </w:rPr>
            </w:pPr>
          </w:p>
        </w:tc>
      </w:tr>
      <w:tr w:rsidR="000F7FEF" w:rsidRPr="005E68D9" w14:paraId="766DD0E9" w14:textId="77777777" w:rsidTr="00F642A6">
        <w:trPr>
          <w:jc w:val="center"/>
        </w:trPr>
        <w:tc>
          <w:tcPr>
            <w:tcW w:w="2182" w:type="dxa"/>
            <w:tcBorders>
              <w:top w:val="single" w:sz="4" w:space="0" w:color="auto"/>
            </w:tcBorders>
            <w:shd w:val="clear" w:color="auto" w:fill="auto"/>
            <w:vAlign w:val="center"/>
          </w:tcPr>
          <w:p w14:paraId="7934B91F" w14:textId="77777777" w:rsidR="000F7FEF" w:rsidRPr="005E68D9" w:rsidRDefault="000F7FEF" w:rsidP="005E68D9">
            <w:pPr>
              <w:rPr>
                <w:szCs w:val="18"/>
              </w:rPr>
            </w:pPr>
            <w:r w:rsidRPr="005E68D9">
              <w:rPr>
                <w:rFonts w:hint="eastAsia"/>
                <w:szCs w:val="18"/>
              </w:rPr>
              <w:t>外表面</w:t>
            </w:r>
          </w:p>
        </w:tc>
        <w:tc>
          <w:tcPr>
            <w:tcW w:w="3398" w:type="dxa"/>
            <w:tcBorders>
              <w:top w:val="single" w:sz="4" w:space="0" w:color="auto"/>
            </w:tcBorders>
            <w:shd w:val="clear" w:color="auto" w:fill="auto"/>
            <w:vAlign w:val="center"/>
          </w:tcPr>
          <w:p w14:paraId="76AECCE6" w14:textId="77777777" w:rsidR="000F7FEF" w:rsidRPr="005E68D9" w:rsidRDefault="000F7FEF" w:rsidP="005E68D9">
            <w:pPr>
              <w:rPr>
                <w:szCs w:val="18"/>
              </w:rPr>
            </w:pPr>
            <w:bookmarkStart w:id="68" w:name="外表面反射比"/>
            <w:r w:rsidRPr="005E68D9">
              <w:rPr>
                <w:rFonts w:hint="eastAsia"/>
                <w:szCs w:val="18"/>
              </w:rPr>
              <w:t>0.50</w:t>
            </w:r>
            <w:bookmarkEnd w:id="68"/>
          </w:p>
        </w:tc>
        <w:tc>
          <w:tcPr>
            <w:tcW w:w="3460" w:type="dxa"/>
            <w:tcBorders>
              <w:top w:val="single" w:sz="4" w:space="0" w:color="auto"/>
            </w:tcBorders>
            <w:shd w:val="clear" w:color="auto" w:fill="auto"/>
            <w:vAlign w:val="center"/>
          </w:tcPr>
          <w:p w14:paraId="2AF79076" w14:textId="77777777" w:rsidR="000F7FEF" w:rsidRPr="005E68D9" w:rsidRDefault="000F7FEF" w:rsidP="005E68D9">
            <w:pPr>
              <w:rPr>
                <w:szCs w:val="18"/>
              </w:rPr>
            </w:pPr>
          </w:p>
        </w:tc>
      </w:tr>
    </w:tbl>
    <w:p w14:paraId="6DF476E0" w14:textId="77777777" w:rsidR="0042654D" w:rsidRPr="0054483F" w:rsidRDefault="0042654D" w:rsidP="0042654D">
      <w:pPr>
        <w:pStyle w:val="ab"/>
        <w:spacing w:line="360" w:lineRule="auto"/>
        <w:ind w:firstLine="360"/>
        <w:rPr>
          <w:rFonts w:ascii="微软雅黑" w:hAnsi="微软雅黑"/>
          <w:sz w:val="18"/>
          <w:szCs w:val="18"/>
        </w:rPr>
      </w:pPr>
      <w:r w:rsidRPr="0054483F">
        <w:rPr>
          <w:rFonts w:ascii="微软雅黑" w:hAnsi="微软雅黑"/>
          <w:sz w:val="18"/>
          <w:szCs w:val="18"/>
        </w:rPr>
        <w:t>注</w:t>
      </w:r>
      <w:r w:rsidRPr="0054483F">
        <w:rPr>
          <w:rFonts w:ascii="微软雅黑" w:hAnsi="微软雅黑" w:hint="eastAsia"/>
          <w:sz w:val="18"/>
          <w:szCs w:val="18"/>
        </w:rPr>
        <w:t>1</w:t>
      </w:r>
      <w:r w:rsidRPr="0054483F">
        <w:rPr>
          <w:rFonts w:ascii="微软雅黑" w:hAnsi="微软雅黑"/>
          <w:sz w:val="18"/>
          <w:szCs w:val="18"/>
        </w:rPr>
        <w:t>：</w:t>
      </w:r>
      <w:r w:rsidRPr="0054483F">
        <w:rPr>
          <w:rFonts w:ascii="微软雅黑" w:hAnsi="微软雅黑" w:hint="eastAsia"/>
          <w:sz w:val="18"/>
          <w:szCs w:val="18"/>
        </w:rPr>
        <w:t>数据参考自：《建筑采光设计标准》</w:t>
      </w:r>
      <w:r w:rsidRPr="0054483F">
        <w:rPr>
          <w:rFonts w:ascii="微软雅黑" w:hAnsi="微软雅黑"/>
          <w:sz w:val="18"/>
          <w:szCs w:val="18"/>
        </w:rPr>
        <w:t>GB50033-2013</w:t>
      </w:r>
      <w:r w:rsidRPr="0054483F">
        <w:rPr>
          <w:rFonts w:ascii="微软雅黑" w:hAnsi="微软雅黑" w:hint="eastAsia"/>
          <w:sz w:val="18"/>
          <w:szCs w:val="18"/>
        </w:rPr>
        <w:t>附录</w:t>
      </w:r>
      <w:r w:rsidRPr="0054483F">
        <w:rPr>
          <w:rFonts w:ascii="微软雅黑" w:hAnsi="微软雅黑"/>
          <w:sz w:val="18"/>
          <w:szCs w:val="18"/>
        </w:rPr>
        <w:t>D</w:t>
      </w:r>
      <w:r w:rsidRPr="0054483F">
        <w:rPr>
          <w:rFonts w:ascii="微软雅黑" w:hAnsi="微软雅黑" w:hint="eastAsia"/>
          <w:sz w:val="18"/>
          <w:szCs w:val="18"/>
        </w:rPr>
        <w:t xml:space="preserve"> 表D.0.5；</w:t>
      </w:r>
      <w:r w:rsidRPr="0054483F">
        <w:rPr>
          <w:rFonts w:ascii="微软雅黑" w:hAnsi="微软雅黑" w:hint="eastAsia"/>
          <w:szCs w:val="21"/>
        </w:rPr>
        <w:tab/>
      </w:r>
    </w:p>
    <w:p w14:paraId="56814F82" w14:textId="77777777" w:rsidR="000926EC" w:rsidRDefault="001E049F" w:rsidP="003A5353">
      <w:pPr>
        <w:pStyle w:val="2"/>
      </w:pPr>
      <w:bookmarkStart w:id="69" w:name="_Toc97501978"/>
      <w:r w:rsidRPr="005B290E">
        <w:rPr>
          <w:rFonts w:hint="eastAsia"/>
        </w:rPr>
        <w:t>门窗类型</w:t>
      </w:r>
      <w:r w:rsidR="002A7369">
        <w:rPr>
          <w:rFonts w:hint="eastAsia"/>
        </w:rPr>
        <w:t>参数</w:t>
      </w:r>
      <w:bookmarkEnd w:id="69"/>
    </w:p>
    <w:p w14:paraId="39D409DD" w14:textId="77777777" w:rsidR="00B77743" w:rsidRDefault="00B77743" w:rsidP="0063583F">
      <w:pPr>
        <w:pStyle w:val="a0"/>
        <w:ind w:firstLine="420"/>
        <w:rPr>
          <w:lang w:val="en-US"/>
        </w:rPr>
      </w:pPr>
      <w:r>
        <w:rPr>
          <w:rFonts w:hint="eastAsia"/>
          <w:lang w:val="en-US"/>
        </w:rPr>
        <w:t>窗户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168B42BF" w14:textId="77777777" w:rsidR="00B77743" w:rsidRPr="00B77743" w:rsidRDefault="00B77743" w:rsidP="0063583F">
      <w:pPr>
        <w:pStyle w:val="a0"/>
        <w:ind w:firstLine="420"/>
        <w:rPr>
          <w:lang w:val="en-US"/>
        </w:rPr>
      </w:pPr>
      <w:r>
        <w:rPr>
          <w:rFonts w:hint="eastAsia"/>
          <w:lang w:val="en-US"/>
        </w:rPr>
        <w:t>本项目中透光门、窗户的性能参数包括门窗尺寸、挡光系数、窗框类型、玻璃类型、可见光透射比和反射比，参数具体数值情况详见下文。</w:t>
      </w:r>
    </w:p>
    <w:p w14:paraId="778C5C98" w14:textId="77777777" w:rsidR="000926EC" w:rsidRPr="003123FB" w:rsidRDefault="000926EC" w:rsidP="000926EC">
      <w:pPr>
        <w:pStyle w:val="a0"/>
        <w:rPr>
          <w:rFonts w:ascii="宋体" w:hAnsi="宋体"/>
          <w:sz w:val="18"/>
          <w:szCs w:val="18"/>
          <w:lang w:val="en-US"/>
        </w:rPr>
      </w:pPr>
    </w:p>
    <w:p w14:paraId="5EC930CC" w14:textId="77777777" w:rsidR="006C2054" w:rsidRPr="005B290E" w:rsidRDefault="00B05DDD" w:rsidP="003A5353">
      <w:pPr>
        <w:pStyle w:val="3"/>
      </w:pPr>
      <w:bookmarkStart w:id="70" w:name="窗"/>
      <w:bookmarkStart w:id="71" w:name="_Toc97501979"/>
      <w:r>
        <w:rPr>
          <w:rFonts w:hint="eastAsia"/>
        </w:rPr>
        <w:t>普通</w:t>
      </w:r>
      <w:r w:rsidR="00F32066" w:rsidRPr="005B290E">
        <w:rPr>
          <w:rFonts w:hint="eastAsia"/>
        </w:rPr>
        <w:t>窗</w:t>
      </w:r>
      <w:bookmarkEnd w:id="71"/>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BE5AE7" w14:paraId="6DCFD06B" w14:textId="77777777">
        <w:tc>
          <w:tcPr>
            <w:tcW w:w="1358" w:type="dxa"/>
            <w:shd w:val="clear" w:color="auto" w:fill="E6E6E6"/>
            <w:vAlign w:val="center"/>
          </w:tcPr>
          <w:bookmarkEnd w:id="70"/>
          <w:p w14:paraId="6761EC6E" w14:textId="77777777" w:rsidR="00BE5AE7" w:rsidRDefault="003C7ED5">
            <w:r>
              <w:t>门窗编号</w:t>
            </w:r>
          </w:p>
        </w:tc>
        <w:tc>
          <w:tcPr>
            <w:tcW w:w="1245" w:type="dxa"/>
            <w:shd w:val="clear" w:color="auto" w:fill="E6E6E6"/>
            <w:vAlign w:val="center"/>
          </w:tcPr>
          <w:p w14:paraId="32B82E80" w14:textId="77777777" w:rsidR="00BE5AE7" w:rsidRDefault="003C7ED5">
            <w:r>
              <w:t>宽度</w:t>
            </w:r>
            <w:r>
              <w:t>(mm)</w:t>
            </w:r>
          </w:p>
        </w:tc>
        <w:tc>
          <w:tcPr>
            <w:tcW w:w="1245" w:type="dxa"/>
            <w:shd w:val="clear" w:color="auto" w:fill="E6E6E6"/>
            <w:vAlign w:val="center"/>
          </w:tcPr>
          <w:p w14:paraId="5EDCA59C" w14:textId="77777777" w:rsidR="00BE5AE7" w:rsidRDefault="003C7ED5">
            <w:r>
              <w:t>高度</w:t>
            </w:r>
            <w:r>
              <w:t>(mm)</w:t>
            </w:r>
          </w:p>
        </w:tc>
        <w:tc>
          <w:tcPr>
            <w:tcW w:w="1301" w:type="dxa"/>
            <w:shd w:val="clear" w:color="auto" w:fill="E6E6E6"/>
            <w:vAlign w:val="center"/>
          </w:tcPr>
          <w:p w14:paraId="51CA4BF4" w14:textId="77777777" w:rsidR="00BE5AE7" w:rsidRDefault="003C7ED5">
            <w:r>
              <w:t>窗框类型</w:t>
            </w:r>
          </w:p>
        </w:tc>
        <w:tc>
          <w:tcPr>
            <w:tcW w:w="1301" w:type="dxa"/>
            <w:shd w:val="clear" w:color="auto" w:fill="E6E6E6"/>
            <w:vAlign w:val="center"/>
          </w:tcPr>
          <w:p w14:paraId="58D0BA43" w14:textId="77777777" w:rsidR="00BE5AE7" w:rsidRDefault="003C7ED5">
            <w:r>
              <w:t>玻璃类型</w:t>
            </w:r>
          </w:p>
        </w:tc>
        <w:tc>
          <w:tcPr>
            <w:tcW w:w="1516" w:type="dxa"/>
            <w:shd w:val="clear" w:color="auto" w:fill="E6E6E6"/>
            <w:vAlign w:val="center"/>
          </w:tcPr>
          <w:p w14:paraId="5A868863" w14:textId="77777777" w:rsidR="00BE5AE7" w:rsidRDefault="003C7ED5">
            <w:r>
              <w:t>可见光透射比</w:t>
            </w:r>
          </w:p>
        </w:tc>
        <w:tc>
          <w:tcPr>
            <w:tcW w:w="1358" w:type="dxa"/>
            <w:shd w:val="clear" w:color="auto" w:fill="E6E6E6"/>
            <w:vAlign w:val="center"/>
          </w:tcPr>
          <w:p w14:paraId="762B14F4" w14:textId="77777777" w:rsidR="00BE5AE7" w:rsidRDefault="003C7ED5">
            <w:r>
              <w:t>玻璃反射比</w:t>
            </w:r>
          </w:p>
        </w:tc>
      </w:tr>
      <w:tr w:rsidR="00BE5AE7" w14:paraId="5E1C8A38" w14:textId="77777777">
        <w:tc>
          <w:tcPr>
            <w:tcW w:w="1358" w:type="dxa"/>
            <w:vAlign w:val="center"/>
          </w:tcPr>
          <w:p w14:paraId="587B9BC5" w14:textId="77777777" w:rsidR="00BE5AE7" w:rsidRDefault="003C7ED5">
            <w:r>
              <w:t>C2115</w:t>
            </w:r>
          </w:p>
        </w:tc>
        <w:tc>
          <w:tcPr>
            <w:tcW w:w="1245" w:type="dxa"/>
            <w:vAlign w:val="center"/>
          </w:tcPr>
          <w:p w14:paraId="1913BAFF" w14:textId="77777777" w:rsidR="00BE5AE7" w:rsidRDefault="003C7ED5">
            <w:r>
              <w:t>2080</w:t>
            </w:r>
          </w:p>
        </w:tc>
        <w:tc>
          <w:tcPr>
            <w:tcW w:w="1245" w:type="dxa"/>
            <w:vAlign w:val="center"/>
          </w:tcPr>
          <w:p w14:paraId="24F987BA" w14:textId="77777777" w:rsidR="00BE5AE7" w:rsidRDefault="003C7ED5">
            <w:r>
              <w:t>1500</w:t>
            </w:r>
          </w:p>
        </w:tc>
        <w:tc>
          <w:tcPr>
            <w:tcW w:w="1301" w:type="dxa"/>
            <w:vAlign w:val="center"/>
          </w:tcPr>
          <w:p w14:paraId="13D8C22A" w14:textId="77777777" w:rsidR="00BE5AE7" w:rsidRDefault="003C7ED5">
            <w:r>
              <w:t>单层铝窗</w:t>
            </w:r>
          </w:p>
        </w:tc>
        <w:tc>
          <w:tcPr>
            <w:tcW w:w="1301" w:type="dxa"/>
            <w:vAlign w:val="center"/>
          </w:tcPr>
          <w:p w14:paraId="7D9D85B1" w14:textId="77777777" w:rsidR="00BE5AE7" w:rsidRDefault="003C7ED5">
            <w:r>
              <w:t>普通玻璃</w:t>
            </w:r>
          </w:p>
        </w:tc>
        <w:tc>
          <w:tcPr>
            <w:tcW w:w="1516" w:type="dxa"/>
            <w:vAlign w:val="center"/>
          </w:tcPr>
          <w:p w14:paraId="1F1EDF99" w14:textId="77777777" w:rsidR="00BE5AE7" w:rsidRDefault="003C7ED5">
            <w:r>
              <w:t>0.89</w:t>
            </w:r>
          </w:p>
        </w:tc>
        <w:tc>
          <w:tcPr>
            <w:tcW w:w="1358" w:type="dxa"/>
            <w:vAlign w:val="center"/>
          </w:tcPr>
          <w:p w14:paraId="7E74B3A4" w14:textId="77777777" w:rsidR="00BE5AE7" w:rsidRDefault="003C7ED5">
            <w:r>
              <w:t>0.08</w:t>
            </w:r>
          </w:p>
        </w:tc>
      </w:tr>
      <w:tr w:rsidR="00BE5AE7" w14:paraId="5615D4BB" w14:textId="77777777">
        <w:tc>
          <w:tcPr>
            <w:tcW w:w="1358" w:type="dxa"/>
            <w:vAlign w:val="center"/>
          </w:tcPr>
          <w:p w14:paraId="07EF7910" w14:textId="77777777" w:rsidR="00BE5AE7" w:rsidRDefault="003C7ED5">
            <w:r>
              <w:t>C2815</w:t>
            </w:r>
          </w:p>
        </w:tc>
        <w:tc>
          <w:tcPr>
            <w:tcW w:w="1245" w:type="dxa"/>
            <w:vAlign w:val="center"/>
          </w:tcPr>
          <w:p w14:paraId="090411D0" w14:textId="77777777" w:rsidR="00BE5AE7" w:rsidRDefault="003C7ED5">
            <w:r>
              <w:t>2800</w:t>
            </w:r>
          </w:p>
        </w:tc>
        <w:tc>
          <w:tcPr>
            <w:tcW w:w="1245" w:type="dxa"/>
            <w:vAlign w:val="center"/>
          </w:tcPr>
          <w:p w14:paraId="7C2C1879" w14:textId="77777777" w:rsidR="00BE5AE7" w:rsidRDefault="003C7ED5">
            <w:r>
              <w:t>1500</w:t>
            </w:r>
          </w:p>
        </w:tc>
        <w:tc>
          <w:tcPr>
            <w:tcW w:w="1301" w:type="dxa"/>
            <w:vAlign w:val="center"/>
          </w:tcPr>
          <w:p w14:paraId="42B3D7D6" w14:textId="77777777" w:rsidR="00BE5AE7" w:rsidRDefault="003C7ED5">
            <w:r>
              <w:t>单层铝窗</w:t>
            </w:r>
          </w:p>
        </w:tc>
        <w:tc>
          <w:tcPr>
            <w:tcW w:w="1301" w:type="dxa"/>
            <w:vAlign w:val="center"/>
          </w:tcPr>
          <w:p w14:paraId="086C0C94" w14:textId="77777777" w:rsidR="00BE5AE7" w:rsidRDefault="003C7ED5">
            <w:r>
              <w:t>普通玻璃</w:t>
            </w:r>
          </w:p>
        </w:tc>
        <w:tc>
          <w:tcPr>
            <w:tcW w:w="1516" w:type="dxa"/>
            <w:vAlign w:val="center"/>
          </w:tcPr>
          <w:p w14:paraId="342B4975" w14:textId="77777777" w:rsidR="00BE5AE7" w:rsidRDefault="003C7ED5">
            <w:r>
              <w:t>0.89</w:t>
            </w:r>
          </w:p>
        </w:tc>
        <w:tc>
          <w:tcPr>
            <w:tcW w:w="1358" w:type="dxa"/>
            <w:vAlign w:val="center"/>
          </w:tcPr>
          <w:p w14:paraId="7BADD01D" w14:textId="77777777" w:rsidR="00BE5AE7" w:rsidRDefault="003C7ED5">
            <w:r>
              <w:t>0.08</w:t>
            </w:r>
          </w:p>
        </w:tc>
      </w:tr>
      <w:tr w:rsidR="00BE5AE7" w14:paraId="78A3C6C8" w14:textId="77777777">
        <w:tc>
          <w:tcPr>
            <w:tcW w:w="1358" w:type="dxa"/>
            <w:vAlign w:val="center"/>
          </w:tcPr>
          <w:p w14:paraId="1E8EEEDD" w14:textId="77777777" w:rsidR="00BE5AE7" w:rsidRDefault="003C7ED5">
            <w:r>
              <w:t>C3615</w:t>
            </w:r>
          </w:p>
        </w:tc>
        <w:tc>
          <w:tcPr>
            <w:tcW w:w="1245" w:type="dxa"/>
            <w:vAlign w:val="center"/>
          </w:tcPr>
          <w:p w14:paraId="6C6E6175" w14:textId="77777777" w:rsidR="00BE5AE7" w:rsidRDefault="003C7ED5">
            <w:r>
              <w:t>3550</w:t>
            </w:r>
          </w:p>
        </w:tc>
        <w:tc>
          <w:tcPr>
            <w:tcW w:w="1245" w:type="dxa"/>
            <w:vAlign w:val="center"/>
          </w:tcPr>
          <w:p w14:paraId="619DC927" w14:textId="77777777" w:rsidR="00BE5AE7" w:rsidRDefault="003C7ED5">
            <w:r>
              <w:t>1500</w:t>
            </w:r>
          </w:p>
        </w:tc>
        <w:tc>
          <w:tcPr>
            <w:tcW w:w="1301" w:type="dxa"/>
            <w:vAlign w:val="center"/>
          </w:tcPr>
          <w:p w14:paraId="7D3ABC8C" w14:textId="77777777" w:rsidR="00BE5AE7" w:rsidRDefault="003C7ED5">
            <w:r>
              <w:t>单层铝窗</w:t>
            </w:r>
          </w:p>
        </w:tc>
        <w:tc>
          <w:tcPr>
            <w:tcW w:w="1301" w:type="dxa"/>
            <w:vAlign w:val="center"/>
          </w:tcPr>
          <w:p w14:paraId="51604FD4" w14:textId="77777777" w:rsidR="00BE5AE7" w:rsidRDefault="003C7ED5">
            <w:r>
              <w:t>普通玻璃</w:t>
            </w:r>
          </w:p>
        </w:tc>
        <w:tc>
          <w:tcPr>
            <w:tcW w:w="1516" w:type="dxa"/>
            <w:vAlign w:val="center"/>
          </w:tcPr>
          <w:p w14:paraId="76E3535A" w14:textId="77777777" w:rsidR="00BE5AE7" w:rsidRDefault="003C7ED5">
            <w:r>
              <w:t>0.89</w:t>
            </w:r>
          </w:p>
        </w:tc>
        <w:tc>
          <w:tcPr>
            <w:tcW w:w="1358" w:type="dxa"/>
            <w:vAlign w:val="center"/>
          </w:tcPr>
          <w:p w14:paraId="0A018DA6" w14:textId="77777777" w:rsidR="00BE5AE7" w:rsidRDefault="003C7ED5">
            <w:r>
              <w:t>0.08</w:t>
            </w:r>
          </w:p>
        </w:tc>
      </w:tr>
      <w:tr w:rsidR="00BE5AE7" w14:paraId="4480FEB0" w14:textId="77777777">
        <w:tc>
          <w:tcPr>
            <w:tcW w:w="1358" w:type="dxa"/>
            <w:vAlign w:val="center"/>
          </w:tcPr>
          <w:p w14:paraId="3E0DF0AD" w14:textId="77777777" w:rsidR="00BE5AE7" w:rsidRDefault="003C7ED5">
            <w:r>
              <w:t>C4415</w:t>
            </w:r>
          </w:p>
        </w:tc>
        <w:tc>
          <w:tcPr>
            <w:tcW w:w="1245" w:type="dxa"/>
            <w:vAlign w:val="center"/>
          </w:tcPr>
          <w:p w14:paraId="37D6E6CD" w14:textId="77777777" w:rsidR="00BE5AE7" w:rsidRDefault="003C7ED5">
            <w:r>
              <w:t>4400</w:t>
            </w:r>
          </w:p>
        </w:tc>
        <w:tc>
          <w:tcPr>
            <w:tcW w:w="1245" w:type="dxa"/>
            <w:vAlign w:val="center"/>
          </w:tcPr>
          <w:p w14:paraId="4A612B07" w14:textId="77777777" w:rsidR="00BE5AE7" w:rsidRDefault="003C7ED5">
            <w:r>
              <w:t>1500</w:t>
            </w:r>
          </w:p>
        </w:tc>
        <w:tc>
          <w:tcPr>
            <w:tcW w:w="1301" w:type="dxa"/>
            <w:vAlign w:val="center"/>
          </w:tcPr>
          <w:p w14:paraId="0CBC7C3F" w14:textId="77777777" w:rsidR="00BE5AE7" w:rsidRDefault="003C7ED5">
            <w:r>
              <w:t>单层铝窗</w:t>
            </w:r>
          </w:p>
        </w:tc>
        <w:tc>
          <w:tcPr>
            <w:tcW w:w="1301" w:type="dxa"/>
            <w:vAlign w:val="center"/>
          </w:tcPr>
          <w:p w14:paraId="35F7220D" w14:textId="77777777" w:rsidR="00BE5AE7" w:rsidRDefault="003C7ED5">
            <w:r>
              <w:t>普通玻璃</w:t>
            </w:r>
          </w:p>
        </w:tc>
        <w:tc>
          <w:tcPr>
            <w:tcW w:w="1516" w:type="dxa"/>
            <w:vAlign w:val="center"/>
          </w:tcPr>
          <w:p w14:paraId="64E22A28" w14:textId="77777777" w:rsidR="00BE5AE7" w:rsidRDefault="003C7ED5">
            <w:r>
              <w:t>0.89</w:t>
            </w:r>
          </w:p>
        </w:tc>
        <w:tc>
          <w:tcPr>
            <w:tcW w:w="1358" w:type="dxa"/>
            <w:vAlign w:val="center"/>
          </w:tcPr>
          <w:p w14:paraId="53782DC7" w14:textId="77777777" w:rsidR="00BE5AE7" w:rsidRDefault="003C7ED5">
            <w:r>
              <w:t>0.08</w:t>
            </w:r>
          </w:p>
        </w:tc>
      </w:tr>
      <w:tr w:rsidR="00BE5AE7" w14:paraId="17207C32" w14:textId="77777777">
        <w:tc>
          <w:tcPr>
            <w:tcW w:w="1358" w:type="dxa"/>
            <w:vAlign w:val="center"/>
          </w:tcPr>
          <w:p w14:paraId="23B78626" w14:textId="77777777" w:rsidR="00BE5AE7" w:rsidRDefault="003C7ED5">
            <w:r>
              <w:t>C4515</w:t>
            </w:r>
          </w:p>
        </w:tc>
        <w:tc>
          <w:tcPr>
            <w:tcW w:w="1245" w:type="dxa"/>
            <w:vAlign w:val="center"/>
          </w:tcPr>
          <w:p w14:paraId="52A21BF9" w14:textId="77777777" w:rsidR="00BE5AE7" w:rsidRDefault="003C7ED5">
            <w:r>
              <w:t>4540</w:t>
            </w:r>
          </w:p>
        </w:tc>
        <w:tc>
          <w:tcPr>
            <w:tcW w:w="1245" w:type="dxa"/>
            <w:vAlign w:val="center"/>
          </w:tcPr>
          <w:p w14:paraId="3017F3D4" w14:textId="77777777" w:rsidR="00BE5AE7" w:rsidRDefault="003C7ED5">
            <w:r>
              <w:t>1500</w:t>
            </w:r>
          </w:p>
        </w:tc>
        <w:tc>
          <w:tcPr>
            <w:tcW w:w="1301" w:type="dxa"/>
            <w:vAlign w:val="center"/>
          </w:tcPr>
          <w:p w14:paraId="21F1D3B9" w14:textId="77777777" w:rsidR="00BE5AE7" w:rsidRDefault="003C7ED5">
            <w:r>
              <w:t>单层铝窗</w:t>
            </w:r>
          </w:p>
        </w:tc>
        <w:tc>
          <w:tcPr>
            <w:tcW w:w="1301" w:type="dxa"/>
            <w:vAlign w:val="center"/>
          </w:tcPr>
          <w:p w14:paraId="55543387" w14:textId="77777777" w:rsidR="00BE5AE7" w:rsidRDefault="003C7ED5">
            <w:r>
              <w:t>普通玻璃</w:t>
            </w:r>
          </w:p>
        </w:tc>
        <w:tc>
          <w:tcPr>
            <w:tcW w:w="1516" w:type="dxa"/>
            <w:vAlign w:val="center"/>
          </w:tcPr>
          <w:p w14:paraId="1A499B49" w14:textId="77777777" w:rsidR="00BE5AE7" w:rsidRDefault="003C7ED5">
            <w:r>
              <w:t>0.89</w:t>
            </w:r>
          </w:p>
        </w:tc>
        <w:tc>
          <w:tcPr>
            <w:tcW w:w="1358" w:type="dxa"/>
            <w:vAlign w:val="center"/>
          </w:tcPr>
          <w:p w14:paraId="14D6FFD0" w14:textId="77777777" w:rsidR="00BE5AE7" w:rsidRDefault="003C7ED5">
            <w:r>
              <w:t>0.08</w:t>
            </w:r>
          </w:p>
        </w:tc>
      </w:tr>
      <w:tr w:rsidR="00BE5AE7" w14:paraId="6660F87B" w14:textId="77777777">
        <w:tc>
          <w:tcPr>
            <w:tcW w:w="1358" w:type="dxa"/>
            <w:vAlign w:val="center"/>
          </w:tcPr>
          <w:p w14:paraId="54495564" w14:textId="77777777" w:rsidR="00BE5AE7" w:rsidRDefault="003C7ED5">
            <w:r>
              <w:t>C5615</w:t>
            </w:r>
          </w:p>
        </w:tc>
        <w:tc>
          <w:tcPr>
            <w:tcW w:w="1245" w:type="dxa"/>
            <w:vAlign w:val="center"/>
          </w:tcPr>
          <w:p w14:paraId="1C5DC542" w14:textId="77777777" w:rsidR="00BE5AE7" w:rsidRDefault="003C7ED5">
            <w:r>
              <w:t>5600</w:t>
            </w:r>
          </w:p>
        </w:tc>
        <w:tc>
          <w:tcPr>
            <w:tcW w:w="1245" w:type="dxa"/>
            <w:vAlign w:val="center"/>
          </w:tcPr>
          <w:p w14:paraId="546525FB" w14:textId="77777777" w:rsidR="00BE5AE7" w:rsidRDefault="003C7ED5">
            <w:r>
              <w:t>1500</w:t>
            </w:r>
          </w:p>
        </w:tc>
        <w:tc>
          <w:tcPr>
            <w:tcW w:w="1301" w:type="dxa"/>
            <w:vAlign w:val="center"/>
          </w:tcPr>
          <w:p w14:paraId="476EE015" w14:textId="77777777" w:rsidR="00BE5AE7" w:rsidRDefault="003C7ED5">
            <w:r>
              <w:t>单层铝窗</w:t>
            </w:r>
          </w:p>
        </w:tc>
        <w:tc>
          <w:tcPr>
            <w:tcW w:w="1301" w:type="dxa"/>
            <w:vAlign w:val="center"/>
          </w:tcPr>
          <w:p w14:paraId="03974D90" w14:textId="77777777" w:rsidR="00BE5AE7" w:rsidRDefault="003C7ED5">
            <w:r>
              <w:t>普通玻璃</w:t>
            </w:r>
          </w:p>
        </w:tc>
        <w:tc>
          <w:tcPr>
            <w:tcW w:w="1516" w:type="dxa"/>
            <w:vAlign w:val="center"/>
          </w:tcPr>
          <w:p w14:paraId="5E874F2C" w14:textId="77777777" w:rsidR="00BE5AE7" w:rsidRDefault="003C7ED5">
            <w:r>
              <w:t>0.89</w:t>
            </w:r>
          </w:p>
        </w:tc>
        <w:tc>
          <w:tcPr>
            <w:tcW w:w="1358" w:type="dxa"/>
            <w:vAlign w:val="center"/>
          </w:tcPr>
          <w:p w14:paraId="07F53E3A" w14:textId="77777777" w:rsidR="00BE5AE7" w:rsidRDefault="003C7ED5">
            <w:r>
              <w:t>0.08</w:t>
            </w:r>
          </w:p>
        </w:tc>
      </w:tr>
      <w:tr w:rsidR="00BE5AE7" w14:paraId="490F5CDE" w14:textId="77777777">
        <w:tc>
          <w:tcPr>
            <w:tcW w:w="1358" w:type="dxa"/>
            <w:vAlign w:val="center"/>
          </w:tcPr>
          <w:p w14:paraId="3129767A" w14:textId="77777777" w:rsidR="00BE5AE7" w:rsidRDefault="003C7ED5">
            <w:r>
              <w:t>C7115</w:t>
            </w:r>
          </w:p>
        </w:tc>
        <w:tc>
          <w:tcPr>
            <w:tcW w:w="1245" w:type="dxa"/>
            <w:vAlign w:val="center"/>
          </w:tcPr>
          <w:p w14:paraId="1EB30076" w14:textId="77777777" w:rsidR="00BE5AE7" w:rsidRDefault="003C7ED5">
            <w:r>
              <w:t>7100</w:t>
            </w:r>
          </w:p>
        </w:tc>
        <w:tc>
          <w:tcPr>
            <w:tcW w:w="1245" w:type="dxa"/>
            <w:vAlign w:val="center"/>
          </w:tcPr>
          <w:p w14:paraId="5425760C" w14:textId="77777777" w:rsidR="00BE5AE7" w:rsidRDefault="003C7ED5">
            <w:r>
              <w:t>1500</w:t>
            </w:r>
          </w:p>
        </w:tc>
        <w:tc>
          <w:tcPr>
            <w:tcW w:w="1301" w:type="dxa"/>
            <w:vAlign w:val="center"/>
          </w:tcPr>
          <w:p w14:paraId="3C2E99A1" w14:textId="77777777" w:rsidR="00BE5AE7" w:rsidRDefault="003C7ED5">
            <w:r>
              <w:t>单层铝窗</w:t>
            </w:r>
          </w:p>
        </w:tc>
        <w:tc>
          <w:tcPr>
            <w:tcW w:w="1301" w:type="dxa"/>
            <w:vAlign w:val="center"/>
          </w:tcPr>
          <w:p w14:paraId="62C88536" w14:textId="77777777" w:rsidR="00BE5AE7" w:rsidRDefault="003C7ED5">
            <w:r>
              <w:t>普通玻璃</w:t>
            </w:r>
          </w:p>
        </w:tc>
        <w:tc>
          <w:tcPr>
            <w:tcW w:w="1516" w:type="dxa"/>
            <w:vAlign w:val="center"/>
          </w:tcPr>
          <w:p w14:paraId="41AB4CA6" w14:textId="77777777" w:rsidR="00BE5AE7" w:rsidRDefault="003C7ED5">
            <w:r>
              <w:t>0.89</w:t>
            </w:r>
          </w:p>
        </w:tc>
        <w:tc>
          <w:tcPr>
            <w:tcW w:w="1358" w:type="dxa"/>
            <w:vAlign w:val="center"/>
          </w:tcPr>
          <w:p w14:paraId="63A84296" w14:textId="77777777" w:rsidR="00BE5AE7" w:rsidRDefault="003C7ED5">
            <w:r>
              <w:t>0.08</w:t>
            </w:r>
          </w:p>
        </w:tc>
      </w:tr>
    </w:tbl>
    <w:p w14:paraId="6D6A8B76" w14:textId="77777777" w:rsidR="000926EC" w:rsidRPr="003D0076" w:rsidRDefault="000926EC" w:rsidP="000926EC">
      <w:pPr>
        <w:pStyle w:val="a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2B750D67" w14:textId="77777777" w:rsidR="00BE5AE7" w:rsidRDefault="00BE5AE7">
      <w:pPr>
        <w:pStyle w:val="a0"/>
        <w:rPr>
          <w:rFonts w:ascii="宋体" w:hAnsi="宋体"/>
          <w:sz w:val="18"/>
          <w:szCs w:val="18"/>
          <w:lang w:val="en-US"/>
        </w:rPr>
      </w:pPr>
    </w:p>
    <w:p w14:paraId="448FF2AC" w14:textId="77777777" w:rsidR="006C2054" w:rsidRPr="005B290E" w:rsidRDefault="00F32066" w:rsidP="003A5353">
      <w:pPr>
        <w:pStyle w:val="3"/>
      </w:pPr>
      <w:bookmarkStart w:id="72" w:name="幕墙"/>
      <w:bookmarkStart w:id="73" w:name="_Toc97501980"/>
      <w:r w:rsidRPr="005B290E">
        <w:rPr>
          <w:rFonts w:hint="eastAsia"/>
        </w:rPr>
        <w:lastRenderedPageBreak/>
        <w:t>玻璃幕墙</w:t>
      </w:r>
      <w:bookmarkEnd w:id="73"/>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BE5AE7" w14:paraId="0D477A31" w14:textId="77777777">
        <w:tc>
          <w:tcPr>
            <w:tcW w:w="1358" w:type="dxa"/>
            <w:shd w:val="clear" w:color="auto" w:fill="E6E6E6"/>
            <w:vAlign w:val="center"/>
          </w:tcPr>
          <w:bookmarkEnd w:id="72"/>
          <w:p w14:paraId="615D8A8C" w14:textId="77777777" w:rsidR="00BE5AE7" w:rsidRDefault="003C7ED5">
            <w:r>
              <w:t>门窗编号</w:t>
            </w:r>
          </w:p>
        </w:tc>
        <w:tc>
          <w:tcPr>
            <w:tcW w:w="1245" w:type="dxa"/>
            <w:shd w:val="clear" w:color="auto" w:fill="E6E6E6"/>
            <w:vAlign w:val="center"/>
          </w:tcPr>
          <w:p w14:paraId="5C99036F" w14:textId="77777777" w:rsidR="00BE5AE7" w:rsidRDefault="003C7ED5">
            <w:r>
              <w:t>宽度</w:t>
            </w:r>
            <w:r>
              <w:t>(mm)</w:t>
            </w:r>
          </w:p>
        </w:tc>
        <w:tc>
          <w:tcPr>
            <w:tcW w:w="1245" w:type="dxa"/>
            <w:shd w:val="clear" w:color="auto" w:fill="E6E6E6"/>
            <w:vAlign w:val="center"/>
          </w:tcPr>
          <w:p w14:paraId="7525ACB6" w14:textId="77777777" w:rsidR="00BE5AE7" w:rsidRDefault="003C7ED5">
            <w:r>
              <w:t>高度</w:t>
            </w:r>
            <w:r>
              <w:t>(mm)</w:t>
            </w:r>
          </w:p>
        </w:tc>
        <w:tc>
          <w:tcPr>
            <w:tcW w:w="1301" w:type="dxa"/>
            <w:shd w:val="clear" w:color="auto" w:fill="E6E6E6"/>
            <w:vAlign w:val="center"/>
          </w:tcPr>
          <w:p w14:paraId="415FB7D4" w14:textId="77777777" w:rsidR="00BE5AE7" w:rsidRDefault="003C7ED5">
            <w:r>
              <w:t>窗框类型</w:t>
            </w:r>
          </w:p>
        </w:tc>
        <w:tc>
          <w:tcPr>
            <w:tcW w:w="1301" w:type="dxa"/>
            <w:shd w:val="clear" w:color="auto" w:fill="E6E6E6"/>
            <w:vAlign w:val="center"/>
          </w:tcPr>
          <w:p w14:paraId="101C27A5" w14:textId="77777777" w:rsidR="00BE5AE7" w:rsidRDefault="003C7ED5">
            <w:r>
              <w:t>玻璃类型</w:t>
            </w:r>
          </w:p>
        </w:tc>
        <w:tc>
          <w:tcPr>
            <w:tcW w:w="1516" w:type="dxa"/>
            <w:shd w:val="clear" w:color="auto" w:fill="E6E6E6"/>
            <w:vAlign w:val="center"/>
          </w:tcPr>
          <w:p w14:paraId="2329A070" w14:textId="77777777" w:rsidR="00BE5AE7" w:rsidRDefault="003C7ED5">
            <w:r>
              <w:t>可见光透射比</w:t>
            </w:r>
          </w:p>
        </w:tc>
        <w:tc>
          <w:tcPr>
            <w:tcW w:w="1358" w:type="dxa"/>
            <w:shd w:val="clear" w:color="auto" w:fill="E6E6E6"/>
            <w:vAlign w:val="center"/>
          </w:tcPr>
          <w:p w14:paraId="0EFCA4B5" w14:textId="77777777" w:rsidR="00BE5AE7" w:rsidRDefault="003C7ED5">
            <w:r>
              <w:t>玻璃反射比</w:t>
            </w:r>
          </w:p>
        </w:tc>
      </w:tr>
      <w:tr w:rsidR="00BE5AE7" w14:paraId="235E9362" w14:textId="77777777">
        <w:tc>
          <w:tcPr>
            <w:tcW w:w="1358" w:type="dxa"/>
            <w:vAlign w:val="center"/>
          </w:tcPr>
          <w:p w14:paraId="0A275364" w14:textId="77777777" w:rsidR="00BE5AE7" w:rsidRDefault="00BE5AE7"/>
        </w:tc>
        <w:tc>
          <w:tcPr>
            <w:tcW w:w="1245" w:type="dxa"/>
            <w:vAlign w:val="center"/>
          </w:tcPr>
          <w:p w14:paraId="21B6CF8A" w14:textId="77777777" w:rsidR="00BE5AE7" w:rsidRDefault="003C7ED5">
            <w:r>
              <w:t>4880</w:t>
            </w:r>
          </w:p>
        </w:tc>
        <w:tc>
          <w:tcPr>
            <w:tcW w:w="1245" w:type="dxa"/>
            <w:vAlign w:val="center"/>
          </w:tcPr>
          <w:p w14:paraId="7D449B0D" w14:textId="77777777" w:rsidR="00BE5AE7" w:rsidRDefault="003C7ED5">
            <w:r>
              <w:t>3200</w:t>
            </w:r>
          </w:p>
        </w:tc>
        <w:tc>
          <w:tcPr>
            <w:tcW w:w="1301" w:type="dxa"/>
            <w:vAlign w:val="center"/>
          </w:tcPr>
          <w:p w14:paraId="4BFD2B39" w14:textId="77777777" w:rsidR="00BE5AE7" w:rsidRDefault="003C7ED5">
            <w:r>
              <w:t>单层铝窗</w:t>
            </w:r>
          </w:p>
        </w:tc>
        <w:tc>
          <w:tcPr>
            <w:tcW w:w="1301" w:type="dxa"/>
            <w:vAlign w:val="center"/>
          </w:tcPr>
          <w:p w14:paraId="4A6FF9F4" w14:textId="77777777" w:rsidR="00BE5AE7" w:rsidRDefault="003C7ED5">
            <w:r>
              <w:t>普通玻璃</w:t>
            </w:r>
          </w:p>
        </w:tc>
        <w:tc>
          <w:tcPr>
            <w:tcW w:w="1516" w:type="dxa"/>
            <w:vAlign w:val="center"/>
          </w:tcPr>
          <w:p w14:paraId="44D4F416" w14:textId="77777777" w:rsidR="00BE5AE7" w:rsidRDefault="003C7ED5">
            <w:r>
              <w:t>0.89</w:t>
            </w:r>
          </w:p>
        </w:tc>
        <w:tc>
          <w:tcPr>
            <w:tcW w:w="1358" w:type="dxa"/>
            <w:vAlign w:val="center"/>
          </w:tcPr>
          <w:p w14:paraId="38A4BFCB" w14:textId="77777777" w:rsidR="00BE5AE7" w:rsidRDefault="003C7ED5">
            <w:r>
              <w:t>0.08</w:t>
            </w:r>
          </w:p>
        </w:tc>
      </w:tr>
    </w:tbl>
    <w:p w14:paraId="7E48D8C3" w14:textId="77777777" w:rsidR="000926EC" w:rsidRDefault="000926EC" w:rsidP="000926EC">
      <w:pPr>
        <w:pStyle w:val="a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4BB09997" w14:textId="77777777" w:rsidR="00BE5AE7" w:rsidRDefault="00BE5AE7">
      <w:pPr>
        <w:pStyle w:val="a0"/>
        <w:rPr>
          <w:rFonts w:ascii="宋体" w:hAnsi="宋体"/>
          <w:sz w:val="18"/>
          <w:szCs w:val="18"/>
          <w:lang w:val="en-US"/>
        </w:rPr>
      </w:pPr>
    </w:p>
    <w:p w14:paraId="51010D4C" w14:textId="77777777" w:rsidR="00F32066" w:rsidRDefault="00F32066" w:rsidP="00F32066">
      <w:pPr>
        <w:pStyle w:val="a0"/>
        <w:rPr>
          <w:rFonts w:ascii="宋体" w:hAnsi="宋体"/>
          <w:sz w:val="18"/>
          <w:szCs w:val="18"/>
          <w:lang w:val="en-US"/>
        </w:rPr>
      </w:pPr>
    </w:p>
    <w:p w14:paraId="3067F57A" w14:textId="77777777" w:rsidR="002D4EE7" w:rsidRDefault="002D4EE7" w:rsidP="00F32066">
      <w:pPr>
        <w:pStyle w:val="a0"/>
        <w:rPr>
          <w:rFonts w:ascii="宋体" w:hAnsi="宋体"/>
          <w:sz w:val="18"/>
          <w:szCs w:val="18"/>
          <w:lang w:val="en-US"/>
        </w:rPr>
      </w:pPr>
      <w:bookmarkStart w:id="74" w:name="窗污染折减系数"/>
      <w:bookmarkEnd w:id="74"/>
    </w:p>
    <w:p w14:paraId="1F410D22" w14:textId="77777777" w:rsidR="001E049F" w:rsidRDefault="00F642A6" w:rsidP="005B290E">
      <w:pPr>
        <w:pStyle w:val="1"/>
        <w:ind w:left="432" w:hanging="432"/>
      </w:pPr>
      <w:bookmarkStart w:id="75" w:name="_Toc97501981"/>
      <w:r>
        <w:rPr>
          <w:rFonts w:hint="eastAsia"/>
        </w:rPr>
        <w:t>房间模拟</w:t>
      </w:r>
      <w:r>
        <w:t>结果</w:t>
      </w:r>
      <w:bookmarkEnd w:id="75"/>
    </w:p>
    <w:p w14:paraId="1DA19397" w14:textId="77777777" w:rsidR="00F642A6" w:rsidRPr="001510FA" w:rsidRDefault="007F2E04" w:rsidP="007F2E04">
      <w:pPr>
        <w:pStyle w:val="a0"/>
        <w:ind w:firstLine="420"/>
        <w:rPr>
          <w:lang w:val="en-US"/>
        </w:rPr>
      </w:pPr>
      <w:r>
        <w:rPr>
          <w:rFonts w:hint="eastAsia"/>
          <w:lang w:val="en-US"/>
        </w:rPr>
        <w:t>本项目为</w:t>
      </w:r>
      <w:bookmarkStart w:id="76" w:name="建筑类型1"/>
      <w:r w:rsidRPr="00201882">
        <w:rPr>
          <w:rFonts w:hint="eastAsia"/>
          <w:lang w:val="en-US"/>
        </w:rPr>
        <w:t>居住建筑</w:t>
      </w:r>
      <w:bookmarkEnd w:id="76"/>
      <w:r>
        <w:rPr>
          <w:lang w:val="en-US"/>
        </w:rPr>
        <w:t>，根据</w:t>
      </w:r>
      <w:r w:rsidRPr="00C510D3">
        <w:rPr>
          <w:rFonts w:hint="eastAsia"/>
          <w:lang w:val="en-US"/>
        </w:rPr>
        <w:t>《建筑采光设计标准》</w:t>
      </w:r>
      <w:r w:rsidRPr="00C510D3">
        <w:rPr>
          <w:lang w:val="en-US"/>
        </w:rPr>
        <w:t>GB 50033-2013</w:t>
      </w:r>
      <w:r>
        <w:rPr>
          <w:rFonts w:hint="eastAsia"/>
          <w:lang w:val="en-US"/>
        </w:rPr>
        <w:t>要求</w:t>
      </w:r>
      <w:r>
        <w:rPr>
          <w:lang w:val="en-US"/>
        </w:rPr>
        <w:t>，</w:t>
      </w:r>
      <w:r w:rsidRPr="00B305EB">
        <w:rPr>
          <w:lang w:val="en-US"/>
        </w:rPr>
        <w:t>需计算建筑内</w:t>
      </w:r>
      <w:r w:rsidRPr="00B305EB">
        <w:rPr>
          <w:rFonts w:hint="eastAsia"/>
          <w:lang w:val="en-US"/>
        </w:rPr>
        <w:t>主要功能房间</w:t>
      </w:r>
      <w:r w:rsidRPr="00B305EB">
        <w:rPr>
          <w:lang w:val="en-US"/>
        </w:rPr>
        <w:t>的</w:t>
      </w:r>
      <w:r w:rsidR="00591E06">
        <w:rPr>
          <w:rFonts w:hint="eastAsia"/>
          <w:lang w:val="en-US"/>
        </w:rPr>
        <w:t>平均</w:t>
      </w:r>
      <w:r w:rsidRPr="00B305EB">
        <w:rPr>
          <w:lang w:val="en-US"/>
        </w:rPr>
        <w:t>采光系数</w:t>
      </w:r>
      <w:r w:rsidR="00591E06">
        <w:rPr>
          <w:rFonts w:hint="eastAsia"/>
          <w:lang w:val="en-US"/>
        </w:rPr>
        <w:t>，</w:t>
      </w:r>
      <w:r>
        <w:rPr>
          <w:rFonts w:hint="eastAsia"/>
          <w:lang w:val="en-US"/>
        </w:rPr>
        <w:t>计算</w:t>
      </w:r>
      <w:r>
        <w:rPr>
          <w:lang w:val="en-US"/>
        </w:rPr>
        <w:t>结果</w:t>
      </w:r>
      <w:r>
        <w:rPr>
          <w:rFonts w:hint="eastAsia"/>
          <w:lang w:val="en-US"/>
        </w:rPr>
        <w:t>见</w:t>
      </w:r>
      <w:r>
        <w:rPr>
          <w:lang w:val="en-US"/>
        </w:rPr>
        <w:t>下表：</w:t>
      </w:r>
      <w:r w:rsidR="00F642A6" w:rsidRPr="0054483F">
        <w:rPr>
          <w:rFonts w:hint="eastAsia"/>
        </w:rPr>
        <w:t xml:space="preserve"> </w:t>
      </w:r>
      <w:bookmarkStart w:id="77" w:name="房间采光表"/>
      <w:bookmarkEnd w:id="77"/>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1"/>
        <w:gridCol w:w="1076"/>
        <w:gridCol w:w="1076"/>
        <w:gridCol w:w="1075"/>
        <w:gridCol w:w="1075"/>
        <w:gridCol w:w="1075"/>
        <w:gridCol w:w="1075"/>
        <w:gridCol w:w="1302"/>
        <w:gridCol w:w="922"/>
      </w:tblGrid>
      <w:tr w:rsidR="00BE5AE7" w14:paraId="64704027" w14:textId="77777777" w:rsidTr="003C7ED5">
        <w:tc>
          <w:tcPr>
            <w:tcW w:w="651" w:type="dxa"/>
            <w:shd w:val="clear" w:color="auto" w:fill="E6E6E6"/>
            <w:vAlign w:val="center"/>
          </w:tcPr>
          <w:p w14:paraId="5AA7D135" w14:textId="77777777" w:rsidR="00BE5AE7" w:rsidRDefault="003C7ED5">
            <w:r>
              <w:t>楼层</w:t>
            </w:r>
          </w:p>
        </w:tc>
        <w:tc>
          <w:tcPr>
            <w:tcW w:w="1076" w:type="dxa"/>
            <w:shd w:val="clear" w:color="auto" w:fill="E6E6E6"/>
            <w:vAlign w:val="center"/>
          </w:tcPr>
          <w:p w14:paraId="7311D7C9" w14:textId="77777777" w:rsidR="00BE5AE7" w:rsidRDefault="003C7ED5">
            <w:r>
              <w:t>房间编号</w:t>
            </w:r>
          </w:p>
        </w:tc>
        <w:tc>
          <w:tcPr>
            <w:tcW w:w="1076" w:type="dxa"/>
            <w:shd w:val="clear" w:color="auto" w:fill="E6E6E6"/>
            <w:vAlign w:val="center"/>
          </w:tcPr>
          <w:p w14:paraId="0E902BB0" w14:textId="77777777" w:rsidR="00BE5AE7" w:rsidRDefault="003C7ED5">
            <w:r>
              <w:t>房间类型</w:t>
            </w:r>
          </w:p>
        </w:tc>
        <w:tc>
          <w:tcPr>
            <w:tcW w:w="1075" w:type="dxa"/>
            <w:shd w:val="clear" w:color="auto" w:fill="E6E6E6"/>
            <w:vAlign w:val="center"/>
          </w:tcPr>
          <w:p w14:paraId="4BE8C78B" w14:textId="77777777" w:rsidR="00BE5AE7" w:rsidRDefault="003C7ED5">
            <w:r>
              <w:t>采光等级</w:t>
            </w:r>
          </w:p>
        </w:tc>
        <w:tc>
          <w:tcPr>
            <w:tcW w:w="1075" w:type="dxa"/>
            <w:shd w:val="clear" w:color="auto" w:fill="E6E6E6"/>
            <w:vAlign w:val="center"/>
          </w:tcPr>
          <w:p w14:paraId="3C3BF9B6" w14:textId="77777777" w:rsidR="00BE5AE7" w:rsidRDefault="003C7ED5">
            <w:r>
              <w:t>采光类型</w:t>
            </w:r>
          </w:p>
        </w:tc>
        <w:tc>
          <w:tcPr>
            <w:tcW w:w="1075" w:type="dxa"/>
            <w:shd w:val="clear" w:color="auto" w:fill="E6E6E6"/>
            <w:vAlign w:val="center"/>
          </w:tcPr>
          <w:p w14:paraId="63E78944" w14:textId="77777777" w:rsidR="00BE5AE7" w:rsidRDefault="003C7ED5">
            <w:r>
              <w:t>房间面积</w:t>
            </w:r>
          </w:p>
        </w:tc>
        <w:tc>
          <w:tcPr>
            <w:tcW w:w="1075" w:type="dxa"/>
            <w:shd w:val="clear" w:color="auto" w:fill="E6E6E6"/>
            <w:vAlign w:val="center"/>
          </w:tcPr>
          <w:p w14:paraId="4489E0DA" w14:textId="77777777" w:rsidR="00BE5AE7" w:rsidRDefault="003C7ED5">
            <w:r>
              <w:t>采光系数</w:t>
            </w:r>
            <w:r>
              <w:t>C(%)</w:t>
            </w:r>
          </w:p>
        </w:tc>
        <w:tc>
          <w:tcPr>
            <w:tcW w:w="1302" w:type="dxa"/>
            <w:shd w:val="clear" w:color="auto" w:fill="E6E6E6"/>
            <w:vAlign w:val="center"/>
          </w:tcPr>
          <w:p w14:paraId="7883DB4A" w14:textId="77777777" w:rsidR="00BE5AE7" w:rsidRDefault="003C7ED5">
            <w:r>
              <w:t>采光系数</w:t>
            </w:r>
            <w:r>
              <w:br/>
            </w:r>
            <w:r>
              <w:t>标准值</w:t>
            </w:r>
            <w:r>
              <w:t>(%)</w:t>
            </w:r>
          </w:p>
        </w:tc>
        <w:tc>
          <w:tcPr>
            <w:tcW w:w="922" w:type="dxa"/>
            <w:shd w:val="clear" w:color="auto" w:fill="E6E6E6"/>
            <w:vAlign w:val="center"/>
          </w:tcPr>
          <w:p w14:paraId="7580ACC0" w14:textId="77777777" w:rsidR="00BE5AE7" w:rsidRDefault="003C7ED5">
            <w:r>
              <w:t>结论</w:t>
            </w:r>
          </w:p>
        </w:tc>
      </w:tr>
      <w:tr w:rsidR="00BE5AE7" w14:paraId="2934683F" w14:textId="77777777" w:rsidTr="003C7ED5">
        <w:tc>
          <w:tcPr>
            <w:tcW w:w="651" w:type="dxa"/>
            <w:vMerge w:val="restart"/>
            <w:vAlign w:val="center"/>
          </w:tcPr>
          <w:p w14:paraId="415A027E" w14:textId="77777777" w:rsidR="00BE5AE7" w:rsidRDefault="003C7ED5">
            <w:r>
              <w:t>1</w:t>
            </w:r>
          </w:p>
        </w:tc>
        <w:tc>
          <w:tcPr>
            <w:tcW w:w="1076" w:type="dxa"/>
            <w:vAlign w:val="center"/>
          </w:tcPr>
          <w:p w14:paraId="351E6BF3" w14:textId="77777777" w:rsidR="00BE5AE7" w:rsidRDefault="003C7ED5">
            <w:r>
              <w:t>0</w:t>
            </w:r>
          </w:p>
        </w:tc>
        <w:tc>
          <w:tcPr>
            <w:tcW w:w="1076" w:type="dxa"/>
            <w:vAlign w:val="center"/>
          </w:tcPr>
          <w:p w14:paraId="6B200A63" w14:textId="77777777" w:rsidR="00BE5AE7" w:rsidRDefault="003C7ED5">
            <w:r>
              <w:t>起居室</w:t>
            </w:r>
          </w:p>
        </w:tc>
        <w:tc>
          <w:tcPr>
            <w:tcW w:w="1075" w:type="dxa"/>
            <w:vAlign w:val="center"/>
          </w:tcPr>
          <w:p w14:paraId="473B723F" w14:textId="77777777" w:rsidR="00BE5AE7" w:rsidRDefault="003C7ED5">
            <w:r>
              <w:t>IV</w:t>
            </w:r>
          </w:p>
        </w:tc>
        <w:tc>
          <w:tcPr>
            <w:tcW w:w="1075" w:type="dxa"/>
            <w:vAlign w:val="center"/>
          </w:tcPr>
          <w:p w14:paraId="4E9AC582" w14:textId="77777777" w:rsidR="00BE5AE7" w:rsidRDefault="003C7ED5">
            <w:r>
              <w:t>侧面</w:t>
            </w:r>
          </w:p>
        </w:tc>
        <w:tc>
          <w:tcPr>
            <w:tcW w:w="1075" w:type="dxa"/>
            <w:vAlign w:val="center"/>
          </w:tcPr>
          <w:p w14:paraId="2297F846" w14:textId="77777777" w:rsidR="00BE5AE7" w:rsidRDefault="003C7ED5">
            <w:r>
              <w:t>12709.84</w:t>
            </w:r>
          </w:p>
        </w:tc>
        <w:tc>
          <w:tcPr>
            <w:tcW w:w="1075" w:type="dxa"/>
            <w:vAlign w:val="center"/>
          </w:tcPr>
          <w:p w14:paraId="3B1C6C6C" w14:textId="77777777" w:rsidR="00BE5AE7" w:rsidRDefault="003C7ED5">
            <w:r>
              <w:t>0.42</w:t>
            </w:r>
          </w:p>
        </w:tc>
        <w:tc>
          <w:tcPr>
            <w:tcW w:w="1302" w:type="dxa"/>
            <w:vAlign w:val="center"/>
          </w:tcPr>
          <w:p w14:paraId="4C7840A7" w14:textId="77777777" w:rsidR="00BE5AE7" w:rsidRDefault="003C7ED5">
            <w:r>
              <w:t>2.20</w:t>
            </w:r>
          </w:p>
        </w:tc>
        <w:tc>
          <w:tcPr>
            <w:tcW w:w="922" w:type="dxa"/>
            <w:vAlign w:val="center"/>
          </w:tcPr>
          <w:p w14:paraId="3C552334" w14:textId="77777777" w:rsidR="00BE5AE7" w:rsidRDefault="003C7ED5">
            <w:r>
              <w:rPr>
                <w:b/>
                <w:color w:val="FF0000"/>
              </w:rPr>
              <w:t>不满足</w:t>
            </w:r>
          </w:p>
        </w:tc>
      </w:tr>
      <w:tr w:rsidR="00BE5AE7" w14:paraId="2CB67BA3" w14:textId="77777777" w:rsidTr="003C7ED5">
        <w:tc>
          <w:tcPr>
            <w:tcW w:w="651" w:type="dxa"/>
            <w:vMerge/>
            <w:vAlign w:val="center"/>
          </w:tcPr>
          <w:p w14:paraId="5A8FF102" w14:textId="77777777" w:rsidR="00BE5AE7" w:rsidRDefault="00BE5AE7"/>
        </w:tc>
        <w:tc>
          <w:tcPr>
            <w:tcW w:w="1076" w:type="dxa"/>
            <w:vAlign w:val="center"/>
          </w:tcPr>
          <w:p w14:paraId="5F1DB570" w14:textId="77777777" w:rsidR="00BE5AE7" w:rsidRDefault="003C7ED5">
            <w:r>
              <w:t>1001</w:t>
            </w:r>
          </w:p>
        </w:tc>
        <w:tc>
          <w:tcPr>
            <w:tcW w:w="1076" w:type="dxa"/>
            <w:vAlign w:val="center"/>
          </w:tcPr>
          <w:p w14:paraId="11C6701E" w14:textId="77777777" w:rsidR="00BE5AE7" w:rsidRDefault="003C7ED5">
            <w:r>
              <w:t>起居室</w:t>
            </w:r>
          </w:p>
        </w:tc>
        <w:tc>
          <w:tcPr>
            <w:tcW w:w="1075" w:type="dxa"/>
            <w:vAlign w:val="center"/>
          </w:tcPr>
          <w:p w14:paraId="04C7EDFE" w14:textId="77777777" w:rsidR="00BE5AE7" w:rsidRDefault="003C7ED5">
            <w:r>
              <w:t>IV</w:t>
            </w:r>
          </w:p>
        </w:tc>
        <w:tc>
          <w:tcPr>
            <w:tcW w:w="1075" w:type="dxa"/>
            <w:vAlign w:val="center"/>
          </w:tcPr>
          <w:p w14:paraId="0501DA81" w14:textId="77777777" w:rsidR="00BE5AE7" w:rsidRDefault="003C7ED5">
            <w:r>
              <w:t>侧面</w:t>
            </w:r>
          </w:p>
        </w:tc>
        <w:tc>
          <w:tcPr>
            <w:tcW w:w="1075" w:type="dxa"/>
            <w:vAlign w:val="center"/>
          </w:tcPr>
          <w:p w14:paraId="3328474D" w14:textId="77777777" w:rsidR="00BE5AE7" w:rsidRDefault="003C7ED5">
            <w:r>
              <w:t>351.28</w:t>
            </w:r>
          </w:p>
        </w:tc>
        <w:tc>
          <w:tcPr>
            <w:tcW w:w="1075" w:type="dxa"/>
            <w:vAlign w:val="center"/>
          </w:tcPr>
          <w:p w14:paraId="2B4436E8" w14:textId="77777777" w:rsidR="00BE5AE7" w:rsidRDefault="003C7ED5">
            <w:r>
              <w:t>3.21</w:t>
            </w:r>
          </w:p>
        </w:tc>
        <w:tc>
          <w:tcPr>
            <w:tcW w:w="1302" w:type="dxa"/>
            <w:vAlign w:val="center"/>
          </w:tcPr>
          <w:p w14:paraId="72FB2544" w14:textId="77777777" w:rsidR="00BE5AE7" w:rsidRDefault="003C7ED5">
            <w:r>
              <w:t>2.20</w:t>
            </w:r>
          </w:p>
        </w:tc>
        <w:tc>
          <w:tcPr>
            <w:tcW w:w="922" w:type="dxa"/>
            <w:vAlign w:val="center"/>
          </w:tcPr>
          <w:p w14:paraId="27D18A61" w14:textId="77777777" w:rsidR="00BE5AE7" w:rsidRDefault="003C7ED5">
            <w:r>
              <w:rPr>
                <w:b/>
              </w:rPr>
              <w:t>满足</w:t>
            </w:r>
          </w:p>
        </w:tc>
      </w:tr>
      <w:tr w:rsidR="00BE5AE7" w14:paraId="437BBA30" w14:textId="77777777" w:rsidTr="003C7ED5">
        <w:tc>
          <w:tcPr>
            <w:tcW w:w="651" w:type="dxa"/>
            <w:vMerge/>
            <w:vAlign w:val="center"/>
          </w:tcPr>
          <w:p w14:paraId="6FB1F23B" w14:textId="77777777" w:rsidR="00BE5AE7" w:rsidRDefault="00BE5AE7"/>
        </w:tc>
        <w:tc>
          <w:tcPr>
            <w:tcW w:w="1076" w:type="dxa"/>
            <w:vAlign w:val="center"/>
          </w:tcPr>
          <w:p w14:paraId="18A6AF5B" w14:textId="77777777" w:rsidR="00BE5AE7" w:rsidRDefault="003C7ED5">
            <w:r>
              <w:t>1002</w:t>
            </w:r>
          </w:p>
        </w:tc>
        <w:tc>
          <w:tcPr>
            <w:tcW w:w="1076" w:type="dxa"/>
            <w:vAlign w:val="center"/>
          </w:tcPr>
          <w:p w14:paraId="4DA1FB84" w14:textId="77777777" w:rsidR="00BE5AE7" w:rsidRDefault="003C7ED5">
            <w:r>
              <w:t>起居室</w:t>
            </w:r>
          </w:p>
        </w:tc>
        <w:tc>
          <w:tcPr>
            <w:tcW w:w="1075" w:type="dxa"/>
            <w:vAlign w:val="center"/>
          </w:tcPr>
          <w:p w14:paraId="5A3ADF67" w14:textId="77777777" w:rsidR="00BE5AE7" w:rsidRDefault="003C7ED5">
            <w:r>
              <w:t>IV</w:t>
            </w:r>
          </w:p>
        </w:tc>
        <w:tc>
          <w:tcPr>
            <w:tcW w:w="1075" w:type="dxa"/>
            <w:vAlign w:val="center"/>
          </w:tcPr>
          <w:p w14:paraId="1F995434" w14:textId="77777777" w:rsidR="00BE5AE7" w:rsidRDefault="003C7ED5">
            <w:r>
              <w:t>侧面</w:t>
            </w:r>
          </w:p>
        </w:tc>
        <w:tc>
          <w:tcPr>
            <w:tcW w:w="1075" w:type="dxa"/>
            <w:vAlign w:val="center"/>
          </w:tcPr>
          <w:p w14:paraId="584003F0" w14:textId="77777777" w:rsidR="00BE5AE7" w:rsidRDefault="003C7ED5">
            <w:r>
              <w:t>408.03</w:t>
            </w:r>
          </w:p>
        </w:tc>
        <w:tc>
          <w:tcPr>
            <w:tcW w:w="1075" w:type="dxa"/>
            <w:vAlign w:val="center"/>
          </w:tcPr>
          <w:p w14:paraId="2AE3FF1B" w14:textId="77777777" w:rsidR="00BE5AE7" w:rsidRDefault="003C7ED5">
            <w:r>
              <w:t>2.54</w:t>
            </w:r>
          </w:p>
        </w:tc>
        <w:tc>
          <w:tcPr>
            <w:tcW w:w="1302" w:type="dxa"/>
            <w:vAlign w:val="center"/>
          </w:tcPr>
          <w:p w14:paraId="07BE7E63" w14:textId="77777777" w:rsidR="00BE5AE7" w:rsidRDefault="003C7ED5">
            <w:r>
              <w:t>2.20</w:t>
            </w:r>
          </w:p>
        </w:tc>
        <w:tc>
          <w:tcPr>
            <w:tcW w:w="922" w:type="dxa"/>
            <w:vAlign w:val="center"/>
          </w:tcPr>
          <w:p w14:paraId="32034BB2" w14:textId="77777777" w:rsidR="00BE5AE7" w:rsidRDefault="003C7ED5">
            <w:r>
              <w:rPr>
                <w:b/>
              </w:rPr>
              <w:t>满足</w:t>
            </w:r>
          </w:p>
        </w:tc>
      </w:tr>
      <w:tr w:rsidR="00BE5AE7" w14:paraId="794E99AA" w14:textId="77777777" w:rsidTr="003C7ED5">
        <w:tc>
          <w:tcPr>
            <w:tcW w:w="651" w:type="dxa"/>
            <w:vMerge/>
            <w:vAlign w:val="center"/>
          </w:tcPr>
          <w:p w14:paraId="7CA2AB0F" w14:textId="77777777" w:rsidR="00BE5AE7" w:rsidRDefault="00BE5AE7"/>
        </w:tc>
        <w:tc>
          <w:tcPr>
            <w:tcW w:w="1076" w:type="dxa"/>
            <w:vAlign w:val="center"/>
          </w:tcPr>
          <w:p w14:paraId="078966AC" w14:textId="77777777" w:rsidR="00BE5AE7" w:rsidRDefault="003C7ED5">
            <w:r>
              <w:t>1003</w:t>
            </w:r>
          </w:p>
        </w:tc>
        <w:tc>
          <w:tcPr>
            <w:tcW w:w="1076" w:type="dxa"/>
            <w:vAlign w:val="center"/>
          </w:tcPr>
          <w:p w14:paraId="3D3490A7" w14:textId="77777777" w:rsidR="00BE5AE7" w:rsidRDefault="003C7ED5">
            <w:r>
              <w:t>起居室</w:t>
            </w:r>
          </w:p>
        </w:tc>
        <w:tc>
          <w:tcPr>
            <w:tcW w:w="1075" w:type="dxa"/>
            <w:vAlign w:val="center"/>
          </w:tcPr>
          <w:p w14:paraId="249E2B0A" w14:textId="77777777" w:rsidR="00BE5AE7" w:rsidRDefault="003C7ED5">
            <w:r>
              <w:t>IV</w:t>
            </w:r>
          </w:p>
        </w:tc>
        <w:tc>
          <w:tcPr>
            <w:tcW w:w="1075" w:type="dxa"/>
            <w:vAlign w:val="center"/>
          </w:tcPr>
          <w:p w14:paraId="62E5E656" w14:textId="77777777" w:rsidR="00BE5AE7" w:rsidRDefault="003C7ED5">
            <w:r>
              <w:t>侧面</w:t>
            </w:r>
          </w:p>
        </w:tc>
        <w:tc>
          <w:tcPr>
            <w:tcW w:w="1075" w:type="dxa"/>
            <w:vAlign w:val="center"/>
          </w:tcPr>
          <w:p w14:paraId="28C26AED" w14:textId="77777777" w:rsidR="00BE5AE7" w:rsidRDefault="003C7ED5">
            <w:r>
              <w:t>408.03</w:t>
            </w:r>
          </w:p>
        </w:tc>
        <w:tc>
          <w:tcPr>
            <w:tcW w:w="1075" w:type="dxa"/>
            <w:vAlign w:val="center"/>
          </w:tcPr>
          <w:p w14:paraId="458CDF56" w14:textId="77777777" w:rsidR="00BE5AE7" w:rsidRDefault="003C7ED5">
            <w:r>
              <w:t>2.81</w:t>
            </w:r>
          </w:p>
        </w:tc>
        <w:tc>
          <w:tcPr>
            <w:tcW w:w="1302" w:type="dxa"/>
            <w:vAlign w:val="center"/>
          </w:tcPr>
          <w:p w14:paraId="4860CCE5" w14:textId="77777777" w:rsidR="00BE5AE7" w:rsidRDefault="003C7ED5">
            <w:r>
              <w:t>2.20</w:t>
            </w:r>
          </w:p>
        </w:tc>
        <w:tc>
          <w:tcPr>
            <w:tcW w:w="922" w:type="dxa"/>
            <w:vAlign w:val="center"/>
          </w:tcPr>
          <w:p w14:paraId="44A14130" w14:textId="77777777" w:rsidR="00BE5AE7" w:rsidRDefault="003C7ED5">
            <w:r>
              <w:rPr>
                <w:b/>
              </w:rPr>
              <w:t>满足</w:t>
            </w:r>
          </w:p>
        </w:tc>
      </w:tr>
      <w:tr w:rsidR="00BE5AE7" w14:paraId="2F09CE8F" w14:textId="77777777" w:rsidTr="003C7ED5">
        <w:tc>
          <w:tcPr>
            <w:tcW w:w="651" w:type="dxa"/>
            <w:vMerge/>
            <w:vAlign w:val="center"/>
          </w:tcPr>
          <w:p w14:paraId="5769F6AF" w14:textId="77777777" w:rsidR="00BE5AE7" w:rsidRDefault="00BE5AE7"/>
        </w:tc>
        <w:tc>
          <w:tcPr>
            <w:tcW w:w="1076" w:type="dxa"/>
            <w:vAlign w:val="center"/>
          </w:tcPr>
          <w:p w14:paraId="17296F05" w14:textId="77777777" w:rsidR="00BE5AE7" w:rsidRDefault="003C7ED5">
            <w:r>
              <w:t>1004</w:t>
            </w:r>
          </w:p>
        </w:tc>
        <w:tc>
          <w:tcPr>
            <w:tcW w:w="1076" w:type="dxa"/>
            <w:vAlign w:val="center"/>
          </w:tcPr>
          <w:p w14:paraId="2B94C552" w14:textId="77777777" w:rsidR="00BE5AE7" w:rsidRDefault="003C7ED5">
            <w:r>
              <w:t>起居室</w:t>
            </w:r>
          </w:p>
        </w:tc>
        <w:tc>
          <w:tcPr>
            <w:tcW w:w="1075" w:type="dxa"/>
            <w:vAlign w:val="center"/>
          </w:tcPr>
          <w:p w14:paraId="05629E9A" w14:textId="77777777" w:rsidR="00BE5AE7" w:rsidRDefault="003C7ED5">
            <w:r>
              <w:t>IV</w:t>
            </w:r>
          </w:p>
        </w:tc>
        <w:tc>
          <w:tcPr>
            <w:tcW w:w="1075" w:type="dxa"/>
            <w:vAlign w:val="center"/>
          </w:tcPr>
          <w:p w14:paraId="336B3C2F" w14:textId="77777777" w:rsidR="00BE5AE7" w:rsidRDefault="003C7ED5">
            <w:r>
              <w:t>侧面</w:t>
            </w:r>
          </w:p>
        </w:tc>
        <w:tc>
          <w:tcPr>
            <w:tcW w:w="1075" w:type="dxa"/>
            <w:vAlign w:val="center"/>
          </w:tcPr>
          <w:p w14:paraId="33F0A06E" w14:textId="77777777" w:rsidR="00BE5AE7" w:rsidRDefault="003C7ED5">
            <w:r>
              <w:t>407.29</w:t>
            </w:r>
          </w:p>
        </w:tc>
        <w:tc>
          <w:tcPr>
            <w:tcW w:w="1075" w:type="dxa"/>
            <w:vAlign w:val="center"/>
          </w:tcPr>
          <w:p w14:paraId="31476F22" w14:textId="77777777" w:rsidR="00BE5AE7" w:rsidRDefault="003C7ED5">
            <w:r>
              <w:t>2.58</w:t>
            </w:r>
          </w:p>
        </w:tc>
        <w:tc>
          <w:tcPr>
            <w:tcW w:w="1302" w:type="dxa"/>
            <w:vAlign w:val="center"/>
          </w:tcPr>
          <w:p w14:paraId="1C7F36A8" w14:textId="77777777" w:rsidR="00BE5AE7" w:rsidRDefault="003C7ED5">
            <w:r>
              <w:t>2.20</w:t>
            </w:r>
          </w:p>
        </w:tc>
        <w:tc>
          <w:tcPr>
            <w:tcW w:w="922" w:type="dxa"/>
            <w:vAlign w:val="center"/>
          </w:tcPr>
          <w:p w14:paraId="57609390" w14:textId="77777777" w:rsidR="00BE5AE7" w:rsidRDefault="003C7ED5">
            <w:r>
              <w:rPr>
                <w:b/>
              </w:rPr>
              <w:t>满足</w:t>
            </w:r>
          </w:p>
        </w:tc>
      </w:tr>
      <w:tr w:rsidR="003C7ED5" w14:paraId="7381244A" w14:textId="77777777" w:rsidTr="003C7ED5">
        <w:tc>
          <w:tcPr>
            <w:tcW w:w="651" w:type="dxa"/>
            <w:vMerge/>
            <w:vAlign w:val="center"/>
          </w:tcPr>
          <w:p w14:paraId="26461639" w14:textId="77777777" w:rsidR="003C7ED5" w:rsidRDefault="003C7ED5" w:rsidP="003C7ED5"/>
        </w:tc>
        <w:tc>
          <w:tcPr>
            <w:tcW w:w="1076" w:type="dxa"/>
            <w:vAlign w:val="center"/>
          </w:tcPr>
          <w:p w14:paraId="69CF4D1D" w14:textId="77777777" w:rsidR="003C7ED5" w:rsidRDefault="003C7ED5" w:rsidP="003C7ED5">
            <w:r>
              <w:t>1005</w:t>
            </w:r>
          </w:p>
        </w:tc>
        <w:tc>
          <w:tcPr>
            <w:tcW w:w="1076" w:type="dxa"/>
            <w:vAlign w:val="center"/>
          </w:tcPr>
          <w:p w14:paraId="50CE4B85" w14:textId="77777777" w:rsidR="003C7ED5" w:rsidRDefault="003C7ED5" w:rsidP="003C7ED5">
            <w:r>
              <w:t>起居室</w:t>
            </w:r>
          </w:p>
        </w:tc>
        <w:tc>
          <w:tcPr>
            <w:tcW w:w="1075" w:type="dxa"/>
            <w:vAlign w:val="center"/>
          </w:tcPr>
          <w:p w14:paraId="1533FC12" w14:textId="77777777" w:rsidR="003C7ED5" w:rsidRDefault="003C7ED5" w:rsidP="003C7ED5">
            <w:r>
              <w:t>IV</w:t>
            </w:r>
          </w:p>
        </w:tc>
        <w:tc>
          <w:tcPr>
            <w:tcW w:w="1075" w:type="dxa"/>
            <w:vAlign w:val="center"/>
          </w:tcPr>
          <w:p w14:paraId="0659EE59" w14:textId="77777777" w:rsidR="003C7ED5" w:rsidRDefault="003C7ED5" w:rsidP="003C7ED5">
            <w:r>
              <w:t>侧面</w:t>
            </w:r>
          </w:p>
        </w:tc>
        <w:tc>
          <w:tcPr>
            <w:tcW w:w="1075" w:type="dxa"/>
            <w:vAlign w:val="center"/>
          </w:tcPr>
          <w:p w14:paraId="43197B76" w14:textId="77777777" w:rsidR="003C7ED5" w:rsidRDefault="003C7ED5" w:rsidP="003C7ED5">
            <w:r>
              <w:t>153.99</w:t>
            </w:r>
          </w:p>
        </w:tc>
        <w:tc>
          <w:tcPr>
            <w:tcW w:w="1075" w:type="dxa"/>
            <w:vAlign w:val="center"/>
          </w:tcPr>
          <w:p w14:paraId="43A2415F" w14:textId="46AE0141" w:rsidR="003C7ED5" w:rsidRDefault="003C7ED5" w:rsidP="003C7ED5">
            <w:r>
              <w:t>3.21</w:t>
            </w:r>
          </w:p>
        </w:tc>
        <w:tc>
          <w:tcPr>
            <w:tcW w:w="1302" w:type="dxa"/>
            <w:vAlign w:val="center"/>
          </w:tcPr>
          <w:p w14:paraId="42B2BBBE" w14:textId="77777777" w:rsidR="003C7ED5" w:rsidRDefault="003C7ED5" w:rsidP="003C7ED5">
            <w:r>
              <w:t>2.20</w:t>
            </w:r>
          </w:p>
        </w:tc>
        <w:tc>
          <w:tcPr>
            <w:tcW w:w="922" w:type="dxa"/>
            <w:vAlign w:val="center"/>
          </w:tcPr>
          <w:p w14:paraId="5DD946E2" w14:textId="2C36CA46" w:rsidR="003C7ED5" w:rsidRDefault="003C7ED5" w:rsidP="003C7ED5">
            <w:r>
              <w:rPr>
                <w:b/>
              </w:rPr>
              <w:t>满足</w:t>
            </w:r>
          </w:p>
        </w:tc>
      </w:tr>
      <w:tr w:rsidR="003C7ED5" w14:paraId="434DF78D" w14:textId="77777777" w:rsidTr="00963C3D">
        <w:tc>
          <w:tcPr>
            <w:tcW w:w="651" w:type="dxa"/>
            <w:vMerge/>
            <w:vAlign w:val="center"/>
          </w:tcPr>
          <w:p w14:paraId="3C5A2311" w14:textId="77777777" w:rsidR="003C7ED5" w:rsidRDefault="003C7ED5" w:rsidP="003C7ED5"/>
        </w:tc>
        <w:tc>
          <w:tcPr>
            <w:tcW w:w="1076" w:type="dxa"/>
            <w:vAlign w:val="center"/>
          </w:tcPr>
          <w:p w14:paraId="69002A80" w14:textId="77777777" w:rsidR="003C7ED5" w:rsidRDefault="003C7ED5" w:rsidP="003C7ED5">
            <w:r>
              <w:t>1006</w:t>
            </w:r>
          </w:p>
        </w:tc>
        <w:tc>
          <w:tcPr>
            <w:tcW w:w="1076" w:type="dxa"/>
            <w:vAlign w:val="center"/>
          </w:tcPr>
          <w:p w14:paraId="466B5CD9" w14:textId="77777777" w:rsidR="003C7ED5" w:rsidRDefault="003C7ED5" w:rsidP="003C7ED5">
            <w:r>
              <w:t>起居室</w:t>
            </w:r>
          </w:p>
        </w:tc>
        <w:tc>
          <w:tcPr>
            <w:tcW w:w="1075" w:type="dxa"/>
            <w:vAlign w:val="center"/>
          </w:tcPr>
          <w:p w14:paraId="1FD5BD56" w14:textId="77777777" w:rsidR="003C7ED5" w:rsidRDefault="003C7ED5" w:rsidP="003C7ED5">
            <w:r>
              <w:t>IV</w:t>
            </w:r>
          </w:p>
        </w:tc>
        <w:tc>
          <w:tcPr>
            <w:tcW w:w="1075" w:type="dxa"/>
            <w:vAlign w:val="center"/>
          </w:tcPr>
          <w:p w14:paraId="65CD512D" w14:textId="77777777" w:rsidR="003C7ED5" w:rsidRDefault="003C7ED5" w:rsidP="003C7ED5">
            <w:r>
              <w:t>侧面</w:t>
            </w:r>
          </w:p>
        </w:tc>
        <w:tc>
          <w:tcPr>
            <w:tcW w:w="1075" w:type="dxa"/>
            <w:vAlign w:val="center"/>
          </w:tcPr>
          <w:p w14:paraId="10B00963" w14:textId="77777777" w:rsidR="003C7ED5" w:rsidRDefault="003C7ED5" w:rsidP="003C7ED5">
            <w:r>
              <w:t>153.99</w:t>
            </w:r>
          </w:p>
        </w:tc>
        <w:tc>
          <w:tcPr>
            <w:tcW w:w="1075" w:type="dxa"/>
            <w:vAlign w:val="center"/>
          </w:tcPr>
          <w:p w14:paraId="4C64CCDE" w14:textId="00C87271" w:rsidR="003C7ED5" w:rsidRDefault="003C7ED5" w:rsidP="003C7ED5">
            <w:r>
              <w:t>2.54</w:t>
            </w:r>
          </w:p>
        </w:tc>
        <w:tc>
          <w:tcPr>
            <w:tcW w:w="1302" w:type="dxa"/>
            <w:vAlign w:val="center"/>
          </w:tcPr>
          <w:p w14:paraId="52143970" w14:textId="77777777" w:rsidR="003C7ED5" w:rsidRDefault="003C7ED5" w:rsidP="003C7ED5">
            <w:r>
              <w:t>2.20</w:t>
            </w:r>
          </w:p>
        </w:tc>
        <w:tc>
          <w:tcPr>
            <w:tcW w:w="922" w:type="dxa"/>
          </w:tcPr>
          <w:p w14:paraId="6CEC60E4" w14:textId="0877330F" w:rsidR="003C7ED5" w:rsidRDefault="003C7ED5" w:rsidP="003C7ED5">
            <w:r w:rsidRPr="00A12B03">
              <w:rPr>
                <w:b/>
              </w:rPr>
              <w:t>满足</w:t>
            </w:r>
          </w:p>
        </w:tc>
      </w:tr>
      <w:tr w:rsidR="003C7ED5" w14:paraId="553DCB30" w14:textId="77777777" w:rsidTr="00963C3D">
        <w:tc>
          <w:tcPr>
            <w:tcW w:w="651" w:type="dxa"/>
            <w:vMerge/>
            <w:vAlign w:val="center"/>
          </w:tcPr>
          <w:p w14:paraId="211EA548" w14:textId="77777777" w:rsidR="003C7ED5" w:rsidRDefault="003C7ED5" w:rsidP="003C7ED5"/>
        </w:tc>
        <w:tc>
          <w:tcPr>
            <w:tcW w:w="1076" w:type="dxa"/>
            <w:vAlign w:val="center"/>
          </w:tcPr>
          <w:p w14:paraId="2FB77274" w14:textId="77777777" w:rsidR="003C7ED5" w:rsidRDefault="003C7ED5" w:rsidP="003C7ED5">
            <w:r>
              <w:t>1007</w:t>
            </w:r>
          </w:p>
        </w:tc>
        <w:tc>
          <w:tcPr>
            <w:tcW w:w="1076" w:type="dxa"/>
            <w:vAlign w:val="center"/>
          </w:tcPr>
          <w:p w14:paraId="2BAEA7EE" w14:textId="77777777" w:rsidR="003C7ED5" w:rsidRDefault="003C7ED5" w:rsidP="003C7ED5">
            <w:r>
              <w:t>起居室</w:t>
            </w:r>
          </w:p>
        </w:tc>
        <w:tc>
          <w:tcPr>
            <w:tcW w:w="1075" w:type="dxa"/>
            <w:vAlign w:val="center"/>
          </w:tcPr>
          <w:p w14:paraId="666D1C7E" w14:textId="77777777" w:rsidR="003C7ED5" w:rsidRDefault="003C7ED5" w:rsidP="003C7ED5">
            <w:r>
              <w:t>IV</w:t>
            </w:r>
          </w:p>
        </w:tc>
        <w:tc>
          <w:tcPr>
            <w:tcW w:w="1075" w:type="dxa"/>
            <w:vAlign w:val="center"/>
          </w:tcPr>
          <w:p w14:paraId="02EAEF1C" w14:textId="77777777" w:rsidR="003C7ED5" w:rsidRDefault="003C7ED5" w:rsidP="003C7ED5">
            <w:r>
              <w:t>侧面</w:t>
            </w:r>
          </w:p>
        </w:tc>
        <w:tc>
          <w:tcPr>
            <w:tcW w:w="1075" w:type="dxa"/>
            <w:vAlign w:val="center"/>
          </w:tcPr>
          <w:p w14:paraId="09E3B6C7" w14:textId="77777777" w:rsidR="003C7ED5" w:rsidRDefault="003C7ED5" w:rsidP="003C7ED5">
            <w:r>
              <w:t>153.99</w:t>
            </w:r>
          </w:p>
        </w:tc>
        <w:tc>
          <w:tcPr>
            <w:tcW w:w="1075" w:type="dxa"/>
            <w:vAlign w:val="center"/>
          </w:tcPr>
          <w:p w14:paraId="7FE7AD35" w14:textId="011AD8A1" w:rsidR="003C7ED5" w:rsidRDefault="003C7ED5" w:rsidP="003C7ED5">
            <w:r>
              <w:t>2.81</w:t>
            </w:r>
          </w:p>
        </w:tc>
        <w:tc>
          <w:tcPr>
            <w:tcW w:w="1302" w:type="dxa"/>
            <w:vAlign w:val="center"/>
          </w:tcPr>
          <w:p w14:paraId="75ECD4EF" w14:textId="77777777" w:rsidR="003C7ED5" w:rsidRDefault="003C7ED5" w:rsidP="003C7ED5">
            <w:r>
              <w:t>2.20</w:t>
            </w:r>
          </w:p>
        </w:tc>
        <w:tc>
          <w:tcPr>
            <w:tcW w:w="922" w:type="dxa"/>
          </w:tcPr>
          <w:p w14:paraId="19B1CE23" w14:textId="5CC7F3C0" w:rsidR="003C7ED5" w:rsidRDefault="003C7ED5" w:rsidP="003C7ED5">
            <w:r w:rsidRPr="00A12B03">
              <w:rPr>
                <w:b/>
              </w:rPr>
              <w:t>满足</w:t>
            </w:r>
          </w:p>
        </w:tc>
      </w:tr>
      <w:tr w:rsidR="003C7ED5" w14:paraId="6DB18C46" w14:textId="77777777" w:rsidTr="00963C3D">
        <w:tc>
          <w:tcPr>
            <w:tcW w:w="651" w:type="dxa"/>
            <w:vMerge/>
            <w:vAlign w:val="center"/>
          </w:tcPr>
          <w:p w14:paraId="3EA8CC4D" w14:textId="77777777" w:rsidR="003C7ED5" w:rsidRDefault="003C7ED5" w:rsidP="003C7ED5"/>
        </w:tc>
        <w:tc>
          <w:tcPr>
            <w:tcW w:w="1076" w:type="dxa"/>
            <w:vAlign w:val="center"/>
          </w:tcPr>
          <w:p w14:paraId="6CB273F8" w14:textId="77777777" w:rsidR="003C7ED5" w:rsidRDefault="003C7ED5" w:rsidP="003C7ED5">
            <w:r>
              <w:t>1008</w:t>
            </w:r>
          </w:p>
        </w:tc>
        <w:tc>
          <w:tcPr>
            <w:tcW w:w="1076" w:type="dxa"/>
            <w:vAlign w:val="center"/>
          </w:tcPr>
          <w:p w14:paraId="1517F4AC" w14:textId="77777777" w:rsidR="003C7ED5" w:rsidRDefault="003C7ED5" w:rsidP="003C7ED5">
            <w:r>
              <w:t>起居室</w:t>
            </w:r>
          </w:p>
        </w:tc>
        <w:tc>
          <w:tcPr>
            <w:tcW w:w="1075" w:type="dxa"/>
            <w:vAlign w:val="center"/>
          </w:tcPr>
          <w:p w14:paraId="53121C76" w14:textId="77777777" w:rsidR="003C7ED5" w:rsidRDefault="003C7ED5" w:rsidP="003C7ED5">
            <w:r>
              <w:t>IV</w:t>
            </w:r>
          </w:p>
        </w:tc>
        <w:tc>
          <w:tcPr>
            <w:tcW w:w="1075" w:type="dxa"/>
            <w:vAlign w:val="center"/>
          </w:tcPr>
          <w:p w14:paraId="78DABA9F" w14:textId="77777777" w:rsidR="003C7ED5" w:rsidRDefault="003C7ED5" w:rsidP="003C7ED5">
            <w:r>
              <w:t>侧面</w:t>
            </w:r>
          </w:p>
        </w:tc>
        <w:tc>
          <w:tcPr>
            <w:tcW w:w="1075" w:type="dxa"/>
            <w:vAlign w:val="center"/>
          </w:tcPr>
          <w:p w14:paraId="7A366B35" w14:textId="77777777" w:rsidR="003C7ED5" w:rsidRDefault="003C7ED5" w:rsidP="003C7ED5">
            <w:r>
              <w:t>153.99</w:t>
            </w:r>
          </w:p>
        </w:tc>
        <w:tc>
          <w:tcPr>
            <w:tcW w:w="1075" w:type="dxa"/>
            <w:vAlign w:val="center"/>
          </w:tcPr>
          <w:p w14:paraId="14BBBD6D" w14:textId="4391A572" w:rsidR="003C7ED5" w:rsidRDefault="003C7ED5" w:rsidP="003C7ED5">
            <w:r>
              <w:t>2.58</w:t>
            </w:r>
          </w:p>
        </w:tc>
        <w:tc>
          <w:tcPr>
            <w:tcW w:w="1302" w:type="dxa"/>
            <w:vAlign w:val="center"/>
          </w:tcPr>
          <w:p w14:paraId="015ECB1B" w14:textId="77777777" w:rsidR="003C7ED5" w:rsidRDefault="003C7ED5" w:rsidP="003C7ED5">
            <w:r>
              <w:t>2.20</w:t>
            </w:r>
          </w:p>
        </w:tc>
        <w:tc>
          <w:tcPr>
            <w:tcW w:w="922" w:type="dxa"/>
          </w:tcPr>
          <w:p w14:paraId="2CA26961" w14:textId="6A7D8952" w:rsidR="003C7ED5" w:rsidRDefault="003C7ED5" w:rsidP="003C7ED5">
            <w:r w:rsidRPr="00A12B03">
              <w:rPr>
                <w:b/>
              </w:rPr>
              <w:t>满足</w:t>
            </w:r>
          </w:p>
        </w:tc>
      </w:tr>
      <w:tr w:rsidR="003C7ED5" w14:paraId="66C21C32" w14:textId="77777777" w:rsidTr="00963C3D">
        <w:tc>
          <w:tcPr>
            <w:tcW w:w="651" w:type="dxa"/>
            <w:vMerge/>
            <w:vAlign w:val="center"/>
          </w:tcPr>
          <w:p w14:paraId="4F5F3D32" w14:textId="77777777" w:rsidR="003C7ED5" w:rsidRDefault="003C7ED5" w:rsidP="003C7ED5"/>
        </w:tc>
        <w:tc>
          <w:tcPr>
            <w:tcW w:w="1076" w:type="dxa"/>
            <w:vAlign w:val="center"/>
          </w:tcPr>
          <w:p w14:paraId="13BB8EA5" w14:textId="77777777" w:rsidR="003C7ED5" w:rsidRDefault="003C7ED5" w:rsidP="003C7ED5">
            <w:r>
              <w:t>1009</w:t>
            </w:r>
          </w:p>
        </w:tc>
        <w:tc>
          <w:tcPr>
            <w:tcW w:w="1076" w:type="dxa"/>
            <w:vAlign w:val="center"/>
          </w:tcPr>
          <w:p w14:paraId="1D5BFD80" w14:textId="77777777" w:rsidR="003C7ED5" w:rsidRDefault="003C7ED5" w:rsidP="003C7ED5">
            <w:r>
              <w:t>起居室</w:t>
            </w:r>
          </w:p>
        </w:tc>
        <w:tc>
          <w:tcPr>
            <w:tcW w:w="1075" w:type="dxa"/>
            <w:vAlign w:val="center"/>
          </w:tcPr>
          <w:p w14:paraId="6D18DBC2" w14:textId="77777777" w:rsidR="003C7ED5" w:rsidRDefault="003C7ED5" w:rsidP="003C7ED5">
            <w:r>
              <w:t>IV</w:t>
            </w:r>
          </w:p>
        </w:tc>
        <w:tc>
          <w:tcPr>
            <w:tcW w:w="1075" w:type="dxa"/>
            <w:vAlign w:val="center"/>
          </w:tcPr>
          <w:p w14:paraId="6DB38D85" w14:textId="77777777" w:rsidR="003C7ED5" w:rsidRDefault="003C7ED5" w:rsidP="003C7ED5">
            <w:r>
              <w:t>侧面</w:t>
            </w:r>
          </w:p>
        </w:tc>
        <w:tc>
          <w:tcPr>
            <w:tcW w:w="1075" w:type="dxa"/>
            <w:vAlign w:val="center"/>
          </w:tcPr>
          <w:p w14:paraId="1C4924D3" w14:textId="77777777" w:rsidR="003C7ED5" w:rsidRDefault="003C7ED5" w:rsidP="003C7ED5">
            <w:r>
              <w:t>153.99</w:t>
            </w:r>
          </w:p>
        </w:tc>
        <w:tc>
          <w:tcPr>
            <w:tcW w:w="1075" w:type="dxa"/>
            <w:vAlign w:val="center"/>
          </w:tcPr>
          <w:p w14:paraId="3D166FB8" w14:textId="16F4DFC5" w:rsidR="003C7ED5" w:rsidRDefault="003C7ED5" w:rsidP="003C7ED5">
            <w:r>
              <w:t>3.21</w:t>
            </w:r>
          </w:p>
        </w:tc>
        <w:tc>
          <w:tcPr>
            <w:tcW w:w="1302" w:type="dxa"/>
            <w:vAlign w:val="center"/>
          </w:tcPr>
          <w:p w14:paraId="20C8C11C" w14:textId="77777777" w:rsidR="003C7ED5" w:rsidRDefault="003C7ED5" w:rsidP="003C7ED5">
            <w:r>
              <w:t>2.20</w:t>
            </w:r>
          </w:p>
        </w:tc>
        <w:tc>
          <w:tcPr>
            <w:tcW w:w="922" w:type="dxa"/>
          </w:tcPr>
          <w:p w14:paraId="50A50BCA" w14:textId="31E32681" w:rsidR="003C7ED5" w:rsidRDefault="003C7ED5" w:rsidP="003C7ED5">
            <w:r w:rsidRPr="00A12B03">
              <w:rPr>
                <w:b/>
              </w:rPr>
              <w:t>满足</w:t>
            </w:r>
          </w:p>
        </w:tc>
      </w:tr>
      <w:tr w:rsidR="003C7ED5" w14:paraId="59F81F75" w14:textId="77777777" w:rsidTr="00963C3D">
        <w:tc>
          <w:tcPr>
            <w:tcW w:w="651" w:type="dxa"/>
            <w:vMerge/>
            <w:vAlign w:val="center"/>
          </w:tcPr>
          <w:p w14:paraId="3FC0A5DF" w14:textId="77777777" w:rsidR="003C7ED5" w:rsidRDefault="003C7ED5" w:rsidP="003C7ED5"/>
        </w:tc>
        <w:tc>
          <w:tcPr>
            <w:tcW w:w="1076" w:type="dxa"/>
            <w:vAlign w:val="center"/>
          </w:tcPr>
          <w:p w14:paraId="5CA83194" w14:textId="77777777" w:rsidR="003C7ED5" w:rsidRDefault="003C7ED5" w:rsidP="003C7ED5">
            <w:r>
              <w:t>1010</w:t>
            </w:r>
          </w:p>
        </w:tc>
        <w:tc>
          <w:tcPr>
            <w:tcW w:w="1076" w:type="dxa"/>
            <w:vAlign w:val="center"/>
          </w:tcPr>
          <w:p w14:paraId="3B82E53D" w14:textId="77777777" w:rsidR="003C7ED5" w:rsidRDefault="003C7ED5" w:rsidP="003C7ED5">
            <w:r>
              <w:t>起居室</w:t>
            </w:r>
          </w:p>
        </w:tc>
        <w:tc>
          <w:tcPr>
            <w:tcW w:w="1075" w:type="dxa"/>
            <w:vAlign w:val="center"/>
          </w:tcPr>
          <w:p w14:paraId="27A13346" w14:textId="77777777" w:rsidR="003C7ED5" w:rsidRDefault="003C7ED5" w:rsidP="003C7ED5">
            <w:r>
              <w:t>IV</w:t>
            </w:r>
          </w:p>
        </w:tc>
        <w:tc>
          <w:tcPr>
            <w:tcW w:w="1075" w:type="dxa"/>
            <w:vAlign w:val="center"/>
          </w:tcPr>
          <w:p w14:paraId="6E38BD4C" w14:textId="77777777" w:rsidR="003C7ED5" w:rsidRDefault="003C7ED5" w:rsidP="003C7ED5">
            <w:r>
              <w:t>侧面</w:t>
            </w:r>
          </w:p>
        </w:tc>
        <w:tc>
          <w:tcPr>
            <w:tcW w:w="1075" w:type="dxa"/>
            <w:vAlign w:val="center"/>
          </w:tcPr>
          <w:p w14:paraId="11C307A5" w14:textId="77777777" w:rsidR="003C7ED5" w:rsidRDefault="003C7ED5" w:rsidP="003C7ED5">
            <w:r>
              <w:t>97.98</w:t>
            </w:r>
          </w:p>
        </w:tc>
        <w:tc>
          <w:tcPr>
            <w:tcW w:w="1075" w:type="dxa"/>
            <w:vAlign w:val="center"/>
          </w:tcPr>
          <w:p w14:paraId="02090250" w14:textId="362A1A67" w:rsidR="003C7ED5" w:rsidRDefault="003C7ED5" w:rsidP="003C7ED5">
            <w:r>
              <w:t>3.21</w:t>
            </w:r>
          </w:p>
        </w:tc>
        <w:tc>
          <w:tcPr>
            <w:tcW w:w="1302" w:type="dxa"/>
            <w:vAlign w:val="center"/>
          </w:tcPr>
          <w:p w14:paraId="2EAA6179" w14:textId="77777777" w:rsidR="003C7ED5" w:rsidRDefault="003C7ED5" w:rsidP="003C7ED5">
            <w:r>
              <w:t>2.20</w:t>
            </w:r>
          </w:p>
        </w:tc>
        <w:tc>
          <w:tcPr>
            <w:tcW w:w="922" w:type="dxa"/>
          </w:tcPr>
          <w:p w14:paraId="596A3174" w14:textId="7324ED4E" w:rsidR="003C7ED5" w:rsidRDefault="003C7ED5" w:rsidP="003C7ED5">
            <w:r w:rsidRPr="00A12B03">
              <w:rPr>
                <w:b/>
              </w:rPr>
              <w:t>满足</w:t>
            </w:r>
          </w:p>
        </w:tc>
      </w:tr>
      <w:tr w:rsidR="003C7ED5" w14:paraId="6965D8D4" w14:textId="77777777" w:rsidTr="00963C3D">
        <w:tc>
          <w:tcPr>
            <w:tcW w:w="651" w:type="dxa"/>
            <w:vMerge/>
            <w:vAlign w:val="center"/>
          </w:tcPr>
          <w:p w14:paraId="1EDBB00F" w14:textId="77777777" w:rsidR="003C7ED5" w:rsidRDefault="003C7ED5" w:rsidP="003C7ED5"/>
        </w:tc>
        <w:tc>
          <w:tcPr>
            <w:tcW w:w="1076" w:type="dxa"/>
            <w:vAlign w:val="center"/>
          </w:tcPr>
          <w:p w14:paraId="6CFE0025" w14:textId="77777777" w:rsidR="003C7ED5" w:rsidRDefault="003C7ED5" w:rsidP="003C7ED5">
            <w:r>
              <w:t>1011</w:t>
            </w:r>
          </w:p>
        </w:tc>
        <w:tc>
          <w:tcPr>
            <w:tcW w:w="1076" w:type="dxa"/>
            <w:vAlign w:val="center"/>
          </w:tcPr>
          <w:p w14:paraId="67587D55" w14:textId="77777777" w:rsidR="003C7ED5" w:rsidRDefault="003C7ED5" w:rsidP="003C7ED5">
            <w:r>
              <w:t>起居室</w:t>
            </w:r>
          </w:p>
        </w:tc>
        <w:tc>
          <w:tcPr>
            <w:tcW w:w="1075" w:type="dxa"/>
            <w:vAlign w:val="center"/>
          </w:tcPr>
          <w:p w14:paraId="48CD0350" w14:textId="77777777" w:rsidR="003C7ED5" w:rsidRDefault="003C7ED5" w:rsidP="003C7ED5">
            <w:r>
              <w:t>IV</w:t>
            </w:r>
          </w:p>
        </w:tc>
        <w:tc>
          <w:tcPr>
            <w:tcW w:w="1075" w:type="dxa"/>
            <w:vAlign w:val="center"/>
          </w:tcPr>
          <w:p w14:paraId="7C05014E" w14:textId="77777777" w:rsidR="003C7ED5" w:rsidRDefault="003C7ED5" w:rsidP="003C7ED5">
            <w:r>
              <w:t>侧面</w:t>
            </w:r>
          </w:p>
        </w:tc>
        <w:tc>
          <w:tcPr>
            <w:tcW w:w="1075" w:type="dxa"/>
            <w:vAlign w:val="center"/>
          </w:tcPr>
          <w:p w14:paraId="67100718" w14:textId="77777777" w:rsidR="003C7ED5" w:rsidRDefault="003C7ED5" w:rsidP="003C7ED5">
            <w:r>
              <w:t>97.98</w:t>
            </w:r>
          </w:p>
        </w:tc>
        <w:tc>
          <w:tcPr>
            <w:tcW w:w="1075" w:type="dxa"/>
            <w:vAlign w:val="center"/>
          </w:tcPr>
          <w:p w14:paraId="6CED0400" w14:textId="275CFCB4" w:rsidR="003C7ED5" w:rsidRDefault="003C7ED5" w:rsidP="003C7ED5">
            <w:r>
              <w:t>2.54</w:t>
            </w:r>
          </w:p>
        </w:tc>
        <w:tc>
          <w:tcPr>
            <w:tcW w:w="1302" w:type="dxa"/>
            <w:vAlign w:val="center"/>
          </w:tcPr>
          <w:p w14:paraId="5BBF5D7F" w14:textId="77777777" w:rsidR="003C7ED5" w:rsidRDefault="003C7ED5" w:rsidP="003C7ED5">
            <w:r>
              <w:t>2.20</w:t>
            </w:r>
          </w:p>
        </w:tc>
        <w:tc>
          <w:tcPr>
            <w:tcW w:w="922" w:type="dxa"/>
          </w:tcPr>
          <w:p w14:paraId="5772C7BF" w14:textId="1822A80F" w:rsidR="003C7ED5" w:rsidRDefault="003C7ED5" w:rsidP="003C7ED5">
            <w:r w:rsidRPr="00A12B03">
              <w:rPr>
                <w:b/>
              </w:rPr>
              <w:t>满足</w:t>
            </w:r>
          </w:p>
        </w:tc>
      </w:tr>
      <w:tr w:rsidR="003C7ED5" w14:paraId="5F1EE0BB" w14:textId="77777777" w:rsidTr="00963C3D">
        <w:tc>
          <w:tcPr>
            <w:tcW w:w="651" w:type="dxa"/>
            <w:vMerge/>
            <w:vAlign w:val="center"/>
          </w:tcPr>
          <w:p w14:paraId="033C332E" w14:textId="77777777" w:rsidR="003C7ED5" w:rsidRDefault="003C7ED5" w:rsidP="003C7ED5"/>
        </w:tc>
        <w:tc>
          <w:tcPr>
            <w:tcW w:w="1076" w:type="dxa"/>
            <w:vAlign w:val="center"/>
          </w:tcPr>
          <w:p w14:paraId="37843059" w14:textId="77777777" w:rsidR="003C7ED5" w:rsidRDefault="003C7ED5" w:rsidP="003C7ED5">
            <w:r>
              <w:t>1012</w:t>
            </w:r>
          </w:p>
        </w:tc>
        <w:tc>
          <w:tcPr>
            <w:tcW w:w="1076" w:type="dxa"/>
            <w:vAlign w:val="center"/>
          </w:tcPr>
          <w:p w14:paraId="653F887E" w14:textId="77777777" w:rsidR="003C7ED5" w:rsidRDefault="003C7ED5" w:rsidP="003C7ED5">
            <w:r>
              <w:t>起居室</w:t>
            </w:r>
          </w:p>
        </w:tc>
        <w:tc>
          <w:tcPr>
            <w:tcW w:w="1075" w:type="dxa"/>
            <w:vAlign w:val="center"/>
          </w:tcPr>
          <w:p w14:paraId="51644987" w14:textId="77777777" w:rsidR="003C7ED5" w:rsidRDefault="003C7ED5" w:rsidP="003C7ED5">
            <w:r>
              <w:t>IV</w:t>
            </w:r>
          </w:p>
        </w:tc>
        <w:tc>
          <w:tcPr>
            <w:tcW w:w="1075" w:type="dxa"/>
            <w:vAlign w:val="center"/>
          </w:tcPr>
          <w:p w14:paraId="0F658E45" w14:textId="77777777" w:rsidR="003C7ED5" w:rsidRDefault="003C7ED5" w:rsidP="003C7ED5">
            <w:r>
              <w:t>侧面</w:t>
            </w:r>
          </w:p>
        </w:tc>
        <w:tc>
          <w:tcPr>
            <w:tcW w:w="1075" w:type="dxa"/>
            <w:vAlign w:val="center"/>
          </w:tcPr>
          <w:p w14:paraId="460FB8D2" w14:textId="77777777" w:rsidR="003C7ED5" w:rsidRDefault="003C7ED5" w:rsidP="003C7ED5">
            <w:r>
              <w:t>97.98</w:t>
            </w:r>
          </w:p>
        </w:tc>
        <w:tc>
          <w:tcPr>
            <w:tcW w:w="1075" w:type="dxa"/>
            <w:vAlign w:val="center"/>
          </w:tcPr>
          <w:p w14:paraId="64321C44" w14:textId="73BF2E2C" w:rsidR="003C7ED5" w:rsidRDefault="003C7ED5" w:rsidP="003C7ED5">
            <w:r>
              <w:t>2.81</w:t>
            </w:r>
          </w:p>
        </w:tc>
        <w:tc>
          <w:tcPr>
            <w:tcW w:w="1302" w:type="dxa"/>
            <w:vAlign w:val="center"/>
          </w:tcPr>
          <w:p w14:paraId="71733D95" w14:textId="77777777" w:rsidR="003C7ED5" w:rsidRDefault="003C7ED5" w:rsidP="003C7ED5">
            <w:r>
              <w:t>2.20</w:t>
            </w:r>
          </w:p>
        </w:tc>
        <w:tc>
          <w:tcPr>
            <w:tcW w:w="922" w:type="dxa"/>
          </w:tcPr>
          <w:p w14:paraId="6D0E7802" w14:textId="0B042E0A" w:rsidR="003C7ED5" w:rsidRDefault="003C7ED5" w:rsidP="003C7ED5">
            <w:r w:rsidRPr="00A12B03">
              <w:rPr>
                <w:b/>
              </w:rPr>
              <w:t>满足</w:t>
            </w:r>
          </w:p>
        </w:tc>
      </w:tr>
      <w:tr w:rsidR="003C7ED5" w14:paraId="538D6E96" w14:textId="77777777" w:rsidTr="00963C3D">
        <w:tc>
          <w:tcPr>
            <w:tcW w:w="651" w:type="dxa"/>
            <w:vMerge/>
            <w:vAlign w:val="center"/>
          </w:tcPr>
          <w:p w14:paraId="3EA05773" w14:textId="77777777" w:rsidR="003C7ED5" w:rsidRDefault="003C7ED5" w:rsidP="003C7ED5"/>
        </w:tc>
        <w:tc>
          <w:tcPr>
            <w:tcW w:w="1076" w:type="dxa"/>
            <w:vAlign w:val="center"/>
          </w:tcPr>
          <w:p w14:paraId="2847B7BC" w14:textId="77777777" w:rsidR="003C7ED5" w:rsidRDefault="003C7ED5" w:rsidP="003C7ED5">
            <w:r>
              <w:t>1013</w:t>
            </w:r>
          </w:p>
        </w:tc>
        <w:tc>
          <w:tcPr>
            <w:tcW w:w="1076" w:type="dxa"/>
            <w:vAlign w:val="center"/>
          </w:tcPr>
          <w:p w14:paraId="626082C8" w14:textId="77777777" w:rsidR="003C7ED5" w:rsidRDefault="003C7ED5" w:rsidP="003C7ED5">
            <w:r>
              <w:t>起居室</w:t>
            </w:r>
          </w:p>
        </w:tc>
        <w:tc>
          <w:tcPr>
            <w:tcW w:w="1075" w:type="dxa"/>
            <w:vAlign w:val="center"/>
          </w:tcPr>
          <w:p w14:paraId="2B862A8B" w14:textId="77777777" w:rsidR="003C7ED5" w:rsidRDefault="003C7ED5" w:rsidP="003C7ED5">
            <w:r>
              <w:t>IV</w:t>
            </w:r>
          </w:p>
        </w:tc>
        <w:tc>
          <w:tcPr>
            <w:tcW w:w="1075" w:type="dxa"/>
            <w:vAlign w:val="center"/>
          </w:tcPr>
          <w:p w14:paraId="551AE1F3" w14:textId="77777777" w:rsidR="003C7ED5" w:rsidRDefault="003C7ED5" w:rsidP="003C7ED5">
            <w:r>
              <w:t>侧面</w:t>
            </w:r>
          </w:p>
        </w:tc>
        <w:tc>
          <w:tcPr>
            <w:tcW w:w="1075" w:type="dxa"/>
            <w:vAlign w:val="center"/>
          </w:tcPr>
          <w:p w14:paraId="035AFDC0" w14:textId="77777777" w:rsidR="003C7ED5" w:rsidRDefault="003C7ED5" w:rsidP="003C7ED5">
            <w:r>
              <w:t>97.81</w:t>
            </w:r>
          </w:p>
        </w:tc>
        <w:tc>
          <w:tcPr>
            <w:tcW w:w="1075" w:type="dxa"/>
            <w:vAlign w:val="center"/>
          </w:tcPr>
          <w:p w14:paraId="54C55364" w14:textId="30242C96" w:rsidR="003C7ED5" w:rsidRDefault="003C7ED5" w:rsidP="003C7ED5">
            <w:r>
              <w:t>2.58</w:t>
            </w:r>
          </w:p>
        </w:tc>
        <w:tc>
          <w:tcPr>
            <w:tcW w:w="1302" w:type="dxa"/>
            <w:vAlign w:val="center"/>
          </w:tcPr>
          <w:p w14:paraId="311CF65A" w14:textId="77777777" w:rsidR="003C7ED5" w:rsidRDefault="003C7ED5" w:rsidP="003C7ED5">
            <w:r>
              <w:t>2.20</w:t>
            </w:r>
          </w:p>
        </w:tc>
        <w:tc>
          <w:tcPr>
            <w:tcW w:w="922" w:type="dxa"/>
          </w:tcPr>
          <w:p w14:paraId="3F239810" w14:textId="16CDA295" w:rsidR="003C7ED5" w:rsidRDefault="003C7ED5" w:rsidP="003C7ED5">
            <w:r w:rsidRPr="00A12B03">
              <w:rPr>
                <w:b/>
              </w:rPr>
              <w:t>满足</w:t>
            </w:r>
          </w:p>
        </w:tc>
      </w:tr>
      <w:tr w:rsidR="003C7ED5" w14:paraId="4F259155" w14:textId="77777777" w:rsidTr="00963C3D">
        <w:tc>
          <w:tcPr>
            <w:tcW w:w="651" w:type="dxa"/>
            <w:vMerge/>
            <w:vAlign w:val="center"/>
          </w:tcPr>
          <w:p w14:paraId="73D842FC" w14:textId="77777777" w:rsidR="003C7ED5" w:rsidRDefault="003C7ED5" w:rsidP="003C7ED5"/>
        </w:tc>
        <w:tc>
          <w:tcPr>
            <w:tcW w:w="1076" w:type="dxa"/>
            <w:vAlign w:val="center"/>
          </w:tcPr>
          <w:p w14:paraId="4A8EBD39" w14:textId="77777777" w:rsidR="003C7ED5" w:rsidRDefault="003C7ED5" w:rsidP="003C7ED5">
            <w:r>
              <w:t>1014</w:t>
            </w:r>
          </w:p>
        </w:tc>
        <w:tc>
          <w:tcPr>
            <w:tcW w:w="1076" w:type="dxa"/>
            <w:vAlign w:val="center"/>
          </w:tcPr>
          <w:p w14:paraId="60FE2153" w14:textId="77777777" w:rsidR="003C7ED5" w:rsidRDefault="003C7ED5" w:rsidP="003C7ED5">
            <w:r>
              <w:t>起居室</w:t>
            </w:r>
          </w:p>
        </w:tc>
        <w:tc>
          <w:tcPr>
            <w:tcW w:w="1075" w:type="dxa"/>
            <w:vAlign w:val="center"/>
          </w:tcPr>
          <w:p w14:paraId="10516364" w14:textId="77777777" w:rsidR="003C7ED5" w:rsidRDefault="003C7ED5" w:rsidP="003C7ED5">
            <w:r>
              <w:t>IV</w:t>
            </w:r>
          </w:p>
        </w:tc>
        <w:tc>
          <w:tcPr>
            <w:tcW w:w="1075" w:type="dxa"/>
            <w:vAlign w:val="center"/>
          </w:tcPr>
          <w:p w14:paraId="1D5EBEEF" w14:textId="77777777" w:rsidR="003C7ED5" w:rsidRDefault="003C7ED5" w:rsidP="003C7ED5">
            <w:r>
              <w:t>侧面</w:t>
            </w:r>
          </w:p>
        </w:tc>
        <w:tc>
          <w:tcPr>
            <w:tcW w:w="1075" w:type="dxa"/>
            <w:vAlign w:val="center"/>
          </w:tcPr>
          <w:p w14:paraId="56CF94DD" w14:textId="77777777" w:rsidR="003C7ED5" w:rsidRDefault="003C7ED5" w:rsidP="003C7ED5">
            <w:r>
              <w:t>97.81</w:t>
            </w:r>
          </w:p>
        </w:tc>
        <w:tc>
          <w:tcPr>
            <w:tcW w:w="1075" w:type="dxa"/>
            <w:vAlign w:val="center"/>
          </w:tcPr>
          <w:p w14:paraId="748ECB68" w14:textId="062AAE04" w:rsidR="003C7ED5" w:rsidRDefault="003C7ED5" w:rsidP="003C7ED5">
            <w:r>
              <w:t>3.21</w:t>
            </w:r>
          </w:p>
        </w:tc>
        <w:tc>
          <w:tcPr>
            <w:tcW w:w="1302" w:type="dxa"/>
            <w:vAlign w:val="center"/>
          </w:tcPr>
          <w:p w14:paraId="251E4EEB" w14:textId="77777777" w:rsidR="003C7ED5" w:rsidRDefault="003C7ED5" w:rsidP="003C7ED5">
            <w:r>
              <w:t>2.20</w:t>
            </w:r>
          </w:p>
        </w:tc>
        <w:tc>
          <w:tcPr>
            <w:tcW w:w="922" w:type="dxa"/>
          </w:tcPr>
          <w:p w14:paraId="16C643D9" w14:textId="420F50CC" w:rsidR="003C7ED5" w:rsidRDefault="003C7ED5" w:rsidP="003C7ED5">
            <w:r w:rsidRPr="00A12B03">
              <w:rPr>
                <w:b/>
              </w:rPr>
              <w:t>满足</w:t>
            </w:r>
          </w:p>
        </w:tc>
      </w:tr>
      <w:tr w:rsidR="003C7ED5" w14:paraId="2C657268" w14:textId="77777777" w:rsidTr="00963C3D">
        <w:tc>
          <w:tcPr>
            <w:tcW w:w="651" w:type="dxa"/>
            <w:vMerge/>
            <w:vAlign w:val="center"/>
          </w:tcPr>
          <w:p w14:paraId="6F4537E0" w14:textId="77777777" w:rsidR="003C7ED5" w:rsidRDefault="003C7ED5" w:rsidP="003C7ED5"/>
        </w:tc>
        <w:tc>
          <w:tcPr>
            <w:tcW w:w="1076" w:type="dxa"/>
            <w:vAlign w:val="center"/>
          </w:tcPr>
          <w:p w14:paraId="4D7D8FF3" w14:textId="77777777" w:rsidR="003C7ED5" w:rsidRDefault="003C7ED5" w:rsidP="003C7ED5">
            <w:r>
              <w:t>1015</w:t>
            </w:r>
          </w:p>
        </w:tc>
        <w:tc>
          <w:tcPr>
            <w:tcW w:w="1076" w:type="dxa"/>
            <w:vAlign w:val="center"/>
          </w:tcPr>
          <w:p w14:paraId="6508359E" w14:textId="77777777" w:rsidR="003C7ED5" w:rsidRDefault="003C7ED5" w:rsidP="003C7ED5">
            <w:r>
              <w:t>起居室</w:t>
            </w:r>
          </w:p>
        </w:tc>
        <w:tc>
          <w:tcPr>
            <w:tcW w:w="1075" w:type="dxa"/>
            <w:vAlign w:val="center"/>
          </w:tcPr>
          <w:p w14:paraId="06FDCE29" w14:textId="77777777" w:rsidR="003C7ED5" w:rsidRDefault="003C7ED5" w:rsidP="003C7ED5">
            <w:r>
              <w:t>IV</w:t>
            </w:r>
          </w:p>
        </w:tc>
        <w:tc>
          <w:tcPr>
            <w:tcW w:w="1075" w:type="dxa"/>
            <w:vAlign w:val="center"/>
          </w:tcPr>
          <w:p w14:paraId="51DAB39D" w14:textId="77777777" w:rsidR="003C7ED5" w:rsidRDefault="003C7ED5" w:rsidP="003C7ED5">
            <w:r>
              <w:t>侧面</w:t>
            </w:r>
          </w:p>
        </w:tc>
        <w:tc>
          <w:tcPr>
            <w:tcW w:w="1075" w:type="dxa"/>
            <w:vAlign w:val="center"/>
          </w:tcPr>
          <w:p w14:paraId="4E297B21" w14:textId="77777777" w:rsidR="003C7ED5" w:rsidRDefault="003C7ED5" w:rsidP="003C7ED5">
            <w:r>
              <w:t>97.81</w:t>
            </w:r>
          </w:p>
        </w:tc>
        <w:tc>
          <w:tcPr>
            <w:tcW w:w="1075" w:type="dxa"/>
            <w:vAlign w:val="center"/>
          </w:tcPr>
          <w:p w14:paraId="28658CD0" w14:textId="16A71AB8" w:rsidR="003C7ED5" w:rsidRDefault="003C7ED5" w:rsidP="003C7ED5">
            <w:r>
              <w:t>2.54</w:t>
            </w:r>
          </w:p>
        </w:tc>
        <w:tc>
          <w:tcPr>
            <w:tcW w:w="1302" w:type="dxa"/>
            <w:vAlign w:val="center"/>
          </w:tcPr>
          <w:p w14:paraId="5AD7C9A6" w14:textId="77777777" w:rsidR="003C7ED5" w:rsidRDefault="003C7ED5" w:rsidP="003C7ED5">
            <w:r>
              <w:t>2.20</w:t>
            </w:r>
          </w:p>
        </w:tc>
        <w:tc>
          <w:tcPr>
            <w:tcW w:w="922" w:type="dxa"/>
          </w:tcPr>
          <w:p w14:paraId="235FC717" w14:textId="475C518B" w:rsidR="003C7ED5" w:rsidRDefault="003C7ED5" w:rsidP="003C7ED5">
            <w:r w:rsidRPr="00A12B03">
              <w:rPr>
                <w:b/>
              </w:rPr>
              <w:t>满足</w:t>
            </w:r>
          </w:p>
        </w:tc>
      </w:tr>
      <w:tr w:rsidR="003C7ED5" w14:paraId="501EAE6E" w14:textId="77777777" w:rsidTr="00963C3D">
        <w:tc>
          <w:tcPr>
            <w:tcW w:w="651" w:type="dxa"/>
            <w:vMerge/>
            <w:vAlign w:val="center"/>
          </w:tcPr>
          <w:p w14:paraId="4AE2CA56" w14:textId="77777777" w:rsidR="003C7ED5" w:rsidRDefault="003C7ED5" w:rsidP="003C7ED5"/>
        </w:tc>
        <w:tc>
          <w:tcPr>
            <w:tcW w:w="1076" w:type="dxa"/>
            <w:vAlign w:val="center"/>
          </w:tcPr>
          <w:p w14:paraId="797914D0" w14:textId="77777777" w:rsidR="003C7ED5" w:rsidRDefault="003C7ED5" w:rsidP="003C7ED5">
            <w:r>
              <w:t>1016</w:t>
            </w:r>
          </w:p>
        </w:tc>
        <w:tc>
          <w:tcPr>
            <w:tcW w:w="1076" w:type="dxa"/>
            <w:vAlign w:val="center"/>
          </w:tcPr>
          <w:p w14:paraId="35206C05" w14:textId="77777777" w:rsidR="003C7ED5" w:rsidRDefault="003C7ED5" w:rsidP="003C7ED5">
            <w:r>
              <w:t>起居室</w:t>
            </w:r>
          </w:p>
        </w:tc>
        <w:tc>
          <w:tcPr>
            <w:tcW w:w="1075" w:type="dxa"/>
            <w:vAlign w:val="center"/>
          </w:tcPr>
          <w:p w14:paraId="37DCCA6B" w14:textId="77777777" w:rsidR="003C7ED5" w:rsidRDefault="003C7ED5" w:rsidP="003C7ED5">
            <w:r>
              <w:t>IV</w:t>
            </w:r>
          </w:p>
        </w:tc>
        <w:tc>
          <w:tcPr>
            <w:tcW w:w="1075" w:type="dxa"/>
            <w:vAlign w:val="center"/>
          </w:tcPr>
          <w:p w14:paraId="2C4E331A" w14:textId="77777777" w:rsidR="003C7ED5" w:rsidRDefault="003C7ED5" w:rsidP="003C7ED5">
            <w:r>
              <w:t>侧面</w:t>
            </w:r>
          </w:p>
        </w:tc>
        <w:tc>
          <w:tcPr>
            <w:tcW w:w="1075" w:type="dxa"/>
            <w:vAlign w:val="center"/>
          </w:tcPr>
          <w:p w14:paraId="4F0B4A2E" w14:textId="77777777" w:rsidR="003C7ED5" w:rsidRDefault="003C7ED5" w:rsidP="003C7ED5">
            <w:r>
              <w:t>97.81</w:t>
            </w:r>
          </w:p>
        </w:tc>
        <w:tc>
          <w:tcPr>
            <w:tcW w:w="1075" w:type="dxa"/>
            <w:vAlign w:val="center"/>
          </w:tcPr>
          <w:p w14:paraId="7F29A977" w14:textId="01C0253D" w:rsidR="003C7ED5" w:rsidRDefault="003C7ED5" w:rsidP="003C7ED5">
            <w:r>
              <w:t>2.81</w:t>
            </w:r>
          </w:p>
        </w:tc>
        <w:tc>
          <w:tcPr>
            <w:tcW w:w="1302" w:type="dxa"/>
            <w:vAlign w:val="center"/>
          </w:tcPr>
          <w:p w14:paraId="7C572380" w14:textId="77777777" w:rsidR="003C7ED5" w:rsidRDefault="003C7ED5" w:rsidP="003C7ED5">
            <w:r>
              <w:t>2.20</w:t>
            </w:r>
          </w:p>
        </w:tc>
        <w:tc>
          <w:tcPr>
            <w:tcW w:w="922" w:type="dxa"/>
          </w:tcPr>
          <w:p w14:paraId="35F9EDA5" w14:textId="17218502" w:rsidR="003C7ED5" w:rsidRDefault="003C7ED5" w:rsidP="003C7ED5">
            <w:r w:rsidRPr="00A12B03">
              <w:rPr>
                <w:b/>
              </w:rPr>
              <w:t>满足</w:t>
            </w:r>
          </w:p>
        </w:tc>
      </w:tr>
      <w:tr w:rsidR="003C7ED5" w14:paraId="2C026821" w14:textId="77777777" w:rsidTr="00963C3D">
        <w:tc>
          <w:tcPr>
            <w:tcW w:w="651" w:type="dxa"/>
            <w:vMerge/>
            <w:vAlign w:val="center"/>
          </w:tcPr>
          <w:p w14:paraId="4416837C" w14:textId="77777777" w:rsidR="003C7ED5" w:rsidRDefault="003C7ED5" w:rsidP="003C7ED5"/>
        </w:tc>
        <w:tc>
          <w:tcPr>
            <w:tcW w:w="1076" w:type="dxa"/>
            <w:vAlign w:val="center"/>
          </w:tcPr>
          <w:p w14:paraId="2EBEF780" w14:textId="77777777" w:rsidR="003C7ED5" w:rsidRDefault="003C7ED5" w:rsidP="003C7ED5">
            <w:r>
              <w:t>1017</w:t>
            </w:r>
          </w:p>
        </w:tc>
        <w:tc>
          <w:tcPr>
            <w:tcW w:w="1076" w:type="dxa"/>
            <w:vAlign w:val="center"/>
          </w:tcPr>
          <w:p w14:paraId="6F29BFF7" w14:textId="77777777" w:rsidR="003C7ED5" w:rsidRDefault="003C7ED5" w:rsidP="003C7ED5">
            <w:r>
              <w:t>起居室</w:t>
            </w:r>
          </w:p>
        </w:tc>
        <w:tc>
          <w:tcPr>
            <w:tcW w:w="1075" w:type="dxa"/>
            <w:vAlign w:val="center"/>
          </w:tcPr>
          <w:p w14:paraId="2FB65819" w14:textId="77777777" w:rsidR="003C7ED5" w:rsidRDefault="003C7ED5" w:rsidP="003C7ED5">
            <w:r>
              <w:t>IV</w:t>
            </w:r>
          </w:p>
        </w:tc>
        <w:tc>
          <w:tcPr>
            <w:tcW w:w="1075" w:type="dxa"/>
            <w:vAlign w:val="center"/>
          </w:tcPr>
          <w:p w14:paraId="015E8A2F" w14:textId="77777777" w:rsidR="003C7ED5" w:rsidRDefault="003C7ED5" w:rsidP="003C7ED5">
            <w:r>
              <w:t>侧面</w:t>
            </w:r>
          </w:p>
        </w:tc>
        <w:tc>
          <w:tcPr>
            <w:tcW w:w="1075" w:type="dxa"/>
            <w:vAlign w:val="center"/>
          </w:tcPr>
          <w:p w14:paraId="22E7CB0C" w14:textId="77777777" w:rsidR="003C7ED5" w:rsidRDefault="003C7ED5" w:rsidP="003C7ED5">
            <w:r>
              <w:t>97.81</w:t>
            </w:r>
          </w:p>
        </w:tc>
        <w:tc>
          <w:tcPr>
            <w:tcW w:w="1075" w:type="dxa"/>
            <w:vAlign w:val="center"/>
          </w:tcPr>
          <w:p w14:paraId="31655803" w14:textId="07295B83" w:rsidR="003C7ED5" w:rsidRDefault="003C7ED5" w:rsidP="003C7ED5">
            <w:r>
              <w:t>2.58</w:t>
            </w:r>
          </w:p>
        </w:tc>
        <w:tc>
          <w:tcPr>
            <w:tcW w:w="1302" w:type="dxa"/>
            <w:vAlign w:val="center"/>
          </w:tcPr>
          <w:p w14:paraId="17EE4977" w14:textId="77777777" w:rsidR="003C7ED5" w:rsidRDefault="003C7ED5" w:rsidP="003C7ED5">
            <w:r>
              <w:t>2.20</w:t>
            </w:r>
          </w:p>
        </w:tc>
        <w:tc>
          <w:tcPr>
            <w:tcW w:w="922" w:type="dxa"/>
          </w:tcPr>
          <w:p w14:paraId="2B85184F" w14:textId="021ED4BF" w:rsidR="003C7ED5" w:rsidRDefault="003C7ED5" w:rsidP="003C7ED5">
            <w:r w:rsidRPr="00A12B03">
              <w:rPr>
                <w:b/>
              </w:rPr>
              <w:t>满足</w:t>
            </w:r>
          </w:p>
        </w:tc>
      </w:tr>
      <w:tr w:rsidR="003C7ED5" w14:paraId="73CD5684" w14:textId="77777777" w:rsidTr="00963C3D">
        <w:tc>
          <w:tcPr>
            <w:tcW w:w="651" w:type="dxa"/>
            <w:vMerge/>
            <w:vAlign w:val="center"/>
          </w:tcPr>
          <w:p w14:paraId="73617883" w14:textId="77777777" w:rsidR="003C7ED5" w:rsidRDefault="003C7ED5" w:rsidP="003C7ED5"/>
        </w:tc>
        <w:tc>
          <w:tcPr>
            <w:tcW w:w="1076" w:type="dxa"/>
            <w:vAlign w:val="center"/>
          </w:tcPr>
          <w:p w14:paraId="7D593CD3" w14:textId="77777777" w:rsidR="003C7ED5" w:rsidRDefault="003C7ED5" w:rsidP="003C7ED5">
            <w:r>
              <w:t>1018</w:t>
            </w:r>
          </w:p>
        </w:tc>
        <w:tc>
          <w:tcPr>
            <w:tcW w:w="1076" w:type="dxa"/>
            <w:vAlign w:val="center"/>
          </w:tcPr>
          <w:p w14:paraId="637F5D37" w14:textId="77777777" w:rsidR="003C7ED5" w:rsidRDefault="003C7ED5" w:rsidP="003C7ED5">
            <w:r>
              <w:t>起居室</w:t>
            </w:r>
          </w:p>
        </w:tc>
        <w:tc>
          <w:tcPr>
            <w:tcW w:w="1075" w:type="dxa"/>
            <w:vAlign w:val="center"/>
          </w:tcPr>
          <w:p w14:paraId="2827FCD8" w14:textId="77777777" w:rsidR="003C7ED5" w:rsidRDefault="003C7ED5" w:rsidP="003C7ED5">
            <w:r>
              <w:t>IV</w:t>
            </w:r>
          </w:p>
        </w:tc>
        <w:tc>
          <w:tcPr>
            <w:tcW w:w="1075" w:type="dxa"/>
            <w:vAlign w:val="center"/>
          </w:tcPr>
          <w:p w14:paraId="211BB998" w14:textId="77777777" w:rsidR="003C7ED5" w:rsidRDefault="003C7ED5" w:rsidP="003C7ED5">
            <w:r>
              <w:t>侧面</w:t>
            </w:r>
          </w:p>
        </w:tc>
        <w:tc>
          <w:tcPr>
            <w:tcW w:w="1075" w:type="dxa"/>
            <w:vAlign w:val="center"/>
          </w:tcPr>
          <w:p w14:paraId="3FABCEDD" w14:textId="77777777" w:rsidR="003C7ED5" w:rsidRDefault="003C7ED5" w:rsidP="003C7ED5">
            <w:r>
              <w:t>97.81</w:t>
            </w:r>
          </w:p>
        </w:tc>
        <w:tc>
          <w:tcPr>
            <w:tcW w:w="1075" w:type="dxa"/>
            <w:vAlign w:val="center"/>
          </w:tcPr>
          <w:p w14:paraId="3D2BDB89" w14:textId="4FDA08EC" w:rsidR="003C7ED5" w:rsidRDefault="003C7ED5" w:rsidP="003C7ED5">
            <w:r>
              <w:t>3.21</w:t>
            </w:r>
          </w:p>
        </w:tc>
        <w:tc>
          <w:tcPr>
            <w:tcW w:w="1302" w:type="dxa"/>
            <w:vAlign w:val="center"/>
          </w:tcPr>
          <w:p w14:paraId="5691FC25" w14:textId="77777777" w:rsidR="003C7ED5" w:rsidRDefault="003C7ED5" w:rsidP="003C7ED5">
            <w:r>
              <w:t>2.20</w:t>
            </w:r>
          </w:p>
        </w:tc>
        <w:tc>
          <w:tcPr>
            <w:tcW w:w="922" w:type="dxa"/>
          </w:tcPr>
          <w:p w14:paraId="39830E6E" w14:textId="3254C223" w:rsidR="003C7ED5" w:rsidRDefault="003C7ED5" w:rsidP="003C7ED5">
            <w:r w:rsidRPr="00A12B03">
              <w:rPr>
                <w:b/>
              </w:rPr>
              <w:t>满足</w:t>
            </w:r>
          </w:p>
        </w:tc>
      </w:tr>
      <w:tr w:rsidR="003C7ED5" w14:paraId="1CFF76FA" w14:textId="77777777" w:rsidTr="00963C3D">
        <w:tc>
          <w:tcPr>
            <w:tcW w:w="651" w:type="dxa"/>
            <w:vMerge/>
            <w:vAlign w:val="center"/>
          </w:tcPr>
          <w:p w14:paraId="277D0DE0" w14:textId="77777777" w:rsidR="003C7ED5" w:rsidRDefault="003C7ED5" w:rsidP="003C7ED5"/>
        </w:tc>
        <w:tc>
          <w:tcPr>
            <w:tcW w:w="1076" w:type="dxa"/>
            <w:vAlign w:val="center"/>
          </w:tcPr>
          <w:p w14:paraId="038A1109" w14:textId="77777777" w:rsidR="003C7ED5" w:rsidRDefault="003C7ED5" w:rsidP="003C7ED5">
            <w:r>
              <w:t>1019</w:t>
            </w:r>
          </w:p>
        </w:tc>
        <w:tc>
          <w:tcPr>
            <w:tcW w:w="1076" w:type="dxa"/>
            <w:vAlign w:val="center"/>
          </w:tcPr>
          <w:p w14:paraId="62BC44C2" w14:textId="77777777" w:rsidR="003C7ED5" w:rsidRDefault="003C7ED5" w:rsidP="003C7ED5">
            <w:r>
              <w:t>起居室</w:t>
            </w:r>
          </w:p>
        </w:tc>
        <w:tc>
          <w:tcPr>
            <w:tcW w:w="1075" w:type="dxa"/>
            <w:vAlign w:val="center"/>
          </w:tcPr>
          <w:p w14:paraId="6BA6B30C" w14:textId="77777777" w:rsidR="003C7ED5" w:rsidRDefault="003C7ED5" w:rsidP="003C7ED5">
            <w:r>
              <w:t>IV</w:t>
            </w:r>
          </w:p>
        </w:tc>
        <w:tc>
          <w:tcPr>
            <w:tcW w:w="1075" w:type="dxa"/>
            <w:vAlign w:val="center"/>
          </w:tcPr>
          <w:p w14:paraId="752FB4C3" w14:textId="77777777" w:rsidR="003C7ED5" w:rsidRDefault="003C7ED5" w:rsidP="003C7ED5">
            <w:r>
              <w:t>侧面</w:t>
            </w:r>
          </w:p>
        </w:tc>
        <w:tc>
          <w:tcPr>
            <w:tcW w:w="1075" w:type="dxa"/>
            <w:vAlign w:val="center"/>
          </w:tcPr>
          <w:p w14:paraId="4236A223" w14:textId="77777777" w:rsidR="003C7ED5" w:rsidRDefault="003C7ED5" w:rsidP="003C7ED5">
            <w:r>
              <w:t>97.81</w:t>
            </w:r>
          </w:p>
        </w:tc>
        <w:tc>
          <w:tcPr>
            <w:tcW w:w="1075" w:type="dxa"/>
            <w:vAlign w:val="center"/>
          </w:tcPr>
          <w:p w14:paraId="44F6F7F3" w14:textId="493915EC" w:rsidR="003C7ED5" w:rsidRDefault="003C7ED5" w:rsidP="003C7ED5">
            <w:r>
              <w:t>2.54</w:t>
            </w:r>
          </w:p>
        </w:tc>
        <w:tc>
          <w:tcPr>
            <w:tcW w:w="1302" w:type="dxa"/>
            <w:vAlign w:val="center"/>
          </w:tcPr>
          <w:p w14:paraId="5192F9F2" w14:textId="77777777" w:rsidR="003C7ED5" w:rsidRDefault="003C7ED5" w:rsidP="003C7ED5">
            <w:r>
              <w:t>2.20</w:t>
            </w:r>
          </w:p>
        </w:tc>
        <w:tc>
          <w:tcPr>
            <w:tcW w:w="922" w:type="dxa"/>
          </w:tcPr>
          <w:p w14:paraId="0E8B9C7F" w14:textId="724B0E73" w:rsidR="003C7ED5" w:rsidRDefault="003C7ED5" w:rsidP="003C7ED5">
            <w:r w:rsidRPr="00A12B03">
              <w:rPr>
                <w:b/>
              </w:rPr>
              <w:t>满足</w:t>
            </w:r>
          </w:p>
        </w:tc>
      </w:tr>
      <w:tr w:rsidR="003C7ED5" w14:paraId="5515177D" w14:textId="77777777" w:rsidTr="00963C3D">
        <w:tc>
          <w:tcPr>
            <w:tcW w:w="651" w:type="dxa"/>
            <w:vMerge/>
            <w:vAlign w:val="center"/>
          </w:tcPr>
          <w:p w14:paraId="0F840933" w14:textId="77777777" w:rsidR="003C7ED5" w:rsidRDefault="003C7ED5" w:rsidP="003C7ED5"/>
        </w:tc>
        <w:tc>
          <w:tcPr>
            <w:tcW w:w="1076" w:type="dxa"/>
            <w:vAlign w:val="center"/>
          </w:tcPr>
          <w:p w14:paraId="57619BBA" w14:textId="77777777" w:rsidR="003C7ED5" w:rsidRDefault="003C7ED5" w:rsidP="003C7ED5">
            <w:r>
              <w:t>1020</w:t>
            </w:r>
          </w:p>
        </w:tc>
        <w:tc>
          <w:tcPr>
            <w:tcW w:w="1076" w:type="dxa"/>
            <w:vAlign w:val="center"/>
          </w:tcPr>
          <w:p w14:paraId="56A0233C" w14:textId="77777777" w:rsidR="003C7ED5" w:rsidRDefault="003C7ED5" w:rsidP="003C7ED5">
            <w:r>
              <w:t>起居室</w:t>
            </w:r>
          </w:p>
        </w:tc>
        <w:tc>
          <w:tcPr>
            <w:tcW w:w="1075" w:type="dxa"/>
            <w:vAlign w:val="center"/>
          </w:tcPr>
          <w:p w14:paraId="58748784" w14:textId="77777777" w:rsidR="003C7ED5" w:rsidRDefault="003C7ED5" w:rsidP="003C7ED5">
            <w:r>
              <w:t>IV</w:t>
            </w:r>
          </w:p>
        </w:tc>
        <w:tc>
          <w:tcPr>
            <w:tcW w:w="1075" w:type="dxa"/>
            <w:vAlign w:val="center"/>
          </w:tcPr>
          <w:p w14:paraId="097FC12D" w14:textId="77777777" w:rsidR="003C7ED5" w:rsidRDefault="003C7ED5" w:rsidP="003C7ED5">
            <w:r>
              <w:t>侧面</w:t>
            </w:r>
          </w:p>
        </w:tc>
        <w:tc>
          <w:tcPr>
            <w:tcW w:w="1075" w:type="dxa"/>
            <w:vAlign w:val="center"/>
          </w:tcPr>
          <w:p w14:paraId="0522963F" w14:textId="77777777" w:rsidR="003C7ED5" w:rsidRDefault="003C7ED5" w:rsidP="003C7ED5">
            <w:r>
              <w:t>97.81</w:t>
            </w:r>
          </w:p>
        </w:tc>
        <w:tc>
          <w:tcPr>
            <w:tcW w:w="1075" w:type="dxa"/>
            <w:vAlign w:val="center"/>
          </w:tcPr>
          <w:p w14:paraId="1AEA9986" w14:textId="72DDFD28" w:rsidR="003C7ED5" w:rsidRDefault="003C7ED5" w:rsidP="003C7ED5">
            <w:r>
              <w:t>2.81</w:t>
            </w:r>
          </w:p>
        </w:tc>
        <w:tc>
          <w:tcPr>
            <w:tcW w:w="1302" w:type="dxa"/>
            <w:vAlign w:val="center"/>
          </w:tcPr>
          <w:p w14:paraId="35106AB8" w14:textId="77777777" w:rsidR="003C7ED5" w:rsidRDefault="003C7ED5" w:rsidP="003C7ED5">
            <w:r>
              <w:t>2.20</w:t>
            </w:r>
          </w:p>
        </w:tc>
        <w:tc>
          <w:tcPr>
            <w:tcW w:w="922" w:type="dxa"/>
          </w:tcPr>
          <w:p w14:paraId="51DAE1CB" w14:textId="097064BA" w:rsidR="003C7ED5" w:rsidRDefault="003C7ED5" w:rsidP="003C7ED5">
            <w:r w:rsidRPr="00A12B03">
              <w:rPr>
                <w:b/>
              </w:rPr>
              <w:t>满足</w:t>
            </w:r>
          </w:p>
        </w:tc>
      </w:tr>
      <w:tr w:rsidR="003C7ED5" w14:paraId="365F7450" w14:textId="77777777" w:rsidTr="00963C3D">
        <w:tc>
          <w:tcPr>
            <w:tcW w:w="651" w:type="dxa"/>
            <w:vMerge/>
            <w:vAlign w:val="center"/>
          </w:tcPr>
          <w:p w14:paraId="25330216" w14:textId="77777777" w:rsidR="003C7ED5" w:rsidRDefault="003C7ED5" w:rsidP="003C7ED5"/>
        </w:tc>
        <w:tc>
          <w:tcPr>
            <w:tcW w:w="1076" w:type="dxa"/>
            <w:vAlign w:val="center"/>
          </w:tcPr>
          <w:p w14:paraId="30E3BA25" w14:textId="77777777" w:rsidR="003C7ED5" w:rsidRDefault="003C7ED5" w:rsidP="003C7ED5">
            <w:r>
              <w:t>1021</w:t>
            </w:r>
          </w:p>
        </w:tc>
        <w:tc>
          <w:tcPr>
            <w:tcW w:w="1076" w:type="dxa"/>
            <w:vAlign w:val="center"/>
          </w:tcPr>
          <w:p w14:paraId="2B68E11A" w14:textId="77777777" w:rsidR="003C7ED5" w:rsidRDefault="003C7ED5" w:rsidP="003C7ED5">
            <w:r>
              <w:t>起居室</w:t>
            </w:r>
          </w:p>
        </w:tc>
        <w:tc>
          <w:tcPr>
            <w:tcW w:w="1075" w:type="dxa"/>
            <w:vAlign w:val="center"/>
          </w:tcPr>
          <w:p w14:paraId="71907D1B" w14:textId="77777777" w:rsidR="003C7ED5" w:rsidRDefault="003C7ED5" w:rsidP="003C7ED5">
            <w:r>
              <w:t>IV</w:t>
            </w:r>
          </w:p>
        </w:tc>
        <w:tc>
          <w:tcPr>
            <w:tcW w:w="1075" w:type="dxa"/>
            <w:vAlign w:val="center"/>
          </w:tcPr>
          <w:p w14:paraId="4F1C6CC5" w14:textId="77777777" w:rsidR="003C7ED5" w:rsidRDefault="003C7ED5" w:rsidP="003C7ED5">
            <w:r>
              <w:t>侧面</w:t>
            </w:r>
          </w:p>
        </w:tc>
        <w:tc>
          <w:tcPr>
            <w:tcW w:w="1075" w:type="dxa"/>
            <w:vAlign w:val="center"/>
          </w:tcPr>
          <w:p w14:paraId="10859411" w14:textId="77777777" w:rsidR="003C7ED5" w:rsidRDefault="003C7ED5" w:rsidP="003C7ED5">
            <w:r>
              <w:t>97.25</w:t>
            </w:r>
          </w:p>
        </w:tc>
        <w:tc>
          <w:tcPr>
            <w:tcW w:w="1075" w:type="dxa"/>
            <w:vAlign w:val="center"/>
          </w:tcPr>
          <w:p w14:paraId="6F8E0320" w14:textId="16A78DC6" w:rsidR="003C7ED5" w:rsidRDefault="003C7ED5" w:rsidP="003C7ED5">
            <w:r>
              <w:t>2.58</w:t>
            </w:r>
          </w:p>
        </w:tc>
        <w:tc>
          <w:tcPr>
            <w:tcW w:w="1302" w:type="dxa"/>
            <w:vAlign w:val="center"/>
          </w:tcPr>
          <w:p w14:paraId="361AD03F" w14:textId="77777777" w:rsidR="003C7ED5" w:rsidRDefault="003C7ED5" w:rsidP="003C7ED5">
            <w:r>
              <w:t>2.20</w:t>
            </w:r>
          </w:p>
        </w:tc>
        <w:tc>
          <w:tcPr>
            <w:tcW w:w="922" w:type="dxa"/>
          </w:tcPr>
          <w:p w14:paraId="3DB3D0D6" w14:textId="006B099C" w:rsidR="003C7ED5" w:rsidRDefault="003C7ED5" w:rsidP="003C7ED5">
            <w:r w:rsidRPr="00A12B03">
              <w:rPr>
                <w:b/>
              </w:rPr>
              <w:t>满足</w:t>
            </w:r>
          </w:p>
        </w:tc>
      </w:tr>
      <w:tr w:rsidR="003C7ED5" w14:paraId="5524702B" w14:textId="77777777" w:rsidTr="00963C3D">
        <w:tc>
          <w:tcPr>
            <w:tcW w:w="651" w:type="dxa"/>
            <w:vMerge/>
            <w:vAlign w:val="center"/>
          </w:tcPr>
          <w:p w14:paraId="06FE0159" w14:textId="77777777" w:rsidR="003C7ED5" w:rsidRDefault="003C7ED5" w:rsidP="003C7ED5"/>
        </w:tc>
        <w:tc>
          <w:tcPr>
            <w:tcW w:w="1076" w:type="dxa"/>
            <w:vAlign w:val="center"/>
          </w:tcPr>
          <w:p w14:paraId="59867677" w14:textId="77777777" w:rsidR="003C7ED5" w:rsidRDefault="003C7ED5" w:rsidP="003C7ED5">
            <w:r>
              <w:t>1022</w:t>
            </w:r>
          </w:p>
        </w:tc>
        <w:tc>
          <w:tcPr>
            <w:tcW w:w="1076" w:type="dxa"/>
            <w:vAlign w:val="center"/>
          </w:tcPr>
          <w:p w14:paraId="167BA9D8" w14:textId="77777777" w:rsidR="003C7ED5" w:rsidRDefault="003C7ED5" w:rsidP="003C7ED5">
            <w:r>
              <w:t>起居室</w:t>
            </w:r>
          </w:p>
        </w:tc>
        <w:tc>
          <w:tcPr>
            <w:tcW w:w="1075" w:type="dxa"/>
            <w:vAlign w:val="center"/>
          </w:tcPr>
          <w:p w14:paraId="212F8B8D" w14:textId="77777777" w:rsidR="003C7ED5" w:rsidRDefault="003C7ED5" w:rsidP="003C7ED5">
            <w:r>
              <w:t>IV</w:t>
            </w:r>
          </w:p>
        </w:tc>
        <w:tc>
          <w:tcPr>
            <w:tcW w:w="1075" w:type="dxa"/>
            <w:vAlign w:val="center"/>
          </w:tcPr>
          <w:p w14:paraId="38097006" w14:textId="77777777" w:rsidR="003C7ED5" w:rsidRDefault="003C7ED5" w:rsidP="003C7ED5">
            <w:r>
              <w:t>侧面</w:t>
            </w:r>
          </w:p>
        </w:tc>
        <w:tc>
          <w:tcPr>
            <w:tcW w:w="1075" w:type="dxa"/>
            <w:vAlign w:val="center"/>
          </w:tcPr>
          <w:p w14:paraId="5D1B5AD0" w14:textId="77777777" w:rsidR="003C7ED5" w:rsidRDefault="003C7ED5" w:rsidP="003C7ED5">
            <w:r>
              <w:t>97.25</w:t>
            </w:r>
          </w:p>
        </w:tc>
        <w:tc>
          <w:tcPr>
            <w:tcW w:w="1075" w:type="dxa"/>
            <w:vAlign w:val="center"/>
          </w:tcPr>
          <w:p w14:paraId="7D77C616" w14:textId="77271293" w:rsidR="003C7ED5" w:rsidRDefault="003C7ED5" w:rsidP="003C7ED5">
            <w:r>
              <w:t>3.21</w:t>
            </w:r>
          </w:p>
        </w:tc>
        <w:tc>
          <w:tcPr>
            <w:tcW w:w="1302" w:type="dxa"/>
            <w:vAlign w:val="center"/>
          </w:tcPr>
          <w:p w14:paraId="76F722BD" w14:textId="77777777" w:rsidR="003C7ED5" w:rsidRDefault="003C7ED5" w:rsidP="003C7ED5">
            <w:r>
              <w:t>2.20</w:t>
            </w:r>
          </w:p>
        </w:tc>
        <w:tc>
          <w:tcPr>
            <w:tcW w:w="922" w:type="dxa"/>
          </w:tcPr>
          <w:p w14:paraId="01FCAA78" w14:textId="622B401B" w:rsidR="003C7ED5" w:rsidRDefault="003C7ED5" w:rsidP="003C7ED5">
            <w:r w:rsidRPr="00A12B03">
              <w:rPr>
                <w:b/>
              </w:rPr>
              <w:t>满足</w:t>
            </w:r>
          </w:p>
        </w:tc>
      </w:tr>
      <w:tr w:rsidR="003C7ED5" w14:paraId="41992914" w14:textId="77777777" w:rsidTr="00963C3D">
        <w:tc>
          <w:tcPr>
            <w:tcW w:w="651" w:type="dxa"/>
            <w:vMerge/>
            <w:vAlign w:val="center"/>
          </w:tcPr>
          <w:p w14:paraId="71F012C3" w14:textId="77777777" w:rsidR="003C7ED5" w:rsidRDefault="003C7ED5" w:rsidP="003C7ED5"/>
        </w:tc>
        <w:tc>
          <w:tcPr>
            <w:tcW w:w="1076" w:type="dxa"/>
            <w:vAlign w:val="center"/>
          </w:tcPr>
          <w:p w14:paraId="220CBE53" w14:textId="77777777" w:rsidR="003C7ED5" w:rsidRDefault="003C7ED5" w:rsidP="003C7ED5">
            <w:r>
              <w:t>1023</w:t>
            </w:r>
          </w:p>
        </w:tc>
        <w:tc>
          <w:tcPr>
            <w:tcW w:w="1076" w:type="dxa"/>
            <w:vAlign w:val="center"/>
          </w:tcPr>
          <w:p w14:paraId="5DEE36D0" w14:textId="77777777" w:rsidR="003C7ED5" w:rsidRDefault="003C7ED5" w:rsidP="003C7ED5">
            <w:r>
              <w:t>起居室</w:t>
            </w:r>
          </w:p>
        </w:tc>
        <w:tc>
          <w:tcPr>
            <w:tcW w:w="1075" w:type="dxa"/>
            <w:vAlign w:val="center"/>
          </w:tcPr>
          <w:p w14:paraId="16B9C067" w14:textId="77777777" w:rsidR="003C7ED5" w:rsidRDefault="003C7ED5" w:rsidP="003C7ED5">
            <w:r>
              <w:t>IV</w:t>
            </w:r>
          </w:p>
        </w:tc>
        <w:tc>
          <w:tcPr>
            <w:tcW w:w="1075" w:type="dxa"/>
            <w:vAlign w:val="center"/>
          </w:tcPr>
          <w:p w14:paraId="6F16E60A" w14:textId="77777777" w:rsidR="003C7ED5" w:rsidRDefault="003C7ED5" w:rsidP="003C7ED5">
            <w:r>
              <w:t>侧面</w:t>
            </w:r>
          </w:p>
        </w:tc>
        <w:tc>
          <w:tcPr>
            <w:tcW w:w="1075" w:type="dxa"/>
            <w:vAlign w:val="center"/>
          </w:tcPr>
          <w:p w14:paraId="5C83F76E" w14:textId="77777777" w:rsidR="003C7ED5" w:rsidRDefault="003C7ED5" w:rsidP="003C7ED5">
            <w:r>
              <w:t>97.25</w:t>
            </w:r>
          </w:p>
        </w:tc>
        <w:tc>
          <w:tcPr>
            <w:tcW w:w="1075" w:type="dxa"/>
            <w:vAlign w:val="center"/>
          </w:tcPr>
          <w:p w14:paraId="4DB82315" w14:textId="7C382BFD" w:rsidR="003C7ED5" w:rsidRDefault="003C7ED5" w:rsidP="003C7ED5">
            <w:r>
              <w:t>2.54</w:t>
            </w:r>
          </w:p>
        </w:tc>
        <w:tc>
          <w:tcPr>
            <w:tcW w:w="1302" w:type="dxa"/>
            <w:vAlign w:val="center"/>
          </w:tcPr>
          <w:p w14:paraId="2C26BA97" w14:textId="77777777" w:rsidR="003C7ED5" w:rsidRDefault="003C7ED5" w:rsidP="003C7ED5">
            <w:r>
              <w:t>2.20</w:t>
            </w:r>
          </w:p>
        </w:tc>
        <w:tc>
          <w:tcPr>
            <w:tcW w:w="922" w:type="dxa"/>
          </w:tcPr>
          <w:p w14:paraId="64D10427" w14:textId="3815697E" w:rsidR="003C7ED5" w:rsidRDefault="003C7ED5" w:rsidP="003C7ED5">
            <w:r w:rsidRPr="00A12B03">
              <w:rPr>
                <w:b/>
              </w:rPr>
              <w:t>满足</w:t>
            </w:r>
          </w:p>
        </w:tc>
      </w:tr>
      <w:tr w:rsidR="003C7ED5" w14:paraId="56988328" w14:textId="77777777" w:rsidTr="00963C3D">
        <w:tc>
          <w:tcPr>
            <w:tcW w:w="651" w:type="dxa"/>
            <w:vMerge/>
            <w:vAlign w:val="center"/>
          </w:tcPr>
          <w:p w14:paraId="2BC9C719" w14:textId="77777777" w:rsidR="003C7ED5" w:rsidRDefault="003C7ED5" w:rsidP="003C7ED5"/>
        </w:tc>
        <w:tc>
          <w:tcPr>
            <w:tcW w:w="1076" w:type="dxa"/>
            <w:vAlign w:val="center"/>
          </w:tcPr>
          <w:p w14:paraId="76E7D3F5" w14:textId="77777777" w:rsidR="003C7ED5" w:rsidRDefault="003C7ED5" w:rsidP="003C7ED5">
            <w:r>
              <w:t>1024</w:t>
            </w:r>
          </w:p>
        </w:tc>
        <w:tc>
          <w:tcPr>
            <w:tcW w:w="1076" w:type="dxa"/>
            <w:vAlign w:val="center"/>
          </w:tcPr>
          <w:p w14:paraId="36BB61F4" w14:textId="77777777" w:rsidR="003C7ED5" w:rsidRDefault="003C7ED5" w:rsidP="003C7ED5">
            <w:r>
              <w:t>起居室</w:t>
            </w:r>
          </w:p>
        </w:tc>
        <w:tc>
          <w:tcPr>
            <w:tcW w:w="1075" w:type="dxa"/>
            <w:vAlign w:val="center"/>
          </w:tcPr>
          <w:p w14:paraId="4DA9A289" w14:textId="77777777" w:rsidR="003C7ED5" w:rsidRDefault="003C7ED5" w:rsidP="003C7ED5">
            <w:r>
              <w:t>IV</w:t>
            </w:r>
          </w:p>
        </w:tc>
        <w:tc>
          <w:tcPr>
            <w:tcW w:w="1075" w:type="dxa"/>
            <w:vAlign w:val="center"/>
          </w:tcPr>
          <w:p w14:paraId="7FCD33E3" w14:textId="77777777" w:rsidR="003C7ED5" w:rsidRDefault="003C7ED5" w:rsidP="003C7ED5">
            <w:r>
              <w:t>侧面</w:t>
            </w:r>
          </w:p>
        </w:tc>
        <w:tc>
          <w:tcPr>
            <w:tcW w:w="1075" w:type="dxa"/>
            <w:vAlign w:val="center"/>
          </w:tcPr>
          <w:p w14:paraId="7E4C8EA9" w14:textId="77777777" w:rsidR="003C7ED5" w:rsidRDefault="003C7ED5" w:rsidP="003C7ED5">
            <w:r>
              <w:t>97.25</w:t>
            </w:r>
          </w:p>
        </w:tc>
        <w:tc>
          <w:tcPr>
            <w:tcW w:w="1075" w:type="dxa"/>
            <w:vAlign w:val="center"/>
          </w:tcPr>
          <w:p w14:paraId="5A09EBB2" w14:textId="1EE01DF9" w:rsidR="003C7ED5" w:rsidRDefault="003C7ED5" w:rsidP="003C7ED5">
            <w:r>
              <w:t>2.81</w:t>
            </w:r>
          </w:p>
        </w:tc>
        <w:tc>
          <w:tcPr>
            <w:tcW w:w="1302" w:type="dxa"/>
            <w:vAlign w:val="center"/>
          </w:tcPr>
          <w:p w14:paraId="49A3E0B5" w14:textId="77777777" w:rsidR="003C7ED5" w:rsidRDefault="003C7ED5" w:rsidP="003C7ED5">
            <w:r>
              <w:t>2.20</w:t>
            </w:r>
          </w:p>
        </w:tc>
        <w:tc>
          <w:tcPr>
            <w:tcW w:w="922" w:type="dxa"/>
          </w:tcPr>
          <w:p w14:paraId="2EF05FD0" w14:textId="56B3DBE2" w:rsidR="003C7ED5" w:rsidRDefault="003C7ED5" w:rsidP="003C7ED5">
            <w:r w:rsidRPr="00A12B03">
              <w:rPr>
                <w:b/>
              </w:rPr>
              <w:t>满足</w:t>
            </w:r>
          </w:p>
        </w:tc>
      </w:tr>
      <w:tr w:rsidR="003C7ED5" w14:paraId="10CAABA8" w14:textId="77777777" w:rsidTr="00963C3D">
        <w:tc>
          <w:tcPr>
            <w:tcW w:w="651" w:type="dxa"/>
            <w:vMerge/>
            <w:vAlign w:val="center"/>
          </w:tcPr>
          <w:p w14:paraId="33EC7225" w14:textId="77777777" w:rsidR="003C7ED5" w:rsidRDefault="003C7ED5" w:rsidP="003C7ED5"/>
        </w:tc>
        <w:tc>
          <w:tcPr>
            <w:tcW w:w="1076" w:type="dxa"/>
            <w:vAlign w:val="center"/>
          </w:tcPr>
          <w:p w14:paraId="10E3BC67" w14:textId="77777777" w:rsidR="003C7ED5" w:rsidRDefault="003C7ED5" w:rsidP="003C7ED5">
            <w:r>
              <w:t>1025</w:t>
            </w:r>
          </w:p>
        </w:tc>
        <w:tc>
          <w:tcPr>
            <w:tcW w:w="1076" w:type="dxa"/>
            <w:vAlign w:val="center"/>
          </w:tcPr>
          <w:p w14:paraId="0BBF6F6C" w14:textId="77777777" w:rsidR="003C7ED5" w:rsidRDefault="003C7ED5" w:rsidP="003C7ED5">
            <w:r>
              <w:t>起居室</w:t>
            </w:r>
          </w:p>
        </w:tc>
        <w:tc>
          <w:tcPr>
            <w:tcW w:w="1075" w:type="dxa"/>
            <w:vAlign w:val="center"/>
          </w:tcPr>
          <w:p w14:paraId="4A2237F5" w14:textId="77777777" w:rsidR="003C7ED5" w:rsidRDefault="003C7ED5" w:rsidP="003C7ED5">
            <w:r>
              <w:t>IV</w:t>
            </w:r>
          </w:p>
        </w:tc>
        <w:tc>
          <w:tcPr>
            <w:tcW w:w="1075" w:type="dxa"/>
            <w:vAlign w:val="center"/>
          </w:tcPr>
          <w:p w14:paraId="1DC994E9" w14:textId="77777777" w:rsidR="003C7ED5" w:rsidRDefault="003C7ED5" w:rsidP="003C7ED5">
            <w:r>
              <w:t>侧面</w:t>
            </w:r>
          </w:p>
        </w:tc>
        <w:tc>
          <w:tcPr>
            <w:tcW w:w="1075" w:type="dxa"/>
            <w:vAlign w:val="center"/>
          </w:tcPr>
          <w:p w14:paraId="59627F7E" w14:textId="77777777" w:rsidR="003C7ED5" w:rsidRDefault="003C7ED5" w:rsidP="003C7ED5">
            <w:r>
              <w:t>97.25</w:t>
            </w:r>
          </w:p>
        </w:tc>
        <w:tc>
          <w:tcPr>
            <w:tcW w:w="1075" w:type="dxa"/>
            <w:vAlign w:val="center"/>
          </w:tcPr>
          <w:p w14:paraId="32C1DE3D" w14:textId="41FEFE09" w:rsidR="003C7ED5" w:rsidRDefault="003C7ED5" w:rsidP="003C7ED5">
            <w:r>
              <w:t>2.58</w:t>
            </w:r>
          </w:p>
        </w:tc>
        <w:tc>
          <w:tcPr>
            <w:tcW w:w="1302" w:type="dxa"/>
            <w:vAlign w:val="center"/>
          </w:tcPr>
          <w:p w14:paraId="52779F5A" w14:textId="77777777" w:rsidR="003C7ED5" w:rsidRDefault="003C7ED5" w:rsidP="003C7ED5">
            <w:r>
              <w:t>2.20</w:t>
            </w:r>
          </w:p>
        </w:tc>
        <w:tc>
          <w:tcPr>
            <w:tcW w:w="922" w:type="dxa"/>
          </w:tcPr>
          <w:p w14:paraId="52292DB0" w14:textId="2C6A0F84" w:rsidR="003C7ED5" w:rsidRDefault="003C7ED5" w:rsidP="003C7ED5">
            <w:r w:rsidRPr="00A12B03">
              <w:rPr>
                <w:b/>
              </w:rPr>
              <w:t>满足</w:t>
            </w:r>
          </w:p>
        </w:tc>
      </w:tr>
      <w:tr w:rsidR="003C7ED5" w14:paraId="39AE17C7" w14:textId="77777777" w:rsidTr="00963C3D">
        <w:tc>
          <w:tcPr>
            <w:tcW w:w="651" w:type="dxa"/>
            <w:vMerge/>
            <w:vAlign w:val="center"/>
          </w:tcPr>
          <w:p w14:paraId="4A280307" w14:textId="77777777" w:rsidR="003C7ED5" w:rsidRDefault="003C7ED5" w:rsidP="003C7ED5"/>
        </w:tc>
        <w:tc>
          <w:tcPr>
            <w:tcW w:w="1076" w:type="dxa"/>
            <w:vAlign w:val="center"/>
          </w:tcPr>
          <w:p w14:paraId="7C0909D1" w14:textId="77777777" w:rsidR="003C7ED5" w:rsidRDefault="003C7ED5" w:rsidP="003C7ED5">
            <w:r>
              <w:t>1026</w:t>
            </w:r>
          </w:p>
        </w:tc>
        <w:tc>
          <w:tcPr>
            <w:tcW w:w="1076" w:type="dxa"/>
            <w:vAlign w:val="center"/>
          </w:tcPr>
          <w:p w14:paraId="01CA94CF" w14:textId="77777777" w:rsidR="003C7ED5" w:rsidRDefault="003C7ED5" w:rsidP="003C7ED5">
            <w:r>
              <w:t>起居室</w:t>
            </w:r>
          </w:p>
        </w:tc>
        <w:tc>
          <w:tcPr>
            <w:tcW w:w="1075" w:type="dxa"/>
            <w:vAlign w:val="center"/>
          </w:tcPr>
          <w:p w14:paraId="53BB82AB" w14:textId="77777777" w:rsidR="003C7ED5" w:rsidRDefault="003C7ED5" w:rsidP="003C7ED5">
            <w:r>
              <w:t>IV</w:t>
            </w:r>
          </w:p>
        </w:tc>
        <w:tc>
          <w:tcPr>
            <w:tcW w:w="1075" w:type="dxa"/>
            <w:vAlign w:val="center"/>
          </w:tcPr>
          <w:p w14:paraId="5B90C02D" w14:textId="77777777" w:rsidR="003C7ED5" w:rsidRDefault="003C7ED5" w:rsidP="003C7ED5">
            <w:r>
              <w:t>侧面</w:t>
            </w:r>
          </w:p>
        </w:tc>
        <w:tc>
          <w:tcPr>
            <w:tcW w:w="1075" w:type="dxa"/>
            <w:vAlign w:val="center"/>
          </w:tcPr>
          <w:p w14:paraId="5B2957F6" w14:textId="77777777" w:rsidR="003C7ED5" w:rsidRDefault="003C7ED5" w:rsidP="003C7ED5">
            <w:r>
              <w:t>97.25</w:t>
            </w:r>
          </w:p>
        </w:tc>
        <w:tc>
          <w:tcPr>
            <w:tcW w:w="1075" w:type="dxa"/>
            <w:vAlign w:val="center"/>
          </w:tcPr>
          <w:p w14:paraId="5C205B7F" w14:textId="1FAC572A" w:rsidR="003C7ED5" w:rsidRDefault="003C7ED5" w:rsidP="003C7ED5">
            <w:r>
              <w:t>3.21</w:t>
            </w:r>
          </w:p>
        </w:tc>
        <w:tc>
          <w:tcPr>
            <w:tcW w:w="1302" w:type="dxa"/>
            <w:vAlign w:val="center"/>
          </w:tcPr>
          <w:p w14:paraId="6062FCE3" w14:textId="77777777" w:rsidR="003C7ED5" w:rsidRDefault="003C7ED5" w:rsidP="003C7ED5">
            <w:r>
              <w:t>2.20</w:t>
            </w:r>
          </w:p>
        </w:tc>
        <w:tc>
          <w:tcPr>
            <w:tcW w:w="922" w:type="dxa"/>
          </w:tcPr>
          <w:p w14:paraId="508C83EE" w14:textId="28FA1BCD" w:rsidR="003C7ED5" w:rsidRDefault="003C7ED5" w:rsidP="003C7ED5">
            <w:r w:rsidRPr="00A12B03">
              <w:rPr>
                <w:b/>
              </w:rPr>
              <w:t>满足</w:t>
            </w:r>
          </w:p>
        </w:tc>
      </w:tr>
      <w:tr w:rsidR="003C7ED5" w14:paraId="5DD9F489" w14:textId="77777777" w:rsidTr="00963C3D">
        <w:tc>
          <w:tcPr>
            <w:tcW w:w="651" w:type="dxa"/>
            <w:vMerge/>
            <w:vAlign w:val="center"/>
          </w:tcPr>
          <w:p w14:paraId="66D310B9" w14:textId="77777777" w:rsidR="003C7ED5" w:rsidRDefault="003C7ED5" w:rsidP="003C7ED5"/>
        </w:tc>
        <w:tc>
          <w:tcPr>
            <w:tcW w:w="1076" w:type="dxa"/>
            <w:vAlign w:val="center"/>
          </w:tcPr>
          <w:p w14:paraId="4A356478" w14:textId="77777777" w:rsidR="003C7ED5" w:rsidRDefault="003C7ED5" w:rsidP="003C7ED5">
            <w:r>
              <w:t>1027</w:t>
            </w:r>
          </w:p>
        </w:tc>
        <w:tc>
          <w:tcPr>
            <w:tcW w:w="1076" w:type="dxa"/>
            <w:vAlign w:val="center"/>
          </w:tcPr>
          <w:p w14:paraId="7D5C3292" w14:textId="77777777" w:rsidR="003C7ED5" w:rsidRDefault="003C7ED5" w:rsidP="003C7ED5">
            <w:r>
              <w:t>起居室</w:t>
            </w:r>
          </w:p>
        </w:tc>
        <w:tc>
          <w:tcPr>
            <w:tcW w:w="1075" w:type="dxa"/>
            <w:vAlign w:val="center"/>
          </w:tcPr>
          <w:p w14:paraId="550D0938" w14:textId="77777777" w:rsidR="003C7ED5" w:rsidRDefault="003C7ED5" w:rsidP="003C7ED5">
            <w:r>
              <w:t>IV</w:t>
            </w:r>
          </w:p>
        </w:tc>
        <w:tc>
          <w:tcPr>
            <w:tcW w:w="1075" w:type="dxa"/>
            <w:vAlign w:val="center"/>
          </w:tcPr>
          <w:p w14:paraId="70277EAF" w14:textId="77777777" w:rsidR="003C7ED5" w:rsidRDefault="003C7ED5" w:rsidP="003C7ED5">
            <w:r>
              <w:t>侧面</w:t>
            </w:r>
          </w:p>
        </w:tc>
        <w:tc>
          <w:tcPr>
            <w:tcW w:w="1075" w:type="dxa"/>
            <w:vAlign w:val="center"/>
          </w:tcPr>
          <w:p w14:paraId="3633FB82" w14:textId="77777777" w:rsidR="003C7ED5" w:rsidRDefault="003C7ED5" w:rsidP="003C7ED5">
            <w:r>
              <w:t>97.25</w:t>
            </w:r>
          </w:p>
        </w:tc>
        <w:tc>
          <w:tcPr>
            <w:tcW w:w="1075" w:type="dxa"/>
            <w:vAlign w:val="center"/>
          </w:tcPr>
          <w:p w14:paraId="03446E7E" w14:textId="49B86BA7" w:rsidR="003C7ED5" w:rsidRDefault="003C7ED5" w:rsidP="003C7ED5">
            <w:r>
              <w:t>2.54</w:t>
            </w:r>
          </w:p>
        </w:tc>
        <w:tc>
          <w:tcPr>
            <w:tcW w:w="1302" w:type="dxa"/>
            <w:vAlign w:val="center"/>
          </w:tcPr>
          <w:p w14:paraId="734F7717" w14:textId="77777777" w:rsidR="003C7ED5" w:rsidRDefault="003C7ED5" w:rsidP="003C7ED5">
            <w:r>
              <w:t>2.20</w:t>
            </w:r>
          </w:p>
        </w:tc>
        <w:tc>
          <w:tcPr>
            <w:tcW w:w="922" w:type="dxa"/>
          </w:tcPr>
          <w:p w14:paraId="4A98AAB6" w14:textId="685D11F1" w:rsidR="003C7ED5" w:rsidRDefault="003C7ED5" w:rsidP="003C7ED5">
            <w:r w:rsidRPr="00A12B03">
              <w:rPr>
                <w:b/>
              </w:rPr>
              <w:t>满足</w:t>
            </w:r>
          </w:p>
        </w:tc>
      </w:tr>
      <w:tr w:rsidR="003C7ED5" w14:paraId="72B2C0D8" w14:textId="77777777" w:rsidTr="00963C3D">
        <w:tc>
          <w:tcPr>
            <w:tcW w:w="651" w:type="dxa"/>
            <w:vMerge/>
            <w:vAlign w:val="center"/>
          </w:tcPr>
          <w:p w14:paraId="0D87259B" w14:textId="77777777" w:rsidR="003C7ED5" w:rsidRDefault="003C7ED5" w:rsidP="003C7ED5"/>
        </w:tc>
        <w:tc>
          <w:tcPr>
            <w:tcW w:w="1076" w:type="dxa"/>
            <w:vAlign w:val="center"/>
          </w:tcPr>
          <w:p w14:paraId="14BA6C20" w14:textId="77777777" w:rsidR="003C7ED5" w:rsidRDefault="003C7ED5" w:rsidP="003C7ED5">
            <w:r>
              <w:t>1028</w:t>
            </w:r>
          </w:p>
        </w:tc>
        <w:tc>
          <w:tcPr>
            <w:tcW w:w="1076" w:type="dxa"/>
            <w:vAlign w:val="center"/>
          </w:tcPr>
          <w:p w14:paraId="4ED2BFAC" w14:textId="77777777" w:rsidR="003C7ED5" w:rsidRDefault="003C7ED5" w:rsidP="003C7ED5">
            <w:r>
              <w:t>起居室</w:t>
            </w:r>
          </w:p>
        </w:tc>
        <w:tc>
          <w:tcPr>
            <w:tcW w:w="1075" w:type="dxa"/>
            <w:vAlign w:val="center"/>
          </w:tcPr>
          <w:p w14:paraId="060FFE3B" w14:textId="77777777" w:rsidR="003C7ED5" w:rsidRDefault="003C7ED5" w:rsidP="003C7ED5">
            <w:r>
              <w:t>IV</w:t>
            </w:r>
          </w:p>
        </w:tc>
        <w:tc>
          <w:tcPr>
            <w:tcW w:w="1075" w:type="dxa"/>
            <w:vAlign w:val="center"/>
          </w:tcPr>
          <w:p w14:paraId="2E98E19F" w14:textId="77777777" w:rsidR="003C7ED5" w:rsidRDefault="003C7ED5" w:rsidP="003C7ED5">
            <w:r>
              <w:t>侧面</w:t>
            </w:r>
          </w:p>
        </w:tc>
        <w:tc>
          <w:tcPr>
            <w:tcW w:w="1075" w:type="dxa"/>
            <w:vAlign w:val="center"/>
          </w:tcPr>
          <w:p w14:paraId="3A144F7A" w14:textId="77777777" w:rsidR="003C7ED5" w:rsidRDefault="003C7ED5" w:rsidP="003C7ED5">
            <w:r>
              <w:t>97.25</w:t>
            </w:r>
          </w:p>
        </w:tc>
        <w:tc>
          <w:tcPr>
            <w:tcW w:w="1075" w:type="dxa"/>
            <w:vAlign w:val="center"/>
          </w:tcPr>
          <w:p w14:paraId="3839D66F" w14:textId="76D659E9" w:rsidR="003C7ED5" w:rsidRDefault="003C7ED5" w:rsidP="003C7ED5">
            <w:r>
              <w:t>2.81</w:t>
            </w:r>
          </w:p>
        </w:tc>
        <w:tc>
          <w:tcPr>
            <w:tcW w:w="1302" w:type="dxa"/>
            <w:vAlign w:val="center"/>
          </w:tcPr>
          <w:p w14:paraId="1DE4355F" w14:textId="77777777" w:rsidR="003C7ED5" w:rsidRDefault="003C7ED5" w:rsidP="003C7ED5">
            <w:r>
              <w:t>2.20</w:t>
            </w:r>
          </w:p>
        </w:tc>
        <w:tc>
          <w:tcPr>
            <w:tcW w:w="922" w:type="dxa"/>
          </w:tcPr>
          <w:p w14:paraId="56E03735" w14:textId="1703986F" w:rsidR="003C7ED5" w:rsidRDefault="003C7ED5" w:rsidP="003C7ED5">
            <w:r w:rsidRPr="00A12B03">
              <w:rPr>
                <w:b/>
              </w:rPr>
              <w:t>满足</w:t>
            </w:r>
          </w:p>
        </w:tc>
      </w:tr>
      <w:tr w:rsidR="003C7ED5" w14:paraId="2BA02B4D" w14:textId="77777777" w:rsidTr="00963C3D">
        <w:tc>
          <w:tcPr>
            <w:tcW w:w="651" w:type="dxa"/>
            <w:vMerge/>
            <w:vAlign w:val="center"/>
          </w:tcPr>
          <w:p w14:paraId="4E9D2171" w14:textId="77777777" w:rsidR="003C7ED5" w:rsidRDefault="003C7ED5" w:rsidP="003C7ED5"/>
        </w:tc>
        <w:tc>
          <w:tcPr>
            <w:tcW w:w="1076" w:type="dxa"/>
            <w:vAlign w:val="center"/>
          </w:tcPr>
          <w:p w14:paraId="7D18D95E" w14:textId="77777777" w:rsidR="003C7ED5" w:rsidRDefault="003C7ED5" w:rsidP="003C7ED5">
            <w:r>
              <w:t>1029</w:t>
            </w:r>
          </w:p>
        </w:tc>
        <w:tc>
          <w:tcPr>
            <w:tcW w:w="1076" w:type="dxa"/>
            <w:vAlign w:val="center"/>
          </w:tcPr>
          <w:p w14:paraId="3D57EBE0" w14:textId="77777777" w:rsidR="003C7ED5" w:rsidRDefault="003C7ED5" w:rsidP="003C7ED5">
            <w:r>
              <w:t>起居室</w:t>
            </w:r>
          </w:p>
        </w:tc>
        <w:tc>
          <w:tcPr>
            <w:tcW w:w="1075" w:type="dxa"/>
            <w:vAlign w:val="center"/>
          </w:tcPr>
          <w:p w14:paraId="7100CC9C" w14:textId="77777777" w:rsidR="003C7ED5" w:rsidRDefault="003C7ED5" w:rsidP="003C7ED5">
            <w:r>
              <w:t>IV</w:t>
            </w:r>
          </w:p>
        </w:tc>
        <w:tc>
          <w:tcPr>
            <w:tcW w:w="1075" w:type="dxa"/>
            <w:vAlign w:val="center"/>
          </w:tcPr>
          <w:p w14:paraId="46B66D84" w14:textId="77777777" w:rsidR="003C7ED5" w:rsidRDefault="003C7ED5" w:rsidP="003C7ED5">
            <w:r>
              <w:t>侧面</w:t>
            </w:r>
          </w:p>
        </w:tc>
        <w:tc>
          <w:tcPr>
            <w:tcW w:w="1075" w:type="dxa"/>
            <w:vAlign w:val="center"/>
          </w:tcPr>
          <w:p w14:paraId="5F9429B5" w14:textId="77777777" w:rsidR="003C7ED5" w:rsidRDefault="003C7ED5" w:rsidP="003C7ED5">
            <w:r>
              <w:t>97.25</w:t>
            </w:r>
          </w:p>
        </w:tc>
        <w:tc>
          <w:tcPr>
            <w:tcW w:w="1075" w:type="dxa"/>
            <w:vAlign w:val="center"/>
          </w:tcPr>
          <w:p w14:paraId="5210ECE7" w14:textId="0BBFCBB0" w:rsidR="003C7ED5" w:rsidRDefault="003C7ED5" w:rsidP="003C7ED5">
            <w:r>
              <w:t>2.58</w:t>
            </w:r>
          </w:p>
        </w:tc>
        <w:tc>
          <w:tcPr>
            <w:tcW w:w="1302" w:type="dxa"/>
            <w:vAlign w:val="center"/>
          </w:tcPr>
          <w:p w14:paraId="6E5D4630" w14:textId="77777777" w:rsidR="003C7ED5" w:rsidRDefault="003C7ED5" w:rsidP="003C7ED5">
            <w:r>
              <w:t>2.20</w:t>
            </w:r>
          </w:p>
        </w:tc>
        <w:tc>
          <w:tcPr>
            <w:tcW w:w="922" w:type="dxa"/>
          </w:tcPr>
          <w:p w14:paraId="0B5A8B56" w14:textId="70B5408E" w:rsidR="003C7ED5" w:rsidRDefault="003C7ED5" w:rsidP="003C7ED5">
            <w:r w:rsidRPr="00A12B03">
              <w:rPr>
                <w:b/>
              </w:rPr>
              <w:t>满足</w:t>
            </w:r>
          </w:p>
        </w:tc>
      </w:tr>
      <w:tr w:rsidR="003C7ED5" w14:paraId="0BF5175A" w14:textId="77777777" w:rsidTr="00963C3D">
        <w:tc>
          <w:tcPr>
            <w:tcW w:w="651" w:type="dxa"/>
            <w:vMerge/>
            <w:vAlign w:val="center"/>
          </w:tcPr>
          <w:p w14:paraId="3AA9E045" w14:textId="77777777" w:rsidR="003C7ED5" w:rsidRDefault="003C7ED5" w:rsidP="003C7ED5"/>
        </w:tc>
        <w:tc>
          <w:tcPr>
            <w:tcW w:w="1076" w:type="dxa"/>
            <w:vAlign w:val="center"/>
          </w:tcPr>
          <w:p w14:paraId="220D92DB" w14:textId="77777777" w:rsidR="003C7ED5" w:rsidRDefault="003C7ED5" w:rsidP="003C7ED5">
            <w:r>
              <w:t>1030</w:t>
            </w:r>
          </w:p>
        </w:tc>
        <w:tc>
          <w:tcPr>
            <w:tcW w:w="1076" w:type="dxa"/>
            <w:vAlign w:val="center"/>
          </w:tcPr>
          <w:p w14:paraId="7DC7A296" w14:textId="77777777" w:rsidR="003C7ED5" w:rsidRDefault="003C7ED5" w:rsidP="003C7ED5">
            <w:r>
              <w:t>起居室</w:t>
            </w:r>
          </w:p>
        </w:tc>
        <w:tc>
          <w:tcPr>
            <w:tcW w:w="1075" w:type="dxa"/>
            <w:vAlign w:val="center"/>
          </w:tcPr>
          <w:p w14:paraId="6EB55C2F" w14:textId="77777777" w:rsidR="003C7ED5" w:rsidRDefault="003C7ED5" w:rsidP="003C7ED5">
            <w:r>
              <w:t>IV</w:t>
            </w:r>
          </w:p>
        </w:tc>
        <w:tc>
          <w:tcPr>
            <w:tcW w:w="1075" w:type="dxa"/>
            <w:vAlign w:val="center"/>
          </w:tcPr>
          <w:p w14:paraId="3E9E757B" w14:textId="77777777" w:rsidR="003C7ED5" w:rsidRDefault="003C7ED5" w:rsidP="003C7ED5">
            <w:r>
              <w:t>侧面</w:t>
            </w:r>
          </w:p>
        </w:tc>
        <w:tc>
          <w:tcPr>
            <w:tcW w:w="1075" w:type="dxa"/>
            <w:vAlign w:val="center"/>
          </w:tcPr>
          <w:p w14:paraId="600DB3A4" w14:textId="77777777" w:rsidR="003C7ED5" w:rsidRDefault="003C7ED5" w:rsidP="003C7ED5">
            <w:r>
              <w:t>97.25</w:t>
            </w:r>
          </w:p>
        </w:tc>
        <w:tc>
          <w:tcPr>
            <w:tcW w:w="1075" w:type="dxa"/>
            <w:vAlign w:val="center"/>
          </w:tcPr>
          <w:p w14:paraId="08B1911E" w14:textId="0DC99058" w:rsidR="003C7ED5" w:rsidRDefault="003C7ED5" w:rsidP="003C7ED5">
            <w:r>
              <w:t>3.21</w:t>
            </w:r>
          </w:p>
        </w:tc>
        <w:tc>
          <w:tcPr>
            <w:tcW w:w="1302" w:type="dxa"/>
            <w:vAlign w:val="center"/>
          </w:tcPr>
          <w:p w14:paraId="1F18ED03" w14:textId="77777777" w:rsidR="003C7ED5" w:rsidRDefault="003C7ED5" w:rsidP="003C7ED5">
            <w:r>
              <w:t>2.20</w:t>
            </w:r>
          </w:p>
        </w:tc>
        <w:tc>
          <w:tcPr>
            <w:tcW w:w="922" w:type="dxa"/>
          </w:tcPr>
          <w:p w14:paraId="1A496003" w14:textId="1AD22C7A" w:rsidR="003C7ED5" w:rsidRDefault="003C7ED5" w:rsidP="003C7ED5">
            <w:r w:rsidRPr="00A12B03">
              <w:rPr>
                <w:b/>
              </w:rPr>
              <w:t>满足</w:t>
            </w:r>
          </w:p>
        </w:tc>
      </w:tr>
      <w:tr w:rsidR="003C7ED5" w14:paraId="5FDEAD9A" w14:textId="77777777" w:rsidTr="00963C3D">
        <w:tc>
          <w:tcPr>
            <w:tcW w:w="651" w:type="dxa"/>
            <w:vMerge/>
            <w:vAlign w:val="center"/>
          </w:tcPr>
          <w:p w14:paraId="548D9D61" w14:textId="77777777" w:rsidR="003C7ED5" w:rsidRDefault="003C7ED5" w:rsidP="003C7ED5"/>
        </w:tc>
        <w:tc>
          <w:tcPr>
            <w:tcW w:w="1076" w:type="dxa"/>
            <w:vAlign w:val="center"/>
          </w:tcPr>
          <w:p w14:paraId="57DB693B" w14:textId="77777777" w:rsidR="003C7ED5" w:rsidRDefault="003C7ED5" w:rsidP="003C7ED5">
            <w:r>
              <w:t>1031</w:t>
            </w:r>
          </w:p>
        </w:tc>
        <w:tc>
          <w:tcPr>
            <w:tcW w:w="1076" w:type="dxa"/>
            <w:vAlign w:val="center"/>
          </w:tcPr>
          <w:p w14:paraId="1760D1DB" w14:textId="77777777" w:rsidR="003C7ED5" w:rsidRDefault="003C7ED5" w:rsidP="003C7ED5">
            <w:r>
              <w:t>起居室</w:t>
            </w:r>
          </w:p>
        </w:tc>
        <w:tc>
          <w:tcPr>
            <w:tcW w:w="1075" w:type="dxa"/>
            <w:vAlign w:val="center"/>
          </w:tcPr>
          <w:p w14:paraId="785F74BB" w14:textId="77777777" w:rsidR="003C7ED5" w:rsidRDefault="003C7ED5" w:rsidP="003C7ED5">
            <w:r>
              <w:t>IV</w:t>
            </w:r>
          </w:p>
        </w:tc>
        <w:tc>
          <w:tcPr>
            <w:tcW w:w="1075" w:type="dxa"/>
            <w:vAlign w:val="center"/>
          </w:tcPr>
          <w:p w14:paraId="010E104A" w14:textId="77777777" w:rsidR="003C7ED5" w:rsidRDefault="003C7ED5" w:rsidP="003C7ED5">
            <w:r>
              <w:t>侧面</w:t>
            </w:r>
          </w:p>
        </w:tc>
        <w:tc>
          <w:tcPr>
            <w:tcW w:w="1075" w:type="dxa"/>
            <w:vAlign w:val="center"/>
          </w:tcPr>
          <w:p w14:paraId="13939F28" w14:textId="77777777" w:rsidR="003C7ED5" w:rsidRDefault="003C7ED5" w:rsidP="003C7ED5">
            <w:r>
              <w:t>97.25</w:t>
            </w:r>
          </w:p>
        </w:tc>
        <w:tc>
          <w:tcPr>
            <w:tcW w:w="1075" w:type="dxa"/>
            <w:vAlign w:val="center"/>
          </w:tcPr>
          <w:p w14:paraId="214D84D2" w14:textId="60A0AD5D" w:rsidR="003C7ED5" w:rsidRDefault="003C7ED5" w:rsidP="003C7ED5">
            <w:r>
              <w:t>2.54</w:t>
            </w:r>
          </w:p>
        </w:tc>
        <w:tc>
          <w:tcPr>
            <w:tcW w:w="1302" w:type="dxa"/>
            <w:vAlign w:val="center"/>
          </w:tcPr>
          <w:p w14:paraId="35ED2F9D" w14:textId="77777777" w:rsidR="003C7ED5" w:rsidRDefault="003C7ED5" w:rsidP="003C7ED5">
            <w:r>
              <w:t>2.20</w:t>
            </w:r>
          </w:p>
        </w:tc>
        <w:tc>
          <w:tcPr>
            <w:tcW w:w="922" w:type="dxa"/>
          </w:tcPr>
          <w:p w14:paraId="67486885" w14:textId="2095EC16" w:rsidR="003C7ED5" w:rsidRDefault="003C7ED5" w:rsidP="003C7ED5">
            <w:r w:rsidRPr="00A12B03">
              <w:rPr>
                <w:b/>
              </w:rPr>
              <w:t>满足</w:t>
            </w:r>
          </w:p>
        </w:tc>
      </w:tr>
      <w:tr w:rsidR="003C7ED5" w14:paraId="6C1637DF" w14:textId="77777777" w:rsidTr="00963C3D">
        <w:tc>
          <w:tcPr>
            <w:tcW w:w="651" w:type="dxa"/>
            <w:vMerge/>
            <w:vAlign w:val="center"/>
          </w:tcPr>
          <w:p w14:paraId="7CB6CD60" w14:textId="77777777" w:rsidR="003C7ED5" w:rsidRDefault="003C7ED5" w:rsidP="003C7ED5"/>
        </w:tc>
        <w:tc>
          <w:tcPr>
            <w:tcW w:w="1076" w:type="dxa"/>
            <w:vAlign w:val="center"/>
          </w:tcPr>
          <w:p w14:paraId="0BF1D350" w14:textId="77777777" w:rsidR="003C7ED5" w:rsidRDefault="003C7ED5" w:rsidP="003C7ED5">
            <w:r>
              <w:t>1032</w:t>
            </w:r>
          </w:p>
        </w:tc>
        <w:tc>
          <w:tcPr>
            <w:tcW w:w="1076" w:type="dxa"/>
            <w:vAlign w:val="center"/>
          </w:tcPr>
          <w:p w14:paraId="57446C38" w14:textId="77777777" w:rsidR="003C7ED5" w:rsidRDefault="003C7ED5" w:rsidP="003C7ED5">
            <w:r>
              <w:t>起居室</w:t>
            </w:r>
          </w:p>
        </w:tc>
        <w:tc>
          <w:tcPr>
            <w:tcW w:w="1075" w:type="dxa"/>
            <w:vAlign w:val="center"/>
          </w:tcPr>
          <w:p w14:paraId="76F8771C" w14:textId="77777777" w:rsidR="003C7ED5" w:rsidRDefault="003C7ED5" w:rsidP="003C7ED5">
            <w:r>
              <w:t>IV</w:t>
            </w:r>
          </w:p>
        </w:tc>
        <w:tc>
          <w:tcPr>
            <w:tcW w:w="1075" w:type="dxa"/>
            <w:vAlign w:val="center"/>
          </w:tcPr>
          <w:p w14:paraId="34FE540D" w14:textId="77777777" w:rsidR="003C7ED5" w:rsidRDefault="003C7ED5" w:rsidP="003C7ED5">
            <w:r>
              <w:t>侧面</w:t>
            </w:r>
          </w:p>
        </w:tc>
        <w:tc>
          <w:tcPr>
            <w:tcW w:w="1075" w:type="dxa"/>
            <w:vAlign w:val="center"/>
          </w:tcPr>
          <w:p w14:paraId="1BEB3956" w14:textId="77777777" w:rsidR="003C7ED5" w:rsidRDefault="003C7ED5" w:rsidP="003C7ED5">
            <w:r>
              <w:t>97.25</w:t>
            </w:r>
          </w:p>
        </w:tc>
        <w:tc>
          <w:tcPr>
            <w:tcW w:w="1075" w:type="dxa"/>
            <w:vAlign w:val="center"/>
          </w:tcPr>
          <w:p w14:paraId="2A035E14" w14:textId="033F9021" w:rsidR="003C7ED5" w:rsidRDefault="003C7ED5" w:rsidP="003C7ED5">
            <w:r>
              <w:t>2.81</w:t>
            </w:r>
          </w:p>
        </w:tc>
        <w:tc>
          <w:tcPr>
            <w:tcW w:w="1302" w:type="dxa"/>
            <w:vAlign w:val="center"/>
          </w:tcPr>
          <w:p w14:paraId="5E3CE3D4" w14:textId="77777777" w:rsidR="003C7ED5" w:rsidRDefault="003C7ED5" w:rsidP="003C7ED5">
            <w:r>
              <w:t>2.20</w:t>
            </w:r>
          </w:p>
        </w:tc>
        <w:tc>
          <w:tcPr>
            <w:tcW w:w="922" w:type="dxa"/>
          </w:tcPr>
          <w:p w14:paraId="60FD2F8E" w14:textId="2DC84212" w:rsidR="003C7ED5" w:rsidRDefault="003C7ED5" w:rsidP="003C7ED5">
            <w:r w:rsidRPr="00A12B03">
              <w:rPr>
                <w:b/>
              </w:rPr>
              <w:t>满足</w:t>
            </w:r>
          </w:p>
        </w:tc>
      </w:tr>
      <w:tr w:rsidR="003C7ED5" w14:paraId="390114C2" w14:textId="77777777" w:rsidTr="00963C3D">
        <w:tc>
          <w:tcPr>
            <w:tcW w:w="651" w:type="dxa"/>
            <w:vMerge/>
            <w:vAlign w:val="center"/>
          </w:tcPr>
          <w:p w14:paraId="2B6A4552" w14:textId="77777777" w:rsidR="003C7ED5" w:rsidRDefault="003C7ED5" w:rsidP="003C7ED5"/>
        </w:tc>
        <w:tc>
          <w:tcPr>
            <w:tcW w:w="1076" w:type="dxa"/>
            <w:vAlign w:val="center"/>
          </w:tcPr>
          <w:p w14:paraId="26F2366E" w14:textId="77777777" w:rsidR="003C7ED5" w:rsidRDefault="003C7ED5" w:rsidP="003C7ED5">
            <w:r>
              <w:t>1033</w:t>
            </w:r>
          </w:p>
        </w:tc>
        <w:tc>
          <w:tcPr>
            <w:tcW w:w="1076" w:type="dxa"/>
            <w:vAlign w:val="center"/>
          </w:tcPr>
          <w:p w14:paraId="351ED30F" w14:textId="77777777" w:rsidR="003C7ED5" w:rsidRDefault="003C7ED5" w:rsidP="003C7ED5">
            <w:r>
              <w:t>起居室</w:t>
            </w:r>
          </w:p>
        </w:tc>
        <w:tc>
          <w:tcPr>
            <w:tcW w:w="1075" w:type="dxa"/>
            <w:vAlign w:val="center"/>
          </w:tcPr>
          <w:p w14:paraId="7A93A9A8" w14:textId="77777777" w:rsidR="003C7ED5" w:rsidRDefault="003C7ED5" w:rsidP="003C7ED5">
            <w:r>
              <w:t>IV</w:t>
            </w:r>
          </w:p>
        </w:tc>
        <w:tc>
          <w:tcPr>
            <w:tcW w:w="1075" w:type="dxa"/>
            <w:vAlign w:val="center"/>
          </w:tcPr>
          <w:p w14:paraId="0DE08F9D" w14:textId="77777777" w:rsidR="003C7ED5" w:rsidRDefault="003C7ED5" w:rsidP="003C7ED5">
            <w:r>
              <w:t>侧面</w:t>
            </w:r>
          </w:p>
        </w:tc>
        <w:tc>
          <w:tcPr>
            <w:tcW w:w="1075" w:type="dxa"/>
            <w:vAlign w:val="center"/>
          </w:tcPr>
          <w:p w14:paraId="7AF23DFE" w14:textId="77777777" w:rsidR="003C7ED5" w:rsidRDefault="003C7ED5" w:rsidP="003C7ED5">
            <w:r>
              <w:t>97.25</w:t>
            </w:r>
          </w:p>
        </w:tc>
        <w:tc>
          <w:tcPr>
            <w:tcW w:w="1075" w:type="dxa"/>
            <w:vAlign w:val="center"/>
          </w:tcPr>
          <w:p w14:paraId="3A412FD0" w14:textId="7B966CDF" w:rsidR="003C7ED5" w:rsidRDefault="003C7ED5" w:rsidP="003C7ED5">
            <w:r>
              <w:t>2.58</w:t>
            </w:r>
          </w:p>
        </w:tc>
        <w:tc>
          <w:tcPr>
            <w:tcW w:w="1302" w:type="dxa"/>
            <w:vAlign w:val="center"/>
          </w:tcPr>
          <w:p w14:paraId="71D3FFD3" w14:textId="77777777" w:rsidR="003C7ED5" w:rsidRDefault="003C7ED5" w:rsidP="003C7ED5">
            <w:r>
              <w:t>2.20</w:t>
            </w:r>
          </w:p>
        </w:tc>
        <w:tc>
          <w:tcPr>
            <w:tcW w:w="922" w:type="dxa"/>
          </w:tcPr>
          <w:p w14:paraId="6D0A2382" w14:textId="4579A030" w:rsidR="003C7ED5" w:rsidRDefault="003C7ED5" w:rsidP="003C7ED5">
            <w:r w:rsidRPr="00A12B03">
              <w:rPr>
                <w:b/>
              </w:rPr>
              <w:t>满足</w:t>
            </w:r>
          </w:p>
        </w:tc>
      </w:tr>
      <w:tr w:rsidR="003C7ED5" w14:paraId="09EFE28E" w14:textId="77777777" w:rsidTr="00963C3D">
        <w:tc>
          <w:tcPr>
            <w:tcW w:w="651" w:type="dxa"/>
            <w:vMerge/>
            <w:vAlign w:val="center"/>
          </w:tcPr>
          <w:p w14:paraId="79862AEB" w14:textId="77777777" w:rsidR="003C7ED5" w:rsidRDefault="003C7ED5" w:rsidP="003C7ED5"/>
        </w:tc>
        <w:tc>
          <w:tcPr>
            <w:tcW w:w="1076" w:type="dxa"/>
            <w:vAlign w:val="center"/>
          </w:tcPr>
          <w:p w14:paraId="2B296E69" w14:textId="77777777" w:rsidR="003C7ED5" w:rsidRDefault="003C7ED5" w:rsidP="003C7ED5">
            <w:r>
              <w:t>1034</w:t>
            </w:r>
          </w:p>
        </w:tc>
        <w:tc>
          <w:tcPr>
            <w:tcW w:w="1076" w:type="dxa"/>
            <w:vAlign w:val="center"/>
          </w:tcPr>
          <w:p w14:paraId="6F7D817E" w14:textId="77777777" w:rsidR="003C7ED5" w:rsidRDefault="003C7ED5" w:rsidP="003C7ED5">
            <w:r>
              <w:t>起居室</w:t>
            </w:r>
          </w:p>
        </w:tc>
        <w:tc>
          <w:tcPr>
            <w:tcW w:w="1075" w:type="dxa"/>
            <w:vAlign w:val="center"/>
          </w:tcPr>
          <w:p w14:paraId="3CDDA653" w14:textId="77777777" w:rsidR="003C7ED5" w:rsidRDefault="003C7ED5" w:rsidP="003C7ED5">
            <w:r>
              <w:t>IV</w:t>
            </w:r>
          </w:p>
        </w:tc>
        <w:tc>
          <w:tcPr>
            <w:tcW w:w="1075" w:type="dxa"/>
            <w:vAlign w:val="center"/>
          </w:tcPr>
          <w:p w14:paraId="1E429931" w14:textId="77777777" w:rsidR="003C7ED5" w:rsidRDefault="003C7ED5" w:rsidP="003C7ED5">
            <w:r>
              <w:t>侧面</w:t>
            </w:r>
          </w:p>
        </w:tc>
        <w:tc>
          <w:tcPr>
            <w:tcW w:w="1075" w:type="dxa"/>
            <w:vAlign w:val="center"/>
          </w:tcPr>
          <w:p w14:paraId="7BFBBADF" w14:textId="77777777" w:rsidR="003C7ED5" w:rsidRDefault="003C7ED5" w:rsidP="003C7ED5">
            <w:r>
              <w:t>97.25</w:t>
            </w:r>
          </w:p>
        </w:tc>
        <w:tc>
          <w:tcPr>
            <w:tcW w:w="1075" w:type="dxa"/>
            <w:vAlign w:val="center"/>
          </w:tcPr>
          <w:p w14:paraId="033D078F" w14:textId="0A73F1AE" w:rsidR="003C7ED5" w:rsidRDefault="003C7ED5" w:rsidP="003C7ED5">
            <w:r>
              <w:t>3.21</w:t>
            </w:r>
          </w:p>
        </w:tc>
        <w:tc>
          <w:tcPr>
            <w:tcW w:w="1302" w:type="dxa"/>
            <w:vAlign w:val="center"/>
          </w:tcPr>
          <w:p w14:paraId="5757A6E1" w14:textId="77777777" w:rsidR="003C7ED5" w:rsidRDefault="003C7ED5" w:rsidP="003C7ED5">
            <w:r>
              <w:t>2.20</w:t>
            </w:r>
          </w:p>
        </w:tc>
        <w:tc>
          <w:tcPr>
            <w:tcW w:w="922" w:type="dxa"/>
          </w:tcPr>
          <w:p w14:paraId="58A9ECD7" w14:textId="2482FEBD" w:rsidR="003C7ED5" w:rsidRDefault="003C7ED5" w:rsidP="003C7ED5">
            <w:r w:rsidRPr="00A12B03">
              <w:rPr>
                <w:b/>
              </w:rPr>
              <w:t>满足</w:t>
            </w:r>
          </w:p>
        </w:tc>
      </w:tr>
      <w:tr w:rsidR="003C7ED5" w14:paraId="65365C10" w14:textId="77777777" w:rsidTr="00963C3D">
        <w:tc>
          <w:tcPr>
            <w:tcW w:w="651" w:type="dxa"/>
            <w:vMerge/>
            <w:vAlign w:val="center"/>
          </w:tcPr>
          <w:p w14:paraId="52D30B05" w14:textId="77777777" w:rsidR="003C7ED5" w:rsidRDefault="003C7ED5" w:rsidP="003C7ED5"/>
        </w:tc>
        <w:tc>
          <w:tcPr>
            <w:tcW w:w="1076" w:type="dxa"/>
            <w:vAlign w:val="center"/>
          </w:tcPr>
          <w:p w14:paraId="055AA9D1" w14:textId="77777777" w:rsidR="003C7ED5" w:rsidRDefault="003C7ED5" w:rsidP="003C7ED5">
            <w:r>
              <w:t>1035</w:t>
            </w:r>
          </w:p>
        </w:tc>
        <w:tc>
          <w:tcPr>
            <w:tcW w:w="1076" w:type="dxa"/>
            <w:vAlign w:val="center"/>
          </w:tcPr>
          <w:p w14:paraId="02317917" w14:textId="77777777" w:rsidR="003C7ED5" w:rsidRDefault="003C7ED5" w:rsidP="003C7ED5">
            <w:r>
              <w:t>起居室</w:t>
            </w:r>
          </w:p>
        </w:tc>
        <w:tc>
          <w:tcPr>
            <w:tcW w:w="1075" w:type="dxa"/>
            <w:vAlign w:val="center"/>
          </w:tcPr>
          <w:p w14:paraId="3EFF29BE" w14:textId="77777777" w:rsidR="003C7ED5" w:rsidRDefault="003C7ED5" w:rsidP="003C7ED5">
            <w:r>
              <w:t>IV</w:t>
            </w:r>
          </w:p>
        </w:tc>
        <w:tc>
          <w:tcPr>
            <w:tcW w:w="1075" w:type="dxa"/>
            <w:vAlign w:val="center"/>
          </w:tcPr>
          <w:p w14:paraId="5DF13551" w14:textId="77777777" w:rsidR="003C7ED5" w:rsidRDefault="003C7ED5" w:rsidP="003C7ED5">
            <w:r>
              <w:t>侧面</w:t>
            </w:r>
          </w:p>
        </w:tc>
        <w:tc>
          <w:tcPr>
            <w:tcW w:w="1075" w:type="dxa"/>
            <w:vAlign w:val="center"/>
          </w:tcPr>
          <w:p w14:paraId="0997465C" w14:textId="77777777" w:rsidR="003C7ED5" w:rsidRDefault="003C7ED5" w:rsidP="003C7ED5">
            <w:r>
              <w:t>97.25</w:t>
            </w:r>
          </w:p>
        </w:tc>
        <w:tc>
          <w:tcPr>
            <w:tcW w:w="1075" w:type="dxa"/>
            <w:vAlign w:val="center"/>
          </w:tcPr>
          <w:p w14:paraId="0B72FA69" w14:textId="5493CFC2" w:rsidR="003C7ED5" w:rsidRDefault="003C7ED5" w:rsidP="003C7ED5">
            <w:r>
              <w:t>2.54</w:t>
            </w:r>
          </w:p>
        </w:tc>
        <w:tc>
          <w:tcPr>
            <w:tcW w:w="1302" w:type="dxa"/>
            <w:vAlign w:val="center"/>
          </w:tcPr>
          <w:p w14:paraId="54FD5075" w14:textId="77777777" w:rsidR="003C7ED5" w:rsidRDefault="003C7ED5" w:rsidP="003C7ED5">
            <w:r>
              <w:t>2.20</w:t>
            </w:r>
          </w:p>
        </w:tc>
        <w:tc>
          <w:tcPr>
            <w:tcW w:w="922" w:type="dxa"/>
          </w:tcPr>
          <w:p w14:paraId="150468D4" w14:textId="77A62E0C" w:rsidR="003C7ED5" w:rsidRDefault="003C7ED5" w:rsidP="003C7ED5">
            <w:r w:rsidRPr="00A12B03">
              <w:rPr>
                <w:b/>
              </w:rPr>
              <w:t>满足</w:t>
            </w:r>
          </w:p>
        </w:tc>
      </w:tr>
      <w:tr w:rsidR="003C7ED5" w14:paraId="310E127C" w14:textId="77777777" w:rsidTr="00963C3D">
        <w:tc>
          <w:tcPr>
            <w:tcW w:w="651" w:type="dxa"/>
            <w:vMerge/>
            <w:vAlign w:val="center"/>
          </w:tcPr>
          <w:p w14:paraId="7176C3DA" w14:textId="77777777" w:rsidR="003C7ED5" w:rsidRDefault="003C7ED5" w:rsidP="003C7ED5"/>
        </w:tc>
        <w:tc>
          <w:tcPr>
            <w:tcW w:w="1076" w:type="dxa"/>
            <w:vAlign w:val="center"/>
          </w:tcPr>
          <w:p w14:paraId="74446D91" w14:textId="77777777" w:rsidR="003C7ED5" w:rsidRDefault="003C7ED5" w:rsidP="003C7ED5">
            <w:r>
              <w:t>1036</w:t>
            </w:r>
          </w:p>
        </w:tc>
        <w:tc>
          <w:tcPr>
            <w:tcW w:w="1076" w:type="dxa"/>
            <w:vAlign w:val="center"/>
          </w:tcPr>
          <w:p w14:paraId="002C38C2" w14:textId="77777777" w:rsidR="003C7ED5" w:rsidRDefault="003C7ED5" w:rsidP="003C7ED5">
            <w:r>
              <w:t>起居室</w:t>
            </w:r>
          </w:p>
        </w:tc>
        <w:tc>
          <w:tcPr>
            <w:tcW w:w="1075" w:type="dxa"/>
            <w:vAlign w:val="center"/>
          </w:tcPr>
          <w:p w14:paraId="3B8A1F4D" w14:textId="77777777" w:rsidR="003C7ED5" w:rsidRDefault="003C7ED5" w:rsidP="003C7ED5">
            <w:r>
              <w:t>IV</w:t>
            </w:r>
          </w:p>
        </w:tc>
        <w:tc>
          <w:tcPr>
            <w:tcW w:w="1075" w:type="dxa"/>
            <w:vAlign w:val="center"/>
          </w:tcPr>
          <w:p w14:paraId="3CDFA8FD" w14:textId="77777777" w:rsidR="003C7ED5" w:rsidRDefault="003C7ED5" w:rsidP="003C7ED5">
            <w:r>
              <w:t>侧面</w:t>
            </w:r>
          </w:p>
        </w:tc>
        <w:tc>
          <w:tcPr>
            <w:tcW w:w="1075" w:type="dxa"/>
            <w:vAlign w:val="center"/>
          </w:tcPr>
          <w:p w14:paraId="6B62B5DE" w14:textId="77777777" w:rsidR="003C7ED5" w:rsidRDefault="003C7ED5" w:rsidP="003C7ED5">
            <w:r>
              <w:t>97.25</w:t>
            </w:r>
          </w:p>
        </w:tc>
        <w:tc>
          <w:tcPr>
            <w:tcW w:w="1075" w:type="dxa"/>
            <w:vAlign w:val="center"/>
          </w:tcPr>
          <w:p w14:paraId="44E7FC2F" w14:textId="2C7B49BE" w:rsidR="003C7ED5" w:rsidRDefault="003C7ED5" w:rsidP="003C7ED5">
            <w:r>
              <w:t>2.81</w:t>
            </w:r>
          </w:p>
        </w:tc>
        <w:tc>
          <w:tcPr>
            <w:tcW w:w="1302" w:type="dxa"/>
            <w:vAlign w:val="center"/>
          </w:tcPr>
          <w:p w14:paraId="12C27EB4" w14:textId="77777777" w:rsidR="003C7ED5" w:rsidRDefault="003C7ED5" w:rsidP="003C7ED5">
            <w:r>
              <w:t>2.20</w:t>
            </w:r>
          </w:p>
        </w:tc>
        <w:tc>
          <w:tcPr>
            <w:tcW w:w="922" w:type="dxa"/>
          </w:tcPr>
          <w:p w14:paraId="4A837AE2" w14:textId="16711218" w:rsidR="003C7ED5" w:rsidRDefault="003C7ED5" w:rsidP="003C7ED5">
            <w:r w:rsidRPr="00A12B03">
              <w:rPr>
                <w:b/>
              </w:rPr>
              <w:t>满足</w:t>
            </w:r>
          </w:p>
        </w:tc>
      </w:tr>
      <w:tr w:rsidR="003C7ED5" w14:paraId="67F444B1" w14:textId="77777777" w:rsidTr="00963C3D">
        <w:tc>
          <w:tcPr>
            <w:tcW w:w="651" w:type="dxa"/>
            <w:vMerge/>
            <w:vAlign w:val="center"/>
          </w:tcPr>
          <w:p w14:paraId="03E7E57C" w14:textId="77777777" w:rsidR="003C7ED5" w:rsidRDefault="003C7ED5" w:rsidP="003C7ED5"/>
        </w:tc>
        <w:tc>
          <w:tcPr>
            <w:tcW w:w="1076" w:type="dxa"/>
            <w:vAlign w:val="center"/>
          </w:tcPr>
          <w:p w14:paraId="725B6FA1" w14:textId="77777777" w:rsidR="003C7ED5" w:rsidRDefault="003C7ED5" w:rsidP="003C7ED5">
            <w:r>
              <w:t>1037</w:t>
            </w:r>
          </w:p>
        </w:tc>
        <w:tc>
          <w:tcPr>
            <w:tcW w:w="1076" w:type="dxa"/>
            <w:vAlign w:val="center"/>
          </w:tcPr>
          <w:p w14:paraId="38D66C6C" w14:textId="77777777" w:rsidR="003C7ED5" w:rsidRDefault="003C7ED5" w:rsidP="003C7ED5">
            <w:r>
              <w:t>起居室</w:t>
            </w:r>
          </w:p>
        </w:tc>
        <w:tc>
          <w:tcPr>
            <w:tcW w:w="1075" w:type="dxa"/>
            <w:vAlign w:val="center"/>
          </w:tcPr>
          <w:p w14:paraId="150A4BAC" w14:textId="77777777" w:rsidR="003C7ED5" w:rsidRDefault="003C7ED5" w:rsidP="003C7ED5">
            <w:r>
              <w:t>IV</w:t>
            </w:r>
          </w:p>
        </w:tc>
        <w:tc>
          <w:tcPr>
            <w:tcW w:w="1075" w:type="dxa"/>
            <w:vAlign w:val="center"/>
          </w:tcPr>
          <w:p w14:paraId="4705B032" w14:textId="77777777" w:rsidR="003C7ED5" w:rsidRDefault="003C7ED5" w:rsidP="003C7ED5">
            <w:r>
              <w:t>侧面</w:t>
            </w:r>
          </w:p>
        </w:tc>
        <w:tc>
          <w:tcPr>
            <w:tcW w:w="1075" w:type="dxa"/>
            <w:vAlign w:val="center"/>
          </w:tcPr>
          <w:p w14:paraId="4045362C" w14:textId="77777777" w:rsidR="003C7ED5" w:rsidRDefault="003C7ED5" w:rsidP="003C7ED5">
            <w:r>
              <w:t>56.75</w:t>
            </w:r>
          </w:p>
        </w:tc>
        <w:tc>
          <w:tcPr>
            <w:tcW w:w="1075" w:type="dxa"/>
            <w:vAlign w:val="center"/>
          </w:tcPr>
          <w:p w14:paraId="3A3BFED1" w14:textId="046CE6B1" w:rsidR="003C7ED5" w:rsidRDefault="003C7ED5" w:rsidP="003C7ED5">
            <w:r>
              <w:t>2.58</w:t>
            </w:r>
          </w:p>
        </w:tc>
        <w:tc>
          <w:tcPr>
            <w:tcW w:w="1302" w:type="dxa"/>
            <w:vAlign w:val="center"/>
          </w:tcPr>
          <w:p w14:paraId="2AAB60AF" w14:textId="77777777" w:rsidR="003C7ED5" w:rsidRDefault="003C7ED5" w:rsidP="003C7ED5">
            <w:r>
              <w:t>2.20</w:t>
            </w:r>
          </w:p>
        </w:tc>
        <w:tc>
          <w:tcPr>
            <w:tcW w:w="922" w:type="dxa"/>
          </w:tcPr>
          <w:p w14:paraId="0BA8DB5D" w14:textId="659D8833" w:rsidR="003C7ED5" w:rsidRDefault="003C7ED5" w:rsidP="003C7ED5">
            <w:r w:rsidRPr="00A12B03">
              <w:rPr>
                <w:b/>
              </w:rPr>
              <w:t>满足</w:t>
            </w:r>
          </w:p>
        </w:tc>
      </w:tr>
      <w:tr w:rsidR="003C7ED5" w14:paraId="37138120" w14:textId="77777777" w:rsidTr="00963C3D">
        <w:tc>
          <w:tcPr>
            <w:tcW w:w="651" w:type="dxa"/>
            <w:vMerge/>
            <w:vAlign w:val="center"/>
          </w:tcPr>
          <w:p w14:paraId="20FC2633" w14:textId="77777777" w:rsidR="003C7ED5" w:rsidRDefault="003C7ED5" w:rsidP="003C7ED5"/>
        </w:tc>
        <w:tc>
          <w:tcPr>
            <w:tcW w:w="1076" w:type="dxa"/>
            <w:vAlign w:val="center"/>
          </w:tcPr>
          <w:p w14:paraId="04523B96" w14:textId="77777777" w:rsidR="003C7ED5" w:rsidRDefault="003C7ED5" w:rsidP="003C7ED5">
            <w:r>
              <w:t>1038</w:t>
            </w:r>
          </w:p>
        </w:tc>
        <w:tc>
          <w:tcPr>
            <w:tcW w:w="1076" w:type="dxa"/>
            <w:vAlign w:val="center"/>
          </w:tcPr>
          <w:p w14:paraId="61C4A0CA" w14:textId="77777777" w:rsidR="003C7ED5" w:rsidRDefault="003C7ED5" w:rsidP="003C7ED5">
            <w:r>
              <w:t>起居室</w:t>
            </w:r>
          </w:p>
        </w:tc>
        <w:tc>
          <w:tcPr>
            <w:tcW w:w="1075" w:type="dxa"/>
            <w:vAlign w:val="center"/>
          </w:tcPr>
          <w:p w14:paraId="4F59412B" w14:textId="77777777" w:rsidR="003C7ED5" w:rsidRDefault="003C7ED5" w:rsidP="003C7ED5">
            <w:r>
              <w:t>IV</w:t>
            </w:r>
          </w:p>
        </w:tc>
        <w:tc>
          <w:tcPr>
            <w:tcW w:w="1075" w:type="dxa"/>
            <w:vAlign w:val="center"/>
          </w:tcPr>
          <w:p w14:paraId="2E25FC05" w14:textId="77777777" w:rsidR="003C7ED5" w:rsidRDefault="003C7ED5" w:rsidP="003C7ED5">
            <w:r>
              <w:t>侧面</w:t>
            </w:r>
          </w:p>
        </w:tc>
        <w:tc>
          <w:tcPr>
            <w:tcW w:w="1075" w:type="dxa"/>
            <w:vAlign w:val="center"/>
          </w:tcPr>
          <w:p w14:paraId="024206CA" w14:textId="77777777" w:rsidR="003C7ED5" w:rsidRDefault="003C7ED5" w:rsidP="003C7ED5">
            <w:r>
              <w:t>56.75</w:t>
            </w:r>
          </w:p>
        </w:tc>
        <w:tc>
          <w:tcPr>
            <w:tcW w:w="1075" w:type="dxa"/>
            <w:vAlign w:val="center"/>
          </w:tcPr>
          <w:p w14:paraId="3A0B24FC" w14:textId="46BB719C" w:rsidR="003C7ED5" w:rsidRDefault="003C7ED5" w:rsidP="003C7ED5">
            <w:r>
              <w:t>3.21</w:t>
            </w:r>
          </w:p>
        </w:tc>
        <w:tc>
          <w:tcPr>
            <w:tcW w:w="1302" w:type="dxa"/>
            <w:vAlign w:val="center"/>
          </w:tcPr>
          <w:p w14:paraId="5896BAD4" w14:textId="77777777" w:rsidR="003C7ED5" w:rsidRDefault="003C7ED5" w:rsidP="003C7ED5">
            <w:r>
              <w:t>2.20</w:t>
            </w:r>
          </w:p>
        </w:tc>
        <w:tc>
          <w:tcPr>
            <w:tcW w:w="922" w:type="dxa"/>
          </w:tcPr>
          <w:p w14:paraId="298A3B59" w14:textId="0E88A596" w:rsidR="003C7ED5" w:rsidRDefault="003C7ED5" w:rsidP="003C7ED5">
            <w:r w:rsidRPr="00A12B03">
              <w:rPr>
                <w:b/>
              </w:rPr>
              <w:t>满足</w:t>
            </w:r>
          </w:p>
        </w:tc>
      </w:tr>
      <w:tr w:rsidR="003C7ED5" w14:paraId="3C5D3BB6" w14:textId="77777777" w:rsidTr="00963C3D">
        <w:tc>
          <w:tcPr>
            <w:tcW w:w="651" w:type="dxa"/>
            <w:vMerge/>
            <w:vAlign w:val="center"/>
          </w:tcPr>
          <w:p w14:paraId="024D8085" w14:textId="77777777" w:rsidR="003C7ED5" w:rsidRDefault="003C7ED5" w:rsidP="003C7ED5"/>
        </w:tc>
        <w:tc>
          <w:tcPr>
            <w:tcW w:w="1076" w:type="dxa"/>
            <w:vAlign w:val="center"/>
          </w:tcPr>
          <w:p w14:paraId="72482443" w14:textId="77777777" w:rsidR="003C7ED5" w:rsidRDefault="003C7ED5" w:rsidP="003C7ED5">
            <w:r>
              <w:t>1039</w:t>
            </w:r>
          </w:p>
        </w:tc>
        <w:tc>
          <w:tcPr>
            <w:tcW w:w="1076" w:type="dxa"/>
            <w:vAlign w:val="center"/>
          </w:tcPr>
          <w:p w14:paraId="54A41627" w14:textId="77777777" w:rsidR="003C7ED5" w:rsidRDefault="003C7ED5" w:rsidP="003C7ED5">
            <w:r>
              <w:t>起居室</w:t>
            </w:r>
          </w:p>
        </w:tc>
        <w:tc>
          <w:tcPr>
            <w:tcW w:w="1075" w:type="dxa"/>
            <w:vAlign w:val="center"/>
          </w:tcPr>
          <w:p w14:paraId="35F2B1A8" w14:textId="77777777" w:rsidR="003C7ED5" w:rsidRDefault="003C7ED5" w:rsidP="003C7ED5">
            <w:r>
              <w:t>IV</w:t>
            </w:r>
          </w:p>
        </w:tc>
        <w:tc>
          <w:tcPr>
            <w:tcW w:w="1075" w:type="dxa"/>
            <w:vAlign w:val="center"/>
          </w:tcPr>
          <w:p w14:paraId="3A964B8E" w14:textId="77777777" w:rsidR="003C7ED5" w:rsidRDefault="003C7ED5" w:rsidP="003C7ED5">
            <w:r>
              <w:t>侧面</w:t>
            </w:r>
          </w:p>
        </w:tc>
        <w:tc>
          <w:tcPr>
            <w:tcW w:w="1075" w:type="dxa"/>
            <w:vAlign w:val="center"/>
          </w:tcPr>
          <w:p w14:paraId="32DD520A" w14:textId="77777777" w:rsidR="003C7ED5" w:rsidRDefault="003C7ED5" w:rsidP="003C7ED5">
            <w:r>
              <w:t>56.75</w:t>
            </w:r>
          </w:p>
        </w:tc>
        <w:tc>
          <w:tcPr>
            <w:tcW w:w="1075" w:type="dxa"/>
            <w:vAlign w:val="center"/>
          </w:tcPr>
          <w:p w14:paraId="6FA12019" w14:textId="1036B885" w:rsidR="003C7ED5" w:rsidRDefault="003C7ED5" w:rsidP="003C7ED5">
            <w:r>
              <w:t>2.54</w:t>
            </w:r>
          </w:p>
        </w:tc>
        <w:tc>
          <w:tcPr>
            <w:tcW w:w="1302" w:type="dxa"/>
            <w:vAlign w:val="center"/>
          </w:tcPr>
          <w:p w14:paraId="13595074" w14:textId="77777777" w:rsidR="003C7ED5" w:rsidRDefault="003C7ED5" w:rsidP="003C7ED5">
            <w:r>
              <w:t>2.20</w:t>
            </w:r>
          </w:p>
        </w:tc>
        <w:tc>
          <w:tcPr>
            <w:tcW w:w="922" w:type="dxa"/>
          </w:tcPr>
          <w:p w14:paraId="64701EDF" w14:textId="154C0712" w:rsidR="003C7ED5" w:rsidRDefault="003C7ED5" w:rsidP="003C7ED5">
            <w:r w:rsidRPr="00A12B03">
              <w:rPr>
                <w:b/>
              </w:rPr>
              <w:t>满足</w:t>
            </w:r>
          </w:p>
        </w:tc>
      </w:tr>
      <w:tr w:rsidR="003C7ED5" w14:paraId="2D45B1C9" w14:textId="77777777" w:rsidTr="00963C3D">
        <w:tc>
          <w:tcPr>
            <w:tcW w:w="651" w:type="dxa"/>
            <w:vMerge/>
            <w:vAlign w:val="center"/>
          </w:tcPr>
          <w:p w14:paraId="5FC881C4" w14:textId="77777777" w:rsidR="003C7ED5" w:rsidRDefault="003C7ED5" w:rsidP="003C7ED5"/>
        </w:tc>
        <w:tc>
          <w:tcPr>
            <w:tcW w:w="1076" w:type="dxa"/>
            <w:vAlign w:val="center"/>
          </w:tcPr>
          <w:p w14:paraId="2A273570" w14:textId="77777777" w:rsidR="003C7ED5" w:rsidRDefault="003C7ED5" w:rsidP="003C7ED5">
            <w:r>
              <w:t>1040</w:t>
            </w:r>
          </w:p>
        </w:tc>
        <w:tc>
          <w:tcPr>
            <w:tcW w:w="1076" w:type="dxa"/>
            <w:vAlign w:val="center"/>
          </w:tcPr>
          <w:p w14:paraId="3D39DF7B" w14:textId="77777777" w:rsidR="003C7ED5" w:rsidRDefault="003C7ED5" w:rsidP="003C7ED5">
            <w:r>
              <w:t>起居室</w:t>
            </w:r>
          </w:p>
        </w:tc>
        <w:tc>
          <w:tcPr>
            <w:tcW w:w="1075" w:type="dxa"/>
            <w:vAlign w:val="center"/>
          </w:tcPr>
          <w:p w14:paraId="703F4AB2" w14:textId="77777777" w:rsidR="003C7ED5" w:rsidRDefault="003C7ED5" w:rsidP="003C7ED5">
            <w:r>
              <w:t>IV</w:t>
            </w:r>
          </w:p>
        </w:tc>
        <w:tc>
          <w:tcPr>
            <w:tcW w:w="1075" w:type="dxa"/>
            <w:vAlign w:val="center"/>
          </w:tcPr>
          <w:p w14:paraId="472186C6" w14:textId="77777777" w:rsidR="003C7ED5" w:rsidRDefault="003C7ED5" w:rsidP="003C7ED5">
            <w:r>
              <w:t>侧面</w:t>
            </w:r>
          </w:p>
        </w:tc>
        <w:tc>
          <w:tcPr>
            <w:tcW w:w="1075" w:type="dxa"/>
            <w:vAlign w:val="center"/>
          </w:tcPr>
          <w:p w14:paraId="6C3C3A5C" w14:textId="77777777" w:rsidR="003C7ED5" w:rsidRDefault="003C7ED5" w:rsidP="003C7ED5">
            <w:r>
              <w:t>56.75</w:t>
            </w:r>
          </w:p>
        </w:tc>
        <w:tc>
          <w:tcPr>
            <w:tcW w:w="1075" w:type="dxa"/>
            <w:vAlign w:val="center"/>
          </w:tcPr>
          <w:p w14:paraId="5D97D2DB" w14:textId="358C6000" w:rsidR="003C7ED5" w:rsidRDefault="003C7ED5" w:rsidP="003C7ED5">
            <w:r>
              <w:t>2.81</w:t>
            </w:r>
          </w:p>
        </w:tc>
        <w:tc>
          <w:tcPr>
            <w:tcW w:w="1302" w:type="dxa"/>
            <w:vAlign w:val="center"/>
          </w:tcPr>
          <w:p w14:paraId="24810A14" w14:textId="77777777" w:rsidR="003C7ED5" w:rsidRDefault="003C7ED5" w:rsidP="003C7ED5">
            <w:r>
              <w:t>2.20</w:t>
            </w:r>
          </w:p>
        </w:tc>
        <w:tc>
          <w:tcPr>
            <w:tcW w:w="922" w:type="dxa"/>
          </w:tcPr>
          <w:p w14:paraId="056C7809" w14:textId="4DE7BE21" w:rsidR="003C7ED5" w:rsidRDefault="003C7ED5" w:rsidP="003C7ED5">
            <w:r w:rsidRPr="00A12B03">
              <w:rPr>
                <w:b/>
              </w:rPr>
              <w:t>满足</w:t>
            </w:r>
          </w:p>
        </w:tc>
      </w:tr>
      <w:tr w:rsidR="003C7ED5" w14:paraId="08E3A940" w14:textId="77777777" w:rsidTr="00963C3D">
        <w:tc>
          <w:tcPr>
            <w:tcW w:w="651" w:type="dxa"/>
            <w:vMerge/>
            <w:vAlign w:val="center"/>
          </w:tcPr>
          <w:p w14:paraId="65C22E8E" w14:textId="77777777" w:rsidR="003C7ED5" w:rsidRDefault="003C7ED5" w:rsidP="003C7ED5"/>
        </w:tc>
        <w:tc>
          <w:tcPr>
            <w:tcW w:w="1076" w:type="dxa"/>
            <w:vAlign w:val="center"/>
          </w:tcPr>
          <w:p w14:paraId="6580E2D0" w14:textId="77777777" w:rsidR="003C7ED5" w:rsidRDefault="003C7ED5" w:rsidP="003C7ED5">
            <w:r>
              <w:t>1041</w:t>
            </w:r>
          </w:p>
        </w:tc>
        <w:tc>
          <w:tcPr>
            <w:tcW w:w="1076" w:type="dxa"/>
            <w:vAlign w:val="center"/>
          </w:tcPr>
          <w:p w14:paraId="1C8A2E9D" w14:textId="77777777" w:rsidR="003C7ED5" w:rsidRDefault="003C7ED5" w:rsidP="003C7ED5">
            <w:r>
              <w:t>起居室</w:t>
            </w:r>
          </w:p>
        </w:tc>
        <w:tc>
          <w:tcPr>
            <w:tcW w:w="1075" w:type="dxa"/>
            <w:vAlign w:val="center"/>
          </w:tcPr>
          <w:p w14:paraId="7C2B09D5" w14:textId="77777777" w:rsidR="003C7ED5" w:rsidRDefault="003C7ED5" w:rsidP="003C7ED5">
            <w:r>
              <w:t>IV</w:t>
            </w:r>
          </w:p>
        </w:tc>
        <w:tc>
          <w:tcPr>
            <w:tcW w:w="1075" w:type="dxa"/>
            <w:vAlign w:val="center"/>
          </w:tcPr>
          <w:p w14:paraId="1A25378D" w14:textId="77777777" w:rsidR="003C7ED5" w:rsidRDefault="003C7ED5" w:rsidP="003C7ED5">
            <w:r>
              <w:t>侧面</w:t>
            </w:r>
          </w:p>
        </w:tc>
        <w:tc>
          <w:tcPr>
            <w:tcW w:w="1075" w:type="dxa"/>
            <w:vAlign w:val="center"/>
          </w:tcPr>
          <w:p w14:paraId="20D0E9C7" w14:textId="77777777" w:rsidR="003C7ED5" w:rsidRDefault="003C7ED5" w:rsidP="003C7ED5">
            <w:r>
              <w:t>56.75</w:t>
            </w:r>
          </w:p>
        </w:tc>
        <w:tc>
          <w:tcPr>
            <w:tcW w:w="1075" w:type="dxa"/>
            <w:vAlign w:val="center"/>
          </w:tcPr>
          <w:p w14:paraId="09A52AB3" w14:textId="20EF4F47" w:rsidR="003C7ED5" w:rsidRDefault="003C7ED5" w:rsidP="003C7ED5">
            <w:r>
              <w:t>2.58</w:t>
            </w:r>
          </w:p>
        </w:tc>
        <w:tc>
          <w:tcPr>
            <w:tcW w:w="1302" w:type="dxa"/>
            <w:vAlign w:val="center"/>
          </w:tcPr>
          <w:p w14:paraId="2063B95F" w14:textId="77777777" w:rsidR="003C7ED5" w:rsidRDefault="003C7ED5" w:rsidP="003C7ED5">
            <w:r>
              <w:t>2.20</w:t>
            </w:r>
          </w:p>
        </w:tc>
        <w:tc>
          <w:tcPr>
            <w:tcW w:w="922" w:type="dxa"/>
          </w:tcPr>
          <w:p w14:paraId="2CCB28A9" w14:textId="1B470970" w:rsidR="003C7ED5" w:rsidRDefault="003C7ED5" w:rsidP="003C7ED5">
            <w:r w:rsidRPr="00A12B03">
              <w:rPr>
                <w:b/>
              </w:rPr>
              <w:t>满足</w:t>
            </w:r>
          </w:p>
        </w:tc>
      </w:tr>
      <w:tr w:rsidR="003C7ED5" w14:paraId="29E543AB" w14:textId="77777777" w:rsidTr="00963C3D">
        <w:tc>
          <w:tcPr>
            <w:tcW w:w="651" w:type="dxa"/>
            <w:vMerge/>
            <w:vAlign w:val="center"/>
          </w:tcPr>
          <w:p w14:paraId="20E0A52A" w14:textId="77777777" w:rsidR="003C7ED5" w:rsidRDefault="003C7ED5" w:rsidP="003C7ED5"/>
        </w:tc>
        <w:tc>
          <w:tcPr>
            <w:tcW w:w="1076" w:type="dxa"/>
            <w:vAlign w:val="center"/>
          </w:tcPr>
          <w:p w14:paraId="652CF67A" w14:textId="77777777" w:rsidR="003C7ED5" w:rsidRDefault="003C7ED5" w:rsidP="003C7ED5">
            <w:r>
              <w:t>1043</w:t>
            </w:r>
          </w:p>
        </w:tc>
        <w:tc>
          <w:tcPr>
            <w:tcW w:w="1076" w:type="dxa"/>
            <w:vAlign w:val="center"/>
          </w:tcPr>
          <w:p w14:paraId="08F88555" w14:textId="77777777" w:rsidR="003C7ED5" w:rsidRDefault="003C7ED5" w:rsidP="003C7ED5">
            <w:r>
              <w:t>起居室</w:t>
            </w:r>
          </w:p>
        </w:tc>
        <w:tc>
          <w:tcPr>
            <w:tcW w:w="1075" w:type="dxa"/>
            <w:vAlign w:val="center"/>
          </w:tcPr>
          <w:p w14:paraId="411FCDA5" w14:textId="77777777" w:rsidR="003C7ED5" w:rsidRDefault="003C7ED5" w:rsidP="003C7ED5">
            <w:r>
              <w:t>IV</w:t>
            </w:r>
          </w:p>
        </w:tc>
        <w:tc>
          <w:tcPr>
            <w:tcW w:w="1075" w:type="dxa"/>
            <w:vAlign w:val="center"/>
          </w:tcPr>
          <w:p w14:paraId="7C20FC85" w14:textId="77777777" w:rsidR="003C7ED5" w:rsidRDefault="003C7ED5" w:rsidP="003C7ED5">
            <w:r>
              <w:t>侧面</w:t>
            </w:r>
          </w:p>
        </w:tc>
        <w:tc>
          <w:tcPr>
            <w:tcW w:w="1075" w:type="dxa"/>
            <w:vAlign w:val="center"/>
          </w:tcPr>
          <w:p w14:paraId="18846265" w14:textId="77777777" w:rsidR="003C7ED5" w:rsidRDefault="003C7ED5" w:rsidP="003C7ED5">
            <w:r>
              <w:t>56.75</w:t>
            </w:r>
          </w:p>
        </w:tc>
        <w:tc>
          <w:tcPr>
            <w:tcW w:w="1075" w:type="dxa"/>
            <w:vAlign w:val="center"/>
          </w:tcPr>
          <w:p w14:paraId="29BF7BB5" w14:textId="654358C3" w:rsidR="003C7ED5" w:rsidRDefault="003C7ED5" w:rsidP="003C7ED5">
            <w:r>
              <w:t>3.21</w:t>
            </w:r>
          </w:p>
        </w:tc>
        <w:tc>
          <w:tcPr>
            <w:tcW w:w="1302" w:type="dxa"/>
            <w:vAlign w:val="center"/>
          </w:tcPr>
          <w:p w14:paraId="31F99F61" w14:textId="77777777" w:rsidR="003C7ED5" w:rsidRDefault="003C7ED5" w:rsidP="003C7ED5">
            <w:r>
              <w:t>2.20</w:t>
            </w:r>
          </w:p>
        </w:tc>
        <w:tc>
          <w:tcPr>
            <w:tcW w:w="922" w:type="dxa"/>
          </w:tcPr>
          <w:p w14:paraId="506410CC" w14:textId="69A78DE6" w:rsidR="003C7ED5" w:rsidRDefault="003C7ED5" w:rsidP="003C7ED5">
            <w:r w:rsidRPr="00A12B03">
              <w:rPr>
                <w:b/>
              </w:rPr>
              <w:t>满足</w:t>
            </w:r>
          </w:p>
        </w:tc>
      </w:tr>
      <w:tr w:rsidR="003C7ED5" w14:paraId="3D223182" w14:textId="77777777" w:rsidTr="00963C3D">
        <w:tc>
          <w:tcPr>
            <w:tcW w:w="651" w:type="dxa"/>
            <w:vMerge/>
            <w:vAlign w:val="center"/>
          </w:tcPr>
          <w:p w14:paraId="5B61BDA1" w14:textId="77777777" w:rsidR="003C7ED5" w:rsidRDefault="003C7ED5" w:rsidP="003C7ED5"/>
        </w:tc>
        <w:tc>
          <w:tcPr>
            <w:tcW w:w="1076" w:type="dxa"/>
            <w:vAlign w:val="center"/>
          </w:tcPr>
          <w:p w14:paraId="4FB4A068" w14:textId="77777777" w:rsidR="003C7ED5" w:rsidRDefault="003C7ED5" w:rsidP="003C7ED5">
            <w:r>
              <w:t>1044</w:t>
            </w:r>
          </w:p>
        </w:tc>
        <w:tc>
          <w:tcPr>
            <w:tcW w:w="1076" w:type="dxa"/>
            <w:vAlign w:val="center"/>
          </w:tcPr>
          <w:p w14:paraId="5F7A843B" w14:textId="77777777" w:rsidR="003C7ED5" w:rsidRDefault="003C7ED5" w:rsidP="003C7ED5">
            <w:r>
              <w:t>起居室</w:t>
            </w:r>
          </w:p>
        </w:tc>
        <w:tc>
          <w:tcPr>
            <w:tcW w:w="1075" w:type="dxa"/>
            <w:vAlign w:val="center"/>
          </w:tcPr>
          <w:p w14:paraId="7A2FAC16" w14:textId="77777777" w:rsidR="003C7ED5" w:rsidRDefault="003C7ED5" w:rsidP="003C7ED5">
            <w:r>
              <w:t>IV</w:t>
            </w:r>
          </w:p>
        </w:tc>
        <w:tc>
          <w:tcPr>
            <w:tcW w:w="1075" w:type="dxa"/>
            <w:vAlign w:val="center"/>
          </w:tcPr>
          <w:p w14:paraId="11E9D456" w14:textId="77777777" w:rsidR="003C7ED5" w:rsidRDefault="003C7ED5" w:rsidP="003C7ED5">
            <w:r>
              <w:t>侧面</w:t>
            </w:r>
          </w:p>
        </w:tc>
        <w:tc>
          <w:tcPr>
            <w:tcW w:w="1075" w:type="dxa"/>
            <w:vAlign w:val="center"/>
          </w:tcPr>
          <w:p w14:paraId="5283A2F6" w14:textId="77777777" w:rsidR="003C7ED5" w:rsidRDefault="003C7ED5" w:rsidP="003C7ED5">
            <w:r>
              <w:t>56.75</w:t>
            </w:r>
          </w:p>
        </w:tc>
        <w:tc>
          <w:tcPr>
            <w:tcW w:w="1075" w:type="dxa"/>
            <w:vAlign w:val="center"/>
          </w:tcPr>
          <w:p w14:paraId="1F0F884B" w14:textId="1A46E323" w:rsidR="003C7ED5" w:rsidRDefault="003C7ED5" w:rsidP="003C7ED5">
            <w:r>
              <w:t>2.54</w:t>
            </w:r>
          </w:p>
        </w:tc>
        <w:tc>
          <w:tcPr>
            <w:tcW w:w="1302" w:type="dxa"/>
            <w:vAlign w:val="center"/>
          </w:tcPr>
          <w:p w14:paraId="31EC5F51" w14:textId="77777777" w:rsidR="003C7ED5" w:rsidRDefault="003C7ED5" w:rsidP="003C7ED5">
            <w:r>
              <w:t>2.20</w:t>
            </w:r>
          </w:p>
        </w:tc>
        <w:tc>
          <w:tcPr>
            <w:tcW w:w="922" w:type="dxa"/>
          </w:tcPr>
          <w:p w14:paraId="5411777F" w14:textId="61B5F447" w:rsidR="003C7ED5" w:rsidRDefault="003C7ED5" w:rsidP="003C7ED5">
            <w:r w:rsidRPr="00A12B03">
              <w:rPr>
                <w:b/>
              </w:rPr>
              <w:t>满足</w:t>
            </w:r>
          </w:p>
        </w:tc>
      </w:tr>
      <w:tr w:rsidR="003C7ED5" w14:paraId="3087BF0F" w14:textId="77777777" w:rsidTr="00963C3D">
        <w:tc>
          <w:tcPr>
            <w:tcW w:w="651" w:type="dxa"/>
            <w:vMerge/>
            <w:vAlign w:val="center"/>
          </w:tcPr>
          <w:p w14:paraId="63D2110E" w14:textId="77777777" w:rsidR="003C7ED5" w:rsidRDefault="003C7ED5" w:rsidP="003C7ED5"/>
        </w:tc>
        <w:tc>
          <w:tcPr>
            <w:tcW w:w="1076" w:type="dxa"/>
            <w:vAlign w:val="center"/>
          </w:tcPr>
          <w:p w14:paraId="0CE53535" w14:textId="77777777" w:rsidR="003C7ED5" w:rsidRDefault="003C7ED5" w:rsidP="003C7ED5">
            <w:r>
              <w:t>1045</w:t>
            </w:r>
          </w:p>
        </w:tc>
        <w:tc>
          <w:tcPr>
            <w:tcW w:w="1076" w:type="dxa"/>
            <w:vAlign w:val="center"/>
          </w:tcPr>
          <w:p w14:paraId="5036F40A" w14:textId="77777777" w:rsidR="003C7ED5" w:rsidRDefault="003C7ED5" w:rsidP="003C7ED5">
            <w:r>
              <w:t>起居室</w:t>
            </w:r>
          </w:p>
        </w:tc>
        <w:tc>
          <w:tcPr>
            <w:tcW w:w="1075" w:type="dxa"/>
            <w:vAlign w:val="center"/>
          </w:tcPr>
          <w:p w14:paraId="673D0FE7" w14:textId="77777777" w:rsidR="003C7ED5" w:rsidRDefault="003C7ED5" w:rsidP="003C7ED5">
            <w:r>
              <w:t>IV</w:t>
            </w:r>
          </w:p>
        </w:tc>
        <w:tc>
          <w:tcPr>
            <w:tcW w:w="1075" w:type="dxa"/>
            <w:vAlign w:val="center"/>
          </w:tcPr>
          <w:p w14:paraId="2C97FCD1" w14:textId="77777777" w:rsidR="003C7ED5" w:rsidRDefault="003C7ED5" w:rsidP="003C7ED5">
            <w:r>
              <w:t>侧面</w:t>
            </w:r>
          </w:p>
        </w:tc>
        <w:tc>
          <w:tcPr>
            <w:tcW w:w="1075" w:type="dxa"/>
            <w:vAlign w:val="center"/>
          </w:tcPr>
          <w:p w14:paraId="5DCAA6FB" w14:textId="77777777" w:rsidR="003C7ED5" w:rsidRDefault="003C7ED5" w:rsidP="003C7ED5">
            <w:r>
              <w:t>56.75</w:t>
            </w:r>
          </w:p>
        </w:tc>
        <w:tc>
          <w:tcPr>
            <w:tcW w:w="1075" w:type="dxa"/>
            <w:vAlign w:val="center"/>
          </w:tcPr>
          <w:p w14:paraId="4274C8D8" w14:textId="6E0976E0" w:rsidR="003C7ED5" w:rsidRDefault="003C7ED5" w:rsidP="003C7ED5">
            <w:r>
              <w:t>2.81</w:t>
            </w:r>
          </w:p>
        </w:tc>
        <w:tc>
          <w:tcPr>
            <w:tcW w:w="1302" w:type="dxa"/>
            <w:vAlign w:val="center"/>
          </w:tcPr>
          <w:p w14:paraId="1549E242" w14:textId="77777777" w:rsidR="003C7ED5" w:rsidRDefault="003C7ED5" w:rsidP="003C7ED5">
            <w:r>
              <w:t>2.20</w:t>
            </w:r>
          </w:p>
        </w:tc>
        <w:tc>
          <w:tcPr>
            <w:tcW w:w="922" w:type="dxa"/>
          </w:tcPr>
          <w:p w14:paraId="4E79C502" w14:textId="08C8EF31" w:rsidR="003C7ED5" w:rsidRDefault="003C7ED5" w:rsidP="003C7ED5">
            <w:r w:rsidRPr="00A12B03">
              <w:rPr>
                <w:b/>
              </w:rPr>
              <w:t>满足</w:t>
            </w:r>
          </w:p>
        </w:tc>
      </w:tr>
      <w:tr w:rsidR="003C7ED5" w14:paraId="72B3AF60" w14:textId="77777777" w:rsidTr="00963C3D">
        <w:tc>
          <w:tcPr>
            <w:tcW w:w="651" w:type="dxa"/>
            <w:vMerge/>
            <w:vAlign w:val="center"/>
          </w:tcPr>
          <w:p w14:paraId="62B97A6A" w14:textId="77777777" w:rsidR="003C7ED5" w:rsidRDefault="003C7ED5" w:rsidP="003C7ED5"/>
        </w:tc>
        <w:tc>
          <w:tcPr>
            <w:tcW w:w="1076" w:type="dxa"/>
            <w:vAlign w:val="center"/>
          </w:tcPr>
          <w:p w14:paraId="009A17CB" w14:textId="77777777" w:rsidR="003C7ED5" w:rsidRDefault="003C7ED5" w:rsidP="003C7ED5">
            <w:r>
              <w:t>1046</w:t>
            </w:r>
          </w:p>
        </w:tc>
        <w:tc>
          <w:tcPr>
            <w:tcW w:w="1076" w:type="dxa"/>
            <w:vAlign w:val="center"/>
          </w:tcPr>
          <w:p w14:paraId="328F6DB6" w14:textId="77777777" w:rsidR="003C7ED5" w:rsidRDefault="003C7ED5" w:rsidP="003C7ED5">
            <w:r>
              <w:t>起居室</w:t>
            </w:r>
          </w:p>
        </w:tc>
        <w:tc>
          <w:tcPr>
            <w:tcW w:w="1075" w:type="dxa"/>
            <w:vAlign w:val="center"/>
          </w:tcPr>
          <w:p w14:paraId="4370A3FA" w14:textId="77777777" w:rsidR="003C7ED5" w:rsidRDefault="003C7ED5" w:rsidP="003C7ED5">
            <w:r>
              <w:t>IV</w:t>
            </w:r>
          </w:p>
        </w:tc>
        <w:tc>
          <w:tcPr>
            <w:tcW w:w="1075" w:type="dxa"/>
            <w:vAlign w:val="center"/>
          </w:tcPr>
          <w:p w14:paraId="534F9063" w14:textId="77777777" w:rsidR="003C7ED5" w:rsidRDefault="003C7ED5" w:rsidP="003C7ED5">
            <w:r>
              <w:t>侧面</w:t>
            </w:r>
          </w:p>
        </w:tc>
        <w:tc>
          <w:tcPr>
            <w:tcW w:w="1075" w:type="dxa"/>
            <w:vAlign w:val="center"/>
          </w:tcPr>
          <w:p w14:paraId="2E6310F7" w14:textId="77777777" w:rsidR="003C7ED5" w:rsidRDefault="003C7ED5" w:rsidP="003C7ED5">
            <w:r>
              <w:t>56.75</w:t>
            </w:r>
          </w:p>
        </w:tc>
        <w:tc>
          <w:tcPr>
            <w:tcW w:w="1075" w:type="dxa"/>
            <w:vAlign w:val="center"/>
          </w:tcPr>
          <w:p w14:paraId="298E95E5" w14:textId="4FF43460" w:rsidR="003C7ED5" w:rsidRDefault="003C7ED5" w:rsidP="003C7ED5">
            <w:r>
              <w:t>2.58</w:t>
            </w:r>
          </w:p>
        </w:tc>
        <w:tc>
          <w:tcPr>
            <w:tcW w:w="1302" w:type="dxa"/>
            <w:vAlign w:val="center"/>
          </w:tcPr>
          <w:p w14:paraId="5E193494" w14:textId="77777777" w:rsidR="003C7ED5" w:rsidRDefault="003C7ED5" w:rsidP="003C7ED5">
            <w:r>
              <w:t>2.20</w:t>
            </w:r>
          </w:p>
        </w:tc>
        <w:tc>
          <w:tcPr>
            <w:tcW w:w="922" w:type="dxa"/>
          </w:tcPr>
          <w:p w14:paraId="0802E910" w14:textId="78A2CDB2" w:rsidR="003C7ED5" w:rsidRDefault="003C7ED5" w:rsidP="003C7ED5">
            <w:r w:rsidRPr="00A12B03">
              <w:rPr>
                <w:b/>
              </w:rPr>
              <w:t>满足</w:t>
            </w:r>
          </w:p>
        </w:tc>
      </w:tr>
      <w:tr w:rsidR="003C7ED5" w14:paraId="526EF7B0" w14:textId="77777777" w:rsidTr="00963C3D">
        <w:tc>
          <w:tcPr>
            <w:tcW w:w="651" w:type="dxa"/>
            <w:vMerge/>
            <w:vAlign w:val="center"/>
          </w:tcPr>
          <w:p w14:paraId="725BE84A" w14:textId="77777777" w:rsidR="003C7ED5" w:rsidRDefault="003C7ED5" w:rsidP="003C7ED5"/>
        </w:tc>
        <w:tc>
          <w:tcPr>
            <w:tcW w:w="1076" w:type="dxa"/>
            <w:vAlign w:val="center"/>
          </w:tcPr>
          <w:p w14:paraId="4AEB46CF" w14:textId="77777777" w:rsidR="003C7ED5" w:rsidRDefault="003C7ED5" w:rsidP="003C7ED5">
            <w:r>
              <w:t>1047</w:t>
            </w:r>
          </w:p>
        </w:tc>
        <w:tc>
          <w:tcPr>
            <w:tcW w:w="1076" w:type="dxa"/>
            <w:vAlign w:val="center"/>
          </w:tcPr>
          <w:p w14:paraId="3F084AA4" w14:textId="77777777" w:rsidR="003C7ED5" w:rsidRDefault="003C7ED5" w:rsidP="003C7ED5">
            <w:r>
              <w:t>起居室</w:t>
            </w:r>
          </w:p>
        </w:tc>
        <w:tc>
          <w:tcPr>
            <w:tcW w:w="1075" w:type="dxa"/>
            <w:vAlign w:val="center"/>
          </w:tcPr>
          <w:p w14:paraId="3C244E72" w14:textId="77777777" w:rsidR="003C7ED5" w:rsidRDefault="003C7ED5" w:rsidP="003C7ED5">
            <w:r>
              <w:t>IV</w:t>
            </w:r>
          </w:p>
        </w:tc>
        <w:tc>
          <w:tcPr>
            <w:tcW w:w="1075" w:type="dxa"/>
            <w:vAlign w:val="center"/>
          </w:tcPr>
          <w:p w14:paraId="57E22F39" w14:textId="77777777" w:rsidR="003C7ED5" w:rsidRDefault="003C7ED5" w:rsidP="003C7ED5">
            <w:r>
              <w:t>侧面</w:t>
            </w:r>
          </w:p>
        </w:tc>
        <w:tc>
          <w:tcPr>
            <w:tcW w:w="1075" w:type="dxa"/>
            <w:vAlign w:val="center"/>
          </w:tcPr>
          <w:p w14:paraId="1B3A864F" w14:textId="77777777" w:rsidR="003C7ED5" w:rsidRDefault="003C7ED5" w:rsidP="003C7ED5">
            <w:r>
              <w:t>56.75</w:t>
            </w:r>
          </w:p>
        </w:tc>
        <w:tc>
          <w:tcPr>
            <w:tcW w:w="1075" w:type="dxa"/>
            <w:vAlign w:val="center"/>
          </w:tcPr>
          <w:p w14:paraId="2F3F4E0E" w14:textId="5F8B3651" w:rsidR="003C7ED5" w:rsidRDefault="003C7ED5" w:rsidP="003C7ED5">
            <w:r>
              <w:t>3.21</w:t>
            </w:r>
          </w:p>
        </w:tc>
        <w:tc>
          <w:tcPr>
            <w:tcW w:w="1302" w:type="dxa"/>
            <w:vAlign w:val="center"/>
          </w:tcPr>
          <w:p w14:paraId="2AA24242" w14:textId="77777777" w:rsidR="003C7ED5" w:rsidRDefault="003C7ED5" w:rsidP="003C7ED5">
            <w:r>
              <w:t>2.20</w:t>
            </w:r>
          </w:p>
        </w:tc>
        <w:tc>
          <w:tcPr>
            <w:tcW w:w="922" w:type="dxa"/>
          </w:tcPr>
          <w:p w14:paraId="2DD4A948" w14:textId="3911DE66" w:rsidR="003C7ED5" w:rsidRDefault="003C7ED5" w:rsidP="003C7ED5">
            <w:r w:rsidRPr="00A12B03">
              <w:rPr>
                <w:b/>
              </w:rPr>
              <w:t>满足</w:t>
            </w:r>
          </w:p>
        </w:tc>
      </w:tr>
      <w:tr w:rsidR="003C7ED5" w14:paraId="52CAB815" w14:textId="77777777" w:rsidTr="00963C3D">
        <w:tc>
          <w:tcPr>
            <w:tcW w:w="651" w:type="dxa"/>
            <w:vMerge/>
            <w:vAlign w:val="center"/>
          </w:tcPr>
          <w:p w14:paraId="0620EE30" w14:textId="77777777" w:rsidR="003C7ED5" w:rsidRDefault="003C7ED5" w:rsidP="003C7ED5"/>
        </w:tc>
        <w:tc>
          <w:tcPr>
            <w:tcW w:w="1076" w:type="dxa"/>
            <w:vAlign w:val="center"/>
          </w:tcPr>
          <w:p w14:paraId="385E5359" w14:textId="77777777" w:rsidR="003C7ED5" w:rsidRDefault="003C7ED5" w:rsidP="003C7ED5">
            <w:r>
              <w:t>1048</w:t>
            </w:r>
          </w:p>
        </w:tc>
        <w:tc>
          <w:tcPr>
            <w:tcW w:w="1076" w:type="dxa"/>
            <w:vAlign w:val="center"/>
          </w:tcPr>
          <w:p w14:paraId="15B041BF" w14:textId="77777777" w:rsidR="003C7ED5" w:rsidRDefault="003C7ED5" w:rsidP="003C7ED5">
            <w:r>
              <w:t>起居室</w:t>
            </w:r>
          </w:p>
        </w:tc>
        <w:tc>
          <w:tcPr>
            <w:tcW w:w="1075" w:type="dxa"/>
            <w:vAlign w:val="center"/>
          </w:tcPr>
          <w:p w14:paraId="25D6E9A5" w14:textId="77777777" w:rsidR="003C7ED5" w:rsidRDefault="003C7ED5" w:rsidP="003C7ED5">
            <w:r>
              <w:t>IV</w:t>
            </w:r>
          </w:p>
        </w:tc>
        <w:tc>
          <w:tcPr>
            <w:tcW w:w="1075" w:type="dxa"/>
            <w:vAlign w:val="center"/>
          </w:tcPr>
          <w:p w14:paraId="40CE2DB1" w14:textId="77777777" w:rsidR="003C7ED5" w:rsidRDefault="003C7ED5" w:rsidP="003C7ED5">
            <w:r>
              <w:t>侧面</w:t>
            </w:r>
          </w:p>
        </w:tc>
        <w:tc>
          <w:tcPr>
            <w:tcW w:w="1075" w:type="dxa"/>
            <w:vAlign w:val="center"/>
          </w:tcPr>
          <w:p w14:paraId="40BBB578" w14:textId="77777777" w:rsidR="003C7ED5" w:rsidRDefault="003C7ED5" w:rsidP="003C7ED5">
            <w:r>
              <w:t>56.75</w:t>
            </w:r>
          </w:p>
        </w:tc>
        <w:tc>
          <w:tcPr>
            <w:tcW w:w="1075" w:type="dxa"/>
            <w:vAlign w:val="center"/>
          </w:tcPr>
          <w:p w14:paraId="7C2D9215" w14:textId="431455A0" w:rsidR="003C7ED5" w:rsidRDefault="003C7ED5" w:rsidP="003C7ED5">
            <w:r>
              <w:t>2.54</w:t>
            </w:r>
          </w:p>
        </w:tc>
        <w:tc>
          <w:tcPr>
            <w:tcW w:w="1302" w:type="dxa"/>
            <w:vAlign w:val="center"/>
          </w:tcPr>
          <w:p w14:paraId="7B4A397E" w14:textId="77777777" w:rsidR="003C7ED5" w:rsidRDefault="003C7ED5" w:rsidP="003C7ED5">
            <w:r>
              <w:t>2.20</w:t>
            </w:r>
          </w:p>
        </w:tc>
        <w:tc>
          <w:tcPr>
            <w:tcW w:w="922" w:type="dxa"/>
          </w:tcPr>
          <w:p w14:paraId="698C9F5E" w14:textId="40F106ED" w:rsidR="003C7ED5" w:rsidRDefault="003C7ED5" w:rsidP="003C7ED5">
            <w:r w:rsidRPr="00A12B03">
              <w:rPr>
                <w:b/>
              </w:rPr>
              <w:t>满足</w:t>
            </w:r>
          </w:p>
        </w:tc>
      </w:tr>
      <w:tr w:rsidR="003C7ED5" w14:paraId="47D4D03A" w14:textId="77777777" w:rsidTr="00963C3D">
        <w:tc>
          <w:tcPr>
            <w:tcW w:w="651" w:type="dxa"/>
            <w:vMerge/>
            <w:vAlign w:val="center"/>
          </w:tcPr>
          <w:p w14:paraId="4604DCCA" w14:textId="77777777" w:rsidR="003C7ED5" w:rsidRDefault="003C7ED5" w:rsidP="003C7ED5"/>
        </w:tc>
        <w:tc>
          <w:tcPr>
            <w:tcW w:w="1076" w:type="dxa"/>
            <w:vAlign w:val="center"/>
          </w:tcPr>
          <w:p w14:paraId="4396FF15" w14:textId="77777777" w:rsidR="003C7ED5" w:rsidRDefault="003C7ED5" w:rsidP="003C7ED5">
            <w:r>
              <w:t>1050</w:t>
            </w:r>
          </w:p>
        </w:tc>
        <w:tc>
          <w:tcPr>
            <w:tcW w:w="1076" w:type="dxa"/>
            <w:vAlign w:val="center"/>
          </w:tcPr>
          <w:p w14:paraId="12C4B055" w14:textId="77777777" w:rsidR="003C7ED5" w:rsidRDefault="003C7ED5" w:rsidP="003C7ED5">
            <w:r>
              <w:t>起居室</w:t>
            </w:r>
          </w:p>
        </w:tc>
        <w:tc>
          <w:tcPr>
            <w:tcW w:w="1075" w:type="dxa"/>
            <w:vAlign w:val="center"/>
          </w:tcPr>
          <w:p w14:paraId="1EAD6F58" w14:textId="77777777" w:rsidR="003C7ED5" w:rsidRDefault="003C7ED5" w:rsidP="003C7ED5">
            <w:r>
              <w:t>IV</w:t>
            </w:r>
          </w:p>
        </w:tc>
        <w:tc>
          <w:tcPr>
            <w:tcW w:w="1075" w:type="dxa"/>
            <w:vAlign w:val="center"/>
          </w:tcPr>
          <w:p w14:paraId="7E953ADD" w14:textId="77777777" w:rsidR="003C7ED5" w:rsidRDefault="003C7ED5" w:rsidP="003C7ED5">
            <w:r>
              <w:t>侧面</w:t>
            </w:r>
          </w:p>
        </w:tc>
        <w:tc>
          <w:tcPr>
            <w:tcW w:w="1075" w:type="dxa"/>
            <w:vAlign w:val="center"/>
          </w:tcPr>
          <w:p w14:paraId="3E001D75" w14:textId="77777777" w:rsidR="003C7ED5" w:rsidRDefault="003C7ED5" w:rsidP="003C7ED5">
            <w:r>
              <w:t>56.75</w:t>
            </w:r>
          </w:p>
        </w:tc>
        <w:tc>
          <w:tcPr>
            <w:tcW w:w="1075" w:type="dxa"/>
            <w:vAlign w:val="center"/>
          </w:tcPr>
          <w:p w14:paraId="2576DE02" w14:textId="09AD219C" w:rsidR="003C7ED5" w:rsidRDefault="003C7ED5" w:rsidP="003C7ED5">
            <w:r>
              <w:t>2.81</w:t>
            </w:r>
          </w:p>
        </w:tc>
        <w:tc>
          <w:tcPr>
            <w:tcW w:w="1302" w:type="dxa"/>
            <w:vAlign w:val="center"/>
          </w:tcPr>
          <w:p w14:paraId="5C2FB7A9" w14:textId="77777777" w:rsidR="003C7ED5" w:rsidRDefault="003C7ED5" w:rsidP="003C7ED5">
            <w:r>
              <w:t>2.20</w:t>
            </w:r>
          </w:p>
        </w:tc>
        <w:tc>
          <w:tcPr>
            <w:tcW w:w="922" w:type="dxa"/>
          </w:tcPr>
          <w:p w14:paraId="2DA5AC6E" w14:textId="13F6F3F2" w:rsidR="003C7ED5" w:rsidRDefault="003C7ED5" w:rsidP="003C7ED5">
            <w:r w:rsidRPr="00A12B03">
              <w:rPr>
                <w:b/>
              </w:rPr>
              <w:t>满足</w:t>
            </w:r>
          </w:p>
        </w:tc>
      </w:tr>
      <w:tr w:rsidR="003C7ED5" w14:paraId="3B9A619B" w14:textId="77777777" w:rsidTr="00963C3D">
        <w:tc>
          <w:tcPr>
            <w:tcW w:w="651" w:type="dxa"/>
            <w:vMerge/>
            <w:vAlign w:val="center"/>
          </w:tcPr>
          <w:p w14:paraId="4A4519DC" w14:textId="77777777" w:rsidR="003C7ED5" w:rsidRDefault="003C7ED5" w:rsidP="003C7ED5"/>
        </w:tc>
        <w:tc>
          <w:tcPr>
            <w:tcW w:w="1076" w:type="dxa"/>
            <w:vAlign w:val="center"/>
          </w:tcPr>
          <w:p w14:paraId="57FDF020" w14:textId="77777777" w:rsidR="003C7ED5" w:rsidRDefault="003C7ED5" w:rsidP="003C7ED5">
            <w:r>
              <w:t>1051</w:t>
            </w:r>
          </w:p>
        </w:tc>
        <w:tc>
          <w:tcPr>
            <w:tcW w:w="1076" w:type="dxa"/>
            <w:vAlign w:val="center"/>
          </w:tcPr>
          <w:p w14:paraId="43F1E859" w14:textId="77777777" w:rsidR="003C7ED5" w:rsidRDefault="003C7ED5" w:rsidP="003C7ED5">
            <w:r>
              <w:t>起居室</w:t>
            </w:r>
          </w:p>
        </w:tc>
        <w:tc>
          <w:tcPr>
            <w:tcW w:w="1075" w:type="dxa"/>
            <w:vAlign w:val="center"/>
          </w:tcPr>
          <w:p w14:paraId="326B6750" w14:textId="77777777" w:rsidR="003C7ED5" w:rsidRDefault="003C7ED5" w:rsidP="003C7ED5">
            <w:r>
              <w:t>IV</w:t>
            </w:r>
          </w:p>
        </w:tc>
        <w:tc>
          <w:tcPr>
            <w:tcW w:w="1075" w:type="dxa"/>
            <w:vAlign w:val="center"/>
          </w:tcPr>
          <w:p w14:paraId="5D673EC1" w14:textId="77777777" w:rsidR="003C7ED5" w:rsidRDefault="003C7ED5" w:rsidP="003C7ED5">
            <w:r>
              <w:t>侧面</w:t>
            </w:r>
          </w:p>
        </w:tc>
        <w:tc>
          <w:tcPr>
            <w:tcW w:w="1075" w:type="dxa"/>
            <w:vAlign w:val="center"/>
          </w:tcPr>
          <w:p w14:paraId="5CDF5205" w14:textId="77777777" w:rsidR="003C7ED5" w:rsidRDefault="003C7ED5" w:rsidP="003C7ED5">
            <w:r>
              <w:t>56.75</w:t>
            </w:r>
          </w:p>
        </w:tc>
        <w:tc>
          <w:tcPr>
            <w:tcW w:w="1075" w:type="dxa"/>
            <w:vAlign w:val="center"/>
          </w:tcPr>
          <w:p w14:paraId="7E5A76D5" w14:textId="5CBF2179" w:rsidR="003C7ED5" w:rsidRDefault="003C7ED5" w:rsidP="003C7ED5">
            <w:r>
              <w:t>2.58</w:t>
            </w:r>
          </w:p>
        </w:tc>
        <w:tc>
          <w:tcPr>
            <w:tcW w:w="1302" w:type="dxa"/>
            <w:vAlign w:val="center"/>
          </w:tcPr>
          <w:p w14:paraId="6F8DD498" w14:textId="77777777" w:rsidR="003C7ED5" w:rsidRDefault="003C7ED5" w:rsidP="003C7ED5">
            <w:r>
              <w:t>2.20</w:t>
            </w:r>
          </w:p>
        </w:tc>
        <w:tc>
          <w:tcPr>
            <w:tcW w:w="922" w:type="dxa"/>
          </w:tcPr>
          <w:p w14:paraId="2F21B7F1" w14:textId="0E6AB684" w:rsidR="003C7ED5" w:rsidRDefault="003C7ED5" w:rsidP="003C7ED5">
            <w:r w:rsidRPr="00A12B03">
              <w:rPr>
                <w:b/>
              </w:rPr>
              <w:t>满足</w:t>
            </w:r>
          </w:p>
        </w:tc>
      </w:tr>
      <w:tr w:rsidR="003C7ED5" w14:paraId="1147CF17" w14:textId="77777777" w:rsidTr="00963C3D">
        <w:tc>
          <w:tcPr>
            <w:tcW w:w="651" w:type="dxa"/>
            <w:vMerge/>
            <w:vAlign w:val="center"/>
          </w:tcPr>
          <w:p w14:paraId="2C9F54F8" w14:textId="77777777" w:rsidR="003C7ED5" w:rsidRDefault="003C7ED5" w:rsidP="003C7ED5"/>
        </w:tc>
        <w:tc>
          <w:tcPr>
            <w:tcW w:w="1076" w:type="dxa"/>
            <w:vAlign w:val="center"/>
          </w:tcPr>
          <w:p w14:paraId="778B89E1" w14:textId="77777777" w:rsidR="003C7ED5" w:rsidRDefault="003C7ED5" w:rsidP="003C7ED5">
            <w:r>
              <w:t>1052</w:t>
            </w:r>
          </w:p>
        </w:tc>
        <w:tc>
          <w:tcPr>
            <w:tcW w:w="1076" w:type="dxa"/>
            <w:vAlign w:val="center"/>
          </w:tcPr>
          <w:p w14:paraId="3F356A22" w14:textId="77777777" w:rsidR="003C7ED5" w:rsidRDefault="003C7ED5" w:rsidP="003C7ED5">
            <w:r>
              <w:t>起居室</w:t>
            </w:r>
          </w:p>
        </w:tc>
        <w:tc>
          <w:tcPr>
            <w:tcW w:w="1075" w:type="dxa"/>
            <w:vAlign w:val="center"/>
          </w:tcPr>
          <w:p w14:paraId="7F357BAE" w14:textId="77777777" w:rsidR="003C7ED5" w:rsidRDefault="003C7ED5" w:rsidP="003C7ED5">
            <w:r>
              <w:t>IV</w:t>
            </w:r>
          </w:p>
        </w:tc>
        <w:tc>
          <w:tcPr>
            <w:tcW w:w="1075" w:type="dxa"/>
            <w:vAlign w:val="center"/>
          </w:tcPr>
          <w:p w14:paraId="41D6C08A" w14:textId="77777777" w:rsidR="003C7ED5" w:rsidRDefault="003C7ED5" w:rsidP="003C7ED5">
            <w:r>
              <w:t>侧面</w:t>
            </w:r>
          </w:p>
        </w:tc>
        <w:tc>
          <w:tcPr>
            <w:tcW w:w="1075" w:type="dxa"/>
            <w:vAlign w:val="center"/>
          </w:tcPr>
          <w:p w14:paraId="66A55190" w14:textId="77777777" w:rsidR="003C7ED5" w:rsidRDefault="003C7ED5" w:rsidP="003C7ED5">
            <w:r>
              <w:t>56.75</w:t>
            </w:r>
          </w:p>
        </w:tc>
        <w:tc>
          <w:tcPr>
            <w:tcW w:w="1075" w:type="dxa"/>
            <w:vAlign w:val="center"/>
          </w:tcPr>
          <w:p w14:paraId="6F36DC93" w14:textId="1E2498DE" w:rsidR="003C7ED5" w:rsidRDefault="003C7ED5" w:rsidP="003C7ED5">
            <w:r>
              <w:t>3.21</w:t>
            </w:r>
          </w:p>
        </w:tc>
        <w:tc>
          <w:tcPr>
            <w:tcW w:w="1302" w:type="dxa"/>
            <w:vAlign w:val="center"/>
          </w:tcPr>
          <w:p w14:paraId="26B8D662" w14:textId="77777777" w:rsidR="003C7ED5" w:rsidRDefault="003C7ED5" w:rsidP="003C7ED5">
            <w:r>
              <w:t>2.20</w:t>
            </w:r>
          </w:p>
        </w:tc>
        <w:tc>
          <w:tcPr>
            <w:tcW w:w="922" w:type="dxa"/>
          </w:tcPr>
          <w:p w14:paraId="1C05457F" w14:textId="2F2D01C9" w:rsidR="003C7ED5" w:rsidRDefault="003C7ED5" w:rsidP="003C7ED5">
            <w:r w:rsidRPr="00A12B03">
              <w:rPr>
                <w:b/>
              </w:rPr>
              <w:t>满足</w:t>
            </w:r>
          </w:p>
        </w:tc>
      </w:tr>
      <w:tr w:rsidR="003C7ED5" w14:paraId="4E6C2153" w14:textId="77777777" w:rsidTr="00963C3D">
        <w:tc>
          <w:tcPr>
            <w:tcW w:w="651" w:type="dxa"/>
            <w:vMerge/>
            <w:vAlign w:val="center"/>
          </w:tcPr>
          <w:p w14:paraId="0AE05071" w14:textId="77777777" w:rsidR="003C7ED5" w:rsidRDefault="003C7ED5" w:rsidP="003C7ED5"/>
        </w:tc>
        <w:tc>
          <w:tcPr>
            <w:tcW w:w="1076" w:type="dxa"/>
            <w:vAlign w:val="center"/>
          </w:tcPr>
          <w:p w14:paraId="5A7AC389" w14:textId="77777777" w:rsidR="003C7ED5" w:rsidRDefault="003C7ED5" w:rsidP="003C7ED5">
            <w:r>
              <w:t>1053</w:t>
            </w:r>
          </w:p>
        </w:tc>
        <w:tc>
          <w:tcPr>
            <w:tcW w:w="1076" w:type="dxa"/>
            <w:vAlign w:val="center"/>
          </w:tcPr>
          <w:p w14:paraId="32AC395C" w14:textId="77777777" w:rsidR="003C7ED5" w:rsidRDefault="003C7ED5" w:rsidP="003C7ED5">
            <w:r>
              <w:t>起居室</w:t>
            </w:r>
          </w:p>
        </w:tc>
        <w:tc>
          <w:tcPr>
            <w:tcW w:w="1075" w:type="dxa"/>
            <w:vAlign w:val="center"/>
          </w:tcPr>
          <w:p w14:paraId="1421490E" w14:textId="77777777" w:rsidR="003C7ED5" w:rsidRDefault="003C7ED5" w:rsidP="003C7ED5">
            <w:r>
              <w:t>IV</w:t>
            </w:r>
          </w:p>
        </w:tc>
        <w:tc>
          <w:tcPr>
            <w:tcW w:w="1075" w:type="dxa"/>
            <w:vAlign w:val="center"/>
          </w:tcPr>
          <w:p w14:paraId="5BFC4E43" w14:textId="77777777" w:rsidR="003C7ED5" w:rsidRDefault="003C7ED5" w:rsidP="003C7ED5">
            <w:r>
              <w:t>侧面</w:t>
            </w:r>
          </w:p>
        </w:tc>
        <w:tc>
          <w:tcPr>
            <w:tcW w:w="1075" w:type="dxa"/>
            <w:vAlign w:val="center"/>
          </w:tcPr>
          <w:p w14:paraId="795358AC" w14:textId="77777777" w:rsidR="003C7ED5" w:rsidRDefault="003C7ED5" w:rsidP="003C7ED5">
            <w:r>
              <w:t>56.75</w:t>
            </w:r>
          </w:p>
        </w:tc>
        <w:tc>
          <w:tcPr>
            <w:tcW w:w="1075" w:type="dxa"/>
            <w:vAlign w:val="center"/>
          </w:tcPr>
          <w:p w14:paraId="0D7DB3C0" w14:textId="64710E54" w:rsidR="003C7ED5" w:rsidRDefault="003C7ED5" w:rsidP="003C7ED5">
            <w:r>
              <w:t>2.54</w:t>
            </w:r>
          </w:p>
        </w:tc>
        <w:tc>
          <w:tcPr>
            <w:tcW w:w="1302" w:type="dxa"/>
            <w:vAlign w:val="center"/>
          </w:tcPr>
          <w:p w14:paraId="2A658A91" w14:textId="77777777" w:rsidR="003C7ED5" w:rsidRDefault="003C7ED5" w:rsidP="003C7ED5">
            <w:r>
              <w:t>2.20</w:t>
            </w:r>
          </w:p>
        </w:tc>
        <w:tc>
          <w:tcPr>
            <w:tcW w:w="922" w:type="dxa"/>
          </w:tcPr>
          <w:p w14:paraId="1481B0E6" w14:textId="5BF7BE40" w:rsidR="003C7ED5" w:rsidRDefault="003C7ED5" w:rsidP="003C7ED5">
            <w:r w:rsidRPr="00A12B03">
              <w:rPr>
                <w:b/>
              </w:rPr>
              <w:t>满足</w:t>
            </w:r>
          </w:p>
        </w:tc>
      </w:tr>
      <w:tr w:rsidR="003C7ED5" w14:paraId="300AB028" w14:textId="77777777" w:rsidTr="00963C3D">
        <w:tc>
          <w:tcPr>
            <w:tcW w:w="651" w:type="dxa"/>
            <w:vMerge/>
            <w:vAlign w:val="center"/>
          </w:tcPr>
          <w:p w14:paraId="254748B7" w14:textId="77777777" w:rsidR="003C7ED5" w:rsidRDefault="003C7ED5" w:rsidP="003C7ED5"/>
        </w:tc>
        <w:tc>
          <w:tcPr>
            <w:tcW w:w="1076" w:type="dxa"/>
            <w:vAlign w:val="center"/>
          </w:tcPr>
          <w:p w14:paraId="3ABD6CF9" w14:textId="77777777" w:rsidR="003C7ED5" w:rsidRDefault="003C7ED5" w:rsidP="003C7ED5">
            <w:r>
              <w:t>1054</w:t>
            </w:r>
          </w:p>
        </w:tc>
        <w:tc>
          <w:tcPr>
            <w:tcW w:w="1076" w:type="dxa"/>
            <w:vAlign w:val="center"/>
          </w:tcPr>
          <w:p w14:paraId="100A53CB" w14:textId="77777777" w:rsidR="003C7ED5" w:rsidRDefault="003C7ED5" w:rsidP="003C7ED5">
            <w:r>
              <w:t>起居室</w:t>
            </w:r>
          </w:p>
        </w:tc>
        <w:tc>
          <w:tcPr>
            <w:tcW w:w="1075" w:type="dxa"/>
            <w:vAlign w:val="center"/>
          </w:tcPr>
          <w:p w14:paraId="773D4339" w14:textId="77777777" w:rsidR="003C7ED5" w:rsidRDefault="003C7ED5" w:rsidP="003C7ED5">
            <w:r>
              <w:t>IV</w:t>
            </w:r>
          </w:p>
        </w:tc>
        <w:tc>
          <w:tcPr>
            <w:tcW w:w="1075" w:type="dxa"/>
            <w:vAlign w:val="center"/>
          </w:tcPr>
          <w:p w14:paraId="0448CF8E" w14:textId="77777777" w:rsidR="003C7ED5" w:rsidRDefault="003C7ED5" w:rsidP="003C7ED5">
            <w:r>
              <w:t>侧面</w:t>
            </w:r>
          </w:p>
        </w:tc>
        <w:tc>
          <w:tcPr>
            <w:tcW w:w="1075" w:type="dxa"/>
            <w:vAlign w:val="center"/>
          </w:tcPr>
          <w:p w14:paraId="784F3926" w14:textId="77777777" w:rsidR="003C7ED5" w:rsidRDefault="003C7ED5" w:rsidP="003C7ED5">
            <w:r>
              <w:t>56.75</w:t>
            </w:r>
          </w:p>
        </w:tc>
        <w:tc>
          <w:tcPr>
            <w:tcW w:w="1075" w:type="dxa"/>
            <w:vAlign w:val="center"/>
          </w:tcPr>
          <w:p w14:paraId="12505A59" w14:textId="04F76A59" w:rsidR="003C7ED5" w:rsidRDefault="003C7ED5" w:rsidP="003C7ED5">
            <w:r>
              <w:t>2.81</w:t>
            </w:r>
          </w:p>
        </w:tc>
        <w:tc>
          <w:tcPr>
            <w:tcW w:w="1302" w:type="dxa"/>
            <w:vAlign w:val="center"/>
          </w:tcPr>
          <w:p w14:paraId="2FA6BF68" w14:textId="77777777" w:rsidR="003C7ED5" w:rsidRDefault="003C7ED5" w:rsidP="003C7ED5">
            <w:r>
              <w:t>2.20</w:t>
            </w:r>
          </w:p>
        </w:tc>
        <w:tc>
          <w:tcPr>
            <w:tcW w:w="922" w:type="dxa"/>
          </w:tcPr>
          <w:p w14:paraId="2B09BFAA" w14:textId="279EE9D2" w:rsidR="003C7ED5" w:rsidRDefault="003C7ED5" w:rsidP="003C7ED5">
            <w:r w:rsidRPr="00A12B03">
              <w:rPr>
                <w:b/>
              </w:rPr>
              <w:t>满足</w:t>
            </w:r>
          </w:p>
        </w:tc>
      </w:tr>
      <w:tr w:rsidR="003C7ED5" w14:paraId="5E65FC5C" w14:textId="77777777" w:rsidTr="00963C3D">
        <w:tc>
          <w:tcPr>
            <w:tcW w:w="651" w:type="dxa"/>
            <w:vMerge/>
            <w:vAlign w:val="center"/>
          </w:tcPr>
          <w:p w14:paraId="2514A861" w14:textId="77777777" w:rsidR="003C7ED5" w:rsidRDefault="003C7ED5" w:rsidP="003C7ED5"/>
        </w:tc>
        <w:tc>
          <w:tcPr>
            <w:tcW w:w="1076" w:type="dxa"/>
            <w:vAlign w:val="center"/>
          </w:tcPr>
          <w:p w14:paraId="248C4D68" w14:textId="77777777" w:rsidR="003C7ED5" w:rsidRDefault="003C7ED5" w:rsidP="003C7ED5">
            <w:r>
              <w:t>1055</w:t>
            </w:r>
          </w:p>
        </w:tc>
        <w:tc>
          <w:tcPr>
            <w:tcW w:w="1076" w:type="dxa"/>
            <w:vAlign w:val="center"/>
          </w:tcPr>
          <w:p w14:paraId="35826327" w14:textId="77777777" w:rsidR="003C7ED5" w:rsidRDefault="003C7ED5" w:rsidP="003C7ED5">
            <w:r>
              <w:t>起居室</w:t>
            </w:r>
          </w:p>
        </w:tc>
        <w:tc>
          <w:tcPr>
            <w:tcW w:w="1075" w:type="dxa"/>
            <w:vAlign w:val="center"/>
          </w:tcPr>
          <w:p w14:paraId="662296DF" w14:textId="77777777" w:rsidR="003C7ED5" w:rsidRDefault="003C7ED5" w:rsidP="003C7ED5">
            <w:r>
              <w:t>IV</w:t>
            </w:r>
          </w:p>
        </w:tc>
        <w:tc>
          <w:tcPr>
            <w:tcW w:w="1075" w:type="dxa"/>
            <w:vAlign w:val="center"/>
          </w:tcPr>
          <w:p w14:paraId="5802E2B2" w14:textId="77777777" w:rsidR="003C7ED5" w:rsidRDefault="003C7ED5" w:rsidP="003C7ED5">
            <w:r>
              <w:t>侧面</w:t>
            </w:r>
          </w:p>
        </w:tc>
        <w:tc>
          <w:tcPr>
            <w:tcW w:w="1075" w:type="dxa"/>
            <w:vAlign w:val="center"/>
          </w:tcPr>
          <w:p w14:paraId="01BF9FE8" w14:textId="77777777" w:rsidR="003C7ED5" w:rsidRDefault="003C7ED5" w:rsidP="003C7ED5">
            <w:r>
              <w:t>56.75</w:t>
            </w:r>
          </w:p>
        </w:tc>
        <w:tc>
          <w:tcPr>
            <w:tcW w:w="1075" w:type="dxa"/>
            <w:vAlign w:val="center"/>
          </w:tcPr>
          <w:p w14:paraId="2F664792" w14:textId="775B8BC8" w:rsidR="003C7ED5" w:rsidRDefault="003C7ED5" w:rsidP="003C7ED5">
            <w:r>
              <w:t>2.58</w:t>
            </w:r>
          </w:p>
        </w:tc>
        <w:tc>
          <w:tcPr>
            <w:tcW w:w="1302" w:type="dxa"/>
            <w:vAlign w:val="center"/>
          </w:tcPr>
          <w:p w14:paraId="01D4800A" w14:textId="77777777" w:rsidR="003C7ED5" w:rsidRDefault="003C7ED5" w:rsidP="003C7ED5">
            <w:r>
              <w:t>2.20</w:t>
            </w:r>
          </w:p>
        </w:tc>
        <w:tc>
          <w:tcPr>
            <w:tcW w:w="922" w:type="dxa"/>
          </w:tcPr>
          <w:p w14:paraId="5040BB80" w14:textId="4F83E84D" w:rsidR="003C7ED5" w:rsidRDefault="003C7ED5" w:rsidP="003C7ED5">
            <w:r w:rsidRPr="00A12B03">
              <w:rPr>
                <w:b/>
              </w:rPr>
              <w:t>满足</w:t>
            </w:r>
          </w:p>
        </w:tc>
      </w:tr>
      <w:tr w:rsidR="003C7ED5" w14:paraId="2DEBD3E2" w14:textId="77777777" w:rsidTr="00963C3D">
        <w:tc>
          <w:tcPr>
            <w:tcW w:w="651" w:type="dxa"/>
            <w:vMerge/>
            <w:vAlign w:val="center"/>
          </w:tcPr>
          <w:p w14:paraId="098F449E" w14:textId="77777777" w:rsidR="003C7ED5" w:rsidRDefault="003C7ED5" w:rsidP="003C7ED5"/>
        </w:tc>
        <w:tc>
          <w:tcPr>
            <w:tcW w:w="1076" w:type="dxa"/>
            <w:vAlign w:val="center"/>
          </w:tcPr>
          <w:p w14:paraId="58482A27" w14:textId="77777777" w:rsidR="003C7ED5" w:rsidRDefault="003C7ED5" w:rsidP="003C7ED5">
            <w:r>
              <w:t>1056</w:t>
            </w:r>
          </w:p>
        </w:tc>
        <w:tc>
          <w:tcPr>
            <w:tcW w:w="1076" w:type="dxa"/>
            <w:vAlign w:val="center"/>
          </w:tcPr>
          <w:p w14:paraId="63860251" w14:textId="77777777" w:rsidR="003C7ED5" w:rsidRDefault="003C7ED5" w:rsidP="003C7ED5">
            <w:r>
              <w:t>起居室</w:t>
            </w:r>
          </w:p>
        </w:tc>
        <w:tc>
          <w:tcPr>
            <w:tcW w:w="1075" w:type="dxa"/>
            <w:vAlign w:val="center"/>
          </w:tcPr>
          <w:p w14:paraId="2713C9B3" w14:textId="77777777" w:rsidR="003C7ED5" w:rsidRDefault="003C7ED5" w:rsidP="003C7ED5">
            <w:r>
              <w:t>IV</w:t>
            </w:r>
          </w:p>
        </w:tc>
        <w:tc>
          <w:tcPr>
            <w:tcW w:w="1075" w:type="dxa"/>
            <w:vAlign w:val="center"/>
          </w:tcPr>
          <w:p w14:paraId="3D2D9D90" w14:textId="77777777" w:rsidR="003C7ED5" w:rsidRDefault="003C7ED5" w:rsidP="003C7ED5">
            <w:r>
              <w:t>侧面</w:t>
            </w:r>
          </w:p>
        </w:tc>
        <w:tc>
          <w:tcPr>
            <w:tcW w:w="1075" w:type="dxa"/>
            <w:vAlign w:val="center"/>
          </w:tcPr>
          <w:p w14:paraId="1A02665F" w14:textId="77777777" w:rsidR="003C7ED5" w:rsidRDefault="003C7ED5" w:rsidP="003C7ED5">
            <w:r>
              <w:t>56.75</w:t>
            </w:r>
          </w:p>
        </w:tc>
        <w:tc>
          <w:tcPr>
            <w:tcW w:w="1075" w:type="dxa"/>
            <w:vAlign w:val="center"/>
          </w:tcPr>
          <w:p w14:paraId="691E01CE" w14:textId="59DA1E88" w:rsidR="003C7ED5" w:rsidRDefault="003C7ED5" w:rsidP="003C7ED5">
            <w:r>
              <w:t>3.21</w:t>
            </w:r>
          </w:p>
        </w:tc>
        <w:tc>
          <w:tcPr>
            <w:tcW w:w="1302" w:type="dxa"/>
            <w:vAlign w:val="center"/>
          </w:tcPr>
          <w:p w14:paraId="3F383DFD" w14:textId="77777777" w:rsidR="003C7ED5" w:rsidRDefault="003C7ED5" w:rsidP="003C7ED5">
            <w:r>
              <w:t>2.20</w:t>
            </w:r>
          </w:p>
        </w:tc>
        <w:tc>
          <w:tcPr>
            <w:tcW w:w="922" w:type="dxa"/>
          </w:tcPr>
          <w:p w14:paraId="6BAED9F1" w14:textId="7DE5F5F3" w:rsidR="003C7ED5" w:rsidRDefault="003C7ED5" w:rsidP="003C7ED5">
            <w:r w:rsidRPr="00A12B03">
              <w:rPr>
                <w:b/>
              </w:rPr>
              <w:t>满足</w:t>
            </w:r>
          </w:p>
        </w:tc>
      </w:tr>
      <w:tr w:rsidR="003C7ED5" w14:paraId="4BBC5D19" w14:textId="77777777" w:rsidTr="00963C3D">
        <w:tc>
          <w:tcPr>
            <w:tcW w:w="651" w:type="dxa"/>
            <w:vMerge/>
            <w:vAlign w:val="center"/>
          </w:tcPr>
          <w:p w14:paraId="4B2C5D24" w14:textId="77777777" w:rsidR="003C7ED5" w:rsidRDefault="003C7ED5" w:rsidP="003C7ED5"/>
        </w:tc>
        <w:tc>
          <w:tcPr>
            <w:tcW w:w="1076" w:type="dxa"/>
            <w:vAlign w:val="center"/>
          </w:tcPr>
          <w:p w14:paraId="7FFE1853" w14:textId="77777777" w:rsidR="003C7ED5" w:rsidRDefault="003C7ED5" w:rsidP="003C7ED5">
            <w:r>
              <w:t>1057</w:t>
            </w:r>
          </w:p>
        </w:tc>
        <w:tc>
          <w:tcPr>
            <w:tcW w:w="1076" w:type="dxa"/>
            <w:vAlign w:val="center"/>
          </w:tcPr>
          <w:p w14:paraId="51F817B8" w14:textId="77777777" w:rsidR="003C7ED5" w:rsidRDefault="003C7ED5" w:rsidP="003C7ED5">
            <w:r>
              <w:t>起居室</w:t>
            </w:r>
          </w:p>
        </w:tc>
        <w:tc>
          <w:tcPr>
            <w:tcW w:w="1075" w:type="dxa"/>
            <w:vAlign w:val="center"/>
          </w:tcPr>
          <w:p w14:paraId="35B2D984" w14:textId="77777777" w:rsidR="003C7ED5" w:rsidRDefault="003C7ED5" w:rsidP="003C7ED5">
            <w:r>
              <w:t>IV</w:t>
            </w:r>
          </w:p>
        </w:tc>
        <w:tc>
          <w:tcPr>
            <w:tcW w:w="1075" w:type="dxa"/>
            <w:vAlign w:val="center"/>
          </w:tcPr>
          <w:p w14:paraId="294F7778" w14:textId="77777777" w:rsidR="003C7ED5" w:rsidRDefault="003C7ED5" w:rsidP="003C7ED5">
            <w:r>
              <w:t>侧面</w:t>
            </w:r>
          </w:p>
        </w:tc>
        <w:tc>
          <w:tcPr>
            <w:tcW w:w="1075" w:type="dxa"/>
            <w:vAlign w:val="center"/>
          </w:tcPr>
          <w:p w14:paraId="68A6FA40" w14:textId="77777777" w:rsidR="003C7ED5" w:rsidRDefault="003C7ED5" w:rsidP="003C7ED5">
            <w:r>
              <w:t>56.75</w:t>
            </w:r>
          </w:p>
        </w:tc>
        <w:tc>
          <w:tcPr>
            <w:tcW w:w="1075" w:type="dxa"/>
            <w:vAlign w:val="center"/>
          </w:tcPr>
          <w:p w14:paraId="68DB6A46" w14:textId="5F15343C" w:rsidR="003C7ED5" w:rsidRDefault="003C7ED5" w:rsidP="003C7ED5">
            <w:r>
              <w:t>2.54</w:t>
            </w:r>
          </w:p>
        </w:tc>
        <w:tc>
          <w:tcPr>
            <w:tcW w:w="1302" w:type="dxa"/>
            <w:vAlign w:val="center"/>
          </w:tcPr>
          <w:p w14:paraId="4488F764" w14:textId="77777777" w:rsidR="003C7ED5" w:rsidRDefault="003C7ED5" w:rsidP="003C7ED5">
            <w:r>
              <w:t>2.20</w:t>
            </w:r>
          </w:p>
        </w:tc>
        <w:tc>
          <w:tcPr>
            <w:tcW w:w="922" w:type="dxa"/>
          </w:tcPr>
          <w:p w14:paraId="558789C0" w14:textId="3D56D2C2" w:rsidR="003C7ED5" w:rsidRDefault="003C7ED5" w:rsidP="003C7ED5">
            <w:r w:rsidRPr="00A12B03">
              <w:rPr>
                <w:b/>
              </w:rPr>
              <w:t>满足</w:t>
            </w:r>
          </w:p>
        </w:tc>
      </w:tr>
      <w:tr w:rsidR="003C7ED5" w14:paraId="1AFD1D29" w14:textId="77777777" w:rsidTr="00963C3D">
        <w:tc>
          <w:tcPr>
            <w:tcW w:w="651" w:type="dxa"/>
            <w:vMerge/>
            <w:vAlign w:val="center"/>
          </w:tcPr>
          <w:p w14:paraId="144C5376" w14:textId="77777777" w:rsidR="003C7ED5" w:rsidRDefault="003C7ED5" w:rsidP="003C7ED5"/>
        </w:tc>
        <w:tc>
          <w:tcPr>
            <w:tcW w:w="1076" w:type="dxa"/>
            <w:vAlign w:val="center"/>
          </w:tcPr>
          <w:p w14:paraId="4F2AA55E" w14:textId="77777777" w:rsidR="003C7ED5" w:rsidRDefault="003C7ED5" w:rsidP="003C7ED5">
            <w:r>
              <w:t>1058</w:t>
            </w:r>
          </w:p>
        </w:tc>
        <w:tc>
          <w:tcPr>
            <w:tcW w:w="1076" w:type="dxa"/>
            <w:vAlign w:val="center"/>
          </w:tcPr>
          <w:p w14:paraId="3216D646" w14:textId="77777777" w:rsidR="003C7ED5" w:rsidRDefault="003C7ED5" w:rsidP="003C7ED5">
            <w:r>
              <w:t>起居室</w:t>
            </w:r>
          </w:p>
        </w:tc>
        <w:tc>
          <w:tcPr>
            <w:tcW w:w="1075" w:type="dxa"/>
            <w:vAlign w:val="center"/>
          </w:tcPr>
          <w:p w14:paraId="31270E14" w14:textId="77777777" w:rsidR="003C7ED5" w:rsidRDefault="003C7ED5" w:rsidP="003C7ED5">
            <w:r>
              <w:t>IV</w:t>
            </w:r>
          </w:p>
        </w:tc>
        <w:tc>
          <w:tcPr>
            <w:tcW w:w="1075" w:type="dxa"/>
            <w:vAlign w:val="center"/>
          </w:tcPr>
          <w:p w14:paraId="4253D627" w14:textId="77777777" w:rsidR="003C7ED5" w:rsidRDefault="003C7ED5" w:rsidP="003C7ED5">
            <w:r>
              <w:t>侧面</w:t>
            </w:r>
          </w:p>
        </w:tc>
        <w:tc>
          <w:tcPr>
            <w:tcW w:w="1075" w:type="dxa"/>
            <w:vAlign w:val="center"/>
          </w:tcPr>
          <w:p w14:paraId="254B7B8C" w14:textId="77777777" w:rsidR="003C7ED5" w:rsidRDefault="003C7ED5" w:rsidP="003C7ED5">
            <w:r>
              <w:t>56.75</w:t>
            </w:r>
          </w:p>
        </w:tc>
        <w:tc>
          <w:tcPr>
            <w:tcW w:w="1075" w:type="dxa"/>
            <w:vAlign w:val="center"/>
          </w:tcPr>
          <w:p w14:paraId="5BCF7A7B" w14:textId="4B0B0DC2" w:rsidR="003C7ED5" w:rsidRDefault="003C7ED5" w:rsidP="003C7ED5">
            <w:r>
              <w:t>2.81</w:t>
            </w:r>
          </w:p>
        </w:tc>
        <w:tc>
          <w:tcPr>
            <w:tcW w:w="1302" w:type="dxa"/>
            <w:vAlign w:val="center"/>
          </w:tcPr>
          <w:p w14:paraId="419AAB9B" w14:textId="77777777" w:rsidR="003C7ED5" w:rsidRDefault="003C7ED5" w:rsidP="003C7ED5">
            <w:r>
              <w:t>2.20</w:t>
            </w:r>
          </w:p>
        </w:tc>
        <w:tc>
          <w:tcPr>
            <w:tcW w:w="922" w:type="dxa"/>
          </w:tcPr>
          <w:p w14:paraId="65B63ADD" w14:textId="20856AA3" w:rsidR="003C7ED5" w:rsidRDefault="003C7ED5" w:rsidP="003C7ED5">
            <w:r w:rsidRPr="00A12B03">
              <w:rPr>
                <w:b/>
              </w:rPr>
              <w:t>满足</w:t>
            </w:r>
          </w:p>
        </w:tc>
      </w:tr>
      <w:tr w:rsidR="003C7ED5" w14:paraId="306BDECE" w14:textId="77777777" w:rsidTr="00963C3D">
        <w:tc>
          <w:tcPr>
            <w:tcW w:w="651" w:type="dxa"/>
            <w:vMerge/>
            <w:vAlign w:val="center"/>
          </w:tcPr>
          <w:p w14:paraId="7B545E72" w14:textId="77777777" w:rsidR="003C7ED5" w:rsidRDefault="003C7ED5" w:rsidP="003C7ED5"/>
        </w:tc>
        <w:tc>
          <w:tcPr>
            <w:tcW w:w="1076" w:type="dxa"/>
            <w:vAlign w:val="center"/>
          </w:tcPr>
          <w:p w14:paraId="6EB8303A" w14:textId="77777777" w:rsidR="003C7ED5" w:rsidRDefault="003C7ED5" w:rsidP="003C7ED5">
            <w:r>
              <w:t>1060</w:t>
            </w:r>
          </w:p>
        </w:tc>
        <w:tc>
          <w:tcPr>
            <w:tcW w:w="1076" w:type="dxa"/>
            <w:vAlign w:val="center"/>
          </w:tcPr>
          <w:p w14:paraId="2B1F01CE" w14:textId="77777777" w:rsidR="003C7ED5" w:rsidRDefault="003C7ED5" w:rsidP="003C7ED5">
            <w:r>
              <w:t>起居室</w:t>
            </w:r>
          </w:p>
        </w:tc>
        <w:tc>
          <w:tcPr>
            <w:tcW w:w="1075" w:type="dxa"/>
            <w:vAlign w:val="center"/>
          </w:tcPr>
          <w:p w14:paraId="5F95027E" w14:textId="77777777" w:rsidR="003C7ED5" w:rsidRDefault="003C7ED5" w:rsidP="003C7ED5">
            <w:r>
              <w:t>IV</w:t>
            </w:r>
          </w:p>
        </w:tc>
        <w:tc>
          <w:tcPr>
            <w:tcW w:w="1075" w:type="dxa"/>
            <w:vAlign w:val="center"/>
          </w:tcPr>
          <w:p w14:paraId="728D80A0" w14:textId="77777777" w:rsidR="003C7ED5" w:rsidRDefault="003C7ED5" w:rsidP="003C7ED5">
            <w:r>
              <w:t>侧面</w:t>
            </w:r>
          </w:p>
        </w:tc>
        <w:tc>
          <w:tcPr>
            <w:tcW w:w="1075" w:type="dxa"/>
            <w:vAlign w:val="center"/>
          </w:tcPr>
          <w:p w14:paraId="398C66B2" w14:textId="77777777" w:rsidR="003C7ED5" w:rsidRDefault="003C7ED5" w:rsidP="003C7ED5">
            <w:r>
              <w:t>56.75</w:t>
            </w:r>
          </w:p>
        </w:tc>
        <w:tc>
          <w:tcPr>
            <w:tcW w:w="1075" w:type="dxa"/>
            <w:vAlign w:val="center"/>
          </w:tcPr>
          <w:p w14:paraId="5A4C9C25" w14:textId="78F28DFC" w:rsidR="003C7ED5" w:rsidRDefault="003C7ED5" w:rsidP="003C7ED5">
            <w:r>
              <w:t>2.58</w:t>
            </w:r>
          </w:p>
        </w:tc>
        <w:tc>
          <w:tcPr>
            <w:tcW w:w="1302" w:type="dxa"/>
            <w:vAlign w:val="center"/>
          </w:tcPr>
          <w:p w14:paraId="480F1D58" w14:textId="77777777" w:rsidR="003C7ED5" w:rsidRDefault="003C7ED5" w:rsidP="003C7ED5">
            <w:r>
              <w:t>2.20</w:t>
            </w:r>
          </w:p>
        </w:tc>
        <w:tc>
          <w:tcPr>
            <w:tcW w:w="922" w:type="dxa"/>
          </w:tcPr>
          <w:p w14:paraId="06E59403" w14:textId="1B7F8E48" w:rsidR="003C7ED5" w:rsidRDefault="003C7ED5" w:rsidP="003C7ED5">
            <w:r w:rsidRPr="00A12B03">
              <w:rPr>
                <w:b/>
              </w:rPr>
              <w:t>满足</w:t>
            </w:r>
          </w:p>
        </w:tc>
      </w:tr>
      <w:tr w:rsidR="003C7ED5" w14:paraId="0E9B05A5" w14:textId="77777777" w:rsidTr="00963C3D">
        <w:tc>
          <w:tcPr>
            <w:tcW w:w="651" w:type="dxa"/>
            <w:vMerge/>
            <w:vAlign w:val="center"/>
          </w:tcPr>
          <w:p w14:paraId="354F42A7" w14:textId="77777777" w:rsidR="003C7ED5" w:rsidRDefault="003C7ED5" w:rsidP="003C7ED5"/>
        </w:tc>
        <w:tc>
          <w:tcPr>
            <w:tcW w:w="1076" w:type="dxa"/>
            <w:vAlign w:val="center"/>
          </w:tcPr>
          <w:p w14:paraId="3CBCD4E3" w14:textId="77777777" w:rsidR="003C7ED5" w:rsidRDefault="003C7ED5" w:rsidP="003C7ED5">
            <w:r>
              <w:t>1061</w:t>
            </w:r>
          </w:p>
        </w:tc>
        <w:tc>
          <w:tcPr>
            <w:tcW w:w="1076" w:type="dxa"/>
            <w:vAlign w:val="center"/>
          </w:tcPr>
          <w:p w14:paraId="333FE899" w14:textId="77777777" w:rsidR="003C7ED5" w:rsidRDefault="003C7ED5" w:rsidP="003C7ED5">
            <w:r>
              <w:t>起居室</w:t>
            </w:r>
          </w:p>
        </w:tc>
        <w:tc>
          <w:tcPr>
            <w:tcW w:w="1075" w:type="dxa"/>
            <w:vAlign w:val="center"/>
          </w:tcPr>
          <w:p w14:paraId="35CB1125" w14:textId="77777777" w:rsidR="003C7ED5" w:rsidRDefault="003C7ED5" w:rsidP="003C7ED5">
            <w:r>
              <w:t>IV</w:t>
            </w:r>
          </w:p>
        </w:tc>
        <w:tc>
          <w:tcPr>
            <w:tcW w:w="1075" w:type="dxa"/>
            <w:vAlign w:val="center"/>
          </w:tcPr>
          <w:p w14:paraId="4A5D90EE" w14:textId="77777777" w:rsidR="003C7ED5" w:rsidRDefault="003C7ED5" w:rsidP="003C7ED5">
            <w:r>
              <w:t>侧面</w:t>
            </w:r>
          </w:p>
        </w:tc>
        <w:tc>
          <w:tcPr>
            <w:tcW w:w="1075" w:type="dxa"/>
            <w:vAlign w:val="center"/>
          </w:tcPr>
          <w:p w14:paraId="028DE829" w14:textId="77777777" w:rsidR="003C7ED5" w:rsidRDefault="003C7ED5" w:rsidP="003C7ED5">
            <w:r>
              <w:t>56.75</w:t>
            </w:r>
          </w:p>
        </w:tc>
        <w:tc>
          <w:tcPr>
            <w:tcW w:w="1075" w:type="dxa"/>
            <w:vAlign w:val="center"/>
          </w:tcPr>
          <w:p w14:paraId="19101D60" w14:textId="3E72B8E4" w:rsidR="003C7ED5" w:rsidRDefault="003C7ED5" w:rsidP="003C7ED5">
            <w:r>
              <w:t>3.21</w:t>
            </w:r>
          </w:p>
        </w:tc>
        <w:tc>
          <w:tcPr>
            <w:tcW w:w="1302" w:type="dxa"/>
            <w:vAlign w:val="center"/>
          </w:tcPr>
          <w:p w14:paraId="1A43B35D" w14:textId="77777777" w:rsidR="003C7ED5" w:rsidRDefault="003C7ED5" w:rsidP="003C7ED5">
            <w:r>
              <w:t>2.20</w:t>
            </w:r>
          </w:p>
        </w:tc>
        <w:tc>
          <w:tcPr>
            <w:tcW w:w="922" w:type="dxa"/>
          </w:tcPr>
          <w:p w14:paraId="3244A5D7" w14:textId="262C2906" w:rsidR="003C7ED5" w:rsidRDefault="003C7ED5" w:rsidP="003C7ED5">
            <w:r w:rsidRPr="00A12B03">
              <w:rPr>
                <w:b/>
              </w:rPr>
              <w:t>满足</w:t>
            </w:r>
          </w:p>
        </w:tc>
      </w:tr>
      <w:tr w:rsidR="003C7ED5" w14:paraId="09FB6751" w14:textId="77777777" w:rsidTr="00963C3D">
        <w:tc>
          <w:tcPr>
            <w:tcW w:w="651" w:type="dxa"/>
            <w:vMerge/>
            <w:vAlign w:val="center"/>
          </w:tcPr>
          <w:p w14:paraId="6C344AEE" w14:textId="77777777" w:rsidR="003C7ED5" w:rsidRDefault="003C7ED5" w:rsidP="003C7ED5"/>
        </w:tc>
        <w:tc>
          <w:tcPr>
            <w:tcW w:w="1076" w:type="dxa"/>
            <w:vAlign w:val="center"/>
          </w:tcPr>
          <w:p w14:paraId="2D2B6AF2" w14:textId="77777777" w:rsidR="003C7ED5" w:rsidRDefault="003C7ED5" w:rsidP="003C7ED5">
            <w:r>
              <w:t>1062</w:t>
            </w:r>
          </w:p>
        </w:tc>
        <w:tc>
          <w:tcPr>
            <w:tcW w:w="1076" w:type="dxa"/>
            <w:vAlign w:val="center"/>
          </w:tcPr>
          <w:p w14:paraId="75B2A1B3" w14:textId="77777777" w:rsidR="003C7ED5" w:rsidRDefault="003C7ED5" w:rsidP="003C7ED5">
            <w:r>
              <w:t>起居室</w:t>
            </w:r>
          </w:p>
        </w:tc>
        <w:tc>
          <w:tcPr>
            <w:tcW w:w="1075" w:type="dxa"/>
            <w:vAlign w:val="center"/>
          </w:tcPr>
          <w:p w14:paraId="60F23D6C" w14:textId="77777777" w:rsidR="003C7ED5" w:rsidRDefault="003C7ED5" w:rsidP="003C7ED5">
            <w:r>
              <w:t>IV</w:t>
            </w:r>
          </w:p>
        </w:tc>
        <w:tc>
          <w:tcPr>
            <w:tcW w:w="1075" w:type="dxa"/>
            <w:vAlign w:val="center"/>
          </w:tcPr>
          <w:p w14:paraId="482B3991" w14:textId="77777777" w:rsidR="003C7ED5" w:rsidRDefault="003C7ED5" w:rsidP="003C7ED5">
            <w:r>
              <w:t>侧面</w:t>
            </w:r>
          </w:p>
        </w:tc>
        <w:tc>
          <w:tcPr>
            <w:tcW w:w="1075" w:type="dxa"/>
            <w:vAlign w:val="center"/>
          </w:tcPr>
          <w:p w14:paraId="3D4C47A4" w14:textId="77777777" w:rsidR="003C7ED5" w:rsidRDefault="003C7ED5" w:rsidP="003C7ED5">
            <w:r>
              <w:t>56.75</w:t>
            </w:r>
          </w:p>
        </w:tc>
        <w:tc>
          <w:tcPr>
            <w:tcW w:w="1075" w:type="dxa"/>
            <w:vAlign w:val="center"/>
          </w:tcPr>
          <w:p w14:paraId="326541DC" w14:textId="78C2F205" w:rsidR="003C7ED5" w:rsidRDefault="003C7ED5" w:rsidP="003C7ED5">
            <w:r>
              <w:t>2.54</w:t>
            </w:r>
          </w:p>
        </w:tc>
        <w:tc>
          <w:tcPr>
            <w:tcW w:w="1302" w:type="dxa"/>
            <w:vAlign w:val="center"/>
          </w:tcPr>
          <w:p w14:paraId="719C623F" w14:textId="77777777" w:rsidR="003C7ED5" w:rsidRDefault="003C7ED5" w:rsidP="003C7ED5">
            <w:r>
              <w:t>2.20</w:t>
            </w:r>
          </w:p>
        </w:tc>
        <w:tc>
          <w:tcPr>
            <w:tcW w:w="922" w:type="dxa"/>
          </w:tcPr>
          <w:p w14:paraId="1771F61D" w14:textId="1F72B10C" w:rsidR="003C7ED5" w:rsidRDefault="003C7ED5" w:rsidP="003C7ED5">
            <w:r w:rsidRPr="00A12B03">
              <w:rPr>
                <w:b/>
              </w:rPr>
              <w:t>满足</w:t>
            </w:r>
          </w:p>
        </w:tc>
      </w:tr>
      <w:tr w:rsidR="003C7ED5" w14:paraId="69096616" w14:textId="77777777" w:rsidTr="00963C3D">
        <w:tc>
          <w:tcPr>
            <w:tcW w:w="651" w:type="dxa"/>
            <w:vMerge/>
            <w:vAlign w:val="center"/>
          </w:tcPr>
          <w:p w14:paraId="0CB74B6C" w14:textId="77777777" w:rsidR="003C7ED5" w:rsidRDefault="003C7ED5" w:rsidP="003C7ED5"/>
        </w:tc>
        <w:tc>
          <w:tcPr>
            <w:tcW w:w="1076" w:type="dxa"/>
            <w:vAlign w:val="center"/>
          </w:tcPr>
          <w:p w14:paraId="6ED51C2A" w14:textId="77777777" w:rsidR="003C7ED5" w:rsidRDefault="003C7ED5" w:rsidP="003C7ED5">
            <w:r>
              <w:t>1063</w:t>
            </w:r>
          </w:p>
        </w:tc>
        <w:tc>
          <w:tcPr>
            <w:tcW w:w="1076" w:type="dxa"/>
            <w:vAlign w:val="center"/>
          </w:tcPr>
          <w:p w14:paraId="00A65E5D" w14:textId="77777777" w:rsidR="003C7ED5" w:rsidRDefault="003C7ED5" w:rsidP="003C7ED5">
            <w:r>
              <w:t>起居室</w:t>
            </w:r>
          </w:p>
        </w:tc>
        <w:tc>
          <w:tcPr>
            <w:tcW w:w="1075" w:type="dxa"/>
            <w:vAlign w:val="center"/>
          </w:tcPr>
          <w:p w14:paraId="097EC6DE" w14:textId="77777777" w:rsidR="003C7ED5" w:rsidRDefault="003C7ED5" w:rsidP="003C7ED5">
            <w:r>
              <w:t>IV</w:t>
            </w:r>
          </w:p>
        </w:tc>
        <w:tc>
          <w:tcPr>
            <w:tcW w:w="1075" w:type="dxa"/>
            <w:vAlign w:val="center"/>
          </w:tcPr>
          <w:p w14:paraId="5F9FE526" w14:textId="77777777" w:rsidR="003C7ED5" w:rsidRDefault="003C7ED5" w:rsidP="003C7ED5">
            <w:r>
              <w:t>侧面</w:t>
            </w:r>
          </w:p>
        </w:tc>
        <w:tc>
          <w:tcPr>
            <w:tcW w:w="1075" w:type="dxa"/>
            <w:vAlign w:val="center"/>
          </w:tcPr>
          <w:p w14:paraId="1426D87C" w14:textId="77777777" w:rsidR="003C7ED5" w:rsidRDefault="003C7ED5" w:rsidP="003C7ED5">
            <w:r>
              <w:t>56.75</w:t>
            </w:r>
          </w:p>
        </w:tc>
        <w:tc>
          <w:tcPr>
            <w:tcW w:w="1075" w:type="dxa"/>
            <w:vAlign w:val="center"/>
          </w:tcPr>
          <w:p w14:paraId="314BB79B" w14:textId="467FA564" w:rsidR="003C7ED5" w:rsidRDefault="003C7ED5" w:rsidP="003C7ED5">
            <w:r>
              <w:t>2.81</w:t>
            </w:r>
          </w:p>
        </w:tc>
        <w:tc>
          <w:tcPr>
            <w:tcW w:w="1302" w:type="dxa"/>
            <w:vAlign w:val="center"/>
          </w:tcPr>
          <w:p w14:paraId="40CF95BE" w14:textId="77777777" w:rsidR="003C7ED5" w:rsidRDefault="003C7ED5" w:rsidP="003C7ED5">
            <w:r>
              <w:t>2.20</w:t>
            </w:r>
          </w:p>
        </w:tc>
        <w:tc>
          <w:tcPr>
            <w:tcW w:w="922" w:type="dxa"/>
          </w:tcPr>
          <w:p w14:paraId="76B06B18" w14:textId="06D093B5" w:rsidR="003C7ED5" w:rsidRDefault="003C7ED5" w:rsidP="003C7ED5">
            <w:r w:rsidRPr="00A12B03">
              <w:rPr>
                <w:b/>
              </w:rPr>
              <w:t>满足</w:t>
            </w:r>
          </w:p>
        </w:tc>
      </w:tr>
      <w:tr w:rsidR="003C7ED5" w14:paraId="08998BA7" w14:textId="77777777" w:rsidTr="00963C3D">
        <w:tc>
          <w:tcPr>
            <w:tcW w:w="651" w:type="dxa"/>
            <w:vMerge/>
            <w:vAlign w:val="center"/>
          </w:tcPr>
          <w:p w14:paraId="289E4943" w14:textId="77777777" w:rsidR="003C7ED5" w:rsidRDefault="003C7ED5" w:rsidP="003C7ED5"/>
        </w:tc>
        <w:tc>
          <w:tcPr>
            <w:tcW w:w="1076" w:type="dxa"/>
            <w:vAlign w:val="center"/>
          </w:tcPr>
          <w:p w14:paraId="5B6D5F10" w14:textId="77777777" w:rsidR="003C7ED5" w:rsidRDefault="003C7ED5" w:rsidP="003C7ED5">
            <w:r>
              <w:t>1064</w:t>
            </w:r>
          </w:p>
        </w:tc>
        <w:tc>
          <w:tcPr>
            <w:tcW w:w="1076" w:type="dxa"/>
            <w:vAlign w:val="center"/>
          </w:tcPr>
          <w:p w14:paraId="0DE4CCD8" w14:textId="77777777" w:rsidR="003C7ED5" w:rsidRDefault="003C7ED5" w:rsidP="003C7ED5">
            <w:r>
              <w:t>起居室</w:t>
            </w:r>
          </w:p>
        </w:tc>
        <w:tc>
          <w:tcPr>
            <w:tcW w:w="1075" w:type="dxa"/>
            <w:vAlign w:val="center"/>
          </w:tcPr>
          <w:p w14:paraId="1D9340C1" w14:textId="77777777" w:rsidR="003C7ED5" w:rsidRDefault="003C7ED5" w:rsidP="003C7ED5">
            <w:r>
              <w:t>IV</w:t>
            </w:r>
          </w:p>
        </w:tc>
        <w:tc>
          <w:tcPr>
            <w:tcW w:w="1075" w:type="dxa"/>
            <w:vAlign w:val="center"/>
          </w:tcPr>
          <w:p w14:paraId="3527EE20" w14:textId="77777777" w:rsidR="003C7ED5" w:rsidRDefault="003C7ED5" w:rsidP="003C7ED5">
            <w:r>
              <w:t>侧面</w:t>
            </w:r>
          </w:p>
        </w:tc>
        <w:tc>
          <w:tcPr>
            <w:tcW w:w="1075" w:type="dxa"/>
            <w:vAlign w:val="center"/>
          </w:tcPr>
          <w:p w14:paraId="57E71C70" w14:textId="77777777" w:rsidR="003C7ED5" w:rsidRDefault="003C7ED5" w:rsidP="003C7ED5">
            <w:r>
              <w:t>56.75</w:t>
            </w:r>
          </w:p>
        </w:tc>
        <w:tc>
          <w:tcPr>
            <w:tcW w:w="1075" w:type="dxa"/>
            <w:vAlign w:val="center"/>
          </w:tcPr>
          <w:p w14:paraId="583AD438" w14:textId="49989BCD" w:rsidR="003C7ED5" w:rsidRDefault="003C7ED5" w:rsidP="003C7ED5">
            <w:r>
              <w:t>2.58</w:t>
            </w:r>
          </w:p>
        </w:tc>
        <w:tc>
          <w:tcPr>
            <w:tcW w:w="1302" w:type="dxa"/>
            <w:vAlign w:val="center"/>
          </w:tcPr>
          <w:p w14:paraId="63EC58E2" w14:textId="77777777" w:rsidR="003C7ED5" w:rsidRDefault="003C7ED5" w:rsidP="003C7ED5">
            <w:r>
              <w:t>2.20</w:t>
            </w:r>
          </w:p>
        </w:tc>
        <w:tc>
          <w:tcPr>
            <w:tcW w:w="922" w:type="dxa"/>
          </w:tcPr>
          <w:p w14:paraId="7D1ACF8F" w14:textId="63525050" w:rsidR="003C7ED5" w:rsidRDefault="003C7ED5" w:rsidP="003C7ED5">
            <w:r w:rsidRPr="00A12B03">
              <w:rPr>
                <w:b/>
              </w:rPr>
              <w:t>满足</w:t>
            </w:r>
          </w:p>
        </w:tc>
      </w:tr>
      <w:tr w:rsidR="003C7ED5" w14:paraId="5BCE4079" w14:textId="77777777" w:rsidTr="00963C3D">
        <w:tc>
          <w:tcPr>
            <w:tcW w:w="651" w:type="dxa"/>
            <w:vMerge/>
            <w:vAlign w:val="center"/>
          </w:tcPr>
          <w:p w14:paraId="058F2BF6" w14:textId="77777777" w:rsidR="003C7ED5" w:rsidRDefault="003C7ED5" w:rsidP="003C7ED5"/>
        </w:tc>
        <w:tc>
          <w:tcPr>
            <w:tcW w:w="1076" w:type="dxa"/>
            <w:vAlign w:val="center"/>
          </w:tcPr>
          <w:p w14:paraId="609628DF" w14:textId="77777777" w:rsidR="003C7ED5" w:rsidRDefault="003C7ED5" w:rsidP="003C7ED5">
            <w:r>
              <w:t>1066</w:t>
            </w:r>
          </w:p>
        </w:tc>
        <w:tc>
          <w:tcPr>
            <w:tcW w:w="1076" w:type="dxa"/>
            <w:vAlign w:val="center"/>
          </w:tcPr>
          <w:p w14:paraId="7BAAEF2A" w14:textId="77777777" w:rsidR="003C7ED5" w:rsidRDefault="003C7ED5" w:rsidP="003C7ED5">
            <w:r>
              <w:t>起居室</w:t>
            </w:r>
          </w:p>
        </w:tc>
        <w:tc>
          <w:tcPr>
            <w:tcW w:w="1075" w:type="dxa"/>
            <w:vAlign w:val="center"/>
          </w:tcPr>
          <w:p w14:paraId="67A61DA2" w14:textId="77777777" w:rsidR="003C7ED5" w:rsidRDefault="003C7ED5" w:rsidP="003C7ED5">
            <w:r>
              <w:t>IV</w:t>
            </w:r>
          </w:p>
        </w:tc>
        <w:tc>
          <w:tcPr>
            <w:tcW w:w="1075" w:type="dxa"/>
            <w:vAlign w:val="center"/>
          </w:tcPr>
          <w:p w14:paraId="6ACBC7F6" w14:textId="77777777" w:rsidR="003C7ED5" w:rsidRDefault="003C7ED5" w:rsidP="003C7ED5">
            <w:r>
              <w:t>侧面</w:t>
            </w:r>
          </w:p>
        </w:tc>
        <w:tc>
          <w:tcPr>
            <w:tcW w:w="1075" w:type="dxa"/>
            <w:vAlign w:val="center"/>
          </w:tcPr>
          <w:p w14:paraId="26C308BA" w14:textId="77777777" w:rsidR="003C7ED5" w:rsidRDefault="003C7ED5" w:rsidP="003C7ED5">
            <w:r>
              <w:t>56.75</w:t>
            </w:r>
          </w:p>
        </w:tc>
        <w:tc>
          <w:tcPr>
            <w:tcW w:w="1075" w:type="dxa"/>
            <w:vAlign w:val="center"/>
          </w:tcPr>
          <w:p w14:paraId="233291D4" w14:textId="07B48470" w:rsidR="003C7ED5" w:rsidRDefault="003C7ED5" w:rsidP="003C7ED5">
            <w:r>
              <w:t>3.21</w:t>
            </w:r>
          </w:p>
        </w:tc>
        <w:tc>
          <w:tcPr>
            <w:tcW w:w="1302" w:type="dxa"/>
            <w:vAlign w:val="center"/>
          </w:tcPr>
          <w:p w14:paraId="661125B7" w14:textId="77777777" w:rsidR="003C7ED5" w:rsidRDefault="003C7ED5" w:rsidP="003C7ED5">
            <w:r>
              <w:t>2.20</w:t>
            </w:r>
          </w:p>
        </w:tc>
        <w:tc>
          <w:tcPr>
            <w:tcW w:w="922" w:type="dxa"/>
          </w:tcPr>
          <w:p w14:paraId="3AE0C40F" w14:textId="17251580" w:rsidR="003C7ED5" w:rsidRDefault="003C7ED5" w:rsidP="003C7ED5">
            <w:r w:rsidRPr="00A12B03">
              <w:rPr>
                <w:b/>
              </w:rPr>
              <w:t>满足</w:t>
            </w:r>
          </w:p>
        </w:tc>
      </w:tr>
      <w:tr w:rsidR="003C7ED5" w14:paraId="7241C823" w14:textId="77777777" w:rsidTr="00963C3D">
        <w:tc>
          <w:tcPr>
            <w:tcW w:w="651" w:type="dxa"/>
            <w:vMerge/>
            <w:vAlign w:val="center"/>
          </w:tcPr>
          <w:p w14:paraId="128C57AC" w14:textId="77777777" w:rsidR="003C7ED5" w:rsidRDefault="003C7ED5" w:rsidP="003C7ED5"/>
        </w:tc>
        <w:tc>
          <w:tcPr>
            <w:tcW w:w="1076" w:type="dxa"/>
            <w:vAlign w:val="center"/>
          </w:tcPr>
          <w:p w14:paraId="2D0C22AC" w14:textId="77777777" w:rsidR="003C7ED5" w:rsidRDefault="003C7ED5" w:rsidP="003C7ED5">
            <w:r>
              <w:t>1067</w:t>
            </w:r>
          </w:p>
        </w:tc>
        <w:tc>
          <w:tcPr>
            <w:tcW w:w="1076" w:type="dxa"/>
            <w:vAlign w:val="center"/>
          </w:tcPr>
          <w:p w14:paraId="459AFB5F" w14:textId="77777777" w:rsidR="003C7ED5" w:rsidRDefault="003C7ED5" w:rsidP="003C7ED5">
            <w:r>
              <w:t>起居室</w:t>
            </w:r>
          </w:p>
        </w:tc>
        <w:tc>
          <w:tcPr>
            <w:tcW w:w="1075" w:type="dxa"/>
            <w:vAlign w:val="center"/>
          </w:tcPr>
          <w:p w14:paraId="65AA5203" w14:textId="77777777" w:rsidR="003C7ED5" w:rsidRDefault="003C7ED5" w:rsidP="003C7ED5">
            <w:r>
              <w:t>IV</w:t>
            </w:r>
          </w:p>
        </w:tc>
        <w:tc>
          <w:tcPr>
            <w:tcW w:w="1075" w:type="dxa"/>
            <w:vAlign w:val="center"/>
          </w:tcPr>
          <w:p w14:paraId="52192983" w14:textId="77777777" w:rsidR="003C7ED5" w:rsidRDefault="003C7ED5" w:rsidP="003C7ED5">
            <w:r>
              <w:t>侧面</w:t>
            </w:r>
          </w:p>
        </w:tc>
        <w:tc>
          <w:tcPr>
            <w:tcW w:w="1075" w:type="dxa"/>
            <w:vAlign w:val="center"/>
          </w:tcPr>
          <w:p w14:paraId="2A5A5A10" w14:textId="77777777" w:rsidR="003C7ED5" w:rsidRDefault="003C7ED5" w:rsidP="003C7ED5">
            <w:r>
              <w:t>56.75</w:t>
            </w:r>
          </w:p>
        </w:tc>
        <w:tc>
          <w:tcPr>
            <w:tcW w:w="1075" w:type="dxa"/>
            <w:vAlign w:val="center"/>
          </w:tcPr>
          <w:p w14:paraId="673DD8A0" w14:textId="264C2B4F" w:rsidR="003C7ED5" w:rsidRDefault="003C7ED5" w:rsidP="003C7ED5">
            <w:r>
              <w:t>2.54</w:t>
            </w:r>
          </w:p>
        </w:tc>
        <w:tc>
          <w:tcPr>
            <w:tcW w:w="1302" w:type="dxa"/>
            <w:vAlign w:val="center"/>
          </w:tcPr>
          <w:p w14:paraId="4AAC5089" w14:textId="77777777" w:rsidR="003C7ED5" w:rsidRDefault="003C7ED5" w:rsidP="003C7ED5">
            <w:r>
              <w:t>2.20</w:t>
            </w:r>
          </w:p>
        </w:tc>
        <w:tc>
          <w:tcPr>
            <w:tcW w:w="922" w:type="dxa"/>
          </w:tcPr>
          <w:p w14:paraId="4F9A6C83" w14:textId="6CBF54F8" w:rsidR="003C7ED5" w:rsidRDefault="003C7ED5" w:rsidP="003C7ED5">
            <w:r w:rsidRPr="00A12B03">
              <w:rPr>
                <w:b/>
              </w:rPr>
              <w:t>满足</w:t>
            </w:r>
          </w:p>
        </w:tc>
      </w:tr>
      <w:tr w:rsidR="003C7ED5" w14:paraId="46E702C3" w14:textId="77777777" w:rsidTr="00963C3D">
        <w:tc>
          <w:tcPr>
            <w:tcW w:w="651" w:type="dxa"/>
            <w:vMerge/>
            <w:vAlign w:val="center"/>
          </w:tcPr>
          <w:p w14:paraId="60A7CBCB" w14:textId="77777777" w:rsidR="003C7ED5" w:rsidRDefault="003C7ED5" w:rsidP="003C7ED5"/>
        </w:tc>
        <w:tc>
          <w:tcPr>
            <w:tcW w:w="1076" w:type="dxa"/>
            <w:vAlign w:val="center"/>
          </w:tcPr>
          <w:p w14:paraId="204205F0" w14:textId="77777777" w:rsidR="003C7ED5" w:rsidRDefault="003C7ED5" w:rsidP="003C7ED5">
            <w:r>
              <w:t>1068</w:t>
            </w:r>
          </w:p>
        </w:tc>
        <w:tc>
          <w:tcPr>
            <w:tcW w:w="1076" w:type="dxa"/>
            <w:vAlign w:val="center"/>
          </w:tcPr>
          <w:p w14:paraId="1FEA7DD7" w14:textId="77777777" w:rsidR="003C7ED5" w:rsidRDefault="003C7ED5" w:rsidP="003C7ED5">
            <w:r>
              <w:t>起居室</w:t>
            </w:r>
          </w:p>
        </w:tc>
        <w:tc>
          <w:tcPr>
            <w:tcW w:w="1075" w:type="dxa"/>
            <w:vAlign w:val="center"/>
          </w:tcPr>
          <w:p w14:paraId="01EA56AF" w14:textId="77777777" w:rsidR="003C7ED5" w:rsidRDefault="003C7ED5" w:rsidP="003C7ED5">
            <w:r>
              <w:t>IV</w:t>
            </w:r>
          </w:p>
        </w:tc>
        <w:tc>
          <w:tcPr>
            <w:tcW w:w="1075" w:type="dxa"/>
            <w:vAlign w:val="center"/>
          </w:tcPr>
          <w:p w14:paraId="160C262F" w14:textId="77777777" w:rsidR="003C7ED5" w:rsidRDefault="003C7ED5" w:rsidP="003C7ED5">
            <w:r>
              <w:t>侧面</w:t>
            </w:r>
          </w:p>
        </w:tc>
        <w:tc>
          <w:tcPr>
            <w:tcW w:w="1075" w:type="dxa"/>
            <w:vAlign w:val="center"/>
          </w:tcPr>
          <w:p w14:paraId="6B218BCD" w14:textId="77777777" w:rsidR="003C7ED5" w:rsidRDefault="003C7ED5" w:rsidP="003C7ED5">
            <w:r>
              <w:t>56.75</w:t>
            </w:r>
          </w:p>
        </w:tc>
        <w:tc>
          <w:tcPr>
            <w:tcW w:w="1075" w:type="dxa"/>
            <w:vAlign w:val="center"/>
          </w:tcPr>
          <w:p w14:paraId="00FD2732" w14:textId="7A5CB123" w:rsidR="003C7ED5" w:rsidRDefault="003C7ED5" w:rsidP="003C7ED5">
            <w:r>
              <w:t>2.81</w:t>
            </w:r>
          </w:p>
        </w:tc>
        <w:tc>
          <w:tcPr>
            <w:tcW w:w="1302" w:type="dxa"/>
            <w:vAlign w:val="center"/>
          </w:tcPr>
          <w:p w14:paraId="0AD5560D" w14:textId="77777777" w:rsidR="003C7ED5" w:rsidRDefault="003C7ED5" w:rsidP="003C7ED5">
            <w:r>
              <w:t>2.20</w:t>
            </w:r>
          </w:p>
        </w:tc>
        <w:tc>
          <w:tcPr>
            <w:tcW w:w="922" w:type="dxa"/>
          </w:tcPr>
          <w:p w14:paraId="3552DCA2" w14:textId="390D61EF" w:rsidR="003C7ED5" w:rsidRDefault="003C7ED5" w:rsidP="003C7ED5">
            <w:r w:rsidRPr="00A12B03">
              <w:rPr>
                <w:b/>
              </w:rPr>
              <w:t>满足</w:t>
            </w:r>
          </w:p>
        </w:tc>
      </w:tr>
      <w:tr w:rsidR="003C7ED5" w14:paraId="77611E52" w14:textId="77777777" w:rsidTr="00963C3D">
        <w:tc>
          <w:tcPr>
            <w:tcW w:w="651" w:type="dxa"/>
            <w:vMerge/>
            <w:vAlign w:val="center"/>
          </w:tcPr>
          <w:p w14:paraId="2761D51C" w14:textId="77777777" w:rsidR="003C7ED5" w:rsidRDefault="003C7ED5" w:rsidP="003C7ED5"/>
        </w:tc>
        <w:tc>
          <w:tcPr>
            <w:tcW w:w="1076" w:type="dxa"/>
            <w:vAlign w:val="center"/>
          </w:tcPr>
          <w:p w14:paraId="6F39624B" w14:textId="77777777" w:rsidR="003C7ED5" w:rsidRDefault="003C7ED5" w:rsidP="003C7ED5">
            <w:r>
              <w:t>1069</w:t>
            </w:r>
          </w:p>
        </w:tc>
        <w:tc>
          <w:tcPr>
            <w:tcW w:w="1076" w:type="dxa"/>
            <w:vAlign w:val="center"/>
          </w:tcPr>
          <w:p w14:paraId="077CD042" w14:textId="77777777" w:rsidR="003C7ED5" w:rsidRDefault="003C7ED5" w:rsidP="003C7ED5">
            <w:r>
              <w:t>起居室</w:t>
            </w:r>
          </w:p>
        </w:tc>
        <w:tc>
          <w:tcPr>
            <w:tcW w:w="1075" w:type="dxa"/>
            <w:vAlign w:val="center"/>
          </w:tcPr>
          <w:p w14:paraId="5A4E34F0" w14:textId="77777777" w:rsidR="003C7ED5" w:rsidRDefault="003C7ED5" w:rsidP="003C7ED5">
            <w:r>
              <w:t>IV</w:t>
            </w:r>
          </w:p>
        </w:tc>
        <w:tc>
          <w:tcPr>
            <w:tcW w:w="1075" w:type="dxa"/>
            <w:vAlign w:val="center"/>
          </w:tcPr>
          <w:p w14:paraId="0551C78A" w14:textId="77777777" w:rsidR="003C7ED5" w:rsidRDefault="003C7ED5" w:rsidP="003C7ED5">
            <w:r>
              <w:t>侧面</w:t>
            </w:r>
          </w:p>
        </w:tc>
        <w:tc>
          <w:tcPr>
            <w:tcW w:w="1075" w:type="dxa"/>
            <w:vAlign w:val="center"/>
          </w:tcPr>
          <w:p w14:paraId="2D609F46" w14:textId="77777777" w:rsidR="003C7ED5" w:rsidRDefault="003C7ED5" w:rsidP="003C7ED5">
            <w:r>
              <w:t>56.01</w:t>
            </w:r>
          </w:p>
        </w:tc>
        <w:tc>
          <w:tcPr>
            <w:tcW w:w="1075" w:type="dxa"/>
            <w:vAlign w:val="center"/>
          </w:tcPr>
          <w:p w14:paraId="6ECB055C" w14:textId="351F97A3" w:rsidR="003C7ED5" w:rsidRDefault="003C7ED5" w:rsidP="003C7ED5">
            <w:r>
              <w:t>2.58</w:t>
            </w:r>
          </w:p>
        </w:tc>
        <w:tc>
          <w:tcPr>
            <w:tcW w:w="1302" w:type="dxa"/>
            <w:vAlign w:val="center"/>
          </w:tcPr>
          <w:p w14:paraId="7D999ED1" w14:textId="77777777" w:rsidR="003C7ED5" w:rsidRDefault="003C7ED5" w:rsidP="003C7ED5">
            <w:r>
              <w:t>2.20</w:t>
            </w:r>
          </w:p>
        </w:tc>
        <w:tc>
          <w:tcPr>
            <w:tcW w:w="922" w:type="dxa"/>
          </w:tcPr>
          <w:p w14:paraId="096EB6A2" w14:textId="3D514E69" w:rsidR="003C7ED5" w:rsidRDefault="003C7ED5" w:rsidP="003C7ED5">
            <w:r w:rsidRPr="00A12B03">
              <w:rPr>
                <w:b/>
              </w:rPr>
              <w:t>满足</w:t>
            </w:r>
          </w:p>
        </w:tc>
      </w:tr>
      <w:tr w:rsidR="003C7ED5" w14:paraId="1E618693" w14:textId="77777777" w:rsidTr="00963C3D">
        <w:tc>
          <w:tcPr>
            <w:tcW w:w="651" w:type="dxa"/>
            <w:vMerge/>
            <w:vAlign w:val="center"/>
          </w:tcPr>
          <w:p w14:paraId="63D515D7" w14:textId="77777777" w:rsidR="003C7ED5" w:rsidRDefault="003C7ED5" w:rsidP="003C7ED5"/>
        </w:tc>
        <w:tc>
          <w:tcPr>
            <w:tcW w:w="1076" w:type="dxa"/>
            <w:vAlign w:val="center"/>
          </w:tcPr>
          <w:p w14:paraId="00B3C23C" w14:textId="77777777" w:rsidR="003C7ED5" w:rsidRDefault="003C7ED5" w:rsidP="003C7ED5">
            <w:r>
              <w:t>1070</w:t>
            </w:r>
          </w:p>
        </w:tc>
        <w:tc>
          <w:tcPr>
            <w:tcW w:w="1076" w:type="dxa"/>
            <w:vAlign w:val="center"/>
          </w:tcPr>
          <w:p w14:paraId="0B2F2535" w14:textId="77777777" w:rsidR="003C7ED5" w:rsidRDefault="003C7ED5" w:rsidP="003C7ED5">
            <w:r>
              <w:t>起居室</w:t>
            </w:r>
          </w:p>
        </w:tc>
        <w:tc>
          <w:tcPr>
            <w:tcW w:w="1075" w:type="dxa"/>
            <w:vAlign w:val="center"/>
          </w:tcPr>
          <w:p w14:paraId="2AB31894" w14:textId="77777777" w:rsidR="003C7ED5" w:rsidRDefault="003C7ED5" w:rsidP="003C7ED5">
            <w:r>
              <w:t>IV</w:t>
            </w:r>
          </w:p>
        </w:tc>
        <w:tc>
          <w:tcPr>
            <w:tcW w:w="1075" w:type="dxa"/>
            <w:vAlign w:val="center"/>
          </w:tcPr>
          <w:p w14:paraId="33C2BF32" w14:textId="77777777" w:rsidR="003C7ED5" w:rsidRDefault="003C7ED5" w:rsidP="003C7ED5">
            <w:r>
              <w:t>侧面</w:t>
            </w:r>
          </w:p>
        </w:tc>
        <w:tc>
          <w:tcPr>
            <w:tcW w:w="1075" w:type="dxa"/>
            <w:vAlign w:val="center"/>
          </w:tcPr>
          <w:p w14:paraId="512D9FB1" w14:textId="77777777" w:rsidR="003C7ED5" w:rsidRDefault="003C7ED5" w:rsidP="003C7ED5">
            <w:r>
              <w:t>56.01</w:t>
            </w:r>
          </w:p>
        </w:tc>
        <w:tc>
          <w:tcPr>
            <w:tcW w:w="1075" w:type="dxa"/>
            <w:vAlign w:val="center"/>
          </w:tcPr>
          <w:p w14:paraId="5E54262C" w14:textId="31C560C0" w:rsidR="003C7ED5" w:rsidRDefault="003C7ED5" w:rsidP="003C7ED5">
            <w:r>
              <w:t>3.21</w:t>
            </w:r>
          </w:p>
        </w:tc>
        <w:tc>
          <w:tcPr>
            <w:tcW w:w="1302" w:type="dxa"/>
            <w:vAlign w:val="center"/>
          </w:tcPr>
          <w:p w14:paraId="5D495879" w14:textId="77777777" w:rsidR="003C7ED5" w:rsidRDefault="003C7ED5" w:rsidP="003C7ED5">
            <w:r>
              <w:t>2.20</w:t>
            </w:r>
          </w:p>
        </w:tc>
        <w:tc>
          <w:tcPr>
            <w:tcW w:w="922" w:type="dxa"/>
          </w:tcPr>
          <w:p w14:paraId="61D408C6" w14:textId="10F3AAA7" w:rsidR="003C7ED5" w:rsidRDefault="003C7ED5" w:rsidP="003C7ED5">
            <w:r w:rsidRPr="00A12B03">
              <w:rPr>
                <w:b/>
              </w:rPr>
              <w:t>满足</w:t>
            </w:r>
          </w:p>
        </w:tc>
      </w:tr>
      <w:tr w:rsidR="003C7ED5" w14:paraId="783C24D2" w14:textId="77777777" w:rsidTr="00963C3D">
        <w:tc>
          <w:tcPr>
            <w:tcW w:w="651" w:type="dxa"/>
            <w:vMerge/>
            <w:vAlign w:val="center"/>
          </w:tcPr>
          <w:p w14:paraId="1E74656F" w14:textId="77777777" w:rsidR="003C7ED5" w:rsidRDefault="003C7ED5" w:rsidP="003C7ED5"/>
        </w:tc>
        <w:tc>
          <w:tcPr>
            <w:tcW w:w="1076" w:type="dxa"/>
            <w:vAlign w:val="center"/>
          </w:tcPr>
          <w:p w14:paraId="7264175B" w14:textId="77777777" w:rsidR="003C7ED5" w:rsidRDefault="003C7ED5" w:rsidP="003C7ED5">
            <w:r>
              <w:t>1071</w:t>
            </w:r>
          </w:p>
        </w:tc>
        <w:tc>
          <w:tcPr>
            <w:tcW w:w="1076" w:type="dxa"/>
            <w:vAlign w:val="center"/>
          </w:tcPr>
          <w:p w14:paraId="04E0FB91" w14:textId="77777777" w:rsidR="003C7ED5" w:rsidRDefault="003C7ED5" w:rsidP="003C7ED5">
            <w:r>
              <w:t>起居室</w:t>
            </w:r>
          </w:p>
        </w:tc>
        <w:tc>
          <w:tcPr>
            <w:tcW w:w="1075" w:type="dxa"/>
            <w:vAlign w:val="center"/>
          </w:tcPr>
          <w:p w14:paraId="461FA6BE" w14:textId="77777777" w:rsidR="003C7ED5" w:rsidRDefault="003C7ED5" w:rsidP="003C7ED5">
            <w:r>
              <w:t>IV</w:t>
            </w:r>
          </w:p>
        </w:tc>
        <w:tc>
          <w:tcPr>
            <w:tcW w:w="1075" w:type="dxa"/>
            <w:vAlign w:val="center"/>
          </w:tcPr>
          <w:p w14:paraId="474CA249" w14:textId="77777777" w:rsidR="003C7ED5" w:rsidRDefault="003C7ED5" w:rsidP="003C7ED5">
            <w:r>
              <w:t>侧面</w:t>
            </w:r>
          </w:p>
        </w:tc>
        <w:tc>
          <w:tcPr>
            <w:tcW w:w="1075" w:type="dxa"/>
            <w:vAlign w:val="center"/>
          </w:tcPr>
          <w:p w14:paraId="61FAAD80" w14:textId="77777777" w:rsidR="003C7ED5" w:rsidRDefault="003C7ED5" w:rsidP="003C7ED5">
            <w:r>
              <w:t>56.01</w:t>
            </w:r>
          </w:p>
        </w:tc>
        <w:tc>
          <w:tcPr>
            <w:tcW w:w="1075" w:type="dxa"/>
            <w:vAlign w:val="center"/>
          </w:tcPr>
          <w:p w14:paraId="68DEDF50" w14:textId="10BD8C2A" w:rsidR="003C7ED5" w:rsidRDefault="003C7ED5" w:rsidP="003C7ED5">
            <w:r>
              <w:t>2.54</w:t>
            </w:r>
          </w:p>
        </w:tc>
        <w:tc>
          <w:tcPr>
            <w:tcW w:w="1302" w:type="dxa"/>
            <w:vAlign w:val="center"/>
          </w:tcPr>
          <w:p w14:paraId="4929FBC5" w14:textId="77777777" w:rsidR="003C7ED5" w:rsidRDefault="003C7ED5" w:rsidP="003C7ED5">
            <w:r>
              <w:t>2.20</w:t>
            </w:r>
          </w:p>
        </w:tc>
        <w:tc>
          <w:tcPr>
            <w:tcW w:w="922" w:type="dxa"/>
          </w:tcPr>
          <w:p w14:paraId="6AAC8A22" w14:textId="1B6EE688" w:rsidR="003C7ED5" w:rsidRDefault="003C7ED5" w:rsidP="003C7ED5">
            <w:r w:rsidRPr="00A12B03">
              <w:rPr>
                <w:b/>
              </w:rPr>
              <w:t>满足</w:t>
            </w:r>
          </w:p>
        </w:tc>
      </w:tr>
      <w:tr w:rsidR="003C7ED5" w14:paraId="06185F94" w14:textId="77777777" w:rsidTr="00963C3D">
        <w:tc>
          <w:tcPr>
            <w:tcW w:w="651" w:type="dxa"/>
            <w:vMerge/>
            <w:vAlign w:val="center"/>
          </w:tcPr>
          <w:p w14:paraId="365D90C3" w14:textId="77777777" w:rsidR="003C7ED5" w:rsidRDefault="003C7ED5" w:rsidP="003C7ED5"/>
        </w:tc>
        <w:tc>
          <w:tcPr>
            <w:tcW w:w="1076" w:type="dxa"/>
            <w:vAlign w:val="center"/>
          </w:tcPr>
          <w:p w14:paraId="3E876813" w14:textId="77777777" w:rsidR="003C7ED5" w:rsidRDefault="003C7ED5" w:rsidP="003C7ED5">
            <w:r>
              <w:t>1072</w:t>
            </w:r>
          </w:p>
        </w:tc>
        <w:tc>
          <w:tcPr>
            <w:tcW w:w="1076" w:type="dxa"/>
            <w:vAlign w:val="center"/>
          </w:tcPr>
          <w:p w14:paraId="6BB07592" w14:textId="77777777" w:rsidR="003C7ED5" w:rsidRDefault="003C7ED5" w:rsidP="003C7ED5">
            <w:r>
              <w:t>起居室</w:t>
            </w:r>
          </w:p>
        </w:tc>
        <w:tc>
          <w:tcPr>
            <w:tcW w:w="1075" w:type="dxa"/>
            <w:vAlign w:val="center"/>
          </w:tcPr>
          <w:p w14:paraId="6B9B459E" w14:textId="77777777" w:rsidR="003C7ED5" w:rsidRDefault="003C7ED5" w:rsidP="003C7ED5">
            <w:r>
              <w:t>IV</w:t>
            </w:r>
          </w:p>
        </w:tc>
        <w:tc>
          <w:tcPr>
            <w:tcW w:w="1075" w:type="dxa"/>
            <w:vAlign w:val="center"/>
          </w:tcPr>
          <w:p w14:paraId="3ECAA7AC" w14:textId="77777777" w:rsidR="003C7ED5" w:rsidRDefault="003C7ED5" w:rsidP="003C7ED5">
            <w:r>
              <w:t>侧面</w:t>
            </w:r>
          </w:p>
        </w:tc>
        <w:tc>
          <w:tcPr>
            <w:tcW w:w="1075" w:type="dxa"/>
            <w:vAlign w:val="center"/>
          </w:tcPr>
          <w:p w14:paraId="7F8F5343" w14:textId="77777777" w:rsidR="003C7ED5" w:rsidRDefault="003C7ED5" w:rsidP="003C7ED5">
            <w:r>
              <w:t>56.01</w:t>
            </w:r>
          </w:p>
        </w:tc>
        <w:tc>
          <w:tcPr>
            <w:tcW w:w="1075" w:type="dxa"/>
            <w:vAlign w:val="center"/>
          </w:tcPr>
          <w:p w14:paraId="387A331E" w14:textId="4ABBBDF0" w:rsidR="003C7ED5" w:rsidRDefault="003C7ED5" w:rsidP="003C7ED5">
            <w:r>
              <w:t>2.81</w:t>
            </w:r>
          </w:p>
        </w:tc>
        <w:tc>
          <w:tcPr>
            <w:tcW w:w="1302" w:type="dxa"/>
            <w:vAlign w:val="center"/>
          </w:tcPr>
          <w:p w14:paraId="4307D074" w14:textId="77777777" w:rsidR="003C7ED5" w:rsidRDefault="003C7ED5" w:rsidP="003C7ED5">
            <w:r>
              <w:t>2.20</w:t>
            </w:r>
          </w:p>
        </w:tc>
        <w:tc>
          <w:tcPr>
            <w:tcW w:w="922" w:type="dxa"/>
          </w:tcPr>
          <w:p w14:paraId="1DD4C1B8" w14:textId="6225941E" w:rsidR="003C7ED5" w:rsidRDefault="003C7ED5" w:rsidP="003C7ED5">
            <w:r w:rsidRPr="00A12B03">
              <w:rPr>
                <w:b/>
              </w:rPr>
              <w:t>满足</w:t>
            </w:r>
          </w:p>
        </w:tc>
      </w:tr>
      <w:tr w:rsidR="003C7ED5" w14:paraId="2AE991FA" w14:textId="77777777" w:rsidTr="00963C3D">
        <w:tc>
          <w:tcPr>
            <w:tcW w:w="651" w:type="dxa"/>
            <w:vMerge/>
            <w:vAlign w:val="center"/>
          </w:tcPr>
          <w:p w14:paraId="701758ED" w14:textId="77777777" w:rsidR="003C7ED5" w:rsidRDefault="003C7ED5" w:rsidP="003C7ED5"/>
        </w:tc>
        <w:tc>
          <w:tcPr>
            <w:tcW w:w="1076" w:type="dxa"/>
            <w:vAlign w:val="center"/>
          </w:tcPr>
          <w:p w14:paraId="4ABB63B9" w14:textId="77777777" w:rsidR="003C7ED5" w:rsidRDefault="003C7ED5" w:rsidP="003C7ED5">
            <w:r>
              <w:t>1073</w:t>
            </w:r>
          </w:p>
        </w:tc>
        <w:tc>
          <w:tcPr>
            <w:tcW w:w="1076" w:type="dxa"/>
            <w:vAlign w:val="center"/>
          </w:tcPr>
          <w:p w14:paraId="11ED9224" w14:textId="77777777" w:rsidR="003C7ED5" w:rsidRDefault="003C7ED5" w:rsidP="003C7ED5">
            <w:r>
              <w:t>起居室</w:t>
            </w:r>
          </w:p>
        </w:tc>
        <w:tc>
          <w:tcPr>
            <w:tcW w:w="1075" w:type="dxa"/>
            <w:vAlign w:val="center"/>
          </w:tcPr>
          <w:p w14:paraId="620C3210" w14:textId="77777777" w:rsidR="003C7ED5" w:rsidRDefault="003C7ED5" w:rsidP="003C7ED5">
            <w:r>
              <w:t>IV</w:t>
            </w:r>
          </w:p>
        </w:tc>
        <w:tc>
          <w:tcPr>
            <w:tcW w:w="1075" w:type="dxa"/>
            <w:vAlign w:val="center"/>
          </w:tcPr>
          <w:p w14:paraId="08E9787E" w14:textId="77777777" w:rsidR="003C7ED5" w:rsidRDefault="003C7ED5" w:rsidP="003C7ED5">
            <w:r>
              <w:t>侧面</w:t>
            </w:r>
          </w:p>
        </w:tc>
        <w:tc>
          <w:tcPr>
            <w:tcW w:w="1075" w:type="dxa"/>
            <w:vAlign w:val="center"/>
          </w:tcPr>
          <w:p w14:paraId="7FC023BB" w14:textId="77777777" w:rsidR="003C7ED5" w:rsidRDefault="003C7ED5" w:rsidP="003C7ED5">
            <w:r>
              <w:t>56.01</w:t>
            </w:r>
          </w:p>
        </w:tc>
        <w:tc>
          <w:tcPr>
            <w:tcW w:w="1075" w:type="dxa"/>
            <w:vAlign w:val="center"/>
          </w:tcPr>
          <w:p w14:paraId="0927B25A" w14:textId="03648B61" w:rsidR="003C7ED5" w:rsidRDefault="003C7ED5" w:rsidP="003C7ED5">
            <w:r>
              <w:t>2.58</w:t>
            </w:r>
          </w:p>
        </w:tc>
        <w:tc>
          <w:tcPr>
            <w:tcW w:w="1302" w:type="dxa"/>
            <w:vAlign w:val="center"/>
          </w:tcPr>
          <w:p w14:paraId="52F1CC15" w14:textId="77777777" w:rsidR="003C7ED5" w:rsidRDefault="003C7ED5" w:rsidP="003C7ED5">
            <w:r>
              <w:t>2.20</w:t>
            </w:r>
          </w:p>
        </w:tc>
        <w:tc>
          <w:tcPr>
            <w:tcW w:w="922" w:type="dxa"/>
          </w:tcPr>
          <w:p w14:paraId="212F33F9" w14:textId="40A3E9CB" w:rsidR="003C7ED5" w:rsidRDefault="003C7ED5" w:rsidP="003C7ED5">
            <w:r w:rsidRPr="00A12B03">
              <w:rPr>
                <w:b/>
              </w:rPr>
              <w:t>满足</w:t>
            </w:r>
          </w:p>
        </w:tc>
      </w:tr>
      <w:tr w:rsidR="003C7ED5" w14:paraId="3D9DA639" w14:textId="77777777" w:rsidTr="00963C3D">
        <w:tc>
          <w:tcPr>
            <w:tcW w:w="651" w:type="dxa"/>
            <w:vMerge/>
            <w:vAlign w:val="center"/>
          </w:tcPr>
          <w:p w14:paraId="5D91F857" w14:textId="77777777" w:rsidR="003C7ED5" w:rsidRDefault="003C7ED5" w:rsidP="003C7ED5"/>
        </w:tc>
        <w:tc>
          <w:tcPr>
            <w:tcW w:w="1076" w:type="dxa"/>
            <w:vAlign w:val="center"/>
          </w:tcPr>
          <w:p w14:paraId="43F0F740" w14:textId="77777777" w:rsidR="003C7ED5" w:rsidRDefault="003C7ED5" w:rsidP="003C7ED5">
            <w:r>
              <w:t>1074</w:t>
            </w:r>
          </w:p>
        </w:tc>
        <w:tc>
          <w:tcPr>
            <w:tcW w:w="1076" w:type="dxa"/>
            <w:vAlign w:val="center"/>
          </w:tcPr>
          <w:p w14:paraId="0E4A1D55" w14:textId="77777777" w:rsidR="003C7ED5" w:rsidRDefault="003C7ED5" w:rsidP="003C7ED5">
            <w:r>
              <w:t>起居室</w:t>
            </w:r>
          </w:p>
        </w:tc>
        <w:tc>
          <w:tcPr>
            <w:tcW w:w="1075" w:type="dxa"/>
            <w:vAlign w:val="center"/>
          </w:tcPr>
          <w:p w14:paraId="4C53F981" w14:textId="77777777" w:rsidR="003C7ED5" w:rsidRDefault="003C7ED5" w:rsidP="003C7ED5">
            <w:r>
              <w:t>IV</w:t>
            </w:r>
          </w:p>
        </w:tc>
        <w:tc>
          <w:tcPr>
            <w:tcW w:w="1075" w:type="dxa"/>
            <w:vAlign w:val="center"/>
          </w:tcPr>
          <w:p w14:paraId="4C97A979" w14:textId="77777777" w:rsidR="003C7ED5" w:rsidRDefault="003C7ED5" w:rsidP="003C7ED5">
            <w:r>
              <w:t>侧面</w:t>
            </w:r>
          </w:p>
        </w:tc>
        <w:tc>
          <w:tcPr>
            <w:tcW w:w="1075" w:type="dxa"/>
            <w:vAlign w:val="center"/>
          </w:tcPr>
          <w:p w14:paraId="714D581A" w14:textId="77777777" w:rsidR="003C7ED5" w:rsidRDefault="003C7ED5" w:rsidP="003C7ED5">
            <w:r>
              <w:t>56.01</w:t>
            </w:r>
          </w:p>
        </w:tc>
        <w:tc>
          <w:tcPr>
            <w:tcW w:w="1075" w:type="dxa"/>
            <w:vAlign w:val="center"/>
          </w:tcPr>
          <w:p w14:paraId="3F39D2C9" w14:textId="15EA4B29" w:rsidR="003C7ED5" w:rsidRDefault="003C7ED5" w:rsidP="003C7ED5">
            <w:r>
              <w:t>3.21</w:t>
            </w:r>
          </w:p>
        </w:tc>
        <w:tc>
          <w:tcPr>
            <w:tcW w:w="1302" w:type="dxa"/>
            <w:vAlign w:val="center"/>
          </w:tcPr>
          <w:p w14:paraId="28582DE1" w14:textId="77777777" w:rsidR="003C7ED5" w:rsidRDefault="003C7ED5" w:rsidP="003C7ED5">
            <w:r>
              <w:t>2.20</w:t>
            </w:r>
          </w:p>
        </w:tc>
        <w:tc>
          <w:tcPr>
            <w:tcW w:w="922" w:type="dxa"/>
          </w:tcPr>
          <w:p w14:paraId="59E4E7CE" w14:textId="00ADCFB8" w:rsidR="003C7ED5" w:rsidRDefault="003C7ED5" w:rsidP="003C7ED5">
            <w:r w:rsidRPr="00A12B03">
              <w:rPr>
                <w:b/>
              </w:rPr>
              <w:t>满足</w:t>
            </w:r>
          </w:p>
        </w:tc>
      </w:tr>
      <w:tr w:rsidR="003C7ED5" w14:paraId="59F13E80" w14:textId="77777777" w:rsidTr="00963C3D">
        <w:tc>
          <w:tcPr>
            <w:tcW w:w="651" w:type="dxa"/>
            <w:vMerge/>
            <w:vAlign w:val="center"/>
          </w:tcPr>
          <w:p w14:paraId="63FEB11F" w14:textId="77777777" w:rsidR="003C7ED5" w:rsidRDefault="003C7ED5" w:rsidP="003C7ED5"/>
        </w:tc>
        <w:tc>
          <w:tcPr>
            <w:tcW w:w="1076" w:type="dxa"/>
            <w:vAlign w:val="center"/>
          </w:tcPr>
          <w:p w14:paraId="3CDDD8FD" w14:textId="77777777" w:rsidR="003C7ED5" w:rsidRDefault="003C7ED5" w:rsidP="003C7ED5">
            <w:r>
              <w:t>1075</w:t>
            </w:r>
          </w:p>
        </w:tc>
        <w:tc>
          <w:tcPr>
            <w:tcW w:w="1076" w:type="dxa"/>
            <w:vAlign w:val="center"/>
          </w:tcPr>
          <w:p w14:paraId="25DA3CE0" w14:textId="77777777" w:rsidR="003C7ED5" w:rsidRDefault="003C7ED5" w:rsidP="003C7ED5">
            <w:r>
              <w:t>起居室</w:t>
            </w:r>
          </w:p>
        </w:tc>
        <w:tc>
          <w:tcPr>
            <w:tcW w:w="1075" w:type="dxa"/>
            <w:vAlign w:val="center"/>
          </w:tcPr>
          <w:p w14:paraId="405E247B" w14:textId="77777777" w:rsidR="003C7ED5" w:rsidRDefault="003C7ED5" w:rsidP="003C7ED5">
            <w:r>
              <w:t>IV</w:t>
            </w:r>
          </w:p>
        </w:tc>
        <w:tc>
          <w:tcPr>
            <w:tcW w:w="1075" w:type="dxa"/>
            <w:vAlign w:val="center"/>
          </w:tcPr>
          <w:p w14:paraId="76AA6AFB" w14:textId="77777777" w:rsidR="003C7ED5" w:rsidRDefault="003C7ED5" w:rsidP="003C7ED5">
            <w:r>
              <w:t>侧面</w:t>
            </w:r>
          </w:p>
        </w:tc>
        <w:tc>
          <w:tcPr>
            <w:tcW w:w="1075" w:type="dxa"/>
            <w:vAlign w:val="center"/>
          </w:tcPr>
          <w:p w14:paraId="02D71965" w14:textId="77777777" w:rsidR="003C7ED5" w:rsidRDefault="003C7ED5" w:rsidP="003C7ED5">
            <w:r>
              <w:t>56.01</w:t>
            </w:r>
          </w:p>
        </w:tc>
        <w:tc>
          <w:tcPr>
            <w:tcW w:w="1075" w:type="dxa"/>
            <w:vAlign w:val="center"/>
          </w:tcPr>
          <w:p w14:paraId="10F5F510" w14:textId="5FD32F22" w:rsidR="003C7ED5" w:rsidRDefault="003C7ED5" w:rsidP="003C7ED5">
            <w:r>
              <w:t>2.54</w:t>
            </w:r>
          </w:p>
        </w:tc>
        <w:tc>
          <w:tcPr>
            <w:tcW w:w="1302" w:type="dxa"/>
            <w:vAlign w:val="center"/>
          </w:tcPr>
          <w:p w14:paraId="46C71139" w14:textId="77777777" w:rsidR="003C7ED5" w:rsidRDefault="003C7ED5" w:rsidP="003C7ED5">
            <w:r>
              <w:t>2.20</w:t>
            </w:r>
          </w:p>
        </w:tc>
        <w:tc>
          <w:tcPr>
            <w:tcW w:w="922" w:type="dxa"/>
          </w:tcPr>
          <w:p w14:paraId="5DECA134" w14:textId="4006FDD7" w:rsidR="003C7ED5" w:rsidRDefault="003C7ED5" w:rsidP="003C7ED5">
            <w:r w:rsidRPr="00A12B03">
              <w:rPr>
                <w:b/>
              </w:rPr>
              <w:t>满足</w:t>
            </w:r>
          </w:p>
        </w:tc>
      </w:tr>
      <w:tr w:rsidR="003C7ED5" w14:paraId="6D0266CC" w14:textId="77777777" w:rsidTr="00963C3D">
        <w:tc>
          <w:tcPr>
            <w:tcW w:w="651" w:type="dxa"/>
            <w:vMerge/>
            <w:vAlign w:val="center"/>
          </w:tcPr>
          <w:p w14:paraId="16F7A2F2" w14:textId="77777777" w:rsidR="003C7ED5" w:rsidRDefault="003C7ED5" w:rsidP="003C7ED5"/>
        </w:tc>
        <w:tc>
          <w:tcPr>
            <w:tcW w:w="1076" w:type="dxa"/>
            <w:vAlign w:val="center"/>
          </w:tcPr>
          <w:p w14:paraId="3532EDB7" w14:textId="77777777" w:rsidR="003C7ED5" w:rsidRDefault="003C7ED5" w:rsidP="003C7ED5">
            <w:r>
              <w:t>1076</w:t>
            </w:r>
          </w:p>
        </w:tc>
        <w:tc>
          <w:tcPr>
            <w:tcW w:w="1076" w:type="dxa"/>
            <w:vAlign w:val="center"/>
          </w:tcPr>
          <w:p w14:paraId="7DD64A1D" w14:textId="77777777" w:rsidR="003C7ED5" w:rsidRDefault="003C7ED5" w:rsidP="003C7ED5">
            <w:r>
              <w:t>起居室</w:t>
            </w:r>
          </w:p>
        </w:tc>
        <w:tc>
          <w:tcPr>
            <w:tcW w:w="1075" w:type="dxa"/>
            <w:vAlign w:val="center"/>
          </w:tcPr>
          <w:p w14:paraId="20E62310" w14:textId="77777777" w:rsidR="003C7ED5" w:rsidRDefault="003C7ED5" w:rsidP="003C7ED5">
            <w:r>
              <w:t>IV</w:t>
            </w:r>
          </w:p>
        </w:tc>
        <w:tc>
          <w:tcPr>
            <w:tcW w:w="1075" w:type="dxa"/>
            <w:vAlign w:val="center"/>
          </w:tcPr>
          <w:p w14:paraId="37DBDF46" w14:textId="77777777" w:rsidR="003C7ED5" w:rsidRDefault="003C7ED5" w:rsidP="003C7ED5">
            <w:r>
              <w:t>侧面</w:t>
            </w:r>
          </w:p>
        </w:tc>
        <w:tc>
          <w:tcPr>
            <w:tcW w:w="1075" w:type="dxa"/>
            <w:vAlign w:val="center"/>
          </w:tcPr>
          <w:p w14:paraId="09115EB1" w14:textId="77777777" w:rsidR="003C7ED5" w:rsidRDefault="003C7ED5" w:rsidP="003C7ED5">
            <w:r>
              <w:t>56.01</w:t>
            </w:r>
          </w:p>
        </w:tc>
        <w:tc>
          <w:tcPr>
            <w:tcW w:w="1075" w:type="dxa"/>
            <w:vAlign w:val="center"/>
          </w:tcPr>
          <w:p w14:paraId="7A6A731B" w14:textId="51A07F21" w:rsidR="003C7ED5" w:rsidRDefault="003C7ED5" w:rsidP="003C7ED5">
            <w:r>
              <w:t>2.81</w:t>
            </w:r>
          </w:p>
        </w:tc>
        <w:tc>
          <w:tcPr>
            <w:tcW w:w="1302" w:type="dxa"/>
            <w:vAlign w:val="center"/>
          </w:tcPr>
          <w:p w14:paraId="60CEC599" w14:textId="77777777" w:rsidR="003C7ED5" w:rsidRDefault="003C7ED5" w:rsidP="003C7ED5">
            <w:r>
              <w:t>2.20</w:t>
            </w:r>
          </w:p>
        </w:tc>
        <w:tc>
          <w:tcPr>
            <w:tcW w:w="922" w:type="dxa"/>
          </w:tcPr>
          <w:p w14:paraId="777F62E8" w14:textId="5B520396" w:rsidR="003C7ED5" w:rsidRDefault="003C7ED5" w:rsidP="003C7ED5">
            <w:r w:rsidRPr="00A12B03">
              <w:rPr>
                <w:b/>
              </w:rPr>
              <w:t>满足</w:t>
            </w:r>
          </w:p>
        </w:tc>
      </w:tr>
      <w:tr w:rsidR="003C7ED5" w14:paraId="6F43D620" w14:textId="77777777" w:rsidTr="00963C3D">
        <w:tc>
          <w:tcPr>
            <w:tcW w:w="651" w:type="dxa"/>
            <w:vMerge/>
            <w:vAlign w:val="center"/>
          </w:tcPr>
          <w:p w14:paraId="102E9E84" w14:textId="77777777" w:rsidR="003C7ED5" w:rsidRDefault="003C7ED5" w:rsidP="003C7ED5"/>
        </w:tc>
        <w:tc>
          <w:tcPr>
            <w:tcW w:w="1076" w:type="dxa"/>
            <w:vAlign w:val="center"/>
          </w:tcPr>
          <w:p w14:paraId="6783F1E9" w14:textId="77777777" w:rsidR="003C7ED5" w:rsidRDefault="003C7ED5" w:rsidP="003C7ED5">
            <w:r>
              <w:t>1077</w:t>
            </w:r>
          </w:p>
        </w:tc>
        <w:tc>
          <w:tcPr>
            <w:tcW w:w="1076" w:type="dxa"/>
            <w:vAlign w:val="center"/>
          </w:tcPr>
          <w:p w14:paraId="4BE46E2E" w14:textId="77777777" w:rsidR="003C7ED5" w:rsidRDefault="003C7ED5" w:rsidP="003C7ED5">
            <w:r>
              <w:t>起居室</w:t>
            </w:r>
          </w:p>
        </w:tc>
        <w:tc>
          <w:tcPr>
            <w:tcW w:w="1075" w:type="dxa"/>
            <w:vAlign w:val="center"/>
          </w:tcPr>
          <w:p w14:paraId="1563C231" w14:textId="77777777" w:rsidR="003C7ED5" w:rsidRDefault="003C7ED5" w:rsidP="003C7ED5">
            <w:r>
              <w:t>IV</w:t>
            </w:r>
          </w:p>
        </w:tc>
        <w:tc>
          <w:tcPr>
            <w:tcW w:w="1075" w:type="dxa"/>
            <w:vAlign w:val="center"/>
          </w:tcPr>
          <w:p w14:paraId="2F1D7F5C" w14:textId="77777777" w:rsidR="003C7ED5" w:rsidRDefault="003C7ED5" w:rsidP="003C7ED5">
            <w:r>
              <w:t>侧面</w:t>
            </w:r>
          </w:p>
        </w:tc>
        <w:tc>
          <w:tcPr>
            <w:tcW w:w="1075" w:type="dxa"/>
            <w:vAlign w:val="center"/>
          </w:tcPr>
          <w:p w14:paraId="19ABB0AF" w14:textId="77777777" w:rsidR="003C7ED5" w:rsidRDefault="003C7ED5" w:rsidP="003C7ED5">
            <w:r>
              <w:t>56.01</w:t>
            </w:r>
          </w:p>
        </w:tc>
        <w:tc>
          <w:tcPr>
            <w:tcW w:w="1075" w:type="dxa"/>
            <w:vAlign w:val="center"/>
          </w:tcPr>
          <w:p w14:paraId="6AA5EF41" w14:textId="69B75641" w:rsidR="003C7ED5" w:rsidRDefault="003C7ED5" w:rsidP="003C7ED5">
            <w:r>
              <w:t>2.58</w:t>
            </w:r>
          </w:p>
        </w:tc>
        <w:tc>
          <w:tcPr>
            <w:tcW w:w="1302" w:type="dxa"/>
            <w:vAlign w:val="center"/>
          </w:tcPr>
          <w:p w14:paraId="7AD88DF7" w14:textId="77777777" w:rsidR="003C7ED5" w:rsidRDefault="003C7ED5" w:rsidP="003C7ED5">
            <w:r>
              <w:t>2.20</w:t>
            </w:r>
          </w:p>
        </w:tc>
        <w:tc>
          <w:tcPr>
            <w:tcW w:w="922" w:type="dxa"/>
          </w:tcPr>
          <w:p w14:paraId="60CB3883" w14:textId="32196C84" w:rsidR="003C7ED5" w:rsidRDefault="003C7ED5" w:rsidP="003C7ED5">
            <w:r w:rsidRPr="00A12B03">
              <w:rPr>
                <w:b/>
              </w:rPr>
              <w:t>满足</w:t>
            </w:r>
          </w:p>
        </w:tc>
      </w:tr>
      <w:tr w:rsidR="003C7ED5" w14:paraId="142E0917" w14:textId="77777777" w:rsidTr="00963C3D">
        <w:tc>
          <w:tcPr>
            <w:tcW w:w="651" w:type="dxa"/>
            <w:vMerge/>
            <w:vAlign w:val="center"/>
          </w:tcPr>
          <w:p w14:paraId="187A6FFB" w14:textId="77777777" w:rsidR="003C7ED5" w:rsidRDefault="003C7ED5" w:rsidP="003C7ED5"/>
        </w:tc>
        <w:tc>
          <w:tcPr>
            <w:tcW w:w="1076" w:type="dxa"/>
            <w:vAlign w:val="center"/>
          </w:tcPr>
          <w:p w14:paraId="2C26A875" w14:textId="77777777" w:rsidR="003C7ED5" w:rsidRDefault="003C7ED5" w:rsidP="003C7ED5">
            <w:r>
              <w:t>1079</w:t>
            </w:r>
          </w:p>
        </w:tc>
        <w:tc>
          <w:tcPr>
            <w:tcW w:w="1076" w:type="dxa"/>
            <w:vAlign w:val="center"/>
          </w:tcPr>
          <w:p w14:paraId="621953CA" w14:textId="77777777" w:rsidR="003C7ED5" w:rsidRDefault="003C7ED5" w:rsidP="003C7ED5">
            <w:r>
              <w:t>起居室</w:t>
            </w:r>
          </w:p>
        </w:tc>
        <w:tc>
          <w:tcPr>
            <w:tcW w:w="1075" w:type="dxa"/>
            <w:vAlign w:val="center"/>
          </w:tcPr>
          <w:p w14:paraId="00B04A92" w14:textId="77777777" w:rsidR="003C7ED5" w:rsidRDefault="003C7ED5" w:rsidP="003C7ED5">
            <w:r>
              <w:t>IV</w:t>
            </w:r>
          </w:p>
        </w:tc>
        <w:tc>
          <w:tcPr>
            <w:tcW w:w="1075" w:type="dxa"/>
            <w:vAlign w:val="center"/>
          </w:tcPr>
          <w:p w14:paraId="062982E2" w14:textId="77777777" w:rsidR="003C7ED5" w:rsidRDefault="003C7ED5" w:rsidP="003C7ED5">
            <w:r>
              <w:t>侧面</w:t>
            </w:r>
          </w:p>
        </w:tc>
        <w:tc>
          <w:tcPr>
            <w:tcW w:w="1075" w:type="dxa"/>
            <w:vAlign w:val="center"/>
          </w:tcPr>
          <w:p w14:paraId="018EC24B" w14:textId="77777777" w:rsidR="003C7ED5" w:rsidRDefault="003C7ED5" w:rsidP="003C7ED5">
            <w:r>
              <w:t>56.01</w:t>
            </w:r>
          </w:p>
        </w:tc>
        <w:tc>
          <w:tcPr>
            <w:tcW w:w="1075" w:type="dxa"/>
            <w:vAlign w:val="center"/>
          </w:tcPr>
          <w:p w14:paraId="5CC059F8" w14:textId="579156BC" w:rsidR="003C7ED5" w:rsidRDefault="003C7ED5" w:rsidP="003C7ED5">
            <w:r>
              <w:t>3.21</w:t>
            </w:r>
          </w:p>
        </w:tc>
        <w:tc>
          <w:tcPr>
            <w:tcW w:w="1302" w:type="dxa"/>
            <w:vAlign w:val="center"/>
          </w:tcPr>
          <w:p w14:paraId="5A486BCB" w14:textId="77777777" w:rsidR="003C7ED5" w:rsidRDefault="003C7ED5" w:rsidP="003C7ED5">
            <w:r>
              <w:t>2.20</w:t>
            </w:r>
          </w:p>
        </w:tc>
        <w:tc>
          <w:tcPr>
            <w:tcW w:w="922" w:type="dxa"/>
          </w:tcPr>
          <w:p w14:paraId="275C1F6B" w14:textId="7D60FD9F" w:rsidR="003C7ED5" w:rsidRDefault="003C7ED5" w:rsidP="003C7ED5">
            <w:r w:rsidRPr="00A12B03">
              <w:rPr>
                <w:b/>
              </w:rPr>
              <w:t>满足</w:t>
            </w:r>
          </w:p>
        </w:tc>
      </w:tr>
      <w:tr w:rsidR="003C7ED5" w14:paraId="3933F70C" w14:textId="77777777" w:rsidTr="00963C3D">
        <w:tc>
          <w:tcPr>
            <w:tcW w:w="651" w:type="dxa"/>
            <w:vMerge/>
            <w:vAlign w:val="center"/>
          </w:tcPr>
          <w:p w14:paraId="451F7A31" w14:textId="77777777" w:rsidR="003C7ED5" w:rsidRDefault="003C7ED5" w:rsidP="003C7ED5"/>
        </w:tc>
        <w:tc>
          <w:tcPr>
            <w:tcW w:w="1076" w:type="dxa"/>
            <w:vAlign w:val="center"/>
          </w:tcPr>
          <w:p w14:paraId="639F8489" w14:textId="77777777" w:rsidR="003C7ED5" w:rsidRDefault="003C7ED5" w:rsidP="003C7ED5">
            <w:r>
              <w:t>1080</w:t>
            </w:r>
          </w:p>
        </w:tc>
        <w:tc>
          <w:tcPr>
            <w:tcW w:w="1076" w:type="dxa"/>
            <w:vAlign w:val="center"/>
          </w:tcPr>
          <w:p w14:paraId="79AC7AB2" w14:textId="77777777" w:rsidR="003C7ED5" w:rsidRDefault="003C7ED5" w:rsidP="003C7ED5">
            <w:r>
              <w:t>起居室</w:t>
            </w:r>
          </w:p>
        </w:tc>
        <w:tc>
          <w:tcPr>
            <w:tcW w:w="1075" w:type="dxa"/>
            <w:vAlign w:val="center"/>
          </w:tcPr>
          <w:p w14:paraId="68EBF353" w14:textId="77777777" w:rsidR="003C7ED5" w:rsidRDefault="003C7ED5" w:rsidP="003C7ED5">
            <w:r>
              <w:t>IV</w:t>
            </w:r>
          </w:p>
        </w:tc>
        <w:tc>
          <w:tcPr>
            <w:tcW w:w="1075" w:type="dxa"/>
            <w:vAlign w:val="center"/>
          </w:tcPr>
          <w:p w14:paraId="3EE2B050" w14:textId="77777777" w:rsidR="003C7ED5" w:rsidRDefault="003C7ED5" w:rsidP="003C7ED5">
            <w:r>
              <w:t>侧面</w:t>
            </w:r>
          </w:p>
        </w:tc>
        <w:tc>
          <w:tcPr>
            <w:tcW w:w="1075" w:type="dxa"/>
            <w:vAlign w:val="center"/>
          </w:tcPr>
          <w:p w14:paraId="1992BBE4" w14:textId="77777777" w:rsidR="003C7ED5" w:rsidRDefault="003C7ED5" w:rsidP="003C7ED5">
            <w:r>
              <w:t>56.01</w:t>
            </w:r>
          </w:p>
        </w:tc>
        <w:tc>
          <w:tcPr>
            <w:tcW w:w="1075" w:type="dxa"/>
            <w:vAlign w:val="center"/>
          </w:tcPr>
          <w:p w14:paraId="2D3ED09A" w14:textId="49EA6832" w:rsidR="003C7ED5" w:rsidRDefault="003C7ED5" w:rsidP="003C7ED5">
            <w:r>
              <w:t>2.54</w:t>
            </w:r>
          </w:p>
        </w:tc>
        <w:tc>
          <w:tcPr>
            <w:tcW w:w="1302" w:type="dxa"/>
            <w:vAlign w:val="center"/>
          </w:tcPr>
          <w:p w14:paraId="5DD57551" w14:textId="77777777" w:rsidR="003C7ED5" w:rsidRDefault="003C7ED5" w:rsidP="003C7ED5">
            <w:r>
              <w:t>2.20</w:t>
            </w:r>
          </w:p>
        </w:tc>
        <w:tc>
          <w:tcPr>
            <w:tcW w:w="922" w:type="dxa"/>
          </w:tcPr>
          <w:p w14:paraId="6102884E" w14:textId="3C02766E" w:rsidR="003C7ED5" w:rsidRDefault="003C7ED5" w:rsidP="003C7ED5">
            <w:r w:rsidRPr="00A12B03">
              <w:rPr>
                <w:b/>
              </w:rPr>
              <w:t>满足</w:t>
            </w:r>
          </w:p>
        </w:tc>
      </w:tr>
      <w:tr w:rsidR="003C7ED5" w14:paraId="1237A703" w14:textId="77777777" w:rsidTr="00963C3D">
        <w:tc>
          <w:tcPr>
            <w:tcW w:w="651" w:type="dxa"/>
            <w:vMerge/>
            <w:vAlign w:val="center"/>
          </w:tcPr>
          <w:p w14:paraId="1999519E" w14:textId="77777777" w:rsidR="003C7ED5" w:rsidRDefault="003C7ED5" w:rsidP="003C7ED5"/>
        </w:tc>
        <w:tc>
          <w:tcPr>
            <w:tcW w:w="1076" w:type="dxa"/>
            <w:vAlign w:val="center"/>
          </w:tcPr>
          <w:p w14:paraId="29DCCE1A" w14:textId="77777777" w:rsidR="003C7ED5" w:rsidRDefault="003C7ED5" w:rsidP="003C7ED5">
            <w:r>
              <w:t>1081</w:t>
            </w:r>
          </w:p>
        </w:tc>
        <w:tc>
          <w:tcPr>
            <w:tcW w:w="1076" w:type="dxa"/>
            <w:vAlign w:val="center"/>
          </w:tcPr>
          <w:p w14:paraId="16DB7BA9" w14:textId="77777777" w:rsidR="003C7ED5" w:rsidRDefault="003C7ED5" w:rsidP="003C7ED5">
            <w:r>
              <w:t>起居室</w:t>
            </w:r>
          </w:p>
        </w:tc>
        <w:tc>
          <w:tcPr>
            <w:tcW w:w="1075" w:type="dxa"/>
            <w:vAlign w:val="center"/>
          </w:tcPr>
          <w:p w14:paraId="7D23CF6B" w14:textId="77777777" w:rsidR="003C7ED5" w:rsidRDefault="003C7ED5" w:rsidP="003C7ED5">
            <w:r>
              <w:t>IV</w:t>
            </w:r>
          </w:p>
        </w:tc>
        <w:tc>
          <w:tcPr>
            <w:tcW w:w="1075" w:type="dxa"/>
            <w:vAlign w:val="center"/>
          </w:tcPr>
          <w:p w14:paraId="61D93195" w14:textId="77777777" w:rsidR="003C7ED5" w:rsidRDefault="003C7ED5" w:rsidP="003C7ED5">
            <w:r>
              <w:t>侧面</w:t>
            </w:r>
          </w:p>
        </w:tc>
        <w:tc>
          <w:tcPr>
            <w:tcW w:w="1075" w:type="dxa"/>
            <w:vAlign w:val="center"/>
          </w:tcPr>
          <w:p w14:paraId="645008C1" w14:textId="77777777" w:rsidR="003C7ED5" w:rsidRDefault="003C7ED5" w:rsidP="003C7ED5">
            <w:r>
              <w:t>56.01</w:t>
            </w:r>
          </w:p>
        </w:tc>
        <w:tc>
          <w:tcPr>
            <w:tcW w:w="1075" w:type="dxa"/>
            <w:vAlign w:val="center"/>
          </w:tcPr>
          <w:p w14:paraId="6D6CB5F8" w14:textId="23DC347D" w:rsidR="003C7ED5" w:rsidRDefault="003C7ED5" w:rsidP="003C7ED5">
            <w:r>
              <w:t>2.81</w:t>
            </w:r>
          </w:p>
        </w:tc>
        <w:tc>
          <w:tcPr>
            <w:tcW w:w="1302" w:type="dxa"/>
            <w:vAlign w:val="center"/>
          </w:tcPr>
          <w:p w14:paraId="7E8DCD79" w14:textId="77777777" w:rsidR="003C7ED5" w:rsidRDefault="003C7ED5" w:rsidP="003C7ED5">
            <w:r>
              <w:t>2.20</w:t>
            </w:r>
          </w:p>
        </w:tc>
        <w:tc>
          <w:tcPr>
            <w:tcW w:w="922" w:type="dxa"/>
          </w:tcPr>
          <w:p w14:paraId="211087D4" w14:textId="46088D78" w:rsidR="003C7ED5" w:rsidRDefault="003C7ED5" w:rsidP="003C7ED5">
            <w:r w:rsidRPr="00A12B03">
              <w:rPr>
                <w:b/>
              </w:rPr>
              <w:t>满足</w:t>
            </w:r>
          </w:p>
        </w:tc>
      </w:tr>
      <w:tr w:rsidR="003C7ED5" w14:paraId="1CF7D32A" w14:textId="77777777" w:rsidTr="00963C3D">
        <w:tc>
          <w:tcPr>
            <w:tcW w:w="651" w:type="dxa"/>
            <w:vMerge/>
            <w:vAlign w:val="center"/>
          </w:tcPr>
          <w:p w14:paraId="7C0ECD24" w14:textId="77777777" w:rsidR="003C7ED5" w:rsidRDefault="003C7ED5" w:rsidP="003C7ED5"/>
        </w:tc>
        <w:tc>
          <w:tcPr>
            <w:tcW w:w="1076" w:type="dxa"/>
            <w:vAlign w:val="center"/>
          </w:tcPr>
          <w:p w14:paraId="5EE0E0FA" w14:textId="77777777" w:rsidR="003C7ED5" w:rsidRDefault="003C7ED5" w:rsidP="003C7ED5">
            <w:r>
              <w:t>1082</w:t>
            </w:r>
          </w:p>
        </w:tc>
        <w:tc>
          <w:tcPr>
            <w:tcW w:w="1076" w:type="dxa"/>
            <w:vAlign w:val="center"/>
          </w:tcPr>
          <w:p w14:paraId="7423BD3F" w14:textId="77777777" w:rsidR="003C7ED5" w:rsidRDefault="003C7ED5" w:rsidP="003C7ED5">
            <w:r>
              <w:t>起居室</w:t>
            </w:r>
          </w:p>
        </w:tc>
        <w:tc>
          <w:tcPr>
            <w:tcW w:w="1075" w:type="dxa"/>
            <w:vAlign w:val="center"/>
          </w:tcPr>
          <w:p w14:paraId="1A1FFF58" w14:textId="77777777" w:rsidR="003C7ED5" w:rsidRDefault="003C7ED5" w:rsidP="003C7ED5">
            <w:r>
              <w:t>IV</w:t>
            </w:r>
          </w:p>
        </w:tc>
        <w:tc>
          <w:tcPr>
            <w:tcW w:w="1075" w:type="dxa"/>
            <w:vAlign w:val="center"/>
          </w:tcPr>
          <w:p w14:paraId="58938458" w14:textId="77777777" w:rsidR="003C7ED5" w:rsidRDefault="003C7ED5" w:rsidP="003C7ED5">
            <w:r>
              <w:t>侧面</w:t>
            </w:r>
          </w:p>
        </w:tc>
        <w:tc>
          <w:tcPr>
            <w:tcW w:w="1075" w:type="dxa"/>
            <w:vAlign w:val="center"/>
          </w:tcPr>
          <w:p w14:paraId="2E4918B5" w14:textId="77777777" w:rsidR="003C7ED5" w:rsidRDefault="003C7ED5" w:rsidP="003C7ED5">
            <w:r>
              <w:t>56.01</w:t>
            </w:r>
          </w:p>
        </w:tc>
        <w:tc>
          <w:tcPr>
            <w:tcW w:w="1075" w:type="dxa"/>
            <w:vAlign w:val="center"/>
          </w:tcPr>
          <w:p w14:paraId="4545B171" w14:textId="29C8B703" w:rsidR="003C7ED5" w:rsidRDefault="003C7ED5" w:rsidP="003C7ED5">
            <w:r>
              <w:t>2.58</w:t>
            </w:r>
          </w:p>
        </w:tc>
        <w:tc>
          <w:tcPr>
            <w:tcW w:w="1302" w:type="dxa"/>
            <w:vAlign w:val="center"/>
          </w:tcPr>
          <w:p w14:paraId="1DB52627" w14:textId="77777777" w:rsidR="003C7ED5" w:rsidRDefault="003C7ED5" w:rsidP="003C7ED5">
            <w:r>
              <w:t>2.20</w:t>
            </w:r>
          </w:p>
        </w:tc>
        <w:tc>
          <w:tcPr>
            <w:tcW w:w="922" w:type="dxa"/>
          </w:tcPr>
          <w:p w14:paraId="49856170" w14:textId="05F2CA34" w:rsidR="003C7ED5" w:rsidRDefault="003C7ED5" w:rsidP="003C7ED5">
            <w:r w:rsidRPr="00A12B03">
              <w:rPr>
                <w:b/>
              </w:rPr>
              <w:t>满足</w:t>
            </w:r>
          </w:p>
        </w:tc>
      </w:tr>
      <w:tr w:rsidR="003C7ED5" w14:paraId="0D574603" w14:textId="77777777" w:rsidTr="00963C3D">
        <w:tc>
          <w:tcPr>
            <w:tcW w:w="651" w:type="dxa"/>
            <w:vMerge/>
            <w:vAlign w:val="center"/>
          </w:tcPr>
          <w:p w14:paraId="6A6CC50D" w14:textId="77777777" w:rsidR="003C7ED5" w:rsidRDefault="003C7ED5" w:rsidP="003C7ED5"/>
        </w:tc>
        <w:tc>
          <w:tcPr>
            <w:tcW w:w="1076" w:type="dxa"/>
            <w:vAlign w:val="center"/>
          </w:tcPr>
          <w:p w14:paraId="69D078E9" w14:textId="77777777" w:rsidR="003C7ED5" w:rsidRDefault="003C7ED5" w:rsidP="003C7ED5">
            <w:r>
              <w:t>1083</w:t>
            </w:r>
          </w:p>
        </w:tc>
        <w:tc>
          <w:tcPr>
            <w:tcW w:w="1076" w:type="dxa"/>
            <w:vAlign w:val="center"/>
          </w:tcPr>
          <w:p w14:paraId="7DBB5FC7" w14:textId="77777777" w:rsidR="003C7ED5" w:rsidRDefault="003C7ED5" w:rsidP="003C7ED5">
            <w:r>
              <w:t>起居室</w:t>
            </w:r>
          </w:p>
        </w:tc>
        <w:tc>
          <w:tcPr>
            <w:tcW w:w="1075" w:type="dxa"/>
            <w:vAlign w:val="center"/>
          </w:tcPr>
          <w:p w14:paraId="18564D08" w14:textId="77777777" w:rsidR="003C7ED5" w:rsidRDefault="003C7ED5" w:rsidP="003C7ED5">
            <w:r>
              <w:t>IV</w:t>
            </w:r>
          </w:p>
        </w:tc>
        <w:tc>
          <w:tcPr>
            <w:tcW w:w="1075" w:type="dxa"/>
            <w:vAlign w:val="center"/>
          </w:tcPr>
          <w:p w14:paraId="41D5E993" w14:textId="77777777" w:rsidR="003C7ED5" w:rsidRDefault="003C7ED5" w:rsidP="003C7ED5">
            <w:r>
              <w:t>侧面</w:t>
            </w:r>
          </w:p>
        </w:tc>
        <w:tc>
          <w:tcPr>
            <w:tcW w:w="1075" w:type="dxa"/>
            <w:vAlign w:val="center"/>
          </w:tcPr>
          <w:p w14:paraId="466E72AF" w14:textId="77777777" w:rsidR="003C7ED5" w:rsidRDefault="003C7ED5" w:rsidP="003C7ED5">
            <w:r>
              <w:t>56.01</w:t>
            </w:r>
          </w:p>
        </w:tc>
        <w:tc>
          <w:tcPr>
            <w:tcW w:w="1075" w:type="dxa"/>
            <w:vAlign w:val="center"/>
          </w:tcPr>
          <w:p w14:paraId="16328BF4" w14:textId="6E02D283" w:rsidR="003C7ED5" w:rsidRDefault="003C7ED5" w:rsidP="003C7ED5">
            <w:r>
              <w:t>3.21</w:t>
            </w:r>
          </w:p>
        </w:tc>
        <w:tc>
          <w:tcPr>
            <w:tcW w:w="1302" w:type="dxa"/>
            <w:vAlign w:val="center"/>
          </w:tcPr>
          <w:p w14:paraId="2C2FC418" w14:textId="77777777" w:rsidR="003C7ED5" w:rsidRDefault="003C7ED5" w:rsidP="003C7ED5">
            <w:r>
              <w:t>2.20</w:t>
            </w:r>
          </w:p>
        </w:tc>
        <w:tc>
          <w:tcPr>
            <w:tcW w:w="922" w:type="dxa"/>
          </w:tcPr>
          <w:p w14:paraId="3F8285E4" w14:textId="1B7F3948" w:rsidR="003C7ED5" w:rsidRDefault="003C7ED5" w:rsidP="003C7ED5">
            <w:r w:rsidRPr="00A12B03">
              <w:rPr>
                <w:b/>
              </w:rPr>
              <w:t>满足</w:t>
            </w:r>
          </w:p>
        </w:tc>
      </w:tr>
      <w:tr w:rsidR="003C7ED5" w14:paraId="556314B0" w14:textId="77777777" w:rsidTr="00963C3D">
        <w:tc>
          <w:tcPr>
            <w:tcW w:w="651" w:type="dxa"/>
            <w:vMerge/>
            <w:vAlign w:val="center"/>
          </w:tcPr>
          <w:p w14:paraId="68258DD2" w14:textId="77777777" w:rsidR="003C7ED5" w:rsidRDefault="003C7ED5" w:rsidP="003C7ED5"/>
        </w:tc>
        <w:tc>
          <w:tcPr>
            <w:tcW w:w="1076" w:type="dxa"/>
            <w:vAlign w:val="center"/>
          </w:tcPr>
          <w:p w14:paraId="03BE9BFE" w14:textId="77777777" w:rsidR="003C7ED5" w:rsidRDefault="003C7ED5" w:rsidP="003C7ED5">
            <w:r>
              <w:t>1084</w:t>
            </w:r>
          </w:p>
        </w:tc>
        <w:tc>
          <w:tcPr>
            <w:tcW w:w="1076" w:type="dxa"/>
            <w:vAlign w:val="center"/>
          </w:tcPr>
          <w:p w14:paraId="42730590" w14:textId="77777777" w:rsidR="003C7ED5" w:rsidRDefault="003C7ED5" w:rsidP="003C7ED5">
            <w:r>
              <w:t>起居室</w:t>
            </w:r>
          </w:p>
        </w:tc>
        <w:tc>
          <w:tcPr>
            <w:tcW w:w="1075" w:type="dxa"/>
            <w:vAlign w:val="center"/>
          </w:tcPr>
          <w:p w14:paraId="51A9382F" w14:textId="77777777" w:rsidR="003C7ED5" w:rsidRDefault="003C7ED5" w:rsidP="003C7ED5">
            <w:r>
              <w:t>IV</w:t>
            </w:r>
          </w:p>
        </w:tc>
        <w:tc>
          <w:tcPr>
            <w:tcW w:w="1075" w:type="dxa"/>
            <w:vAlign w:val="center"/>
          </w:tcPr>
          <w:p w14:paraId="63DD38DE" w14:textId="77777777" w:rsidR="003C7ED5" w:rsidRDefault="003C7ED5" w:rsidP="003C7ED5">
            <w:r>
              <w:t>侧面</w:t>
            </w:r>
          </w:p>
        </w:tc>
        <w:tc>
          <w:tcPr>
            <w:tcW w:w="1075" w:type="dxa"/>
            <w:vAlign w:val="center"/>
          </w:tcPr>
          <w:p w14:paraId="38DB75AA" w14:textId="77777777" w:rsidR="003C7ED5" w:rsidRDefault="003C7ED5" w:rsidP="003C7ED5">
            <w:r>
              <w:t>56.01</w:t>
            </w:r>
          </w:p>
        </w:tc>
        <w:tc>
          <w:tcPr>
            <w:tcW w:w="1075" w:type="dxa"/>
            <w:vAlign w:val="center"/>
          </w:tcPr>
          <w:p w14:paraId="563DCC81" w14:textId="6DF6817A" w:rsidR="003C7ED5" w:rsidRDefault="003C7ED5" w:rsidP="003C7ED5">
            <w:r>
              <w:t>2.54</w:t>
            </w:r>
          </w:p>
        </w:tc>
        <w:tc>
          <w:tcPr>
            <w:tcW w:w="1302" w:type="dxa"/>
            <w:vAlign w:val="center"/>
          </w:tcPr>
          <w:p w14:paraId="1BDB5139" w14:textId="77777777" w:rsidR="003C7ED5" w:rsidRDefault="003C7ED5" w:rsidP="003C7ED5">
            <w:r>
              <w:t>2.20</w:t>
            </w:r>
          </w:p>
        </w:tc>
        <w:tc>
          <w:tcPr>
            <w:tcW w:w="922" w:type="dxa"/>
          </w:tcPr>
          <w:p w14:paraId="47C7C1D0" w14:textId="7D05C20F" w:rsidR="003C7ED5" w:rsidRDefault="003C7ED5" w:rsidP="003C7ED5">
            <w:r w:rsidRPr="00A12B03">
              <w:rPr>
                <w:b/>
              </w:rPr>
              <w:t>满足</w:t>
            </w:r>
          </w:p>
        </w:tc>
      </w:tr>
      <w:tr w:rsidR="003C7ED5" w14:paraId="0B05EC1C" w14:textId="77777777" w:rsidTr="00963C3D">
        <w:tc>
          <w:tcPr>
            <w:tcW w:w="651" w:type="dxa"/>
            <w:vMerge/>
            <w:vAlign w:val="center"/>
          </w:tcPr>
          <w:p w14:paraId="551D92C1" w14:textId="77777777" w:rsidR="003C7ED5" w:rsidRDefault="003C7ED5" w:rsidP="003C7ED5"/>
        </w:tc>
        <w:tc>
          <w:tcPr>
            <w:tcW w:w="1076" w:type="dxa"/>
            <w:vAlign w:val="center"/>
          </w:tcPr>
          <w:p w14:paraId="6A93E8C0" w14:textId="77777777" w:rsidR="003C7ED5" w:rsidRDefault="003C7ED5" w:rsidP="003C7ED5">
            <w:r>
              <w:t>1086</w:t>
            </w:r>
          </w:p>
        </w:tc>
        <w:tc>
          <w:tcPr>
            <w:tcW w:w="1076" w:type="dxa"/>
            <w:vAlign w:val="center"/>
          </w:tcPr>
          <w:p w14:paraId="47550A81" w14:textId="77777777" w:rsidR="003C7ED5" w:rsidRDefault="003C7ED5" w:rsidP="003C7ED5">
            <w:r>
              <w:t>起居室</w:t>
            </w:r>
          </w:p>
        </w:tc>
        <w:tc>
          <w:tcPr>
            <w:tcW w:w="1075" w:type="dxa"/>
            <w:vAlign w:val="center"/>
          </w:tcPr>
          <w:p w14:paraId="2480E143" w14:textId="77777777" w:rsidR="003C7ED5" w:rsidRDefault="003C7ED5" w:rsidP="003C7ED5">
            <w:r>
              <w:t>IV</w:t>
            </w:r>
          </w:p>
        </w:tc>
        <w:tc>
          <w:tcPr>
            <w:tcW w:w="1075" w:type="dxa"/>
            <w:vAlign w:val="center"/>
          </w:tcPr>
          <w:p w14:paraId="7F4E9E7A" w14:textId="77777777" w:rsidR="003C7ED5" w:rsidRDefault="003C7ED5" w:rsidP="003C7ED5">
            <w:r>
              <w:t>侧面</w:t>
            </w:r>
          </w:p>
        </w:tc>
        <w:tc>
          <w:tcPr>
            <w:tcW w:w="1075" w:type="dxa"/>
            <w:vAlign w:val="center"/>
          </w:tcPr>
          <w:p w14:paraId="0622B80B" w14:textId="77777777" w:rsidR="003C7ED5" w:rsidRDefault="003C7ED5" w:rsidP="003C7ED5">
            <w:r>
              <w:t>56.01</w:t>
            </w:r>
          </w:p>
        </w:tc>
        <w:tc>
          <w:tcPr>
            <w:tcW w:w="1075" w:type="dxa"/>
            <w:vAlign w:val="center"/>
          </w:tcPr>
          <w:p w14:paraId="7CFB2C13" w14:textId="2C5B1E69" w:rsidR="003C7ED5" w:rsidRDefault="003C7ED5" w:rsidP="003C7ED5">
            <w:r>
              <w:t>2.81</w:t>
            </w:r>
          </w:p>
        </w:tc>
        <w:tc>
          <w:tcPr>
            <w:tcW w:w="1302" w:type="dxa"/>
            <w:vAlign w:val="center"/>
          </w:tcPr>
          <w:p w14:paraId="4AD6C9F1" w14:textId="77777777" w:rsidR="003C7ED5" w:rsidRDefault="003C7ED5" w:rsidP="003C7ED5">
            <w:r>
              <w:t>2.20</w:t>
            </w:r>
          </w:p>
        </w:tc>
        <w:tc>
          <w:tcPr>
            <w:tcW w:w="922" w:type="dxa"/>
          </w:tcPr>
          <w:p w14:paraId="2D0DF1E7" w14:textId="5AF14B9A" w:rsidR="003C7ED5" w:rsidRDefault="003C7ED5" w:rsidP="003C7ED5">
            <w:r w:rsidRPr="00A12B03">
              <w:rPr>
                <w:b/>
              </w:rPr>
              <w:t>满足</w:t>
            </w:r>
          </w:p>
        </w:tc>
      </w:tr>
      <w:tr w:rsidR="003C7ED5" w14:paraId="38D20163" w14:textId="77777777" w:rsidTr="00963C3D">
        <w:tc>
          <w:tcPr>
            <w:tcW w:w="651" w:type="dxa"/>
            <w:vMerge/>
            <w:vAlign w:val="center"/>
          </w:tcPr>
          <w:p w14:paraId="7D3FA2B1" w14:textId="77777777" w:rsidR="003C7ED5" w:rsidRDefault="003C7ED5" w:rsidP="003C7ED5"/>
        </w:tc>
        <w:tc>
          <w:tcPr>
            <w:tcW w:w="1076" w:type="dxa"/>
            <w:vAlign w:val="center"/>
          </w:tcPr>
          <w:p w14:paraId="0D516D2B" w14:textId="77777777" w:rsidR="003C7ED5" w:rsidRDefault="003C7ED5" w:rsidP="003C7ED5">
            <w:r>
              <w:t>1087</w:t>
            </w:r>
          </w:p>
        </w:tc>
        <w:tc>
          <w:tcPr>
            <w:tcW w:w="1076" w:type="dxa"/>
            <w:vAlign w:val="center"/>
          </w:tcPr>
          <w:p w14:paraId="07D5D0AF" w14:textId="77777777" w:rsidR="003C7ED5" w:rsidRDefault="003C7ED5" w:rsidP="003C7ED5">
            <w:r>
              <w:t>起居室</w:t>
            </w:r>
          </w:p>
        </w:tc>
        <w:tc>
          <w:tcPr>
            <w:tcW w:w="1075" w:type="dxa"/>
            <w:vAlign w:val="center"/>
          </w:tcPr>
          <w:p w14:paraId="30B376AF" w14:textId="77777777" w:rsidR="003C7ED5" w:rsidRDefault="003C7ED5" w:rsidP="003C7ED5">
            <w:r>
              <w:t>IV</w:t>
            </w:r>
          </w:p>
        </w:tc>
        <w:tc>
          <w:tcPr>
            <w:tcW w:w="1075" w:type="dxa"/>
            <w:vAlign w:val="center"/>
          </w:tcPr>
          <w:p w14:paraId="6FDCD862" w14:textId="77777777" w:rsidR="003C7ED5" w:rsidRDefault="003C7ED5" w:rsidP="003C7ED5">
            <w:r>
              <w:t>侧面</w:t>
            </w:r>
          </w:p>
        </w:tc>
        <w:tc>
          <w:tcPr>
            <w:tcW w:w="1075" w:type="dxa"/>
            <w:vAlign w:val="center"/>
          </w:tcPr>
          <w:p w14:paraId="06662C61" w14:textId="77777777" w:rsidR="003C7ED5" w:rsidRDefault="003C7ED5" w:rsidP="003C7ED5">
            <w:r>
              <w:t>56.01</w:t>
            </w:r>
          </w:p>
        </w:tc>
        <w:tc>
          <w:tcPr>
            <w:tcW w:w="1075" w:type="dxa"/>
            <w:vAlign w:val="center"/>
          </w:tcPr>
          <w:p w14:paraId="18C1339F" w14:textId="2D382629" w:rsidR="003C7ED5" w:rsidRDefault="003C7ED5" w:rsidP="003C7ED5">
            <w:r>
              <w:t>2.58</w:t>
            </w:r>
          </w:p>
        </w:tc>
        <w:tc>
          <w:tcPr>
            <w:tcW w:w="1302" w:type="dxa"/>
            <w:vAlign w:val="center"/>
          </w:tcPr>
          <w:p w14:paraId="46E61EF2" w14:textId="77777777" w:rsidR="003C7ED5" w:rsidRDefault="003C7ED5" w:rsidP="003C7ED5">
            <w:r>
              <w:t>2.20</w:t>
            </w:r>
          </w:p>
        </w:tc>
        <w:tc>
          <w:tcPr>
            <w:tcW w:w="922" w:type="dxa"/>
          </w:tcPr>
          <w:p w14:paraId="053E0EFF" w14:textId="510D2097" w:rsidR="003C7ED5" w:rsidRDefault="003C7ED5" w:rsidP="003C7ED5">
            <w:r w:rsidRPr="00A12B03">
              <w:rPr>
                <w:b/>
              </w:rPr>
              <w:t>满足</w:t>
            </w:r>
          </w:p>
        </w:tc>
      </w:tr>
      <w:tr w:rsidR="003C7ED5" w14:paraId="78B5E0D5" w14:textId="77777777" w:rsidTr="00963C3D">
        <w:tc>
          <w:tcPr>
            <w:tcW w:w="651" w:type="dxa"/>
            <w:vMerge/>
            <w:vAlign w:val="center"/>
          </w:tcPr>
          <w:p w14:paraId="6B8C0802" w14:textId="77777777" w:rsidR="003C7ED5" w:rsidRDefault="003C7ED5" w:rsidP="003C7ED5"/>
        </w:tc>
        <w:tc>
          <w:tcPr>
            <w:tcW w:w="1076" w:type="dxa"/>
            <w:vAlign w:val="center"/>
          </w:tcPr>
          <w:p w14:paraId="761C14C8" w14:textId="77777777" w:rsidR="003C7ED5" w:rsidRDefault="003C7ED5" w:rsidP="003C7ED5">
            <w:r>
              <w:t>1088</w:t>
            </w:r>
          </w:p>
        </w:tc>
        <w:tc>
          <w:tcPr>
            <w:tcW w:w="1076" w:type="dxa"/>
            <w:vAlign w:val="center"/>
          </w:tcPr>
          <w:p w14:paraId="2E5637C4" w14:textId="77777777" w:rsidR="003C7ED5" w:rsidRDefault="003C7ED5" w:rsidP="003C7ED5">
            <w:r>
              <w:t>起居室</w:t>
            </w:r>
          </w:p>
        </w:tc>
        <w:tc>
          <w:tcPr>
            <w:tcW w:w="1075" w:type="dxa"/>
            <w:vAlign w:val="center"/>
          </w:tcPr>
          <w:p w14:paraId="3CA61E77" w14:textId="77777777" w:rsidR="003C7ED5" w:rsidRDefault="003C7ED5" w:rsidP="003C7ED5">
            <w:r>
              <w:t>IV</w:t>
            </w:r>
          </w:p>
        </w:tc>
        <w:tc>
          <w:tcPr>
            <w:tcW w:w="1075" w:type="dxa"/>
            <w:vAlign w:val="center"/>
          </w:tcPr>
          <w:p w14:paraId="4BEB80EA" w14:textId="77777777" w:rsidR="003C7ED5" w:rsidRDefault="003C7ED5" w:rsidP="003C7ED5">
            <w:r>
              <w:t>侧面</w:t>
            </w:r>
          </w:p>
        </w:tc>
        <w:tc>
          <w:tcPr>
            <w:tcW w:w="1075" w:type="dxa"/>
            <w:vAlign w:val="center"/>
          </w:tcPr>
          <w:p w14:paraId="24BD6800" w14:textId="77777777" w:rsidR="003C7ED5" w:rsidRDefault="003C7ED5" w:rsidP="003C7ED5">
            <w:r>
              <w:t>56.01</w:t>
            </w:r>
          </w:p>
        </w:tc>
        <w:tc>
          <w:tcPr>
            <w:tcW w:w="1075" w:type="dxa"/>
            <w:vAlign w:val="center"/>
          </w:tcPr>
          <w:p w14:paraId="114B9D6C" w14:textId="0F99D47C" w:rsidR="003C7ED5" w:rsidRDefault="003C7ED5" w:rsidP="003C7ED5">
            <w:r>
              <w:t>3.21</w:t>
            </w:r>
          </w:p>
        </w:tc>
        <w:tc>
          <w:tcPr>
            <w:tcW w:w="1302" w:type="dxa"/>
            <w:vAlign w:val="center"/>
          </w:tcPr>
          <w:p w14:paraId="1CE2EE69" w14:textId="77777777" w:rsidR="003C7ED5" w:rsidRDefault="003C7ED5" w:rsidP="003C7ED5">
            <w:r>
              <w:t>2.20</w:t>
            </w:r>
          </w:p>
        </w:tc>
        <w:tc>
          <w:tcPr>
            <w:tcW w:w="922" w:type="dxa"/>
          </w:tcPr>
          <w:p w14:paraId="48E0F222" w14:textId="7125D88A" w:rsidR="003C7ED5" w:rsidRDefault="003C7ED5" w:rsidP="003C7ED5">
            <w:r w:rsidRPr="00A12B03">
              <w:rPr>
                <w:b/>
              </w:rPr>
              <w:t>满足</w:t>
            </w:r>
          </w:p>
        </w:tc>
      </w:tr>
      <w:tr w:rsidR="003C7ED5" w14:paraId="7B1AC346" w14:textId="77777777" w:rsidTr="00963C3D">
        <w:tc>
          <w:tcPr>
            <w:tcW w:w="651" w:type="dxa"/>
            <w:vMerge/>
            <w:vAlign w:val="center"/>
          </w:tcPr>
          <w:p w14:paraId="747F4D74" w14:textId="77777777" w:rsidR="003C7ED5" w:rsidRDefault="003C7ED5" w:rsidP="003C7ED5"/>
        </w:tc>
        <w:tc>
          <w:tcPr>
            <w:tcW w:w="1076" w:type="dxa"/>
            <w:vAlign w:val="center"/>
          </w:tcPr>
          <w:p w14:paraId="52CB4191" w14:textId="77777777" w:rsidR="003C7ED5" w:rsidRDefault="003C7ED5" w:rsidP="003C7ED5">
            <w:r>
              <w:t>1089</w:t>
            </w:r>
          </w:p>
        </w:tc>
        <w:tc>
          <w:tcPr>
            <w:tcW w:w="1076" w:type="dxa"/>
            <w:vAlign w:val="center"/>
          </w:tcPr>
          <w:p w14:paraId="5A9F3D34" w14:textId="77777777" w:rsidR="003C7ED5" w:rsidRDefault="003C7ED5" w:rsidP="003C7ED5">
            <w:r>
              <w:t>起居室</w:t>
            </w:r>
          </w:p>
        </w:tc>
        <w:tc>
          <w:tcPr>
            <w:tcW w:w="1075" w:type="dxa"/>
            <w:vAlign w:val="center"/>
          </w:tcPr>
          <w:p w14:paraId="29FBD274" w14:textId="77777777" w:rsidR="003C7ED5" w:rsidRDefault="003C7ED5" w:rsidP="003C7ED5">
            <w:r>
              <w:t>IV</w:t>
            </w:r>
          </w:p>
        </w:tc>
        <w:tc>
          <w:tcPr>
            <w:tcW w:w="1075" w:type="dxa"/>
            <w:vAlign w:val="center"/>
          </w:tcPr>
          <w:p w14:paraId="3CC56875" w14:textId="77777777" w:rsidR="003C7ED5" w:rsidRDefault="003C7ED5" w:rsidP="003C7ED5">
            <w:r>
              <w:t>侧面</w:t>
            </w:r>
          </w:p>
        </w:tc>
        <w:tc>
          <w:tcPr>
            <w:tcW w:w="1075" w:type="dxa"/>
            <w:vAlign w:val="center"/>
          </w:tcPr>
          <w:p w14:paraId="7C4532CE" w14:textId="77777777" w:rsidR="003C7ED5" w:rsidRDefault="003C7ED5" w:rsidP="003C7ED5">
            <w:r>
              <w:t>56.01</w:t>
            </w:r>
          </w:p>
        </w:tc>
        <w:tc>
          <w:tcPr>
            <w:tcW w:w="1075" w:type="dxa"/>
            <w:vAlign w:val="center"/>
          </w:tcPr>
          <w:p w14:paraId="05BB1508" w14:textId="0AF4D9E8" w:rsidR="003C7ED5" w:rsidRDefault="003C7ED5" w:rsidP="003C7ED5">
            <w:r>
              <w:t>4.09</w:t>
            </w:r>
          </w:p>
        </w:tc>
        <w:tc>
          <w:tcPr>
            <w:tcW w:w="1302" w:type="dxa"/>
            <w:vAlign w:val="center"/>
          </w:tcPr>
          <w:p w14:paraId="752281AF" w14:textId="77777777" w:rsidR="003C7ED5" w:rsidRDefault="003C7ED5" w:rsidP="003C7ED5">
            <w:r>
              <w:t>2.20</w:t>
            </w:r>
          </w:p>
        </w:tc>
        <w:tc>
          <w:tcPr>
            <w:tcW w:w="922" w:type="dxa"/>
          </w:tcPr>
          <w:p w14:paraId="47D6161A" w14:textId="60E63633" w:rsidR="003C7ED5" w:rsidRDefault="003C7ED5" w:rsidP="003C7ED5">
            <w:r w:rsidRPr="00A12B03">
              <w:rPr>
                <w:b/>
              </w:rPr>
              <w:t>满足</w:t>
            </w:r>
          </w:p>
        </w:tc>
      </w:tr>
      <w:tr w:rsidR="003C7ED5" w14:paraId="1BF1A8A6" w14:textId="77777777" w:rsidTr="00963C3D">
        <w:tc>
          <w:tcPr>
            <w:tcW w:w="651" w:type="dxa"/>
            <w:vMerge/>
            <w:vAlign w:val="center"/>
          </w:tcPr>
          <w:p w14:paraId="4CC260D8" w14:textId="77777777" w:rsidR="003C7ED5" w:rsidRDefault="003C7ED5" w:rsidP="003C7ED5"/>
        </w:tc>
        <w:tc>
          <w:tcPr>
            <w:tcW w:w="1076" w:type="dxa"/>
            <w:vAlign w:val="center"/>
          </w:tcPr>
          <w:p w14:paraId="580A2798" w14:textId="77777777" w:rsidR="003C7ED5" w:rsidRDefault="003C7ED5" w:rsidP="003C7ED5">
            <w:r>
              <w:t>1090</w:t>
            </w:r>
          </w:p>
        </w:tc>
        <w:tc>
          <w:tcPr>
            <w:tcW w:w="1076" w:type="dxa"/>
            <w:vAlign w:val="center"/>
          </w:tcPr>
          <w:p w14:paraId="189DC5FE" w14:textId="77777777" w:rsidR="003C7ED5" w:rsidRDefault="003C7ED5" w:rsidP="003C7ED5">
            <w:r>
              <w:t>起居室</w:t>
            </w:r>
          </w:p>
        </w:tc>
        <w:tc>
          <w:tcPr>
            <w:tcW w:w="1075" w:type="dxa"/>
            <w:vAlign w:val="center"/>
          </w:tcPr>
          <w:p w14:paraId="77C15798" w14:textId="77777777" w:rsidR="003C7ED5" w:rsidRDefault="003C7ED5" w:rsidP="003C7ED5">
            <w:r>
              <w:t>IV</w:t>
            </w:r>
          </w:p>
        </w:tc>
        <w:tc>
          <w:tcPr>
            <w:tcW w:w="1075" w:type="dxa"/>
            <w:vAlign w:val="center"/>
          </w:tcPr>
          <w:p w14:paraId="4F4A5682" w14:textId="77777777" w:rsidR="003C7ED5" w:rsidRDefault="003C7ED5" w:rsidP="003C7ED5">
            <w:r>
              <w:t>侧面</w:t>
            </w:r>
          </w:p>
        </w:tc>
        <w:tc>
          <w:tcPr>
            <w:tcW w:w="1075" w:type="dxa"/>
            <w:vAlign w:val="center"/>
          </w:tcPr>
          <w:p w14:paraId="71E58F77" w14:textId="77777777" w:rsidR="003C7ED5" w:rsidRDefault="003C7ED5" w:rsidP="003C7ED5">
            <w:r>
              <w:t>56.01</w:t>
            </w:r>
          </w:p>
        </w:tc>
        <w:tc>
          <w:tcPr>
            <w:tcW w:w="1075" w:type="dxa"/>
            <w:vAlign w:val="center"/>
          </w:tcPr>
          <w:p w14:paraId="0EBDCB0F" w14:textId="4A40DA46" w:rsidR="003C7ED5" w:rsidRDefault="003C7ED5" w:rsidP="003C7ED5">
            <w:r>
              <w:t>4.28</w:t>
            </w:r>
          </w:p>
        </w:tc>
        <w:tc>
          <w:tcPr>
            <w:tcW w:w="1302" w:type="dxa"/>
            <w:vAlign w:val="center"/>
          </w:tcPr>
          <w:p w14:paraId="2223B79F" w14:textId="77777777" w:rsidR="003C7ED5" w:rsidRDefault="003C7ED5" w:rsidP="003C7ED5">
            <w:r>
              <w:t>2.20</w:t>
            </w:r>
          </w:p>
        </w:tc>
        <w:tc>
          <w:tcPr>
            <w:tcW w:w="922" w:type="dxa"/>
          </w:tcPr>
          <w:p w14:paraId="4F4818F1" w14:textId="54F284E0" w:rsidR="003C7ED5" w:rsidRDefault="003C7ED5" w:rsidP="003C7ED5">
            <w:r w:rsidRPr="00A12B03">
              <w:rPr>
                <w:b/>
              </w:rPr>
              <w:t>满足</w:t>
            </w:r>
          </w:p>
        </w:tc>
      </w:tr>
      <w:tr w:rsidR="003C7ED5" w14:paraId="1392DC4D" w14:textId="77777777" w:rsidTr="00963C3D">
        <w:tc>
          <w:tcPr>
            <w:tcW w:w="651" w:type="dxa"/>
            <w:vMerge/>
            <w:vAlign w:val="center"/>
          </w:tcPr>
          <w:p w14:paraId="20DFACA4" w14:textId="77777777" w:rsidR="003C7ED5" w:rsidRDefault="003C7ED5" w:rsidP="003C7ED5"/>
        </w:tc>
        <w:tc>
          <w:tcPr>
            <w:tcW w:w="1076" w:type="dxa"/>
            <w:vAlign w:val="center"/>
          </w:tcPr>
          <w:p w14:paraId="3FEEDC3B" w14:textId="77777777" w:rsidR="003C7ED5" w:rsidRDefault="003C7ED5" w:rsidP="003C7ED5">
            <w:r>
              <w:t>1091</w:t>
            </w:r>
          </w:p>
        </w:tc>
        <w:tc>
          <w:tcPr>
            <w:tcW w:w="1076" w:type="dxa"/>
            <w:vAlign w:val="center"/>
          </w:tcPr>
          <w:p w14:paraId="4983964E" w14:textId="77777777" w:rsidR="003C7ED5" w:rsidRDefault="003C7ED5" w:rsidP="003C7ED5">
            <w:r>
              <w:t>起居室</w:t>
            </w:r>
          </w:p>
        </w:tc>
        <w:tc>
          <w:tcPr>
            <w:tcW w:w="1075" w:type="dxa"/>
            <w:vAlign w:val="center"/>
          </w:tcPr>
          <w:p w14:paraId="582A0421" w14:textId="77777777" w:rsidR="003C7ED5" w:rsidRDefault="003C7ED5" w:rsidP="003C7ED5">
            <w:r>
              <w:t>IV</w:t>
            </w:r>
          </w:p>
        </w:tc>
        <w:tc>
          <w:tcPr>
            <w:tcW w:w="1075" w:type="dxa"/>
            <w:vAlign w:val="center"/>
          </w:tcPr>
          <w:p w14:paraId="5EED3F00" w14:textId="77777777" w:rsidR="003C7ED5" w:rsidRDefault="003C7ED5" w:rsidP="003C7ED5">
            <w:r>
              <w:t>侧面</w:t>
            </w:r>
          </w:p>
        </w:tc>
        <w:tc>
          <w:tcPr>
            <w:tcW w:w="1075" w:type="dxa"/>
            <w:vAlign w:val="center"/>
          </w:tcPr>
          <w:p w14:paraId="4E96DB1C" w14:textId="77777777" w:rsidR="003C7ED5" w:rsidRDefault="003C7ED5" w:rsidP="003C7ED5">
            <w:r>
              <w:t>56.01</w:t>
            </w:r>
          </w:p>
        </w:tc>
        <w:tc>
          <w:tcPr>
            <w:tcW w:w="1075" w:type="dxa"/>
            <w:vAlign w:val="center"/>
          </w:tcPr>
          <w:p w14:paraId="0C60A188" w14:textId="3B8D026E" w:rsidR="003C7ED5" w:rsidRDefault="003C7ED5" w:rsidP="003C7ED5">
            <w:r>
              <w:t>4.44</w:t>
            </w:r>
          </w:p>
        </w:tc>
        <w:tc>
          <w:tcPr>
            <w:tcW w:w="1302" w:type="dxa"/>
            <w:vAlign w:val="center"/>
          </w:tcPr>
          <w:p w14:paraId="7221A882" w14:textId="77777777" w:rsidR="003C7ED5" w:rsidRDefault="003C7ED5" w:rsidP="003C7ED5">
            <w:r>
              <w:t>2.20</w:t>
            </w:r>
          </w:p>
        </w:tc>
        <w:tc>
          <w:tcPr>
            <w:tcW w:w="922" w:type="dxa"/>
          </w:tcPr>
          <w:p w14:paraId="104A75B8" w14:textId="18ABD2EA" w:rsidR="003C7ED5" w:rsidRDefault="003C7ED5" w:rsidP="003C7ED5">
            <w:r w:rsidRPr="00A12B03">
              <w:rPr>
                <w:b/>
              </w:rPr>
              <w:t>满足</w:t>
            </w:r>
          </w:p>
        </w:tc>
      </w:tr>
      <w:tr w:rsidR="003C7ED5" w14:paraId="0DE33B58" w14:textId="77777777" w:rsidTr="00963C3D">
        <w:tc>
          <w:tcPr>
            <w:tcW w:w="651" w:type="dxa"/>
            <w:vMerge/>
            <w:vAlign w:val="center"/>
          </w:tcPr>
          <w:p w14:paraId="041A4241" w14:textId="77777777" w:rsidR="003C7ED5" w:rsidRDefault="003C7ED5" w:rsidP="003C7ED5"/>
        </w:tc>
        <w:tc>
          <w:tcPr>
            <w:tcW w:w="1076" w:type="dxa"/>
            <w:vAlign w:val="center"/>
          </w:tcPr>
          <w:p w14:paraId="7E6C67A4" w14:textId="77777777" w:rsidR="003C7ED5" w:rsidRDefault="003C7ED5" w:rsidP="003C7ED5">
            <w:r>
              <w:t>1092</w:t>
            </w:r>
          </w:p>
        </w:tc>
        <w:tc>
          <w:tcPr>
            <w:tcW w:w="1076" w:type="dxa"/>
            <w:vAlign w:val="center"/>
          </w:tcPr>
          <w:p w14:paraId="1FD0E8FB" w14:textId="77777777" w:rsidR="003C7ED5" w:rsidRDefault="003C7ED5" w:rsidP="003C7ED5">
            <w:r>
              <w:t>起居室</w:t>
            </w:r>
          </w:p>
        </w:tc>
        <w:tc>
          <w:tcPr>
            <w:tcW w:w="1075" w:type="dxa"/>
            <w:vAlign w:val="center"/>
          </w:tcPr>
          <w:p w14:paraId="2C8695F7" w14:textId="77777777" w:rsidR="003C7ED5" w:rsidRDefault="003C7ED5" w:rsidP="003C7ED5">
            <w:r>
              <w:t>IV</w:t>
            </w:r>
          </w:p>
        </w:tc>
        <w:tc>
          <w:tcPr>
            <w:tcW w:w="1075" w:type="dxa"/>
            <w:vAlign w:val="center"/>
          </w:tcPr>
          <w:p w14:paraId="4233E1B9" w14:textId="77777777" w:rsidR="003C7ED5" w:rsidRDefault="003C7ED5" w:rsidP="003C7ED5">
            <w:r>
              <w:t>侧面</w:t>
            </w:r>
          </w:p>
        </w:tc>
        <w:tc>
          <w:tcPr>
            <w:tcW w:w="1075" w:type="dxa"/>
            <w:vAlign w:val="center"/>
          </w:tcPr>
          <w:p w14:paraId="5B674A80" w14:textId="77777777" w:rsidR="003C7ED5" w:rsidRDefault="003C7ED5" w:rsidP="003C7ED5">
            <w:r>
              <w:t>56.01</w:t>
            </w:r>
          </w:p>
        </w:tc>
        <w:tc>
          <w:tcPr>
            <w:tcW w:w="1075" w:type="dxa"/>
            <w:vAlign w:val="center"/>
          </w:tcPr>
          <w:p w14:paraId="24A1F79A" w14:textId="2AA4B182" w:rsidR="003C7ED5" w:rsidRDefault="003C7ED5" w:rsidP="003C7ED5">
            <w:r>
              <w:t>4.47</w:t>
            </w:r>
          </w:p>
        </w:tc>
        <w:tc>
          <w:tcPr>
            <w:tcW w:w="1302" w:type="dxa"/>
            <w:vAlign w:val="center"/>
          </w:tcPr>
          <w:p w14:paraId="74A4A662" w14:textId="77777777" w:rsidR="003C7ED5" w:rsidRDefault="003C7ED5" w:rsidP="003C7ED5">
            <w:r>
              <w:t>2.20</w:t>
            </w:r>
          </w:p>
        </w:tc>
        <w:tc>
          <w:tcPr>
            <w:tcW w:w="922" w:type="dxa"/>
          </w:tcPr>
          <w:p w14:paraId="6B8FFCD4" w14:textId="7AAE6F44" w:rsidR="003C7ED5" w:rsidRDefault="003C7ED5" w:rsidP="003C7ED5">
            <w:r w:rsidRPr="00A12B03">
              <w:rPr>
                <w:b/>
              </w:rPr>
              <w:t>满足</w:t>
            </w:r>
          </w:p>
        </w:tc>
      </w:tr>
      <w:tr w:rsidR="003C7ED5" w14:paraId="46FD0C8C" w14:textId="77777777" w:rsidTr="00963C3D">
        <w:tc>
          <w:tcPr>
            <w:tcW w:w="651" w:type="dxa"/>
            <w:vMerge/>
            <w:vAlign w:val="center"/>
          </w:tcPr>
          <w:p w14:paraId="616848DA" w14:textId="77777777" w:rsidR="003C7ED5" w:rsidRDefault="003C7ED5" w:rsidP="003C7ED5"/>
        </w:tc>
        <w:tc>
          <w:tcPr>
            <w:tcW w:w="1076" w:type="dxa"/>
            <w:vAlign w:val="center"/>
          </w:tcPr>
          <w:p w14:paraId="78BFC1A3" w14:textId="77777777" w:rsidR="003C7ED5" w:rsidRDefault="003C7ED5" w:rsidP="003C7ED5">
            <w:r>
              <w:t>1093</w:t>
            </w:r>
          </w:p>
        </w:tc>
        <w:tc>
          <w:tcPr>
            <w:tcW w:w="1076" w:type="dxa"/>
            <w:vAlign w:val="center"/>
          </w:tcPr>
          <w:p w14:paraId="6F748060" w14:textId="77777777" w:rsidR="003C7ED5" w:rsidRDefault="003C7ED5" w:rsidP="003C7ED5">
            <w:r>
              <w:t>起居室</w:t>
            </w:r>
          </w:p>
        </w:tc>
        <w:tc>
          <w:tcPr>
            <w:tcW w:w="1075" w:type="dxa"/>
            <w:vAlign w:val="center"/>
          </w:tcPr>
          <w:p w14:paraId="636DCDF2" w14:textId="77777777" w:rsidR="003C7ED5" w:rsidRDefault="003C7ED5" w:rsidP="003C7ED5">
            <w:r>
              <w:t>IV</w:t>
            </w:r>
          </w:p>
        </w:tc>
        <w:tc>
          <w:tcPr>
            <w:tcW w:w="1075" w:type="dxa"/>
            <w:vAlign w:val="center"/>
          </w:tcPr>
          <w:p w14:paraId="0682AC7C" w14:textId="77777777" w:rsidR="003C7ED5" w:rsidRDefault="003C7ED5" w:rsidP="003C7ED5">
            <w:r>
              <w:t>侧面</w:t>
            </w:r>
          </w:p>
        </w:tc>
        <w:tc>
          <w:tcPr>
            <w:tcW w:w="1075" w:type="dxa"/>
            <w:vAlign w:val="center"/>
          </w:tcPr>
          <w:p w14:paraId="5E1FD647" w14:textId="77777777" w:rsidR="003C7ED5" w:rsidRDefault="003C7ED5" w:rsidP="003C7ED5">
            <w:r>
              <w:t>56.01</w:t>
            </w:r>
          </w:p>
        </w:tc>
        <w:tc>
          <w:tcPr>
            <w:tcW w:w="1075" w:type="dxa"/>
            <w:vAlign w:val="center"/>
          </w:tcPr>
          <w:p w14:paraId="066C5BB5" w14:textId="5F7FE4DA" w:rsidR="003C7ED5" w:rsidRDefault="003C7ED5" w:rsidP="003C7ED5">
            <w:r>
              <w:t>4.55</w:t>
            </w:r>
          </w:p>
        </w:tc>
        <w:tc>
          <w:tcPr>
            <w:tcW w:w="1302" w:type="dxa"/>
            <w:vAlign w:val="center"/>
          </w:tcPr>
          <w:p w14:paraId="0606D02D" w14:textId="77777777" w:rsidR="003C7ED5" w:rsidRDefault="003C7ED5" w:rsidP="003C7ED5">
            <w:r>
              <w:t>2.20</w:t>
            </w:r>
          </w:p>
        </w:tc>
        <w:tc>
          <w:tcPr>
            <w:tcW w:w="922" w:type="dxa"/>
          </w:tcPr>
          <w:p w14:paraId="4E6D0246" w14:textId="4E95F92F" w:rsidR="003C7ED5" w:rsidRDefault="003C7ED5" w:rsidP="003C7ED5">
            <w:r w:rsidRPr="00A12B03">
              <w:rPr>
                <w:b/>
              </w:rPr>
              <w:t>满足</w:t>
            </w:r>
          </w:p>
        </w:tc>
      </w:tr>
      <w:tr w:rsidR="003C7ED5" w14:paraId="5DF347A2" w14:textId="77777777" w:rsidTr="00963C3D">
        <w:tc>
          <w:tcPr>
            <w:tcW w:w="651" w:type="dxa"/>
            <w:vMerge/>
            <w:vAlign w:val="center"/>
          </w:tcPr>
          <w:p w14:paraId="74D73DE2" w14:textId="77777777" w:rsidR="003C7ED5" w:rsidRDefault="003C7ED5" w:rsidP="003C7ED5"/>
        </w:tc>
        <w:tc>
          <w:tcPr>
            <w:tcW w:w="1076" w:type="dxa"/>
            <w:vAlign w:val="center"/>
          </w:tcPr>
          <w:p w14:paraId="006DFDF1" w14:textId="77777777" w:rsidR="003C7ED5" w:rsidRDefault="003C7ED5" w:rsidP="003C7ED5">
            <w:r>
              <w:t>1094</w:t>
            </w:r>
          </w:p>
        </w:tc>
        <w:tc>
          <w:tcPr>
            <w:tcW w:w="1076" w:type="dxa"/>
            <w:vAlign w:val="center"/>
          </w:tcPr>
          <w:p w14:paraId="16B3BD54" w14:textId="77777777" w:rsidR="003C7ED5" w:rsidRDefault="003C7ED5" w:rsidP="003C7ED5">
            <w:r>
              <w:t>起居室</w:t>
            </w:r>
          </w:p>
        </w:tc>
        <w:tc>
          <w:tcPr>
            <w:tcW w:w="1075" w:type="dxa"/>
            <w:vAlign w:val="center"/>
          </w:tcPr>
          <w:p w14:paraId="0872EA88" w14:textId="77777777" w:rsidR="003C7ED5" w:rsidRDefault="003C7ED5" w:rsidP="003C7ED5">
            <w:r>
              <w:t>IV</w:t>
            </w:r>
          </w:p>
        </w:tc>
        <w:tc>
          <w:tcPr>
            <w:tcW w:w="1075" w:type="dxa"/>
            <w:vAlign w:val="center"/>
          </w:tcPr>
          <w:p w14:paraId="3B9C0610" w14:textId="77777777" w:rsidR="003C7ED5" w:rsidRDefault="003C7ED5" w:rsidP="003C7ED5">
            <w:r>
              <w:t>侧面</w:t>
            </w:r>
          </w:p>
        </w:tc>
        <w:tc>
          <w:tcPr>
            <w:tcW w:w="1075" w:type="dxa"/>
            <w:vAlign w:val="center"/>
          </w:tcPr>
          <w:p w14:paraId="6BA15ACE" w14:textId="77777777" w:rsidR="003C7ED5" w:rsidRDefault="003C7ED5" w:rsidP="003C7ED5">
            <w:r>
              <w:t>56.01</w:t>
            </w:r>
          </w:p>
        </w:tc>
        <w:tc>
          <w:tcPr>
            <w:tcW w:w="1075" w:type="dxa"/>
            <w:vAlign w:val="center"/>
          </w:tcPr>
          <w:p w14:paraId="282581D4" w14:textId="4135A75F" w:rsidR="003C7ED5" w:rsidRDefault="003C7ED5" w:rsidP="003C7ED5">
            <w:r>
              <w:t>3.99</w:t>
            </w:r>
          </w:p>
        </w:tc>
        <w:tc>
          <w:tcPr>
            <w:tcW w:w="1302" w:type="dxa"/>
            <w:vAlign w:val="center"/>
          </w:tcPr>
          <w:p w14:paraId="41F2788F" w14:textId="77777777" w:rsidR="003C7ED5" w:rsidRDefault="003C7ED5" w:rsidP="003C7ED5">
            <w:r>
              <w:t>2.20</w:t>
            </w:r>
          </w:p>
        </w:tc>
        <w:tc>
          <w:tcPr>
            <w:tcW w:w="922" w:type="dxa"/>
          </w:tcPr>
          <w:p w14:paraId="0E07D7ED" w14:textId="1A6105F7" w:rsidR="003C7ED5" w:rsidRDefault="003C7ED5" w:rsidP="003C7ED5">
            <w:r w:rsidRPr="00A12B03">
              <w:rPr>
                <w:b/>
              </w:rPr>
              <w:t>满足</w:t>
            </w:r>
          </w:p>
        </w:tc>
      </w:tr>
      <w:tr w:rsidR="003C7ED5" w14:paraId="1DD0EF3C" w14:textId="77777777" w:rsidTr="00963C3D">
        <w:tc>
          <w:tcPr>
            <w:tcW w:w="651" w:type="dxa"/>
            <w:vMerge/>
            <w:vAlign w:val="center"/>
          </w:tcPr>
          <w:p w14:paraId="590FF5F4" w14:textId="77777777" w:rsidR="003C7ED5" w:rsidRDefault="003C7ED5" w:rsidP="003C7ED5"/>
        </w:tc>
        <w:tc>
          <w:tcPr>
            <w:tcW w:w="1076" w:type="dxa"/>
            <w:vAlign w:val="center"/>
          </w:tcPr>
          <w:p w14:paraId="545B8541" w14:textId="77777777" w:rsidR="003C7ED5" w:rsidRDefault="003C7ED5" w:rsidP="003C7ED5">
            <w:r>
              <w:t>1095</w:t>
            </w:r>
          </w:p>
        </w:tc>
        <w:tc>
          <w:tcPr>
            <w:tcW w:w="1076" w:type="dxa"/>
            <w:vAlign w:val="center"/>
          </w:tcPr>
          <w:p w14:paraId="5613F2DE" w14:textId="77777777" w:rsidR="003C7ED5" w:rsidRDefault="003C7ED5" w:rsidP="003C7ED5">
            <w:r>
              <w:t>起居室</w:t>
            </w:r>
          </w:p>
        </w:tc>
        <w:tc>
          <w:tcPr>
            <w:tcW w:w="1075" w:type="dxa"/>
            <w:vAlign w:val="center"/>
          </w:tcPr>
          <w:p w14:paraId="565909D6" w14:textId="77777777" w:rsidR="003C7ED5" w:rsidRDefault="003C7ED5" w:rsidP="003C7ED5">
            <w:r>
              <w:t>IV</w:t>
            </w:r>
          </w:p>
        </w:tc>
        <w:tc>
          <w:tcPr>
            <w:tcW w:w="1075" w:type="dxa"/>
            <w:vAlign w:val="center"/>
          </w:tcPr>
          <w:p w14:paraId="30DB32C1" w14:textId="77777777" w:rsidR="003C7ED5" w:rsidRDefault="003C7ED5" w:rsidP="003C7ED5">
            <w:r>
              <w:t>侧面</w:t>
            </w:r>
          </w:p>
        </w:tc>
        <w:tc>
          <w:tcPr>
            <w:tcW w:w="1075" w:type="dxa"/>
            <w:vAlign w:val="center"/>
          </w:tcPr>
          <w:p w14:paraId="6436F20C" w14:textId="77777777" w:rsidR="003C7ED5" w:rsidRDefault="003C7ED5" w:rsidP="003C7ED5">
            <w:r>
              <w:t>56.01</w:t>
            </w:r>
          </w:p>
        </w:tc>
        <w:tc>
          <w:tcPr>
            <w:tcW w:w="1075" w:type="dxa"/>
            <w:vAlign w:val="center"/>
          </w:tcPr>
          <w:p w14:paraId="2AF0B1B1" w14:textId="5F33874D" w:rsidR="003C7ED5" w:rsidRDefault="003C7ED5" w:rsidP="003C7ED5">
            <w:r>
              <w:t>4.38</w:t>
            </w:r>
          </w:p>
        </w:tc>
        <w:tc>
          <w:tcPr>
            <w:tcW w:w="1302" w:type="dxa"/>
            <w:vAlign w:val="center"/>
          </w:tcPr>
          <w:p w14:paraId="6EDDAC63" w14:textId="77777777" w:rsidR="003C7ED5" w:rsidRDefault="003C7ED5" w:rsidP="003C7ED5">
            <w:r>
              <w:t>2.20</w:t>
            </w:r>
          </w:p>
        </w:tc>
        <w:tc>
          <w:tcPr>
            <w:tcW w:w="922" w:type="dxa"/>
          </w:tcPr>
          <w:p w14:paraId="492B510B" w14:textId="70BBB8F2" w:rsidR="003C7ED5" w:rsidRDefault="003C7ED5" w:rsidP="003C7ED5">
            <w:r w:rsidRPr="00A12B03">
              <w:rPr>
                <w:b/>
              </w:rPr>
              <w:t>满足</w:t>
            </w:r>
          </w:p>
        </w:tc>
      </w:tr>
      <w:tr w:rsidR="003C7ED5" w14:paraId="394F3519" w14:textId="77777777" w:rsidTr="00963C3D">
        <w:tc>
          <w:tcPr>
            <w:tcW w:w="651" w:type="dxa"/>
            <w:vMerge/>
            <w:vAlign w:val="center"/>
          </w:tcPr>
          <w:p w14:paraId="73769B46" w14:textId="77777777" w:rsidR="003C7ED5" w:rsidRDefault="003C7ED5" w:rsidP="003C7ED5"/>
        </w:tc>
        <w:tc>
          <w:tcPr>
            <w:tcW w:w="1076" w:type="dxa"/>
            <w:vAlign w:val="center"/>
          </w:tcPr>
          <w:p w14:paraId="282FBB66" w14:textId="77777777" w:rsidR="003C7ED5" w:rsidRDefault="003C7ED5" w:rsidP="003C7ED5">
            <w:r>
              <w:t>1097</w:t>
            </w:r>
          </w:p>
        </w:tc>
        <w:tc>
          <w:tcPr>
            <w:tcW w:w="1076" w:type="dxa"/>
            <w:vAlign w:val="center"/>
          </w:tcPr>
          <w:p w14:paraId="4A351258" w14:textId="77777777" w:rsidR="003C7ED5" w:rsidRDefault="003C7ED5" w:rsidP="003C7ED5">
            <w:r>
              <w:t>起居室</w:t>
            </w:r>
          </w:p>
        </w:tc>
        <w:tc>
          <w:tcPr>
            <w:tcW w:w="1075" w:type="dxa"/>
            <w:vAlign w:val="center"/>
          </w:tcPr>
          <w:p w14:paraId="710D8F16" w14:textId="77777777" w:rsidR="003C7ED5" w:rsidRDefault="003C7ED5" w:rsidP="003C7ED5">
            <w:r>
              <w:t>IV</w:t>
            </w:r>
          </w:p>
        </w:tc>
        <w:tc>
          <w:tcPr>
            <w:tcW w:w="1075" w:type="dxa"/>
            <w:vAlign w:val="center"/>
          </w:tcPr>
          <w:p w14:paraId="30372605" w14:textId="77777777" w:rsidR="003C7ED5" w:rsidRDefault="003C7ED5" w:rsidP="003C7ED5">
            <w:r>
              <w:t>侧面</w:t>
            </w:r>
          </w:p>
        </w:tc>
        <w:tc>
          <w:tcPr>
            <w:tcW w:w="1075" w:type="dxa"/>
            <w:vAlign w:val="center"/>
          </w:tcPr>
          <w:p w14:paraId="4EBA5E5D" w14:textId="77777777" w:rsidR="003C7ED5" w:rsidRDefault="003C7ED5" w:rsidP="003C7ED5">
            <w:r>
              <w:t>56.01</w:t>
            </w:r>
          </w:p>
        </w:tc>
        <w:tc>
          <w:tcPr>
            <w:tcW w:w="1075" w:type="dxa"/>
            <w:vAlign w:val="center"/>
          </w:tcPr>
          <w:p w14:paraId="5EC2F9BD" w14:textId="15F3A690" w:rsidR="003C7ED5" w:rsidRDefault="003C7ED5" w:rsidP="003C7ED5">
            <w:r>
              <w:t>3.82</w:t>
            </w:r>
          </w:p>
        </w:tc>
        <w:tc>
          <w:tcPr>
            <w:tcW w:w="1302" w:type="dxa"/>
            <w:vAlign w:val="center"/>
          </w:tcPr>
          <w:p w14:paraId="78F3AD56" w14:textId="77777777" w:rsidR="003C7ED5" w:rsidRDefault="003C7ED5" w:rsidP="003C7ED5">
            <w:r>
              <w:t>2.20</w:t>
            </w:r>
          </w:p>
        </w:tc>
        <w:tc>
          <w:tcPr>
            <w:tcW w:w="922" w:type="dxa"/>
          </w:tcPr>
          <w:p w14:paraId="374DA8BD" w14:textId="2E9DD8D2" w:rsidR="003C7ED5" w:rsidRDefault="003C7ED5" w:rsidP="003C7ED5">
            <w:r w:rsidRPr="00A12B03">
              <w:rPr>
                <w:b/>
              </w:rPr>
              <w:t>满足</w:t>
            </w:r>
          </w:p>
        </w:tc>
      </w:tr>
      <w:tr w:rsidR="003C7ED5" w14:paraId="72901B62" w14:textId="77777777" w:rsidTr="00963C3D">
        <w:tc>
          <w:tcPr>
            <w:tcW w:w="651" w:type="dxa"/>
            <w:vMerge/>
            <w:vAlign w:val="center"/>
          </w:tcPr>
          <w:p w14:paraId="2EB4E323" w14:textId="77777777" w:rsidR="003C7ED5" w:rsidRDefault="003C7ED5" w:rsidP="003C7ED5"/>
        </w:tc>
        <w:tc>
          <w:tcPr>
            <w:tcW w:w="1076" w:type="dxa"/>
            <w:vAlign w:val="center"/>
          </w:tcPr>
          <w:p w14:paraId="6C7A947F" w14:textId="77777777" w:rsidR="003C7ED5" w:rsidRDefault="003C7ED5" w:rsidP="003C7ED5">
            <w:r>
              <w:t>1098</w:t>
            </w:r>
          </w:p>
        </w:tc>
        <w:tc>
          <w:tcPr>
            <w:tcW w:w="1076" w:type="dxa"/>
            <w:vAlign w:val="center"/>
          </w:tcPr>
          <w:p w14:paraId="359FC3B9" w14:textId="77777777" w:rsidR="003C7ED5" w:rsidRDefault="003C7ED5" w:rsidP="003C7ED5">
            <w:r>
              <w:t>起居室</w:t>
            </w:r>
          </w:p>
        </w:tc>
        <w:tc>
          <w:tcPr>
            <w:tcW w:w="1075" w:type="dxa"/>
            <w:vAlign w:val="center"/>
          </w:tcPr>
          <w:p w14:paraId="4D246626" w14:textId="77777777" w:rsidR="003C7ED5" w:rsidRDefault="003C7ED5" w:rsidP="003C7ED5">
            <w:r>
              <w:t>IV</w:t>
            </w:r>
          </w:p>
        </w:tc>
        <w:tc>
          <w:tcPr>
            <w:tcW w:w="1075" w:type="dxa"/>
            <w:vAlign w:val="center"/>
          </w:tcPr>
          <w:p w14:paraId="086FA6C3" w14:textId="77777777" w:rsidR="003C7ED5" w:rsidRDefault="003C7ED5" w:rsidP="003C7ED5">
            <w:r>
              <w:t>侧面</w:t>
            </w:r>
          </w:p>
        </w:tc>
        <w:tc>
          <w:tcPr>
            <w:tcW w:w="1075" w:type="dxa"/>
            <w:vAlign w:val="center"/>
          </w:tcPr>
          <w:p w14:paraId="3E5D29FB" w14:textId="77777777" w:rsidR="003C7ED5" w:rsidRDefault="003C7ED5" w:rsidP="003C7ED5">
            <w:r>
              <w:t>56.01</w:t>
            </w:r>
          </w:p>
        </w:tc>
        <w:tc>
          <w:tcPr>
            <w:tcW w:w="1075" w:type="dxa"/>
            <w:vAlign w:val="center"/>
          </w:tcPr>
          <w:p w14:paraId="1720634B" w14:textId="07AA998A" w:rsidR="003C7ED5" w:rsidRDefault="003C7ED5" w:rsidP="003C7ED5">
            <w:r>
              <w:t>4.09</w:t>
            </w:r>
          </w:p>
        </w:tc>
        <w:tc>
          <w:tcPr>
            <w:tcW w:w="1302" w:type="dxa"/>
            <w:vAlign w:val="center"/>
          </w:tcPr>
          <w:p w14:paraId="508DF74E" w14:textId="77777777" w:rsidR="003C7ED5" w:rsidRDefault="003C7ED5" w:rsidP="003C7ED5">
            <w:r>
              <w:t>2.20</w:t>
            </w:r>
          </w:p>
        </w:tc>
        <w:tc>
          <w:tcPr>
            <w:tcW w:w="922" w:type="dxa"/>
          </w:tcPr>
          <w:p w14:paraId="71555AFA" w14:textId="58062DF0" w:rsidR="003C7ED5" w:rsidRDefault="003C7ED5" w:rsidP="003C7ED5">
            <w:r w:rsidRPr="00A12B03">
              <w:rPr>
                <w:b/>
              </w:rPr>
              <w:t>满足</w:t>
            </w:r>
          </w:p>
        </w:tc>
      </w:tr>
      <w:tr w:rsidR="003C7ED5" w14:paraId="33FC3B74" w14:textId="77777777" w:rsidTr="00963C3D">
        <w:tc>
          <w:tcPr>
            <w:tcW w:w="651" w:type="dxa"/>
            <w:vMerge/>
            <w:vAlign w:val="center"/>
          </w:tcPr>
          <w:p w14:paraId="1D777477" w14:textId="77777777" w:rsidR="003C7ED5" w:rsidRDefault="003C7ED5" w:rsidP="003C7ED5"/>
        </w:tc>
        <w:tc>
          <w:tcPr>
            <w:tcW w:w="1076" w:type="dxa"/>
            <w:vAlign w:val="center"/>
          </w:tcPr>
          <w:p w14:paraId="0ABBC86F" w14:textId="77777777" w:rsidR="003C7ED5" w:rsidRDefault="003C7ED5" w:rsidP="003C7ED5">
            <w:r>
              <w:t>1099</w:t>
            </w:r>
          </w:p>
        </w:tc>
        <w:tc>
          <w:tcPr>
            <w:tcW w:w="1076" w:type="dxa"/>
            <w:vAlign w:val="center"/>
          </w:tcPr>
          <w:p w14:paraId="6104FD93" w14:textId="77777777" w:rsidR="003C7ED5" w:rsidRDefault="003C7ED5" w:rsidP="003C7ED5">
            <w:r>
              <w:t>起居室</w:t>
            </w:r>
          </w:p>
        </w:tc>
        <w:tc>
          <w:tcPr>
            <w:tcW w:w="1075" w:type="dxa"/>
            <w:vAlign w:val="center"/>
          </w:tcPr>
          <w:p w14:paraId="1780D389" w14:textId="77777777" w:rsidR="003C7ED5" w:rsidRDefault="003C7ED5" w:rsidP="003C7ED5">
            <w:r>
              <w:t>IV</w:t>
            </w:r>
          </w:p>
        </w:tc>
        <w:tc>
          <w:tcPr>
            <w:tcW w:w="1075" w:type="dxa"/>
            <w:vAlign w:val="center"/>
          </w:tcPr>
          <w:p w14:paraId="443FEE29" w14:textId="77777777" w:rsidR="003C7ED5" w:rsidRDefault="003C7ED5" w:rsidP="003C7ED5">
            <w:r>
              <w:t>侧面</w:t>
            </w:r>
          </w:p>
        </w:tc>
        <w:tc>
          <w:tcPr>
            <w:tcW w:w="1075" w:type="dxa"/>
            <w:vAlign w:val="center"/>
          </w:tcPr>
          <w:p w14:paraId="63A067FE" w14:textId="77777777" w:rsidR="003C7ED5" w:rsidRDefault="003C7ED5" w:rsidP="003C7ED5">
            <w:r>
              <w:t>56.01</w:t>
            </w:r>
          </w:p>
        </w:tc>
        <w:tc>
          <w:tcPr>
            <w:tcW w:w="1075" w:type="dxa"/>
            <w:vAlign w:val="center"/>
          </w:tcPr>
          <w:p w14:paraId="1BC277F5" w14:textId="077AE867" w:rsidR="003C7ED5" w:rsidRDefault="003C7ED5" w:rsidP="003C7ED5">
            <w:r>
              <w:t>4.28</w:t>
            </w:r>
          </w:p>
        </w:tc>
        <w:tc>
          <w:tcPr>
            <w:tcW w:w="1302" w:type="dxa"/>
            <w:vAlign w:val="center"/>
          </w:tcPr>
          <w:p w14:paraId="0E80AF13" w14:textId="77777777" w:rsidR="003C7ED5" w:rsidRDefault="003C7ED5" w:rsidP="003C7ED5">
            <w:r>
              <w:t>2.20</w:t>
            </w:r>
          </w:p>
        </w:tc>
        <w:tc>
          <w:tcPr>
            <w:tcW w:w="922" w:type="dxa"/>
          </w:tcPr>
          <w:p w14:paraId="79C920CC" w14:textId="791EA901" w:rsidR="003C7ED5" w:rsidRDefault="003C7ED5" w:rsidP="003C7ED5">
            <w:r w:rsidRPr="00A12B03">
              <w:rPr>
                <w:b/>
              </w:rPr>
              <w:t>满足</w:t>
            </w:r>
          </w:p>
        </w:tc>
      </w:tr>
      <w:tr w:rsidR="003C7ED5" w14:paraId="6FBED507" w14:textId="77777777" w:rsidTr="00963C3D">
        <w:tc>
          <w:tcPr>
            <w:tcW w:w="651" w:type="dxa"/>
            <w:vMerge/>
            <w:vAlign w:val="center"/>
          </w:tcPr>
          <w:p w14:paraId="6E81A907" w14:textId="77777777" w:rsidR="003C7ED5" w:rsidRDefault="003C7ED5" w:rsidP="003C7ED5"/>
        </w:tc>
        <w:tc>
          <w:tcPr>
            <w:tcW w:w="1076" w:type="dxa"/>
            <w:vAlign w:val="center"/>
          </w:tcPr>
          <w:p w14:paraId="7F3E7437" w14:textId="77777777" w:rsidR="003C7ED5" w:rsidRDefault="003C7ED5" w:rsidP="003C7ED5">
            <w:r>
              <w:t>1100</w:t>
            </w:r>
          </w:p>
        </w:tc>
        <w:tc>
          <w:tcPr>
            <w:tcW w:w="1076" w:type="dxa"/>
            <w:vAlign w:val="center"/>
          </w:tcPr>
          <w:p w14:paraId="19FD59CB" w14:textId="77777777" w:rsidR="003C7ED5" w:rsidRDefault="003C7ED5" w:rsidP="003C7ED5">
            <w:r>
              <w:t>起居室</w:t>
            </w:r>
          </w:p>
        </w:tc>
        <w:tc>
          <w:tcPr>
            <w:tcW w:w="1075" w:type="dxa"/>
            <w:vAlign w:val="center"/>
          </w:tcPr>
          <w:p w14:paraId="276A854F" w14:textId="77777777" w:rsidR="003C7ED5" w:rsidRDefault="003C7ED5" w:rsidP="003C7ED5">
            <w:r>
              <w:t>IV</w:t>
            </w:r>
          </w:p>
        </w:tc>
        <w:tc>
          <w:tcPr>
            <w:tcW w:w="1075" w:type="dxa"/>
            <w:vAlign w:val="center"/>
          </w:tcPr>
          <w:p w14:paraId="3C88E2E5" w14:textId="77777777" w:rsidR="003C7ED5" w:rsidRDefault="003C7ED5" w:rsidP="003C7ED5">
            <w:r>
              <w:t>侧面</w:t>
            </w:r>
          </w:p>
        </w:tc>
        <w:tc>
          <w:tcPr>
            <w:tcW w:w="1075" w:type="dxa"/>
            <w:vAlign w:val="center"/>
          </w:tcPr>
          <w:p w14:paraId="6A7531B2" w14:textId="77777777" w:rsidR="003C7ED5" w:rsidRDefault="003C7ED5" w:rsidP="003C7ED5">
            <w:r>
              <w:t>56.01</w:t>
            </w:r>
          </w:p>
        </w:tc>
        <w:tc>
          <w:tcPr>
            <w:tcW w:w="1075" w:type="dxa"/>
            <w:vAlign w:val="center"/>
          </w:tcPr>
          <w:p w14:paraId="2D0076F2" w14:textId="560DA6EE" w:rsidR="003C7ED5" w:rsidRDefault="003C7ED5" w:rsidP="003C7ED5">
            <w:r>
              <w:t>4.44</w:t>
            </w:r>
          </w:p>
        </w:tc>
        <w:tc>
          <w:tcPr>
            <w:tcW w:w="1302" w:type="dxa"/>
            <w:vAlign w:val="center"/>
          </w:tcPr>
          <w:p w14:paraId="05DFF05E" w14:textId="77777777" w:rsidR="003C7ED5" w:rsidRDefault="003C7ED5" w:rsidP="003C7ED5">
            <w:r>
              <w:t>2.20</w:t>
            </w:r>
          </w:p>
        </w:tc>
        <w:tc>
          <w:tcPr>
            <w:tcW w:w="922" w:type="dxa"/>
          </w:tcPr>
          <w:p w14:paraId="7B150070" w14:textId="37144669" w:rsidR="003C7ED5" w:rsidRDefault="003C7ED5" w:rsidP="003C7ED5">
            <w:r w:rsidRPr="00A12B03">
              <w:rPr>
                <w:b/>
              </w:rPr>
              <w:t>满足</w:t>
            </w:r>
          </w:p>
        </w:tc>
      </w:tr>
      <w:tr w:rsidR="003C7ED5" w14:paraId="18AB21A0" w14:textId="77777777" w:rsidTr="00963C3D">
        <w:tc>
          <w:tcPr>
            <w:tcW w:w="651" w:type="dxa"/>
            <w:vMerge/>
            <w:vAlign w:val="center"/>
          </w:tcPr>
          <w:p w14:paraId="06FF4FA1" w14:textId="77777777" w:rsidR="003C7ED5" w:rsidRDefault="003C7ED5" w:rsidP="003C7ED5"/>
        </w:tc>
        <w:tc>
          <w:tcPr>
            <w:tcW w:w="1076" w:type="dxa"/>
            <w:vAlign w:val="center"/>
          </w:tcPr>
          <w:p w14:paraId="0B9E7E20" w14:textId="77777777" w:rsidR="003C7ED5" w:rsidRDefault="003C7ED5" w:rsidP="003C7ED5">
            <w:r>
              <w:t>1102</w:t>
            </w:r>
          </w:p>
        </w:tc>
        <w:tc>
          <w:tcPr>
            <w:tcW w:w="1076" w:type="dxa"/>
            <w:vAlign w:val="center"/>
          </w:tcPr>
          <w:p w14:paraId="5A5952A9" w14:textId="77777777" w:rsidR="003C7ED5" w:rsidRDefault="003C7ED5" w:rsidP="003C7ED5">
            <w:r>
              <w:t>起居室</w:t>
            </w:r>
          </w:p>
        </w:tc>
        <w:tc>
          <w:tcPr>
            <w:tcW w:w="1075" w:type="dxa"/>
            <w:vAlign w:val="center"/>
          </w:tcPr>
          <w:p w14:paraId="2FC510B6" w14:textId="77777777" w:rsidR="003C7ED5" w:rsidRDefault="003C7ED5" w:rsidP="003C7ED5">
            <w:r>
              <w:t>IV</w:t>
            </w:r>
          </w:p>
        </w:tc>
        <w:tc>
          <w:tcPr>
            <w:tcW w:w="1075" w:type="dxa"/>
            <w:vAlign w:val="center"/>
          </w:tcPr>
          <w:p w14:paraId="361EDE80" w14:textId="77777777" w:rsidR="003C7ED5" w:rsidRDefault="003C7ED5" w:rsidP="003C7ED5">
            <w:r>
              <w:t>侧面</w:t>
            </w:r>
          </w:p>
        </w:tc>
        <w:tc>
          <w:tcPr>
            <w:tcW w:w="1075" w:type="dxa"/>
            <w:vAlign w:val="center"/>
          </w:tcPr>
          <w:p w14:paraId="594A99CF" w14:textId="77777777" w:rsidR="003C7ED5" w:rsidRDefault="003C7ED5" w:rsidP="003C7ED5">
            <w:r>
              <w:t>56.01</w:t>
            </w:r>
          </w:p>
        </w:tc>
        <w:tc>
          <w:tcPr>
            <w:tcW w:w="1075" w:type="dxa"/>
            <w:vAlign w:val="center"/>
          </w:tcPr>
          <w:p w14:paraId="1DFB74B7" w14:textId="31A636D4" w:rsidR="003C7ED5" w:rsidRDefault="003C7ED5" w:rsidP="003C7ED5">
            <w:r>
              <w:t>4.47</w:t>
            </w:r>
          </w:p>
        </w:tc>
        <w:tc>
          <w:tcPr>
            <w:tcW w:w="1302" w:type="dxa"/>
            <w:vAlign w:val="center"/>
          </w:tcPr>
          <w:p w14:paraId="52B95424" w14:textId="77777777" w:rsidR="003C7ED5" w:rsidRDefault="003C7ED5" w:rsidP="003C7ED5">
            <w:r>
              <w:t>2.20</w:t>
            </w:r>
          </w:p>
        </w:tc>
        <w:tc>
          <w:tcPr>
            <w:tcW w:w="922" w:type="dxa"/>
          </w:tcPr>
          <w:p w14:paraId="2ADDC3BE" w14:textId="22E710BF" w:rsidR="003C7ED5" w:rsidRDefault="003C7ED5" w:rsidP="003C7ED5">
            <w:r w:rsidRPr="00A12B03">
              <w:rPr>
                <w:b/>
              </w:rPr>
              <w:t>满足</w:t>
            </w:r>
          </w:p>
        </w:tc>
      </w:tr>
      <w:tr w:rsidR="003C7ED5" w14:paraId="4D98318A" w14:textId="77777777" w:rsidTr="00963C3D">
        <w:tc>
          <w:tcPr>
            <w:tcW w:w="651" w:type="dxa"/>
            <w:vMerge/>
            <w:vAlign w:val="center"/>
          </w:tcPr>
          <w:p w14:paraId="7835A32E" w14:textId="77777777" w:rsidR="003C7ED5" w:rsidRDefault="003C7ED5" w:rsidP="003C7ED5"/>
        </w:tc>
        <w:tc>
          <w:tcPr>
            <w:tcW w:w="1076" w:type="dxa"/>
            <w:vAlign w:val="center"/>
          </w:tcPr>
          <w:p w14:paraId="3CC2146C" w14:textId="77777777" w:rsidR="003C7ED5" w:rsidRDefault="003C7ED5" w:rsidP="003C7ED5">
            <w:r>
              <w:t>1103</w:t>
            </w:r>
          </w:p>
        </w:tc>
        <w:tc>
          <w:tcPr>
            <w:tcW w:w="1076" w:type="dxa"/>
            <w:vAlign w:val="center"/>
          </w:tcPr>
          <w:p w14:paraId="7C963EAF" w14:textId="77777777" w:rsidR="003C7ED5" w:rsidRDefault="003C7ED5" w:rsidP="003C7ED5">
            <w:r>
              <w:t>起居室</w:t>
            </w:r>
          </w:p>
        </w:tc>
        <w:tc>
          <w:tcPr>
            <w:tcW w:w="1075" w:type="dxa"/>
            <w:vAlign w:val="center"/>
          </w:tcPr>
          <w:p w14:paraId="2AEFBC68" w14:textId="77777777" w:rsidR="003C7ED5" w:rsidRDefault="003C7ED5" w:rsidP="003C7ED5">
            <w:r>
              <w:t>IV</w:t>
            </w:r>
          </w:p>
        </w:tc>
        <w:tc>
          <w:tcPr>
            <w:tcW w:w="1075" w:type="dxa"/>
            <w:vAlign w:val="center"/>
          </w:tcPr>
          <w:p w14:paraId="4A1BACEF" w14:textId="77777777" w:rsidR="003C7ED5" w:rsidRDefault="003C7ED5" w:rsidP="003C7ED5">
            <w:r>
              <w:t>侧面</w:t>
            </w:r>
          </w:p>
        </w:tc>
        <w:tc>
          <w:tcPr>
            <w:tcW w:w="1075" w:type="dxa"/>
            <w:vAlign w:val="center"/>
          </w:tcPr>
          <w:p w14:paraId="22C62DC9" w14:textId="77777777" w:rsidR="003C7ED5" w:rsidRDefault="003C7ED5" w:rsidP="003C7ED5">
            <w:r>
              <w:t>56.01</w:t>
            </w:r>
          </w:p>
        </w:tc>
        <w:tc>
          <w:tcPr>
            <w:tcW w:w="1075" w:type="dxa"/>
            <w:vAlign w:val="center"/>
          </w:tcPr>
          <w:p w14:paraId="27D72D25" w14:textId="15CAE882" w:rsidR="003C7ED5" w:rsidRDefault="003C7ED5" w:rsidP="003C7ED5">
            <w:r>
              <w:t>4.55</w:t>
            </w:r>
          </w:p>
        </w:tc>
        <w:tc>
          <w:tcPr>
            <w:tcW w:w="1302" w:type="dxa"/>
            <w:vAlign w:val="center"/>
          </w:tcPr>
          <w:p w14:paraId="04EBB5F8" w14:textId="77777777" w:rsidR="003C7ED5" w:rsidRDefault="003C7ED5" w:rsidP="003C7ED5">
            <w:r>
              <w:t>2.20</w:t>
            </w:r>
          </w:p>
        </w:tc>
        <w:tc>
          <w:tcPr>
            <w:tcW w:w="922" w:type="dxa"/>
          </w:tcPr>
          <w:p w14:paraId="61B0902E" w14:textId="0DE5386E" w:rsidR="003C7ED5" w:rsidRDefault="003C7ED5" w:rsidP="003C7ED5">
            <w:r w:rsidRPr="00A12B03">
              <w:rPr>
                <w:b/>
              </w:rPr>
              <w:t>满足</w:t>
            </w:r>
          </w:p>
        </w:tc>
      </w:tr>
      <w:tr w:rsidR="003C7ED5" w14:paraId="773A3746" w14:textId="77777777" w:rsidTr="00963C3D">
        <w:tc>
          <w:tcPr>
            <w:tcW w:w="651" w:type="dxa"/>
            <w:vMerge/>
            <w:vAlign w:val="center"/>
          </w:tcPr>
          <w:p w14:paraId="62B16C7F" w14:textId="77777777" w:rsidR="003C7ED5" w:rsidRDefault="003C7ED5" w:rsidP="003C7ED5"/>
        </w:tc>
        <w:tc>
          <w:tcPr>
            <w:tcW w:w="1076" w:type="dxa"/>
            <w:vAlign w:val="center"/>
          </w:tcPr>
          <w:p w14:paraId="4B9C3D85" w14:textId="77777777" w:rsidR="003C7ED5" w:rsidRDefault="003C7ED5" w:rsidP="003C7ED5">
            <w:r>
              <w:t>1104</w:t>
            </w:r>
          </w:p>
        </w:tc>
        <w:tc>
          <w:tcPr>
            <w:tcW w:w="1076" w:type="dxa"/>
            <w:vAlign w:val="center"/>
          </w:tcPr>
          <w:p w14:paraId="43F0FB0C" w14:textId="77777777" w:rsidR="003C7ED5" w:rsidRDefault="003C7ED5" w:rsidP="003C7ED5">
            <w:r>
              <w:t>起居室</w:t>
            </w:r>
          </w:p>
        </w:tc>
        <w:tc>
          <w:tcPr>
            <w:tcW w:w="1075" w:type="dxa"/>
            <w:vAlign w:val="center"/>
          </w:tcPr>
          <w:p w14:paraId="0EDBCC23" w14:textId="77777777" w:rsidR="003C7ED5" w:rsidRDefault="003C7ED5" w:rsidP="003C7ED5">
            <w:r>
              <w:t>IV</w:t>
            </w:r>
          </w:p>
        </w:tc>
        <w:tc>
          <w:tcPr>
            <w:tcW w:w="1075" w:type="dxa"/>
            <w:vAlign w:val="center"/>
          </w:tcPr>
          <w:p w14:paraId="213306DA" w14:textId="77777777" w:rsidR="003C7ED5" w:rsidRDefault="003C7ED5" w:rsidP="003C7ED5">
            <w:r>
              <w:t>侧面</w:t>
            </w:r>
          </w:p>
        </w:tc>
        <w:tc>
          <w:tcPr>
            <w:tcW w:w="1075" w:type="dxa"/>
            <w:vAlign w:val="center"/>
          </w:tcPr>
          <w:p w14:paraId="3D9A8C26" w14:textId="77777777" w:rsidR="003C7ED5" w:rsidRDefault="003C7ED5" w:rsidP="003C7ED5">
            <w:r>
              <w:t>56.01</w:t>
            </w:r>
          </w:p>
        </w:tc>
        <w:tc>
          <w:tcPr>
            <w:tcW w:w="1075" w:type="dxa"/>
            <w:vAlign w:val="center"/>
          </w:tcPr>
          <w:p w14:paraId="6CFF550F" w14:textId="4094CE6C" w:rsidR="003C7ED5" w:rsidRDefault="003C7ED5" w:rsidP="003C7ED5">
            <w:r>
              <w:t>3.99</w:t>
            </w:r>
          </w:p>
        </w:tc>
        <w:tc>
          <w:tcPr>
            <w:tcW w:w="1302" w:type="dxa"/>
            <w:vAlign w:val="center"/>
          </w:tcPr>
          <w:p w14:paraId="1A6F16B0" w14:textId="77777777" w:rsidR="003C7ED5" w:rsidRDefault="003C7ED5" w:rsidP="003C7ED5">
            <w:r>
              <w:t>2.20</w:t>
            </w:r>
          </w:p>
        </w:tc>
        <w:tc>
          <w:tcPr>
            <w:tcW w:w="922" w:type="dxa"/>
          </w:tcPr>
          <w:p w14:paraId="32C629B1" w14:textId="341F8F94" w:rsidR="003C7ED5" w:rsidRDefault="003C7ED5" w:rsidP="003C7ED5">
            <w:r w:rsidRPr="00A12B03">
              <w:rPr>
                <w:b/>
              </w:rPr>
              <w:t>满足</w:t>
            </w:r>
          </w:p>
        </w:tc>
      </w:tr>
      <w:tr w:rsidR="003C7ED5" w14:paraId="6932A92B" w14:textId="77777777" w:rsidTr="00963C3D">
        <w:tc>
          <w:tcPr>
            <w:tcW w:w="651" w:type="dxa"/>
            <w:vMerge/>
            <w:vAlign w:val="center"/>
          </w:tcPr>
          <w:p w14:paraId="0F677FAE" w14:textId="77777777" w:rsidR="003C7ED5" w:rsidRDefault="003C7ED5" w:rsidP="003C7ED5"/>
        </w:tc>
        <w:tc>
          <w:tcPr>
            <w:tcW w:w="1076" w:type="dxa"/>
            <w:vAlign w:val="center"/>
          </w:tcPr>
          <w:p w14:paraId="1099E472" w14:textId="77777777" w:rsidR="003C7ED5" w:rsidRDefault="003C7ED5" w:rsidP="003C7ED5">
            <w:r>
              <w:t>1105</w:t>
            </w:r>
          </w:p>
        </w:tc>
        <w:tc>
          <w:tcPr>
            <w:tcW w:w="1076" w:type="dxa"/>
            <w:vAlign w:val="center"/>
          </w:tcPr>
          <w:p w14:paraId="7ADD9FA9" w14:textId="77777777" w:rsidR="003C7ED5" w:rsidRDefault="003C7ED5" w:rsidP="003C7ED5">
            <w:r>
              <w:t>起居室</w:t>
            </w:r>
          </w:p>
        </w:tc>
        <w:tc>
          <w:tcPr>
            <w:tcW w:w="1075" w:type="dxa"/>
            <w:vAlign w:val="center"/>
          </w:tcPr>
          <w:p w14:paraId="234303B8" w14:textId="77777777" w:rsidR="003C7ED5" w:rsidRDefault="003C7ED5" w:rsidP="003C7ED5">
            <w:r>
              <w:t>IV</w:t>
            </w:r>
          </w:p>
        </w:tc>
        <w:tc>
          <w:tcPr>
            <w:tcW w:w="1075" w:type="dxa"/>
            <w:vAlign w:val="center"/>
          </w:tcPr>
          <w:p w14:paraId="5CF25DEB" w14:textId="77777777" w:rsidR="003C7ED5" w:rsidRDefault="003C7ED5" w:rsidP="003C7ED5">
            <w:r>
              <w:t>侧面</w:t>
            </w:r>
          </w:p>
        </w:tc>
        <w:tc>
          <w:tcPr>
            <w:tcW w:w="1075" w:type="dxa"/>
            <w:vAlign w:val="center"/>
          </w:tcPr>
          <w:p w14:paraId="5909E36D" w14:textId="77777777" w:rsidR="003C7ED5" w:rsidRDefault="003C7ED5" w:rsidP="003C7ED5">
            <w:r>
              <w:t>56.01</w:t>
            </w:r>
          </w:p>
        </w:tc>
        <w:tc>
          <w:tcPr>
            <w:tcW w:w="1075" w:type="dxa"/>
            <w:vAlign w:val="center"/>
          </w:tcPr>
          <w:p w14:paraId="6B66AB61" w14:textId="060EB6E4" w:rsidR="003C7ED5" w:rsidRDefault="003C7ED5" w:rsidP="003C7ED5">
            <w:r>
              <w:t>4.38</w:t>
            </w:r>
          </w:p>
        </w:tc>
        <w:tc>
          <w:tcPr>
            <w:tcW w:w="1302" w:type="dxa"/>
            <w:vAlign w:val="center"/>
          </w:tcPr>
          <w:p w14:paraId="5CC99FD3" w14:textId="77777777" w:rsidR="003C7ED5" w:rsidRDefault="003C7ED5" w:rsidP="003C7ED5">
            <w:r>
              <w:t>2.20</w:t>
            </w:r>
          </w:p>
        </w:tc>
        <w:tc>
          <w:tcPr>
            <w:tcW w:w="922" w:type="dxa"/>
          </w:tcPr>
          <w:p w14:paraId="3E053798" w14:textId="113CA0C6" w:rsidR="003C7ED5" w:rsidRDefault="003C7ED5" w:rsidP="003C7ED5">
            <w:r w:rsidRPr="00A12B03">
              <w:rPr>
                <w:b/>
              </w:rPr>
              <w:t>满足</w:t>
            </w:r>
          </w:p>
        </w:tc>
      </w:tr>
      <w:tr w:rsidR="003C7ED5" w14:paraId="3A896210" w14:textId="77777777" w:rsidTr="00963C3D">
        <w:tc>
          <w:tcPr>
            <w:tcW w:w="651" w:type="dxa"/>
            <w:vMerge/>
            <w:vAlign w:val="center"/>
          </w:tcPr>
          <w:p w14:paraId="5790C67D" w14:textId="77777777" w:rsidR="003C7ED5" w:rsidRDefault="003C7ED5" w:rsidP="003C7ED5"/>
        </w:tc>
        <w:tc>
          <w:tcPr>
            <w:tcW w:w="1076" w:type="dxa"/>
            <w:vAlign w:val="center"/>
          </w:tcPr>
          <w:p w14:paraId="681B8A84" w14:textId="77777777" w:rsidR="003C7ED5" w:rsidRDefault="003C7ED5" w:rsidP="003C7ED5">
            <w:r>
              <w:t>1106</w:t>
            </w:r>
          </w:p>
        </w:tc>
        <w:tc>
          <w:tcPr>
            <w:tcW w:w="1076" w:type="dxa"/>
            <w:vAlign w:val="center"/>
          </w:tcPr>
          <w:p w14:paraId="039DD362" w14:textId="77777777" w:rsidR="003C7ED5" w:rsidRDefault="003C7ED5" w:rsidP="003C7ED5">
            <w:r>
              <w:t>起居室</w:t>
            </w:r>
          </w:p>
        </w:tc>
        <w:tc>
          <w:tcPr>
            <w:tcW w:w="1075" w:type="dxa"/>
            <w:vAlign w:val="center"/>
          </w:tcPr>
          <w:p w14:paraId="58C2F984" w14:textId="77777777" w:rsidR="003C7ED5" w:rsidRDefault="003C7ED5" w:rsidP="003C7ED5">
            <w:r>
              <w:t>IV</w:t>
            </w:r>
          </w:p>
        </w:tc>
        <w:tc>
          <w:tcPr>
            <w:tcW w:w="1075" w:type="dxa"/>
            <w:vAlign w:val="center"/>
          </w:tcPr>
          <w:p w14:paraId="4AEB2F85" w14:textId="77777777" w:rsidR="003C7ED5" w:rsidRDefault="003C7ED5" w:rsidP="003C7ED5">
            <w:r>
              <w:t>侧面</w:t>
            </w:r>
          </w:p>
        </w:tc>
        <w:tc>
          <w:tcPr>
            <w:tcW w:w="1075" w:type="dxa"/>
            <w:vAlign w:val="center"/>
          </w:tcPr>
          <w:p w14:paraId="3B8AD0BE" w14:textId="77777777" w:rsidR="003C7ED5" w:rsidRDefault="003C7ED5" w:rsidP="003C7ED5">
            <w:r>
              <w:t>56.01</w:t>
            </w:r>
          </w:p>
        </w:tc>
        <w:tc>
          <w:tcPr>
            <w:tcW w:w="1075" w:type="dxa"/>
            <w:vAlign w:val="center"/>
          </w:tcPr>
          <w:p w14:paraId="5776D12E" w14:textId="5665E05F" w:rsidR="003C7ED5" w:rsidRDefault="003C7ED5" w:rsidP="003C7ED5">
            <w:r>
              <w:t>3.82</w:t>
            </w:r>
          </w:p>
        </w:tc>
        <w:tc>
          <w:tcPr>
            <w:tcW w:w="1302" w:type="dxa"/>
            <w:vAlign w:val="center"/>
          </w:tcPr>
          <w:p w14:paraId="0443A87B" w14:textId="77777777" w:rsidR="003C7ED5" w:rsidRDefault="003C7ED5" w:rsidP="003C7ED5">
            <w:r>
              <w:t>2.20</w:t>
            </w:r>
          </w:p>
        </w:tc>
        <w:tc>
          <w:tcPr>
            <w:tcW w:w="922" w:type="dxa"/>
          </w:tcPr>
          <w:p w14:paraId="32A33733" w14:textId="6DAAF215" w:rsidR="003C7ED5" w:rsidRDefault="003C7ED5" w:rsidP="003C7ED5">
            <w:r w:rsidRPr="00A12B03">
              <w:rPr>
                <w:b/>
              </w:rPr>
              <w:t>满足</w:t>
            </w:r>
          </w:p>
        </w:tc>
      </w:tr>
      <w:tr w:rsidR="003C7ED5" w14:paraId="0641CBE4" w14:textId="77777777" w:rsidTr="00963C3D">
        <w:tc>
          <w:tcPr>
            <w:tcW w:w="651" w:type="dxa"/>
            <w:vMerge/>
            <w:vAlign w:val="center"/>
          </w:tcPr>
          <w:p w14:paraId="4383E50A" w14:textId="77777777" w:rsidR="003C7ED5" w:rsidRDefault="003C7ED5" w:rsidP="003C7ED5"/>
        </w:tc>
        <w:tc>
          <w:tcPr>
            <w:tcW w:w="1076" w:type="dxa"/>
            <w:vAlign w:val="center"/>
          </w:tcPr>
          <w:p w14:paraId="35F699AF" w14:textId="77777777" w:rsidR="003C7ED5" w:rsidRDefault="003C7ED5" w:rsidP="003C7ED5">
            <w:r>
              <w:t>1108</w:t>
            </w:r>
          </w:p>
        </w:tc>
        <w:tc>
          <w:tcPr>
            <w:tcW w:w="1076" w:type="dxa"/>
            <w:vAlign w:val="center"/>
          </w:tcPr>
          <w:p w14:paraId="50729B60" w14:textId="77777777" w:rsidR="003C7ED5" w:rsidRDefault="003C7ED5" w:rsidP="003C7ED5">
            <w:r>
              <w:t>起居室</w:t>
            </w:r>
          </w:p>
        </w:tc>
        <w:tc>
          <w:tcPr>
            <w:tcW w:w="1075" w:type="dxa"/>
            <w:vAlign w:val="center"/>
          </w:tcPr>
          <w:p w14:paraId="57BF92AE" w14:textId="77777777" w:rsidR="003C7ED5" w:rsidRDefault="003C7ED5" w:rsidP="003C7ED5">
            <w:r>
              <w:t>IV</w:t>
            </w:r>
          </w:p>
        </w:tc>
        <w:tc>
          <w:tcPr>
            <w:tcW w:w="1075" w:type="dxa"/>
            <w:vAlign w:val="center"/>
          </w:tcPr>
          <w:p w14:paraId="6B6B111F" w14:textId="77777777" w:rsidR="003C7ED5" w:rsidRDefault="003C7ED5" w:rsidP="003C7ED5">
            <w:r>
              <w:t>侧面</w:t>
            </w:r>
          </w:p>
        </w:tc>
        <w:tc>
          <w:tcPr>
            <w:tcW w:w="1075" w:type="dxa"/>
            <w:vAlign w:val="center"/>
          </w:tcPr>
          <w:p w14:paraId="057CD265" w14:textId="77777777" w:rsidR="003C7ED5" w:rsidRDefault="003C7ED5" w:rsidP="003C7ED5">
            <w:r>
              <w:t>56.01</w:t>
            </w:r>
          </w:p>
        </w:tc>
        <w:tc>
          <w:tcPr>
            <w:tcW w:w="1075" w:type="dxa"/>
            <w:vAlign w:val="center"/>
          </w:tcPr>
          <w:p w14:paraId="20A0112F" w14:textId="26F69C55" w:rsidR="003C7ED5" w:rsidRDefault="003C7ED5" w:rsidP="003C7ED5">
            <w:r>
              <w:t>4.09</w:t>
            </w:r>
          </w:p>
        </w:tc>
        <w:tc>
          <w:tcPr>
            <w:tcW w:w="1302" w:type="dxa"/>
            <w:vAlign w:val="center"/>
          </w:tcPr>
          <w:p w14:paraId="37BFFD29" w14:textId="77777777" w:rsidR="003C7ED5" w:rsidRDefault="003C7ED5" w:rsidP="003C7ED5">
            <w:r>
              <w:t>2.20</w:t>
            </w:r>
          </w:p>
        </w:tc>
        <w:tc>
          <w:tcPr>
            <w:tcW w:w="922" w:type="dxa"/>
          </w:tcPr>
          <w:p w14:paraId="5B5FD380" w14:textId="2F8A7CD2" w:rsidR="003C7ED5" w:rsidRDefault="003C7ED5" w:rsidP="003C7ED5">
            <w:r w:rsidRPr="00A12B03">
              <w:rPr>
                <w:b/>
              </w:rPr>
              <w:t>满足</w:t>
            </w:r>
          </w:p>
        </w:tc>
      </w:tr>
      <w:tr w:rsidR="003C7ED5" w14:paraId="6B1741DC" w14:textId="77777777" w:rsidTr="00963C3D">
        <w:tc>
          <w:tcPr>
            <w:tcW w:w="651" w:type="dxa"/>
            <w:vMerge/>
            <w:vAlign w:val="center"/>
          </w:tcPr>
          <w:p w14:paraId="25379D02" w14:textId="77777777" w:rsidR="003C7ED5" w:rsidRDefault="003C7ED5" w:rsidP="003C7ED5"/>
        </w:tc>
        <w:tc>
          <w:tcPr>
            <w:tcW w:w="1076" w:type="dxa"/>
            <w:vAlign w:val="center"/>
          </w:tcPr>
          <w:p w14:paraId="618F0B86" w14:textId="77777777" w:rsidR="003C7ED5" w:rsidRDefault="003C7ED5" w:rsidP="003C7ED5">
            <w:r>
              <w:t>1109</w:t>
            </w:r>
          </w:p>
        </w:tc>
        <w:tc>
          <w:tcPr>
            <w:tcW w:w="1076" w:type="dxa"/>
            <w:vAlign w:val="center"/>
          </w:tcPr>
          <w:p w14:paraId="47B9FD8E" w14:textId="77777777" w:rsidR="003C7ED5" w:rsidRDefault="003C7ED5" w:rsidP="003C7ED5">
            <w:r>
              <w:t>起居室</w:t>
            </w:r>
          </w:p>
        </w:tc>
        <w:tc>
          <w:tcPr>
            <w:tcW w:w="1075" w:type="dxa"/>
            <w:vAlign w:val="center"/>
          </w:tcPr>
          <w:p w14:paraId="4540FD50" w14:textId="77777777" w:rsidR="003C7ED5" w:rsidRDefault="003C7ED5" w:rsidP="003C7ED5">
            <w:r>
              <w:t>IV</w:t>
            </w:r>
          </w:p>
        </w:tc>
        <w:tc>
          <w:tcPr>
            <w:tcW w:w="1075" w:type="dxa"/>
            <w:vAlign w:val="center"/>
          </w:tcPr>
          <w:p w14:paraId="6942BFE6" w14:textId="77777777" w:rsidR="003C7ED5" w:rsidRDefault="003C7ED5" w:rsidP="003C7ED5">
            <w:r>
              <w:t>侧面</w:t>
            </w:r>
          </w:p>
        </w:tc>
        <w:tc>
          <w:tcPr>
            <w:tcW w:w="1075" w:type="dxa"/>
            <w:vAlign w:val="center"/>
          </w:tcPr>
          <w:p w14:paraId="40C8D297" w14:textId="77777777" w:rsidR="003C7ED5" w:rsidRDefault="003C7ED5" w:rsidP="003C7ED5">
            <w:r>
              <w:t>56.01</w:t>
            </w:r>
          </w:p>
        </w:tc>
        <w:tc>
          <w:tcPr>
            <w:tcW w:w="1075" w:type="dxa"/>
            <w:vAlign w:val="center"/>
          </w:tcPr>
          <w:p w14:paraId="7343C43E" w14:textId="4A9BB480" w:rsidR="003C7ED5" w:rsidRDefault="003C7ED5" w:rsidP="003C7ED5">
            <w:r>
              <w:t>4.28</w:t>
            </w:r>
          </w:p>
        </w:tc>
        <w:tc>
          <w:tcPr>
            <w:tcW w:w="1302" w:type="dxa"/>
            <w:vAlign w:val="center"/>
          </w:tcPr>
          <w:p w14:paraId="09CC731E" w14:textId="77777777" w:rsidR="003C7ED5" w:rsidRDefault="003C7ED5" w:rsidP="003C7ED5">
            <w:r>
              <w:t>2.20</w:t>
            </w:r>
          </w:p>
        </w:tc>
        <w:tc>
          <w:tcPr>
            <w:tcW w:w="922" w:type="dxa"/>
          </w:tcPr>
          <w:p w14:paraId="0368EB4B" w14:textId="203DB097" w:rsidR="003C7ED5" w:rsidRDefault="003C7ED5" w:rsidP="003C7ED5">
            <w:r w:rsidRPr="00A12B03">
              <w:rPr>
                <w:b/>
              </w:rPr>
              <w:t>满足</w:t>
            </w:r>
          </w:p>
        </w:tc>
      </w:tr>
      <w:tr w:rsidR="003C7ED5" w14:paraId="0FC0A584" w14:textId="77777777" w:rsidTr="00963C3D">
        <w:tc>
          <w:tcPr>
            <w:tcW w:w="651" w:type="dxa"/>
            <w:vMerge/>
            <w:vAlign w:val="center"/>
          </w:tcPr>
          <w:p w14:paraId="764675CD" w14:textId="77777777" w:rsidR="003C7ED5" w:rsidRDefault="003C7ED5" w:rsidP="003C7ED5"/>
        </w:tc>
        <w:tc>
          <w:tcPr>
            <w:tcW w:w="1076" w:type="dxa"/>
            <w:vAlign w:val="center"/>
          </w:tcPr>
          <w:p w14:paraId="0822346F" w14:textId="77777777" w:rsidR="003C7ED5" w:rsidRDefault="003C7ED5" w:rsidP="003C7ED5">
            <w:r>
              <w:t>1110</w:t>
            </w:r>
          </w:p>
        </w:tc>
        <w:tc>
          <w:tcPr>
            <w:tcW w:w="1076" w:type="dxa"/>
            <w:vAlign w:val="center"/>
          </w:tcPr>
          <w:p w14:paraId="23423CA6" w14:textId="77777777" w:rsidR="003C7ED5" w:rsidRDefault="003C7ED5" w:rsidP="003C7ED5">
            <w:r>
              <w:t>起居室</w:t>
            </w:r>
          </w:p>
        </w:tc>
        <w:tc>
          <w:tcPr>
            <w:tcW w:w="1075" w:type="dxa"/>
            <w:vAlign w:val="center"/>
          </w:tcPr>
          <w:p w14:paraId="3F1D7A3B" w14:textId="77777777" w:rsidR="003C7ED5" w:rsidRDefault="003C7ED5" w:rsidP="003C7ED5">
            <w:r>
              <w:t>IV</w:t>
            </w:r>
          </w:p>
        </w:tc>
        <w:tc>
          <w:tcPr>
            <w:tcW w:w="1075" w:type="dxa"/>
            <w:vAlign w:val="center"/>
          </w:tcPr>
          <w:p w14:paraId="68E6FFAD" w14:textId="77777777" w:rsidR="003C7ED5" w:rsidRDefault="003C7ED5" w:rsidP="003C7ED5">
            <w:r>
              <w:t>侧面</w:t>
            </w:r>
          </w:p>
        </w:tc>
        <w:tc>
          <w:tcPr>
            <w:tcW w:w="1075" w:type="dxa"/>
            <w:vAlign w:val="center"/>
          </w:tcPr>
          <w:p w14:paraId="00EB6C50" w14:textId="77777777" w:rsidR="003C7ED5" w:rsidRDefault="003C7ED5" w:rsidP="003C7ED5">
            <w:r>
              <w:t>56.01</w:t>
            </w:r>
          </w:p>
        </w:tc>
        <w:tc>
          <w:tcPr>
            <w:tcW w:w="1075" w:type="dxa"/>
            <w:vAlign w:val="center"/>
          </w:tcPr>
          <w:p w14:paraId="62A6F215" w14:textId="0C8106BA" w:rsidR="003C7ED5" w:rsidRDefault="003C7ED5" w:rsidP="003C7ED5">
            <w:r>
              <w:t>4.44</w:t>
            </w:r>
          </w:p>
        </w:tc>
        <w:tc>
          <w:tcPr>
            <w:tcW w:w="1302" w:type="dxa"/>
            <w:vAlign w:val="center"/>
          </w:tcPr>
          <w:p w14:paraId="39A1F23D" w14:textId="77777777" w:rsidR="003C7ED5" w:rsidRDefault="003C7ED5" w:rsidP="003C7ED5">
            <w:r>
              <w:t>2.20</w:t>
            </w:r>
          </w:p>
        </w:tc>
        <w:tc>
          <w:tcPr>
            <w:tcW w:w="922" w:type="dxa"/>
          </w:tcPr>
          <w:p w14:paraId="14D6CE9A" w14:textId="62A36D15" w:rsidR="003C7ED5" w:rsidRDefault="003C7ED5" w:rsidP="003C7ED5">
            <w:r w:rsidRPr="00A12B03">
              <w:rPr>
                <w:b/>
              </w:rPr>
              <w:t>满足</w:t>
            </w:r>
          </w:p>
        </w:tc>
      </w:tr>
      <w:tr w:rsidR="003C7ED5" w14:paraId="008C2DA9" w14:textId="77777777" w:rsidTr="00963C3D">
        <w:tc>
          <w:tcPr>
            <w:tcW w:w="651" w:type="dxa"/>
            <w:vMerge/>
            <w:vAlign w:val="center"/>
          </w:tcPr>
          <w:p w14:paraId="6C9A7BF0" w14:textId="77777777" w:rsidR="003C7ED5" w:rsidRDefault="003C7ED5" w:rsidP="003C7ED5"/>
        </w:tc>
        <w:tc>
          <w:tcPr>
            <w:tcW w:w="1076" w:type="dxa"/>
            <w:vAlign w:val="center"/>
          </w:tcPr>
          <w:p w14:paraId="7D918EDC" w14:textId="77777777" w:rsidR="003C7ED5" w:rsidRDefault="003C7ED5" w:rsidP="003C7ED5">
            <w:r>
              <w:t>1111</w:t>
            </w:r>
          </w:p>
        </w:tc>
        <w:tc>
          <w:tcPr>
            <w:tcW w:w="1076" w:type="dxa"/>
            <w:vAlign w:val="center"/>
          </w:tcPr>
          <w:p w14:paraId="542284AF" w14:textId="77777777" w:rsidR="003C7ED5" w:rsidRDefault="003C7ED5" w:rsidP="003C7ED5">
            <w:r>
              <w:t>起居室</w:t>
            </w:r>
          </w:p>
        </w:tc>
        <w:tc>
          <w:tcPr>
            <w:tcW w:w="1075" w:type="dxa"/>
            <w:vAlign w:val="center"/>
          </w:tcPr>
          <w:p w14:paraId="4B4903AB" w14:textId="77777777" w:rsidR="003C7ED5" w:rsidRDefault="003C7ED5" w:rsidP="003C7ED5">
            <w:r>
              <w:t>IV</w:t>
            </w:r>
          </w:p>
        </w:tc>
        <w:tc>
          <w:tcPr>
            <w:tcW w:w="1075" w:type="dxa"/>
            <w:vAlign w:val="center"/>
          </w:tcPr>
          <w:p w14:paraId="4B1E85A5" w14:textId="77777777" w:rsidR="003C7ED5" w:rsidRDefault="003C7ED5" w:rsidP="003C7ED5">
            <w:r>
              <w:t>侧面</w:t>
            </w:r>
          </w:p>
        </w:tc>
        <w:tc>
          <w:tcPr>
            <w:tcW w:w="1075" w:type="dxa"/>
            <w:vAlign w:val="center"/>
          </w:tcPr>
          <w:p w14:paraId="6CF9F291" w14:textId="77777777" w:rsidR="003C7ED5" w:rsidRDefault="003C7ED5" w:rsidP="003C7ED5">
            <w:r>
              <w:t>56.01</w:t>
            </w:r>
          </w:p>
        </w:tc>
        <w:tc>
          <w:tcPr>
            <w:tcW w:w="1075" w:type="dxa"/>
            <w:vAlign w:val="center"/>
          </w:tcPr>
          <w:p w14:paraId="4BDB8688" w14:textId="0CB86B42" w:rsidR="003C7ED5" w:rsidRDefault="003C7ED5" w:rsidP="003C7ED5">
            <w:r>
              <w:t>4.47</w:t>
            </w:r>
          </w:p>
        </w:tc>
        <w:tc>
          <w:tcPr>
            <w:tcW w:w="1302" w:type="dxa"/>
            <w:vAlign w:val="center"/>
          </w:tcPr>
          <w:p w14:paraId="3FC4F1F0" w14:textId="77777777" w:rsidR="003C7ED5" w:rsidRDefault="003C7ED5" w:rsidP="003C7ED5">
            <w:r>
              <w:t>2.20</w:t>
            </w:r>
          </w:p>
        </w:tc>
        <w:tc>
          <w:tcPr>
            <w:tcW w:w="922" w:type="dxa"/>
          </w:tcPr>
          <w:p w14:paraId="01825890" w14:textId="3D77FAEC" w:rsidR="003C7ED5" w:rsidRDefault="003C7ED5" w:rsidP="003C7ED5">
            <w:r w:rsidRPr="00A12B03">
              <w:rPr>
                <w:b/>
              </w:rPr>
              <w:t>满足</w:t>
            </w:r>
          </w:p>
        </w:tc>
      </w:tr>
      <w:tr w:rsidR="003C7ED5" w14:paraId="3E5D2C41" w14:textId="77777777" w:rsidTr="00963C3D">
        <w:tc>
          <w:tcPr>
            <w:tcW w:w="651" w:type="dxa"/>
            <w:vMerge/>
            <w:vAlign w:val="center"/>
          </w:tcPr>
          <w:p w14:paraId="1CC0595B" w14:textId="77777777" w:rsidR="003C7ED5" w:rsidRDefault="003C7ED5" w:rsidP="003C7ED5"/>
        </w:tc>
        <w:tc>
          <w:tcPr>
            <w:tcW w:w="1076" w:type="dxa"/>
            <w:vAlign w:val="center"/>
          </w:tcPr>
          <w:p w14:paraId="1A30B670" w14:textId="77777777" w:rsidR="003C7ED5" w:rsidRDefault="003C7ED5" w:rsidP="003C7ED5">
            <w:r>
              <w:t>1112</w:t>
            </w:r>
          </w:p>
        </w:tc>
        <w:tc>
          <w:tcPr>
            <w:tcW w:w="1076" w:type="dxa"/>
            <w:vAlign w:val="center"/>
          </w:tcPr>
          <w:p w14:paraId="59D39E9F" w14:textId="77777777" w:rsidR="003C7ED5" w:rsidRDefault="003C7ED5" w:rsidP="003C7ED5">
            <w:r>
              <w:t>起居室</w:t>
            </w:r>
          </w:p>
        </w:tc>
        <w:tc>
          <w:tcPr>
            <w:tcW w:w="1075" w:type="dxa"/>
            <w:vAlign w:val="center"/>
          </w:tcPr>
          <w:p w14:paraId="2679173D" w14:textId="77777777" w:rsidR="003C7ED5" w:rsidRDefault="003C7ED5" w:rsidP="003C7ED5">
            <w:r>
              <w:t>IV</w:t>
            </w:r>
          </w:p>
        </w:tc>
        <w:tc>
          <w:tcPr>
            <w:tcW w:w="1075" w:type="dxa"/>
            <w:vAlign w:val="center"/>
          </w:tcPr>
          <w:p w14:paraId="0E7D3650" w14:textId="77777777" w:rsidR="003C7ED5" w:rsidRDefault="003C7ED5" w:rsidP="003C7ED5">
            <w:r>
              <w:t>侧面</w:t>
            </w:r>
          </w:p>
        </w:tc>
        <w:tc>
          <w:tcPr>
            <w:tcW w:w="1075" w:type="dxa"/>
            <w:vAlign w:val="center"/>
          </w:tcPr>
          <w:p w14:paraId="7499428C" w14:textId="77777777" w:rsidR="003C7ED5" w:rsidRDefault="003C7ED5" w:rsidP="003C7ED5">
            <w:r>
              <w:t>56.01</w:t>
            </w:r>
          </w:p>
        </w:tc>
        <w:tc>
          <w:tcPr>
            <w:tcW w:w="1075" w:type="dxa"/>
            <w:vAlign w:val="center"/>
          </w:tcPr>
          <w:p w14:paraId="369AEA7F" w14:textId="44DB9992" w:rsidR="003C7ED5" w:rsidRDefault="003C7ED5" w:rsidP="003C7ED5">
            <w:r>
              <w:t>4.55</w:t>
            </w:r>
          </w:p>
        </w:tc>
        <w:tc>
          <w:tcPr>
            <w:tcW w:w="1302" w:type="dxa"/>
            <w:vAlign w:val="center"/>
          </w:tcPr>
          <w:p w14:paraId="7022EADE" w14:textId="77777777" w:rsidR="003C7ED5" w:rsidRDefault="003C7ED5" w:rsidP="003C7ED5">
            <w:r>
              <w:t>2.20</w:t>
            </w:r>
          </w:p>
        </w:tc>
        <w:tc>
          <w:tcPr>
            <w:tcW w:w="922" w:type="dxa"/>
          </w:tcPr>
          <w:p w14:paraId="06993399" w14:textId="7D1B0629" w:rsidR="003C7ED5" w:rsidRDefault="003C7ED5" w:rsidP="003C7ED5">
            <w:r w:rsidRPr="00A12B03">
              <w:rPr>
                <w:b/>
              </w:rPr>
              <w:t>满足</w:t>
            </w:r>
          </w:p>
        </w:tc>
      </w:tr>
      <w:tr w:rsidR="003C7ED5" w14:paraId="73026E54" w14:textId="77777777" w:rsidTr="00963C3D">
        <w:tc>
          <w:tcPr>
            <w:tcW w:w="651" w:type="dxa"/>
            <w:vMerge/>
            <w:vAlign w:val="center"/>
          </w:tcPr>
          <w:p w14:paraId="177791E2" w14:textId="77777777" w:rsidR="003C7ED5" w:rsidRDefault="003C7ED5" w:rsidP="003C7ED5"/>
        </w:tc>
        <w:tc>
          <w:tcPr>
            <w:tcW w:w="1076" w:type="dxa"/>
            <w:vAlign w:val="center"/>
          </w:tcPr>
          <w:p w14:paraId="61243D87" w14:textId="77777777" w:rsidR="003C7ED5" w:rsidRDefault="003C7ED5" w:rsidP="003C7ED5">
            <w:r>
              <w:t>1113</w:t>
            </w:r>
          </w:p>
        </w:tc>
        <w:tc>
          <w:tcPr>
            <w:tcW w:w="1076" w:type="dxa"/>
            <w:vAlign w:val="center"/>
          </w:tcPr>
          <w:p w14:paraId="4659473F" w14:textId="77777777" w:rsidR="003C7ED5" w:rsidRDefault="003C7ED5" w:rsidP="003C7ED5">
            <w:r>
              <w:t>起居室</w:t>
            </w:r>
          </w:p>
        </w:tc>
        <w:tc>
          <w:tcPr>
            <w:tcW w:w="1075" w:type="dxa"/>
            <w:vAlign w:val="center"/>
          </w:tcPr>
          <w:p w14:paraId="6A0F289B" w14:textId="77777777" w:rsidR="003C7ED5" w:rsidRDefault="003C7ED5" w:rsidP="003C7ED5">
            <w:r>
              <w:t>IV</w:t>
            </w:r>
          </w:p>
        </w:tc>
        <w:tc>
          <w:tcPr>
            <w:tcW w:w="1075" w:type="dxa"/>
            <w:vAlign w:val="center"/>
          </w:tcPr>
          <w:p w14:paraId="6295B1A6" w14:textId="77777777" w:rsidR="003C7ED5" w:rsidRDefault="003C7ED5" w:rsidP="003C7ED5">
            <w:r>
              <w:t>侧面</w:t>
            </w:r>
          </w:p>
        </w:tc>
        <w:tc>
          <w:tcPr>
            <w:tcW w:w="1075" w:type="dxa"/>
            <w:vAlign w:val="center"/>
          </w:tcPr>
          <w:p w14:paraId="23CD2A5D" w14:textId="77777777" w:rsidR="003C7ED5" w:rsidRDefault="003C7ED5" w:rsidP="003C7ED5">
            <w:r>
              <w:t>56.01</w:t>
            </w:r>
          </w:p>
        </w:tc>
        <w:tc>
          <w:tcPr>
            <w:tcW w:w="1075" w:type="dxa"/>
            <w:vAlign w:val="center"/>
          </w:tcPr>
          <w:p w14:paraId="10DEEB55" w14:textId="78465FB2" w:rsidR="003C7ED5" w:rsidRDefault="003C7ED5" w:rsidP="003C7ED5">
            <w:r>
              <w:t>3.99</w:t>
            </w:r>
          </w:p>
        </w:tc>
        <w:tc>
          <w:tcPr>
            <w:tcW w:w="1302" w:type="dxa"/>
            <w:vAlign w:val="center"/>
          </w:tcPr>
          <w:p w14:paraId="52F6E289" w14:textId="77777777" w:rsidR="003C7ED5" w:rsidRDefault="003C7ED5" w:rsidP="003C7ED5">
            <w:r>
              <w:t>2.20</w:t>
            </w:r>
          </w:p>
        </w:tc>
        <w:tc>
          <w:tcPr>
            <w:tcW w:w="922" w:type="dxa"/>
          </w:tcPr>
          <w:p w14:paraId="645D869F" w14:textId="71D224B0" w:rsidR="003C7ED5" w:rsidRDefault="003C7ED5" w:rsidP="003C7ED5">
            <w:r w:rsidRPr="00A12B03">
              <w:rPr>
                <w:b/>
              </w:rPr>
              <w:t>满足</w:t>
            </w:r>
          </w:p>
        </w:tc>
      </w:tr>
      <w:tr w:rsidR="003C7ED5" w14:paraId="7D4C76D7" w14:textId="77777777" w:rsidTr="00963C3D">
        <w:tc>
          <w:tcPr>
            <w:tcW w:w="651" w:type="dxa"/>
            <w:vMerge/>
            <w:vAlign w:val="center"/>
          </w:tcPr>
          <w:p w14:paraId="3F4F9449" w14:textId="77777777" w:rsidR="003C7ED5" w:rsidRDefault="003C7ED5" w:rsidP="003C7ED5"/>
        </w:tc>
        <w:tc>
          <w:tcPr>
            <w:tcW w:w="1076" w:type="dxa"/>
            <w:vAlign w:val="center"/>
          </w:tcPr>
          <w:p w14:paraId="6AF89374" w14:textId="77777777" w:rsidR="003C7ED5" w:rsidRDefault="003C7ED5" w:rsidP="003C7ED5">
            <w:r>
              <w:t>1114</w:t>
            </w:r>
          </w:p>
        </w:tc>
        <w:tc>
          <w:tcPr>
            <w:tcW w:w="1076" w:type="dxa"/>
            <w:vAlign w:val="center"/>
          </w:tcPr>
          <w:p w14:paraId="5D3DA84C" w14:textId="77777777" w:rsidR="003C7ED5" w:rsidRDefault="003C7ED5" w:rsidP="003C7ED5">
            <w:r>
              <w:t>起居室</w:t>
            </w:r>
          </w:p>
        </w:tc>
        <w:tc>
          <w:tcPr>
            <w:tcW w:w="1075" w:type="dxa"/>
            <w:vAlign w:val="center"/>
          </w:tcPr>
          <w:p w14:paraId="216E5FD3" w14:textId="77777777" w:rsidR="003C7ED5" w:rsidRDefault="003C7ED5" w:rsidP="003C7ED5">
            <w:r>
              <w:t>IV</w:t>
            </w:r>
          </w:p>
        </w:tc>
        <w:tc>
          <w:tcPr>
            <w:tcW w:w="1075" w:type="dxa"/>
            <w:vAlign w:val="center"/>
          </w:tcPr>
          <w:p w14:paraId="225EF0EE" w14:textId="77777777" w:rsidR="003C7ED5" w:rsidRDefault="003C7ED5" w:rsidP="003C7ED5">
            <w:r>
              <w:t>侧面</w:t>
            </w:r>
          </w:p>
        </w:tc>
        <w:tc>
          <w:tcPr>
            <w:tcW w:w="1075" w:type="dxa"/>
            <w:vAlign w:val="center"/>
          </w:tcPr>
          <w:p w14:paraId="2F4D94AE" w14:textId="77777777" w:rsidR="003C7ED5" w:rsidRDefault="003C7ED5" w:rsidP="003C7ED5">
            <w:r>
              <w:t>56.01</w:t>
            </w:r>
          </w:p>
        </w:tc>
        <w:tc>
          <w:tcPr>
            <w:tcW w:w="1075" w:type="dxa"/>
            <w:vAlign w:val="center"/>
          </w:tcPr>
          <w:p w14:paraId="4E4DB638" w14:textId="21522016" w:rsidR="003C7ED5" w:rsidRDefault="003C7ED5" w:rsidP="003C7ED5">
            <w:r>
              <w:t>4.38</w:t>
            </w:r>
          </w:p>
        </w:tc>
        <w:tc>
          <w:tcPr>
            <w:tcW w:w="1302" w:type="dxa"/>
            <w:vAlign w:val="center"/>
          </w:tcPr>
          <w:p w14:paraId="16546879" w14:textId="77777777" w:rsidR="003C7ED5" w:rsidRDefault="003C7ED5" w:rsidP="003C7ED5">
            <w:r>
              <w:t>2.20</w:t>
            </w:r>
          </w:p>
        </w:tc>
        <w:tc>
          <w:tcPr>
            <w:tcW w:w="922" w:type="dxa"/>
          </w:tcPr>
          <w:p w14:paraId="3F38B389" w14:textId="2B022B24" w:rsidR="003C7ED5" w:rsidRDefault="003C7ED5" w:rsidP="003C7ED5">
            <w:r w:rsidRPr="00A12B03">
              <w:rPr>
                <w:b/>
              </w:rPr>
              <w:t>满足</w:t>
            </w:r>
          </w:p>
        </w:tc>
      </w:tr>
      <w:tr w:rsidR="003C7ED5" w14:paraId="60510105" w14:textId="77777777" w:rsidTr="00963C3D">
        <w:tc>
          <w:tcPr>
            <w:tcW w:w="651" w:type="dxa"/>
            <w:vMerge/>
            <w:vAlign w:val="center"/>
          </w:tcPr>
          <w:p w14:paraId="797821C5" w14:textId="77777777" w:rsidR="003C7ED5" w:rsidRDefault="003C7ED5" w:rsidP="003C7ED5"/>
        </w:tc>
        <w:tc>
          <w:tcPr>
            <w:tcW w:w="1076" w:type="dxa"/>
            <w:vAlign w:val="center"/>
          </w:tcPr>
          <w:p w14:paraId="10B47296" w14:textId="77777777" w:rsidR="003C7ED5" w:rsidRDefault="003C7ED5" w:rsidP="003C7ED5">
            <w:r>
              <w:t>1115</w:t>
            </w:r>
          </w:p>
        </w:tc>
        <w:tc>
          <w:tcPr>
            <w:tcW w:w="1076" w:type="dxa"/>
            <w:vAlign w:val="center"/>
          </w:tcPr>
          <w:p w14:paraId="759CAD3F" w14:textId="77777777" w:rsidR="003C7ED5" w:rsidRDefault="003C7ED5" w:rsidP="003C7ED5">
            <w:r>
              <w:t>起居室</w:t>
            </w:r>
          </w:p>
        </w:tc>
        <w:tc>
          <w:tcPr>
            <w:tcW w:w="1075" w:type="dxa"/>
            <w:vAlign w:val="center"/>
          </w:tcPr>
          <w:p w14:paraId="16AF320A" w14:textId="77777777" w:rsidR="003C7ED5" w:rsidRDefault="003C7ED5" w:rsidP="003C7ED5">
            <w:r>
              <w:t>IV</w:t>
            </w:r>
          </w:p>
        </w:tc>
        <w:tc>
          <w:tcPr>
            <w:tcW w:w="1075" w:type="dxa"/>
            <w:vAlign w:val="center"/>
          </w:tcPr>
          <w:p w14:paraId="5A1F6FB1" w14:textId="77777777" w:rsidR="003C7ED5" w:rsidRDefault="003C7ED5" w:rsidP="003C7ED5">
            <w:r>
              <w:t>侧面</w:t>
            </w:r>
          </w:p>
        </w:tc>
        <w:tc>
          <w:tcPr>
            <w:tcW w:w="1075" w:type="dxa"/>
            <w:vAlign w:val="center"/>
          </w:tcPr>
          <w:p w14:paraId="030CACC6" w14:textId="77777777" w:rsidR="003C7ED5" w:rsidRDefault="003C7ED5" w:rsidP="003C7ED5">
            <w:r>
              <w:t>56.01</w:t>
            </w:r>
          </w:p>
        </w:tc>
        <w:tc>
          <w:tcPr>
            <w:tcW w:w="1075" w:type="dxa"/>
            <w:vAlign w:val="center"/>
          </w:tcPr>
          <w:p w14:paraId="184CE8BF" w14:textId="7D64936C" w:rsidR="003C7ED5" w:rsidRDefault="003C7ED5" w:rsidP="003C7ED5">
            <w:r>
              <w:t>3.82</w:t>
            </w:r>
          </w:p>
        </w:tc>
        <w:tc>
          <w:tcPr>
            <w:tcW w:w="1302" w:type="dxa"/>
            <w:vAlign w:val="center"/>
          </w:tcPr>
          <w:p w14:paraId="59899F6F" w14:textId="77777777" w:rsidR="003C7ED5" w:rsidRDefault="003C7ED5" w:rsidP="003C7ED5">
            <w:r>
              <w:t>2.20</w:t>
            </w:r>
          </w:p>
        </w:tc>
        <w:tc>
          <w:tcPr>
            <w:tcW w:w="922" w:type="dxa"/>
          </w:tcPr>
          <w:p w14:paraId="0FB65113" w14:textId="16219875" w:rsidR="003C7ED5" w:rsidRDefault="003C7ED5" w:rsidP="003C7ED5">
            <w:r w:rsidRPr="00A12B03">
              <w:rPr>
                <w:b/>
              </w:rPr>
              <w:t>满足</w:t>
            </w:r>
          </w:p>
        </w:tc>
      </w:tr>
      <w:tr w:rsidR="003C7ED5" w14:paraId="44EA6D87" w14:textId="77777777" w:rsidTr="00963C3D">
        <w:tc>
          <w:tcPr>
            <w:tcW w:w="651" w:type="dxa"/>
            <w:vMerge/>
            <w:vAlign w:val="center"/>
          </w:tcPr>
          <w:p w14:paraId="1EA102B9" w14:textId="77777777" w:rsidR="003C7ED5" w:rsidRDefault="003C7ED5" w:rsidP="003C7ED5"/>
        </w:tc>
        <w:tc>
          <w:tcPr>
            <w:tcW w:w="1076" w:type="dxa"/>
            <w:vAlign w:val="center"/>
          </w:tcPr>
          <w:p w14:paraId="21F227E2" w14:textId="77777777" w:rsidR="003C7ED5" w:rsidRDefault="003C7ED5" w:rsidP="003C7ED5">
            <w:r>
              <w:t>1116</w:t>
            </w:r>
          </w:p>
        </w:tc>
        <w:tc>
          <w:tcPr>
            <w:tcW w:w="1076" w:type="dxa"/>
            <w:vAlign w:val="center"/>
          </w:tcPr>
          <w:p w14:paraId="61F0D72D" w14:textId="77777777" w:rsidR="003C7ED5" w:rsidRDefault="003C7ED5" w:rsidP="003C7ED5">
            <w:r>
              <w:t>起居室</w:t>
            </w:r>
          </w:p>
        </w:tc>
        <w:tc>
          <w:tcPr>
            <w:tcW w:w="1075" w:type="dxa"/>
            <w:vAlign w:val="center"/>
          </w:tcPr>
          <w:p w14:paraId="6F7BBD86" w14:textId="77777777" w:rsidR="003C7ED5" w:rsidRDefault="003C7ED5" w:rsidP="003C7ED5">
            <w:r>
              <w:t>IV</w:t>
            </w:r>
          </w:p>
        </w:tc>
        <w:tc>
          <w:tcPr>
            <w:tcW w:w="1075" w:type="dxa"/>
            <w:vAlign w:val="center"/>
          </w:tcPr>
          <w:p w14:paraId="7922B842" w14:textId="77777777" w:rsidR="003C7ED5" w:rsidRDefault="003C7ED5" w:rsidP="003C7ED5">
            <w:r>
              <w:t>侧面</w:t>
            </w:r>
          </w:p>
        </w:tc>
        <w:tc>
          <w:tcPr>
            <w:tcW w:w="1075" w:type="dxa"/>
            <w:vAlign w:val="center"/>
          </w:tcPr>
          <w:p w14:paraId="4403C279" w14:textId="77777777" w:rsidR="003C7ED5" w:rsidRDefault="003C7ED5" w:rsidP="003C7ED5">
            <w:r>
              <w:t>56.01</w:t>
            </w:r>
          </w:p>
        </w:tc>
        <w:tc>
          <w:tcPr>
            <w:tcW w:w="1075" w:type="dxa"/>
            <w:vAlign w:val="center"/>
          </w:tcPr>
          <w:p w14:paraId="5F487798" w14:textId="2B60F62A" w:rsidR="003C7ED5" w:rsidRDefault="003C7ED5" w:rsidP="003C7ED5">
            <w:r>
              <w:t>4.09</w:t>
            </w:r>
          </w:p>
        </w:tc>
        <w:tc>
          <w:tcPr>
            <w:tcW w:w="1302" w:type="dxa"/>
            <w:vAlign w:val="center"/>
          </w:tcPr>
          <w:p w14:paraId="7A20E1AD" w14:textId="77777777" w:rsidR="003C7ED5" w:rsidRDefault="003C7ED5" w:rsidP="003C7ED5">
            <w:r>
              <w:t>2.20</w:t>
            </w:r>
          </w:p>
        </w:tc>
        <w:tc>
          <w:tcPr>
            <w:tcW w:w="922" w:type="dxa"/>
          </w:tcPr>
          <w:p w14:paraId="5A7E936C" w14:textId="06EA1CF9" w:rsidR="003C7ED5" w:rsidRDefault="003C7ED5" w:rsidP="003C7ED5">
            <w:r w:rsidRPr="00A12B03">
              <w:rPr>
                <w:b/>
              </w:rPr>
              <w:t>满足</w:t>
            </w:r>
          </w:p>
        </w:tc>
      </w:tr>
      <w:tr w:rsidR="003C7ED5" w14:paraId="5FB8E615" w14:textId="77777777" w:rsidTr="00963C3D">
        <w:tc>
          <w:tcPr>
            <w:tcW w:w="651" w:type="dxa"/>
            <w:vMerge/>
            <w:vAlign w:val="center"/>
          </w:tcPr>
          <w:p w14:paraId="70789EF8" w14:textId="77777777" w:rsidR="003C7ED5" w:rsidRDefault="003C7ED5" w:rsidP="003C7ED5"/>
        </w:tc>
        <w:tc>
          <w:tcPr>
            <w:tcW w:w="1076" w:type="dxa"/>
            <w:vAlign w:val="center"/>
          </w:tcPr>
          <w:p w14:paraId="5E778282" w14:textId="77777777" w:rsidR="003C7ED5" w:rsidRDefault="003C7ED5" w:rsidP="003C7ED5">
            <w:r>
              <w:t>1118</w:t>
            </w:r>
          </w:p>
        </w:tc>
        <w:tc>
          <w:tcPr>
            <w:tcW w:w="1076" w:type="dxa"/>
            <w:vAlign w:val="center"/>
          </w:tcPr>
          <w:p w14:paraId="29D69D27" w14:textId="77777777" w:rsidR="003C7ED5" w:rsidRDefault="003C7ED5" w:rsidP="003C7ED5">
            <w:r>
              <w:t>起居室</w:t>
            </w:r>
          </w:p>
        </w:tc>
        <w:tc>
          <w:tcPr>
            <w:tcW w:w="1075" w:type="dxa"/>
            <w:vAlign w:val="center"/>
          </w:tcPr>
          <w:p w14:paraId="2957B889" w14:textId="77777777" w:rsidR="003C7ED5" w:rsidRDefault="003C7ED5" w:rsidP="003C7ED5">
            <w:r>
              <w:t>IV</w:t>
            </w:r>
          </w:p>
        </w:tc>
        <w:tc>
          <w:tcPr>
            <w:tcW w:w="1075" w:type="dxa"/>
            <w:vAlign w:val="center"/>
          </w:tcPr>
          <w:p w14:paraId="254F31AB" w14:textId="77777777" w:rsidR="003C7ED5" w:rsidRDefault="003C7ED5" w:rsidP="003C7ED5">
            <w:r>
              <w:t>侧面</w:t>
            </w:r>
          </w:p>
        </w:tc>
        <w:tc>
          <w:tcPr>
            <w:tcW w:w="1075" w:type="dxa"/>
            <w:vAlign w:val="center"/>
          </w:tcPr>
          <w:p w14:paraId="6A31350D" w14:textId="77777777" w:rsidR="003C7ED5" w:rsidRDefault="003C7ED5" w:rsidP="003C7ED5">
            <w:r>
              <w:t>56.01</w:t>
            </w:r>
          </w:p>
        </w:tc>
        <w:tc>
          <w:tcPr>
            <w:tcW w:w="1075" w:type="dxa"/>
            <w:vAlign w:val="center"/>
          </w:tcPr>
          <w:p w14:paraId="7CCD1BF2" w14:textId="7270FF3B" w:rsidR="003C7ED5" w:rsidRDefault="003C7ED5" w:rsidP="003C7ED5">
            <w:r>
              <w:t>4.28</w:t>
            </w:r>
          </w:p>
        </w:tc>
        <w:tc>
          <w:tcPr>
            <w:tcW w:w="1302" w:type="dxa"/>
            <w:vAlign w:val="center"/>
          </w:tcPr>
          <w:p w14:paraId="63B60627" w14:textId="77777777" w:rsidR="003C7ED5" w:rsidRDefault="003C7ED5" w:rsidP="003C7ED5">
            <w:r>
              <w:t>2.20</w:t>
            </w:r>
          </w:p>
        </w:tc>
        <w:tc>
          <w:tcPr>
            <w:tcW w:w="922" w:type="dxa"/>
          </w:tcPr>
          <w:p w14:paraId="5916EE18" w14:textId="10B15C5B" w:rsidR="003C7ED5" w:rsidRDefault="003C7ED5" w:rsidP="003C7ED5">
            <w:r w:rsidRPr="00A12B03">
              <w:rPr>
                <w:b/>
              </w:rPr>
              <w:t>满足</w:t>
            </w:r>
          </w:p>
        </w:tc>
      </w:tr>
      <w:tr w:rsidR="003C7ED5" w14:paraId="6483F149" w14:textId="77777777" w:rsidTr="00963C3D">
        <w:tc>
          <w:tcPr>
            <w:tcW w:w="651" w:type="dxa"/>
            <w:vMerge/>
            <w:vAlign w:val="center"/>
          </w:tcPr>
          <w:p w14:paraId="535FABE3" w14:textId="77777777" w:rsidR="003C7ED5" w:rsidRDefault="003C7ED5" w:rsidP="003C7ED5"/>
        </w:tc>
        <w:tc>
          <w:tcPr>
            <w:tcW w:w="1076" w:type="dxa"/>
            <w:vAlign w:val="center"/>
          </w:tcPr>
          <w:p w14:paraId="185211C3" w14:textId="77777777" w:rsidR="003C7ED5" w:rsidRDefault="003C7ED5" w:rsidP="003C7ED5">
            <w:r>
              <w:t>1119</w:t>
            </w:r>
          </w:p>
        </w:tc>
        <w:tc>
          <w:tcPr>
            <w:tcW w:w="1076" w:type="dxa"/>
            <w:vAlign w:val="center"/>
          </w:tcPr>
          <w:p w14:paraId="1F8027B4" w14:textId="77777777" w:rsidR="003C7ED5" w:rsidRDefault="003C7ED5" w:rsidP="003C7ED5">
            <w:r>
              <w:t>起居室</w:t>
            </w:r>
          </w:p>
        </w:tc>
        <w:tc>
          <w:tcPr>
            <w:tcW w:w="1075" w:type="dxa"/>
            <w:vAlign w:val="center"/>
          </w:tcPr>
          <w:p w14:paraId="127FF145" w14:textId="77777777" w:rsidR="003C7ED5" w:rsidRDefault="003C7ED5" w:rsidP="003C7ED5">
            <w:r>
              <w:t>IV</w:t>
            </w:r>
          </w:p>
        </w:tc>
        <w:tc>
          <w:tcPr>
            <w:tcW w:w="1075" w:type="dxa"/>
            <w:vAlign w:val="center"/>
          </w:tcPr>
          <w:p w14:paraId="5157A57A" w14:textId="77777777" w:rsidR="003C7ED5" w:rsidRDefault="003C7ED5" w:rsidP="003C7ED5">
            <w:r>
              <w:t>侧面</w:t>
            </w:r>
          </w:p>
        </w:tc>
        <w:tc>
          <w:tcPr>
            <w:tcW w:w="1075" w:type="dxa"/>
            <w:vAlign w:val="center"/>
          </w:tcPr>
          <w:p w14:paraId="2A74291D" w14:textId="77777777" w:rsidR="003C7ED5" w:rsidRDefault="003C7ED5" w:rsidP="003C7ED5">
            <w:r>
              <w:t>56.01</w:t>
            </w:r>
          </w:p>
        </w:tc>
        <w:tc>
          <w:tcPr>
            <w:tcW w:w="1075" w:type="dxa"/>
            <w:vAlign w:val="center"/>
          </w:tcPr>
          <w:p w14:paraId="455A17AD" w14:textId="3863EC1A" w:rsidR="003C7ED5" w:rsidRDefault="003C7ED5" w:rsidP="003C7ED5">
            <w:r>
              <w:t>4.44</w:t>
            </w:r>
          </w:p>
        </w:tc>
        <w:tc>
          <w:tcPr>
            <w:tcW w:w="1302" w:type="dxa"/>
            <w:vAlign w:val="center"/>
          </w:tcPr>
          <w:p w14:paraId="2C4B0F08" w14:textId="77777777" w:rsidR="003C7ED5" w:rsidRDefault="003C7ED5" w:rsidP="003C7ED5">
            <w:r>
              <w:t>2.20</w:t>
            </w:r>
          </w:p>
        </w:tc>
        <w:tc>
          <w:tcPr>
            <w:tcW w:w="922" w:type="dxa"/>
          </w:tcPr>
          <w:p w14:paraId="568C6ECF" w14:textId="0ACF4886" w:rsidR="003C7ED5" w:rsidRDefault="003C7ED5" w:rsidP="003C7ED5">
            <w:r w:rsidRPr="00A12B03">
              <w:rPr>
                <w:b/>
              </w:rPr>
              <w:t>满足</w:t>
            </w:r>
          </w:p>
        </w:tc>
      </w:tr>
      <w:tr w:rsidR="003C7ED5" w14:paraId="1A36E957" w14:textId="77777777" w:rsidTr="00963C3D">
        <w:tc>
          <w:tcPr>
            <w:tcW w:w="651" w:type="dxa"/>
            <w:vMerge/>
            <w:vAlign w:val="center"/>
          </w:tcPr>
          <w:p w14:paraId="34CC618D" w14:textId="77777777" w:rsidR="003C7ED5" w:rsidRDefault="003C7ED5" w:rsidP="003C7ED5"/>
        </w:tc>
        <w:tc>
          <w:tcPr>
            <w:tcW w:w="1076" w:type="dxa"/>
            <w:vAlign w:val="center"/>
          </w:tcPr>
          <w:p w14:paraId="1FC72482" w14:textId="77777777" w:rsidR="003C7ED5" w:rsidRDefault="003C7ED5" w:rsidP="003C7ED5">
            <w:r>
              <w:t>1120</w:t>
            </w:r>
          </w:p>
        </w:tc>
        <w:tc>
          <w:tcPr>
            <w:tcW w:w="1076" w:type="dxa"/>
            <w:vAlign w:val="center"/>
          </w:tcPr>
          <w:p w14:paraId="35D0513D" w14:textId="77777777" w:rsidR="003C7ED5" w:rsidRDefault="003C7ED5" w:rsidP="003C7ED5">
            <w:r>
              <w:t>起居室</w:t>
            </w:r>
          </w:p>
        </w:tc>
        <w:tc>
          <w:tcPr>
            <w:tcW w:w="1075" w:type="dxa"/>
            <w:vAlign w:val="center"/>
          </w:tcPr>
          <w:p w14:paraId="13C96BFA" w14:textId="77777777" w:rsidR="003C7ED5" w:rsidRDefault="003C7ED5" w:rsidP="003C7ED5">
            <w:r>
              <w:t>IV</w:t>
            </w:r>
          </w:p>
        </w:tc>
        <w:tc>
          <w:tcPr>
            <w:tcW w:w="1075" w:type="dxa"/>
            <w:vAlign w:val="center"/>
          </w:tcPr>
          <w:p w14:paraId="31400EFE" w14:textId="77777777" w:rsidR="003C7ED5" w:rsidRDefault="003C7ED5" w:rsidP="003C7ED5">
            <w:r>
              <w:t>侧面</w:t>
            </w:r>
          </w:p>
        </w:tc>
        <w:tc>
          <w:tcPr>
            <w:tcW w:w="1075" w:type="dxa"/>
            <w:vAlign w:val="center"/>
          </w:tcPr>
          <w:p w14:paraId="018BF075" w14:textId="77777777" w:rsidR="003C7ED5" w:rsidRDefault="003C7ED5" w:rsidP="003C7ED5">
            <w:r>
              <w:t>56.01</w:t>
            </w:r>
          </w:p>
        </w:tc>
        <w:tc>
          <w:tcPr>
            <w:tcW w:w="1075" w:type="dxa"/>
            <w:vAlign w:val="center"/>
          </w:tcPr>
          <w:p w14:paraId="7094653C" w14:textId="0C4E7029" w:rsidR="003C7ED5" w:rsidRDefault="003C7ED5" w:rsidP="003C7ED5">
            <w:r>
              <w:t>4.47</w:t>
            </w:r>
          </w:p>
        </w:tc>
        <w:tc>
          <w:tcPr>
            <w:tcW w:w="1302" w:type="dxa"/>
            <w:vAlign w:val="center"/>
          </w:tcPr>
          <w:p w14:paraId="07FC9980" w14:textId="77777777" w:rsidR="003C7ED5" w:rsidRDefault="003C7ED5" w:rsidP="003C7ED5">
            <w:r>
              <w:t>2.20</w:t>
            </w:r>
          </w:p>
        </w:tc>
        <w:tc>
          <w:tcPr>
            <w:tcW w:w="922" w:type="dxa"/>
          </w:tcPr>
          <w:p w14:paraId="00997555" w14:textId="1372DF19" w:rsidR="003C7ED5" w:rsidRDefault="003C7ED5" w:rsidP="003C7ED5">
            <w:r w:rsidRPr="00A12B03">
              <w:rPr>
                <w:b/>
              </w:rPr>
              <w:t>满足</w:t>
            </w:r>
          </w:p>
        </w:tc>
      </w:tr>
      <w:tr w:rsidR="003C7ED5" w14:paraId="73036A02" w14:textId="77777777" w:rsidTr="00963C3D">
        <w:tc>
          <w:tcPr>
            <w:tcW w:w="651" w:type="dxa"/>
            <w:vMerge/>
            <w:vAlign w:val="center"/>
          </w:tcPr>
          <w:p w14:paraId="47A26F92" w14:textId="77777777" w:rsidR="003C7ED5" w:rsidRDefault="003C7ED5" w:rsidP="003C7ED5"/>
        </w:tc>
        <w:tc>
          <w:tcPr>
            <w:tcW w:w="1076" w:type="dxa"/>
            <w:vAlign w:val="center"/>
          </w:tcPr>
          <w:p w14:paraId="3D9F0586" w14:textId="77777777" w:rsidR="003C7ED5" w:rsidRDefault="003C7ED5" w:rsidP="003C7ED5">
            <w:r>
              <w:t>1121</w:t>
            </w:r>
          </w:p>
        </w:tc>
        <w:tc>
          <w:tcPr>
            <w:tcW w:w="1076" w:type="dxa"/>
            <w:vAlign w:val="center"/>
          </w:tcPr>
          <w:p w14:paraId="18A3C0CC" w14:textId="77777777" w:rsidR="003C7ED5" w:rsidRDefault="003C7ED5" w:rsidP="003C7ED5">
            <w:r>
              <w:t>起居室</w:t>
            </w:r>
          </w:p>
        </w:tc>
        <w:tc>
          <w:tcPr>
            <w:tcW w:w="1075" w:type="dxa"/>
            <w:vAlign w:val="center"/>
          </w:tcPr>
          <w:p w14:paraId="5D2800CA" w14:textId="77777777" w:rsidR="003C7ED5" w:rsidRDefault="003C7ED5" w:rsidP="003C7ED5">
            <w:r>
              <w:t>IV</w:t>
            </w:r>
          </w:p>
        </w:tc>
        <w:tc>
          <w:tcPr>
            <w:tcW w:w="1075" w:type="dxa"/>
            <w:vAlign w:val="center"/>
          </w:tcPr>
          <w:p w14:paraId="62B32570" w14:textId="77777777" w:rsidR="003C7ED5" w:rsidRDefault="003C7ED5" w:rsidP="003C7ED5">
            <w:r>
              <w:t>侧面</w:t>
            </w:r>
          </w:p>
        </w:tc>
        <w:tc>
          <w:tcPr>
            <w:tcW w:w="1075" w:type="dxa"/>
            <w:vAlign w:val="center"/>
          </w:tcPr>
          <w:p w14:paraId="0DB034A6" w14:textId="77777777" w:rsidR="003C7ED5" w:rsidRDefault="003C7ED5" w:rsidP="003C7ED5">
            <w:r>
              <w:t>56.01</w:t>
            </w:r>
          </w:p>
        </w:tc>
        <w:tc>
          <w:tcPr>
            <w:tcW w:w="1075" w:type="dxa"/>
            <w:vAlign w:val="center"/>
          </w:tcPr>
          <w:p w14:paraId="3BE07A8E" w14:textId="600CED63" w:rsidR="003C7ED5" w:rsidRDefault="003C7ED5" w:rsidP="003C7ED5">
            <w:r>
              <w:t>4.55</w:t>
            </w:r>
          </w:p>
        </w:tc>
        <w:tc>
          <w:tcPr>
            <w:tcW w:w="1302" w:type="dxa"/>
            <w:vAlign w:val="center"/>
          </w:tcPr>
          <w:p w14:paraId="2DCA608B" w14:textId="77777777" w:rsidR="003C7ED5" w:rsidRDefault="003C7ED5" w:rsidP="003C7ED5">
            <w:r>
              <w:t>2.20</w:t>
            </w:r>
          </w:p>
        </w:tc>
        <w:tc>
          <w:tcPr>
            <w:tcW w:w="922" w:type="dxa"/>
          </w:tcPr>
          <w:p w14:paraId="47E68EDC" w14:textId="58AA604A" w:rsidR="003C7ED5" w:rsidRDefault="003C7ED5" w:rsidP="003C7ED5">
            <w:r w:rsidRPr="00A12B03">
              <w:rPr>
                <w:b/>
              </w:rPr>
              <w:t>满足</w:t>
            </w:r>
          </w:p>
        </w:tc>
      </w:tr>
      <w:tr w:rsidR="003C7ED5" w14:paraId="5D536100" w14:textId="77777777" w:rsidTr="00963C3D">
        <w:tc>
          <w:tcPr>
            <w:tcW w:w="651" w:type="dxa"/>
            <w:vMerge/>
            <w:vAlign w:val="center"/>
          </w:tcPr>
          <w:p w14:paraId="6506B1A1" w14:textId="77777777" w:rsidR="003C7ED5" w:rsidRDefault="003C7ED5" w:rsidP="003C7ED5"/>
        </w:tc>
        <w:tc>
          <w:tcPr>
            <w:tcW w:w="1076" w:type="dxa"/>
            <w:vAlign w:val="center"/>
          </w:tcPr>
          <w:p w14:paraId="4CD964B3" w14:textId="77777777" w:rsidR="003C7ED5" w:rsidRDefault="003C7ED5" w:rsidP="003C7ED5">
            <w:r>
              <w:t>1122</w:t>
            </w:r>
          </w:p>
        </w:tc>
        <w:tc>
          <w:tcPr>
            <w:tcW w:w="1076" w:type="dxa"/>
            <w:vAlign w:val="center"/>
          </w:tcPr>
          <w:p w14:paraId="4AF9007E" w14:textId="77777777" w:rsidR="003C7ED5" w:rsidRDefault="003C7ED5" w:rsidP="003C7ED5">
            <w:r>
              <w:t>起居室</w:t>
            </w:r>
          </w:p>
        </w:tc>
        <w:tc>
          <w:tcPr>
            <w:tcW w:w="1075" w:type="dxa"/>
            <w:vAlign w:val="center"/>
          </w:tcPr>
          <w:p w14:paraId="4D94B6F7" w14:textId="77777777" w:rsidR="003C7ED5" w:rsidRDefault="003C7ED5" w:rsidP="003C7ED5">
            <w:r>
              <w:t>IV</w:t>
            </w:r>
          </w:p>
        </w:tc>
        <w:tc>
          <w:tcPr>
            <w:tcW w:w="1075" w:type="dxa"/>
            <w:vAlign w:val="center"/>
          </w:tcPr>
          <w:p w14:paraId="5D3C0FB9" w14:textId="77777777" w:rsidR="003C7ED5" w:rsidRDefault="003C7ED5" w:rsidP="003C7ED5">
            <w:r>
              <w:t>侧面</w:t>
            </w:r>
          </w:p>
        </w:tc>
        <w:tc>
          <w:tcPr>
            <w:tcW w:w="1075" w:type="dxa"/>
            <w:vAlign w:val="center"/>
          </w:tcPr>
          <w:p w14:paraId="64341EEC" w14:textId="77777777" w:rsidR="003C7ED5" w:rsidRDefault="003C7ED5" w:rsidP="003C7ED5">
            <w:r>
              <w:t>56.01</w:t>
            </w:r>
          </w:p>
        </w:tc>
        <w:tc>
          <w:tcPr>
            <w:tcW w:w="1075" w:type="dxa"/>
            <w:vAlign w:val="center"/>
          </w:tcPr>
          <w:p w14:paraId="3E932118" w14:textId="5C416B3E" w:rsidR="003C7ED5" w:rsidRDefault="003C7ED5" w:rsidP="003C7ED5">
            <w:r>
              <w:t>3.99</w:t>
            </w:r>
          </w:p>
        </w:tc>
        <w:tc>
          <w:tcPr>
            <w:tcW w:w="1302" w:type="dxa"/>
            <w:vAlign w:val="center"/>
          </w:tcPr>
          <w:p w14:paraId="2D697BFF" w14:textId="77777777" w:rsidR="003C7ED5" w:rsidRDefault="003C7ED5" w:rsidP="003C7ED5">
            <w:r>
              <w:t>2.20</w:t>
            </w:r>
          </w:p>
        </w:tc>
        <w:tc>
          <w:tcPr>
            <w:tcW w:w="922" w:type="dxa"/>
          </w:tcPr>
          <w:p w14:paraId="42C6BD27" w14:textId="07E39217" w:rsidR="003C7ED5" w:rsidRDefault="003C7ED5" w:rsidP="003C7ED5">
            <w:r w:rsidRPr="00A12B03">
              <w:rPr>
                <w:b/>
              </w:rPr>
              <w:t>满足</w:t>
            </w:r>
          </w:p>
        </w:tc>
      </w:tr>
      <w:tr w:rsidR="003C7ED5" w14:paraId="0B006B18" w14:textId="77777777" w:rsidTr="00963C3D">
        <w:tc>
          <w:tcPr>
            <w:tcW w:w="651" w:type="dxa"/>
            <w:vMerge/>
            <w:vAlign w:val="center"/>
          </w:tcPr>
          <w:p w14:paraId="62BD230D" w14:textId="77777777" w:rsidR="003C7ED5" w:rsidRDefault="003C7ED5" w:rsidP="003C7ED5"/>
        </w:tc>
        <w:tc>
          <w:tcPr>
            <w:tcW w:w="1076" w:type="dxa"/>
            <w:vAlign w:val="center"/>
          </w:tcPr>
          <w:p w14:paraId="0CF692B3" w14:textId="77777777" w:rsidR="003C7ED5" w:rsidRDefault="003C7ED5" w:rsidP="003C7ED5">
            <w:r>
              <w:t>1123</w:t>
            </w:r>
          </w:p>
        </w:tc>
        <w:tc>
          <w:tcPr>
            <w:tcW w:w="1076" w:type="dxa"/>
            <w:vAlign w:val="center"/>
          </w:tcPr>
          <w:p w14:paraId="6A66A2DC" w14:textId="77777777" w:rsidR="003C7ED5" w:rsidRDefault="003C7ED5" w:rsidP="003C7ED5">
            <w:r>
              <w:t>起居室</w:t>
            </w:r>
          </w:p>
        </w:tc>
        <w:tc>
          <w:tcPr>
            <w:tcW w:w="1075" w:type="dxa"/>
            <w:vAlign w:val="center"/>
          </w:tcPr>
          <w:p w14:paraId="7E82B6D9" w14:textId="77777777" w:rsidR="003C7ED5" w:rsidRDefault="003C7ED5" w:rsidP="003C7ED5">
            <w:r>
              <w:t>IV</w:t>
            </w:r>
          </w:p>
        </w:tc>
        <w:tc>
          <w:tcPr>
            <w:tcW w:w="1075" w:type="dxa"/>
            <w:vAlign w:val="center"/>
          </w:tcPr>
          <w:p w14:paraId="77AD965E" w14:textId="77777777" w:rsidR="003C7ED5" w:rsidRDefault="003C7ED5" w:rsidP="003C7ED5">
            <w:r>
              <w:t>侧面</w:t>
            </w:r>
          </w:p>
        </w:tc>
        <w:tc>
          <w:tcPr>
            <w:tcW w:w="1075" w:type="dxa"/>
            <w:vAlign w:val="center"/>
          </w:tcPr>
          <w:p w14:paraId="596E97F2" w14:textId="77777777" w:rsidR="003C7ED5" w:rsidRDefault="003C7ED5" w:rsidP="003C7ED5">
            <w:r>
              <w:t>56.01</w:t>
            </w:r>
          </w:p>
        </w:tc>
        <w:tc>
          <w:tcPr>
            <w:tcW w:w="1075" w:type="dxa"/>
            <w:vAlign w:val="center"/>
          </w:tcPr>
          <w:p w14:paraId="02C80C3D" w14:textId="4E18BE97" w:rsidR="003C7ED5" w:rsidRDefault="003C7ED5" w:rsidP="003C7ED5">
            <w:r>
              <w:t>4.38</w:t>
            </w:r>
          </w:p>
        </w:tc>
        <w:tc>
          <w:tcPr>
            <w:tcW w:w="1302" w:type="dxa"/>
            <w:vAlign w:val="center"/>
          </w:tcPr>
          <w:p w14:paraId="4F8A3429" w14:textId="77777777" w:rsidR="003C7ED5" w:rsidRDefault="003C7ED5" w:rsidP="003C7ED5">
            <w:r>
              <w:t>2.20</w:t>
            </w:r>
          </w:p>
        </w:tc>
        <w:tc>
          <w:tcPr>
            <w:tcW w:w="922" w:type="dxa"/>
          </w:tcPr>
          <w:p w14:paraId="03FFE4FD" w14:textId="762E2500" w:rsidR="003C7ED5" w:rsidRDefault="003C7ED5" w:rsidP="003C7ED5">
            <w:r w:rsidRPr="00A12B03">
              <w:rPr>
                <w:b/>
              </w:rPr>
              <w:t>满足</w:t>
            </w:r>
          </w:p>
        </w:tc>
      </w:tr>
      <w:tr w:rsidR="003C7ED5" w14:paraId="066190EE" w14:textId="77777777" w:rsidTr="00963C3D">
        <w:tc>
          <w:tcPr>
            <w:tcW w:w="651" w:type="dxa"/>
            <w:vMerge/>
            <w:vAlign w:val="center"/>
          </w:tcPr>
          <w:p w14:paraId="2A193F80" w14:textId="77777777" w:rsidR="003C7ED5" w:rsidRDefault="003C7ED5" w:rsidP="003C7ED5"/>
        </w:tc>
        <w:tc>
          <w:tcPr>
            <w:tcW w:w="1076" w:type="dxa"/>
            <w:vAlign w:val="center"/>
          </w:tcPr>
          <w:p w14:paraId="25A5EBCA" w14:textId="77777777" w:rsidR="003C7ED5" w:rsidRDefault="003C7ED5" w:rsidP="003C7ED5">
            <w:r>
              <w:t>1125</w:t>
            </w:r>
          </w:p>
        </w:tc>
        <w:tc>
          <w:tcPr>
            <w:tcW w:w="1076" w:type="dxa"/>
            <w:vAlign w:val="center"/>
          </w:tcPr>
          <w:p w14:paraId="69537980" w14:textId="77777777" w:rsidR="003C7ED5" w:rsidRDefault="003C7ED5" w:rsidP="003C7ED5">
            <w:r>
              <w:t>起居室</w:t>
            </w:r>
          </w:p>
        </w:tc>
        <w:tc>
          <w:tcPr>
            <w:tcW w:w="1075" w:type="dxa"/>
            <w:vAlign w:val="center"/>
          </w:tcPr>
          <w:p w14:paraId="42690A87" w14:textId="77777777" w:rsidR="003C7ED5" w:rsidRDefault="003C7ED5" w:rsidP="003C7ED5">
            <w:r>
              <w:t>IV</w:t>
            </w:r>
          </w:p>
        </w:tc>
        <w:tc>
          <w:tcPr>
            <w:tcW w:w="1075" w:type="dxa"/>
            <w:vAlign w:val="center"/>
          </w:tcPr>
          <w:p w14:paraId="52C5AD84" w14:textId="77777777" w:rsidR="003C7ED5" w:rsidRDefault="003C7ED5" w:rsidP="003C7ED5">
            <w:r>
              <w:t>侧面</w:t>
            </w:r>
          </w:p>
        </w:tc>
        <w:tc>
          <w:tcPr>
            <w:tcW w:w="1075" w:type="dxa"/>
            <w:vAlign w:val="center"/>
          </w:tcPr>
          <w:p w14:paraId="049E7DF1" w14:textId="77777777" w:rsidR="003C7ED5" w:rsidRDefault="003C7ED5" w:rsidP="003C7ED5">
            <w:r>
              <w:t>56.01</w:t>
            </w:r>
          </w:p>
        </w:tc>
        <w:tc>
          <w:tcPr>
            <w:tcW w:w="1075" w:type="dxa"/>
            <w:vAlign w:val="center"/>
          </w:tcPr>
          <w:p w14:paraId="4F5249FC" w14:textId="15BF9CF9" w:rsidR="003C7ED5" w:rsidRDefault="003C7ED5" w:rsidP="003C7ED5">
            <w:r>
              <w:t>3.82</w:t>
            </w:r>
          </w:p>
        </w:tc>
        <w:tc>
          <w:tcPr>
            <w:tcW w:w="1302" w:type="dxa"/>
            <w:vAlign w:val="center"/>
          </w:tcPr>
          <w:p w14:paraId="22ED34AC" w14:textId="77777777" w:rsidR="003C7ED5" w:rsidRDefault="003C7ED5" w:rsidP="003C7ED5">
            <w:r>
              <w:t>2.20</w:t>
            </w:r>
          </w:p>
        </w:tc>
        <w:tc>
          <w:tcPr>
            <w:tcW w:w="922" w:type="dxa"/>
          </w:tcPr>
          <w:p w14:paraId="010A6216" w14:textId="4FD8D1FD" w:rsidR="003C7ED5" w:rsidRDefault="003C7ED5" w:rsidP="003C7ED5">
            <w:r w:rsidRPr="00A12B03">
              <w:rPr>
                <w:b/>
              </w:rPr>
              <w:t>满足</w:t>
            </w:r>
          </w:p>
        </w:tc>
      </w:tr>
      <w:tr w:rsidR="003C7ED5" w14:paraId="7CF01E17" w14:textId="77777777" w:rsidTr="00963C3D">
        <w:tc>
          <w:tcPr>
            <w:tcW w:w="651" w:type="dxa"/>
            <w:vMerge/>
            <w:vAlign w:val="center"/>
          </w:tcPr>
          <w:p w14:paraId="6801B102" w14:textId="77777777" w:rsidR="003C7ED5" w:rsidRDefault="003C7ED5" w:rsidP="003C7ED5"/>
        </w:tc>
        <w:tc>
          <w:tcPr>
            <w:tcW w:w="1076" w:type="dxa"/>
            <w:vAlign w:val="center"/>
          </w:tcPr>
          <w:p w14:paraId="23F0880E" w14:textId="77777777" w:rsidR="003C7ED5" w:rsidRDefault="003C7ED5" w:rsidP="003C7ED5">
            <w:r>
              <w:t>1126</w:t>
            </w:r>
          </w:p>
        </w:tc>
        <w:tc>
          <w:tcPr>
            <w:tcW w:w="1076" w:type="dxa"/>
            <w:vAlign w:val="center"/>
          </w:tcPr>
          <w:p w14:paraId="5DA05202" w14:textId="77777777" w:rsidR="003C7ED5" w:rsidRDefault="003C7ED5" w:rsidP="003C7ED5">
            <w:r>
              <w:t>起居室</w:t>
            </w:r>
          </w:p>
        </w:tc>
        <w:tc>
          <w:tcPr>
            <w:tcW w:w="1075" w:type="dxa"/>
            <w:vAlign w:val="center"/>
          </w:tcPr>
          <w:p w14:paraId="6A76F728" w14:textId="77777777" w:rsidR="003C7ED5" w:rsidRDefault="003C7ED5" w:rsidP="003C7ED5">
            <w:r>
              <w:t>IV</w:t>
            </w:r>
          </w:p>
        </w:tc>
        <w:tc>
          <w:tcPr>
            <w:tcW w:w="1075" w:type="dxa"/>
            <w:vAlign w:val="center"/>
          </w:tcPr>
          <w:p w14:paraId="70F4B0F7" w14:textId="77777777" w:rsidR="003C7ED5" w:rsidRDefault="003C7ED5" w:rsidP="003C7ED5">
            <w:r>
              <w:t>侧面</w:t>
            </w:r>
          </w:p>
        </w:tc>
        <w:tc>
          <w:tcPr>
            <w:tcW w:w="1075" w:type="dxa"/>
            <w:vAlign w:val="center"/>
          </w:tcPr>
          <w:p w14:paraId="7635E219" w14:textId="77777777" w:rsidR="003C7ED5" w:rsidRDefault="003C7ED5" w:rsidP="003C7ED5">
            <w:r>
              <w:t>56.01</w:t>
            </w:r>
          </w:p>
        </w:tc>
        <w:tc>
          <w:tcPr>
            <w:tcW w:w="1075" w:type="dxa"/>
            <w:vAlign w:val="center"/>
          </w:tcPr>
          <w:p w14:paraId="0C2FC85B" w14:textId="57FDA364" w:rsidR="003C7ED5" w:rsidRDefault="003C7ED5" w:rsidP="003C7ED5">
            <w:r>
              <w:t>4.09</w:t>
            </w:r>
          </w:p>
        </w:tc>
        <w:tc>
          <w:tcPr>
            <w:tcW w:w="1302" w:type="dxa"/>
            <w:vAlign w:val="center"/>
          </w:tcPr>
          <w:p w14:paraId="2025F47F" w14:textId="77777777" w:rsidR="003C7ED5" w:rsidRDefault="003C7ED5" w:rsidP="003C7ED5">
            <w:r>
              <w:t>2.20</w:t>
            </w:r>
          </w:p>
        </w:tc>
        <w:tc>
          <w:tcPr>
            <w:tcW w:w="922" w:type="dxa"/>
          </w:tcPr>
          <w:p w14:paraId="6B2170C5" w14:textId="3646BC3F" w:rsidR="003C7ED5" w:rsidRDefault="003C7ED5" w:rsidP="003C7ED5">
            <w:r w:rsidRPr="00A12B03">
              <w:rPr>
                <w:b/>
              </w:rPr>
              <w:t>满足</w:t>
            </w:r>
          </w:p>
        </w:tc>
      </w:tr>
      <w:tr w:rsidR="003C7ED5" w14:paraId="37022BF8" w14:textId="77777777" w:rsidTr="00963C3D">
        <w:tc>
          <w:tcPr>
            <w:tcW w:w="651" w:type="dxa"/>
            <w:vMerge/>
            <w:vAlign w:val="center"/>
          </w:tcPr>
          <w:p w14:paraId="22BF412F" w14:textId="77777777" w:rsidR="003C7ED5" w:rsidRDefault="003C7ED5" w:rsidP="003C7ED5"/>
        </w:tc>
        <w:tc>
          <w:tcPr>
            <w:tcW w:w="1076" w:type="dxa"/>
            <w:vAlign w:val="center"/>
          </w:tcPr>
          <w:p w14:paraId="1E34600C" w14:textId="77777777" w:rsidR="003C7ED5" w:rsidRDefault="003C7ED5" w:rsidP="003C7ED5">
            <w:r>
              <w:t>1128</w:t>
            </w:r>
          </w:p>
        </w:tc>
        <w:tc>
          <w:tcPr>
            <w:tcW w:w="1076" w:type="dxa"/>
            <w:vAlign w:val="center"/>
          </w:tcPr>
          <w:p w14:paraId="5A557A22" w14:textId="77777777" w:rsidR="003C7ED5" w:rsidRDefault="003C7ED5" w:rsidP="003C7ED5">
            <w:r>
              <w:t>起居室</w:t>
            </w:r>
          </w:p>
        </w:tc>
        <w:tc>
          <w:tcPr>
            <w:tcW w:w="1075" w:type="dxa"/>
            <w:vAlign w:val="center"/>
          </w:tcPr>
          <w:p w14:paraId="1C3B5906" w14:textId="77777777" w:rsidR="003C7ED5" w:rsidRDefault="003C7ED5" w:rsidP="003C7ED5">
            <w:r>
              <w:t>IV</w:t>
            </w:r>
          </w:p>
        </w:tc>
        <w:tc>
          <w:tcPr>
            <w:tcW w:w="1075" w:type="dxa"/>
            <w:vAlign w:val="center"/>
          </w:tcPr>
          <w:p w14:paraId="2BD2F986" w14:textId="77777777" w:rsidR="003C7ED5" w:rsidRDefault="003C7ED5" w:rsidP="003C7ED5">
            <w:r>
              <w:t>侧面</w:t>
            </w:r>
          </w:p>
        </w:tc>
        <w:tc>
          <w:tcPr>
            <w:tcW w:w="1075" w:type="dxa"/>
            <w:vAlign w:val="center"/>
          </w:tcPr>
          <w:p w14:paraId="57BB41F3" w14:textId="77777777" w:rsidR="003C7ED5" w:rsidRDefault="003C7ED5" w:rsidP="003C7ED5">
            <w:r>
              <w:t>56.01</w:t>
            </w:r>
          </w:p>
        </w:tc>
        <w:tc>
          <w:tcPr>
            <w:tcW w:w="1075" w:type="dxa"/>
            <w:vAlign w:val="center"/>
          </w:tcPr>
          <w:p w14:paraId="45DDF0ED" w14:textId="0A2AFF66" w:rsidR="003C7ED5" w:rsidRDefault="003C7ED5" w:rsidP="003C7ED5">
            <w:r>
              <w:t>4.28</w:t>
            </w:r>
          </w:p>
        </w:tc>
        <w:tc>
          <w:tcPr>
            <w:tcW w:w="1302" w:type="dxa"/>
            <w:vAlign w:val="center"/>
          </w:tcPr>
          <w:p w14:paraId="6E709248" w14:textId="77777777" w:rsidR="003C7ED5" w:rsidRDefault="003C7ED5" w:rsidP="003C7ED5">
            <w:r>
              <w:t>2.20</w:t>
            </w:r>
          </w:p>
        </w:tc>
        <w:tc>
          <w:tcPr>
            <w:tcW w:w="922" w:type="dxa"/>
          </w:tcPr>
          <w:p w14:paraId="6FA8BA5B" w14:textId="57743EB4" w:rsidR="003C7ED5" w:rsidRDefault="003C7ED5" w:rsidP="003C7ED5">
            <w:r w:rsidRPr="00A12B03">
              <w:rPr>
                <w:b/>
              </w:rPr>
              <w:t>满足</w:t>
            </w:r>
          </w:p>
        </w:tc>
      </w:tr>
      <w:tr w:rsidR="003C7ED5" w14:paraId="23C0B251" w14:textId="77777777" w:rsidTr="00963C3D">
        <w:tc>
          <w:tcPr>
            <w:tcW w:w="651" w:type="dxa"/>
            <w:vMerge/>
            <w:vAlign w:val="center"/>
          </w:tcPr>
          <w:p w14:paraId="695DAD1F" w14:textId="77777777" w:rsidR="003C7ED5" w:rsidRDefault="003C7ED5" w:rsidP="003C7ED5"/>
        </w:tc>
        <w:tc>
          <w:tcPr>
            <w:tcW w:w="1076" w:type="dxa"/>
            <w:vAlign w:val="center"/>
          </w:tcPr>
          <w:p w14:paraId="49C76AE8" w14:textId="77777777" w:rsidR="003C7ED5" w:rsidRDefault="003C7ED5" w:rsidP="003C7ED5">
            <w:r>
              <w:t>1129</w:t>
            </w:r>
          </w:p>
        </w:tc>
        <w:tc>
          <w:tcPr>
            <w:tcW w:w="1076" w:type="dxa"/>
            <w:vAlign w:val="center"/>
          </w:tcPr>
          <w:p w14:paraId="025D2EA9" w14:textId="77777777" w:rsidR="003C7ED5" w:rsidRDefault="003C7ED5" w:rsidP="003C7ED5">
            <w:r>
              <w:t>起居室</w:t>
            </w:r>
          </w:p>
        </w:tc>
        <w:tc>
          <w:tcPr>
            <w:tcW w:w="1075" w:type="dxa"/>
            <w:vAlign w:val="center"/>
          </w:tcPr>
          <w:p w14:paraId="4BD3BDD8" w14:textId="77777777" w:rsidR="003C7ED5" w:rsidRDefault="003C7ED5" w:rsidP="003C7ED5">
            <w:r>
              <w:t>IV</w:t>
            </w:r>
          </w:p>
        </w:tc>
        <w:tc>
          <w:tcPr>
            <w:tcW w:w="1075" w:type="dxa"/>
            <w:vAlign w:val="center"/>
          </w:tcPr>
          <w:p w14:paraId="1526E702" w14:textId="77777777" w:rsidR="003C7ED5" w:rsidRDefault="003C7ED5" w:rsidP="003C7ED5">
            <w:r>
              <w:t>侧面</w:t>
            </w:r>
          </w:p>
        </w:tc>
        <w:tc>
          <w:tcPr>
            <w:tcW w:w="1075" w:type="dxa"/>
            <w:vAlign w:val="center"/>
          </w:tcPr>
          <w:p w14:paraId="1078F28C" w14:textId="77777777" w:rsidR="003C7ED5" w:rsidRDefault="003C7ED5" w:rsidP="003C7ED5">
            <w:r>
              <w:t>56.01</w:t>
            </w:r>
          </w:p>
        </w:tc>
        <w:tc>
          <w:tcPr>
            <w:tcW w:w="1075" w:type="dxa"/>
            <w:vAlign w:val="center"/>
          </w:tcPr>
          <w:p w14:paraId="0AFDAEE4" w14:textId="19FA9094" w:rsidR="003C7ED5" w:rsidRDefault="003C7ED5" w:rsidP="003C7ED5">
            <w:r>
              <w:t>4.44</w:t>
            </w:r>
          </w:p>
        </w:tc>
        <w:tc>
          <w:tcPr>
            <w:tcW w:w="1302" w:type="dxa"/>
            <w:vAlign w:val="center"/>
          </w:tcPr>
          <w:p w14:paraId="412B25FD" w14:textId="77777777" w:rsidR="003C7ED5" w:rsidRDefault="003C7ED5" w:rsidP="003C7ED5">
            <w:r>
              <w:t>2.20</w:t>
            </w:r>
          </w:p>
        </w:tc>
        <w:tc>
          <w:tcPr>
            <w:tcW w:w="922" w:type="dxa"/>
          </w:tcPr>
          <w:p w14:paraId="2F5D277D" w14:textId="224882D2" w:rsidR="003C7ED5" w:rsidRDefault="003C7ED5" w:rsidP="003C7ED5">
            <w:r w:rsidRPr="00A12B03">
              <w:rPr>
                <w:b/>
              </w:rPr>
              <w:t>满足</w:t>
            </w:r>
          </w:p>
        </w:tc>
      </w:tr>
      <w:tr w:rsidR="003C7ED5" w14:paraId="67E039F1" w14:textId="77777777" w:rsidTr="00963C3D">
        <w:tc>
          <w:tcPr>
            <w:tcW w:w="651" w:type="dxa"/>
            <w:vMerge/>
            <w:vAlign w:val="center"/>
          </w:tcPr>
          <w:p w14:paraId="328580FA" w14:textId="77777777" w:rsidR="003C7ED5" w:rsidRDefault="003C7ED5" w:rsidP="003C7ED5"/>
        </w:tc>
        <w:tc>
          <w:tcPr>
            <w:tcW w:w="1076" w:type="dxa"/>
            <w:vAlign w:val="center"/>
          </w:tcPr>
          <w:p w14:paraId="46B1CF76" w14:textId="77777777" w:rsidR="003C7ED5" w:rsidRDefault="003C7ED5" w:rsidP="003C7ED5">
            <w:r>
              <w:t>1130</w:t>
            </w:r>
          </w:p>
        </w:tc>
        <w:tc>
          <w:tcPr>
            <w:tcW w:w="1076" w:type="dxa"/>
            <w:vAlign w:val="center"/>
          </w:tcPr>
          <w:p w14:paraId="2E70B723" w14:textId="77777777" w:rsidR="003C7ED5" w:rsidRDefault="003C7ED5" w:rsidP="003C7ED5">
            <w:r>
              <w:t>起居室</w:t>
            </w:r>
          </w:p>
        </w:tc>
        <w:tc>
          <w:tcPr>
            <w:tcW w:w="1075" w:type="dxa"/>
            <w:vAlign w:val="center"/>
          </w:tcPr>
          <w:p w14:paraId="352E8851" w14:textId="77777777" w:rsidR="003C7ED5" w:rsidRDefault="003C7ED5" w:rsidP="003C7ED5">
            <w:r>
              <w:t>IV</w:t>
            </w:r>
          </w:p>
        </w:tc>
        <w:tc>
          <w:tcPr>
            <w:tcW w:w="1075" w:type="dxa"/>
            <w:vAlign w:val="center"/>
          </w:tcPr>
          <w:p w14:paraId="553053A8" w14:textId="77777777" w:rsidR="003C7ED5" w:rsidRDefault="003C7ED5" w:rsidP="003C7ED5">
            <w:r>
              <w:t>侧面</w:t>
            </w:r>
          </w:p>
        </w:tc>
        <w:tc>
          <w:tcPr>
            <w:tcW w:w="1075" w:type="dxa"/>
            <w:vAlign w:val="center"/>
          </w:tcPr>
          <w:p w14:paraId="3A0631C4" w14:textId="77777777" w:rsidR="003C7ED5" w:rsidRDefault="003C7ED5" w:rsidP="003C7ED5">
            <w:r>
              <w:t>56.01</w:t>
            </w:r>
          </w:p>
        </w:tc>
        <w:tc>
          <w:tcPr>
            <w:tcW w:w="1075" w:type="dxa"/>
            <w:vAlign w:val="center"/>
          </w:tcPr>
          <w:p w14:paraId="1AB00EF6" w14:textId="7541740E" w:rsidR="003C7ED5" w:rsidRDefault="003C7ED5" w:rsidP="003C7ED5">
            <w:r>
              <w:t>4.47</w:t>
            </w:r>
          </w:p>
        </w:tc>
        <w:tc>
          <w:tcPr>
            <w:tcW w:w="1302" w:type="dxa"/>
            <w:vAlign w:val="center"/>
          </w:tcPr>
          <w:p w14:paraId="6F3AB647" w14:textId="77777777" w:rsidR="003C7ED5" w:rsidRDefault="003C7ED5" w:rsidP="003C7ED5">
            <w:r>
              <w:t>2.20</w:t>
            </w:r>
          </w:p>
        </w:tc>
        <w:tc>
          <w:tcPr>
            <w:tcW w:w="922" w:type="dxa"/>
          </w:tcPr>
          <w:p w14:paraId="3A6FA380" w14:textId="7B5A2C88" w:rsidR="003C7ED5" w:rsidRDefault="003C7ED5" w:rsidP="003C7ED5">
            <w:r w:rsidRPr="00A12B03">
              <w:rPr>
                <w:b/>
              </w:rPr>
              <w:t>满足</w:t>
            </w:r>
          </w:p>
        </w:tc>
      </w:tr>
      <w:tr w:rsidR="003C7ED5" w14:paraId="1D402248" w14:textId="77777777" w:rsidTr="003C7ED5">
        <w:tc>
          <w:tcPr>
            <w:tcW w:w="651" w:type="dxa"/>
            <w:vMerge/>
            <w:vAlign w:val="center"/>
          </w:tcPr>
          <w:p w14:paraId="201BC797" w14:textId="77777777" w:rsidR="003C7ED5" w:rsidRDefault="003C7ED5" w:rsidP="003C7ED5"/>
        </w:tc>
        <w:tc>
          <w:tcPr>
            <w:tcW w:w="1076" w:type="dxa"/>
            <w:vAlign w:val="center"/>
          </w:tcPr>
          <w:p w14:paraId="64C4BB0E" w14:textId="77777777" w:rsidR="003C7ED5" w:rsidRDefault="003C7ED5" w:rsidP="003C7ED5">
            <w:r>
              <w:t>1131</w:t>
            </w:r>
          </w:p>
        </w:tc>
        <w:tc>
          <w:tcPr>
            <w:tcW w:w="1076" w:type="dxa"/>
            <w:vAlign w:val="center"/>
          </w:tcPr>
          <w:p w14:paraId="6A48E1B3" w14:textId="77777777" w:rsidR="003C7ED5" w:rsidRDefault="003C7ED5" w:rsidP="003C7ED5">
            <w:r>
              <w:t>起居室</w:t>
            </w:r>
          </w:p>
        </w:tc>
        <w:tc>
          <w:tcPr>
            <w:tcW w:w="1075" w:type="dxa"/>
            <w:vAlign w:val="center"/>
          </w:tcPr>
          <w:p w14:paraId="09077329" w14:textId="77777777" w:rsidR="003C7ED5" w:rsidRDefault="003C7ED5" w:rsidP="003C7ED5">
            <w:r>
              <w:t>IV</w:t>
            </w:r>
          </w:p>
        </w:tc>
        <w:tc>
          <w:tcPr>
            <w:tcW w:w="1075" w:type="dxa"/>
            <w:vAlign w:val="center"/>
          </w:tcPr>
          <w:p w14:paraId="7DD9AB48" w14:textId="77777777" w:rsidR="003C7ED5" w:rsidRDefault="003C7ED5" w:rsidP="003C7ED5">
            <w:r>
              <w:t>侧面</w:t>
            </w:r>
          </w:p>
        </w:tc>
        <w:tc>
          <w:tcPr>
            <w:tcW w:w="1075" w:type="dxa"/>
            <w:vAlign w:val="center"/>
          </w:tcPr>
          <w:p w14:paraId="228CDC9F" w14:textId="77777777" w:rsidR="003C7ED5" w:rsidRDefault="003C7ED5" w:rsidP="003C7ED5">
            <w:r>
              <w:t>56.01</w:t>
            </w:r>
          </w:p>
        </w:tc>
        <w:tc>
          <w:tcPr>
            <w:tcW w:w="1075" w:type="dxa"/>
            <w:vAlign w:val="center"/>
          </w:tcPr>
          <w:p w14:paraId="10F89628" w14:textId="1C6350DB" w:rsidR="003C7ED5" w:rsidRDefault="003C7ED5" w:rsidP="003C7ED5">
            <w:r>
              <w:t>4.55</w:t>
            </w:r>
          </w:p>
        </w:tc>
        <w:tc>
          <w:tcPr>
            <w:tcW w:w="1302" w:type="dxa"/>
            <w:vAlign w:val="center"/>
          </w:tcPr>
          <w:p w14:paraId="2BA54091" w14:textId="77777777" w:rsidR="003C7ED5" w:rsidRDefault="003C7ED5" w:rsidP="003C7ED5">
            <w:r>
              <w:t>2.20</w:t>
            </w:r>
          </w:p>
        </w:tc>
        <w:tc>
          <w:tcPr>
            <w:tcW w:w="922" w:type="dxa"/>
            <w:vAlign w:val="center"/>
          </w:tcPr>
          <w:p w14:paraId="7DAAD1D0" w14:textId="77777777" w:rsidR="003C7ED5" w:rsidRDefault="003C7ED5" w:rsidP="003C7ED5">
            <w:r>
              <w:rPr>
                <w:b/>
                <w:color w:val="FF0000"/>
              </w:rPr>
              <w:t>不满足</w:t>
            </w:r>
          </w:p>
        </w:tc>
      </w:tr>
      <w:tr w:rsidR="003C7ED5" w14:paraId="44A122CB" w14:textId="77777777" w:rsidTr="003C7ED5">
        <w:tc>
          <w:tcPr>
            <w:tcW w:w="651" w:type="dxa"/>
            <w:vMerge/>
            <w:vAlign w:val="center"/>
          </w:tcPr>
          <w:p w14:paraId="406FF89A" w14:textId="77777777" w:rsidR="003C7ED5" w:rsidRDefault="003C7ED5" w:rsidP="003C7ED5"/>
        </w:tc>
        <w:tc>
          <w:tcPr>
            <w:tcW w:w="1076" w:type="dxa"/>
            <w:vAlign w:val="center"/>
          </w:tcPr>
          <w:p w14:paraId="22A0FA9F" w14:textId="77777777" w:rsidR="003C7ED5" w:rsidRDefault="003C7ED5" w:rsidP="003C7ED5">
            <w:r>
              <w:t>1132</w:t>
            </w:r>
          </w:p>
        </w:tc>
        <w:tc>
          <w:tcPr>
            <w:tcW w:w="1076" w:type="dxa"/>
            <w:vAlign w:val="center"/>
          </w:tcPr>
          <w:p w14:paraId="14BB74F7" w14:textId="77777777" w:rsidR="003C7ED5" w:rsidRDefault="003C7ED5" w:rsidP="003C7ED5">
            <w:r>
              <w:t>起居室</w:t>
            </w:r>
          </w:p>
        </w:tc>
        <w:tc>
          <w:tcPr>
            <w:tcW w:w="1075" w:type="dxa"/>
            <w:vAlign w:val="center"/>
          </w:tcPr>
          <w:p w14:paraId="7682DAFA" w14:textId="77777777" w:rsidR="003C7ED5" w:rsidRDefault="003C7ED5" w:rsidP="003C7ED5">
            <w:r>
              <w:t>IV</w:t>
            </w:r>
          </w:p>
        </w:tc>
        <w:tc>
          <w:tcPr>
            <w:tcW w:w="1075" w:type="dxa"/>
            <w:vAlign w:val="center"/>
          </w:tcPr>
          <w:p w14:paraId="1517B251" w14:textId="77777777" w:rsidR="003C7ED5" w:rsidRDefault="003C7ED5" w:rsidP="003C7ED5">
            <w:r>
              <w:t>侧面</w:t>
            </w:r>
          </w:p>
        </w:tc>
        <w:tc>
          <w:tcPr>
            <w:tcW w:w="1075" w:type="dxa"/>
            <w:vAlign w:val="center"/>
          </w:tcPr>
          <w:p w14:paraId="49208CE4" w14:textId="77777777" w:rsidR="003C7ED5" w:rsidRDefault="003C7ED5" w:rsidP="003C7ED5">
            <w:r>
              <w:t>56.01</w:t>
            </w:r>
          </w:p>
        </w:tc>
        <w:tc>
          <w:tcPr>
            <w:tcW w:w="1075" w:type="dxa"/>
            <w:vAlign w:val="center"/>
          </w:tcPr>
          <w:p w14:paraId="00C9DAE7" w14:textId="0B676907" w:rsidR="003C7ED5" w:rsidRDefault="003C7ED5" w:rsidP="003C7ED5">
            <w:r>
              <w:t>3.99</w:t>
            </w:r>
          </w:p>
        </w:tc>
        <w:tc>
          <w:tcPr>
            <w:tcW w:w="1302" w:type="dxa"/>
            <w:vAlign w:val="center"/>
          </w:tcPr>
          <w:p w14:paraId="5ADF7BC0" w14:textId="77777777" w:rsidR="003C7ED5" w:rsidRDefault="003C7ED5" w:rsidP="003C7ED5">
            <w:r>
              <w:t>2.20</w:t>
            </w:r>
          </w:p>
        </w:tc>
        <w:tc>
          <w:tcPr>
            <w:tcW w:w="922" w:type="dxa"/>
            <w:vAlign w:val="center"/>
          </w:tcPr>
          <w:p w14:paraId="4A9B588E" w14:textId="77777777" w:rsidR="003C7ED5" w:rsidRDefault="003C7ED5" w:rsidP="003C7ED5">
            <w:r>
              <w:rPr>
                <w:b/>
                <w:color w:val="FF0000"/>
              </w:rPr>
              <w:t>不满足</w:t>
            </w:r>
          </w:p>
        </w:tc>
      </w:tr>
      <w:tr w:rsidR="003C7ED5" w14:paraId="1A09690D" w14:textId="77777777" w:rsidTr="003C7ED5">
        <w:tc>
          <w:tcPr>
            <w:tcW w:w="651" w:type="dxa"/>
            <w:vMerge/>
            <w:vAlign w:val="center"/>
          </w:tcPr>
          <w:p w14:paraId="74C08C1A" w14:textId="77777777" w:rsidR="003C7ED5" w:rsidRDefault="003C7ED5" w:rsidP="003C7ED5"/>
        </w:tc>
        <w:tc>
          <w:tcPr>
            <w:tcW w:w="1076" w:type="dxa"/>
            <w:vAlign w:val="center"/>
          </w:tcPr>
          <w:p w14:paraId="19CBB0CB" w14:textId="77777777" w:rsidR="003C7ED5" w:rsidRDefault="003C7ED5" w:rsidP="003C7ED5">
            <w:r>
              <w:t>1133</w:t>
            </w:r>
          </w:p>
        </w:tc>
        <w:tc>
          <w:tcPr>
            <w:tcW w:w="1076" w:type="dxa"/>
            <w:vAlign w:val="center"/>
          </w:tcPr>
          <w:p w14:paraId="364A0C3A" w14:textId="77777777" w:rsidR="003C7ED5" w:rsidRDefault="003C7ED5" w:rsidP="003C7ED5">
            <w:r>
              <w:t>起居室</w:t>
            </w:r>
          </w:p>
        </w:tc>
        <w:tc>
          <w:tcPr>
            <w:tcW w:w="1075" w:type="dxa"/>
            <w:vAlign w:val="center"/>
          </w:tcPr>
          <w:p w14:paraId="51C3D48D" w14:textId="77777777" w:rsidR="003C7ED5" w:rsidRDefault="003C7ED5" w:rsidP="003C7ED5">
            <w:r>
              <w:t>IV</w:t>
            </w:r>
          </w:p>
        </w:tc>
        <w:tc>
          <w:tcPr>
            <w:tcW w:w="1075" w:type="dxa"/>
            <w:vAlign w:val="center"/>
          </w:tcPr>
          <w:p w14:paraId="60BE0A00" w14:textId="77777777" w:rsidR="003C7ED5" w:rsidRDefault="003C7ED5" w:rsidP="003C7ED5">
            <w:r>
              <w:t>侧面</w:t>
            </w:r>
          </w:p>
        </w:tc>
        <w:tc>
          <w:tcPr>
            <w:tcW w:w="1075" w:type="dxa"/>
            <w:vAlign w:val="center"/>
          </w:tcPr>
          <w:p w14:paraId="7592879A" w14:textId="77777777" w:rsidR="003C7ED5" w:rsidRDefault="003C7ED5" w:rsidP="003C7ED5">
            <w:r>
              <w:t>56.01</w:t>
            </w:r>
          </w:p>
        </w:tc>
        <w:tc>
          <w:tcPr>
            <w:tcW w:w="1075" w:type="dxa"/>
            <w:vAlign w:val="center"/>
          </w:tcPr>
          <w:p w14:paraId="1169047A" w14:textId="1D2BC386" w:rsidR="003C7ED5" w:rsidRDefault="003C7ED5" w:rsidP="003C7ED5">
            <w:r>
              <w:t>4.38</w:t>
            </w:r>
          </w:p>
        </w:tc>
        <w:tc>
          <w:tcPr>
            <w:tcW w:w="1302" w:type="dxa"/>
            <w:vAlign w:val="center"/>
          </w:tcPr>
          <w:p w14:paraId="04DD7498" w14:textId="77777777" w:rsidR="003C7ED5" w:rsidRDefault="003C7ED5" w:rsidP="003C7ED5">
            <w:r>
              <w:t>2.20</w:t>
            </w:r>
          </w:p>
        </w:tc>
        <w:tc>
          <w:tcPr>
            <w:tcW w:w="922" w:type="dxa"/>
            <w:vAlign w:val="center"/>
          </w:tcPr>
          <w:p w14:paraId="3ECEAE81" w14:textId="77777777" w:rsidR="003C7ED5" w:rsidRDefault="003C7ED5" w:rsidP="003C7ED5">
            <w:r>
              <w:rPr>
                <w:b/>
                <w:color w:val="FF0000"/>
              </w:rPr>
              <w:t>不满足</w:t>
            </w:r>
          </w:p>
        </w:tc>
      </w:tr>
      <w:tr w:rsidR="003C7ED5" w14:paraId="215303BA" w14:textId="77777777" w:rsidTr="003C7ED5">
        <w:tc>
          <w:tcPr>
            <w:tcW w:w="651" w:type="dxa"/>
            <w:vMerge/>
            <w:vAlign w:val="center"/>
          </w:tcPr>
          <w:p w14:paraId="760FD78F" w14:textId="77777777" w:rsidR="003C7ED5" w:rsidRDefault="003C7ED5" w:rsidP="003C7ED5"/>
        </w:tc>
        <w:tc>
          <w:tcPr>
            <w:tcW w:w="1076" w:type="dxa"/>
            <w:vAlign w:val="center"/>
          </w:tcPr>
          <w:p w14:paraId="58CD7FDC" w14:textId="77777777" w:rsidR="003C7ED5" w:rsidRDefault="003C7ED5" w:rsidP="003C7ED5">
            <w:r>
              <w:t>1134</w:t>
            </w:r>
          </w:p>
        </w:tc>
        <w:tc>
          <w:tcPr>
            <w:tcW w:w="1076" w:type="dxa"/>
            <w:vAlign w:val="center"/>
          </w:tcPr>
          <w:p w14:paraId="5EAEFEF3" w14:textId="77777777" w:rsidR="003C7ED5" w:rsidRDefault="003C7ED5" w:rsidP="003C7ED5">
            <w:r>
              <w:t>起居室</w:t>
            </w:r>
          </w:p>
        </w:tc>
        <w:tc>
          <w:tcPr>
            <w:tcW w:w="1075" w:type="dxa"/>
            <w:vAlign w:val="center"/>
          </w:tcPr>
          <w:p w14:paraId="7A779CEC" w14:textId="77777777" w:rsidR="003C7ED5" w:rsidRDefault="003C7ED5" w:rsidP="003C7ED5">
            <w:r>
              <w:t>IV</w:t>
            </w:r>
          </w:p>
        </w:tc>
        <w:tc>
          <w:tcPr>
            <w:tcW w:w="1075" w:type="dxa"/>
            <w:vAlign w:val="center"/>
          </w:tcPr>
          <w:p w14:paraId="59CBF21C" w14:textId="77777777" w:rsidR="003C7ED5" w:rsidRDefault="003C7ED5" w:rsidP="003C7ED5">
            <w:r>
              <w:t>侧面</w:t>
            </w:r>
          </w:p>
        </w:tc>
        <w:tc>
          <w:tcPr>
            <w:tcW w:w="1075" w:type="dxa"/>
            <w:vAlign w:val="center"/>
          </w:tcPr>
          <w:p w14:paraId="0013F710" w14:textId="77777777" w:rsidR="003C7ED5" w:rsidRDefault="003C7ED5" w:rsidP="003C7ED5">
            <w:r>
              <w:t>56.01</w:t>
            </w:r>
          </w:p>
        </w:tc>
        <w:tc>
          <w:tcPr>
            <w:tcW w:w="1075" w:type="dxa"/>
            <w:vAlign w:val="center"/>
          </w:tcPr>
          <w:p w14:paraId="18F9E0F4" w14:textId="0BDE1B14" w:rsidR="003C7ED5" w:rsidRDefault="003C7ED5" w:rsidP="003C7ED5">
            <w:r>
              <w:t>3.82</w:t>
            </w:r>
          </w:p>
        </w:tc>
        <w:tc>
          <w:tcPr>
            <w:tcW w:w="1302" w:type="dxa"/>
            <w:vAlign w:val="center"/>
          </w:tcPr>
          <w:p w14:paraId="4537B6B3" w14:textId="77777777" w:rsidR="003C7ED5" w:rsidRDefault="003C7ED5" w:rsidP="003C7ED5">
            <w:r>
              <w:t>2.20</w:t>
            </w:r>
          </w:p>
        </w:tc>
        <w:tc>
          <w:tcPr>
            <w:tcW w:w="922" w:type="dxa"/>
            <w:vAlign w:val="center"/>
          </w:tcPr>
          <w:p w14:paraId="0568D228" w14:textId="77777777" w:rsidR="003C7ED5" w:rsidRDefault="003C7ED5" w:rsidP="003C7ED5">
            <w:r>
              <w:rPr>
                <w:b/>
                <w:color w:val="FF0000"/>
              </w:rPr>
              <w:t>不满足</w:t>
            </w:r>
          </w:p>
        </w:tc>
      </w:tr>
      <w:tr w:rsidR="003C7ED5" w14:paraId="3287E31A" w14:textId="77777777" w:rsidTr="003C7ED5">
        <w:tc>
          <w:tcPr>
            <w:tcW w:w="651" w:type="dxa"/>
            <w:vMerge/>
            <w:vAlign w:val="center"/>
          </w:tcPr>
          <w:p w14:paraId="08C2BD15" w14:textId="77777777" w:rsidR="003C7ED5" w:rsidRDefault="003C7ED5" w:rsidP="003C7ED5"/>
        </w:tc>
        <w:tc>
          <w:tcPr>
            <w:tcW w:w="1076" w:type="dxa"/>
            <w:vAlign w:val="center"/>
          </w:tcPr>
          <w:p w14:paraId="31DC7F2F" w14:textId="77777777" w:rsidR="003C7ED5" w:rsidRDefault="003C7ED5" w:rsidP="003C7ED5">
            <w:r>
              <w:t>1135</w:t>
            </w:r>
          </w:p>
        </w:tc>
        <w:tc>
          <w:tcPr>
            <w:tcW w:w="1076" w:type="dxa"/>
            <w:vAlign w:val="center"/>
          </w:tcPr>
          <w:p w14:paraId="7307FC85" w14:textId="77777777" w:rsidR="003C7ED5" w:rsidRDefault="003C7ED5" w:rsidP="003C7ED5">
            <w:r>
              <w:t>起居室</w:t>
            </w:r>
          </w:p>
        </w:tc>
        <w:tc>
          <w:tcPr>
            <w:tcW w:w="1075" w:type="dxa"/>
            <w:vAlign w:val="center"/>
          </w:tcPr>
          <w:p w14:paraId="146F8157" w14:textId="77777777" w:rsidR="003C7ED5" w:rsidRDefault="003C7ED5" w:rsidP="003C7ED5">
            <w:r>
              <w:t>IV</w:t>
            </w:r>
          </w:p>
        </w:tc>
        <w:tc>
          <w:tcPr>
            <w:tcW w:w="1075" w:type="dxa"/>
            <w:vAlign w:val="center"/>
          </w:tcPr>
          <w:p w14:paraId="14C1A65F" w14:textId="77777777" w:rsidR="003C7ED5" w:rsidRDefault="003C7ED5" w:rsidP="003C7ED5">
            <w:r>
              <w:t>侧面</w:t>
            </w:r>
          </w:p>
        </w:tc>
        <w:tc>
          <w:tcPr>
            <w:tcW w:w="1075" w:type="dxa"/>
            <w:vAlign w:val="center"/>
          </w:tcPr>
          <w:p w14:paraId="64185417" w14:textId="77777777" w:rsidR="003C7ED5" w:rsidRDefault="003C7ED5" w:rsidP="003C7ED5">
            <w:r>
              <w:t>56.01</w:t>
            </w:r>
          </w:p>
        </w:tc>
        <w:tc>
          <w:tcPr>
            <w:tcW w:w="1075" w:type="dxa"/>
            <w:vAlign w:val="center"/>
          </w:tcPr>
          <w:p w14:paraId="145EDE6F" w14:textId="36B78F62" w:rsidR="003C7ED5" w:rsidRDefault="003C7ED5" w:rsidP="003C7ED5">
            <w:r>
              <w:t>4.09</w:t>
            </w:r>
          </w:p>
        </w:tc>
        <w:tc>
          <w:tcPr>
            <w:tcW w:w="1302" w:type="dxa"/>
            <w:vAlign w:val="center"/>
          </w:tcPr>
          <w:p w14:paraId="16880744" w14:textId="77777777" w:rsidR="003C7ED5" w:rsidRDefault="003C7ED5" w:rsidP="003C7ED5">
            <w:r>
              <w:t>2.20</w:t>
            </w:r>
          </w:p>
        </w:tc>
        <w:tc>
          <w:tcPr>
            <w:tcW w:w="922" w:type="dxa"/>
            <w:vAlign w:val="center"/>
          </w:tcPr>
          <w:p w14:paraId="7B8B855B" w14:textId="77777777" w:rsidR="003C7ED5" w:rsidRDefault="003C7ED5" w:rsidP="003C7ED5">
            <w:r>
              <w:rPr>
                <w:b/>
                <w:color w:val="FF0000"/>
              </w:rPr>
              <w:t>不满足</w:t>
            </w:r>
          </w:p>
        </w:tc>
      </w:tr>
      <w:tr w:rsidR="003C7ED5" w14:paraId="46D30DDC" w14:textId="77777777" w:rsidTr="003C7ED5">
        <w:tc>
          <w:tcPr>
            <w:tcW w:w="651" w:type="dxa"/>
            <w:vMerge/>
            <w:vAlign w:val="center"/>
          </w:tcPr>
          <w:p w14:paraId="22203DC8" w14:textId="77777777" w:rsidR="003C7ED5" w:rsidRDefault="003C7ED5" w:rsidP="003C7ED5"/>
        </w:tc>
        <w:tc>
          <w:tcPr>
            <w:tcW w:w="1076" w:type="dxa"/>
            <w:vAlign w:val="center"/>
          </w:tcPr>
          <w:p w14:paraId="49EED342" w14:textId="77777777" w:rsidR="003C7ED5" w:rsidRDefault="003C7ED5" w:rsidP="003C7ED5">
            <w:r>
              <w:t>1136</w:t>
            </w:r>
          </w:p>
        </w:tc>
        <w:tc>
          <w:tcPr>
            <w:tcW w:w="1076" w:type="dxa"/>
            <w:vAlign w:val="center"/>
          </w:tcPr>
          <w:p w14:paraId="6A2B6E41" w14:textId="77777777" w:rsidR="003C7ED5" w:rsidRDefault="003C7ED5" w:rsidP="003C7ED5">
            <w:r>
              <w:t>起居室</w:t>
            </w:r>
          </w:p>
        </w:tc>
        <w:tc>
          <w:tcPr>
            <w:tcW w:w="1075" w:type="dxa"/>
            <w:vAlign w:val="center"/>
          </w:tcPr>
          <w:p w14:paraId="1F31A74E" w14:textId="77777777" w:rsidR="003C7ED5" w:rsidRDefault="003C7ED5" w:rsidP="003C7ED5">
            <w:r>
              <w:t>IV</w:t>
            </w:r>
          </w:p>
        </w:tc>
        <w:tc>
          <w:tcPr>
            <w:tcW w:w="1075" w:type="dxa"/>
            <w:vAlign w:val="center"/>
          </w:tcPr>
          <w:p w14:paraId="4EEC2032" w14:textId="77777777" w:rsidR="003C7ED5" w:rsidRDefault="003C7ED5" w:rsidP="003C7ED5">
            <w:r>
              <w:t>侧面</w:t>
            </w:r>
          </w:p>
        </w:tc>
        <w:tc>
          <w:tcPr>
            <w:tcW w:w="1075" w:type="dxa"/>
            <w:vAlign w:val="center"/>
          </w:tcPr>
          <w:p w14:paraId="539BF53B" w14:textId="77777777" w:rsidR="003C7ED5" w:rsidRDefault="003C7ED5" w:rsidP="003C7ED5">
            <w:r>
              <w:t>56.01</w:t>
            </w:r>
          </w:p>
        </w:tc>
        <w:tc>
          <w:tcPr>
            <w:tcW w:w="1075" w:type="dxa"/>
            <w:vAlign w:val="center"/>
          </w:tcPr>
          <w:p w14:paraId="211BB4D3" w14:textId="34F61A6F" w:rsidR="003C7ED5" w:rsidRDefault="003C7ED5" w:rsidP="003C7ED5">
            <w:r>
              <w:t>4.28</w:t>
            </w:r>
          </w:p>
        </w:tc>
        <w:tc>
          <w:tcPr>
            <w:tcW w:w="1302" w:type="dxa"/>
            <w:vAlign w:val="center"/>
          </w:tcPr>
          <w:p w14:paraId="3EF4B4B4" w14:textId="77777777" w:rsidR="003C7ED5" w:rsidRDefault="003C7ED5" w:rsidP="003C7ED5">
            <w:r>
              <w:t>2.20</w:t>
            </w:r>
          </w:p>
        </w:tc>
        <w:tc>
          <w:tcPr>
            <w:tcW w:w="922" w:type="dxa"/>
            <w:vAlign w:val="center"/>
          </w:tcPr>
          <w:p w14:paraId="4CC5441E" w14:textId="77777777" w:rsidR="003C7ED5" w:rsidRDefault="003C7ED5" w:rsidP="003C7ED5">
            <w:r>
              <w:rPr>
                <w:b/>
                <w:color w:val="FF0000"/>
              </w:rPr>
              <w:t>不满足</w:t>
            </w:r>
          </w:p>
        </w:tc>
      </w:tr>
      <w:tr w:rsidR="003C7ED5" w14:paraId="3DDDC608" w14:textId="77777777" w:rsidTr="00DC79CF">
        <w:tc>
          <w:tcPr>
            <w:tcW w:w="651" w:type="dxa"/>
            <w:vMerge/>
            <w:vAlign w:val="center"/>
          </w:tcPr>
          <w:p w14:paraId="29C79E65" w14:textId="77777777" w:rsidR="003C7ED5" w:rsidRDefault="003C7ED5" w:rsidP="003C7ED5"/>
        </w:tc>
        <w:tc>
          <w:tcPr>
            <w:tcW w:w="1076" w:type="dxa"/>
            <w:vAlign w:val="center"/>
          </w:tcPr>
          <w:p w14:paraId="6A144AA0" w14:textId="77777777" w:rsidR="003C7ED5" w:rsidRDefault="003C7ED5" w:rsidP="003C7ED5">
            <w:r>
              <w:t>1137</w:t>
            </w:r>
          </w:p>
        </w:tc>
        <w:tc>
          <w:tcPr>
            <w:tcW w:w="1076" w:type="dxa"/>
            <w:vAlign w:val="center"/>
          </w:tcPr>
          <w:p w14:paraId="277FD656" w14:textId="77777777" w:rsidR="003C7ED5" w:rsidRDefault="003C7ED5" w:rsidP="003C7ED5">
            <w:r>
              <w:t>起居室</w:t>
            </w:r>
          </w:p>
        </w:tc>
        <w:tc>
          <w:tcPr>
            <w:tcW w:w="1075" w:type="dxa"/>
            <w:vAlign w:val="center"/>
          </w:tcPr>
          <w:p w14:paraId="6E4E5E88" w14:textId="77777777" w:rsidR="003C7ED5" w:rsidRDefault="003C7ED5" w:rsidP="003C7ED5">
            <w:r>
              <w:t>IV</w:t>
            </w:r>
          </w:p>
        </w:tc>
        <w:tc>
          <w:tcPr>
            <w:tcW w:w="1075" w:type="dxa"/>
            <w:vAlign w:val="center"/>
          </w:tcPr>
          <w:p w14:paraId="4F8D7793" w14:textId="77777777" w:rsidR="003C7ED5" w:rsidRDefault="003C7ED5" w:rsidP="003C7ED5">
            <w:r>
              <w:t>侧面</w:t>
            </w:r>
          </w:p>
        </w:tc>
        <w:tc>
          <w:tcPr>
            <w:tcW w:w="1075" w:type="dxa"/>
            <w:vAlign w:val="center"/>
          </w:tcPr>
          <w:p w14:paraId="01311919" w14:textId="77777777" w:rsidR="003C7ED5" w:rsidRDefault="003C7ED5" w:rsidP="003C7ED5">
            <w:r>
              <w:t>56.01</w:t>
            </w:r>
          </w:p>
        </w:tc>
        <w:tc>
          <w:tcPr>
            <w:tcW w:w="1075" w:type="dxa"/>
            <w:vAlign w:val="center"/>
          </w:tcPr>
          <w:p w14:paraId="539C8DA0" w14:textId="7E05BC4F" w:rsidR="003C7ED5" w:rsidRDefault="003C7ED5" w:rsidP="003C7ED5">
            <w:r>
              <w:t>4.44</w:t>
            </w:r>
          </w:p>
        </w:tc>
        <w:tc>
          <w:tcPr>
            <w:tcW w:w="1302" w:type="dxa"/>
            <w:vAlign w:val="center"/>
          </w:tcPr>
          <w:p w14:paraId="37F22026" w14:textId="77777777" w:rsidR="003C7ED5" w:rsidRDefault="003C7ED5" w:rsidP="003C7ED5">
            <w:r>
              <w:t>2.20</w:t>
            </w:r>
          </w:p>
        </w:tc>
        <w:tc>
          <w:tcPr>
            <w:tcW w:w="922" w:type="dxa"/>
          </w:tcPr>
          <w:p w14:paraId="5EC81BC2" w14:textId="3675EBB8" w:rsidR="003C7ED5" w:rsidRDefault="003C7ED5" w:rsidP="003C7ED5">
            <w:r w:rsidRPr="00C74BC6">
              <w:rPr>
                <w:b/>
              </w:rPr>
              <w:t>满足</w:t>
            </w:r>
          </w:p>
        </w:tc>
      </w:tr>
      <w:tr w:rsidR="003C7ED5" w14:paraId="14F40618" w14:textId="77777777" w:rsidTr="00DC79CF">
        <w:tc>
          <w:tcPr>
            <w:tcW w:w="651" w:type="dxa"/>
            <w:vMerge/>
            <w:vAlign w:val="center"/>
          </w:tcPr>
          <w:p w14:paraId="0002F19C" w14:textId="77777777" w:rsidR="003C7ED5" w:rsidRDefault="003C7ED5" w:rsidP="003C7ED5"/>
        </w:tc>
        <w:tc>
          <w:tcPr>
            <w:tcW w:w="1076" w:type="dxa"/>
            <w:vAlign w:val="center"/>
          </w:tcPr>
          <w:p w14:paraId="0BFB92D7" w14:textId="77777777" w:rsidR="003C7ED5" w:rsidRDefault="003C7ED5" w:rsidP="003C7ED5">
            <w:r>
              <w:t>1138</w:t>
            </w:r>
          </w:p>
        </w:tc>
        <w:tc>
          <w:tcPr>
            <w:tcW w:w="1076" w:type="dxa"/>
            <w:vAlign w:val="center"/>
          </w:tcPr>
          <w:p w14:paraId="4D3CF92E" w14:textId="77777777" w:rsidR="003C7ED5" w:rsidRDefault="003C7ED5" w:rsidP="003C7ED5">
            <w:r>
              <w:t>起居室</w:t>
            </w:r>
          </w:p>
        </w:tc>
        <w:tc>
          <w:tcPr>
            <w:tcW w:w="1075" w:type="dxa"/>
            <w:vAlign w:val="center"/>
          </w:tcPr>
          <w:p w14:paraId="37302E6D" w14:textId="77777777" w:rsidR="003C7ED5" w:rsidRDefault="003C7ED5" w:rsidP="003C7ED5">
            <w:r>
              <w:t>IV</w:t>
            </w:r>
          </w:p>
        </w:tc>
        <w:tc>
          <w:tcPr>
            <w:tcW w:w="1075" w:type="dxa"/>
            <w:vAlign w:val="center"/>
          </w:tcPr>
          <w:p w14:paraId="4E71EEBA" w14:textId="77777777" w:rsidR="003C7ED5" w:rsidRDefault="003C7ED5" w:rsidP="003C7ED5">
            <w:r>
              <w:t>侧面</w:t>
            </w:r>
          </w:p>
        </w:tc>
        <w:tc>
          <w:tcPr>
            <w:tcW w:w="1075" w:type="dxa"/>
            <w:vAlign w:val="center"/>
          </w:tcPr>
          <w:p w14:paraId="03E03B54" w14:textId="77777777" w:rsidR="003C7ED5" w:rsidRDefault="003C7ED5" w:rsidP="003C7ED5">
            <w:r>
              <w:t>56.01</w:t>
            </w:r>
          </w:p>
        </w:tc>
        <w:tc>
          <w:tcPr>
            <w:tcW w:w="1075" w:type="dxa"/>
            <w:vAlign w:val="center"/>
          </w:tcPr>
          <w:p w14:paraId="4C50AC41" w14:textId="175C719D" w:rsidR="003C7ED5" w:rsidRDefault="003C7ED5" w:rsidP="003C7ED5">
            <w:r>
              <w:t>4.47</w:t>
            </w:r>
          </w:p>
        </w:tc>
        <w:tc>
          <w:tcPr>
            <w:tcW w:w="1302" w:type="dxa"/>
            <w:vAlign w:val="center"/>
          </w:tcPr>
          <w:p w14:paraId="4DED0FEE" w14:textId="77777777" w:rsidR="003C7ED5" w:rsidRDefault="003C7ED5" w:rsidP="003C7ED5">
            <w:r>
              <w:t>2.20</w:t>
            </w:r>
          </w:p>
        </w:tc>
        <w:tc>
          <w:tcPr>
            <w:tcW w:w="922" w:type="dxa"/>
          </w:tcPr>
          <w:p w14:paraId="1A8900E5" w14:textId="1B74D278" w:rsidR="003C7ED5" w:rsidRDefault="003C7ED5" w:rsidP="003C7ED5">
            <w:r w:rsidRPr="00C74BC6">
              <w:rPr>
                <w:b/>
              </w:rPr>
              <w:t>满足</w:t>
            </w:r>
          </w:p>
        </w:tc>
      </w:tr>
      <w:tr w:rsidR="003C7ED5" w14:paraId="4A92C48E" w14:textId="77777777" w:rsidTr="00DC79CF">
        <w:tc>
          <w:tcPr>
            <w:tcW w:w="651" w:type="dxa"/>
            <w:vMerge/>
            <w:vAlign w:val="center"/>
          </w:tcPr>
          <w:p w14:paraId="709A8355" w14:textId="77777777" w:rsidR="003C7ED5" w:rsidRDefault="003C7ED5" w:rsidP="003C7ED5"/>
        </w:tc>
        <w:tc>
          <w:tcPr>
            <w:tcW w:w="1076" w:type="dxa"/>
            <w:vAlign w:val="center"/>
          </w:tcPr>
          <w:p w14:paraId="72AD520E" w14:textId="77777777" w:rsidR="003C7ED5" w:rsidRDefault="003C7ED5" w:rsidP="003C7ED5">
            <w:r>
              <w:t>1139</w:t>
            </w:r>
          </w:p>
        </w:tc>
        <w:tc>
          <w:tcPr>
            <w:tcW w:w="1076" w:type="dxa"/>
            <w:vAlign w:val="center"/>
          </w:tcPr>
          <w:p w14:paraId="7E31DECA" w14:textId="77777777" w:rsidR="003C7ED5" w:rsidRDefault="003C7ED5" w:rsidP="003C7ED5">
            <w:r>
              <w:t>起居室</w:t>
            </w:r>
          </w:p>
        </w:tc>
        <w:tc>
          <w:tcPr>
            <w:tcW w:w="1075" w:type="dxa"/>
            <w:vAlign w:val="center"/>
          </w:tcPr>
          <w:p w14:paraId="5A3CE763" w14:textId="77777777" w:rsidR="003C7ED5" w:rsidRDefault="003C7ED5" w:rsidP="003C7ED5">
            <w:r>
              <w:t>IV</w:t>
            </w:r>
          </w:p>
        </w:tc>
        <w:tc>
          <w:tcPr>
            <w:tcW w:w="1075" w:type="dxa"/>
            <w:vAlign w:val="center"/>
          </w:tcPr>
          <w:p w14:paraId="6D85B27B" w14:textId="77777777" w:rsidR="003C7ED5" w:rsidRDefault="003C7ED5" w:rsidP="003C7ED5">
            <w:r>
              <w:t>侧面</w:t>
            </w:r>
          </w:p>
        </w:tc>
        <w:tc>
          <w:tcPr>
            <w:tcW w:w="1075" w:type="dxa"/>
            <w:vAlign w:val="center"/>
          </w:tcPr>
          <w:p w14:paraId="3D1CF9A4" w14:textId="77777777" w:rsidR="003C7ED5" w:rsidRDefault="003C7ED5" w:rsidP="003C7ED5">
            <w:r>
              <w:t>56.01</w:t>
            </w:r>
          </w:p>
        </w:tc>
        <w:tc>
          <w:tcPr>
            <w:tcW w:w="1075" w:type="dxa"/>
            <w:vAlign w:val="center"/>
          </w:tcPr>
          <w:p w14:paraId="1BA1E438" w14:textId="3EFE11B8" w:rsidR="003C7ED5" w:rsidRDefault="003C7ED5" w:rsidP="003C7ED5">
            <w:r>
              <w:t>4.55</w:t>
            </w:r>
          </w:p>
        </w:tc>
        <w:tc>
          <w:tcPr>
            <w:tcW w:w="1302" w:type="dxa"/>
            <w:vAlign w:val="center"/>
          </w:tcPr>
          <w:p w14:paraId="2CBCF171" w14:textId="77777777" w:rsidR="003C7ED5" w:rsidRDefault="003C7ED5" w:rsidP="003C7ED5">
            <w:r>
              <w:t>2.20</w:t>
            </w:r>
          </w:p>
        </w:tc>
        <w:tc>
          <w:tcPr>
            <w:tcW w:w="922" w:type="dxa"/>
          </w:tcPr>
          <w:p w14:paraId="67873F42" w14:textId="01397EF6" w:rsidR="003C7ED5" w:rsidRDefault="003C7ED5" w:rsidP="003C7ED5">
            <w:r w:rsidRPr="00C74BC6">
              <w:rPr>
                <w:b/>
              </w:rPr>
              <w:t>满足</w:t>
            </w:r>
          </w:p>
        </w:tc>
      </w:tr>
      <w:tr w:rsidR="003C7ED5" w14:paraId="2BF2C3B5" w14:textId="77777777" w:rsidTr="00DC79CF">
        <w:tc>
          <w:tcPr>
            <w:tcW w:w="651" w:type="dxa"/>
            <w:vMerge/>
            <w:vAlign w:val="center"/>
          </w:tcPr>
          <w:p w14:paraId="7B8B65E8" w14:textId="77777777" w:rsidR="003C7ED5" w:rsidRDefault="003C7ED5" w:rsidP="003C7ED5"/>
        </w:tc>
        <w:tc>
          <w:tcPr>
            <w:tcW w:w="1076" w:type="dxa"/>
            <w:vAlign w:val="center"/>
          </w:tcPr>
          <w:p w14:paraId="2DD16BD2" w14:textId="77777777" w:rsidR="003C7ED5" w:rsidRDefault="003C7ED5" w:rsidP="003C7ED5">
            <w:r>
              <w:t>1140</w:t>
            </w:r>
          </w:p>
        </w:tc>
        <w:tc>
          <w:tcPr>
            <w:tcW w:w="1076" w:type="dxa"/>
            <w:vAlign w:val="center"/>
          </w:tcPr>
          <w:p w14:paraId="5622188D" w14:textId="77777777" w:rsidR="003C7ED5" w:rsidRDefault="003C7ED5" w:rsidP="003C7ED5">
            <w:r>
              <w:t>起居室</w:t>
            </w:r>
          </w:p>
        </w:tc>
        <w:tc>
          <w:tcPr>
            <w:tcW w:w="1075" w:type="dxa"/>
            <w:vAlign w:val="center"/>
          </w:tcPr>
          <w:p w14:paraId="7514BB13" w14:textId="77777777" w:rsidR="003C7ED5" w:rsidRDefault="003C7ED5" w:rsidP="003C7ED5">
            <w:r>
              <w:t>IV</w:t>
            </w:r>
          </w:p>
        </w:tc>
        <w:tc>
          <w:tcPr>
            <w:tcW w:w="1075" w:type="dxa"/>
            <w:vAlign w:val="center"/>
          </w:tcPr>
          <w:p w14:paraId="3759D0A6" w14:textId="77777777" w:rsidR="003C7ED5" w:rsidRDefault="003C7ED5" w:rsidP="003C7ED5">
            <w:r>
              <w:t>侧面</w:t>
            </w:r>
          </w:p>
        </w:tc>
        <w:tc>
          <w:tcPr>
            <w:tcW w:w="1075" w:type="dxa"/>
            <w:vAlign w:val="center"/>
          </w:tcPr>
          <w:p w14:paraId="0BA636D1" w14:textId="77777777" w:rsidR="003C7ED5" w:rsidRDefault="003C7ED5" w:rsidP="003C7ED5">
            <w:r>
              <w:t>56.01</w:t>
            </w:r>
          </w:p>
        </w:tc>
        <w:tc>
          <w:tcPr>
            <w:tcW w:w="1075" w:type="dxa"/>
            <w:vAlign w:val="center"/>
          </w:tcPr>
          <w:p w14:paraId="0291A07C" w14:textId="2D6B5CD4" w:rsidR="003C7ED5" w:rsidRDefault="003C7ED5" w:rsidP="003C7ED5">
            <w:r>
              <w:t>3.99</w:t>
            </w:r>
          </w:p>
        </w:tc>
        <w:tc>
          <w:tcPr>
            <w:tcW w:w="1302" w:type="dxa"/>
            <w:vAlign w:val="center"/>
          </w:tcPr>
          <w:p w14:paraId="27C65D23" w14:textId="77777777" w:rsidR="003C7ED5" w:rsidRDefault="003C7ED5" w:rsidP="003C7ED5">
            <w:r>
              <w:t>2.20</w:t>
            </w:r>
          </w:p>
        </w:tc>
        <w:tc>
          <w:tcPr>
            <w:tcW w:w="922" w:type="dxa"/>
          </w:tcPr>
          <w:p w14:paraId="7FEFC202" w14:textId="42C6A1FC" w:rsidR="003C7ED5" w:rsidRDefault="003C7ED5" w:rsidP="003C7ED5">
            <w:r w:rsidRPr="00C74BC6">
              <w:rPr>
                <w:b/>
              </w:rPr>
              <w:t>满足</w:t>
            </w:r>
          </w:p>
        </w:tc>
      </w:tr>
      <w:tr w:rsidR="003C7ED5" w14:paraId="7FBAD930" w14:textId="77777777" w:rsidTr="00DC79CF">
        <w:tc>
          <w:tcPr>
            <w:tcW w:w="651" w:type="dxa"/>
            <w:vMerge/>
            <w:vAlign w:val="center"/>
          </w:tcPr>
          <w:p w14:paraId="1B4ACFB2" w14:textId="77777777" w:rsidR="003C7ED5" w:rsidRDefault="003C7ED5" w:rsidP="003C7ED5"/>
        </w:tc>
        <w:tc>
          <w:tcPr>
            <w:tcW w:w="1076" w:type="dxa"/>
            <w:vAlign w:val="center"/>
          </w:tcPr>
          <w:p w14:paraId="200EAA72" w14:textId="77777777" w:rsidR="003C7ED5" w:rsidRDefault="003C7ED5" w:rsidP="003C7ED5">
            <w:r>
              <w:t>1141</w:t>
            </w:r>
          </w:p>
        </w:tc>
        <w:tc>
          <w:tcPr>
            <w:tcW w:w="1076" w:type="dxa"/>
            <w:vAlign w:val="center"/>
          </w:tcPr>
          <w:p w14:paraId="6DAD9587" w14:textId="77777777" w:rsidR="003C7ED5" w:rsidRDefault="003C7ED5" w:rsidP="003C7ED5">
            <w:r>
              <w:t>起居室</w:t>
            </w:r>
          </w:p>
        </w:tc>
        <w:tc>
          <w:tcPr>
            <w:tcW w:w="1075" w:type="dxa"/>
            <w:vAlign w:val="center"/>
          </w:tcPr>
          <w:p w14:paraId="374E4C23" w14:textId="77777777" w:rsidR="003C7ED5" w:rsidRDefault="003C7ED5" w:rsidP="003C7ED5">
            <w:r>
              <w:t>IV</w:t>
            </w:r>
          </w:p>
        </w:tc>
        <w:tc>
          <w:tcPr>
            <w:tcW w:w="1075" w:type="dxa"/>
            <w:vAlign w:val="center"/>
          </w:tcPr>
          <w:p w14:paraId="51CBAA5D" w14:textId="77777777" w:rsidR="003C7ED5" w:rsidRDefault="003C7ED5" w:rsidP="003C7ED5">
            <w:r>
              <w:t>侧面</w:t>
            </w:r>
          </w:p>
        </w:tc>
        <w:tc>
          <w:tcPr>
            <w:tcW w:w="1075" w:type="dxa"/>
            <w:vAlign w:val="center"/>
          </w:tcPr>
          <w:p w14:paraId="0D538ED9" w14:textId="77777777" w:rsidR="003C7ED5" w:rsidRDefault="003C7ED5" w:rsidP="003C7ED5">
            <w:r>
              <w:t>56.01</w:t>
            </w:r>
          </w:p>
        </w:tc>
        <w:tc>
          <w:tcPr>
            <w:tcW w:w="1075" w:type="dxa"/>
            <w:vAlign w:val="center"/>
          </w:tcPr>
          <w:p w14:paraId="599BE53C" w14:textId="287EB735" w:rsidR="003C7ED5" w:rsidRDefault="003C7ED5" w:rsidP="003C7ED5">
            <w:r>
              <w:t>4.38</w:t>
            </w:r>
          </w:p>
        </w:tc>
        <w:tc>
          <w:tcPr>
            <w:tcW w:w="1302" w:type="dxa"/>
            <w:vAlign w:val="center"/>
          </w:tcPr>
          <w:p w14:paraId="4CB616CC" w14:textId="77777777" w:rsidR="003C7ED5" w:rsidRDefault="003C7ED5" w:rsidP="003C7ED5">
            <w:r>
              <w:t>2.20</w:t>
            </w:r>
          </w:p>
        </w:tc>
        <w:tc>
          <w:tcPr>
            <w:tcW w:w="922" w:type="dxa"/>
          </w:tcPr>
          <w:p w14:paraId="00956E73" w14:textId="32B65D11" w:rsidR="003C7ED5" w:rsidRDefault="003C7ED5" w:rsidP="003C7ED5">
            <w:r w:rsidRPr="00C74BC6">
              <w:rPr>
                <w:b/>
              </w:rPr>
              <w:t>满足</w:t>
            </w:r>
          </w:p>
        </w:tc>
      </w:tr>
      <w:tr w:rsidR="003C7ED5" w14:paraId="582D6A48" w14:textId="77777777" w:rsidTr="00DC79CF">
        <w:tc>
          <w:tcPr>
            <w:tcW w:w="651" w:type="dxa"/>
            <w:vMerge/>
            <w:vAlign w:val="center"/>
          </w:tcPr>
          <w:p w14:paraId="3E2AF51C" w14:textId="77777777" w:rsidR="003C7ED5" w:rsidRDefault="003C7ED5" w:rsidP="003C7ED5"/>
        </w:tc>
        <w:tc>
          <w:tcPr>
            <w:tcW w:w="1076" w:type="dxa"/>
            <w:vAlign w:val="center"/>
          </w:tcPr>
          <w:p w14:paraId="1109FD21" w14:textId="77777777" w:rsidR="003C7ED5" w:rsidRDefault="003C7ED5" w:rsidP="003C7ED5">
            <w:r>
              <w:t>1142</w:t>
            </w:r>
          </w:p>
        </w:tc>
        <w:tc>
          <w:tcPr>
            <w:tcW w:w="1076" w:type="dxa"/>
            <w:vAlign w:val="center"/>
          </w:tcPr>
          <w:p w14:paraId="4740992E" w14:textId="77777777" w:rsidR="003C7ED5" w:rsidRDefault="003C7ED5" w:rsidP="003C7ED5">
            <w:r>
              <w:t>起居室</w:t>
            </w:r>
          </w:p>
        </w:tc>
        <w:tc>
          <w:tcPr>
            <w:tcW w:w="1075" w:type="dxa"/>
            <w:vAlign w:val="center"/>
          </w:tcPr>
          <w:p w14:paraId="14414A69" w14:textId="77777777" w:rsidR="003C7ED5" w:rsidRDefault="003C7ED5" w:rsidP="003C7ED5">
            <w:r>
              <w:t>IV</w:t>
            </w:r>
          </w:p>
        </w:tc>
        <w:tc>
          <w:tcPr>
            <w:tcW w:w="1075" w:type="dxa"/>
            <w:vAlign w:val="center"/>
          </w:tcPr>
          <w:p w14:paraId="27D069AD" w14:textId="77777777" w:rsidR="003C7ED5" w:rsidRDefault="003C7ED5" w:rsidP="003C7ED5">
            <w:r>
              <w:t>侧面</w:t>
            </w:r>
          </w:p>
        </w:tc>
        <w:tc>
          <w:tcPr>
            <w:tcW w:w="1075" w:type="dxa"/>
            <w:vAlign w:val="center"/>
          </w:tcPr>
          <w:p w14:paraId="0172C8ED" w14:textId="77777777" w:rsidR="003C7ED5" w:rsidRDefault="003C7ED5" w:rsidP="003C7ED5">
            <w:r>
              <w:t>56.01</w:t>
            </w:r>
          </w:p>
        </w:tc>
        <w:tc>
          <w:tcPr>
            <w:tcW w:w="1075" w:type="dxa"/>
            <w:vAlign w:val="center"/>
          </w:tcPr>
          <w:p w14:paraId="2B92CC9E" w14:textId="68E2FDB1" w:rsidR="003C7ED5" w:rsidRDefault="003C7ED5" w:rsidP="003C7ED5">
            <w:r>
              <w:t>3.82</w:t>
            </w:r>
          </w:p>
        </w:tc>
        <w:tc>
          <w:tcPr>
            <w:tcW w:w="1302" w:type="dxa"/>
            <w:vAlign w:val="center"/>
          </w:tcPr>
          <w:p w14:paraId="39C09CCC" w14:textId="77777777" w:rsidR="003C7ED5" w:rsidRDefault="003C7ED5" w:rsidP="003C7ED5">
            <w:r>
              <w:t>2.20</w:t>
            </w:r>
          </w:p>
        </w:tc>
        <w:tc>
          <w:tcPr>
            <w:tcW w:w="922" w:type="dxa"/>
          </w:tcPr>
          <w:p w14:paraId="2D4C0375" w14:textId="0D5CD841" w:rsidR="003C7ED5" w:rsidRDefault="003C7ED5" w:rsidP="003C7ED5">
            <w:r w:rsidRPr="00C74BC6">
              <w:rPr>
                <w:b/>
              </w:rPr>
              <w:t>满足</w:t>
            </w:r>
          </w:p>
        </w:tc>
      </w:tr>
      <w:tr w:rsidR="003C7ED5" w14:paraId="5E6D7583" w14:textId="77777777" w:rsidTr="00DC79CF">
        <w:tc>
          <w:tcPr>
            <w:tcW w:w="651" w:type="dxa"/>
            <w:vMerge/>
            <w:vAlign w:val="center"/>
          </w:tcPr>
          <w:p w14:paraId="615330A2" w14:textId="77777777" w:rsidR="003C7ED5" w:rsidRDefault="003C7ED5" w:rsidP="003C7ED5"/>
        </w:tc>
        <w:tc>
          <w:tcPr>
            <w:tcW w:w="1076" w:type="dxa"/>
            <w:vAlign w:val="center"/>
          </w:tcPr>
          <w:p w14:paraId="4F7DA6F2" w14:textId="77777777" w:rsidR="003C7ED5" w:rsidRDefault="003C7ED5" w:rsidP="003C7ED5">
            <w:r>
              <w:t>1143</w:t>
            </w:r>
          </w:p>
        </w:tc>
        <w:tc>
          <w:tcPr>
            <w:tcW w:w="1076" w:type="dxa"/>
            <w:vAlign w:val="center"/>
          </w:tcPr>
          <w:p w14:paraId="227A6191" w14:textId="77777777" w:rsidR="003C7ED5" w:rsidRDefault="003C7ED5" w:rsidP="003C7ED5">
            <w:r>
              <w:t>起居室</w:t>
            </w:r>
          </w:p>
        </w:tc>
        <w:tc>
          <w:tcPr>
            <w:tcW w:w="1075" w:type="dxa"/>
            <w:vAlign w:val="center"/>
          </w:tcPr>
          <w:p w14:paraId="4BFDAE5F" w14:textId="77777777" w:rsidR="003C7ED5" w:rsidRDefault="003C7ED5" w:rsidP="003C7ED5">
            <w:r>
              <w:t>IV</w:t>
            </w:r>
          </w:p>
        </w:tc>
        <w:tc>
          <w:tcPr>
            <w:tcW w:w="1075" w:type="dxa"/>
            <w:vAlign w:val="center"/>
          </w:tcPr>
          <w:p w14:paraId="5E176347" w14:textId="77777777" w:rsidR="003C7ED5" w:rsidRDefault="003C7ED5" w:rsidP="003C7ED5">
            <w:r>
              <w:t>侧面</w:t>
            </w:r>
          </w:p>
        </w:tc>
        <w:tc>
          <w:tcPr>
            <w:tcW w:w="1075" w:type="dxa"/>
            <w:vAlign w:val="center"/>
          </w:tcPr>
          <w:p w14:paraId="424882CB" w14:textId="77777777" w:rsidR="003C7ED5" w:rsidRDefault="003C7ED5" w:rsidP="003C7ED5">
            <w:r>
              <w:t>56.01</w:t>
            </w:r>
          </w:p>
        </w:tc>
        <w:tc>
          <w:tcPr>
            <w:tcW w:w="1075" w:type="dxa"/>
            <w:vAlign w:val="center"/>
          </w:tcPr>
          <w:p w14:paraId="72CE8414" w14:textId="04E381C2" w:rsidR="003C7ED5" w:rsidRDefault="003C7ED5" w:rsidP="003C7ED5">
            <w:r>
              <w:t>4.09</w:t>
            </w:r>
          </w:p>
        </w:tc>
        <w:tc>
          <w:tcPr>
            <w:tcW w:w="1302" w:type="dxa"/>
            <w:vAlign w:val="center"/>
          </w:tcPr>
          <w:p w14:paraId="77ADE767" w14:textId="77777777" w:rsidR="003C7ED5" w:rsidRDefault="003C7ED5" w:rsidP="003C7ED5">
            <w:r>
              <w:t>2.20</w:t>
            </w:r>
          </w:p>
        </w:tc>
        <w:tc>
          <w:tcPr>
            <w:tcW w:w="922" w:type="dxa"/>
          </w:tcPr>
          <w:p w14:paraId="6593493C" w14:textId="768EFDB7" w:rsidR="003C7ED5" w:rsidRDefault="003C7ED5" w:rsidP="003C7ED5">
            <w:r w:rsidRPr="00C74BC6">
              <w:rPr>
                <w:b/>
              </w:rPr>
              <w:t>满足</w:t>
            </w:r>
          </w:p>
        </w:tc>
      </w:tr>
      <w:tr w:rsidR="003C7ED5" w14:paraId="500E1F78" w14:textId="77777777" w:rsidTr="00DC79CF">
        <w:tc>
          <w:tcPr>
            <w:tcW w:w="651" w:type="dxa"/>
            <w:vMerge/>
            <w:vAlign w:val="center"/>
          </w:tcPr>
          <w:p w14:paraId="2841FFF4" w14:textId="77777777" w:rsidR="003C7ED5" w:rsidRDefault="003C7ED5" w:rsidP="003C7ED5"/>
        </w:tc>
        <w:tc>
          <w:tcPr>
            <w:tcW w:w="1076" w:type="dxa"/>
            <w:vAlign w:val="center"/>
          </w:tcPr>
          <w:p w14:paraId="0704F38F" w14:textId="77777777" w:rsidR="003C7ED5" w:rsidRDefault="003C7ED5" w:rsidP="003C7ED5">
            <w:r>
              <w:t>1144</w:t>
            </w:r>
          </w:p>
        </w:tc>
        <w:tc>
          <w:tcPr>
            <w:tcW w:w="1076" w:type="dxa"/>
            <w:vAlign w:val="center"/>
          </w:tcPr>
          <w:p w14:paraId="6400661A" w14:textId="77777777" w:rsidR="003C7ED5" w:rsidRDefault="003C7ED5" w:rsidP="003C7ED5">
            <w:r>
              <w:t>起居室</w:t>
            </w:r>
          </w:p>
        </w:tc>
        <w:tc>
          <w:tcPr>
            <w:tcW w:w="1075" w:type="dxa"/>
            <w:vAlign w:val="center"/>
          </w:tcPr>
          <w:p w14:paraId="7E59D346" w14:textId="77777777" w:rsidR="003C7ED5" w:rsidRDefault="003C7ED5" w:rsidP="003C7ED5">
            <w:r>
              <w:t>IV</w:t>
            </w:r>
          </w:p>
        </w:tc>
        <w:tc>
          <w:tcPr>
            <w:tcW w:w="1075" w:type="dxa"/>
            <w:vAlign w:val="center"/>
          </w:tcPr>
          <w:p w14:paraId="570B30D8" w14:textId="77777777" w:rsidR="003C7ED5" w:rsidRDefault="003C7ED5" w:rsidP="003C7ED5">
            <w:r>
              <w:t>侧面</w:t>
            </w:r>
          </w:p>
        </w:tc>
        <w:tc>
          <w:tcPr>
            <w:tcW w:w="1075" w:type="dxa"/>
            <w:vAlign w:val="center"/>
          </w:tcPr>
          <w:p w14:paraId="635DB797" w14:textId="77777777" w:rsidR="003C7ED5" w:rsidRDefault="003C7ED5" w:rsidP="003C7ED5">
            <w:r>
              <w:t>56.01</w:t>
            </w:r>
          </w:p>
        </w:tc>
        <w:tc>
          <w:tcPr>
            <w:tcW w:w="1075" w:type="dxa"/>
            <w:vAlign w:val="center"/>
          </w:tcPr>
          <w:p w14:paraId="1D5915FE" w14:textId="3AC0C20F" w:rsidR="003C7ED5" w:rsidRDefault="003C7ED5" w:rsidP="003C7ED5">
            <w:r>
              <w:t>4.28</w:t>
            </w:r>
          </w:p>
        </w:tc>
        <w:tc>
          <w:tcPr>
            <w:tcW w:w="1302" w:type="dxa"/>
            <w:vAlign w:val="center"/>
          </w:tcPr>
          <w:p w14:paraId="7DAD6798" w14:textId="77777777" w:rsidR="003C7ED5" w:rsidRDefault="003C7ED5" w:rsidP="003C7ED5">
            <w:r>
              <w:t>2.20</w:t>
            </w:r>
          </w:p>
        </w:tc>
        <w:tc>
          <w:tcPr>
            <w:tcW w:w="922" w:type="dxa"/>
          </w:tcPr>
          <w:p w14:paraId="006C2683" w14:textId="63EEA0AE" w:rsidR="003C7ED5" w:rsidRDefault="003C7ED5" w:rsidP="003C7ED5">
            <w:r w:rsidRPr="00C74BC6">
              <w:rPr>
                <w:b/>
              </w:rPr>
              <w:t>满足</w:t>
            </w:r>
          </w:p>
        </w:tc>
      </w:tr>
      <w:tr w:rsidR="003C7ED5" w14:paraId="47CA36BD" w14:textId="77777777" w:rsidTr="00DC79CF">
        <w:tc>
          <w:tcPr>
            <w:tcW w:w="651" w:type="dxa"/>
            <w:vMerge/>
            <w:vAlign w:val="center"/>
          </w:tcPr>
          <w:p w14:paraId="48DA1B0E" w14:textId="77777777" w:rsidR="003C7ED5" w:rsidRDefault="003C7ED5" w:rsidP="003C7ED5"/>
        </w:tc>
        <w:tc>
          <w:tcPr>
            <w:tcW w:w="1076" w:type="dxa"/>
            <w:vAlign w:val="center"/>
          </w:tcPr>
          <w:p w14:paraId="724CD2EE" w14:textId="77777777" w:rsidR="003C7ED5" w:rsidRDefault="003C7ED5" w:rsidP="003C7ED5">
            <w:r>
              <w:t>1145</w:t>
            </w:r>
          </w:p>
        </w:tc>
        <w:tc>
          <w:tcPr>
            <w:tcW w:w="1076" w:type="dxa"/>
            <w:vAlign w:val="center"/>
          </w:tcPr>
          <w:p w14:paraId="0844F56B" w14:textId="77777777" w:rsidR="003C7ED5" w:rsidRDefault="003C7ED5" w:rsidP="003C7ED5">
            <w:r>
              <w:t>起居室</w:t>
            </w:r>
          </w:p>
        </w:tc>
        <w:tc>
          <w:tcPr>
            <w:tcW w:w="1075" w:type="dxa"/>
            <w:vAlign w:val="center"/>
          </w:tcPr>
          <w:p w14:paraId="5887AE36" w14:textId="77777777" w:rsidR="003C7ED5" w:rsidRDefault="003C7ED5" w:rsidP="003C7ED5">
            <w:r>
              <w:t>IV</w:t>
            </w:r>
          </w:p>
        </w:tc>
        <w:tc>
          <w:tcPr>
            <w:tcW w:w="1075" w:type="dxa"/>
            <w:vAlign w:val="center"/>
          </w:tcPr>
          <w:p w14:paraId="68332B20" w14:textId="77777777" w:rsidR="003C7ED5" w:rsidRDefault="003C7ED5" w:rsidP="003C7ED5">
            <w:r>
              <w:t>侧面</w:t>
            </w:r>
          </w:p>
        </w:tc>
        <w:tc>
          <w:tcPr>
            <w:tcW w:w="1075" w:type="dxa"/>
            <w:vAlign w:val="center"/>
          </w:tcPr>
          <w:p w14:paraId="0E0A5ED8" w14:textId="77777777" w:rsidR="003C7ED5" w:rsidRDefault="003C7ED5" w:rsidP="003C7ED5">
            <w:r>
              <w:t>56.01</w:t>
            </w:r>
          </w:p>
        </w:tc>
        <w:tc>
          <w:tcPr>
            <w:tcW w:w="1075" w:type="dxa"/>
            <w:vAlign w:val="center"/>
          </w:tcPr>
          <w:p w14:paraId="3EE52D61" w14:textId="5CE7A387" w:rsidR="003C7ED5" w:rsidRDefault="003C7ED5" w:rsidP="003C7ED5">
            <w:r>
              <w:t>4.44</w:t>
            </w:r>
          </w:p>
        </w:tc>
        <w:tc>
          <w:tcPr>
            <w:tcW w:w="1302" w:type="dxa"/>
            <w:vAlign w:val="center"/>
          </w:tcPr>
          <w:p w14:paraId="790AC2D1" w14:textId="77777777" w:rsidR="003C7ED5" w:rsidRDefault="003C7ED5" w:rsidP="003C7ED5">
            <w:r>
              <w:t>2.20</w:t>
            </w:r>
          </w:p>
        </w:tc>
        <w:tc>
          <w:tcPr>
            <w:tcW w:w="922" w:type="dxa"/>
          </w:tcPr>
          <w:p w14:paraId="2CE0D14D" w14:textId="44BF3C28" w:rsidR="003C7ED5" w:rsidRDefault="003C7ED5" w:rsidP="003C7ED5">
            <w:r w:rsidRPr="00C74BC6">
              <w:rPr>
                <w:b/>
              </w:rPr>
              <w:t>满足</w:t>
            </w:r>
          </w:p>
        </w:tc>
      </w:tr>
      <w:tr w:rsidR="003C7ED5" w14:paraId="3B06E22A" w14:textId="77777777" w:rsidTr="00DC79CF">
        <w:tc>
          <w:tcPr>
            <w:tcW w:w="651" w:type="dxa"/>
            <w:vMerge/>
            <w:vAlign w:val="center"/>
          </w:tcPr>
          <w:p w14:paraId="33A2BA3E" w14:textId="77777777" w:rsidR="003C7ED5" w:rsidRDefault="003C7ED5" w:rsidP="003C7ED5"/>
        </w:tc>
        <w:tc>
          <w:tcPr>
            <w:tcW w:w="1076" w:type="dxa"/>
            <w:vAlign w:val="center"/>
          </w:tcPr>
          <w:p w14:paraId="04CF9E3D" w14:textId="77777777" w:rsidR="003C7ED5" w:rsidRDefault="003C7ED5" w:rsidP="003C7ED5">
            <w:r>
              <w:t>1146</w:t>
            </w:r>
          </w:p>
        </w:tc>
        <w:tc>
          <w:tcPr>
            <w:tcW w:w="1076" w:type="dxa"/>
            <w:vAlign w:val="center"/>
          </w:tcPr>
          <w:p w14:paraId="2BF6491A" w14:textId="77777777" w:rsidR="003C7ED5" w:rsidRDefault="003C7ED5" w:rsidP="003C7ED5">
            <w:r>
              <w:t>起居室</w:t>
            </w:r>
          </w:p>
        </w:tc>
        <w:tc>
          <w:tcPr>
            <w:tcW w:w="1075" w:type="dxa"/>
            <w:vAlign w:val="center"/>
          </w:tcPr>
          <w:p w14:paraId="225F341A" w14:textId="77777777" w:rsidR="003C7ED5" w:rsidRDefault="003C7ED5" w:rsidP="003C7ED5">
            <w:r>
              <w:t>IV</w:t>
            </w:r>
          </w:p>
        </w:tc>
        <w:tc>
          <w:tcPr>
            <w:tcW w:w="1075" w:type="dxa"/>
            <w:vAlign w:val="center"/>
          </w:tcPr>
          <w:p w14:paraId="395E9220" w14:textId="77777777" w:rsidR="003C7ED5" w:rsidRDefault="003C7ED5" w:rsidP="003C7ED5">
            <w:r>
              <w:t>侧面</w:t>
            </w:r>
          </w:p>
        </w:tc>
        <w:tc>
          <w:tcPr>
            <w:tcW w:w="1075" w:type="dxa"/>
            <w:vAlign w:val="center"/>
          </w:tcPr>
          <w:p w14:paraId="7C18B6CE" w14:textId="77777777" w:rsidR="003C7ED5" w:rsidRDefault="003C7ED5" w:rsidP="003C7ED5">
            <w:r>
              <w:t>56.01</w:t>
            </w:r>
          </w:p>
        </w:tc>
        <w:tc>
          <w:tcPr>
            <w:tcW w:w="1075" w:type="dxa"/>
            <w:vAlign w:val="center"/>
          </w:tcPr>
          <w:p w14:paraId="5B29ED3A" w14:textId="715E0EE6" w:rsidR="003C7ED5" w:rsidRDefault="003C7ED5" w:rsidP="003C7ED5">
            <w:r>
              <w:t>4.47</w:t>
            </w:r>
          </w:p>
        </w:tc>
        <w:tc>
          <w:tcPr>
            <w:tcW w:w="1302" w:type="dxa"/>
            <w:vAlign w:val="center"/>
          </w:tcPr>
          <w:p w14:paraId="727EB597" w14:textId="77777777" w:rsidR="003C7ED5" w:rsidRDefault="003C7ED5" w:rsidP="003C7ED5">
            <w:r>
              <w:t>2.20</w:t>
            </w:r>
          </w:p>
        </w:tc>
        <w:tc>
          <w:tcPr>
            <w:tcW w:w="922" w:type="dxa"/>
          </w:tcPr>
          <w:p w14:paraId="020954CD" w14:textId="2CA628F7" w:rsidR="003C7ED5" w:rsidRDefault="003C7ED5" w:rsidP="003C7ED5">
            <w:r w:rsidRPr="00C74BC6">
              <w:rPr>
                <w:b/>
              </w:rPr>
              <w:t>满足</w:t>
            </w:r>
          </w:p>
        </w:tc>
      </w:tr>
      <w:tr w:rsidR="003C7ED5" w14:paraId="6006F94E" w14:textId="77777777" w:rsidTr="00DC79CF">
        <w:tc>
          <w:tcPr>
            <w:tcW w:w="651" w:type="dxa"/>
            <w:vMerge/>
            <w:vAlign w:val="center"/>
          </w:tcPr>
          <w:p w14:paraId="121F26C0" w14:textId="77777777" w:rsidR="003C7ED5" w:rsidRDefault="003C7ED5" w:rsidP="003C7ED5"/>
        </w:tc>
        <w:tc>
          <w:tcPr>
            <w:tcW w:w="1076" w:type="dxa"/>
            <w:vAlign w:val="center"/>
          </w:tcPr>
          <w:p w14:paraId="501E54C9" w14:textId="77777777" w:rsidR="003C7ED5" w:rsidRDefault="003C7ED5" w:rsidP="003C7ED5">
            <w:r>
              <w:t>1147</w:t>
            </w:r>
          </w:p>
        </w:tc>
        <w:tc>
          <w:tcPr>
            <w:tcW w:w="1076" w:type="dxa"/>
            <w:vAlign w:val="center"/>
          </w:tcPr>
          <w:p w14:paraId="36A79656" w14:textId="77777777" w:rsidR="003C7ED5" w:rsidRDefault="003C7ED5" w:rsidP="003C7ED5">
            <w:r>
              <w:t>起居室</w:t>
            </w:r>
          </w:p>
        </w:tc>
        <w:tc>
          <w:tcPr>
            <w:tcW w:w="1075" w:type="dxa"/>
            <w:vAlign w:val="center"/>
          </w:tcPr>
          <w:p w14:paraId="563F299F" w14:textId="77777777" w:rsidR="003C7ED5" w:rsidRDefault="003C7ED5" w:rsidP="003C7ED5">
            <w:r>
              <w:t>IV</w:t>
            </w:r>
          </w:p>
        </w:tc>
        <w:tc>
          <w:tcPr>
            <w:tcW w:w="1075" w:type="dxa"/>
            <w:vAlign w:val="center"/>
          </w:tcPr>
          <w:p w14:paraId="502CA46F" w14:textId="77777777" w:rsidR="003C7ED5" w:rsidRDefault="003C7ED5" w:rsidP="003C7ED5">
            <w:r>
              <w:t>侧面</w:t>
            </w:r>
          </w:p>
        </w:tc>
        <w:tc>
          <w:tcPr>
            <w:tcW w:w="1075" w:type="dxa"/>
            <w:vAlign w:val="center"/>
          </w:tcPr>
          <w:p w14:paraId="5BAD10D6" w14:textId="77777777" w:rsidR="003C7ED5" w:rsidRDefault="003C7ED5" w:rsidP="003C7ED5">
            <w:r>
              <w:t>56.01</w:t>
            </w:r>
          </w:p>
        </w:tc>
        <w:tc>
          <w:tcPr>
            <w:tcW w:w="1075" w:type="dxa"/>
            <w:vAlign w:val="center"/>
          </w:tcPr>
          <w:p w14:paraId="196BCBC5" w14:textId="6CCDF6CF" w:rsidR="003C7ED5" w:rsidRDefault="003C7ED5" w:rsidP="003C7ED5">
            <w:r>
              <w:t>4.55</w:t>
            </w:r>
          </w:p>
        </w:tc>
        <w:tc>
          <w:tcPr>
            <w:tcW w:w="1302" w:type="dxa"/>
            <w:vAlign w:val="center"/>
          </w:tcPr>
          <w:p w14:paraId="5774F8DE" w14:textId="77777777" w:rsidR="003C7ED5" w:rsidRDefault="003C7ED5" w:rsidP="003C7ED5">
            <w:r>
              <w:t>2.20</w:t>
            </w:r>
          </w:p>
        </w:tc>
        <w:tc>
          <w:tcPr>
            <w:tcW w:w="922" w:type="dxa"/>
          </w:tcPr>
          <w:p w14:paraId="3D7C2E3F" w14:textId="754AA0DD" w:rsidR="003C7ED5" w:rsidRDefault="003C7ED5" w:rsidP="003C7ED5">
            <w:r w:rsidRPr="00C74BC6">
              <w:rPr>
                <w:b/>
              </w:rPr>
              <w:t>满足</w:t>
            </w:r>
          </w:p>
        </w:tc>
      </w:tr>
      <w:tr w:rsidR="003C7ED5" w14:paraId="1BDC79AD" w14:textId="77777777" w:rsidTr="00DC79CF">
        <w:tc>
          <w:tcPr>
            <w:tcW w:w="651" w:type="dxa"/>
            <w:vMerge/>
            <w:vAlign w:val="center"/>
          </w:tcPr>
          <w:p w14:paraId="06971E0D" w14:textId="77777777" w:rsidR="003C7ED5" w:rsidRDefault="003C7ED5" w:rsidP="003C7ED5"/>
        </w:tc>
        <w:tc>
          <w:tcPr>
            <w:tcW w:w="1076" w:type="dxa"/>
            <w:vAlign w:val="center"/>
          </w:tcPr>
          <w:p w14:paraId="6E687DBC" w14:textId="77777777" w:rsidR="003C7ED5" w:rsidRDefault="003C7ED5" w:rsidP="003C7ED5">
            <w:r>
              <w:t>1148</w:t>
            </w:r>
          </w:p>
        </w:tc>
        <w:tc>
          <w:tcPr>
            <w:tcW w:w="1076" w:type="dxa"/>
            <w:vAlign w:val="center"/>
          </w:tcPr>
          <w:p w14:paraId="39AC8B29" w14:textId="77777777" w:rsidR="003C7ED5" w:rsidRDefault="003C7ED5" w:rsidP="003C7ED5">
            <w:r>
              <w:t>起居室</w:t>
            </w:r>
          </w:p>
        </w:tc>
        <w:tc>
          <w:tcPr>
            <w:tcW w:w="1075" w:type="dxa"/>
            <w:vAlign w:val="center"/>
          </w:tcPr>
          <w:p w14:paraId="2B637318" w14:textId="77777777" w:rsidR="003C7ED5" w:rsidRDefault="003C7ED5" w:rsidP="003C7ED5">
            <w:r>
              <w:t>IV</w:t>
            </w:r>
          </w:p>
        </w:tc>
        <w:tc>
          <w:tcPr>
            <w:tcW w:w="1075" w:type="dxa"/>
            <w:vAlign w:val="center"/>
          </w:tcPr>
          <w:p w14:paraId="21433956" w14:textId="77777777" w:rsidR="003C7ED5" w:rsidRDefault="003C7ED5" w:rsidP="003C7ED5">
            <w:r>
              <w:t>侧面</w:t>
            </w:r>
          </w:p>
        </w:tc>
        <w:tc>
          <w:tcPr>
            <w:tcW w:w="1075" w:type="dxa"/>
            <w:vAlign w:val="center"/>
          </w:tcPr>
          <w:p w14:paraId="2AFB5503" w14:textId="77777777" w:rsidR="003C7ED5" w:rsidRDefault="003C7ED5" w:rsidP="003C7ED5">
            <w:r>
              <w:t>56.01</w:t>
            </w:r>
          </w:p>
        </w:tc>
        <w:tc>
          <w:tcPr>
            <w:tcW w:w="1075" w:type="dxa"/>
            <w:vAlign w:val="center"/>
          </w:tcPr>
          <w:p w14:paraId="06F9137C" w14:textId="0796EA7A" w:rsidR="003C7ED5" w:rsidRDefault="003C7ED5" w:rsidP="003C7ED5">
            <w:r>
              <w:t>3.99</w:t>
            </w:r>
          </w:p>
        </w:tc>
        <w:tc>
          <w:tcPr>
            <w:tcW w:w="1302" w:type="dxa"/>
            <w:vAlign w:val="center"/>
          </w:tcPr>
          <w:p w14:paraId="1C6D22CA" w14:textId="77777777" w:rsidR="003C7ED5" w:rsidRDefault="003C7ED5" w:rsidP="003C7ED5">
            <w:r>
              <w:t>2.20</w:t>
            </w:r>
          </w:p>
        </w:tc>
        <w:tc>
          <w:tcPr>
            <w:tcW w:w="922" w:type="dxa"/>
          </w:tcPr>
          <w:p w14:paraId="21DC4F57" w14:textId="60E42BFC" w:rsidR="003C7ED5" w:rsidRDefault="003C7ED5" w:rsidP="003C7ED5">
            <w:r w:rsidRPr="00C74BC6">
              <w:rPr>
                <w:b/>
              </w:rPr>
              <w:t>满足</w:t>
            </w:r>
          </w:p>
        </w:tc>
      </w:tr>
      <w:tr w:rsidR="003C7ED5" w14:paraId="7CA5603B" w14:textId="77777777" w:rsidTr="00DC79CF">
        <w:tc>
          <w:tcPr>
            <w:tcW w:w="651" w:type="dxa"/>
            <w:vMerge/>
            <w:vAlign w:val="center"/>
          </w:tcPr>
          <w:p w14:paraId="743496BF" w14:textId="77777777" w:rsidR="003C7ED5" w:rsidRDefault="003C7ED5" w:rsidP="003C7ED5"/>
        </w:tc>
        <w:tc>
          <w:tcPr>
            <w:tcW w:w="1076" w:type="dxa"/>
            <w:vAlign w:val="center"/>
          </w:tcPr>
          <w:p w14:paraId="2088005F" w14:textId="77777777" w:rsidR="003C7ED5" w:rsidRDefault="003C7ED5" w:rsidP="003C7ED5">
            <w:r>
              <w:t>1149</w:t>
            </w:r>
          </w:p>
        </w:tc>
        <w:tc>
          <w:tcPr>
            <w:tcW w:w="1076" w:type="dxa"/>
            <w:vAlign w:val="center"/>
          </w:tcPr>
          <w:p w14:paraId="1C82EE0B" w14:textId="77777777" w:rsidR="003C7ED5" w:rsidRDefault="003C7ED5" w:rsidP="003C7ED5">
            <w:r>
              <w:t>起居室</w:t>
            </w:r>
          </w:p>
        </w:tc>
        <w:tc>
          <w:tcPr>
            <w:tcW w:w="1075" w:type="dxa"/>
            <w:vAlign w:val="center"/>
          </w:tcPr>
          <w:p w14:paraId="65F2D1F1" w14:textId="77777777" w:rsidR="003C7ED5" w:rsidRDefault="003C7ED5" w:rsidP="003C7ED5">
            <w:r>
              <w:t>IV</w:t>
            </w:r>
          </w:p>
        </w:tc>
        <w:tc>
          <w:tcPr>
            <w:tcW w:w="1075" w:type="dxa"/>
            <w:vAlign w:val="center"/>
          </w:tcPr>
          <w:p w14:paraId="2F6D025D" w14:textId="77777777" w:rsidR="003C7ED5" w:rsidRDefault="003C7ED5" w:rsidP="003C7ED5">
            <w:r>
              <w:t>侧面</w:t>
            </w:r>
          </w:p>
        </w:tc>
        <w:tc>
          <w:tcPr>
            <w:tcW w:w="1075" w:type="dxa"/>
            <w:vAlign w:val="center"/>
          </w:tcPr>
          <w:p w14:paraId="04006E46" w14:textId="77777777" w:rsidR="003C7ED5" w:rsidRDefault="003C7ED5" w:rsidP="003C7ED5">
            <w:r>
              <w:t>56.01</w:t>
            </w:r>
          </w:p>
        </w:tc>
        <w:tc>
          <w:tcPr>
            <w:tcW w:w="1075" w:type="dxa"/>
            <w:vAlign w:val="center"/>
          </w:tcPr>
          <w:p w14:paraId="1F9327A8" w14:textId="07CB4BCF" w:rsidR="003C7ED5" w:rsidRDefault="003C7ED5" w:rsidP="003C7ED5">
            <w:r>
              <w:t>4.38</w:t>
            </w:r>
          </w:p>
        </w:tc>
        <w:tc>
          <w:tcPr>
            <w:tcW w:w="1302" w:type="dxa"/>
            <w:vAlign w:val="center"/>
          </w:tcPr>
          <w:p w14:paraId="6B6522A8" w14:textId="77777777" w:rsidR="003C7ED5" w:rsidRDefault="003C7ED5" w:rsidP="003C7ED5">
            <w:r>
              <w:t>2.20</w:t>
            </w:r>
          </w:p>
        </w:tc>
        <w:tc>
          <w:tcPr>
            <w:tcW w:w="922" w:type="dxa"/>
          </w:tcPr>
          <w:p w14:paraId="21EF83F0" w14:textId="20435F01" w:rsidR="003C7ED5" w:rsidRDefault="003C7ED5" w:rsidP="003C7ED5">
            <w:r w:rsidRPr="00C74BC6">
              <w:rPr>
                <w:b/>
              </w:rPr>
              <w:t>满足</w:t>
            </w:r>
          </w:p>
        </w:tc>
      </w:tr>
      <w:tr w:rsidR="003C7ED5" w14:paraId="4095547B" w14:textId="77777777" w:rsidTr="00DC79CF">
        <w:tc>
          <w:tcPr>
            <w:tcW w:w="651" w:type="dxa"/>
            <w:vMerge/>
            <w:vAlign w:val="center"/>
          </w:tcPr>
          <w:p w14:paraId="6F69B3AA" w14:textId="77777777" w:rsidR="003C7ED5" w:rsidRDefault="003C7ED5" w:rsidP="003C7ED5"/>
        </w:tc>
        <w:tc>
          <w:tcPr>
            <w:tcW w:w="1076" w:type="dxa"/>
            <w:vAlign w:val="center"/>
          </w:tcPr>
          <w:p w14:paraId="451E60E4" w14:textId="77777777" w:rsidR="003C7ED5" w:rsidRDefault="003C7ED5" w:rsidP="003C7ED5">
            <w:r>
              <w:t>1151</w:t>
            </w:r>
          </w:p>
        </w:tc>
        <w:tc>
          <w:tcPr>
            <w:tcW w:w="1076" w:type="dxa"/>
            <w:vAlign w:val="center"/>
          </w:tcPr>
          <w:p w14:paraId="3977E677" w14:textId="77777777" w:rsidR="003C7ED5" w:rsidRDefault="003C7ED5" w:rsidP="003C7ED5">
            <w:r>
              <w:t>起居室</w:t>
            </w:r>
          </w:p>
        </w:tc>
        <w:tc>
          <w:tcPr>
            <w:tcW w:w="1075" w:type="dxa"/>
            <w:vAlign w:val="center"/>
          </w:tcPr>
          <w:p w14:paraId="47D142B0" w14:textId="77777777" w:rsidR="003C7ED5" w:rsidRDefault="003C7ED5" w:rsidP="003C7ED5">
            <w:r>
              <w:t>IV</w:t>
            </w:r>
          </w:p>
        </w:tc>
        <w:tc>
          <w:tcPr>
            <w:tcW w:w="1075" w:type="dxa"/>
            <w:vAlign w:val="center"/>
          </w:tcPr>
          <w:p w14:paraId="41F84383" w14:textId="77777777" w:rsidR="003C7ED5" w:rsidRDefault="003C7ED5" w:rsidP="003C7ED5">
            <w:r>
              <w:t>侧面</w:t>
            </w:r>
          </w:p>
        </w:tc>
        <w:tc>
          <w:tcPr>
            <w:tcW w:w="1075" w:type="dxa"/>
            <w:vAlign w:val="center"/>
          </w:tcPr>
          <w:p w14:paraId="6C42CFCE" w14:textId="77777777" w:rsidR="003C7ED5" w:rsidRDefault="003C7ED5" w:rsidP="003C7ED5">
            <w:r>
              <w:t>56.01</w:t>
            </w:r>
          </w:p>
        </w:tc>
        <w:tc>
          <w:tcPr>
            <w:tcW w:w="1075" w:type="dxa"/>
            <w:vAlign w:val="center"/>
          </w:tcPr>
          <w:p w14:paraId="5A2AFC28" w14:textId="1F02744B" w:rsidR="003C7ED5" w:rsidRDefault="003C7ED5" w:rsidP="003C7ED5">
            <w:r>
              <w:t>3.82</w:t>
            </w:r>
          </w:p>
        </w:tc>
        <w:tc>
          <w:tcPr>
            <w:tcW w:w="1302" w:type="dxa"/>
            <w:vAlign w:val="center"/>
          </w:tcPr>
          <w:p w14:paraId="3E188125" w14:textId="77777777" w:rsidR="003C7ED5" w:rsidRDefault="003C7ED5" w:rsidP="003C7ED5">
            <w:r>
              <w:t>2.20</w:t>
            </w:r>
          </w:p>
        </w:tc>
        <w:tc>
          <w:tcPr>
            <w:tcW w:w="922" w:type="dxa"/>
          </w:tcPr>
          <w:p w14:paraId="4D1F3086" w14:textId="4BA0440F" w:rsidR="003C7ED5" w:rsidRDefault="003C7ED5" w:rsidP="003C7ED5">
            <w:r w:rsidRPr="00C74BC6">
              <w:rPr>
                <w:b/>
              </w:rPr>
              <w:t>满足</w:t>
            </w:r>
          </w:p>
        </w:tc>
      </w:tr>
      <w:tr w:rsidR="003C7ED5" w14:paraId="54BC15F2" w14:textId="77777777" w:rsidTr="00DC79CF">
        <w:tc>
          <w:tcPr>
            <w:tcW w:w="651" w:type="dxa"/>
            <w:vMerge/>
            <w:vAlign w:val="center"/>
          </w:tcPr>
          <w:p w14:paraId="3BD6B752" w14:textId="77777777" w:rsidR="003C7ED5" w:rsidRDefault="003C7ED5" w:rsidP="003C7ED5"/>
        </w:tc>
        <w:tc>
          <w:tcPr>
            <w:tcW w:w="1076" w:type="dxa"/>
            <w:vAlign w:val="center"/>
          </w:tcPr>
          <w:p w14:paraId="374386F4" w14:textId="77777777" w:rsidR="003C7ED5" w:rsidRDefault="003C7ED5" w:rsidP="003C7ED5">
            <w:r>
              <w:t>1154</w:t>
            </w:r>
          </w:p>
        </w:tc>
        <w:tc>
          <w:tcPr>
            <w:tcW w:w="1076" w:type="dxa"/>
            <w:vAlign w:val="center"/>
          </w:tcPr>
          <w:p w14:paraId="349D0107" w14:textId="77777777" w:rsidR="003C7ED5" w:rsidRDefault="003C7ED5" w:rsidP="003C7ED5">
            <w:r>
              <w:t>起居室</w:t>
            </w:r>
          </w:p>
        </w:tc>
        <w:tc>
          <w:tcPr>
            <w:tcW w:w="1075" w:type="dxa"/>
            <w:vAlign w:val="center"/>
          </w:tcPr>
          <w:p w14:paraId="063D40D7" w14:textId="77777777" w:rsidR="003C7ED5" w:rsidRDefault="003C7ED5" w:rsidP="003C7ED5">
            <w:r>
              <w:t>IV</w:t>
            </w:r>
          </w:p>
        </w:tc>
        <w:tc>
          <w:tcPr>
            <w:tcW w:w="1075" w:type="dxa"/>
            <w:vAlign w:val="center"/>
          </w:tcPr>
          <w:p w14:paraId="76ED1CAB" w14:textId="77777777" w:rsidR="003C7ED5" w:rsidRDefault="003C7ED5" w:rsidP="003C7ED5">
            <w:r>
              <w:t>侧面</w:t>
            </w:r>
          </w:p>
        </w:tc>
        <w:tc>
          <w:tcPr>
            <w:tcW w:w="1075" w:type="dxa"/>
            <w:vAlign w:val="center"/>
          </w:tcPr>
          <w:p w14:paraId="0171BE8A" w14:textId="77777777" w:rsidR="003C7ED5" w:rsidRDefault="003C7ED5" w:rsidP="003C7ED5">
            <w:r>
              <w:t>56.01</w:t>
            </w:r>
          </w:p>
        </w:tc>
        <w:tc>
          <w:tcPr>
            <w:tcW w:w="1075" w:type="dxa"/>
            <w:vAlign w:val="center"/>
          </w:tcPr>
          <w:p w14:paraId="03A775B3" w14:textId="36566002" w:rsidR="003C7ED5" w:rsidRDefault="003C7ED5" w:rsidP="003C7ED5">
            <w:r>
              <w:t>4.09</w:t>
            </w:r>
          </w:p>
        </w:tc>
        <w:tc>
          <w:tcPr>
            <w:tcW w:w="1302" w:type="dxa"/>
            <w:vAlign w:val="center"/>
          </w:tcPr>
          <w:p w14:paraId="4A5B0508" w14:textId="77777777" w:rsidR="003C7ED5" w:rsidRDefault="003C7ED5" w:rsidP="003C7ED5">
            <w:r>
              <w:t>2.20</w:t>
            </w:r>
          </w:p>
        </w:tc>
        <w:tc>
          <w:tcPr>
            <w:tcW w:w="922" w:type="dxa"/>
          </w:tcPr>
          <w:p w14:paraId="20DCE14D" w14:textId="1DE2EF95" w:rsidR="003C7ED5" w:rsidRDefault="003C7ED5" w:rsidP="003C7ED5">
            <w:r w:rsidRPr="00C74BC6">
              <w:rPr>
                <w:b/>
              </w:rPr>
              <w:t>满足</w:t>
            </w:r>
          </w:p>
        </w:tc>
      </w:tr>
      <w:tr w:rsidR="003C7ED5" w14:paraId="285CC643" w14:textId="77777777" w:rsidTr="00DC79CF">
        <w:tc>
          <w:tcPr>
            <w:tcW w:w="651" w:type="dxa"/>
            <w:vMerge/>
            <w:vAlign w:val="center"/>
          </w:tcPr>
          <w:p w14:paraId="4EA2CFFC" w14:textId="77777777" w:rsidR="003C7ED5" w:rsidRDefault="003C7ED5" w:rsidP="003C7ED5"/>
        </w:tc>
        <w:tc>
          <w:tcPr>
            <w:tcW w:w="1076" w:type="dxa"/>
            <w:vAlign w:val="center"/>
          </w:tcPr>
          <w:p w14:paraId="5711E60A" w14:textId="77777777" w:rsidR="003C7ED5" w:rsidRDefault="003C7ED5" w:rsidP="003C7ED5">
            <w:r>
              <w:t>1155</w:t>
            </w:r>
          </w:p>
        </w:tc>
        <w:tc>
          <w:tcPr>
            <w:tcW w:w="1076" w:type="dxa"/>
            <w:vAlign w:val="center"/>
          </w:tcPr>
          <w:p w14:paraId="64B2F242" w14:textId="77777777" w:rsidR="003C7ED5" w:rsidRDefault="003C7ED5" w:rsidP="003C7ED5">
            <w:r>
              <w:t>起居室</w:t>
            </w:r>
          </w:p>
        </w:tc>
        <w:tc>
          <w:tcPr>
            <w:tcW w:w="1075" w:type="dxa"/>
            <w:vAlign w:val="center"/>
          </w:tcPr>
          <w:p w14:paraId="4004CC02" w14:textId="77777777" w:rsidR="003C7ED5" w:rsidRDefault="003C7ED5" w:rsidP="003C7ED5">
            <w:r>
              <w:t>IV</w:t>
            </w:r>
          </w:p>
        </w:tc>
        <w:tc>
          <w:tcPr>
            <w:tcW w:w="1075" w:type="dxa"/>
            <w:vAlign w:val="center"/>
          </w:tcPr>
          <w:p w14:paraId="13133023" w14:textId="77777777" w:rsidR="003C7ED5" w:rsidRDefault="003C7ED5" w:rsidP="003C7ED5">
            <w:r>
              <w:t>侧面</w:t>
            </w:r>
          </w:p>
        </w:tc>
        <w:tc>
          <w:tcPr>
            <w:tcW w:w="1075" w:type="dxa"/>
            <w:vAlign w:val="center"/>
          </w:tcPr>
          <w:p w14:paraId="622A6629" w14:textId="77777777" w:rsidR="003C7ED5" w:rsidRDefault="003C7ED5" w:rsidP="003C7ED5">
            <w:r>
              <w:t>56.01</w:t>
            </w:r>
          </w:p>
        </w:tc>
        <w:tc>
          <w:tcPr>
            <w:tcW w:w="1075" w:type="dxa"/>
            <w:vAlign w:val="center"/>
          </w:tcPr>
          <w:p w14:paraId="0F9E1C9F" w14:textId="6F253287" w:rsidR="003C7ED5" w:rsidRDefault="003C7ED5" w:rsidP="003C7ED5">
            <w:r>
              <w:t>4.28</w:t>
            </w:r>
          </w:p>
        </w:tc>
        <w:tc>
          <w:tcPr>
            <w:tcW w:w="1302" w:type="dxa"/>
            <w:vAlign w:val="center"/>
          </w:tcPr>
          <w:p w14:paraId="3FBCBE8D" w14:textId="77777777" w:rsidR="003C7ED5" w:rsidRDefault="003C7ED5" w:rsidP="003C7ED5">
            <w:r>
              <w:t>2.20</w:t>
            </w:r>
          </w:p>
        </w:tc>
        <w:tc>
          <w:tcPr>
            <w:tcW w:w="922" w:type="dxa"/>
          </w:tcPr>
          <w:p w14:paraId="46E7094E" w14:textId="7CDB9A3A" w:rsidR="003C7ED5" w:rsidRDefault="003C7ED5" w:rsidP="003C7ED5">
            <w:r w:rsidRPr="00C74BC6">
              <w:rPr>
                <w:b/>
              </w:rPr>
              <w:t>满足</w:t>
            </w:r>
          </w:p>
        </w:tc>
      </w:tr>
      <w:tr w:rsidR="003C7ED5" w14:paraId="7ECE3BF7" w14:textId="77777777" w:rsidTr="00DC79CF">
        <w:tc>
          <w:tcPr>
            <w:tcW w:w="651" w:type="dxa"/>
            <w:vMerge/>
            <w:vAlign w:val="center"/>
          </w:tcPr>
          <w:p w14:paraId="0A2EB26A" w14:textId="77777777" w:rsidR="003C7ED5" w:rsidRDefault="003C7ED5" w:rsidP="003C7ED5"/>
        </w:tc>
        <w:tc>
          <w:tcPr>
            <w:tcW w:w="1076" w:type="dxa"/>
            <w:vAlign w:val="center"/>
          </w:tcPr>
          <w:p w14:paraId="3C7F3738" w14:textId="77777777" w:rsidR="003C7ED5" w:rsidRDefault="003C7ED5" w:rsidP="003C7ED5">
            <w:r>
              <w:t>1156</w:t>
            </w:r>
          </w:p>
        </w:tc>
        <w:tc>
          <w:tcPr>
            <w:tcW w:w="1076" w:type="dxa"/>
            <w:vAlign w:val="center"/>
          </w:tcPr>
          <w:p w14:paraId="77762759" w14:textId="77777777" w:rsidR="003C7ED5" w:rsidRDefault="003C7ED5" w:rsidP="003C7ED5">
            <w:r>
              <w:t>起居室</w:t>
            </w:r>
          </w:p>
        </w:tc>
        <w:tc>
          <w:tcPr>
            <w:tcW w:w="1075" w:type="dxa"/>
            <w:vAlign w:val="center"/>
          </w:tcPr>
          <w:p w14:paraId="0AD07087" w14:textId="77777777" w:rsidR="003C7ED5" w:rsidRDefault="003C7ED5" w:rsidP="003C7ED5">
            <w:r>
              <w:t>IV</w:t>
            </w:r>
          </w:p>
        </w:tc>
        <w:tc>
          <w:tcPr>
            <w:tcW w:w="1075" w:type="dxa"/>
            <w:vAlign w:val="center"/>
          </w:tcPr>
          <w:p w14:paraId="7979B3CC" w14:textId="77777777" w:rsidR="003C7ED5" w:rsidRDefault="003C7ED5" w:rsidP="003C7ED5">
            <w:r>
              <w:t>侧面</w:t>
            </w:r>
          </w:p>
        </w:tc>
        <w:tc>
          <w:tcPr>
            <w:tcW w:w="1075" w:type="dxa"/>
            <w:vAlign w:val="center"/>
          </w:tcPr>
          <w:p w14:paraId="4CF38142" w14:textId="77777777" w:rsidR="003C7ED5" w:rsidRDefault="003C7ED5" w:rsidP="003C7ED5">
            <w:r>
              <w:t>56.01</w:t>
            </w:r>
          </w:p>
        </w:tc>
        <w:tc>
          <w:tcPr>
            <w:tcW w:w="1075" w:type="dxa"/>
            <w:vAlign w:val="center"/>
          </w:tcPr>
          <w:p w14:paraId="34B2AD66" w14:textId="6D790EAA" w:rsidR="003C7ED5" w:rsidRDefault="003C7ED5" w:rsidP="003C7ED5">
            <w:r>
              <w:t>4.44</w:t>
            </w:r>
          </w:p>
        </w:tc>
        <w:tc>
          <w:tcPr>
            <w:tcW w:w="1302" w:type="dxa"/>
            <w:vAlign w:val="center"/>
          </w:tcPr>
          <w:p w14:paraId="45B2F586" w14:textId="77777777" w:rsidR="003C7ED5" w:rsidRDefault="003C7ED5" w:rsidP="003C7ED5">
            <w:r>
              <w:t>2.20</w:t>
            </w:r>
          </w:p>
        </w:tc>
        <w:tc>
          <w:tcPr>
            <w:tcW w:w="922" w:type="dxa"/>
          </w:tcPr>
          <w:p w14:paraId="7D81FCDA" w14:textId="38A1AEA9" w:rsidR="003C7ED5" w:rsidRDefault="003C7ED5" w:rsidP="003C7ED5">
            <w:r w:rsidRPr="00C74BC6">
              <w:rPr>
                <w:b/>
              </w:rPr>
              <w:t>满足</w:t>
            </w:r>
          </w:p>
        </w:tc>
      </w:tr>
      <w:tr w:rsidR="003C7ED5" w14:paraId="5BF6F0D8" w14:textId="77777777" w:rsidTr="00DC79CF">
        <w:tc>
          <w:tcPr>
            <w:tcW w:w="651" w:type="dxa"/>
            <w:vMerge/>
            <w:vAlign w:val="center"/>
          </w:tcPr>
          <w:p w14:paraId="48DF6DD6" w14:textId="77777777" w:rsidR="003C7ED5" w:rsidRDefault="003C7ED5" w:rsidP="003C7ED5"/>
        </w:tc>
        <w:tc>
          <w:tcPr>
            <w:tcW w:w="1076" w:type="dxa"/>
            <w:vAlign w:val="center"/>
          </w:tcPr>
          <w:p w14:paraId="3E85955E" w14:textId="77777777" w:rsidR="003C7ED5" w:rsidRDefault="003C7ED5" w:rsidP="003C7ED5">
            <w:r>
              <w:t>1157</w:t>
            </w:r>
          </w:p>
        </w:tc>
        <w:tc>
          <w:tcPr>
            <w:tcW w:w="1076" w:type="dxa"/>
            <w:vAlign w:val="center"/>
          </w:tcPr>
          <w:p w14:paraId="25BFFCD5" w14:textId="77777777" w:rsidR="003C7ED5" w:rsidRDefault="003C7ED5" w:rsidP="003C7ED5">
            <w:r>
              <w:t>起居室</w:t>
            </w:r>
          </w:p>
        </w:tc>
        <w:tc>
          <w:tcPr>
            <w:tcW w:w="1075" w:type="dxa"/>
            <w:vAlign w:val="center"/>
          </w:tcPr>
          <w:p w14:paraId="51534E5F" w14:textId="77777777" w:rsidR="003C7ED5" w:rsidRDefault="003C7ED5" w:rsidP="003C7ED5">
            <w:r>
              <w:t>IV</w:t>
            </w:r>
          </w:p>
        </w:tc>
        <w:tc>
          <w:tcPr>
            <w:tcW w:w="1075" w:type="dxa"/>
            <w:vAlign w:val="center"/>
          </w:tcPr>
          <w:p w14:paraId="03F267EF" w14:textId="77777777" w:rsidR="003C7ED5" w:rsidRDefault="003C7ED5" w:rsidP="003C7ED5">
            <w:r>
              <w:t>侧面</w:t>
            </w:r>
          </w:p>
        </w:tc>
        <w:tc>
          <w:tcPr>
            <w:tcW w:w="1075" w:type="dxa"/>
            <w:vAlign w:val="center"/>
          </w:tcPr>
          <w:p w14:paraId="0589F200" w14:textId="77777777" w:rsidR="003C7ED5" w:rsidRDefault="003C7ED5" w:rsidP="003C7ED5">
            <w:r>
              <w:t>56.01</w:t>
            </w:r>
          </w:p>
        </w:tc>
        <w:tc>
          <w:tcPr>
            <w:tcW w:w="1075" w:type="dxa"/>
            <w:vAlign w:val="center"/>
          </w:tcPr>
          <w:p w14:paraId="1815A9FE" w14:textId="6EB2850E" w:rsidR="003C7ED5" w:rsidRDefault="003C7ED5" w:rsidP="003C7ED5">
            <w:r>
              <w:t>4.47</w:t>
            </w:r>
          </w:p>
        </w:tc>
        <w:tc>
          <w:tcPr>
            <w:tcW w:w="1302" w:type="dxa"/>
            <w:vAlign w:val="center"/>
          </w:tcPr>
          <w:p w14:paraId="12272D66" w14:textId="77777777" w:rsidR="003C7ED5" w:rsidRDefault="003C7ED5" w:rsidP="003C7ED5">
            <w:r>
              <w:t>2.20</w:t>
            </w:r>
          </w:p>
        </w:tc>
        <w:tc>
          <w:tcPr>
            <w:tcW w:w="922" w:type="dxa"/>
          </w:tcPr>
          <w:p w14:paraId="04055768" w14:textId="45359292" w:rsidR="003C7ED5" w:rsidRDefault="003C7ED5" w:rsidP="003C7ED5">
            <w:r w:rsidRPr="00C74BC6">
              <w:rPr>
                <w:b/>
              </w:rPr>
              <w:t>满足</w:t>
            </w:r>
          </w:p>
        </w:tc>
      </w:tr>
      <w:tr w:rsidR="003C7ED5" w14:paraId="5E73F916" w14:textId="77777777" w:rsidTr="00DC79CF">
        <w:tc>
          <w:tcPr>
            <w:tcW w:w="651" w:type="dxa"/>
            <w:vMerge/>
            <w:vAlign w:val="center"/>
          </w:tcPr>
          <w:p w14:paraId="2B8273EC" w14:textId="77777777" w:rsidR="003C7ED5" w:rsidRDefault="003C7ED5" w:rsidP="003C7ED5"/>
        </w:tc>
        <w:tc>
          <w:tcPr>
            <w:tcW w:w="1076" w:type="dxa"/>
            <w:vAlign w:val="center"/>
          </w:tcPr>
          <w:p w14:paraId="46A5FC53" w14:textId="77777777" w:rsidR="003C7ED5" w:rsidRDefault="003C7ED5" w:rsidP="003C7ED5">
            <w:r>
              <w:t>1158</w:t>
            </w:r>
          </w:p>
        </w:tc>
        <w:tc>
          <w:tcPr>
            <w:tcW w:w="1076" w:type="dxa"/>
            <w:vAlign w:val="center"/>
          </w:tcPr>
          <w:p w14:paraId="68CDE2F4" w14:textId="77777777" w:rsidR="003C7ED5" w:rsidRDefault="003C7ED5" w:rsidP="003C7ED5">
            <w:r>
              <w:t>起居室</w:t>
            </w:r>
          </w:p>
        </w:tc>
        <w:tc>
          <w:tcPr>
            <w:tcW w:w="1075" w:type="dxa"/>
            <w:vAlign w:val="center"/>
          </w:tcPr>
          <w:p w14:paraId="3D888C93" w14:textId="77777777" w:rsidR="003C7ED5" w:rsidRDefault="003C7ED5" w:rsidP="003C7ED5">
            <w:r>
              <w:t>IV</w:t>
            </w:r>
          </w:p>
        </w:tc>
        <w:tc>
          <w:tcPr>
            <w:tcW w:w="1075" w:type="dxa"/>
            <w:vAlign w:val="center"/>
          </w:tcPr>
          <w:p w14:paraId="3A85A664" w14:textId="77777777" w:rsidR="003C7ED5" w:rsidRDefault="003C7ED5" w:rsidP="003C7ED5">
            <w:r>
              <w:t>侧面</w:t>
            </w:r>
          </w:p>
        </w:tc>
        <w:tc>
          <w:tcPr>
            <w:tcW w:w="1075" w:type="dxa"/>
            <w:vAlign w:val="center"/>
          </w:tcPr>
          <w:p w14:paraId="344D0CA4" w14:textId="77777777" w:rsidR="003C7ED5" w:rsidRDefault="003C7ED5" w:rsidP="003C7ED5">
            <w:r>
              <w:t>56.01</w:t>
            </w:r>
          </w:p>
        </w:tc>
        <w:tc>
          <w:tcPr>
            <w:tcW w:w="1075" w:type="dxa"/>
            <w:vAlign w:val="center"/>
          </w:tcPr>
          <w:p w14:paraId="0AEABFE8" w14:textId="1EE787BB" w:rsidR="003C7ED5" w:rsidRDefault="003C7ED5" w:rsidP="003C7ED5">
            <w:r>
              <w:t>4.55</w:t>
            </w:r>
          </w:p>
        </w:tc>
        <w:tc>
          <w:tcPr>
            <w:tcW w:w="1302" w:type="dxa"/>
            <w:vAlign w:val="center"/>
          </w:tcPr>
          <w:p w14:paraId="6AD0CFF7" w14:textId="77777777" w:rsidR="003C7ED5" w:rsidRDefault="003C7ED5" w:rsidP="003C7ED5">
            <w:r>
              <w:t>2.20</w:t>
            </w:r>
          </w:p>
        </w:tc>
        <w:tc>
          <w:tcPr>
            <w:tcW w:w="922" w:type="dxa"/>
          </w:tcPr>
          <w:p w14:paraId="67C728C5" w14:textId="6E1136A0" w:rsidR="003C7ED5" w:rsidRDefault="003C7ED5" w:rsidP="003C7ED5">
            <w:r w:rsidRPr="00C74BC6">
              <w:rPr>
                <w:b/>
              </w:rPr>
              <w:t>满足</w:t>
            </w:r>
          </w:p>
        </w:tc>
      </w:tr>
      <w:tr w:rsidR="003C7ED5" w14:paraId="7FEDD9CF" w14:textId="77777777" w:rsidTr="00DC79CF">
        <w:tc>
          <w:tcPr>
            <w:tcW w:w="651" w:type="dxa"/>
            <w:vMerge/>
            <w:vAlign w:val="center"/>
          </w:tcPr>
          <w:p w14:paraId="2227B3EF" w14:textId="77777777" w:rsidR="003C7ED5" w:rsidRDefault="003C7ED5" w:rsidP="003C7ED5"/>
        </w:tc>
        <w:tc>
          <w:tcPr>
            <w:tcW w:w="1076" w:type="dxa"/>
            <w:vAlign w:val="center"/>
          </w:tcPr>
          <w:p w14:paraId="682EA3B9" w14:textId="77777777" w:rsidR="003C7ED5" w:rsidRDefault="003C7ED5" w:rsidP="003C7ED5">
            <w:r>
              <w:t>1159</w:t>
            </w:r>
          </w:p>
        </w:tc>
        <w:tc>
          <w:tcPr>
            <w:tcW w:w="1076" w:type="dxa"/>
            <w:vAlign w:val="center"/>
          </w:tcPr>
          <w:p w14:paraId="604BF07C" w14:textId="77777777" w:rsidR="003C7ED5" w:rsidRDefault="003C7ED5" w:rsidP="003C7ED5">
            <w:r>
              <w:t>起居室</w:t>
            </w:r>
          </w:p>
        </w:tc>
        <w:tc>
          <w:tcPr>
            <w:tcW w:w="1075" w:type="dxa"/>
            <w:vAlign w:val="center"/>
          </w:tcPr>
          <w:p w14:paraId="5C559DB0" w14:textId="77777777" w:rsidR="003C7ED5" w:rsidRDefault="003C7ED5" w:rsidP="003C7ED5">
            <w:r>
              <w:t>IV</w:t>
            </w:r>
          </w:p>
        </w:tc>
        <w:tc>
          <w:tcPr>
            <w:tcW w:w="1075" w:type="dxa"/>
            <w:vAlign w:val="center"/>
          </w:tcPr>
          <w:p w14:paraId="5B8F3E34" w14:textId="77777777" w:rsidR="003C7ED5" w:rsidRDefault="003C7ED5" w:rsidP="003C7ED5">
            <w:r>
              <w:t>侧面</w:t>
            </w:r>
          </w:p>
        </w:tc>
        <w:tc>
          <w:tcPr>
            <w:tcW w:w="1075" w:type="dxa"/>
            <w:vAlign w:val="center"/>
          </w:tcPr>
          <w:p w14:paraId="215245DB" w14:textId="77777777" w:rsidR="003C7ED5" w:rsidRDefault="003C7ED5" w:rsidP="003C7ED5">
            <w:r>
              <w:t>56.01</w:t>
            </w:r>
          </w:p>
        </w:tc>
        <w:tc>
          <w:tcPr>
            <w:tcW w:w="1075" w:type="dxa"/>
            <w:vAlign w:val="center"/>
          </w:tcPr>
          <w:p w14:paraId="6C4EAAC9" w14:textId="74E2277D" w:rsidR="003C7ED5" w:rsidRDefault="003C7ED5" w:rsidP="003C7ED5">
            <w:r>
              <w:t>3.99</w:t>
            </w:r>
          </w:p>
        </w:tc>
        <w:tc>
          <w:tcPr>
            <w:tcW w:w="1302" w:type="dxa"/>
            <w:vAlign w:val="center"/>
          </w:tcPr>
          <w:p w14:paraId="20FAE51F" w14:textId="77777777" w:rsidR="003C7ED5" w:rsidRDefault="003C7ED5" w:rsidP="003C7ED5">
            <w:r>
              <w:t>2.20</w:t>
            </w:r>
          </w:p>
        </w:tc>
        <w:tc>
          <w:tcPr>
            <w:tcW w:w="922" w:type="dxa"/>
          </w:tcPr>
          <w:p w14:paraId="543492BA" w14:textId="5EA6C49B" w:rsidR="003C7ED5" w:rsidRDefault="003C7ED5" w:rsidP="003C7ED5">
            <w:r w:rsidRPr="00C74BC6">
              <w:rPr>
                <w:b/>
              </w:rPr>
              <w:t>满足</w:t>
            </w:r>
          </w:p>
        </w:tc>
      </w:tr>
      <w:tr w:rsidR="003C7ED5" w14:paraId="4B51D9D9" w14:textId="77777777" w:rsidTr="00DC79CF">
        <w:tc>
          <w:tcPr>
            <w:tcW w:w="651" w:type="dxa"/>
            <w:vMerge/>
            <w:vAlign w:val="center"/>
          </w:tcPr>
          <w:p w14:paraId="62C9DE25" w14:textId="77777777" w:rsidR="003C7ED5" w:rsidRDefault="003C7ED5" w:rsidP="003C7ED5"/>
        </w:tc>
        <w:tc>
          <w:tcPr>
            <w:tcW w:w="1076" w:type="dxa"/>
            <w:vAlign w:val="center"/>
          </w:tcPr>
          <w:p w14:paraId="755C2CB2" w14:textId="77777777" w:rsidR="003C7ED5" w:rsidRDefault="003C7ED5" w:rsidP="003C7ED5">
            <w:r>
              <w:t>1160</w:t>
            </w:r>
          </w:p>
        </w:tc>
        <w:tc>
          <w:tcPr>
            <w:tcW w:w="1076" w:type="dxa"/>
            <w:vAlign w:val="center"/>
          </w:tcPr>
          <w:p w14:paraId="6C2BA125" w14:textId="77777777" w:rsidR="003C7ED5" w:rsidRDefault="003C7ED5" w:rsidP="003C7ED5">
            <w:r>
              <w:t>起居室</w:t>
            </w:r>
          </w:p>
        </w:tc>
        <w:tc>
          <w:tcPr>
            <w:tcW w:w="1075" w:type="dxa"/>
            <w:vAlign w:val="center"/>
          </w:tcPr>
          <w:p w14:paraId="60D20BA4" w14:textId="77777777" w:rsidR="003C7ED5" w:rsidRDefault="003C7ED5" w:rsidP="003C7ED5">
            <w:r>
              <w:t>IV</w:t>
            </w:r>
          </w:p>
        </w:tc>
        <w:tc>
          <w:tcPr>
            <w:tcW w:w="1075" w:type="dxa"/>
            <w:vAlign w:val="center"/>
          </w:tcPr>
          <w:p w14:paraId="75156E83" w14:textId="77777777" w:rsidR="003C7ED5" w:rsidRDefault="003C7ED5" w:rsidP="003C7ED5">
            <w:r>
              <w:t>侧面</w:t>
            </w:r>
          </w:p>
        </w:tc>
        <w:tc>
          <w:tcPr>
            <w:tcW w:w="1075" w:type="dxa"/>
            <w:vAlign w:val="center"/>
          </w:tcPr>
          <w:p w14:paraId="523D92EC" w14:textId="77777777" w:rsidR="003C7ED5" w:rsidRDefault="003C7ED5" w:rsidP="003C7ED5">
            <w:r>
              <w:t>56.01</w:t>
            </w:r>
          </w:p>
        </w:tc>
        <w:tc>
          <w:tcPr>
            <w:tcW w:w="1075" w:type="dxa"/>
            <w:vAlign w:val="center"/>
          </w:tcPr>
          <w:p w14:paraId="1F3A40FA" w14:textId="7E256518" w:rsidR="003C7ED5" w:rsidRDefault="003C7ED5" w:rsidP="003C7ED5">
            <w:r>
              <w:t>4.38</w:t>
            </w:r>
          </w:p>
        </w:tc>
        <w:tc>
          <w:tcPr>
            <w:tcW w:w="1302" w:type="dxa"/>
            <w:vAlign w:val="center"/>
          </w:tcPr>
          <w:p w14:paraId="18DB771D" w14:textId="77777777" w:rsidR="003C7ED5" w:rsidRDefault="003C7ED5" w:rsidP="003C7ED5">
            <w:r>
              <w:t>2.20</w:t>
            </w:r>
          </w:p>
        </w:tc>
        <w:tc>
          <w:tcPr>
            <w:tcW w:w="922" w:type="dxa"/>
          </w:tcPr>
          <w:p w14:paraId="3675412B" w14:textId="7D315254" w:rsidR="003C7ED5" w:rsidRDefault="003C7ED5" w:rsidP="003C7ED5">
            <w:r w:rsidRPr="00C74BC6">
              <w:rPr>
                <w:b/>
              </w:rPr>
              <w:t>满足</w:t>
            </w:r>
          </w:p>
        </w:tc>
      </w:tr>
      <w:tr w:rsidR="003C7ED5" w14:paraId="04D6D91E" w14:textId="77777777" w:rsidTr="00DC79CF">
        <w:tc>
          <w:tcPr>
            <w:tcW w:w="651" w:type="dxa"/>
            <w:vMerge/>
            <w:vAlign w:val="center"/>
          </w:tcPr>
          <w:p w14:paraId="1E1F41C3" w14:textId="77777777" w:rsidR="003C7ED5" w:rsidRDefault="003C7ED5" w:rsidP="003C7ED5"/>
        </w:tc>
        <w:tc>
          <w:tcPr>
            <w:tcW w:w="1076" w:type="dxa"/>
            <w:vAlign w:val="center"/>
          </w:tcPr>
          <w:p w14:paraId="302A86D8" w14:textId="77777777" w:rsidR="003C7ED5" w:rsidRDefault="003C7ED5" w:rsidP="003C7ED5">
            <w:r>
              <w:t>1161</w:t>
            </w:r>
          </w:p>
        </w:tc>
        <w:tc>
          <w:tcPr>
            <w:tcW w:w="1076" w:type="dxa"/>
            <w:vAlign w:val="center"/>
          </w:tcPr>
          <w:p w14:paraId="6A83DE5D" w14:textId="77777777" w:rsidR="003C7ED5" w:rsidRDefault="003C7ED5" w:rsidP="003C7ED5">
            <w:r>
              <w:t>起居室</w:t>
            </w:r>
          </w:p>
        </w:tc>
        <w:tc>
          <w:tcPr>
            <w:tcW w:w="1075" w:type="dxa"/>
            <w:vAlign w:val="center"/>
          </w:tcPr>
          <w:p w14:paraId="5FF68414" w14:textId="77777777" w:rsidR="003C7ED5" w:rsidRDefault="003C7ED5" w:rsidP="003C7ED5">
            <w:r>
              <w:t>IV</w:t>
            </w:r>
          </w:p>
        </w:tc>
        <w:tc>
          <w:tcPr>
            <w:tcW w:w="1075" w:type="dxa"/>
            <w:vAlign w:val="center"/>
          </w:tcPr>
          <w:p w14:paraId="0F35DB7F" w14:textId="77777777" w:rsidR="003C7ED5" w:rsidRDefault="003C7ED5" w:rsidP="003C7ED5">
            <w:r>
              <w:t>侧面</w:t>
            </w:r>
          </w:p>
        </w:tc>
        <w:tc>
          <w:tcPr>
            <w:tcW w:w="1075" w:type="dxa"/>
            <w:vAlign w:val="center"/>
          </w:tcPr>
          <w:p w14:paraId="20323DA7" w14:textId="77777777" w:rsidR="003C7ED5" w:rsidRDefault="003C7ED5" w:rsidP="003C7ED5">
            <w:r>
              <w:t>56.01</w:t>
            </w:r>
          </w:p>
        </w:tc>
        <w:tc>
          <w:tcPr>
            <w:tcW w:w="1075" w:type="dxa"/>
            <w:vAlign w:val="center"/>
          </w:tcPr>
          <w:p w14:paraId="4273F115" w14:textId="6A0AC52A" w:rsidR="003C7ED5" w:rsidRDefault="003C7ED5" w:rsidP="003C7ED5">
            <w:r>
              <w:t>3.82</w:t>
            </w:r>
          </w:p>
        </w:tc>
        <w:tc>
          <w:tcPr>
            <w:tcW w:w="1302" w:type="dxa"/>
            <w:vAlign w:val="center"/>
          </w:tcPr>
          <w:p w14:paraId="74F47C0E" w14:textId="77777777" w:rsidR="003C7ED5" w:rsidRDefault="003C7ED5" w:rsidP="003C7ED5">
            <w:r>
              <w:t>2.20</w:t>
            </w:r>
          </w:p>
        </w:tc>
        <w:tc>
          <w:tcPr>
            <w:tcW w:w="922" w:type="dxa"/>
          </w:tcPr>
          <w:p w14:paraId="62482596" w14:textId="2126B999" w:rsidR="003C7ED5" w:rsidRDefault="003C7ED5" w:rsidP="003C7ED5">
            <w:r w:rsidRPr="00C74BC6">
              <w:rPr>
                <w:b/>
              </w:rPr>
              <w:t>满足</w:t>
            </w:r>
          </w:p>
        </w:tc>
      </w:tr>
      <w:tr w:rsidR="003C7ED5" w14:paraId="13C20387" w14:textId="77777777" w:rsidTr="00DC79CF">
        <w:tc>
          <w:tcPr>
            <w:tcW w:w="651" w:type="dxa"/>
            <w:vMerge/>
            <w:vAlign w:val="center"/>
          </w:tcPr>
          <w:p w14:paraId="4153FD69" w14:textId="77777777" w:rsidR="003C7ED5" w:rsidRDefault="003C7ED5" w:rsidP="003C7ED5"/>
        </w:tc>
        <w:tc>
          <w:tcPr>
            <w:tcW w:w="1076" w:type="dxa"/>
            <w:vAlign w:val="center"/>
          </w:tcPr>
          <w:p w14:paraId="4E2D70BF" w14:textId="77777777" w:rsidR="003C7ED5" w:rsidRDefault="003C7ED5" w:rsidP="003C7ED5">
            <w:r>
              <w:t>1162</w:t>
            </w:r>
          </w:p>
        </w:tc>
        <w:tc>
          <w:tcPr>
            <w:tcW w:w="1076" w:type="dxa"/>
            <w:vAlign w:val="center"/>
          </w:tcPr>
          <w:p w14:paraId="404B33CA" w14:textId="77777777" w:rsidR="003C7ED5" w:rsidRDefault="003C7ED5" w:rsidP="003C7ED5">
            <w:r>
              <w:t>起居室</w:t>
            </w:r>
          </w:p>
        </w:tc>
        <w:tc>
          <w:tcPr>
            <w:tcW w:w="1075" w:type="dxa"/>
            <w:vAlign w:val="center"/>
          </w:tcPr>
          <w:p w14:paraId="200EB582" w14:textId="77777777" w:rsidR="003C7ED5" w:rsidRDefault="003C7ED5" w:rsidP="003C7ED5">
            <w:r>
              <w:t>IV</w:t>
            </w:r>
          </w:p>
        </w:tc>
        <w:tc>
          <w:tcPr>
            <w:tcW w:w="1075" w:type="dxa"/>
            <w:vAlign w:val="center"/>
          </w:tcPr>
          <w:p w14:paraId="6F560FFE" w14:textId="77777777" w:rsidR="003C7ED5" w:rsidRDefault="003C7ED5" w:rsidP="003C7ED5">
            <w:r>
              <w:t>侧面</w:t>
            </w:r>
          </w:p>
        </w:tc>
        <w:tc>
          <w:tcPr>
            <w:tcW w:w="1075" w:type="dxa"/>
            <w:vAlign w:val="center"/>
          </w:tcPr>
          <w:p w14:paraId="53B08652" w14:textId="77777777" w:rsidR="003C7ED5" w:rsidRDefault="003C7ED5" w:rsidP="003C7ED5">
            <w:r>
              <w:t>56.01</w:t>
            </w:r>
          </w:p>
        </w:tc>
        <w:tc>
          <w:tcPr>
            <w:tcW w:w="1075" w:type="dxa"/>
            <w:vAlign w:val="center"/>
          </w:tcPr>
          <w:p w14:paraId="361DEC27" w14:textId="7CB008FD" w:rsidR="003C7ED5" w:rsidRDefault="003C7ED5" w:rsidP="003C7ED5">
            <w:r>
              <w:t>4.09</w:t>
            </w:r>
          </w:p>
        </w:tc>
        <w:tc>
          <w:tcPr>
            <w:tcW w:w="1302" w:type="dxa"/>
            <w:vAlign w:val="center"/>
          </w:tcPr>
          <w:p w14:paraId="34F97161" w14:textId="77777777" w:rsidR="003C7ED5" w:rsidRDefault="003C7ED5" w:rsidP="003C7ED5">
            <w:r>
              <w:t>2.20</w:t>
            </w:r>
          </w:p>
        </w:tc>
        <w:tc>
          <w:tcPr>
            <w:tcW w:w="922" w:type="dxa"/>
          </w:tcPr>
          <w:p w14:paraId="607F6E94" w14:textId="68BFCE24" w:rsidR="003C7ED5" w:rsidRDefault="003C7ED5" w:rsidP="003C7ED5">
            <w:r w:rsidRPr="00C74BC6">
              <w:rPr>
                <w:b/>
              </w:rPr>
              <w:t>满足</w:t>
            </w:r>
          </w:p>
        </w:tc>
      </w:tr>
      <w:tr w:rsidR="003C7ED5" w14:paraId="031551F1" w14:textId="77777777" w:rsidTr="00DC79CF">
        <w:tc>
          <w:tcPr>
            <w:tcW w:w="651" w:type="dxa"/>
            <w:vMerge/>
            <w:vAlign w:val="center"/>
          </w:tcPr>
          <w:p w14:paraId="150E0AC4" w14:textId="77777777" w:rsidR="003C7ED5" w:rsidRDefault="003C7ED5" w:rsidP="003C7ED5"/>
        </w:tc>
        <w:tc>
          <w:tcPr>
            <w:tcW w:w="1076" w:type="dxa"/>
            <w:vAlign w:val="center"/>
          </w:tcPr>
          <w:p w14:paraId="56BFC7EF" w14:textId="77777777" w:rsidR="003C7ED5" w:rsidRDefault="003C7ED5" w:rsidP="003C7ED5">
            <w:r>
              <w:t>1163</w:t>
            </w:r>
          </w:p>
        </w:tc>
        <w:tc>
          <w:tcPr>
            <w:tcW w:w="1076" w:type="dxa"/>
            <w:vAlign w:val="center"/>
          </w:tcPr>
          <w:p w14:paraId="166607A6" w14:textId="77777777" w:rsidR="003C7ED5" w:rsidRDefault="003C7ED5" w:rsidP="003C7ED5">
            <w:r>
              <w:t>起居室</w:t>
            </w:r>
          </w:p>
        </w:tc>
        <w:tc>
          <w:tcPr>
            <w:tcW w:w="1075" w:type="dxa"/>
            <w:vAlign w:val="center"/>
          </w:tcPr>
          <w:p w14:paraId="63402D64" w14:textId="77777777" w:rsidR="003C7ED5" w:rsidRDefault="003C7ED5" w:rsidP="003C7ED5">
            <w:r>
              <w:t>IV</w:t>
            </w:r>
          </w:p>
        </w:tc>
        <w:tc>
          <w:tcPr>
            <w:tcW w:w="1075" w:type="dxa"/>
            <w:vAlign w:val="center"/>
          </w:tcPr>
          <w:p w14:paraId="301A371C" w14:textId="77777777" w:rsidR="003C7ED5" w:rsidRDefault="003C7ED5" w:rsidP="003C7ED5">
            <w:r>
              <w:t>侧面</w:t>
            </w:r>
          </w:p>
        </w:tc>
        <w:tc>
          <w:tcPr>
            <w:tcW w:w="1075" w:type="dxa"/>
            <w:vAlign w:val="center"/>
          </w:tcPr>
          <w:p w14:paraId="78C10895" w14:textId="77777777" w:rsidR="003C7ED5" w:rsidRDefault="003C7ED5" w:rsidP="003C7ED5">
            <w:r>
              <w:t>56.01</w:t>
            </w:r>
          </w:p>
        </w:tc>
        <w:tc>
          <w:tcPr>
            <w:tcW w:w="1075" w:type="dxa"/>
            <w:vAlign w:val="center"/>
          </w:tcPr>
          <w:p w14:paraId="20732D0C" w14:textId="5D3CCD5F" w:rsidR="003C7ED5" w:rsidRDefault="003C7ED5" w:rsidP="003C7ED5">
            <w:r>
              <w:t>4.28</w:t>
            </w:r>
          </w:p>
        </w:tc>
        <w:tc>
          <w:tcPr>
            <w:tcW w:w="1302" w:type="dxa"/>
            <w:vAlign w:val="center"/>
          </w:tcPr>
          <w:p w14:paraId="7D93F501" w14:textId="77777777" w:rsidR="003C7ED5" w:rsidRDefault="003C7ED5" w:rsidP="003C7ED5">
            <w:r>
              <w:t>2.20</w:t>
            </w:r>
          </w:p>
        </w:tc>
        <w:tc>
          <w:tcPr>
            <w:tcW w:w="922" w:type="dxa"/>
          </w:tcPr>
          <w:p w14:paraId="302B2ACA" w14:textId="35200599" w:rsidR="003C7ED5" w:rsidRDefault="003C7ED5" w:rsidP="003C7ED5">
            <w:r w:rsidRPr="00C74BC6">
              <w:rPr>
                <w:b/>
              </w:rPr>
              <w:t>满足</w:t>
            </w:r>
          </w:p>
        </w:tc>
      </w:tr>
      <w:tr w:rsidR="003C7ED5" w14:paraId="2B6AB85B" w14:textId="77777777" w:rsidTr="00DC79CF">
        <w:tc>
          <w:tcPr>
            <w:tcW w:w="651" w:type="dxa"/>
            <w:vMerge/>
            <w:vAlign w:val="center"/>
          </w:tcPr>
          <w:p w14:paraId="63F533C2" w14:textId="77777777" w:rsidR="003C7ED5" w:rsidRDefault="003C7ED5" w:rsidP="003C7ED5"/>
        </w:tc>
        <w:tc>
          <w:tcPr>
            <w:tcW w:w="1076" w:type="dxa"/>
            <w:vAlign w:val="center"/>
          </w:tcPr>
          <w:p w14:paraId="50CF95EF" w14:textId="77777777" w:rsidR="003C7ED5" w:rsidRDefault="003C7ED5" w:rsidP="003C7ED5">
            <w:r>
              <w:t>1164</w:t>
            </w:r>
          </w:p>
        </w:tc>
        <w:tc>
          <w:tcPr>
            <w:tcW w:w="1076" w:type="dxa"/>
            <w:vAlign w:val="center"/>
          </w:tcPr>
          <w:p w14:paraId="46B7D75A" w14:textId="77777777" w:rsidR="003C7ED5" w:rsidRDefault="003C7ED5" w:rsidP="003C7ED5">
            <w:r>
              <w:t>起居室</w:t>
            </w:r>
          </w:p>
        </w:tc>
        <w:tc>
          <w:tcPr>
            <w:tcW w:w="1075" w:type="dxa"/>
            <w:vAlign w:val="center"/>
          </w:tcPr>
          <w:p w14:paraId="15CD7642" w14:textId="77777777" w:rsidR="003C7ED5" w:rsidRDefault="003C7ED5" w:rsidP="003C7ED5">
            <w:r>
              <w:t>IV</w:t>
            </w:r>
          </w:p>
        </w:tc>
        <w:tc>
          <w:tcPr>
            <w:tcW w:w="1075" w:type="dxa"/>
            <w:vAlign w:val="center"/>
          </w:tcPr>
          <w:p w14:paraId="063E7E4C" w14:textId="77777777" w:rsidR="003C7ED5" w:rsidRDefault="003C7ED5" w:rsidP="003C7ED5">
            <w:r>
              <w:t>侧面</w:t>
            </w:r>
          </w:p>
        </w:tc>
        <w:tc>
          <w:tcPr>
            <w:tcW w:w="1075" w:type="dxa"/>
            <w:vAlign w:val="center"/>
          </w:tcPr>
          <w:p w14:paraId="267FE58E" w14:textId="77777777" w:rsidR="003C7ED5" w:rsidRDefault="003C7ED5" w:rsidP="003C7ED5">
            <w:r>
              <w:t>56.01</w:t>
            </w:r>
          </w:p>
        </w:tc>
        <w:tc>
          <w:tcPr>
            <w:tcW w:w="1075" w:type="dxa"/>
            <w:vAlign w:val="center"/>
          </w:tcPr>
          <w:p w14:paraId="1396380E" w14:textId="0459A0B9" w:rsidR="003C7ED5" w:rsidRDefault="003C7ED5" w:rsidP="003C7ED5">
            <w:r>
              <w:t>4.44</w:t>
            </w:r>
          </w:p>
        </w:tc>
        <w:tc>
          <w:tcPr>
            <w:tcW w:w="1302" w:type="dxa"/>
            <w:vAlign w:val="center"/>
          </w:tcPr>
          <w:p w14:paraId="04F11ECC" w14:textId="77777777" w:rsidR="003C7ED5" w:rsidRDefault="003C7ED5" w:rsidP="003C7ED5">
            <w:r>
              <w:t>2.20</w:t>
            </w:r>
          </w:p>
        </w:tc>
        <w:tc>
          <w:tcPr>
            <w:tcW w:w="922" w:type="dxa"/>
          </w:tcPr>
          <w:p w14:paraId="313723F2" w14:textId="5CC5CA08" w:rsidR="003C7ED5" w:rsidRDefault="003C7ED5" w:rsidP="003C7ED5">
            <w:r w:rsidRPr="00C74BC6">
              <w:rPr>
                <w:b/>
              </w:rPr>
              <w:t>满足</w:t>
            </w:r>
          </w:p>
        </w:tc>
      </w:tr>
      <w:tr w:rsidR="003C7ED5" w14:paraId="5A939C13" w14:textId="77777777" w:rsidTr="00DC79CF">
        <w:tc>
          <w:tcPr>
            <w:tcW w:w="651" w:type="dxa"/>
            <w:vMerge/>
            <w:vAlign w:val="center"/>
          </w:tcPr>
          <w:p w14:paraId="382F52CD" w14:textId="77777777" w:rsidR="003C7ED5" w:rsidRDefault="003C7ED5" w:rsidP="003C7ED5"/>
        </w:tc>
        <w:tc>
          <w:tcPr>
            <w:tcW w:w="1076" w:type="dxa"/>
            <w:vAlign w:val="center"/>
          </w:tcPr>
          <w:p w14:paraId="0A8850DA" w14:textId="77777777" w:rsidR="003C7ED5" w:rsidRDefault="003C7ED5" w:rsidP="003C7ED5">
            <w:r>
              <w:t>1165</w:t>
            </w:r>
          </w:p>
        </w:tc>
        <w:tc>
          <w:tcPr>
            <w:tcW w:w="1076" w:type="dxa"/>
            <w:vAlign w:val="center"/>
          </w:tcPr>
          <w:p w14:paraId="2A926E86" w14:textId="77777777" w:rsidR="003C7ED5" w:rsidRDefault="003C7ED5" w:rsidP="003C7ED5">
            <w:r>
              <w:t>起居室</w:t>
            </w:r>
          </w:p>
        </w:tc>
        <w:tc>
          <w:tcPr>
            <w:tcW w:w="1075" w:type="dxa"/>
            <w:vAlign w:val="center"/>
          </w:tcPr>
          <w:p w14:paraId="4EA6CE6A" w14:textId="77777777" w:rsidR="003C7ED5" w:rsidRDefault="003C7ED5" w:rsidP="003C7ED5">
            <w:r>
              <w:t>IV</w:t>
            </w:r>
          </w:p>
        </w:tc>
        <w:tc>
          <w:tcPr>
            <w:tcW w:w="1075" w:type="dxa"/>
            <w:vAlign w:val="center"/>
          </w:tcPr>
          <w:p w14:paraId="70499A23" w14:textId="77777777" w:rsidR="003C7ED5" w:rsidRDefault="003C7ED5" w:rsidP="003C7ED5">
            <w:r>
              <w:t>侧面</w:t>
            </w:r>
          </w:p>
        </w:tc>
        <w:tc>
          <w:tcPr>
            <w:tcW w:w="1075" w:type="dxa"/>
            <w:vAlign w:val="center"/>
          </w:tcPr>
          <w:p w14:paraId="52AB248E" w14:textId="77777777" w:rsidR="003C7ED5" w:rsidRDefault="003C7ED5" w:rsidP="003C7ED5">
            <w:r>
              <w:t>56.01</w:t>
            </w:r>
          </w:p>
        </w:tc>
        <w:tc>
          <w:tcPr>
            <w:tcW w:w="1075" w:type="dxa"/>
            <w:vAlign w:val="center"/>
          </w:tcPr>
          <w:p w14:paraId="0AA62E89" w14:textId="70F4F4DE" w:rsidR="003C7ED5" w:rsidRDefault="003C7ED5" w:rsidP="003C7ED5">
            <w:r>
              <w:t>4.47</w:t>
            </w:r>
          </w:p>
        </w:tc>
        <w:tc>
          <w:tcPr>
            <w:tcW w:w="1302" w:type="dxa"/>
            <w:vAlign w:val="center"/>
          </w:tcPr>
          <w:p w14:paraId="2453F42B" w14:textId="77777777" w:rsidR="003C7ED5" w:rsidRDefault="003C7ED5" w:rsidP="003C7ED5">
            <w:r>
              <w:t>2.20</w:t>
            </w:r>
          </w:p>
        </w:tc>
        <w:tc>
          <w:tcPr>
            <w:tcW w:w="922" w:type="dxa"/>
          </w:tcPr>
          <w:p w14:paraId="43CAEA84" w14:textId="1C1F9D08" w:rsidR="003C7ED5" w:rsidRDefault="003C7ED5" w:rsidP="003C7ED5">
            <w:r w:rsidRPr="00C74BC6">
              <w:rPr>
                <w:b/>
              </w:rPr>
              <w:t>满足</w:t>
            </w:r>
          </w:p>
        </w:tc>
      </w:tr>
      <w:tr w:rsidR="003C7ED5" w14:paraId="55A9B450" w14:textId="77777777" w:rsidTr="00DC79CF">
        <w:tc>
          <w:tcPr>
            <w:tcW w:w="651" w:type="dxa"/>
            <w:vMerge/>
            <w:vAlign w:val="center"/>
          </w:tcPr>
          <w:p w14:paraId="6BD761BC" w14:textId="77777777" w:rsidR="003C7ED5" w:rsidRDefault="003C7ED5" w:rsidP="003C7ED5"/>
        </w:tc>
        <w:tc>
          <w:tcPr>
            <w:tcW w:w="1076" w:type="dxa"/>
            <w:vAlign w:val="center"/>
          </w:tcPr>
          <w:p w14:paraId="40CD6B86" w14:textId="77777777" w:rsidR="003C7ED5" w:rsidRDefault="003C7ED5" w:rsidP="003C7ED5">
            <w:r>
              <w:t>1166</w:t>
            </w:r>
          </w:p>
        </w:tc>
        <w:tc>
          <w:tcPr>
            <w:tcW w:w="1076" w:type="dxa"/>
            <w:vAlign w:val="center"/>
          </w:tcPr>
          <w:p w14:paraId="23A2C1D5" w14:textId="77777777" w:rsidR="003C7ED5" w:rsidRDefault="003C7ED5" w:rsidP="003C7ED5">
            <w:r>
              <w:t>起居室</w:t>
            </w:r>
          </w:p>
        </w:tc>
        <w:tc>
          <w:tcPr>
            <w:tcW w:w="1075" w:type="dxa"/>
            <w:vAlign w:val="center"/>
          </w:tcPr>
          <w:p w14:paraId="35F2CD2A" w14:textId="77777777" w:rsidR="003C7ED5" w:rsidRDefault="003C7ED5" w:rsidP="003C7ED5">
            <w:r>
              <w:t>IV</w:t>
            </w:r>
          </w:p>
        </w:tc>
        <w:tc>
          <w:tcPr>
            <w:tcW w:w="1075" w:type="dxa"/>
            <w:vAlign w:val="center"/>
          </w:tcPr>
          <w:p w14:paraId="3EB5945B" w14:textId="77777777" w:rsidR="003C7ED5" w:rsidRDefault="003C7ED5" w:rsidP="003C7ED5">
            <w:r>
              <w:t>侧面</w:t>
            </w:r>
          </w:p>
        </w:tc>
        <w:tc>
          <w:tcPr>
            <w:tcW w:w="1075" w:type="dxa"/>
            <w:vAlign w:val="center"/>
          </w:tcPr>
          <w:p w14:paraId="57094791" w14:textId="77777777" w:rsidR="003C7ED5" w:rsidRDefault="003C7ED5" w:rsidP="003C7ED5">
            <w:r>
              <w:t>56.01</w:t>
            </w:r>
          </w:p>
        </w:tc>
        <w:tc>
          <w:tcPr>
            <w:tcW w:w="1075" w:type="dxa"/>
            <w:vAlign w:val="center"/>
          </w:tcPr>
          <w:p w14:paraId="1A0B5DB8" w14:textId="69DCEF5C" w:rsidR="003C7ED5" w:rsidRDefault="003C7ED5" w:rsidP="003C7ED5">
            <w:r>
              <w:t>4.55</w:t>
            </w:r>
          </w:p>
        </w:tc>
        <w:tc>
          <w:tcPr>
            <w:tcW w:w="1302" w:type="dxa"/>
            <w:vAlign w:val="center"/>
          </w:tcPr>
          <w:p w14:paraId="41171FBB" w14:textId="77777777" w:rsidR="003C7ED5" w:rsidRDefault="003C7ED5" w:rsidP="003C7ED5">
            <w:r>
              <w:t>2.20</w:t>
            </w:r>
          </w:p>
        </w:tc>
        <w:tc>
          <w:tcPr>
            <w:tcW w:w="922" w:type="dxa"/>
          </w:tcPr>
          <w:p w14:paraId="2F291224" w14:textId="0E776F3C" w:rsidR="003C7ED5" w:rsidRDefault="003C7ED5" w:rsidP="003C7ED5">
            <w:r w:rsidRPr="00C74BC6">
              <w:rPr>
                <w:b/>
              </w:rPr>
              <w:t>满足</w:t>
            </w:r>
          </w:p>
        </w:tc>
      </w:tr>
      <w:tr w:rsidR="003C7ED5" w14:paraId="5071E7B0" w14:textId="77777777" w:rsidTr="003C7ED5">
        <w:tc>
          <w:tcPr>
            <w:tcW w:w="651" w:type="dxa"/>
            <w:vMerge/>
            <w:vAlign w:val="center"/>
          </w:tcPr>
          <w:p w14:paraId="6A77349B" w14:textId="77777777" w:rsidR="003C7ED5" w:rsidRDefault="003C7ED5" w:rsidP="003C7ED5"/>
        </w:tc>
        <w:tc>
          <w:tcPr>
            <w:tcW w:w="1076" w:type="dxa"/>
            <w:vAlign w:val="center"/>
          </w:tcPr>
          <w:p w14:paraId="7A2A0C73" w14:textId="77777777" w:rsidR="003C7ED5" w:rsidRDefault="003C7ED5" w:rsidP="003C7ED5">
            <w:r>
              <w:t>1167</w:t>
            </w:r>
          </w:p>
        </w:tc>
        <w:tc>
          <w:tcPr>
            <w:tcW w:w="1076" w:type="dxa"/>
            <w:vAlign w:val="center"/>
          </w:tcPr>
          <w:p w14:paraId="3A2C986E" w14:textId="77777777" w:rsidR="003C7ED5" w:rsidRDefault="003C7ED5" w:rsidP="003C7ED5">
            <w:r>
              <w:t>起居室</w:t>
            </w:r>
          </w:p>
        </w:tc>
        <w:tc>
          <w:tcPr>
            <w:tcW w:w="1075" w:type="dxa"/>
            <w:vAlign w:val="center"/>
          </w:tcPr>
          <w:p w14:paraId="5BE08927" w14:textId="77777777" w:rsidR="003C7ED5" w:rsidRDefault="003C7ED5" w:rsidP="003C7ED5">
            <w:r>
              <w:t>IV</w:t>
            </w:r>
          </w:p>
        </w:tc>
        <w:tc>
          <w:tcPr>
            <w:tcW w:w="1075" w:type="dxa"/>
            <w:vAlign w:val="center"/>
          </w:tcPr>
          <w:p w14:paraId="4FFA8B29" w14:textId="77777777" w:rsidR="003C7ED5" w:rsidRDefault="003C7ED5" w:rsidP="003C7ED5">
            <w:r>
              <w:t>侧面</w:t>
            </w:r>
          </w:p>
        </w:tc>
        <w:tc>
          <w:tcPr>
            <w:tcW w:w="1075" w:type="dxa"/>
            <w:vAlign w:val="center"/>
          </w:tcPr>
          <w:p w14:paraId="59B9969C" w14:textId="77777777" w:rsidR="003C7ED5" w:rsidRDefault="003C7ED5" w:rsidP="003C7ED5">
            <w:r>
              <w:t>56.01</w:t>
            </w:r>
          </w:p>
        </w:tc>
        <w:tc>
          <w:tcPr>
            <w:tcW w:w="1075" w:type="dxa"/>
            <w:vAlign w:val="center"/>
          </w:tcPr>
          <w:p w14:paraId="3FD3BC08" w14:textId="7633CDA0" w:rsidR="003C7ED5" w:rsidRDefault="003C7ED5" w:rsidP="003C7ED5">
            <w:r>
              <w:t>3.99</w:t>
            </w:r>
          </w:p>
        </w:tc>
        <w:tc>
          <w:tcPr>
            <w:tcW w:w="1302" w:type="dxa"/>
            <w:vAlign w:val="center"/>
          </w:tcPr>
          <w:p w14:paraId="38E1652F" w14:textId="77777777" w:rsidR="003C7ED5" w:rsidRDefault="003C7ED5" w:rsidP="003C7ED5">
            <w:r>
              <w:t>2.20</w:t>
            </w:r>
          </w:p>
        </w:tc>
        <w:tc>
          <w:tcPr>
            <w:tcW w:w="922" w:type="dxa"/>
            <w:vAlign w:val="center"/>
          </w:tcPr>
          <w:p w14:paraId="39F39397" w14:textId="77777777" w:rsidR="003C7ED5" w:rsidRDefault="003C7ED5" w:rsidP="003C7ED5">
            <w:r>
              <w:rPr>
                <w:b/>
                <w:color w:val="FF0000"/>
              </w:rPr>
              <w:t>不满足</w:t>
            </w:r>
          </w:p>
        </w:tc>
      </w:tr>
      <w:tr w:rsidR="003C7ED5" w14:paraId="01925214" w14:textId="77777777" w:rsidTr="003C7ED5">
        <w:tc>
          <w:tcPr>
            <w:tcW w:w="651" w:type="dxa"/>
            <w:vMerge/>
            <w:vAlign w:val="center"/>
          </w:tcPr>
          <w:p w14:paraId="3CD230FE" w14:textId="77777777" w:rsidR="003C7ED5" w:rsidRDefault="003C7ED5" w:rsidP="003C7ED5"/>
        </w:tc>
        <w:tc>
          <w:tcPr>
            <w:tcW w:w="1076" w:type="dxa"/>
            <w:vAlign w:val="center"/>
          </w:tcPr>
          <w:p w14:paraId="66AE42E2" w14:textId="77777777" w:rsidR="003C7ED5" w:rsidRDefault="003C7ED5" w:rsidP="003C7ED5">
            <w:r>
              <w:t>1169</w:t>
            </w:r>
          </w:p>
        </w:tc>
        <w:tc>
          <w:tcPr>
            <w:tcW w:w="1076" w:type="dxa"/>
            <w:vAlign w:val="center"/>
          </w:tcPr>
          <w:p w14:paraId="4648C44C" w14:textId="77777777" w:rsidR="003C7ED5" w:rsidRDefault="003C7ED5" w:rsidP="003C7ED5">
            <w:r>
              <w:t>起居室</w:t>
            </w:r>
          </w:p>
        </w:tc>
        <w:tc>
          <w:tcPr>
            <w:tcW w:w="1075" w:type="dxa"/>
            <w:vAlign w:val="center"/>
          </w:tcPr>
          <w:p w14:paraId="709F7C89" w14:textId="77777777" w:rsidR="003C7ED5" w:rsidRDefault="003C7ED5" w:rsidP="003C7ED5">
            <w:r>
              <w:t>IV</w:t>
            </w:r>
          </w:p>
        </w:tc>
        <w:tc>
          <w:tcPr>
            <w:tcW w:w="1075" w:type="dxa"/>
            <w:vAlign w:val="center"/>
          </w:tcPr>
          <w:p w14:paraId="3179874F" w14:textId="77777777" w:rsidR="003C7ED5" w:rsidRDefault="003C7ED5" w:rsidP="003C7ED5">
            <w:r>
              <w:t>侧面</w:t>
            </w:r>
          </w:p>
        </w:tc>
        <w:tc>
          <w:tcPr>
            <w:tcW w:w="1075" w:type="dxa"/>
            <w:vAlign w:val="center"/>
          </w:tcPr>
          <w:p w14:paraId="1E48BF23" w14:textId="77777777" w:rsidR="003C7ED5" w:rsidRDefault="003C7ED5" w:rsidP="003C7ED5">
            <w:r>
              <w:t>56.01</w:t>
            </w:r>
          </w:p>
        </w:tc>
        <w:tc>
          <w:tcPr>
            <w:tcW w:w="1075" w:type="dxa"/>
            <w:vAlign w:val="center"/>
          </w:tcPr>
          <w:p w14:paraId="67D96898" w14:textId="77777777" w:rsidR="003C7ED5" w:rsidRDefault="003C7ED5" w:rsidP="003C7ED5">
            <w:r>
              <w:t>0.00</w:t>
            </w:r>
          </w:p>
        </w:tc>
        <w:tc>
          <w:tcPr>
            <w:tcW w:w="1302" w:type="dxa"/>
            <w:vAlign w:val="center"/>
          </w:tcPr>
          <w:p w14:paraId="1A8E88FB" w14:textId="77777777" w:rsidR="003C7ED5" w:rsidRDefault="003C7ED5" w:rsidP="003C7ED5">
            <w:r>
              <w:t>2.20</w:t>
            </w:r>
          </w:p>
        </w:tc>
        <w:tc>
          <w:tcPr>
            <w:tcW w:w="922" w:type="dxa"/>
            <w:vAlign w:val="center"/>
          </w:tcPr>
          <w:p w14:paraId="6929BF07" w14:textId="77777777" w:rsidR="003C7ED5" w:rsidRDefault="003C7ED5" w:rsidP="003C7ED5">
            <w:r>
              <w:rPr>
                <w:b/>
                <w:color w:val="FF0000"/>
              </w:rPr>
              <w:t>不满足</w:t>
            </w:r>
          </w:p>
        </w:tc>
      </w:tr>
      <w:tr w:rsidR="003C7ED5" w14:paraId="1D1E17FB" w14:textId="77777777" w:rsidTr="003C7ED5">
        <w:tc>
          <w:tcPr>
            <w:tcW w:w="651" w:type="dxa"/>
            <w:vMerge/>
            <w:vAlign w:val="center"/>
          </w:tcPr>
          <w:p w14:paraId="65637745" w14:textId="77777777" w:rsidR="003C7ED5" w:rsidRDefault="003C7ED5" w:rsidP="003C7ED5"/>
        </w:tc>
        <w:tc>
          <w:tcPr>
            <w:tcW w:w="1076" w:type="dxa"/>
            <w:vAlign w:val="center"/>
          </w:tcPr>
          <w:p w14:paraId="33E38023" w14:textId="77777777" w:rsidR="003C7ED5" w:rsidRDefault="003C7ED5" w:rsidP="003C7ED5">
            <w:r>
              <w:t>1170</w:t>
            </w:r>
          </w:p>
        </w:tc>
        <w:tc>
          <w:tcPr>
            <w:tcW w:w="1076" w:type="dxa"/>
            <w:vAlign w:val="center"/>
          </w:tcPr>
          <w:p w14:paraId="39B79D80" w14:textId="77777777" w:rsidR="003C7ED5" w:rsidRDefault="003C7ED5" w:rsidP="003C7ED5">
            <w:r>
              <w:t>起居室</w:t>
            </w:r>
          </w:p>
        </w:tc>
        <w:tc>
          <w:tcPr>
            <w:tcW w:w="1075" w:type="dxa"/>
            <w:vAlign w:val="center"/>
          </w:tcPr>
          <w:p w14:paraId="542208B9" w14:textId="77777777" w:rsidR="003C7ED5" w:rsidRDefault="003C7ED5" w:rsidP="003C7ED5">
            <w:r>
              <w:t>IV</w:t>
            </w:r>
          </w:p>
        </w:tc>
        <w:tc>
          <w:tcPr>
            <w:tcW w:w="1075" w:type="dxa"/>
            <w:vAlign w:val="center"/>
          </w:tcPr>
          <w:p w14:paraId="38B57727" w14:textId="77777777" w:rsidR="003C7ED5" w:rsidRDefault="003C7ED5" w:rsidP="003C7ED5">
            <w:r>
              <w:t>侧面</w:t>
            </w:r>
          </w:p>
        </w:tc>
        <w:tc>
          <w:tcPr>
            <w:tcW w:w="1075" w:type="dxa"/>
            <w:vAlign w:val="center"/>
          </w:tcPr>
          <w:p w14:paraId="24A8D3C2" w14:textId="77777777" w:rsidR="003C7ED5" w:rsidRDefault="003C7ED5" w:rsidP="003C7ED5">
            <w:r>
              <w:t>56.01</w:t>
            </w:r>
          </w:p>
        </w:tc>
        <w:tc>
          <w:tcPr>
            <w:tcW w:w="1075" w:type="dxa"/>
            <w:vAlign w:val="center"/>
          </w:tcPr>
          <w:p w14:paraId="7BD082FA" w14:textId="77777777" w:rsidR="003C7ED5" w:rsidRDefault="003C7ED5" w:rsidP="003C7ED5">
            <w:r>
              <w:t>0.00</w:t>
            </w:r>
          </w:p>
        </w:tc>
        <w:tc>
          <w:tcPr>
            <w:tcW w:w="1302" w:type="dxa"/>
            <w:vAlign w:val="center"/>
          </w:tcPr>
          <w:p w14:paraId="093DB84B" w14:textId="77777777" w:rsidR="003C7ED5" w:rsidRDefault="003C7ED5" w:rsidP="003C7ED5">
            <w:r>
              <w:t>2.20</w:t>
            </w:r>
          </w:p>
        </w:tc>
        <w:tc>
          <w:tcPr>
            <w:tcW w:w="922" w:type="dxa"/>
            <w:vAlign w:val="center"/>
          </w:tcPr>
          <w:p w14:paraId="1FD3D84F" w14:textId="77777777" w:rsidR="003C7ED5" w:rsidRDefault="003C7ED5" w:rsidP="003C7ED5">
            <w:r>
              <w:rPr>
                <w:b/>
                <w:color w:val="FF0000"/>
              </w:rPr>
              <w:t>不满足</w:t>
            </w:r>
          </w:p>
        </w:tc>
      </w:tr>
      <w:tr w:rsidR="003C7ED5" w14:paraId="21A3FE90" w14:textId="77777777" w:rsidTr="003C7ED5">
        <w:tc>
          <w:tcPr>
            <w:tcW w:w="651" w:type="dxa"/>
            <w:vMerge/>
            <w:vAlign w:val="center"/>
          </w:tcPr>
          <w:p w14:paraId="268AC463" w14:textId="77777777" w:rsidR="003C7ED5" w:rsidRDefault="003C7ED5" w:rsidP="003C7ED5"/>
        </w:tc>
        <w:tc>
          <w:tcPr>
            <w:tcW w:w="1076" w:type="dxa"/>
            <w:vAlign w:val="center"/>
          </w:tcPr>
          <w:p w14:paraId="349CD964" w14:textId="77777777" w:rsidR="003C7ED5" w:rsidRDefault="003C7ED5" w:rsidP="003C7ED5">
            <w:r>
              <w:t>1171</w:t>
            </w:r>
          </w:p>
        </w:tc>
        <w:tc>
          <w:tcPr>
            <w:tcW w:w="1076" w:type="dxa"/>
            <w:vAlign w:val="center"/>
          </w:tcPr>
          <w:p w14:paraId="004C997D" w14:textId="77777777" w:rsidR="003C7ED5" w:rsidRDefault="003C7ED5" w:rsidP="003C7ED5">
            <w:r>
              <w:t>起居室</w:t>
            </w:r>
          </w:p>
        </w:tc>
        <w:tc>
          <w:tcPr>
            <w:tcW w:w="1075" w:type="dxa"/>
            <w:vAlign w:val="center"/>
          </w:tcPr>
          <w:p w14:paraId="15A900D1" w14:textId="77777777" w:rsidR="003C7ED5" w:rsidRDefault="003C7ED5" w:rsidP="003C7ED5">
            <w:r>
              <w:t>IV</w:t>
            </w:r>
          </w:p>
        </w:tc>
        <w:tc>
          <w:tcPr>
            <w:tcW w:w="1075" w:type="dxa"/>
            <w:vAlign w:val="center"/>
          </w:tcPr>
          <w:p w14:paraId="0F911272" w14:textId="77777777" w:rsidR="003C7ED5" w:rsidRDefault="003C7ED5" w:rsidP="003C7ED5">
            <w:r>
              <w:t>侧面</w:t>
            </w:r>
          </w:p>
        </w:tc>
        <w:tc>
          <w:tcPr>
            <w:tcW w:w="1075" w:type="dxa"/>
            <w:vAlign w:val="center"/>
          </w:tcPr>
          <w:p w14:paraId="4B7D49F4" w14:textId="77777777" w:rsidR="003C7ED5" w:rsidRDefault="003C7ED5" w:rsidP="003C7ED5">
            <w:r>
              <w:t>56.01</w:t>
            </w:r>
          </w:p>
        </w:tc>
        <w:tc>
          <w:tcPr>
            <w:tcW w:w="1075" w:type="dxa"/>
            <w:vAlign w:val="center"/>
          </w:tcPr>
          <w:p w14:paraId="208AFDED" w14:textId="77777777" w:rsidR="003C7ED5" w:rsidRDefault="003C7ED5" w:rsidP="003C7ED5">
            <w:r>
              <w:t>0.00</w:t>
            </w:r>
          </w:p>
        </w:tc>
        <w:tc>
          <w:tcPr>
            <w:tcW w:w="1302" w:type="dxa"/>
            <w:vAlign w:val="center"/>
          </w:tcPr>
          <w:p w14:paraId="0F3C2273" w14:textId="77777777" w:rsidR="003C7ED5" w:rsidRDefault="003C7ED5" w:rsidP="003C7ED5">
            <w:r>
              <w:t>2.20</w:t>
            </w:r>
          </w:p>
        </w:tc>
        <w:tc>
          <w:tcPr>
            <w:tcW w:w="922" w:type="dxa"/>
            <w:vAlign w:val="center"/>
          </w:tcPr>
          <w:p w14:paraId="110255D8" w14:textId="77777777" w:rsidR="003C7ED5" w:rsidRDefault="003C7ED5" w:rsidP="003C7ED5">
            <w:r>
              <w:rPr>
                <w:b/>
                <w:color w:val="FF0000"/>
              </w:rPr>
              <w:t>不满足</w:t>
            </w:r>
          </w:p>
        </w:tc>
      </w:tr>
      <w:tr w:rsidR="003C7ED5" w14:paraId="42448A1F" w14:textId="77777777" w:rsidTr="003C7ED5">
        <w:tc>
          <w:tcPr>
            <w:tcW w:w="651" w:type="dxa"/>
            <w:vMerge/>
            <w:vAlign w:val="center"/>
          </w:tcPr>
          <w:p w14:paraId="2B698B8B" w14:textId="77777777" w:rsidR="003C7ED5" w:rsidRDefault="003C7ED5" w:rsidP="003C7ED5"/>
        </w:tc>
        <w:tc>
          <w:tcPr>
            <w:tcW w:w="1076" w:type="dxa"/>
            <w:vAlign w:val="center"/>
          </w:tcPr>
          <w:p w14:paraId="0B1B13F0" w14:textId="77777777" w:rsidR="003C7ED5" w:rsidRDefault="003C7ED5" w:rsidP="003C7ED5">
            <w:r>
              <w:t>1172</w:t>
            </w:r>
          </w:p>
        </w:tc>
        <w:tc>
          <w:tcPr>
            <w:tcW w:w="1076" w:type="dxa"/>
            <w:vAlign w:val="center"/>
          </w:tcPr>
          <w:p w14:paraId="28D899C2" w14:textId="77777777" w:rsidR="003C7ED5" w:rsidRDefault="003C7ED5" w:rsidP="003C7ED5">
            <w:r>
              <w:t>起居室</w:t>
            </w:r>
          </w:p>
        </w:tc>
        <w:tc>
          <w:tcPr>
            <w:tcW w:w="1075" w:type="dxa"/>
            <w:vAlign w:val="center"/>
          </w:tcPr>
          <w:p w14:paraId="188F6A77" w14:textId="77777777" w:rsidR="003C7ED5" w:rsidRDefault="003C7ED5" w:rsidP="003C7ED5">
            <w:r>
              <w:t>IV</w:t>
            </w:r>
          </w:p>
        </w:tc>
        <w:tc>
          <w:tcPr>
            <w:tcW w:w="1075" w:type="dxa"/>
            <w:vAlign w:val="center"/>
          </w:tcPr>
          <w:p w14:paraId="50F4198B" w14:textId="77777777" w:rsidR="003C7ED5" w:rsidRDefault="003C7ED5" w:rsidP="003C7ED5">
            <w:r>
              <w:t>侧面</w:t>
            </w:r>
          </w:p>
        </w:tc>
        <w:tc>
          <w:tcPr>
            <w:tcW w:w="1075" w:type="dxa"/>
            <w:vAlign w:val="center"/>
          </w:tcPr>
          <w:p w14:paraId="3F84B9D2" w14:textId="77777777" w:rsidR="003C7ED5" w:rsidRDefault="003C7ED5" w:rsidP="003C7ED5">
            <w:r>
              <w:t>56.01</w:t>
            </w:r>
          </w:p>
        </w:tc>
        <w:tc>
          <w:tcPr>
            <w:tcW w:w="1075" w:type="dxa"/>
            <w:vAlign w:val="center"/>
          </w:tcPr>
          <w:p w14:paraId="61D97C56" w14:textId="77777777" w:rsidR="003C7ED5" w:rsidRDefault="003C7ED5" w:rsidP="003C7ED5">
            <w:r>
              <w:t>0.00</w:t>
            </w:r>
          </w:p>
        </w:tc>
        <w:tc>
          <w:tcPr>
            <w:tcW w:w="1302" w:type="dxa"/>
            <w:vAlign w:val="center"/>
          </w:tcPr>
          <w:p w14:paraId="6F83E148" w14:textId="77777777" w:rsidR="003C7ED5" w:rsidRDefault="003C7ED5" w:rsidP="003C7ED5">
            <w:r>
              <w:t>2.20</w:t>
            </w:r>
          </w:p>
        </w:tc>
        <w:tc>
          <w:tcPr>
            <w:tcW w:w="922" w:type="dxa"/>
            <w:vAlign w:val="center"/>
          </w:tcPr>
          <w:p w14:paraId="31667288" w14:textId="77777777" w:rsidR="003C7ED5" w:rsidRDefault="003C7ED5" w:rsidP="003C7ED5">
            <w:r>
              <w:rPr>
                <w:b/>
                <w:color w:val="FF0000"/>
              </w:rPr>
              <w:t>不满足</w:t>
            </w:r>
          </w:p>
        </w:tc>
      </w:tr>
      <w:tr w:rsidR="003C7ED5" w14:paraId="47FED63C" w14:textId="77777777" w:rsidTr="003C7ED5">
        <w:tc>
          <w:tcPr>
            <w:tcW w:w="651" w:type="dxa"/>
            <w:vMerge/>
            <w:vAlign w:val="center"/>
          </w:tcPr>
          <w:p w14:paraId="5A73A260" w14:textId="77777777" w:rsidR="003C7ED5" w:rsidRDefault="003C7ED5" w:rsidP="003C7ED5"/>
        </w:tc>
        <w:tc>
          <w:tcPr>
            <w:tcW w:w="1076" w:type="dxa"/>
            <w:vAlign w:val="center"/>
          </w:tcPr>
          <w:p w14:paraId="212911EC" w14:textId="77777777" w:rsidR="003C7ED5" w:rsidRDefault="003C7ED5" w:rsidP="003C7ED5">
            <w:r>
              <w:t>1173</w:t>
            </w:r>
          </w:p>
        </w:tc>
        <w:tc>
          <w:tcPr>
            <w:tcW w:w="1076" w:type="dxa"/>
            <w:vAlign w:val="center"/>
          </w:tcPr>
          <w:p w14:paraId="3FA1446E" w14:textId="77777777" w:rsidR="003C7ED5" w:rsidRDefault="003C7ED5" w:rsidP="003C7ED5">
            <w:r>
              <w:t>起居室</w:t>
            </w:r>
          </w:p>
        </w:tc>
        <w:tc>
          <w:tcPr>
            <w:tcW w:w="1075" w:type="dxa"/>
            <w:vAlign w:val="center"/>
          </w:tcPr>
          <w:p w14:paraId="28CB048F" w14:textId="77777777" w:rsidR="003C7ED5" w:rsidRDefault="003C7ED5" w:rsidP="003C7ED5">
            <w:r>
              <w:t>IV</w:t>
            </w:r>
          </w:p>
        </w:tc>
        <w:tc>
          <w:tcPr>
            <w:tcW w:w="1075" w:type="dxa"/>
            <w:vAlign w:val="center"/>
          </w:tcPr>
          <w:p w14:paraId="0F7A9833" w14:textId="77777777" w:rsidR="003C7ED5" w:rsidRDefault="003C7ED5" w:rsidP="003C7ED5">
            <w:r>
              <w:t>侧面</w:t>
            </w:r>
          </w:p>
        </w:tc>
        <w:tc>
          <w:tcPr>
            <w:tcW w:w="1075" w:type="dxa"/>
            <w:vAlign w:val="center"/>
          </w:tcPr>
          <w:p w14:paraId="6D2DA37B" w14:textId="77777777" w:rsidR="003C7ED5" w:rsidRDefault="003C7ED5" w:rsidP="003C7ED5">
            <w:r>
              <w:t>10.14</w:t>
            </w:r>
          </w:p>
        </w:tc>
        <w:tc>
          <w:tcPr>
            <w:tcW w:w="1075" w:type="dxa"/>
            <w:vAlign w:val="center"/>
          </w:tcPr>
          <w:p w14:paraId="0AE5A66A" w14:textId="77777777" w:rsidR="003C7ED5" w:rsidRDefault="003C7ED5" w:rsidP="003C7ED5">
            <w:r>
              <w:t>4.09</w:t>
            </w:r>
          </w:p>
        </w:tc>
        <w:tc>
          <w:tcPr>
            <w:tcW w:w="1302" w:type="dxa"/>
            <w:vAlign w:val="center"/>
          </w:tcPr>
          <w:p w14:paraId="272DE662" w14:textId="77777777" w:rsidR="003C7ED5" w:rsidRDefault="003C7ED5" w:rsidP="003C7ED5">
            <w:r>
              <w:t>2.20</w:t>
            </w:r>
          </w:p>
        </w:tc>
        <w:tc>
          <w:tcPr>
            <w:tcW w:w="922" w:type="dxa"/>
            <w:vAlign w:val="center"/>
          </w:tcPr>
          <w:p w14:paraId="26EC0815" w14:textId="77777777" w:rsidR="003C7ED5" w:rsidRDefault="003C7ED5" w:rsidP="003C7ED5">
            <w:r>
              <w:rPr>
                <w:b/>
              </w:rPr>
              <w:t>满足</w:t>
            </w:r>
          </w:p>
        </w:tc>
      </w:tr>
      <w:tr w:rsidR="003C7ED5" w14:paraId="5C573B96" w14:textId="77777777" w:rsidTr="003C7ED5">
        <w:tc>
          <w:tcPr>
            <w:tcW w:w="651" w:type="dxa"/>
            <w:vMerge/>
            <w:vAlign w:val="center"/>
          </w:tcPr>
          <w:p w14:paraId="166D9603" w14:textId="77777777" w:rsidR="003C7ED5" w:rsidRDefault="003C7ED5" w:rsidP="003C7ED5"/>
        </w:tc>
        <w:tc>
          <w:tcPr>
            <w:tcW w:w="1076" w:type="dxa"/>
            <w:vAlign w:val="center"/>
          </w:tcPr>
          <w:p w14:paraId="0520BF3E" w14:textId="77777777" w:rsidR="003C7ED5" w:rsidRDefault="003C7ED5" w:rsidP="003C7ED5">
            <w:r>
              <w:t>1174</w:t>
            </w:r>
          </w:p>
        </w:tc>
        <w:tc>
          <w:tcPr>
            <w:tcW w:w="1076" w:type="dxa"/>
            <w:vAlign w:val="center"/>
          </w:tcPr>
          <w:p w14:paraId="5455724F" w14:textId="77777777" w:rsidR="003C7ED5" w:rsidRDefault="003C7ED5" w:rsidP="003C7ED5">
            <w:r>
              <w:t>起居室</w:t>
            </w:r>
          </w:p>
        </w:tc>
        <w:tc>
          <w:tcPr>
            <w:tcW w:w="1075" w:type="dxa"/>
            <w:vAlign w:val="center"/>
          </w:tcPr>
          <w:p w14:paraId="6D0F10CC" w14:textId="77777777" w:rsidR="003C7ED5" w:rsidRDefault="003C7ED5" w:rsidP="003C7ED5">
            <w:r>
              <w:t>IV</w:t>
            </w:r>
          </w:p>
        </w:tc>
        <w:tc>
          <w:tcPr>
            <w:tcW w:w="1075" w:type="dxa"/>
            <w:vAlign w:val="center"/>
          </w:tcPr>
          <w:p w14:paraId="7604429D" w14:textId="77777777" w:rsidR="003C7ED5" w:rsidRDefault="003C7ED5" w:rsidP="003C7ED5">
            <w:r>
              <w:t>侧面</w:t>
            </w:r>
          </w:p>
        </w:tc>
        <w:tc>
          <w:tcPr>
            <w:tcW w:w="1075" w:type="dxa"/>
            <w:vAlign w:val="center"/>
          </w:tcPr>
          <w:p w14:paraId="1C7C7F71" w14:textId="77777777" w:rsidR="003C7ED5" w:rsidRDefault="003C7ED5" w:rsidP="003C7ED5">
            <w:r>
              <w:t>10.14</w:t>
            </w:r>
          </w:p>
        </w:tc>
        <w:tc>
          <w:tcPr>
            <w:tcW w:w="1075" w:type="dxa"/>
            <w:vAlign w:val="center"/>
          </w:tcPr>
          <w:p w14:paraId="6F31D602" w14:textId="77777777" w:rsidR="003C7ED5" w:rsidRDefault="003C7ED5" w:rsidP="003C7ED5">
            <w:r>
              <w:t>4.28</w:t>
            </w:r>
          </w:p>
        </w:tc>
        <w:tc>
          <w:tcPr>
            <w:tcW w:w="1302" w:type="dxa"/>
            <w:vAlign w:val="center"/>
          </w:tcPr>
          <w:p w14:paraId="65EC0143" w14:textId="77777777" w:rsidR="003C7ED5" w:rsidRDefault="003C7ED5" w:rsidP="003C7ED5">
            <w:r>
              <w:t>2.20</w:t>
            </w:r>
          </w:p>
        </w:tc>
        <w:tc>
          <w:tcPr>
            <w:tcW w:w="922" w:type="dxa"/>
            <w:vAlign w:val="center"/>
          </w:tcPr>
          <w:p w14:paraId="29F94EF8" w14:textId="77777777" w:rsidR="003C7ED5" w:rsidRDefault="003C7ED5" w:rsidP="003C7ED5">
            <w:r>
              <w:rPr>
                <w:b/>
              </w:rPr>
              <w:t>满足</w:t>
            </w:r>
          </w:p>
        </w:tc>
      </w:tr>
      <w:tr w:rsidR="003C7ED5" w14:paraId="724DC130" w14:textId="77777777" w:rsidTr="003C7ED5">
        <w:tc>
          <w:tcPr>
            <w:tcW w:w="651" w:type="dxa"/>
            <w:vMerge/>
            <w:vAlign w:val="center"/>
          </w:tcPr>
          <w:p w14:paraId="1995CBE0" w14:textId="77777777" w:rsidR="003C7ED5" w:rsidRDefault="003C7ED5" w:rsidP="003C7ED5"/>
        </w:tc>
        <w:tc>
          <w:tcPr>
            <w:tcW w:w="1076" w:type="dxa"/>
            <w:vAlign w:val="center"/>
          </w:tcPr>
          <w:p w14:paraId="22BB16CF" w14:textId="77777777" w:rsidR="003C7ED5" w:rsidRDefault="003C7ED5" w:rsidP="003C7ED5">
            <w:r>
              <w:t>1175</w:t>
            </w:r>
          </w:p>
        </w:tc>
        <w:tc>
          <w:tcPr>
            <w:tcW w:w="1076" w:type="dxa"/>
            <w:vAlign w:val="center"/>
          </w:tcPr>
          <w:p w14:paraId="7E66D325" w14:textId="77777777" w:rsidR="003C7ED5" w:rsidRDefault="003C7ED5" w:rsidP="003C7ED5">
            <w:r>
              <w:t>起居室</w:t>
            </w:r>
          </w:p>
        </w:tc>
        <w:tc>
          <w:tcPr>
            <w:tcW w:w="1075" w:type="dxa"/>
            <w:vAlign w:val="center"/>
          </w:tcPr>
          <w:p w14:paraId="49BF2B60" w14:textId="77777777" w:rsidR="003C7ED5" w:rsidRDefault="003C7ED5" w:rsidP="003C7ED5">
            <w:r>
              <w:t>IV</w:t>
            </w:r>
          </w:p>
        </w:tc>
        <w:tc>
          <w:tcPr>
            <w:tcW w:w="1075" w:type="dxa"/>
            <w:vAlign w:val="center"/>
          </w:tcPr>
          <w:p w14:paraId="45EFE24F" w14:textId="77777777" w:rsidR="003C7ED5" w:rsidRDefault="003C7ED5" w:rsidP="003C7ED5">
            <w:r>
              <w:t>侧面</w:t>
            </w:r>
          </w:p>
        </w:tc>
        <w:tc>
          <w:tcPr>
            <w:tcW w:w="1075" w:type="dxa"/>
            <w:vAlign w:val="center"/>
          </w:tcPr>
          <w:p w14:paraId="1EC9C1C6" w14:textId="77777777" w:rsidR="003C7ED5" w:rsidRDefault="003C7ED5" w:rsidP="003C7ED5">
            <w:r>
              <w:t>10.14</w:t>
            </w:r>
          </w:p>
        </w:tc>
        <w:tc>
          <w:tcPr>
            <w:tcW w:w="1075" w:type="dxa"/>
            <w:vAlign w:val="center"/>
          </w:tcPr>
          <w:p w14:paraId="3D1B90F0" w14:textId="77777777" w:rsidR="003C7ED5" w:rsidRDefault="003C7ED5" w:rsidP="003C7ED5">
            <w:r>
              <w:t>4.44</w:t>
            </w:r>
          </w:p>
        </w:tc>
        <w:tc>
          <w:tcPr>
            <w:tcW w:w="1302" w:type="dxa"/>
            <w:vAlign w:val="center"/>
          </w:tcPr>
          <w:p w14:paraId="65941004" w14:textId="77777777" w:rsidR="003C7ED5" w:rsidRDefault="003C7ED5" w:rsidP="003C7ED5">
            <w:r>
              <w:t>2.20</w:t>
            </w:r>
          </w:p>
        </w:tc>
        <w:tc>
          <w:tcPr>
            <w:tcW w:w="922" w:type="dxa"/>
            <w:vAlign w:val="center"/>
          </w:tcPr>
          <w:p w14:paraId="7C375892" w14:textId="77777777" w:rsidR="003C7ED5" w:rsidRDefault="003C7ED5" w:rsidP="003C7ED5">
            <w:r>
              <w:rPr>
                <w:b/>
              </w:rPr>
              <w:t>满足</w:t>
            </w:r>
          </w:p>
        </w:tc>
      </w:tr>
      <w:tr w:rsidR="003C7ED5" w14:paraId="61E5FD1F" w14:textId="77777777" w:rsidTr="003C7ED5">
        <w:tc>
          <w:tcPr>
            <w:tcW w:w="651" w:type="dxa"/>
            <w:vMerge/>
            <w:vAlign w:val="center"/>
          </w:tcPr>
          <w:p w14:paraId="2BF93ADC" w14:textId="77777777" w:rsidR="003C7ED5" w:rsidRDefault="003C7ED5" w:rsidP="003C7ED5"/>
        </w:tc>
        <w:tc>
          <w:tcPr>
            <w:tcW w:w="1076" w:type="dxa"/>
            <w:vAlign w:val="center"/>
          </w:tcPr>
          <w:p w14:paraId="1353DD78" w14:textId="77777777" w:rsidR="003C7ED5" w:rsidRDefault="003C7ED5" w:rsidP="003C7ED5">
            <w:r>
              <w:t>1176</w:t>
            </w:r>
          </w:p>
        </w:tc>
        <w:tc>
          <w:tcPr>
            <w:tcW w:w="1076" w:type="dxa"/>
            <w:vAlign w:val="center"/>
          </w:tcPr>
          <w:p w14:paraId="13640C61" w14:textId="77777777" w:rsidR="003C7ED5" w:rsidRDefault="003C7ED5" w:rsidP="003C7ED5">
            <w:r>
              <w:t>起居室</w:t>
            </w:r>
          </w:p>
        </w:tc>
        <w:tc>
          <w:tcPr>
            <w:tcW w:w="1075" w:type="dxa"/>
            <w:vAlign w:val="center"/>
          </w:tcPr>
          <w:p w14:paraId="003B992B" w14:textId="77777777" w:rsidR="003C7ED5" w:rsidRDefault="003C7ED5" w:rsidP="003C7ED5">
            <w:r>
              <w:t>IV</w:t>
            </w:r>
          </w:p>
        </w:tc>
        <w:tc>
          <w:tcPr>
            <w:tcW w:w="1075" w:type="dxa"/>
            <w:vAlign w:val="center"/>
          </w:tcPr>
          <w:p w14:paraId="096FB561" w14:textId="77777777" w:rsidR="003C7ED5" w:rsidRDefault="003C7ED5" w:rsidP="003C7ED5">
            <w:r>
              <w:t>侧面</w:t>
            </w:r>
          </w:p>
        </w:tc>
        <w:tc>
          <w:tcPr>
            <w:tcW w:w="1075" w:type="dxa"/>
            <w:vAlign w:val="center"/>
          </w:tcPr>
          <w:p w14:paraId="1D8E0AE8" w14:textId="77777777" w:rsidR="003C7ED5" w:rsidRDefault="003C7ED5" w:rsidP="003C7ED5">
            <w:r>
              <w:t>10.14</w:t>
            </w:r>
          </w:p>
        </w:tc>
        <w:tc>
          <w:tcPr>
            <w:tcW w:w="1075" w:type="dxa"/>
            <w:vAlign w:val="center"/>
          </w:tcPr>
          <w:p w14:paraId="6D451EC4" w14:textId="77777777" w:rsidR="003C7ED5" w:rsidRDefault="003C7ED5" w:rsidP="003C7ED5">
            <w:r>
              <w:t>4.47</w:t>
            </w:r>
          </w:p>
        </w:tc>
        <w:tc>
          <w:tcPr>
            <w:tcW w:w="1302" w:type="dxa"/>
            <w:vAlign w:val="center"/>
          </w:tcPr>
          <w:p w14:paraId="0FBA3483" w14:textId="77777777" w:rsidR="003C7ED5" w:rsidRDefault="003C7ED5" w:rsidP="003C7ED5">
            <w:r>
              <w:t>2.20</w:t>
            </w:r>
          </w:p>
        </w:tc>
        <w:tc>
          <w:tcPr>
            <w:tcW w:w="922" w:type="dxa"/>
            <w:vAlign w:val="center"/>
          </w:tcPr>
          <w:p w14:paraId="757D45A7" w14:textId="77777777" w:rsidR="003C7ED5" w:rsidRDefault="003C7ED5" w:rsidP="003C7ED5">
            <w:r>
              <w:rPr>
                <w:b/>
              </w:rPr>
              <w:t>满足</w:t>
            </w:r>
          </w:p>
        </w:tc>
      </w:tr>
      <w:tr w:rsidR="003C7ED5" w14:paraId="1A44FC37" w14:textId="77777777" w:rsidTr="003C7ED5">
        <w:tc>
          <w:tcPr>
            <w:tcW w:w="651" w:type="dxa"/>
            <w:vMerge/>
            <w:vAlign w:val="center"/>
          </w:tcPr>
          <w:p w14:paraId="4F2C6601" w14:textId="77777777" w:rsidR="003C7ED5" w:rsidRDefault="003C7ED5" w:rsidP="003C7ED5"/>
        </w:tc>
        <w:tc>
          <w:tcPr>
            <w:tcW w:w="1076" w:type="dxa"/>
            <w:vAlign w:val="center"/>
          </w:tcPr>
          <w:p w14:paraId="755202BC" w14:textId="77777777" w:rsidR="003C7ED5" w:rsidRDefault="003C7ED5" w:rsidP="003C7ED5">
            <w:r>
              <w:t>1177</w:t>
            </w:r>
          </w:p>
        </w:tc>
        <w:tc>
          <w:tcPr>
            <w:tcW w:w="1076" w:type="dxa"/>
            <w:vAlign w:val="center"/>
          </w:tcPr>
          <w:p w14:paraId="663FE659" w14:textId="77777777" w:rsidR="003C7ED5" w:rsidRDefault="003C7ED5" w:rsidP="003C7ED5">
            <w:r>
              <w:t>起居室</w:t>
            </w:r>
          </w:p>
        </w:tc>
        <w:tc>
          <w:tcPr>
            <w:tcW w:w="1075" w:type="dxa"/>
            <w:vAlign w:val="center"/>
          </w:tcPr>
          <w:p w14:paraId="3C74CE82" w14:textId="77777777" w:rsidR="003C7ED5" w:rsidRDefault="003C7ED5" w:rsidP="003C7ED5">
            <w:r>
              <w:t>IV</w:t>
            </w:r>
          </w:p>
        </w:tc>
        <w:tc>
          <w:tcPr>
            <w:tcW w:w="1075" w:type="dxa"/>
            <w:vAlign w:val="center"/>
          </w:tcPr>
          <w:p w14:paraId="68231376" w14:textId="77777777" w:rsidR="003C7ED5" w:rsidRDefault="003C7ED5" w:rsidP="003C7ED5">
            <w:r>
              <w:t>侧面</w:t>
            </w:r>
          </w:p>
        </w:tc>
        <w:tc>
          <w:tcPr>
            <w:tcW w:w="1075" w:type="dxa"/>
            <w:vAlign w:val="center"/>
          </w:tcPr>
          <w:p w14:paraId="24AE8596" w14:textId="77777777" w:rsidR="003C7ED5" w:rsidRDefault="003C7ED5" w:rsidP="003C7ED5">
            <w:r>
              <w:t>10.14</w:t>
            </w:r>
          </w:p>
        </w:tc>
        <w:tc>
          <w:tcPr>
            <w:tcW w:w="1075" w:type="dxa"/>
            <w:vAlign w:val="center"/>
          </w:tcPr>
          <w:p w14:paraId="56479EA9" w14:textId="77777777" w:rsidR="003C7ED5" w:rsidRDefault="003C7ED5" w:rsidP="003C7ED5">
            <w:r>
              <w:t>4.55</w:t>
            </w:r>
          </w:p>
        </w:tc>
        <w:tc>
          <w:tcPr>
            <w:tcW w:w="1302" w:type="dxa"/>
            <w:vAlign w:val="center"/>
          </w:tcPr>
          <w:p w14:paraId="149EAB10" w14:textId="77777777" w:rsidR="003C7ED5" w:rsidRDefault="003C7ED5" w:rsidP="003C7ED5">
            <w:r>
              <w:t>2.20</w:t>
            </w:r>
          </w:p>
        </w:tc>
        <w:tc>
          <w:tcPr>
            <w:tcW w:w="922" w:type="dxa"/>
            <w:vAlign w:val="center"/>
          </w:tcPr>
          <w:p w14:paraId="26154D58" w14:textId="77777777" w:rsidR="003C7ED5" w:rsidRDefault="003C7ED5" w:rsidP="003C7ED5">
            <w:r>
              <w:rPr>
                <w:b/>
              </w:rPr>
              <w:t>满足</w:t>
            </w:r>
          </w:p>
        </w:tc>
      </w:tr>
      <w:tr w:rsidR="003C7ED5" w14:paraId="5229A667" w14:textId="77777777" w:rsidTr="003C7ED5">
        <w:tc>
          <w:tcPr>
            <w:tcW w:w="651" w:type="dxa"/>
            <w:vMerge/>
            <w:vAlign w:val="center"/>
          </w:tcPr>
          <w:p w14:paraId="638C9C40" w14:textId="77777777" w:rsidR="003C7ED5" w:rsidRDefault="003C7ED5" w:rsidP="003C7ED5"/>
        </w:tc>
        <w:tc>
          <w:tcPr>
            <w:tcW w:w="1076" w:type="dxa"/>
            <w:vAlign w:val="center"/>
          </w:tcPr>
          <w:p w14:paraId="24532E06" w14:textId="77777777" w:rsidR="003C7ED5" w:rsidRDefault="003C7ED5" w:rsidP="003C7ED5">
            <w:r>
              <w:t>1178</w:t>
            </w:r>
          </w:p>
        </w:tc>
        <w:tc>
          <w:tcPr>
            <w:tcW w:w="1076" w:type="dxa"/>
            <w:vAlign w:val="center"/>
          </w:tcPr>
          <w:p w14:paraId="26196FCD" w14:textId="77777777" w:rsidR="003C7ED5" w:rsidRDefault="003C7ED5" w:rsidP="003C7ED5">
            <w:r>
              <w:t>起居室</w:t>
            </w:r>
          </w:p>
        </w:tc>
        <w:tc>
          <w:tcPr>
            <w:tcW w:w="1075" w:type="dxa"/>
            <w:vAlign w:val="center"/>
          </w:tcPr>
          <w:p w14:paraId="38E2DA39" w14:textId="77777777" w:rsidR="003C7ED5" w:rsidRDefault="003C7ED5" w:rsidP="003C7ED5">
            <w:r>
              <w:t>IV</w:t>
            </w:r>
          </w:p>
        </w:tc>
        <w:tc>
          <w:tcPr>
            <w:tcW w:w="1075" w:type="dxa"/>
            <w:vAlign w:val="center"/>
          </w:tcPr>
          <w:p w14:paraId="71DA92DF" w14:textId="77777777" w:rsidR="003C7ED5" w:rsidRDefault="003C7ED5" w:rsidP="003C7ED5">
            <w:r>
              <w:t>侧面</w:t>
            </w:r>
          </w:p>
        </w:tc>
        <w:tc>
          <w:tcPr>
            <w:tcW w:w="1075" w:type="dxa"/>
            <w:vAlign w:val="center"/>
          </w:tcPr>
          <w:p w14:paraId="694170DE" w14:textId="77777777" w:rsidR="003C7ED5" w:rsidRDefault="003C7ED5" w:rsidP="003C7ED5">
            <w:r>
              <w:t>10.14</w:t>
            </w:r>
          </w:p>
        </w:tc>
        <w:tc>
          <w:tcPr>
            <w:tcW w:w="1075" w:type="dxa"/>
            <w:vAlign w:val="center"/>
          </w:tcPr>
          <w:p w14:paraId="0E93D83B" w14:textId="77777777" w:rsidR="003C7ED5" w:rsidRDefault="003C7ED5" w:rsidP="003C7ED5">
            <w:r>
              <w:t>3.99</w:t>
            </w:r>
          </w:p>
        </w:tc>
        <w:tc>
          <w:tcPr>
            <w:tcW w:w="1302" w:type="dxa"/>
            <w:vAlign w:val="center"/>
          </w:tcPr>
          <w:p w14:paraId="58DB1245" w14:textId="77777777" w:rsidR="003C7ED5" w:rsidRDefault="003C7ED5" w:rsidP="003C7ED5">
            <w:r>
              <w:t>2.20</w:t>
            </w:r>
          </w:p>
        </w:tc>
        <w:tc>
          <w:tcPr>
            <w:tcW w:w="922" w:type="dxa"/>
            <w:vAlign w:val="center"/>
          </w:tcPr>
          <w:p w14:paraId="6758BBCD" w14:textId="77777777" w:rsidR="003C7ED5" w:rsidRDefault="003C7ED5" w:rsidP="003C7ED5">
            <w:r>
              <w:rPr>
                <w:b/>
              </w:rPr>
              <w:t>满足</w:t>
            </w:r>
          </w:p>
        </w:tc>
      </w:tr>
      <w:tr w:rsidR="003C7ED5" w14:paraId="39316A27" w14:textId="77777777" w:rsidTr="003C7ED5">
        <w:tc>
          <w:tcPr>
            <w:tcW w:w="651" w:type="dxa"/>
            <w:vMerge/>
            <w:vAlign w:val="center"/>
          </w:tcPr>
          <w:p w14:paraId="22E18BB8" w14:textId="77777777" w:rsidR="003C7ED5" w:rsidRDefault="003C7ED5" w:rsidP="003C7ED5"/>
        </w:tc>
        <w:tc>
          <w:tcPr>
            <w:tcW w:w="1076" w:type="dxa"/>
            <w:vAlign w:val="center"/>
          </w:tcPr>
          <w:p w14:paraId="41B9E491" w14:textId="77777777" w:rsidR="003C7ED5" w:rsidRDefault="003C7ED5" w:rsidP="003C7ED5">
            <w:r>
              <w:t>1179</w:t>
            </w:r>
          </w:p>
        </w:tc>
        <w:tc>
          <w:tcPr>
            <w:tcW w:w="1076" w:type="dxa"/>
            <w:vAlign w:val="center"/>
          </w:tcPr>
          <w:p w14:paraId="13825689" w14:textId="77777777" w:rsidR="003C7ED5" w:rsidRDefault="003C7ED5" w:rsidP="003C7ED5">
            <w:r>
              <w:t>起居室</w:t>
            </w:r>
          </w:p>
        </w:tc>
        <w:tc>
          <w:tcPr>
            <w:tcW w:w="1075" w:type="dxa"/>
            <w:vAlign w:val="center"/>
          </w:tcPr>
          <w:p w14:paraId="0A3E80AB" w14:textId="77777777" w:rsidR="003C7ED5" w:rsidRDefault="003C7ED5" w:rsidP="003C7ED5">
            <w:r>
              <w:t>IV</w:t>
            </w:r>
          </w:p>
        </w:tc>
        <w:tc>
          <w:tcPr>
            <w:tcW w:w="1075" w:type="dxa"/>
            <w:vAlign w:val="center"/>
          </w:tcPr>
          <w:p w14:paraId="1ADACAC2" w14:textId="77777777" w:rsidR="003C7ED5" w:rsidRDefault="003C7ED5" w:rsidP="003C7ED5">
            <w:r>
              <w:t>侧面</w:t>
            </w:r>
          </w:p>
        </w:tc>
        <w:tc>
          <w:tcPr>
            <w:tcW w:w="1075" w:type="dxa"/>
            <w:vAlign w:val="center"/>
          </w:tcPr>
          <w:p w14:paraId="56A13583" w14:textId="77777777" w:rsidR="003C7ED5" w:rsidRDefault="003C7ED5" w:rsidP="003C7ED5">
            <w:r>
              <w:t>10.14</w:t>
            </w:r>
          </w:p>
        </w:tc>
        <w:tc>
          <w:tcPr>
            <w:tcW w:w="1075" w:type="dxa"/>
            <w:vAlign w:val="center"/>
          </w:tcPr>
          <w:p w14:paraId="018ED5E9" w14:textId="77777777" w:rsidR="003C7ED5" w:rsidRDefault="003C7ED5" w:rsidP="003C7ED5">
            <w:r>
              <w:t>4.38</w:t>
            </w:r>
          </w:p>
        </w:tc>
        <w:tc>
          <w:tcPr>
            <w:tcW w:w="1302" w:type="dxa"/>
            <w:vAlign w:val="center"/>
          </w:tcPr>
          <w:p w14:paraId="5FB0EDA9" w14:textId="77777777" w:rsidR="003C7ED5" w:rsidRDefault="003C7ED5" w:rsidP="003C7ED5">
            <w:r>
              <w:t>2.20</w:t>
            </w:r>
          </w:p>
        </w:tc>
        <w:tc>
          <w:tcPr>
            <w:tcW w:w="922" w:type="dxa"/>
            <w:vAlign w:val="center"/>
          </w:tcPr>
          <w:p w14:paraId="219A5812" w14:textId="77777777" w:rsidR="003C7ED5" w:rsidRDefault="003C7ED5" w:rsidP="003C7ED5">
            <w:r>
              <w:rPr>
                <w:b/>
              </w:rPr>
              <w:t>满足</w:t>
            </w:r>
          </w:p>
        </w:tc>
      </w:tr>
      <w:tr w:rsidR="003C7ED5" w14:paraId="1F8327B9" w14:textId="77777777" w:rsidTr="003C7ED5">
        <w:tc>
          <w:tcPr>
            <w:tcW w:w="651" w:type="dxa"/>
            <w:vMerge/>
            <w:vAlign w:val="center"/>
          </w:tcPr>
          <w:p w14:paraId="37C23C2D" w14:textId="77777777" w:rsidR="003C7ED5" w:rsidRDefault="003C7ED5" w:rsidP="003C7ED5"/>
        </w:tc>
        <w:tc>
          <w:tcPr>
            <w:tcW w:w="1076" w:type="dxa"/>
            <w:vAlign w:val="center"/>
          </w:tcPr>
          <w:p w14:paraId="318B544E" w14:textId="77777777" w:rsidR="003C7ED5" w:rsidRDefault="003C7ED5" w:rsidP="003C7ED5">
            <w:r>
              <w:t>1180</w:t>
            </w:r>
          </w:p>
        </w:tc>
        <w:tc>
          <w:tcPr>
            <w:tcW w:w="1076" w:type="dxa"/>
            <w:vAlign w:val="center"/>
          </w:tcPr>
          <w:p w14:paraId="492DF287" w14:textId="77777777" w:rsidR="003C7ED5" w:rsidRDefault="003C7ED5" w:rsidP="003C7ED5">
            <w:r>
              <w:t>起居室</w:t>
            </w:r>
          </w:p>
        </w:tc>
        <w:tc>
          <w:tcPr>
            <w:tcW w:w="1075" w:type="dxa"/>
            <w:vAlign w:val="center"/>
          </w:tcPr>
          <w:p w14:paraId="02BDF5BF" w14:textId="77777777" w:rsidR="003C7ED5" w:rsidRDefault="003C7ED5" w:rsidP="003C7ED5">
            <w:r>
              <w:t>IV</w:t>
            </w:r>
          </w:p>
        </w:tc>
        <w:tc>
          <w:tcPr>
            <w:tcW w:w="1075" w:type="dxa"/>
            <w:vAlign w:val="center"/>
          </w:tcPr>
          <w:p w14:paraId="4C89458D" w14:textId="77777777" w:rsidR="003C7ED5" w:rsidRDefault="003C7ED5" w:rsidP="003C7ED5">
            <w:r>
              <w:t>侧面</w:t>
            </w:r>
          </w:p>
        </w:tc>
        <w:tc>
          <w:tcPr>
            <w:tcW w:w="1075" w:type="dxa"/>
            <w:vAlign w:val="center"/>
          </w:tcPr>
          <w:p w14:paraId="493E0FA9" w14:textId="77777777" w:rsidR="003C7ED5" w:rsidRDefault="003C7ED5" w:rsidP="003C7ED5">
            <w:r>
              <w:t>10.14</w:t>
            </w:r>
          </w:p>
        </w:tc>
        <w:tc>
          <w:tcPr>
            <w:tcW w:w="1075" w:type="dxa"/>
            <w:vAlign w:val="center"/>
          </w:tcPr>
          <w:p w14:paraId="6CEBA447" w14:textId="77777777" w:rsidR="003C7ED5" w:rsidRDefault="003C7ED5" w:rsidP="003C7ED5">
            <w:r>
              <w:t>3.82</w:t>
            </w:r>
          </w:p>
        </w:tc>
        <w:tc>
          <w:tcPr>
            <w:tcW w:w="1302" w:type="dxa"/>
            <w:vAlign w:val="center"/>
          </w:tcPr>
          <w:p w14:paraId="270A287D" w14:textId="77777777" w:rsidR="003C7ED5" w:rsidRDefault="003C7ED5" w:rsidP="003C7ED5">
            <w:r>
              <w:t>2.20</w:t>
            </w:r>
          </w:p>
        </w:tc>
        <w:tc>
          <w:tcPr>
            <w:tcW w:w="922" w:type="dxa"/>
            <w:vAlign w:val="center"/>
          </w:tcPr>
          <w:p w14:paraId="4BBFFE14" w14:textId="77777777" w:rsidR="003C7ED5" w:rsidRDefault="003C7ED5" w:rsidP="003C7ED5">
            <w:r>
              <w:rPr>
                <w:b/>
              </w:rPr>
              <w:t>满足</w:t>
            </w:r>
          </w:p>
        </w:tc>
      </w:tr>
      <w:tr w:rsidR="003C7ED5" w14:paraId="2110695C" w14:textId="77777777" w:rsidTr="003C7ED5">
        <w:tc>
          <w:tcPr>
            <w:tcW w:w="651" w:type="dxa"/>
            <w:vMerge/>
            <w:vAlign w:val="center"/>
          </w:tcPr>
          <w:p w14:paraId="0597B19D" w14:textId="77777777" w:rsidR="003C7ED5" w:rsidRDefault="003C7ED5" w:rsidP="003C7ED5"/>
        </w:tc>
        <w:tc>
          <w:tcPr>
            <w:tcW w:w="1076" w:type="dxa"/>
            <w:vAlign w:val="center"/>
          </w:tcPr>
          <w:p w14:paraId="27857980" w14:textId="77777777" w:rsidR="003C7ED5" w:rsidRDefault="003C7ED5" w:rsidP="003C7ED5">
            <w:r>
              <w:t>1181</w:t>
            </w:r>
          </w:p>
        </w:tc>
        <w:tc>
          <w:tcPr>
            <w:tcW w:w="1076" w:type="dxa"/>
            <w:vAlign w:val="center"/>
          </w:tcPr>
          <w:p w14:paraId="4692F672" w14:textId="77777777" w:rsidR="003C7ED5" w:rsidRDefault="003C7ED5" w:rsidP="003C7ED5">
            <w:r>
              <w:t>起居室</w:t>
            </w:r>
          </w:p>
        </w:tc>
        <w:tc>
          <w:tcPr>
            <w:tcW w:w="1075" w:type="dxa"/>
            <w:vAlign w:val="center"/>
          </w:tcPr>
          <w:p w14:paraId="0F05502E" w14:textId="77777777" w:rsidR="003C7ED5" w:rsidRDefault="003C7ED5" w:rsidP="003C7ED5">
            <w:r>
              <w:t>IV</w:t>
            </w:r>
          </w:p>
        </w:tc>
        <w:tc>
          <w:tcPr>
            <w:tcW w:w="1075" w:type="dxa"/>
            <w:vAlign w:val="center"/>
          </w:tcPr>
          <w:p w14:paraId="59E1A33D" w14:textId="77777777" w:rsidR="003C7ED5" w:rsidRDefault="003C7ED5" w:rsidP="003C7ED5">
            <w:r>
              <w:t>侧面</w:t>
            </w:r>
          </w:p>
        </w:tc>
        <w:tc>
          <w:tcPr>
            <w:tcW w:w="1075" w:type="dxa"/>
            <w:vAlign w:val="center"/>
          </w:tcPr>
          <w:p w14:paraId="404053A5" w14:textId="77777777" w:rsidR="003C7ED5" w:rsidRDefault="003C7ED5" w:rsidP="003C7ED5">
            <w:r>
              <w:t>9.97</w:t>
            </w:r>
          </w:p>
        </w:tc>
        <w:tc>
          <w:tcPr>
            <w:tcW w:w="1075" w:type="dxa"/>
            <w:vAlign w:val="center"/>
          </w:tcPr>
          <w:p w14:paraId="7ED5BDC6" w14:textId="77777777" w:rsidR="003C7ED5" w:rsidRDefault="003C7ED5" w:rsidP="003C7ED5">
            <w:r>
              <w:t>0.01</w:t>
            </w:r>
          </w:p>
        </w:tc>
        <w:tc>
          <w:tcPr>
            <w:tcW w:w="1302" w:type="dxa"/>
            <w:vAlign w:val="center"/>
          </w:tcPr>
          <w:p w14:paraId="68DE5727" w14:textId="77777777" w:rsidR="003C7ED5" w:rsidRDefault="003C7ED5" w:rsidP="003C7ED5">
            <w:r>
              <w:t>2.20</w:t>
            </w:r>
          </w:p>
        </w:tc>
        <w:tc>
          <w:tcPr>
            <w:tcW w:w="922" w:type="dxa"/>
            <w:vAlign w:val="center"/>
          </w:tcPr>
          <w:p w14:paraId="34C267AF" w14:textId="77777777" w:rsidR="003C7ED5" w:rsidRDefault="003C7ED5" w:rsidP="003C7ED5">
            <w:r>
              <w:rPr>
                <w:b/>
                <w:color w:val="FF0000"/>
              </w:rPr>
              <w:t>不满足</w:t>
            </w:r>
          </w:p>
        </w:tc>
      </w:tr>
      <w:tr w:rsidR="003C7ED5" w14:paraId="6BE63728" w14:textId="77777777" w:rsidTr="003C7ED5">
        <w:tc>
          <w:tcPr>
            <w:tcW w:w="651" w:type="dxa"/>
            <w:vMerge/>
            <w:vAlign w:val="center"/>
          </w:tcPr>
          <w:p w14:paraId="0DA6BE86" w14:textId="77777777" w:rsidR="003C7ED5" w:rsidRDefault="003C7ED5" w:rsidP="003C7ED5"/>
        </w:tc>
        <w:tc>
          <w:tcPr>
            <w:tcW w:w="1076" w:type="dxa"/>
            <w:vAlign w:val="center"/>
          </w:tcPr>
          <w:p w14:paraId="50E7D4D3" w14:textId="77777777" w:rsidR="003C7ED5" w:rsidRDefault="003C7ED5" w:rsidP="003C7ED5">
            <w:r>
              <w:t>1182</w:t>
            </w:r>
          </w:p>
        </w:tc>
        <w:tc>
          <w:tcPr>
            <w:tcW w:w="1076" w:type="dxa"/>
            <w:vAlign w:val="center"/>
          </w:tcPr>
          <w:p w14:paraId="68DC7AB1" w14:textId="77777777" w:rsidR="003C7ED5" w:rsidRDefault="003C7ED5" w:rsidP="003C7ED5">
            <w:r>
              <w:t>起居室</w:t>
            </w:r>
          </w:p>
        </w:tc>
        <w:tc>
          <w:tcPr>
            <w:tcW w:w="1075" w:type="dxa"/>
            <w:vAlign w:val="center"/>
          </w:tcPr>
          <w:p w14:paraId="6D5BC28C" w14:textId="77777777" w:rsidR="003C7ED5" w:rsidRDefault="003C7ED5" w:rsidP="003C7ED5">
            <w:r>
              <w:t>IV</w:t>
            </w:r>
          </w:p>
        </w:tc>
        <w:tc>
          <w:tcPr>
            <w:tcW w:w="1075" w:type="dxa"/>
            <w:vAlign w:val="center"/>
          </w:tcPr>
          <w:p w14:paraId="7443646D" w14:textId="77777777" w:rsidR="003C7ED5" w:rsidRDefault="003C7ED5" w:rsidP="003C7ED5">
            <w:r>
              <w:t>侧面</w:t>
            </w:r>
          </w:p>
        </w:tc>
        <w:tc>
          <w:tcPr>
            <w:tcW w:w="1075" w:type="dxa"/>
            <w:vAlign w:val="center"/>
          </w:tcPr>
          <w:p w14:paraId="58709545" w14:textId="77777777" w:rsidR="003C7ED5" w:rsidRDefault="003C7ED5" w:rsidP="003C7ED5">
            <w:r>
              <w:t>9.97</w:t>
            </w:r>
          </w:p>
        </w:tc>
        <w:tc>
          <w:tcPr>
            <w:tcW w:w="1075" w:type="dxa"/>
            <w:vAlign w:val="center"/>
          </w:tcPr>
          <w:p w14:paraId="721B52A7" w14:textId="77777777" w:rsidR="003C7ED5" w:rsidRDefault="003C7ED5" w:rsidP="003C7ED5">
            <w:r>
              <w:t>0.00</w:t>
            </w:r>
          </w:p>
        </w:tc>
        <w:tc>
          <w:tcPr>
            <w:tcW w:w="1302" w:type="dxa"/>
            <w:vAlign w:val="center"/>
          </w:tcPr>
          <w:p w14:paraId="1D3EC1AA" w14:textId="77777777" w:rsidR="003C7ED5" w:rsidRDefault="003C7ED5" w:rsidP="003C7ED5">
            <w:r>
              <w:t>2.20</w:t>
            </w:r>
          </w:p>
        </w:tc>
        <w:tc>
          <w:tcPr>
            <w:tcW w:w="922" w:type="dxa"/>
            <w:vAlign w:val="center"/>
          </w:tcPr>
          <w:p w14:paraId="0B9846F1" w14:textId="77777777" w:rsidR="003C7ED5" w:rsidRDefault="003C7ED5" w:rsidP="003C7ED5">
            <w:r>
              <w:rPr>
                <w:b/>
                <w:color w:val="FF0000"/>
              </w:rPr>
              <w:t>不满足</w:t>
            </w:r>
          </w:p>
        </w:tc>
      </w:tr>
      <w:tr w:rsidR="003C7ED5" w14:paraId="63837ACF" w14:textId="77777777" w:rsidTr="003C7ED5">
        <w:tc>
          <w:tcPr>
            <w:tcW w:w="651" w:type="dxa"/>
            <w:vMerge/>
            <w:vAlign w:val="center"/>
          </w:tcPr>
          <w:p w14:paraId="79DEEECA" w14:textId="77777777" w:rsidR="003C7ED5" w:rsidRDefault="003C7ED5" w:rsidP="003C7ED5"/>
        </w:tc>
        <w:tc>
          <w:tcPr>
            <w:tcW w:w="1076" w:type="dxa"/>
            <w:vAlign w:val="center"/>
          </w:tcPr>
          <w:p w14:paraId="787BC5EC" w14:textId="77777777" w:rsidR="003C7ED5" w:rsidRDefault="003C7ED5" w:rsidP="003C7ED5">
            <w:r>
              <w:t>1183</w:t>
            </w:r>
          </w:p>
        </w:tc>
        <w:tc>
          <w:tcPr>
            <w:tcW w:w="1076" w:type="dxa"/>
            <w:vAlign w:val="center"/>
          </w:tcPr>
          <w:p w14:paraId="3F64E964" w14:textId="77777777" w:rsidR="003C7ED5" w:rsidRDefault="003C7ED5" w:rsidP="003C7ED5">
            <w:r>
              <w:t>起居室</w:t>
            </w:r>
          </w:p>
        </w:tc>
        <w:tc>
          <w:tcPr>
            <w:tcW w:w="1075" w:type="dxa"/>
            <w:vAlign w:val="center"/>
          </w:tcPr>
          <w:p w14:paraId="1D5A8882" w14:textId="77777777" w:rsidR="003C7ED5" w:rsidRDefault="003C7ED5" w:rsidP="003C7ED5">
            <w:r>
              <w:t>IV</w:t>
            </w:r>
          </w:p>
        </w:tc>
        <w:tc>
          <w:tcPr>
            <w:tcW w:w="1075" w:type="dxa"/>
            <w:vAlign w:val="center"/>
          </w:tcPr>
          <w:p w14:paraId="35339B46" w14:textId="77777777" w:rsidR="003C7ED5" w:rsidRDefault="003C7ED5" w:rsidP="003C7ED5">
            <w:r>
              <w:t>侧面</w:t>
            </w:r>
          </w:p>
        </w:tc>
        <w:tc>
          <w:tcPr>
            <w:tcW w:w="1075" w:type="dxa"/>
            <w:vAlign w:val="center"/>
          </w:tcPr>
          <w:p w14:paraId="17D8A12D" w14:textId="77777777" w:rsidR="003C7ED5" w:rsidRDefault="003C7ED5" w:rsidP="003C7ED5">
            <w:r>
              <w:t>9.97</w:t>
            </w:r>
          </w:p>
        </w:tc>
        <w:tc>
          <w:tcPr>
            <w:tcW w:w="1075" w:type="dxa"/>
            <w:vAlign w:val="center"/>
          </w:tcPr>
          <w:p w14:paraId="6CABFF88" w14:textId="77777777" w:rsidR="003C7ED5" w:rsidRDefault="003C7ED5" w:rsidP="003C7ED5">
            <w:r>
              <w:t>0.00</w:t>
            </w:r>
          </w:p>
        </w:tc>
        <w:tc>
          <w:tcPr>
            <w:tcW w:w="1302" w:type="dxa"/>
            <w:vAlign w:val="center"/>
          </w:tcPr>
          <w:p w14:paraId="1D76E97D" w14:textId="77777777" w:rsidR="003C7ED5" w:rsidRDefault="003C7ED5" w:rsidP="003C7ED5">
            <w:r>
              <w:t>2.20</w:t>
            </w:r>
          </w:p>
        </w:tc>
        <w:tc>
          <w:tcPr>
            <w:tcW w:w="922" w:type="dxa"/>
            <w:vAlign w:val="center"/>
          </w:tcPr>
          <w:p w14:paraId="75E8153B" w14:textId="77777777" w:rsidR="003C7ED5" w:rsidRDefault="003C7ED5" w:rsidP="003C7ED5">
            <w:r>
              <w:rPr>
                <w:b/>
                <w:color w:val="FF0000"/>
              </w:rPr>
              <w:t>不满足</w:t>
            </w:r>
          </w:p>
        </w:tc>
      </w:tr>
      <w:tr w:rsidR="003C7ED5" w14:paraId="0FABAAE0" w14:textId="77777777" w:rsidTr="003C7ED5">
        <w:tc>
          <w:tcPr>
            <w:tcW w:w="651" w:type="dxa"/>
            <w:vMerge/>
            <w:vAlign w:val="center"/>
          </w:tcPr>
          <w:p w14:paraId="460B3323" w14:textId="77777777" w:rsidR="003C7ED5" w:rsidRDefault="003C7ED5" w:rsidP="003C7ED5"/>
        </w:tc>
        <w:tc>
          <w:tcPr>
            <w:tcW w:w="1076" w:type="dxa"/>
            <w:vAlign w:val="center"/>
          </w:tcPr>
          <w:p w14:paraId="36B59AAF" w14:textId="77777777" w:rsidR="003C7ED5" w:rsidRDefault="003C7ED5" w:rsidP="003C7ED5">
            <w:r>
              <w:t>1184</w:t>
            </w:r>
          </w:p>
        </w:tc>
        <w:tc>
          <w:tcPr>
            <w:tcW w:w="1076" w:type="dxa"/>
            <w:vAlign w:val="center"/>
          </w:tcPr>
          <w:p w14:paraId="6FFC04A9" w14:textId="77777777" w:rsidR="003C7ED5" w:rsidRDefault="003C7ED5" w:rsidP="003C7ED5">
            <w:r>
              <w:t>起居室</w:t>
            </w:r>
          </w:p>
        </w:tc>
        <w:tc>
          <w:tcPr>
            <w:tcW w:w="1075" w:type="dxa"/>
            <w:vAlign w:val="center"/>
          </w:tcPr>
          <w:p w14:paraId="324BC679" w14:textId="77777777" w:rsidR="003C7ED5" w:rsidRDefault="003C7ED5" w:rsidP="003C7ED5">
            <w:r>
              <w:t>IV</w:t>
            </w:r>
          </w:p>
        </w:tc>
        <w:tc>
          <w:tcPr>
            <w:tcW w:w="1075" w:type="dxa"/>
            <w:vAlign w:val="center"/>
          </w:tcPr>
          <w:p w14:paraId="2009EC32" w14:textId="77777777" w:rsidR="003C7ED5" w:rsidRDefault="003C7ED5" w:rsidP="003C7ED5">
            <w:r>
              <w:t>侧面</w:t>
            </w:r>
          </w:p>
        </w:tc>
        <w:tc>
          <w:tcPr>
            <w:tcW w:w="1075" w:type="dxa"/>
            <w:vAlign w:val="center"/>
          </w:tcPr>
          <w:p w14:paraId="37B704A5" w14:textId="77777777" w:rsidR="003C7ED5" w:rsidRDefault="003C7ED5" w:rsidP="003C7ED5">
            <w:r>
              <w:t>9.97</w:t>
            </w:r>
          </w:p>
        </w:tc>
        <w:tc>
          <w:tcPr>
            <w:tcW w:w="1075" w:type="dxa"/>
            <w:vAlign w:val="center"/>
          </w:tcPr>
          <w:p w14:paraId="0339F68D" w14:textId="77777777" w:rsidR="003C7ED5" w:rsidRDefault="003C7ED5" w:rsidP="003C7ED5">
            <w:r>
              <w:t>0.06</w:t>
            </w:r>
          </w:p>
        </w:tc>
        <w:tc>
          <w:tcPr>
            <w:tcW w:w="1302" w:type="dxa"/>
            <w:vAlign w:val="center"/>
          </w:tcPr>
          <w:p w14:paraId="61B43312" w14:textId="77777777" w:rsidR="003C7ED5" w:rsidRDefault="003C7ED5" w:rsidP="003C7ED5">
            <w:r>
              <w:t>2.20</w:t>
            </w:r>
          </w:p>
        </w:tc>
        <w:tc>
          <w:tcPr>
            <w:tcW w:w="922" w:type="dxa"/>
            <w:vAlign w:val="center"/>
          </w:tcPr>
          <w:p w14:paraId="59182E0E" w14:textId="77777777" w:rsidR="003C7ED5" w:rsidRDefault="003C7ED5" w:rsidP="003C7ED5">
            <w:r>
              <w:rPr>
                <w:b/>
                <w:color w:val="FF0000"/>
              </w:rPr>
              <w:t>不满足</w:t>
            </w:r>
          </w:p>
        </w:tc>
      </w:tr>
      <w:tr w:rsidR="003C7ED5" w14:paraId="3D5AAFA1" w14:textId="77777777" w:rsidTr="003C7ED5">
        <w:tc>
          <w:tcPr>
            <w:tcW w:w="651" w:type="dxa"/>
            <w:vMerge/>
            <w:vAlign w:val="center"/>
          </w:tcPr>
          <w:p w14:paraId="47C71A68" w14:textId="77777777" w:rsidR="003C7ED5" w:rsidRDefault="003C7ED5" w:rsidP="003C7ED5"/>
        </w:tc>
        <w:tc>
          <w:tcPr>
            <w:tcW w:w="1076" w:type="dxa"/>
            <w:vAlign w:val="center"/>
          </w:tcPr>
          <w:p w14:paraId="3C4CE91D" w14:textId="77777777" w:rsidR="003C7ED5" w:rsidRDefault="003C7ED5" w:rsidP="003C7ED5">
            <w:r>
              <w:t>1185</w:t>
            </w:r>
          </w:p>
        </w:tc>
        <w:tc>
          <w:tcPr>
            <w:tcW w:w="1076" w:type="dxa"/>
            <w:vAlign w:val="center"/>
          </w:tcPr>
          <w:p w14:paraId="6D97D580" w14:textId="77777777" w:rsidR="003C7ED5" w:rsidRDefault="003C7ED5" w:rsidP="003C7ED5">
            <w:r>
              <w:t>起居室</w:t>
            </w:r>
          </w:p>
        </w:tc>
        <w:tc>
          <w:tcPr>
            <w:tcW w:w="1075" w:type="dxa"/>
            <w:vAlign w:val="center"/>
          </w:tcPr>
          <w:p w14:paraId="74E672C7" w14:textId="77777777" w:rsidR="003C7ED5" w:rsidRDefault="003C7ED5" w:rsidP="003C7ED5">
            <w:r>
              <w:t>IV</w:t>
            </w:r>
          </w:p>
        </w:tc>
        <w:tc>
          <w:tcPr>
            <w:tcW w:w="1075" w:type="dxa"/>
            <w:vAlign w:val="center"/>
          </w:tcPr>
          <w:p w14:paraId="47CE300F" w14:textId="77777777" w:rsidR="003C7ED5" w:rsidRDefault="003C7ED5" w:rsidP="003C7ED5">
            <w:r>
              <w:t>侧面</w:t>
            </w:r>
          </w:p>
        </w:tc>
        <w:tc>
          <w:tcPr>
            <w:tcW w:w="1075" w:type="dxa"/>
            <w:vAlign w:val="center"/>
          </w:tcPr>
          <w:p w14:paraId="4C167B5A" w14:textId="77777777" w:rsidR="003C7ED5" w:rsidRDefault="003C7ED5" w:rsidP="003C7ED5">
            <w:r>
              <w:t>9.97</w:t>
            </w:r>
          </w:p>
        </w:tc>
        <w:tc>
          <w:tcPr>
            <w:tcW w:w="1075" w:type="dxa"/>
            <w:vAlign w:val="center"/>
          </w:tcPr>
          <w:p w14:paraId="1587059D" w14:textId="77777777" w:rsidR="003C7ED5" w:rsidRDefault="003C7ED5" w:rsidP="003C7ED5">
            <w:r>
              <w:t>0.37</w:t>
            </w:r>
          </w:p>
        </w:tc>
        <w:tc>
          <w:tcPr>
            <w:tcW w:w="1302" w:type="dxa"/>
            <w:vAlign w:val="center"/>
          </w:tcPr>
          <w:p w14:paraId="77EF0A4F" w14:textId="77777777" w:rsidR="003C7ED5" w:rsidRDefault="003C7ED5" w:rsidP="003C7ED5">
            <w:r>
              <w:t>2.20</w:t>
            </w:r>
          </w:p>
        </w:tc>
        <w:tc>
          <w:tcPr>
            <w:tcW w:w="922" w:type="dxa"/>
            <w:vAlign w:val="center"/>
          </w:tcPr>
          <w:p w14:paraId="286B7455" w14:textId="77777777" w:rsidR="003C7ED5" w:rsidRDefault="003C7ED5" w:rsidP="003C7ED5">
            <w:r>
              <w:rPr>
                <w:b/>
                <w:color w:val="FF0000"/>
              </w:rPr>
              <w:t>不满足</w:t>
            </w:r>
          </w:p>
        </w:tc>
      </w:tr>
      <w:tr w:rsidR="003C7ED5" w14:paraId="61A71365" w14:textId="77777777" w:rsidTr="003C7ED5">
        <w:tc>
          <w:tcPr>
            <w:tcW w:w="651" w:type="dxa"/>
            <w:vMerge/>
            <w:vAlign w:val="center"/>
          </w:tcPr>
          <w:p w14:paraId="5B1089A8" w14:textId="77777777" w:rsidR="003C7ED5" w:rsidRDefault="003C7ED5" w:rsidP="003C7ED5"/>
        </w:tc>
        <w:tc>
          <w:tcPr>
            <w:tcW w:w="1076" w:type="dxa"/>
            <w:vAlign w:val="center"/>
          </w:tcPr>
          <w:p w14:paraId="247DC787" w14:textId="77777777" w:rsidR="003C7ED5" w:rsidRDefault="003C7ED5" w:rsidP="003C7ED5">
            <w:r>
              <w:t>1186</w:t>
            </w:r>
          </w:p>
        </w:tc>
        <w:tc>
          <w:tcPr>
            <w:tcW w:w="1076" w:type="dxa"/>
            <w:vAlign w:val="center"/>
          </w:tcPr>
          <w:p w14:paraId="085C4330" w14:textId="77777777" w:rsidR="003C7ED5" w:rsidRDefault="003C7ED5" w:rsidP="003C7ED5">
            <w:r>
              <w:t>起居室</w:t>
            </w:r>
          </w:p>
        </w:tc>
        <w:tc>
          <w:tcPr>
            <w:tcW w:w="1075" w:type="dxa"/>
            <w:vAlign w:val="center"/>
          </w:tcPr>
          <w:p w14:paraId="568A444E" w14:textId="77777777" w:rsidR="003C7ED5" w:rsidRDefault="003C7ED5" w:rsidP="003C7ED5">
            <w:r>
              <w:t>IV</w:t>
            </w:r>
          </w:p>
        </w:tc>
        <w:tc>
          <w:tcPr>
            <w:tcW w:w="1075" w:type="dxa"/>
            <w:vAlign w:val="center"/>
          </w:tcPr>
          <w:p w14:paraId="116B4333" w14:textId="77777777" w:rsidR="003C7ED5" w:rsidRDefault="003C7ED5" w:rsidP="003C7ED5">
            <w:r>
              <w:t>侧面</w:t>
            </w:r>
          </w:p>
        </w:tc>
        <w:tc>
          <w:tcPr>
            <w:tcW w:w="1075" w:type="dxa"/>
            <w:vAlign w:val="center"/>
          </w:tcPr>
          <w:p w14:paraId="5AFDAD5A" w14:textId="77777777" w:rsidR="003C7ED5" w:rsidRDefault="003C7ED5" w:rsidP="003C7ED5">
            <w:r>
              <w:t>9.97</w:t>
            </w:r>
          </w:p>
        </w:tc>
        <w:tc>
          <w:tcPr>
            <w:tcW w:w="1075" w:type="dxa"/>
            <w:vAlign w:val="center"/>
          </w:tcPr>
          <w:p w14:paraId="50F04DE1" w14:textId="77777777" w:rsidR="003C7ED5" w:rsidRDefault="003C7ED5" w:rsidP="003C7ED5">
            <w:r>
              <w:t>0.00</w:t>
            </w:r>
          </w:p>
        </w:tc>
        <w:tc>
          <w:tcPr>
            <w:tcW w:w="1302" w:type="dxa"/>
            <w:vAlign w:val="center"/>
          </w:tcPr>
          <w:p w14:paraId="2DE89811" w14:textId="77777777" w:rsidR="003C7ED5" w:rsidRDefault="003C7ED5" w:rsidP="003C7ED5">
            <w:r>
              <w:t>2.20</w:t>
            </w:r>
          </w:p>
        </w:tc>
        <w:tc>
          <w:tcPr>
            <w:tcW w:w="922" w:type="dxa"/>
            <w:vAlign w:val="center"/>
          </w:tcPr>
          <w:p w14:paraId="4F1E8A29" w14:textId="77777777" w:rsidR="003C7ED5" w:rsidRDefault="003C7ED5" w:rsidP="003C7ED5">
            <w:r>
              <w:rPr>
                <w:b/>
                <w:color w:val="FF0000"/>
              </w:rPr>
              <w:t>不满足</w:t>
            </w:r>
          </w:p>
        </w:tc>
      </w:tr>
      <w:tr w:rsidR="003C7ED5" w14:paraId="202E48DB" w14:textId="77777777" w:rsidTr="003C7ED5">
        <w:tc>
          <w:tcPr>
            <w:tcW w:w="651" w:type="dxa"/>
            <w:vMerge/>
            <w:vAlign w:val="center"/>
          </w:tcPr>
          <w:p w14:paraId="619FF4FD" w14:textId="77777777" w:rsidR="003C7ED5" w:rsidRDefault="003C7ED5" w:rsidP="003C7ED5"/>
        </w:tc>
        <w:tc>
          <w:tcPr>
            <w:tcW w:w="1076" w:type="dxa"/>
            <w:vAlign w:val="center"/>
          </w:tcPr>
          <w:p w14:paraId="50866BF2" w14:textId="77777777" w:rsidR="003C7ED5" w:rsidRDefault="003C7ED5" w:rsidP="003C7ED5">
            <w:r>
              <w:t>1187</w:t>
            </w:r>
          </w:p>
        </w:tc>
        <w:tc>
          <w:tcPr>
            <w:tcW w:w="1076" w:type="dxa"/>
            <w:vAlign w:val="center"/>
          </w:tcPr>
          <w:p w14:paraId="4FE7FB2E" w14:textId="77777777" w:rsidR="003C7ED5" w:rsidRDefault="003C7ED5" w:rsidP="003C7ED5">
            <w:r>
              <w:t>起居室</w:t>
            </w:r>
          </w:p>
        </w:tc>
        <w:tc>
          <w:tcPr>
            <w:tcW w:w="1075" w:type="dxa"/>
            <w:vAlign w:val="center"/>
          </w:tcPr>
          <w:p w14:paraId="119BEC81" w14:textId="77777777" w:rsidR="003C7ED5" w:rsidRDefault="003C7ED5" w:rsidP="003C7ED5">
            <w:r>
              <w:t>IV</w:t>
            </w:r>
          </w:p>
        </w:tc>
        <w:tc>
          <w:tcPr>
            <w:tcW w:w="1075" w:type="dxa"/>
            <w:vAlign w:val="center"/>
          </w:tcPr>
          <w:p w14:paraId="25CCCDB5" w14:textId="77777777" w:rsidR="003C7ED5" w:rsidRDefault="003C7ED5" w:rsidP="003C7ED5">
            <w:r>
              <w:t>侧面</w:t>
            </w:r>
          </w:p>
        </w:tc>
        <w:tc>
          <w:tcPr>
            <w:tcW w:w="1075" w:type="dxa"/>
            <w:vAlign w:val="center"/>
          </w:tcPr>
          <w:p w14:paraId="3CFC5F1D" w14:textId="77777777" w:rsidR="003C7ED5" w:rsidRDefault="003C7ED5" w:rsidP="003C7ED5">
            <w:r>
              <w:t>9.97</w:t>
            </w:r>
          </w:p>
        </w:tc>
        <w:tc>
          <w:tcPr>
            <w:tcW w:w="1075" w:type="dxa"/>
            <w:vAlign w:val="center"/>
          </w:tcPr>
          <w:p w14:paraId="38D9A484" w14:textId="77777777" w:rsidR="003C7ED5" w:rsidRDefault="003C7ED5" w:rsidP="003C7ED5">
            <w:r>
              <w:t>0.02</w:t>
            </w:r>
          </w:p>
        </w:tc>
        <w:tc>
          <w:tcPr>
            <w:tcW w:w="1302" w:type="dxa"/>
            <w:vAlign w:val="center"/>
          </w:tcPr>
          <w:p w14:paraId="108932A6" w14:textId="77777777" w:rsidR="003C7ED5" w:rsidRDefault="003C7ED5" w:rsidP="003C7ED5">
            <w:r>
              <w:t>2.20</w:t>
            </w:r>
          </w:p>
        </w:tc>
        <w:tc>
          <w:tcPr>
            <w:tcW w:w="922" w:type="dxa"/>
            <w:vAlign w:val="center"/>
          </w:tcPr>
          <w:p w14:paraId="7A68C3D9" w14:textId="77777777" w:rsidR="003C7ED5" w:rsidRDefault="003C7ED5" w:rsidP="003C7ED5">
            <w:r>
              <w:rPr>
                <w:b/>
                <w:color w:val="FF0000"/>
              </w:rPr>
              <w:t>不满足</w:t>
            </w:r>
          </w:p>
        </w:tc>
      </w:tr>
      <w:tr w:rsidR="003C7ED5" w14:paraId="15DE606F" w14:textId="77777777" w:rsidTr="003C7ED5">
        <w:tc>
          <w:tcPr>
            <w:tcW w:w="651" w:type="dxa"/>
            <w:vMerge/>
            <w:vAlign w:val="center"/>
          </w:tcPr>
          <w:p w14:paraId="2AADB820" w14:textId="77777777" w:rsidR="003C7ED5" w:rsidRDefault="003C7ED5" w:rsidP="003C7ED5"/>
        </w:tc>
        <w:tc>
          <w:tcPr>
            <w:tcW w:w="1076" w:type="dxa"/>
            <w:vAlign w:val="center"/>
          </w:tcPr>
          <w:p w14:paraId="657D70CD" w14:textId="77777777" w:rsidR="003C7ED5" w:rsidRDefault="003C7ED5" w:rsidP="003C7ED5">
            <w:r>
              <w:t>1188</w:t>
            </w:r>
          </w:p>
        </w:tc>
        <w:tc>
          <w:tcPr>
            <w:tcW w:w="1076" w:type="dxa"/>
            <w:vAlign w:val="center"/>
          </w:tcPr>
          <w:p w14:paraId="185D45C3" w14:textId="77777777" w:rsidR="003C7ED5" w:rsidRDefault="003C7ED5" w:rsidP="003C7ED5">
            <w:r>
              <w:t>起居室</w:t>
            </w:r>
          </w:p>
        </w:tc>
        <w:tc>
          <w:tcPr>
            <w:tcW w:w="1075" w:type="dxa"/>
            <w:vAlign w:val="center"/>
          </w:tcPr>
          <w:p w14:paraId="4D4A02C9" w14:textId="77777777" w:rsidR="003C7ED5" w:rsidRDefault="003C7ED5" w:rsidP="003C7ED5">
            <w:r>
              <w:t>IV</w:t>
            </w:r>
          </w:p>
        </w:tc>
        <w:tc>
          <w:tcPr>
            <w:tcW w:w="1075" w:type="dxa"/>
            <w:vAlign w:val="center"/>
          </w:tcPr>
          <w:p w14:paraId="2B59B4A9" w14:textId="77777777" w:rsidR="003C7ED5" w:rsidRDefault="003C7ED5" w:rsidP="003C7ED5">
            <w:r>
              <w:t>侧面</w:t>
            </w:r>
          </w:p>
        </w:tc>
        <w:tc>
          <w:tcPr>
            <w:tcW w:w="1075" w:type="dxa"/>
            <w:vAlign w:val="center"/>
          </w:tcPr>
          <w:p w14:paraId="2B74707E" w14:textId="77777777" w:rsidR="003C7ED5" w:rsidRDefault="003C7ED5" w:rsidP="003C7ED5">
            <w:r>
              <w:t>9.97</w:t>
            </w:r>
          </w:p>
        </w:tc>
        <w:tc>
          <w:tcPr>
            <w:tcW w:w="1075" w:type="dxa"/>
            <w:vAlign w:val="center"/>
          </w:tcPr>
          <w:p w14:paraId="2D0C54FC" w14:textId="77777777" w:rsidR="003C7ED5" w:rsidRDefault="003C7ED5" w:rsidP="003C7ED5">
            <w:r>
              <w:t>0.00</w:t>
            </w:r>
          </w:p>
        </w:tc>
        <w:tc>
          <w:tcPr>
            <w:tcW w:w="1302" w:type="dxa"/>
            <w:vAlign w:val="center"/>
          </w:tcPr>
          <w:p w14:paraId="4D251EC3" w14:textId="77777777" w:rsidR="003C7ED5" w:rsidRDefault="003C7ED5" w:rsidP="003C7ED5">
            <w:r>
              <w:t>2.20</w:t>
            </w:r>
          </w:p>
        </w:tc>
        <w:tc>
          <w:tcPr>
            <w:tcW w:w="922" w:type="dxa"/>
            <w:vAlign w:val="center"/>
          </w:tcPr>
          <w:p w14:paraId="241A092A" w14:textId="77777777" w:rsidR="003C7ED5" w:rsidRDefault="003C7ED5" w:rsidP="003C7ED5">
            <w:r>
              <w:rPr>
                <w:b/>
                <w:color w:val="FF0000"/>
              </w:rPr>
              <w:t>不满足</w:t>
            </w:r>
          </w:p>
        </w:tc>
      </w:tr>
      <w:tr w:rsidR="003C7ED5" w14:paraId="27EFD685" w14:textId="77777777" w:rsidTr="003C7ED5">
        <w:tc>
          <w:tcPr>
            <w:tcW w:w="651" w:type="dxa"/>
            <w:vMerge/>
            <w:vAlign w:val="center"/>
          </w:tcPr>
          <w:p w14:paraId="0F264371" w14:textId="77777777" w:rsidR="003C7ED5" w:rsidRDefault="003C7ED5" w:rsidP="003C7ED5"/>
        </w:tc>
        <w:tc>
          <w:tcPr>
            <w:tcW w:w="1076" w:type="dxa"/>
            <w:vAlign w:val="center"/>
          </w:tcPr>
          <w:p w14:paraId="49F5F39B" w14:textId="77777777" w:rsidR="003C7ED5" w:rsidRDefault="003C7ED5" w:rsidP="003C7ED5">
            <w:r>
              <w:t>1189</w:t>
            </w:r>
          </w:p>
        </w:tc>
        <w:tc>
          <w:tcPr>
            <w:tcW w:w="1076" w:type="dxa"/>
            <w:vAlign w:val="center"/>
          </w:tcPr>
          <w:p w14:paraId="7B8F6BEE" w14:textId="77777777" w:rsidR="003C7ED5" w:rsidRDefault="003C7ED5" w:rsidP="003C7ED5">
            <w:r>
              <w:t>起居室</w:t>
            </w:r>
          </w:p>
        </w:tc>
        <w:tc>
          <w:tcPr>
            <w:tcW w:w="1075" w:type="dxa"/>
            <w:vAlign w:val="center"/>
          </w:tcPr>
          <w:p w14:paraId="482C7582" w14:textId="77777777" w:rsidR="003C7ED5" w:rsidRDefault="003C7ED5" w:rsidP="003C7ED5">
            <w:r>
              <w:t>IV</w:t>
            </w:r>
          </w:p>
        </w:tc>
        <w:tc>
          <w:tcPr>
            <w:tcW w:w="1075" w:type="dxa"/>
            <w:vAlign w:val="center"/>
          </w:tcPr>
          <w:p w14:paraId="6CA4D35E" w14:textId="77777777" w:rsidR="003C7ED5" w:rsidRDefault="003C7ED5" w:rsidP="003C7ED5">
            <w:r>
              <w:t>侧面</w:t>
            </w:r>
          </w:p>
        </w:tc>
        <w:tc>
          <w:tcPr>
            <w:tcW w:w="1075" w:type="dxa"/>
            <w:vAlign w:val="center"/>
          </w:tcPr>
          <w:p w14:paraId="0A4DA082" w14:textId="77777777" w:rsidR="003C7ED5" w:rsidRDefault="003C7ED5" w:rsidP="003C7ED5">
            <w:r>
              <w:t>9.97</w:t>
            </w:r>
          </w:p>
        </w:tc>
        <w:tc>
          <w:tcPr>
            <w:tcW w:w="1075" w:type="dxa"/>
            <w:vAlign w:val="center"/>
          </w:tcPr>
          <w:p w14:paraId="5F13494E" w14:textId="77777777" w:rsidR="003C7ED5" w:rsidRDefault="003C7ED5" w:rsidP="003C7ED5">
            <w:r>
              <w:t>0.68</w:t>
            </w:r>
          </w:p>
        </w:tc>
        <w:tc>
          <w:tcPr>
            <w:tcW w:w="1302" w:type="dxa"/>
            <w:vAlign w:val="center"/>
          </w:tcPr>
          <w:p w14:paraId="01F02A61" w14:textId="77777777" w:rsidR="003C7ED5" w:rsidRDefault="003C7ED5" w:rsidP="003C7ED5">
            <w:r>
              <w:t>2.20</w:t>
            </w:r>
          </w:p>
        </w:tc>
        <w:tc>
          <w:tcPr>
            <w:tcW w:w="922" w:type="dxa"/>
            <w:vAlign w:val="center"/>
          </w:tcPr>
          <w:p w14:paraId="75967412" w14:textId="77777777" w:rsidR="003C7ED5" w:rsidRDefault="003C7ED5" w:rsidP="003C7ED5">
            <w:r>
              <w:rPr>
                <w:b/>
                <w:color w:val="FF0000"/>
              </w:rPr>
              <w:t>不满足</w:t>
            </w:r>
          </w:p>
        </w:tc>
      </w:tr>
      <w:tr w:rsidR="003C7ED5" w14:paraId="6880B02C" w14:textId="77777777" w:rsidTr="003C7ED5">
        <w:tc>
          <w:tcPr>
            <w:tcW w:w="651" w:type="dxa"/>
            <w:vMerge/>
            <w:vAlign w:val="center"/>
          </w:tcPr>
          <w:p w14:paraId="37058029" w14:textId="77777777" w:rsidR="003C7ED5" w:rsidRDefault="003C7ED5" w:rsidP="003C7ED5"/>
        </w:tc>
        <w:tc>
          <w:tcPr>
            <w:tcW w:w="1076" w:type="dxa"/>
            <w:vAlign w:val="center"/>
          </w:tcPr>
          <w:p w14:paraId="6912888C" w14:textId="77777777" w:rsidR="003C7ED5" w:rsidRDefault="003C7ED5" w:rsidP="003C7ED5">
            <w:r>
              <w:t>1190</w:t>
            </w:r>
          </w:p>
        </w:tc>
        <w:tc>
          <w:tcPr>
            <w:tcW w:w="1076" w:type="dxa"/>
            <w:vAlign w:val="center"/>
          </w:tcPr>
          <w:p w14:paraId="070D5308" w14:textId="77777777" w:rsidR="003C7ED5" w:rsidRDefault="003C7ED5" w:rsidP="003C7ED5">
            <w:r>
              <w:t>起居室</w:t>
            </w:r>
          </w:p>
        </w:tc>
        <w:tc>
          <w:tcPr>
            <w:tcW w:w="1075" w:type="dxa"/>
            <w:vAlign w:val="center"/>
          </w:tcPr>
          <w:p w14:paraId="25370A29" w14:textId="77777777" w:rsidR="003C7ED5" w:rsidRDefault="003C7ED5" w:rsidP="003C7ED5">
            <w:r>
              <w:t>IV</w:t>
            </w:r>
          </w:p>
        </w:tc>
        <w:tc>
          <w:tcPr>
            <w:tcW w:w="1075" w:type="dxa"/>
            <w:vAlign w:val="center"/>
          </w:tcPr>
          <w:p w14:paraId="4B8D9FD6" w14:textId="77777777" w:rsidR="003C7ED5" w:rsidRDefault="003C7ED5" w:rsidP="003C7ED5">
            <w:r>
              <w:t>侧面</w:t>
            </w:r>
          </w:p>
        </w:tc>
        <w:tc>
          <w:tcPr>
            <w:tcW w:w="1075" w:type="dxa"/>
            <w:vAlign w:val="center"/>
          </w:tcPr>
          <w:p w14:paraId="13399F86" w14:textId="77777777" w:rsidR="003C7ED5" w:rsidRDefault="003C7ED5" w:rsidP="003C7ED5">
            <w:r>
              <w:t>9.97</w:t>
            </w:r>
          </w:p>
        </w:tc>
        <w:tc>
          <w:tcPr>
            <w:tcW w:w="1075" w:type="dxa"/>
            <w:vAlign w:val="center"/>
          </w:tcPr>
          <w:p w14:paraId="24A995CC" w14:textId="77777777" w:rsidR="003C7ED5" w:rsidRDefault="003C7ED5" w:rsidP="003C7ED5">
            <w:r>
              <w:t>0.00</w:t>
            </w:r>
          </w:p>
        </w:tc>
        <w:tc>
          <w:tcPr>
            <w:tcW w:w="1302" w:type="dxa"/>
            <w:vAlign w:val="center"/>
          </w:tcPr>
          <w:p w14:paraId="18E47CD7" w14:textId="77777777" w:rsidR="003C7ED5" w:rsidRDefault="003C7ED5" w:rsidP="003C7ED5">
            <w:r>
              <w:t>2.20</w:t>
            </w:r>
          </w:p>
        </w:tc>
        <w:tc>
          <w:tcPr>
            <w:tcW w:w="922" w:type="dxa"/>
            <w:vAlign w:val="center"/>
          </w:tcPr>
          <w:p w14:paraId="109613C2" w14:textId="77777777" w:rsidR="003C7ED5" w:rsidRDefault="003C7ED5" w:rsidP="003C7ED5">
            <w:r>
              <w:rPr>
                <w:b/>
                <w:color w:val="FF0000"/>
              </w:rPr>
              <w:t>不满足</w:t>
            </w:r>
          </w:p>
        </w:tc>
      </w:tr>
      <w:tr w:rsidR="003C7ED5" w14:paraId="20E24FFE" w14:textId="77777777" w:rsidTr="003C7ED5">
        <w:tc>
          <w:tcPr>
            <w:tcW w:w="651" w:type="dxa"/>
            <w:vMerge/>
            <w:vAlign w:val="center"/>
          </w:tcPr>
          <w:p w14:paraId="2BF378C1" w14:textId="77777777" w:rsidR="003C7ED5" w:rsidRDefault="003C7ED5" w:rsidP="003C7ED5"/>
        </w:tc>
        <w:tc>
          <w:tcPr>
            <w:tcW w:w="1076" w:type="dxa"/>
            <w:vAlign w:val="center"/>
          </w:tcPr>
          <w:p w14:paraId="366C45C0" w14:textId="77777777" w:rsidR="003C7ED5" w:rsidRDefault="003C7ED5" w:rsidP="003C7ED5">
            <w:r>
              <w:t>1191</w:t>
            </w:r>
          </w:p>
        </w:tc>
        <w:tc>
          <w:tcPr>
            <w:tcW w:w="1076" w:type="dxa"/>
            <w:vAlign w:val="center"/>
          </w:tcPr>
          <w:p w14:paraId="72BCB515" w14:textId="77777777" w:rsidR="003C7ED5" w:rsidRDefault="003C7ED5" w:rsidP="003C7ED5">
            <w:r>
              <w:t>起居室</w:t>
            </w:r>
          </w:p>
        </w:tc>
        <w:tc>
          <w:tcPr>
            <w:tcW w:w="1075" w:type="dxa"/>
            <w:vAlign w:val="center"/>
          </w:tcPr>
          <w:p w14:paraId="4C7BDAC4" w14:textId="77777777" w:rsidR="003C7ED5" w:rsidRDefault="003C7ED5" w:rsidP="003C7ED5">
            <w:r>
              <w:t>IV</w:t>
            </w:r>
          </w:p>
        </w:tc>
        <w:tc>
          <w:tcPr>
            <w:tcW w:w="1075" w:type="dxa"/>
            <w:vAlign w:val="center"/>
          </w:tcPr>
          <w:p w14:paraId="46848006" w14:textId="77777777" w:rsidR="003C7ED5" w:rsidRDefault="003C7ED5" w:rsidP="003C7ED5">
            <w:r>
              <w:t>侧面</w:t>
            </w:r>
          </w:p>
        </w:tc>
        <w:tc>
          <w:tcPr>
            <w:tcW w:w="1075" w:type="dxa"/>
            <w:vAlign w:val="center"/>
          </w:tcPr>
          <w:p w14:paraId="64303274" w14:textId="77777777" w:rsidR="003C7ED5" w:rsidRDefault="003C7ED5" w:rsidP="003C7ED5">
            <w:r>
              <w:t>9.97</w:t>
            </w:r>
          </w:p>
        </w:tc>
        <w:tc>
          <w:tcPr>
            <w:tcW w:w="1075" w:type="dxa"/>
            <w:vAlign w:val="center"/>
          </w:tcPr>
          <w:p w14:paraId="280C88E6" w14:textId="77777777" w:rsidR="003C7ED5" w:rsidRDefault="003C7ED5" w:rsidP="003C7ED5">
            <w:r>
              <w:t>0.00</w:t>
            </w:r>
          </w:p>
        </w:tc>
        <w:tc>
          <w:tcPr>
            <w:tcW w:w="1302" w:type="dxa"/>
            <w:vAlign w:val="center"/>
          </w:tcPr>
          <w:p w14:paraId="03ECA398" w14:textId="77777777" w:rsidR="003C7ED5" w:rsidRDefault="003C7ED5" w:rsidP="003C7ED5">
            <w:r>
              <w:t>2.20</w:t>
            </w:r>
          </w:p>
        </w:tc>
        <w:tc>
          <w:tcPr>
            <w:tcW w:w="922" w:type="dxa"/>
            <w:vAlign w:val="center"/>
          </w:tcPr>
          <w:p w14:paraId="284CAF00" w14:textId="77777777" w:rsidR="003C7ED5" w:rsidRDefault="003C7ED5" w:rsidP="003C7ED5">
            <w:r>
              <w:rPr>
                <w:b/>
                <w:color w:val="FF0000"/>
              </w:rPr>
              <w:t>不满足</w:t>
            </w:r>
          </w:p>
        </w:tc>
      </w:tr>
      <w:tr w:rsidR="003C7ED5" w14:paraId="234128A8" w14:textId="77777777" w:rsidTr="003C7ED5">
        <w:tc>
          <w:tcPr>
            <w:tcW w:w="651" w:type="dxa"/>
            <w:vMerge/>
            <w:vAlign w:val="center"/>
          </w:tcPr>
          <w:p w14:paraId="25239792" w14:textId="77777777" w:rsidR="003C7ED5" w:rsidRDefault="003C7ED5" w:rsidP="003C7ED5"/>
        </w:tc>
        <w:tc>
          <w:tcPr>
            <w:tcW w:w="1076" w:type="dxa"/>
            <w:vAlign w:val="center"/>
          </w:tcPr>
          <w:p w14:paraId="617A7CC7" w14:textId="77777777" w:rsidR="003C7ED5" w:rsidRDefault="003C7ED5" w:rsidP="003C7ED5">
            <w:r>
              <w:t>1192</w:t>
            </w:r>
          </w:p>
        </w:tc>
        <w:tc>
          <w:tcPr>
            <w:tcW w:w="1076" w:type="dxa"/>
            <w:vAlign w:val="center"/>
          </w:tcPr>
          <w:p w14:paraId="3311B5BC" w14:textId="77777777" w:rsidR="003C7ED5" w:rsidRDefault="003C7ED5" w:rsidP="003C7ED5">
            <w:r>
              <w:t>起居室</w:t>
            </w:r>
          </w:p>
        </w:tc>
        <w:tc>
          <w:tcPr>
            <w:tcW w:w="1075" w:type="dxa"/>
            <w:vAlign w:val="center"/>
          </w:tcPr>
          <w:p w14:paraId="4975C629" w14:textId="77777777" w:rsidR="003C7ED5" w:rsidRDefault="003C7ED5" w:rsidP="003C7ED5">
            <w:r>
              <w:t>IV</w:t>
            </w:r>
          </w:p>
        </w:tc>
        <w:tc>
          <w:tcPr>
            <w:tcW w:w="1075" w:type="dxa"/>
            <w:vAlign w:val="center"/>
          </w:tcPr>
          <w:p w14:paraId="463FFD11" w14:textId="77777777" w:rsidR="003C7ED5" w:rsidRDefault="003C7ED5" w:rsidP="003C7ED5">
            <w:r>
              <w:t>侧面</w:t>
            </w:r>
          </w:p>
        </w:tc>
        <w:tc>
          <w:tcPr>
            <w:tcW w:w="1075" w:type="dxa"/>
            <w:vAlign w:val="center"/>
          </w:tcPr>
          <w:p w14:paraId="1FDC5DC7" w14:textId="77777777" w:rsidR="003C7ED5" w:rsidRDefault="003C7ED5" w:rsidP="003C7ED5">
            <w:r>
              <w:t>9.97</w:t>
            </w:r>
          </w:p>
        </w:tc>
        <w:tc>
          <w:tcPr>
            <w:tcW w:w="1075" w:type="dxa"/>
            <w:vAlign w:val="center"/>
          </w:tcPr>
          <w:p w14:paraId="640664A5" w14:textId="77777777" w:rsidR="003C7ED5" w:rsidRDefault="003C7ED5" w:rsidP="003C7ED5">
            <w:r>
              <w:t>0.42</w:t>
            </w:r>
          </w:p>
        </w:tc>
        <w:tc>
          <w:tcPr>
            <w:tcW w:w="1302" w:type="dxa"/>
            <w:vAlign w:val="center"/>
          </w:tcPr>
          <w:p w14:paraId="64500779" w14:textId="77777777" w:rsidR="003C7ED5" w:rsidRDefault="003C7ED5" w:rsidP="003C7ED5">
            <w:r>
              <w:t>2.20</w:t>
            </w:r>
          </w:p>
        </w:tc>
        <w:tc>
          <w:tcPr>
            <w:tcW w:w="922" w:type="dxa"/>
            <w:vAlign w:val="center"/>
          </w:tcPr>
          <w:p w14:paraId="6D3B9E9F" w14:textId="77777777" w:rsidR="003C7ED5" w:rsidRDefault="003C7ED5" w:rsidP="003C7ED5">
            <w:r>
              <w:rPr>
                <w:b/>
                <w:color w:val="FF0000"/>
              </w:rPr>
              <w:t>不满足</w:t>
            </w:r>
          </w:p>
        </w:tc>
      </w:tr>
      <w:tr w:rsidR="003C7ED5" w14:paraId="47029F9E" w14:textId="77777777" w:rsidTr="003C7ED5">
        <w:tc>
          <w:tcPr>
            <w:tcW w:w="651" w:type="dxa"/>
            <w:vMerge/>
            <w:vAlign w:val="center"/>
          </w:tcPr>
          <w:p w14:paraId="15C18848" w14:textId="77777777" w:rsidR="003C7ED5" w:rsidRDefault="003C7ED5" w:rsidP="003C7ED5"/>
        </w:tc>
        <w:tc>
          <w:tcPr>
            <w:tcW w:w="1076" w:type="dxa"/>
            <w:vAlign w:val="center"/>
          </w:tcPr>
          <w:p w14:paraId="3C95DE11" w14:textId="77777777" w:rsidR="003C7ED5" w:rsidRDefault="003C7ED5" w:rsidP="003C7ED5">
            <w:r>
              <w:t>1193</w:t>
            </w:r>
          </w:p>
        </w:tc>
        <w:tc>
          <w:tcPr>
            <w:tcW w:w="1076" w:type="dxa"/>
            <w:vAlign w:val="center"/>
          </w:tcPr>
          <w:p w14:paraId="5C74F695" w14:textId="77777777" w:rsidR="003C7ED5" w:rsidRDefault="003C7ED5" w:rsidP="003C7ED5">
            <w:r>
              <w:t>起居室</w:t>
            </w:r>
          </w:p>
        </w:tc>
        <w:tc>
          <w:tcPr>
            <w:tcW w:w="1075" w:type="dxa"/>
            <w:vAlign w:val="center"/>
          </w:tcPr>
          <w:p w14:paraId="0E24AC1E" w14:textId="77777777" w:rsidR="003C7ED5" w:rsidRDefault="003C7ED5" w:rsidP="003C7ED5">
            <w:r>
              <w:t>IV</w:t>
            </w:r>
          </w:p>
        </w:tc>
        <w:tc>
          <w:tcPr>
            <w:tcW w:w="1075" w:type="dxa"/>
            <w:vAlign w:val="center"/>
          </w:tcPr>
          <w:p w14:paraId="2FEBA349" w14:textId="77777777" w:rsidR="003C7ED5" w:rsidRDefault="003C7ED5" w:rsidP="003C7ED5">
            <w:r>
              <w:t>侧面</w:t>
            </w:r>
          </w:p>
        </w:tc>
        <w:tc>
          <w:tcPr>
            <w:tcW w:w="1075" w:type="dxa"/>
            <w:vAlign w:val="center"/>
          </w:tcPr>
          <w:p w14:paraId="7DE3FDAF" w14:textId="77777777" w:rsidR="003C7ED5" w:rsidRDefault="003C7ED5" w:rsidP="003C7ED5">
            <w:r>
              <w:t>9.97</w:t>
            </w:r>
          </w:p>
        </w:tc>
        <w:tc>
          <w:tcPr>
            <w:tcW w:w="1075" w:type="dxa"/>
            <w:vAlign w:val="center"/>
          </w:tcPr>
          <w:p w14:paraId="2E881E6F" w14:textId="77777777" w:rsidR="003C7ED5" w:rsidRDefault="003C7ED5" w:rsidP="003C7ED5">
            <w:r>
              <w:t>0.00</w:t>
            </w:r>
          </w:p>
        </w:tc>
        <w:tc>
          <w:tcPr>
            <w:tcW w:w="1302" w:type="dxa"/>
            <w:vAlign w:val="center"/>
          </w:tcPr>
          <w:p w14:paraId="3704458B" w14:textId="77777777" w:rsidR="003C7ED5" w:rsidRDefault="003C7ED5" w:rsidP="003C7ED5">
            <w:r>
              <w:t>2.20</w:t>
            </w:r>
          </w:p>
        </w:tc>
        <w:tc>
          <w:tcPr>
            <w:tcW w:w="922" w:type="dxa"/>
            <w:vAlign w:val="center"/>
          </w:tcPr>
          <w:p w14:paraId="39ECA855" w14:textId="77777777" w:rsidR="003C7ED5" w:rsidRDefault="003C7ED5" w:rsidP="003C7ED5">
            <w:r>
              <w:rPr>
                <w:b/>
                <w:color w:val="FF0000"/>
              </w:rPr>
              <w:t>不满足</w:t>
            </w:r>
          </w:p>
        </w:tc>
      </w:tr>
      <w:tr w:rsidR="003C7ED5" w14:paraId="15073862" w14:textId="77777777" w:rsidTr="003C7ED5">
        <w:tc>
          <w:tcPr>
            <w:tcW w:w="651" w:type="dxa"/>
            <w:vMerge/>
            <w:vAlign w:val="center"/>
          </w:tcPr>
          <w:p w14:paraId="4AB248F7" w14:textId="77777777" w:rsidR="003C7ED5" w:rsidRDefault="003C7ED5" w:rsidP="003C7ED5"/>
        </w:tc>
        <w:tc>
          <w:tcPr>
            <w:tcW w:w="1076" w:type="dxa"/>
            <w:vAlign w:val="center"/>
          </w:tcPr>
          <w:p w14:paraId="34A5FA08" w14:textId="77777777" w:rsidR="003C7ED5" w:rsidRDefault="003C7ED5" w:rsidP="003C7ED5">
            <w:r>
              <w:t>1194</w:t>
            </w:r>
          </w:p>
        </w:tc>
        <w:tc>
          <w:tcPr>
            <w:tcW w:w="1076" w:type="dxa"/>
            <w:vAlign w:val="center"/>
          </w:tcPr>
          <w:p w14:paraId="5E75D7A0" w14:textId="77777777" w:rsidR="003C7ED5" w:rsidRDefault="003C7ED5" w:rsidP="003C7ED5">
            <w:r>
              <w:t>起居室</w:t>
            </w:r>
          </w:p>
        </w:tc>
        <w:tc>
          <w:tcPr>
            <w:tcW w:w="1075" w:type="dxa"/>
            <w:vAlign w:val="center"/>
          </w:tcPr>
          <w:p w14:paraId="69DE0358" w14:textId="77777777" w:rsidR="003C7ED5" w:rsidRDefault="003C7ED5" w:rsidP="003C7ED5">
            <w:r>
              <w:t>IV</w:t>
            </w:r>
          </w:p>
        </w:tc>
        <w:tc>
          <w:tcPr>
            <w:tcW w:w="1075" w:type="dxa"/>
            <w:vAlign w:val="center"/>
          </w:tcPr>
          <w:p w14:paraId="0533283B" w14:textId="77777777" w:rsidR="003C7ED5" w:rsidRDefault="003C7ED5" w:rsidP="003C7ED5">
            <w:r>
              <w:t>侧面</w:t>
            </w:r>
          </w:p>
        </w:tc>
        <w:tc>
          <w:tcPr>
            <w:tcW w:w="1075" w:type="dxa"/>
            <w:vAlign w:val="center"/>
          </w:tcPr>
          <w:p w14:paraId="169B0A12" w14:textId="77777777" w:rsidR="003C7ED5" w:rsidRDefault="003C7ED5" w:rsidP="003C7ED5">
            <w:r>
              <w:t>9.97</w:t>
            </w:r>
          </w:p>
        </w:tc>
        <w:tc>
          <w:tcPr>
            <w:tcW w:w="1075" w:type="dxa"/>
            <w:vAlign w:val="center"/>
          </w:tcPr>
          <w:p w14:paraId="54DE1593" w14:textId="77777777" w:rsidR="003C7ED5" w:rsidRDefault="003C7ED5" w:rsidP="003C7ED5">
            <w:r>
              <w:t>0.36</w:t>
            </w:r>
          </w:p>
        </w:tc>
        <w:tc>
          <w:tcPr>
            <w:tcW w:w="1302" w:type="dxa"/>
            <w:vAlign w:val="center"/>
          </w:tcPr>
          <w:p w14:paraId="66EE9BB7" w14:textId="77777777" w:rsidR="003C7ED5" w:rsidRDefault="003C7ED5" w:rsidP="003C7ED5">
            <w:r>
              <w:t>2.20</w:t>
            </w:r>
          </w:p>
        </w:tc>
        <w:tc>
          <w:tcPr>
            <w:tcW w:w="922" w:type="dxa"/>
            <w:vAlign w:val="center"/>
          </w:tcPr>
          <w:p w14:paraId="6AD8AA39" w14:textId="77777777" w:rsidR="003C7ED5" w:rsidRDefault="003C7ED5" w:rsidP="003C7ED5">
            <w:r>
              <w:rPr>
                <w:b/>
                <w:color w:val="FF0000"/>
              </w:rPr>
              <w:t>不满足</w:t>
            </w:r>
          </w:p>
        </w:tc>
      </w:tr>
      <w:tr w:rsidR="003C7ED5" w14:paraId="52E18A45" w14:textId="77777777" w:rsidTr="003C7ED5">
        <w:tc>
          <w:tcPr>
            <w:tcW w:w="651" w:type="dxa"/>
            <w:vMerge/>
            <w:vAlign w:val="center"/>
          </w:tcPr>
          <w:p w14:paraId="510ABBD3" w14:textId="77777777" w:rsidR="003C7ED5" w:rsidRDefault="003C7ED5" w:rsidP="003C7ED5"/>
        </w:tc>
        <w:tc>
          <w:tcPr>
            <w:tcW w:w="1076" w:type="dxa"/>
            <w:vAlign w:val="center"/>
          </w:tcPr>
          <w:p w14:paraId="23D47EA5" w14:textId="77777777" w:rsidR="003C7ED5" w:rsidRDefault="003C7ED5" w:rsidP="003C7ED5">
            <w:r>
              <w:t>1195</w:t>
            </w:r>
          </w:p>
        </w:tc>
        <w:tc>
          <w:tcPr>
            <w:tcW w:w="1076" w:type="dxa"/>
            <w:vAlign w:val="center"/>
          </w:tcPr>
          <w:p w14:paraId="2A0B567C" w14:textId="77777777" w:rsidR="003C7ED5" w:rsidRDefault="003C7ED5" w:rsidP="003C7ED5">
            <w:r>
              <w:t>起居室</w:t>
            </w:r>
          </w:p>
        </w:tc>
        <w:tc>
          <w:tcPr>
            <w:tcW w:w="1075" w:type="dxa"/>
            <w:vAlign w:val="center"/>
          </w:tcPr>
          <w:p w14:paraId="1001A506" w14:textId="77777777" w:rsidR="003C7ED5" w:rsidRDefault="003C7ED5" w:rsidP="003C7ED5">
            <w:r>
              <w:t>IV</w:t>
            </w:r>
          </w:p>
        </w:tc>
        <w:tc>
          <w:tcPr>
            <w:tcW w:w="1075" w:type="dxa"/>
            <w:vAlign w:val="center"/>
          </w:tcPr>
          <w:p w14:paraId="2A247FB8" w14:textId="77777777" w:rsidR="003C7ED5" w:rsidRDefault="003C7ED5" w:rsidP="003C7ED5">
            <w:r>
              <w:t>侧面</w:t>
            </w:r>
          </w:p>
        </w:tc>
        <w:tc>
          <w:tcPr>
            <w:tcW w:w="1075" w:type="dxa"/>
            <w:vAlign w:val="center"/>
          </w:tcPr>
          <w:p w14:paraId="55447395" w14:textId="77777777" w:rsidR="003C7ED5" w:rsidRDefault="003C7ED5" w:rsidP="003C7ED5">
            <w:r>
              <w:t>9.97</w:t>
            </w:r>
          </w:p>
        </w:tc>
        <w:tc>
          <w:tcPr>
            <w:tcW w:w="1075" w:type="dxa"/>
            <w:vAlign w:val="center"/>
          </w:tcPr>
          <w:p w14:paraId="3E130EBE" w14:textId="77777777" w:rsidR="003C7ED5" w:rsidRDefault="003C7ED5" w:rsidP="003C7ED5">
            <w:r>
              <w:t>0.00</w:t>
            </w:r>
          </w:p>
        </w:tc>
        <w:tc>
          <w:tcPr>
            <w:tcW w:w="1302" w:type="dxa"/>
            <w:vAlign w:val="center"/>
          </w:tcPr>
          <w:p w14:paraId="7C297346" w14:textId="77777777" w:rsidR="003C7ED5" w:rsidRDefault="003C7ED5" w:rsidP="003C7ED5">
            <w:r>
              <w:t>2.20</w:t>
            </w:r>
          </w:p>
        </w:tc>
        <w:tc>
          <w:tcPr>
            <w:tcW w:w="922" w:type="dxa"/>
            <w:vAlign w:val="center"/>
          </w:tcPr>
          <w:p w14:paraId="5D3845FB" w14:textId="77777777" w:rsidR="003C7ED5" w:rsidRDefault="003C7ED5" w:rsidP="003C7ED5">
            <w:r>
              <w:rPr>
                <w:b/>
                <w:color w:val="FF0000"/>
              </w:rPr>
              <w:t>不满足</w:t>
            </w:r>
          </w:p>
        </w:tc>
      </w:tr>
      <w:tr w:rsidR="003C7ED5" w14:paraId="5365F8B2" w14:textId="77777777" w:rsidTr="003C7ED5">
        <w:tc>
          <w:tcPr>
            <w:tcW w:w="651" w:type="dxa"/>
            <w:vMerge/>
            <w:vAlign w:val="center"/>
          </w:tcPr>
          <w:p w14:paraId="31825BF9" w14:textId="77777777" w:rsidR="003C7ED5" w:rsidRDefault="003C7ED5" w:rsidP="003C7ED5"/>
        </w:tc>
        <w:tc>
          <w:tcPr>
            <w:tcW w:w="1076" w:type="dxa"/>
            <w:vAlign w:val="center"/>
          </w:tcPr>
          <w:p w14:paraId="710F304D" w14:textId="77777777" w:rsidR="003C7ED5" w:rsidRDefault="003C7ED5" w:rsidP="003C7ED5">
            <w:r>
              <w:t>1196</w:t>
            </w:r>
          </w:p>
        </w:tc>
        <w:tc>
          <w:tcPr>
            <w:tcW w:w="1076" w:type="dxa"/>
            <w:vAlign w:val="center"/>
          </w:tcPr>
          <w:p w14:paraId="6EBCF9CC" w14:textId="77777777" w:rsidR="003C7ED5" w:rsidRDefault="003C7ED5" w:rsidP="003C7ED5">
            <w:r>
              <w:t>起居室</w:t>
            </w:r>
          </w:p>
        </w:tc>
        <w:tc>
          <w:tcPr>
            <w:tcW w:w="1075" w:type="dxa"/>
            <w:vAlign w:val="center"/>
          </w:tcPr>
          <w:p w14:paraId="62C802D0" w14:textId="77777777" w:rsidR="003C7ED5" w:rsidRDefault="003C7ED5" w:rsidP="003C7ED5">
            <w:r>
              <w:t>IV</w:t>
            </w:r>
          </w:p>
        </w:tc>
        <w:tc>
          <w:tcPr>
            <w:tcW w:w="1075" w:type="dxa"/>
            <w:vAlign w:val="center"/>
          </w:tcPr>
          <w:p w14:paraId="2E20E192" w14:textId="77777777" w:rsidR="003C7ED5" w:rsidRDefault="003C7ED5" w:rsidP="003C7ED5">
            <w:r>
              <w:t>侧面</w:t>
            </w:r>
          </w:p>
        </w:tc>
        <w:tc>
          <w:tcPr>
            <w:tcW w:w="1075" w:type="dxa"/>
            <w:vAlign w:val="center"/>
          </w:tcPr>
          <w:p w14:paraId="3E7A691E" w14:textId="77777777" w:rsidR="003C7ED5" w:rsidRDefault="003C7ED5" w:rsidP="003C7ED5">
            <w:r>
              <w:t>9.97</w:t>
            </w:r>
          </w:p>
        </w:tc>
        <w:tc>
          <w:tcPr>
            <w:tcW w:w="1075" w:type="dxa"/>
            <w:vAlign w:val="center"/>
          </w:tcPr>
          <w:p w14:paraId="791F7DE2" w14:textId="77777777" w:rsidR="003C7ED5" w:rsidRDefault="003C7ED5" w:rsidP="003C7ED5">
            <w:r>
              <w:t>0.00</w:t>
            </w:r>
          </w:p>
        </w:tc>
        <w:tc>
          <w:tcPr>
            <w:tcW w:w="1302" w:type="dxa"/>
            <w:vAlign w:val="center"/>
          </w:tcPr>
          <w:p w14:paraId="482D4D13" w14:textId="77777777" w:rsidR="003C7ED5" w:rsidRDefault="003C7ED5" w:rsidP="003C7ED5">
            <w:r>
              <w:t>2.20</w:t>
            </w:r>
          </w:p>
        </w:tc>
        <w:tc>
          <w:tcPr>
            <w:tcW w:w="922" w:type="dxa"/>
            <w:vAlign w:val="center"/>
          </w:tcPr>
          <w:p w14:paraId="0CF2A30E" w14:textId="77777777" w:rsidR="003C7ED5" w:rsidRDefault="003C7ED5" w:rsidP="003C7ED5">
            <w:r>
              <w:rPr>
                <w:b/>
                <w:color w:val="FF0000"/>
              </w:rPr>
              <w:t>不满足</w:t>
            </w:r>
          </w:p>
        </w:tc>
      </w:tr>
      <w:tr w:rsidR="003C7ED5" w14:paraId="57AC2D3A" w14:textId="77777777" w:rsidTr="003C7ED5">
        <w:tc>
          <w:tcPr>
            <w:tcW w:w="651" w:type="dxa"/>
            <w:vMerge/>
            <w:vAlign w:val="center"/>
          </w:tcPr>
          <w:p w14:paraId="0A02AFBD" w14:textId="77777777" w:rsidR="003C7ED5" w:rsidRDefault="003C7ED5" w:rsidP="003C7ED5"/>
        </w:tc>
        <w:tc>
          <w:tcPr>
            <w:tcW w:w="1076" w:type="dxa"/>
            <w:vAlign w:val="center"/>
          </w:tcPr>
          <w:p w14:paraId="241CAECB" w14:textId="77777777" w:rsidR="003C7ED5" w:rsidRDefault="003C7ED5" w:rsidP="003C7ED5">
            <w:r>
              <w:t>1197</w:t>
            </w:r>
          </w:p>
        </w:tc>
        <w:tc>
          <w:tcPr>
            <w:tcW w:w="1076" w:type="dxa"/>
            <w:vAlign w:val="center"/>
          </w:tcPr>
          <w:p w14:paraId="7B6A6002" w14:textId="77777777" w:rsidR="003C7ED5" w:rsidRDefault="003C7ED5" w:rsidP="003C7ED5">
            <w:r>
              <w:t>起居室</w:t>
            </w:r>
          </w:p>
        </w:tc>
        <w:tc>
          <w:tcPr>
            <w:tcW w:w="1075" w:type="dxa"/>
            <w:vAlign w:val="center"/>
          </w:tcPr>
          <w:p w14:paraId="3AF22AC2" w14:textId="77777777" w:rsidR="003C7ED5" w:rsidRDefault="003C7ED5" w:rsidP="003C7ED5">
            <w:r>
              <w:t>IV</w:t>
            </w:r>
          </w:p>
        </w:tc>
        <w:tc>
          <w:tcPr>
            <w:tcW w:w="1075" w:type="dxa"/>
            <w:vAlign w:val="center"/>
          </w:tcPr>
          <w:p w14:paraId="775F1C08" w14:textId="77777777" w:rsidR="003C7ED5" w:rsidRDefault="003C7ED5" w:rsidP="003C7ED5">
            <w:r>
              <w:t>侧面</w:t>
            </w:r>
          </w:p>
        </w:tc>
        <w:tc>
          <w:tcPr>
            <w:tcW w:w="1075" w:type="dxa"/>
            <w:vAlign w:val="center"/>
          </w:tcPr>
          <w:p w14:paraId="16C34AA8" w14:textId="77777777" w:rsidR="003C7ED5" w:rsidRDefault="003C7ED5" w:rsidP="003C7ED5">
            <w:r>
              <w:t>9.97</w:t>
            </w:r>
          </w:p>
        </w:tc>
        <w:tc>
          <w:tcPr>
            <w:tcW w:w="1075" w:type="dxa"/>
            <w:vAlign w:val="center"/>
          </w:tcPr>
          <w:p w14:paraId="5D13CA4C" w14:textId="77777777" w:rsidR="003C7ED5" w:rsidRDefault="003C7ED5" w:rsidP="003C7ED5">
            <w:r>
              <w:t>0.01</w:t>
            </w:r>
          </w:p>
        </w:tc>
        <w:tc>
          <w:tcPr>
            <w:tcW w:w="1302" w:type="dxa"/>
            <w:vAlign w:val="center"/>
          </w:tcPr>
          <w:p w14:paraId="5B44B972" w14:textId="77777777" w:rsidR="003C7ED5" w:rsidRDefault="003C7ED5" w:rsidP="003C7ED5">
            <w:r>
              <w:t>2.20</w:t>
            </w:r>
          </w:p>
        </w:tc>
        <w:tc>
          <w:tcPr>
            <w:tcW w:w="922" w:type="dxa"/>
            <w:vAlign w:val="center"/>
          </w:tcPr>
          <w:p w14:paraId="768B4392" w14:textId="77777777" w:rsidR="003C7ED5" w:rsidRDefault="003C7ED5" w:rsidP="003C7ED5">
            <w:r>
              <w:rPr>
                <w:b/>
                <w:color w:val="FF0000"/>
              </w:rPr>
              <w:t>不满足</w:t>
            </w:r>
          </w:p>
        </w:tc>
      </w:tr>
      <w:tr w:rsidR="003C7ED5" w14:paraId="6245CCB0" w14:textId="77777777" w:rsidTr="003C7ED5">
        <w:tc>
          <w:tcPr>
            <w:tcW w:w="651" w:type="dxa"/>
            <w:vMerge/>
            <w:vAlign w:val="center"/>
          </w:tcPr>
          <w:p w14:paraId="034FE736" w14:textId="77777777" w:rsidR="003C7ED5" w:rsidRDefault="003C7ED5" w:rsidP="003C7ED5"/>
        </w:tc>
        <w:tc>
          <w:tcPr>
            <w:tcW w:w="1076" w:type="dxa"/>
            <w:vAlign w:val="center"/>
          </w:tcPr>
          <w:p w14:paraId="2B65ADA1" w14:textId="77777777" w:rsidR="003C7ED5" w:rsidRDefault="003C7ED5" w:rsidP="003C7ED5">
            <w:r>
              <w:t>1198</w:t>
            </w:r>
          </w:p>
        </w:tc>
        <w:tc>
          <w:tcPr>
            <w:tcW w:w="1076" w:type="dxa"/>
            <w:vAlign w:val="center"/>
          </w:tcPr>
          <w:p w14:paraId="76C2B701" w14:textId="77777777" w:rsidR="003C7ED5" w:rsidRDefault="003C7ED5" w:rsidP="003C7ED5">
            <w:r>
              <w:t>起居室</w:t>
            </w:r>
          </w:p>
        </w:tc>
        <w:tc>
          <w:tcPr>
            <w:tcW w:w="1075" w:type="dxa"/>
            <w:vAlign w:val="center"/>
          </w:tcPr>
          <w:p w14:paraId="26F39714" w14:textId="77777777" w:rsidR="003C7ED5" w:rsidRDefault="003C7ED5" w:rsidP="003C7ED5">
            <w:r>
              <w:t>IV</w:t>
            </w:r>
          </w:p>
        </w:tc>
        <w:tc>
          <w:tcPr>
            <w:tcW w:w="1075" w:type="dxa"/>
            <w:vAlign w:val="center"/>
          </w:tcPr>
          <w:p w14:paraId="69F79B87" w14:textId="77777777" w:rsidR="003C7ED5" w:rsidRDefault="003C7ED5" w:rsidP="003C7ED5">
            <w:r>
              <w:t>侧面</w:t>
            </w:r>
          </w:p>
        </w:tc>
        <w:tc>
          <w:tcPr>
            <w:tcW w:w="1075" w:type="dxa"/>
            <w:vAlign w:val="center"/>
          </w:tcPr>
          <w:p w14:paraId="5B166BE6" w14:textId="77777777" w:rsidR="003C7ED5" w:rsidRDefault="003C7ED5" w:rsidP="003C7ED5">
            <w:r>
              <w:t>9.97</w:t>
            </w:r>
          </w:p>
        </w:tc>
        <w:tc>
          <w:tcPr>
            <w:tcW w:w="1075" w:type="dxa"/>
            <w:vAlign w:val="center"/>
          </w:tcPr>
          <w:p w14:paraId="063638F0" w14:textId="77777777" w:rsidR="003C7ED5" w:rsidRDefault="003C7ED5" w:rsidP="003C7ED5">
            <w:r>
              <w:t>0.00</w:t>
            </w:r>
          </w:p>
        </w:tc>
        <w:tc>
          <w:tcPr>
            <w:tcW w:w="1302" w:type="dxa"/>
            <w:vAlign w:val="center"/>
          </w:tcPr>
          <w:p w14:paraId="6933159E" w14:textId="77777777" w:rsidR="003C7ED5" w:rsidRDefault="003C7ED5" w:rsidP="003C7ED5">
            <w:r>
              <w:t>2.20</w:t>
            </w:r>
          </w:p>
        </w:tc>
        <w:tc>
          <w:tcPr>
            <w:tcW w:w="922" w:type="dxa"/>
            <w:vAlign w:val="center"/>
          </w:tcPr>
          <w:p w14:paraId="67D144B5" w14:textId="77777777" w:rsidR="003C7ED5" w:rsidRDefault="003C7ED5" w:rsidP="003C7ED5">
            <w:r>
              <w:rPr>
                <w:b/>
                <w:color w:val="FF0000"/>
              </w:rPr>
              <w:t>不满足</w:t>
            </w:r>
          </w:p>
        </w:tc>
      </w:tr>
      <w:tr w:rsidR="003C7ED5" w14:paraId="157C0FBB" w14:textId="77777777" w:rsidTr="003C7ED5">
        <w:tc>
          <w:tcPr>
            <w:tcW w:w="651" w:type="dxa"/>
            <w:vMerge/>
            <w:vAlign w:val="center"/>
          </w:tcPr>
          <w:p w14:paraId="2ACA5C39" w14:textId="77777777" w:rsidR="003C7ED5" w:rsidRDefault="003C7ED5" w:rsidP="003C7ED5"/>
        </w:tc>
        <w:tc>
          <w:tcPr>
            <w:tcW w:w="1076" w:type="dxa"/>
            <w:vAlign w:val="center"/>
          </w:tcPr>
          <w:p w14:paraId="3040B9D8" w14:textId="77777777" w:rsidR="003C7ED5" w:rsidRDefault="003C7ED5" w:rsidP="003C7ED5">
            <w:r>
              <w:t>1199</w:t>
            </w:r>
          </w:p>
        </w:tc>
        <w:tc>
          <w:tcPr>
            <w:tcW w:w="1076" w:type="dxa"/>
            <w:vAlign w:val="center"/>
          </w:tcPr>
          <w:p w14:paraId="3E2663B8" w14:textId="77777777" w:rsidR="003C7ED5" w:rsidRDefault="003C7ED5" w:rsidP="003C7ED5">
            <w:r>
              <w:t>起居室</w:t>
            </w:r>
          </w:p>
        </w:tc>
        <w:tc>
          <w:tcPr>
            <w:tcW w:w="1075" w:type="dxa"/>
            <w:vAlign w:val="center"/>
          </w:tcPr>
          <w:p w14:paraId="61CC51EC" w14:textId="77777777" w:rsidR="003C7ED5" w:rsidRDefault="003C7ED5" w:rsidP="003C7ED5">
            <w:r>
              <w:t>IV</w:t>
            </w:r>
          </w:p>
        </w:tc>
        <w:tc>
          <w:tcPr>
            <w:tcW w:w="1075" w:type="dxa"/>
            <w:vAlign w:val="center"/>
          </w:tcPr>
          <w:p w14:paraId="766FC0E5" w14:textId="77777777" w:rsidR="003C7ED5" w:rsidRDefault="003C7ED5" w:rsidP="003C7ED5">
            <w:r>
              <w:t>侧面</w:t>
            </w:r>
          </w:p>
        </w:tc>
        <w:tc>
          <w:tcPr>
            <w:tcW w:w="1075" w:type="dxa"/>
            <w:vAlign w:val="center"/>
          </w:tcPr>
          <w:p w14:paraId="3847FC31" w14:textId="77777777" w:rsidR="003C7ED5" w:rsidRDefault="003C7ED5" w:rsidP="003C7ED5">
            <w:r>
              <w:t>9.97</w:t>
            </w:r>
          </w:p>
        </w:tc>
        <w:tc>
          <w:tcPr>
            <w:tcW w:w="1075" w:type="dxa"/>
            <w:vAlign w:val="center"/>
          </w:tcPr>
          <w:p w14:paraId="3CA2A5F7" w14:textId="77777777" w:rsidR="003C7ED5" w:rsidRDefault="003C7ED5" w:rsidP="003C7ED5">
            <w:r>
              <w:t>0.79</w:t>
            </w:r>
          </w:p>
        </w:tc>
        <w:tc>
          <w:tcPr>
            <w:tcW w:w="1302" w:type="dxa"/>
            <w:vAlign w:val="center"/>
          </w:tcPr>
          <w:p w14:paraId="46C5B71E" w14:textId="77777777" w:rsidR="003C7ED5" w:rsidRDefault="003C7ED5" w:rsidP="003C7ED5">
            <w:r>
              <w:t>2.20</w:t>
            </w:r>
          </w:p>
        </w:tc>
        <w:tc>
          <w:tcPr>
            <w:tcW w:w="922" w:type="dxa"/>
            <w:vAlign w:val="center"/>
          </w:tcPr>
          <w:p w14:paraId="2A0ED131" w14:textId="77777777" w:rsidR="003C7ED5" w:rsidRDefault="003C7ED5" w:rsidP="003C7ED5">
            <w:r>
              <w:rPr>
                <w:b/>
                <w:color w:val="FF0000"/>
              </w:rPr>
              <w:t>不满足</w:t>
            </w:r>
          </w:p>
        </w:tc>
      </w:tr>
      <w:tr w:rsidR="003C7ED5" w14:paraId="78B82F3F" w14:textId="77777777" w:rsidTr="003C7ED5">
        <w:tc>
          <w:tcPr>
            <w:tcW w:w="651" w:type="dxa"/>
            <w:vMerge/>
            <w:vAlign w:val="center"/>
          </w:tcPr>
          <w:p w14:paraId="537444FC" w14:textId="77777777" w:rsidR="003C7ED5" w:rsidRDefault="003C7ED5" w:rsidP="003C7ED5"/>
        </w:tc>
        <w:tc>
          <w:tcPr>
            <w:tcW w:w="1076" w:type="dxa"/>
            <w:vAlign w:val="center"/>
          </w:tcPr>
          <w:p w14:paraId="2E875F66" w14:textId="77777777" w:rsidR="003C7ED5" w:rsidRDefault="003C7ED5" w:rsidP="003C7ED5">
            <w:r>
              <w:t>1200</w:t>
            </w:r>
          </w:p>
        </w:tc>
        <w:tc>
          <w:tcPr>
            <w:tcW w:w="1076" w:type="dxa"/>
            <w:vAlign w:val="center"/>
          </w:tcPr>
          <w:p w14:paraId="1A639C75" w14:textId="77777777" w:rsidR="003C7ED5" w:rsidRDefault="003C7ED5" w:rsidP="003C7ED5">
            <w:r>
              <w:t>起居室</w:t>
            </w:r>
          </w:p>
        </w:tc>
        <w:tc>
          <w:tcPr>
            <w:tcW w:w="1075" w:type="dxa"/>
            <w:vAlign w:val="center"/>
          </w:tcPr>
          <w:p w14:paraId="7A75E428" w14:textId="77777777" w:rsidR="003C7ED5" w:rsidRDefault="003C7ED5" w:rsidP="003C7ED5">
            <w:r>
              <w:t>IV</w:t>
            </w:r>
          </w:p>
        </w:tc>
        <w:tc>
          <w:tcPr>
            <w:tcW w:w="1075" w:type="dxa"/>
            <w:vAlign w:val="center"/>
          </w:tcPr>
          <w:p w14:paraId="17BEC074" w14:textId="77777777" w:rsidR="003C7ED5" w:rsidRDefault="003C7ED5" w:rsidP="003C7ED5">
            <w:r>
              <w:t>侧面</w:t>
            </w:r>
          </w:p>
        </w:tc>
        <w:tc>
          <w:tcPr>
            <w:tcW w:w="1075" w:type="dxa"/>
            <w:vAlign w:val="center"/>
          </w:tcPr>
          <w:p w14:paraId="0BE9E79A" w14:textId="77777777" w:rsidR="003C7ED5" w:rsidRDefault="003C7ED5" w:rsidP="003C7ED5">
            <w:r>
              <w:t>9.97</w:t>
            </w:r>
          </w:p>
        </w:tc>
        <w:tc>
          <w:tcPr>
            <w:tcW w:w="1075" w:type="dxa"/>
            <w:vAlign w:val="center"/>
          </w:tcPr>
          <w:p w14:paraId="2766C109" w14:textId="77777777" w:rsidR="003C7ED5" w:rsidRDefault="003C7ED5" w:rsidP="003C7ED5">
            <w:r>
              <w:t>0.35</w:t>
            </w:r>
          </w:p>
        </w:tc>
        <w:tc>
          <w:tcPr>
            <w:tcW w:w="1302" w:type="dxa"/>
            <w:vAlign w:val="center"/>
          </w:tcPr>
          <w:p w14:paraId="2C0831B0" w14:textId="77777777" w:rsidR="003C7ED5" w:rsidRDefault="003C7ED5" w:rsidP="003C7ED5">
            <w:r>
              <w:t>2.20</w:t>
            </w:r>
          </w:p>
        </w:tc>
        <w:tc>
          <w:tcPr>
            <w:tcW w:w="922" w:type="dxa"/>
            <w:vAlign w:val="center"/>
          </w:tcPr>
          <w:p w14:paraId="51670859" w14:textId="77777777" w:rsidR="003C7ED5" w:rsidRDefault="003C7ED5" w:rsidP="003C7ED5">
            <w:r>
              <w:rPr>
                <w:b/>
                <w:color w:val="FF0000"/>
              </w:rPr>
              <w:t>不满足</w:t>
            </w:r>
          </w:p>
        </w:tc>
      </w:tr>
      <w:tr w:rsidR="003C7ED5" w14:paraId="101E28C8" w14:textId="77777777" w:rsidTr="003C7ED5">
        <w:tc>
          <w:tcPr>
            <w:tcW w:w="651" w:type="dxa"/>
            <w:vMerge/>
            <w:vAlign w:val="center"/>
          </w:tcPr>
          <w:p w14:paraId="4CF979D3" w14:textId="77777777" w:rsidR="003C7ED5" w:rsidRDefault="003C7ED5" w:rsidP="003C7ED5"/>
        </w:tc>
        <w:tc>
          <w:tcPr>
            <w:tcW w:w="1076" w:type="dxa"/>
            <w:vAlign w:val="center"/>
          </w:tcPr>
          <w:p w14:paraId="19C369E6" w14:textId="77777777" w:rsidR="003C7ED5" w:rsidRDefault="003C7ED5" w:rsidP="003C7ED5">
            <w:r>
              <w:t>1201</w:t>
            </w:r>
          </w:p>
        </w:tc>
        <w:tc>
          <w:tcPr>
            <w:tcW w:w="1076" w:type="dxa"/>
            <w:vAlign w:val="center"/>
          </w:tcPr>
          <w:p w14:paraId="78C252A6" w14:textId="77777777" w:rsidR="003C7ED5" w:rsidRDefault="003C7ED5" w:rsidP="003C7ED5">
            <w:r>
              <w:t>起居室</w:t>
            </w:r>
          </w:p>
        </w:tc>
        <w:tc>
          <w:tcPr>
            <w:tcW w:w="1075" w:type="dxa"/>
            <w:vAlign w:val="center"/>
          </w:tcPr>
          <w:p w14:paraId="51E9B00D" w14:textId="77777777" w:rsidR="003C7ED5" w:rsidRDefault="003C7ED5" w:rsidP="003C7ED5">
            <w:r>
              <w:t>IV</w:t>
            </w:r>
          </w:p>
        </w:tc>
        <w:tc>
          <w:tcPr>
            <w:tcW w:w="1075" w:type="dxa"/>
            <w:vAlign w:val="center"/>
          </w:tcPr>
          <w:p w14:paraId="0D13C568" w14:textId="77777777" w:rsidR="003C7ED5" w:rsidRDefault="003C7ED5" w:rsidP="003C7ED5">
            <w:r>
              <w:t>侧面</w:t>
            </w:r>
          </w:p>
        </w:tc>
        <w:tc>
          <w:tcPr>
            <w:tcW w:w="1075" w:type="dxa"/>
            <w:vAlign w:val="center"/>
          </w:tcPr>
          <w:p w14:paraId="4A88E2B9" w14:textId="77777777" w:rsidR="003C7ED5" w:rsidRDefault="003C7ED5" w:rsidP="003C7ED5">
            <w:r>
              <w:t>9.97</w:t>
            </w:r>
          </w:p>
        </w:tc>
        <w:tc>
          <w:tcPr>
            <w:tcW w:w="1075" w:type="dxa"/>
            <w:vAlign w:val="center"/>
          </w:tcPr>
          <w:p w14:paraId="006EB90A" w14:textId="77777777" w:rsidR="003C7ED5" w:rsidRDefault="003C7ED5" w:rsidP="003C7ED5">
            <w:r>
              <w:t>0.05</w:t>
            </w:r>
          </w:p>
        </w:tc>
        <w:tc>
          <w:tcPr>
            <w:tcW w:w="1302" w:type="dxa"/>
            <w:vAlign w:val="center"/>
          </w:tcPr>
          <w:p w14:paraId="32BD6257" w14:textId="77777777" w:rsidR="003C7ED5" w:rsidRDefault="003C7ED5" w:rsidP="003C7ED5">
            <w:r>
              <w:t>2.20</w:t>
            </w:r>
          </w:p>
        </w:tc>
        <w:tc>
          <w:tcPr>
            <w:tcW w:w="922" w:type="dxa"/>
            <w:vAlign w:val="center"/>
          </w:tcPr>
          <w:p w14:paraId="267275CE" w14:textId="77777777" w:rsidR="003C7ED5" w:rsidRDefault="003C7ED5" w:rsidP="003C7ED5">
            <w:r>
              <w:rPr>
                <w:b/>
                <w:color w:val="FF0000"/>
              </w:rPr>
              <w:t>不满足</w:t>
            </w:r>
          </w:p>
        </w:tc>
      </w:tr>
      <w:tr w:rsidR="003C7ED5" w14:paraId="5F938342" w14:textId="77777777" w:rsidTr="003C7ED5">
        <w:tc>
          <w:tcPr>
            <w:tcW w:w="651" w:type="dxa"/>
            <w:vMerge/>
            <w:vAlign w:val="center"/>
          </w:tcPr>
          <w:p w14:paraId="700F40AE" w14:textId="77777777" w:rsidR="003C7ED5" w:rsidRDefault="003C7ED5" w:rsidP="003C7ED5"/>
        </w:tc>
        <w:tc>
          <w:tcPr>
            <w:tcW w:w="1076" w:type="dxa"/>
            <w:vAlign w:val="center"/>
          </w:tcPr>
          <w:p w14:paraId="1431485D" w14:textId="77777777" w:rsidR="003C7ED5" w:rsidRDefault="003C7ED5" w:rsidP="003C7ED5">
            <w:r>
              <w:t>1202</w:t>
            </w:r>
          </w:p>
        </w:tc>
        <w:tc>
          <w:tcPr>
            <w:tcW w:w="1076" w:type="dxa"/>
            <w:vAlign w:val="center"/>
          </w:tcPr>
          <w:p w14:paraId="41B1DE4B" w14:textId="77777777" w:rsidR="003C7ED5" w:rsidRDefault="003C7ED5" w:rsidP="003C7ED5">
            <w:r>
              <w:t>起居室</w:t>
            </w:r>
          </w:p>
        </w:tc>
        <w:tc>
          <w:tcPr>
            <w:tcW w:w="1075" w:type="dxa"/>
            <w:vAlign w:val="center"/>
          </w:tcPr>
          <w:p w14:paraId="5FA9BA29" w14:textId="77777777" w:rsidR="003C7ED5" w:rsidRDefault="003C7ED5" w:rsidP="003C7ED5">
            <w:r>
              <w:t>IV</w:t>
            </w:r>
          </w:p>
        </w:tc>
        <w:tc>
          <w:tcPr>
            <w:tcW w:w="1075" w:type="dxa"/>
            <w:vAlign w:val="center"/>
          </w:tcPr>
          <w:p w14:paraId="0D57ABB6" w14:textId="77777777" w:rsidR="003C7ED5" w:rsidRDefault="003C7ED5" w:rsidP="003C7ED5">
            <w:r>
              <w:t>侧面</w:t>
            </w:r>
          </w:p>
        </w:tc>
        <w:tc>
          <w:tcPr>
            <w:tcW w:w="1075" w:type="dxa"/>
            <w:vAlign w:val="center"/>
          </w:tcPr>
          <w:p w14:paraId="77631F69" w14:textId="77777777" w:rsidR="003C7ED5" w:rsidRDefault="003C7ED5" w:rsidP="003C7ED5">
            <w:r>
              <w:t>9.97</w:t>
            </w:r>
          </w:p>
        </w:tc>
        <w:tc>
          <w:tcPr>
            <w:tcW w:w="1075" w:type="dxa"/>
            <w:vAlign w:val="center"/>
          </w:tcPr>
          <w:p w14:paraId="30B8E520" w14:textId="77777777" w:rsidR="003C7ED5" w:rsidRDefault="003C7ED5" w:rsidP="003C7ED5">
            <w:r>
              <w:t>0.73</w:t>
            </w:r>
          </w:p>
        </w:tc>
        <w:tc>
          <w:tcPr>
            <w:tcW w:w="1302" w:type="dxa"/>
            <w:vAlign w:val="center"/>
          </w:tcPr>
          <w:p w14:paraId="403AB858" w14:textId="77777777" w:rsidR="003C7ED5" w:rsidRDefault="003C7ED5" w:rsidP="003C7ED5">
            <w:r>
              <w:t>2.20</w:t>
            </w:r>
          </w:p>
        </w:tc>
        <w:tc>
          <w:tcPr>
            <w:tcW w:w="922" w:type="dxa"/>
            <w:vAlign w:val="center"/>
          </w:tcPr>
          <w:p w14:paraId="27BED8E5" w14:textId="77777777" w:rsidR="003C7ED5" w:rsidRDefault="003C7ED5" w:rsidP="003C7ED5">
            <w:r>
              <w:rPr>
                <w:b/>
                <w:color w:val="FF0000"/>
              </w:rPr>
              <w:t>不满足</w:t>
            </w:r>
          </w:p>
        </w:tc>
      </w:tr>
      <w:tr w:rsidR="003C7ED5" w14:paraId="4BA65683" w14:textId="77777777" w:rsidTr="003C7ED5">
        <w:tc>
          <w:tcPr>
            <w:tcW w:w="651" w:type="dxa"/>
            <w:vMerge/>
            <w:vAlign w:val="center"/>
          </w:tcPr>
          <w:p w14:paraId="391F726A" w14:textId="77777777" w:rsidR="003C7ED5" w:rsidRDefault="003C7ED5" w:rsidP="003C7ED5"/>
        </w:tc>
        <w:tc>
          <w:tcPr>
            <w:tcW w:w="1076" w:type="dxa"/>
            <w:vAlign w:val="center"/>
          </w:tcPr>
          <w:p w14:paraId="06751485" w14:textId="77777777" w:rsidR="003C7ED5" w:rsidRDefault="003C7ED5" w:rsidP="003C7ED5">
            <w:r>
              <w:t>1203</w:t>
            </w:r>
          </w:p>
        </w:tc>
        <w:tc>
          <w:tcPr>
            <w:tcW w:w="1076" w:type="dxa"/>
            <w:vAlign w:val="center"/>
          </w:tcPr>
          <w:p w14:paraId="54A0D4C8" w14:textId="77777777" w:rsidR="003C7ED5" w:rsidRDefault="003C7ED5" w:rsidP="003C7ED5">
            <w:r>
              <w:t>起居室</w:t>
            </w:r>
          </w:p>
        </w:tc>
        <w:tc>
          <w:tcPr>
            <w:tcW w:w="1075" w:type="dxa"/>
            <w:vAlign w:val="center"/>
          </w:tcPr>
          <w:p w14:paraId="390FEBC7" w14:textId="77777777" w:rsidR="003C7ED5" w:rsidRDefault="003C7ED5" w:rsidP="003C7ED5">
            <w:r>
              <w:t>IV</w:t>
            </w:r>
          </w:p>
        </w:tc>
        <w:tc>
          <w:tcPr>
            <w:tcW w:w="1075" w:type="dxa"/>
            <w:vAlign w:val="center"/>
          </w:tcPr>
          <w:p w14:paraId="32D4F315" w14:textId="77777777" w:rsidR="003C7ED5" w:rsidRDefault="003C7ED5" w:rsidP="003C7ED5">
            <w:r>
              <w:t>侧面</w:t>
            </w:r>
          </w:p>
        </w:tc>
        <w:tc>
          <w:tcPr>
            <w:tcW w:w="1075" w:type="dxa"/>
            <w:vAlign w:val="center"/>
          </w:tcPr>
          <w:p w14:paraId="2E7E328A" w14:textId="77777777" w:rsidR="003C7ED5" w:rsidRDefault="003C7ED5" w:rsidP="003C7ED5">
            <w:r>
              <w:t>9.97</w:t>
            </w:r>
          </w:p>
        </w:tc>
        <w:tc>
          <w:tcPr>
            <w:tcW w:w="1075" w:type="dxa"/>
            <w:vAlign w:val="center"/>
          </w:tcPr>
          <w:p w14:paraId="3A659DAB" w14:textId="77777777" w:rsidR="003C7ED5" w:rsidRDefault="003C7ED5" w:rsidP="003C7ED5">
            <w:r>
              <w:t>0.34</w:t>
            </w:r>
          </w:p>
        </w:tc>
        <w:tc>
          <w:tcPr>
            <w:tcW w:w="1302" w:type="dxa"/>
            <w:vAlign w:val="center"/>
          </w:tcPr>
          <w:p w14:paraId="675E722D" w14:textId="77777777" w:rsidR="003C7ED5" w:rsidRDefault="003C7ED5" w:rsidP="003C7ED5">
            <w:r>
              <w:t>2.20</w:t>
            </w:r>
          </w:p>
        </w:tc>
        <w:tc>
          <w:tcPr>
            <w:tcW w:w="922" w:type="dxa"/>
            <w:vAlign w:val="center"/>
          </w:tcPr>
          <w:p w14:paraId="2D4F0602" w14:textId="77777777" w:rsidR="003C7ED5" w:rsidRDefault="003C7ED5" w:rsidP="003C7ED5">
            <w:r>
              <w:rPr>
                <w:b/>
                <w:color w:val="FF0000"/>
              </w:rPr>
              <w:t>不满足</w:t>
            </w:r>
          </w:p>
        </w:tc>
      </w:tr>
      <w:tr w:rsidR="003C7ED5" w14:paraId="1E70A779" w14:textId="77777777" w:rsidTr="003C7ED5">
        <w:tc>
          <w:tcPr>
            <w:tcW w:w="651" w:type="dxa"/>
            <w:vMerge/>
            <w:vAlign w:val="center"/>
          </w:tcPr>
          <w:p w14:paraId="4751CCFC" w14:textId="77777777" w:rsidR="003C7ED5" w:rsidRDefault="003C7ED5" w:rsidP="003C7ED5"/>
        </w:tc>
        <w:tc>
          <w:tcPr>
            <w:tcW w:w="1076" w:type="dxa"/>
            <w:vAlign w:val="center"/>
          </w:tcPr>
          <w:p w14:paraId="2831C0E1" w14:textId="77777777" w:rsidR="003C7ED5" w:rsidRDefault="003C7ED5" w:rsidP="003C7ED5">
            <w:r>
              <w:t>1204</w:t>
            </w:r>
          </w:p>
        </w:tc>
        <w:tc>
          <w:tcPr>
            <w:tcW w:w="1076" w:type="dxa"/>
            <w:vAlign w:val="center"/>
          </w:tcPr>
          <w:p w14:paraId="17C14FB5" w14:textId="77777777" w:rsidR="003C7ED5" w:rsidRDefault="003C7ED5" w:rsidP="003C7ED5">
            <w:r>
              <w:t>起居室</w:t>
            </w:r>
          </w:p>
        </w:tc>
        <w:tc>
          <w:tcPr>
            <w:tcW w:w="1075" w:type="dxa"/>
            <w:vAlign w:val="center"/>
          </w:tcPr>
          <w:p w14:paraId="6E1B8FAB" w14:textId="77777777" w:rsidR="003C7ED5" w:rsidRDefault="003C7ED5" w:rsidP="003C7ED5">
            <w:r>
              <w:t>IV</w:t>
            </w:r>
          </w:p>
        </w:tc>
        <w:tc>
          <w:tcPr>
            <w:tcW w:w="1075" w:type="dxa"/>
            <w:vAlign w:val="center"/>
          </w:tcPr>
          <w:p w14:paraId="326386D0" w14:textId="77777777" w:rsidR="003C7ED5" w:rsidRDefault="003C7ED5" w:rsidP="003C7ED5">
            <w:r>
              <w:t>侧面</w:t>
            </w:r>
          </w:p>
        </w:tc>
        <w:tc>
          <w:tcPr>
            <w:tcW w:w="1075" w:type="dxa"/>
            <w:vAlign w:val="center"/>
          </w:tcPr>
          <w:p w14:paraId="2F379E6C" w14:textId="77777777" w:rsidR="003C7ED5" w:rsidRDefault="003C7ED5" w:rsidP="003C7ED5">
            <w:r>
              <w:t>9.97</w:t>
            </w:r>
          </w:p>
        </w:tc>
        <w:tc>
          <w:tcPr>
            <w:tcW w:w="1075" w:type="dxa"/>
            <w:vAlign w:val="center"/>
          </w:tcPr>
          <w:p w14:paraId="03C56C4E" w14:textId="77777777" w:rsidR="003C7ED5" w:rsidRDefault="003C7ED5" w:rsidP="003C7ED5">
            <w:r>
              <w:t>0.00</w:t>
            </w:r>
          </w:p>
        </w:tc>
        <w:tc>
          <w:tcPr>
            <w:tcW w:w="1302" w:type="dxa"/>
            <w:vAlign w:val="center"/>
          </w:tcPr>
          <w:p w14:paraId="47D8A25C" w14:textId="77777777" w:rsidR="003C7ED5" w:rsidRDefault="003C7ED5" w:rsidP="003C7ED5">
            <w:r>
              <w:t>2.20</w:t>
            </w:r>
          </w:p>
        </w:tc>
        <w:tc>
          <w:tcPr>
            <w:tcW w:w="922" w:type="dxa"/>
            <w:vAlign w:val="center"/>
          </w:tcPr>
          <w:p w14:paraId="5CD97BD6" w14:textId="77777777" w:rsidR="003C7ED5" w:rsidRDefault="003C7ED5" w:rsidP="003C7ED5">
            <w:r>
              <w:rPr>
                <w:b/>
                <w:color w:val="FF0000"/>
              </w:rPr>
              <w:t>不满足</w:t>
            </w:r>
          </w:p>
        </w:tc>
      </w:tr>
      <w:tr w:rsidR="003C7ED5" w14:paraId="5068345D" w14:textId="77777777" w:rsidTr="003C7ED5">
        <w:tc>
          <w:tcPr>
            <w:tcW w:w="651" w:type="dxa"/>
            <w:vMerge/>
            <w:vAlign w:val="center"/>
          </w:tcPr>
          <w:p w14:paraId="62D5818E" w14:textId="77777777" w:rsidR="003C7ED5" w:rsidRDefault="003C7ED5" w:rsidP="003C7ED5"/>
        </w:tc>
        <w:tc>
          <w:tcPr>
            <w:tcW w:w="1076" w:type="dxa"/>
            <w:vAlign w:val="center"/>
          </w:tcPr>
          <w:p w14:paraId="33D8120F" w14:textId="77777777" w:rsidR="003C7ED5" w:rsidRDefault="003C7ED5" w:rsidP="003C7ED5">
            <w:r>
              <w:t>1205</w:t>
            </w:r>
          </w:p>
        </w:tc>
        <w:tc>
          <w:tcPr>
            <w:tcW w:w="1076" w:type="dxa"/>
            <w:vAlign w:val="center"/>
          </w:tcPr>
          <w:p w14:paraId="03398B64" w14:textId="77777777" w:rsidR="003C7ED5" w:rsidRDefault="003C7ED5" w:rsidP="003C7ED5">
            <w:r>
              <w:t>起居室</w:t>
            </w:r>
          </w:p>
        </w:tc>
        <w:tc>
          <w:tcPr>
            <w:tcW w:w="1075" w:type="dxa"/>
            <w:vAlign w:val="center"/>
          </w:tcPr>
          <w:p w14:paraId="51A528CF" w14:textId="77777777" w:rsidR="003C7ED5" w:rsidRDefault="003C7ED5" w:rsidP="003C7ED5">
            <w:r>
              <w:t>IV</w:t>
            </w:r>
          </w:p>
        </w:tc>
        <w:tc>
          <w:tcPr>
            <w:tcW w:w="1075" w:type="dxa"/>
            <w:vAlign w:val="center"/>
          </w:tcPr>
          <w:p w14:paraId="481B70DB" w14:textId="77777777" w:rsidR="003C7ED5" w:rsidRDefault="003C7ED5" w:rsidP="003C7ED5">
            <w:r>
              <w:t>侧面</w:t>
            </w:r>
          </w:p>
        </w:tc>
        <w:tc>
          <w:tcPr>
            <w:tcW w:w="1075" w:type="dxa"/>
            <w:vAlign w:val="center"/>
          </w:tcPr>
          <w:p w14:paraId="5FC5625D" w14:textId="77777777" w:rsidR="003C7ED5" w:rsidRDefault="003C7ED5" w:rsidP="003C7ED5">
            <w:r>
              <w:t>4.89</w:t>
            </w:r>
          </w:p>
        </w:tc>
        <w:tc>
          <w:tcPr>
            <w:tcW w:w="1075" w:type="dxa"/>
            <w:vAlign w:val="center"/>
          </w:tcPr>
          <w:p w14:paraId="325B7DB3" w14:textId="77777777" w:rsidR="003C7ED5" w:rsidRDefault="003C7ED5" w:rsidP="003C7ED5">
            <w:r>
              <w:t>0.00</w:t>
            </w:r>
          </w:p>
        </w:tc>
        <w:tc>
          <w:tcPr>
            <w:tcW w:w="1302" w:type="dxa"/>
            <w:vAlign w:val="center"/>
          </w:tcPr>
          <w:p w14:paraId="7AF215CA" w14:textId="77777777" w:rsidR="003C7ED5" w:rsidRDefault="003C7ED5" w:rsidP="003C7ED5">
            <w:r>
              <w:t>2.20</w:t>
            </w:r>
          </w:p>
        </w:tc>
        <w:tc>
          <w:tcPr>
            <w:tcW w:w="922" w:type="dxa"/>
            <w:vAlign w:val="center"/>
          </w:tcPr>
          <w:p w14:paraId="343AD773" w14:textId="77777777" w:rsidR="003C7ED5" w:rsidRDefault="003C7ED5" w:rsidP="003C7ED5">
            <w:r>
              <w:rPr>
                <w:b/>
                <w:color w:val="FF0000"/>
              </w:rPr>
              <w:t>不满足</w:t>
            </w:r>
          </w:p>
        </w:tc>
      </w:tr>
      <w:tr w:rsidR="003C7ED5" w14:paraId="7DC2DADA" w14:textId="77777777" w:rsidTr="003C7ED5">
        <w:tc>
          <w:tcPr>
            <w:tcW w:w="651" w:type="dxa"/>
            <w:vMerge/>
            <w:vAlign w:val="center"/>
          </w:tcPr>
          <w:p w14:paraId="48ADA89B" w14:textId="77777777" w:rsidR="003C7ED5" w:rsidRDefault="003C7ED5" w:rsidP="003C7ED5"/>
        </w:tc>
        <w:tc>
          <w:tcPr>
            <w:tcW w:w="1076" w:type="dxa"/>
            <w:vAlign w:val="center"/>
          </w:tcPr>
          <w:p w14:paraId="492A0D76" w14:textId="77777777" w:rsidR="003C7ED5" w:rsidRDefault="003C7ED5" w:rsidP="003C7ED5">
            <w:r>
              <w:t>1206</w:t>
            </w:r>
          </w:p>
        </w:tc>
        <w:tc>
          <w:tcPr>
            <w:tcW w:w="1076" w:type="dxa"/>
            <w:vAlign w:val="center"/>
          </w:tcPr>
          <w:p w14:paraId="6D5348D2" w14:textId="77777777" w:rsidR="003C7ED5" w:rsidRDefault="003C7ED5" w:rsidP="003C7ED5">
            <w:r>
              <w:t>起居室</w:t>
            </w:r>
          </w:p>
        </w:tc>
        <w:tc>
          <w:tcPr>
            <w:tcW w:w="1075" w:type="dxa"/>
            <w:vAlign w:val="center"/>
          </w:tcPr>
          <w:p w14:paraId="2F1DA224" w14:textId="77777777" w:rsidR="003C7ED5" w:rsidRDefault="003C7ED5" w:rsidP="003C7ED5">
            <w:r>
              <w:t>IV</w:t>
            </w:r>
          </w:p>
        </w:tc>
        <w:tc>
          <w:tcPr>
            <w:tcW w:w="1075" w:type="dxa"/>
            <w:vAlign w:val="center"/>
          </w:tcPr>
          <w:p w14:paraId="1EE210AD" w14:textId="77777777" w:rsidR="003C7ED5" w:rsidRDefault="003C7ED5" w:rsidP="003C7ED5">
            <w:r>
              <w:t>侧面</w:t>
            </w:r>
          </w:p>
        </w:tc>
        <w:tc>
          <w:tcPr>
            <w:tcW w:w="1075" w:type="dxa"/>
            <w:vAlign w:val="center"/>
          </w:tcPr>
          <w:p w14:paraId="61A68F44" w14:textId="77777777" w:rsidR="003C7ED5" w:rsidRDefault="003C7ED5" w:rsidP="003C7ED5">
            <w:r>
              <w:t>4.89</w:t>
            </w:r>
          </w:p>
        </w:tc>
        <w:tc>
          <w:tcPr>
            <w:tcW w:w="1075" w:type="dxa"/>
            <w:vAlign w:val="center"/>
          </w:tcPr>
          <w:p w14:paraId="4DD31C69" w14:textId="77777777" w:rsidR="003C7ED5" w:rsidRDefault="003C7ED5" w:rsidP="003C7ED5">
            <w:r>
              <w:t>0.00</w:t>
            </w:r>
          </w:p>
        </w:tc>
        <w:tc>
          <w:tcPr>
            <w:tcW w:w="1302" w:type="dxa"/>
            <w:vAlign w:val="center"/>
          </w:tcPr>
          <w:p w14:paraId="36F5D9E3" w14:textId="77777777" w:rsidR="003C7ED5" w:rsidRDefault="003C7ED5" w:rsidP="003C7ED5">
            <w:r>
              <w:t>2.20</w:t>
            </w:r>
          </w:p>
        </w:tc>
        <w:tc>
          <w:tcPr>
            <w:tcW w:w="922" w:type="dxa"/>
            <w:vAlign w:val="center"/>
          </w:tcPr>
          <w:p w14:paraId="10B4A8F8" w14:textId="77777777" w:rsidR="003C7ED5" w:rsidRDefault="003C7ED5" w:rsidP="003C7ED5">
            <w:r>
              <w:rPr>
                <w:b/>
                <w:color w:val="FF0000"/>
              </w:rPr>
              <w:t>不满足</w:t>
            </w:r>
          </w:p>
        </w:tc>
      </w:tr>
      <w:tr w:rsidR="003C7ED5" w14:paraId="4704B7F3" w14:textId="77777777" w:rsidTr="003C7ED5">
        <w:tc>
          <w:tcPr>
            <w:tcW w:w="651" w:type="dxa"/>
            <w:vMerge/>
            <w:vAlign w:val="center"/>
          </w:tcPr>
          <w:p w14:paraId="3752D635" w14:textId="77777777" w:rsidR="003C7ED5" w:rsidRDefault="003C7ED5" w:rsidP="003C7ED5"/>
        </w:tc>
        <w:tc>
          <w:tcPr>
            <w:tcW w:w="1076" w:type="dxa"/>
            <w:vAlign w:val="center"/>
          </w:tcPr>
          <w:p w14:paraId="7FF07037" w14:textId="77777777" w:rsidR="003C7ED5" w:rsidRDefault="003C7ED5" w:rsidP="003C7ED5">
            <w:r>
              <w:t>1207</w:t>
            </w:r>
          </w:p>
        </w:tc>
        <w:tc>
          <w:tcPr>
            <w:tcW w:w="1076" w:type="dxa"/>
            <w:vAlign w:val="center"/>
          </w:tcPr>
          <w:p w14:paraId="460DDA54" w14:textId="77777777" w:rsidR="003C7ED5" w:rsidRDefault="003C7ED5" w:rsidP="003C7ED5">
            <w:r>
              <w:t>起居室</w:t>
            </w:r>
          </w:p>
        </w:tc>
        <w:tc>
          <w:tcPr>
            <w:tcW w:w="1075" w:type="dxa"/>
            <w:vAlign w:val="center"/>
          </w:tcPr>
          <w:p w14:paraId="1C7D952B" w14:textId="77777777" w:rsidR="003C7ED5" w:rsidRDefault="003C7ED5" w:rsidP="003C7ED5">
            <w:r>
              <w:t>IV</w:t>
            </w:r>
          </w:p>
        </w:tc>
        <w:tc>
          <w:tcPr>
            <w:tcW w:w="1075" w:type="dxa"/>
            <w:vAlign w:val="center"/>
          </w:tcPr>
          <w:p w14:paraId="18D0657F" w14:textId="77777777" w:rsidR="003C7ED5" w:rsidRDefault="003C7ED5" w:rsidP="003C7ED5">
            <w:r>
              <w:t>侧面</w:t>
            </w:r>
          </w:p>
        </w:tc>
        <w:tc>
          <w:tcPr>
            <w:tcW w:w="1075" w:type="dxa"/>
            <w:vAlign w:val="center"/>
          </w:tcPr>
          <w:p w14:paraId="0DD26892" w14:textId="77777777" w:rsidR="003C7ED5" w:rsidRDefault="003C7ED5" w:rsidP="003C7ED5">
            <w:r>
              <w:t>4.89</w:t>
            </w:r>
          </w:p>
        </w:tc>
        <w:tc>
          <w:tcPr>
            <w:tcW w:w="1075" w:type="dxa"/>
            <w:vAlign w:val="center"/>
          </w:tcPr>
          <w:p w14:paraId="5C025BB0" w14:textId="77777777" w:rsidR="003C7ED5" w:rsidRDefault="003C7ED5" w:rsidP="003C7ED5">
            <w:r>
              <w:t>0.00</w:t>
            </w:r>
          </w:p>
        </w:tc>
        <w:tc>
          <w:tcPr>
            <w:tcW w:w="1302" w:type="dxa"/>
            <w:vAlign w:val="center"/>
          </w:tcPr>
          <w:p w14:paraId="6184670C" w14:textId="77777777" w:rsidR="003C7ED5" w:rsidRDefault="003C7ED5" w:rsidP="003C7ED5">
            <w:r>
              <w:t>2.20</w:t>
            </w:r>
          </w:p>
        </w:tc>
        <w:tc>
          <w:tcPr>
            <w:tcW w:w="922" w:type="dxa"/>
            <w:vAlign w:val="center"/>
          </w:tcPr>
          <w:p w14:paraId="2F7217B8" w14:textId="77777777" w:rsidR="003C7ED5" w:rsidRDefault="003C7ED5" w:rsidP="003C7ED5">
            <w:r>
              <w:rPr>
                <w:b/>
                <w:color w:val="FF0000"/>
              </w:rPr>
              <w:t>不满足</w:t>
            </w:r>
          </w:p>
        </w:tc>
      </w:tr>
      <w:tr w:rsidR="003C7ED5" w14:paraId="07F02B33" w14:textId="77777777" w:rsidTr="003C7ED5">
        <w:tc>
          <w:tcPr>
            <w:tcW w:w="651" w:type="dxa"/>
            <w:vMerge/>
            <w:vAlign w:val="center"/>
          </w:tcPr>
          <w:p w14:paraId="1B11B168" w14:textId="77777777" w:rsidR="003C7ED5" w:rsidRDefault="003C7ED5" w:rsidP="003C7ED5"/>
        </w:tc>
        <w:tc>
          <w:tcPr>
            <w:tcW w:w="1076" w:type="dxa"/>
            <w:vAlign w:val="center"/>
          </w:tcPr>
          <w:p w14:paraId="10CFAB3D" w14:textId="77777777" w:rsidR="003C7ED5" w:rsidRDefault="003C7ED5" w:rsidP="003C7ED5">
            <w:r>
              <w:t>1208</w:t>
            </w:r>
          </w:p>
        </w:tc>
        <w:tc>
          <w:tcPr>
            <w:tcW w:w="1076" w:type="dxa"/>
            <w:vAlign w:val="center"/>
          </w:tcPr>
          <w:p w14:paraId="09E90F71" w14:textId="77777777" w:rsidR="003C7ED5" w:rsidRDefault="003C7ED5" w:rsidP="003C7ED5">
            <w:r>
              <w:t>起居室</w:t>
            </w:r>
          </w:p>
        </w:tc>
        <w:tc>
          <w:tcPr>
            <w:tcW w:w="1075" w:type="dxa"/>
            <w:vAlign w:val="center"/>
          </w:tcPr>
          <w:p w14:paraId="4D021214" w14:textId="77777777" w:rsidR="003C7ED5" w:rsidRDefault="003C7ED5" w:rsidP="003C7ED5">
            <w:r>
              <w:t>IV</w:t>
            </w:r>
          </w:p>
        </w:tc>
        <w:tc>
          <w:tcPr>
            <w:tcW w:w="1075" w:type="dxa"/>
            <w:vAlign w:val="center"/>
          </w:tcPr>
          <w:p w14:paraId="637C73A9" w14:textId="77777777" w:rsidR="003C7ED5" w:rsidRDefault="003C7ED5" w:rsidP="003C7ED5">
            <w:r>
              <w:t>侧面</w:t>
            </w:r>
          </w:p>
        </w:tc>
        <w:tc>
          <w:tcPr>
            <w:tcW w:w="1075" w:type="dxa"/>
            <w:vAlign w:val="center"/>
          </w:tcPr>
          <w:p w14:paraId="386E17E6" w14:textId="77777777" w:rsidR="003C7ED5" w:rsidRDefault="003C7ED5" w:rsidP="003C7ED5">
            <w:r>
              <w:t>4.89</w:t>
            </w:r>
          </w:p>
        </w:tc>
        <w:tc>
          <w:tcPr>
            <w:tcW w:w="1075" w:type="dxa"/>
            <w:vAlign w:val="center"/>
          </w:tcPr>
          <w:p w14:paraId="7297B5E8" w14:textId="77777777" w:rsidR="003C7ED5" w:rsidRDefault="003C7ED5" w:rsidP="003C7ED5">
            <w:r>
              <w:t>0.00</w:t>
            </w:r>
          </w:p>
        </w:tc>
        <w:tc>
          <w:tcPr>
            <w:tcW w:w="1302" w:type="dxa"/>
            <w:vAlign w:val="center"/>
          </w:tcPr>
          <w:p w14:paraId="412A7FF0" w14:textId="77777777" w:rsidR="003C7ED5" w:rsidRDefault="003C7ED5" w:rsidP="003C7ED5">
            <w:r>
              <w:t>2.20</w:t>
            </w:r>
          </w:p>
        </w:tc>
        <w:tc>
          <w:tcPr>
            <w:tcW w:w="922" w:type="dxa"/>
            <w:vAlign w:val="center"/>
          </w:tcPr>
          <w:p w14:paraId="167B015E" w14:textId="77777777" w:rsidR="003C7ED5" w:rsidRDefault="003C7ED5" w:rsidP="003C7ED5">
            <w:r>
              <w:rPr>
                <w:b/>
                <w:color w:val="FF0000"/>
              </w:rPr>
              <w:t>不满足</w:t>
            </w:r>
          </w:p>
        </w:tc>
      </w:tr>
      <w:tr w:rsidR="003C7ED5" w14:paraId="1C39C2DC" w14:textId="77777777" w:rsidTr="003C7ED5">
        <w:tc>
          <w:tcPr>
            <w:tcW w:w="651" w:type="dxa"/>
            <w:vMerge/>
            <w:vAlign w:val="center"/>
          </w:tcPr>
          <w:p w14:paraId="23B5F1E9" w14:textId="77777777" w:rsidR="003C7ED5" w:rsidRDefault="003C7ED5" w:rsidP="003C7ED5"/>
        </w:tc>
        <w:tc>
          <w:tcPr>
            <w:tcW w:w="1076" w:type="dxa"/>
            <w:vAlign w:val="center"/>
          </w:tcPr>
          <w:p w14:paraId="160E3BD5" w14:textId="77777777" w:rsidR="003C7ED5" w:rsidRDefault="003C7ED5" w:rsidP="003C7ED5">
            <w:r>
              <w:t>1209</w:t>
            </w:r>
          </w:p>
        </w:tc>
        <w:tc>
          <w:tcPr>
            <w:tcW w:w="1076" w:type="dxa"/>
            <w:vAlign w:val="center"/>
          </w:tcPr>
          <w:p w14:paraId="3B1A1918" w14:textId="77777777" w:rsidR="003C7ED5" w:rsidRDefault="003C7ED5" w:rsidP="003C7ED5">
            <w:r>
              <w:t>起居室</w:t>
            </w:r>
          </w:p>
        </w:tc>
        <w:tc>
          <w:tcPr>
            <w:tcW w:w="1075" w:type="dxa"/>
            <w:vAlign w:val="center"/>
          </w:tcPr>
          <w:p w14:paraId="734188D4" w14:textId="77777777" w:rsidR="003C7ED5" w:rsidRDefault="003C7ED5" w:rsidP="003C7ED5">
            <w:r>
              <w:t>IV</w:t>
            </w:r>
          </w:p>
        </w:tc>
        <w:tc>
          <w:tcPr>
            <w:tcW w:w="1075" w:type="dxa"/>
            <w:vAlign w:val="center"/>
          </w:tcPr>
          <w:p w14:paraId="342B286C" w14:textId="77777777" w:rsidR="003C7ED5" w:rsidRDefault="003C7ED5" w:rsidP="003C7ED5">
            <w:r>
              <w:t>侧面</w:t>
            </w:r>
          </w:p>
        </w:tc>
        <w:tc>
          <w:tcPr>
            <w:tcW w:w="1075" w:type="dxa"/>
            <w:vAlign w:val="center"/>
          </w:tcPr>
          <w:p w14:paraId="76BA975D" w14:textId="77777777" w:rsidR="003C7ED5" w:rsidRDefault="003C7ED5" w:rsidP="003C7ED5">
            <w:r>
              <w:t>4.89</w:t>
            </w:r>
          </w:p>
        </w:tc>
        <w:tc>
          <w:tcPr>
            <w:tcW w:w="1075" w:type="dxa"/>
            <w:vAlign w:val="center"/>
          </w:tcPr>
          <w:p w14:paraId="6F4DCCB5" w14:textId="77777777" w:rsidR="003C7ED5" w:rsidRDefault="003C7ED5" w:rsidP="003C7ED5">
            <w:r>
              <w:t>0.00</w:t>
            </w:r>
          </w:p>
        </w:tc>
        <w:tc>
          <w:tcPr>
            <w:tcW w:w="1302" w:type="dxa"/>
            <w:vAlign w:val="center"/>
          </w:tcPr>
          <w:p w14:paraId="16B33AC3" w14:textId="77777777" w:rsidR="003C7ED5" w:rsidRDefault="003C7ED5" w:rsidP="003C7ED5">
            <w:r>
              <w:t>2.20</w:t>
            </w:r>
          </w:p>
        </w:tc>
        <w:tc>
          <w:tcPr>
            <w:tcW w:w="922" w:type="dxa"/>
            <w:vAlign w:val="center"/>
          </w:tcPr>
          <w:p w14:paraId="74E1F9D1" w14:textId="77777777" w:rsidR="003C7ED5" w:rsidRDefault="003C7ED5" w:rsidP="003C7ED5">
            <w:r>
              <w:rPr>
                <w:b/>
                <w:color w:val="FF0000"/>
              </w:rPr>
              <w:t>不满足</w:t>
            </w:r>
          </w:p>
        </w:tc>
      </w:tr>
      <w:tr w:rsidR="003C7ED5" w14:paraId="3E5A6BD2" w14:textId="77777777" w:rsidTr="003C7ED5">
        <w:tc>
          <w:tcPr>
            <w:tcW w:w="651" w:type="dxa"/>
            <w:vMerge/>
            <w:vAlign w:val="center"/>
          </w:tcPr>
          <w:p w14:paraId="6EF5362E" w14:textId="77777777" w:rsidR="003C7ED5" w:rsidRDefault="003C7ED5" w:rsidP="003C7ED5"/>
        </w:tc>
        <w:tc>
          <w:tcPr>
            <w:tcW w:w="1076" w:type="dxa"/>
            <w:vAlign w:val="center"/>
          </w:tcPr>
          <w:p w14:paraId="502C6EC2" w14:textId="77777777" w:rsidR="003C7ED5" w:rsidRDefault="003C7ED5" w:rsidP="003C7ED5">
            <w:r>
              <w:t>1210</w:t>
            </w:r>
          </w:p>
        </w:tc>
        <w:tc>
          <w:tcPr>
            <w:tcW w:w="1076" w:type="dxa"/>
            <w:vAlign w:val="center"/>
          </w:tcPr>
          <w:p w14:paraId="53A1DF9E" w14:textId="77777777" w:rsidR="003C7ED5" w:rsidRDefault="003C7ED5" w:rsidP="003C7ED5">
            <w:r>
              <w:t>起居室</w:t>
            </w:r>
          </w:p>
        </w:tc>
        <w:tc>
          <w:tcPr>
            <w:tcW w:w="1075" w:type="dxa"/>
            <w:vAlign w:val="center"/>
          </w:tcPr>
          <w:p w14:paraId="040C93C2" w14:textId="77777777" w:rsidR="003C7ED5" w:rsidRDefault="003C7ED5" w:rsidP="003C7ED5">
            <w:r>
              <w:t>IV</w:t>
            </w:r>
          </w:p>
        </w:tc>
        <w:tc>
          <w:tcPr>
            <w:tcW w:w="1075" w:type="dxa"/>
            <w:vAlign w:val="center"/>
          </w:tcPr>
          <w:p w14:paraId="718D2768" w14:textId="77777777" w:rsidR="003C7ED5" w:rsidRDefault="003C7ED5" w:rsidP="003C7ED5">
            <w:r>
              <w:t>侧面</w:t>
            </w:r>
          </w:p>
        </w:tc>
        <w:tc>
          <w:tcPr>
            <w:tcW w:w="1075" w:type="dxa"/>
            <w:vAlign w:val="center"/>
          </w:tcPr>
          <w:p w14:paraId="4F2DA7E2" w14:textId="77777777" w:rsidR="003C7ED5" w:rsidRDefault="003C7ED5" w:rsidP="003C7ED5">
            <w:r>
              <w:t>4.89</w:t>
            </w:r>
          </w:p>
        </w:tc>
        <w:tc>
          <w:tcPr>
            <w:tcW w:w="1075" w:type="dxa"/>
            <w:vAlign w:val="center"/>
          </w:tcPr>
          <w:p w14:paraId="258E608B" w14:textId="77777777" w:rsidR="003C7ED5" w:rsidRDefault="003C7ED5" w:rsidP="003C7ED5">
            <w:r>
              <w:t>0.00</w:t>
            </w:r>
          </w:p>
        </w:tc>
        <w:tc>
          <w:tcPr>
            <w:tcW w:w="1302" w:type="dxa"/>
            <w:vAlign w:val="center"/>
          </w:tcPr>
          <w:p w14:paraId="621A8D5C" w14:textId="77777777" w:rsidR="003C7ED5" w:rsidRDefault="003C7ED5" w:rsidP="003C7ED5">
            <w:r>
              <w:t>2.20</w:t>
            </w:r>
          </w:p>
        </w:tc>
        <w:tc>
          <w:tcPr>
            <w:tcW w:w="922" w:type="dxa"/>
            <w:vAlign w:val="center"/>
          </w:tcPr>
          <w:p w14:paraId="2FADEC99" w14:textId="77777777" w:rsidR="003C7ED5" w:rsidRDefault="003C7ED5" w:rsidP="003C7ED5">
            <w:r>
              <w:rPr>
                <w:b/>
                <w:color w:val="FF0000"/>
              </w:rPr>
              <w:t>不满足</w:t>
            </w:r>
          </w:p>
        </w:tc>
      </w:tr>
      <w:tr w:rsidR="003C7ED5" w14:paraId="5A743133" w14:textId="77777777" w:rsidTr="003C7ED5">
        <w:tc>
          <w:tcPr>
            <w:tcW w:w="651" w:type="dxa"/>
            <w:vMerge/>
            <w:vAlign w:val="center"/>
          </w:tcPr>
          <w:p w14:paraId="2DE720A5" w14:textId="77777777" w:rsidR="003C7ED5" w:rsidRDefault="003C7ED5" w:rsidP="003C7ED5"/>
        </w:tc>
        <w:tc>
          <w:tcPr>
            <w:tcW w:w="1076" w:type="dxa"/>
            <w:vAlign w:val="center"/>
          </w:tcPr>
          <w:p w14:paraId="16DC2D1D" w14:textId="77777777" w:rsidR="003C7ED5" w:rsidRDefault="003C7ED5" w:rsidP="003C7ED5">
            <w:r>
              <w:t>1211</w:t>
            </w:r>
          </w:p>
        </w:tc>
        <w:tc>
          <w:tcPr>
            <w:tcW w:w="1076" w:type="dxa"/>
            <w:vAlign w:val="center"/>
          </w:tcPr>
          <w:p w14:paraId="17BB7CD7" w14:textId="77777777" w:rsidR="003C7ED5" w:rsidRDefault="003C7ED5" w:rsidP="003C7ED5">
            <w:r>
              <w:t>起居室</w:t>
            </w:r>
          </w:p>
        </w:tc>
        <w:tc>
          <w:tcPr>
            <w:tcW w:w="1075" w:type="dxa"/>
            <w:vAlign w:val="center"/>
          </w:tcPr>
          <w:p w14:paraId="0EB10CA4" w14:textId="77777777" w:rsidR="003C7ED5" w:rsidRDefault="003C7ED5" w:rsidP="003C7ED5">
            <w:r>
              <w:t>IV</w:t>
            </w:r>
          </w:p>
        </w:tc>
        <w:tc>
          <w:tcPr>
            <w:tcW w:w="1075" w:type="dxa"/>
            <w:vAlign w:val="center"/>
          </w:tcPr>
          <w:p w14:paraId="393E9C76" w14:textId="77777777" w:rsidR="003C7ED5" w:rsidRDefault="003C7ED5" w:rsidP="003C7ED5">
            <w:r>
              <w:t>侧面</w:t>
            </w:r>
          </w:p>
        </w:tc>
        <w:tc>
          <w:tcPr>
            <w:tcW w:w="1075" w:type="dxa"/>
            <w:vAlign w:val="center"/>
          </w:tcPr>
          <w:p w14:paraId="32052D24" w14:textId="77777777" w:rsidR="003C7ED5" w:rsidRDefault="003C7ED5" w:rsidP="003C7ED5">
            <w:r>
              <w:t>4.89</w:t>
            </w:r>
          </w:p>
        </w:tc>
        <w:tc>
          <w:tcPr>
            <w:tcW w:w="1075" w:type="dxa"/>
            <w:vAlign w:val="center"/>
          </w:tcPr>
          <w:p w14:paraId="0BA1827E" w14:textId="77777777" w:rsidR="003C7ED5" w:rsidRDefault="003C7ED5" w:rsidP="003C7ED5">
            <w:r>
              <w:t>0.00</w:t>
            </w:r>
          </w:p>
        </w:tc>
        <w:tc>
          <w:tcPr>
            <w:tcW w:w="1302" w:type="dxa"/>
            <w:vAlign w:val="center"/>
          </w:tcPr>
          <w:p w14:paraId="4E17C908" w14:textId="77777777" w:rsidR="003C7ED5" w:rsidRDefault="003C7ED5" w:rsidP="003C7ED5">
            <w:r>
              <w:t>2.20</w:t>
            </w:r>
          </w:p>
        </w:tc>
        <w:tc>
          <w:tcPr>
            <w:tcW w:w="922" w:type="dxa"/>
            <w:vAlign w:val="center"/>
          </w:tcPr>
          <w:p w14:paraId="018806A9" w14:textId="77777777" w:rsidR="003C7ED5" w:rsidRDefault="003C7ED5" w:rsidP="003C7ED5">
            <w:r>
              <w:rPr>
                <w:b/>
                <w:color w:val="FF0000"/>
              </w:rPr>
              <w:t>不满足</w:t>
            </w:r>
          </w:p>
        </w:tc>
      </w:tr>
      <w:tr w:rsidR="003C7ED5" w14:paraId="2095F512" w14:textId="77777777" w:rsidTr="003C7ED5">
        <w:tc>
          <w:tcPr>
            <w:tcW w:w="651" w:type="dxa"/>
            <w:vMerge/>
            <w:vAlign w:val="center"/>
          </w:tcPr>
          <w:p w14:paraId="36904706" w14:textId="77777777" w:rsidR="003C7ED5" w:rsidRDefault="003C7ED5" w:rsidP="003C7ED5"/>
        </w:tc>
        <w:tc>
          <w:tcPr>
            <w:tcW w:w="1076" w:type="dxa"/>
            <w:vAlign w:val="center"/>
          </w:tcPr>
          <w:p w14:paraId="580179C9" w14:textId="77777777" w:rsidR="003C7ED5" w:rsidRDefault="003C7ED5" w:rsidP="003C7ED5">
            <w:r>
              <w:t>1212</w:t>
            </w:r>
          </w:p>
        </w:tc>
        <w:tc>
          <w:tcPr>
            <w:tcW w:w="1076" w:type="dxa"/>
            <w:vAlign w:val="center"/>
          </w:tcPr>
          <w:p w14:paraId="4BA9EE3C" w14:textId="77777777" w:rsidR="003C7ED5" w:rsidRDefault="003C7ED5" w:rsidP="003C7ED5">
            <w:r>
              <w:t>起居室</w:t>
            </w:r>
          </w:p>
        </w:tc>
        <w:tc>
          <w:tcPr>
            <w:tcW w:w="1075" w:type="dxa"/>
            <w:vAlign w:val="center"/>
          </w:tcPr>
          <w:p w14:paraId="512541F2" w14:textId="77777777" w:rsidR="003C7ED5" w:rsidRDefault="003C7ED5" w:rsidP="003C7ED5">
            <w:r>
              <w:t>IV</w:t>
            </w:r>
          </w:p>
        </w:tc>
        <w:tc>
          <w:tcPr>
            <w:tcW w:w="1075" w:type="dxa"/>
            <w:vAlign w:val="center"/>
          </w:tcPr>
          <w:p w14:paraId="1D5FCC10" w14:textId="77777777" w:rsidR="003C7ED5" w:rsidRDefault="003C7ED5" w:rsidP="003C7ED5">
            <w:r>
              <w:t>侧面</w:t>
            </w:r>
          </w:p>
        </w:tc>
        <w:tc>
          <w:tcPr>
            <w:tcW w:w="1075" w:type="dxa"/>
            <w:vAlign w:val="center"/>
          </w:tcPr>
          <w:p w14:paraId="7F2451E8" w14:textId="77777777" w:rsidR="003C7ED5" w:rsidRDefault="003C7ED5" w:rsidP="003C7ED5">
            <w:r>
              <w:t>4.89</w:t>
            </w:r>
          </w:p>
        </w:tc>
        <w:tc>
          <w:tcPr>
            <w:tcW w:w="1075" w:type="dxa"/>
            <w:vAlign w:val="center"/>
          </w:tcPr>
          <w:p w14:paraId="2F673827" w14:textId="77777777" w:rsidR="003C7ED5" w:rsidRDefault="003C7ED5" w:rsidP="003C7ED5">
            <w:r>
              <w:t>0.00</w:t>
            </w:r>
          </w:p>
        </w:tc>
        <w:tc>
          <w:tcPr>
            <w:tcW w:w="1302" w:type="dxa"/>
            <w:vAlign w:val="center"/>
          </w:tcPr>
          <w:p w14:paraId="25E20836" w14:textId="77777777" w:rsidR="003C7ED5" w:rsidRDefault="003C7ED5" w:rsidP="003C7ED5">
            <w:r>
              <w:t>2.20</w:t>
            </w:r>
          </w:p>
        </w:tc>
        <w:tc>
          <w:tcPr>
            <w:tcW w:w="922" w:type="dxa"/>
            <w:vAlign w:val="center"/>
          </w:tcPr>
          <w:p w14:paraId="6B61C380" w14:textId="77777777" w:rsidR="003C7ED5" w:rsidRDefault="003C7ED5" w:rsidP="003C7ED5">
            <w:r>
              <w:rPr>
                <w:b/>
                <w:color w:val="FF0000"/>
              </w:rPr>
              <w:t>不满足</w:t>
            </w:r>
          </w:p>
        </w:tc>
      </w:tr>
      <w:tr w:rsidR="003C7ED5" w14:paraId="55CA1ADA" w14:textId="77777777" w:rsidTr="003C7ED5">
        <w:tc>
          <w:tcPr>
            <w:tcW w:w="651" w:type="dxa"/>
            <w:vMerge/>
            <w:vAlign w:val="center"/>
          </w:tcPr>
          <w:p w14:paraId="33E778D9" w14:textId="77777777" w:rsidR="003C7ED5" w:rsidRDefault="003C7ED5" w:rsidP="003C7ED5"/>
        </w:tc>
        <w:tc>
          <w:tcPr>
            <w:tcW w:w="1076" w:type="dxa"/>
            <w:vAlign w:val="center"/>
          </w:tcPr>
          <w:p w14:paraId="5213F758" w14:textId="77777777" w:rsidR="003C7ED5" w:rsidRDefault="003C7ED5" w:rsidP="003C7ED5">
            <w:r>
              <w:t>1213</w:t>
            </w:r>
          </w:p>
        </w:tc>
        <w:tc>
          <w:tcPr>
            <w:tcW w:w="1076" w:type="dxa"/>
            <w:vAlign w:val="center"/>
          </w:tcPr>
          <w:p w14:paraId="6304D4FE" w14:textId="77777777" w:rsidR="003C7ED5" w:rsidRDefault="003C7ED5" w:rsidP="003C7ED5">
            <w:r>
              <w:t>起居室</w:t>
            </w:r>
          </w:p>
        </w:tc>
        <w:tc>
          <w:tcPr>
            <w:tcW w:w="1075" w:type="dxa"/>
            <w:vAlign w:val="center"/>
          </w:tcPr>
          <w:p w14:paraId="4B6BEEF0" w14:textId="77777777" w:rsidR="003C7ED5" w:rsidRDefault="003C7ED5" w:rsidP="003C7ED5">
            <w:r>
              <w:t>IV</w:t>
            </w:r>
          </w:p>
        </w:tc>
        <w:tc>
          <w:tcPr>
            <w:tcW w:w="1075" w:type="dxa"/>
            <w:vAlign w:val="center"/>
          </w:tcPr>
          <w:p w14:paraId="06BA3ECA" w14:textId="77777777" w:rsidR="003C7ED5" w:rsidRDefault="003C7ED5" w:rsidP="003C7ED5">
            <w:r>
              <w:t>侧面</w:t>
            </w:r>
          </w:p>
        </w:tc>
        <w:tc>
          <w:tcPr>
            <w:tcW w:w="1075" w:type="dxa"/>
            <w:vAlign w:val="center"/>
          </w:tcPr>
          <w:p w14:paraId="32077771" w14:textId="77777777" w:rsidR="003C7ED5" w:rsidRDefault="003C7ED5" w:rsidP="003C7ED5">
            <w:r>
              <w:t>4.89</w:t>
            </w:r>
          </w:p>
        </w:tc>
        <w:tc>
          <w:tcPr>
            <w:tcW w:w="1075" w:type="dxa"/>
            <w:vAlign w:val="center"/>
          </w:tcPr>
          <w:p w14:paraId="637DFC65" w14:textId="77777777" w:rsidR="003C7ED5" w:rsidRDefault="003C7ED5" w:rsidP="003C7ED5">
            <w:r>
              <w:t>0.00</w:t>
            </w:r>
          </w:p>
        </w:tc>
        <w:tc>
          <w:tcPr>
            <w:tcW w:w="1302" w:type="dxa"/>
            <w:vAlign w:val="center"/>
          </w:tcPr>
          <w:p w14:paraId="7348A06E" w14:textId="77777777" w:rsidR="003C7ED5" w:rsidRDefault="003C7ED5" w:rsidP="003C7ED5">
            <w:r>
              <w:t>2.20</w:t>
            </w:r>
          </w:p>
        </w:tc>
        <w:tc>
          <w:tcPr>
            <w:tcW w:w="922" w:type="dxa"/>
            <w:vAlign w:val="center"/>
          </w:tcPr>
          <w:p w14:paraId="443F91D3" w14:textId="77777777" w:rsidR="003C7ED5" w:rsidRDefault="003C7ED5" w:rsidP="003C7ED5">
            <w:r>
              <w:rPr>
                <w:b/>
                <w:color w:val="FF0000"/>
              </w:rPr>
              <w:t>不满足</w:t>
            </w:r>
          </w:p>
        </w:tc>
      </w:tr>
      <w:tr w:rsidR="003C7ED5" w14:paraId="4CE3E94B" w14:textId="77777777" w:rsidTr="003C7ED5">
        <w:tc>
          <w:tcPr>
            <w:tcW w:w="651" w:type="dxa"/>
            <w:vMerge/>
            <w:vAlign w:val="center"/>
          </w:tcPr>
          <w:p w14:paraId="4574F6CF" w14:textId="77777777" w:rsidR="003C7ED5" w:rsidRDefault="003C7ED5" w:rsidP="003C7ED5"/>
        </w:tc>
        <w:tc>
          <w:tcPr>
            <w:tcW w:w="1076" w:type="dxa"/>
            <w:vAlign w:val="center"/>
          </w:tcPr>
          <w:p w14:paraId="332D4655" w14:textId="77777777" w:rsidR="003C7ED5" w:rsidRDefault="003C7ED5" w:rsidP="003C7ED5">
            <w:r>
              <w:t>1214</w:t>
            </w:r>
          </w:p>
        </w:tc>
        <w:tc>
          <w:tcPr>
            <w:tcW w:w="1076" w:type="dxa"/>
            <w:vAlign w:val="center"/>
          </w:tcPr>
          <w:p w14:paraId="6AEFEA44" w14:textId="77777777" w:rsidR="003C7ED5" w:rsidRDefault="003C7ED5" w:rsidP="003C7ED5">
            <w:r>
              <w:t>起居室</w:t>
            </w:r>
          </w:p>
        </w:tc>
        <w:tc>
          <w:tcPr>
            <w:tcW w:w="1075" w:type="dxa"/>
            <w:vAlign w:val="center"/>
          </w:tcPr>
          <w:p w14:paraId="10FB262C" w14:textId="77777777" w:rsidR="003C7ED5" w:rsidRDefault="003C7ED5" w:rsidP="003C7ED5">
            <w:r>
              <w:t>IV</w:t>
            </w:r>
          </w:p>
        </w:tc>
        <w:tc>
          <w:tcPr>
            <w:tcW w:w="1075" w:type="dxa"/>
            <w:vAlign w:val="center"/>
          </w:tcPr>
          <w:p w14:paraId="0DF41604" w14:textId="77777777" w:rsidR="003C7ED5" w:rsidRDefault="003C7ED5" w:rsidP="003C7ED5">
            <w:r>
              <w:t>侧面</w:t>
            </w:r>
          </w:p>
        </w:tc>
        <w:tc>
          <w:tcPr>
            <w:tcW w:w="1075" w:type="dxa"/>
            <w:vAlign w:val="center"/>
          </w:tcPr>
          <w:p w14:paraId="67FD5B7C" w14:textId="77777777" w:rsidR="003C7ED5" w:rsidRDefault="003C7ED5" w:rsidP="003C7ED5">
            <w:r>
              <w:t>4.89</w:t>
            </w:r>
          </w:p>
        </w:tc>
        <w:tc>
          <w:tcPr>
            <w:tcW w:w="1075" w:type="dxa"/>
            <w:vAlign w:val="center"/>
          </w:tcPr>
          <w:p w14:paraId="7DABA18C" w14:textId="77777777" w:rsidR="003C7ED5" w:rsidRDefault="003C7ED5" w:rsidP="003C7ED5">
            <w:r>
              <w:t>0.00</w:t>
            </w:r>
          </w:p>
        </w:tc>
        <w:tc>
          <w:tcPr>
            <w:tcW w:w="1302" w:type="dxa"/>
            <w:vAlign w:val="center"/>
          </w:tcPr>
          <w:p w14:paraId="3C618194" w14:textId="77777777" w:rsidR="003C7ED5" w:rsidRDefault="003C7ED5" w:rsidP="003C7ED5">
            <w:r>
              <w:t>2.20</w:t>
            </w:r>
          </w:p>
        </w:tc>
        <w:tc>
          <w:tcPr>
            <w:tcW w:w="922" w:type="dxa"/>
            <w:vAlign w:val="center"/>
          </w:tcPr>
          <w:p w14:paraId="03B4DF37" w14:textId="77777777" w:rsidR="003C7ED5" w:rsidRDefault="003C7ED5" w:rsidP="003C7ED5">
            <w:r>
              <w:rPr>
                <w:b/>
                <w:color w:val="FF0000"/>
              </w:rPr>
              <w:t>不满足</w:t>
            </w:r>
          </w:p>
        </w:tc>
      </w:tr>
      <w:tr w:rsidR="003C7ED5" w14:paraId="76C20138" w14:textId="77777777" w:rsidTr="003C7ED5">
        <w:tc>
          <w:tcPr>
            <w:tcW w:w="651" w:type="dxa"/>
            <w:vMerge/>
            <w:vAlign w:val="center"/>
          </w:tcPr>
          <w:p w14:paraId="5E79B172" w14:textId="77777777" w:rsidR="003C7ED5" w:rsidRDefault="003C7ED5" w:rsidP="003C7ED5"/>
        </w:tc>
        <w:tc>
          <w:tcPr>
            <w:tcW w:w="1076" w:type="dxa"/>
            <w:vAlign w:val="center"/>
          </w:tcPr>
          <w:p w14:paraId="7D993C06" w14:textId="77777777" w:rsidR="003C7ED5" w:rsidRDefault="003C7ED5" w:rsidP="003C7ED5">
            <w:r>
              <w:t>1215</w:t>
            </w:r>
          </w:p>
        </w:tc>
        <w:tc>
          <w:tcPr>
            <w:tcW w:w="1076" w:type="dxa"/>
            <w:vAlign w:val="center"/>
          </w:tcPr>
          <w:p w14:paraId="7AA0BBAB" w14:textId="77777777" w:rsidR="003C7ED5" w:rsidRDefault="003C7ED5" w:rsidP="003C7ED5">
            <w:r>
              <w:t>起居室</w:t>
            </w:r>
          </w:p>
        </w:tc>
        <w:tc>
          <w:tcPr>
            <w:tcW w:w="1075" w:type="dxa"/>
            <w:vAlign w:val="center"/>
          </w:tcPr>
          <w:p w14:paraId="034C9B51" w14:textId="77777777" w:rsidR="003C7ED5" w:rsidRDefault="003C7ED5" w:rsidP="003C7ED5">
            <w:r>
              <w:t>IV</w:t>
            </w:r>
          </w:p>
        </w:tc>
        <w:tc>
          <w:tcPr>
            <w:tcW w:w="1075" w:type="dxa"/>
            <w:vAlign w:val="center"/>
          </w:tcPr>
          <w:p w14:paraId="2CEF2035" w14:textId="77777777" w:rsidR="003C7ED5" w:rsidRDefault="003C7ED5" w:rsidP="003C7ED5">
            <w:r>
              <w:t>侧面</w:t>
            </w:r>
          </w:p>
        </w:tc>
        <w:tc>
          <w:tcPr>
            <w:tcW w:w="1075" w:type="dxa"/>
            <w:vAlign w:val="center"/>
          </w:tcPr>
          <w:p w14:paraId="6CB36A6B" w14:textId="77777777" w:rsidR="003C7ED5" w:rsidRDefault="003C7ED5" w:rsidP="003C7ED5">
            <w:r>
              <w:t>4.89</w:t>
            </w:r>
          </w:p>
        </w:tc>
        <w:tc>
          <w:tcPr>
            <w:tcW w:w="1075" w:type="dxa"/>
            <w:vAlign w:val="center"/>
          </w:tcPr>
          <w:p w14:paraId="3A06818F" w14:textId="77777777" w:rsidR="003C7ED5" w:rsidRDefault="003C7ED5" w:rsidP="003C7ED5">
            <w:r>
              <w:t>0.00</w:t>
            </w:r>
          </w:p>
        </w:tc>
        <w:tc>
          <w:tcPr>
            <w:tcW w:w="1302" w:type="dxa"/>
            <w:vAlign w:val="center"/>
          </w:tcPr>
          <w:p w14:paraId="26A51A00" w14:textId="77777777" w:rsidR="003C7ED5" w:rsidRDefault="003C7ED5" w:rsidP="003C7ED5">
            <w:r>
              <w:t>2.20</w:t>
            </w:r>
          </w:p>
        </w:tc>
        <w:tc>
          <w:tcPr>
            <w:tcW w:w="922" w:type="dxa"/>
            <w:vAlign w:val="center"/>
          </w:tcPr>
          <w:p w14:paraId="26E33DAE" w14:textId="77777777" w:rsidR="003C7ED5" w:rsidRDefault="003C7ED5" w:rsidP="003C7ED5">
            <w:r>
              <w:rPr>
                <w:b/>
                <w:color w:val="FF0000"/>
              </w:rPr>
              <w:t>不满足</w:t>
            </w:r>
          </w:p>
        </w:tc>
      </w:tr>
      <w:tr w:rsidR="003C7ED5" w14:paraId="2B9A1C2C" w14:textId="77777777" w:rsidTr="003C7ED5">
        <w:tc>
          <w:tcPr>
            <w:tcW w:w="651" w:type="dxa"/>
            <w:vMerge/>
            <w:vAlign w:val="center"/>
          </w:tcPr>
          <w:p w14:paraId="0BB5A65A" w14:textId="77777777" w:rsidR="003C7ED5" w:rsidRDefault="003C7ED5" w:rsidP="003C7ED5"/>
        </w:tc>
        <w:tc>
          <w:tcPr>
            <w:tcW w:w="1076" w:type="dxa"/>
            <w:vAlign w:val="center"/>
          </w:tcPr>
          <w:p w14:paraId="52BB787A" w14:textId="77777777" w:rsidR="003C7ED5" w:rsidRDefault="003C7ED5" w:rsidP="003C7ED5">
            <w:r>
              <w:t>1216</w:t>
            </w:r>
          </w:p>
        </w:tc>
        <w:tc>
          <w:tcPr>
            <w:tcW w:w="1076" w:type="dxa"/>
            <w:vAlign w:val="center"/>
          </w:tcPr>
          <w:p w14:paraId="7D09B97B" w14:textId="77777777" w:rsidR="003C7ED5" w:rsidRDefault="003C7ED5" w:rsidP="003C7ED5">
            <w:r>
              <w:t>起居室</w:t>
            </w:r>
          </w:p>
        </w:tc>
        <w:tc>
          <w:tcPr>
            <w:tcW w:w="1075" w:type="dxa"/>
            <w:vAlign w:val="center"/>
          </w:tcPr>
          <w:p w14:paraId="791DA9BA" w14:textId="77777777" w:rsidR="003C7ED5" w:rsidRDefault="003C7ED5" w:rsidP="003C7ED5">
            <w:r>
              <w:t>IV</w:t>
            </w:r>
          </w:p>
        </w:tc>
        <w:tc>
          <w:tcPr>
            <w:tcW w:w="1075" w:type="dxa"/>
            <w:vAlign w:val="center"/>
          </w:tcPr>
          <w:p w14:paraId="02054321" w14:textId="77777777" w:rsidR="003C7ED5" w:rsidRDefault="003C7ED5" w:rsidP="003C7ED5">
            <w:r>
              <w:t>侧面</w:t>
            </w:r>
          </w:p>
        </w:tc>
        <w:tc>
          <w:tcPr>
            <w:tcW w:w="1075" w:type="dxa"/>
            <w:vAlign w:val="center"/>
          </w:tcPr>
          <w:p w14:paraId="1EECF486" w14:textId="77777777" w:rsidR="003C7ED5" w:rsidRDefault="003C7ED5" w:rsidP="003C7ED5">
            <w:r>
              <w:t>4.89</w:t>
            </w:r>
          </w:p>
        </w:tc>
        <w:tc>
          <w:tcPr>
            <w:tcW w:w="1075" w:type="dxa"/>
            <w:vAlign w:val="center"/>
          </w:tcPr>
          <w:p w14:paraId="036D809E" w14:textId="77777777" w:rsidR="003C7ED5" w:rsidRDefault="003C7ED5" w:rsidP="003C7ED5">
            <w:r>
              <w:t>0.00</w:t>
            </w:r>
          </w:p>
        </w:tc>
        <w:tc>
          <w:tcPr>
            <w:tcW w:w="1302" w:type="dxa"/>
            <w:vAlign w:val="center"/>
          </w:tcPr>
          <w:p w14:paraId="1AEBDFE7" w14:textId="77777777" w:rsidR="003C7ED5" w:rsidRDefault="003C7ED5" w:rsidP="003C7ED5">
            <w:r>
              <w:t>2.20</w:t>
            </w:r>
          </w:p>
        </w:tc>
        <w:tc>
          <w:tcPr>
            <w:tcW w:w="922" w:type="dxa"/>
            <w:vAlign w:val="center"/>
          </w:tcPr>
          <w:p w14:paraId="65F964BA" w14:textId="77777777" w:rsidR="003C7ED5" w:rsidRDefault="003C7ED5" w:rsidP="003C7ED5">
            <w:r>
              <w:rPr>
                <w:b/>
                <w:color w:val="FF0000"/>
              </w:rPr>
              <w:t>不满足</w:t>
            </w:r>
          </w:p>
        </w:tc>
      </w:tr>
      <w:tr w:rsidR="003C7ED5" w14:paraId="17AF5E02" w14:textId="77777777" w:rsidTr="003C7ED5">
        <w:tc>
          <w:tcPr>
            <w:tcW w:w="651" w:type="dxa"/>
            <w:vMerge/>
            <w:vAlign w:val="center"/>
          </w:tcPr>
          <w:p w14:paraId="52378D57" w14:textId="77777777" w:rsidR="003C7ED5" w:rsidRDefault="003C7ED5" w:rsidP="003C7ED5"/>
        </w:tc>
        <w:tc>
          <w:tcPr>
            <w:tcW w:w="1076" w:type="dxa"/>
            <w:vAlign w:val="center"/>
          </w:tcPr>
          <w:p w14:paraId="383615C7" w14:textId="77777777" w:rsidR="003C7ED5" w:rsidRDefault="003C7ED5" w:rsidP="003C7ED5">
            <w:r>
              <w:t>1217</w:t>
            </w:r>
          </w:p>
        </w:tc>
        <w:tc>
          <w:tcPr>
            <w:tcW w:w="1076" w:type="dxa"/>
            <w:vAlign w:val="center"/>
          </w:tcPr>
          <w:p w14:paraId="0DEE3E99" w14:textId="77777777" w:rsidR="003C7ED5" w:rsidRDefault="003C7ED5" w:rsidP="003C7ED5">
            <w:r>
              <w:t>起居室</w:t>
            </w:r>
          </w:p>
        </w:tc>
        <w:tc>
          <w:tcPr>
            <w:tcW w:w="1075" w:type="dxa"/>
            <w:vAlign w:val="center"/>
          </w:tcPr>
          <w:p w14:paraId="07E43C1E" w14:textId="77777777" w:rsidR="003C7ED5" w:rsidRDefault="003C7ED5" w:rsidP="003C7ED5">
            <w:r>
              <w:t>IV</w:t>
            </w:r>
          </w:p>
        </w:tc>
        <w:tc>
          <w:tcPr>
            <w:tcW w:w="1075" w:type="dxa"/>
            <w:vAlign w:val="center"/>
          </w:tcPr>
          <w:p w14:paraId="59E2F7C7" w14:textId="77777777" w:rsidR="003C7ED5" w:rsidRDefault="003C7ED5" w:rsidP="003C7ED5">
            <w:r>
              <w:t>侧面</w:t>
            </w:r>
          </w:p>
        </w:tc>
        <w:tc>
          <w:tcPr>
            <w:tcW w:w="1075" w:type="dxa"/>
            <w:vAlign w:val="center"/>
          </w:tcPr>
          <w:p w14:paraId="734885ED" w14:textId="77777777" w:rsidR="003C7ED5" w:rsidRDefault="003C7ED5" w:rsidP="003C7ED5">
            <w:r>
              <w:t>4.89</w:t>
            </w:r>
          </w:p>
        </w:tc>
        <w:tc>
          <w:tcPr>
            <w:tcW w:w="1075" w:type="dxa"/>
            <w:vAlign w:val="center"/>
          </w:tcPr>
          <w:p w14:paraId="4046BFDF" w14:textId="77777777" w:rsidR="003C7ED5" w:rsidRDefault="003C7ED5" w:rsidP="003C7ED5">
            <w:r>
              <w:t>0.00</w:t>
            </w:r>
          </w:p>
        </w:tc>
        <w:tc>
          <w:tcPr>
            <w:tcW w:w="1302" w:type="dxa"/>
            <w:vAlign w:val="center"/>
          </w:tcPr>
          <w:p w14:paraId="753BA1B4" w14:textId="77777777" w:rsidR="003C7ED5" w:rsidRDefault="003C7ED5" w:rsidP="003C7ED5">
            <w:r>
              <w:t>2.20</w:t>
            </w:r>
          </w:p>
        </w:tc>
        <w:tc>
          <w:tcPr>
            <w:tcW w:w="922" w:type="dxa"/>
            <w:vAlign w:val="center"/>
          </w:tcPr>
          <w:p w14:paraId="0BB7727A" w14:textId="77777777" w:rsidR="003C7ED5" w:rsidRDefault="003C7ED5" w:rsidP="003C7ED5">
            <w:r>
              <w:rPr>
                <w:b/>
                <w:color w:val="FF0000"/>
              </w:rPr>
              <w:t>不满足</w:t>
            </w:r>
          </w:p>
        </w:tc>
      </w:tr>
      <w:tr w:rsidR="003C7ED5" w14:paraId="2028138A" w14:textId="77777777" w:rsidTr="003C7ED5">
        <w:tc>
          <w:tcPr>
            <w:tcW w:w="651" w:type="dxa"/>
            <w:vMerge/>
            <w:vAlign w:val="center"/>
          </w:tcPr>
          <w:p w14:paraId="3DB6223B" w14:textId="77777777" w:rsidR="003C7ED5" w:rsidRDefault="003C7ED5" w:rsidP="003C7ED5"/>
        </w:tc>
        <w:tc>
          <w:tcPr>
            <w:tcW w:w="1076" w:type="dxa"/>
            <w:vAlign w:val="center"/>
          </w:tcPr>
          <w:p w14:paraId="0F4C116C" w14:textId="77777777" w:rsidR="003C7ED5" w:rsidRDefault="003C7ED5" w:rsidP="003C7ED5">
            <w:r>
              <w:t>1218</w:t>
            </w:r>
          </w:p>
        </w:tc>
        <w:tc>
          <w:tcPr>
            <w:tcW w:w="1076" w:type="dxa"/>
            <w:vAlign w:val="center"/>
          </w:tcPr>
          <w:p w14:paraId="7445037E" w14:textId="77777777" w:rsidR="003C7ED5" w:rsidRDefault="003C7ED5" w:rsidP="003C7ED5">
            <w:r>
              <w:t>起居室</w:t>
            </w:r>
          </w:p>
        </w:tc>
        <w:tc>
          <w:tcPr>
            <w:tcW w:w="1075" w:type="dxa"/>
            <w:vAlign w:val="center"/>
          </w:tcPr>
          <w:p w14:paraId="16A3FFDF" w14:textId="77777777" w:rsidR="003C7ED5" w:rsidRDefault="003C7ED5" w:rsidP="003C7ED5">
            <w:r>
              <w:t>IV</w:t>
            </w:r>
          </w:p>
        </w:tc>
        <w:tc>
          <w:tcPr>
            <w:tcW w:w="1075" w:type="dxa"/>
            <w:vAlign w:val="center"/>
          </w:tcPr>
          <w:p w14:paraId="2C9BD4AC" w14:textId="77777777" w:rsidR="003C7ED5" w:rsidRDefault="003C7ED5" w:rsidP="003C7ED5">
            <w:r>
              <w:t>侧面</w:t>
            </w:r>
          </w:p>
        </w:tc>
        <w:tc>
          <w:tcPr>
            <w:tcW w:w="1075" w:type="dxa"/>
            <w:vAlign w:val="center"/>
          </w:tcPr>
          <w:p w14:paraId="713A88F9" w14:textId="77777777" w:rsidR="003C7ED5" w:rsidRDefault="003C7ED5" w:rsidP="003C7ED5">
            <w:r>
              <w:t>4.89</w:t>
            </w:r>
          </w:p>
        </w:tc>
        <w:tc>
          <w:tcPr>
            <w:tcW w:w="1075" w:type="dxa"/>
            <w:vAlign w:val="center"/>
          </w:tcPr>
          <w:p w14:paraId="6DA5A507" w14:textId="77777777" w:rsidR="003C7ED5" w:rsidRDefault="003C7ED5" w:rsidP="003C7ED5">
            <w:r>
              <w:t>0.00</w:t>
            </w:r>
          </w:p>
        </w:tc>
        <w:tc>
          <w:tcPr>
            <w:tcW w:w="1302" w:type="dxa"/>
            <w:vAlign w:val="center"/>
          </w:tcPr>
          <w:p w14:paraId="06B8DF07" w14:textId="77777777" w:rsidR="003C7ED5" w:rsidRDefault="003C7ED5" w:rsidP="003C7ED5">
            <w:r>
              <w:t>2.20</w:t>
            </w:r>
          </w:p>
        </w:tc>
        <w:tc>
          <w:tcPr>
            <w:tcW w:w="922" w:type="dxa"/>
            <w:vAlign w:val="center"/>
          </w:tcPr>
          <w:p w14:paraId="7D50CF27" w14:textId="77777777" w:rsidR="003C7ED5" w:rsidRDefault="003C7ED5" w:rsidP="003C7ED5">
            <w:r>
              <w:rPr>
                <w:b/>
                <w:color w:val="FF0000"/>
              </w:rPr>
              <w:t>不满足</w:t>
            </w:r>
          </w:p>
        </w:tc>
      </w:tr>
      <w:tr w:rsidR="003C7ED5" w14:paraId="2D9B0A88" w14:textId="77777777" w:rsidTr="003C7ED5">
        <w:tc>
          <w:tcPr>
            <w:tcW w:w="651" w:type="dxa"/>
            <w:vMerge/>
            <w:vAlign w:val="center"/>
          </w:tcPr>
          <w:p w14:paraId="3C825F16" w14:textId="77777777" w:rsidR="003C7ED5" w:rsidRDefault="003C7ED5" w:rsidP="003C7ED5"/>
        </w:tc>
        <w:tc>
          <w:tcPr>
            <w:tcW w:w="1076" w:type="dxa"/>
            <w:vAlign w:val="center"/>
          </w:tcPr>
          <w:p w14:paraId="7086B38B" w14:textId="77777777" w:rsidR="003C7ED5" w:rsidRDefault="003C7ED5" w:rsidP="003C7ED5">
            <w:r>
              <w:t>1219</w:t>
            </w:r>
          </w:p>
        </w:tc>
        <w:tc>
          <w:tcPr>
            <w:tcW w:w="1076" w:type="dxa"/>
            <w:vAlign w:val="center"/>
          </w:tcPr>
          <w:p w14:paraId="7AA2D28E" w14:textId="77777777" w:rsidR="003C7ED5" w:rsidRDefault="003C7ED5" w:rsidP="003C7ED5">
            <w:r>
              <w:t>起居室</w:t>
            </w:r>
          </w:p>
        </w:tc>
        <w:tc>
          <w:tcPr>
            <w:tcW w:w="1075" w:type="dxa"/>
            <w:vAlign w:val="center"/>
          </w:tcPr>
          <w:p w14:paraId="5374838D" w14:textId="77777777" w:rsidR="003C7ED5" w:rsidRDefault="003C7ED5" w:rsidP="003C7ED5">
            <w:r>
              <w:t>IV</w:t>
            </w:r>
          </w:p>
        </w:tc>
        <w:tc>
          <w:tcPr>
            <w:tcW w:w="1075" w:type="dxa"/>
            <w:vAlign w:val="center"/>
          </w:tcPr>
          <w:p w14:paraId="37E79CB4" w14:textId="77777777" w:rsidR="003C7ED5" w:rsidRDefault="003C7ED5" w:rsidP="003C7ED5">
            <w:r>
              <w:t>侧面</w:t>
            </w:r>
          </w:p>
        </w:tc>
        <w:tc>
          <w:tcPr>
            <w:tcW w:w="1075" w:type="dxa"/>
            <w:vAlign w:val="center"/>
          </w:tcPr>
          <w:p w14:paraId="4B736F1F" w14:textId="77777777" w:rsidR="003C7ED5" w:rsidRDefault="003C7ED5" w:rsidP="003C7ED5">
            <w:r>
              <w:t>4.89</w:t>
            </w:r>
          </w:p>
        </w:tc>
        <w:tc>
          <w:tcPr>
            <w:tcW w:w="1075" w:type="dxa"/>
            <w:vAlign w:val="center"/>
          </w:tcPr>
          <w:p w14:paraId="267AC7EA" w14:textId="77777777" w:rsidR="003C7ED5" w:rsidRDefault="003C7ED5" w:rsidP="003C7ED5">
            <w:r>
              <w:t>0.00</w:t>
            </w:r>
          </w:p>
        </w:tc>
        <w:tc>
          <w:tcPr>
            <w:tcW w:w="1302" w:type="dxa"/>
            <w:vAlign w:val="center"/>
          </w:tcPr>
          <w:p w14:paraId="4F5412B4" w14:textId="77777777" w:rsidR="003C7ED5" w:rsidRDefault="003C7ED5" w:rsidP="003C7ED5">
            <w:r>
              <w:t>2.20</w:t>
            </w:r>
          </w:p>
        </w:tc>
        <w:tc>
          <w:tcPr>
            <w:tcW w:w="922" w:type="dxa"/>
            <w:vAlign w:val="center"/>
          </w:tcPr>
          <w:p w14:paraId="675E7428" w14:textId="77777777" w:rsidR="003C7ED5" w:rsidRDefault="003C7ED5" w:rsidP="003C7ED5">
            <w:r>
              <w:rPr>
                <w:b/>
                <w:color w:val="FF0000"/>
              </w:rPr>
              <w:t>不满足</w:t>
            </w:r>
          </w:p>
        </w:tc>
      </w:tr>
      <w:tr w:rsidR="003C7ED5" w14:paraId="1F84AD66" w14:textId="77777777" w:rsidTr="003C7ED5">
        <w:tc>
          <w:tcPr>
            <w:tcW w:w="651" w:type="dxa"/>
            <w:vMerge/>
            <w:vAlign w:val="center"/>
          </w:tcPr>
          <w:p w14:paraId="2FEFE1BE" w14:textId="77777777" w:rsidR="003C7ED5" w:rsidRDefault="003C7ED5" w:rsidP="003C7ED5"/>
        </w:tc>
        <w:tc>
          <w:tcPr>
            <w:tcW w:w="1076" w:type="dxa"/>
            <w:vAlign w:val="center"/>
          </w:tcPr>
          <w:p w14:paraId="20B403CD" w14:textId="77777777" w:rsidR="003C7ED5" w:rsidRDefault="003C7ED5" w:rsidP="003C7ED5">
            <w:r>
              <w:t>1220</w:t>
            </w:r>
          </w:p>
        </w:tc>
        <w:tc>
          <w:tcPr>
            <w:tcW w:w="1076" w:type="dxa"/>
            <w:vAlign w:val="center"/>
          </w:tcPr>
          <w:p w14:paraId="350297C8" w14:textId="77777777" w:rsidR="003C7ED5" w:rsidRDefault="003C7ED5" w:rsidP="003C7ED5">
            <w:r>
              <w:t>起居室</w:t>
            </w:r>
          </w:p>
        </w:tc>
        <w:tc>
          <w:tcPr>
            <w:tcW w:w="1075" w:type="dxa"/>
            <w:vAlign w:val="center"/>
          </w:tcPr>
          <w:p w14:paraId="3F8591FF" w14:textId="77777777" w:rsidR="003C7ED5" w:rsidRDefault="003C7ED5" w:rsidP="003C7ED5">
            <w:r>
              <w:t>IV</w:t>
            </w:r>
          </w:p>
        </w:tc>
        <w:tc>
          <w:tcPr>
            <w:tcW w:w="1075" w:type="dxa"/>
            <w:vAlign w:val="center"/>
          </w:tcPr>
          <w:p w14:paraId="023EC246" w14:textId="77777777" w:rsidR="003C7ED5" w:rsidRDefault="003C7ED5" w:rsidP="003C7ED5">
            <w:r>
              <w:t>侧面</w:t>
            </w:r>
          </w:p>
        </w:tc>
        <w:tc>
          <w:tcPr>
            <w:tcW w:w="1075" w:type="dxa"/>
            <w:vAlign w:val="center"/>
          </w:tcPr>
          <w:p w14:paraId="3CAFBAB7" w14:textId="77777777" w:rsidR="003C7ED5" w:rsidRDefault="003C7ED5" w:rsidP="003C7ED5">
            <w:r>
              <w:t>4.89</w:t>
            </w:r>
          </w:p>
        </w:tc>
        <w:tc>
          <w:tcPr>
            <w:tcW w:w="1075" w:type="dxa"/>
            <w:vAlign w:val="center"/>
          </w:tcPr>
          <w:p w14:paraId="3C9ADCAB" w14:textId="77777777" w:rsidR="003C7ED5" w:rsidRDefault="003C7ED5" w:rsidP="003C7ED5">
            <w:r>
              <w:t>0.00</w:t>
            </w:r>
          </w:p>
        </w:tc>
        <w:tc>
          <w:tcPr>
            <w:tcW w:w="1302" w:type="dxa"/>
            <w:vAlign w:val="center"/>
          </w:tcPr>
          <w:p w14:paraId="1C1062F7" w14:textId="77777777" w:rsidR="003C7ED5" w:rsidRDefault="003C7ED5" w:rsidP="003C7ED5">
            <w:r>
              <w:t>2.20</w:t>
            </w:r>
          </w:p>
        </w:tc>
        <w:tc>
          <w:tcPr>
            <w:tcW w:w="922" w:type="dxa"/>
            <w:vAlign w:val="center"/>
          </w:tcPr>
          <w:p w14:paraId="3BB16536" w14:textId="77777777" w:rsidR="003C7ED5" w:rsidRDefault="003C7ED5" w:rsidP="003C7ED5">
            <w:r>
              <w:rPr>
                <w:b/>
                <w:color w:val="FF0000"/>
              </w:rPr>
              <w:t>不满足</w:t>
            </w:r>
          </w:p>
        </w:tc>
      </w:tr>
      <w:tr w:rsidR="003C7ED5" w14:paraId="1883ECF9" w14:textId="77777777" w:rsidTr="003C7ED5">
        <w:tc>
          <w:tcPr>
            <w:tcW w:w="651" w:type="dxa"/>
            <w:vMerge/>
            <w:vAlign w:val="center"/>
          </w:tcPr>
          <w:p w14:paraId="3FFCE14B" w14:textId="77777777" w:rsidR="003C7ED5" w:rsidRDefault="003C7ED5" w:rsidP="003C7ED5"/>
        </w:tc>
        <w:tc>
          <w:tcPr>
            <w:tcW w:w="1076" w:type="dxa"/>
            <w:vAlign w:val="center"/>
          </w:tcPr>
          <w:p w14:paraId="635BDFC6" w14:textId="77777777" w:rsidR="003C7ED5" w:rsidRDefault="003C7ED5" w:rsidP="003C7ED5">
            <w:r>
              <w:t>1221</w:t>
            </w:r>
          </w:p>
        </w:tc>
        <w:tc>
          <w:tcPr>
            <w:tcW w:w="1076" w:type="dxa"/>
            <w:vAlign w:val="center"/>
          </w:tcPr>
          <w:p w14:paraId="56A48D7D" w14:textId="77777777" w:rsidR="003C7ED5" w:rsidRDefault="003C7ED5" w:rsidP="003C7ED5">
            <w:r>
              <w:t>起居室</w:t>
            </w:r>
          </w:p>
        </w:tc>
        <w:tc>
          <w:tcPr>
            <w:tcW w:w="1075" w:type="dxa"/>
            <w:vAlign w:val="center"/>
          </w:tcPr>
          <w:p w14:paraId="01D4D718" w14:textId="77777777" w:rsidR="003C7ED5" w:rsidRDefault="003C7ED5" w:rsidP="003C7ED5">
            <w:r>
              <w:t>IV</w:t>
            </w:r>
          </w:p>
        </w:tc>
        <w:tc>
          <w:tcPr>
            <w:tcW w:w="1075" w:type="dxa"/>
            <w:vAlign w:val="center"/>
          </w:tcPr>
          <w:p w14:paraId="5D4C6FA9" w14:textId="77777777" w:rsidR="003C7ED5" w:rsidRDefault="003C7ED5" w:rsidP="003C7ED5">
            <w:r>
              <w:t>侧面</w:t>
            </w:r>
          </w:p>
        </w:tc>
        <w:tc>
          <w:tcPr>
            <w:tcW w:w="1075" w:type="dxa"/>
            <w:vAlign w:val="center"/>
          </w:tcPr>
          <w:p w14:paraId="58648C39" w14:textId="77777777" w:rsidR="003C7ED5" w:rsidRDefault="003C7ED5" w:rsidP="003C7ED5">
            <w:r>
              <w:t>4.89</w:t>
            </w:r>
          </w:p>
        </w:tc>
        <w:tc>
          <w:tcPr>
            <w:tcW w:w="1075" w:type="dxa"/>
            <w:vAlign w:val="center"/>
          </w:tcPr>
          <w:p w14:paraId="246451C8" w14:textId="77777777" w:rsidR="003C7ED5" w:rsidRDefault="003C7ED5" w:rsidP="003C7ED5">
            <w:r>
              <w:t>0.00</w:t>
            </w:r>
          </w:p>
        </w:tc>
        <w:tc>
          <w:tcPr>
            <w:tcW w:w="1302" w:type="dxa"/>
            <w:vAlign w:val="center"/>
          </w:tcPr>
          <w:p w14:paraId="37A22EC9" w14:textId="77777777" w:rsidR="003C7ED5" w:rsidRDefault="003C7ED5" w:rsidP="003C7ED5">
            <w:r>
              <w:t>2.20</w:t>
            </w:r>
          </w:p>
        </w:tc>
        <w:tc>
          <w:tcPr>
            <w:tcW w:w="922" w:type="dxa"/>
            <w:vAlign w:val="center"/>
          </w:tcPr>
          <w:p w14:paraId="63E9B9A5" w14:textId="77777777" w:rsidR="003C7ED5" w:rsidRDefault="003C7ED5" w:rsidP="003C7ED5">
            <w:r>
              <w:rPr>
                <w:b/>
                <w:color w:val="FF0000"/>
              </w:rPr>
              <w:t>不满足</w:t>
            </w:r>
          </w:p>
        </w:tc>
      </w:tr>
      <w:tr w:rsidR="003C7ED5" w14:paraId="26E76AD6" w14:textId="77777777" w:rsidTr="003C7ED5">
        <w:tc>
          <w:tcPr>
            <w:tcW w:w="651" w:type="dxa"/>
            <w:vMerge/>
            <w:vAlign w:val="center"/>
          </w:tcPr>
          <w:p w14:paraId="1826D3DE" w14:textId="77777777" w:rsidR="003C7ED5" w:rsidRDefault="003C7ED5" w:rsidP="003C7ED5"/>
        </w:tc>
        <w:tc>
          <w:tcPr>
            <w:tcW w:w="1076" w:type="dxa"/>
            <w:vAlign w:val="center"/>
          </w:tcPr>
          <w:p w14:paraId="249AA319" w14:textId="77777777" w:rsidR="003C7ED5" w:rsidRDefault="003C7ED5" w:rsidP="003C7ED5">
            <w:r>
              <w:t>1222</w:t>
            </w:r>
          </w:p>
        </w:tc>
        <w:tc>
          <w:tcPr>
            <w:tcW w:w="1076" w:type="dxa"/>
            <w:vAlign w:val="center"/>
          </w:tcPr>
          <w:p w14:paraId="5B6FB971" w14:textId="77777777" w:rsidR="003C7ED5" w:rsidRDefault="003C7ED5" w:rsidP="003C7ED5">
            <w:r>
              <w:t>起居室</w:t>
            </w:r>
          </w:p>
        </w:tc>
        <w:tc>
          <w:tcPr>
            <w:tcW w:w="1075" w:type="dxa"/>
            <w:vAlign w:val="center"/>
          </w:tcPr>
          <w:p w14:paraId="682A0934" w14:textId="77777777" w:rsidR="003C7ED5" w:rsidRDefault="003C7ED5" w:rsidP="003C7ED5">
            <w:r>
              <w:t>IV</w:t>
            </w:r>
          </w:p>
        </w:tc>
        <w:tc>
          <w:tcPr>
            <w:tcW w:w="1075" w:type="dxa"/>
            <w:vAlign w:val="center"/>
          </w:tcPr>
          <w:p w14:paraId="2FAFF1F9" w14:textId="77777777" w:rsidR="003C7ED5" w:rsidRDefault="003C7ED5" w:rsidP="003C7ED5">
            <w:r>
              <w:t>侧面</w:t>
            </w:r>
          </w:p>
        </w:tc>
        <w:tc>
          <w:tcPr>
            <w:tcW w:w="1075" w:type="dxa"/>
            <w:vAlign w:val="center"/>
          </w:tcPr>
          <w:p w14:paraId="0BE2AE62" w14:textId="77777777" w:rsidR="003C7ED5" w:rsidRDefault="003C7ED5" w:rsidP="003C7ED5">
            <w:r>
              <w:t>4.89</w:t>
            </w:r>
          </w:p>
        </w:tc>
        <w:tc>
          <w:tcPr>
            <w:tcW w:w="1075" w:type="dxa"/>
            <w:vAlign w:val="center"/>
          </w:tcPr>
          <w:p w14:paraId="12489FAD" w14:textId="77777777" w:rsidR="003C7ED5" w:rsidRDefault="003C7ED5" w:rsidP="003C7ED5">
            <w:r>
              <w:t>0.00</w:t>
            </w:r>
          </w:p>
        </w:tc>
        <w:tc>
          <w:tcPr>
            <w:tcW w:w="1302" w:type="dxa"/>
            <w:vAlign w:val="center"/>
          </w:tcPr>
          <w:p w14:paraId="07225A90" w14:textId="77777777" w:rsidR="003C7ED5" w:rsidRDefault="003C7ED5" w:rsidP="003C7ED5">
            <w:r>
              <w:t>2.20</w:t>
            </w:r>
          </w:p>
        </w:tc>
        <w:tc>
          <w:tcPr>
            <w:tcW w:w="922" w:type="dxa"/>
            <w:vAlign w:val="center"/>
          </w:tcPr>
          <w:p w14:paraId="4BF8E7F4" w14:textId="77777777" w:rsidR="003C7ED5" w:rsidRDefault="003C7ED5" w:rsidP="003C7ED5">
            <w:r>
              <w:rPr>
                <w:b/>
                <w:color w:val="FF0000"/>
              </w:rPr>
              <w:t>不满足</w:t>
            </w:r>
          </w:p>
        </w:tc>
      </w:tr>
      <w:tr w:rsidR="003C7ED5" w14:paraId="39DB3209" w14:textId="77777777" w:rsidTr="003C7ED5">
        <w:tc>
          <w:tcPr>
            <w:tcW w:w="651" w:type="dxa"/>
            <w:vMerge/>
            <w:vAlign w:val="center"/>
          </w:tcPr>
          <w:p w14:paraId="16FA5C80" w14:textId="77777777" w:rsidR="003C7ED5" w:rsidRDefault="003C7ED5" w:rsidP="003C7ED5"/>
        </w:tc>
        <w:tc>
          <w:tcPr>
            <w:tcW w:w="1076" w:type="dxa"/>
            <w:vAlign w:val="center"/>
          </w:tcPr>
          <w:p w14:paraId="1DBB5C4A" w14:textId="77777777" w:rsidR="003C7ED5" w:rsidRDefault="003C7ED5" w:rsidP="003C7ED5">
            <w:r>
              <w:t>1223</w:t>
            </w:r>
          </w:p>
        </w:tc>
        <w:tc>
          <w:tcPr>
            <w:tcW w:w="1076" w:type="dxa"/>
            <w:vAlign w:val="center"/>
          </w:tcPr>
          <w:p w14:paraId="37D048CB" w14:textId="77777777" w:rsidR="003C7ED5" w:rsidRDefault="003C7ED5" w:rsidP="003C7ED5">
            <w:r>
              <w:t>起居室</w:t>
            </w:r>
          </w:p>
        </w:tc>
        <w:tc>
          <w:tcPr>
            <w:tcW w:w="1075" w:type="dxa"/>
            <w:vAlign w:val="center"/>
          </w:tcPr>
          <w:p w14:paraId="4C855947" w14:textId="77777777" w:rsidR="003C7ED5" w:rsidRDefault="003C7ED5" w:rsidP="003C7ED5">
            <w:r>
              <w:t>IV</w:t>
            </w:r>
          </w:p>
        </w:tc>
        <w:tc>
          <w:tcPr>
            <w:tcW w:w="1075" w:type="dxa"/>
            <w:vAlign w:val="center"/>
          </w:tcPr>
          <w:p w14:paraId="32BEE836" w14:textId="77777777" w:rsidR="003C7ED5" w:rsidRDefault="003C7ED5" w:rsidP="003C7ED5">
            <w:r>
              <w:t>侧面</w:t>
            </w:r>
          </w:p>
        </w:tc>
        <w:tc>
          <w:tcPr>
            <w:tcW w:w="1075" w:type="dxa"/>
            <w:vAlign w:val="center"/>
          </w:tcPr>
          <w:p w14:paraId="60DF3D47" w14:textId="77777777" w:rsidR="003C7ED5" w:rsidRDefault="003C7ED5" w:rsidP="003C7ED5">
            <w:r>
              <w:t>4.89</w:t>
            </w:r>
          </w:p>
        </w:tc>
        <w:tc>
          <w:tcPr>
            <w:tcW w:w="1075" w:type="dxa"/>
            <w:vAlign w:val="center"/>
          </w:tcPr>
          <w:p w14:paraId="6F3EA894" w14:textId="77777777" w:rsidR="003C7ED5" w:rsidRDefault="003C7ED5" w:rsidP="003C7ED5">
            <w:r>
              <w:t>0.00</w:t>
            </w:r>
          </w:p>
        </w:tc>
        <w:tc>
          <w:tcPr>
            <w:tcW w:w="1302" w:type="dxa"/>
            <w:vAlign w:val="center"/>
          </w:tcPr>
          <w:p w14:paraId="51D62329" w14:textId="77777777" w:rsidR="003C7ED5" w:rsidRDefault="003C7ED5" w:rsidP="003C7ED5">
            <w:r>
              <w:t>2.20</w:t>
            </w:r>
          </w:p>
        </w:tc>
        <w:tc>
          <w:tcPr>
            <w:tcW w:w="922" w:type="dxa"/>
            <w:vAlign w:val="center"/>
          </w:tcPr>
          <w:p w14:paraId="1F0FBD3B" w14:textId="77777777" w:rsidR="003C7ED5" w:rsidRDefault="003C7ED5" w:rsidP="003C7ED5">
            <w:r>
              <w:rPr>
                <w:b/>
                <w:color w:val="FF0000"/>
              </w:rPr>
              <w:t>不满足</w:t>
            </w:r>
          </w:p>
        </w:tc>
      </w:tr>
      <w:tr w:rsidR="003C7ED5" w14:paraId="37260F40" w14:textId="77777777" w:rsidTr="003C7ED5">
        <w:tc>
          <w:tcPr>
            <w:tcW w:w="651" w:type="dxa"/>
            <w:vMerge/>
            <w:vAlign w:val="center"/>
          </w:tcPr>
          <w:p w14:paraId="291B668D" w14:textId="77777777" w:rsidR="003C7ED5" w:rsidRDefault="003C7ED5" w:rsidP="003C7ED5"/>
        </w:tc>
        <w:tc>
          <w:tcPr>
            <w:tcW w:w="1076" w:type="dxa"/>
            <w:vAlign w:val="center"/>
          </w:tcPr>
          <w:p w14:paraId="1B39FC8D" w14:textId="77777777" w:rsidR="003C7ED5" w:rsidRDefault="003C7ED5" w:rsidP="003C7ED5">
            <w:r>
              <w:t>1224</w:t>
            </w:r>
          </w:p>
        </w:tc>
        <w:tc>
          <w:tcPr>
            <w:tcW w:w="1076" w:type="dxa"/>
            <w:vAlign w:val="center"/>
          </w:tcPr>
          <w:p w14:paraId="1A9A7216" w14:textId="77777777" w:rsidR="003C7ED5" w:rsidRDefault="003C7ED5" w:rsidP="003C7ED5">
            <w:r>
              <w:t>起居室</w:t>
            </w:r>
          </w:p>
        </w:tc>
        <w:tc>
          <w:tcPr>
            <w:tcW w:w="1075" w:type="dxa"/>
            <w:vAlign w:val="center"/>
          </w:tcPr>
          <w:p w14:paraId="321766B2" w14:textId="77777777" w:rsidR="003C7ED5" w:rsidRDefault="003C7ED5" w:rsidP="003C7ED5">
            <w:r>
              <w:t>IV</w:t>
            </w:r>
          </w:p>
        </w:tc>
        <w:tc>
          <w:tcPr>
            <w:tcW w:w="1075" w:type="dxa"/>
            <w:vAlign w:val="center"/>
          </w:tcPr>
          <w:p w14:paraId="46CB970D" w14:textId="77777777" w:rsidR="003C7ED5" w:rsidRDefault="003C7ED5" w:rsidP="003C7ED5">
            <w:r>
              <w:t>侧面</w:t>
            </w:r>
          </w:p>
        </w:tc>
        <w:tc>
          <w:tcPr>
            <w:tcW w:w="1075" w:type="dxa"/>
            <w:vAlign w:val="center"/>
          </w:tcPr>
          <w:p w14:paraId="0B6EA624" w14:textId="77777777" w:rsidR="003C7ED5" w:rsidRDefault="003C7ED5" w:rsidP="003C7ED5">
            <w:r>
              <w:t>4.89</w:t>
            </w:r>
          </w:p>
        </w:tc>
        <w:tc>
          <w:tcPr>
            <w:tcW w:w="1075" w:type="dxa"/>
            <w:vAlign w:val="center"/>
          </w:tcPr>
          <w:p w14:paraId="2EE87371" w14:textId="77777777" w:rsidR="003C7ED5" w:rsidRDefault="003C7ED5" w:rsidP="003C7ED5">
            <w:r>
              <w:t>0.00</w:t>
            </w:r>
          </w:p>
        </w:tc>
        <w:tc>
          <w:tcPr>
            <w:tcW w:w="1302" w:type="dxa"/>
            <w:vAlign w:val="center"/>
          </w:tcPr>
          <w:p w14:paraId="26A19104" w14:textId="77777777" w:rsidR="003C7ED5" w:rsidRDefault="003C7ED5" w:rsidP="003C7ED5">
            <w:r>
              <w:t>2.20</w:t>
            </w:r>
          </w:p>
        </w:tc>
        <w:tc>
          <w:tcPr>
            <w:tcW w:w="922" w:type="dxa"/>
            <w:vAlign w:val="center"/>
          </w:tcPr>
          <w:p w14:paraId="1F450D90" w14:textId="77777777" w:rsidR="003C7ED5" w:rsidRDefault="003C7ED5" w:rsidP="003C7ED5">
            <w:r>
              <w:rPr>
                <w:b/>
                <w:color w:val="FF0000"/>
              </w:rPr>
              <w:t>不满足</w:t>
            </w:r>
          </w:p>
        </w:tc>
      </w:tr>
      <w:tr w:rsidR="003C7ED5" w14:paraId="799F75DF" w14:textId="77777777" w:rsidTr="003C7ED5">
        <w:tc>
          <w:tcPr>
            <w:tcW w:w="651" w:type="dxa"/>
            <w:vMerge/>
            <w:vAlign w:val="center"/>
          </w:tcPr>
          <w:p w14:paraId="4A23DE18" w14:textId="77777777" w:rsidR="003C7ED5" w:rsidRDefault="003C7ED5" w:rsidP="003C7ED5"/>
        </w:tc>
        <w:tc>
          <w:tcPr>
            <w:tcW w:w="1076" w:type="dxa"/>
            <w:vAlign w:val="center"/>
          </w:tcPr>
          <w:p w14:paraId="5D0C225F" w14:textId="77777777" w:rsidR="003C7ED5" w:rsidRDefault="003C7ED5" w:rsidP="003C7ED5">
            <w:r>
              <w:t>1225</w:t>
            </w:r>
          </w:p>
        </w:tc>
        <w:tc>
          <w:tcPr>
            <w:tcW w:w="1076" w:type="dxa"/>
            <w:vAlign w:val="center"/>
          </w:tcPr>
          <w:p w14:paraId="358F86AE" w14:textId="77777777" w:rsidR="003C7ED5" w:rsidRDefault="003C7ED5" w:rsidP="003C7ED5">
            <w:r>
              <w:t>起居室</w:t>
            </w:r>
          </w:p>
        </w:tc>
        <w:tc>
          <w:tcPr>
            <w:tcW w:w="1075" w:type="dxa"/>
            <w:vAlign w:val="center"/>
          </w:tcPr>
          <w:p w14:paraId="5E2E97D4" w14:textId="77777777" w:rsidR="003C7ED5" w:rsidRDefault="003C7ED5" w:rsidP="003C7ED5">
            <w:r>
              <w:t>IV</w:t>
            </w:r>
          </w:p>
        </w:tc>
        <w:tc>
          <w:tcPr>
            <w:tcW w:w="1075" w:type="dxa"/>
            <w:vAlign w:val="center"/>
          </w:tcPr>
          <w:p w14:paraId="3C8378F5" w14:textId="77777777" w:rsidR="003C7ED5" w:rsidRDefault="003C7ED5" w:rsidP="003C7ED5">
            <w:r>
              <w:t>侧面</w:t>
            </w:r>
          </w:p>
        </w:tc>
        <w:tc>
          <w:tcPr>
            <w:tcW w:w="1075" w:type="dxa"/>
            <w:vAlign w:val="center"/>
          </w:tcPr>
          <w:p w14:paraId="1AC419C9" w14:textId="77777777" w:rsidR="003C7ED5" w:rsidRDefault="003C7ED5" w:rsidP="003C7ED5">
            <w:r>
              <w:t>4.89</w:t>
            </w:r>
          </w:p>
        </w:tc>
        <w:tc>
          <w:tcPr>
            <w:tcW w:w="1075" w:type="dxa"/>
            <w:vAlign w:val="center"/>
          </w:tcPr>
          <w:p w14:paraId="701DF222" w14:textId="77777777" w:rsidR="003C7ED5" w:rsidRDefault="003C7ED5" w:rsidP="003C7ED5">
            <w:r>
              <w:t>0.00</w:t>
            </w:r>
          </w:p>
        </w:tc>
        <w:tc>
          <w:tcPr>
            <w:tcW w:w="1302" w:type="dxa"/>
            <w:vAlign w:val="center"/>
          </w:tcPr>
          <w:p w14:paraId="47DEF272" w14:textId="77777777" w:rsidR="003C7ED5" w:rsidRDefault="003C7ED5" w:rsidP="003C7ED5">
            <w:r>
              <w:t>2.20</w:t>
            </w:r>
          </w:p>
        </w:tc>
        <w:tc>
          <w:tcPr>
            <w:tcW w:w="922" w:type="dxa"/>
            <w:vAlign w:val="center"/>
          </w:tcPr>
          <w:p w14:paraId="4F07CF10" w14:textId="77777777" w:rsidR="003C7ED5" w:rsidRDefault="003C7ED5" w:rsidP="003C7ED5">
            <w:r>
              <w:rPr>
                <w:b/>
                <w:color w:val="FF0000"/>
              </w:rPr>
              <w:t>不满足</w:t>
            </w:r>
          </w:p>
        </w:tc>
      </w:tr>
      <w:tr w:rsidR="003C7ED5" w14:paraId="7E45EDC7" w14:textId="77777777" w:rsidTr="003C7ED5">
        <w:tc>
          <w:tcPr>
            <w:tcW w:w="651" w:type="dxa"/>
            <w:vMerge/>
            <w:vAlign w:val="center"/>
          </w:tcPr>
          <w:p w14:paraId="7579DCC7" w14:textId="77777777" w:rsidR="003C7ED5" w:rsidRDefault="003C7ED5" w:rsidP="003C7ED5"/>
        </w:tc>
        <w:tc>
          <w:tcPr>
            <w:tcW w:w="1076" w:type="dxa"/>
            <w:vAlign w:val="center"/>
          </w:tcPr>
          <w:p w14:paraId="5F17A65E" w14:textId="77777777" w:rsidR="003C7ED5" w:rsidRDefault="003C7ED5" w:rsidP="003C7ED5">
            <w:r>
              <w:t>1226</w:t>
            </w:r>
          </w:p>
        </w:tc>
        <w:tc>
          <w:tcPr>
            <w:tcW w:w="1076" w:type="dxa"/>
            <w:vAlign w:val="center"/>
          </w:tcPr>
          <w:p w14:paraId="29564987" w14:textId="77777777" w:rsidR="003C7ED5" w:rsidRDefault="003C7ED5" w:rsidP="003C7ED5">
            <w:r>
              <w:t>起居室</w:t>
            </w:r>
          </w:p>
        </w:tc>
        <w:tc>
          <w:tcPr>
            <w:tcW w:w="1075" w:type="dxa"/>
            <w:vAlign w:val="center"/>
          </w:tcPr>
          <w:p w14:paraId="6E4F90AA" w14:textId="77777777" w:rsidR="003C7ED5" w:rsidRDefault="003C7ED5" w:rsidP="003C7ED5">
            <w:r>
              <w:t>IV</w:t>
            </w:r>
          </w:p>
        </w:tc>
        <w:tc>
          <w:tcPr>
            <w:tcW w:w="1075" w:type="dxa"/>
            <w:vAlign w:val="center"/>
          </w:tcPr>
          <w:p w14:paraId="7D6DB4AD" w14:textId="77777777" w:rsidR="003C7ED5" w:rsidRDefault="003C7ED5" w:rsidP="003C7ED5">
            <w:r>
              <w:t>侧面</w:t>
            </w:r>
          </w:p>
        </w:tc>
        <w:tc>
          <w:tcPr>
            <w:tcW w:w="1075" w:type="dxa"/>
            <w:vAlign w:val="center"/>
          </w:tcPr>
          <w:p w14:paraId="74B958D7" w14:textId="77777777" w:rsidR="003C7ED5" w:rsidRDefault="003C7ED5" w:rsidP="003C7ED5">
            <w:r>
              <w:t>4.89</w:t>
            </w:r>
          </w:p>
        </w:tc>
        <w:tc>
          <w:tcPr>
            <w:tcW w:w="1075" w:type="dxa"/>
            <w:vAlign w:val="center"/>
          </w:tcPr>
          <w:p w14:paraId="05922406" w14:textId="77777777" w:rsidR="003C7ED5" w:rsidRDefault="003C7ED5" w:rsidP="003C7ED5">
            <w:r>
              <w:t>0.00</w:t>
            </w:r>
          </w:p>
        </w:tc>
        <w:tc>
          <w:tcPr>
            <w:tcW w:w="1302" w:type="dxa"/>
            <w:vAlign w:val="center"/>
          </w:tcPr>
          <w:p w14:paraId="527CADA8" w14:textId="77777777" w:rsidR="003C7ED5" w:rsidRDefault="003C7ED5" w:rsidP="003C7ED5">
            <w:r>
              <w:t>2.20</w:t>
            </w:r>
          </w:p>
        </w:tc>
        <w:tc>
          <w:tcPr>
            <w:tcW w:w="922" w:type="dxa"/>
            <w:vAlign w:val="center"/>
          </w:tcPr>
          <w:p w14:paraId="141ED7B5" w14:textId="77777777" w:rsidR="003C7ED5" w:rsidRDefault="003C7ED5" w:rsidP="003C7ED5">
            <w:r>
              <w:rPr>
                <w:b/>
                <w:color w:val="FF0000"/>
              </w:rPr>
              <w:t>不满足</w:t>
            </w:r>
          </w:p>
        </w:tc>
      </w:tr>
      <w:tr w:rsidR="003C7ED5" w14:paraId="7BD7AF36" w14:textId="77777777" w:rsidTr="003C7ED5">
        <w:tc>
          <w:tcPr>
            <w:tcW w:w="651" w:type="dxa"/>
            <w:vMerge/>
            <w:vAlign w:val="center"/>
          </w:tcPr>
          <w:p w14:paraId="5BBFDFE1" w14:textId="77777777" w:rsidR="003C7ED5" w:rsidRDefault="003C7ED5" w:rsidP="003C7ED5"/>
        </w:tc>
        <w:tc>
          <w:tcPr>
            <w:tcW w:w="1076" w:type="dxa"/>
            <w:vAlign w:val="center"/>
          </w:tcPr>
          <w:p w14:paraId="6AFCACDA" w14:textId="77777777" w:rsidR="003C7ED5" w:rsidRDefault="003C7ED5" w:rsidP="003C7ED5">
            <w:r>
              <w:t>1227</w:t>
            </w:r>
          </w:p>
        </w:tc>
        <w:tc>
          <w:tcPr>
            <w:tcW w:w="1076" w:type="dxa"/>
            <w:vAlign w:val="center"/>
          </w:tcPr>
          <w:p w14:paraId="7A801988" w14:textId="77777777" w:rsidR="003C7ED5" w:rsidRDefault="003C7ED5" w:rsidP="003C7ED5">
            <w:r>
              <w:t>起居室</w:t>
            </w:r>
          </w:p>
        </w:tc>
        <w:tc>
          <w:tcPr>
            <w:tcW w:w="1075" w:type="dxa"/>
            <w:vAlign w:val="center"/>
          </w:tcPr>
          <w:p w14:paraId="1F607DCE" w14:textId="77777777" w:rsidR="003C7ED5" w:rsidRDefault="003C7ED5" w:rsidP="003C7ED5">
            <w:r>
              <w:t>IV</w:t>
            </w:r>
          </w:p>
        </w:tc>
        <w:tc>
          <w:tcPr>
            <w:tcW w:w="1075" w:type="dxa"/>
            <w:vAlign w:val="center"/>
          </w:tcPr>
          <w:p w14:paraId="53C70401" w14:textId="77777777" w:rsidR="003C7ED5" w:rsidRDefault="003C7ED5" w:rsidP="003C7ED5">
            <w:r>
              <w:t>侧面</w:t>
            </w:r>
          </w:p>
        </w:tc>
        <w:tc>
          <w:tcPr>
            <w:tcW w:w="1075" w:type="dxa"/>
            <w:vAlign w:val="center"/>
          </w:tcPr>
          <w:p w14:paraId="14F16EBC" w14:textId="77777777" w:rsidR="003C7ED5" w:rsidRDefault="003C7ED5" w:rsidP="003C7ED5">
            <w:r>
              <w:t>4.89</w:t>
            </w:r>
          </w:p>
        </w:tc>
        <w:tc>
          <w:tcPr>
            <w:tcW w:w="1075" w:type="dxa"/>
            <w:vAlign w:val="center"/>
          </w:tcPr>
          <w:p w14:paraId="0D31EA02" w14:textId="77777777" w:rsidR="003C7ED5" w:rsidRDefault="003C7ED5" w:rsidP="003C7ED5">
            <w:r>
              <w:t>0.00</w:t>
            </w:r>
          </w:p>
        </w:tc>
        <w:tc>
          <w:tcPr>
            <w:tcW w:w="1302" w:type="dxa"/>
            <w:vAlign w:val="center"/>
          </w:tcPr>
          <w:p w14:paraId="4EEAFBAF" w14:textId="77777777" w:rsidR="003C7ED5" w:rsidRDefault="003C7ED5" w:rsidP="003C7ED5">
            <w:r>
              <w:t>2.20</w:t>
            </w:r>
          </w:p>
        </w:tc>
        <w:tc>
          <w:tcPr>
            <w:tcW w:w="922" w:type="dxa"/>
            <w:vAlign w:val="center"/>
          </w:tcPr>
          <w:p w14:paraId="27C641D1" w14:textId="77777777" w:rsidR="003C7ED5" w:rsidRDefault="003C7ED5" w:rsidP="003C7ED5">
            <w:r>
              <w:rPr>
                <w:b/>
                <w:color w:val="FF0000"/>
              </w:rPr>
              <w:t>不满足</w:t>
            </w:r>
          </w:p>
        </w:tc>
      </w:tr>
      <w:tr w:rsidR="003C7ED5" w14:paraId="21923442" w14:textId="77777777" w:rsidTr="003C7ED5">
        <w:tc>
          <w:tcPr>
            <w:tcW w:w="651" w:type="dxa"/>
            <w:vMerge/>
            <w:vAlign w:val="center"/>
          </w:tcPr>
          <w:p w14:paraId="1C69A4FA" w14:textId="77777777" w:rsidR="003C7ED5" w:rsidRDefault="003C7ED5" w:rsidP="003C7ED5"/>
        </w:tc>
        <w:tc>
          <w:tcPr>
            <w:tcW w:w="1076" w:type="dxa"/>
            <w:vAlign w:val="center"/>
          </w:tcPr>
          <w:p w14:paraId="1BEAD620" w14:textId="77777777" w:rsidR="003C7ED5" w:rsidRDefault="003C7ED5" w:rsidP="003C7ED5">
            <w:r>
              <w:t>1228</w:t>
            </w:r>
          </w:p>
        </w:tc>
        <w:tc>
          <w:tcPr>
            <w:tcW w:w="1076" w:type="dxa"/>
            <w:vAlign w:val="center"/>
          </w:tcPr>
          <w:p w14:paraId="1B255228" w14:textId="77777777" w:rsidR="003C7ED5" w:rsidRDefault="003C7ED5" w:rsidP="003C7ED5">
            <w:r>
              <w:t>起居室</w:t>
            </w:r>
          </w:p>
        </w:tc>
        <w:tc>
          <w:tcPr>
            <w:tcW w:w="1075" w:type="dxa"/>
            <w:vAlign w:val="center"/>
          </w:tcPr>
          <w:p w14:paraId="01CD9BC8" w14:textId="77777777" w:rsidR="003C7ED5" w:rsidRDefault="003C7ED5" w:rsidP="003C7ED5">
            <w:r>
              <w:t>IV</w:t>
            </w:r>
          </w:p>
        </w:tc>
        <w:tc>
          <w:tcPr>
            <w:tcW w:w="1075" w:type="dxa"/>
            <w:vAlign w:val="center"/>
          </w:tcPr>
          <w:p w14:paraId="47DDF390" w14:textId="77777777" w:rsidR="003C7ED5" w:rsidRDefault="003C7ED5" w:rsidP="003C7ED5">
            <w:r>
              <w:t>侧面</w:t>
            </w:r>
          </w:p>
        </w:tc>
        <w:tc>
          <w:tcPr>
            <w:tcW w:w="1075" w:type="dxa"/>
            <w:vAlign w:val="center"/>
          </w:tcPr>
          <w:p w14:paraId="28D5C617" w14:textId="77777777" w:rsidR="003C7ED5" w:rsidRDefault="003C7ED5" w:rsidP="003C7ED5">
            <w:r>
              <w:t>4.89</w:t>
            </w:r>
          </w:p>
        </w:tc>
        <w:tc>
          <w:tcPr>
            <w:tcW w:w="1075" w:type="dxa"/>
            <w:vAlign w:val="center"/>
          </w:tcPr>
          <w:p w14:paraId="2C1D249E" w14:textId="77777777" w:rsidR="003C7ED5" w:rsidRDefault="003C7ED5" w:rsidP="003C7ED5">
            <w:r>
              <w:t>0.00</w:t>
            </w:r>
          </w:p>
        </w:tc>
        <w:tc>
          <w:tcPr>
            <w:tcW w:w="1302" w:type="dxa"/>
            <w:vAlign w:val="center"/>
          </w:tcPr>
          <w:p w14:paraId="75128714" w14:textId="77777777" w:rsidR="003C7ED5" w:rsidRDefault="003C7ED5" w:rsidP="003C7ED5">
            <w:r>
              <w:t>2.20</w:t>
            </w:r>
          </w:p>
        </w:tc>
        <w:tc>
          <w:tcPr>
            <w:tcW w:w="922" w:type="dxa"/>
            <w:vAlign w:val="center"/>
          </w:tcPr>
          <w:p w14:paraId="62D5079E" w14:textId="77777777" w:rsidR="003C7ED5" w:rsidRDefault="003C7ED5" w:rsidP="003C7ED5">
            <w:r>
              <w:rPr>
                <w:b/>
                <w:color w:val="FF0000"/>
              </w:rPr>
              <w:t>不满足</w:t>
            </w:r>
          </w:p>
        </w:tc>
      </w:tr>
      <w:tr w:rsidR="003C7ED5" w14:paraId="34A0A68C" w14:textId="77777777" w:rsidTr="003C7ED5">
        <w:tc>
          <w:tcPr>
            <w:tcW w:w="651" w:type="dxa"/>
            <w:vMerge/>
            <w:vAlign w:val="center"/>
          </w:tcPr>
          <w:p w14:paraId="00EB851F" w14:textId="77777777" w:rsidR="003C7ED5" w:rsidRDefault="003C7ED5" w:rsidP="003C7ED5"/>
        </w:tc>
        <w:tc>
          <w:tcPr>
            <w:tcW w:w="1076" w:type="dxa"/>
            <w:vAlign w:val="center"/>
          </w:tcPr>
          <w:p w14:paraId="665EB221" w14:textId="77777777" w:rsidR="003C7ED5" w:rsidRDefault="003C7ED5" w:rsidP="003C7ED5">
            <w:r>
              <w:t>1229</w:t>
            </w:r>
          </w:p>
        </w:tc>
        <w:tc>
          <w:tcPr>
            <w:tcW w:w="1076" w:type="dxa"/>
            <w:vAlign w:val="center"/>
          </w:tcPr>
          <w:p w14:paraId="59E47AD9" w14:textId="77777777" w:rsidR="003C7ED5" w:rsidRDefault="003C7ED5" w:rsidP="003C7ED5">
            <w:r>
              <w:t>起居室</w:t>
            </w:r>
          </w:p>
        </w:tc>
        <w:tc>
          <w:tcPr>
            <w:tcW w:w="1075" w:type="dxa"/>
            <w:vAlign w:val="center"/>
          </w:tcPr>
          <w:p w14:paraId="2D49BA7D" w14:textId="77777777" w:rsidR="003C7ED5" w:rsidRDefault="003C7ED5" w:rsidP="003C7ED5">
            <w:r>
              <w:t>IV</w:t>
            </w:r>
          </w:p>
        </w:tc>
        <w:tc>
          <w:tcPr>
            <w:tcW w:w="1075" w:type="dxa"/>
            <w:vAlign w:val="center"/>
          </w:tcPr>
          <w:p w14:paraId="00841738" w14:textId="77777777" w:rsidR="003C7ED5" w:rsidRDefault="003C7ED5" w:rsidP="003C7ED5">
            <w:r>
              <w:t>侧面</w:t>
            </w:r>
          </w:p>
        </w:tc>
        <w:tc>
          <w:tcPr>
            <w:tcW w:w="1075" w:type="dxa"/>
            <w:vAlign w:val="center"/>
          </w:tcPr>
          <w:p w14:paraId="667B6F98" w14:textId="77777777" w:rsidR="003C7ED5" w:rsidRDefault="003C7ED5" w:rsidP="003C7ED5">
            <w:r>
              <w:t>4.89</w:t>
            </w:r>
          </w:p>
        </w:tc>
        <w:tc>
          <w:tcPr>
            <w:tcW w:w="1075" w:type="dxa"/>
            <w:vAlign w:val="center"/>
          </w:tcPr>
          <w:p w14:paraId="28751986" w14:textId="77777777" w:rsidR="003C7ED5" w:rsidRDefault="003C7ED5" w:rsidP="003C7ED5">
            <w:r>
              <w:t>0.00</w:t>
            </w:r>
          </w:p>
        </w:tc>
        <w:tc>
          <w:tcPr>
            <w:tcW w:w="1302" w:type="dxa"/>
            <w:vAlign w:val="center"/>
          </w:tcPr>
          <w:p w14:paraId="2F60FFEC" w14:textId="77777777" w:rsidR="003C7ED5" w:rsidRDefault="003C7ED5" w:rsidP="003C7ED5">
            <w:r>
              <w:t>2.20</w:t>
            </w:r>
          </w:p>
        </w:tc>
        <w:tc>
          <w:tcPr>
            <w:tcW w:w="922" w:type="dxa"/>
            <w:vAlign w:val="center"/>
          </w:tcPr>
          <w:p w14:paraId="3746DD32" w14:textId="77777777" w:rsidR="003C7ED5" w:rsidRDefault="003C7ED5" w:rsidP="003C7ED5">
            <w:r>
              <w:rPr>
                <w:b/>
                <w:color w:val="FF0000"/>
              </w:rPr>
              <w:t>不满足</w:t>
            </w:r>
          </w:p>
        </w:tc>
      </w:tr>
      <w:tr w:rsidR="003C7ED5" w14:paraId="0FC901B4" w14:textId="77777777" w:rsidTr="003C7ED5">
        <w:tc>
          <w:tcPr>
            <w:tcW w:w="651" w:type="dxa"/>
            <w:vMerge/>
            <w:vAlign w:val="center"/>
          </w:tcPr>
          <w:p w14:paraId="12222B78" w14:textId="77777777" w:rsidR="003C7ED5" w:rsidRDefault="003C7ED5" w:rsidP="003C7ED5"/>
        </w:tc>
        <w:tc>
          <w:tcPr>
            <w:tcW w:w="1076" w:type="dxa"/>
            <w:vAlign w:val="center"/>
          </w:tcPr>
          <w:p w14:paraId="43EA4F91" w14:textId="77777777" w:rsidR="003C7ED5" w:rsidRDefault="003C7ED5" w:rsidP="003C7ED5">
            <w:r>
              <w:t>1230</w:t>
            </w:r>
          </w:p>
        </w:tc>
        <w:tc>
          <w:tcPr>
            <w:tcW w:w="1076" w:type="dxa"/>
            <w:vAlign w:val="center"/>
          </w:tcPr>
          <w:p w14:paraId="0EFB57A1" w14:textId="77777777" w:rsidR="003C7ED5" w:rsidRDefault="003C7ED5" w:rsidP="003C7ED5">
            <w:r>
              <w:t>起居室</w:t>
            </w:r>
          </w:p>
        </w:tc>
        <w:tc>
          <w:tcPr>
            <w:tcW w:w="1075" w:type="dxa"/>
            <w:vAlign w:val="center"/>
          </w:tcPr>
          <w:p w14:paraId="5B5D68D2" w14:textId="77777777" w:rsidR="003C7ED5" w:rsidRDefault="003C7ED5" w:rsidP="003C7ED5">
            <w:r>
              <w:t>IV</w:t>
            </w:r>
          </w:p>
        </w:tc>
        <w:tc>
          <w:tcPr>
            <w:tcW w:w="1075" w:type="dxa"/>
            <w:vAlign w:val="center"/>
          </w:tcPr>
          <w:p w14:paraId="298B1602" w14:textId="77777777" w:rsidR="003C7ED5" w:rsidRDefault="003C7ED5" w:rsidP="003C7ED5">
            <w:r>
              <w:t>侧面</w:t>
            </w:r>
          </w:p>
        </w:tc>
        <w:tc>
          <w:tcPr>
            <w:tcW w:w="1075" w:type="dxa"/>
            <w:vAlign w:val="center"/>
          </w:tcPr>
          <w:p w14:paraId="57D81CC6" w14:textId="77777777" w:rsidR="003C7ED5" w:rsidRDefault="003C7ED5" w:rsidP="003C7ED5">
            <w:r>
              <w:t>4.89</w:t>
            </w:r>
          </w:p>
        </w:tc>
        <w:tc>
          <w:tcPr>
            <w:tcW w:w="1075" w:type="dxa"/>
            <w:vAlign w:val="center"/>
          </w:tcPr>
          <w:p w14:paraId="18D4ADCD" w14:textId="77777777" w:rsidR="003C7ED5" w:rsidRDefault="003C7ED5" w:rsidP="003C7ED5">
            <w:r>
              <w:t>0.00</w:t>
            </w:r>
          </w:p>
        </w:tc>
        <w:tc>
          <w:tcPr>
            <w:tcW w:w="1302" w:type="dxa"/>
            <w:vAlign w:val="center"/>
          </w:tcPr>
          <w:p w14:paraId="321C4B18" w14:textId="77777777" w:rsidR="003C7ED5" w:rsidRDefault="003C7ED5" w:rsidP="003C7ED5">
            <w:r>
              <w:t>2.20</w:t>
            </w:r>
          </w:p>
        </w:tc>
        <w:tc>
          <w:tcPr>
            <w:tcW w:w="922" w:type="dxa"/>
            <w:vAlign w:val="center"/>
          </w:tcPr>
          <w:p w14:paraId="0279A559" w14:textId="77777777" w:rsidR="003C7ED5" w:rsidRDefault="003C7ED5" w:rsidP="003C7ED5">
            <w:r>
              <w:rPr>
                <w:b/>
                <w:color w:val="FF0000"/>
              </w:rPr>
              <w:t>不满足</w:t>
            </w:r>
          </w:p>
        </w:tc>
      </w:tr>
      <w:tr w:rsidR="003C7ED5" w14:paraId="3C2EA121" w14:textId="77777777" w:rsidTr="003C7ED5">
        <w:tc>
          <w:tcPr>
            <w:tcW w:w="651" w:type="dxa"/>
            <w:vMerge/>
            <w:vAlign w:val="center"/>
          </w:tcPr>
          <w:p w14:paraId="2D531CFA" w14:textId="77777777" w:rsidR="003C7ED5" w:rsidRDefault="003C7ED5" w:rsidP="003C7ED5"/>
        </w:tc>
        <w:tc>
          <w:tcPr>
            <w:tcW w:w="1076" w:type="dxa"/>
            <w:vAlign w:val="center"/>
          </w:tcPr>
          <w:p w14:paraId="688B7158" w14:textId="77777777" w:rsidR="003C7ED5" w:rsidRDefault="003C7ED5" w:rsidP="003C7ED5">
            <w:r>
              <w:t>1231</w:t>
            </w:r>
          </w:p>
        </w:tc>
        <w:tc>
          <w:tcPr>
            <w:tcW w:w="1076" w:type="dxa"/>
            <w:vAlign w:val="center"/>
          </w:tcPr>
          <w:p w14:paraId="48882498" w14:textId="77777777" w:rsidR="003C7ED5" w:rsidRDefault="003C7ED5" w:rsidP="003C7ED5">
            <w:r>
              <w:t>起居室</w:t>
            </w:r>
          </w:p>
        </w:tc>
        <w:tc>
          <w:tcPr>
            <w:tcW w:w="1075" w:type="dxa"/>
            <w:vAlign w:val="center"/>
          </w:tcPr>
          <w:p w14:paraId="29F0BD14" w14:textId="77777777" w:rsidR="003C7ED5" w:rsidRDefault="003C7ED5" w:rsidP="003C7ED5">
            <w:r>
              <w:t>IV</w:t>
            </w:r>
          </w:p>
        </w:tc>
        <w:tc>
          <w:tcPr>
            <w:tcW w:w="1075" w:type="dxa"/>
            <w:vAlign w:val="center"/>
          </w:tcPr>
          <w:p w14:paraId="13926449" w14:textId="77777777" w:rsidR="003C7ED5" w:rsidRDefault="003C7ED5" w:rsidP="003C7ED5">
            <w:r>
              <w:t>侧面</w:t>
            </w:r>
          </w:p>
        </w:tc>
        <w:tc>
          <w:tcPr>
            <w:tcW w:w="1075" w:type="dxa"/>
            <w:vAlign w:val="center"/>
          </w:tcPr>
          <w:p w14:paraId="721E0AF3" w14:textId="77777777" w:rsidR="003C7ED5" w:rsidRDefault="003C7ED5" w:rsidP="003C7ED5">
            <w:r>
              <w:t>4.89</w:t>
            </w:r>
          </w:p>
        </w:tc>
        <w:tc>
          <w:tcPr>
            <w:tcW w:w="1075" w:type="dxa"/>
            <w:vAlign w:val="center"/>
          </w:tcPr>
          <w:p w14:paraId="05970298" w14:textId="77777777" w:rsidR="003C7ED5" w:rsidRDefault="003C7ED5" w:rsidP="003C7ED5">
            <w:r>
              <w:t>0.00</w:t>
            </w:r>
          </w:p>
        </w:tc>
        <w:tc>
          <w:tcPr>
            <w:tcW w:w="1302" w:type="dxa"/>
            <w:vAlign w:val="center"/>
          </w:tcPr>
          <w:p w14:paraId="0D4B2D81" w14:textId="77777777" w:rsidR="003C7ED5" w:rsidRDefault="003C7ED5" w:rsidP="003C7ED5">
            <w:r>
              <w:t>2.20</w:t>
            </w:r>
          </w:p>
        </w:tc>
        <w:tc>
          <w:tcPr>
            <w:tcW w:w="922" w:type="dxa"/>
            <w:vAlign w:val="center"/>
          </w:tcPr>
          <w:p w14:paraId="181D6EC1" w14:textId="77777777" w:rsidR="003C7ED5" w:rsidRDefault="003C7ED5" w:rsidP="003C7ED5">
            <w:r>
              <w:rPr>
                <w:b/>
                <w:color w:val="FF0000"/>
              </w:rPr>
              <w:t>不满足</w:t>
            </w:r>
          </w:p>
        </w:tc>
      </w:tr>
      <w:tr w:rsidR="003C7ED5" w14:paraId="77D5597F" w14:textId="77777777" w:rsidTr="003C7ED5">
        <w:tc>
          <w:tcPr>
            <w:tcW w:w="651" w:type="dxa"/>
            <w:vMerge/>
            <w:vAlign w:val="center"/>
          </w:tcPr>
          <w:p w14:paraId="63E83F9C" w14:textId="77777777" w:rsidR="003C7ED5" w:rsidRDefault="003C7ED5" w:rsidP="003C7ED5"/>
        </w:tc>
        <w:tc>
          <w:tcPr>
            <w:tcW w:w="1076" w:type="dxa"/>
            <w:vAlign w:val="center"/>
          </w:tcPr>
          <w:p w14:paraId="5FDD2E98" w14:textId="77777777" w:rsidR="003C7ED5" w:rsidRDefault="003C7ED5" w:rsidP="003C7ED5">
            <w:r>
              <w:t>1232</w:t>
            </w:r>
          </w:p>
        </w:tc>
        <w:tc>
          <w:tcPr>
            <w:tcW w:w="1076" w:type="dxa"/>
            <w:vAlign w:val="center"/>
          </w:tcPr>
          <w:p w14:paraId="43515EC7" w14:textId="77777777" w:rsidR="003C7ED5" w:rsidRDefault="003C7ED5" w:rsidP="003C7ED5">
            <w:r>
              <w:t>起居室</w:t>
            </w:r>
          </w:p>
        </w:tc>
        <w:tc>
          <w:tcPr>
            <w:tcW w:w="1075" w:type="dxa"/>
            <w:vAlign w:val="center"/>
          </w:tcPr>
          <w:p w14:paraId="23ADBECD" w14:textId="77777777" w:rsidR="003C7ED5" w:rsidRDefault="003C7ED5" w:rsidP="003C7ED5">
            <w:r>
              <w:t>IV</w:t>
            </w:r>
          </w:p>
        </w:tc>
        <w:tc>
          <w:tcPr>
            <w:tcW w:w="1075" w:type="dxa"/>
            <w:vAlign w:val="center"/>
          </w:tcPr>
          <w:p w14:paraId="5B7D9563" w14:textId="77777777" w:rsidR="003C7ED5" w:rsidRDefault="003C7ED5" w:rsidP="003C7ED5">
            <w:r>
              <w:t>侧面</w:t>
            </w:r>
          </w:p>
        </w:tc>
        <w:tc>
          <w:tcPr>
            <w:tcW w:w="1075" w:type="dxa"/>
            <w:vAlign w:val="center"/>
          </w:tcPr>
          <w:p w14:paraId="7BD8EBC6" w14:textId="77777777" w:rsidR="003C7ED5" w:rsidRDefault="003C7ED5" w:rsidP="003C7ED5">
            <w:r>
              <w:t>4.89</w:t>
            </w:r>
          </w:p>
        </w:tc>
        <w:tc>
          <w:tcPr>
            <w:tcW w:w="1075" w:type="dxa"/>
            <w:vAlign w:val="center"/>
          </w:tcPr>
          <w:p w14:paraId="4BDA11F3" w14:textId="77777777" w:rsidR="003C7ED5" w:rsidRDefault="003C7ED5" w:rsidP="003C7ED5">
            <w:r>
              <w:t>0.00</w:t>
            </w:r>
          </w:p>
        </w:tc>
        <w:tc>
          <w:tcPr>
            <w:tcW w:w="1302" w:type="dxa"/>
            <w:vAlign w:val="center"/>
          </w:tcPr>
          <w:p w14:paraId="07EF7D69" w14:textId="77777777" w:rsidR="003C7ED5" w:rsidRDefault="003C7ED5" w:rsidP="003C7ED5">
            <w:r>
              <w:t>2.20</w:t>
            </w:r>
          </w:p>
        </w:tc>
        <w:tc>
          <w:tcPr>
            <w:tcW w:w="922" w:type="dxa"/>
            <w:vAlign w:val="center"/>
          </w:tcPr>
          <w:p w14:paraId="09AAC85D" w14:textId="77777777" w:rsidR="003C7ED5" w:rsidRDefault="003C7ED5" w:rsidP="003C7ED5">
            <w:r>
              <w:rPr>
                <w:b/>
                <w:color w:val="FF0000"/>
              </w:rPr>
              <w:t>不满足</w:t>
            </w:r>
          </w:p>
        </w:tc>
      </w:tr>
      <w:tr w:rsidR="003C7ED5" w14:paraId="6EDA1FE4" w14:textId="77777777" w:rsidTr="003C7ED5">
        <w:tc>
          <w:tcPr>
            <w:tcW w:w="651" w:type="dxa"/>
            <w:vMerge/>
            <w:vAlign w:val="center"/>
          </w:tcPr>
          <w:p w14:paraId="4ED74270" w14:textId="77777777" w:rsidR="003C7ED5" w:rsidRDefault="003C7ED5" w:rsidP="003C7ED5"/>
        </w:tc>
        <w:tc>
          <w:tcPr>
            <w:tcW w:w="1076" w:type="dxa"/>
            <w:vAlign w:val="center"/>
          </w:tcPr>
          <w:p w14:paraId="331CB2B5" w14:textId="77777777" w:rsidR="003C7ED5" w:rsidRDefault="003C7ED5" w:rsidP="003C7ED5">
            <w:r>
              <w:t>1233</w:t>
            </w:r>
          </w:p>
        </w:tc>
        <w:tc>
          <w:tcPr>
            <w:tcW w:w="1076" w:type="dxa"/>
            <w:vAlign w:val="center"/>
          </w:tcPr>
          <w:p w14:paraId="6F00926F" w14:textId="77777777" w:rsidR="003C7ED5" w:rsidRDefault="003C7ED5" w:rsidP="003C7ED5">
            <w:r>
              <w:t>起居室</w:t>
            </w:r>
          </w:p>
        </w:tc>
        <w:tc>
          <w:tcPr>
            <w:tcW w:w="1075" w:type="dxa"/>
            <w:vAlign w:val="center"/>
          </w:tcPr>
          <w:p w14:paraId="03FE8D83" w14:textId="77777777" w:rsidR="003C7ED5" w:rsidRDefault="003C7ED5" w:rsidP="003C7ED5">
            <w:r>
              <w:t>IV</w:t>
            </w:r>
          </w:p>
        </w:tc>
        <w:tc>
          <w:tcPr>
            <w:tcW w:w="1075" w:type="dxa"/>
            <w:vAlign w:val="center"/>
          </w:tcPr>
          <w:p w14:paraId="57877E54" w14:textId="77777777" w:rsidR="003C7ED5" w:rsidRDefault="003C7ED5" w:rsidP="003C7ED5">
            <w:r>
              <w:t>侧面</w:t>
            </w:r>
          </w:p>
        </w:tc>
        <w:tc>
          <w:tcPr>
            <w:tcW w:w="1075" w:type="dxa"/>
            <w:vAlign w:val="center"/>
          </w:tcPr>
          <w:p w14:paraId="04064F03" w14:textId="77777777" w:rsidR="003C7ED5" w:rsidRDefault="003C7ED5" w:rsidP="003C7ED5">
            <w:r>
              <w:t>4.89</w:t>
            </w:r>
          </w:p>
        </w:tc>
        <w:tc>
          <w:tcPr>
            <w:tcW w:w="1075" w:type="dxa"/>
            <w:vAlign w:val="center"/>
          </w:tcPr>
          <w:p w14:paraId="0111C830" w14:textId="77777777" w:rsidR="003C7ED5" w:rsidRDefault="003C7ED5" w:rsidP="003C7ED5">
            <w:r>
              <w:t>0.00</w:t>
            </w:r>
          </w:p>
        </w:tc>
        <w:tc>
          <w:tcPr>
            <w:tcW w:w="1302" w:type="dxa"/>
            <w:vAlign w:val="center"/>
          </w:tcPr>
          <w:p w14:paraId="22397F5A" w14:textId="77777777" w:rsidR="003C7ED5" w:rsidRDefault="003C7ED5" w:rsidP="003C7ED5">
            <w:r>
              <w:t>2.20</w:t>
            </w:r>
          </w:p>
        </w:tc>
        <w:tc>
          <w:tcPr>
            <w:tcW w:w="922" w:type="dxa"/>
            <w:vAlign w:val="center"/>
          </w:tcPr>
          <w:p w14:paraId="12D77618" w14:textId="77777777" w:rsidR="003C7ED5" w:rsidRDefault="003C7ED5" w:rsidP="003C7ED5">
            <w:r>
              <w:rPr>
                <w:b/>
                <w:color w:val="FF0000"/>
              </w:rPr>
              <w:t>不满足</w:t>
            </w:r>
          </w:p>
        </w:tc>
      </w:tr>
      <w:tr w:rsidR="003C7ED5" w14:paraId="3DE5D3CA" w14:textId="77777777" w:rsidTr="003C7ED5">
        <w:tc>
          <w:tcPr>
            <w:tcW w:w="651" w:type="dxa"/>
            <w:vMerge/>
            <w:vAlign w:val="center"/>
          </w:tcPr>
          <w:p w14:paraId="4106539E" w14:textId="77777777" w:rsidR="003C7ED5" w:rsidRDefault="003C7ED5" w:rsidP="003C7ED5"/>
        </w:tc>
        <w:tc>
          <w:tcPr>
            <w:tcW w:w="1076" w:type="dxa"/>
            <w:vAlign w:val="center"/>
          </w:tcPr>
          <w:p w14:paraId="2AC2B848" w14:textId="77777777" w:rsidR="003C7ED5" w:rsidRDefault="003C7ED5" w:rsidP="003C7ED5">
            <w:r>
              <w:t>1234</w:t>
            </w:r>
          </w:p>
        </w:tc>
        <w:tc>
          <w:tcPr>
            <w:tcW w:w="1076" w:type="dxa"/>
            <w:vAlign w:val="center"/>
          </w:tcPr>
          <w:p w14:paraId="0B245A82" w14:textId="77777777" w:rsidR="003C7ED5" w:rsidRDefault="003C7ED5" w:rsidP="003C7ED5">
            <w:r>
              <w:t>起居室</w:t>
            </w:r>
          </w:p>
        </w:tc>
        <w:tc>
          <w:tcPr>
            <w:tcW w:w="1075" w:type="dxa"/>
            <w:vAlign w:val="center"/>
          </w:tcPr>
          <w:p w14:paraId="0CB0D11F" w14:textId="77777777" w:rsidR="003C7ED5" w:rsidRDefault="003C7ED5" w:rsidP="003C7ED5">
            <w:r>
              <w:t>IV</w:t>
            </w:r>
          </w:p>
        </w:tc>
        <w:tc>
          <w:tcPr>
            <w:tcW w:w="1075" w:type="dxa"/>
            <w:vAlign w:val="center"/>
          </w:tcPr>
          <w:p w14:paraId="765345F6" w14:textId="77777777" w:rsidR="003C7ED5" w:rsidRDefault="003C7ED5" w:rsidP="003C7ED5">
            <w:r>
              <w:t>侧面</w:t>
            </w:r>
          </w:p>
        </w:tc>
        <w:tc>
          <w:tcPr>
            <w:tcW w:w="1075" w:type="dxa"/>
            <w:vAlign w:val="center"/>
          </w:tcPr>
          <w:p w14:paraId="73AFD4F1" w14:textId="77777777" w:rsidR="003C7ED5" w:rsidRDefault="003C7ED5" w:rsidP="003C7ED5">
            <w:r>
              <w:t>4.89</w:t>
            </w:r>
          </w:p>
        </w:tc>
        <w:tc>
          <w:tcPr>
            <w:tcW w:w="1075" w:type="dxa"/>
            <w:vAlign w:val="center"/>
          </w:tcPr>
          <w:p w14:paraId="3B891504" w14:textId="77777777" w:rsidR="003C7ED5" w:rsidRDefault="003C7ED5" w:rsidP="003C7ED5">
            <w:r>
              <w:t>0.00</w:t>
            </w:r>
          </w:p>
        </w:tc>
        <w:tc>
          <w:tcPr>
            <w:tcW w:w="1302" w:type="dxa"/>
            <w:vAlign w:val="center"/>
          </w:tcPr>
          <w:p w14:paraId="14F810D9" w14:textId="77777777" w:rsidR="003C7ED5" w:rsidRDefault="003C7ED5" w:rsidP="003C7ED5">
            <w:r>
              <w:t>2.20</w:t>
            </w:r>
          </w:p>
        </w:tc>
        <w:tc>
          <w:tcPr>
            <w:tcW w:w="922" w:type="dxa"/>
            <w:vAlign w:val="center"/>
          </w:tcPr>
          <w:p w14:paraId="0BAB18DF" w14:textId="77777777" w:rsidR="003C7ED5" w:rsidRDefault="003C7ED5" w:rsidP="003C7ED5">
            <w:r>
              <w:rPr>
                <w:b/>
                <w:color w:val="FF0000"/>
              </w:rPr>
              <w:t>不满足</w:t>
            </w:r>
          </w:p>
        </w:tc>
      </w:tr>
      <w:tr w:rsidR="003C7ED5" w14:paraId="29C215A0" w14:textId="77777777" w:rsidTr="003C7ED5">
        <w:tc>
          <w:tcPr>
            <w:tcW w:w="651" w:type="dxa"/>
            <w:vMerge/>
            <w:vAlign w:val="center"/>
          </w:tcPr>
          <w:p w14:paraId="34FACFBD" w14:textId="77777777" w:rsidR="003C7ED5" w:rsidRDefault="003C7ED5" w:rsidP="003C7ED5"/>
        </w:tc>
        <w:tc>
          <w:tcPr>
            <w:tcW w:w="1076" w:type="dxa"/>
            <w:vAlign w:val="center"/>
          </w:tcPr>
          <w:p w14:paraId="150059F5" w14:textId="77777777" w:rsidR="003C7ED5" w:rsidRDefault="003C7ED5" w:rsidP="003C7ED5">
            <w:r>
              <w:t>1235</w:t>
            </w:r>
          </w:p>
        </w:tc>
        <w:tc>
          <w:tcPr>
            <w:tcW w:w="1076" w:type="dxa"/>
            <w:vAlign w:val="center"/>
          </w:tcPr>
          <w:p w14:paraId="4987CCBE" w14:textId="77777777" w:rsidR="003C7ED5" w:rsidRDefault="003C7ED5" w:rsidP="003C7ED5">
            <w:r>
              <w:t>起居室</w:t>
            </w:r>
          </w:p>
        </w:tc>
        <w:tc>
          <w:tcPr>
            <w:tcW w:w="1075" w:type="dxa"/>
            <w:vAlign w:val="center"/>
          </w:tcPr>
          <w:p w14:paraId="79C66C76" w14:textId="77777777" w:rsidR="003C7ED5" w:rsidRDefault="003C7ED5" w:rsidP="003C7ED5">
            <w:r>
              <w:t>IV</w:t>
            </w:r>
          </w:p>
        </w:tc>
        <w:tc>
          <w:tcPr>
            <w:tcW w:w="1075" w:type="dxa"/>
            <w:vAlign w:val="center"/>
          </w:tcPr>
          <w:p w14:paraId="4C3BEA18" w14:textId="77777777" w:rsidR="003C7ED5" w:rsidRDefault="003C7ED5" w:rsidP="003C7ED5">
            <w:r>
              <w:t>侧面</w:t>
            </w:r>
          </w:p>
        </w:tc>
        <w:tc>
          <w:tcPr>
            <w:tcW w:w="1075" w:type="dxa"/>
            <w:vAlign w:val="center"/>
          </w:tcPr>
          <w:p w14:paraId="3190850B" w14:textId="77777777" w:rsidR="003C7ED5" w:rsidRDefault="003C7ED5" w:rsidP="003C7ED5">
            <w:r>
              <w:t>4.89</w:t>
            </w:r>
          </w:p>
        </w:tc>
        <w:tc>
          <w:tcPr>
            <w:tcW w:w="1075" w:type="dxa"/>
            <w:vAlign w:val="center"/>
          </w:tcPr>
          <w:p w14:paraId="104CC72C" w14:textId="77777777" w:rsidR="003C7ED5" w:rsidRDefault="003C7ED5" w:rsidP="003C7ED5">
            <w:r>
              <w:t>0.00</w:t>
            </w:r>
          </w:p>
        </w:tc>
        <w:tc>
          <w:tcPr>
            <w:tcW w:w="1302" w:type="dxa"/>
            <w:vAlign w:val="center"/>
          </w:tcPr>
          <w:p w14:paraId="6C81A418" w14:textId="77777777" w:rsidR="003C7ED5" w:rsidRDefault="003C7ED5" w:rsidP="003C7ED5">
            <w:r>
              <w:t>2.20</w:t>
            </w:r>
          </w:p>
        </w:tc>
        <w:tc>
          <w:tcPr>
            <w:tcW w:w="922" w:type="dxa"/>
            <w:vAlign w:val="center"/>
          </w:tcPr>
          <w:p w14:paraId="44812700" w14:textId="77777777" w:rsidR="003C7ED5" w:rsidRDefault="003C7ED5" w:rsidP="003C7ED5">
            <w:r>
              <w:rPr>
                <w:b/>
                <w:color w:val="FF0000"/>
              </w:rPr>
              <w:t>不满足</w:t>
            </w:r>
          </w:p>
        </w:tc>
      </w:tr>
      <w:tr w:rsidR="003C7ED5" w14:paraId="05653D8D" w14:textId="77777777" w:rsidTr="003C7ED5">
        <w:tc>
          <w:tcPr>
            <w:tcW w:w="651" w:type="dxa"/>
            <w:vMerge/>
            <w:vAlign w:val="center"/>
          </w:tcPr>
          <w:p w14:paraId="15C460D0" w14:textId="77777777" w:rsidR="003C7ED5" w:rsidRDefault="003C7ED5" w:rsidP="003C7ED5"/>
        </w:tc>
        <w:tc>
          <w:tcPr>
            <w:tcW w:w="1076" w:type="dxa"/>
            <w:vAlign w:val="center"/>
          </w:tcPr>
          <w:p w14:paraId="29C2BC31" w14:textId="77777777" w:rsidR="003C7ED5" w:rsidRDefault="003C7ED5" w:rsidP="003C7ED5">
            <w:r>
              <w:t>1236</w:t>
            </w:r>
          </w:p>
        </w:tc>
        <w:tc>
          <w:tcPr>
            <w:tcW w:w="1076" w:type="dxa"/>
            <w:vAlign w:val="center"/>
          </w:tcPr>
          <w:p w14:paraId="2EBA7938" w14:textId="77777777" w:rsidR="003C7ED5" w:rsidRDefault="003C7ED5" w:rsidP="003C7ED5">
            <w:r>
              <w:t>起居室</w:t>
            </w:r>
          </w:p>
        </w:tc>
        <w:tc>
          <w:tcPr>
            <w:tcW w:w="1075" w:type="dxa"/>
            <w:vAlign w:val="center"/>
          </w:tcPr>
          <w:p w14:paraId="42C935E1" w14:textId="77777777" w:rsidR="003C7ED5" w:rsidRDefault="003C7ED5" w:rsidP="003C7ED5">
            <w:r>
              <w:t>IV</w:t>
            </w:r>
          </w:p>
        </w:tc>
        <w:tc>
          <w:tcPr>
            <w:tcW w:w="1075" w:type="dxa"/>
            <w:vAlign w:val="center"/>
          </w:tcPr>
          <w:p w14:paraId="3C24DF17" w14:textId="77777777" w:rsidR="003C7ED5" w:rsidRDefault="003C7ED5" w:rsidP="003C7ED5">
            <w:r>
              <w:t>侧面</w:t>
            </w:r>
          </w:p>
        </w:tc>
        <w:tc>
          <w:tcPr>
            <w:tcW w:w="1075" w:type="dxa"/>
            <w:vAlign w:val="center"/>
          </w:tcPr>
          <w:p w14:paraId="6D8F53D6" w14:textId="77777777" w:rsidR="003C7ED5" w:rsidRDefault="003C7ED5" w:rsidP="003C7ED5">
            <w:r>
              <w:t>4.89</w:t>
            </w:r>
          </w:p>
        </w:tc>
        <w:tc>
          <w:tcPr>
            <w:tcW w:w="1075" w:type="dxa"/>
            <w:vAlign w:val="center"/>
          </w:tcPr>
          <w:p w14:paraId="2E903AD2" w14:textId="77777777" w:rsidR="003C7ED5" w:rsidRDefault="003C7ED5" w:rsidP="003C7ED5">
            <w:r>
              <w:t>0.00</w:t>
            </w:r>
          </w:p>
        </w:tc>
        <w:tc>
          <w:tcPr>
            <w:tcW w:w="1302" w:type="dxa"/>
            <w:vAlign w:val="center"/>
          </w:tcPr>
          <w:p w14:paraId="6E2D4A5A" w14:textId="77777777" w:rsidR="003C7ED5" w:rsidRDefault="003C7ED5" w:rsidP="003C7ED5">
            <w:r>
              <w:t>2.20</w:t>
            </w:r>
          </w:p>
        </w:tc>
        <w:tc>
          <w:tcPr>
            <w:tcW w:w="922" w:type="dxa"/>
            <w:vAlign w:val="center"/>
          </w:tcPr>
          <w:p w14:paraId="5A8A4426" w14:textId="77777777" w:rsidR="003C7ED5" w:rsidRDefault="003C7ED5" w:rsidP="003C7ED5">
            <w:r>
              <w:rPr>
                <w:b/>
                <w:color w:val="FF0000"/>
              </w:rPr>
              <w:t>不满足</w:t>
            </w:r>
          </w:p>
        </w:tc>
      </w:tr>
      <w:tr w:rsidR="003C7ED5" w14:paraId="253A988C" w14:textId="77777777" w:rsidTr="003C7ED5">
        <w:tc>
          <w:tcPr>
            <w:tcW w:w="651" w:type="dxa"/>
            <w:vMerge w:val="restart"/>
            <w:vAlign w:val="center"/>
          </w:tcPr>
          <w:p w14:paraId="17F6F23D" w14:textId="77777777" w:rsidR="003C7ED5" w:rsidRDefault="003C7ED5" w:rsidP="003C7ED5">
            <w:r>
              <w:t>2</w:t>
            </w:r>
          </w:p>
        </w:tc>
        <w:tc>
          <w:tcPr>
            <w:tcW w:w="1076" w:type="dxa"/>
            <w:vAlign w:val="center"/>
          </w:tcPr>
          <w:p w14:paraId="77B7C17C" w14:textId="77777777" w:rsidR="003C7ED5" w:rsidRDefault="003C7ED5" w:rsidP="003C7ED5">
            <w:r>
              <w:t>0</w:t>
            </w:r>
          </w:p>
        </w:tc>
        <w:tc>
          <w:tcPr>
            <w:tcW w:w="1076" w:type="dxa"/>
            <w:vAlign w:val="center"/>
          </w:tcPr>
          <w:p w14:paraId="5F869C25" w14:textId="77777777" w:rsidR="003C7ED5" w:rsidRDefault="003C7ED5" w:rsidP="003C7ED5">
            <w:r>
              <w:t>起居室</w:t>
            </w:r>
          </w:p>
        </w:tc>
        <w:tc>
          <w:tcPr>
            <w:tcW w:w="1075" w:type="dxa"/>
            <w:vAlign w:val="center"/>
          </w:tcPr>
          <w:p w14:paraId="4A211913" w14:textId="77777777" w:rsidR="003C7ED5" w:rsidRDefault="003C7ED5" w:rsidP="003C7ED5">
            <w:r>
              <w:t>IV</w:t>
            </w:r>
          </w:p>
        </w:tc>
        <w:tc>
          <w:tcPr>
            <w:tcW w:w="1075" w:type="dxa"/>
            <w:vAlign w:val="center"/>
          </w:tcPr>
          <w:p w14:paraId="72CBBB60" w14:textId="77777777" w:rsidR="003C7ED5" w:rsidRDefault="003C7ED5" w:rsidP="003C7ED5">
            <w:r>
              <w:t>侧面</w:t>
            </w:r>
          </w:p>
        </w:tc>
        <w:tc>
          <w:tcPr>
            <w:tcW w:w="1075" w:type="dxa"/>
            <w:vAlign w:val="center"/>
          </w:tcPr>
          <w:p w14:paraId="0CE04B0A" w14:textId="77777777" w:rsidR="003C7ED5" w:rsidRDefault="003C7ED5" w:rsidP="003C7ED5">
            <w:r>
              <w:t>13323.92</w:t>
            </w:r>
          </w:p>
        </w:tc>
        <w:tc>
          <w:tcPr>
            <w:tcW w:w="1075" w:type="dxa"/>
            <w:vAlign w:val="center"/>
          </w:tcPr>
          <w:p w14:paraId="13AB672C" w14:textId="77777777" w:rsidR="003C7ED5" w:rsidRDefault="003C7ED5" w:rsidP="003C7ED5">
            <w:r>
              <w:t>3.27</w:t>
            </w:r>
          </w:p>
        </w:tc>
        <w:tc>
          <w:tcPr>
            <w:tcW w:w="1302" w:type="dxa"/>
            <w:vAlign w:val="center"/>
          </w:tcPr>
          <w:p w14:paraId="31A1C0BA" w14:textId="77777777" w:rsidR="003C7ED5" w:rsidRDefault="003C7ED5" w:rsidP="003C7ED5">
            <w:r>
              <w:t>2.20</w:t>
            </w:r>
          </w:p>
        </w:tc>
        <w:tc>
          <w:tcPr>
            <w:tcW w:w="922" w:type="dxa"/>
            <w:vAlign w:val="center"/>
          </w:tcPr>
          <w:p w14:paraId="256B6CD3" w14:textId="77777777" w:rsidR="003C7ED5" w:rsidRDefault="003C7ED5" w:rsidP="003C7ED5">
            <w:r>
              <w:rPr>
                <w:b/>
              </w:rPr>
              <w:t>满足</w:t>
            </w:r>
          </w:p>
        </w:tc>
      </w:tr>
      <w:tr w:rsidR="003C7ED5" w14:paraId="7A0A3D39" w14:textId="77777777" w:rsidTr="003C7ED5">
        <w:tc>
          <w:tcPr>
            <w:tcW w:w="651" w:type="dxa"/>
            <w:vMerge/>
            <w:vAlign w:val="center"/>
          </w:tcPr>
          <w:p w14:paraId="53FAE7AF" w14:textId="77777777" w:rsidR="003C7ED5" w:rsidRDefault="003C7ED5" w:rsidP="003C7ED5"/>
        </w:tc>
        <w:tc>
          <w:tcPr>
            <w:tcW w:w="1076" w:type="dxa"/>
            <w:vAlign w:val="center"/>
          </w:tcPr>
          <w:p w14:paraId="5B970096" w14:textId="77777777" w:rsidR="003C7ED5" w:rsidRDefault="003C7ED5" w:rsidP="003C7ED5">
            <w:r>
              <w:t>2001</w:t>
            </w:r>
          </w:p>
        </w:tc>
        <w:tc>
          <w:tcPr>
            <w:tcW w:w="1076" w:type="dxa"/>
            <w:vAlign w:val="center"/>
          </w:tcPr>
          <w:p w14:paraId="4AFE566E" w14:textId="77777777" w:rsidR="003C7ED5" w:rsidRDefault="003C7ED5" w:rsidP="003C7ED5">
            <w:r>
              <w:t>起居室</w:t>
            </w:r>
          </w:p>
        </w:tc>
        <w:tc>
          <w:tcPr>
            <w:tcW w:w="1075" w:type="dxa"/>
            <w:vAlign w:val="center"/>
          </w:tcPr>
          <w:p w14:paraId="1A468EEF" w14:textId="77777777" w:rsidR="003C7ED5" w:rsidRDefault="003C7ED5" w:rsidP="003C7ED5">
            <w:r>
              <w:t>IV</w:t>
            </w:r>
          </w:p>
        </w:tc>
        <w:tc>
          <w:tcPr>
            <w:tcW w:w="1075" w:type="dxa"/>
            <w:vAlign w:val="center"/>
          </w:tcPr>
          <w:p w14:paraId="1FE6198E" w14:textId="77777777" w:rsidR="003C7ED5" w:rsidRDefault="003C7ED5" w:rsidP="003C7ED5">
            <w:r>
              <w:t>侧面</w:t>
            </w:r>
          </w:p>
        </w:tc>
        <w:tc>
          <w:tcPr>
            <w:tcW w:w="1075" w:type="dxa"/>
            <w:vAlign w:val="center"/>
          </w:tcPr>
          <w:p w14:paraId="596F0EF0" w14:textId="77777777" w:rsidR="003C7ED5" w:rsidRDefault="003C7ED5" w:rsidP="003C7ED5">
            <w:r>
              <w:t>363.78</w:t>
            </w:r>
          </w:p>
        </w:tc>
        <w:tc>
          <w:tcPr>
            <w:tcW w:w="1075" w:type="dxa"/>
            <w:vAlign w:val="center"/>
          </w:tcPr>
          <w:p w14:paraId="149CE96D" w14:textId="77777777" w:rsidR="003C7ED5" w:rsidRDefault="003C7ED5" w:rsidP="003C7ED5">
            <w:r>
              <w:t>5.67</w:t>
            </w:r>
          </w:p>
        </w:tc>
        <w:tc>
          <w:tcPr>
            <w:tcW w:w="1302" w:type="dxa"/>
            <w:vAlign w:val="center"/>
          </w:tcPr>
          <w:p w14:paraId="62B3C513" w14:textId="77777777" w:rsidR="003C7ED5" w:rsidRDefault="003C7ED5" w:rsidP="003C7ED5">
            <w:r>
              <w:t>2.20</w:t>
            </w:r>
          </w:p>
        </w:tc>
        <w:tc>
          <w:tcPr>
            <w:tcW w:w="922" w:type="dxa"/>
            <w:vAlign w:val="center"/>
          </w:tcPr>
          <w:p w14:paraId="259C58E0" w14:textId="77777777" w:rsidR="003C7ED5" w:rsidRDefault="003C7ED5" w:rsidP="003C7ED5">
            <w:r>
              <w:rPr>
                <w:b/>
              </w:rPr>
              <w:t>满足</w:t>
            </w:r>
          </w:p>
        </w:tc>
      </w:tr>
      <w:tr w:rsidR="003C7ED5" w14:paraId="41767E01" w14:textId="77777777" w:rsidTr="003C7ED5">
        <w:tc>
          <w:tcPr>
            <w:tcW w:w="651" w:type="dxa"/>
            <w:vMerge/>
            <w:vAlign w:val="center"/>
          </w:tcPr>
          <w:p w14:paraId="75DBA838" w14:textId="77777777" w:rsidR="003C7ED5" w:rsidRDefault="003C7ED5" w:rsidP="003C7ED5"/>
        </w:tc>
        <w:tc>
          <w:tcPr>
            <w:tcW w:w="1076" w:type="dxa"/>
            <w:vAlign w:val="center"/>
          </w:tcPr>
          <w:p w14:paraId="06D15792" w14:textId="77777777" w:rsidR="003C7ED5" w:rsidRDefault="003C7ED5" w:rsidP="003C7ED5">
            <w:r>
              <w:t>2002</w:t>
            </w:r>
          </w:p>
        </w:tc>
        <w:tc>
          <w:tcPr>
            <w:tcW w:w="1076" w:type="dxa"/>
            <w:vAlign w:val="center"/>
          </w:tcPr>
          <w:p w14:paraId="28192CD2" w14:textId="77777777" w:rsidR="003C7ED5" w:rsidRDefault="003C7ED5" w:rsidP="003C7ED5">
            <w:r>
              <w:t>起居室</w:t>
            </w:r>
          </w:p>
        </w:tc>
        <w:tc>
          <w:tcPr>
            <w:tcW w:w="1075" w:type="dxa"/>
            <w:vAlign w:val="center"/>
          </w:tcPr>
          <w:p w14:paraId="68D93147" w14:textId="77777777" w:rsidR="003C7ED5" w:rsidRDefault="003C7ED5" w:rsidP="003C7ED5">
            <w:r>
              <w:t>IV</w:t>
            </w:r>
          </w:p>
        </w:tc>
        <w:tc>
          <w:tcPr>
            <w:tcW w:w="1075" w:type="dxa"/>
            <w:vAlign w:val="center"/>
          </w:tcPr>
          <w:p w14:paraId="6F446B73" w14:textId="77777777" w:rsidR="003C7ED5" w:rsidRDefault="003C7ED5" w:rsidP="003C7ED5">
            <w:r>
              <w:t>侧面</w:t>
            </w:r>
          </w:p>
        </w:tc>
        <w:tc>
          <w:tcPr>
            <w:tcW w:w="1075" w:type="dxa"/>
            <w:vAlign w:val="center"/>
          </w:tcPr>
          <w:p w14:paraId="2EDB01E1" w14:textId="77777777" w:rsidR="003C7ED5" w:rsidRDefault="003C7ED5" w:rsidP="003C7ED5">
            <w:r>
              <w:t>363.78</w:t>
            </w:r>
          </w:p>
        </w:tc>
        <w:tc>
          <w:tcPr>
            <w:tcW w:w="1075" w:type="dxa"/>
            <w:vAlign w:val="center"/>
          </w:tcPr>
          <w:p w14:paraId="22E3EC2F" w14:textId="77777777" w:rsidR="003C7ED5" w:rsidRDefault="003C7ED5" w:rsidP="003C7ED5">
            <w:r>
              <w:t>5.71</w:t>
            </w:r>
          </w:p>
        </w:tc>
        <w:tc>
          <w:tcPr>
            <w:tcW w:w="1302" w:type="dxa"/>
            <w:vAlign w:val="center"/>
          </w:tcPr>
          <w:p w14:paraId="1CE87994" w14:textId="77777777" w:rsidR="003C7ED5" w:rsidRDefault="003C7ED5" w:rsidP="003C7ED5">
            <w:r>
              <w:t>2.20</w:t>
            </w:r>
          </w:p>
        </w:tc>
        <w:tc>
          <w:tcPr>
            <w:tcW w:w="922" w:type="dxa"/>
            <w:vAlign w:val="center"/>
          </w:tcPr>
          <w:p w14:paraId="1D8CE694" w14:textId="77777777" w:rsidR="003C7ED5" w:rsidRDefault="003C7ED5" w:rsidP="003C7ED5">
            <w:r>
              <w:rPr>
                <w:b/>
              </w:rPr>
              <w:t>满足</w:t>
            </w:r>
          </w:p>
        </w:tc>
      </w:tr>
      <w:tr w:rsidR="003C7ED5" w14:paraId="41419D53" w14:textId="77777777" w:rsidTr="003C7ED5">
        <w:tc>
          <w:tcPr>
            <w:tcW w:w="651" w:type="dxa"/>
            <w:vMerge/>
            <w:vAlign w:val="center"/>
          </w:tcPr>
          <w:p w14:paraId="79CCB5B7" w14:textId="77777777" w:rsidR="003C7ED5" w:rsidRDefault="003C7ED5" w:rsidP="003C7ED5"/>
        </w:tc>
        <w:tc>
          <w:tcPr>
            <w:tcW w:w="1076" w:type="dxa"/>
            <w:vAlign w:val="center"/>
          </w:tcPr>
          <w:p w14:paraId="3D642704" w14:textId="77777777" w:rsidR="003C7ED5" w:rsidRDefault="003C7ED5" w:rsidP="003C7ED5">
            <w:r>
              <w:t>2003</w:t>
            </w:r>
          </w:p>
        </w:tc>
        <w:tc>
          <w:tcPr>
            <w:tcW w:w="1076" w:type="dxa"/>
            <w:vAlign w:val="center"/>
          </w:tcPr>
          <w:p w14:paraId="46398FE8" w14:textId="77777777" w:rsidR="003C7ED5" w:rsidRDefault="003C7ED5" w:rsidP="003C7ED5">
            <w:r>
              <w:t>起居室</w:t>
            </w:r>
          </w:p>
        </w:tc>
        <w:tc>
          <w:tcPr>
            <w:tcW w:w="1075" w:type="dxa"/>
            <w:vAlign w:val="center"/>
          </w:tcPr>
          <w:p w14:paraId="29528DC0" w14:textId="77777777" w:rsidR="003C7ED5" w:rsidRDefault="003C7ED5" w:rsidP="003C7ED5">
            <w:r>
              <w:t>IV</w:t>
            </w:r>
          </w:p>
        </w:tc>
        <w:tc>
          <w:tcPr>
            <w:tcW w:w="1075" w:type="dxa"/>
            <w:vAlign w:val="center"/>
          </w:tcPr>
          <w:p w14:paraId="5F14C9C0" w14:textId="77777777" w:rsidR="003C7ED5" w:rsidRDefault="003C7ED5" w:rsidP="003C7ED5">
            <w:r>
              <w:t>侧面</w:t>
            </w:r>
          </w:p>
        </w:tc>
        <w:tc>
          <w:tcPr>
            <w:tcW w:w="1075" w:type="dxa"/>
            <w:vAlign w:val="center"/>
          </w:tcPr>
          <w:p w14:paraId="3B8CC422" w14:textId="77777777" w:rsidR="003C7ED5" w:rsidRDefault="003C7ED5" w:rsidP="003C7ED5">
            <w:r>
              <w:t>363.78</w:t>
            </w:r>
          </w:p>
        </w:tc>
        <w:tc>
          <w:tcPr>
            <w:tcW w:w="1075" w:type="dxa"/>
            <w:vAlign w:val="center"/>
          </w:tcPr>
          <w:p w14:paraId="224D3015" w14:textId="77777777" w:rsidR="003C7ED5" w:rsidRDefault="003C7ED5" w:rsidP="003C7ED5">
            <w:r>
              <w:t>5.76</w:t>
            </w:r>
          </w:p>
        </w:tc>
        <w:tc>
          <w:tcPr>
            <w:tcW w:w="1302" w:type="dxa"/>
            <w:vAlign w:val="center"/>
          </w:tcPr>
          <w:p w14:paraId="063A6668" w14:textId="77777777" w:rsidR="003C7ED5" w:rsidRDefault="003C7ED5" w:rsidP="003C7ED5">
            <w:r>
              <w:t>2.20</w:t>
            </w:r>
          </w:p>
        </w:tc>
        <w:tc>
          <w:tcPr>
            <w:tcW w:w="922" w:type="dxa"/>
            <w:vAlign w:val="center"/>
          </w:tcPr>
          <w:p w14:paraId="09774FEB" w14:textId="77777777" w:rsidR="003C7ED5" w:rsidRDefault="003C7ED5" w:rsidP="003C7ED5">
            <w:r>
              <w:rPr>
                <w:b/>
              </w:rPr>
              <w:t>满足</w:t>
            </w:r>
          </w:p>
        </w:tc>
      </w:tr>
      <w:tr w:rsidR="003C7ED5" w14:paraId="0174D114" w14:textId="77777777" w:rsidTr="003C7ED5">
        <w:tc>
          <w:tcPr>
            <w:tcW w:w="651" w:type="dxa"/>
            <w:vMerge/>
            <w:vAlign w:val="center"/>
          </w:tcPr>
          <w:p w14:paraId="0D3D406A" w14:textId="77777777" w:rsidR="003C7ED5" w:rsidRDefault="003C7ED5" w:rsidP="003C7ED5"/>
        </w:tc>
        <w:tc>
          <w:tcPr>
            <w:tcW w:w="1076" w:type="dxa"/>
            <w:vAlign w:val="center"/>
          </w:tcPr>
          <w:p w14:paraId="01DCCC06" w14:textId="77777777" w:rsidR="003C7ED5" w:rsidRDefault="003C7ED5" w:rsidP="003C7ED5">
            <w:r>
              <w:t>2004</w:t>
            </w:r>
          </w:p>
        </w:tc>
        <w:tc>
          <w:tcPr>
            <w:tcW w:w="1076" w:type="dxa"/>
            <w:vAlign w:val="center"/>
          </w:tcPr>
          <w:p w14:paraId="0E8BA76C" w14:textId="77777777" w:rsidR="003C7ED5" w:rsidRDefault="003C7ED5" w:rsidP="003C7ED5">
            <w:r>
              <w:t>起居室</w:t>
            </w:r>
          </w:p>
        </w:tc>
        <w:tc>
          <w:tcPr>
            <w:tcW w:w="1075" w:type="dxa"/>
            <w:vAlign w:val="center"/>
          </w:tcPr>
          <w:p w14:paraId="1EA29848" w14:textId="77777777" w:rsidR="003C7ED5" w:rsidRDefault="003C7ED5" w:rsidP="003C7ED5">
            <w:r>
              <w:t>IV</w:t>
            </w:r>
          </w:p>
        </w:tc>
        <w:tc>
          <w:tcPr>
            <w:tcW w:w="1075" w:type="dxa"/>
            <w:vAlign w:val="center"/>
          </w:tcPr>
          <w:p w14:paraId="5EB8B58E" w14:textId="77777777" w:rsidR="003C7ED5" w:rsidRDefault="003C7ED5" w:rsidP="003C7ED5">
            <w:r>
              <w:t>侧面</w:t>
            </w:r>
          </w:p>
        </w:tc>
        <w:tc>
          <w:tcPr>
            <w:tcW w:w="1075" w:type="dxa"/>
            <w:vAlign w:val="center"/>
          </w:tcPr>
          <w:p w14:paraId="6F19F9A6" w14:textId="77777777" w:rsidR="003C7ED5" w:rsidRDefault="003C7ED5" w:rsidP="003C7ED5">
            <w:r>
              <w:t>363.78</w:t>
            </w:r>
          </w:p>
        </w:tc>
        <w:tc>
          <w:tcPr>
            <w:tcW w:w="1075" w:type="dxa"/>
            <w:vAlign w:val="center"/>
          </w:tcPr>
          <w:p w14:paraId="528B592D" w14:textId="77777777" w:rsidR="003C7ED5" w:rsidRDefault="003C7ED5" w:rsidP="003C7ED5">
            <w:r>
              <w:t>5.71</w:t>
            </w:r>
          </w:p>
        </w:tc>
        <w:tc>
          <w:tcPr>
            <w:tcW w:w="1302" w:type="dxa"/>
            <w:vAlign w:val="center"/>
          </w:tcPr>
          <w:p w14:paraId="46E90790" w14:textId="77777777" w:rsidR="003C7ED5" w:rsidRDefault="003C7ED5" w:rsidP="003C7ED5">
            <w:r>
              <w:t>2.20</w:t>
            </w:r>
          </w:p>
        </w:tc>
        <w:tc>
          <w:tcPr>
            <w:tcW w:w="922" w:type="dxa"/>
            <w:vAlign w:val="center"/>
          </w:tcPr>
          <w:p w14:paraId="74D3EE95" w14:textId="77777777" w:rsidR="003C7ED5" w:rsidRDefault="003C7ED5" w:rsidP="003C7ED5">
            <w:r>
              <w:rPr>
                <w:b/>
              </w:rPr>
              <w:t>满足</w:t>
            </w:r>
          </w:p>
        </w:tc>
      </w:tr>
      <w:tr w:rsidR="003C7ED5" w14:paraId="4A6813F6" w14:textId="77777777" w:rsidTr="003C7ED5">
        <w:tc>
          <w:tcPr>
            <w:tcW w:w="651" w:type="dxa"/>
            <w:vMerge/>
            <w:vAlign w:val="center"/>
          </w:tcPr>
          <w:p w14:paraId="7985A4FC" w14:textId="77777777" w:rsidR="003C7ED5" w:rsidRDefault="003C7ED5" w:rsidP="003C7ED5"/>
        </w:tc>
        <w:tc>
          <w:tcPr>
            <w:tcW w:w="1076" w:type="dxa"/>
            <w:vAlign w:val="center"/>
          </w:tcPr>
          <w:p w14:paraId="171744A5" w14:textId="77777777" w:rsidR="003C7ED5" w:rsidRDefault="003C7ED5" w:rsidP="003C7ED5">
            <w:r>
              <w:t>2005</w:t>
            </w:r>
          </w:p>
        </w:tc>
        <w:tc>
          <w:tcPr>
            <w:tcW w:w="1076" w:type="dxa"/>
            <w:vAlign w:val="center"/>
          </w:tcPr>
          <w:p w14:paraId="72B13EF0" w14:textId="77777777" w:rsidR="003C7ED5" w:rsidRDefault="003C7ED5" w:rsidP="003C7ED5">
            <w:r>
              <w:t>起居室</w:t>
            </w:r>
          </w:p>
        </w:tc>
        <w:tc>
          <w:tcPr>
            <w:tcW w:w="1075" w:type="dxa"/>
            <w:vAlign w:val="center"/>
          </w:tcPr>
          <w:p w14:paraId="14C86497" w14:textId="77777777" w:rsidR="003C7ED5" w:rsidRDefault="003C7ED5" w:rsidP="003C7ED5">
            <w:r>
              <w:t>IV</w:t>
            </w:r>
          </w:p>
        </w:tc>
        <w:tc>
          <w:tcPr>
            <w:tcW w:w="1075" w:type="dxa"/>
            <w:vAlign w:val="center"/>
          </w:tcPr>
          <w:p w14:paraId="66C7C1CE" w14:textId="77777777" w:rsidR="003C7ED5" w:rsidRDefault="003C7ED5" w:rsidP="003C7ED5">
            <w:r>
              <w:t>侧面</w:t>
            </w:r>
          </w:p>
        </w:tc>
        <w:tc>
          <w:tcPr>
            <w:tcW w:w="1075" w:type="dxa"/>
            <w:vAlign w:val="center"/>
          </w:tcPr>
          <w:p w14:paraId="1862EA95" w14:textId="77777777" w:rsidR="003C7ED5" w:rsidRDefault="003C7ED5" w:rsidP="003C7ED5">
            <w:r>
              <w:t>128.99</w:t>
            </w:r>
          </w:p>
        </w:tc>
        <w:tc>
          <w:tcPr>
            <w:tcW w:w="1075" w:type="dxa"/>
            <w:vAlign w:val="center"/>
          </w:tcPr>
          <w:p w14:paraId="25CE1B71" w14:textId="77777777" w:rsidR="003C7ED5" w:rsidRDefault="003C7ED5" w:rsidP="003C7ED5">
            <w:r>
              <w:t>4.10</w:t>
            </w:r>
          </w:p>
        </w:tc>
        <w:tc>
          <w:tcPr>
            <w:tcW w:w="1302" w:type="dxa"/>
            <w:vAlign w:val="center"/>
          </w:tcPr>
          <w:p w14:paraId="6EFF7233" w14:textId="77777777" w:rsidR="003C7ED5" w:rsidRDefault="003C7ED5" w:rsidP="003C7ED5">
            <w:r>
              <w:t>2.20</w:t>
            </w:r>
          </w:p>
        </w:tc>
        <w:tc>
          <w:tcPr>
            <w:tcW w:w="922" w:type="dxa"/>
            <w:vAlign w:val="center"/>
          </w:tcPr>
          <w:p w14:paraId="58CCF88D" w14:textId="77777777" w:rsidR="003C7ED5" w:rsidRDefault="003C7ED5" w:rsidP="003C7ED5">
            <w:r>
              <w:rPr>
                <w:b/>
              </w:rPr>
              <w:t>满足</w:t>
            </w:r>
          </w:p>
        </w:tc>
      </w:tr>
      <w:tr w:rsidR="003C7ED5" w14:paraId="2D21FAFE" w14:textId="77777777" w:rsidTr="003C7ED5">
        <w:tc>
          <w:tcPr>
            <w:tcW w:w="651" w:type="dxa"/>
            <w:vMerge/>
            <w:vAlign w:val="center"/>
          </w:tcPr>
          <w:p w14:paraId="15D29CEF" w14:textId="77777777" w:rsidR="003C7ED5" w:rsidRDefault="003C7ED5" w:rsidP="003C7ED5"/>
        </w:tc>
        <w:tc>
          <w:tcPr>
            <w:tcW w:w="1076" w:type="dxa"/>
            <w:vAlign w:val="center"/>
          </w:tcPr>
          <w:p w14:paraId="4BDB4B20" w14:textId="77777777" w:rsidR="003C7ED5" w:rsidRDefault="003C7ED5" w:rsidP="003C7ED5">
            <w:r>
              <w:t>2006</w:t>
            </w:r>
          </w:p>
        </w:tc>
        <w:tc>
          <w:tcPr>
            <w:tcW w:w="1076" w:type="dxa"/>
            <w:vAlign w:val="center"/>
          </w:tcPr>
          <w:p w14:paraId="36DDDD59" w14:textId="77777777" w:rsidR="003C7ED5" w:rsidRDefault="003C7ED5" w:rsidP="003C7ED5">
            <w:r>
              <w:t>起居室</w:t>
            </w:r>
          </w:p>
        </w:tc>
        <w:tc>
          <w:tcPr>
            <w:tcW w:w="1075" w:type="dxa"/>
            <w:vAlign w:val="center"/>
          </w:tcPr>
          <w:p w14:paraId="7881672F" w14:textId="77777777" w:rsidR="003C7ED5" w:rsidRDefault="003C7ED5" w:rsidP="003C7ED5">
            <w:r>
              <w:t>IV</w:t>
            </w:r>
          </w:p>
        </w:tc>
        <w:tc>
          <w:tcPr>
            <w:tcW w:w="1075" w:type="dxa"/>
            <w:vAlign w:val="center"/>
          </w:tcPr>
          <w:p w14:paraId="17607DB2" w14:textId="77777777" w:rsidR="003C7ED5" w:rsidRDefault="003C7ED5" w:rsidP="003C7ED5">
            <w:r>
              <w:t>侧面</w:t>
            </w:r>
          </w:p>
        </w:tc>
        <w:tc>
          <w:tcPr>
            <w:tcW w:w="1075" w:type="dxa"/>
            <w:vAlign w:val="center"/>
          </w:tcPr>
          <w:p w14:paraId="6BC2E6CF" w14:textId="77777777" w:rsidR="003C7ED5" w:rsidRDefault="003C7ED5" w:rsidP="003C7ED5">
            <w:r>
              <w:t>128.99</w:t>
            </w:r>
          </w:p>
        </w:tc>
        <w:tc>
          <w:tcPr>
            <w:tcW w:w="1075" w:type="dxa"/>
            <w:vAlign w:val="center"/>
          </w:tcPr>
          <w:p w14:paraId="2F1D888A" w14:textId="77777777" w:rsidR="003C7ED5" w:rsidRDefault="003C7ED5" w:rsidP="003C7ED5">
            <w:r>
              <w:t>4.12</w:t>
            </w:r>
          </w:p>
        </w:tc>
        <w:tc>
          <w:tcPr>
            <w:tcW w:w="1302" w:type="dxa"/>
            <w:vAlign w:val="center"/>
          </w:tcPr>
          <w:p w14:paraId="1B0BDAFF" w14:textId="77777777" w:rsidR="003C7ED5" w:rsidRDefault="003C7ED5" w:rsidP="003C7ED5">
            <w:r>
              <w:t>2.20</w:t>
            </w:r>
          </w:p>
        </w:tc>
        <w:tc>
          <w:tcPr>
            <w:tcW w:w="922" w:type="dxa"/>
            <w:vAlign w:val="center"/>
          </w:tcPr>
          <w:p w14:paraId="30DD1957" w14:textId="77777777" w:rsidR="003C7ED5" w:rsidRDefault="003C7ED5" w:rsidP="003C7ED5">
            <w:r>
              <w:rPr>
                <w:b/>
              </w:rPr>
              <w:t>满足</w:t>
            </w:r>
          </w:p>
        </w:tc>
      </w:tr>
      <w:tr w:rsidR="003C7ED5" w14:paraId="3177ED75" w14:textId="77777777" w:rsidTr="003C7ED5">
        <w:tc>
          <w:tcPr>
            <w:tcW w:w="651" w:type="dxa"/>
            <w:vMerge/>
            <w:vAlign w:val="center"/>
          </w:tcPr>
          <w:p w14:paraId="0BA6BAB1" w14:textId="77777777" w:rsidR="003C7ED5" w:rsidRDefault="003C7ED5" w:rsidP="003C7ED5"/>
        </w:tc>
        <w:tc>
          <w:tcPr>
            <w:tcW w:w="1076" w:type="dxa"/>
            <w:vAlign w:val="center"/>
          </w:tcPr>
          <w:p w14:paraId="1654D8AB" w14:textId="77777777" w:rsidR="003C7ED5" w:rsidRDefault="003C7ED5" w:rsidP="003C7ED5">
            <w:r>
              <w:t>2007</w:t>
            </w:r>
          </w:p>
        </w:tc>
        <w:tc>
          <w:tcPr>
            <w:tcW w:w="1076" w:type="dxa"/>
            <w:vAlign w:val="center"/>
          </w:tcPr>
          <w:p w14:paraId="5008CCB8" w14:textId="77777777" w:rsidR="003C7ED5" w:rsidRDefault="003C7ED5" w:rsidP="003C7ED5">
            <w:r>
              <w:t>起居室</w:t>
            </w:r>
          </w:p>
        </w:tc>
        <w:tc>
          <w:tcPr>
            <w:tcW w:w="1075" w:type="dxa"/>
            <w:vAlign w:val="center"/>
          </w:tcPr>
          <w:p w14:paraId="7CA29C50" w14:textId="77777777" w:rsidR="003C7ED5" w:rsidRDefault="003C7ED5" w:rsidP="003C7ED5">
            <w:r>
              <w:t>IV</w:t>
            </w:r>
          </w:p>
        </w:tc>
        <w:tc>
          <w:tcPr>
            <w:tcW w:w="1075" w:type="dxa"/>
            <w:vAlign w:val="center"/>
          </w:tcPr>
          <w:p w14:paraId="0553915E" w14:textId="77777777" w:rsidR="003C7ED5" w:rsidRDefault="003C7ED5" w:rsidP="003C7ED5">
            <w:r>
              <w:t>侧面</w:t>
            </w:r>
          </w:p>
        </w:tc>
        <w:tc>
          <w:tcPr>
            <w:tcW w:w="1075" w:type="dxa"/>
            <w:vAlign w:val="center"/>
          </w:tcPr>
          <w:p w14:paraId="71FC70A1" w14:textId="77777777" w:rsidR="003C7ED5" w:rsidRDefault="003C7ED5" w:rsidP="003C7ED5">
            <w:r>
              <w:t>128.99</w:t>
            </w:r>
          </w:p>
        </w:tc>
        <w:tc>
          <w:tcPr>
            <w:tcW w:w="1075" w:type="dxa"/>
            <w:vAlign w:val="center"/>
          </w:tcPr>
          <w:p w14:paraId="7C79B424" w14:textId="77777777" w:rsidR="003C7ED5" w:rsidRDefault="003C7ED5" w:rsidP="003C7ED5">
            <w:r>
              <w:t>4.13</w:t>
            </w:r>
          </w:p>
        </w:tc>
        <w:tc>
          <w:tcPr>
            <w:tcW w:w="1302" w:type="dxa"/>
            <w:vAlign w:val="center"/>
          </w:tcPr>
          <w:p w14:paraId="6400B965" w14:textId="77777777" w:rsidR="003C7ED5" w:rsidRDefault="003C7ED5" w:rsidP="003C7ED5">
            <w:r>
              <w:t>2.20</w:t>
            </w:r>
          </w:p>
        </w:tc>
        <w:tc>
          <w:tcPr>
            <w:tcW w:w="922" w:type="dxa"/>
            <w:vAlign w:val="center"/>
          </w:tcPr>
          <w:p w14:paraId="0AD53C53" w14:textId="77777777" w:rsidR="003C7ED5" w:rsidRDefault="003C7ED5" w:rsidP="003C7ED5">
            <w:r>
              <w:rPr>
                <w:b/>
              </w:rPr>
              <w:t>满足</w:t>
            </w:r>
          </w:p>
        </w:tc>
      </w:tr>
      <w:tr w:rsidR="003C7ED5" w14:paraId="6D1151B1" w14:textId="77777777" w:rsidTr="003C7ED5">
        <w:tc>
          <w:tcPr>
            <w:tcW w:w="651" w:type="dxa"/>
            <w:vMerge/>
            <w:vAlign w:val="center"/>
          </w:tcPr>
          <w:p w14:paraId="60DD68E9" w14:textId="77777777" w:rsidR="003C7ED5" w:rsidRDefault="003C7ED5" w:rsidP="003C7ED5"/>
        </w:tc>
        <w:tc>
          <w:tcPr>
            <w:tcW w:w="1076" w:type="dxa"/>
            <w:vAlign w:val="center"/>
          </w:tcPr>
          <w:p w14:paraId="290E9075" w14:textId="77777777" w:rsidR="003C7ED5" w:rsidRDefault="003C7ED5" w:rsidP="003C7ED5">
            <w:r>
              <w:t>2008</w:t>
            </w:r>
          </w:p>
        </w:tc>
        <w:tc>
          <w:tcPr>
            <w:tcW w:w="1076" w:type="dxa"/>
            <w:vAlign w:val="center"/>
          </w:tcPr>
          <w:p w14:paraId="2EC89BDE" w14:textId="77777777" w:rsidR="003C7ED5" w:rsidRDefault="003C7ED5" w:rsidP="003C7ED5">
            <w:r>
              <w:t>起居室</w:t>
            </w:r>
          </w:p>
        </w:tc>
        <w:tc>
          <w:tcPr>
            <w:tcW w:w="1075" w:type="dxa"/>
            <w:vAlign w:val="center"/>
          </w:tcPr>
          <w:p w14:paraId="61105270" w14:textId="77777777" w:rsidR="003C7ED5" w:rsidRDefault="003C7ED5" w:rsidP="003C7ED5">
            <w:r>
              <w:t>IV</w:t>
            </w:r>
          </w:p>
        </w:tc>
        <w:tc>
          <w:tcPr>
            <w:tcW w:w="1075" w:type="dxa"/>
            <w:vAlign w:val="center"/>
          </w:tcPr>
          <w:p w14:paraId="4A3774C5" w14:textId="77777777" w:rsidR="003C7ED5" w:rsidRDefault="003C7ED5" w:rsidP="003C7ED5">
            <w:r>
              <w:t>侧面</w:t>
            </w:r>
          </w:p>
        </w:tc>
        <w:tc>
          <w:tcPr>
            <w:tcW w:w="1075" w:type="dxa"/>
            <w:vAlign w:val="center"/>
          </w:tcPr>
          <w:p w14:paraId="4C877A7D" w14:textId="77777777" w:rsidR="003C7ED5" w:rsidRDefault="003C7ED5" w:rsidP="003C7ED5">
            <w:r>
              <w:t>128.99</w:t>
            </w:r>
          </w:p>
        </w:tc>
        <w:tc>
          <w:tcPr>
            <w:tcW w:w="1075" w:type="dxa"/>
            <w:vAlign w:val="center"/>
          </w:tcPr>
          <w:p w14:paraId="0472EDD9" w14:textId="77777777" w:rsidR="003C7ED5" w:rsidRDefault="003C7ED5" w:rsidP="003C7ED5">
            <w:r>
              <w:t>4.08</w:t>
            </w:r>
          </w:p>
        </w:tc>
        <w:tc>
          <w:tcPr>
            <w:tcW w:w="1302" w:type="dxa"/>
            <w:vAlign w:val="center"/>
          </w:tcPr>
          <w:p w14:paraId="481B488A" w14:textId="77777777" w:rsidR="003C7ED5" w:rsidRDefault="003C7ED5" w:rsidP="003C7ED5">
            <w:r>
              <w:t>2.20</w:t>
            </w:r>
          </w:p>
        </w:tc>
        <w:tc>
          <w:tcPr>
            <w:tcW w:w="922" w:type="dxa"/>
            <w:vAlign w:val="center"/>
          </w:tcPr>
          <w:p w14:paraId="59BAC480" w14:textId="77777777" w:rsidR="003C7ED5" w:rsidRDefault="003C7ED5" w:rsidP="003C7ED5">
            <w:r>
              <w:rPr>
                <w:b/>
              </w:rPr>
              <w:t>满足</w:t>
            </w:r>
          </w:p>
        </w:tc>
      </w:tr>
      <w:tr w:rsidR="003C7ED5" w14:paraId="362A9C12" w14:textId="77777777" w:rsidTr="003C7ED5">
        <w:tc>
          <w:tcPr>
            <w:tcW w:w="651" w:type="dxa"/>
            <w:vMerge/>
            <w:vAlign w:val="center"/>
          </w:tcPr>
          <w:p w14:paraId="4C77E26B" w14:textId="77777777" w:rsidR="003C7ED5" w:rsidRDefault="003C7ED5" w:rsidP="003C7ED5"/>
        </w:tc>
        <w:tc>
          <w:tcPr>
            <w:tcW w:w="1076" w:type="dxa"/>
            <w:vAlign w:val="center"/>
          </w:tcPr>
          <w:p w14:paraId="2E360B19" w14:textId="77777777" w:rsidR="003C7ED5" w:rsidRDefault="003C7ED5" w:rsidP="003C7ED5">
            <w:r>
              <w:t>2009</w:t>
            </w:r>
          </w:p>
        </w:tc>
        <w:tc>
          <w:tcPr>
            <w:tcW w:w="1076" w:type="dxa"/>
            <w:vAlign w:val="center"/>
          </w:tcPr>
          <w:p w14:paraId="6A548AF5" w14:textId="77777777" w:rsidR="003C7ED5" w:rsidRDefault="003C7ED5" w:rsidP="003C7ED5">
            <w:r>
              <w:t>起居室</w:t>
            </w:r>
          </w:p>
        </w:tc>
        <w:tc>
          <w:tcPr>
            <w:tcW w:w="1075" w:type="dxa"/>
            <w:vAlign w:val="center"/>
          </w:tcPr>
          <w:p w14:paraId="4863C0C8" w14:textId="77777777" w:rsidR="003C7ED5" w:rsidRDefault="003C7ED5" w:rsidP="003C7ED5">
            <w:r>
              <w:t>IV</w:t>
            </w:r>
          </w:p>
        </w:tc>
        <w:tc>
          <w:tcPr>
            <w:tcW w:w="1075" w:type="dxa"/>
            <w:vAlign w:val="center"/>
          </w:tcPr>
          <w:p w14:paraId="35E78216" w14:textId="77777777" w:rsidR="003C7ED5" w:rsidRDefault="003C7ED5" w:rsidP="003C7ED5">
            <w:r>
              <w:t>侧面</w:t>
            </w:r>
          </w:p>
        </w:tc>
        <w:tc>
          <w:tcPr>
            <w:tcW w:w="1075" w:type="dxa"/>
            <w:vAlign w:val="center"/>
          </w:tcPr>
          <w:p w14:paraId="0D766022" w14:textId="77777777" w:rsidR="003C7ED5" w:rsidRDefault="003C7ED5" w:rsidP="003C7ED5">
            <w:r>
              <w:t>128.99</w:t>
            </w:r>
          </w:p>
        </w:tc>
        <w:tc>
          <w:tcPr>
            <w:tcW w:w="1075" w:type="dxa"/>
            <w:vAlign w:val="center"/>
          </w:tcPr>
          <w:p w14:paraId="1152BF89" w14:textId="77777777" w:rsidR="003C7ED5" w:rsidRDefault="003C7ED5" w:rsidP="003C7ED5">
            <w:r>
              <w:t>4.08</w:t>
            </w:r>
          </w:p>
        </w:tc>
        <w:tc>
          <w:tcPr>
            <w:tcW w:w="1302" w:type="dxa"/>
            <w:vAlign w:val="center"/>
          </w:tcPr>
          <w:p w14:paraId="2E8AB3AD" w14:textId="77777777" w:rsidR="003C7ED5" w:rsidRDefault="003C7ED5" w:rsidP="003C7ED5">
            <w:r>
              <w:t>2.20</w:t>
            </w:r>
          </w:p>
        </w:tc>
        <w:tc>
          <w:tcPr>
            <w:tcW w:w="922" w:type="dxa"/>
            <w:vAlign w:val="center"/>
          </w:tcPr>
          <w:p w14:paraId="1A1BC393" w14:textId="77777777" w:rsidR="003C7ED5" w:rsidRDefault="003C7ED5" w:rsidP="003C7ED5">
            <w:r>
              <w:rPr>
                <w:b/>
              </w:rPr>
              <w:t>满足</w:t>
            </w:r>
          </w:p>
        </w:tc>
      </w:tr>
      <w:tr w:rsidR="003C7ED5" w14:paraId="4470FBF5" w14:textId="77777777" w:rsidTr="003C7ED5">
        <w:tc>
          <w:tcPr>
            <w:tcW w:w="651" w:type="dxa"/>
            <w:vMerge/>
            <w:vAlign w:val="center"/>
          </w:tcPr>
          <w:p w14:paraId="1BB224D3" w14:textId="77777777" w:rsidR="003C7ED5" w:rsidRDefault="003C7ED5" w:rsidP="003C7ED5"/>
        </w:tc>
        <w:tc>
          <w:tcPr>
            <w:tcW w:w="1076" w:type="dxa"/>
            <w:vAlign w:val="center"/>
          </w:tcPr>
          <w:p w14:paraId="1C3B74AB" w14:textId="77777777" w:rsidR="003C7ED5" w:rsidRDefault="003C7ED5" w:rsidP="003C7ED5">
            <w:r>
              <w:t>2010</w:t>
            </w:r>
          </w:p>
        </w:tc>
        <w:tc>
          <w:tcPr>
            <w:tcW w:w="1076" w:type="dxa"/>
            <w:vAlign w:val="center"/>
          </w:tcPr>
          <w:p w14:paraId="2FF77892" w14:textId="77777777" w:rsidR="003C7ED5" w:rsidRDefault="003C7ED5" w:rsidP="003C7ED5">
            <w:r>
              <w:t>起居室</w:t>
            </w:r>
          </w:p>
        </w:tc>
        <w:tc>
          <w:tcPr>
            <w:tcW w:w="1075" w:type="dxa"/>
            <w:vAlign w:val="center"/>
          </w:tcPr>
          <w:p w14:paraId="43D95893" w14:textId="77777777" w:rsidR="003C7ED5" w:rsidRDefault="003C7ED5" w:rsidP="003C7ED5">
            <w:r>
              <w:t>IV</w:t>
            </w:r>
          </w:p>
        </w:tc>
        <w:tc>
          <w:tcPr>
            <w:tcW w:w="1075" w:type="dxa"/>
            <w:vAlign w:val="center"/>
          </w:tcPr>
          <w:p w14:paraId="0427C996" w14:textId="77777777" w:rsidR="003C7ED5" w:rsidRDefault="003C7ED5" w:rsidP="003C7ED5">
            <w:r>
              <w:t>侧面</w:t>
            </w:r>
          </w:p>
        </w:tc>
        <w:tc>
          <w:tcPr>
            <w:tcW w:w="1075" w:type="dxa"/>
            <w:vAlign w:val="center"/>
          </w:tcPr>
          <w:p w14:paraId="056D2C3A" w14:textId="77777777" w:rsidR="003C7ED5" w:rsidRDefault="003C7ED5" w:rsidP="003C7ED5">
            <w:r>
              <w:t>128.99</w:t>
            </w:r>
          </w:p>
        </w:tc>
        <w:tc>
          <w:tcPr>
            <w:tcW w:w="1075" w:type="dxa"/>
            <w:vAlign w:val="center"/>
          </w:tcPr>
          <w:p w14:paraId="48467168" w14:textId="77777777" w:rsidR="003C7ED5" w:rsidRDefault="003C7ED5" w:rsidP="003C7ED5">
            <w:r>
              <w:t>4.04</w:t>
            </w:r>
          </w:p>
        </w:tc>
        <w:tc>
          <w:tcPr>
            <w:tcW w:w="1302" w:type="dxa"/>
            <w:vAlign w:val="center"/>
          </w:tcPr>
          <w:p w14:paraId="51796F6F" w14:textId="77777777" w:rsidR="003C7ED5" w:rsidRDefault="003C7ED5" w:rsidP="003C7ED5">
            <w:r>
              <w:t>2.20</w:t>
            </w:r>
          </w:p>
        </w:tc>
        <w:tc>
          <w:tcPr>
            <w:tcW w:w="922" w:type="dxa"/>
            <w:vAlign w:val="center"/>
          </w:tcPr>
          <w:p w14:paraId="3AB4C832" w14:textId="77777777" w:rsidR="003C7ED5" w:rsidRDefault="003C7ED5" w:rsidP="003C7ED5">
            <w:r>
              <w:rPr>
                <w:b/>
              </w:rPr>
              <w:t>满足</w:t>
            </w:r>
          </w:p>
        </w:tc>
      </w:tr>
      <w:tr w:rsidR="003C7ED5" w14:paraId="2679B407" w14:textId="77777777" w:rsidTr="003C7ED5">
        <w:tc>
          <w:tcPr>
            <w:tcW w:w="651" w:type="dxa"/>
            <w:vMerge/>
            <w:vAlign w:val="center"/>
          </w:tcPr>
          <w:p w14:paraId="3D7EBF05" w14:textId="77777777" w:rsidR="003C7ED5" w:rsidRDefault="003C7ED5" w:rsidP="003C7ED5"/>
        </w:tc>
        <w:tc>
          <w:tcPr>
            <w:tcW w:w="1076" w:type="dxa"/>
            <w:vAlign w:val="center"/>
          </w:tcPr>
          <w:p w14:paraId="4272F490" w14:textId="77777777" w:rsidR="003C7ED5" w:rsidRDefault="003C7ED5" w:rsidP="003C7ED5">
            <w:r>
              <w:t>2011</w:t>
            </w:r>
          </w:p>
        </w:tc>
        <w:tc>
          <w:tcPr>
            <w:tcW w:w="1076" w:type="dxa"/>
            <w:vAlign w:val="center"/>
          </w:tcPr>
          <w:p w14:paraId="4F1D18AB" w14:textId="77777777" w:rsidR="003C7ED5" w:rsidRDefault="003C7ED5" w:rsidP="003C7ED5">
            <w:r>
              <w:t>起居室</w:t>
            </w:r>
          </w:p>
        </w:tc>
        <w:tc>
          <w:tcPr>
            <w:tcW w:w="1075" w:type="dxa"/>
            <w:vAlign w:val="center"/>
          </w:tcPr>
          <w:p w14:paraId="2A484897" w14:textId="77777777" w:rsidR="003C7ED5" w:rsidRDefault="003C7ED5" w:rsidP="003C7ED5">
            <w:r>
              <w:t>IV</w:t>
            </w:r>
          </w:p>
        </w:tc>
        <w:tc>
          <w:tcPr>
            <w:tcW w:w="1075" w:type="dxa"/>
            <w:vAlign w:val="center"/>
          </w:tcPr>
          <w:p w14:paraId="321594FC" w14:textId="77777777" w:rsidR="003C7ED5" w:rsidRDefault="003C7ED5" w:rsidP="003C7ED5">
            <w:r>
              <w:t>侧面</w:t>
            </w:r>
          </w:p>
        </w:tc>
        <w:tc>
          <w:tcPr>
            <w:tcW w:w="1075" w:type="dxa"/>
            <w:vAlign w:val="center"/>
          </w:tcPr>
          <w:p w14:paraId="01015002" w14:textId="77777777" w:rsidR="003C7ED5" w:rsidRDefault="003C7ED5" w:rsidP="003C7ED5">
            <w:r>
              <w:t>96.89</w:t>
            </w:r>
          </w:p>
        </w:tc>
        <w:tc>
          <w:tcPr>
            <w:tcW w:w="1075" w:type="dxa"/>
            <w:vAlign w:val="center"/>
          </w:tcPr>
          <w:p w14:paraId="2A6702A4" w14:textId="77777777" w:rsidR="003C7ED5" w:rsidRDefault="003C7ED5" w:rsidP="003C7ED5">
            <w:r>
              <w:t>3.70</w:t>
            </w:r>
          </w:p>
        </w:tc>
        <w:tc>
          <w:tcPr>
            <w:tcW w:w="1302" w:type="dxa"/>
            <w:vAlign w:val="center"/>
          </w:tcPr>
          <w:p w14:paraId="4CDD23F9" w14:textId="77777777" w:rsidR="003C7ED5" w:rsidRDefault="003C7ED5" w:rsidP="003C7ED5">
            <w:r>
              <w:t>2.20</w:t>
            </w:r>
          </w:p>
        </w:tc>
        <w:tc>
          <w:tcPr>
            <w:tcW w:w="922" w:type="dxa"/>
            <w:vAlign w:val="center"/>
          </w:tcPr>
          <w:p w14:paraId="5AB9D6FE" w14:textId="77777777" w:rsidR="003C7ED5" w:rsidRDefault="003C7ED5" w:rsidP="003C7ED5">
            <w:r>
              <w:rPr>
                <w:b/>
              </w:rPr>
              <w:t>满足</w:t>
            </w:r>
          </w:p>
        </w:tc>
      </w:tr>
      <w:tr w:rsidR="003C7ED5" w14:paraId="04390DB6" w14:textId="77777777" w:rsidTr="003C7ED5">
        <w:tc>
          <w:tcPr>
            <w:tcW w:w="651" w:type="dxa"/>
            <w:vMerge/>
            <w:vAlign w:val="center"/>
          </w:tcPr>
          <w:p w14:paraId="25FC3DA5" w14:textId="77777777" w:rsidR="003C7ED5" w:rsidRDefault="003C7ED5" w:rsidP="003C7ED5"/>
        </w:tc>
        <w:tc>
          <w:tcPr>
            <w:tcW w:w="1076" w:type="dxa"/>
            <w:vAlign w:val="center"/>
          </w:tcPr>
          <w:p w14:paraId="58D5B942" w14:textId="77777777" w:rsidR="003C7ED5" w:rsidRDefault="003C7ED5" w:rsidP="003C7ED5">
            <w:r>
              <w:t>2012</w:t>
            </w:r>
          </w:p>
        </w:tc>
        <w:tc>
          <w:tcPr>
            <w:tcW w:w="1076" w:type="dxa"/>
            <w:vAlign w:val="center"/>
          </w:tcPr>
          <w:p w14:paraId="1A30FC69" w14:textId="77777777" w:rsidR="003C7ED5" w:rsidRDefault="003C7ED5" w:rsidP="003C7ED5">
            <w:r>
              <w:t>起居室</w:t>
            </w:r>
          </w:p>
        </w:tc>
        <w:tc>
          <w:tcPr>
            <w:tcW w:w="1075" w:type="dxa"/>
            <w:vAlign w:val="center"/>
          </w:tcPr>
          <w:p w14:paraId="644FFD0B" w14:textId="77777777" w:rsidR="003C7ED5" w:rsidRDefault="003C7ED5" w:rsidP="003C7ED5">
            <w:r>
              <w:t>IV</w:t>
            </w:r>
          </w:p>
        </w:tc>
        <w:tc>
          <w:tcPr>
            <w:tcW w:w="1075" w:type="dxa"/>
            <w:vAlign w:val="center"/>
          </w:tcPr>
          <w:p w14:paraId="6BAB71F9" w14:textId="77777777" w:rsidR="003C7ED5" w:rsidRDefault="003C7ED5" w:rsidP="003C7ED5">
            <w:r>
              <w:t>侧面</w:t>
            </w:r>
          </w:p>
        </w:tc>
        <w:tc>
          <w:tcPr>
            <w:tcW w:w="1075" w:type="dxa"/>
            <w:vAlign w:val="center"/>
          </w:tcPr>
          <w:p w14:paraId="2B405BA3" w14:textId="77777777" w:rsidR="003C7ED5" w:rsidRDefault="003C7ED5" w:rsidP="003C7ED5">
            <w:r>
              <w:t>96.89</w:t>
            </w:r>
          </w:p>
        </w:tc>
        <w:tc>
          <w:tcPr>
            <w:tcW w:w="1075" w:type="dxa"/>
            <w:vAlign w:val="center"/>
          </w:tcPr>
          <w:p w14:paraId="5F08518E" w14:textId="77777777" w:rsidR="003C7ED5" w:rsidRDefault="003C7ED5" w:rsidP="003C7ED5">
            <w:r>
              <w:t>3.84</w:t>
            </w:r>
          </w:p>
        </w:tc>
        <w:tc>
          <w:tcPr>
            <w:tcW w:w="1302" w:type="dxa"/>
            <w:vAlign w:val="center"/>
          </w:tcPr>
          <w:p w14:paraId="5D2DB084" w14:textId="77777777" w:rsidR="003C7ED5" w:rsidRDefault="003C7ED5" w:rsidP="003C7ED5">
            <w:r>
              <w:t>2.20</w:t>
            </w:r>
          </w:p>
        </w:tc>
        <w:tc>
          <w:tcPr>
            <w:tcW w:w="922" w:type="dxa"/>
            <w:vAlign w:val="center"/>
          </w:tcPr>
          <w:p w14:paraId="3CD9A26D" w14:textId="77777777" w:rsidR="003C7ED5" w:rsidRDefault="003C7ED5" w:rsidP="003C7ED5">
            <w:r>
              <w:rPr>
                <w:b/>
              </w:rPr>
              <w:t>满足</w:t>
            </w:r>
          </w:p>
        </w:tc>
      </w:tr>
      <w:tr w:rsidR="003C7ED5" w14:paraId="0F32B505" w14:textId="77777777" w:rsidTr="003C7ED5">
        <w:tc>
          <w:tcPr>
            <w:tcW w:w="651" w:type="dxa"/>
            <w:vMerge/>
            <w:vAlign w:val="center"/>
          </w:tcPr>
          <w:p w14:paraId="1BCFB7FE" w14:textId="77777777" w:rsidR="003C7ED5" w:rsidRDefault="003C7ED5" w:rsidP="003C7ED5"/>
        </w:tc>
        <w:tc>
          <w:tcPr>
            <w:tcW w:w="1076" w:type="dxa"/>
            <w:vAlign w:val="center"/>
          </w:tcPr>
          <w:p w14:paraId="0AD23995" w14:textId="77777777" w:rsidR="003C7ED5" w:rsidRDefault="003C7ED5" w:rsidP="003C7ED5">
            <w:r>
              <w:t>2013</w:t>
            </w:r>
          </w:p>
        </w:tc>
        <w:tc>
          <w:tcPr>
            <w:tcW w:w="1076" w:type="dxa"/>
            <w:vAlign w:val="center"/>
          </w:tcPr>
          <w:p w14:paraId="3DF7C659" w14:textId="77777777" w:rsidR="003C7ED5" w:rsidRDefault="003C7ED5" w:rsidP="003C7ED5">
            <w:r>
              <w:t>起居室</w:t>
            </w:r>
          </w:p>
        </w:tc>
        <w:tc>
          <w:tcPr>
            <w:tcW w:w="1075" w:type="dxa"/>
            <w:vAlign w:val="center"/>
          </w:tcPr>
          <w:p w14:paraId="6581072B" w14:textId="77777777" w:rsidR="003C7ED5" w:rsidRDefault="003C7ED5" w:rsidP="003C7ED5">
            <w:r>
              <w:t>IV</w:t>
            </w:r>
          </w:p>
        </w:tc>
        <w:tc>
          <w:tcPr>
            <w:tcW w:w="1075" w:type="dxa"/>
            <w:vAlign w:val="center"/>
          </w:tcPr>
          <w:p w14:paraId="21FCD75D" w14:textId="77777777" w:rsidR="003C7ED5" w:rsidRDefault="003C7ED5" w:rsidP="003C7ED5">
            <w:r>
              <w:t>侧面</w:t>
            </w:r>
          </w:p>
        </w:tc>
        <w:tc>
          <w:tcPr>
            <w:tcW w:w="1075" w:type="dxa"/>
            <w:vAlign w:val="center"/>
          </w:tcPr>
          <w:p w14:paraId="7BDEBCFC" w14:textId="77777777" w:rsidR="003C7ED5" w:rsidRDefault="003C7ED5" w:rsidP="003C7ED5">
            <w:r>
              <w:t>96.72</w:t>
            </w:r>
          </w:p>
        </w:tc>
        <w:tc>
          <w:tcPr>
            <w:tcW w:w="1075" w:type="dxa"/>
            <w:vAlign w:val="center"/>
          </w:tcPr>
          <w:p w14:paraId="2B050436" w14:textId="77777777" w:rsidR="003C7ED5" w:rsidRDefault="003C7ED5" w:rsidP="003C7ED5">
            <w:r>
              <w:t>3.79</w:t>
            </w:r>
          </w:p>
        </w:tc>
        <w:tc>
          <w:tcPr>
            <w:tcW w:w="1302" w:type="dxa"/>
            <w:vAlign w:val="center"/>
          </w:tcPr>
          <w:p w14:paraId="7A7F5E69" w14:textId="77777777" w:rsidR="003C7ED5" w:rsidRDefault="003C7ED5" w:rsidP="003C7ED5">
            <w:r>
              <w:t>2.20</w:t>
            </w:r>
          </w:p>
        </w:tc>
        <w:tc>
          <w:tcPr>
            <w:tcW w:w="922" w:type="dxa"/>
            <w:vAlign w:val="center"/>
          </w:tcPr>
          <w:p w14:paraId="0355D756" w14:textId="77777777" w:rsidR="003C7ED5" w:rsidRDefault="003C7ED5" w:rsidP="003C7ED5">
            <w:r>
              <w:rPr>
                <w:b/>
              </w:rPr>
              <w:t>满足</w:t>
            </w:r>
          </w:p>
        </w:tc>
      </w:tr>
      <w:tr w:rsidR="003C7ED5" w14:paraId="01360373" w14:textId="77777777" w:rsidTr="003C7ED5">
        <w:tc>
          <w:tcPr>
            <w:tcW w:w="651" w:type="dxa"/>
            <w:vMerge/>
            <w:vAlign w:val="center"/>
          </w:tcPr>
          <w:p w14:paraId="27572BD4" w14:textId="77777777" w:rsidR="003C7ED5" w:rsidRDefault="003C7ED5" w:rsidP="003C7ED5"/>
        </w:tc>
        <w:tc>
          <w:tcPr>
            <w:tcW w:w="1076" w:type="dxa"/>
            <w:vAlign w:val="center"/>
          </w:tcPr>
          <w:p w14:paraId="56392188" w14:textId="77777777" w:rsidR="003C7ED5" w:rsidRDefault="003C7ED5" w:rsidP="003C7ED5">
            <w:r>
              <w:t>2014</w:t>
            </w:r>
          </w:p>
        </w:tc>
        <w:tc>
          <w:tcPr>
            <w:tcW w:w="1076" w:type="dxa"/>
            <w:vAlign w:val="center"/>
          </w:tcPr>
          <w:p w14:paraId="68C83D1D" w14:textId="77777777" w:rsidR="003C7ED5" w:rsidRDefault="003C7ED5" w:rsidP="003C7ED5">
            <w:r>
              <w:t>起居室</w:t>
            </w:r>
          </w:p>
        </w:tc>
        <w:tc>
          <w:tcPr>
            <w:tcW w:w="1075" w:type="dxa"/>
            <w:vAlign w:val="center"/>
          </w:tcPr>
          <w:p w14:paraId="64DD7227" w14:textId="77777777" w:rsidR="003C7ED5" w:rsidRDefault="003C7ED5" w:rsidP="003C7ED5">
            <w:r>
              <w:t>IV</w:t>
            </w:r>
          </w:p>
        </w:tc>
        <w:tc>
          <w:tcPr>
            <w:tcW w:w="1075" w:type="dxa"/>
            <w:vAlign w:val="center"/>
          </w:tcPr>
          <w:p w14:paraId="1E711C3C" w14:textId="77777777" w:rsidR="003C7ED5" w:rsidRDefault="003C7ED5" w:rsidP="003C7ED5">
            <w:r>
              <w:t>侧面</w:t>
            </w:r>
          </w:p>
        </w:tc>
        <w:tc>
          <w:tcPr>
            <w:tcW w:w="1075" w:type="dxa"/>
            <w:vAlign w:val="center"/>
          </w:tcPr>
          <w:p w14:paraId="7454EA02" w14:textId="77777777" w:rsidR="003C7ED5" w:rsidRDefault="003C7ED5" w:rsidP="003C7ED5">
            <w:r>
              <w:t>96.72</w:t>
            </w:r>
          </w:p>
        </w:tc>
        <w:tc>
          <w:tcPr>
            <w:tcW w:w="1075" w:type="dxa"/>
            <w:vAlign w:val="center"/>
          </w:tcPr>
          <w:p w14:paraId="78A2421D" w14:textId="77777777" w:rsidR="003C7ED5" w:rsidRDefault="003C7ED5" w:rsidP="003C7ED5">
            <w:r>
              <w:t>3.75</w:t>
            </w:r>
          </w:p>
        </w:tc>
        <w:tc>
          <w:tcPr>
            <w:tcW w:w="1302" w:type="dxa"/>
            <w:vAlign w:val="center"/>
          </w:tcPr>
          <w:p w14:paraId="03CF4840" w14:textId="77777777" w:rsidR="003C7ED5" w:rsidRDefault="003C7ED5" w:rsidP="003C7ED5">
            <w:r>
              <w:t>2.20</w:t>
            </w:r>
          </w:p>
        </w:tc>
        <w:tc>
          <w:tcPr>
            <w:tcW w:w="922" w:type="dxa"/>
            <w:vAlign w:val="center"/>
          </w:tcPr>
          <w:p w14:paraId="42138083" w14:textId="77777777" w:rsidR="003C7ED5" w:rsidRDefault="003C7ED5" w:rsidP="003C7ED5">
            <w:r>
              <w:rPr>
                <w:b/>
              </w:rPr>
              <w:t>满足</w:t>
            </w:r>
          </w:p>
        </w:tc>
      </w:tr>
      <w:tr w:rsidR="003C7ED5" w14:paraId="61BC588A" w14:textId="77777777" w:rsidTr="003C7ED5">
        <w:tc>
          <w:tcPr>
            <w:tcW w:w="651" w:type="dxa"/>
            <w:vMerge/>
            <w:vAlign w:val="center"/>
          </w:tcPr>
          <w:p w14:paraId="102F0ECC" w14:textId="77777777" w:rsidR="003C7ED5" w:rsidRDefault="003C7ED5" w:rsidP="003C7ED5"/>
        </w:tc>
        <w:tc>
          <w:tcPr>
            <w:tcW w:w="1076" w:type="dxa"/>
            <w:vAlign w:val="center"/>
          </w:tcPr>
          <w:p w14:paraId="78576E8A" w14:textId="77777777" w:rsidR="003C7ED5" w:rsidRDefault="003C7ED5" w:rsidP="003C7ED5">
            <w:r>
              <w:t>2015</w:t>
            </w:r>
          </w:p>
        </w:tc>
        <w:tc>
          <w:tcPr>
            <w:tcW w:w="1076" w:type="dxa"/>
            <w:vAlign w:val="center"/>
          </w:tcPr>
          <w:p w14:paraId="4D38A5F2" w14:textId="77777777" w:rsidR="003C7ED5" w:rsidRDefault="003C7ED5" w:rsidP="003C7ED5">
            <w:r>
              <w:t>起居室</w:t>
            </w:r>
          </w:p>
        </w:tc>
        <w:tc>
          <w:tcPr>
            <w:tcW w:w="1075" w:type="dxa"/>
            <w:vAlign w:val="center"/>
          </w:tcPr>
          <w:p w14:paraId="11431640" w14:textId="77777777" w:rsidR="003C7ED5" w:rsidRDefault="003C7ED5" w:rsidP="003C7ED5">
            <w:r>
              <w:t>IV</w:t>
            </w:r>
          </w:p>
        </w:tc>
        <w:tc>
          <w:tcPr>
            <w:tcW w:w="1075" w:type="dxa"/>
            <w:vAlign w:val="center"/>
          </w:tcPr>
          <w:p w14:paraId="55B946DA" w14:textId="77777777" w:rsidR="003C7ED5" w:rsidRDefault="003C7ED5" w:rsidP="003C7ED5">
            <w:r>
              <w:t>侧面</w:t>
            </w:r>
          </w:p>
        </w:tc>
        <w:tc>
          <w:tcPr>
            <w:tcW w:w="1075" w:type="dxa"/>
            <w:vAlign w:val="center"/>
          </w:tcPr>
          <w:p w14:paraId="3FDFFC7A" w14:textId="77777777" w:rsidR="003C7ED5" w:rsidRDefault="003C7ED5" w:rsidP="003C7ED5">
            <w:r>
              <w:t>96.72</w:t>
            </w:r>
          </w:p>
        </w:tc>
        <w:tc>
          <w:tcPr>
            <w:tcW w:w="1075" w:type="dxa"/>
            <w:vAlign w:val="center"/>
          </w:tcPr>
          <w:p w14:paraId="0EE5A1A6" w14:textId="77777777" w:rsidR="003C7ED5" w:rsidRDefault="003C7ED5" w:rsidP="003C7ED5">
            <w:r>
              <w:t>3.80</w:t>
            </w:r>
          </w:p>
        </w:tc>
        <w:tc>
          <w:tcPr>
            <w:tcW w:w="1302" w:type="dxa"/>
            <w:vAlign w:val="center"/>
          </w:tcPr>
          <w:p w14:paraId="1A77222B" w14:textId="77777777" w:rsidR="003C7ED5" w:rsidRDefault="003C7ED5" w:rsidP="003C7ED5">
            <w:r>
              <w:t>2.20</w:t>
            </w:r>
          </w:p>
        </w:tc>
        <w:tc>
          <w:tcPr>
            <w:tcW w:w="922" w:type="dxa"/>
            <w:vAlign w:val="center"/>
          </w:tcPr>
          <w:p w14:paraId="67667C53" w14:textId="77777777" w:rsidR="003C7ED5" w:rsidRDefault="003C7ED5" w:rsidP="003C7ED5">
            <w:r>
              <w:rPr>
                <w:b/>
              </w:rPr>
              <w:t>满足</w:t>
            </w:r>
          </w:p>
        </w:tc>
      </w:tr>
      <w:tr w:rsidR="003C7ED5" w14:paraId="0E247C3A" w14:textId="77777777" w:rsidTr="003C7ED5">
        <w:tc>
          <w:tcPr>
            <w:tcW w:w="651" w:type="dxa"/>
            <w:vMerge/>
            <w:vAlign w:val="center"/>
          </w:tcPr>
          <w:p w14:paraId="119D7E8D" w14:textId="77777777" w:rsidR="003C7ED5" w:rsidRDefault="003C7ED5" w:rsidP="003C7ED5"/>
        </w:tc>
        <w:tc>
          <w:tcPr>
            <w:tcW w:w="1076" w:type="dxa"/>
            <w:vAlign w:val="center"/>
          </w:tcPr>
          <w:p w14:paraId="620CA796" w14:textId="77777777" w:rsidR="003C7ED5" w:rsidRDefault="003C7ED5" w:rsidP="003C7ED5">
            <w:r>
              <w:t>2016</w:t>
            </w:r>
          </w:p>
        </w:tc>
        <w:tc>
          <w:tcPr>
            <w:tcW w:w="1076" w:type="dxa"/>
            <w:vAlign w:val="center"/>
          </w:tcPr>
          <w:p w14:paraId="1A860075" w14:textId="77777777" w:rsidR="003C7ED5" w:rsidRDefault="003C7ED5" w:rsidP="003C7ED5">
            <w:r>
              <w:t>起居室</w:t>
            </w:r>
          </w:p>
        </w:tc>
        <w:tc>
          <w:tcPr>
            <w:tcW w:w="1075" w:type="dxa"/>
            <w:vAlign w:val="center"/>
          </w:tcPr>
          <w:p w14:paraId="21CC4F9D" w14:textId="77777777" w:rsidR="003C7ED5" w:rsidRDefault="003C7ED5" w:rsidP="003C7ED5">
            <w:r>
              <w:t>IV</w:t>
            </w:r>
          </w:p>
        </w:tc>
        <w:tc>
          <w:tcPr>
            <w:tcW w:w="1075" w:type="dxa"/>
            <w:vAlign w:val="center"/>
          </w:tcPr>
          <w:p w14:paraId="3616FBF9" w14:textId="77777777" w:rsidR="003C7ED5" w:rsidRDefault="003C7ED5" w:rsidP="003C7ED5">
            <w:r>
              <w:t>侧面</w:t>
            </w:r>
          </w:p>
        </w:tc>
        <w:tc>
          <w:tcPr>
            <w:tcW w:w="1075" w:type="dxa"/>
            <w:vAlign w:val="center"/>
          </w:tcPr>
          <w:p w14:paraId="2ACD534E" w14:textId="77777777" w:rsidR="003C7ED5" w:rsidRDefault="003C7ED5" w:rsidP="003C7ED5">
            <w:r>
              <w:t>96.72</w:t>
            </w:r>
          </w:p>
        </w:tc>
        <w:tc>
          <w:tcPr>
            <w:tcW w:w="1075" w:type="dxa"/>
            <w:vAlign w:val="center"/>
          </w:tcPr>
          <w:p w14:paraId="220194A1" w14:textId="77777777" w:rsidR="003C7ED5" w:rsidRDefault="003C7ED5" w:rsidP="003C7ED5">
            <w:r>
              <w:t>3.75</w:t>
            </w:r>
          </w:p>
        </w:tc>
        <w:tc>
          <w:tcPr>
            <w:tcW w:w="1302" w:type="dxa"/>
            <w:vAlign w:val="center"/>
          </w:tcPr>
          <w:p w14:paraId="31AFAE4B" w14:textId="77777777" w:rsidR="003C7ED5" w:rsidRDefault="003C7ED5" w:rsidP="003C7ED5">
            <w:r>
              <w:t>2.20</w:t>
            </w:r>
          </w:p>
        </w:tc>
        <w:tc>
          <w:tcPr>
            <w:tcW w:w="922" w:type="dxa"/>
            <w:vAlign w:val="center"/>
          </w:tcPr>
          <w:p w14:paraId="3BBE49DD" w14:textId="77777777" w:rsidR="003C7ED5" w:rsidRDefault="003C7ED5" w:rsidP="003C7ED5">
            <w:r>
              <w:rPr>
                <w:b/>
              </w:rPr>
              <w:t>满足</w:t>
            </w:r>
          </w:p>
        </w:tc>
      </w:tr>
      <w:tr w:rsidR="003C7ED5" w14:paraId="20FAB0C3" w14:textId="77777777" w:rsidTr="003C7ED5">
        <w:tc>
          <w:tcPr>
            <w:tcW w:w="651" w:type="dxa"/>
            <w:vMerge/>
            <w:vAlign w:val="center"/>
          </w:tcPr>
          <w:p w14:paraId="28BE87DA" w14:textId="77777777" w:rsidR="003C7ED5" w:rsidRDefault="003C7ED5" w:rsidP="003C7ED5"/>
        </w:tc>
        <w:tc>
          <w:tcPr>
            <w:tcW w:w="1076" w:type="dxa"/>
            <w:vAlign w:val="center"/>
          </w:tcPr>
          <w:p w14:paraId="306E7450" w14:textId="77777777" w:rsidR="003C7ED5" w:rsidRDefault="003C7ED5" w:rsidP="003C7ED5">
            <w:r>
              <w:t>2017</w:t>
            </w:r>
          </w:p>
        </w:tc>
        <w:tc>
          <w:tcPr>
            <w:tcW w:w="1076" w:type="dxa"/>
            <w:vAlign w:val="center"/>
          </w:tcPr>
          <w:p w14:paraId="1870EACB" w14:textId="77777777" w:rsidR="003C7ED5" w:rsidRDefault="003C7ED5" w:rsidP="003C7ED5">
            <w:r>
              <w:t>起居室</w:t>
            </w:r>
          </w:p>
        </w:tc>
        <w:tc>
          <w:tcPr>
            <w:tcW w:w="1075" w:type="dxa"/>
            <w:vAlign w:val="center"/>
          </w:tcPr>
          <w:p w14:paraId="3EEC3D65" w14:textId="77777777" w:rsidR="003C7ED5" w:rsidRDefault="003C7ED5" w:rsidP="003C7ED5">
            <w:r>
              <w:t>IV</w:t>
            </w:r>
          </w:p>
        </w:tc>
        <w:tc>
          <w:tcPr>
            <w:tcW w:w="1075" w:type="dxa"/>
            <w:vAlign w:val="center"/>
          </w:tcPr>
          <w:p w14:paraId="07FC28C2" w14:textId="77777777" w:rsidR="003C7ED5" w:rsidRDefault="003C7ED5" w:rsidP="003C7ED5">
            <w:r>
              <w:t>侧面</w:t>
            </w:r>
          </w:p>
        </w:tc>
        <w:tc>
          <w:tcPr>
            <w:tcW w:w="1075" w:type="dxa"/>
            <w:vAlign w:val="center"/>
          </w:tcPr>
          <w:p w14:paraId="6FB43E84" w14:textId="77777777" w:rsidR="003C7ED5" w:rsidRDefault="003C7ED5" w:rsidP="003C7ED5">
            <w:r>
              <w:t>96.72</w:t>
            </w:r>
          </w:p>
        </w:tc>
        <w:tc>
          <w:tcPr>
            <w:tcW w:w="1075" w:type="dxa"/>
            <w:vAlign w:val="center"/>
          </w:tcPr>
          <w:p w14:paraId="70CF35F3" w14:textId="77777777" w:rsidR="003C7ED5" w:rsidRDefault="003C7ED5" w:rsidP="003C7ED5">
            <w:r>
              <w:t>3.85</w:t>
            </w:r>
          </w:p>
        </w:tc>
        <w:tc>
          <w:tcPr>
            <w:tcW w:w="1302" w:type="dxa"/>
            <w:vAlign w:val="center"/>
          </w:tcPr>
          <w:p w14:paraId="5855AFF9" w14:textId="77777777" w:rsidR="003C7ED5" w:rsidRDefault="003C7ED5" w:rsidP="003C7ED5">
            <w:r>
              <w:t>2.20</w:t>
            </w:r>
          </w:p>
        </w:tc>
        <w:tc>
          <w:tcPr>
            <w:tcW w:w="922" w:type="dxa"/>
            <w:vAlign w:val="center"/>
          </w:tcPr>
          <w:p w14:paraId="6A4CD7AB" w14:textId="77777777" w:rsidR="003C7ED5" w:rsidRDefault="003C7ED5" w:rsidP="003C7ED5">
            <w:r>
              <w:rPr>
                <w:b/>
              </w:rPr>
              <w:t>满足</w:t>
            </w:r>
          </w:p>
        </w:tc>
      </w:tr>
      <w:tr w:rsidR="003C7ED5" w14:paraId="555EA32B" w14:textId="77777777" w:rsidTr="003C7ED5">
        <w:tc>
          <w:tcPr>
            <w:tcW w:w="651" w:type="dxa"/>
            <w:vMerge/>
            <w:vAlign w:val="center"/>
          </w:tcPr>
          <w:p w14:paraId="4C5BE30F" w14:textId="77777777" w:rsidR="003C7ED5" w:rsidRDefault="003C7ED5" w:rsidP="003C7ED5"/>
        </w:tc>
        <w:tc>
          <w:tcPr>
            <w:tcW w:w="1076" w:type="dxa"/>
            <w:vAlign w:val="center"/>
          </w:tcPr>
          <w:p w14:paraId="7C229574" w14:textId="77777777" w:rsidR="003C7ED5" w:rsidRDefault="003C7ED5" w:rsidP="003C7ED5">
            <w:r>
              <w:t>2018</w:t>
            </w:r>
          </w:p>
        </w:tc>
        <w:tc>
          <w:tcPr>
            <w:tcW w:w="1076" w:type="dxa"/>
            <w:vAlign w:val="center"/>
          </w:tcPr>
          <w:p w14:paraId="55CC8FA1" w14:textId="77777777" w:rsidR="003C7ED5" w:rsidRDefault="003C7ED5" w:rsidP="003C7ED5">
            <w:r>
              <w:t>起居室</w:t>
            </w:r>
          </w:p>
        </w:tc>
        <w:tc>
          <w:tcPr>
            <w:tcW w:w="1075" w:type="dxa"/>
            <w:vAlign w:val="center"/>
          </w:tcPr>
          <w:p w14:paraId="23AF0382" w14:textId="77777777" w:rsidR="003C7ED5" w:rsidRDefault="003C7ED5" w:rsidP="003C7ED5">
            <w:r>
              <w:t>IV</w:t>
            </w:r>
          </w:p>
        </w:tc>
        <w:tc>
          <w:tcPr>
            <w:tcW w:w="1075" w:type="dxa"/>
            <w:vAlign w:val="center"/>
          </w:tcPr>
          <w:p w14:paraId="0C265AE9" w14:textId="77777777" w:rsidR="003C7ED5" w:rsidRDefault="003C7ED5" w:rsidP="003C7ED5">
            <w:r>
              <w:t>侧面</w:t>
            </w:r>
          </w:p>
        </w:tc>
        <w:tc>
          <w:tcPr>
            <w:tcW w:w="1075" w:type="dxa"/>
            <w:vAlign w:val="center"/>
          </w:tcPr>
          <w:p w14:paraId="367A5777" w14:textId="77777777" w:rsidR="003C7ED5" w:rsidRDefault="003C7ED5" w:rsidP="003C7ED5">
            <w:r>
              <w:t>96.72</w:t>
            </w:r>
          </w:p>
        </w:tc>
        <w:tc>
          <w:tcPr>
            <w:tcW w:w="1075" w:type="dxa"/>
            <w:vAlign w:val="center"/>
          </w:tcPr>
          <w:p w14:paraId="0E7A3A43" w14:textId="77777777" w:rsidR="003C7ED5" w:rsidRDefault="003C7ED5" w:rsidP="003C7ED5">
            <w:r>
              <w:t>3.79</w:t>
            </w:r>
          </w:p>
        </w:tc>
        <w:tc>
          <w:tcPr>
            <w:tcW w:w="1302" w:type="dxa"/>
            <w:vAlign w:val="center"/>
          </w:tcPr>
          <w:p w14:paraId="0219E181" w14:textId="77777777" w:rsidR="003C7ED5" w:rsidRDefault="003C7ED5" w:rsidP="003C7ED5">
            <w:r>
              <w:t>2.20</w:t>
            </w:r>
          </w:p>
        </w:tc>
        <w:tc>
          <w:tcPr>
            <w:tcW w:w="922" w:type="dxa"/>
            <w:vAlign w:val="center"/>
          </w:tcPr>
          <w:p w14:paraId="35ECB814" w14:textId="77777777" w:rsidR="003C7ED5" w:rsidRDefault="003C7ED5" w:rsidP="003C7ED5">
            <w:r>
              <w:rPr>
                <w:b/>
              </w:rPr>
              <w:t>满足</w:t>
            </w:r>
          </w:p>
        </w:tc>
      </w:tr>
      <w:tr w:rsidR="003C7ED5" w14:paraId="3CE61AB8" w14:textId="77777777" w:rsidTr="003C7ED5">
        <w:tc>
          <w:tcPr>
            <w:tcW w:w="651" w:type="dxa"/>
            <w:vMerge/>
            <w:vAlign w:val="center"/>
          </w:tcPr>
          <w:p w14:paraId="2AA6998A" w14:textId="77777777" w:rsidR="003C7ED5" w:rsidRDefault="003C7ED5" w:rsidP="003C7ED5"/>
        </w:tc>
        <w:tc>
          <w:tcPr>
            <w:tcW w:w="1076" w:type="dxa"/>
            <w:vAlign w:val="center"/>
          </w:tcPr>
          <w:p w14:paraId="545D12B5" w14:textId="77777777" w:rsidR="003C7ED5" w:rsidRDefault="003C7ED5" w:rsidP="003C7ED5">
            <w:r>
              <w:t>2019</w:t>
            </w:r>
          </w:p>
        </w:tc>
        <w:tc>
          <w:tcPr>
            <w:tcW w:w="1076" w:type="dxa"/>
            <w:vAlign w:val="center"/>
          </w:tcPr>
          <w:p w14:paraId="11A37FDA" w14:textId="77777777" w:rsidR="003C7ED5" w:rsidRDefault="003C7ED5" w:rsidP="003C7ED5">
            <w:r>
              <w:t>起居室</w:t>
            </w:r>
          </w:p>
        </w:tc>
        <w:tc>
          <w:tcPr>
            <w:tcW w:w="1075" w:type="dxa"/>
            <w:vAlign w:val="center"/>
          </w:tcPr>
          <w:p w14:paraId="486C765B" w14:textId="77777777" w:rsidR="003C7ED5" w:rsidRDefault="003C7ED5" w:rsidP="003C7ED5">
            <w:r>
              <w:t>IV</w:t>
            </w:r>
          </w:p>
        </w:tc>
        <w:tc>
          <w:tcPr>
            <w:tcW w:w="1075" w:type="dxa"/>
            <w:vAlign w:val="center"/>
          </w:tcPr>
          <w:p w14:paraId="040568B0" w14:textId="77777777" w:rsidR="003C7ED5" w:rsidRDefault="003C7ED5" w:rsidP="003C7ED5">
            <w:r>
              <w:t>侧面</w:t>
            </w:r>
          </w:p>
        </w:tc>
        <w:tc>
          <w:tcPr>
            <w:tcW w:w="1075" w:type="dxa"/>
            <w:vAlign w:val="center"/>
          </w:tcPr>
          <w:p w14:paraId="5E8DE36E" w14:textId="77777777" w:rsidR="003C7ED5" w:rsidRDefault="003C7ED5" w:rsidP="003C7ED5">
            <w:r>
              <w:t>96.72</w:t>
            </w:r>
          </w:p>
        </w:tc>
        <w:tc>
          <w:tcPr>
            <w:tcW w:w="1075" w:type="dxa"/>
            <w:vAlign w:val="center"/>
          </w:tcPr>
          <w:p w14:paraId="045AD559" w14:textId="77777777" w:rsidR="003C7ED5" w:rsidRDefault="003C7ED5" w:rsidP="003C7ED5">
            <w:r>
              <w:t>3.77</w:t>
            </w:r>
          </w:p>
        </w:tc>
        <w:tc>
          <w:tcPr>
            <w:tcW w:w="1302" w:type="dxa"/>
            <w:vAlign w:val="center"/>
          </w:tcPr>
          <w:p w14:paraId="2BB75767" w14:textId="77777777" w:rsidR="003C7ED5" w:rsidRDefault="003C7ED5" w:rsidP="003C7ED5">
            <w:r>
              <w:t>2.20</w:t>
            </w:r>
          </w:p>
        </w:tc>
        <w:tc>
          <w:tcPr>
            <w:tcW w:w="922" w:type="dxa"/>
            <w:vAlign w:val="center"/>
          </w:tcPr>
          <w:p w14:paraId="33A0DA5E" w14:textId="77777777" w:rsidR="003C7ED5" w:rsidRDefault="003C7ED5" w:rsidP="003C7ED5">
            <w:r>
              <w:rPr>
                <w:b/>
              </w:rPr>
              <w:t>满足</w:t>
            </w:r>
          </w:p>
        </w:tc>
      </w:tr>
      <w:tr w:rsidR="003C7ED5" w14:paraId="08DA2ED4" w14:textId="77777777" w:rsidTr="003C7ED5">
        <w:tc>
          <w:tcPr>
            <w:tcW w:w="651" w:type="dxa"/>
            <w:vMerge/>
            <w:vAlign w:val="center"/>
          </w:tcPr>
          <w:p w14:paraId="629BE520" w14:textId="77777777" w:rsidR="003C7ED5" w:rsidRDefault="003C7ED5" w:rsidP="003C7ED5"/>
        </w:tc>
        <w:tc>
          <w:tcPr>
            <w:tcW w:w="1076" w:type="dxa"/>
            <w:vAlign w:val="center"/>
          </w:tcPr>
          <w:p w14:paraId="11B1E621" w14:textId="77777777" w:rsidR="003C7ED5" w:rsidRDefault="003C7ED5" w:rsidP="003C7ED5">
            <w:r>
              <w:t>2020</w:t>
            </w:r>
          </w:p>
        </w:tc>
        <w:tc>
          <w:tcPr>
            <w:tcW w:w="1076" w:type="dxa"/>
            <w:vAlign w:val="center"/>
          </w:tcPr>
          <w:p w14:paraId="70D629DF" w14:textId="77777777" w:rsidR="003C7ED5" w:rsidRDefault="003C7ED5" w:rsidP="003C7ED5">
            <w:r>
              <w:t>起居室</w:t>
            </w:r>
          </w:p>
        </w:tc>
        <w:tc>
          <w:tcPr>
            <w:tcW w:w="1075" w:type="dxa"/>
            <w:vAlign w:val="center"/>
          </w:tcPr>
          <w:p w14:paraId="63113E74" w14:textId="77777777" w:rsidR="003C7ED5" w:rsidRDefault="003C7ED5" w:rsidP="003C7ED5">
            <w:r>
              <w:t>IV</w:t>
            </w:r>
          </w:p>
        </w:tc>
        <w:tc>
          <w:tcPr>
            <w:tcW w:w="1075" w:type="dxa"/>
            <w:vAlign w:val="center"/>
          </w:tcPr>
          <w:p w14:paraId="2795DE74" w14:textId="77777777" w:rsidR="003C7ED5" w:rsidRDefault="003C7ED5" w:rsidP="003C7ED5">
            <w:r>
              <w:t>侧面</w:t>
            </w:r>
          </w:p>
        </w:tc>
        <w:tc>
          <w:tcPr>
            <w:tcW w:w="1075" w:type="dxa"/>
            <w:vAlign w:val="center"/>
          </w:tcPr>
          <w:p w14:paraId="3B83DAB6" w14:textId="77777777" w:rsidR="003C7ED5" w:rsidRDefault="003C7ED5" w:rsidP="003C7ED5">
            <w:r>
              <w:t>96.72</w:t>
            </w:r>
          </w:p>
        </w:tc>
        <w:tc>
          <w:tcPr>
            <w:tcW w:w="1075" w:type="dxa"/>
            <w:vAlign w:val="center"/>
          </w:tcPr>
          <w:p w14:paraId="4C6A5866" w14:textId="77777777" w:rsidR="003C7ED5" w:rsidRDefault="003C7ED5" w:rsidP="003C7ED5">
            <w:r>
              <w:t>3.90</w:t>
            </w:r>
          </w:p>
        </w:tc>
        <w:tc>
          <w:tcPr>
            <w:tcW w:w="1302" w:type="dxa"/>
            <w:vAlign w:val="center"/>
          </w:tcPr>
          <w:p w14:paraId="26CE2A8E" w14:textId="77777777" w:rsidR="003C7ED5" w:rsidRDefault="003C7ED5" w:rsidP="003C7ED5">
            <w:r>
              <w:t>2.20</w:t>
            </w:r>
          </w:p>
        </w:tc>
        <w:tc>
          <w:tcPr>
            <w:tcW w:w="922" w:type="dxa"/>
            <w:vAlign w:val="center"/>
          </w:tcPr>
          <w:p w14:paraId="4E4359D5" w14:textId="77777777" w:rsidR="003C7ED5" w:rsidRDefault="003C7ED5" w:rsidP="003C7ED5">
            <w:r>
              <w:rPr>
                <w:b/>
              </w:rPr>
              <w:t>满足</w:t>
            </w:r>
          </w:p>
        </w:tc>
      </w:tr>
      <w:tr w:rsidR="003C7ED5" w14:paraId="357890A6" w14:textId="77777777" w:rsidTr="003C7ED5">
        <w:tc>
          <w:tcPr>
            <w:tcW w:w="651" w:type="dxa"/>
            <w:vMerge/>
            <w:vAlign w:val="center"/>
          </w:tcPr>
          <w:p w14:paraId="35432474" w14:textId="77777777" w:rsidR="003C7ED5" w:rsidRDefault="003C7ED5" w:rsidP="003C7ED5"/>
        </w:tc>
        <w:tc>
          <w:tcPr>
            <w:tcW w:w="1076" w:type="dxa"/>
            <w:vAlign w:val="center"/>
          </w:tcPr>
          <w:p w14:paraId="6BDA3AC6" w14:textId="77777777" w:rsidR="003C7ED5" w:rsidRDefault="003C7ED5" w:rsidP="003C7ED5">
            <w:r>
              <w:t>2021</w:t>
            </w:r>
          </w:p>
        </w:tc>
        <w:tc>
          <w:tcPr>
            <w:tcW w:w="1076" w:type="dxa"/>
            <w:vAlign w:val="center"/>
          </w:tcPr>
          <w:p w14:paraId="2E0DA675" w14:textId="77777777" w:rsidR="003C7ED5" w:rsidRDefault="003C7ED5" w:rsidP="003C7ED5">
            <w:r>
              <w:t>起居室</w:t>
            </w:r>
          </w:p>
        </w:tc>
        <w:tc>
          <w:tcPr>
            <w:tcW w:w="1075" w:type="dxa"/>
            <w:vAlign w:val="center"/>
          </w:tcPr>
          <w:p w14:paraId="5CB798F7" w14:textId="77777777" w:rsidR="003C7ED5" w:rsidRDefault="003C7ED5" w:rsidP="003C7ED5">
            <w:r>
              <w:t>IV</w:t>
            </w:r>
          </w:p>
        </w:tc>
        <w:tc>
          <w:tcPr>
            <w:tcW w:w="1075" w:type="dxa"/>
            <w:vAlign w:val="center"/>
          </w:tcPr>
          <w:p w14:paraId="0A7419FE" w14:textId="77777777" w:rsidR="003C7ED5" w:rsidRDefault="003C7ED5" w:rsidP="003C7ED5">
            <w:r>
              <w:t>侧面</w:t>
            </w:r>
          </w:p>
        </w:tc>
        <w:tc>
          <w:tcPr>
            <w:tcW w:w="1075" w:type="dxa"/>
            <w:vAlign w:val="center"/>
          </w:tcPr>
          <w:p w14:paraId="2315EC15" w14:textId="77777777" w:rsidR="003C7ED5" w:rsidRDefault="003C7ED5" w:rsidP="003C7ED5">
            <w:r>
              <w:t>86.18</w:t>
            </w:r>
          </w:p>
        </w:tc>
        <w:tc>
          <w:tcPr>
            <w:tcW w:w="1075" w:type="dxa"/>
            <w:vAlign w:val="center"/>
          </w:tcPr>
          <w:p w14:paraId="1B0EAE0F" w14:textId="77777777" w:rsidR="003C7ED5" w:rsidRDefault="003C7ED5" w:rsidP="003C7ED5">
            <w:r>
              <w:t>4.20</w:t>
            </w:r>
          </w:p>
        </w:tc>
        <w:tc>
          <w:tcPr>
            <w:tcW w:w="1302" w:type="dxa"/>
            <w:vAlign w:val="center"/>
          </w:tcPr>
          <w:p w14:paraId="1D38336B" w14:textId="77777777" w:rsidR="003C7ED5" w:rsidRDefault="003C7ED5" w:rsidP="003C7ED5">
            <w:r>
              <w:t>2.20</w:t>
            </w:r>
          </w:p>
        </w:tc>
        <w:tc>
          <w:tcPr>
            <w:tcW w:w="922" w:type="dxa"/>
            <w:vAlign w:val="center"/>
          </w:tcPr>
          <w:p w14:paraId="10194BAB" w14:textId="77777777" w:rsidR="003C7ED5" w:rsidRDefault="003C7ED5" w:rsidP="003C7ED5">
            <w:r>
              <w:rPr>
                <w:b/>
              </w:rPr>
              <w:t>满足</w:t>
            </w:r>
          </w:p>
        </w:tc>
      </w:tr>
      <w:tr w:rsidR="003C7ED5" w14:paraId="765059B5" w14:textId="77777777" w:rsidTr="003C7ED5">
        <w:tc>
          <w:tcPr>
            <w:tcW w:w="651" w:type="dxa"/>
            <w:vMerge/>
            <w:vAlign w:val="center"/>
          </w:tcPr>
          <w:p w14:paraId="6D520C9D" w14:textId="77777777" w:rsidR="003C7ED5" w:rsidRDefault="003C7ED5" w:rsidP="003C7ED5"/>
        </w:tc>
        <w:tc>
          <w:tcPr>
            <w:tcW w:w="1076" w:type="dxa"/>
            <w:vAlign w:val="center"/>
          </w:tcPr>
          <w:p w14:paraId="7FBADAD8" w14:textId="77777777" w:rsidR="003C7ED5" w:rsidRDefault="003C7ED5" w:rsidP="003C7ED5">
            <w:r>
              <w:t>2022</w:t>
            </w:r>
          </w:p>
        </w:tc>
        <w:tc>
          <w:tcPr>
            <w:tcW w:w="1076" w:type="dxa"/>
            <w:vAlign w:val="center"/>
          </w:tcPr>
          <w:p w14:paraId="3E6A7B64" w14:textId="77777777" w:rsidR="003C7ED5" w:rsidRDefault="003C7ED5" w:rsidP="003C7ED5">
            <w:r>
              <w:t>起居室</w:t>
            </w:r>
          </w:p>
        </w:tc>
        <w:tc>
          <w:tcPr>
            <w:tcW w:w="1075" w:type="dxa"/>
            <w:vAlign w:val="center"/>
          </w:tcPr>
          <w:p w14:paraId="160C8CF6" w14:textId="77777777" w:rsidR="003C7ED5" w:rsidRDefault="003C7ED5" w:rsidP="003C7ED5">
            <w:r>
              <w:t>IV</w:t>
            </w:r>
          </w:p>
        </w:tc>
        <w:tc>
          <w:tcPr>
            <w:tcW w:w="1075" w:type="dxa"/>
            <w:vAlign w:val="center"/>
          </w:tcPr>
          <w:p w14:paraId="7A8886D7" w14:textId="77777777" w:rsidR="003C7ED5" w:rsidRDefault="003C7ED5" w:rsidP="003C7ED5">
            <w:r>
              <w:t>侧面</w:t>
            </w:r>
          </w:p>
        </w:tc>
        <w:tc>
          <w:tcPr>
            <w:tcW w:w="1075" w:type="dxa"/>
            <w:vAlign w:val="center"/>
          </w:tcPr>
          <w:p w14:paraId="62A9DF43" w14:textId="77777777" w:rsidR="003C7ED5" w:rsidRDefault="003C7ED5" w:rsidP="003C7ED5">
            <w:r>
              <w:t>88.38</w:t>
            </w:r>
          </w:p>
        </w:tc>
        <w:tc>
          <w:tcPr>
            <w:tcW w:w="1075" w:type="dxa"/>
            <w:vAlign w:val="center"/>
          </w:tcPr>
          <w:p w14:paraId="29E7029B" w14:textId="77777777" w:rsidR="003C7ED5" w:rsidRDefault="003C7ED5" w:rsidP="003C7ED5">
            <w:r>
              <w:t>4.07</w:t>
            </w:r>
          </w:p>
        </w:tc>
        <w:tc>
          <w:tcPr>
            <w:tcW w:w="1302" w:type="dxa"/>
            <w:vAlign w:val="center"/>
          </w:tcPr>
          <w:p w14:paraId="1E5BB20D" w14:textId="77777777" w:rsidR="003C7ED5" w:rsidRDefault="003C7ED5" w:rsidP="003C7ED5">
            <w:r>
              <w:t>2.20</w:t>
            </w:r>
          </w:p>
        </w:tc>
        <w:tc>
          <w:tcPr>
            <w:tcW w:w="922" w:type="dxa"/>
            <w:vAlign w:val="center"/>
          </w:tcPr>
          <w:p w14:paraId="3ECA69F9" w14:textId="77777777" w:rsidR="003C7ED5" w:rsidRDefault="003C7ED5" w:rsidP="003C7ED5">
            <w:r>
              <w:rPr>
                <w:b/>
              </w:rPr>
              <w:t>满足</w:t>
            </w:r>
          </w:p>
        </w:tc>
      </w:tr>
      <w:tr w:rsidR="003C7ED5" w14:paraId="69372EA8" w14:textId="77777777" w:rsidTr="003C7ED5">
        <w:tc>
          <w:tcPr>
            <w:tcW w:w="651" w:type="dxa"/>
            <w:vMerge/>
            <w:vAlign w:val="center"/>
          </w:tcPr>
          <w:p w14:paraId="038E764F" w14:textId="77777777" w:rsidR="003C7ED5" w:rsidRDefault="003C7ED5" w:rsidP="003C7ED5"/>
        </w:tc>
        <w:tc>
          <w:tcPr>
            <w:tcW w:w="1076" w:type="dxa"/>
            <w:vAlign w:val="center"/>
          </w:tcPr>
          <w:p w14:paraId="0B5D6A6D" w14:textId="77777777" w:rsidR="003C7ED5" w:rsidRDefault="003C7ED5" w:rsidP="003C7ED5">
            <w:r>
              <w:t>2023</w:t>
            </w:r>
          </w:p>
        </w:tc>
        <w:tc>
          <w:tcPr>
            <w:tcW w:w="1076" w:type="dxa"/>
            <w:vAlign w:val="center"/>
          </w:tcPr>
          <w:p w14:paraId="19C89424" w14:textId="77777777" w:rsidR="003C7ED5" w:rsidRDefault="003C7ED5" w:rsidP="003C7ED5">
            <w:r>
              <w:t>起居室</w:t>
            </w:r>
          </w:p>
        </w:tc>
        <w:tc>
          <w:tcPr>
            <w:tcW w:w="1075" w:type="dxa"/>
            <w:vAlign w:val="center"/>
          </w:tcPr>
          <w:p w14:paraId="3EE7F9ED" w14:textId="77777777" w:rsidR="003C7ED5" w:rsidRDefault="003C7ED5" w:rsidP="003C7ED5">
            <w:r>
              <w:t>IV</w:t>
            </w:r>
          </w:p>
        </w:tc>
        <w:tc>
          <w:tcPr>
            <w:tcW w:w="1075" w:type="dxa"/>
            <w:vAlign w:val="center"/>
          </w:tcPr>
          <w:p w14:paraId="646BD28F" w14:textId="77777777" w:rsidR="003C7ED5" w:rsidRDefault="003C7ED5" w:rsidP="003C7ED5">
            <w:r>
              <w:t>侧面</w:t>
            </w:r>
          </w:p>
        </w:tc>
        <w:tc>
          <w:tcPr>
            <w:tcW w:w="1075" w:type="dxa"/>
            <w:vAlign w:val="center"/>
          </w:tcPr>
          <w:p w14:paraId="1779B382" w14:textId="77777777" w:rsidR="003C7ED5" w:rsidRDefault="003C7ED5" w:rsidP="003C7ED5">
            <w:r>
              <w:t>88.38</w:t>
            </w:r>
          </w:p>
        </w:tc>
        <w:tc>
          <w:tcPr>
            <w:tcW w:w="1075" w:type="dxa"/>
            <w:vAlign w:val="center"/>
          </w:tcPr>
          <w:p w14:paraId="32E849DC" w14:textId="77777777" w:rsidR="003C7ED5" w:rsidRDefault="003C7ED5" w:rsidP="003C7ED5">
            <w:r>
              <w:t>4.05</w:t>
            </w:r>
          </w:p>
        </w:tc>
        <w:tc>
          <w:tcPr>
            <w:tcW w:w="1302" w:type="dxa"/>
            <w:vAlign w:val="center"/>
          </w:tcPr>
          <w:p w14:paraId="14664947" w14:textId="77777777" w:rsidR="003C7ED5" w:rsidRDefault="003C7ED5" w:rsidP="003C7ED5">
            <w:r>
              <w:t>2.20</w:t>
            </w:r>
          </w:p>
        </w:tc>
        <w:tc>
          <w:tcPr>
            <w:tcW w:w="922" w:type="dxa"/>
            <w:vAlign w:val="center"/>
          </w:tcPr>
          <w:p w14:paraId="3315DFCB" w14:textId="77777777" w:rsidR="003C7ED5" w:rsidRDefault="003C7ED5" w:rsidP="003C7ED5">
            <w:r>
              <w:rPr>
                <w:b/>
              </w:rPr>
              <w:t>满足</w:t>
            </w:r>
          </w:p>
        </w:tc>
      </w:tr>
      <w:tr w:rsidR="003C7ED5" w14:paraId="1E466925" w14:textId="77777777" w:rsidTr="003C7ED5">
        <w:tc>
          <w:tcPr>
            <w:tcW w:w="651" w:type="dxa"/>
            <w:vMerge/>
            <w:vAlign w:val="center"/>
          </w:tcPr>
          <w:p w14:paraId="0505E0EA" w14:textId="77777777" w:rsidR="003C7ED5" w:rsidRDefault="003C7ED5" w:rsidP="003C7ED5"/>
        </w:tc>
        <w:tc>
          <w:tcPr>
            <w:tcW w:w="1076" w:type="dxa"/>
            <w:vAlign w:val="center"/>
          </w:tcPr>
          <w:p w14:paraId="4D922A7A" w14:textId="77777777" w:rsidR="003C7ED5" w:rsidRDefault="003C7ED5" w:rsidP="003C7ED5">
            <w:r>
              <w:t>2024</w:t>
            </w:r>
          </w:p>
        </w:tc>
        <w:tc>
          <w:tcPr>
            <w:tcW w:w="1076" w:type="dxa"/>
            <w:vAlign w:val="center"/>
          </w:tcPr>
          <w:p w14:paraId="7B74705F" w14:textId="77777777" w:rsidR="003C7ED5" w:rsidRDefault="003C7ED5" w:rsidP="003C7ED5">
            <w:r>
              <w:t>起居室</w:t>
            </w:r>
          </w:p>
        </w:tc>
        <w:tc>
          <w:tcPr>
            <w:tcW w:w="1075" w:type="dxa"/>
            <w:vAlign w:val="center"/>
          </w:tcPr>
          <w:p w14:paraId="3D07D57D" w14:textId="77777777" w:rsidR="003C7ED5" w:rsidRDefault="003C7ED5" w:rsidP="003C7ED5">
            <w:r>
              <w:t>IV</w:t>
            </w:r>
          </w:p>
        </w:tc>
        <w:tc>
          <w:tcPr>
            <w:tcW w:w="1075" w:type="dxa"/>
            <w:vAlign w:val="center"/>
          </w:tcPr>
          <w:p w14:paraId="7095E251" w14:textId="77777777" w:rsidR="003C7ED5" w:rsidRDefault="003C7ED5" w:rsidP="003C7ED5">
            <w:r>
              <w:t>侧面</w:t>
            </w:r>
          </w:p>
        </w:tc>
        <w:tc>
          <w:tcPr>
            <w:tcW w:w="1075" w:type="dxa"/>
            <w:vAlign w:val="center"/>
          </w:tcPr>
          <w:p w14:paraId="41182953" w14:textId="77777777" w:rsidR="003C7ED5" w:rsidRDefault="003C7ED5" w:rsidP="003C7ED5">
            <w:r>
              <w:t>88.38</w:t>
            </w:r>
          </w:p>
        </w:tc>
        <w:tc>
          <w:tcPr>
            <w:tcW w:w="1075" w:type="dxa"/>
            <w:vAlign w:val="center"/>
          </w:tcPr>
          <w:p w14:paraId="56F61E35" w14:textId="77777777" w:rsidR="003C7ED5" w:rsidRDefault="003C7ED5" w:rsidP="003C7ED5">
            <w:r>
              <w:t>4.07</w:t>
            </w:r>
          </w:p>
        </w:tc>
        <w:tc>
          <w:tcPr>
            <w:tcW w:w="1302" w:type="dxa"/>
            <w:vAlign w:val="center"/>
          </w:tcPr>
          <w:p w14:paraId="3AF1B4EA" w14:textId="77777777" w:rsidR="003C7ED5" w:rsidRDefault="003C7ED5" w:rsidP="003C7ED5">
            <w:r>
              <w:t>2.20</w:t>
            </w:r>
          </w:p>
        </w:tc>
        <w:tc>
          <w:tcPr>
            <w:tcW w:w="922" w:type="dxa"/>
            <w:vAlign w:val="center"/>
          </w:tcPr>
          <w:p w14:paraId="65B650CB" w14:textId="77777777" w:rsidR="003C7ED5" w:rsidRDefault="003C7ED5" w:rsidP="003C7ED5">
            <w:r>
              <w:rPr>
                <w:b/>
              </w:rPr>
              <w:t>满足</w:t>
            </w:r>
          </w:p>
        </w:tc>
      </w:tr>
      <w:tr w:rsidR="003C7ED5" w14:paraId="13C45D56" w14:textId="77777777" w:rsidTr="003C7ED5">
        <w:tc>
          <w:tcPr>
            <w:tcW w:w="651" w:type="dxa"/>
            <w:vMerge/>
            <w:vAlign w:val="center"/>
          </w:tcPr>
          <w:p w14:paraId="0E3C6B6A" w14:textId="77777777" w:rsidR="003C7ED5" w:rsidRDefault="003C7ED5" w:rsidP="003C7ED5"/>
        </w:tc>
        <w:tc>
          <w:tcPr>
            <w:tcW w:w="1076" w:type="dxa"/>
            <w:vAlign w:val="center"/>
          </w:tcPr>
          <w:p w14:paraId="3EF1731C" w14:textId="77777777" w:rsidR="003C7ED5" w:rsidRDefault="003C7ED5" w:rsidP="003C7ED5">
            <w:r>
              <w:t>2025</w:t>
            </w:r>
          </w:p>
        </w:tc>
        <w:tc>
          <w:tcPr>
            <w:tcW w:w="1076" w:type="dxa"/>
            <w:vAlign w:val="center"/>
          </w:tcPr>
          <w:p w14:paraId="4FD9DC74" w14:textId="77777777" w:rsidR="003C7ED5" w:rsidRDefault="003C7ED5" w:rsidP="003C7ED5">
            <w:r>
              <w:t>起居室</w:t>
            </w:r>
          </w:p>
        </w:tc>
        <w:tc>
          <w:tcPr>
            <w:tcW w:w="1075" w:type="dxa"/>
            <w:vAlign w:val="center"/>
          </w:tcPr>
          <w:p w14:paraId="73EB1B77" w14:textId="77777777" w:rsidR="003C7ED5" w:rsidRDefault="003C7ED5" w:rsidP="003C7ED5">
            <w:r>
              <w:t>IV</w:t>
            </w:r>
          </w:p>
        </w:tc>
        <w:tc>
          <w:tcPr>
            <w:tcW w:w="1075" w:type="dxa"/>
            <w:vAlign w:val="center"/>
          </w:tcPr>
          <w:p w14:paraId="1D898F75" w14:textId="77777777" w:rsidR="003C7ED5" w:rsidRDefault="003C7ED5" w:rsidP="003C7ED5">
            <w:r>
              <w:t>侧面</w:t>
            </w:r>
          </w:p>
        </w:tc>
        <w:tc>
          <w:tcPr>
            <w:tcW w:w="1075" w:type="dxa"/>
            <w:vAlign w:val="center"/>
          </w:tcPr>
          <w:p w14:paraId="41512C48" w14:textId="77777777" w:rsidR="003C7ED5" w:rsidRDefault="003C7ED5" w:rsidP="003C7ED5">
            <w:r>
              <w:t>88.38</w:t>
            </w:r>
          </w:p>
        </w:tc>
        <w:tc>
          <w:tcPr>
            <w:tcW w:w="1075" w:type="dxa"/>
            <w:vAlign w:val="center"/>
          </w:tcPr>
          <w:p w14:paraId="621CA982" w14:textId="77777777" w:rsidR="003C7ED5" w:rsidRDefault="003C7ED5" w:rsidP="003C7ED5">
            <w:r>
              <w:t>3.84</w:t>
            </w:r>
          </w:p>
        </w:tc>
        <w:tc>
          <w:tcPr>
            <w:tcW w:w="1302" w:type="dxa"/>
            <w:vAlign w:val="center"/>
          </w:tcPr>
          <w:p w14:paraId="009FDAE3" w14:textId="77777777" w:rsidR="003C7ED5" w:rsidRDefault="003C7ED5" w:rsidP="003C7ED5">
            <w:r>
              <w:t>2.20</w:t>
            </w:r>
          </w:p>
        </w:tc>
        <w:tc>
          <w:tcPr>
            <w:tcW w:w="922" w:type="dxa"/>
            <w:vAlign w:val="center"/>
          </w:tcPr>
          <w:p w14:paraId="0F9CF735" w14:textId="77777777" w:rsidR="003C7ED5" w:rsidRDefault="003C7ED5" w:rsidP="003C7ED5">
            <w:r>
              <w:rPr>
                <w:b/>
              </w:rPr>
              <w:t>满足</w:t>
            </w:r>
          </w:p>
        </w:tc>
      </w:tr>
      <w:tr w:rsidR="003C7ED5" w14:paraId="6D8C8DB2" w14:textId="77777777" w:rsidTr="003C7ED5">
        <w:tc>
          <w:tcPr>
            <w:tcW w:w="651" w:type="dxa"/>
            <w:vMerge/>
            <w:vAlign w:val="center"/>
          </w:tcPr>
          <w:p w14:paraId="6F3D6A3E" w14:textId="77777777" w:rsidR="003C7ED5" w:rsidRDefault="003C7ED5" w:rsidP="003C7ED5"/>
        </w:tc>
        <w:tc>
          <w:tcPr>
            <w:tcW w:w="1076" w:type="dxa"/>
            <w:vAlign w:val="center"/>
          </w:tcPr>
          <w:p w14:paraId="2221C559" w14:textId="77777777" w:rsidR="003C7ED5" w:rsidRDefault="003C7ED5" w:rsidP="003C7ED5">
            <w:r>
              <w:t>2026</w:t>
            </w:r>
          </w:p>
        </w:tc>
        <w:tc>
          <w:tcPr>
            <w:tcW w:w="1076" w:type="dxa"/>
            <w:vAlign w:val="center"/>
          </w:tcPr>
          <w:p w14:paraId="049CAA19" w14:textId="77777777" w:rsidR="003C7ED5" w:rsidRDefault="003C7ED5" w:rsidP="003C7ED5">
            <w:r>
              <w:t>起居室</w:t>
            </w:r>
          </w:p>
        </w:tc>
        <w:tc>
          <w:tcPr>
            <w:tcW w:w="1075" w:type="dxa"/>
            <w:vAlign w:val="center"/>
          </w:tcPr>
          <w:p w14:paraId="09362E7E" w14:textId="77777777" w:rsidR="003C7ED5" w:rsidRDefault="003C7ED5" w:rsidP="003C7ED5">
            <w:r>
              <w:t>IV</w:t>
            </w:r>
          </w:p>
        </w:tc>
        <w:tc>
          <w:tcPr>
            <w:tcW w:w="1075" w:type="dxa"/>
            <w:vAlign w:val="center"/>
          </w:tcPr>
          <w:p w14:paraId="7EA24E18" w14:textId="77777777" w:rsidR="003C7ED5" w:rsidRDefault="003C7ED5" w:rsidP="003C7ED5">
            <w:r>
              <w:t>侧面</w:t>
            </w:r>
          </w:p>
        </w:tc>
        <w:tc>
          <w:tcPr>
            <w:tcW w:w="1075" w:type="dxa"/>
            <w:vAlign w:val="center"/>
          </w:tcPr>
          <w:p w14:paraId="339AE302" w14:textId="77777777" w:rsidR="003C7ED5" w:rsidRDefault="003C7ED5" w:rsidP="003C7ED5">
            <w:r>
              <w:t>88.38</w:t>
            </w:r>
          </w:p>
        </w:tc>
        <w:tc>
          <w:tcPr>
            <w:tcW w:w="1075" w:type="dxa"/>
            <w:vAlign w:val="center"/>
          </w:tcPr>
          <w:p w14:paraId="580399F8" w14:textId="77777777" w:rsidR="003C7ED5" w:rsidRDefault="003C7ED5" w:rsidP="003C7ED5">
            <w:r>
              <w:t>4.05</w:t>
            </w:r>
          </w:p>
        </w:tc>
        <w:tc>
          <w:tcPr>
            <w:tcW w:w="1302" w:type="dxa"/>
            <w:vAlign w:val="center"/>
          </w:tcPr>
          <w:p w14:paraId="1D369B8F" w14:textId="77777777" w:rsidR="003C7ED5" w:rsidRDefault="003C7ED5" w:rsidP="003C7ED5">
            <w:r>
              <w:t>2.20</w:t>
            </w:r>
          </w:p>
        </w:tc>
        <w:tc>
          <w:tcPr>
            <w:tcW w:w="922" w:type="dxa"/>
            <w:vAlign w:val="center"/>
          </w:tcPr>
          <w:p w14:paraId="52FA75F8" w14:textId="77777777" w:rsidR="003C7ED5" w:rsidRDefault="003C7ED5" w:rsidP="003C7ED5">
            <w:r>
              <w:rPr>
                <w:b/>
              </w:rPr>
              <w:t>满足</w:t>
            </w:r>
          </w:p>
        </w:tc>
      </w:tr>
      <w:tr w:rsidR="003C7ED5" w14:paraId="77314161" w14:textId="77777777" w:rsidTr="003C7ED5">
        <w:tc>
          <w:tcPr>
            <w:tcW w:w="651" w:type="dxa"/>
            <w:vMerge/>
            <w:vAlign w:val="center"/>
          </w:tcPr>
          <w:p w14:paraId="4424E75D" w14:textId="77777777" w:rsidR="003C7ED5" w:rsidRDefault="003C7ED5" w:rsidP="003C7ED5"/>
        </w:tc>
        <w:tc>
          <w:tcPr>
            <w:tcW w:w="1076" w:type="dxa"/>
            <w:vAlign w:val="center"/>
          </w:tcPr>
          <w:p w14:paraId="56CCC4CF" w14:textId="77777777" w:rsidR="003C7ED5" w:rsidRDefault="003C7ED5" w:rsidP="003C7ED5">
            <w:r>
              <w:t>2027</w:t>
            </w:r>
          </w:p>
        </w:tc>
        <w:tc>
          <w:tcPr>
            <w:tcW w:w="1076" w:type="dxa"/>
            <w:vAlign w:val="center"/>
          </w:tcPr>
          <w:p w14:paraId="08A713DE" w14:textId="77777777" w:rsidR="003C7ED5" w:rsidRDefault="003C7ED5" w:rsidP="003C7ED5">
            <w:r>
              <w:t>起居室</w:t>
            </w:r>
          </w:p>
        </w:tc>
        <w:tc>
          <w:tcPr>
            <w:tcW w:w="1075" w:type="dxa"/>
            <w:vAlign w:val="center"/>
          </w:tcPr>
          <w:p w14:paraId="0CB1D6E3" w14:textId="77777777" w:rsidR="003C7ED5" w:rsidRDefault="003C7ED5" w:rsidP="003C7ED5">
            <w:r>
              <w:t>IV</w:t>
            </w:r>
          </w:p>
        </w:tc>
        <w:tc>
          <w:tcPr>
            <w:tcW w:w="1075" w:type="dxa"/>
            <w:vAlign w:val="center"/>
          </w:tcPr>
          <w:p w14:paraId="1D8D6E86" w14:textId="77777777" w:rsidR="003C7ED5" w:rsidRDefault="003C7ED5" w:rsidP="003C7ED5">
            <w:r>
              <w:t>侧面</w:t>
            </w:r>
          </w:p>
        </w:tc>
        <w:tc>
          <w:tcPr>
            <w:tcW w:w="1075" w:type="dxa"/>
            <w:vAlign w:val="center"/>
          </w:tcPr>
          <w:p w14:paraId="55D5DD06" w14:textId="77777777" w:rsidR="003C7ED5" w:rsidRDefault="003C7ED5" w:rsidP="003C7ED5">
            <w:r>
              <w:t>88.38</w:t>
            </w:r>
          </w:p>
        </w:tc>
        <w:tc>
          <w:tcPr>
            <w:tcW w:w="1075" w:type="dxa"/>
            <w:vAlign w:val="center"/>
          </w:tcPr>
          <w:p w14:paraId="088D20ED" w14:textId="77777777" w:rsidR="003C7ED5" w:rsidRDefault="003C7ED5" w:rsidP="003C7ED5">
            <w:r>
              <w:t>3.90</w:t>
            </w:r>
          </w:p>
        </w:tc>
        <w:tc>
          <w:tcPr>
            <w:tcW w:w="1302" w:type="dxa"/>
            <w:vAlign w:val="center"/>
          </w:tcPr>
          <w:p w14:paraId="2934CD3C" w14:textId="77777777" w:rsidR="003C7ED5" w:rsidRDefault="003C7ED5" w:rsidP="003C7ED5">
            <w:r>
              <w:t>2.20</w:t>
            </w:r>
          </w:p>
        </w:tc>
        <w:tc>
          <w:tcPr>
            <w:tcW w:w="922" w:type="dxa"/>
            <w:vAlign w:val="center"/>
          </w:tcPr>
          <w:p w14:paraId="69B245EB" w14:textId="77777777" w:rsidR="003C7ED5" w:rsidRDefault="003C7ED5" w:rsidP="003C7ED5">
            <w:r>
              <w:rPr>
                <w:b/>
              </w:rPr>
              <w:t>满足</w:t>
            </w:r>
          </w:p>
        </w:tc>
      </w:tr>
      <w:tr w:rsidR="003C7ED5" w14:paraId="193A3D8A" w14:textId="77777777" w:rsidTr="003C7ED5">
        <w:tc>
          <w:tcPr>
            <w:tcW w:w="651" w:type="dxa"/>
            <w:vMerge/>
            <w:vAlign w:val="center"/>
          </w:tcPr>
          <w:p w14:paraId="37A60D7E" w14:textId="77777777" w:rsidR="003C7ED5" w:rsidRDefault="003C7ED5" w:rsidP="003C7ED5"/>
        </w:tc>
        <w:tc>
          <w:tcPr>
            <w:tcW w:w="1076" w:type="dxa"/>
            <w:vAlign w:val="center"/>
          </w:tcPr>
          <w:p w14:paraId="786059EF" w14:textId="77777777" w:rsidR="003C7ED5" w:rsidRDefault="003C7ED5" w:rsidP="003C7ED5">
            <w:r>
              <w:t>2028</w:t>
            </w:r>
          </w:p>
        </w:tc>
        <w:tc>
          <w:tcPr>
            <w:tcW w:w="1076" w:type="dxa"/>
            <w:vAlign w:val="center"/>
          </w:tcPr>
          <w:p w14:paraId="23672AC0" w14:textId="77777777" w:rsidR="003C7ED5" w:rsidRDefault="003C7ED5" w:rsidP="003C7ED5">
            <w:r>
              <w:t>起居室</w:t>
            </w:r>
          </w:p>
        </w:tc>
        <w:tc>
          <w:tcPr>
            <w:tcW w:w="1075" w:type="dxa"/>
            <w:vAlign w:val="center"/>
          </w:tcPr>
          <w:p w14:paraId="47DFC438" w14:textId="77777777" w:rsidR="003C7ED5" w:rsidRDefault="003C7ED5" w:rsidP="003C7ED5">
            <w:r>
              <w:t>IV</w:t>
            </w:r>
          </w:p>
        </w:tc>
        <w:tc>
          <w:tcPr>
            <w:tcW w:w="1075" w:type="dxa"/>
            <w:vAlign w:val="center"/>
          </w:tcPr>
          <w:p w14:paraId="6E776238" w14:textId="77777777" w:rsidR="003C7ED5" w:rsidRDefault="003C7ED5" w:rsidP="003C7ED5">
            <w:r>
              <w:t>侧面</w:t>
            </w:r>
          </w:p>
        </w:tc>
        <w:tc>
          <w:tcPr>
            <w:tcW w:w="1075" w:type="dxa"/>
            <w:vAlign w:val="center"/>
          </w:tcPr>
          <w:p w14:paraId="7500024A" w14:textId="77777777" w:rsidR="003C7ED5" w:rsidRDefault="003C7ED5" w:rsidP="003C7ED5">
            <w:r>
              <w:t>88.38</w:t>
            </w:r>
          </w:p>
        </w:tc>
        <w:tc>
          <w:tcPr>
            <w:tcW w:w="1075" w:type="dxa"/>
            <w:vAlign w:val="center"/>
          </w:tcPr>
          <w:p w14:paraId="1C64CC24" w14:textId="77777777" w:rsidR="003C7ED5" w:rsidRDefault="003C7ED5" w:rsidP="003C7ED5">
            <w:r>
              <w:t>4.06</w:t>
            </w:r>
          </w:p>
        </w:tc>
        <w:tc>
          <w:tcPr>
            <w:tcW w:w="1302" w:type="dxa"/>
            <w:vAlign w:val="center"/>
          </w:tcPr>
          <w:p w14:paraId="61F85346" w14:textId="77777777" w:rsidR="003C7ED5" w:rsidRDefault="003C7ED5" w:rsidP="003C7ED5">
            <w:r>
              <w:t>2.20</w:t>
            </w:r>
          </w:p>
        </w:tc>
        <w:tc>
          <w:tcPr>
            <w:tcW w:w="922" w:type="dxa"/>
            <w:vAlign w:val="center"/>
          </w:tcPr>
          <w:p w14:paraId="0E9F883D" w14:textId="77777777" w:rsidR="003C7ED5" w:rsidRDefault="003C7ED5" w:rsidP="003C7ED5">
            <w:r>
              <w:rPr>
                <w:b/>
              </w:rPr>
              <w:t>满足</w:t>
            </w:r>
          </w:p>
        </w:tc>
      </w:tr>
      <w:tr w:rsidR="003C7ED5" w14:paraId="6DE7E40A" w14:textId="77777777" w:rsidTr="003C7ED5">
        <w:tc>
          <w:tcPr>
            <w:tcW w:w="651" w:type="dxa"/>
            <w:vMerge/>
            <w:vAlign w:val="center"/>
          </w:tcPr>
          <w:p w14:paraId="6A57A581" w14:textId="77777777" w:rsidR="003C7ED5" w:rsidRDefault="003C7ED5" w:rsidP="003C7ED5"/>
        </w:tc>
        <w:tc>
          <w:tcPr>
            <w:tcW w:w="1076" w:type="dxa"/>
            <w:vAlign w:val="center"/>
          </w:tcPr>
          <w:p w14:paraId="3F7545EB" w14:textId="77777777" w:rsidR="003C7ED5" w:rsidRDefault="003C7ED5" w:rsidP="003C7ED5">
            <w:r>
              <w:t>2029</w:t>
            </w:r>
          </w:p>
        </w:tc>
        <w:tc>
          <w:tcPr>
            <w:tcW w:w="1076" w:type="dxa"/>
            <w:vAlign w:val="center"/>
          </w:tcPr>
          <w:p w14:paraId="11080C1C" w14:textId="77777777" w:rsidR="003C7ED5" w:rsidRDefault="003C7ED5" w:rsidP="003C7ED5">
            <w:r>
              <w:t>起居室</w:t>
            </w:r>
          </w:p>
        </w:tc>
        <w:tc>
          <w:tcPr>
            <w:tcW w:w="1075" w:type="dxa"/>
            <w:vAlign w:val="center"/>
          </w:tcPr>
          <w:p w14:paraId="7CC54970" w14:textId="77777777" w:rsidR="003C7ED5" w:rsidRDefault="003C7ED5" w:rsidP="003C7ED5">
            <w:r>
              <w:t>IV</w:t>
            </w:r>
          </w:p>
        </w:tc>
        <w:tc>
          <w:tcPr>
            <w:tcW w:w="1075" w:type="dxa"/>
            <w:vAlign w:val="center"/>
          </w:tcPr>
          <w:p w14:paraId="379F4187" w14:textId="77777777" w:rsidR="003C7ED5" w:rsidRDefault="003C7ED5" w:rsidP="003C7ED5">
            <w:r>
              <w:t>侧面</w:t>
            </w:r>
          </w:p>
        </w:tc>
        <w:tc>
          <w:tcPr>
            <w:tcW w:w="1075" w:type="dxa"/>
            <w:vAlign w:val="center"/>
          </w:tcPr>
          <w:p w14:paraId="73A1AAFC" w14:textId="77777777" w:rsidR="003C7ED5" w:rsidRDefault="003C7ED5" w:rsidP="003C7ED5">
            <w:r>
              <w:t>88.38</w:t>
            </w:r>
          </w:p>
        </w:tc>
        <w:tc>
          <w:tcPr>
            <w:tcW w:w="1075" w:type="dxa"/>
            <w:vAlign w:val="center"/>
          </w:tcPr>
          <w:p w14:paraId="1C2988AD" w14:textId="77777777" w:rsidR="003C7ED5" w:rsidRDefault="003C7ED5" w:rsidP="003C7ED5">
            <w:r>
              <w:t>3.95</w:t>
            </w:r>
          </w:p>
        </w:tc>
        <w:tc>
          <w:tcPr>
            <w:tcW w:w="1302" w:type="dxa"/>
            <w:vAlign w:val="center"/>
          </w:tcPr>
          <w:p w14:paraId="006D0388" w14:textId="77777777" w:rsidR="003C7ED5" w:rsidRDefault="003C7ED5" w:rsidP="003C7ED5">
            <w:r>
              <w:t>2.20</w:t>
            </w:r>
          </w:p>
        </w:tc>
        <w:tc>
          <w:tcPr>
            <w:tcW w:w="922" w:type="dxa"/>
            <w:vAlign w:val="center"/>
          </w:tcPr>
          <w:p w14:paraId="712D3219" w14:textId="77777777" w:rsidR="003C7ED5" w:rsidRDefault="003C7ED5" w:rsidP="003C7ED5">
            <w:r>
              <w:rPr>
                <w:b/>
              </w:rPr>
              <w:t>满足</w:t>
            </w:r>
          </w:p>
        </w:tc>
      </w:tr>
      <w:tr w:rsidR="003C7ED5" w14:paraId="2DA22621" w14:textId="77777777" w:rsidTr="003C7ED5">
        <w:tc>
          <w:tcPr>
            <w:tcW w:w="651" w:type="dxa"/>
            <w:vMerge/>
            <w:vAlign w:val="center"/>
          </w:tcPr>
          <w:p w14:paraId="74243BDB" w14:textId="77777777" w:rsidR="003C7ED5" w:rsidRDefault="003C7ED5" w:rsidP="003C7ED5"/>
        </w:tc>
        <w:tc>
          <w:tcPr>
            <w:tcW w:w="1076" w:type="dxa"/>
            <w:vAlign w:val="center"/>
          </w:tcPr>
          <w:p w14:paraId="2D1933E0" w14:textId="77777777" w:rsidR="003C7ED5" w:rsidRDefault="003C7ED5" w:rsidP="003C7ED5">
            <w:r>
              <w:t>2030</w:t>
            </w:r>
          </w:p>
        </w:tc>
        <w:tc>
          <w:tcPr>
            <w:tcW w:w="1076" w:type="dxa"/>
            <w:vAlign w:val="center"/>
          </w:tcPr>
          <w:p w14:paraId="3AE7E0D5" w14:textId="77777777" w:rsidR="003C7ED5" w:rsidRDefault="003C7ED5" w:rsidP="003C7ED5">
            <w:r>
              <w:t>起居室</w:t>
            </w:r>
          </w:p>
        </w:tc>
        <w:tc>
          <w:tcPr>
            <w:tcW w:w="1075" w:type="dxa"/>
            <w:vAlign w:val="center"/>
          </w:tcPr>
          <w:p w14:paraId="6CA917A7" w14:textId="77777777" w:rsidR="003C7ED5" w:rsidRDefault="003C7ED5" w:rsidP="003C7ED5">
            <w:r>
              <w:t>IV</w:t>
            </w:r>
          </w:p>
        </w:tc>
        <w:tc>
          <w:tcPr>
            <w:tcW w:w="1075" w:type="dxa"/>
            <w:vAlign w:val="center"/>
          </w:tcPr>
          <w:p w14:paraId="2DFD5E6D" w14:textId="77777777" w:rsidR="003C7ED5" w:rsidRDefault="003C7ED5" w:rsidP="003C7ED5">
            <w:r>
              <w:t>侧面</w:t>
            </w:r>
          </w:p>
        </w:tc>
        <w:tc>
          <w:tcPr>
            <w:tcW w:w="1075" w:type="dxa"/>
            <w:vAlign w:val="center"/>
          </w:tcPr>
          <w:p w14:paraId="6C1C3FB5" w14:textId="77777777" w:rsidR="003C7ED5" w:rsidRDefault="003C7ED5" w:rsidP="003C7ED5">
            <w:r>
              <w:t>88.55</w:t>
            </w:r>
          </w:p>
        </w:tc>
        <w:tc>
          <w:tcPr>
            <w:tcW w:w="1075" w:type="dxa"/>
            <w:vAlign w:val="center"/>
          </w:tcPr>
          <w:p w14:paraId="12C4E0DE" w14:textId="77777777" w:rsidR="003C7ED5" w:rsidRDefault="003C7ED5" w:rsidP="003C7ED5">
            <w:r>
              <w:t>3.90</w:t>
            </w:r>
          </w:p>
        </w:tc>
        <w:tc>
          <w:tcPr>
            <w:tcW w:w="1302" w:type="dxa"/>
            <w:vAlign w:val="center"/>
          </w:tcPr>
          <w:p w14:paraId="25F35D85" w14:textId="77777777" w:rsidR="003C7ED5" w:rsidRDefault="003C7ED5" w:rsidP="003C7ED5">
            <w:r>
              <w:t>2.20</w:t>
            </w:r>
          </w:p>
        </w:tc>
        <w:tc>
          <w:tcPr>
            <w:tcW w:w="922" w:type="dxa"/>
            <w:vAlign w:val="center"/>
          </w:tcPr>
          <w:p w14:paraId="04578BFD" w14:textId="77777777" w:rsidR="003C7ED5" w:rsidRDefault="003C7ED5" w:rsidP="003C7ED5">
            <w:r>
              <w:rPr>
                <w:b/>
              </w:rPr>
              <w:t>满足</w:t>
            </w:r>
          </w:p>
        </w:tc>
      </w:tr>
      <w:tr w:rsidR="003C7ED5" w14:paraId="00594A4B" w14:textId="77777777" w:rsidTr="003C7ED5">
        <w:tc>
          <w:tcPr>
            <w:tcW w:w="651" w:type="dxa"/>
            <w:vMerge/>
            <w:vAlign w:val="center"/>
          </w:tcPr>
          <w:p w14:paraId="409D82D3" w14:textId="77777777" w:rsidR="003C7ED5" w:rsidRDefault="003C7ED5" w:rsidP="003C7ED5"/>
        </w:tc>
        <w:tc>
          <w:tcPr>
            <w:tcW w:w="1076" w:type="dxa"/>
            <w:vAlign w:val="center"/>
          </w:tcPr>
          <w:p w14:paraId="75B0B363" w14:textId="77777777" w:rsidR="003C7ED5" w:rsidRDefault="003C7ED5" w:rsidP="003C7ED5">
            <w:r>
              <w:t>2031</w:t>
            </w:r>
          </w:p>
        </w:tc>
        <w:tc>
          <w:tcPr>
            <w:tcW w:w="1076" w:type="dxa"/>
            <w:vAlign w:val="center"/>
          </w:tcPr>
          <w:p w14:paraId="16DEDBE5" w14:textId="77777777" w:rsidR="003C7ED5" w:rsidRDefault="003C7ED5" w:rsidP="003C7ED5">
            <w:r>
              <w:t>起居室</w:t>
            </w:r>
          </w:p>
        </w:tc>
        <w:tc>
          <w:tcPr>
            <w:tcW w:w="1075" w:type="dxa"/>
            <w:vAlign w:val="center"/>
          </w:tcPr>
          <w:p w14:paraId="7EA6AEA3" w14:textId="77777777" w:rsidR="003C7ED5" w:rsidRDefault="003C7ED5" w:rsidP="003C7ED5">
            <w:r>
              <w:t>IV</w:t>
            </w:r>
          </w:p>
        </w:tc>
        <w:tc>
          <w:tcPr>
            <w:tcW w:w="1075" w:type="dxa"/>
            <w:vAlign w:val="center"/>
          </w:tcPr>
          <w:p w14:paraId="5B86AA3C" w14:textId="77777777" w:rsidR="003C7ED5" w:rsidRDefault="003C7ED5" w:rsidP="003C7ED5">
            <w:r>
              <w:t>侧面</w:t>
            </w:r>
          </w:p>
        </w:tc>
        <w:tc>
          <w:tcPr>
            <w:tcW w:w="1075" w:type="dxa"/>
            <w:vAlign w:val="center"/>
          </w:tcPr>
          <w:p w14:paraId="583DA5EC" w14:textId="77777777" w:rsidR="003C7ED5" w:rsidRDefault="003C7ED5" w:rsidP="003C7ED5">
            <w:r>
              <w:t>88.55</w:t>
            </w:r>
          </w:p>
        </w:tc>
        <w:tc>
          <w:tcPr>
            <w:tcW w:w="1075" w:type="dxa"/>
            <w:vAlign w:val="center"/>
          </w:tcPr>
          <w:p w14:paraId="50133EAD" w14:textId="77777777" w:rsidR="003C7ED5" w:rsidRDefault="003C7ED5" w:rsidP="003C7ED5">
            <w:r>
              <w:t>4.07</w:t>
            </w:r>
          </w:p>
        </w:tc>
        <w:tc>
          <w:tcPr>
            <w:tcW w:w="1302" w:type="dxa"/>
            <w:vAlign w:val="center"/>
          </w:tcPr>
          <w:p w14:paraId="0D585AED" w14:textId="77777777" w:rsidR="003C7ED5" w:rsidRDefault="003C7ED5" w:rsidP="003C7ED5">
            <w:r>
              <w:t>2.20</w:t>
            </w:r>
          </w:p>
        </w:tc>
        <w:tc>
          <w:tcPr>
            <w:tcW w:w="922" w:type="dxa"/>
            <w:vAlign w:val="center"/>
          </w:tcPr>
          <w:p w14:paraId="11A4F50A" w14:textId="77777777" w:rsidR="003C7ED5" w:rsidRDefault="003C7ED5" w:rsidP="003C7ED5">
            <w:r>
              <w:rPr>
                <w:b/>
              </w:rPr>
              <w:t>满足</w:t>
            </w:r>
          </w:p>
        </w:tc>
      </w:tr>
      <w:tr w:rsidR="003C7ED5" w14:paraId="0C80864D" w14:textId="77777777" w:rsidTr="003C7ED5">
        <w:tc>
          <w:tcPr>
            <w:tcW w:w="651" w:type="dxa"/>
            <w:vMerge/>
            <w:vAlign w:val="center"/>
          </w:tcPr>
          <w:p w14:paraId="7C83C18F" w14:textId="77777777" w:rsidR="003C7ED5" w:rsidRDefault="003C7ED5" w:rsidP="003C7ED5"/>
        </w:tc>
        <w:tc>
          <w:tcPr>
            <w:tcW w:w="1076" w:type="dxa"/>
            <w:vAlign w:val="center"/>
          </w:tcPr>
          <w:p w14:paraId="65A5927E" w14:textId="77777777" w:rsidR="003C7ED5" w:rsidRDefault="003C7ED5" w:rsidP="003C7ED5">
            <w:r>
              <w:t>2032</w:t>
            </w:r>
          </w:p>
        </w:tc>
        <w:tc>
          <w:tcPr>
            <w:tcW w:w="1076" w:type="dxa"/>
            <w:vAlign w:val="center"/>
          </w:tcPr>
          <w:p w14:paraId="1BF1EAA1" w14:textId="77777777" w:rsidR="003C7ED5" w:rsidRDefault="003C7ED5" w:rsidP="003C7ED5">
            <w:r>
              <w:t>起居室</w:t>
            </w:r>
          </w:p>
        </w:tc>
        <w:tc>
          <w:tcPr>
            <w:tcW w:w="1075" w:type="dxa"/>
            <w:vAlign w:val="center"/>
          </w:tcPr>
          <w:p w14:paraId="2AC2E9D2" w14:textId="77777777" w:rsidR="003C7ED5" w:rsidRDefault="003C7ED5" w:rsidP="003C7ED5">
            <w:r>
              <w:t>IV</w:t>
            </w:r>
          </w:p>
        </w:tc>
        <w:tc>
          <w:tcPr>
            <w:tcW w:w="1075" w:type="dxa"/>
            <w:vAlign w:val="center"/>
          </w:tcPr>
          <w:p w14:paraId="1290F422" w14:textId="77777777" w:rsidR="003C7ED5" w:rsidRDefault="003C7ED5" w:rsidP="003C7ED5">
            <w:r>
              <w:t>侧面</w:t>
            </w:r>
          </w:p>
        </w:tc>
        <w:tc>
          <w:tcPr>
            <w:tcW w:w="1075" w:type="dxa"/>
            <w:vAlign w:val="center"/>
          </w:tcPr>
          <w:p w14:paraId="5DF283D5" w14:textId="77777777" w:rsidR="003C7ED5" w:rsidRDefault="003C7ED5" w:rsidP="003C7ED5">
            <w:r>
              <w:t>86.18</w:t>
            </w:r>
          </w:p>
        </w:tc>
        <w:tc>
          <w:tcPr>
            <w:tcW w:w="1075" w:type="dxa"/>
            <w:vAlign w:val="center"/>
          </w:tcPr>
          <w:p w14:paraId="3BB86728" w14:textId="77777777" w:rsidR="003C7ED5" w:rsidRDefault="003C7ED5" w:rsidP="003C7ED5">
            <w:r>
              <w:t>4.16</w:t>
            </w:r>
          </w:p>
        </w:tc>
        <w:tc>
          <w:tcPr>
            <w:tcW w:w="1302" w:type="dxa"/>
            <w:vAlign w:val="center"/>
          </w:tcPr>
          <w:p w14:paraId="2C5A4F23" w14:textId="77777777" w:rsidR="003C7ED5" w:rsidRDefault="003C7ED5" w:rsidP="003C7ED5">
            <w:r>
              <w:t>2.20</w:t>
            </w:r>
          </w:p>
        </w:tc>
        <w:tc>
          <w:tcPr>
            <w:tcW w:w="922" w:type="dxa"/>
            <w:vAlign w:val="center"/>
          </w:tcPr>
          <w:p w14:paraId="1F9AB0E2" w14:textId="77777777" w:rsidR="003C7ED5" w:rsidRDefault="003C7ED5" w:rsidP="003C7ED5">
            <w:r>
              <w:rPr>
                <w:b/>
              </w:rPr>
              <w:t>满足</w:t>
            </w:r>
          </w:p>
        </w:tc>
      </w:tr>
      <w:tr w:rsidR="003C7ED5" w14:paraId="59E093AB" w14:textId="77777777" w:rsidTr="003C7ED5">
        <w:tc>
          <w:tcPr>
            <w:tcW w:w="651" w:type="dxa"/>
            <w:vMerge/>
            <w:vAlign w:val="center"/>
          </w:tcPr>
          <w:p w14:paraId="39ACF44A" w14:textId="77777777" w:rsidR="003C7ED5" w:rsidRDefault="003C7ED5" w:rsidP="003C7ED5"/>
        </w:tc>
        <w:tc>
          <w:tcPr>
            <w:tcW w:w="1076" w:type="dxa"/>
            <w:vAlign w:val="center"/>
          </w:tcPr>
          <w:p w14:paraId="3B249D30" w14:textId="77777777" w:rsidR="003C7ED5" w:rsidRDefault="003C7ED5" w:rsidP="003C7ED5">
            <w:r>
              <w:t>2033</w:t>
            </w:r>
          </w:p>
        </w:tc>
        <w:tc>
          <w:tcPr>
            <w:tcW w:w="1076" w:type="dxa"/>
            <w:vAlign w:val="center"/>
          </w:tcPr>
          <w:p w14:paraId="06AF2045" w14:textId="77777777" w:rsidR="003C7ED5" w:rsidRDefault="003C7ED5" w:rsidP="003C7ED5">
            <w:r>
              <w:t>起居室</w:t>
            </w:r>
          </w:p>
        </w:tc>
        <w:tc>
          <w:tcPr>
            <w:tcW w:w="1075" w:type="dxa"/>
            <w:vAlign w:val="center"/>
          </w:tcPr>
          <w:p w14:paraId="0775A4C7" w14:textId="77777777" w:rsidR="003C7ED5" w:rsidRDefault="003C7ED5" w:rsidP="003C7ED5">
            <w:r>
              <w:t>IV</w:t>
            </w:r>
          </w:p>
        </w:tc>
        <w:tc>
          <w:tcPr>
            <w:tcW w:w="1075" w:type="dxa"/>
            <w:vAlign w:val="center"/>
          </w:tcPr>
          <w:p w14:paraId="473F1220" w14:textId="77777777" w:rsidR="003C7ED5" w:rsidRDefault="003C7ED5" w:rsidP="003C7ED5">
            <w:r>
              <w:t>侧面</w:t>
            </w:r>
          </w:p>
        </w:tc>
        <w:tc>
          <w:tcPr>
            <w:tcW w:w="1075" w:type="dxa"/>
            <w:vAlign w:val="center"/>
          </w:tcPr>
          <w:p w14:paraId="59A7396E" w14:textId="77777777" w:rsidR="003C7ED5" w:rsidRDefault="003C7ED5" w:rsidP="003C7ED5">
            <w:r>
              <w:t>86.18</w:t>
            </w:r>
          </w:p>
        </w:tc>
        <w:tc>
          <w:tcPr>
            <w:tcW w:w="1075" w:type="dxa"/>
            <w:vAlign w:val="center"/>
          </w:tcPr>
          <w:p w14:paraId="7F5308B3" w14:textId="77777777" w:rsidR="003C7ED5" w:rsidRDefault="003C7ED5" w:rsidP="003C7ED5">
            <w:r>
              <w:t>3.93</w:t>
            </w:r>
          </w:p>
        </w:tc>
        <w:tc>
          <w:tcPr>
            <w:tcW w:w="1302" w:type="dxa"/>
            <w:vAlign w:val="center"/>
          </w:tcPr>
          <w:p w14:paraId="2F81AFC4" w14:textId="77777777" w:rsidR="003C7ED5" w:rsidRDefault="003C7ED5" w:rsidP="003C7ED5">
            <w:r>
              <w:t>2.20</w:t>
            </w:r>
          </w:p>
        </w:tc>
        <w:tc>
          <w:tcPr>
            <w:tcW w:w="922" w:type="dxa"/>
            <w:vAlign w:val="center"/>
          </w:tcPr>
          <w:p w14:paraId="1D40CC0B" w14:textId="77777777" w:rsidR="003C7ED5" w:rsidRDefault="003C7ED5" w:rsidP="003C7ED5">
            <w:r>
              <w:rPr>
                <w:b/>
              </w:rPr>
              <w:t>满足</w:t>
            </w:r>
          </w:p>
        </w:tc>
      </w:tr>
      <w:tr w:rsidR="003C7ED5" w14:paraId="35B2F065" w14:textId="77777777" w:rsidTr="003C7ED5">
        <w:tc>
          <w:tcPr>
            <w:tcW w:w="651" w:type="dxa"/>
            <w:vMerge/>
            <w:vAlign w:val="center"/>
          </w:tcPr>
          <w:p w14:paraId="178DE083" w14:textId="77777777" w:rsidR="003C7ED5" w:rsidRDefault="003C7ED5" w:rsidP="003C7ED5"/>
        </w:tc>
        <w:tc>
          <w:tcPr>
            <w:tcW w:w="1076" w:type="dxa"/>
            <w:vAlign w:val="center"/>
          </w:tcPr>
          <w:p w14:paraId="38EACFD1" w14:textId="77777777" w:rsidR="003C7ED5" w:rsidRDefault="003C7ED5" w:rsidP="003C7ED5">
            <w:r>
              <w:t>2034</w:t>
            </w:r>
          </w:p>
        </w:tc>
        <w:tc>
          <w:tcPr>
            <w:tcW w:w="1076" w:type="dxa"/>
            <w:vAlign w:val="center"/>
          </w:tcPr>
          <w:p w14:paraId="233350AE" w14:textId="77777777" w:rsidR="003C7ED5" w:rsidRDefault="003C7ED5" w:rsidP="003C7ED5">
            <w:r>
              <w:t>起居室</w:t>
            </w:r>
          </w:p>
        </w:tc>
        <w:tc>
          <w:tcPr>
            <w:tcW w:w="1075" w:type="dxa"/>
            <w:vAlign w:val="center"/>
          </w:tcPr>
          <w:p w14:paraId="02AAEF31" w14:textId="77777777" w:rsidR="003C7ED5" w:rsidRDefault="003C7ED5" w:rsidP="003C7ED5">
            <w:r>
              <w:t>IV</w:t>
            </w:r>
          </w:p>
        </w:tc>
        <w:tc>
          <w:tcPr>
            <w:tcW w:w="1075" w:type="dxa"/>
            <w:vAlign w:val="center"/>
          </w:tcPr>
          <w:p w14:paraId="72A6E551" w14:textId="77777777" w:rsidR="003C7ED5" w:rsidRDefault="003C7ED5" w:rsidP="003C7ED5">
            <w:r>
              <w:t>侧面</w:t>
            </w:r>
          </w:p>
        </w:tc>
        <w:tc>
          <w:tcPr>
            <w:tcW w:w="1075" w:type="dxa"/>
            <w:vAlign w:val="center"/>
          </w:tcPr>
          <w:p w14:paraId="07B84F50" w14:textId="77777777" w:rsidR="003C7ED5" w:rsidRDefault="003C7ED5" w:rsidP="003C7ED5">
            <w:r>
              <w:t>86.18</w:t>
            </w:r>
          </w:p>
        </w:tc>
        <w:tc>
          <w:tcPr>
            <w:tcW w:w="1075" w:type="dxa"/>
            <w:vAlign w:val="center"/>
          </w:tcPr>
          <w:p w14:paraId="44C7766C" w14:textId="77777777" w:rsidR="003C7ED5" w:rsidRDefault="003C7ED5" w:rsidP="003C7ED5">
            <w:r>
              <w:t>4.01</w:t>
            </w:r>
          </w:p>
        </w:tc>
        <w:tc>
          <w:tcPr>
            <w:tcW w:w="1302" w:type="dxa"/>
            <w:vAlign w:val="center"/>
          </w:tcPr>
          <w:p w14:paraId="3316D637" w14:textId="77777777" w:rsidR="003C7ED5" w:rsidRDefault="003C7ED5" w:rsidP="003C7ED5">
            <w:r>
              <w:t>2.20</w:t>
            </w:r>
          </w:p>
        </w:tc>
        <w:tc>
          <w:tcPr>
            <w:tcW w:w="922" w:type="dxa"/>
            <w:vAlign w:val="center"/>
          </w:tcPr>
          <w:p w14:paraId="0E24D2AD" w14:textId="77777777" w:rsidR="003C7ED5" w:rsidRDefault="003C7ED5" w:rsidP="003C7ED5">
            <w:r>
              <w:rPr>
                <w:b/>
              </w:rPr>
              <w:t>满足</w:t>
            </w:r>
          </w:p>
        </w:tc>
      </w:tr>
      <w:tr w:rsidR="003C7ED5" w14:paraId="100E1989" w14:textId="77777777" w:rsidTr="003C7ED5">
        <w:tc>
          <w:tcPr>
            <w:tcW w:w="651" w:type="dxa"/>
            <w:vMerge/>
            <w:vAlign w:val="center"/>
          </w:tcPr>
          <w:p w14:paraId="2CBD195A" w14:textId="77777777" w:rsidR="003C7ED5" w:rsidRDefault="003C7ED5" w:rsidP="003C7ED5"/>
        </w:tc>
        <w:tc>
          <w:tcPr>
            <w:tcW w:w="1076" w:type="dxa"/>
            <w:vAlign w:val="center"/>
          </w:tcPr>
          <w:p w14:paraId="6D82502F" w14:textId="77777777" w:rsidR="003C7ED5" w:rsidRDefault="003C7ED5" w:rsidP="003C7ED5">
            <w:r>
              <w:t>2035</w:t>
            </w:r>
          </w:p>
        </w:tc>
        <w:tc>
          <w:tcPr>
            <w:tcW w:w="1076" w:type="dxa"/>
            <w:vAlign w:val="center"/>
          </w:tcPr>
          <w:p w14:paraId="3B4B07A5" w14:textId="77777777" w:rsidR="003C7ED5" w:rsidRDefault="003C7ED5" w:rsidP="003C7ED5">
            <w:r>
              <w:t>起居室</w:t>
            </w:r>
          </w:p>
        </w:tc>
        <w:tc>
          <w:tcPr>
            <w:tcW w:w="1075" w:type="dxa"/>
            <w:vAlign w:val="center"/>
          </w:tcPr>
          <w:p w14:paraId="4871266C" w14:textId="77777777" w:rsidR="003C7ED5" w:rsidRDefault="003C7ED5" w:rsidP="003C7ED5">
            <w:r>
              <w:t>IV</w:t>
            </w:r>
          </w:p>
        </w:tc>
        <w:tc>
          <w:tcPr>
            <w:tcW w:w="1075" w:type="dxa"/>
            <w:vAlign w:val="center"/>
          </w:tcPr>
          <w:p w14:paraId="37DBE323" w14:textId="77777777" w:rsidR="003C7ED5" w:rsidRDefault="003C7ED5" w:rsidP="003C7ED5">
            <w:r>
              <w:t>侧面</w:t>
            </w:r>
          </w:p>
        </w:tc>
        <w:tc>
          <w:tcPr>
            <w:tcW w:w="1075" w:type="dxa"/>
            <w:vAlign w:val="center"/>
          </w:tcPr>
          <w:p w14:paraId="09A590C2" w14:textId="77777777" w:rsidR="003C7ED5" w:rsidRDefault="003C7ED5" w:rsidP="003C7ED5">
            <w:r>
              <w:t>86.18</w:t>
            </w:r>
          </w:p>
        </w:tc>
        <w:tc>
          <w:tcPr>
            <w:tcW w:w="1075" w:type="dxa"/>
            <w:vAlign w:val="center"/>
          </w:tcPr>
          <w:p w14:paraId="2FAF0A31" w14:textId="77777777" w:rsidR="003C7ED5" w:rsidRDefault="003C7ED5" w:rsidP="003C7ED5">
            <w:r>
              <w:t>4.00</w:t>
            </w:r>
          </w:p>
        </w:tc>
        <w:tc>
          <w:tcPr>
            <w:tcW w:w="1302" w:type="dxa"/>
            <w:vAlign w:val="center"/>
          </w:tcPr>
          <w:p w14:paraId="6926B79D" w14:textId="77777777" w:rsidR="003C7ED5" w:rsidRDefault="003C7ED5" w:rsidP="003C7ED5">
            <w:r>
              <w:t>2.20</w:t>
            </w:r>
          </w:p>
        </w:tc>
        <w:tc>
          <w:tcPr>
            <w:tcW w:w="922" w:type="dxa"/>
            <w:vAlign w:val="center"/>
          </w:tcPr>
          <w:p w14:paraId="0D5EFC9F" w14:textId="77777777" w:rsidR="003C7ED5" w:rsidRDefault="003C7ED5" w:rsidP="003C7ED5">
            <w:r>
              <w:rPr>
                <w:b/>
              </w:rPr>
              <w:t>满足</w:t>
            </w:r>
          </w:p>
        </w:tc>
      </w:tr>
      <w:tr w:rsidR="003C7ED5" w14:paraId="7B238D5A" w14:textId="77777777" w:rsidTr="003C7ED5">
        <w:tc>
          <w:tcPr>
            <w:tcW w:w="651" w:type="dxa"/>
            <w:vMerge/>
            <w:vAlign w:val="center"/>
          </w:tcPr>
          <w:p w14:paraId="07F651F9" w14:textId="77777777" w:rsidR="003C7ED5" w:rsidRDefault="003C7ED5" w:rsidP="003C7ED5"/>
        </w:tc>
        <w:tc>
          <w:tcPr>
            <w:tcW w:w="1076" w:type="dxa"/>
            <w:vAlign w:val="center"/>
          </w:tcPr>
          <w:p w14:paraId="0FB36F96" w14:textId="77777777" w:rsidR="003C7ED5" w:rsidRDefault="003C7ED5" w:rsidP="003C7ED5">
            <w:r>
              <w:t>2036</w:t>
            </w:r>
          </w:p>
        </w:tc>
        <w:tc>
          <w:tcPr>
            <w:tcW w:w="1076" w:type="dxa"/>
            <w:vAlign w:val="center"/>
          </w:tcPr>
          <w:p w14:paraId="71CC94D2" w14:textId="77777777" w:rsidR="003C7ED5" w:rsidRDefault="003C7ED5" w:rsidP="003C7ED5">
            <w:r>
              <w:t>起居室</w:t>
            </w:r>
          </w:p>
        </w:tc>
        <w:tc>
          <w:tcPr>
            <w:tcW w:w="1075" w:type="dxa"/>
            <w:vAlign w:val="center"/>
          </w:tcPr>
          <w:p w14:paraId="5076397E" w14:textId="77777777" w:rsidR="003C7ED5" w:rsidRDefault="003C7ED5" w:rsidP="003C7ED5">
            <w:r>
              <w:t>IV</w:t>
            </w:r>
          </w:p>
        </w:tc>
        <w:tc>
          <w:tcPr>
            <w:tcW w:w="1075" w:type="dxa"/>
            <w:vAlign w:val="center"/>
          </w:tcPr>
          <w:p w14:paraId="628884B1" w14:textId="77777777" w:rsidR="003C7ED5" w:rsidRDefault="003C7ED5" w:rsidP="003C7ED5">
            <w:r>
              <w:t>侧面</w:t>
            </w:r>
          </w:p>
        </w:tc>
        <w:tc>
          <w:tcPr>
            <w:tcW w:w="1075" w:type="dxa"/>
            <w:vAlign w:val="center"/>
          </w:tcPr>
          <w:p w14:paraId="2A57660D" w14:textId="77777777" w:rsidR="003C7ED5" w:rsidRDefault="003C7ED5" w:rsidP="003C7ED5">
            <w:r>
              <w:t>86.18</w:t>
            </w:r>
          </w:p>
        </w:tc>
        <w:tc>
          <w:tcPr>
            <w:tcW w:w="1075" w:type="dxa"/>
            <w:vAlign w:val="center"/>
          </w:tcPr>
          <w:p w14:paraId="75F2BBD7" w14:textId="77777777" w:rsidR="003C7ED5" w:rsidRDefault="003C7ED5" w:rsidP="003C7ED5">
            <w:r>
              <w:t>4.11</w:t>
            </w:r>
          </w:p>
        </w:tc>
        <w:tc>
          <w:tcPr>
            <w:tcW w:w="1302" w:type="dxa"/>
            <w:vAlign w:val="center"/>
          </w:tcPr>
          <w:p w14:paraId="7C1D0D01" w14:textId="77777777" w:rsidR="003C7ED5" w:rsidRDefault="003C7ED5" w:rsidP="003C7ED5">
            <w:r>
              <w:t>2.20</w:t>
            </w:r>
          </w:p>
        </w:tc>
        <w:tc>
          <w:tcPr>
            <w:tcW w:w="922" w:type="dxa"/>
            <w:vAlign w:val="center"/>
          </w:tcPr>
          <w:p w14:paraId="0188E0C5" w14:textId="77777777" w:rsidR="003C7ED5" w:rsidRDefault="003C7ED5" w:rsidP="003C7ED5">
            <w:r>
              <w:rPr>
                <w:b/>
              </w:rPr>
              <w:t>满足</w:t>
            </w:r>
          </w:p>
        </w:tc>
      </w:tr>
      <w:tr w:rsidR="003C7ED5" w14:paraId="2E9AA0D7" w14:textId="77777777" w:rsidTr="003C7ED5">
        <w:tc>
          <w:tcPr>
            <w:tcW w:w="651" w:type="dxa"/>
            <w:vMerge/>
            <w:vAlign w:val="center"/>
          </w:tcPr>
          <w:p w14:paraId="1DF2A0D9" w14:textId="77777777" w:rsidR="003C7ED5" w:rsidRDefault="003C7ED5" w:rsidP="003C7ED5"/>
        </w:tc>
        <w:tc>
          <w:tcPr>
            <w:tcW w:w="1076" w:type="dxa"/>
            <w:vAlign w:val="center"/>
          </w:tcPr>
          <w:p w14:paraId="00115A1C" w14:textId="77777777" w:rsidR="003C7ED5" w:rsidRDefault="003C7ED5" w:rsidP="003C7ED5">
            <w:r>
              <w:t>2037</w:t>
            </w:r>
          </w:p>
        </w:tc>
        <w:tc>
          <w:tcPr>
            <w:tcW w:w="1076" w:type="dxa"/>
            <w:vAlign w:val="center"/>
          </w:tcPr>
          <w:p w14:paraId="34BA9D45" w14:textId="77777777" w:rsidR="003C7ED5" w:rsidRDefault="003C7ED5" w:rsidP="003C7ED5">
            <w:r>
              <w:t>起居室</w:t>
            </w:r>
          </w:p>
        </w:tc>
        <w:tc>
          <w:tcPr>
            <w:tcW w:w="1075" w:type="dxa"/>
            <w:vAlign w:val="center"/>
          </w:tcPr>
          <w:p w14:paraId="76302347" w14:textId="77777777" w:rsidR="003C7ED5" w:rsidRDefault="003C7ED5" w:rsidP="003C7ED5">
            <w:r>
              <w:t>IV</w:t>
            </w:r>
          </w:p>
        </w:tc>
        <w:tc>
          <w:tcPr>
            <w:tcW w:w="1075" w:type="dxa"/>
            <w:vAlign w:val="center"/>
          </w:tcPr>
          <w:p w14:paraId="2FC63FA6" w14:textId="77777777" w:rsidR="003C7ED5" w:rsidRDefault="003C7ED5" w:rsidP="003C7ED5">
            <w:r>
              <w:t>侧面</w:t>
            </w:r>
          </w:p>
        </w:tc>
        <w:tc>
          <w:tcPr>
            <w:tcW w:w="1075" w:type="dxa"/>
            <w:vAlign w:val="center"/>
          </w:tcPr>
          <w:p w14:paraId="638489A9" w14:textId="77777777" w:rsidR="003C7ED5" w:rsidRDefault="003C7ED5" w:rsidP="003C7ED5">
            <w:r>
              <w:t>42.81</w:t>
            </w:r>
          </w:p>
        </w:tc>
        <w:tc>
          <w:tcPr>
            <w:tcW w:w="1075" w:type="dxa"/>
            <w:vAlign w:val="center"/>
          </w:tcPr>
          <w:p w14:paraId="6EA207BC" w14:textId="77777777" w:rsidR="003C7ED5" w:rsidRDefault="003C7ED5" w:rsidP="003C7ED5">
            <w:r>
              <w:t>4.30</w:t>
            </w:r>
          </w:p>
        </w:tc>
        <w:tc>
          <w:tcPr>
            <w:tcW w:w="1302" w:type="dxa"/>
            <w:vAlign w:val="center"/>
          </w:tcPr>
          <w:p w14:paraId="590FB45A" w14:textId="77777777" w:rsidR="003C7ED5" w:rsidRDefault="003C7ED5" w:rsidP="003C7ED5">
            <w:r>
              <w:t>2.20</w:t>
            </w:r>
          </w:p>
        </w:tc>
        <w:tc>
          <w:tcPr>
            <w:tcW w:w="922" w:type="dxa"/>
            <w:vAlign w:val="center"/>
          </w:tcPr>
          <w:p w14:paraId="4A86C0AE" w14:textId="77777777" w:rsidR="003C7ED5" w:rsidRDefault="003C7ED5" w:rsidP="003C7ED5">
            <w:r>
              <w:rPr>
                <w:b/>
              </w:rPr>
              <w:t>满足</w:t>
            </w:r>
          </w:p>
        </w:tc>
      </w:tr>
      <w:tr w:rsidR="003C7ED5" w14:paraId="777D4A03" w14:textId="77777777" w:rsidTr="003C7ED5">
        <w:tc>
          <w:tcPr>
            <w:tcW w:w="651" w:type="dxa"/>
            <w:vMerge/>
            <w:vAlign w:val="center"/>
          </w:tcPr>
          <w:p w14:paraId="7D191279" w14:textId="77777777" w:rsidR="003C7ED5" w:rsidRDefault="003C7ED5" w:rsidP="003C7ED5"/>
        </w:tc>
        <w:tc>
          <w:tcPr>
            <w:tcW w:w="1076" w:type="dxa"/>
            <w:vAlign w:val="center"/>
          </w:tcPr>
          <w:p w14:paraId="45E698E7" w14:textId="77777777" w:rsidR="003C7ED5" w:rsidRDefault="003C7ED5" w:rsidP="003C7ED5">
            <w:r>
              <w:t>2038</w:t>
            </w:r>
          </w:p>
        </w:tc>
        <w:tc>
          <w:tcPr>
            <w:tcW w:w="1076" w:type="dxa"/>
            <w:vAlign w:val="center"/>
          </w:tcPr>
          <w:p w14:paraId="3A84B3F4" w14:textId="77777777" w:rsidR="003C7ED5" w:rsidRDefault="003C7ED5" w:rsidP="003C7ED5">
            <w:r>
              <w:t>起居室</w:t>
            </w:r>
          </w:p>
        </w:tc>
        <w:tc>
          <w:tcPr>
            <w:tcW w:w="1075" w:type="dxa"/>
            <w:vAlign w:val="center"/>
          </w:tcPr>
          <w:p w14:paraId="0FF86FE9" w14:textId="77777777" w:rsidR="003C7ED5" w:rsidRDefault="003C7ED5" w:rsidP="003C7ED5">
            <w:r>
              <w:t>IV</w:t>
            </w:r>
          </w:p>
        </w:tc>
        <w:tc>
          <w:tcPr>
            <w:tcW w:w="1075" w:type="dxa"/>
            <w:vAlign w:val="center"/>
          </w:tcPr>
          <w:p w14:paraId="48E9F012" w14:textId="77777777" w:rsidR="003C7ED5" w:rsidRDefault="003C7ED5" w:rsidP="003C7ED5">
            <w:r>
              <w:t>侧面</w:t>
            </w:r>
          </w:p>
        </w:tc>
        <w:tc>
          <w:tcPr>
            <w:tcW w:w="1075" w:type="dxa"/>
            <w:vAlign w:val="center"/>
          </w:tcPr>
          <w:p w14:paraId="51ABC5BE" w14:textId="77777777" w:rsidR="003C7ED5" w:rsidRDefault="003C7ED5" w:rsidP="003C7ED5">
            <w:r>
              <w:t>42.81</w:t>
            </w:r>
          </w:p>
        </w:tc>
        <w:tc>
          <w:tcPr>
            <w:tcW w:w="1075" w:type="dxa"/>
            <w:vAlign w:val="center"/>
          </w:tcPr>
          <w:p w14:paraId="45CDF6BF" w14:textId="77777777" w:rsidR="003C7ED5" w:rsidRDefault="003C7ED5" w:rsidP="003C7ED5">
            <w:r>
              <w:t>4.32</w:t>
            </w:r>
          </w:p>
        </w:tc>
        <w:tc>
          <w:tcPr>
            <w:tcW w:w="1302" w:type="dxa"/>
            <w:vAlign w:val="center"/>
          </w:tcPr>
          <w:p w14:paraId="097FC65F" w14:textId="77777777" w:rsidR="003C7ED5" w:rsidRDefault="003C7ED5" w:rsidP="003C7ED5">
            <w:r>
              <w:t>2.20</w:t>
            </w:r>
          </w:p>
        </w:tc>
        <w:tc>
          <w:tcPr>
            <w:tcW w:w="922" w:type="dxa"/>
            <w:vAlign w:val="center"/>
          </w:tcPr>
          <w:p w14:paraId="05E9DAD8" w14:textId="77777777" w:rsidR="003C7ED5" w:rsidRDefault="003C7ED5" w:rsidP="003C7ED5">
            <w:r>
              <w:rPr>
                <w:b/>
              </w:rPr>
              <w:t>满足</w:t>
            </w:r>
          </w:p>
        </w:tc>
      </w:tr>
      <w:tr w:rsidR="003C7ED5" w14:paraId="5A5EB1AE" w14:textId="77777777" w:rsidTr="003C7ED5">
        <w:tc>
          <w:tcPr>
            <w:tcW w:w="651" w:type="dxa"/>
            <w:vMerge/>
            <w:vAlign w:val="center"/>
          </w:tcPr>
          <w:p w14:paraId="1C8D421D" w14:textId="77777777" w:rsidR="003C7ED5" w:rsidRDefault="003C7ED5" w:rsidP="003C7ED5"/>
        </w:tc>
        <w:tc>
          <w:tcPr>
            <w:tcW w:w="1076" w:type="dxa"/>
            <w:vAlign w:val="center"/>
          </w:tcPr>
          <w:p w14:paraId="722E1119" w14:textId="77777777" w:rsidR="003C7ED5" w:rsidRDefault="003C7ED5" w:rsidP="003C7ED5">
            <w:r>
              <w:t>2039</w:t>
            </w:r>
          </w:p>
        </w:tc>
        <w:tc>
          <w:tcPr>
            <w:tcW w:w="1076" w:type="dxa"/>
            <w:vAlign w:val="center"/>
          </w:tcPr>
          <w:p w14:paraId="6C52DF9E" w14:textId="77777777" w:rsidR="003C7ED5" w:rsidRDefault="003C7ED5" w:rsidP="003C7ED5">
            <w:r>
              <w:t>起居室</w:t>
            </w:r>
          </w:p>
        </w:tc>
        <w:tc>
          <w:tcPr>
            <w:tcW w:w="1075" w:type="dxa"/>
            <w:vAlign w:val="center"/>
          </w:tcPr>
          <w:p w14:paraId="4259B433" w14:textId="77777777" w:rsidR="003C7ED5" w:rsidRDefault="003C7ED5" w:rsidP="003C7ED5">
            <w:r>
              <w:t>IV</w:t>
            </w:r>
          </w:p>
        </w:tc>
        <w:tc>
          <w:tcPr>
            <w:tcW w:w="1075" w:type="dxa"/>
            <w:vAlign w:val="center"/>
          </w:tcPr>
          <w:p w14:paraId="0662CF7D" w14:textId="77777777" w:rsidR="003C7ED5" w:rsidRDefault="003C7ED5" w:rsidP="003C7ED5">
            <w:r>
              <w:t>侧面</w:t>
            </w:r>
          </w:p>
        </w:tc>
        <w:tc>
          <w:tcPr>
            <w:tcW w:w="1075" w:type="dxa"/>
            <w:vAlign w:val="center"/>
          </w:tcPr>
          <w:p w14:paraId="17BEA26A" w14:textId="77777777" w:rsidR="003C7ED5" w:rsidRDefault="003C7ED5" w:rsidP="003C7ED5">
            <w:r>
              <w:t>42.81</w:t>
            </w:r>
          </w:p>
        </w:tc>
        <w:tc>
          <w:tcPr>
            <w:tcW w:w="1075" w:type="dxa"/>
            <w:vAlign w:val="center"/>
          </w:tcPr>
          <w:p w14:paraId="0769723C" w14:textId="77777777" w:rsidR="003C7ED5" w:rsidRDefault="003C7ED5" w:rsidP="003C7ED5">
            <w:r>
              <w:t>4.25</w:t>
            </w:r>
          </w:p>
        </w:tc>
        <w:tc>
          <w:tcPr>
            <w:tcW w:w="1302" w:type="dxa"/>
            <w:vAlign w:val="center"/>
          </w:tcPr>
          <w:p w14:paraId="73502456" w14:textId="77777777" w:rsidR="003C7ED5" w:rsidRDefault="003C7ED5" w:rsidP="003C7ED5">
            <w:r>
              <w:t>2.20</w:t>
            </w:r>
          </w:p>
        </w:tc>
        <w:tc>
          <w:tcPr>
            <w:tcW w:w="922" w:type="dxa"/>
            <w:vAlign w:val="center"/>
          </w:tcPr>
          <w:p w14:paraId="648EEE74" w14:textId="77777777" w:rsidR="003C7ED5" w:rsidRDefault="003C7ED5" w:rsidP="003C7ED5">
            <w:r>
              <w:rPr>
                <w:b/>
              </w:rPr>
              <w:t>满足</w:t>
            </w:r>
          </w:p>
        </w:tc>
      </w:tr>
      <w:tr w:rsidR="003C7ED5" w14:paraId="1C27F0F9" w14:textId="77777777" w:rsidTr="003C7ED5">
        <w:tc>
          <w:tcPr>
            <w:tcW w:w="651" w:type="dxa"/>
            <w:vMerge/>
            <w:vAlign w:val="center"/>
          </w:tcPr>
          <w:p w14:paraId="7DD33C5F" w14:textId="77777777" w:rsidR="003C7ED5" w:rsidRDefault="003C7ED5" w:rsidP="003C7ED5"/>
        </w:tc>
        <w:tc>
          <w:tcPr>
            <w:tcW w:w="1076" w:type="dxa"/>
            <w:vAlign w:val="center"/>
          </w:tcPr>
          <w:p w14:paraId="2BBFF263" w14:textId="77777777" w:rsidR="003C7ED5" w:rsidRDefault="003C7ED5" w:rsidP="003C7ED5">
            <w:r>
              <w:t>2040</w:t>
            </w:r>
          </w:p>
        </w:tc>
        <w:tc>
          <w:tcPr>
            <w:tcW w:w="1076" w:type="dxa"/>
            <w:vAlign w:val="center"/>
          </w:tcPr>
          <w:p w14:paraId="7DC28CC3" w14:textId="77777777" w:rsidR="003C7ED5" w:rsidRDefault="003C7ED5" w:rsidP="003C7ED5">
            <w:r>
              <w:t>起居室</w:t>
            </w:r>
          </w:p>
        </w:tc>
        <w:tc>
          <w:tcPr>
            <w:tcW w:w="1075" w:type="dxa"/>
            <w:vAlign w:val="center"/>
          </w:tcPr>
          <w:p w14:paraId="2B9F1C03" w14:textId="77777777" w:rsidR="003C7ED5" w:rsidRDefault="003C7ED5" w:rsidP="003C7ED5">
            <w:r>
              <w:t>IV</w:t>
            </w:r>
          </w:p>
        </w:tc>
        <w:tc>
          <w:tcPr>
            <w:tcW w:w="1075" w:type="dxa"/>
            <w:vAlign w:val="center"/>
          </w:tcPr>
          <w:p w14:paraId="12026CA5" w14:textId="77777777" w:rsidR="003C7ED5" w:rsidRDefault="003C7ED5" w:rsidP="003C7ED5">
            <w:r>
              <w:t>侧面</w:t>
            </w:r>
          </w:p>
        </w:tc>
        <w:tc>
          <w:tcPr>
            <w:tcW w:w="1075" w:type="dxa"/>
            <w:vAlign w:val="center"/>
          </w:tcPr>
          <w:p w14:paraId="020EA959" w14:textId="77777777" w:rsidR="003C7ED5" w:rsidRDefault="003C7ED5" w:rsidP="003C7ED5">
            <w:r>
              <w:t>42.81</w:t>
            </w:r>
          </w:p>
        </w:tc>
        <w:tc>
          <w:tcPr>
            <w:tcW w:w="1075" w:type="dxa"/>
            <w:vAlign w:val="center"/>
          </w:tcPr>
          <w:p w14:paraId="07835FAD" w14:textId="77777777" w:rsidR="003C7ED5" w:rsidRDefault="003C7ED5" w:rsidP="003C7ED5">
            <w:r>
              <w:t>4.17</w:t>
            </w:r>
          </w:p>
        </w:tc>
        <w:tc>
          <w:tcPr>
            <w:tcW w:w="1302" w:type="dxa"/>
            <w:vAlign w:val="center"/>
          </w:tcPr>
          <w:p w14:paraId="55FA26FF" w14:textId="77777777" w:rsidR="003C7ED5" w:rsidRDefault="003C7ED5" w:rsidP="003C7ED5">
            <w:r>
              <w:t>2.20</w:t>
            </w:r>
          </w:p>
        </w:tc>
        <w:tc>
          <w:tcPr>
            <w:tcW w:w="922" w:type="dxa"/>
            <w:vAlign w:val="center"/>
          </w:tcPr>
          <w:p w14:paraId="78B6E97A" w14:textId="77777777" w:rsidR="003C7ED5" w:rsidRDefault="003C7ED5" w:rsidP="003C7ED5">
            <w:r>
              <w:rPr>
                <w:b/>
              </w:rPr>
              <w:t>满足</w:t>
            </w:r>
          </w:p>
        </w:tc>
      </w:tr>
      <w:tr w:rsidR="003C7ED5" w14:paraId="3E661D72" w14:textId="77777777" w:rsidTr="003C7ED5">
        <w:tc>
          <w:tcPr>
            <w:tcW w:w="651" w:type="dxa"/>
            <w:vMerge/>
            <w:vAlign w:val="center"/>
          </w:tcPr>
          <w:p w14:paraId="4354397A" w14:textId="77777777" w:rsidR="003C7ED5" w:rsidRDefault="003C7ED5" w:rsidP="003C7ED5"/>
        </w:tc>
        <w:tc>
          <w:tcPr>
            <w:tcW w:w="1076" w:type="dxa"/>
            <w:vAlign w:val="center"/>
          </w:tcPr>
          <w:p w14:paraId="112DDFEE" w14:textId="77777777" w:rsidR="003C7ED5" w:rsidRDefault="003C7ED5" w:rsidP="003C7ED5">
            <w:r>
              <w:t>2041</w:t>
            </w:r>
          </w:p>
        </w:tc>
        <w:tc>
          <w:tcPr>
            <w:tcW w:w="1076" w:type="dxa"/>
            <w:vAlign w:val="center"/>
          </w:tcPr>
          <w:p w14:paraId="27F46270" w14:textId="77777777" w:rsidR="003C7ED5" w:rsidRDefault="003C7ED5" w:rsidP="003C7ED5">
            <w:r>
              <w:t>起居室</w:t>
            </w:r>
          </w:p>
        </w:tc>
        <w:tc>
          <w:tcPr>
            <w:tcW w:w="1075" w:type="dxa"/>
            <w:vAlign w:val="center"/>
          </w:tcPr>
          <w:p w14:paraId="65712645" w14:textId="77777777" w:rsidR="003C7ED5" w:rsidRDefault="003C7ED5" w:rsidP="003C7ED5">
            <w:r>
              <w:t>IV</w:t>
            </w:r>
          </w:p>
        </w:tc>
        <w:tc>
          <w:tcPr>
            <w:tcW w:w="1075" w:type="dxa"/>
            <w:vAlign w:val="center"/>
          </w:tcPr>
          <w:p w14:paraId="40D61F20" w14:textId="77777777" w:rsidR="003C7ED5" w:rsidRDefault="003C7ED5" w:rsidP="003C7ED5">
            <w:r>
              <w:t>侧面</w:t>
            </w:r>
          </w:p>
        </w:tc>
        <w:tc>
          <w:tcPr>
            <w:tcW w:w="1075" w:type="dxa"/>
            <w:vAlign w:val="center"/>
          </w:tcPr>
          <w:p w14:paraId="7174E457" w14:textId="77777777" w:rsidR="003C7ED5" w:rsidRDefault="003C7ED5" w:rsidP="003C7ED5">
            <w:r>
              <w:t>42.81</w:t>
            </w:r>
          </w:p>
        </w:tc>
        <w:tc>
          <w:tcPr>
            <w:tcW w:w="1075" w:type="dxa"/>
            <w:vAlign w:val="center"/>
          </w:tcPr>
          <w:p w14:paraId="2C68D604" w14:textId="77777777" w:rsidR="003C7ED5" w:rsidRDefault="003C7ED5" w:rsidP="003C7ED5">
            <w:r>
              <w:t>4.15</w:t>
            </w:r>
          </w:p>
        </w:tc>
        <w:tc>
          <w:tcPr>
            <w:tcW w:w="1302" w:type="dxa"/>
            <w:vAlign w:val="center"/>
          </w:tcPr>
          <w:p w14:paraId="4CE72D65" w14:textId="77777777" w:rsidR="003C7ED5" w:rsidRDefault="003C7ED5" w:rsidP="003C7ED5">
            <w:r>
              <w:t>2.20</w:t>
            </w:r>
          </w:p>
        </w:tc>
        <w:tc>
          <w:tcPr>
            <w:tcW w:w="922" w:type="dxa"/>
            <w:vAlign w:val="center"/>
          </w:tcPr>
          <w:p w14:paraId="5BC562A4" w14:textId="77777777" w:rsidR="003C7ED5" w:rsidRDefault="003C7ED5" w:rsidP="003C7ED5">
            <w:r>
              <w:rPr>
                <w:b/>
              </w:rPr>
              <w:t>满足</w:t>
            </w:r>
          </w:p>
        </w:tc>
      </w:tr>
      <w:tr w:rsidR="003C7ED5" w14:paraId="7D2B8B9A" w14:textId="77777777" w:rsidTr="003C7ED5">
        <w:tc>
          <w:tcPr>
            <w:tcW w:w="651" w:type="dxa"/>
            <w:vMerge/>
            <w:vAlign w:val="center"/>
          </w:tcPr>
          <w:p w14:paraId="6E847F85" w14:textId="77777777" w:rsidR="003C7ED5" w:rsidRDefault="003C7ED5" w:rsidP="003C7ED5"/>
        </w:tc>
        <w:tc>
          <w:tcPr>
            <w:tcW w:w="1076" w:type="dxa"/>
            <w:vAlign w:val="center"/>
          </w:tcPr>
          <w:p w14:paraId="6C1CFABD" w14:textId="77777777" w:rsidR="003C7ED5" w:rsidRDefault="003C7ED5" w:rsidP="003C7ED5">
            <w:r>
              <w:t>2042</w:t>
            </w:r>
          </w:p>
        </w:tc>
        <w:tc>
          <w:tcPr>
            <w:tcW w:w="1076" w:type="dxa"/>
            <w:vAlign w:val="center"/>
          </w:tcPr>
          <w:p w14:paraId="2ECC1461" w14:textId="77777777" w:rsidR="003C7ED5" w:rsidRDefault="003C7ED5" w:rsidP="003C7ED5">
            <w:r>
              <w:t>起居室</w:t>
            </w:r>
          </w:p>
        </w:tc>
        <w:tc>
          <w:tcPr>
            <w:tcW w:w="1075" w:type="dxa"/>
            <w:vAlign w:val="center"/>
          </w:tcPr>
          <w:p w14:paraId="6636A07B" w14:textId="77777777" w:rsidR="003C7ED5" w:rsidRDefault="003C7ED5" w:rsidP="003C7ED5">
            <w:r>
              <w:t>IV</w:t>
            </w:r>
          </w:p>
        </w:tc>
        <w:tc>
          <w:tcPr>
            <w:tcW w:w="1075" w:type="dxa"/>
            <w:vAlign w:val="center"/>
          </w:tcPr>
          <w:p w14:paraId="58B78751" w14:textId="77777777" w:rsidR="003C7ED5" w:rsidRDefault="003C7ED5" w:rsidP="003C7ED5">
            <w:r>
              <w:t>侧面</w:t>
            </w:r>
          </w:p>
        </w:tc>
        <w:tc>
          <w:tcPr>
            <w:tcW w:w="1075" w:type="dxa"/>
            <w:vAlign w:val="center"/>
          </w:tcPr>
          <w:p w14:paraId="13CF1934" w14:textId="77777777" w:rsidR="003C7ED5" w:rsidRDefault="003C7ED5" w:rsidP="003C7ED5">
            <w:r>
              <w:t>85.62</w:t>
            </w:r>
          </w:p>
        </w:tc>
        <w:tc>
          <w:tcPr>
            <w:tcW w:w="1075" w:type="dxa"/>
            <w:vAlign w:val="center"/>
          </w:tcPr>
          <w:p w14:paraId="0B068D27" w14:textId="77777777" w:rsidR="003C7ED5" w:rsidRDefault="003C7ED5" w:rsidP="003C7ED5">
            <w:r>
              <w:t>4.35</w:t>
            </w:r>
          </w:p>
        </w:tc>
        <w:tc>
          <w:tcPr>
            <w:tcW w:w="1302" w:type="dxa"/>
            <w:vAlign w:val="center"/>
          </w:tcPr>
          <w:p w14:paraId="1561B98F" w14:textId="77777777" w:rsidR="003C7ED5" w:rsidRDefault="003C7ED5" w:rsidP="003C7ED5">
            <w:r>
              <w:t>2.20</w:t>
            </w:r>
          </w:p>
        </w:tc>
        <w:tc>
          <w:tcPr>
            <w:tcW w:w="922" w:type="dxa"/>
            <w:vAlign w:val="center"/>
          </w:tcPr>
          <w:p w14:paraId="611852C0" w14:textId="77777777" w:rsidR="003C7ED5" w:rsidRDefault="003C7ED5" w:rsidP="003C7ED5">
            <w:r>
              <w:rPr>
                <w:b/>
              </w:rPr>
              <w:t>满足</w:t>
            </w:r>
          </w:p>
        </w:tc>
      </w:tr>
      <w:tr w:rsidR="003C7ED5" w14:paraId="068D47DF" w14:textId="77777777" w:rsidTr="003C7ED5">
        <w:tc>
          <w:tcPr>
            <w:tcW w:w="651" w:type="dxa"/>
            <w:vMerge/>
            <w:vAlign w:val="center"/>
          </w:tcPr>
          <w:p w14:paraId="0A979CD1" w14:textId="77777777" w:rsidR="003C7ED5" w:rsidRDefault="003C7ED5" w:rsidP="003C7ED5"/>
        </w:tc>
        <w:tc>
          <w:tcPr>
            <w:tcW w:w="1076" w:type="dxa"/>
            <w:vAlign w:val="center"/>
          </w:tcPr>
          <w:p w14:paraId="7567B9CA" w14:textId="77777777" w:rsidR="003C7ED5" w:rsidRDefault="003C7ED5" w:rsidP="003C7ED5">
            <w:r>
              <w:t>2043</w:t>
            </w:r>
          </w:p>
        </w:tc>
        <w:tc>
          <w:tcPr>
            <w:tcW w:w="1076" w:type="dxa"/>
            <w:vAlign w:val="center"/>
          </w:tcPr>
          <w:p w14:paraId="274F7F9B" w14:textId="77777777" w:rsidR="003C7ED5" w:rsidRDefault="003C7ED5" w:rsidP="003C7ED5">
            <w:r>
              <w:t>起居室</w:t>
            </w:r>
          </w:p>
        </w:tc>
        <w:tc>
          <w:tcPr>
            <w:tcW w:w="1075" w:type="dxa"/>
            <w:vAlign w:val="center"/>
          </w:tcPr>
          <w:p w14:paraId="2FDF35A6" w14:textId="77777777" w:rsidR="003C7ED5" w:rsidRDefault="003C7ED5" w:rsidP="003C7ED5">
            <w:r>
              <w:t>IV</w:t>
            </w:r>
          </w:p>
        </w:tc>
        <w:tc>
          <w:tcPr>
            <w:tcW w:w="1075" w:type="dxa"/>
            <w:vAlign w:val="center"/>
          </w:tcPr>
          <w:p w14:paraId="211A0111" w14:textId="77777777" w:rsidR="003C7ED5" w:rsidRDefault="003C7ED5" w:rsidP="003C7ED5">
            <w:r>
              <w:t>侧面</w:t>
            </w:r>
          </w:p>
        </w:tc>
        <w:tc>
          <w:tcPr>
            <w:tcW w:w="1075" w:type="dxa"/>
            <w:vAlign w:val="center"/>
          </w:tcPr>
          <w:p w14:paraId="7DA7A1E5" w14:textId="77777777" w:rsidR="003C7ED5" w:rsidRDefault="003C7ED5" w:rsidP="003C7ED5">
            <w:r>
              <w:t>42.81</w:t>
            </w:r>
          </w:p>
        </w:tc>
        <w:tc>
          <w:tcPr>
            <w:tcW w:w="1075" w:type="dxa"/>
            <w:vAlign w:val="center"/>
          </w:tcPr>
          <w:p w14:paraId="22FABB4A" w14:textId="77777777" w:rsidR="003C7ED5" w:rsidRDefault="003C7ED5" w:rsidP="003C7ED5">
            <w:r>
              <w:t>4.25</w:t>
            </w:r>
          </w:p>
        </w:tc>
        <w:tc>
          <w:tcPr>
            <w:tcW w:w="1302" w:type="dxa"/>
            <w:vAlign w:val="center"/>
          </w:tcPr>
          <w:p w14:paraId="07EFCB58" w14:textId="77777777" w:rsidR="003C7ED5" w:rsidRDefault="003C7ED5" w:rsidP="003C7ED5">
            <w:r>
              <w:t>2.20</w:t>
            </w:r>
          </w:p>
        </w:tc>
        <w:tc>
          <w:tcPr>
            <w:tcW w:w="922" w:type="dxa"/>
            <w:vAlign w:val="center"/>
          </w:tcPr>
          <w:p w14:paraId="1558B10F" w14:textId="77777777" w:rsidR="003C7ED5" w:rsidRDefault="003C7ED5" w:rsidP="003C7ED5">
            <w:r>
              <w:rPr>
                <w:b/>
              </w:rPr>
              <w:t>满足</w:t>
            </w:r>
          </w:p>
        </w:tc>
      </w:tr>
      <w:tr w:rsidR="003C7ED5" w14:paraId="1717876F" w14:textId="77777777" w:rsidTr="003C7ED5">
        <w:tc>
          <w:tcPr>
            <w:tcW w:w="651" w:type="dxa"/>
            <w:vMerge/>
            <w:vAlign w:val="center"/>
          </w:tcPr>
          <w:p w14:paraId="750AEB0F" w14:textId="77777777" w:rsidR="003C7ED5" w:rsidRDefault="003C7ED5" w:rsidP="003C7ED5"/>
        </w:tc>
        <w:tc>
          <w:tcPr>
            <w:tcW w:w="1076" w:type="dxa"/>
            <w:vAlign w:val="center"/>
          </w:tcPr>
          <w:p w14:paraId="3EE88F5E" w14:textId="77777777" w:rsidR="003C7ED5" w:rsidRDefault="003C7ED5" w:rsidP="003C7ED5">
            <w:r>
              <w:t>2044</w:t>
            </w:r>
          </w:p>
        </w:tc>
        <w:tc>
          <w:tcPr>
            <w:tcW w:w="1076" w:type="dxa"/>
            <w:vAlign w:val="center"/>
          </w:tcPr>
          <w:p w14:paraId="7AD0D8CB" w14:textId="77777777" w:rsidR="003C7ED5" w:rsidRDefault="003C7ED5" w:rsidP="003C7ED5">
            <w:r>
              <w:t>起居室</w:t>
            </w:r>
          </w:p>
        </w:tc>
        <w:tc>
          <w:tcPr>
            <w:tcW w:w="1075" w:type="dxa"/>
            <w:vAlign w:val="center"/>
          </w:tcPr>
          <w:p w14:paraId="3919E72C" w14:textId="77777777" w:rsidR="003C7ED5" w:rsidRDefault="003C7ED5" w:rsidP="003C7ED5">
            <w:r>
              <w:t>IV</w:t>
            </w:r>
          </w:p>
        </w:tc>
        <w:tc>
          <w:tcPr>
            <w:tcW w:w="1075" w:type="dxa"/>
            <w:vAlign w:val="center"/>
          </w:tcPr>
          <w:p w14:paraId="31C64D8A" w14:textId="77777777" w:rsidR="003C7ED5" w:rsidRDefault="003C7ED5" w:rsidP="003C7ED5">
            <w:r>
              <w:t>侧面</w:t>
            </w:r>
          </w:p>
        </w:tc>
        <w:tc>
          <w:tcPr>
            <w:tcW w:w="1075" w:type="dxa"/>
            <w:vAlign w:val="center"/>
          </w:tcPr>
          <w:p w14:paraId="1F9976B5" w14:textId="77777777" w:rsidR="003C7ED5" w:rsidRDefault="003C7ED5" w:rsidP="003C7ED5">
            <w:r>
              <w:t>42.81</w:t>
            </w:r>
          </w:p>
        </w:tc>
        <w:tc>
          <w:tcPr>
            <w:tcW w:w="1075" w:type="dxa"/>
            <w:vAlign w:val="center"/>
          </w:tcPr>
          <w:p w14:paraId="5D6BD3D8" w14:textId="77777777" w:rsidR="003C7ED5" w:rsidRDefault="003C7ED5" w:rsidP="003C7ED5">
            <w:r>
              <w:t>4.15</w:t>
            </w:r>
          </w:p>
        </w:tc>
        <w:tc>
          <w:tcPr>
            <w:tcW w:w="1302" w:type="dxa"/>
            <w:vAlign w:val="center"/>
          </w:tcPr>
          <w:p w14:paraId="0CAAFA5C" w14:textId="77777777" w:rsidR="003C7ED5" w:rsidRDefault="003C7ED5" w:rsidP="003C7ED5">
            <w:r>
              <w:t>2.20</w:t>
            </w:r>
          </w:p>
        </w:tc>
        <w:tc>
          <w:tcPr>
            <w:tcW w:w="922" w:type="dxa"/>
            <w:vAlign w:val="center"/>
          </w:tcPr>
          <w:p w14:paraId="16535CB0" w14:textId="77777777" w:rsidR="003C7ED5" w:rsidRDefault="003C7ED5" w:rsidP="003C7ED5">
            <w:r>
              <w:rPr>
                <w:b/>
              </w:rPr>
              <w:t>满足</w:t>
            </w:r>
          </w:p>
        </w:tc>
      </w:tr>
      <w:tr w:rsidR="003C7ED5" w14:paraId="6580A540" w14:textId="77777777" w:rsidTr="003C7ED5">
        <w:tc>
          <w:tcPr>
            <w:tcW w:w="651" w:type="dxa"/>
            <w:vMerge/>
            <w:vAlign w:val="center"/>
          </w:tcPr>
          <w:p w14:paraId="7CB36957" w14:textId="77777777" w:rsidR="003C7ED5" w:rsidRDefault="003C7ED5" w:rsidP="003C7ED5"/>
        </w:tc>
        <w:tc>
          <w:tcPr>
            <w:tcW w:w="1076" w:type="dxa"/>
            <w:vAlign w:val="center"/>
          </w:tcPr>
          <w:p w14:paraId="09DD1B68" w14:textId="77777777" w:rsidR="003C7ED5" w:rsidRDefault="003C7ED5" w:rsidP="003C7ED5">
            <w:r>
              <w:t>2046</w:t>
            </w:r>
          </w:p>
        </w:tc>
        <w:tc>
          <w:tcPr>
            <w:tcW w:w="1076" w:type="dxa"/>
            <w:vAlign w:val="center"/>
          </w:tcPr>
          <w:p w14:paraId="02710E5F" w14:textId="77777777" w:rsidR="003C7ED5" w:rsidRDefault="003C7ED5" w:rsidP="003C7ED5">
            <w:r>
              <w:t>起居室</w:t>
            </w:r>
          </w:p>
        </w:tc>
        <w:tc>
          <w:tcPr>
            <w:tcW w:w="1075" w:type="dxa"/>
            <w:vAlign w:val="center"/>
          </w:tcPr>
          <w:p w14:paraId="4640FEB8" w14:textId="77777777" w:rsidR="003C7ED5" w:rsidRDefault="003C7ED5" w:rsidP="003C7ED5">
            <w:r>
              <w:t>IV</w:t>
            </w:r>
          </w:p>
        </w:tc>
        <w:tc>
          <w:tcPr>
            <w:tcW w:w="1075" w:type="dxa"/>
            <w:vAlign w:val="center"/>
          </w:tcPr>
          <w:p w14:paraId="4678B921" w14:textId="77777777" w:rsidR="003C7ED5" w:rsidRDefault="003C7ED5" w:rsidP="003C7ED5">
            <w:r>
              <w:t>侧面</w:t>
            </w:r>
          </w:p>
        </w:tc>
        <w:tc>
          <w:tcPr>
            <w:tcW w:w="1075" w:type="dxa"/>
            <w:vAlign w:val="center"/>
          </w:tcPr>
          <w:p w14:paraId="20630121" w14:textId="77777777" w:rsidR="003C7ED5" w:rsidRDefault="003C7ED5" w:rsidP="003C7ED5">
            <w:r>
              <w:t>42.81</w:t>
            </w:r>
          </w:p>
        </w:tc>
        <w:tc>
          <w:tcPr>
            <w:tcW w:w="1075" w:type="dxa"/>
            <w:vAlign w:val="center"/>
          </w:tcPr>
          <w:p w14:paraId="112F162C" w14:textId="77777777" w:rsidR="003C7ED5" w:rsidRDefault="003C7ED5" w:rsidP="003C7ED5">
            <w:r>
              <w:t>4.25</w:t>
            </w:r>
          </w:p>
        </w:tc>
        <w:tc>
          <w:tcPr>
            <w:tcW w:w="1302" w:type="dxa"/>
            <w:vAlign w:val="center"/>
          </w:tcPr>
          <w:p w14:paraId="56725EE3" w14:textId="77777777" w:rsidR="003C7ED5" w:rsidRDefault="003C7ED5" w:rsidP="003C7ED5">
            <w:r>
              <w:t>2.20</w:t>
            </w:r>
          </w:p>
        </w:tc>
        <w:tc>
          <w:tcPr>
            <w:tcW w:w="922" w:type="dxa"/>
            <w:vAlign w:val="center"/>
          </w:tcPr>
          <w:p w14:paraId="7CAF208C" w14:textId="77777777" w:rsidR="003C7ED5" w:rsidRDefault="003C7ED5" w:rsidP="003C7ED5">
            <w:r>
              <w:rPr>
                <w:b/>
              </w:rPr>
              <w:t>满足</w:t>
            </w:r>
          </w:p>
        </w:tc>
      </w:tr>
      <w:tr w:rsidR="003C7ED5" w14:paraId="0A3629B7" w14:textId="77777777" w:rsidTr="003C7ED5">
        <w:tc>
          <w:tcPr>
            <w:tcW w:w="651" w:type="dxa"/>
            <w:vMerge/>
            <w:vAlign w:val="center"/>
          </w:tcPr>
          <w:p w14:paraId="135074F9" w14:textId="77777777" w:rsidR="003C7ED5" w:rsidRDefault="003C7ED5" w:rsidP="003C7ED5"/>
        </w:tc>
        <w:tc>
          <w:tcPr>
            <w:tcW w:w="1076" w:type="dxa"/>
            <w:vAlign w:val="center"/>
          </w:tcPr>
          <w:p w14:paraId="10A43D71" w14:textId="77777777" w:rsidR="003C7ED5" w:rsidRDefault="003C7ED5" w:rsidP="003C7ED5">
            <w:r>
              <w:t>2047</w:t>
            </w:r>
          </w:p>
        </w:tc>
        <w:tc>
          <w:tcPr>
            <w:tcW w:w="1076" w:type="dxa"/>
            <w:vAlign w:val="center"/>
          </w:tcPr>
          <w:p w14:paraId="07D5C862" w14:textId="77777777" w:rsidR="003C7ED5" w:rsidRDefault="003C7ED5" w:rsidP="003C7ED5">
            <w:r>
              <w:t>起居室</w:t>
            </w:r>
          </w:p>
        </w:tc>
        <w:tc>
          <w:tcPr>
            <w:tcW w:w="1075" w:type="dxa"/>
            <w:vAlign w:val="center"/>
          </w:tcPr>
          <w:p w14:paraId="2F751126" w14:textId="77777777" w:rsidR="003C7ED5" w:rsidRDefault="003C7ED5" w:rsidP="003C7ED5">
            <w:r>
              <w:t>IV</w:t>
            </w:r>
          </w:p>
        </w:tc>
        <w:tc>
          <w:tcPr>
            <w:tcW w:w="1075" w:type="dxa"/>
            <w:vAlign w:val="center"/>
          </w:tcPr>
          <w:p w14:paraId="391FA576" w14:textId="77777777" w:rsidR="003C7ED5" w:rsidRDefault="003C7ED5" w:rsidP="003C7ED5">
            <w:r>
              <w:t>侧面</w:t>
            </w:r>
          </w:p>
        </w:tc>
        <w:tc>
          <w:tcPr>
            <w:tcW w:w="1075" w:type="dxa"/>
            <w:vAlign w:val="center"/>
          </w:tcPr>
          <w:p w14:paraId="0E1B84B9" w14:textId="77777777" w:rsidR="003C7ED5" w:rsidRDefault="003C7ED5" w:rsidP="003C7ED5">
            <w:r>
              <w:t>42.81</w:t>
            </w:r>
          </w:p>
        </w:tc>
        <w:tc>
          <w:tcPr>
            <w:tcW w:w="1075" w:type="dxa"/>
            <w:vAlign w:val="center"/>
          </w:tcPr>
          <w:p w14:paraId="50BF736A" w14:textId="77777777" w:rsidR="003C7ED5" w:rsidRDefault="003C7ED5" w:rsidP="003C7ED5">
            <w:r>
              <w:t>4.33</w:t>
            </w:r>
          </w:p>
        </w:tc>
        <w:tc>
          <w:tcPr>
            <w:tcW w:w="1302" w:type="dxa"/>
            <w:vAlign w:val="center"/>
          </w:tcPr>
          <w:p w14:paraId="5BBB8AEA" w14:textId="77777777" w:rsidR="003C7ED5" w:rsidRDefault="003C7ED5" w:rsidP="003C7ED5">
            <w:r>
              <w:t>2.20</w:t>
            </w:r>
          </w:p>
        </w:tc>
        <w:tc>
          <w:tcPr>
            <w:tcW w:w="922" w:type="dxa"/>
            <w:vAlign w:val="center"/>
          </w:tcPr>
          <w:p w14:paraId="44CD11F1" w14:textId="77777777" w:rsidR="003C7ED5" w:rsidRDefault="003C7ED5" w:rsidP="003C7ED5">
            <w:r>
              <w:rPr>
                <w:b/>
              </w:rPr>
              <w:t>满足</w:t>
            </w:r>
          </w:p>
        </w:tc>
      </w:tr>
      <w:tr w:rsidR="003C7ED5" w14:paraId="78CD5919" w14:textId="77777777" w:rsidTr="003C7ED5">
        <w:tc>
          <w:tcPr>
            <w:tcW w:w="651" w:type="dxa"/>
            <w:vMerge/>
            <w:vAlign w:val="center"/>
          </w:tcPr>
          <w:p w14:paraId="5AEAF8D1" w14:textId="77777777" w:rsidR="003C7ED5" w:rsidRDefault="003C7ED5" w:rsidP="003C7ED5"/>
        </w:tc>
        <w:tc>
          <w:tcPr>
            <w:tcW w:w="1076" w:type="dxa"/>
            <w:vAlign w:val="center"/>
          </w:tcPr>
          <w:p w14:paraId="035851A1" w14:textId="77777777" w:rsidR="003C7ED5" w:rsidRDefault="003C7ED5" w:rsidP="003C7ED5">
            <w:r>
              <w:t>2048</w:t>
            </w:r>
          </w:p>
        </w:tc>
        <w:tc>
          <w:tcPr>
            <w:tcW w:w="1076" w:type="dxa"/>
            <w:vAlign w:val="center"/>
          </w:tcPr>
          <w:p w14:paraId="6E404FF2" w14:textId="77777777" w:rsidR="003C7ED5" w:rsidRDefault="003C7ED5" w:rsidP="003C7ED5">
            <w:r>
              <w:t>起居室</w:t>
            </w:r>
          </w:p>
        </w:tc>
        <w:tc>
          <w:tcPr>
            <w:tcW w:w="1075" w:type="dxa"/>
            <w:vAlign w:val="center"/>
          </w:tcPr>
          <w:p w14:paraId="3447FB8A" w14:textId="77777777" w:rsidR="003C7ED5" w:rsidRDefault="003C7ED5" w:rsidP="003C7ED5">
            <w:r>
              <w:t>IV</w:t>
            </w:r>
          </w:p>
        </w:tc>
        <w:tc>
          <w:tcPr>
            <w:tcW w:w="1075" w:type="dxa"/>
            <w:vAlign w:val="center"/>
          </w:tcPr>
          <w:p w14:paraId="4889A417" w14:textId="77777777" w:rsidR="003C7ED5" w:rsidRDefault="003C7ED5" w:rsidP="003C7ED5">
            <w:r>
              <w:t>侧面</w:t>
            </w:r>
          </w:p>
        </w:tc>
        <w:tc>
          <w:tcPr>
            <w:tcW w:w="1075" w:type="dxa"/>
            <w:vAlign w:val="center"/>
          </w:tcPr>
          <w:p w14:paraId="6368E0B8" w14:textId="77777777" w:rsidR="003C7ED5" w:rsidRDefault="003C7ED5" w:rsidP="003C7ED5">
            <w:r>
              <w:t>42.81</w:t>
            </w:r>
          </w:p>
        </w:tc>
        <w:tc>
          <w:tcPr>
            <w:tcW w:w="1075" w:type="dxa"/>
            <w:vAlign w:val="center"/>
          </w:tcPr>
          <w:p w14:paraId="4981CEEE" w14:textId="77777777" w:rsidR="003C7ED5" w:rsidRDefault="003C7ED5" w:rsidP="003C7ED5">
            <w:r>
              <w:t>4.19</w:t>
            </w:r>
          </w:p>
        </w:tc>
        <w:tc>
          <w:tcPr>
            <w:tcW w:w="1302" w:type="dxa"/>
            <w:vAlign w:val="center"/>
          </w:tcPr>
          <w:p w14:paraId="13EC635F" w14:textId="77777777" w:rsidR="003C7ED5" w:rsidRDefault="003C7ED5" w:rsidP="003C7ED5">
            <w:r>
              <w:t>2.20</w:t>
            </w:r>
          </w:p>
        </w:tc>
        <w:tc>
          <w:tcPr>
            <w:tcW w:w="922" w:type="dxa"/>
            <w:vAlign w:val="center"/>
          </w:tcPr>
          <w:p w14:paraId="6EACDDFE" w14:textId="77777777" w:rsidR="003C7ED5" w:rsidRDefault="003C7ED5" w:rsidP="003C7ED5">
            <w:r>
              <w:rPr>
                <w:b/>
              </w:rPr>
              <w:t>满足</w:t>
            </w:r>
          </w:p>
        </w:tc>
      </w:tr>
      <w:tr w:rsidR="003C7ED5" w14:paraId="125F3A98" w14:textId="77777777" w:rsidTr="003C7ED5">
        <w:tc>
          <w:tcPr>
            <w:tcW w:w="651" w:type="dxa"/>
            <w:vMerge/>
            <w:vAlign w:val="center"/>
          </w:tcPr>
          <w:p w14:paraId="78E00FC9" w14:textId="77777777" w:rsidR="003C7ED5" w:rsidRDefault="003C7ED5" w:rsidP="003C7ED5"/>
        </w:tc>
        <w:tc>
          <w:tcPr>
            <w:tcW w:w="1076" w:type="dxa"/>
            <w:vAlign w:val="center"/>
          </w:tcPr>
          <w:p w14:paraId="46CA8E07" w14:textId="77777777" w:rsidR="003C7ED5" w:rsidRDefault="003C7ED5" w:rsidP="003C7ED5">
            <w:r>
              <w:t>2050</w:t>
            </w:r>
          </w:p>
        </w:tc>
        <w:tc>
          <w:tcPr>
            <w:tcW w:w="1076" w:type="dxa"/>
            <w:vAlign w:val="center"/>
          </w:tcPr>
          <w:p w14:paraId="63B76DB2" w14:textId="77777777" w:rsidR="003C7ED5" w:rsidRDefault="003C7ED5" w:rsidP="003C7ED5">
            <w:r>
              <w:t>起居室</w:t>
            </w:r>
          </w:p>
        </w:tc>
        <w:tc>
          <w:tcPr>
            <w:tcW w:w="1075" w:type="dxa"/>
            <w:vAlign w:val="center"/>
          </w:tcPr>
          <w:p w14:paraId="0EF826A0" w14:textId="77777777" w:rsidR="003C7ED5" w:rsidRDefault="003C7ED5" w:rsidP="003C7ED5">
            <w:r>
              <w:t>IV</w:t>
            </w:r>
          </w:p>
        </w:tc>
        <w:tc>
          <w:tcPr>
            <w:tcW w:w="1075" w:type="dxa"/>
            <w:vAlign w:val="center"/>
          </w:tcPr>
          <w:p w14:paraId="60EE7D3F" w14:textId="77777777" w:rsidR="003C7ED5" w:rsidRDefault="003C7ED5" w:rsidP="003C7ED5">
            <w:r>
              <w:t>侧面</w:t>
            </w:r>
          </w:p>
        </w:tc>
        <w:tc>
          <w:tcPr>
            <w:tcW w:w="1075" w:type="dxa"/>
            <w:vAlign w:val="center"/>
          </w:tcPr>
          <w:p w14:paraId="3847D1C6" w14:textId="77777777" w:rsidR="003C7ED5" w:rsidRDefault="003C7ED5" w:rsidP="003C7ED5">
            <w:r>
              <w:t>85.62</w:t>
            </w:r>
          </w:p>
        </w:tc>
        <w:tc>
          <w:tcPr>
            <w:tcW w:w="1075" w:type="dxa"/>
            <w:vAlign w:val="center"/>
          </w:tcPr>
          <w:p w14:paraId="36476462" w14:textId="77777777" w:rsidR="003C7ED5" w:rsidRDefault="003C7ED5" w:rsidP="003C7ED5">
            <w:r>
              <w:t>4.22</w:t>
            </w:r>
          </w:p>
        </w:tc>
        <w:tc>
          <w:tcPr>
            <w:tcW w:w="1302" w:type="dxa"/>
            <w:vAlign w:val="center"/>
          </w:tcPr>
          <w:p w14:paraId="6BE2DA11" w14:textId="77777777" w:rsidR="003C7ED5" w:rsidRDefault="003C7ED5" w:rsidP="003C7ED5">
            <w:r>
              <w:t>2.20</w:t>
            </w:r>
          </w:p>
        </w:tc>
        <w:tc>
          <w:tcPr>
            <w:tcW w:w="922" w:type="dxa"/>
            <w:vAlign w:val="center"/>
          </w:tcPr>
          <w:p w14:paraId="78D4AF8A" w14:textId="77777777" w:rsidR="003C7ED5" w:rsidRDefault="003C7ED5" w:rsidP="003C7ED5">
            <w:r>
              <w:rPr>
                <w:b/>
              </w:rPr>
              <w:t>满足</w:t>
            </w:r>
          </w:p>
        </w:tc>
      </w:tr>
      <w:tr w:rsidR="003C7ED5" w14:paraId="71983B08" w14:textId="77777777" w:rsidTr="003C7ED5">
        <w:tc>
          <w:tcPr>
            <w:tcW w:w="651" w:type="dxa"/>
            <w:vMerge/>
            <w:vAlign w:val="center"/>
          </w:tcPr>
          <w:p w14:paraId="6A579DA0" w14:textId="77777777" w:rsidR="003C7ED5" w:rsidRDefault="003C7ED5" w:rsidP="003C7ED5"/>
        </w:tc>
        <w:tc>
          <w:tcPr>
            <w:tcW w:w="1076" w:type="dxa"/>
            <w:vAlign w:val="center"/>
          </w:tcPr>
          <w:p w14:paraId="3E46FD1C" w14:textId="77777777" w:rsidR="003C7ED5" w:rsidRDefault="003C7ED5" w:rsidP="003C7ED5">
            <w:r>
              <w:t>2051</w:t>
            </w:r>
          </w:p>
        </w:tc>
        <w:tc>
          <w:tcPr>
            <w:tcW w:w="1076" w:type="dxa"/>
            <w:vAlign w:val="center"/>
          </w:tcPr>
          <w:p w14:paraId="4468E9EC" w14:textId="77777777" w:rsidR="003C7ED5" w:rsidRDefault="003C7ED5" w:rsidP="003C7ED5">
            <w:r>
              <w:t>起居室</w:t>
            </w:r>
          </w:p>
        </w:tc>
        <w:tc>
          <w:tcPr>
            <w:tcW w:w="1075" w:type="dxa"/>
            <w:vAlign w:val="center"/>
          </w:tcPr>
          <w:p w14:paraId="07E2D8E8" w14:textId="77777777" w:rsidR="003C7ED5" w:rsidRDefault="003C7ED5" w:rsidP="003C7ED5">
            <w:r>
              <w:t>IV</w:t>
            </w:r>
          </w:p>
        </w:tc>
        <w:tc>
          <w:tcPr>
            <w:tcW w:w="1075" w:type="dxa"/>
            <w:vAlign w:val="center"/>
          </w:tcPr>
          <w:p w14:paraId="24A7EB6A" w14:textId="77777777" w:rsidR="003C7ED5" w:rsidRDefault="003C7ED5" w:rsidP="003C7ED5">
            <w:r>
              <w:t>侧面</w:t>
            </w:r>
          </w:p>
        </w:tc>
        <w:tc>
          <w:tcPr>
            <w:tcW w:w="1075" w:type="dxa"/>
            <w:vAlign w:val="center"/>
          </w:tcPr>
          <w:p w14:paraId="58FEFEA6" w14:textId="77777777" w:rsidR="003C7ED5" w:rsidRDefault="003C7ED5" w:rsidP="003C7ED5">
            <w:r>
              <w:t>42.81</w:t>
            </w:r>
          </w:p>
        </w:tc>
        <w:tc>
          <w:tcPr>
            <w:tcW w:w="1075" w:type="dxa"/>
            <w:vAlign w:val="center"/>
          </w:tcPr>
          <w:p w14:paraId="497C0889" w14:textId="77777777" w:rsidR="003C7ED5" w:rsidRDefault="003C7ED5" w:rsidP="003C7ED5">
            <w:r>
              <w:t>4.16</w:t>
            </w:r>
          </w:p>
        </w:tc>
        <w:tc>
          <w:tcPr>
            <w:tcW w:w="1302" w:type="dxa"/>
            <w:vAlign w:val="center"/>
          </w:tcPr>
          <w:p w14:paraId="36604EA1" w14:textId="77777777" w:rsidR="003C7ED5" w:rsidRDefault="003C7ED5" w:rsidP="003C7ED5">
            <w:r>
              <w:t>2.20</w:t>
            </w:r>
          </w:p>
        </w:tc>
        <w:tc>
          <w:tcPr>
            <w:tcW w:w="922" w:type="dxa"/>
            <w:vAlign w:val="center"/>
          </w:tcPr>
          <w:p w14:paraId="27B54EAE" w14:textId="77777777" w:rsidR="003C7ED5" w:rsidRDefault="003C7ED5" w:rsidP="003C7ED5">
            <w:r>
              <w:rPr>
                <w:b/>
              </w:rPr>
              <w:t>满足</w:t>
            </w:r>
          </w:p>
        </w:tc>
      </w:tr>
      <w:tr w:rsidR="003C7ED5" w14:paraId="0D8B38B1" w14:textId="77777777" w:rsidTr="003C7ED5">
        <w:tc>
          <w:tcPr>
            <w:tcW w:w="651" w:type="dxa"/>
            <w:vMerge/>
            <w:vAlign w:val="center"/>
          </w:tcPr>
          <w:p w14:paraId="781D893B" w14:textId="77777777" w:rsidR="003C7ED5" w:rsidRDefault="003C7ED5" w:rsidP="003C7ED5"/>
        </w:tc>
        <w:tc>
          <w:tcPr>
            <w:tcW w:w="1076" w:type="dxa"/>
            <w:vAlign w:val="center"/>
          </w:tcPr>
          <w:p w14:paraId="202688DB" w14:textId="77777777" w:rsidR="003C7ED5" w:rsidRDefault="003C7ED5" w:rsidP="003C7ED5">
            <w:r>
              <w:t>2053</w:t>
            </w:r>
          </w:p>
        </w:tc>
        <w:tc>
          <w:tcPr>
            <w:tcW w:w="1076" w:type="dxa"/>
            <w:vAlign w:val="center"/>
          </w:tcPr>
          <w:p w14:paraId="015D0D1C" w14:textId="77777777" w:rsidR="003C7ED5" w:rsidRDefault="003C7ED5" w:rsidP="003C7ED5">
            <w:r>
              <w:t>起居室</w:t>
            </w:r>
          </w:p>
        </w:tc>
        <w:tc>
          <w:tcPr>
            <w:tcW w:w="1075" w:type="dxa"/>
            <w:vAlign w:val="center"/>
          </w:tcPr>
          <w:p w14:paraId="69CC8C96" w14:textId="77777777" w:rsidR="003C7ED5" w:rsidRDefault="003C7ED5" w:rsidP="003C7ED5">
            <w:r>
              <w:t>IV</w:t>
            </w:r>
          </w:p>
        </w:tc>
        <w:tc>
          <w:tcPr>
            <w:tcW w:w="1075" w:type="dxa"/>
            <w:vAlign w:val="center"/>
          </w:tcPr>
          <w:p w14:paraId="673A5725" w14:textId="77777777" w:rsidR="003C7ED5" w:rsidRDefault="003C7ED5" w:rsidP="003C7ED5">
            <w:r>
              <w:t>侧面</w:t>
            </w:r>
          </w:p>
        </w:tc>
        <w:tc>
          <w:tcPr>
            <w:tcW w:w="1075" w:type="dxa"/>
            <w:vAlign w:val="center"/>
          </w:tcPr>
          <w:p w14:paraId="442E0706" w14:textId="77777777" w:rsidR="003C7ED5" w:rsidRDefault="003C7ED5" w:rsidP="003C7ED5">
            <w:r>
              <w:t>42.81</w:t>
            </w:r>
          </w:p>
        </w:tc>
        <w:tc>
          <w:tcPr>
            <w:tcW w:w="1075" w:type="dxa"/>
            <w:vAlign w:val="center"/>
          </w:tcPr>
          <w:p w14:paraId="34D05031" w14:textId="77777777" w:rsidR="003C7ED5" w:rsidRDefault="003C7ED5" w:rsidP="003C7ED5">
            <w:r>
              <w:t>4.23</w:t>
            </w:r>
          </w:p>
        </w:tc>
        <w:tc>
          <w:tcPr>
            <w:tcW w:w="1302" w:type="dxa"/>
            <w:vAlign w:val="center"/>
          </w:tcPr>
          <w:p w14:paraId="36A12791" w14:textId="77777777" w:rsidR="003C7ED5" w:rsidRDefault="003C7ED5" w:rsidP="003C7ED5">
            <w:r>
              <w:t>2.20</w:t>
            </w:r>
          </w:p>
        </w:tc>
        <w:tc>
          <w:tcPr>
            <w:tcW w:w="922" w:type="dxa"/>
            <w:vAlign w:val="center"/>
          </w:tcPr>
          <w:p w14:paraId="5F77AF41" w14:textId="77777777" w:rsidR="003C7ED5" w:rsidRDefault="003C7ED5" w:rsidP="003C7ED5">
            <w:r>
              <w:rPr>
                <w:b/>
              </w:rPr>
              <w:t>满足</w:t>
            </w:r>
          </w:p>
        </w:tc>
      </w:tr>
      <w:tr w:rsidR="003C7ED5" w14:paraId="364E01D0" w14:textId="77777777" w:rsidTr="003C7ED5">
        <w:tc>
          <w:tcPr>
            <w:tcW w:w="651" w:type="dxa"/>
            <w:vMerge/>
            <w:vAlign w:val="center"/>
          </w:tcPr>
          <w:p w14:paraId="310A9D3E" w14:textId="77777777" w:rsidR="003C7ED5" w:rsidRDefault="003C7ED5" w:rsidP="003C7ED5"/>
        </w:tc>
        <w:tc>
          <w:tcPr>
            <w:tcW w:w="1076" w:type="dxa"/>
            <w:vAlign w:val="center"/>
          </w:tcPr>
          <w:p w14:paraId="7F3F1D2D" w14:textId="77777777" w:rsidR="003C7ED5" w:rsidRDefault="003C7ED5" w:rsidP="003C7ED5">
            <w:r>
              <w:t>2055</w:t>
            </w:r>
          </w:p>
        </w:tc>
        <w:tc>
          <w:tcPr>
            <w:tcW w:w="1076" w:type="dxa"/>
            <w:vAlign w:val="center"/>
          </w:tcPr>
          <w:p w14:paraId="334F3664" w14:textId="77777777" w:rsidR="003C7ED5" w:rsidRDefault="003C7ED5" w:rsidP="003C7ED5">
            <w:r>
              <w:t>起居室</w:t>
            </w:r>
          </w:p>
        </w:tc>
        <w:tc>
          <w:tcPr>
            <w:tcW w:w="1075" w:type="dxa"/>
            <w:vAlign w:val="center"/>
          </w:tcPr>
          <w:p w14:paraId="00E67BAA" w14:textId="77777777" w:rsidR="003C7ED5" w:rsidRDefault="003C7ED5" w:rsidP="003C7ED5">
            <w:r>
              <w:t>IV</w:t>
            </w:r>
          </w:p>
        </w:tc>
        <w:tc>
          <w:tcPr>
            <w:tcW w:w="1075" w:type="dxa"/>
            <w:vAlign w:val="center"/>
          </w:tcPr>
          <w:p w14:paraId="2522DA5D" w14:textId="77777777" w:rsidR="003C7ED5" w:rsidRDefault="003C7ED5" w:rsidP="003C7ED5">
            <w:r>
              <w:t>侧面</w:t>
            </w:r>
          </w:p>
        </w:tc>
        <w:tc>
          <w:tcPr>
            <w:tcW w:w="1075" w:type="dxa"/>
            <w:vAlign w:val="center"/>
          </w:tcPr>
          <w:p w14:paraId="451FDEB4" w14:textId="77777777" w:rsidR="003C7ED5" w:rsidRDefault="003C7ED5" w:rsidP="003C7ED5">
            <w:r>
              <w:t>85.62</w:t>
            </w:r>
          </w:p>
        </w:tc>
        <w:tc>
          <w:tcPr>
            <w:tcW w:w="1075" w:type="dxa"/>
            <w:vAlign w:val="center"/>
          </w:tcPr>
          <w:p w14:paraId="72AF7837" w14:textId="77777777" w:rsidR="003C7ED5" w:rsidRDefault="003C7ED5" w:rsidP="003C7ED5">
            <w:r>
              <w:t>4.31</w:t>
            </w:r>
          </w:p>
        </w:tc>
        <w:tc>
          <w:tcPr>
            <w:tcW w:w="1302" w:type="dxa"/>
            <w:vAlign w:val="center"/>
          </w:tcPr>
          <w:p w14:paraId="50A3CFD0" w14:textId="77777777" w:rsidR="003C7ED5" w:rsidRDefault="003C7ED5" w:rsidP="003C7ED5">
            <w:r>
              <w:t>2.20</w:t>
            </w:r>
          </w:p>
        </w:tc>
        <w:tc>
          <w:tcPr>
            <w:tcW w:w="922" w:type="dxa"/>
            <w:vAlign w:val="center"/>
          </w:tcPr>
          <w:p w14:paraId="376845E4" w14:textId="77777777" w:rsidR="003C7ED5" w:rsidRDefault="003C7ED5" w:rsidP="003C7ED5">
            <w:r>
              <w:rPr>
                <w:b/>
              </w:rPr>
              <w:t>满足</w:t>
            </w:r>
          </w:p>
        </w:tc>
      </w:tr>
      <w:tr w:rsidR="003C7ED5" w14:paraId="42B3FC5F" w14:textId="77777777" w:rsidTr="003C7ED5">
        <w:tc>
          <w:tcPr>
            <w:tcW w:w="651" w:type="dxa"/>
            <w:vMerge/>
            <w:vAlign w:val="center"/>
          </w:tcPr>
          <w:p w14:paraId="69A85510" w14:textId="77777777" w:rsidR="003C7ED5" w:rsidRDefault="003C7ED5" w:rsidP="003C7ED5"/>
        </w:tc>
        <w:tc>
          <w:tcPr>
            <w:tcW w:w="1076" w:type="dxa"/>
            <w:vAlign w:val="center"/>
          </w:tcPr>
          <w:p w14:paraId="79D4321B" w14:textId="77777777" w:rsidR="003C7ED5" w:rsidRDefault="003C7ED5" w:rsidP="003C7ED5">
            <w:r>
              <w:t>2056</w:t>
            </w:r>
          </w:p>
        </w:tc>
        <w:tc>
          <w:tcPr>
            <w:tcW w:w="1076" w:type="dxa"/>
            <w:vAlign w:val="center"/>
          </w:tcPr>
          <w:p w14:paraId="5C933A35" w14:textId="77777777" w:rsidR="003C7ED5" w:rsidRDefault="003C7ED5" w:rsidP="003C7ED5">
            <w:r>
              <w:t>起居室</w:t>
            </w:r>
          </w:p>
        </w:tc>
        <w:tc>
          <w:tcPr>
            <w:tcW w:w="1075" w:type="dxa"/>
            <w:vAlign w:val="center"/>
          </w:tcPr>
          <w:p w14:paraId="172CDB99" w14:textId="77777777" w:rsidR="003C7ED5" w:rsidRDefault="003C7ED5" w:rsidP="003C7ED5">
            <w:r>
              <w:t>IV</w:t>
            </w:r>
          </w:p>
        </w:tc>
        <w:tc>
          <w:tcPr>
            <w:tcW w:w="1075" w:type="dxa"/>
            <w:vAlign w:val="center"/>
          </w:tcPr>
          <w:p w14:paraId="2EF135FA" w14:textId="77777777" w:rsidR="003C7ED5" w:rsidRDefault="003C7ED5" w:rsidP="003C7ED5">
            <w:r>
              <w:t>侧面</w:t>
            </w:r>
          </w:p>
        </w:tc>
        <w:tc>
          <w:tcPr>
            <w:tcW w:w="1075" w:type="dxa"/>
            <w:vAlign w:val="center"/>
          </w:tcPr>
          <w:p w14:paraId="76B096E7" w14:textId="77777777" w:rsidR="003C7ED5" w:rsidRDefault="003C7ED5" w:rsidP="003C7ED5">
            <w:r>
              <w:t>42.81</w:t>
            </w:r>
          </w:p>
        </w:tc>
        <w:tc>
          <w:tcPr>
            <w:tcW w:w="1075" w:type="dxa"/>
            <w:vAlign w:val="center"/>
          </w:tcPr>
          <w:p w14:paraId="6F9A0903" w14:textId="77777777" w:rsidR="003C7ED5" w:rsidRDefault="003C7ED5" w:rsidP="003C7ED5">
            <w:r>
              <w:t>4.27</w:t>
            </w:r>
          </w:p>
        </w:tc>
        <w:tc>
          <w:tcPr>
            <w:tcW w:w="1302" w:type="dxa"/>
            <w:vAlign w:val="center"/>
          </w:tcPr>
          <w:p w14:paraId="0358A3EA" w14:textId="77777777" w:rsidR="003C7ED5" w:rsidRDefault="003C7ED5" w:rsidP="003C7ED5">
            <w:r>
              <w:t>2.20</w:t>
            </w:r>
          </w:p>
        </w:tc>
        <w:tc>
          <w:tcPr>
            <w:tcW w:w="922" w:type="dxa"/>
            <w:vAlign w:val="center"/>
          </w:tcPr>
          <w:p w14:paraId="7A950A2B" w14:textId="77777777" w:rsidR="003C7ED5" w:rsidRDefault="003C7ED5" w:rsidP="003C7ED5">
            <w:r>
              <w:rPr>
                <w:b/>
              </w:rPr>
              <w:t>满足</w:t>
            </w:r>
          </w:p>
        </w:tc>
      </w:tr>
      <w:tr w:rsidR="003C7ED5" w14:paraId="22211BD1" w14:textId="77777777" w:rsidTr="003C7ED5">
        <w:tc>
          <w:tcPr>
            <w:tcW w:w="651" w:type="dxa"/>
            <w:vMerge/>
            <w:vAlign w:val="center"/>
          </w:tcPr>
          <w:p w14:paraId="0DE59FF5" w14:textId="77777777" w:rsidR="003C7ED5" w:rsidRDefault="003C7ED5" w:rsidP="003C7ED5"/>
        </w:tc>
        <w:tc>
          <w:tcPr>
            <w:tcW w:w="1076" w:type="dxa"/>
            <w:vAlign w:val="center"/>
          </w:tcPr>
          <w:p w14:paraId="3D362C82" w14:textId="77777777" w:rsidR="003C7ED5" w:rsidRDefault="003C7ED5" w:rsidP="003C7ED5">
            <w:r>
              <w:t>2057</w:t>
            </w:r>
          </w:p>
        </w:tc>
        <w:tc>
          <w:tcPr>
            <w:tcW w:w="1076" w:type="dxa"/>
            <w:vAlign w:val="center"/>
          </w:tcPr>
          <w:p w14:paraId="62563B09" w14:textId="77777777" w:rsidR="003C7ED5" w:rsidRDefault="003C7ED5" w:rsidP="003C7ED5">
            <w:r>
              <w:t>起居室</w:t>
            </w:r>
          </w:p>
        </w:tc>
        <w:tc>
          <w:tcPr>
            <w:tcW w:w="1075" w:type="dxa"/>
            <w:vAlign w:val="center"/>
          </w:tcPr>
          <w:p w14:paraId="2123B0DF" w14:textId="77777777" w:rsidR="003C7ED5" w:rsidRDefault="003C7ED5" w:rsidP="003C7ED5">
            <w:r>
              <w:t>IV</w:t>
            </w:r>
          </w:p>
        </w:tc>
        <w:tc>
          <w:tcPr>
            <w:tcW w:w="1075" w:type="dxa"/>
            <w:vAlign w:val="center"/>
          </w:tcPr>
          <w:p w14:paraId="7145245D" w14:textId="77777777" w:rsidR="003C7ED5" w:rsidRDefault="003C7ED5" w:rsidP="003C7ED5">
            <w:r>
              <w:t>侧面</w:t>
            </w:r>
          </w:p>
        </w:tc>
        <w:tc>
          <w:tcPr>
            <w:tcW w:w="1075" w:type="dxa"/>
            <w:vAlign w:val="center"/>
          </w:tcPr>
          <w:p w14:paraId="0490FD53" w14:textId="77777777" w:rsidR="003C7ED5" w:rsidRDefault="003C7ED5" w:rsidP="003C7ED5">
            <w:r>
              <w:t>85.62</w:t>
            </w:r>
          </w:p>
        </w:tc>
        <w:tc>
          <w:tcPr>
            <w:tcW w:w="1075" w:type="dxa"/>
            <w:vAlign w:val="center"/>
          </w:tcPr>
          <w:p w14:paraId="4952FE3E" w14:textId="77777777" w:rsidR="003C7ED5" w:rsidRDefault="003C7ED5" w:rsidP="003C7ED5">
            <w:r>
              <w:t>4.09</w:t>
            </w:r>
          </w:p>
        </w:tc>
        <w:tc>
          <w:tcPr>
            <w:tcW w:w="1302" w:type="dxa"/>
            <w:vAlign w:val="center"/>
          </w:tcPr>
          <w:p w14:paraId="0FF066FE" w14:textId="77777777" w:rsidR="003C7ED5" w:rsidRDefault="003C7ED5" w:rsidP="003C7ED5">
            <w:r>
              <w:t>2.20</w:t>
            </w:r>
          </w:p>
        </w:tc>
        <w:tc>
          <w:tcPr>
            <w:tcW w:w="922" w:type="dxa"/>
            <w:vAlign w:val="center"/>
          </w:tcPr>
          <w:p w14:paraId="14ABE948" w14:textId="77777777" w:rsidR="003C7ED5" w:rsidRDefault="003C7ED5" w:rsidP="003C7ED5">
            <w:r>
              <w:rPr>
                <w:b/>
              </w:rPr>
              <w:t>满足</w:t>
            </w:r>
          </w:p>
        </w:tc>
      </w:tr>
      <w:tr w:rsidR="003C7ED5" w14:paraId="55291292" w14:textId="77777777" w:rsidTr="003C7ED5">
        <w:tc>
          <w:tcPr>
            <w:tcW w:w="651" w:type="dxa"/>
            <w:vMerge/>
            <w:vAlign w:val="center"/>
          </w:tcPr>
          <w:p w14:paraId="6B34DE4A" w14:textId="77777777" w:rsidR="003C7ED5" w:rsidRDefault="003C7ED5" w:rsidP="003C7ED5"/>
        </w:tc>
        <w:tc>
          <w:tcPr>
            <w:tcW w:w="1076" w:type="dxa"/>
            <w:vAlign w:val="center"/>
          </w:tcPr>
          <w:p w14:paraId="6640B404" w14:textId="77777777" w:rsidR="003C7ED5" w:rsidRDefault="003C7ED5" w:rsidP="003C7ED5">
            <w:r>
              <w:t>2058</w:t>
            </w:r>
          </w:p>
        </w:tc>
        <w:tc>
          <w:tcPr>
            <w:tcW w:w="1076" w:type="dxa"/>
            <w:vAlign w:val="center"/>
          </w:tcPr>
          <w:p w14:paraId="5B46F676" w14:textId="77777777" w:rsidR="003C7ED5" w:rsidRDefault="003C7ED5" w:rsidP="003C7ED5">
            <w:r>
              <w:t>起居室</w:t>
            </w:r>
          </w:p>
        </w:tc>
        <w:tc>
          <w:tcPr>
            <w:tcW w:w="1075" w:type="dxa"/>
            <w:vAlign w:val="center"/>
          </w:tcPr>
          <w:p w14:paraId="4C69F41E" w14:textId="77777777" w:rsidR="003C7ED5" w:rsidRDefault="003C7ED5" w:rsidP="003C7ED5">
            <w:r>
              <w:t>IV</w:t>
            </w:r>
          </w:p>
        </w:tc>
        <w:tc>
          <w:tcPr>
            <w:tcW w:w="1075" w:type="dxa"/>
            <w:vAlign w:val="center"/>
          </w:tcPr>
          <w:p w14:paraId="17C70847" w14:textId="77777777" w:rsidR="003C7ED5" w:rsidRDefault="003C7ED5" w:rsidP="003C7ED5">
            <w:r>
              <w:t>侧面</w:t>
            </w:r>
          </w:p>
        </w:tc>
        <w:tc>
          <w:tcPr>
            <w:tcW w:w="1075" w:type="dxa"/>
            <w:vAlign w:val="center"/>
          </w:tcPr>
          <w:p w14:paraId="49955C6A" w14:textId="77777777" w:rsidR="003C7ED5" w:rsidRDefault="003C7ED5" w:rsidP="003C7ED5">
            <w:r>
              <w:t>42.81</w:t>
            </w:r>
          </w:p>
        </w:tc>
        <w:tc>
          <w:tcPr>
            <w:tcW w:w="1075" w:type="dxa"/>
            <w:vAlign w:val="center"/>
          </w:tcPr>
          <w:p w14:paraId="0207396F" w14:textId="77777777" w:rsidR="003C7ED5" w:rsidRDefault="003C7ED5" w:rsidP="003C7ED5">
            <w:r>
              <w:t>4.35</w:t>
            </w:r>
          </w:p>
        </w:tc>
        <w:tc>
          <w:tcPr>
            <w:tcW w:w="1302" w:type="dxa"/>
            <w:vAlign w:val="center"/>
          </w:tcPr>
          <w:p w14:paraId="6A331284" w14:textId="77777777" w:rsidR="003C7ED5" w:rsidRDefault="003C7ED5" w:rsidP="003C7ED5">
            <w:r>
              <w:t>2.20</w:t>
            </w:r>
          </w:p>
        </w:tc>
        <w:tc>
          <w:tcPr>
            <w:tcW w:w="922" w:type="dxa"/>
            <w:vAlign w:val="center"/>
          </w:tcPr>
          <w:p w14:paraId="445A3ED4" w14:textId="77777777" w:rsidR="003C7ED5" w:rsidRDefault="003C7ED5" w:rsidP="003C7ED5">
            <w:r>
              <w:rPr>
                <w:b/>
              </w:rPr>
              <w:t>满足</w:t>
            </w:r>
          </w:p>
        </w:tc>
      </w:tr>
      <w:tr w:rsidR="003C7ED5" w14:paraId="77DB02C5" w14:textId="77777777" w:rsidTr="003C7ED5">
        <w:tc>
          <w:tcPr>
            <w:tcW w:w="651" w:type="dxa"/>
            <w:vMerge/>
            <w:vAlign w:val="center"/>
          </w:tcPr>
          <w:p w14:paraId="23BA56CA" w14:textId="77777777" w:rsidR="003C7ED5" w:rsidRDefault="003C7ED5" w:rsidP="003C7ED5"/>
        </w:tc>
        <w:tc>
          <w:tcPr>
            <w:tcW w:w="1076" w:type="dxa"/>
            <w:vAlign w:val="center"/>
          </w:tcPr>
          <w:p w14:paraId="3EA03E80" w14:textId="77777777" w:rsidR="003C7ED5" w:rsidRDefault="003C7ED5" w:rsidP="003C7ED5">
            <w:r>
              <w:t>2059</w:t>
            </w:r>
          </w:p>
        </w:tc>
        <w:tc>
          <w:tcPr>
            <w:tcW w:w="1076" w:type="dxa"/>
            <w:vAlign w:val="center"/>
          </w:tcPr>
          <w:p w14:paraId="248A9A68" w14:textId="77777777" w:rsidR="003C7ED5" w:rsidRDefault="003C7ED5" w:rsidP="003C7ED5">
            <w:r>
              <w:t>起居室</w:t>
            </w:r>
          </w:p>
        </w:tc>
        <w:tc>
          <w:tcPr>
            <w:tcW w:w="1075" w:type="dxa"/>
            <w:vAlign w:val="center"/>
          </w:tcPr>
          <w:p w14:paraId="74523C74" w14:textId="77777777" w:rsidR="003C7ED5" w:rsidRDefault="003C7ED5" w:rsidP="003C7ED5">
            <w:r>
              <w:t>IV</w:t>
            </w:r>
          </w:p>
        </w:tc>
        <w:tc>
          <w:tcPr>
            <w:tcW w:w="1075" w:type="dxa"/>
            <w:vAlign w:val="center"/>
          </w:tcPr>
          <w:p w14:paraId="11E62295" w14:textId="77777777" w:rsidR="003C7ED5" w:rsidRDefault="003C7ED5" w:rsidP="003C7ED5">
            <w:r>
              <w:t>侧面</w:t>
            </w:r>
          </w:p>
        </w:tc>
        <w:tc>
          <w:tcPr>
            <w:tcW w:w="1075" w:type="dxa"/>
            <w:vAlign w:val="center"/>
          </w:tcPr>
          <w:p w14:paraId="44C96C18" w14:textId="77777777" w:rsidR="003C7ED5" w:rsidRDefault="003C7ED5" w:rsidP="003C7ED5">
            <w:r>
              <w:t>42.81</w:t>
            </w:r>
          </w:p>
        </w:tc>
        <w:tc>
          <w:tcPr>
            <w:tcW w:w="1075" w:type="dxa"/>
            <w:vAlign w:val="center"/>
          </w:tcPr>
          <w:p w14:paraId="7E44B6DF" w14:textId="77777777" w:rsidR="003C7ED5" w:rsidRDefault="003C7ED5" w:rsidP="003C7ED5">
            <w:r>
              <w:t>4.14</w:t>
            </w:r>
          </w:p>
        </w:tc>
        <w:tc>
          <w:tcPr>
            <w:tcW w:w="1302" w:type="dxa"/>
            <w:vAlign w:val="center"/>
          </w:tcPr>
          <w:p w14:paraId="2D288744" w14:textId="77777777" w:rsidR="003C7ED5" w:rsidRDefault="003C7ED5" w:rsidP="003C7ED5">
            <w:r>
              <w:t>2.20</w:t>
            </w:r>
          </w:p>
        </w:tc>
        <w:tc>
          <w:tcPr>
            <w:tcW w:w="922" w:type="dxa"/>
            <w:vAlign w:val="center"/>
          </w:tcPr>
          <w:p w14:paraId="06DA1818" w14:textId="77777777" w:rsidR="003C7ED5" w:rsidRDefault="003C7ED5" w:rsidP="003C7ED5">
            <w:r>
              <w:rPr>
                <w:b/>
              </w:rPr>
              <w:t>满足</w:t>
            </w:r>
          </w:p>
        </w:tc>
      </w:tr>
      <w:tr w:rsidR="003C7ED5" w14:paraId="55B0C406" w14:textId="77777777" w:rsidTr="003C7ED5">
        <w:tc>
          <w:tcPr>
            <w:tcW w:w="651" w:type="dxa"/>
            <w:vMerge/>
            <w:vAlign w:val="center"/>
          </w:tcPr>
          <w:p w14:paraId="2806264B" w14:textId="77777777" w:rsidR="003C7ED5" w:rsidRDefault="003C7ED5" w:rsidP="003C7ED5"/>
        </w:tc>
        <w:tc>
          <w:tcPr>
            <w:tcW w:w="1076" w:type="dxa"/>
            <w:vAlign w:val="center"/>
          </w:tcPr>
          <w:p w14:paraId="0EF7E64A" w14:textId="77777777" w:rsidR="003C7ED5" w:rsidRDefault="003C7ED5" w:rsidP="003C7ED5">
            <w:r>
              <w:t>2060</w:t>
            </w:r>
          </w:p>
        </w:tc>
        <w:tc>
          <w:tcPr>
            <w:tcW w:w="1076" w:type="dxa"/>
            <w:vAlign w:val="center"/>
          </w:tcPr>
          <w:p w14:paraId="574A4C98" w14:textId="77777777" w:rsidR="003C7ED5" w:rsidRDefault="003C7ED5" w:rsidP="003C7ED5">
            <w:r>
              <w:t>起居室</w:t>
            </w:r>
          </w:p>
        </w:tc>
        <w:tc>
          <w:tcPr>
            <w:tcW w:w="1075" w:type="dxa"/>
            <w:vAlign w:val="center"/>
          </w:tcPr>
          <w:p w14:paraId="58694766" w14:textId="77777777" w:rsidR="003C7ED5" w:rsidRDefault="003C7ED5" w:rsidP="003C7ED5">
            <w:r>
              <w:t>IV</w:t>
            </w:r>
          </w:p>
        </w:tc>
        <w:tc>
          <w:tcPr>
            <w:tcW w:w="1075" w:type="dxa"/>
            <w:vAlign w:val="center"/>
          </w:tcPr>
          <w:p w14:paraId="59E4E846" w14:textId="77777777" w:rsidR="003C7ED5" w:rsidRDefault="003C7ED5" w:rsidP="003C7ED5">
            <w:r>
              <w:t>侧面</w:t>
            </w:r>
          </w:p>
        </w:tc>
        <w:tc>
          <w:tcPr>
            <w:tcW w:w="1075" w:type="dxa"/>
            <w:vAlign w:val="center"/>
          </w:tcPr>
          <w:p w14:paraId="3DAFA590" w14:textId="77777777" w:rsidR="003C7ED5" w:rsidRDefault="003C7ED5" w:rsidP="003C7ED5">
            <w:r>
              <w:t>42.81</w:t>
            </w:r>
          </w:p>
        </w:tc>
        <w:tc>
          <w:tcPr>
            <w:tcW w:w="1075" w:type="dxa"/>
            <w:vAlign w:val="center"/>
          </w:tcPr>
          <w:p w14:paraId="166F60E1" w14:textId="77777777" w:rsidR="003C7ED5" w:rsidRDefault="003C7ED5" w:rsidP="003C7ED5">
            <w:r>
              <w:t>4.27</w:t>
            </w:r>
          </w:p>
        </w:tc>
        <w:tc>
          <w:tcPr>
            <w:tcW w:w="1302" w:type="dxa"/>
            <w:vAlign w:val="center"/>
          </w:tcPr>
          <w:p w14:paraId="49E449DD" w14:textId="77777777" w:rsidR="003C7ED5" w:rsidRDefault="003C7ED5" w:rsidP="003C7ED5">
            <w:r>
              <w:t>2.20</w:t>
            </w:r>
          </w:p>
        </w:tc>
        <w:tc>
          <w:tcPr>
            <w:tcW w:w="922" w:type="dxa"/>
            <w:vAlign w:val="center"/>
          </w:tcPr>
          <w:p w14:paraId="55F290FB" w14:textId="77777777" w:rsidR="003C7ED5" w:rsidRDefault="003C7ED5" w:rsidP="003C7ED5">
            <w:r>
              <w:rPr>
                <w:b/>
              </w:rPr>
              <w:t>满足</w:t>
            </w:r>
          </w:p>
        </w:tc>
      </w:tr>
      <w:tr w:rsidR="003C7ED5" w14:paraId="7D2DA290" w14:textId="77777777" w:rsidTr="003C7ED5">
        <w:tc>
          <w:tcPr>
            <w:tcW w:w="651" w:type="dxa"/>
            <w:vMerge/>
            <w:vAlign w:val="center"/>
          </w:tcPr>
          <w:p w14:paraId="795D0805" w14:textId="77777777" w:rsidR="003C7ED5" w:rsidRDefault="003C7ED5" w:rsidP="003C7ED5"/>
        </w:tc>
        <w:tc>
          <w:tcPr>
            <w:tcW w:w="1076" w:type="dxa"/>
            <w:vAlign w:val="center"/>
          </w:tcPr>
          <w:p w14:paraId="0109B2F6" w14:textId="77777777" w:rsidR="003C7ED5" w:rsidRDefault="003C7ED5" w:rsidP="003C7ED5">
            <w:r>
              <w:t>2061</w:t>
            </w:r>
          </w:p>
        </w:tc>
        <w:tc>
          <w:tcPr>
            <w:tcW w:w="1076" w:type="dxa"/>
            <w:vAlign w:val="center"/>
          </w:tcPr>
          <w:p w14:paraId="6C2346AE" w14:textId="77777777" w:rsidR="003C7ED5" w:rsidRDefault="003C7ED5" w:rsidP="003C7ED5">
            <w:r>
              <w:t>起居室</w:t>
            </w:r>
          </w:p>
        </w:tc>
        <w:tc>
          <w:tcPr>
            <w:tcW w:w="1075" w:type="dxa"/>
            <w:vAlign w:val="center"/>
          </w:tcPr>
          <w:p w14:paraId="205B6DB6" w14:textId="77777777" w:rsidR="003C7ED5" w:rsidRDefault="003C7ED5" w:rsidP="003C7ED5">
            <w:r>
              <w:t>IV</w:t>
            </w:r>
          </w:p>
        </w:tc>
        <w:tc>
          <w:tcPr>
            <w:tcW w:w="1075" w:type="dxa"/>
            <w:vAlign w:val="center"/>
          </w:tcPr>
          <w:p w14:paraId="6E8C9EBB" w14:textId="77777777" w:rsidR="003C7ED5" w:rsidRDefault="003C7ED5" w:rsidP="003C7ED5">
            <w:r>
              <w:t>侧面</w:t>
            </w:r>
          </w:p>
        </w:tc>
        <w:tc>
          <w:tcPr>
            <w:tcW w:w="1075" w:type="dxa"/>
            <w:vAlign w:val="center"/>
          </w:tcPr>
          <w:p w14:paraId="23B24DF1" w14:textId="77777777" w:rsidR="003C7ED5" w:rsidRDefault="003C7ED5" w:rsidP="003C7ED5">
            <w:r>
              <w:t>42.81</w:t>
            </w:r>
          </w:p>
        </w:tc>
        <w:tc>
          <w:tcPr>
            <w:tcW w:w="1075" w:type="dxa"/>
            <w:vAlign w:val="center"/>
          </w:tcPr>
          <w:p w14:paraId="0A64E082" w14:textId="77777777" w:rsidR="003C7ED5" w:rsidRDefault="003C7ED5" w:rsidP="003C7ED5">
            <w:r>
              <w:t>4.21</w:t>
            </w:r>
          </w:p>
        </w:tc>
        <w:tc>
          <w:tcPr>
            <w:tcW w:w="1302" w:type="dxa"/>
            <w:vAlign w:val="center"/>
          </w:tcPr>
          <w:p w14:paraId="5B05996A" w14:textId="77777777" w:rsidR="003C7ED5" w:rsidRDefault="003C7ED5" w:rsidP="003C7ED5">
            <w:r>
              <w:t>2.20</w:t>
            </w:r>
          </w:p>
        </w:tc>
        <w:tc>
          <w:tcPr>
            <w:tcW w:w="922" w:type="dxa"/>
            <w:vAlign w:val="center"/>
          </w:tcPr>
          <w:p w14:paraId="00DB6E93" w14:textId="77777777" w:rsidR="003C7ED5" w:rsidRDefault="003C7ED5" w:rsidP="003C7ED5">
            <w:r>
              <w:rPr>
                <w:b/>
              </w:rPr>
              <w:t>满足</w:t>
            </w:r>
          </w:p>
        </w:tc>
      </w:tr>
      <w:tr w:rsidR="003C7ED5" w14:paraId="70CE249C" w14:textId="77777777" w:rsidTr="003C7ED5">
        <w:tc>
          <w:tcPr>
            <w:tcW w:w="651" w:type="dxa"/>
            <w:vMerge/>
            <w:vAlign w:val="center"/>
          </w:tcPr>
          <w:p w14:paraId="5AC2721C" w14:textId="77777777" w:rsidR="003C7ED5" w:rsidRDefault="003C7ED5" w:rsidP="003C7ED5"/>
        </w:tc>
        <w:tc>
          <w:tcPr>
            <w:tcW w:w="1076" w:type="dxa"/>
            <w:vAlign w:val="center"/>
          </w:tcPr>
          <w:p w14:paraId="70A09507" w14:textId="77777777" w:rsidR="003C7ED5" w:rsidRDefault="003C7ED5" w:rsidP="003C7ED5">
            <w:r>
              <w:t>2062</w:t>
            </w:r>
          </w:p>
        </w:tc>
        <w:tc>
          <w:tcPr>
            <w:tcW w:w="1076" w:type="dxa"/>
            <w:vAlign w:val="center"/>
          </w:tcPr>
          <w:p w14:paraId="5B822D38" w14:textId="77777777" w:rsidR="003C7ED5" w:rsidRDefault="003C7ED5" w:rsidP="003C7ED5">
            <w:r>
              <w:t>起居室</w:t>
            </w:r>
          </w:p>
        </w:tc>
        <w:tc>
          <w:tcPr>
            <w:tcW w:w="1075" w:type="dxa"/>
            <w:vAlign w:val="center"/>
          </w:tcPr>
          <w:p w14:paraId="2C0DAAF7" w14:textId="77777777" w:rsidR="003C7ED5" w:rsidRDefault="003C7ED5" w:rsidP="003C7ED5">
            <w:r>
              <w:t>IV</w:t>
            </w:r>
          </w:p>
        </w:tc>
        <w:tc>
          <w:tcPr>
            <w:tcW w:w="1075" w:type="dxa"/>
            <w:vAlign w:val="center"/>
          </w:tcPr>
          <w:p w14:paraId="2364959B" w14:textId="77777777" w:rsidR="003C7ED5" w:rsidRDefault="003C7ED5" w:rsidP="003C7ED5">
            <w:r>
              <w:t>侧面</w:t>
            </w:r>
          </w:p>
        </w:tc>
        <w:tc>
          <w:tcPr>
            <w:tcW w:w="1075" w:type="dxa"/>
            <w:vAlign w:val="center"/>
          </w:tcPr>
          <w:p w14:paraId="64CC26E9" w14:textId="77777777" w:rsidR="003C7ED5" w:rsidRDefault="003C7ED5" w:rsidP="003C7ED5">
            <w:r>
              <w:t>42.81</w:t>
            </w:r>
          </w:p>
        </w:tc>
        <w:tc>
          <w:tcPr>
            <w:tcW w:w="1075" w:type="dxa"/>
            <w:vAlign w:val="center"/>
          </w:tcPr>
          <w:p w14:paraId="06FD9D0D" w14:textId="77777777" w:rsidR="003C7ED5" w:rsidRDefault="003C7ED5" w:rsidP="003C7ED5">
            <w:r>
              <w:t>4.24</w:t>
            </w:r>
          </w:p>
        </w:tc>
        <w:tc>
          <w:tcPr>
            <w:tcW w:w="1302" w:type="dxa"/>
            <w:vAlign w:val="center"/>
          </w:tcPr>
          <w:p w14:paraId="4A7EBE7C" w14:textId="77777777" w:rsidR="003C7ED5" w:rsidRDefault="003C7ED5" w:rsidP="003C7ED5">
            <w:r>
              <w:t>2.20</w:t>
            </w:r>
          </w:p>
        </w:tc>
        <w:tc>
          <w:tcPr>
            <w:tcW w:w="922" w:type="dxa"/>
            <w:vAlign w:val="center"/>
          </w:tcPr>
          <w:p w14:paraId="7B5E6ED0" w14:textId="77777777" w:rsidR="003C7ED5" w:rsidRDefault="003C7ED5" w:rsidP="003C7ED5">
            <w:r>
              <w:rPr>
                <w:b/>
              </w:rPr>
              <w:t>满足</w:t>
            </w:r>
          </w:p>
        </w:tc>
      </w:tr>
      <w:tr w:rsidR="003C7ED5" w14:paraId="017418BD" w14:textId="77777777" w:rsidTr="003C7ED5">
        <w:tc>
          <w:tcPr>
            <w:tcW w:w="651" w:type="dxa"/>
            <w:vMerge/>
            <w:vAlign w:val="center"/>
          </w:tcPr>
          <w:p w14:paraId="2F5F6909" w14:textId="77777777" w:rsidR="003C7ED5" w:rsidRDefault="003C7ED5" w:rsidP="003C7ED5"/>
        </w:tc>
        <w:tc>
          <w:tcPr>
            <w:tcW w:w="1076" w:type="dxa"/>
            <w:vAlign w:val="center"/>
          </w:tcPr>
          <w:p w14:paraId="7A4D5B8D" w14:textId="77777777" w:rsidR="003C7ED5" w:rsidRDefault="003C7ED5" w:rsidP="003C7ED5">
            <w:r>
              <w:t>2063</w:t>
            </w:r>
          </w:p>
        </w:tc>
        <w:tc>
          <w:tcPr>
            <w:tcW w:w="1076" w:type="dxa"/>
            <w:vAlign w:val="center"/>
          </w:tcPr>
          <w:p w14:paraId="04BE35E6" w14:textId="77777777" w:rsidR="003C7ED5" w:rsidRDefault="003C7ED5" w:rsidP="003C7ED5">
            <w:r>
              <w:t>起居室</w:t>
            </w:r>
          </w:p>
        </w:tc>
        <w:tc>
          <w:tcPr>
            <w:tcW w:w="1075" w:type="dxa"/>
            <w:vAlign w:val="center"/>
          </w:tcPr>
          <w:p w14:paraId="10266DD5" w14:textId="77777777" w:rsidR="003C7ED5" w:rsidRDefault="003C7ED5" w:rsidP="003C7ED5">
            <w:r>
              <w:t>IV</w:t>
            </w:r>
          </w:p>
        </w:tc>
        <w:tc>
          <w:tcPr>
            <w:tcW w:w="1075" w:type="dxa"/>
            <w:vAlign w:val="center"/>
          </w:tcPr>
          <w:p w14:paraId="2D503D7A" w14:textId="77777777" w:rsidR="003C7ED5" w:rsidRDefault="003C7ED5" w:rsidP="003C7ED5">
            <w:r>
              <w:t>侧面</w:t>
            </w:r>
          </w:p>
        </w:tc>
        <w:tc>
          <w:tcPr>
            <w:tcW w:w="1075" w:type="dxa"/>
            <w:vAlign w:val="center"/>
          </w:tcPr>
          <w:p w14:paraId="7A533487" w14:textId="77777777" w:rsidR="003C7ED5" w:rsidRDefault="003C7ED5" w:rsidP="003C7ED5">
            <w:r>
              <w:t>42.81</w:t>
            </w:r>
          </w:p>
        </w:tc>
        <w:tc>
          <w:tcPr>
            <w:tcW w:w="1075" w:type="dxa"/>
            <w:vAlign w:val="center"/>
          </w:tcPr>
          <w:p w14:paraId="65131C9F" w14:textId="77777777" w:rsidR="003C7ED5" w:rsidRDefault="003C7ED5" w:rsidP="003C7ED5">
            <w:r>
              <w:t>4.11</w:t>
            </w:r>
          </w:p>
        </w:tc>
        <w:tc>
          <w:tcPr>
            <w:tcW w:w="1302" w:type="dxa"/>
            <w:vAlign w:val="center"/>
          </w:tcPr>
          <w:p w14:paraId="293DEA16" w14:textId="77777777" w:rsidR="003C7ED5" w:rsidRDefault="003C7ED5" w:rsidP="003C7ED5">
            <w:r>
              <w:t>2.20</w:t>
            </w:r>
          </w:p>
        </w:tc>
        <w:tc>
          <w:tcPr>
            <w:tcW w:w="922" w:type="dxa"/>
            <w:vAlign w:val="center"/>
          </w:tcPr>
          <w:p w14:paraId="474A1E2A" w14:textId="77777777" w:rsidR="003C7ED5" w:rsidRDefault="003C7ED5" w:rsidP="003C7ED5">
            <w:r>
              <w:rPr>
                <w:b/>
              </w:rPr>
              <w:t>满足</w:t>
            </w:r>
          </w:p>
        </w:tc>
      </w:tr>
      <w:tr w:rsidR="003C7ED5" w14:paraId="45B85A60" w14:textId="77777777" w:rsidTr="003C7ED5">
        <w:tc>
          <w:tcPr>
            <w:tcW w:w="651" w:type="dxa"/>
            <w:vMerge/>
            <w:vAlign w:val="center"/>
          </w:tcPr>
          <w:p w14:paraId="5DE5B837" w14:textId="77777777" w:rsidR="003C7ED5" w:rsidRDefault="003C7ED5" w:rsidP="003C7ED5"/>
        </w:tc>
        <w:tc>
          <w:tcPr>
            <w:tcW w:w="1076" w:type="dxa"/>
            <w:vAlign w:val="center"/>
          </w:tcPr>
          <w:p w14:paraId="50D9009B" w14:textId="77777777" w:rsidR="003C7ED5" w:rsidRDefault="003C7ED5" w:rsidP="003C7ED5">
            <w:r>
              <w:t>2064</w:t>
            </w:r>
          </w:p>
        </w:tc>
        <w:tc>
          <w:tcPr>
            <w:tcW w:w="1076" w:type="dxa"/>
            <w:vAlign w:val="center"/>
          </w:tcPr>
          <w:p w14:paraId="2FF90B75" w14:textId="77777777" w:rsidR="003C7ED5" w:rsidRDefault="003C7ED5" w:rsidP="003C7ED5">
            <w:r>
              <w:t>起居室</w:t>
            </w:r>
          </w:p>
        </w:tc>
        <w:tc>
          <w:tcPr>
            <w:tcW w:w="1075" w:type="dxa"/>
            <w:vAlign w:val="center"/>
          </w:tcPr>
          <w:p w14:paraId="0039567C" w14:textId="77777777" w:rsidR="003C7ED5" w:rsidRDefault="003C7ED5" w:rsidP="003C7ED5">
            <w:r>
              <w:t>IV</w:t>
            </w:r>
          </w:p>
        </w:tc>
        <w:tc>
          <w:tcPr>
            <w:tcW w:w="1075" w:type="dxa"/>
            <w:vAlign w:val="center"/>
          </w:tcPr>
          <w:p w14:paraId="32B77165" w14:textId="77777777" w:rsidR="003C7ED5" w:rsidRDefault="003C7ED5" w:rsidP="003C7ED5">
            <w:r>
              <w:t>侧面</w:t>
            </w:r>
          </w:p>
        </w:tc>
        <w:tc>
          <w:tcPr>
            <w:tcW w:w="1075" w:type="dxa"/>
            <w:vAlign w:val="center"/>
          </w:tcPr>
          <w:p w14:paraId="4285F8D3" w14:textId="77777777" w:rsidR="003C7ED5" w:rsidRDefault="003C7ED5" w:rsidP="003C7ED5">
            <w:r>
              <w:t>42.81</w:t>
            </w:r>
          </w:p>
        </w:tc>
        <w:tc>
          <w:tcPr>
            <w:tcW w:w="1075" w:type="dxa"/>
            <w:vAlign w:val="center"/>
          </w:tcPr>
          <w:p w14:paraId="28A7834E" w14:textId="77777777" w:rsidR="003C7ED5" w:rsidRDefault="003C7ED5" w:rsidP="003C7ED5">
            <w:r>
              <w:t>4.22</w:t>
            </w:r>
          </w:p>
        </w:tc>
        <w:tc>
          <w:tcPr>
            <w:tcW w:w="1302" w:type="dxa"/>
            <w:vAlign w:val="center"/>
          </w:tcPr>
          <w:p w14:paraId="3D651A35" w14:textId="77777777" w:rsidR="003C7ED5" w:rsidRDefault="003C7ED5" w:rsidP="003C7ED5">
            <w:r>
              <w:t>2.20</w:t>
            </w:r>
          </w:p>
        </w:tc>
        <w:tc>
          <w:tcPr>
            <w:tcW w:w="922" w:type="dxa"/>
            <w:vAlign w:val="center"/>
          </w:tcPr>
          <w:p w14:paraId="6AAB390B" w14:textId="77777777" w:rsidR="003C7ED5" w:rsidRDefault="003C7ED5" w:rsidP="003C7ED5">
            <w:r>
              <w:rPr>
                <w:b/>
              </w:rPr>
              <w:t>满足</w:t>
            </w:r>
          </w:p>
        </w:tc>
      </w:tr>
      <w:tr w:rsidR="003C7ED5" w14:paraId="3786DCA0" w14:textId="77777777" w:rsidTr="003C7ED5">
        <w:tc>
          <w:tcPr>
            <w:tcW w:w="651" w:type="dxa"/>
            <w:vMerge/>
            <w:vAlign w:val="center"/>
          </w:tcPr>
          <w:p w14:paraId="4C6FE69F" w14:textId="77777777" w:rsidR="003C7ED5" w:rsidRDefault="003C7ED5" w:rsidP="003C7ED5"/>
        </w:tc>
        <w:tc>
          <w:tcPr>
            <w:tcW w:w="1076" w:type="dxa"/>
            <w:vAlign w:val="center"/>
          </w:tcPr>
          <w:p w14:paraId="7BEF421E" w14:textId="77777777" w:rsidR="003C7ED5" w:rsidRDefault="003C7ED5" w:rsidP="003C7ED5">
            <w:r>
              <w:t>2069</w:t>
            </w:r>
          </w:p>
        </w:tc>
        <w:tc>
          <w:tcPr>
            <w:tcW w:w="1076" w:type="dxa"/>
            <w:vAlign w:val="center"/>
          </w:tcPr>
          <w:p w14:paraId="24C8695E" w14:textId="77777777" w:rsidR="003C7ED5" w:rsidRDefault="003C7ED5" w:rsidP="003C7ED5">
            <w:r>
              <w:t>起居室</w:t>
            </w:r>
          </w:p>
        </w:tc>
        <w:tc>
          <w:tcPr>
            <w:tcW w:w="1075" w:type="dxa"/>
            <w:vAlign w:val="center"/>
          </w:tcPr>
          <w:p w14:paraId="377F075A" w14:textId="77777777" w:rsidR="003C7ED5" w:rsidRDefault="003C7ED5" w:rsidP="003C7ED5">
            <w:r>
              <w:t>IV</w:t>
            </w:r>
          </w:p>
        </w:tc>
        <w:tc>
          <w:tcPr>
            <w:tcW w:w="1075" w:type="dxa"/>
            <w:vAlign w:val="center"/>
          </w:tcPr>
          <w:p w14:paraId="1F49D71F" w14:textId="77777777" w:rsidR="003C7ED5" w:rsidRDefault="003C7ED5" w:rsidP="003C7ED5">
            <w:r>
              <w:t>侧面</w:t>
            </w:r>
          </w:p>
        </w:tc>
        <w:tc>
          <w:tcPr>
            <w:tcW w:w="1075" w:type="dxa"/>
            <w:vAlign w:val="center"/>
          </w:tcPr>
          <w:p w14:paraId="6ECE886A" w14:textId="77777777" w:rsidR="003C7ED5" w:rsidRDefault="003C7ED5" w:rsidP="003C7ED5">
            <w:r>
              <w:t>42.24</w:t>
            </w:r>
          </w:p>
        </w:tc>
        <w:tc>
          <w:tcPr>
            <w:tcW w:w="1075" w:type="dxa"/>
            <w:vAlign w:val="center"/>
          </w:tcPr>
          <w:p w14:paraId="045447A4" w14:textId="77777777" w:rsidR="003C7ED5" w:rsidRDefault="003C7ED5" w:rsidP="003C7ED5">
            <w:r>
              <w:t>3.61</w:t>
            </w:r>
          </w:p>
        </w:tc>
        <w:tc>
          <w:tcPr>
            <w:tcW w:w="1302" w:type="dxa"/>
            <w:vAlign w:val="center"/>
          </w:tcPr>
          <w:p w14:paraId="304D1F3E" w14:textId="77777777" w:rsidR="003C7ED5" w:rsidRDefault="003C7ED5" w:rsidP="003C7ED5">
            <w:r>
              <w:t>2.20</w:t>
            </w:r>
          </w:p>
        </w:tc>
        <w:tc>
          <w:tcPr>
            <w:tcW w:w="922" w:type="dxa"/>
            <w:vAlign w:val="center"/>
          </w:tcPr>
          <w:p w14:paraId="19B45E00" w14:textId="77777777" w:rsidR="003C7ED5" w:rsidRDefault="003C7ED5" w:rsidP="003C7ED5">
            <w:r>
              <w:rPr>
                <w:b/>
              </w:rPr>
              <w:t>满足</w:t>
            </w:r>
          </w:p>
        </w:tc>
      </w:tr>
      <w:tr w:rsidR="003C7ED5" w14:paraId="6B8A3656" w14:textId="77777777" w:rsidTr="003C7ED5">
        <w:tc>
          <w:tcPr>
            <w:tcW w:w="651" w:type="dxa"/>
            <w:vMerge/>
            <w:vAlign w:val="center"/>
          </w:tcPr>
          <w:p w14:paraId="4BCAA98F" w14:textId="77777777" w:rsidR="003C7ED5" w:rsidRDefault="003C7ED5" w:rsidP="003C7ED5"/>
        </w:tc>
        <w:tc>
          <w:tcPr>
            <w:tcW w:w="1076" w:type="dxa"/>
            <w:vAlign w:val="center"/>
          </w:tcPr>
          <w:p w14:paraId="38D7BF12" w14:textId="77777777" w:rsidR="003C7ED5" w:rsidRDefault="003C7ED5" w:rsidP="003C7ED5">
            <w:r>
              <w:t>2070</w:t>
            </w:r>
          </w:p>
        </w:tc>
        <w:tc>
          <w:tcPr>
            <w:tcW w:w="1076" w:type="dxa"/>
            <w:vAlign w:val="center"/>
          </w:tcPr>
          <w:p w14:paraId="47C9F380" w14:textId="77777777" w:rsidR="003C7ED5" w:rsidRDefault="003C7ED5" w:rsidP="003C7ED5">
            <w:r>
              <w:t>起居室</w:t>
            </w:r>
          </w:p>
        </w:tc>
        <w:tc>
          <w:tcPr>
            <w:tcW w:w="1075" w:type="dxa"/>
            <w:vAlign w:val="center"/>
          </w:tcPr>
          <w:p w14:paraId="298F46CD" w14:textId="77777777" w:rsidR="003C7ED5" w:rsidRDefault="003C7ED5" w:rsidP="003C7ED5">
            <w:r>
              <w:t>IV</w:t>
            </w:r>
          </w:p>
        </w:tc>
        <w:tc>
          <w:tcPr>
            <w:tcW w:w="1075" w:type="dxa"/>
            <w:vAlign w:val="center"/>
          </w:tcPr>
          <w:p w14:paraId="789BDD04" w14:textId="77777777" w:rsidR="003C7ED5" w:rsidRDefault="003C7ED5" w:rsidP="003C7ED5">
            <w:r>
              <w:t>侧面</w:t>
            </w:r>
          </w:p>
        </w:tc>
        <w:tc>
          <w:tcPr>
            <w:tcW w:w="1075" w:type="dxa"/>
            <w:vAlign w:val="center"/>
          </w:tcPr>
          <w:p w14:paraId="0E7AEBA6" w14:textId="77777777" w:rsidR="003C7ED5" w:rsidRDefault="003C7ED5" w:rsidP="003C7ED5">
            <w:r>
              <w:t>42.24</w:t>
            </w:r>
          </w:p>
        </w:tc>
        <w:tc>
          <w:tcPr>
            <w:tcW w:w="1075" w:type="dxa"/>
            <w:vAlign w:val="center"/>
          </w:tcPr>
          <w:p w14:paraId="1CAF0943" w14:textId="77777777" w:rsidR="003C7ED5" w:rsidRDefault="003C7ED5" w:rsidP="003C7ED5">
            <w:r>
              <w:t>3.59</w:t>
            </w:r>
          </w:p>
        </w:tc>
        <w:tc>
          <w:tcPr>
            <w:tcW w:w="1302" w:type="dxa"/>
            <w:vAlign w:val="center"/>
          </w:tcPr>
          <w:p w14:paraId="02030D89" w14:textId="77777777" w:rsidR="003C7ED5" w:rsidRDefault="003C7ED5" w:rsidP="003C7ED5">
            <w:r>
              <w:t>2.20</w:t>
            </w:r>
          </w:p>
        </w:tc>
        <w:tc>
          <w:tcPr>
            <w:tcW w:w="922" w:type="dxa"/>
            <w:vAlign w:val="center"/>
          </w:tcPr>
          <w:p w14:paraId="4A2AEB1B" w14:textId="77777777" w:rsidR="003C7ED5" w:rsidRDefault="003C7ED5" w:rsidP="003C7ED5">
            <w:r>
              <w:rPr>
                <w:b/>
              </w:rPr>
              <w:t>满足</w:t>
            </w:r>
          </w:p>
        </w:tc>
      </w:tr>
      <w:tr w:rsidR="003C7ED5" w14:paraId="198616AC" w14:textId="77777777" w:rsidTr="003C7ED5">
        <w:tc>
          <w:tcPr>
            <w:tcW w:w="651" w:type="dxa"/>
            <w:vMerge/>
            <w:vAlign w:val="center"/>
          </w:tcPr>
          <w:p w14:paraId="305375AF" w14:textId="77777777" w:rsidR="003C7ED5" w:rsidRDefault="003C7ED5" w:rsidP="003C7ED5"/>
        </w:tc>
        <w:tc>
          <w:tcPr>
            <w:tcW w:w="1076" w:type="dxa"/>
            <w:vAlign w:val="center"/>
          </w:tcPr>
          <w:p w14:paraId="0CD6788B" w14:textId="77777777" w:rsidR="003C7ED5" w:rsidRDefault="003C7ED5" w:rsidP="003C7ED5">
            <w:r>
              <w:t>2071</w:t>
            </w:r>
          </w:p>
        </w:tc>
        <w:tc>
          <w:tcPr>
            <w:tcW w:w="1076" w:type="dxa"/>
            <w:vAlign w:val="center"/>
          </w:tcPr>
          <w:p w14:paraId="1ADB284B" w14:textId="77777777" w:rsidR="003C7ED5" w:rsidRDefault="003C7ED5" w:rsidP="003C7ED5">
            <w:r>
              <w:t>起居室</w:t>
            </w:r>
          </w:p>
        </w:tc>
        <w:tc>
          <w:tcPr>
            <w:tcW w:w="1075" w:type="dxa"/>
            <w:vAlign w:val="center"/>
          </w:tcPr>
          <w:p w14:paraId="64A576C6" w14:textId="77777777" w:rsidR="003C7ED5" w:rsidRDefault="003C7ED5" w:rsidP="003C7ED5">
            <w:r>
              <w:t>IV</w:t>
            </w:r>
          </w:p>
        </w:tc>
        <w:tc>
          <w:tcPr>
            <w:tcW w:w="1075" w:type="dxa"/>
            <w:vAlign w:val="center"/>
          </w:tcPr>
          <w:p w14:paraId="3ACA663E" w14:textId="77777777" w:rsidR="003C7ED5" w:rsidRDefault="003C7ED5" w:rsidP="003C7ED5">
            <w:r>
              <w:t>侧面</w:t>
            </w:r>
          </w:p>
        </w:tc>
        <w:tc>
          <w:tcPr>
            <w:tcW w:w="1075" w:type="dxa"/>
            <w:vAlign w:val="center"/>
          </w:tcPr>
          <w:p w14:paraId="01C129FA" w14:textId="77777777" w:rsidR="003C7ED5" w:rsidRDefault="003C7ED5" w:rsidP="003C7ED5">
            <w:r>
              <w:t>42.24</w:t>
            </w:r>
          </w:p>
        </w:tc>
        <w:tc>
          <w:tcPr>
            <w:tcW w:w="1075" w:type="dxa"/>
            <w:vAlign w:val="center"/>
          </w:tcPr>
          <w:p w14:paraId="6A73F9F0" w14:textId="77777777" w:rsidR="003C7ED5" w:rsidRDefault="003C7ED5" w:rsidP="003C7ED5">
            <w:r>
              <w:t>3.72</w:t>
            </w:r>
          </w:p>
        </w:tc>
        <w:tc>
          <w:tcPr>
            <w:tcW w:w="1302" w:type="dxa"/>
            <w:vAlign w:val="center"/>
          </w:tcPr>
          <w:p w14:paraId="7E486D23" w14:textId="77777777" w:rsidR="003C7ED5" w:rsidRDefault="003C7ED5" w:rsidP="003C7ED5">
            <w:r>
              <w:t>2.20</w:t>
            </w:r>
          </w:p>
        </w:tc>
        <w:tc>
          <w:tcPr>
            <w:tcW w:w="922" w:type="dxa"/>
            <w:vAlign w:val="center"/>
          </w:tcPr>
          <w:p w14:paraId="3B8FDFB6" w14:textId="77777777" w:rsidR="003C7ED5" w:rsidRDefault="003C7ED5" w:rsidP="003C7ED5">
            <w:r>
              <w:rPr>
                <w:b/>
              </w:rPr>
              <w:t>满足</w:t>
            </w:r>
          </w:p>
        </w:tc>
      </w:tr>
      <w:tr w:rsidR="003C7ED5" w14:paraId="29AF9240" w14:textId="77777777" w:rsidTr="003C7ED5">
        <w:tc>
          <w:tcPr>
            <w:tcW w:w="651" w:type="dxa"/>
            <w:vMerge/>
            <w:vAlign w:val="center"/>
          </w:tcPr>
          <w:p w14:paraId="482077E3" w14:textId="77777777" w:rsidR="003C7ED5" w:rsidRDefault="003C7ED5" w:rsidP="003C7ED5"/>
        </w:tc>
        <w:tc>
          <w:tcPr>
            <w:tcW w:w="1076" w:type="dxa"/>
            <w:vAlign w:val="center"/>
          </w:tcPr>
          <w:p w14:paraId="20A40A2C" w14:textId="77777777" w:rsidR="003C7ED5" w:rsidRDefault="003C7ED5" w:rsidP="003C7ED5">
            <w:r>
              <w:t>2072</w:t>
            </w:r>
          </w:p>
        </w:tc>
        <w:tc>
          <w:tcPr>
            <w:tcW w:w="1076" w:type="dxa"/>
            <w:vAlign w:val="center"/>
          </w:tcPr>
          <w:p w14:paraId="5026F122" w14:textId="77777777" w:rsidR="003C7ED5" w:rsidRDefault="003C7ED5" w:rsidP="003C7ED5">
            <w:r>
              <w:t>起居室</w:t>
            </w:r>
          </w:p>
        </w:tc>
        <w:tc>
          <w:tcPr>
            <w:tcW w:w="1075" w:type="dxa"/>
            <w:vAlign w:val="center"/>
          </w:tcPr>
          <w:p w14:paraId="00FD7335" w14:textId="77777777" w:rsidR="003C7ED5" w:rsidRDefault="003C7ED5" w:rsidP="003C7ED5">
            <w:r>
              <w:t>IV</w:t>
            </w:r>
          </w:p>
        </w:tc>
        <w:tc>
          <w:tcPr>
            <w:tcW w:w="1075" w:type="dxa"/>
            <w:vAlign w:val="center"/>
          </w:tcPr>
          <w:p w14:paraId="1639612B" w14:textId="77777777" w:rsidR="003C7ED5" w:rsidRDefault="003C7ED5" w:rsidP="003C7ED5">
            <w:r>
              <w:t>侧面</w:t>
            </w:r>
          </w:p>
        </w:tc>
        <w:tc>
          <w:tcPr>
            <w:tcW w:w="1075" w:type="dxa"/>
            <w:vAlign w:val="center"/>
          </w:tcPr>
          <w:p w14:paraId="325168D8" w14:textId="77777777" w:rsidR="003C7ED5" w:rsidRDefault="003C7ED5" w:rsidP="003C7ED5">
            <w:r>
              <w:t>42.24</w:t>
            </w:r>
          </w:p>
        </w:tc>
        <w:tc>
          <w:tcPr>
            <w:tcW w:w="1075" w:type="dxa"/>
            <w:vAlign w:val="center"/>
          </w:tcPr>
          <w:p w14:paraId="782FEA9D" w14:textId="77777777" w:rsidR="003C7ED5" w:rsidRDefault="003C7ED5" w:rsidP="003C7ED5">
            <w:r>
              <w:t>3.59</w:t>
            </w:r>
          </w:p>
        </w:tc>
        <w:tc>
          <w:tcPr>
            <w:tcW w:w="1302" w:type="dxa"/>
            <w:vAlign w:val="center"/>
          </w:tcPr>
          <w:p w14:paraId="61487DCF" w14:textId="77777777" w:rsidR="003C7ED5" w:rsidRDefault="003C7ED5" w:rsidP="003C7ED5">
            <w:r>
              <w:t>2.20</w:t>
            </w:r>
          </w:p>
        </w:tc>
        <w:tc>
          <w:tcPr>
            <w:tcW w:w="922" w:type="dxa"/>
            <w:vAlign w:val="center"/>
          </w:tcPr>
          <w:p w14:paraId="350F5EAB" w14:textId="77777777" w:rsidR="003C7ED5" w:rsidRDefault="003C7ED5" w:rsidP="003C7ED5">
            <w:r>
              <w:rPr>
                <w:b/>
              </w:rPr>
              <w:t>满足</w:t>
            </w:r>
          </w:p>
        </w:tc>
      </w:tr>
      <w:tr w:rsidR="003C7ED5" w14:paraId="78DDC89C" w14:textId="77777777" w:rsidTr="003C7ED5">
        <w:tc>
          <w:tcPr>
            <w:tcW w:w="651" w:type="dxa"/>
            <w:vMerge/>
            <w:vAlign w:val="center"/>
          </w:tcPr>
          <w:p w14:paraId="4F8A69B4" w14:textId="77777777" w:rsidR="003C7ED5" w:rsidRDefault="003C7ED5" w:rsidP="003C7ED5"/>
        </w:tc>
        <w:tc>
          <w:tcPr>
            <w:tcW w:w="1076" w:type="dxa"/>
            <w:vAlign w:val="center"/>
          </w:tcPr>
          <w:p w14:paraId="0C061109" w14:textId="77777777" w:rsidR="003C7ED5" w:rsidRDefault="003C7ED5" w:rsidP="003C7ED5">
            <w:r>
              <w:t>2073</w:t>
            </w:r>
          </w:p>
        </w:tc>
        <w:tc>
          <w:tcPr>
            <w:tcW w:w="1076" w:type="dxa"/>
            <w:vAlign w:val="center"/>
          </w:tcPr>
          <w:p w14:paraId="5FC8364C" w14:textId="77777777" w:rsidR="003C7ED5" w:rsidRDefault="003C7ED5" w:rsidP="003C7ED5">
            <w:r>
              <w:t>起居室</w:t>
            </w:r>
          </w:p>
        </w:tc>
        <w:tc>
          <w:tcPr>
            <w:tcW w:w="1075" w:type="dxa"/>
            <w:vAlign w:val="center"/>
          </w:tcPr>
          <w:p w14:paraId="1ED7EC03" w14:textId="77777777" w:rsidR="003C7ED5" w:rsidRDefault="003C7ED5" w:rsidP="003C7ED5">
            <w:r>
              <w:t>IV</w:t>
            </w:r>
          </w:p>
        </w:tc>
        <w:tc>
          <w:tcPr>
            <w:tcW w:w="1075" w:type="dxa"/>
            <w:vAlign w:val="center"/>
          </w:tcPr>
          <w:p w14:paraId="5C85DFDE" w14:textId="77777777" w:rsidR="003C7ED5" w:rsidRDefault="003C7ED5" w:rsidP="003C7ED5">
            <w:r>
              <w:t>侧面</w:t>
            </w:r>
          </w:p>
        </w:tc>
        <w:tc>
          <w:tcPr>
            <w:tcW w:w="1075" w:type="dxa"/>
            <w:vAlign w:val="center"/>
          </w:tcPr>
          <w:p w14:paraId="16EA2B02" w14:textId="77777777" w:rsidR="003C7ED5" w:rsidRDefault="003C7ED5" w:rsidP="003C7ED5">
            <w:r>
              <w:t>42.24</w:t>
            </w:r>
          </w:p>
        </w:tc>
        <w:tc>
          <w:tcPr>
            <w:tcW w:w="1075" w:type="dxa"/>
            <w:vAlign w:val="center"/>
          </w:tcPr>
          <w:p w14:paraId="308099A9" w14:textId="77777777" w:rsidR="003C7ED5" w:rsidRDefault="003C7ED5" w:rsidP="003C7ED5">
            <w:r>
              <w:t>3.63</w:t>
            </w:r>
          </w:p>
        </w:tc>
        <w:tc>
          <w:tcPr>
            <w:tcW w:w="1302" w:type="dxa"/>
            <w:vAlign w:val="center"/>
          </w:tcPr>
          <w:p w14:paraId="5093A922" w14:textId="77777777" w:rsidR="003C7ED5" w:rsidRDefault="003C7ED5" w:rsidP="003C7ED5">
            <w:r>
              <w:t>2.20</w:t>
            </w:r>
          </w:p>
        </w:tc>
        <w:tc>
          <w:tcPr>
            <w:tcW w:w="922" w:type="dxa"/>
            <w:vAlign w:val="center"/>
          </w:tcPr>
          <w:p w14:paraId="4BCC54CB" w14:textId="77777777" w:rsidR="003C7ED5" w:rsidRDefault="003C7ED5" w:rsidP="003C7ED5">
            <w:r>
              <w:rPr>
                <w:b/>
              </w:rPr>
              <w:t>满足</w:t>
            </w:r>
          </w:p>
        </w:tc>
      </w:tr>
      <w:tr w:rsidR="003C7ED5" w14:paraId="2EEAB246" w14:textId="77777777" w:rsidTr="003C7ED5">
        <w:tc>
          <w:tcPr>
            <w:tcW w:w="651" w:type="dxa"/>
            <w:vMerge/>
            <w:vAlign w:val="center"/>
          </w:tcPr>
          <w:p w14:paraId="6F65F2D8" w14:textId="77777777" w:rsidR="003C7ED5" w:rsidRDefault="003C7ED5" w:rsidP="003C7ED5"/>
        </w:tc>
        <w:tc>
          <w:tcPr>
            <w:tcW w:w="1076" w:type="dxa"/>
            <w:vAlign w:val="center"/>
          </w:tcPr>
          <w:p w14:paraId="35223125" w14:textId="77777777" w:rsidR="003C7ED5" w:rsidRDefault="003C7ED5" w:rsidP="003C7ED5">
            <w:r>
              <w:t>2075</w:t>
            </w:r>
          </w:p>
        </w:tc>
        <w:tc>
          <w:tcPr>
            <w:tcW w:w="1076" w:type="dxa"/>
            <w:vAlign w:val="center"/>
          </w:tcPr>
          <w:p w14:paraId="7BC428D6" w14:textId="77777777" w:rsidR="003C7ED5" w:rsidRDefault="003C7ED5" w:rsidP="003C7ED5">
            <w:r>
              <w:t>起居室</w:t>
            </w:r>
          </w:p>
        </w:tc>
        <w:tc>
          <w:tcPr>
            <w:tcW w:w="1075" w:type="dxa"/>
            <w:vAlign w:val="center"/>
          </w:tcPr>
          <w:p w14:paraId="2F5F9620" w14:textId="77777777" w:rsidR="003C7ED5" w:rsidRDefault="003C7ED5" w:rsidP="003C7ED5">
            <w:r>
              <w:t>IV</w:t>
            </w:r>
          </w:p>
        </w:tc>
        <w:tc>
          <w:tcPr>
            <w:tcW w:w="1075" w:type="dxa"/>
            <w:vAlign w:val="center"/>
          </w:tcPr>
          <w:p w14:paraId="010F1130" w14:textId="77777777" w:rsidR="003C7ED5" w:rsidRDefault="003C7ED5" w:rsidP="003C7ED5">
            <w:r>
              <w:t>侧面</w:t>
            </w:r>
          </w:p>
        </w:tc>
        <w:tc>
          <w:tcPr>
            <w:tcW w:w="1075" w:type="dxa"/>
            <w:vAlign w:val="center"/>
          </w:tcPr>
          <w:p w14:paraId="3A12FD75" w14:textId="77777777" w:rsidR="003C7ED5" w:rsidRDefault="003C7ED5" w:rsidP="003C7ED5">
            <w:r>
              <w:t>42.24</w:t>
            </w:r>
          </w:p>
        </w:tc>
        <w:tc>
          <w:tcPr>
            <w:tcW w:w="1075" w:type="dxa"/>
            <w:vAlign w:val="center"/>
          </w:tcPr>
          <w:p w14:paraId="059252FE" w14:textId="77777777" w:rsidR="003C7ED5" w:rsidRDefault="003C7ED5" w:rsidP="003C7ED5">
            <w:r>
              <w:t>3.69</w:t>
            </w:r>
          </w:p>
        </w:tc>
        <w:tc>
          <w:tcPr>
            <w:tcW w:w="1302" w:type="dxa"/>
            <w:vAlign w:val="center"/>
          </w:tcPr>
          <w:p w14:paraId="59867EEA" w14:textId="77777777" w:rsidR="003C7ED5" w:rsidRDefault="003C7ED5" w:rsidP="003C7ED5">
            <w:r>
              <w:t>2.20</w:t>
            </w:r>
          </w:p>
        </w:tc>
        <w:tc>
          <w:tcPr>
            <w:tcW w:w="922" w:type="dxa"/>
            <w:vAlign w:val="center"/>
          </w:tcPr>
          <w:p w14:paraId="17BFAA08" w14:textId="77777777" w:rsidR="003C7ED5" w:rsidRDefault="003C7ED5" w:rsidP="003C7ED5">
            <w:r>
              <w:rPr>
                <w:b/>
              </w:rPr>
              <w:t>满足</w:t>
            </w:r>
          </w:p>
        </w:tc>
      </w:tr>
      <w:tr w:rsidR="003C7ED5" w14:paraId="50B75CA8" w14:textId="77777777" w:rsidTr="003C7ED5">
        <w:tc>
          <w:tcPr>
            <w:tcW w:w="651" w:type="dxa"/>
            <w:vMerge/>
            <w:vAlign w:val="center"/>
          </w:tcPr>
          <w:p w14:paraId="7CC5F833" w14:textId="77777777" w:rsidR="003C7ED5" w:rsidRDefault="003C7ED5" w:rsidP="003C7ED5"/>
        </w:tc>
        <w:tc>
          <w:tcPr>
            <w:tcW w:w="1076" w:type="dxa"/>
            <w:vAlign w:val="center"/>
          </w:tcPr>
          <w:p w14:paraId="51CFB563" w14:textId="77777777" w:rsidR="003C7ED5" w:rsidRDefault="003C7ED5" w:rsidP="003C7ED5">
            <w:r>
              <w:t>2076</w:t>
            </w:r>
          </w:p>
        </w:tc>
        <w:tc>
          <w:tcPr>
            <w:tcW w:w="1076" w:type="dxa"/>
            <w:vAlign w:val="center"/>
          </w:tcPr>
          <w:p w14:paraId="286E705B" w14:textId="77777777" w:rsidR="003C7ED5" w:rsidRDefault="003C7ED5" w:rsidP="003C7ED5">
            <w:r>
              <w:t>起居室</w:t>
            </w:r>
          </w:p>
        </w:tc>
        <w:tc>
          <w:tcPr>
            <w:tcW w:w="1075" w:type="dxa"/>
            <w:vAlign w:val="center"/>
          </w:tcPr>
          <w:p w14:paraId="2FD92149" w14:textId="77777777" w:rsidR="003C7ED5" w:rsidRDefault="003C7ED5" w:rsidP="003C7ED5">
            <w:r>
              <w:t>IV</w:t>
            </w:r>
          </w:p>
        </w:tc>
        <w:tc>
          <w:tcPr>
            <w:tcW w:w="1075" w:type="dxa"/>
            <w:vAlign w:val="center"/>
          </w:tcPr>
          <w:p w14:paraId="37DEB946" w14:textId="77777777" w:rsidR="003C7ED5" w:rsidRDefault="003C7ED5" w:rsidP="003C7ED5">
            <w:r>
              <w:t>侧面</w:t>
            </w:r>
          </w:p>
        </w:tc>
        <w:tc>
          <w:tcPr>
            <w:tcW w:w="1075" w:type="dxa"/>
            <w:vAlign w:val="center"/>
          </w:tcPr>
          <w:p w14:paraId="76767E67" w14:textId="77777777" w:rsidR="003C7ED5" w:rsidRDefault="003C7ED5" w:rsidP="003C7ED5">
            <w:r>
              <w:t>42.24</w:t>
            </w:r>
          </w:p>
        </w:tc>
        <w:tc>
          <w:tcPr>
            <w:tcW w:w="1075" w:type="dxa"/>
            <w:vAlign w:val="center"/>
          </w:tcPr>
          <w:p w14:paraId="3ADC3CAA" w14:textId="77777777" w:rsidR="003C7ED5" w:rsidRDefault="003C7ED5" w:rsidP="003C7ED5">
            <w:r>
              <w:t>3.63</w:t>
            </w:r>
          </w:p>
        </w:tc>
        <w:tc>
          <w:tcPr>
            <w:tcW w:w="1302" w:type="dxa"/>
            <w:vAlign w:val="center"/>
          </w:tcPr>
          <w:p w14:paraId="2E101A5A" w14:textId="77777777" w:rsidR="003C7ED5" w:rsidRDefault="003C7ED5" w:rsidP="003C7ED5">
            <w:r>
              <w:t>2.20</w:t>
            </w:r>
          </w:p>
        </w:tc>
        <w:tc>
          <w:tcPr>
            <w:tcW w:w="922" w:type="dxa"/>
            <w:vAlign w:val="center"/>
          </w:tcPr>
          <w:p w14:paraId="3ACFCB4F" w14:textId="77777777" w:rsidR="003C7ED5" w:rsidRDefault="003C7ED5" w:rsidP="003C7ED5">
            <w:r>
              <w:rPr>
                <w:b/>
              </w:rPr>
              <w:t>满足</w:t>
            </w:r>
          </w:p>
        </w:tc>
      </w:tr>
      <w:tr w:rsidR="003C7ED5" w14:paraId="6D6619A0" w14:textId="77777777" w:rsidTr="003C7ED5">
        <w:tc>
          <w:tcPr>
            <w:tcW w:w="651" w:type="dxa"/>
            <w:vMerge/>
            <w:vAlign w:val="center"/>
          </w:tcPr>
          <w:p w14:paraId="256A7366" w14:textId="77777777" w:rsidR="003C7ED5" w:rsidRDefault="003C7ED5" w:rsidP="003C7ED5"/>
        </w:tc>
        <w:tc>
          <w:tcPr>
            <w:tcW w:w="1076" w:type="dxa"/>
            <w:vAlign w:val="center"/>
          </w:tcPr>
          <w:p w14:paraId="7FD9C5C6" w14:textId="77777777" w:rsidR="003C7ED5" w:rsidRDefault="003C7ED5" w:rsidP="003C7ED5">
            <w:r>
              <w:t>2079</w:t>
            </w:r>
          </w:p>
        </w:tc>
        <w:tc>
          <w:tcPr>
            <w:tcW w:w="1076" w:type="dxa"/>
            <w:vAlign w:val="center"/>
          </w:tcPr>
          <w:p w14:paraId="60854632" w14:textId="77777777" w:rsidR="003C7ED5" w:rsidRDefault="003C7ED5" w:rsidP="003C7ED5">
            <w:r>
              <w:t>起居室</w:t>
            </w:r>
          </w:p>
        </w:tc>
        <w:tc>
          <w:tcPr>
            <w:tcW w:w="1075" w:type="dxa"/>
            <w:vAlign w:val="center"/>
          </w:tcPr>
          <w:p w14:paraId="73E2E35F" w14:textId="77777777" w:rsidR="003C7ED5" w:rsidRDefault="003C7ED5" w:rsidP="003C7ED5">
            <w:r>
              <w:t>IV</w:t>
            </w:r>
          </w:p>
        </w:tc>
        <w:tc>
          <w:tcPr>
            <w:tcW w:w="1075" w:type="dxa"/>
            <w:vAlign w:val="center"/>
          </w:tcPr>
          <w:p w14:paraId="6239B356" w14:textId="77777777" w:rsidR="003C7ED5" w:rsidRDefault="003C7ED5" w:rsidP="003C7ED5">
            <w:r>
              <w:t>侧面</w:t>
            </w:r>
          </w:p>
        </w:tc>
        <w:tc>
          <w:tcPr>
            <w:tcW w:w="1075" w:type="dxa"/>
            <w:vAlign w:val="center"/>
          </w:tcPr>
          <w:p w14:paraId="5AA1E5F3" w14:textId="77777777" w:rsidR="003C7ED5" w:rsidRDefault="003C7ED5" w:rsidP="003C7ED5">
            <w:r>
              <w:t>42.24</w:t>
            </w:r>
          </w:p>
        </w:tc>
        <w:tc>
          <w:tcPr>
            <w:tcW w:w="1075" w:type="dxa"/>
            <w:vAlign w:val="center"/>
          </w:tcPr>
          <w:p w14:paraId="0FFF70D9" w14:textId="77777777" w:rsidR="003C7ED5" w:rsidRDefault="003C7ED5" w:rsidP="003C7ED5">
            <w:r>
              <w:t>3.53</w:t>
            </w:r>
          </w:p>
        </w:tc>
        <w:tc>
          <w:tcPr>
            <w:tcW w:w="1302" w:type="dxa"/>
            <w:vAlign w:val="center"/>
          </w:tcPr>
          <w:p w14:paraId="5598F8F1" w14:textId="77777777" w:rsidR="003C7ED5" w:rsidRDefault="003C7ED5" w:rsidP="003C7ED5">
            <w:r>
              <w:t>2.20</w:t>
            </w:r>
          </w:p>
        </w:tc>
        <w:tc>
          <w:tcPr>
            <w:tcW w:w="922" w:type="dxa"/>
            <w:vAlign w:val="center"/>
          </w:tcPr>
          <w:p w14:paraId="689313A9" w14:textId="77777777" w:rsidR="003C7ED5" w:rsidRDefault="003C7ED5" w:rsidP="003C7ED5">
            <w:r>
              <w:rPr>
                <w:b/>
              </w:rPr>
              <w:t>满足</w:t>
            </w:r>
          </w:p>
        </w:tc>
      </w:tr>
      <w:tr w:rsidR="003C7ED5" w14:paraId="46B8B5A5" w14:textId="77777777" w:rsidTr="003C7ED5">
        <w:tc>
          <w:tcPr>
            <w:tcW w:w="651" w:type="dxa"/>
            <w:vMerge/>
            <w:vAlign w:val="center"/>
          </w:tcPr>
          <w:p w14:paraId="00F20A29" w14:textId="77777777" w:rsidR="003C7ED5" w:rsidRDefault="003C7ED5" w:rsidP="003C7ED5"/>
        </w:tc>
        <w:tc>
          <w:tcPr>
            <w:tcW w:w="1076" w:type="dxa"/>
            <w:vAlign w:val="center"/>
          </w:tcPr>
          <w:p w14:paraId="607C8442" w14:textId="77777777" w:rsidR="003C7ED5" w:rsidRDefault="003C7ED5" w:rsidP="003C7ED5">
            <w:r>
              <w:t>2080</w:t>
            </w:r>
          </w:p>
        </w:tc>
        <w:tc>
          <w:tcPr>
            <w:tcW w:w="1076" w:type="dxa"/>
            <w:vAlign w:val="center"/>
          </w:tcPr>
          <w:p w14:paraId="23EACF1E" w14:textId="77777777" w:rsidR="003C7ED5" w:rsidRDefault="003C7ED5" w:rsidP="003C7ED5">
            <w:r>
              <w:t>起居室</w:t>
            </w:r>
          </w:p>
        </w:tc>
        <w:tc>
          <w:tcPr>
            <w:tcW w:w="1075" w:type="dxa"/>
            <w:vAlign w:val="center"/>
          </w:tcPr>
          <w:p w14:paraId="02186980" w14:textId="77777777" w:rsidR="003C7ED5" w:rsidRDefault="003C7ED5" w:rsidP="003C7ED5">
            <w:r>
              <w:t>IV</w:t>
            </w:r>
          </w:p>
        </w:tc>
        <w:tc>
          <w:tcPr>
            <w:tcW w:w="1075" w:type="dxa"/>
            <w:vAlign w:val="center"/>
          </w:tcPr>
          <w:p w14:paraId="7D93FE6E" w14:textId="77777777" w:rsidR="003C7ED5" w:rsidRDefault="003C7ED5" w:rsidP="003C7ED5">
            <w:r>
              <w:t>侧面</w:t>
            </w:r>
          </w:p>
        </w:tc>
        <w:tc>
          <w:tcPr>
            <w:tcW w:w="1075" w:type="dxa"/>
            <w:vAlign w:val="center"/>
          </w:tcPr>
          <w:p w14:paraId="3194C53D" w14:textId="77777777" w:rsidR="003C7ED5" w:rsidRDefault="003C7ED5" w:rsidP="003C7ED5">
            <w:r>
              <w:t>42.24</w:t>
            </w:r>
          </w:p>
        </w:tc>
        <w:tc>
          <w:tcPr>
            <w:tcW w:w="1075" w:type="dxa"/>
            <w:vAlign w:val="center"/>
          </w:tcPr>
          <w:p w14:paraId="335F88B5" w14:textId="77777777" w:rsidR="003C7ED5" w:rsidRDefault="003C7ED5" w:rsidP="003C7ED5">
            <w:r>
              <w:t>3.58</w:t>
            </w:r>
          </w:p>
        </w:tc>
        <w:tc>
          <w:tcPr>
            <w:tcW w:w="1302" w:type="dxa"/>
            <w:vAlign w:val="center"/>
          </w:tcPr>
          <w:p w14:paraId="730C4F88" w14:textId="77777777" w:rsidR="003C7ED5" w:rsidRDefault="003C7ED5" w:rsidP="003C7ED5">
            <w:r>
              <w:t>2.20</w:t>
            </w:r>
          </w:p>
        </w:tc>
        <w:tc>
          <w:tcPr>
            <w:tcW w:w="922" w:type="dxa"/>
            <w:vAlign w:val="center"/>
          </w:tcPr>
          <w:p w14:paraId="3A54150F" w14:textId="77777777" w:rsidR="003C7ED5" w:rsidRDefault="003C7ED5" w:rsidP="003C7ED5">
            <w:r>
              <w:rPr>
                <w:b/>
              </w:rPr>
              <w:t>满足</w:t>
            </w:r>
          </w:p>
        </w:tc>
      </w:tr>
      <w:tr w:rsidR="003C7ED5" w14:paraId="1AB47403" w14:textId="77777777" w:rsidTr="003C7ED5">
        <w:tc>
          <w:tcPr>
            <w:tcW w:w="651" w:type="dxa"/>
            <w:vMerge/>
            <w:vAlign w:val="center"/>
          </w:tcPr>
          <w:p w14:paraId="371D4293" w14:textId="77777777" w:rsidR="003C7ED5" w:rsidRDefault="003C7ED5" w:rsidP="003C7ED5"/>
        </w:tc>
        <w:tc>
          <w:tcPr>
            <w:tcW w:w="1076" w:type="dxa"/>
            <w:vAlign w:val="center"/>
          </w:tcPr>
          <w:p w14:paraId="788FCDC0" w14:textId="77777777" w:rsidR="003C7ED5" w:rsidRDefault="003C7ED5" w:rsidP="003C7ED5">
            <w:r>
              <w:t>2081</w:t>
            </w:r>
          </w:p>
        </w:tc>
        <w:tc>
          <w:tcPr>
            <w:tcW w:w="1076" w:type="dxa"/>
            <w:vAlign w:val="center"/>
          </w:tcPr>
          <w:p w14:paraId="3FD54279" w14:textId="77777777" w:rsidR="003C7ED5" w:rsidRDefault="003C7ED5" w:rsidP="003C7ED5">
            <w:r>
              <w:t>起居室</w:t>
            </w:r>
          </w:p>
        </w:tc>
        <w:tc>
          <w:tcPr>
            <w:tcW w:w="1075" w:type="dxa"/>
            <w:vAlign w:val="center"/>
          </w:tcPr>
          <w:p w14:paraId="73640262" w14:textId="77777777" w:rsidR="003C7ED5" w:rsidRDefault="003C7ED5" w:rsidP="003C7ED5">
            <w:r>
              <w:t>IV</w:t>
            </w:r>
          </w:p>
        </w:tc>
        <w:tc>
          <w:tcPr>
            <w:tcW w:w="1075" w:type="dxa"/>
            <w:vAlign w:val="center"/>
          </w:tcPr>
          <w:p w14:paraId="5EBC4F0E" w14:textId="77777777" w:rsidR="003C7ED5" w:rsidRDefault="003C7ED5" w:rsidP="003C7ED5">
            <w:r>
              <w:t>侧面</w:t>
            </w:r>
          </w:p>
        </w:tc>
        <w:tc>
          <w:tcPr>
            <w:tcW w:w="1075" w:type="dxa"/>
            <w:vAlign w:val="center"/>
          </w:tcPr>
          <w:p w14:paraId="7931A3D3" w14:textId="77777777" w:rsidR="003C7ED5" w:rsidRDefault="003C7ED5" w:rsidP="003C7ED5">
            <w:r>
              <w:t>42.24</w:t>
            </w:r>
          </w:p>
        </w:tc>
        <w:tc>
          <w:tcPr>
            <w:tcW w:w="1075" w:type="dxa"/>
            <w:vAlign w:val="center"/>
          </w:tcPr>
          <w:p w14:paraId="0066CA65" w14:textId="77777777" w:rsidR="003C7ED5" w:rsidRDefault="003C7ED5" w:rsidP="003C7ED5">
            <w:r>
              <w:t>3.54</w:t>
            </w:r>
          </w:p>
        </w:tc>
        <w:tc>
          <w:tcPr>
            <w:tcW w:w="1302" w:type="dxa"/>
            <w:vAlign w:val="center"/>
          </w:tcPr>
          <w:p w14:paraId="026F382C" w14:textId="77777777" w:rsidR="003C7ED5" w:rsidRDefault="003C7ED5" w:rsidP="003C7ED5">
            <w:r>
              <w:t>2.20</w:t>
            </w:r>
          </w:p>
        </w:tc>
        <w:tc>
          <w:tcPr>
            <w:tcW w:w="922" w:type="dxa"/>
            <w:vAlign w:val="center"/>
          </w:tcPr>
          <w:p w14:paraId="7FCA9B4A" w14:textId="77777777" w:rsidR="003C7ED5" w:rsidRDefault="003C7ED5" w:rsidP="003C7ED5">
            <w:r>
              <w:rPr>
                <w:b/>
              </w:rPr>
              <w:t>满足</w:t>
            </w:r>
          </w:p>
        </w:tc>
      </w:tr>
      <w:tr w:rsidR="003C7ED5" w14:paraId="2B5DF899" w14:textId="77777777" w:rsidTr="003C7ED5">
        <w:tc>
          <w:tcPr>
            <w:tcW w:w="651" w:type="dxa"/>
            <w:vMerge/>
            <w:vAlign w:val="center"/>
          </w:tcPr>
          <w:p w14:paraId="17D360BF" w14:textId="77777777" w:rsidR="003C7ED5" w:rsidRDefault="003C7ED5" w:rsidP="003C7ED5"/>
        </w:tc>
        <w:tc>
          <w:tcPr>
            <w:tcW w:w="1076" w:type="dxa"/>
            <w:vAlign w:val="center"/>
          </w:tcPr>
          <w:p w14:paraId="23334812" w14:textId="77777777" w:rsidR="003C7ED5" w:rsidRDefault="003C7ED5" w:rsidP="003C7ED5">
            <w:r>
              <w:t>2085</w:t>
            </w:r>
          </w:p>
        </w:tc>
        <w:tc>
          <w:tcPr>
            <w:tcW w:w="1076" w:type="dxa"/>
            <w:vAlign w:val="center"/>
          </w:tcPr>
          <w:p w14:paraId="0160955D" w14:textId="77777777" w:rsidR="003C7ED5" w:rsidRDefault="003C7ED5" w:rsidP="003C7ED5">
            <w:r>
              <w:t>起居室</w:t>
            </w:r>
          </w:p>
        </w:tc>
        <w:tc>
          <w:tcPr>
            <w:tcW w:w="1075" w:type="dxa"/>
            <w:vAlign w:val="center"/>
          </w:tcPr>
          <w:p w14:paraId="714EB473" w14:textId="77777777" w:rsidR="003C7ED5" w:rsidRDefault="003C7ED5" w:rsidP="003C7ED5">
            <w:r>
              <w:t>IV</w:t>
            </w:r>
          </w:p>
        </w:tc>
        <w:tc>
          <w:tcPr>
            <w:tcW w:w="1075" w:type="dxa"/>
            <w:vAlign w:val="center"/>
          </w:tcPr>
          <w:p w14:paraId="736D8B4C" w14:textId="77777777" w:rsidR="003C7ED5" w:rsidRDefault="003C7ED5" w:rsidP="003C7ED5">
            <w:r>
              <w:t>侧面</w:t>
            </w:r>
          </w:p>
        </w:tc>
        <w:tc>
          <w:tcPr>
            <w:tcW w:w="1075" w:type="dxa"/>
            <w:vAlign w:val="center"/>
          </w:tcPr>
          <w:p w14:paraId="4C85E12A" w14:textId="77777777" w:rsidR="003C7ED5" w:rsidRDefault="003C7ED5" w:rsidP="003C7ED5">
            <w:r>
              <w:t>42.24</w:t>
            </w:r>
          </w:p>
        </w:tc>
        <w:tc>
          <w:tcPr>
            <w:tcW w:w="1075" w:type="dxa"/>
            <w:vAlign w:val="center"/>
          </w:tcPr>
          <w:p w14:paraId="471BDA28" w14:textId="77777777" w:rsidR="003C7ED5" w:rsidRDefault="003C7ED5" w:rsidP="003C7ED5">
            <w:r>
              <w:t>3.62</w:t>
            </w:r>
          </w:p>
        </w:tc>
        <w:tc>
          <w:tcPr>
            <w:tcW w:w="1302" w:type="dxa"/>
            <w:vAlign w:val="center"/>
          </w:tcPr>
          <w:p w14:paraId="128CF877" w14:textId="77777777" w:rsidR="003C7ED5" w:rsidRDefault="003C7ED5" w:rsidP="003C7ED5">
            <w:r>
              <w:t>2.20</w:t>
            </w:r>
          </w:p>
        </w:tc>
        <w:tc>
          <w:tcPr>
            <w:tcW w:w="922" w:type="dxa"/>
            <w:vAlign w:val="center"/>
          </w:tcPr>
          <w:p w14:paraId="4524AF18" w14:textId="77777777" w:rsidR="003C7ED5" w:rsidRDefault="003C7ED5" w:rsidP="003C7ED5">
            <w:r>
              <w:rPr>
                <w:b/>
              </w:rPr>
              <w:t>满足</w:t>
            </w:r>
          </w:p>
        </w:tc>
      </w:tr>
      <w:tr w:rsidR="003C7ED5" w14:paraId="5BF59351" w14:textId="77777777" w:rsidTr="003C7ED5">
        <w:tc>
          <w:tcPr>
            <w:tcW w:w="651" w:type="dxa"/>
            <w:vMerge/>
            <w:vAlign w:val="center"/>
          </w:tcPr>
          <w:p w14:paraId="4F16C6FE" w14:textId="77777777" w:rsidR="003C7ED5" w:rsidRDefault="003C7ED5" w:rsidP="003C7ED5"/>
        </w:tc>
        <w:tc>
          <w:tcPr>
            <w:tcW w:w="1076" w:type="dxa"/>
            <w:vAlign w:val="center"/>
          </w:tcPr>
          <w:p w14:paraId="37DCEE11" w14:textId="77777777" w:rsidR="003C7ED5" w:rsidRDefault="003C7ED5" w:rsidP="003C7ED5">
            <w:r>
              <w:t>2086</w:t>
            </w:r>
          </w:p>
        </w:tc>
        <w:tc>
          <w:tcPr>
            <w:tcW w:w="1076" w:type="dxa"/>
            <w:vAlign w:val="center"/>
          </w:tcPr>
          <w:p w14:paraId="31A5DC51" w14:textId="77777777" w:rsidR="003C7ED5" w:rsidRDefault="003C7ED5" w:rsidP="003C7ED5">
            <w:r>
              <w:t>起居室</w:t>
            </w:r>
          </w:p>
        </w:tc>
        <w:tc>
          <w:tcPr>
            <w:tcW w:w="1075" w:type="dxa"/>
            <w:vAlign w:val="center"/>
          </w:tcPr>
          <w:p w14:paraId="4301D69C" w14:textId="77777777" w:rsidR="003C7ED5" w:rsidRDefault="003C7ED5" w:rsidP="003C7ED5">
            <w:r>
              <w:t>IV</w:t>
            </w:r>
          </w:p>
        </w:tc>
        <w:tc>
          <w:tcPr>
            <w:tcW w:w="1075" w:type="dxa"/>
            <w:vAlign w:val="center"/>
          </w:tcPr>
          <w:p w14:paraId="3892E794" w14:textId="77777777" w:rsidR="003C7ED5" w:rsidRDefault="003C7ED5" w:rsidP="003C7ED5">
            <w:r>
              <w:t>侧面</w:t>
            </w:r>
          </w:p>
        </w:tc>
        <w:tc>
          <w:tcPr>
            <w:tcW w:w="1075" w:type="dxa"/>
            <w:vAlign w:val="center"/>
          </w:tcPr>
          <w:p w14:paraId="76CAE87C" w14:textId="77777777" w:rsidR="003C7ED5" w:rsidRDefault="003C7ED5" w:rsidP="003C7ED5">
            <w:r>
              <w:t>42.24</w:t>
            </w:r>
          </w:p>
        </w:tc>
        <w:tc>
          <w:tcPr>
            <w:tcW w:w="1075" w:type="dxa"/>
            <w:vAlign w:val="center"/>
          </w:tcPr>
          <w:p w14:paraId="6145E770" w14:textId="77777777" w:rsidR="003C7ED5" w:rsidRDefault="003C7ED5" w:rsidP="003C7ED5">
            <w:r>
              <w:t>3.58</w:t>
            </w:r>
          </w:p>
        </w:tc>
        <w:tc>
          <w:tcPr>
            <w:tcW w:w="1302" w:type="dxa"/>
            <w:vAlign w:val="center"/>
          </w:tcPr>
          <w:p w14:paraId="51CCA068" w14:textId="77777777" w:rsidR="003C7ED5" w:rsidRDefault="003C7ED5" w:rsidP="003C7ED5">
            <w:r>
              <w:t>2.20</w:t>
            </w:r>
          </w:p>
        </w:tc>
        <w:tc>
          <w:tcPr>
            <w:tcW w:w="922" w:type="dxa"/>
            <w:vAlign w:val="center"/>
          </w:tcPr>
          <w:p w14:paraId="3232A520" w14:textId="77777777" w:rsidR="003C7ED5" w:rsidRDefault="003C7ED5" w:rsidP="003C7ED5">
            <w:r>
              <w:rPr>
                <w:b/>
              </w:rPr>
              <w:t>满足</w:t>
            </w:r>
          </w:p>
        </w:tc>
      </w:tr>
      <w:tr w:rsidR="003C7ED5" w14:paraId="79EE819B" w14:textId="77777777" w:rsidTr="003C7ED5">
        <w:tc>
          <w:tcPr>
            <w:tcW w:w="651" w:type="dxa"/>
            <w:vMerge/>
            <w:vAlign w:val="center"/>
          </w:tcPr>
          <w:p w14:paraId="77216A55" w14:textId="77777777" w:rsidR="003C7ED5" w:rsidRDefault="003C7ED5" w:rsidP="003C7ED5"/>
        </w:tc>
        <w:tc>
          <w:tcPr>
            <w:tcW w:w="1076" w:type="dxa"/>
            <w:vAlign w:val="center"/>
          </w:tcPr>
          <w:p w14:paraId="57F92BE6" w14:textId="77777777" w:rsidR="003C7ED5" w:rsidRDefault="003C7ED5" w:rsidP="003C7ED5">
            <w:r>
              <w:t>2087</w:t>
            </w:r>
          </w:p>
        </w:tc>
        <w:tc>
          <w:tcPr>
            <w:tcW w:w="1076" w:type="dxa"/>
            <w:vAlign w:val="center"/>
          </w:tcPr>
          <w:p w14:paraId="0D15FB7D" w14:textId="77777777" w:rsidR="003C7ED5" w:rsidRDefault="003C7ED5" w:rsidP="003C7ED5">
            <w:r>
              <w:t>起居室</w:t>
            </w:r>
          </w:p>
        </w:tc>
        <w:tc>
          <w:tcPr>
            <w:tcW w:w="1075" w:type="dxa"/>
            <w:vAlign w:val="center"/>
          </w:tcPr>
          <w:p w14:paraId="1F5D913A" w14:textId="77777777" w:rsidR="003C7ED5" w:rsidRDefault="003C7ED5" w:rsidP="003C7ED5">
            <w:r>
              <w:t>IV</w:t>
            </w:r>
          </w:p>
        </w:tc>
        <w:tc>
          <w:tcPr>
            <w:tcW w:w="1075" w:type="dxa"/>
            <w:vAlign w:val="center"/>
          </w:tcPr>
          <w:p w14:paraId="639914FE" w14:textId="77777777" w:rsidR="003C7ED5" w:rsidRDefault="003C7ED5" w:rsidP="003C7ED5">
            <w:r>
              <w:t>侧面</w:t>
            </w:r>
          </w:p>
        </w:tc>
        <w:tc>
          <w:tcPr>
            <w:tcW w:w="1075" w:type="dxa"/>
            <w:vAlign w:val="center"/>
          </w:tcPr>
          <w:p w14:paraId="02C73396" w14:textId="77777777" w:rsidR="003C7ED5" w:rsidRDefault="003C7ED5" w:rsidP="003C7ED5">
            <w:r>
              <w:t>84.48</w:t>
            </w:r>
          </w:p>
        </w:tc>
        <w:tc>
          <w:tcPr>
            <w:tcW w:w="1075" w:type="dxa"/>
            <w:vAlign w:val="center"/>
          </w:tcPr>
          <w:p w14:paraId="2F12B6C4" w14:textId="77777777" w:rsidR="003C7ED5" w:rsidRDefault="003C7ED5" w:rsidP="003C7ED5">
            <w:r>
              <w:t>3.73</w:t>
            </w:r>
          </w:p>
        </w:tc>
        <w:tc>
          <w:tcPr>
            <w:tcW w:w="1302" w:type="dxa"/>
            <w:vAlign w:val="center"/>
          </w:tcPr>
          <w:p w14:paraId="7BFA5CA9" w14:textId="77777777" w:rsidR="003C7ED5" w:rsidRDefault="003C7ED5" w:rsidP="003C7ED5">
            <w:r>
              <w:t>2.20</w:t>
            </w:r>
          </w:p>
        </w:tc>
        <w:tc>
          <w:tcPr>
            <w:tcW w:w="922" w:type="dxa"/>
            <w:vAlign w:val="center"/>
          </w:tcPr>
          <w:p w14:paraId="4EC1BFF9" w14:textId="77777777" w:rsidR="003C7ED5" w:rsidRDefault="003C7ED5" w:rsidP="003C7ED5">
            <w:r>
              <w:rPr>
                <w:b/>
              </w:rPr>
              <w:t>满足</w:t>
            </w:r>
          </w:p>
        </w:tc>
      </w:tr>
      <w:tr w:rsidR="003C7ED5" w14:paraId="32B6C56E" w14:textId="77777777" w:rsidTr="003C7ED5">
        <w:tc>
          <w:tcPr>
            <w:tcW w:w="651" w:type="dxa"/>
            <w:vMerge/>
            <w:vAlign w:val="center"/>
          </w:tcPr>
          <w:p w14:paraId="4DEF0275" w14:textId="77777777" w:rsidR="003C7ED5" w:rsidRDefault="003C7ED5" w:rsidP="003C7ED5"/>
        </w:tc>
        <w:tc>
          <w:tcPr>
            <w:tcW w:w="1076" w:type="dxa"/>
            <w:vAlign w:val="center"/>
          </w:tcPr>
          <w:p w14:paraId="653E12C0" w14:textId="77777777" w:rsidR="003C7ED5" w:rsidRDefault="003C7ED5" w:rsidP="003C7ED5">
            <w:r>
              <w:t>2088</w:t>
            </w:r>
          </w:p>
        </w:tc>
        <w:tc>
          <w:tcPr>
            <w:tcW w:w="1076" w:type="dxa"/>
            <w:vAlign w:val="center"/>
          </w:tcPr>
          <w:p w14:paraId="19623E32" w14:textId="77777777" w:rsidR="003C7ED5" w:rsidRDefault="003C7ED5" w:rsidP="003C7ED5">
            <w:r>
              <w:t>起居室</w:t>
            </w:r>
          </w:p>
        </w:tc>
        <w:tc>
          <w:tcPr>
            <w:tcW w:w="1075" w:type="dxa"/>
            <w:vAlign w:val="center"/>
          </w:tcPr>
          <w:p w14:paraId="68F8D3F6" w14:textId="77777777" w:rsidR="003C7ED5" w:rsidRDefault="003C7ED5" w:rsidP="003C7ED5">
            <w:r>
              <w:t>IV</w:t>
            </w:r>
          </w:p>
        </w:tc>
        <w:tc>
          <w:tcPr>
            <w:tcW w:w="1075" w:type="dxa"/>
            <w:vAlign w:val="center"/>
          </w:tcPr>
          <w:p w14:paraId="2CE86F5E" w14:textId="77777777" w:rsidR="003C7ED5" w:rsidRDefault="003C7ED5" w:rsidP="003C7ED5">
            <w:r>
              <w:t>侧面</w:t>
            </w:r>
          </w:p>
        </w:tc>
        <w:tc>
          <w:tcPr>
            <w:tcW w:w="1075" w:type="dxa"/>
            <w:vAlign w:val="center"/>
          </w:tcPr>
          <w:p w14:paraId="6C052B4F" w14:textId="77777777" w:rsidR="003C7ED5" w:rsidRDefault="003C7ED5" w:rsidP="003C7ED5">
            <w:r>
              <w:t>42.24</w:t>
            </w:r>
          </w:p>
        </w:tc>
        <w:tc>
          <w:tcPr>
            <w:tcW w:w="1075" w:type="dxa"/>
            <w:vAlign w:val="center"/>
          </w:tcPr>
          <w:p w14:paraId="1D5B5E74" w14:textId="77777777" w:rsidR="003C7ED5" w:rsidRDefault="003C7ED5" w:rsidP="003C7ED5">
            <w:r>
              <w:t>3.62</w:t>
            </w:r>
          </w:p>
        </w:tc>
        <w:tc>
          <w:tcPr>
            <w:tcW w:w="1302" w:type="dxa"/>
            <w:vAlign w:val="center"/>
          </w:tcPr>
          <w:p w14:paraId="55433938" w14:textId="77777777" w:rsidR="003C7ED5" w:rsidRDefault="003C7ED5" w:rsidP="003C7ED5">
            <w:r>
              <w:t>2.20</w:t>
            </w:r>
          </w:p>
        </w:tc>
        <w:tc>
          <w:tcPr>
            <w:tcW w:w="922" w:type="dxa"/>
            <w:vAlign w:val="center"/>
          </w:tcPr>
          <w:p w14:paraId="0EF6F236" w14:textId="77777777" w:rsidR="003C7ED5" w:rsidRDefault="003C7ED5" w:rsidP="003C7ED5">
            <w:r>
              <w:rPr>
                <w:b/>
              </w:rPr>
              <w:t>满足</w:t>
            </w:r>
          </w:p>
        </w:tc>
      </w:tr>
      <w:tr w:rsidR="003C7ED5" w14:paraId="27732505" w14:textId="77777777" w:rsidTr="003C7ED5">
        <w:tc>
          <w:tcPr>
            <w:tcW w:w="651" w:type="dxa"/>
            <w:vMerge/>
            <w:vAlign w:val="center"/>
          </w:tcPr>
          <w:p w14:paraId="28C0CF33" w14:textId="77777777" w:rsidR="003C7ED5" w:rsidRDefault="003C7ED5" w:rsidP="003C7ED5"/>
        </w:tc>
        <w:tc>
          <w:tcPr>
            <w:tcW w:w="1076" w:type="dxa"/>
            <w:vAlign w:val="center"/>
          </w:tcPr>
          <w:p w14:paraId="07D9A0E3" w14:textId="77777777" w:rsidR="003C7ED5" w:rsidRDefault="003C7ED5" w:rsidP="003C7ED5">
            <w:r>
              <w:t>2089</w:t>
            </w:r>
          </w:p>
        </w:tc>
        <w:tc>
          <w:tcPr>
            <w:tcW w:w="1076" w:type="dxa"/>
            <w:vAlign w:val="center"/>
          </w:tcPr>
          <w:p w14:paraId="42FDD146" w14:textId="77777777" w:rsidR="003C7ED5" w:rsidRDefault="003C7ED5" w:rsidP="003C7ED5">
            <w:r>
              <w:t>起居室</w:t>
            </w:r>
          </w:p>
        </w:tc>
        <w:tc>
          <w:tcPr>
            <w:tcW w:w="1075" w:type="dxa"/>
            <w:vAlign w:val="center"/>
          </w:tcPr>
          <w:p w14:paraId="1E5235BC" w14:textId="77777777" w:rsidR="003C7ED5" w:rsidRDefault="003C7ED5" w:rsidP="003C7ED5">
            <w:r>
              <w:t>IV</w:t>
            </w:r>
          </w:p>
        </w:tc>
        <w:tc>
          <w:tcPr>
            <w:tcW w:w="1075" w:type="dxa"/>
            <w:vAlign w:val="center"/>
          </w:tcPr>
          <w:p w14:paraId="52E435D4" w14:textId="77777777" w:rsidR="003C7ED5" w:rsidRDefault="003C7ED5" w:rsidP="003C7ED5">
            <w:r>
              <w:t>侧面</w:t>
            </w:r>
          </w:p>
        </w:tc>
        <w:tc>
          <w:tcPr>
            <w:tcW w:w="1075" w:type="dxa"/>
            <w:vAlign w:val="center"/>
          </w:tcPr>
          <w:p w14:paraId="17F1D944" w14:textId="77777777" w:rsidR="003C7ED5" w:rsidRDefault="003C7ED5" w:rsidP="003C7ED5">
            <w:r>
              <w:t>42.24</w:t>
            </w:r>
          </w:p>
        </w:tc>
        <w:tc>
          <w:tcPr>
            <w:tcW w:w="1075" w:type="dxa"/>
            <w:vAlign w:val="center"/>
          </w:tcPr>
          <w:p w14:paraId="3428B19D" w14:textId="77777777" w:rsidR="003C7ED5" w:rsidRDefault="003C7ED5" w:rsidP="003C7ED5">
            <w:r>
              <w:t>3.63</w:t>
            </w:r>
          </w:p>
        </w:tc>
        <w:tc>
          <w:tcPr>
            <w:tcW w:w="1302" w:type="dxa"/>
            <w:vAlign w:val="center"/>
          </w:tcPr>
          <w:p w14:paraId="18329873" w14:textId="77777777" w:rsidR="003C7ED5" w:rsidRDefault="003C7ED5" w:rsidP="003C7ED5">
            <w:r>
              <w:t>2.20</w:t>
            </w:r>
          </w:p>
        </w:tc>
        <w:tc>
          <w:tcPr>
            <w:tcW w:w="922" w:type="dxa"/>
            <w:vAlign w:val="center"/>
          </w:tcPr>
          <w:p w14:paraId="680F2108" w14:textId="77777777" w:rsidR="003C7ED5" w:rsidRDefault="003C7ED5" w:rsidP="003C7ED5">
            <w:r>
              <w:rPr>
                <w:b/>
              </w:rPr>
              <w:t>满足</w:t>
            </w:r>
          </w:p>
        </w:tc>
      </w:tr>
      <w:tr w:rsidR="003C7ED5" w14:paraId="4FC975B0" w14:textId="77777777" w:rsidTr="003C7ED5">
        <w:tc>
          <w:tcPr>
            <w:tcW w:w="651" w:type="dxa"/>
            <w:vMerge/>
            <w:vAlign w:val="center"/>
          </w:tcPr>
          <w:p w14:paraId="076006FD" w14:textId="77777777" w:rsidR="003C7ED5" w:rsidRDefault="003C7ED5" w:rsidP="003C7ED5"/>
        </w:tc>
        <w:tc>
          <w:tcPr>
            <w:tcW w:w="1076" w:type="dxa"/>
            <w:vAlign w:val="center"/>
          </w:tcPr>
          <w:p w14:paraId="09F8C70B" w14:textId="77777777" w:rsidR="003C7ED5" w:rsidRDefault="003C7ED5" w:rsidP="003C7ED5">
            <w:r>
              <w:t>2090</w:t>
            </w:r>
          </w:p>
        </w:tc>
        <w:tc>
          <w:tcPr>
            <w:tcW w:w="1076" w:type="dxa"/>
            <w:vAlign w:val="center"/>
          </w:tcPr>
          <w:p w14:paraId="27F8AE24" w14:textId="77777777" w:rsidR="003C7ED5" w:rsidRDefault="003C7ED5" w:rsidP="003C7ED5">
            <w:r>
              <w:t>起居室</w:t>
            </w:r>
          </w:p>
        </w:tc>
        <w:tc>
          <w:tcPr>
            <w:tcW w:w="1075" w:type="dxa"/>
            <w:vAlign w:val="center"/>
          </w:tcPr>
          <w:p w14:paraId="0A3D56F3" w14:textId="77777777" w:rsidR="003C7ED5" w:rsidRDefault="003C7ED5" w:rsidP="003C7ED5">
            <w:r>
              <w:t>IV</w:t>
            </w:r>
          </w:p>
        </w:tc>
        <w:tc>
          <w:tcPr>
            <w:tcW w:w="1075" w:type="dxa"/>
            <w:vAlign w:val="center"/>
          </w:tcPr>
          <w:p w14:paraId="6E3D60C5" w14:textId="77777777" w:rsidR="003C7ED5" w:rsidRDefault="003C7ED5" w:rsidP="003C7ED5">
            <w:r>
              <w:t>侧面</w:t>
            </w:r>
          </w:p>
        </w:tc>
        <w:tc>
          <w:tcPr>
            <w:tcW w:w="1075" w:type="dxa"/>
            <w:vAlign w:val="center"/>
          </w:tcPr>
          <w:p w14:paraId="43B6641F" w14:textId="77777777" w:rsidR="003C7ED5" w:rsidRDefault="003C7ED5" w:rsidP="003C7ED5">
            <w:r>
              <w:t>84.48</w:t>
            </w:r>
          </w:p>
        </w:tc>
        <w:tc>
          <w:tcPr>
            <w:tcW w:w="1075" w:type="dxa"/>
            <w:vAlign w:val="center"/>
          </w:tcPr>
          <w:p w14:paraId="472BCB29" w14:textId="77777777" w:rsidR="003C7ED5" w:rsidRDefault="003C7ED5" w:rsidP="003C7ED5">
            <w:r>
              <w:t>3.78</w:t>
            </w:r>
          </w:p>
        </w:tc>
        <w:tc>
          <w:tcPr>
            <w:tcW w:w="1302" w:type="dxa"/>
            <w:vAlign w:val="center"/>
          </w:tcPr>
          <w:p w14:paraId="761DABD3" w14:textId="77777777" w:rsidR="003C7ED5" w:rsidRDefault="003C7ED5" w:rsidP="003C7ED5">
            <w:r>
              <w:t>2.20</w:t>
            </w:r>
          </w:p>
        </w:tc>
        <w:tc>
          <w:tcPr>
            <w:tcW w:w="922" w:type="dxa"/>
            <w:vAlign w:val="center"/>
          </w:tcPr>
          <w:p w14:paraId="6B55A5E0" w14:textId="77777777" w:rsidR="003C7ED5" w:rsidRDefault="003C7ED5" w:rsidP="003C7ED5">
            <w:r>
              <w:rPr>
                <w:b/>
              </w:rPr>
              <w:t>满足</w:t>
            </w:r>
          </w:p>
        </w:tc>
      </w:tr>
      <w:tr w:rsidR="003C7ED5" w14:paraId="131EE756" w14:textId="77777777" w:rsidTr="003C7ED5">
        <w:tc>
          <w:tcPr>
            <w:tcW w:w="651" w:type="dxa"/>
            <w:vMerge/>
            <w:vAlign w:val="center"/>
          </w:tcPr>
          <w:p w14:paraId="7EB4CFC1" w14:textId="77777777" w:rsidR="003C7ED5" w:rsidRDefault="003C7ED5" w:rsidP="003C7ED5"/>
        </w:tc>
        <w:tc>
          <w:tcPr>
            <w:tcW w:w="1076" w:type="dxa"/>
            <w:vAlign w:val="center"/>
          </w:tcPr>
          <w:p w14:paraId="799311C0" w14:textId="77777777" w:rsidR="003C7ED5" w:rsidRDefault="003C7ED5" w:rsidP="003C7ED5">
            <w:r>
              <w:t>2091</w:t>
            </w:r>
          </w:p>
        </w:tc>
        <w:tc>
          <w:tcPr>
            <w:tcW w:w="1076" w:type="dxa"/>
            <w:vAlign w:val="center"/>
          </w:tcPr>
          <w:p w14:paraId="1A1CEFA8" w14:textId="77777777" w:rsidR="003C7ED5" w:rsidRDefault="003C7ED5" w:rsidP="003C7ED5">
            <w:r>
              <w:t>起居室</w:t>
            </w:r>
          </w:p>
        </w:tc>
        <w:tc>
          <w:tcPr>
            <w:tcW w:w="1075" w:type="dxa"/>
            <w:vAlign w:val="center"/>
          </w:tcPr>
          <w:p w14:paraId="6322D213" w14:textId="77777777" w:rsidR="003C7ED5" w:rsidRDefault="003C7ED5" w:rsidP="003C7ED5">
            <w:r>
              <w:t>IV</w:t>
            </w:r>
          </w:p>
        </w:tc>
        <w:tc>
          <w:tcPr>
            <w:tcW w:w="1075" w:type="dxa"/>
            <w:vAlign w:val="center"/>
          </w:tcPr>
          <w:p w14:paraId="49E21F22" w14:textId="77777777" w:rsidR="003C7ED5" w:rsidRDefault="003C7ED5" w:rsidP="003C7ED5">
            <w:r>
              <w:t>侧面</w:t>
            </w:r>
          </w:p>
        </w:tc>
        <w:tc>
          <w:tcPr>
            <w:tcW w:w="1075" w:type="dxa"/>
            <w:vAlign w:val="center"/>
          </w:tcPr>
          <w:p w14:paraId="02D13B57" w14:textId="77777777" w:rsidR="003C7ED5" w:rsidRDefault="003C7ED5" w:rsidP="003C7ED5">
            <w:r>
              <w:t>42.24</w:t>
            </w:r>
          </w:p>
        </w:tc>
        <w:tc>
          <w:tcPr>
            <w:tcW w:w="1075" w:type="dxa"/>
            <w:vAlign w:val="center"/>
          </w:tcPr>
          <w:p w14:paraId="2FDE1FDF" w14:textId="77777777" w:rsidR="003C7ED5" w:rsidRDefault="003C7ED5" w:rsidP="003C7ED5">
            <w:r>
              <w:t>3.64</w:t>
            </w:r>
          </w:p>
        </w:tc>
        <w:tc>
          <w:tcPr>
            <w:tcW w:w="1302" w:type="dxa"/>
            <w:vAlign w:val="center"/>
          </w:tcPr>
          <w:p w14:paraId="77796861" w14:textId="77777777" w:rsidR="003C7ED5" w:rsidRDefault="003C7ED5" w:rsidP="003C7ED5">
            <w:r>
              <w:t>2.20</w:t>
            </w:r>
          </w:p>
        </w:tc>
        <w:tc>
          <w:tcPr>
            <w:tcW w:w="922" w:type="dxa"/>
            <w:vAlign w:val="center"/>
          </w:tcPr>
          <w:p w14:paraId="07A65531" w14:textId="77777777" w:rsidR="003C7ED5" w:rsidRDefault="003C7ED5" w:rsidP="003C7ED5">
            <w:r>
              <w:rPr>
                <w:b/>
              </w:rPr>
              <w:t>满足</w:t>
            </w:r>
          </w:p>
        </w:tc>
      </w:tr>
      <w:tr w:rsidR="003C7ED5" w14:paraId="74AE26DC" w14:textId="77777777" w:rsidTr="003C7ED5">
        <w:tc>
          <w:tcPr>
            <w:tcW w:w="651" w:type="dxa"/>
            <w:vMerge/>
            <w:vAlign w:val="center"/>
          </w:tcPr>
          <w:p w14:paraId="239D7A01" w14:textId="77777777" w:rsidR="003C7ED5" w:rsidRDefault="003C7ED5" w:rsidP="003C7ED5"/>
        </w:tc>
        <w:tc>
          <w:tcPr>
            <w:tcW w:w="1076" w:type="dxa"/>
            <w:vAlign w:val="center"/>
          </w:tcPr>
          <w:p w14:paraId="6B5E2ED5" w14:textId="77777777" w:rsidR="003C7ED5" w:rsidRDefault="003C7ED5" w:rsidP="003C7ED5">
            <w:r>
              <w:t>2092</w:t>
            </w:r>
          </w:p>
        </w:tc>
        <w:tc>
          <w:tcPr>
            <w:tcW w:w="1076" w:type="dxa"/>
            <w:vAlign w:val="center"/>
          </w:tcPr>
          <w:p w14:paraId="1737A39B" w14:textId="77777777" w:rsidR="003C7ED5" w:rsidRDefault="003C7ED5" w:rsidP="003C7ED5">
            <w:r>
              <w:t>起居室</w:t>
            </w:r>
          </w:p>
        </w:tc>
        <w:tc>
          <w:tcPr>
            <w:tcW w:w="1075" w:type="dxa"/>
            <w:vAlign w:val="center"/>
          </w:tcPr>
          <w:p w14:paraId="4C8C3F75" w14:textId="77777777" w:rsidR="003C7ED5" w:rsidRDefault="003C7ED5" w:rsidP="003C7ED5">
            <w:r>
              <w:t>IV</w:t>
            </w:r>
          </w:p>
        </w:tc>
        <w:tc>
          <w:tcPr>
            <w:tcW w:w="1075" w:type="dxa"/>
            <w:vAlign w:val="center"/>
          </w:tcPr>
          <w:p w14:paraId="3B6B56A7" w14:textId="77777777" w:rsidR="003C7ED5" w:rsidRDefault="003C7ED5" w:rsidP="003C7ED5">
            <w:r>
              <w:t>侧面</w:t>
            </w:r>
          </w:p>
        </w:tc>
        <w:tc>
          <w:tcPr>
            <w:tcW w:w="1075" w:type="dxa"/>
            <w:vAlign w:val="center"/>
          </w:tcPr>
          <w:p w14:paraId="1FE814C5" w14:textId="77777777" w:rsidR="003C7ED5" w:rsidRDefault="003C7ED5" w:rsidP="003C7ED5">
            <w:r>
              <w:t>42.24</w:t>
            </w:r>
          </w:p>
        </w:tc>
        <w:tc>
          <w:tcPr>
            <w:tcW w:w="1075" w:type="dxa"/>
            <w:vAlign w:val="center"/>
          </w:tcPr>
          <w:p w14:paraId="257183B6" w14:textId="77777777" w:rsidR="003C7ED5" w:rsidRDefault="003C7ED5" w:rsidP="003C7ED5">
            <w:r>
              <w:t>3.67</w:t>
            </w:r>
          </w:p>
        </w:tc>
        <w:tc>
          <w:tcPr>
            <w:tcW w:w="1302" w:type="dxa"/>
            <w:vAlign w:val="center"/>
          </w:tcPr>
          <w:p w14:paraId="0ED6B529" w14:textId="77777777" w:rsidR="003C7ED5" w:rsidRDefault="003C7ED5" w:rsidP="003C7ED5">
            <w:r>
              <w:t>2.20</w:t>
            </w:r>
          </w:p>
        </w:tc>
        <w:tc>
          <w:tcPr>
            <w:tcW w:w="922" w:type="dxa"/>
            <w:vAlign w:val="center"/>
          </w:tcPr>
          <w:p w14:paraId="5DF0A9C7" w14:textId="77777777" w:rsidR="003C7ED5" w:rsidRDefault="003C7ED5" w:rsidP="003C7ED5">
            <w:r>
              <w:rPr>
                <w:b/>
              </w:rPr>
              <w:t>满足</w:t>
            </w:r>
          </w:p>
        </w:tc>
      </w:tr>
      <w:tr w:rsidR="003C7ED5" w14:paraId="015DD1E4" w14:textId="77777777" w:rsidTr="003C7ED5">
        <w:tc>
          <w:tcPr>
            <w:tcW w:w="651" w:type="dxa"/>
            <w:vMerge/>
            <w:vAlign w:val="center"/>
          </w:tcPr>
          <w:p w14:paraId="5815B185" w14:textId="77777777" w:rsidR="003C7ED5" w:rsidRDefault="003C7ED5" w:rsidP="003C7ED5"/>
        </w:tc>
        <w:tc>
          <w:tcPr>
            <w:tcW w:w="1076" w:type="dxa"/>
            <w:vAlign w:val="center"/>
          </w:tcPr>
          <w:p w14:paraId="53480EDC" w14:textId="77777777" w:rsidR="003C7ED5" w:rsidRDefault="003C7ED5" w:rsidP="003C7ED5">
            <w:r>
              <w:t>2093</w:t>
            </w:r>
          </w:p>
        </w:tc>
        <w:tc>
          <w:tcPr>
            <w:tcW w:w="1076" w:type="dxa"/>
            <w:vAlign w:val="center"/>
          </w:tcPr>
          <w:p w14:paraId="0E6EFC12" w14:textId="77777777" w:rsidR="003C7ED5" w:rsidRDefault="003C7ED5" w:rsidP="003C7ED5">
            <w:r>
              <w:t>起居室</w:t>
            </w:r>
          </w:p>
        </w:tc>
        <w:tc>
          <w:tcPr>
            <w:tcW w:w="1075" w:type="dxa"/>
            <w:vAlign w:val="center"/>
          </w:tcPr>
          <w:p w14:paraId="52C8F277" w14:textId="77777777" w:rsidR="003C7ED5" w:rsidRDefault="003C7ED5" w:rsidP="003C7ED5">
            <w:r>
              <w:t>IV</w:t>
            </w:r>
          </w:p>
        </w:tc>
        <w:tc>
          <w:tcPr>
            <w:tcW w:w="1075" w:type="dxa"/>
            <w:vAlign w:val="center"/>
          </w:tcPr>
          <w:p w14:paraId="020A945A" w14:textId="77777777" w:rsidR="003C7ED5" w:rsidRDefault="003C7ED5" w:rsidP="003C7ED5">
            <w:r>
              <w:t>侧面</w:t>
            </w:r>
          </w:p>
        </w:tc>
        <w:tc>
          <w:tcPr>
            <w:tcW w:w="1075" w:type="dxa"/>
            <w:vAlign w:val="center"/>
          </w:tcPr>
          <w:p w14:paraId="6AEA015B" w14:textId="77777777" w:rsidR="003C7ED5" w:rsidRDefault="003C7ED5" w:rsidP="003C7ED5">
            <w:r>
              <w:t>42.24</w:t>
            </w:r>
          </w:p>
        </w:tc>
        <w:tc>
          <w:tcPr>
            <w:tcW w:w="1075" w:type="dxa"/>
            <w:vAlign w:val="center"/>
          </w:tcPr>
          <w:p w14:paraId="2E42F6E6" w14:textId="77777777" w:rsidR="003C7ED5" w:rsidRDefault="003C7ED5" w:rsidP="003C7ED5">
            <w:r>
              <w:t>3.58</w:t>
            </w:r>
          </w:p>
        </w:tc>
        <w:tc>
          <w:tcPr>
            <w:tcW w:w="1302" w:type="dxa"/>
            <w:vAlign w:val="center"/>
          </w:tcPr>
          <w:p w14:paraId="5A06A341" w14:textId="77777777" w:rsidR="003C7ED5" w:rsidRDefault="003C7ED5" w:rsidP="003C7ED5">
            <w:r>
              <w:t>2.20</w:t>
            </w:r>
          </w:p>
        </w:tc>
        <w:tc>
          <w:tcPr>
            <w:tcW w:w="922" w:type="dxa"/>
            <w:vAlign w:val="center"/>
          </w:tcPr>
          <w:p w14:paraId="4BB1DC50" w14:textId="77777777" w:rsidR="003C7ED5" w:rsidRDefault="003C7ED5" w:rsidP="003C7ED5">
            <w:r>
              <w:rPr>
                <w:b/>
              </w:rPr>
              <w:t>满足</w:t>
            </w:r>
          </w:p>
        </w:tc>
      </w:tr>
      <w:tr w:rsidR="003C7ED5" w14:paraId="59014352" w14:textId="77777777" w:rsidTr="003C7ED5">
        <w:tc>
          <w:tcPr>
            <w:tcW w:w="651" w:type="dxa"/>
            <w:vMerge/>
            <w:vAlign w:val="center"/>
          </w:tcPr>
          <w:p w14:paraId="0749CFBA" w14:textId="77777777" w:rsidR="003C7ED5" w:rsidRDefault="003C7ED5" w:rsidP="003C7ED5"/>
        </w:tc>
        <w:tc>
          <w:tcPr>
            <w:tcW w:w="1076" w:type="dxa"/>
            <w:vAlign w:val="center"/>
          </w:tcPr>
          <w:p w14:paraId="35B2D961" w14:textId="77777777" w:rsidR="003C7ED5" w:rsidRDefault="003C7ED5" w:rsidP="003C7ED5">
            <w:r>
              <w:t>2094</w:t>
            </w:r>
          </w:p>
        </w:tc>
        <w:tc>
          <w:tcPr>
            <w:tcW w:w="1076" w:type="dxa"/>
            <w:vAlign w:val="center"/>
          </w:tcPr>
          <w:p w14:paraId="294A362B" w14:textId="77777777" w:rsidR="003C7ED5" w:rsidRDefault="003C7ED5" w:rsidP="003C7ED5">
            <w:r>
              <w:t>起居室</w:t>
            </w:r>
          </w:p>
        </w:tc>
        <w:tc>
          <w:tcPr>
            <w:tcW w:w="1075" w:type="dxa"/>
            <w:vAlign w:val="center"/>
          </w:tcPr>
          <w:p w14:paraId="1F0CDC33" w14:textId="77777777" w:rsidR="003C7ED5" w:rsidRDefault="003C7ED5" w:rsidP="003C7ED5">
            <w:r>
              <w:t>IV</w:t>
            </w:r>
          </w:p>
        </w:tc>
        <w:tc>
          <w:tcPr>
            <w:tcW w:w="1075" w:type="dxa"/>
            <w:vAlign w:val="center"/>
          </w:tcPr>
          <w:p w14:paraId="4B685C6E" w14:textId="77777777" w:rsidR="003C7ED5" w:rsidRDefault="003C7ED5" w:rsidP="003C7ED5">
            <w:r>
              <w:t>侧面</w:t>
            </w:r>
          </w:p>
        </w:tc>
        <w:tc>
          <w:tcPr>
            <w:tcW w:w="1075" w:type="dxa"/>
            <w:vAlign w:val="center"/>
          </w:tcPr>
          <w:p w14:paraId="7DAEC1DF" w14:textId="77777777" w:rsidR="003C7ED5" w:rsidRDefault="003C7ED5" w:rsidP="003C7ED5">
            <w:r>
              <w:t>42.24</w:t>
            </w:r>
          </w:p>
        </w:tc>
        <w:tc>
          <w:tcPr>
            <w:tcW w:w="1075" w:type="dxa"/>
            <w:vAlign w:val="center"/>
          </w:tcPr>
          <w:p w14:paraId="34508704" w14:textId="77777777" w:rsidR="003C7ED5" w:rsidRDefault="003C7ED5" w:rsidP="003C7ED5">
            <w:r>
              <w:t>3.63</w:t>
            </w:r>
          </w:p>
        </w:tc>
        <w:tc>
          <w:tcPr>
            <w:tcW w:w="1302" w:type="dxa"/>
            <w:vAlign w:val="center"/>
          </w:tcPr>
          <w:p w14:paraId="105879CD" w14:textId="77777777" w:rsidR="003C7ED5" w:rsidRDefault="003C7ED5" w:rsidP="003C7ED5">
            <w:r>
              <w:t>2.20</w:t>
            </w:r>
          </w:p>
        </w:tc>
        <w:tc>
          <w:tcPr>
            <w:tcW w:w="922" w:type="dxa"/>
            <w:vAlign w:val="center"/>
          </w:tcPr>
          <w:p w14:paraId="2D455CAE" w14:textId="77777777" w:rsidR="003C7ED5" w:rsidRDefault="003C7ED5" w:rsidP="003C7ED5">
            <w:r>
              <w:rPr>
                <w:b/>
              </w:rPr>
              <w:t>满足</w:t>
            </w:r>
          </w:p>
        </w:tc>
      </w:tr>
      <w:tr w:rsidR="003C7ED5" w14:paraId="5E6ED4B2" w14:textId="77777777" w:rsidTr="003C7ED5">
        <w:tc>
          <w:tcPr>
            <w:tcW w:w="651" w:type="dxa"/>
            <w:vMerge/>
            <w:vAlign w:val="center"/>
          </w:tcPr>
          <w:p w14:paraId="20807EE7" w14:textId="77777777" w:rsidR="003C7ED5" w:rsidRDefault="003C7ED5" w:rsidP="003C7ED5"/>
        </w:tc>
        <w:tc>
          <w:tcPr>
            <w:tcW w:w="1076" w:type="dxa"/>
            <w:vAlign w:val="center"/>
          </w:tcPr>
          <w:p w14:paraId="7C911CC9" w14:textId="77777777" w:rsidR="003C7ED5" w:rsidRDefault="003C7ED5" w:rsidP="003C7ED5">
            <w:r>
              <w:t>2095</w:t>
            </w:r>
          </w:p>
        </w:tc>
        <w:tc>
          <w:tcPr>
            <w:tcW w:w="1076" w:type="dxa"/>
            <w:vAlign w:val="center"/>
          </w:tcPr>
          <w:p w14:paraId="660A460D" w14:textId="77777777" w:rsidR="003C7ED5" w:rsidRDefault="003C7ED5" w:rsidP="003C7ED5">
            <w:r>
              <w:t>起居室</w:t>
            </w:r>
          </w:p>
        </w:tc>
        <w:tc>
          <w:tcPr>
            <w:tcW w:w="1075" w:type="dxa"/>
            <w:vAlign w:val="center"/>
          </w:tcPr>
          <w:p w14:paraId="332E4474" w14:textId="77777777" w:rsidR="003C7ED5" w:rsidRDefault="003C7ED5" w:rsidP="003C7ED5">
            <w:r>
              <w:t>IV</w:t>
            </w:r>
          </w:p>
        </w:tc>
        <w:tc>
          <w:tcPr>
            <w:tcW w:w="1075" w:type="dxa"/>
            <w:vAlign w:val="center"/>
          </w:tcPr>
          <w:p w14:paraId="1104E6EB" w14:textId="77777777" w:rsidR="003C7ED5" w:rsidRDefault="003C7ED5" w:rsidP="003C7ED5">
            <w:r>
              <w:t>侧面</w:t>
            </w:r>
          </w:p>
        </w:tc>
        <w:tc>
          <w:tcPr>
            <w:tcW w:w="1075" w:type="dxa"/>
            <w:vAlign w:val="center"/>
          </w:tcPr>
          <w:p w14:paraId="041B7182" w14:textId="77777777" w:rsidR="003C7ED5" w:rsidRDefault="003C7ED5" w:rsidP="003C7ED5">
            <w:r>
              <w:t>84.48</w:t>
            </w:r>
          </w:p>
        </w:tc>
        <w:tc>
          <w:tcPr>
            <w:tcW w:w="1075" w:type="dxa"/>
            <w:vAlign w:val="center"/>
          </w:tcPr>
          <w:p w14:paraId="2BDE3B2E" w14:textId="77777777" w:rsidR="003C7ED5" w:rsidRDefault="003C7ED5" w:rsidP="003C7ED5">
            <w:r>
              <w:t>3.76</w:t>
            </w:r>
          </w:p>
        </w:tc>
        <w:tc>
          <w:tcPr>
            <w:tcW w:w="1302" w:type="dxa"/>
            <w:vAlign w:val="center"/>
          </w:tcPr>
          <w:p w14:paraId="07911AF9" w14:textId="77777777" w:rsidR="003C7ED5" w:rsidRDefault="003C7ED5" w:rsidP="003C7ED5">
            <w:r>
              <w:t>2.20</w:t>
            </w:r>
          </w:p>
        </w:tc>
        <w:tc>
          <w:tcPr>
            <w:tcW w:w="922" w:type="dxa"/>
            <w:vAlign w:val="center"/>
          </w:tcPr>
          <w:p w14:paraId="64C46BF7" w14:textId="77777777" w:rsidR="003C7ED5" w:rsidRDefault="003C7ED5" w:rsidP="003C7ED5">
            <w:r>
              <w:rPr>
                <w:b/>
              </w:rPr>
              <w:t>满足</w:t>
            </w:r>
          </w:p>
        </w:tc>
      </w:tr>
      <w:tr w:rsidR="003C7ED5" w14:paraId="4E7CAD01" w14:textId="77777777" w:rsidTr="003C7ED5">
        <w:tc>
          <w:tcPr>
            <w:tcW w:w="651" w:type="dxa"/>
            <w:vMerge/>
            <w:vAlign w:val="center"/>
          </w:tcPr>
          <w:p w14:paraId="5CE29511" w14:textId="77777777" w:rsidR="003C7ED5" w:rsidRDefault="003C7ED5" w:rsidP="003C7ED5"/>
        </w:tc>
        <w:tc>
          <w:tcPr>
            <w:tcW w:w="1076" w:type="dxa"/>
            <w:vAlign w:val="center"/>
          </w:tcPr>
          <w:p w14:paraId="7B7D964C" w14:textId="77777777" w:rsidR="003C7ED5" w:rsidRDefault="003C7ED5" w:rsidP="003C7ED5">
            <w:r>
              <w:t>2096</w:t>
            </w:r>
          </w:p>
        </w:tc>
        <w:tc>
          <w:tcPr>
            <w:tcW w:w="1076" w:type="dxa"/>
            <w:vAlign w:val="center"/>
          </w:tcPr>
          <w:p w14:paraId="1BFBDBBF" w14:textId="77777777" w:rsidR="003C7ED5" w:rsidRDefault="003C7ED5" w:rsidP="003C7ED5">
            <w:r>
              <w:t>起居室</w:t>
            </w:r>
          </w:p>
        </w:tc>
        <w:tc>
          <w:tcPr>
            <w:tcW w:w="1075" w:type="dxa"/>
            <w:vAlign w:val="center"/>
          </w:tcPr>
          <w:p w14:paraId="2829E4DD" w14:textId="77777777" w:rsidR="003C7ED5" w:rsidRDefault="003C7ED5" w:rsidP="003C7ED5">
            <w:r>
              <w:t>IV</w:t>
            </w:r>
          </w:p>
        </w:tc>
        <w:tc>
          <w:tcPr>
            <w:tcW w:w="1075" w:type="dxa"/>
            <w:vAlign w:val="center"/>
          </w:tcPr>
          <w:p w14:paraId="6A3DA7C8" w14:textId="77777777" w:rsidR="003C7ED5" w:rsidRDefault="003C7ED5" w:rsidP="003C7ED5">
            <w:r>
              <w:t>侧面</w:t>
            </w:r>
          </w:p>
        </w:tc>
        <w:tc>
          <w:tcPr>
            <w:tcW w:w="1075" w:type="dxa"/>
            <w:vAlign w:val="center"/>
          </w:tcPr>
          <w:p w14:paraId="5A5A9805" w14:textId="77777777" w:rsidR="003C7ED5" w:rsidRDefault="003C7ED5" w:rsidP="003C7ED5">
            <w:r>
              <w:t>84.48</w:t>
            </w:r>
          </w:p>
        </w:tc>
        <w:tc>
          <w:tcPr>
            <w:tcW w:w="1075" w:type="dxa"/>
            <w:vAlign w:val="center"/>
          </w:tcPr>
          <w:p w14:paraId="6086D507" w14:textId="77777777" w:rsidR="003C7ED5" w:rsidRDefault="003C7ED5" w:rsidP="003C7ED5">
            <w:r>
              <w:t>3.76</w:t>
            </w:r>
          </w:p>
        </w:tc>
        <w:tc>
          <w:tcPr>
            <w:tcW w:w="1302" w:type="dxa"/>
            <w:vAlign w:val="center"/>
          </w:tcPr>
          <w:p w14:paraId="2FA745E2" w14:textId="77777777" w:rsidR="003C7ED5" w:rsidRDefault="003C7ED5" w:rsidP="003C7ED5">
            <w:r>
              <w:t>2.20</w:t>
            </w:r>
          </w:p>
        </w:tc>
        <w:tc>
          <w:tcPr>
            <w:tcW w:w="922" w:type="dxa"/>
            <w:vAlign w:val="center"/>
          </w:tcPr>
          <w:p w14:paraId="3F30CEDC" w14:textId="77777777" w:rsidR="003C7ED5" w:rsidRDefault="003C7ED5" w:rsidP="003C7ED5">
            <w:r>
              <w:rPr>
                <w:b/>
              </w:rPr>
              <w:t>满足</w:t>
            </w:r>
          </w:p>
        </w:tc>
      </w:tr>
      <w:tr w:rsidR="003C7ED5" w14:paraId="19D48940" w14:textId="77777777" w:rsidTr="003C7ED5">
        <w:tc>
          <w:tcPr>
            <w:tcW w:w="651" w:type="dxa"/>
            <w:vMerge/>
            <w:vAlign w:val="center"/>
          </w:tcPr>
          <w:p w14:paraId="2005EC76" w14:textId="77777777" w:rsidR="003C7ED5" w:rsidRDefault="003C7ED5" w:rsidP="003C7ED5"/>
        </w:tc>
        <w:tc>
          <w:tcPr>
            <w:tcW w:w="1076" w:type="dxa"/>
            <w:vAlign w:val="center"/>
          </w:tcPr>
          <w:p w14:paraId="1E4D3054" w14:textId="77777777" w:rsidR="003C7ED5" w:rsidRDefault="003C7ED5" w:rsidP="003C7ED5">
            <w:r>
              <w:t>2097</w:t>
            </w:r>
          </w:p>
        </w:tc>
        <w:tc>
          <w:tcPr>
            <w:tcW w:w="1076" w:type="dxa"/>
            <w:vAlign w:val="center"/>
          </w:tcPr>
          <w:p w14:paraId="1243C89B" w14:textId="77777777" w:rsidR="003C7ED5" w:rsidRDefault="003C7ED5" w:rsidP="003C7ED5">
            <w:r>
              <w:t>起居室</w:t>
            </w:r>
          </w:p>
        </w:tc>
        <w:tc>
          <w:tcPr>
            <w:tcW w:w="1075" w:type="dxa"/>
            <w:vAlign w:val="center"/>
          </w:tcPr>
          <w:p w14:paraId="4D739DBA" w14:textId="77777777" w:rsidR="003C7ED5" w:rsidRDefault="003C7ED5" w:rsidP="003C7ED5">
            <w:r>
              <w:t>IV</w:t>
            </w:r>
          </w:p>
        </w:tc>
        <w:tc>
          <w:tcPr>
            <w:tcW w:w="1075" w:type="dxa"/>
            <w:vAlign w:val="center"/>
          </w:tcPr>
          <w:p w14:paraId="6776C3FB" w14:textId="77777777" w:rsidR="003C7ED5" w:rsidRDefault="003C7ED5" w:rsidP="003C7ED5">
            <w:r>
              <w:t>侧面</w:t>
            </w:r>
          </w:p>
        </w:tc>
        <w:tc>
          <w:tcPr>
            <w:tcW w:w="1075" w:type="dxa"/>
            <w:vAlign w:val="center"/>
          </w:tcPr>
          <w:p w14:paraId="5249651A" w14:textId="77777777" w:rsidR="003C7ED5" w:rsidRDefault="003C7ED5" w:rsidP="003C7ED5">
            <w:r>
              <w:t>42.24</w:t>
            </w:r>
          </w:p>
        </w:tc>
        <w:tc>
          <w:tcPr>
            <w:tcW w:w="1075" w:type="dxa"/>
            <w:vAlign w:val="center"/>
          </w:tcPr>
          <w:p w14:paraId="64B86604" w14:textId="77777777" w:rsidR="003C7ED5" w:rsidRDefault="003C7ED5" w:rsidP="003C7ED5">
            <w:r>
              <w:t>3.64</w:t>
            </w:r>
          </w:p>
        </w:tc>
        <w:tc>
          <w:tcPr>
            <w:tcW w:w="1302" w:type="dxa"/>
            <w:vAlign w:val="center"/>
          </w:tcPr>
          <w:p w14:paraId="112EA3EA" w14:textId="77777777" w:rsidR="003C7ED5" w:rsidRDefault="003C7ED5" w:rsidP="003C7ED5">
            <w:r>
              <w:t>2.20</w:t>
            </w:r>
          </w:p>
        </w:tc>
        <w:tc>
          <w:tcPr>
            <w:tcW w:w="922" w:type="dxa"/>
            <w:vAlign w:val="center"/>
          </w:tcPr>
          <w:p w14:paraId="4552F02B" w14:textId="77777777" w:rsidR="003C7ED5" w:rsidRDefault="003C7ED5" w:rsidP="003C7ED5">
            <w:r>
              <w:rPr>
                <w:b/>
              </w:rPr>
              <w:t>满足</w:t>
            </w:r>
          </w:p>
        </w:tc>
      </w:tr>
      <w:tr w:rsidR="003C7ED5" w14:paraId="360A349C" w14:textId="77777777" w:rsidTr="003C7ED5">
        <w:tc>
          <w:tcPr>
            <w:tcW w:w="651" w:type="dxa"/>
            <w:vMerge/>
            <w:vAlign w:val="center"/>
          </w:tcPr>
          <w:p w14:paraId="09A217BF" w14:textId="77777777" w:rsidR="003C7ED5" w:rsidRDefault="003C7ED5" w:rsidP="003C7ED5"/>
        </w:tc>
        <w:tc>
          <w:tcPr>
            <w:tcW w:w="1076" w:type="dxa"/>
            <w:vAlign w:val="center"/>
          </w:tcPr>
          <w:p w14:paraId="2A75B668" w14:textId="77777777" w:rsidR="003C7ED5" w:rsidRDefault="003C7ED5" w:rsidP="003C7ED5">
            <w:r>
              <w:t>2098</w:t>
            </w:r>
          </w:p>
        </w:tc>
        <w:tc>
          <w:tcPr>
            <w:tcW w:w="1076" w:type="dxa"/>
            <w:vAlign w:val="center"/>
          </w:tcPr>
          <w:p w14:paraId="00E37A38" w14:textId="77777777" w:rsidR="003C7ED5" w:rsidRDefault="003C7ED5" w:rsidP="003C7ED5">
            <w:r>
              <w:t>起居室</w:t>
            </w:r>
          </w:p>
        </w:tc>
        <w:tc>
          <w:tcPr>
            <w:tcW w:w="1075" w:type="dxa"/>
            <w:vAlign w:val="center"/>
          </w:tcPr>
          <w:p w14:paraId="31D45FEE" w14:textId="77777777" w:rsidR="003C7ED5" w:rsidRDefault="003C7ED5" w:rsidP="003C7ED5">
            <w:r>
              <w:t>IV</w:t>
            </w:r>
          </w:p>
        </w:tc>
        <w:tc>
          <w:tcPr>
            <w:tcW w:w="1075" w:type="dxa"/>
            <w:vAlign w:val="center"/>
          </w:tcPr>
          <w:p w14:paraId="3B710009" w14:textId="77777777" w:rsidR="003C7ED5" w:rsidRDefault="003C7ED5" w:rsidP="003C7ED5">
            <w:r>
              <w:t>侧面</w:t>
            </w:r>
          </w:p>
        </w:tc>
        <w:tc>
          <w:tcPr>
            <w:tcW w:w="1075" w:type="dxa"/>
            <w:vAlign w:val="center"/>
          </w:tcPr>
          <w:p w14:paraId="791B1EB0" w14:textId="77777777" w:rsidR="003C7ED5" w:rsidRDefault="003C7ED5" w:rsidP="003C7ED5">
            <w:r>
              <w:t>42.24</w:t>
            </w:r>
          </w:p>
        </w:tc>
        <w:tc>
          <w:tcPr>
            <w:tcW w:w="1075" w:type="dxa"/>
            <w:vAlign w:val="center"/>
          </w:tcPr>
          <w:p w14:paraId="20753E20" w14:textId="77777777" w:rsidR="003C7ED5" w:rsidRDefault="003C7ED5" w:rsidP="003C7ED5">
            <w:r>
              <w:t>3.79</w:t>
            </w:r>
          </w:p>
        </w:tc>
        <w:tc>
          <w:tcPr>
            <w:tcW w:w="1302" w:type="dxa"/>
            <w:vAlign w:val="center"/>
          </w:tcPr>
          <w:p w14:paraId="4CDD1296" w14:textId="77777777" w:rsidR="003C7ED5" w:rsidRDefault="003C7ED5" w:rsidP="003C7ED5">
            <w:r>
              <w:t>2.20</w:t>
            </w:r>
          </w:p>
        </w:tc>
        <w:tc>
          <w:tcPr>
            <w:tcW w:w="922" w:type="dxa"/>
            <w:vAlign w:val="center"/>
          </w:tcPr>
          <w:p w14:paraId="581EF0D6" w14:textId="77777777" w:rsidR="003C7ED5" w:rsidRDefault="003C7ED5" w:rsidP="003C7ED5">
            <w:r>
              <w:rPr>
                <w:b/>
              </w:rPr>
              <w:t>满足</w:t>
            </w:r>
          </w:p>
        </w:tc>
      </w:tr>
      <w:tr w:rsidR="003C7ED5" w14:paraId="277009E0" w14:textId="77777777" w:rsidTr="003C7ED5">
        <w:tc>
          <w:tcPr>
            <w:tcW w:w="651" w:type="dxa"/>
            <w:vMerge/>
            <w:vAlign w:val="center"/>
          </w:tcPr>
          <w:p w14:paraId="4091099B" w14:textId="77777777" w:rsidR="003C7ED5" w:rsidRDefault="003C7ED5" w:rsidP="003C7ED5"/>
        </w:tc>
        <w:tc>
          <w:tcPr>
            <w:tcW w:w="1076" w:type="dxa"/>
            <w:vAlign w:val="center"/>
          </w:tcPr>
          <w:p w14:paraId="172A5D59" w14:textId="77777777" w:rsidR="003C7ED5" w:rsidRDefault="003C7ED5" w:rsidP="003C7ED5">
            <w:r>
              <w:t>2099</w:t>
            </w:r>
          </w:p>
        </w:tc>
        <w:tc>
          <w:tcPr>
            <w:tcW w:w="1076" w:type="dxa"/>
            <w:vAlign w:val="center"/>
          </w:tcPr>
          <w:p w14:paraId="4F4BD13C" w14:textId="77777777" w:rsidR="003C7ED5" w:rsidRDefault="003C7ED5" w:rsidP="003C7ED5">
            <w:r>
              <w:t>起居室</w:t>
            </w:r>
          </w:p>
        </w:tc>
        <w:tc>
          <w:tcPr>
            <w:tcW w:w="1075" w:type="dxa"/>
            <w:vAlign w:val="center"/>
          </w:tcPr>
          <w:p w14:paraId="2AA6C397" w14:textId="77777777" w:rsidR="003C7ED5" w:rsidRDefault="003C7ED5" w:rsidP="003C7ED5">
            <w:r>
              <w:t>IV</w:t>
            </w:r>
          </w:p>
        </w:tc>
        <w:tc>
          <w:tcPr>
            <w:tcW w:w="1075" w:type="dxa"/>
            <w:vAlign w:val="center"/>
          </w:tcPr>
          <w:p w14:paraId="5AAA34B2" w14:textId="77777777" w:rsidR="003C7ED5" w:rsidRDefault="003C7ED5" w:rsidP="003C7ED5">
            <w:r>
              <w:t>侧面</w:t>
            </w:r>
          </w:p>
        </w:tc>
        <w:tc>
          <w:tcPr>
            <w:tcW w:w="1075" w:type="dxa"/>
            <w:vAlign w:val="center"/>
          </w:tcPr>
          <w:p w14:paraId="4EB47D62" w14:textId="77777777" w:rsidR="003C7ED5" w:rsidRDefault="003C7ED5" w:rsidP="003C7ED5">
            <w:r>
              <w:t>42.24</w:t>
            </w:r>
          </w:p>
        </w:tc>
        <w:tc>
          <w:tcPr>
            <w:tcW w:w="1075" w:type="dxa"/>
            <w:vAlign w:val="center"/>
          </w:tcPr>
          <w:p w14:paraId="7D3B07F1" w14:textId="77777777" w:rsidR="003C7ED5" w:rsidRDefault="003C7ED5" w:rsidP="003C7ED5">
            <w:r>
              <w:t>3.56</w:t>
            </w:r>
          </w:p>
        </w:tc>
        <w:tc>
          <w:tcPr>
            <w:tcW w:w="1302" w:type="dxa"/>
            <w:vAlign w:val="center"/>
          </w:tcPr>
          <w:p w14:paraId="5CACA59B" w14:textId="77777777" w:rsidR="003C7ED5" w:rsidRDefault="003C7ED5" w:rsidP="003C7ED5">
            <w:r>
              <w:t>2.20</w:t>
            </w:r>
          </w:p>
        </w:tc>
        <w:tc>
          <w:tcPr>
            <w:tcW w:w="922" w:type="dxa"/>
            <w:vAlign w:val="center"/>
          </w:tcPr>
          <w:p w14:paraId="665A0B4A" w14:textId="77777777" w:rsidR="003C7ED5" w:rsidRDefault="003C7ED5" w:rsidP="003C7ED5">
            <w:r>
              <w:rPr>
                <w:b/>
              </w:rPr>
              <w:t>满足</w:t>
            </w:r>
          </w:p>
        </w:tc>
      </w:tr>
      <w:tr w:rsidR="003C7ED5" w14:paraId="4FF18FDC" w14:textId="77777777" w:rsidTr="003C7ED5">
        <w:tc>
          <w:tcPr>
            <w:tcW w:w="651" w:type="dxa"/>
            <w:vMerge/>
            <w:vAlign w:val="center"/>
          </w:tcPr>
          <w:p w14:paraId="103790BF" w14:textId="77777777" w:rsidR="003C7ED5" w:rsidRDefault="003C7ED5" w:rsidP="003C7ED5"/>
        </w:tc>
        <w:tc>
          <w:tcPr>
            <w:tcW w:w="1076" w:type="dxa"/>
            <w:vAlign w:val="center"/>
          </w:tcPr>
          <w:p w14:paraId="3EB8B5F8" w14:textId="77777777" w:rsidR="003C7ED5" w:rsidRDefault="003C7ED5" w:rsidP="003C7ED5">
            <w:r>
              <w:t>2100</w:t>
            </w:r>
          </w:p>
        </w:tc>
        <w:tc>
          <w:tcPr>
            <w:tcW w:w="1076" w:type="dxa"/>
            <w:vAlign w:val="center"/>
          </w:tcPr>
          <w:p w14:paraId="4F29C8FA" w14:textId="77777777" w:rsidR="003C7ED5" w:rsidRDefault="003C7ED5" w:rsidP="003C7ED5">
            <w:r>
              <w:t>起居室</w:t>
            </w:r>
          </w:p>
        </w:tc>
        <w:tc>
          <w:tcPr>
            <w:tcW w:w="1075" w:type="dxa"/>
            <w:vAlign w:val="center"/>
          </w:tcPr>
          <w:p w14:paraId="11100F84" w14:textId="77777777" w:rsidR="003C7ED5" w:rsidRDefault="003C7ED5" w:rsidP="003C7ED5">
            <w:r>
              <w:t>IV</w:t>
            </w:r>
          </w:p>
        </w:tc>
        <w:tc>
          <w:tcPr>
            <w:tcW w:w="1075" w:type="dxa"/>
            <w:vAlign w:val="center"/>
          </w:tcPr>
          <w:p w14:paraId="302FF5A0" w14:textId="77777777" w:rsidR="003C7ED5" w:rsidRDefault="003C7ED5" w:rsidP="003C7ED5">
            <w:r>
              <w:t>侧面</w:t>
            </w:r>
          </w:p>
        </w:tc>
        <w:tc>
          <w:tcPr>
            <w:tcW w:w="1075" w:type="dxa"/>
            <w:vAlign w:val="center"/>
          </w:tcPr>
          <w:p w14:paraId="3AEEB738" w14:textId="77777777" w:rsidR="003C7ED5" w:rsidRDefault="003C7ED5" w:rsidP="003C7ED5">
            <w:r>
              <w:t>42.24</w:t>
            </w:r>
          </w:p>
        </w:tc>
        <w:tc>
          <w:tcPr>
            <w:tcW w:w="1075" w:type="dxa"/>
            <w:vAlign w:val="center"/>
          </w:tcPr>
          <w:p w14:paraId="72F7ACBE" w14:textId="77777777" w:rsidR="003C7ED5" w:rsidRDefault="003C7ED5" w:rsidP="003C7ED5">
            <w:r>
              <w:t>3.57</w:t>
            </w:r>
          </w:p>
        </w:tc>
        <w:tc>
          <w:tcPr>
            <w:tcW w:w="1302" w:type="dxa"/>
            <w:vAlign w:val="center"/>
          </w:tcPr>
          <w:p w14:paraId="22AAE737" w14:textId="77777777" w:rsidR="003C7ED5" w:rsidRDefault="003C7ED5" w:rsidP="003C7ED5">
            <w:r>
              <w:t>2.20</w:t>
            </w:r>
          </w:p>
        </w:tc>
        <w:tc>
          <w:tcPr>
            <w:tcW w:w="922" w:type="dxa"/>
            <w:vAlign w:val="center"/>
          </w:tcPr>
          <w:p w14:paraId="1174FBEE" w14:textId="77777777" w:rsidR="003C7ED5" w:rsidRDefault="003C7ED5" w:rsidP="003C7ED5">
            <w:r>
              <w:rPr>
                <w:b/>
              </w:rPr>
              <w:t>满足</w:t>
            </w:r>
          </w:p>
        </w:tc>
      </w:tr>
      <w:tr w:rsidR="003C7ED5" w14:paraId="73C1B042" w14:textId="77777777" w:rsidTr="003C7ED5">
        <w:tc>
          <w:tcPr>
            <w:tcW w:w="651" w:type="dxa"/>
            <w:vMerge/>
            <w:vAlign w:val="center"/>
          </w:tcPr>
          <w:p w14:paraId="0128BFD2" w14:textId="77777777" w:rsidR="003C7ED5" w:rsidRDefault="003C7ED5" w:rsidP="003C7ED5"/>
        </w:tc>
        <w:tc>
          <w:tcPr>
            <w:tcW w:w="1076" w:type="dxa"/>
            <w:vAlign w:val="center"/>
          </w:tcPr>
          <w:p w14:paraId="1353870D" w14:textId="77777777" w:rsidR="003C7ED5" w:rsidRDefault="003C7ED5" w:rsidP="003C7ED5">
            <w:r>
              <w:t>2101</w:t>
            </w:r>
          </w:p>
        </w:tc>
        <w:tc>
          <w:tcPr>
            <w:tcW w:w="1076" w:type="dxa"/>
            <w:vAlign w:val="center"/>
          </w:tcPr>
          <w:p w14:paraId="0670B433" w14:textId="77777777" w:rsidR="003C7ED5" w:rsidRDefault="003C7ED5" w:rsidP="003C7ED5">
            <w:r>
              <w:t>起居室</w:t>
            </w:r>
          </w:p>
        </w:tc>
        <w:tc>
          <w:tcPr>
            <w:tcW w:w="1075" w:type="dxa"/>
            <w:vAlign w:val="center"/>
          </w:tcPr>
          <w:p w14:paraId="2CBDC987" w14:textId="77777777" w:rsidR="003C7ED5" w:rsidRDefault="003C7ED5" w:rsidP="003C7ED5">
            <w:r>
              <w:t>IV</w:t>
            </w:r>
          </w:p>
        </w:tc>
        <w:tc>
          <w:tcPr>
            <w:tcW w:w="1075" w:type="dxa"/>
            <w:vAlign w:val="center"/>
          </w:tcPr>
          <w:p w14:paraId="07E91CB2" w14:textId="77777777" w:rsidR="003C7ED5" w:rsidRDefault="003C7ED5" w:rsidP="003C7ED5">
            <w:r>
              <w:t>侧面</w:t>
            </w:r>
          </w:p>
        </w:tc>
        <w:tc>
          <w:tcPr>
            <w:tcW w:w="1075" w:type="dxa"/>
            <w:vAlign w:val="center"/>
          </w:tcPr>
          <w:p w14:paraId="14FE8FED" w14:textId="77777777" w:rsidR="003C7ED5" w:rsidRDefault="003C7ED5" w:rsidP="003C7ED5">
            <w:r>
              <w:t>84.48</w:t>
            </w:r>
          </w:p>
        </w:tc>
        <w:tc>
          <w:tcPr>
            <w:tcW w:w="1075" w:type="dxa"/>
            <w:vAlign w:val="center"/>
          </w:tcPr>
          <w:p w14:paraId="04E43C39" w14:textId="77777777" w:rsidR="003C7ED5" w:rsidRDefault="003C7ED5" w:rsidP="003C7ED5">
            <w:r>
              <w:t>3.74</w:t>
            </w:r>
          </w:p>
        </w:tc>
        <w:tc>
          <w:tcPr>
            <w:tcW w:w="1302" w:type="dxa"/>
            <w:vAlign w:val="center"/>
          </w:tcPr>
          <w:p w14:paraId="42E70C9E" w14:textId="77777777" w:rsidR="003C7ED5" w:rsidRDefault="003C7ED5" w:rsidP="003C7ED5">
            <w:r>
              <w:t>2.20</w:t>
            </w:r>
          </w:p>
        </w:tc>
        <w:tc>
          <w:tcPr>
            <w:tcW w:w="922" w:type="dxa"/>
            <w:vAlign w:val="center"/>
          </w:tcPr>
          <w:p w14:paraId="34DBEA8B" w14:textId="77777777" w:rsidR="003C7ED5" w:rsidRDefault="003C7ED5" w:rsidP="003C7ED5">
            <w:r>
              <w:rPr>
                <w:b/>
              </w:rPr>
              <w:t>满足</w:t>
            </w:r>
          </w:p>
        </w:tc>
      </w:tr>
      <w:tr w:rsidR="003C7ED5" w14:paraId="4FAFCCE7" w14:textId="77777777" w:rsidTr="003C7ED5">
        <w:tc>
          <w:tcPr>
            <w:tcW w:w="651" w:type="dxa"/>
            <w:vMerge/>
            <w:vAlign w:val="center"/>
          </w:tcPr>
          <w:p w14:paraId="6893C50B" w14:textId="77777777" w:rsidR="003C7ED5" w:rsidRDefault="003C7ED5" w:rsidP="003C7ED5"/>
        </w:tc>
        <w:tc>
          <w:tcPr>
            <w:tcW w:w="1076" w:type="dxa"/>
            <w:vAlign w:val="center"/>
          </w:tcPr>
          <w:p w14:paraId="07FB1496" w14:textId="77777777" w:rsidR="003C7ED5" w:rsidRDefault="003C7ED5" w:rsidP="003C7ED5">
            <w:r>
              <w:t>2102</w:t>
            </w:r>
          </w:p>
        </w:tc>
        <w:tc>
          <w:tcPr>
            <w:tcW w:w="1076" w:type="dxa"/>
            <w:vAlign w:val="center"/>
          </w:tcPr>
          <w:p w14:paraId="46516CF3" w14:textId="77777777" w:rsidR="003C7ED5" w:rsidRDefault="003C7ED5" w:rsidP="003C7ED5">
            <w:r>
              <w:t>起居室</w:t>
            </w:r>
          </w:p>
        </w:tc>
        <w:tc>
          <w:tcPr>
            <w:tcW w:w="1075" w:type="dxa"/>
            <w:vAlign w:val="center"/>
          </w:tcPr>
          <w:p w14:paraId="3CCD716E" w14:textId="77777777" w:rsidR="003C7ED5" w:rsidRDefault="003C7ED5" w:rsidP="003C7ED5">
            <w:r>
              <w:t>IV</w:t>
            </w:r>
          </w:p>
        </w:tc>
        <w:tc>
          <w:tcPr>
            <w:tcW w:w="1075" w:type="dxa"/>
            <w:vAlign w:val="center"/>
          </w:tcPr>
          <w:p w14:paraId="308569EB" w14:textId="77777777" w:rsidR="003C7ED5" w:rsidRDefault="003C7ED5" w:rsidP="003C7ED5">
            <w:r>
              <w:t>侧面</w:t>
            </w:r>
          </w:p>
        </w:tc>
        <w:tc>
          <w:tcPr>
            <w:tcW w:w="1075" w:type="dxa"/>
            <w:vAlign w:val="center"/>
          </w:tcPr>
          <w:p w14:paraId="093D37DD" w14:textId="77777777" w:rsidR="003C7ED5" w:rsidRDefault="003C7ED5" w:rsidP="003C7ED5">
            <w:r>
              <w:t>84.48</w:t>
            </w:r>
          </w:p>
        </w:tc>
        <w:tc>
          <w:tcPr>
            <w:tcW w:w="1075" w:type="dxa"/>
            <w:vAlign w:val="center"/>
          </w:tcPr>
          <w:p w14:paraId="0C94C473" w14:textId="77777777" w:rsidR="003C7ED5" w:rsidRDefault="003C7ED5" w:rsidP="003C7ED5">
            <w:r>
              <w:t>3.77</w:t>
            </w:r>
          </w:p>
        </w:tc>
        <w:tc>
          <w:tcPr>
            <w:tcW w:w="1302" w:type="dxa"/>
            <w:vAlign w:val="center"/>
          </w:tcPr>
          <w:p w14:paraId="424114DE" w14:textId="77777777" w:rsidR="003C7ED5" w:rsidRDefault="003C7ED5" w:rsidP="003C7ED5">
            <w:r>
              <w:t>2.20</w:t>
            </w:r>
          </w:p>
        </w:tc>
        <w:tc>
          <w:tcPr>
            <w:tcW w:w="922" w:type="dxa"/>
            <w:vAlign w:val="center"/>
          </w:tcPr>
          <w:p w14:paraId="55CA5F1D" w14:textId="77777777" w:rsidR="003C7ED5" w:rsidRDefault="003C7ED5" w:rsidP="003C7ED5">
            <w:r>
              <w:rPr>
                <w:b/>
              </w:rPr>
              <w:t>满足</w:t>
            </w:r>
          </w:p>
        </w:tc>
      </w:tr>
      <w:tr w:rsidR="003C7ED5" w14:paraId="3AD9FB24" w14:textId="77777777" w:rsidTr="003C7ED5">
        <w:tc>
          <w:tcPr>
            <w:tcW w:w="651" w:type="dxa"/>
            <w:vMerge/>
            <w:vAlign w:val="center"/>
          </w:tcPr>
          <w:p w14:paraId="26548CF1" w14:textId="77777777" w:rsidR="003C7ED5" w:rsidRDefault="003C7ED5" w:rsidP="003C7ED5"/>
        </w:tc>
        <w:tc>
          <w:tcPr>
            <w:tcW w:w="1076" w:type="dxa"/>
            <w:vAlign w:val="center"/>
          </w:tcPr>
          <w:p w14:paraId="14AFB6EC" w14:textId="77777777" w:rsidR="003C7ED5" w:rsidRDefault="003C7ED5" w:rsidP="003C7ED5">
            <w:r>
              <w:t>2103</w:t>
            </w:r>
          </w:p>
        </w:tc>
        <w:tc>
          <w:tcPr>
            <w:tcW w:w="1076" w:type="dxa"/>
            <w:vAlign w:val="center"/>
          </w:tcPr>
          <w:p w14:paraId="34092625" w14:textId="77777777" w:rsidR="003C7ED5" w:rsidRDefault="003C7ED5" w:rsidP="003C7ED5">
            <w:r>
              <w:t>起居室</w:t>
            </w:r>
          </w:p>
        </w:tc>
        <w:tc>
          <w:tcPr>
            <w:tcW w:w="1075" w:type="dxa"/>
            <w:vAlign w:val="center"/>
          </w:tcPr>
          <w:p w14:paraId="5E092BF0" w14:textId="77777777" w:rsidR="003C7ED5" w:rsidRDefault="003C7ED5" w:rsidP="003C7ED5">
            <w:r>
              <w:t>IV</w:t>
            </w:r>
          </w:p>
        </w:tc>
        <w:tc>
          <w:tcPr>
            <w:tcW w:w="1075" w:type="dxa"/>
            <w:vAlign w:val="center"/>
          </w:tcPr>
          <w:p w14:paraId="20E76F81" w14:textId="77777777" w:rsidR="003C7ED5" w:rsidRDefault="003C7ED5" w:rsidP="003C7ED5">
            <w:r>
              <w:t>侧面</w:t>
            </w:r>
          </w:p>
        </w:tc>
        <w:tc>
          <w:tcPr>
            <w:tcW w:w="1075" w:type="dxa"/>
            <w:vAlign w:val="center"/>
          </w:tcPr>
          <w:p w14:paraId="69AD6F1E" w14:textId="77777777" w:rsidR="003C7ED5" w:rsidRDefault="003C7ED5" w:rsidP="003C7ED5">
            <w:r>
              <w:t>42.24</w:t>
            </w:r>
          </w:p>
        </w:tc>
        <w:tc>
          <w:tcPr>
            <w:tcW w:w="1075" w:type="dxa"/>
            <w:vAlign w:val="center"/>
          </w:tcPr>
          <w:p w14:paraId="3D8CC823" w14:textId="77777777" w:rsidR="003C7ED5" w:rsidRDefault="003C7ED5" w:rsidP="003C7ED5">
            <w:r>
              <w:t>3.58</w:t>
            </w:r>
          </w:p>
        </w:tc>
        <w:tc>
          <w:tcPr>
            <w:tcW w:w="1302" w:type="dxa"/>
            <w:vAlign w:val="center"/>
          </w:tcPr>
          <w:p w14:paraId="5CE6B251" w14:textId="77777777" w:rsidR="003C7ED5" w:rsidRDefault="003C7ED5" w:rsidP="003C7ED5">
            <w:r>
              <w:t>2.20</w:t>
            </w:r>
          </w:p>
        </w:tc>
        <w:tc>
          <w:tcPr>
            <w:tcW w:w="922" w:type="dxa"/>
            <w:vAlign w:val="center"/>
          </w:tcPr>
          <w:p w14:paraId="1953B1D5" w14:textId="77777777" w:rsidR="003C7ED5" w:rsidRDefault="003C7ED5" w:rsidP="003C7ED5">
            <w:r>
              <w:rPr>
                <w:b/>
              </w:rPr>
              <w:t>满足</w:t>
            </w:r>
          </w:p>
        </w:tc>
      </w:tr>
      <w:tr w:rsidR="003C7ED5" w14:paraId="3225261E" w14:textId="77777777" w:rsidTr="003C7ED5">
        <w:tc>
          <w:tcPr>
            <w:tcW w:w="651" w:type="dxa"/>
            <w:vMerge/>
            <w:vAlign w:val="center"/>
          </w:tcPr>
          <w:p w14:paraId="578467D9" w14:textId="77777777" w:rsidR="003C7ED5" w:rsidRDefault="003C7ED5" w:rsidP="003C7ED5"/>
        </w:tc>
        <w:tc>
          <w:tcPr>
            <w:tcW w:w="1076" w:type="dxa"/>
            <w:vAlign w:val="center"/>
          </w:tcPr>
          <w:p w14:paraId="0D90CC86" w14:textId="77777777" w:rsidR="003C7ED5" w:rsidRDefault="003C7ED5" w:rsidP="003C7ED5">
            <w:r>
              <w:t>2104</w:t>
            </w:r>
          </w:p>
        </w:tc>
        <w:tc>
          <w:tcPr>
            <w:tcW w:w="1076" w:type="dxa"/>
            <w:vAlign w:val="center"/>
          </w:tcPr>
          <w:p w14:paraId="0702D83F" w14:textId="77777777" w:rsidR="003C7ED5" w:rsidRDefault="003C7ED5" w:rsidP="003C7ED5">
            <w:r>
              <w:t>起居室</w:t>
            </w:r>
          </w:p>
        </w:tc>
        <w:tc>
          <w:tcPr>
            <w:tcW w:w="1075" w:type="dxa"/>
            <w:vAlign w:val="center"/>
          </w:tcPr>
          <w:p w14:paraId="132E98C5" w14:textId="77777777" w:rsidR="003C7ED5" w:rsidRDefault="003C7ED5" w:rsidP="003C7ED5">
            <w:r>
              <w:t>IV</w:t>
            </w:r>
          </w:p>
        </w:tc>
        <w:tc>
          <w:tcPr>
            <w:tcW w:w="1075" w:type="dxa"/>
            <w:vAlign w:val="center"/>
          </w:tcPr>
          <w:p w14:paraId="7DA773A9" w14:textId="77777777" w:rsidR="003C7ED5" w:rsidRDefault="003C7ED5" w:rsidP="003C7ED5">
            <w:r>
              <w:t>侧面</w:t>
            </w:r>
          </w:p>
        </w:tc>
        <w:tc>
          <w:tcPr>
            <w:tcW w:w="1075" w:type="dxa"/>
            <w:vAlign w:val="center"/>
          </w:tcPr>
          <w:p w14:paraId="1C0D2025" w14:textId="77777777" w:rsidR="003C7ED5" w:rsidRDefault="003C7ED5" w:rsidP="003C7ED5">
            <w:r>
              <w:t>42.24</w:t>
            </w:r>
          </w:p>
        </w:tc>
        <w:tc>
          <w:tcPr>
            <w:tcW w:w="1075" w:type="dxa"/>
            <w:vAlign w:val="center"/>
          </w:tcPr>
          <w:p w14:paraId="3E96E7C2" w14:textId="77777777" w:rsidR="003C7ED5" w:rsidRDefault="003C7ED5" w:rsidP="003C7ED5">
            <w:r>
              <w:t>3.59</w:t>
            </w:r>
          </w:p>
        </w:tc>
        <w:tc>
          <w:tcPr>
            <w:tcW w:w="1302" w:type="dxa"/>
            <w:vAlign w:val="center"/>
          </w:tcPr>
          <w:p w14:paraId="3E45DFC8" w14:textId="77777777" w:rsidR="003C7ED5" w:rsidRDefault="003C7ED5" w:rsidP="003C7ED5">
            <w:r>
              <w:t>2.20</w:t>
            </w:r>
          </w:p>
        </w:tc>
        <w:tc>
          <w:tcPr>
            <w:tcW w:w="922" w:type="dxa"/>
            <w:vAlign w:val="center"/>
          </w:tcPr>
          <w:p w14:paraId="19A6E17D" w14:textId="77777777" w:rsidR="003C7ED5" w:rsidRDefault="003C7ED5" w:rsidP="003C7ED5">
            <w:r>
              <w:rPr>
                <w:b/>
              </w:rPr>
              <w:t>满足</w:t>
            </w:r>
          </w:p>
        </w:tc>
      </w:tr>
      <w:tr w:rsidR="003C7ED5" w14:paraId="2E27685C" w14:textId="77777777" w:rsidTr="003C7ED5">
        <w:tc>
          <w:tcPr>
            <w:tcW w:w="651" w:type="dxa"/>
            <w:vMerge/>
            <w:vAlign w:val="center"/>
          </w:tcPr>
          <w:p w14:paraId="56341F18" w14:textId="77777777" w:rsidR="003C7ED5" w:rsidRDefault="003C7ED5" w:rsidP="003C7ED5"/>
        </w:tc>
        <w:tc>
          <w:tcPr>
            <w:tcW w:w="1076" w:type="dxa"/>
            <w:vAlign w:val="center"/>
          </w:tcPr>
          <w:p w14:paraId="2899BF86" w14:textId="77777777" w:rsidR="003C7ED5" w:rsidRDefault="003C7ED5" w:rsidP="003C7ED5">
            <w:r>
              <w:t>2105</w:t>
            </w:r>
          </w:p>
        </w:tc>
        <w:tc>
          <w:tcPr>
            <w:tcW w:w="1076" w:type="dxa"/>
            <w:vAlign w:val="center"/>
          </w:tcPr>
          <w:p w14:paraId="2D554F6C" w14:textId="77777777" w:rsidR="003C7ED5" w:rsidRDefault="003C7ED5" w:rsidP="003C7ED5">
            <w:r>
              <w:t>起居室</w:t>
            </w:r>
          </w:p>
        </w:tc>
        <w:tc>
          <w:tcPr>
            <w:tcW w:w="1075" w:type="dxa"/>
            <w:vAlign w:val="center"/>
          </w:tcPr>
          <w:p w14:paraId="3CD4B09C" w14:textId="77777777" w:rsidR="003C7ED5" w:rsidRDefault="003C7ED5" w:rsidP="003C7ED5">
            <w:r>
              <w:t>IV</w:t>
            </w:r>
          </w:p>
        </w:tc>
        <w:tc>
          <w:tcPr>
            <w:tcW w:w="1075" w:type="dxa"/>
            <w:vAlign w:val="center"/>
          </w:tcPr>
          <w:p w14:paraId="46882A5C" w14:textId="77777777" w:rsidR="003C7ED5" w:rsidRDefault="003C7ED5" w:rsidP="003C7ED5">
            <w:r>
              <w:t>侧面</w:t>
            </w:r>
          </w:p>
        </w:tc>
        <w:tc>
          <w:tcPr>
            <w:tcW w:w="1075" w:type="dxa"/>
            <w:vAlign w:val="center"/>
          </w:tcPr>
          <w:p w14:paraId="70CDF585" w14:textId="77777777" w:rsidR="003C7ED5" w:rsidRDefault="003C7ED5" w:rsidP="003C7ED5">
            <w:r>
              <w:t>42.24</w:t>
            </w:r>
          </w:p>
        </w:tc>
        <w:tc>
          <w:tcPr>
            <w:tcW w:w="1075" w:type="dxa"/>
            <w:vAlign w:val="center"/>
          </w:tcPr>
          <w:p w14:paraId="2850D0F3" w14:textId="77777777" w:rsidR="003C7ED5" w:rsidRDefault="003C7ED5" w:rsidP="003C7ED5">
            <w:r>
              <w:t>3.61</w:t>
            </w:r>
          </w:p>
        </w:tc>
        <w:tc>
          <w:tcPr>
            <w:tcW w:w="1302" w:type="dxa"/>
            <w:vAlign w:val="center"/>
          </w:tcPr>
          <w:p w14:paraId="3F6CC7D4" w14:textId="77777777" w:rsidR="003C7ED5" w:rsidRDefault="003C7ED5" w:rsidP="003C7ED5">
            <w:r>
              <w:t>2.20</w:t>
            </w:r>
          </w:p>
        </w:tc>
        <w:tc>
          <w:tcPr>
            <w:tcW w:w="922" w:type="dxa"/>
            <w:vAlign w:val="center"/>
          </w:tcPr>
          <w:p w14:paraId="4B3AE9C8" w14:textId="77777777" w:rsidR="003C7ED5" w:rsidRDefault="003C7ED5" w:rsidP="003C7ED5">
            <w:r>
              <w:rPr>
                <w:b/>
              </w:rPr>
              <w:t>满足</w:t>
            </w:r>
          </w:p>
        </w:tc>
      </w:tr>
      <w:tr w:rsidR="003C7ED5" w14:paraId="0F249FB0" w14:textId="77777777" w:rsidTr="003C7ED5">
        <w:tc>
          <w:tcPr>
            <w:tcW w:w="651" w:type="dxa"/>
            <w:vMerge/>
            <w:vAlign w:val="center"/>
          </w:tcPr>
          <w:p w14:paraId="38DB6EEF" w14:textId="77777777" w:rsidR="003C7ED5" w:rsidRDefault="003C7ED5" w:rsidP="003C7ED5"/>
        </w:tc>
        <w:tc>
          <w:tcPr>
            <w:tcW w:w="1076" w:type="dxa"/>
            <w:vAlign w:val="center"/>
          </w:tcPr>
          <w:p w14:paraId="553B94AC" w14:textId="77777777" w:rsidR="003C7ED5" w:rsidRDefault="003C7ED5" w:rsidP="003C7ED5">
            <w:r>
              <w:t>2106</w:t>
            </w:r>
          </w:p>
        </w:tc>
        <w:tc>
          <w:tcPr>
            <w:tcW w:w="1076" w:type="dxa"/>
            <w:vAlign w:val="center"/>
          </w:tcPr>
          <w:p w14:paraId="69C3801F" w14:textId="77777777" w:rsidR="003C7ED5" w:rsidRDefault="003C7ED5" w:rsidP="003C7ED5">
            <w:r>
              <w:t>起居室</w:t>
            </w:r>
          </w:p>
        </w:tc>
        <w:tc>
          <w:tcPr>
            <w:tcW w:w="1075" w:type="dxa"/>
            <w:vAlign w:val="center"/>
          </w:tcPr>
          <w:p w14:paraId="0C1705D9" w14:textId="77777777" w:rsidR="003C7ED5" w:rsidRDefault="003C7ED5" w:rsidP="003C7ED5">
            <w:r>
              <w:t>IV</w:t>
            </w:r>
          </w:p>
        </w:tc>
        <w:tc>
          <w:tcPr>
            <w:tcW w:w="1075" w:type="dxa"/>
            <w:vAlign w:val="center"/>
          </w:tcPr>
          <w:p w14:paraId="6A480E7A" w14:textId="77777777" w:rsidR="003C7ED5" w:rsidRDefault="003C7ED5" w:rsidP="003C7ED5">
            <w:r>
              <w:t>侧面</w:t>
            </w:r>
          </w:p>
        </w:tc>
        <w:tc>
          <w:tcPr>
            <w:tcW w:w="1075" w:type="dxa"/>
            <w:vAlign w:val="center"/>
          </w:tcPr>
          <w:p w14:paraId="69604472" w14:textId="77777777" w:rsidR="003C7ED5" w:rsidRDefault="003C7ED5" w:rsidP="003C7ED5">
            <w:r>
              <w:t>42.24</w:t>
            </w:r>
          </w:p>
        </w:tc>
        <w:tc>
          <w:tcPr>
            <w:tcW w:w="1075" w:type="dxa"/>
            <w:vAlign w:val="center"/>
          </w:tcPr>
          <w:p w14:paraId="2D2EB95C" w14:textId="77777777" w:rsidR="003C7ED5" w:rsidRDefault="003C7ED5" w:rsidP="003C7ED5">
            <w:r>
              <w:t>3.58</w:t>
            </w:r>
          </w:p>
        </w:tc>
        <w:tc>
          <w:tcPr>
            <w:tcW w:w="1302" w:type="dxa"/>
            <w:vAlign w:val="center"/>
          </w:tcPr>
          <w:p w14:paraId="7489C022" w14:textId="77777777" w:rsidR="003C7ED5" w:rsidRDefault="003C7ED5" w:rsidP="003C7ED5">
            <w:r>
              <w:t>2.20</w:t>
            </w:r>
          </w:p>
        </w:tc>
        <w:tc>
          <w:tcPr>
            <w:tcW w:w="922" w:type="dxa"/>
            <w:vAlign w:val="center"/>
          </w:tcPr>
          <w:p w14:paraId="639CBDA7" w14:textId="77777777" w:rsidR="003C7ED5" w:rsidRDefault="003C7ED5" w:rsidP="003C7ED5">
            <w:r>
              <w:rPr>
                <w:b/>
              </w:rPr>
              <w:t>满足</w:t>
            </w:r>
          </w:p>
        </w:tc>
      </w:tr>
      <w:tr w:rsidR="003C7ED5" w14:paraId="76BC1B3F" w14:textId="77777777" w:rsidTr="003C7ED5">
        <w:tc>
          <w:tcPr>
            <w:tcW w:w="651" w:type="dxa"/>
            <w:vMerge/>
            <w:vAlign w:val="center"/>
          </w:tcPr>
          <w:p w14:paraId="0B0EEB9F" w14:textId="77777777" w:rsidR="003C7ED5" w:rsidRDefault="003C7ED5" w:rsidP="003C7ED5"/>
        </w:tc>
        <w:tc>
          <w:tcPr>
            <w:tcW w:w="1076" w:type="dxa"/>
            <w:vAlign w:val="center"/>
          </w:tcPr>
          <w:p w14:paraId="5671ED94" w14:textId="77777777" w:rsidR="003C7ED5" w:rsidRDefault="003C7ED5" w:rsidP="003C7ED5">
            <w:r>
              <w:t>2107</w:t>
            </w:r>
          </w:p>
        </w:tc>
        <w:tc>
          <w:tcPr>
            <w:tcW w:w="1076" w:type="dxa"/>
            <w:vAlign w:val="center"/>
          </w:tcPr>
          <w:p w14:paraId="6BB43728" w14:textId="77777777" w:rsidR="003C7ED5" w:rsidRDefault="003C7ED5" w:rsidP="003C7ED5">
            <w:r>
              <w:t>起居室</w:t>
            </w:r>
          </w:p>
        </w:tc>
        <w:tc>
          <w:tcPr>
            <w:tcW w:w="1075" w:type="dxa"/>
            <w:vAlign w:val="center"/>
          </w:tcPr>
          <w:p w14:paraId="7BB4E50D" w14:textId="77777777" w:rsidR="003C7ED5" w:rsidRDefault="003C7ED5" w:rsidP="003C7ED5">
            <w:r>
              <w:t>IV</w:t>
            </w:r>
          </w:p>
        </w:tc>
        <w:tc>
          <w:tcPr>
            <w:tcW w:w="1075" w:type="dxa"/>
            <w:vAlign w:val="center"/>
          </w:tcPr>
          <w:p w14:paraId="65C416BC" w14:textId="77777777" w:rsidR="003C7ED5" w:rsidRDefault="003C7ED5" w:rsidP="003C7ED5">
            <w:r>
              <w:t>侧面</w:t>
            </w:r>
          </w:p>
        </w:tc>
        <w:tc>
          <w:tcPr>
            <w:tcW w:w="1075" w:type="dxa"/>
            <w:vAlign w:val="center"/>
          </w:tcPr>
          <w:p w14:paraId="2EA9239B" w14:textId="77777777" w:rsidR="003C7ED5" w:rsidRDefault="003C7ED5" w:rsidP="003C7ED5">
            <w:r>
              <w:t>42.24</w:t>
            </w:r>
          </w:p>
        </w:tc>
        <w:tc>
          <w:tcPr>
            <w:tcW w:w="1075" w:type="dxa"/>
            <w:vAlign w:val="center"/>
          </w:tcPr>
          <w:p w14:paraId="29C7CE12" w14:textId="77777777" w:rsidR="003C7ED5" w:rsidRDefault="003C7ED5" w:rsidP="003C7ED5">
            <w:r>
              <w:t>3.62</w:t>
            </w:r>
          </w:p>
        </w:tc>
        <w:tc>
          <w:tcPr>
            <w:tcW w:w="1302" w:type="dxa"/>
            <w:vAlign w:val="center"/>
          </w:tcPr>
          <w:p w14:paraId="71395D6E" w14:textId="77777777" w:rsidR="003C7ED5" w:rsidRDefault="003C7ED5" w:rsidP="003C7ED5">
            <w:r>
              <w:t>2.20</w:t>
            </w:r>
          </w:p>
        </w:tc>
        <w:tc>
          <w:tcPr>
            <w:tcW w:w="922" w:type="dxa"/>
            <w:vAlign w:val="center"/>
          </w:tcPr>
          <w:p w14:paraId="40C23D72" w14:textId="77777777" w:rsidR="003C7ED5" w:rsidRDefault="003C7ED5" w:rsidP="003C7ED5">
            <w:r>
              <w:rPr>
                <w:b/>
              </w:rPr>
              <w:t>满足</w:t>
            </w:r>
          </w:p>
        </w:tc>
      </w:tr>
      <w:tr w:rsidR="003C7ED5" w14:paraId="49298435" w14:textId="77777777" w:rsidTr="003C7ED5">
        <w:tc>
          <w:tcPr>
            <w:tcW w:w="651" w:type="dxa"/>
            <w:vMerge/>
            <w:vAlign w:val="center"/>
          </w:tcPr>
          <w:p w14:paraId="296E421D" w14:textId="77777777" w:rsidR="003C7ED5" w:rsidRDefault="003C7ED5" w:rsidP="003C7ED5"/>
        </w:tc>
        <w:tc>
          <w:tcPr>
            <w:tcW w:w="1076" w:type="dxa"/>
            <w:vAlign w:val="center"/>
          </w:tcPr>
          <w:p w14:paraId="05EB20B0" w14:textId="77777777" w:rsidR="003C7ED5" w:rsidRDefault="003C7ED5" w:rsidP="003C7ED5">
            <w:r>
              <w:t>2108</w:t>
            </w:r>
          </w:p>
        </w:tc>
        <w:tc>
          <w:tcPr>
            <w:tcW w:w="1076" w:type="dxa"/>
            <w:vAlign w:val="center"/>
          </w:tcPr>
          <w:p w14:paraId="2851C4B9" w14:textId="77777777" w:rsidR="003C7ED5" w:rsidRDefault="003C7ED5" w:rsidP="003C7ED5">
            <w:r>
              <w:t>起居室</w:t>
            </w:r>
          </w:p>
        </w:tc>
        <w:tc>
          <w:tcPr>
            <w:tcW w:w="1075" w:type="dxa"/>
            <w:vAlign w:val="center"/>
          </w:tcPr>
          <w:p w14:paraId="63F4BD4E" w14:textId="77777777" w:rsidR="003C7ED5" w:rsidRDefault="003C7ED5" w:rsidP="003C7ED5">
            <w:r>
              <w:t>IV</w:t>
            </w:r>
          </w:p>
        </w:tc>
        <w:tc>
          <w:tcPr>
            <w:tcW w:w="1075" w:type="dxa"/>
            <w:vAlign w:val="center"/>
          </w:tcPr>
          <w:p w14:paraId="3F0F39D8" w14:textId="77777777" w:rsidR="003C7ED5" w:rsidRDefault="003C7ED5" w:rsidP="003C7ED5">
            <w:r>
              <w:t>侧面</w:t>
            </w:r>
          </w:p>
        </w:tc>
        <w:tc>
          <w:tcPr>
            <w:tcW w:w="1075" w:type="dxa"/>
            <w:vAlign w:val="center"/>
          </w:tcPr>
          <w:p w14:paraId="462AEB82" w14:textId="77777777" w:rsidR="003C7ED5" w:rsidRDefault="003C7ED5" w:rsidP="003C7ED5">
            <w:r>
              <w:t>42.24</w:t>
            </w:r>
          </w:p>
        </w:tc>
        <w:tc>
          <w:tcPr>
            <w:tcW w:w="1075" w:type="dxa"/>
            <w:vAlign w:val="center"/>
          </w:tcPr>
          <w:p w14:paraId="7799C479" w14:textId="77777777" w:rsidR="003C7ED5" w:rsidRDefault="003C7ED5" w:rsidP="003C7ED5">
            <w:r>
              <w:t>3.75</w:t>
            </w:r>
          </w:p>
        </w:tc>
        <w:tc>
          <w:tcPr>
            <w:tcW w:w="1302" w:type="dxa"/>
            <w:vAlign w:val="center"/>
          </w:tcPr>
          <w:p w14:paraId="61134586" w14:textId="77777777" w:rsidR="003C7ED5" w:rsidRDefault="003C7ED5" w:rsidP="003C7ED5">
            <w:r>
              <w:t>2.20</w:t>
            </w:r>
          </w:p>
        </w:tc>
        <w:tc>
          <w:tcPr>
            <w:tcW w:w="922" w:type="dxa"/>
            <w:vAlign w:val="center"/>
          </w:tcPr>
          <w:p w14:paraId="3B5F115A" w14:textId="77777777" w:rsidR="003C7ED5" w:rsidRDefault="003C7ED5" w:rsidP="003C7ED5">
            <w:r>
              <w:rPr>
                <w:b/>
              </w:rPr>
              <w:t>满足</w:t>
            </w:r>
          </w:p>
        </w:tc>
      </w:tr>
      <w:tr w:rsidR="003C7ED5" w14:paraId="2FAB8116" w14:textId="77777777" w:rsidTr="003C7ED5">
        <w:tc>
          <w:tcPr>
            <w:tcW w:w="651" w:type="dxa"/>
            <w:vMerge/>
            <w:vAlign w:val="center"/>
          </w:tcPr>
          <w:p w14:paraId="58C1CF47" w14:textId="77777777" w:rsidR="003C7ED5" w:rsidRDefault="003C7ED5" w:rsidP="003C7ED5"/>
        </w:tc>
        <w:tc>
          <w:tcPr>
            <w:tcW w:w="1076" w:type="dxa"/>
            <w:vAlign w:val="center"/>
          </w:tcPr>
          <w:p w14:paraId="1E39B175" w14:textId="77777777" w:rsidR="003C7ED5" w:rsidRDefault="003C7ED5" w:rsidP="003C7ED5">
            <w:r>
              <w:t>2109</w:t>
            </w:r>
          </w:p>
        </w:tc>
        <w:tc>
          <w:tcPr>
            <w:tcW w:w="1076" w:type="dxa"/>
            <w:vAlign w:val="center"/>
          </w:tcPr>
          <w:p w14:paraId="2659A71A" w14:textId="77777777" w:rsidR="003C7ED5" w:rsidRDefault="003C7ED5" w:rsidP="003C7ED5">
            <w:r>
              <w:t>起居室</w:t>
            </w:r>
          </w:p>
        </w:tc>
        <w:tc>
          <w:tcPr>
            <w:tcW w:w="1075" w:type="dxa"/>
            <w:vAlign w:val="center"/>
          </w:tcPr>
          <w:p w14:paraId="586C62DE" w14:textId="77777777" w:rsidR="003C7ED5" w:rsidRDefault="003C7ED5" w:rsidP="003C7ED5">
            <w:r>
              <w:t>IV</w:t>
            </w:r>
          </w:p>
        </w:tc>
        <w:tc>
          <w:tcPr>
            <w:tcW w:w="1075" w:type="dxa"/>
            <w:vAlign w:val="center"/>
          </w:tcPr>
          <w:p w14:paraId="5119B0FE" w14:textId="77777777" w:rsidR="003C7ED5" w:rsidRDefault="003C7ED5" w:rsidP="003C7ED5">
            <w:r>
              <w:t>侧面</w:t>
            </w:r>
          </w:p>
        </w:tc>
        <w:tc>
          <w:tcPr>
            <w:tcW w:w="1075" w:type="dxa"/>
            <w:vAlign w:val="center"/>
          </w:tcPr>
          <w:p w14:paraId="61A7F203" w14:textId="77777777" w:rsidR="003C7ED5" w:rsidRDefault="003C7ED5" w:rsidP="003C7ED5">
            <w:r>
              <w:t>42.24</w:t>
            </w:r>
          </w:p>
        </w:tc>
        <w:tc>
          <w:tcPr>
            <w:tcW w:w="1075" w:type="dxa"/>
            <w:vAlign w:val="center"/>
          </w:tcPr>
          <w:p w14:paraId="02FC52F5" w14:textId="77777777" w:rsidR="003C7ED5" w:rsidRDefault="003C7ED5" w:rsidP="003C7ED5">
            <w:r>
              <w:t>3.67</w:t>
            </w:r>
          </w:p>
        </w:tc>
        <w:tc>
          <w:tcPr>
            <w:tcW w:w="1302" w:type="dxa"/>
            <w:vAlign w:val="center"/>
          </w:tcPr>
          <w:p w14:paraId="250729C4" w14:textId="77777777" w:rsidR="003C7ED5" w:rsidRDefault="003C7ED5" w:rsidP="003C7ED5">
            <w:r>
              <w:t>2.20</w:t>
            </w:r>
          </w:p>
        </w:tc>
        <w:tc>
          <w:tcPr>
            <w:tcW w:w="922" w:type="dxa"/>
            <w:vAlign w:val="center"/>
          </w:tcPr>
          <w:p w14:paraId="1EDA16DB" w14:textId="77777777" w:rsidR="003C7ED5" w:rsidRDefault="003C7ED5" w:rsidP="003C7ED5">
            <w:r>
              <w:rPr>
                <w:b/>
              </w:rPr>
              <w:t>满足</w:t>
            </w:r>
          </w:p>
        </w:tc>
      </w:tr>
      <w:tr w:rsidR="003C7ED5" w14:paraId="6A114476" w14:textId="77777777" w:rsidTr="003C7ED5">
        <w:tc>
          <w:tcPr>
            <w:tcW w:w="651" w:type="dxa"/>
            <w:vMerge/>
            <w:vAlign w:val="center"/>
          </w:tcPr>
          <w:p w14:paraId="6184054D" w14:textId="77777777" w:rsidR="003C7ED5" w:rsidRDefault="003C7ED5" w:rsidP="003C7ED5"/>
        </w:tc>
        <w:tc>
          <w:tcPr>
            <w:tcW w:w="1076" w:type="dxa"/>
            <w:vAlign w:val="center"/>
          </w:tcPr>
          <w:p w14:paraId="20CC52C9" w14:textId="77777777" w:rsidR="003C7ED5" w:rsidRDefault="003C7ED5" w:rsidP="003C7ED5">
            <w:r>
              <w:t>2110</w:t>
            </w:r>
          </w:p>
        </w:tc>
        <w:tc>
          <w:tcPr>
            <w:tcW w:w="1076" w:type="dxa"/>
            <w:vAlign w:val="center"/>
          </w:tcPr>
          <w:p w14:paraId="5990AD81" w14:textId="77777777" w:rsidR="003C7ED5" w:rsidRDefault="003C7ED5" w:rsidP="003C7ED5">
            <w:r>
              <w:t>起居室</w:t>
            </w:r>
          </w:p>
        </w:tc>
        <w:tc>
          <w:tcPr>
            <w:tcW w:w="1075" w:type="dxa"/>
            <w:vAlign w:val="center"/>
          </w:tcPr>
          <w:p w14:paraId="1E5D0874" w14:textId="77777777" w:rsidR="003C7ED5" w:rsidRDefault="003C7ED5" w:rsidP="003C7ED5">
            <w:r>
              <w:t>IV</w:t>
            </w:r>
          </w:p>
        </w:tc>
        <w:tc>
          <w:tcPr>
            <w:tcW w:w="1075" w:type="dxa"/>
            <w:vAlign w:val="center"/>
          </w:tcPr>
          <w:p w14:paraId="721A14C4" w14:textId="77777777" w:rsidR="003C7ED5" w:rsidRDefault="003C7ED5" w:rsidP="003C7ED5">
            <w:r>
              <w:t>侧面</w:t>
            </w:r>
          </w:p>
        </w:tc>
        <w:tc>
          <w:tcPr>
            <w:tcW w:w="1075" w:type="dxa"/>
            <w:vAlign w:val="center"/>
          </w:tcPr>
          <w:p w14:paraId="6D9BA01B" w14:textId="77777777" w:rsidR="003C7ED5" w:rsidRDefault="003C7ED5" w:rsidP="003C7ED5">
            <w:r>
              <w:t>42.24</w:t>
            </w:r>
          </w:p>
        </w:tc>
        <w:tc>
          <w:tcPr>
            <w:tcW w:w="1075" w:type="dxa"/>
            <w:vAlign w:val="center"/>
          </w:tcPr>
          <w:p w14:paraId="065A2439" w14:textId="77777777" w:rsidR="003C7ED5" w:rsidRDefault="003C7ED5" w:rsidP="003C7ED5">
            <w:r>
              <w:t>3.76</w:t>
            </w:r>
          </w:p>
        </w:tc>
        <w:tc>
          <w:tcPr>
            <w:tcW w:w="1302" w:type="dxa"/>
            <w:vAlign w:val="center"/>
          </w:tcPr>
          <w:p w14:paraId="4B2C4E49" w14:textId="77777777" w:rsidR="003C7ED5" w:rsidRDefault="003C7ED5" w:rsidP="003C7ED5">
            <w:r>
              <w:t>2.20</w:t>
            </w:r>
          </w:p>
        </w:tc>
        <w:tc>
          <w:tcPr>
            <w:tcW w:w="922" w:type="dxa"/>
            <w:vAlign w:val="center"/>
          </w:tcPr>
          <w:p w14:paraId="7DC42D78" w14:textId="77777777" w:rsidR="003C7ED5" w:rsidRDefault="003C7ED5" w:rsidP="003C7ED5">
            <w:r>
              <w:rPr>
                <w:b/>
              </w:rPr>
              <w:t>满足</w:t>
            </w:r>
          </w:p>
        </w:tc>
      </w:tr>
      <w:tr w:rsidR="003C7ED5" w14:paraId="407EB7B8" w14:textId="77777777" w:rsidTr="003C7ED5">
        <w:tc>
          <w:tcPr>
            <w:tcW w:w="651" w:type="dxa"/>
            <w:vMerge/>
            <w:vAlign w:val="center"/>
          </w:tcPr>
          <w:p w14:paraId="337C440D" w14:textId="77777777" w:rsidR="003C7ED5" w:rsidRDefault="003C7ED5" w:rsidP="003C7ED5"/>
        </w:tc>
        <w:tc>
          <w:tcPr>
            <w:tcW w:w="1076" w:type="dxa"/>
            <w:vAlign w:val="center"/>
          </w:tcPr>
          <w:p w14:paraId="414B70C1" w14:textId="77777777" w:rsidR="003C7ED5" w:rsidRDefault="003C7ED5" w:rsidP="003C7ED5">
            <w:r>
              <w:t>2111</w:t>
            </w:r>
          </w:p>
        </w:tc>
        <w:tc>
          <w:tcPr>
            <w:tcW w:w="1076" w:type="dxa"/>
            <w:vAlign w:val="center"/>
          </w:tcPr>
          <w:p w14:paraId="06316147" w14:textId="77777777" w:rsidR="003C7ED5" w:rsidRDefault="003C7ED5" w:rsidP="003C7ED5">
            <w:r>
              <w:t>起居室</w:t>
            </w:r>
          </w:p>
        </w:tc>
        <w:tc>
          <w:tcPr>
            <w:tcW w:w="1075" w:type="dxa"/>
            <w:vAlign w:val="center"/>
          </w:tcPr>
          <w:p w14:paraId="2F6D8702" w14:textId="77777777" w:rsidR="003C7ED5" w:rsidRDefault="003C7ED5" w:rsidP="003C7ED5">
            <w:r>
              <w:t>IV</w:t>
            </w:r>
          </w:p>
        </w:tc>
        <w:tc>
          <w:tcPr>
            <w:tcW w:w="1075" w:type="dxa"/>
            <w:vAlign w:val="center"/>
          </w:tcPr>
          <w:p w14:paraId="17E123A2" w14:textId="77777777" w:rsidR="003C7ED5" w:rsidRDefault="003C7ED5" w:rsidP="003C7ED5">
            <w:r>
              <w:t>侧面</w:t>
            </w:r>
          </w:p>
        </w:tc>
        <w:tc>
          <w:tcPr>
            <w:tcW w:w="1075" w:type="dxa"/>
            <w:vAlign w:val="center"/>
          </w:tcPr>
          <w:p w14:paraId="3320B167" w14:textId="77777777" w:rsidR="003C7ED5" w:rsidRDefault="003C7ED5" w:rsidP="003C7ED5">
            <w:r>
              <w:t>42.24</w:t>
            </w:r>
          </w:p>
        </w:tc>
        <w:tc>
          <w:tcPr>
            <w:tcW w:w="1075" w:type="dxa"/>
            <w:vAlign w:val="center"/>
          </w:tcPr>
          <w:p w14:paraId="08429510" w14:textId="77777777" w:rsidR="003C7ED5" w:rsidRDefault="003C7ED5" w:rsidP="003C7ED5">
            <w:r>
              <w:t>3.71</w:t>
            </w:r>
          </w:p>
        </w:tc>
        <w:tc>
          <w:tcPr>
            <w:tcW w:w="1302" w:type="dxa"/>
            <w:vAlign w:val="center"/>
          </w:tcPr>
          <w:p w14:paraId="7D5D35B7" w14:textId="77777777" w:rsidR="003C7ED5" w:rsidRDefault="003C7ED5" w:rsidP="003C7ED5">
            <w:r>
              <w:t>2.20</w:t>
            </w:r>
          </w:p>
        </w:tc>
        <w:tc>
          <w:tcPr>
            <w:tcW w:w="922" w:type="dxa"/>
            <w:vAlign w:val="center"/>
          </w:tcPr>
          <w:p w14:paraId="7BE2A271" w14:textId="77777777" w:rsidR="003C7ED5" w:rsidRDefault="003C7ED5" w:rsidP="003C7ED5">
            <w:r>
              <w:rPr>
                <w:b/>
              </w:rPr>
              <w:t>满足</w:t>
            </w:r>
          </w:p>
        </w:tc>
      </w:tr>
      <w:tr w:rsidR="003C7ED5" w14:paraId="7EFD8058" w14:textId="77777777" w:rsidTr="003C7ED5">
        <w:tc>
          <w:tcPr>
            <w:tcW w:w="651" w:type="dxa"/>
            <w:vMerge/>
            <w:vAlign w:val="center"/>
          </w:tcPr>
          <w:p w14:paraId="585AF29F" w14:textId="77777777" w:rsidR="003C7ED5" w:rsidRDefault="003C7ED5" w:rsidP="003C7ED5"/>
        </w:tc>
        <w:tc>
          <w:tcPr>
            <w:tcW w:w="1076" w:type="dxa"/>
            <w:vAlign w:val="center"/>
          </w:tcPr>
          <w:p w14:paraId="341AA35E" w14:textId="77777777" w:rsidR="003C7ED5" w:rsidRDefault="003C7ED5" w:rsidP="003C7ED5">
            <w:r>
              <w:t>2112</w:t>
            </w:r>
          </w:p>
        </w:tc>
        <w:tc>
          <w:tcPr>
            <w:tcW w:w="1076" w:type="dxa"/>
            <w:vAlign w:val="center"/>
          </w:tcPr>
          <w:p w14:paraId="7CFA0C4F" w14:textId="77777777" w:rsidR="003C7ED5" w:rsidRDefault="003C7ED5" w:rsidP="003C7ED5">
            <w:r>
              <w:t>起居室</w:t>
            </w:r>
          </w:p>
        </w:tc>
        <w:tc>
          <w:tcPr>
            <w:tcW w:w="1075" w:type="dxa"/>
            <w:vAlign w:val="center"/>
          </w:tcPr>
          <w:p w14:paraId="1FB737A0" w14:textId="77777777" w:rsidR="003C7ED5" w:rsidRDefault="003C7ED5" w:rsidP="003C7ED5">
            <w:r>
              <w:t>IV</w:t>
            </w:r>
          </w:p>
        </w:tc>
        <w:tc>
          <w:tcPr>
            <w:tcW w:w="1075" w:type="dxa"/>
            <w:vAlign w:val="center"/>
          </w:tcPr>
          <w:p w14:paraId="52DDB197" w14:textId="77777777" w:rsidR="003C7ED5" w:rsidRDefault="003C7ED5" w:rsidP="003C7ED5">
            <w:r>
              <w:t>侧面</w:t>
            </w:r>
          </w:p>
        </w:tc>
        <w:tc>
          <w:tcPr>
            <w:tcW w:w="1075" w:type="dxa"/>
            <w:vAlign w:val="center"/>
          </w:tcPr>
          <w:p w14:paraId="1DF2DE1A" w14:textId="77777777" w:rsidR="003C7ED5" w:rsidRDefault="003C7ED5" w:rsidP="003C7ED5">
            <w:r>
              <w:t>42.24</w:t>
            </w:r>
          </w:p>
        </w:tc>
        <w:tc>
          <w:tcPr>
            <w:tcW w:w="1075" w:type="dxa"/>
            <w:vAlign w:val="center"/>
          </w:tcPr>
          <w:p w14:paraId="093F42AC" w14:textId="77777777" w:rsidR="003C7ED5" w:rsidRDefault="003C7ED5" w:rsidP="003C7ED5">
            <w:r>
              <w:t>3.68</w:t>
            </w:r>
          </w:p>
        </w:tc>
        <w:tc>
          <w:tcPr>
            <w:tcW w:w="1302" w:type="dxa"/>
            <w:vAlign w:val="center"/>
          </w:tcPr>
          <w:p w14:paraId="5AED6EF0" w14:textId="77777777" w:rsidR="003C7ED5" w:rsidRDefault="003C7ED5" w:rsidP="003C7ED5">
            <w:r>
              <w:t>2.20</w:t>
            </w:r>
          </w:p>
        </w:tc>
        <w:tc>
          <w:tcPr>
            <w:tcW w:w="922" w:type="dxa"/>
            <w:vAlign w:val="center"/>
          </w:tcPr>
          <w:p w14:paraId="61C5DEB4" w14:textId="77777777" w:rsidR="003C7ED5" w:rsidRDefault="003C7ED5" w:rsidP="003C7ED5">
            <w:r>
              <w:rPr>
                <w:b/>
              </w:rPr>
              <w:t>满足</w:t>
            </w:r>
          </w:p>
        </w:tc>
      </w:tr>
      <w:tr w:rsidR="003C7ED5" w14:paraId="6661A127" w14:textId="77777777" w:rsidTr="003C7ED5">
        <w:tc>
          <w:tcPr>
            <w:tcW w:w="651" w:type="dxa"/>
            <w:vMerge/>
            <w:vAlign w:val="center"/>
          </w:tcPr>
          <w:p w14:paraId="5E31B1D1" w14:textId="77777777" w:rsidR="003C7ED5" w:rsidRDefault="003C7ED5" w:rsidP="003C7ED5"/>
        </w:tc>
        <w:tc>
          <w:tcPr>
            <w:tcW w:w="1076" w:type="dxa"/>
            <w:vAlign w:val="center"/>
          </w:tcPr>
          <w:p w14:paraId="337F96E3" w14:textId="77777777" w:rsidR="003C7ED5" w:rsidRDefault="003C7ED5" w:rsidP="003C7ED5">
            <w:r>
              <w:t>2113</w:t>
            </w:r>
          </w:p>
        </w:tc>
        <w:tc>
          <w:tcPr>
            <w:tcW w:w="1076" w:type="dxa"/>
            <w:vAlign w:val="center"/>
          </w:tcPr>
          <w:p w14:paraId="40CC54E3" w14:textId="77777777" w:rsidR="003C7ED5" w:rsidRDefault="003C7ED5" w:rsidP="003C7ED5">
            <w:r>
              <w:t>起居室</w:t>
            </w:r>
          </w:p>
        </w:tc>
        <w:tc>
          <w:tcPr>
            <w:tcW w:w="1075" w:type="dxa"/>
            <w:vAlign w:val="center"/>
          </w:tcPr>
          <w:p w14:paraId="79E15ACF" w14:textId="77777777" w:rsidR="003C7ED5" w:rsidRDefault="003C7ED5" w:rsidP="003C7ED5">
            <w:r>
              <w:t>IV</w:t>
            </w:r>
          </w:p>
        </w:tc>
        <w:tc>
          <w:tcPr>
            <w:tcW w:w="1075" w:type="dxa"/>
            <w:vAlign w:val="center"/>
          </w:tcPr>
          <w:p w14:paraId="5565A8F0" w14:textId="77777777" w:rsidR="003C7ED5" w:rsidRDefault="003C7ED5" w:rsidP="003C7ED5">
            <w:r>
              <w:t>侧面</w:t>
            </w:r>
          </w:p>
        </w:tc>
        <w:tc>
          <w:tcPr>
            <w:tcW w:w="1075" w:type="dxa"/>
            <w:vAlign w:val="center"/>
          </w:tcPr>
          <w:p w14:paraId="380EF533" w14:textId="77777777" w:rsidR="003C7ED5" w:rsidRDefault="003C7ED5" w:rsidP="003C7ED5">
            <w:r>
              <w:t>42.24</w:t>
            </w:r>
          </w:p>
        </w:tc>
        <w:tc>
          <w:tcPr>
            <w:tcW w:w="1075" w:type="dxa"/>
            <w:vAlign w:val="center"/>
          </w:tcPr>
          <w:p w14:paraId="30E18297" w14:textId="77777777" w:rsidR="003C7ED5" w:rsidRDefault="003C7ED5" w:rsidP="003C7ED5">
            <w:r>
              <w:t>3.71</w:t>
            </w:r>
          </w:p>
        </w:tc>
        <w:tc>
          <w:tcPr>
            <w:tcW w:w="1302" w:type="dxa"/>
            <w:vAlign w:val="center"/>
          </w:tcPr>
          <w:p w14:paraId="565BA542" w14:textId="77777777" w:rsidR="003C7ED5" w:rsidRDefault="003C7ED5" w:rsidP="003C7ED5">
            <w:r>
              <w:t>2.20</w:t>
            </w:r>
          </w:p>
        </w:tc>
        <w:tc>
          <w:tcPr>
            <w:tcW w:w="922" w:type="dxa"/>
            <w:vAlign w:val="center"/>
          </w:tcPr>
          <w:p w14:paraId="14DFBCFB" w14:textId="77777777" w:rsidR="003C7ED5" w:rsidRDefault="003C7ED5" w:rsidP="003C7ED5">
            <w:r>
              <w:rPr>
                <w:b/>
              </w:rPr>
              <w:t>满足</w:t>
            </w:r>
          </w:p>
        </w:tc>
      </w:tr>
      <w:tr w:rsidR="003C7ED5" w14:paraId="05C1D386" w14:textId="77777777" w:rsidTr="003C7ED5">
        <w:tc>
          <w:tcPr>
            <w:tcW w:w="651" w:type="dxa"/>
            <w:vMerge/>
            <w:vAlign w:val="center"/>
          </w:tcPr>
          <w:p w14:paraId="4A70494E" w14:textId="77777777" w:rsidR="003C7ED5" w:rsidRDefault="003C7ED5" w:rsidP="003C7ED5"/>
        </w:tc>
        <w:tc>
          <w:tcPr>
            <w:tcW w:w="1076" w:type="dxa"/>
            <w:vAlign w:val="center"/>
          </w:tcPr>
          <w:p w14:paraId="50B92401" w14:textId="77777777" w:rsidR="003C7ED5" w:rsidRDefault="003C7ED5" w:rsidP="003C7ED5">
            <w:r>
              <w:t>2114</w:t>
            </w:r>
          </w:p>
        </w:tc>
        <w:tc>
          <w:tcPr>
            <w:tcW w:w="1076" w:type="dxa"/>
            <w:vAlign w:val="center"/>
          </w:tcPr>
          <w:p w14:paraId="69A71F11" w14:textId="77777777" w:rsidR="003C7ED5" w:rsidRDefault="003C7ED5" w:rsidP="003C7ED5">
            <w:r>
              <w:t>起居室</w:t>
            </w:r>
          </w:p>
        </w:tc>
        <w:tc>
          <w:tcPr>
            <w:tcW w:w="1075" w:type="dxa"/>
            <w:vAlign w:val="center"/>
          </w:tcPr>
          <w:p w14:paraId="4B5FADCF" w14:textId="77777777" w:rsidR="003C7ED5" w:rsidRDefault="003C7ED5" w:rsidP="003C7ED5">
            <w:r>
              <w:t>IV</w:t>
            </w:r>
          </w:p>
        </w:tc>
        <w:tc>
          <w:tcPr>
            <w:tcW w:w="1075" w:type="dxa"/>
            <w:vAlign w:val="center"/>
          </w:tcPr>
          <w:p w14:paraId="309BC7D9" w14:textId="77777777" w:rsidR="003C7ED5" w:rsidRDefault="003C7ED5" w:rsidP="003C7ED5">
            <w:r>
              <w:t>侧面</w:t>
            </w:r>
          </w:p>
        </w:tc>
        <w:tc>
          <w:tcPr>
            <w:tcW w:w="1075" w:type="dxa"/>
            <w:vAlign w:val="center"/>
          </w:tcPr>
          <w:p w14:paraId="634EAE04" w14:textId="77777777" w:rsidR="003C7ED5" w:rsidRDefault="003C7ED5" w:rsidP="003C7ED5">
            <w:r>
              <w:t>42.24</w:t>
            </w:r>
          </w:p>
        </w:tc>
        <w:tc>
          <w:tcPr>
            <w:tcW w:w="1075" w:type="dxa"/>
            <w:vAlign w:val="center"/>
          </w:tcPr>
          <w:p w14:paraId="5C76B5A7" w14:textId="77777777" w:rsidR="003C7ED5" w:rsidRDefault="003C7ED5" w:rsidP="003C7ED5">
            <w:r>
              <w:t>3.66</w:t>
            </w:r>
          </w:p>
        </w:tc>
        <w:tc>
          <w:tcPr>
            <w:tcW w:w="1302" w:type="dxa"/>
            <w:vAlign w:val="center"/>
          </w:tcPr>
          <w:p w14:paraId="5123BE94" w14:textId="77777777" w:rsidR="003C7ED5" w:rsidRDefault="003C7ED5" w:rsidP="003C7ED5">
            <w:r>
              <w:t>2.20</w:t>
            </w:r>
          </w:p>
        </w:tc>
        <w:tc>
          <w:tcPr>
            <w:tcW w:w="922" w:type="dxa"/>
            <w:vAlign w:val="center"/>
          </w:tcPr>
          <w:p w14:paraId="635317B8" w14:textId="77777777" w:rsidR="003C7ED5" w:rsidRDefault="003C7ED5" w:rsidP="003C7ED5">
            <w:r>
              <w:rPr>
                <w:b/>
              </w:rPr>
              <w:t>满足</w:t>
            </w:r>
          </w:p>
        </w:tc>
      </w:tr>
      <w:tr w:rsidR="003C7ED5" w14:paraId="4F51EA95" w14:textId="77777777" w:rsidTr="003C7ED5">
        <w:tc>
          <w:tcPr>
            <w:tcW w:w="651" w:type="dxa"/>
            <w:vMerge/>
            <w:vAlign w:val="center"/>
          </w:tcPr>
          <w:p w14:paraId="77DC81CF" w14:textId="77777777" w:rsidR="003C7ED5" w:rsidRDefault="003C7ED5" w:rsidP="003C7ED5"/>
        </w:tc>
        <w:tc>
          <w:tcPr>
            <w:tcW w:w="1076" w:type="dxa"/>
            <w:vAlign w:val="center"/>
          </w:tcPr>
          <w:p w14:paraId="616CE300" w14:textId="77777777" w:rsidR="003C7ED5" w:rsidRDefault="003C7ED5" w:rsidP="003C7ED5">
            <w:r>
              <w:t>2115</w:t>
            </w:r>
          </w:p>
        </w:tc>
        <w:tc>
          <w:tcPr>
            <w:tcW w:w="1076" w:type="dxa"/>
            <w:vAlign w:val="center"/>
          </w:tcPr>
          <w:p w14:paraId="294D5A22" w14:textId="77777777" w:rsidR="003C7ED5" w:rsidRDefault="003C7ED5" w:rsidP="003C7ED5">
            <w:r>
              <w:t>起居室</w:t>
            </w:r>
          </w:p>
        </w:tc>
        <w:tc>
          <w:tcPr>
            <w:tcW w:w="1075" w:type="dxa"/>
            <w:vAlign w:val="center"/>
          </w:tcPr>
          <w:p w14:paraId="178789BE" w14:textId="77777777" w:rsidR="003C7ED5" w:rsidRDefault="003C7ED5" w:rsidP="003C7ED5">
            <w:r>
              <w:t>IV</w:t>
            </w:r>
          </w:p>
        </w:tc>
        <w:tc>
          <w:tcPr>
            <w:tcW w:w="1075" w:type="dxa"/>
            <w:vAlign w:val="center"/>
          </w:tcPr>
          <w:p w14:paraId="45BC0B20" w14:textId="77777777" w:rsidR="003C7ED5" w:rsidRDefault="003C7ED5" w:rsidP="003C7ED5">
            <w:r>
              <w:t>侧面</w:t>
            </w:r>
          </w:p>
        </w:tc>
        <w:tc>
          <w:tcPr>
            <w:tcW w:w="1075" w:type="dxa"/>
            <w:vAlign w:val="center"/>
          </w:tcPr>
          <w:p w14:paraId="5A03A0F1" w14:textId="77777777" w:rsidR="003C7ED5" w:rsidRDefault="003C7ED5" w:rsidP="003C7ED5">
            <w:r>
              <w:t>42.24</w:t>
            </w:r>
          </w:p>
        </w:tc>
        <w:tc>
          <w:tcPr>
            <w:tcW w:w="1075" w:type="dxa"/>
            <w:vAlign w:val="center"/>
          </w:tcPr>
          <w:p w14:paraId="584220FB" w14:textId="77777777" w:rsidR="003C7ED5" w:rsidRDefault="003C7ED5" w:rsidP="003C7ED5">
            <w:r>
              <w:t>3.82</w:t>
            </w:r>
          </w:p>
        </w:tc>
        <w:tc>
          <w:tcPr>
            <w:tcW w:w="1302" w:type="dxa"/>
            <w:vAlign w:val="center"/>
          </w:tcPr>
          <w:p w14:paraId="7BF81871" w14:textId="77777777" w:rsidR="003C7ED5" w:rsidRDefault="003C7ED5" w:rsidP="003C7ED5">
            <w:r>
              <w:t>2.20</w:t>
            </w:r>
          </w:p>
        </w:tc>
        <w:tc>
          <w:tcPr>
            <w:tcW w:w="922" w:type="dxa"/>
            <w:vAlign w:val="center"/>
          </w:tcPr>
          <w:p w14:paraId="77CEB064" w14:textId="77777777" w:rsidR="003C7ED5" w:rsidRDefault="003C7ED5" w:rsidP="003C7ED5">
            <w:r>
              <w:rPr>
                <w:b/>
              </w:rPr>
              <w:t>满足</w:t>
            </w:r>
          </w:p>
        </w:tc>
      </w:tr>
      <w:tr w:rsidR="003C7ED5" w14:paraId="7A272901" w14:textId="77777777" w:rsidTr="003C7ED5">
        <w:tc>
          <w:tcPr>
            <w:tcW w:w="651" w:type="dxa"/>
            <w:vMerge/>
            <w:vAlign w:val="center"/>
          </w:tcPr>
          <w:p w14:paraId="14A13285" w14:textId="77777777" w:rsidR="003C7ED5" w:rsidRDefault="003C7ED5" w:rsidP="003C7ED5"/>
        </w:tc>
        <w:tc>
          <w:tcPr>
            <w:tcW w:w="1076" w:type="dxa"/>
            <w:vAlign w:val="center"/>
          </w:tcPr>
          <w:p w14:paraId="071BCA5F" w14:textId="77777777" w:rsidR="003C7ED5" w:rsidRDefault="003C7ED5" w:rsidP="003C7ED5">
            <w:r>
              <w:t>2116</w:t>
            </w:r>
          </w:p>
        </w:tc>
        <w:tc>
          <w:tcPr>
            <w:tcW w:w="1076" w:type="dxa"/>
            <w:vAlign w:val="center"/>
          </w:tcPr>
          <w:p w14:paraId="502F5EE0" w14:textId="77777777" w:rsidR="003C7ED5" w:rsidRDefault="003C7ED5" w:rsidP="003C7ED5">
            <w:r>
              <w:t>起居室</w:t>
            </w:r>
          </w:p>
        </w:tc>
        <w:tc>
          <w:tcPr>
            <w:tcW w:w="1075" w:type="dxa"/>
            <w:vAlign w:val="center"/>
          </w:tcPr>
          <w:p w14:paraId="44579257" w14:textId="77777777" w:rsidR="003C7ED5" w:rsidRDefault="003C7ED5" w:rsidP="003C7ED5">
            <w:r>
              <w:t>IV</w:t>
            </w:r>
          </w:p>
        </w:tc>
        <w:tc>
          <w:tcPr>
            <w:tcW w:w="1075" w:type="dxa"/>
            <w:vAlign w:val="center"/>
          </w:tcPr>
          <w:p w14:paraId="6E95DAB6" w14:textId="77777777" w:rsidR="003C7ED5" w:rsidRDefault="003C7ED5" w:rsidP="003C7ED5">
            <w:r>
              <w:t>侧面</w:t>
            </w:r>
          </w:p>
        </w:tc>
        <w:tc>
          <w:tcPr>
            <w:tcW w:w="1075" w:type="dxa"/>
            <w:vAlign w:val="center"/>
          </w:tcPr>
          <w:p w14:paraId="05F4606C" w14:textId="77777777" w:rsidR="003C7ED5" w:rsidRDefault="003C7ED5" w:rsidP="003C7ED5">
            <w:r>
              <w:t>84.48</w:t>
            </w:r>
          </w:p>
        </w:tc>
        <w:tc>
          <w:tcPr>
            <w:tcW w:w="1075" w:type="dxa"/>
            <w:vAlign w:val="center"/>
          </w:tcPr>
          <w:p w14:paraId="0B23BCB8" w14:textId="77777777" w:rsidR="003C7ED5" w:rsidRDefault="003C7ED5" w:rsidP="003C7ED5">
            <w:r>
              <w:t>3.79</w:t>
            </w:r>
          </w:p>
        </w:tc>
        <w:tc>
          <w:tcPr>
            <w:tcW w:w="1302" w:type="dxa"/>
            <w:vAlign w:val="center"/>
          </w:tcPr>
          <w:p w14:paraId="750B9C22" w14:textId="77777777" w:rsidR="003C7ED5" w:rsidRDefault="003C7ED5" w:rsidP="003C7ED5">
            <w:r>
              <w:t>2.20</w:t>
            </w:r>
          </w:p>
        </w:tc>
        <w:tc>
          <w:tcPr>
            <w:tcW w:w="922" w:type="dxa"/>
            <w:vAlign w:val="center"/>
          </w:tcPr>
          <w:p w14:paraId="5971B485" w14:textId="77777777" w:rsidR="003C7ED5" w:rsidRDefault="003C7ED5" w:rsidP="003C7ED5">
            <w:r>
              <w:rPr>
                <w:b/>
              </w:rPr>
              <w:t>满足</w:t>
            </w:r>
          </w:p>
        </w:tc>
      </w:tr>
      <w:tr w:rsidR="003C7ED5" w14:paraId="379A502B" w14:textId="77777777" w:rsidTr="003C7ED5">
        <w:tc>
          <w:tcPr>
            <w:tcW w:w="651" w:type="dxa"/>
            <w:vMerge/>
            <w:vAlign w:val="center"/>
          </w:tcPr>
          <w:p w14:paraId="4B5D11A2" w14:textId="77777777" w:rsidR="003C7ED5" w:rsidRDefault="003C7ED5" w:rsidP="003C7ED5"/>
        </w:tc>
        <w:tc>
          <w:tcPr>
            <w:tcW w:w="1076" w:type="dxa"/>
            <w:vAlign w:val="center"/>
          </w:tcPr>
          <w:p w14:paraId="4C7A60DF" w14:textId="77777777" w:rsidR="003C7ED5" w:rsidRDefault="003C7ED5" w:rsidP="003C7ED5">
            <w:r>
              <w:t>2117</w:t>
            </w:r>
          </w:p>
        </w:tc>
        <w:tc>
          <w:tcPr>
            <w:tcW w:w="1076" w:type="dxa"/>
            <w:vAlign w:val="center"/>
          </w:tcPr>
          <w:p w14:paraId="0DE32FDE" w14:textId="77777777" w:rsidR="003C7ED5" w:rsidRDefault="003C7ED5" w:rsidP="003C7ED5">
            <w:r>
              <w:t>起居室</w:t>
            </w:r>
          </w:p>
        </w:tc>
        <w:tc>
          <w:tcPr>
            <w:tcW w:w="1075" w:type="dxa"/>
            <w:vAlign w:val="center"/>
          </w:tcPr>
          <w:p w14:paraId="5FB01DDB" w14:textId="77777777" w:rsidR="003C7ED5" w:rsidRDefault="003C7ED5" w:rsidP="003C7ED5">
            <w:r>
              <w:t>IV</w:t>
            </w:r>
          </w:p>
        </w:tc>
        <w:tc>
          <w:tcPr>
            <w:tcW w:w="1075" w:type="dxa"/>
            <w:vAlign w:val="center"/>
          </w:tcPr>
          <w:p w14:paraId="02763BF8" w14:textId="77777777" w:rsidR="003C7ED5" w:rsidRDefault="003C7ED5" w:rsidP="003C7ED5">
            <w:r>
              <w:t>侧面</w:t>
            </w:r>
          </w:p>
        </w:tc>
        <w:tc>
          <w:tcPr>
            <w:tcW w:w="1075" w:type="dxa"/>
            <w:vAlign w:val="center"/>
          </w:tcPr>
          <w:p w14:paraId="0CE751AB" w14:textId="77777777" w:rsidR="003C7ED5" w:rsidRDefault="003C7ED5" w:rsidP="003C7ED5">
            <w:r>
              <w:t>84.48</w:t>
            </w:r>
          </w:p>
        </w:tc>
        <w:tc>
          <w:tcPr>
            <w:tcW w:w="1075" w:type="dxa"/>
            <w:vAlign w:val="center"/>
          </w:tcPr>
          <w:p w14:paraId="2134C5EC" w14:textId="77777777" w:rsidR="003C7ED5" w:rsidRDefault="003C7ED5" w:rsidP="003C7ED5">
            <w:r>
              <w:t>3.80</w:t>
            </w:r>
          </w:p>
        </w:tc>
        <w:tc>
          <w:tcPr>
            <w:tcW w:w="1302" w:type="dxa"/>
            <w:vAlign w:val="center"/>
          </w:tcPr>
          <w:p w14:paraId="0099AD12" w14:textId="77777777" w:rsidR="003C7ED5" w:rsidRDefault="003C7ED5" w:rsidP="003C7ED5">
            <w:r>
              <w:t>2.20</w:t>
            </w:r>
          </w:p>
        </w:tc>
        <w:tc>
          <w:tcPr>
            <w:tcW w:w="922" w:type="dxa"/>
            <w:vAlign w:val="center"/>
          </w:tcPr>
          <w:p w14:paraId="22913490" w14:textId="77777777" w:rsidR="003C7ED5" w:rsidRDefault="003C7ED5" w:rsidP="003C7ED5">
            <w:r>
              <w:rPr>
                <w:b/>
              </w:rPr>
              <w:t>满足</w:t>
            </w:r>
          </w:p>
        </w:tc>
      </w:tr>
      <w:tr w:rsidR="003C7ED5" w14:paraId="008C6626" w14:textId="77777777" w:rsidTr="003C7ED5">
        <w:tc>
          <w:tcPr>
            <w:tcW w:w="651" w:type="dxa"/>
            <w:vMerge/>
            <w:vAlign w:val="center"/>
          </w:tcPr>
          <w:p w14:paraId="360252C5" w14:textId="77777777" w:rsidR="003C7ED5" w:rsidRDefault="003C7ED5" w:rsidP="003C7ED5"/>
        </w:tc>
        <w:tc>
          <w:tcPr>
            <w:tcW w:w="1076" w:type="dxa"/>
            <w:vAlign w:val="center"/>
          </w:tcPr>
          <w:p w14:paraId="122E1E8B" w14:textId="77777777" w:rsidR="003C7ED5" w:rsidRDefault="003C7ED5" w:rsidP="003C7ED5">
            <w:r>
              <w:t>2118</w:t>
            </w:r>
          </w:p>
        </w:tc>
        <w:tc>
          <w:tcPr>
            <w:tcW w:w="1076" w:type="dxa"/>
            <w:vAlign w:val="center"/>
          </w:tcPr>
          <w:p w14:paraId="0E567F35" w14:textId="77777777" w:rsidR="003C7ED5" w:rsidRDefault="003C7ED5" w:rsidP="003C7ED5">
            <w:r>
              <w:t>起居室</w:t>
            </w:r>
          </w:p>
        </w:tc>
        <w:tc>
          <w:tcPr>
            <w:tcW w:w="1075" w:type="dxa"/>
            <w:vAlign w:val="center"/>
          </w:tcPr>
          <w:p w14:paraId="275ADD63" w14:textId="77777777" w:rsidR="003C7ED5" w:rsidRDefault="003C7ED5" w:rsidP="003C7ED5">
            <w:r>
              <w:t>IV</w:t>
            </w:r>
          </w:p>
        </w:tc>
        <w:tc>
          <w:tcPr>
            <w:tcW w:w="1075" w:type="dxa"/>
            <w:vAlign w:val="center"/>
          </w:tcPr>
          <w:p w14:paraId="63EBDD3A" w14:textId="77777777" w:rsidR="003C7ED5" w:rsidRDefault="003C7ED5" w:rsidP="003C7ED5">
            <w:r>
              <w:t>侧面</w:t>
            </w:r>
          </w:p>
        </w:tc>
        <w:tc>
          <w:tcPr>
            <w:tcW w:w="1075" w:type="dxa"/>
            <w:vAlign w:val="center"/>
          </w:tcPr>
          <w:p w14:paraId="6A92F819" w14:textId="77777777" w:rsidR="003C7ED5" w:rsidRDefault="003C7ED5" w:rsidP="003C7ED5">
            <w:r>
              <w:t>42.24</w:t>
            </w:r>
          </w:p>
        </w:tc>
        <w:tc>
          <w:tcPr>
            <w:tcW w:w="1075" w:type="dxa"/>
            <w:vAlign w:val="center"/>
          </w:tcPr>
          <w:p w14:paraId="2344C4DB" w14:textId="77777777" w:rsidR="003C7ED5" w:rsidRDefault="003C7ED5" w:rsidP="003C7ED5">
            <w:r>
              <w:t>3.77</w:t>
            </w:r>
          </w:p>
        </w:tc>
        <w:tc>
          <w:tcPr>
            <w:tcW w:w="1302" w:type="dxa"/>
            <w:vAlign w:val="center"/>
          </w:tcPr>
          <w:p w14:paraId="2040BD02" w14:textId="77777777" w:rsidR="003C7ED5" w:rsidRDefault="003C7ED5" w:rsidP="003C7ED5">
            <w:r>
              <w:t>2.20</w:t>
            </w:r>
          </w:p>
        </w:tc>
        <w:tc>
          <w:tcPr>
            <w:tcW w:w="922" w:type="dxa"/>
            <w:vAlign w:val="center"/>
          </w:tcPr>
          <w:p w14:paraId="6E9FB916" w14:textId="77777777" w:rsidR="003C7ED5" w:rsidRDefault="003C7ED5" w:rsidP="003C7ED5">
            <w:r>
              <w:rPr>
                <w:b/>
              </w:rPr>
              <w:t>满足</w:t>
            </w:r>
          </w:p>
        </w:tc>
      </w:tr>
      <w:tr w:rsidR="003C7ED5" w14:paraId="685663ED" w14:textId="77777777" w:rsidTr="003C7ED5">
        <w:tc>
          <w:tcPr>
            <w:tcW w:w="651" w:type="dxa"/>
            <w:vMerge/>
            <w:vAlign w:val="center"/>
          </w:tcPr>
          <w:p w14:paraId="25377BAD" w14:textId="77777777" w:rsidR="003C7ED5" w:rsidRDefault="003C7ED5" w:rsidP="003C7ED5"/>
        </w:tc>
        <w:tc>
          <w:tcPr>
            <w:tcW w:w="1076" w:type="dxa"/>
            <w:vAlign w:val="center"/>
          </w:tcPr>
          <w:p w14:paraId="5C905458" w14:textId="77777777" w:rsidR="003C7ED5" w:rsidRDefault="003C7ED5" w:rsidP="003C7ED5">
            <w:r>
              <w:t>2119</w:t>
            </w:r>
          </w:p>
        </w:tc>
        <w:tc>
          <w:tcPr>
            <w:tcW w:w="1076" w:type="dxa"/>
            <w:vAlign w:val="center"/>
          </w:tcPr>
          <w:p w14:paraId="280097AA" w14:textId="77777777" w:rsidR="003C7ED5" w:rsidRDefault="003C7ED5" w:rsidP="003C7ED5">
            <w:r>
              <w:t>起居室</w:t>
            </w:r>
          </w:p>
        </w:tc>
        <w:tc>
          <w:tcPr>
            <w:tcW w:w="1075" w:type="dxa"/>
            <w:vAlign w:val="center"/>
          </w:tcPr>
          <w:p w14:paraId="39C70EE7" w14:textId="77777777" w:rsidR="003C7ED5" w:rsidRDefault="003C7ED5" w:rsidP="003C7ED5">
            <w:r>
              <w:t>IV</w:t>
            </w:r>
          </w:p>
        </w:tc>
        <w:tc>
          <w:tcPr>
            <w:tcW w:w="1075" w:type="dxa"/>
            <w:vAlign w:val="center"/>
          </w:tcPr>
          <w:p w14:paraId="24938BF6" w14:textId="77777777" w:rsidR="003C7ED5" w:rsidRDefault="003C7ED5" w:rsidP="003C7ED5">
            <w:r>
              <w:t>侧面</w:t>
            </w:r>
          </w:p>
        </w:tc>
        <w:tc>
          <w:tcPr>
            <w:tcW w:w="1075" w:type="dxa"/>
            <w:vAlign w:val="center"/>
          </w:tcPr>
          <w:p w14:paraId="4B6D2040" w14:textId="77777777" w:rsidR="003C7ED5" w:rsidRDefault="003C7ED5" w:rsidP="003C7ED5">
            <w:r>
              <w:t>42.24</w:t>
            </w:r>
          </w:p>
        </w:tc>
        <w:tc>
          <w:tcPr>
            <w:tcW w:w="1075" w:type="dxa"/>
            <w:vAlign w:val="center"/>
          </w:tcPr>
          <w:p w14:paraId="347B26D2" w14:textId="77777777" w:rsidR="003C7ED5" w:rsidRDefault="003C7ED5" w:rsidP="003C7ED5">
            <w:r>
              <w:t>3.78</w:t>
            </w:r>
          </w:p>
        </w:tc>
        <w:tc>
          <w:tcPr>
            <w:tcW w:w="1302" w:type="dxa"/>
            <w:vAlign w:val="center"/>
          </w:tcPr>
          <w:p w14:paraId="738D0B85" w14:textId="77777777" w:rsidR="003C7ED5" w:rsidRDefault="003C7ED5" w:rsidP="003C7ED5">
            <w:r>
              <w:t>2.20</w:t>
            </w:r>
          </w:p>
        </w:tc>
        <w:tc>
          <w:tcPr>
            <w:tcW w:w="922" w:type="dxa"/>
            <w:vAlign w:val="center"/>
          </w:tcPr>
          <w:p w14:paraId="04FFE73B" w14:textId="77777777" w:rsidR="003C7ED5" w:rsidRDefault="003C7ED5" w:rsidP="003C7ED5">
            <w:r>
              <w:rPr>
                <w:b/>
              </w:rPr>
              <w:t>满足</w:t>
            </w:r>
          </w:p>
        </w:tc>
      </w:tr>
      <w:tr w:rsidR="003C7ED5" w14:paraId="5A445B13" w14:textId="77777777" w:rsidTr="003C7ED5">
        <w:tc>
          <w:tcPr>
            <w:tcW w:w="651" w:type="dxa"/>
            <w:vMerge/>
            <w:vAlign w:val="center"/>
          </w:tcPr>
          <w:p w14:paraId="55445C5B" w14:textId="77777777" w:rsidR="003C7ED5" w:rsidRDefault="003C7ED5" w:rsidP="003C7ED5"/>
        </w:tc>
        <w:tc>
          <w:tcPr>
            <w:tcW w:w="1076" w:type="dxa"/>
            <w:vAlign w:val="center"/>
          </w:tcPr>
          <w:p w14:paraId="3A97E00F" w14:textId="77777777" w:rsidR="003C7ED5" w:rsidRDefault="003C7ED5" w:rsidP="003C7ED5">
            <w:r>
              <w:t>2120</w:t>
            </w:r>
          </w:p>
        </w:tc>
        <w:tc>
          <w:tcPr>
            <w:tcW w:w="1076" w:type="dxa"/>
            <w:vAlign w:val="center"/>
          </w:tcPr>
          <w:p w14:paraId="6F7B607C" w14:textId="77777777" w:rsidR="003C7ED5" w:rsidRDefault="003C7ED5" w:rsidP="003C7ED5">
            <w:r>
              <w:t>起居室</w:t>
            </w:r>
          </w:p>
        </w:tc>
        <w:tc>
          <w:tcPr>
            <w:tcW w:w="1075" w:type="dxa"/>
            <w:vAlign w:val="center"/>
          </w:tcPr>
          <w:p w14:paraId="6B31685C" w14:textId="77777777" w:rsidR="003C7ED5" w:rsidRDefault="003C7ED5" w:rsidP="003C7ED5">
            <w:r>
              <w:t>IV</w:t>
            </w:r>
          </w:p>
        </w:tc>
        <w:tc>
          <w:tcPr>
            <w:tcW w:w="1075" w:type="dxa"/>
            <w:vAlign w:val="center"/>
          </w:tcPr>
          <w:p w14:paraId="617D803D" w14:textId="77777777" w:rsidR="003C7ED5" w:rsidRDefault="003C7ED5" w:rsidP="003C7ED5">
            <w:r>
              <w:t>侧面</w:t>
            </w:r>
          </w:p>
        </w:tc>
        <w:tc>
          <w:tcPr>
            <w:tcW w:w="1075" w:type="dxa"/>
            <w:vAlign w:val="center"/>
          </w:tcPr>
          <w:p w14:paraId="26AD96E1" w14:textId="77777777" w:rsidR="003C7ED5" w:rsidRDefault="003C7ED5" w:rsidP="003C7ED5">
            <w:r>
              <w:t>42.24</w:t>
            </w:r>
          </w:p>
        </w:tc>
        <w:tc>
          <w:tcPr>
            <w:tcW w:w="1075" w:type="dxa"/>
            <w:vAlign w:val="center"/>
          </w:tcPr>
          <w:p w14:paraId="6C81ECBC" w14:textId="77777777" w:rsidR="003C7ED5" w:rsidRDefault="003C7ED5" w:rsidP="003C7ED5">
            <w:r>
              <w:t>3.82</w:t>
            </w:r>
          </w:p>
        </w:tc>
        <w:tc>
          <w:tcPr>
            <w:tcW w:w="1302" w:type="dxa"/>
            <w:vAlign w:val="center"/>
          </w:tcPr>
          <w:p w14:paraId="4F63CE93" w14:textId="77777777" w:rsidR="003C7ED5" w:rsidRDefault="003C7ED5" w:rsidP="003C7ED5">
            <w:r>
              <w:t>2.20</w:t>
            </w:r>
          </w:p>
        </w:tc>
        <w:tc>
          <w:tcPr>
            <w:tcW w:w="922" w:type="dxa"/>
            <w:vAlign w:val="center"/>
          </w:tcPr>
          <w:p w14:paraId="42F8B4FE" w14:textId="77777777" w:rsidR="003C7ED5" w:rsidRDefault="003C7ED5" w:rsidP="003C7ED5">
            <w:r>
              <w:rPr>
                <w:b/>
              </w:rPr>
              <w:t>满足</w:t>
            </w:r>
          </w:p>
        </w:tc>
      </w:tr>
      <w:tr w:rsidR="003C7ED5" w14:paraId="603C4175" w14:textId="77777777" w:rsidTr="003C7ED5">
        <w:tc>
          <w:tcPr>
            <w:tcW w:w="651" w:type="dxa"/>
            <w:vMerge/>
            <w:vAlign w:val="center"/>
          </w:tcPr>
          <w:p w14:paraId="0B66C9D6" w14:textId="77777777" w:rsidR="003C7ED5" w:rsidRDefault="003C7ED5" w:rsidP="003C7ED5"/>
        </w:tc>
        <w:tc>
          <w:tcPr>
            <w:tcW w:w="1076" w:type="dxa"/>
            <w:vAlign w:val="center"/>
          </w:tcPr>
          <w:p w14:paraId="0159D9BB" w14:textId="77777777" w:rsidR="003C7ED5" w:rsidRDefault="003C7ED5" w:rsidP="003C7ED5">
            <w:r>
              <w:t>2121</w:t>
            </w:r>
          </w:p>
        </w:tc>
        <w:tc>
          <w:tcPr>
            <w:tcW w:w="1076" w:type="dxa"/>
            <w:vAlign w:val="center"/>
          </w:tcPr>
          <w:p w14:paraId="6F029D3E" w14:textId="77777777" w:rsidR="003C7ED5" w:rsidRDefault="003C7ED5" w:rsidP="003C7ED5">
            <w:r>
              <w:t>起居室</w:t>
            </w:r>
          </w:p>
        </w:tc>
        <w:tc>
          <w:tcPr>
            <w:tcW w:w="1075" w:type="dxa"/>
            <w:vAlign w:val="center"/>
          </w:tcPr>
          <w:p w14:paraId="52574A36" w14:textId="77777777" w:rsidR="003C7ED5" w:rsidRDefault="003C7ED5" w:rsidP="003C7ED5">
            <w:r>
              <w:t>IV</w:t>
            </w:r>
          </w:p>
        </w:tc>
        <w:tc>
          <w:tcPr>
            <w:tcW w:w="1075" w:type="dxa"/>
            <w:vAlign w:val="center"/>
          </w:tcPr>
          <w:p w14:paraId="79C6D434" w14:textId="77777777" w:rsidR="003C7ED5" w:rsidRDefault="003C7ED5" w:rsidP="003C7ED5">
            <w:r>
              <w:t>侧面</w:t>
            </w:r>
          </w:p>
        </w:tc>
        <w:tc>
          <w:tcPr>
            <w:tcW w:w="1075" w:type="dxa"/>
            <w:vAlign w:val="center"/>
          </w:tcPr>
          <w:p w14:paraId="5BC7BFE2" w14:textId="77777777" w:rsidR="003C7ED5" w:rsidRDefault="003C7ED5" w:rsidP="003C7ED5">
            <w:r>
              <w:t>42.24</w:t>
            </w:r>
          </w:p>
        </w:tc>
        <w:tc>
          <w:tcPr>
            <w:tcW w:w="1075" w:type="dxa"/>
            <w:vAlign w:val="center"/>
          </w:tcPr>
          <w:p w14:paraId="191917A5" w14:textId="77777777" w:rsidR="003C7ED5" w:rsidRDefault="003C7ED5" w:rsidP="003C7ED5">
            <w:r>
              <w:t>3.81</w:t>
            </w:r>
          </w:p>
        </w:tc>
        <w:tc>
          <w:tcPr>
            <w:tcW w:w="1302" w:type="dxa"/>
            <w:vAlign w:val="center"/>
          </w:tcPr>
          <w:p w14:paraId="72ACE6E9" w14:textId="77777777" w:rsidR="003C7ED5" w:rsidRDefault="003C7ED5" w:rsidP="003C7ED5">
            <w:r>
              <w:t>2.20</w:t>
            </w:r>
          </w:p>
        </w:tc>
        <w:tc>
          <w:tcPr>
            <w:tcW w:w="922" w:type="dxa"/>
            <w:vAlign w:val="center"/>
          </w:tcPr>
          <w:p w14:paraId="6E236DE8" w14:textId="77777777" w:rsidR="003C7ED5" w:rsidRDefault="003C7ED5" w:rsidP="003C7ED5">
            <w:r>
              <w:rPr>
                <w:b/>
              </w:rPr>
              <w:t>满足</w:t>
            </w:r>
          </w:p>
        </w:tc>
      </w:tr>
      <w:tr w:rsidR="003C7ED5" w14:paraId="75F3992E" w14:textId="77777777" w:rsidTr="003C7ED5">
        <w:tc>
          <w:tcPr>
            <w:tcW w:w="651" w:type="dxa"/>
            <w:vMerge/>
            <w:vAlign w:val="center"/>
          </w:tcPr>
          <w:p w14:paraId="02A8202A" w14:textId="77777777" w:rsidR="003C7ED5" w:rsidRDefault="003C7ED5" w:rsidP="003C7ED5"/>
        </w:tc>
        <w:tc>
          <w:tcPr>
            <w:tcW w:w="1076" w:type="dxa"/>
            <w:vAlign w:val="center"/>
          </w:tcPr>
          <w:p w14:paraId="06E6AC00" w14:textId="77777777" w:rsidR="003C7ED5" w:rsidRDefault="003C7ED5" w:rsidP="003C7ED5">
            <w:r>
              <w:t>2122</w:t>
            </w:r>
          </w:p>
        </w:tc>
        <w:tc>
          <w:tcPr>
            <w:tcW w:w="1076" w:type="dxa"/>
            <w:vAlign w:val="center"/>
          </w:tcPr>
          <w:p w14:paraId="5A612D14" w14:textId="77777777" w:rsidR="003C7ED5" w:rsidRDefault="003C7ED5" w:rsidP="003C7ED5">
            <w:r>
              <w:t>起居室</w:t>
            </w:r>
          </w:p>
        </w:tc>
        <w:tc>
          <w:tcPr>
            <w:tcW w:w="1075" w:type="dxa"/>
            <w:vAlign w:val="center"/>
          </w:tcPr>
          <w:p w14:paraId="5D0B481F" w14:textId="77777777" w:rsidR="003C7ED5" w:rsidRDefault="003C7ED5" w:rsidP="003C7ED5">
            <w:r>
              <w:t>IV</w:t>
            </w:r>
          </w:p>
        </w:tc>
        <w:tc>
          <w:tcPr>
            <w:tcW w:w="1075" w:type="dxa"/>
            <w:vAlign w:val="center"/>
          </w:tcPr>
          <w:p w14:paraId="14DAC573" w14:textId="77777777" w:rsidR="003C7ED5" w:rsidRDefault="003C7ED5" w:rsidP="003C7ED5">
            <w:r>
              <w:t>侧面</w:t>
            </w:r>
          </w:p>
        </w:tc>
        <w:tc>
          <w:tcPr>
            <w:tcW w:w="1075" w:type="dxa"/>
            <w:vAlign w:val="center"/>
          </w:tcPr>
          <w:p w14:paraId="27D58DBE" w14:textId="77777777" w:rsidR="003C7ED5" w:rsidRDefault="003C7ED5" w:rsidP="003C7ED5">
            <w:r>
              <w:t>42.24</w:t>
            </w:r>
          </w:p>
        </w:tc>
        <w:tc>
          <w:tcPr>
            <w:tcW w:w="1075" w:type="dxa"/>
            <w:vAlign w:val="center"/>
          </w:tcPr>
          <w:p w14:paraId="46AB7802" w14:textId="77777777" w:rsidR="003C7ED5" w:rsidRDefault="003C7ED5" w:rsidP="003C7ED5">
            <w:r>
              <w:t>3.76</w:t>
            </w:r>
          </w:p>
        </w:tc>
        <w:tc>
          <w:tcPr>
            <w:tcW w:w="1302" w:type="dxa"/>
            <w:vAlign w:val="center"/>
          </w:tcPr>
          <w:p w14:paraId="3B27B13B" w14:textId="77777777" w:rsidR="003C7ED5" w:rsidRDefault="003C7ED5" w:rsidP="003C7ED5">
            <w:r>
              <w:t>2.20</w:t>
            </w:r>
          </w:p>
        </w:tc>
        <w:tc>
          <w:tcPr>
            <w:tcW w:w="922" w:type="dxa"/>
            <w:vAlign w:val="center"/>
          </w:tcPr>
          <w:p w14:paraId="7CC6E95D" w14:textId="77777777" w:rsidR="003C7ED5" w:rsidRDefault="003C7ED5" w:rsidP="003C7ED5">
            <w:r>
              <w:rPr>
                <w:b/>
              </w:rPr>
              <w:t>满足</w:t>
            </w:r>
          </w:p>
        </w:tc>
      </w:tr>
      <w:tr w:rsidR="003C7ED5" w14:paraId="6155E642" w14:textId="77777777" w:rsidTr="003C7ED5">
        <w:tc>
          <w:tcPr>
            <w:tcW w:w="651" w:type="dxa"/>
            <w:vMerge/>
            <w:vAlign w:val="center"/>
          </w:tcPr>
          <w:p w14:paraId="1D48786B" w14:textId="77777777" w:rsidR="003C7ED5" w:rsidRDefault="003C7ED5" w:rsidP="003C7ED5"/>
        </w:tc>
        <w:tc>
          <w:tcPr>
            <w:tcW w:w="1076" w:type="dxa"/>
            <w:vAlign w:val="center"/>
          </w:tcPr>
          <w:p w14:paraId="00405A58" w14:textId="77777777" w:rsidR="003C7ED5" w:rsidRDefault="003C7ED5" w:rsidP="003C7ED5">
            <w:r>
              <w:t>2123</w:t>
            </w:r>
          </w:p>
        </w:tc>
        <w:tc>
          <w:tcPr>
            <w:tcW w:w="1076" w:type="dxa"/>
            <w:vAlign w:val="center"/>
          </w:tcPr>
          <w:p w14:paraId="3FD6A1A8" w14:textId="77777777" w:rsidR="003C7ED5" w:rsidRDefault="003C7ED5" w:rsidP="003C7ED5">
            <w:r>
              <w:t>起居室</w:t>
            </w:r>
          </w:p>
        </w:tc>
        <w:tc>
          <w:tcPr>
            <w:tcW w:w="1075" w:type="dxa"/>
            <w:vAlign w:val="center"/>
          </w:tcPr>
          <w:p w14:paraId="28049302" w14:textId="77777777" w:rsidR="003C7ED5" w:rsidRDefault="003C7ED5" w:rsidP="003C7ED5">
            <w:r>
              <w:t>IV</w:t>
            </w:r>
          </w:p>
        </w:tc>
        <w:tc>
          <w:tcPr>
            <w:tcW w:w="1075" w:type="dxa"/>
            <w:vAlign w:val="center"/>
          </w:tcPr>
          <w:p w14:paraId="528887F2" w14:textId="77777777" w:rsidR="003C7ED5" w:rsidRDefault="003C7ED5" w:rsidP="003C7ED5">
            <w:r>
              <w:t>侧面</w:t>
            </w:r>
          </w:p>
        </w:tc>
        <w:tc>
          <w:tcPr>
            <w:tcW w:w="1075" w:type="dxa"/>
            <w:vAlign w:val="center"/>
          </w:tcPr>
          <w:p w14:paraId="5AD42F0C" w14:textId="77777777" w:rsidR="003C7ED5" w:rsidRDefault="003C7ED5" w:rsidP="003C7ED5">
            <w:r>
              <w:t>42.24</w:t>
            </w:r>
          </w:p>
        </w:tc>
        <w:tc>
          <w:tcPr>
            <w:tcW w:w="1075" w:type="dxa"/>
            <w:vAlign w:val="center"/>
          </w:tcPr>
          <w:p w14:paraId="191DBAED" w14:textId="77777777" w:rsidR="003C7ED5" w:rsidRDefault="003C7ED5" w:rsidP="003C7ED5">
            <w:r>
              <w:t>3.82</w:t>
            </w:r>
          </w:p>
        </w:tc>
        <w:tc>
          <w:tcPr>
            <w:tcW w:w="1302" w:type="dxa"/>
            <w:vAlign w:val="center"/>
          </w:tcPr>
          <w:p w14:paraId="2498C83A" w14:textId="77777777" w:rsidR="003C7ED5" w:rsidRDefault="003C7ED5" w:rsidP="003C7ED5">
            <w:r>
              <w:t>2.20</w:t>
            </w:r>
          </w:p>
        </w:tc>
        <w:tc>
          <w:tcPr>
            <w:tcW w:w="922" w:type="dxa"/>
            <w:vAlign w:val="center"/>
          </w:tcPr>
          <w:p w14:paraId="14462068" w14:textId="77777777" w:rsidR="003C7ED5" w:rsidRDefault="003C7ED5" w:rsidP="003C7ED5">
            <w:r>
              <w:rPr>
                <w:b/>
              </w:rPr>
              <w:t>满足</w:t>
            </w:r>
          </w:p>
        </w:tc>
      </w:tr>
      <w:tr w:rsidR="003C7ED5" w14:paraId="6273B4A9" w14:textId="77777777" w:rsidTr="003C7ED5">
        <w:tc>
          <w:tcPr>
            <w:tcW w:w="651" w:type="dxa"/>
            <w:vMerge/>
            <w:vAlign w:val="center"/>
          </w:tcPr>
          <w:p w14:paraId="376F5FD3" w14:textId="77777777" w:rsidR="003C7ED5" w:rsidRDefault="003C7ED5" w:rsidP="003C7ED5"/>
        </w:tc>
        <w:tc>
          <w:tcPr>
            <w:tcW w:w="1076" w:type="dxa"/>
            <w:vAlign w:val="center"/>
          </w:tcPr>
          <w:p w14:paraId="46BBE011" w14:textId="77777777" w:rsidR="003C7ED5" w:rsidRDefault="003C7ED5" w:rsidP="003C7ED5">
            <w:r>
              <w:t>2124</w:t>
            </w:r>
          </w:p>
        </w:tc>
        <w:tc>
          <w:tcPr>
            <w:tcW w:w="1076" w:type="dxa"/>
            <w:vAlign w:val="center"/>
          </w:tcPr>
          <w:p w14:paraId="308FD1C8" w14:textId="77777777" w:rsidR="003C7ED5" w:rsidRDefault="003C7ED5" w:rsidP="003C7ED5">
            <w:r>
              <w:t>起居室</w:t>
            </w:r>
          </w:p>
        </w:tc>
        <w:tc>
          <w:tcPr>
            <w:tcW w:w="1075" w:type="dxa"/>
            <w:vAlign w:val="center"/>
          </w:tcPr>
          <w:p w14:paraId="186FA4D3" w14:textId="77777777" w:rsidR="003C7ED5" w:rsidRDefault="003C7ED5" w:rsidP="003C7ED5">
            <w:r>
              <w:t>IV</w:t>
            </w:r>
          </w:p>
        </w:tc>
        <w:tc>
          <w:tcPr>
            <w:tcW w:w="1075" w:type="dxa"/>
            <w:vAlign w:val="center"/>
          </w:tcPr>
          <w:p w14:paraId="0E12EADA" w14:textId="77777777" w:rsidR="003C7ED5" w:rsidRDefault="003C7ED5" w:rsidP="003C7ED5">
            <w:r>
              <w:t>侧面</w:t>
            </w:r>
          </w:p>
        </w:tc>
        <w:tc>
          <w:tcPr>
            <w:tcW w:w="1075" w:type="dxa"/>
            <w:vAlign w:val="center"/>
          </w:tcPr>
          <w:p w14:paraId="06C86984" w14:textId="77777777" w:rsidR="003C7ED5" w:rsidRDefault="003C7ED5" w:rsidP="003C7ED5">
            <w:r>
              <w:t>84.48</w:t>
            </w:r>
          </w:p>
        </w:tc>
        <w:tc>
          <w:tcPr>
            <w:tcW w:w="1075" w:type="dxa"/>
            <w:vAlign w:val="center"/>
          </w:tcPr>
          <w:p w14:paraId="5184A8E5" w14:textId="77777777" w:rsidR="003C7ED5" w:rsidRDefault="003C7ED5" w:rsidP="003C7ED5">
            <w:r>
              <w:t>3.79</w:t>
            </w:r>
          </w:p>
        </w:tc>
        <w:tc>
          <w:tcPr>
            <w:tcW w:w="1302" w:type="dxa"/>
            <w:vAlign w:val="center"/>
          </w:tcPr>
          <w:p w14:paraId="69503F04" w14:textId="77777777" w:rsidR="003C7ED5" w:rsidRDefault="003C7ED5" w:rsidP="003C7ED5">
            <w:r>
              <w:t>2.20</w:t>
            </w:r>
          </w:p>
        </w:tc>
        <w:tc>
          <w:tcPr>
            <w:tcW w:w="922" w:type="dxa"/>
            <w:vAlign w:val="center"/>
          </w:tcPr>
          <w:p w14:paraId="468E76E3" w14:textId="77777777" w:rsidR="003C7ED5" w:rsidRDefault="003C7ED5" w:rsidP="003C7ED5">
            <w:r>
              <w:rPr>
                <w:b/>
              </w:rPr>
              <w:t>满足</w:t>
            </w:r>
          </w:p>
        </w:tc>
      </w:tr>
      <w:tr w:rsidR="003C7ED5" w14:paraId="0F006A69" w14:textId="77777777" w:rsidTr="003C7ED5">
        <w:tc>
          <w:tcPr>
            <w:tcW w:w="651" w:type="dxa"/>
            <w:vMerge/>
            <w:vAlign w:val="center"/>
          </w:tcPr>
          <w:p w14:paraId="0BE69B34" w14:textId="77777777" w:rsidR="003C7ED5" w:rsidRDefault="003C7ED5" w:rsidP="003C7ED5"/>
        </w:tc>
        <w:tc>
          <w:tcPr>
            <w:tcW w:w="1076" w:type="dxa"/>
            <w:vAlign w:val="center"/>
          </w:tcPr>
          <w:p w14:paraId="28DCCB45" w14:textId="77777777" w:rsidR="003C7ED5" w:rsidRDefault="003C7ED5" w:rsidP="003C7ED5">
            <w:r>
              <w:t>2125</w:t>
            </w:r>
          </w:p>
        </w:tc>
        <w:tc>
          <w:tcPr>
            <w:tcW w:w="1076" w:type="dxa"/>
            <w:vAlign w:val="center"/>
          </w:tcPr>
          <w:p w14:paraId="396EE471" w14:textId="77777777" w:rsidR="003C7ED5" w:rsidRDefault="003C7ED5" w:rsidP="003C7ED5">
            <w:r>
              <w:t>起居室</w:t>
            </w:r>
          </w:p>
        </w:tc>
        <w:tc>
          <w:tcPr>
            <w:tcW w:w="1075" w:type="dxa"/>
            <w:vAlign w:val="center"/>
          </w:tcPr>
          <w:p w14:paraId="6E3E9CBD" w14:textId="77777777" w:rsidR="003C7ED5" w:rsidRDefault="003C7ED5" w:rsidP="003C7ED5">
            <w:r>
              <w:t>IV</w:t>
            </w:r>
          </w:p>
        </w:tc>
        <w:tc>
          <w:tcPr>
            <w:tcW w:w="1075" w:type="dxa"/>
            <w:vAlign w:val="center"/>
          </w:tcPr>
          <w:p w14:paraId="730FE8C1" w14:textId="77777777" w:rsidR="003C7ED5" w:rsidRDefault="003C7ED5" w:rsidP="003C7ED5">
            <w:r>
              <w:t>侧面</w:t>
            </w:r>
          </w:p>
        </w:tc>
        <w:tc>
          <w:tcPr>
            <w:tcW w:w="1075" w:type="dxa"/>
            <w:vAlign w:val="center"/>
          </w:tcPr>
          <w:p w14:paraId="44613C1C" w14:textId="77777777" w:rsidR="003C7ED5" w:rsidRDefault="003C7ED5" w:rsidP="003C7ED5">
            <w:r>
              <w:t>84.48</w:t>
            </w:r>
          </w:p>
        </w:tc>
        <w:tc>
          <w:tcPr>
            <w:tcW w:w="1075" w:type="dxa"/>
            <w:vAlign w:val="center"/>
          </w:tcPr>
          <w:p w14:paraId="614BCBB9" w14:textId="77777777" w:rsidR="003C7ED5" w:rsidRDefault="003C7ED5" w:rsidP="003C7ED5">
            <w:r>
              <w:t>3.79</w:t>
            </w:r>
          </w:p>
        </w:tc>
        <w:tc>
          <w:tcPr>
            <w:tcW w:w="1302" w:type="dxa"/>
            <w:vAlign w:val="center"/>
          </w:tcPr>
          <w:p w14:paraId="33D351F9" w14:textId="77777777" w:rsidR="003C7ED5" w:rsidRDefault="003C7ED5" w:rsidP="003C7ED5">
            <w:r>
              <w:t>2.20</w:t>
            </w:r>
          </w:p>
        </w:tc>
        <w:tc>
          <w:tcPr>
            <w:tcW w:w="922" w:type="dxa"/>
            <w:vAlign w:val="center"/>
          </w:tcPr>
          <w:p w14:paraId="4CFC8829" w14:textId="77777777" w:rsidR="003C7ED5" w:rsidRDefault="003C7ED5" w:rsidP="003C7ED5">
            <w:r>
              <w:rPr>
                <w:b/>
              </w:rPr>
              <w:t>满足</w:t>
            </w:r>
          </w:p>
        </w:tc>
      </w:tr>
      <w:tr w:rsidR="003C7ED5" w14:paraId="505E8BA7" w14:textId="77777777" w:rsidTr="003C7ED5">
        <w:tc>
          <w:tcPr>
            <w:tcW w:w="651" w:type="dxa"/>
            <w:vMerge/>
            <w:vAlign w:val="center"/>
          </w:tcPr>
          <w:p w14:paraId="1DFEE5A2" w14:textId="77777777" w:rsidR="003C7ED5" w:rsidRDefault="003C7ED5" w:rsidP="003C7ED5"/>
        </w:tc>
        <w:tc>
          <w:tcPr>
            <w:tcW w:w="1076" w:type="dxa"/>
            <w:vAlign w:val="center"/>
          </w:tcPr>
          <w:p w14:paraId="56BC4720" w14:textId="77777777" w:rsidR="003C7ED5" w:rsidRDefault="003C7ED5" w:rsidP="003C7ED5">
            <w:r>
              <w:t>2126</w:t>
            </w:r>
          </w:p>
        </w:tc>
        <w:tc>
          <w:tcPr>
            <w:tcW w:w="1076" w:type="dxa"/>
            <w:vAlign w:val="center"/>
          </w:tcPr>
          <w:p w14:paraId="10017736" w14:textId="77777777" w:rsidR="003C7ED5" w:rsidRDefault="003C7ED5" w:rsidP="003C7ED5">
            <w:r>
              <w:t>起居室</w:t>
            </w:r>
          </w:p>
        </w:tc>
        <w:tc>
          <w:tcPr>
            <w:tcW w:w="1075" w:type="dxa"/>
            <w:vAlign w:val="center"/>
          </w:tcPr>
          <w:p w14:paraId="23470B44" w14:textId="77777777" w:rsidR="003C7ED5" w:rsidRDefault="003C7ED5" w:rsidP="003C7ED5">
            <w:r>
              <w:t>IV</w:t>
            </w:r>
          </w:p>
        </w:tc>
        <w:tc>
          <w:tcPr>
            <w:tcW w:w="1075" w:type="dxa"/>
            <w:vAlign w:val="center"/>
          </w:tcPr>
          <w:p w14:paraId="7787EF77" w14:textId="77777777" w:rsidR="003C7ED5" w:rsidRDefault="003C7ED5" w:rsidP="003C7ED5">
            <w:r>
              <w:t>侧面</w:t>
            </w:r>
          </w:p>
        </w:tc>
        <w:tc>
          <w:tcPr>
            <w:tcW w:w="1075" w:type="dxa"/>
            <w:vAlign w:val="center"/>
          </w:tcPr>
          <w:p w14:paraId="34FA982D" w14:textId="77777777" w:rsidR="003C7ED5" w:rsidRDefault="003C7ED5" w:rsidP="003C7ED5">
            <w:r>
              <w:t>42.24</w:t>
            </w:r>
          </w:p>
        </w:tc>
        <w:tc>
          <w:tcPr>
            <w:tcW w:w="1075" w:type="dxa"/>
            <w:vAlign w:val="center"/>
          </w:tcPr>
          <w:p w14:paraId="0CACB837" w14:textId="77777777" w:rsidR="003C7ED5" w:rsidRDefault="003C7ED5" w:rsidP="003C7ED5">
            <w:r>
              <w:t>3.82</w:t>
            </w:r>
          </w:p>
        </w:tc>
        <w:tc>
          <w:tcPr>
            <w:tcW w:w="1302" w:type="dxa"/>
            <w:vAlign w:val="center"/>
          </w:tcPr>
          <w:p w14:paraId="5923BC7E" w14:textId="77777777" w:rsidR="003C7ED5" w:rsidRDefault="003C7ED5" w:rsidP="003C7ED5">
            <w:r>
              <w:t>2.20</w:t>
            </w:r>
          </w:p>
        </w:tc>
        <w:tc>
          <w:tcPr>
            <w:tcW w:w="922" w:type="dxa"/>
            <w:vAlign w:val="center"/>
          </w:tcPr>
          <w:p w14:paraId="4B03158C" w14:textId="77777777" w:rsidR="003C7ED5" w:rsidRDefault="003C7ED5" w:rsidP="003C7ED5">
            <w:r>
              <w:rPr>
                <w:b/>
              </w:rPr>
              <w:t>满足</w:t>
            </w:r>
          </w:p>
        </w:tc>
      </w:tr>
      <w:tr w:rsidR="003C7ED5" w14:paraId="2706635A" w14:textId="77777777" w:rsidTr="003C7ED5">
        <w:tc>
          <w:tcPr>
            <w:tcW w:w="651" w:type="dxa"/>
            <w:vMerge/>
            <w:vAlign w:val="center"/>
          </w:tcPr>
          <w:p w14:paraId="56205FCE" w14:textId="77777777" w:rsidR="003C7ED5" w:rsidRDefault="003C7ED5" w:rsidP="003C7ED5"/>
        </w:tc>
        <w:tc>
          <w:tcPr>
            <w:tcW w:w="1076" w:type="dxa"/>
            <w:vAlign w:val="center"/>
          </w:tcPr>
          <w:p w14:paraId="33084F62" w14:textId="77777777" w:rsidR="003C7ED5" w:rsidRDefault="003C7ED5" w:rsidP="003C7ED5">
            <w:r>
              <w:t>2127</w:t>
            </w:r>
          </w:p>
        </w:tc>
        <w:tc>
          <w:tcPr>
            <w:tcW w:w="1076" w:type="dxa"/>
            <w:vAlign w:val="center"/>
          </w:tcPr>
          <w:p w14:paraId="60DA2B81" w14:textId="77777777" w:rsidR="003C7ED5" w:rsidRDefault="003C7ED5" w:rsidP="003C7ED5">
            <w:r>
              <w:t>起居室</w:t>
            </w:r>
          </w:p>
        </w:tc>
        <w:tc>
          <w:tcPr>
            <w:tcW w:w="1075" w:type="dxa"/>
            <w:vAlign w:val="center"/>
          </w:tcPr>
          <w:p w14:paraId="2CC3E9F4" w14:textId="77777777" w:rsidR="003C7ED5" w:rsidRDefault="003C7ED5" w:rsidP="003C7ED5">
            <w:r>
              <w:t>IV</w:t>
            </w:r>
          </w:p>
        </w:tc>
        <w:tc>
          <w:tcPr>
            <w:tcW w:w="1075" w:type="dxa"/>
            <w:vAlign w:val="center"/>
          </w:tcPr>
          <w:p w14:paraId="72F2F34E" w14:textId="77777777" w:rsidR="003C7ED5" w:rsidRDefault="003C7ED5" w:rsidP="003C7ED5">
            <w:r>
              <w:t>侧面</w:t>
            </w:r>
          </w:p>
        </w:tc>
        <w:tc>
          <w:tcPr>
            <w:tcW w:w="1075" w:type="dxa"/>
            <w:vAlign w:val="center"/>
          </w:tcPr>
          <w:p w14:paraId="6D6CE3FB" w14:textId="77777777" w:rsidR="003C7ED5" w:rsidRDefault="003C7ED5" w:rsidP="003C7ED5">
            <w:r>
              <w:t>42.24</w:t>
            </w:r>
          </w:p>
        </w:tc>
        <w:tc>
          <w:tcPr>
            <w:tcW w:w="1075" w:type="dxa"/>
            <w:vAlign w:val="center"/>
          </w:tcPr>
          <w:p w14:paraId="0572FCB6" w14:textId="77777777" w:rsidR="003C7ED5" w:rsidRDefault="003C7ED5" w:rsidP="003C7ED5">
            <w:r>
              <w:t>3.81</w:t>
            </w:r>
          </w:p>
        </w:tc>
        <w:tc>
          <w:tcPr>
            <w:tcW w:w="1302" w:type="dxa"/>
            <w:vAlign w:val="center"/>
          </w:tcPr>
          <w:p w14:paraId="27559495" w14:textId="77777777" w:rsidR="003C7ED5" w:rsidRDefault="003C7ED5" w:rsidP="003C7ED5">
            <w:r>
              <w:t>2.20</w:t>
            </w:r>
          </w:p>
        </w:tc>
        <w:tc>
          <w:tcPr>
            <w:tcW w:w="922" w:type="dxa"/>
            <w:vAlign w:val="center"/>
          </w:tcPr>
          <w:p w14:paraId="1931D007" w14:textId="77777777" w:rsidR="003C7ED5" w:rsidRDefault="003C7ED5" w:rsidP="003C7ED5">
            <w:r>
              <w:rPr>
                <w:b/>
              </w:rPr>
              <w:t>满足</w:t>
            </w:r>
          </w:p>
        </w:tc>
      </w:tr>
      <w:tr w:rsidR="003C7ED5" w14:paraId="73E96F57" w14:textId="77777777" w:rsidTr="003C7ED5">
        <w:tc>
          <w:tcPr>
            <w:tcW w:w="651" w:type="dxa"/>
            <w:vMerge/>
            <w:vAlign w:val="center"/>
          </w:tcPr>
          <w:p w14:paraId="3B1E401F" w14:textId="77777777" w:rsidR="003C7ED5" w:rsidRDefault="003C7ED5" w:rsidP="003C7ED5"/>
        </w:tc>
        <w:tc>
          <w:tcPr>
            <w:tcW w:w="1076" w:type="dxa"/>
            <w:vAlign w:val="center"/>
          </w:tcPr>
          <w:p w14:paraId="128EC998" w14:textId="77777777" w:rsidR="003C7ED5" w:rsidRDefault="003C7ED5" w:rsidP="003C7ED5">
            <w:r>
              <w:t>2128</w:t>
            </w:r>
          </w:p>
        </w:tc>
        <w:tc>
          <w:tcPr>
            <w:tcW w:w="1076" w:type="dxa"/>
            <w:vAlign w:val="center"/>
          </w:tcPr>
          <w:p w14:paraId="0AD88804" w14:textId="77777777" w:rsidR="003C7ED5" w:rsidRDefault="003C7ED5" w:rsidP="003C7ED5">
            <w:r>
              <w:t>起居室</w:t>
            </w:r>
          </w:p>
        </w:tc>
        <w:tc>
          <w:tcPr>
            <w:tcW w:w="1075" w:type="dxa"/>
            <w:vAlign w:val="center"/>
          </w:tcPr>
          <w:p w14:paraId="2FE6B2FB" w14:textId="77777777" w:rsidR="003C7ED5" w:rsidRDefault="003C7ED5" w:rsidP="003C7ED5">
            <w:r>
              <w:t>IV</w:t>
            </w:r>
          </w:p>
        </w:tc>
        <w:tc>
          <w:tcPr>
            <w:tcW w:w="1075" w:type="dxa"/>
            <w:vAlign w:val="center"/>
          </w:tcPr>
          <w:p w14:paraId="406D237F" w14:textId="77777777" w:rsidR="003C7ED5" w:rsidRDefault="003C7ED5" w:rsidP="003C7ED5">
            <w:r>
              <w:t>侧面</w:t>
            </w:r>
          </w:p>
        </w:tc>
        <w:tc>
          <w:tcPr>
            <w:tcW w:w="1075" w:type="dxa"/>
            <w:vAlign w:val="center"/>
          </w:tcPr>
          <w:p w14:paraId="35F79096" w14:textId="77777777" w:rsidR="003C7ED5" w:rsidRDefault="003C7ED5" w:rsidP="003C7ED5">
            <w:r>
              <w:t>42.24</w:t>
            </w:r>
          </w:p>
        </w:tc>
        <w:tc>
          <w:tcPr>
            <w:tcW w:w="1075" w:type="dxa"/>
            <w:vAlign w:val="center"/>
          </w:tcPr>
          <w:p w14:paraId="75728EF9" w14:textId="77777777" w:rsidR="003C7ED5" w:rsidRDefault="003C7ED5" w:rsidP="003C7ED5">
            <w:r>
              <w:t>3.79</w:t>
            </w:r>
          </w:p>
        </w:tc>
        <w:tc>
          <w:tcPr>
            <w:tcW w:w="1302" w:type="dxa"/>
            <w:vAlign w:val="center"/>
          </w:tcPr>
          <w:p w14:paraId="46E3E769" w14:textId="77777777" w:rsidR="003C7ED5" w:rsidRDefault="003C7ED5" w:rsidP="003C7ED5">
            <w:r>
              <w:t>2.20</w:t>
            </w:r>
          </w:p>
        </w:tc>
        <w:tc>
          <w:tcPr>
            <w:tcW w:w="922" w:type="dxa"/>
            <w:vAlign w:val="center"/>
          </w:tcPr>
          <w:p w14:paraId="303171D9" w14:textId="77777777" w:rsidR="003C7ED5" w:rsidRDefault="003C7ED5" w:rsidP="003C7ED5">
            <w:r>
              <w:rPr>
                <w:b/>
              </w:rPr>
              <w:t>满足</w:t>
            </w:r>
          </w:p>
        </w:tc>
      </w:tr>
      <w:tr w:rsidR="003C7ED5" w14:paraId="6A1207A9" w14:textId="77777777" w:rsidTr="003C7ED5">
        <w:tc>
          <w:tcPr>
            <w:tcW w:w="651" w:type="dxa"/>
            <w:vMerge/>
            <w:vAlign w:val="center"/>
          </w:tcPr>
          <w:p w14:paraId="5D6150D1" w14:textId="77777777" w:rsidR="003C7ED5" w:rsidRDefault="003C7ED5" w:rsidP="003C7ED5"/>
        </w:tc>
        <w:tc>
          <w:tcPr>
            <w:tcW w:w="1076" w:type="dxa"/>
            <w:vAlign w:val="center"/>
          </w:tcPr>
          <w:p w14:paraId="796657A3" w14:textId="77777777" w:rsidR="003C7ED5" w:rsidRDefault="003C7ED5" w:rsidP="003C7ED5">
            <w:r>
              <w:t>2129</w:t>
            </w:r>
          </w:p>
        </w:tc>
        <w:tc>
          <w:tcPr>
            <w:tcW w:w="1076" w:type="dxa"/>
            <w:vAlign w:val="center"/>
          </w:tcPr>
          <w:p w14:paraId="663CEFC4" w14:textId="77777777" w:rsidR="003C7ED5" w:rsidRDefault="003C7ED5" w:rsidP="003C7ED5">
            <w:r>
              <w:t>起居室</w:t>
            </w:r>
          </w:p>
        </w:tc>
        <w:tc>
          <w:tcPr>
            <w:tcW w:w="1075" w:type="dxa"/>
            <w:vAlign w:val="center"/>
          </w:tcPr>
          <w:p w14:paraId="4AC70D3E" w14:textId="77777777" w:rsidR="003C7ED5" w:rsidRDefault="003C7ED5" w:rsidP="003C7ED5">
            <w:r>
              <w:t>IV</w:t>
            </w:r>
          </w:p>
        </w:tc>
        <w:tc>
          <w:tcPr>
            <w:tcW w:w="1075" w:type="dxa"/>
            <w:vAlign w:val="center"/>
          </w:tcPr>
          <w:p w14:paraId="5153D199" w14:textId="77777777" w:rsidR="003C7ED5" w:rsidRDefault="003C7ED5" w:rsidP="003C7ED5">
            <w:r>
              <w:t>侧面</w:t>
            </w:r>
          </w:p>
        </w:tc>
        <w:tc>
          <w:tcPr>
            <w:tcW w:w="1075" w:type="dxa"/>
            <w:vAlign w:val="center"/>
          </w:tcPr>
          <w:p w14:paraId="179CBEC4" w14:textId="77777777" w:rsidR="003C7ED5" w:rsidRDefault="003C7ED5" w:rsidP="003C7ED5">
            <w:r>
              <w:t>42.24</w:t>
            </w:r>
          </w:p>
        </w:tc>
        <w:tc>
          <w:tcPr>
            <w:tcW w:w="1075" w:type="dxa"/>
            <w:vAlign w:val="center"/>
          </w:tcPr>
          <w:p w14:paraId="734F130E" w14:textId="77777777" w:rsidR="003C7ED5" w:rsidRDefault="003C7ED5" w:rsidP="003C7ED5">
            <w:r>
              <w:t>3.82</w:t>
            </w:r>
          </w:p>
        </w:tc>
        <w:tc>
          <w:tcPr>
            <w:tcW w:w="1302" w:type="dxa"/>
            <w:vAlign w:val="center"/>
          </w:tcPr>
          <w:p w14:paraId="3B9B0695" w14:textId="77777777" w:rsidR="003C7ED5" w:rsidRDefault="003C7ED5" w:rsidP="003C7ED5">
            <w:r>
              <w:t>2.20</w:t>
            </w:r>
          </w:p>
        </w:tc>
        <w:tc>
          <w:tcPr>
            <w:tcW w:w="922" w:type="dxa"/>
            <w:vAlign w:val="center"/>
          </w:tcPr>
          <w:p w14:paraId="45585DC4" w14:textId="77777777" w:rsidR="003C7ED5" w:rsidRDefault="003C7ED5" w:rsidP="003C7ED5">
            <w:r>
              <w:rPr>
                <w:b/>
              </w:rPr>
              <w:t>满足</w:t>
            </w:r>
          </w:p>
        </w:tc>
      </w:tr>
      <w:tr w:rsidR="003C7ED5" w14:paraId="009E65F8" w14:textId="77777777" w:rsidTr="003C7ED5">
        <w:tc>
          <w:tcPr>
            <w:tcW w:w="651" w:type="dxa"/>
            <w:vMerge/>
            <w:vAlign w:val="center"/>
          </w:tcPr>
          <w:p w14:paraId="50BCC7F8" w14:textId="77777777" w:rsidR="003C7ED5" w:rsidRDefault="003C7ED5" w:rsidP="003C7ED5"/>
        </w:tc>
        <w:tc>
          <w:tcPr>
            <w:tcW w:w="1076" w:type="dxa"/>
            <w:vAlign w:val="center"/>
          </w:tcPr>
          <w:p w14:paraId="75504C4F" w14:textId="77777777" w:rsidR="003C7ED5" w:rsidRDefault="003C7ED5" w:rsidP="003C7ED5">
            <w:r>
              <w:t>2130</w:t>
            </w:r>
          </w:p>
        </w:tc>
        <w:tc>
          <w:tcPr>
            <w:tcW w:w="1076" w:type="dxa"/>
            <w:vAlign w:val="center"/>
          </w:tcPr>
          <w:p w14:paraId="248C5D06" w14:textId="77777777" w:rsidR="003C7ED5" w:rsidRDefault="003C7ED5" w:rsidP="003C7ED5">
            <w:r>
              <w:t>起居室</w:t>
            </w:r>
          </w:p>
        </w:tc>
        <w:tc>
          <w:tcPr>
            <w:tcW w:w="1075" w:type="dxa"/>
            <w:vAlign w:val="center"/>
          </w:tcPr>
          <w:p w14:paraId="37D97F6E" w14:textId="77777777" w:rsidR="003C7ED5" w:rsidRDefault="003C7ED5" w:rsidP="003C7ED5">
            <w:r>
              <w:t>IV</w:t>
            </w:r>
          </w:p>
        </w:tc>
        <w:tc>
          <w:tcPr>
            <w:tcW w:w="1075" w:type="dxa"/>
            <w:vAlign w:val="center"/>
          </w:tcPr>
          <w:p w14:paraId="2DFA670B" w14:textId="77777777" w:rsidR="003C7ED5" w:rsidRDefault="003C7ED5" w:rsidP="003C7ED5">
            <w:r>
              <w:t>侧面</w:t>
            </w:r>
          </w:p>
        </w:tc>
        <w:tc>
          <w:tcPr>
            <w:tcW w:w="1075" w:type="dxa"/>
            <w:vAlign w:val="center"/>
          </w:tcPr>
          <w:p w14:paraId="7A4FE0CB" w14:textId="77777777" w:rsidR="003C7ED5" w:rsidRDefault="003C7ED5" w:rsidP="003C7ED5">
            <w:r>
              <w:t>42.24</w:t>
            </w:r>
          </w:p>
        </w:tc>
        <w:tc>
          <w:tcPr>
            <w:tcW w:w="1075" w:type="dxa"/>
            <w:vAlign w:val="center"/>
          </w:tcPr>
          <w:p w14:paraId="656FB6BE" w14:textId="77777777" w:rsidR="003C7ED5" w:rsidRDefault="003C7ED5" w:rsidP="003C7ED5">
            <w:r>
              <w:t>3.77</w:t>
            </w:r>
          </w:p>
        </w:tc>
        <w:tc>
          <w:tcPr>
            <w:tcW w:w="1302" w:type="dxa"/>
            <w:vAlign w:val="center"/>
          </w:tcPr>
          <w:p w14:paraId="09C27F8D" w14:textId="77777777" w:rsidR="003C7ED5" w:rsidRDefault="003C7ED5" w:rsidP="003C7ED5">
            <w:r>
              <w:t>2.20</w:t>
            </w:r>
          </w:p>
        </w:tc>
        <w:tc>
          <w:tcPr>
            <w:tcW w:w="922" w:type="dxa"/>
            <w:vAlign w:val="center"/>
          </w:tcPr>
          <w:p w14:paraId="05A4069D" w14:textId="77777777" w:rsidR="003C7ED5" w:rsidRDefault="003C7ED5" w:rsidP="003C7ED5">
            <w:r>
              <w:rPr>
                <w:b/>
              </w:rPr>
              <w:t>满足</w:t>
            </w:r>
          </w:p>
        </w:tc>
      </w:tr>
      <w:tr w:rsidR="003C7ED5" w14:paraId="65F18E67" w14:textId="77777777" w:rsidTr="003C7ED5">
        <w:tc>
          <w:tcPr>
            <w:tcW w:w="651" w:type="dxa"/>
            <w:vMerge/>
            <w:vAlign w:val="center"/>
          </w:tcPr>
          <w:p w14:paraId="57BA7FA8" w14:textId="77777777" w:rsidR="003C7ED5" w:rsidRDefault="003C7ED5" w:rsidP="003C7ED5"/>
        </w:tc>
        <w:tc>
          <w:tcPr>
            <w:tcW w:w="1076" w:type="dxa"/>
            <w:vAlign w:val="center"/>
          </w:tcPr>
          <w:p w14:paraId="28C04273" w14:textId="77777777" w:rsidR="003C7ED5" w:rsidRDefault="003C7ED5" w:rsidP="003C7ED5">
            <w:r>
              <w:t>2131</w:t>
            </w:r>
          </w:p>
        </w:tc>
        <w:tc>
          <w:tcPr>
            <w:tcW w:w="1076" w:type="dxa"/>
            <w:vAlign w:val="center"/>
          </w:tcPr>
          <w:p w14:paraId="72C202BA" w14:textId="77777777" w:rsidR="003C7ED5" w:rsidRDefault="003C7ED5" w:rsidP="003C7ED5">
            <w:r>
              <w:t>起居室</w:t>
            </w:r>
          </w:p>
        </w:tc>
        <w:tc>
          <w:tcPr>
            <w:tcW w:w="1075" w:type="dxa"/>
            <w:vAlign w:val="center"/>
          </w:tcPr>
          <w:p w14:paraId="17EF8851" w14:textId="77777777" w:rsidR="003C7ED5" w:rsidRDefault="003C7ED5" w:rsidP="003C7ED5">
            <w:r>
              <w:t>IV</w:t>
            </w:r>
          </w:p>
        </w:tc>
        <w:tc>
          <w:tcPr>
            <w:tcW w:w="1075" w:type="dxa"/>
            <w:vAlign w:val="center"/>
          </w:tcPr>
          <w:p w14:paraId="5B4D50E2" w14:textId="77777777" w:rsidR="003C7ED5" w:rsidRDefault="003C7ED5" w:rsidP="003C7ED5">
            <w:r>
              <w:t>侧面</w:t>
            </w:r>
          </w:p>
        </w:tc>
        <w:tc>
          <w:tcPr>
            <w:tcW w:w="1075" w:type="dxa"/>
            <w:vAlign w:val="center"/>
          </w:tcPr>
          <w:p w14:paraId="4024D68D" w14:textId="77777777" w:rsidR="003C7ED5" w:rsidRDefault="003C7ED5" w:rsidP="003C7ED5">
            <w:r>
              <w:t>42.24</w:t>
            </w:r>
          </w:p>
        </w:tc>
        <w:tc>
          <w:tcPr>
            <w:tcW w:w="1075" w:type="dxa"/>
            <w:vAlign w:val="center"/>
          </w:tcPr>
          <w:p w14:paraId="6047C101" w14:textId="77777777" w:rsidR="003C7ED5" w:rsidRDefault="003C7ED5" w:rsidP="003C7ED5">
            <w:r>
              <w:t>3.81</w:t>
            </w:r>
          </w:p>
        </w:tc>
        <w:tc>
          <w:tcPr>
            <w:tcW w:w="1302" w:type="dxa"/>
            <w:vAlign w:val="center"/>
          </w:tcPr>
          <w:p w14:paraId="3BC41EC7" w14:textId="77777777" w:rsidR="003C7ED5" w:rsidRDefault="003C7ED5" w:rsidP="003C7ED5">
            <w:r>
              <w:t>2.20</w:t>
            </w:r>
          </w:p>
        </w:tc>
        <w:tc>
          <w:tcPr>
            <w:tcW w:w="922" w:type="dxa"/>
            <w:vAlign w:val="center"/>
          </w:tcPr>
          <w:p w14:paraId="6DDD82D8" w14:textId="77777777" w:rsidR="003C7ED5" w:rsidRDefault="003C7ED5" w:rsidP="003C7ED5">
            <w:r>
              <w:rPr>
                <w:b/>
              </w:rPr>
              <w:t>满足</w:t>
            </w:r>
          </w:p>
        </w:tc>
      </w:tr>
      <w:tr w:rsidR="003C7ED5" w14:paraId="79375591" w14:textId="77777777" w:rsidTr="003C7ED5">
        <w:tc>
          <w:tcPr>
            <w:tcW w:w="651" w:type="dxa"/>
            <w:vMerge/>
            <w:vAlign w:val="center"/>
          </w:tcPr>
          <w:p w14:paraId="7EF10205" w14:textId="77777777" w:rsidR="003C7ED5" w:rsidRDefault="003C7ED5" w:rsidP="003C7ED5"/>
        </w:tc>
        <w:tc>
          <w:tcPr>
            <w:tcW w:w="1076" w:type="dxa"/>
            <w:vAlign w:val="center"/>
          </w:tcPr>
          <w:p w14:paraId="7EE77CA3" w14:textId="77777777" w:rsidR="003C7ED5" w:rsidRDefault="003C7ED5" w:rsidP="003C7ED5">
            <w:r>
              <w:t>2132</w:t>
            </w:r>
          </w:p>
        </w:tc>
        <w:tc>
          <w:tcPr>
            <w:tcW w:w="1076" w:type="dxa"/>
            <w:vAlign w:val="center"/>
          </w:tcPr>
          <w:p w14:paraId="11A57F1D" w14:textId="77777777" w:rsidR="003C7ED5" w:rsidRDefault="003C7ED5" w:rsidP="003C7ED5">
            <w:r>
              <w:t>起居室</w:t>
            </w:r>
          </w:p>
        </w:tc>
        <w:tc>
          <w:tcPr>
            <w:tcW w:w="1075" w:type="dxa"/>
            <w:vAlign w:val="center"/>
          </w:tcPr>
          <w:p w14:paraId="150A45CB" w14:textId="77777777" w:rsidR="003C7ED5" w:rsidRDefault="003C7ED5" w:rsidP="003C7ED5">
            <w:r>
              <w:t>IV</w:t>
            </w:r>
          </w:p>
        </w:tc>
        <w:tc>
          <w:tcPr>
            <w:tcW w:w="1075" w:type="dxa"/>
            <w:vAlign w:val="center"/>
          </w:tcPr>
          <w:p w14:paraId="46243072" w14:textId="77777777" w:rsidR="003C7ED5" w:rsidRDefault="003C7ED5" w:rsidP="003C7ED5">
            <w:r>
              <w:t>侧面</w:t>
            </w:r>
          </w:p>
        </w:tc>
        <w:tc>
          <w:tcPr>
            <w:tcW w:w="1075" w:type="dxa"/>
            <w:vAlign w:val="center"/>
          </w:tcPr>
          <w:p w14:paraId="75636BFD" w14:textId="77777777" w:rsidR="003C7ED5" w:rsidRDefault="003C7ED5" w:rsidP="003C7ED5">
            <w:r>
              <w:t>42.24</w:t>
            </w:r>
          </w:p>
        </w:tc>
        <w:tc>
          <w:tcPr>
            <w:tcW w:w="1075" w:type="dxa"/>
            <w:vAlign w:val="center"/>
          </w:tcPr>
          <w:p w14:paraId="0232BC4E" w14:textId="77777777" w:rsidR="003C7ED5" w:rsidRDefault="003C7ED5" w:rsidP="003C7ED5">
            <w:r>
              <w:t>3.78</w:t>
            </w:r>
          </w:p>
        </w:tc>
        <w:tc>
          <w:tcPr>
            <w:tcW w:w="1302" w:type="dxa"/>
            <w:vAlign w:val="center"/>
          </w:tcPr>
          <w:p w14:paraId="6F6EA552" w14:textId="77777777" w:rsidR="003C7ED5" w:rsidRDefault="003C7ED5" w:rsidP="003C7ED5">
            <w:r>
              <w:t>2.20</w:t>
            </w:r>
          </w:p>
        </w:tc>
        <w:tc>
          <w:tcPr>
            <w:tcW w:w="922" w:type="dxa"/>
            <w:vAlign w:val="center"/>
          </w:tcPr>
          <w:p w14:paraId="02C92259" w14:textId="77777777" w:rsidR="003C7ED5" w:rsidRDefault="003C7ED5" w:rsidP="003C7ED5">
            <w:r>
              <w:rPr>
                <w:b/>
              </w:rPr>
              <w:t>满足</w:t>
            </w:r>
          </w:p>
        </w:tc>
      </w:tr>
      <w:tr w:rsidR="003C7ED5" w14:paraId="7CD1D279" w14:textId="77777777" w:rsidTr="003C7ED5">
        <w:tc>
          <w:tcPr>
            <w:tcW w:w="651" w:type="dxa"/>
            <w:vMerge/>
            <w:vAlign w:val="center"/>
          </w:tcPr>
          <w:p w14:paraId="5ADAA672" w14:textId="77777777" w:rsidR="003C7ED5" w:rsidRDefault="003C7ED5" w:rsidP="003C7ED5"/>
        </w:tc>
        <w:tc>
          <w:tcPr>
            <w:tcW w:w="1076" w:type="dxa"/>
            <w:vAlign w:val="center"/>
          </w:tcPr>
          <w:p w14:paraId="11303D42" w14:textId="77777777" w:rsidR="003C7ED5" w:rsidRDefault="003C7ED5" w:rsidP="003C7ED5">
            <w:r>
              <w:t>2135</w:t>
            </w:r>
          </w:p>
        </w:tc>
        <w:tc>
          <w:tcPr>
            <w:tcW w:w="1076" w:type="dxa"/>
            <w:vAlign w:val="center"/>
          </w:tcPr>
          <w:p w14:paraId="02AAB84A" w14:textId="77777777" w:rsidR="003C7ED5" w:rsidRDefault="003C7ED5" w:rsidP="003C7ED5">
            <w:r>
              <w:t>起居室</w:t>
            </w:r>
          </w:p>
        </w:tc>
        <w:tc>
          <w:tcPr>
            <w:tcW w:w="1075" w:type="dxa"/>
            <w:vAlign w:val="center"/>
          </w:tcPr>
          <w:p w14:paraId="6A6CA1E8" w14:textId="77777777" w:rsidR="003C7ED5" w:rsidRDefault="003C7ED5" w:rsidP="003C7ED5">
            <w:r>
              <w:t>IV</w:t>
            </w:r>
          </w:p>
        </w:tc>
        <w:tc>
          <w:tcPr>
            <w:tcW w:w="1075" w:type="dxa"/>
            <w:vAlign w:val="center"/>
          </w:tcPr>
          <w:p w14:paraId="648C35DF" w14:textId="77777777" w:rsidR="003C7ED5" w:rsidRDefault="003C7ED5" w:rsidP="003C7ED5">
            <w:r>
              <w:t>侧面</w:t>
            </w:r>
          </w:p>
        </w:tc>
        <w:tc>
          <w:tcPr>
            <w:tcW w:w="1075" w:type="dxa"/>
            <w:vAlign w:val="center"/>
          </w:tcPr>
          <w:p w14:paraId="71FB8EC4" w14:textId="77777777" w:rsidR="003C7ED5" w:rsidRDefault="003C7ED5" w:rsidP="003C7ED5">
            <w:r>
              <w:t>42.24</w:t>
            </w:r>
          </w:p>
        </w:tc>
        <w:tc>
          <w:tcPr>
            <w:tcW w:w="1075" w:type="dxa"/>
            <w:vAlign w:val="center"/>
          </w:tcPr>
          <w:p w14:paraId="5AA0DE7A" w14:textId="77777777" w:rsidR="003C7ED5" w:rsidRDefault="003C7ED5" w:rsidP="003C7ED5">
            <w:r>
              <w:t>3.79</w:t>
            </w:r>
          </w:p>
        </w:tc>
        <w:tc>
          <w:tcPr>
            <w:tcW w:w="1302" w:type="dxa"/>
            <w:vAlign w:val="center"/>
          </w:tcPr>
          <w:p w14:paraId="6883D019" w14:textId="77777777" w:rsidR="003C7ED5" w:rsidRDefault="003C7ED5" w:rsidP="003C7ED5">
            <w:r>
              <w:t>2.20</w:t>
            </w:r>
          </w:p>
        </w:tc>
        <w:tc>
          <w:tcPr>
            <w:tcW w:w="922" w:type="dxa"/>
            <w:vAlign w:val="center"/>
          </w:tcPr>
          <w:p w14:paraId="23D350DC" w14:textId="77777777" w:rsidR="003C7ED5" w:rsidRDefault="003C7ED5" w:rsidP="003C7ED5">
            <w:r>
              <w:rPr>
                <w:b/>
              </w:rPr>
              <w:t>满足</w:t>
            </w:r>
          </w:p>
        </w:tc>
      </w:tr>
      <w:tr w:rsidR="003C7ED5" w14:paraId="2C9BDB29" w14:textId="77777777" w:rsidTr="003C7ED5">
        <w:tc>
          <w:tcPr>
            <w:tcW w:w="651" w:type="dxa"/>
            <w:vMerge/>
            <w:vAlign w:val="center"/>
          </w:tcPr>
          <w:p w14:paraId="188461E6" w14:textId="77777777" w:rsidR="003C7ED5" w:rsidRDefault="003C7ED5" w:rsidP="003C7ED5"/>
        </w:tc>
        <w:tc>
          <w:tcPr>
            <w:tcW w:w="1076" w:type="dxa"/>
            <w:vAlign w:val="center"/>
          </w:tcPr>
          <w:p w14:paraId="29AC6470" w14:textId="77777777" w:rsidR="003C7ED5" w:rsidRDefault="003C7ED5" w:rsidP="003C7ED5">
            <w:r>
              <w:t>2139</w:t>
            </w:r>
          </w:p>
        </w:tc>
        <w:tc>
          <w:tcPr>
            <w:tcW w:w="1076" w:type="dxa"/>
            <w:vAlign w:val="center"/>
          </w:tcPr>
          <w:p w14:paraId="5595D2C9" w14:textId="77777777" w:rsidR="003C7ED5" w:rsidRDefault="003C7ED5" w:rsidP="003C7ED5">
            <w:r>
              <w:t>起居室</w:t>
            </w:r>
          </w:p>
        </w:tc>
        <w:tc>
          <w:tcPr>
            <w:tcW w:w="1075" w:type="dxa"/>
            <w:vAlign w:val="center"/>
          </w:tcPr>
          <w:p w14:paraId="6FC44867" w14:textId="77777777" w:rsidR="003C7ED5" w:rsidRDefault="003C7ED5" w:rsidP="003C7ED5">
            <w:r>
              <w:t>IV</w:t>
            </w:r>
          </w:p>
        </w:tc>
        <w:tc>
          <w:tcPr>
            <w:tcW w:w="1075" w:type="dxa"/>
            <w:vAlign w:val="center"/>
          </w:tcPr>
          <w:p w14:paraId="581A7A06" w14:textId="77777777" w:rsidR="003C7ED5" w:rsidRDefault="003C7ED5" w:rsidP="003C7ED5">
            <w:r>
              <w:t>侧面</w:t>
            </w:r>
          </w:p>
        </w:tc>
        <w:tc>
          <w:tcPr>
            <w:tcW w:w="1075" w:type="dxa"/>
            <w:vAlign w:val="center"/>
          </w:tcPr>
          <w:p w14:paraId="0AC81385" w14:textId="77777777" w:rsidR="003C7ED5" w:rsidRDefault="003C7ED5" w:rsidP="003C7ED5">
            <w:r>
              <w:t>42.24</w:t>
            </w:r>
          </w:p>
        </w:tc>
        <w:tc>
          <w:tcPr>
            <w:tcW w:w="1075" w:type="dxa"/>
            <w:vAlign w:val="center"/>
          </w:tcPr>
          <w:p w14:paraId="38A198E7" w14:textId="77777777" w:rsidR="003C7ED5" w:rsidRDefault="003C7ED5" w:rsidP="003C7ED5">
            <w:r>
              <w:t>3.82</w:t>
            </w:r>
          </w:p>
        </w:tc>
        <w:tc>
          <w:tcPr>
            <w:tcW w:w="1302" w:type="dxa"/>
            <w:vAlign w:val="center"/>
          </w:tcPr>
          <w:p w14:paraId="2A73A99D" w14:textId="77777777" w:rsidR="003C7ED5" w:rsidRDefault="003C7ED5" w:rsidP="003C7ED5">
            <w:r>
              <w:t>2.20</w:t>
            </w:r>
          </w:p>
        </w:tc>
        <w:tc>
          <w:tcPr>
            <w:tcW w:w="922" w:type="dxa"/>
            <w:vAlign w:val="center"/>
          </w:tcPr>
          <w:p w14:paraId="323EC1C1" w14:textId="77777777" w:rsidR="003C7ED5" w:rsidRDefault="003C7ED5" w:rsidP="003C7ED5">
            <w:r>
              <w:rPr>
                <w:b/>
              </w:rPr>
              <w:t>满足</w:t>
            </w:r>
          </w:p>
        </w:tc>
      </w:tr>
      <w:tr w:rsidR="003C7ED5" w14:paraId="2C148133" w14:textId="77777777" w:rsidTr="003C7ED5">
        <w:tc>
          <w:tcPr>
            <w:tcW w:w="651" w:type="dxa"/>
            <w:vMerge/>
            <w:vAlign w:val="center"/>
          </w:tcPr>
          <w:p w14:paraId="723389C2" w14:textId="77777777" w:rsidR="003C7ED5" w:rsidRDefault="003C7ED5" w:rsidP="003C7ED5"/>
        </w:tc>
        <w:tc>
          <w:tcPr>
            <w:tcW w:w="1076" w:type="dxa"/>
            <w:vAlign w:val="center"/>
          </w:tcPr>
          <w:p w14:paraId="3E38DDD3" w14:textId="77777777" w:rsidR="003C7ED5" w:rsidRDefault="003C7ED5" w:rsidP="003C7ED5">
            <w:r>
              <w:t>2140</w:t>
            </w:r>
          </w:p>
        </w:tc>
        <w:tc>
          <w:tcPr>
            <w:tcW w:w="1076" w:type="dxa"/>
            <w:vAlign w:val="center"/>
          </w:tcPr>
          <w:p w14:paraId="26A2B55B" w14:textId="77777777" w:rsidR="003C7ED5" w:rsidRDefault="003C7ED5" w:rsidP="003C7ED5">
            <w:r>
              <w:t>起居室</w:t>
            </w:r>
          </w:p>
        </w:tc>
        <w:tc>
          <w:tcPr>
            <w:tcW w:w="1075" w:type="dxa"/>
            <w:vAlign w:val="center"/>
          </w:tcPr>
          <w:p w14:paraId="4B142565" w14:textId="77777777" w:rsidR="003C7ED5" w:rsidRDefault="003C7ED5" w:rsidP="003C7ED5">
            <w:r>
              <w:t>IV</w:t>
            </w:r>
          </w:p>
        </w:tc>
        <w:tc>
          <w:tcPr>
            <w:tcW w:w="1075" w:type="dxa"/>
            <w:vAlign w:val="center"/>
          </w:tcPr>
          <w:p w14:paraId="5EEB7C84" w14:textId="77777777" w:rsidR="003C7ED5" w:rsidRDefault="003C7ED5" w:rsidP="003C7ED5">
            <w:r>
              <w:t>侧面</w:t>
            </w:r>
          </w:p>
        </w:tc>
        <w:tc>
          <w:tcPr>
            <w:tcW w:w="1075" w:type="dxa"/>
            <w:vAlign w:val="center"/>
          </w:tcPr>
          <w:p w14:paraId="0B14B237" w14:textId="77777777" w:rsidR="003C7ED5" w:rsidRDefault="003C7ED5" w:rsidP="003C7ED5">
            <w:r>
              <w:t>42.24</w:t>
            </w:r>
          </w:p>
        </w:tc>
        <w:tc>
          <w:tcPr>
            <w:tcW w:w="1075" w:type="dxa"/>
            <w:vAlign w:val="center"/>
          </w:tcPr>
          <w:p w14:paraId="3405AECA" w14:textId="77777777" w:rsidR="003C7ED5" w:rsidRDefault="003C7ED5" w:rsidP="003C7ED5">
            <w:r>
              <w:t>3.82</w:t>
            </w:r>
          </w:p>
        </w:tc>
        <w:tc>
          <w:tcPr>
            <w:tcW w:w="1302" w:type="dxa"/>
            <w:vAlign w:val="center"/>
          </w:tcPr>
          <w:p w14:paraId="590F47CF" w14:textId="77777777" w:rsidR="003C7ED5" w:rsidRDefault="003C7ED5" w:rsidP="003C7ED5">
            <w:r>
              <w:t>2.20</w:t>
            </w:r>
          </w:p>
        </w:tc>
        <w:tc>
          <w:tcPr>
            <w:tcW w:w="922" w:type="dxa"/>
            <w:vAlign w:val="center"/>
          </w:tcPr>
          <w:p w14:paraId="3A42B487" w14:textId="77777777" w:rsidR="003C7ED5" w:rsidRDefault="003C7ED5" w:rsidP="003C7ED5">
            <w:r>
              <w:rPr>
                <w:b/>
              </w:rPr>
              <w:t>满足</w:t>
            </w:r>
          </w:p>
        </w:tc>
      </w:tr>
      <w:tr w:rsidR="003C7ED5" w14:paraId="3B944BFA" w14:textId="77777777" w:rsidTr="003C7ED5">
        <w:tc>
          <w:tcPr>
            <w:tcW w:w="651" w:type="dxa"/>
            <w:vMerge/>
            <w:vAlign w:val="center"/>
          </w:tcPr>
          <w:p w14:paraId="29AD596B" w14:textId="77777777" w:rsidR="003C7ED5" w:rsidRDefault="003C7ED5" w:rsidP="003C7ED5"/>
        </w:tc>
        <w:tc>
          <w:tcPr>
            <w:tcW w:w="1076" w:type="dxa"/>
            <w:vAlign w:val="center"/>
          </w:tcPr>
          <w:p w14:paraId="7A4C3A2E" w14:textId="77777777" w:rsidR="003C7ED5" w:rsidRDefault="003C7ED5" w:rsidP="003C7ED5">
            <w:r>
              <w:t>2141</w:t>
            </w:r>
          </w:p>
        </w:tc>
        <w:tc>
          <w:tcPr>
            <w:tcW w:w="1076" w:type="dxa"/>
            <w:vAlign w:val="center"/>
          </w:tcPr>
          <w:p w14:paraId="5960EE85" w14:textId="77777777" w:rsidR="003C7ED5" w:rsidRDefault="003C7ED5" w:rsidP="003C7ED5">
            <w:r>
              <w:t>起居室</w:t>
            </w:r>
          </w:p>
        </w:tc>
        <w:tc>
          <w:tcPr>
            <w:tcW w:w="1075" w:type="dxa"/>
            <w:vAlign w:val="center"/>
          </w:tcPr>
          <w:p w14:paraId="76AB4F3C" w14:textId="77777777" w:rsidR="003C7ED5" w:rsidRDefault="003C7ED5" w:rsidP="003C7ED5">
            <w:r>
              <w:t>IV</w:t>
            </w:r>
          </w:p>
        </w:tc>
        <w:tc>
          <w:tcPr>
            <w:tcW w:w="1075" w:type="dxa"/>
            <w:vAlign w:val="center"/>
          </w:tcPr>
          <w:p w14:paraId="250BB8B8" w14:textId="77777777" w:rsidR="003C7ED5" w:rsidRDefault="003C7ED5" w:rsidP="003C7ED5">
            <w:r>
              <w:t>侧面</w:t>
            </w:r>
          </w:p>
        </w:tc>
        <w:tc>
          <w:tcPr>
            <w:tcW w:w="1075" w:type="dxa"/>
            <w:vAlign w:val="center"/>
          </w:tcPr>
          <w:p w14:paraId="4DBA3180" w14:textId="77777777" w:rsidR="003C7ED5" w:rsidRDefault="003C7ED5" w:rsidP="003C7ED5">
            <w:r>
              <w:t>42.24</w:t>
            </w:r>
          </w:p>
        </w:tc>
        <w:tc>
          <w:tcPr>
            <w:tcW w:w="1075" w:type="dxa"/>
            <w:vAlign w:val="center"/>
          </w:tcPr>
          <w:p w14:paraId="7B09E05A" w14:textId="77777777" w:rsidR="003C7ED5" w:rsidRDefault="003C7ED5" w:rsidP="003C7ED5">
            <w:r>
              <w:t>3.77</w:t>
            </w:r>
          </w:p>
        </w:tc>
        <w:tc>
          <w:tcPr>
            <w:tcW w:w="1302" w:type="dxa"/>
            <w:vAlign w:val="center"/>
          </w:tcPr>
          <w:p w14:paraId="44F0C944" w14:textId="77777777" w:rsidR="003C7ED5" w:rsidRDefault="003C7ED5" w:rsidP="003C7ED5">
            <w:r>
              <w:t>2.20</w:t>
            </w:r>
          </w:p>
        </w:tc>
        <w:tc>
          <w:tcPr>
            <w:tcW w:w="922" w:type="dxa"/>
            <w:vAlign w:val="center"/>
          </w:tcPr>
          <w:p w14:paraId="6466172F" w14:textId="77777777" w:rsidR="003C7ED5" w:rsidRDefault="003C7ED5" w:rsidP="003C7ED5">
            <w:r>
              <w:rPr>
                <w:b/>
              </w:rPr>
              <w:t>满足</w:t>
            </w:r>
          </w:p>
        </w:tc>
      </w:tr>
      <w:tr w:rsidR="003C7ED5" w14:paraId="6BF8712B" w14:textId="77777777" w:rsidTr="003C7ED5">
        <w:tc>
          <w:tcPr>
            <w:tcW w:w="651" w:type="dxa"/>
            <w:vMerge/>
            <w:vAlign w:val="center"/>
          </w:tcPr>
          <w:p w14:paraId="433390DC" w14:textId="77777777" w:rsidR="003C7ED5" w:rsidRDefault="003C7ED5" w:rsidP="003C7ED5"/>
        </w:tc>
        <w:tc>
          <w:tcPr>
            <w:tcW w:w="1076" w:type="dxa"/>
            <w:vAlign w:val="center"/>
          </w:tcPr>
          <w:p w14:paraId="2C491600" w14:textId="77777777" w:rsidR="003C7ED5" w:rsidRDefault="003C7ED5" w:rsidP="003C7ED5">
            <w:r>
              <w:t>2142</w:t>
            </w:r>
          </w:p>
        </w:tc>
        <w:tc>
          <w:tcPr>
            <w:tcW w:w="1076" w:type="dxa"/>
            <w:vAlign w:val="center"/>
          </w:tcPr>
          <w:p w14:paraId="0ADDBBD2" w14:textId="77777777" w:rsidR="003C7ED5" w:rsidRDefault="003C7ED5" w:rsidP="003C7ED5">
            <w:r>
              <w:t>起居室</w:t>
            </w:r>
          </w:p>
        </w:tc>
        <w:tc>
          <w:tcPr>
            <w:tcW w:w="1075" w:type="dxa"/>
            <w:vAlign w:val="center"/>
          </w:tcPr>
          <w:p w14:paraId="777B1524" w14:textId="77777777" w:rsidR="003C7ED5" w:rsidRDefault="003C7ED5" w:rsidP="003C7ED5">
            <w:r>
              <w:t>IV</w:t>
            </w:r>
          </w:p>
        </w:tc>
        <w:tc>
          <w:tcPr>
            <w:tcW w:w="1075" w:type="dxa"/>
            <w:vAlign w:val="center"/>
          </w:tcPr>
          <w:p w14:paraId="47E70C93" w14:textId="77777777" w:rsidR="003C7ED5" w:rsidRDefault="003C7ED5" w:rsidP="003C7ED5">
            <w:r>
              <w:t>侧面</w:t>
            </w:r>
          </w:p>
        </w:tc>
        <w:tc>
          <w:tcPr>
            <w:tcW w:w="1075" w:type="dxa"/>
            <w:vAlign w:val="center"/>
          </w:tcPr>
          <w:p w14:paraId="05DA3F0B" w14:textId="77777777" w:rsidR="003C7ED5" w:rsidRDefault="003C7ED5" w:rsidP="003C7ED5">
            <w:r>
              <w:t>42.24</w:t>
            </w:r>
          </w:p>
        </w:tc>
        <w:tc>
          <w:tcPr>
            <w:tcW w:w="1075" w:type="dxa"/>
            <w:vAlign w:val="center"/>
          </w:tcPr>
          <w:p w14:paraId="20B14218" w14:textId="77777777" w:rsidR="003C7ED5" w:rsidRDefault="003C7ED5" w:rsidP="003C7ED5">
            <w:r>
              <w:t>3.80</w:t>
            </w:r>
          </w:p>
        </w:tc>
        <w:tc>
          <w:tcPr>
            <w:tcW w:w="1302" w:type="dxa"/>
            <w:vAlign w:val="center"/>
          </w:tcPr>
          <w:p w14:paraId="4B4155EE" w14:textId="77777777" w:rsidR="003C7ED5" w:rsidRDefault="003C7ED5" w:rsidP="003C7ED5">
            <w:r>
              <w:t>2.20</w:t>
            </w:r>
          </w:p>
        </w:tc>
        <w:tc>
          <w:tcPr>
            <w:tcW w:w="922" w:type="dxa"/>
            <w:vAlign w:val="center"/>
          </w:tcPr>
          <w:p w14:paraId="248A62AE" w14:textId="77777777" w:rsidR="003C7ED5" w:rsidRDefault="003C7ED5" w:rsidP="003C7ED5">
            <w:r>
              <w:rPr>
                <w:b/>
              </w:rPr>
              <w:t>满足</w:t>
            </w:r>
          </w:p>
        </w:tc>
      </w:tr>
      <w:tr w:rsidR="003C7ED5" w14:paraId="02A72BD8" w14:textId="77777777" w:rsidTr="003C7ED5">
        <w:tc>
          <w:tcPr>
            <w:tcW w:w="651" w:type="dxa"/>
            <w:vMerge/>
            <w:vAlign w:val="center"/>
          </w:tcPr>
          <w:p w14:paraId="351A7529" w14:textId="77777777" w:rsidR="003C7ED5" w:rsidRDefault="003C7ED5" w:rsidP="003C7ED5"/>
        </w:tc>
        <w:tc>
          <w:tcPr>
            <w:tcW w:w="1076" w:type="dxa"/>
            <w:vAlign w:val="center"/>
          </w:tcPr>
          <w:p w14:paraId="530D6728" w14:textId="77777777" w:rsidR="003C7ED5" w:rsidRDefault="003C7ED5" w:rsidP="003C7ED5">
            <w:r>
              <w:t>2143</w:t>
            </w:r>
          </w:p>
        </w:tc>
        <w:tc>
          <w:tcPr>
            <w:tcW w:w="1076" w:type="dxa"/>
            <w:vAlign w:val="center"/>
          </w:tcPr>
          <w:p w14:paraId="443B4B63" w14:textId="77777777" w:rsidR="003C7ED5" w:rsidRDefault="003C7ED5" w:rsidP="003C7ED5">
            <w:r>
              <w:t>起居室</w:t>
            </w:r>
          </w:p>
        </w:tc>
        <w:tc>
          <w:tcPr>
            <w:tcW w:w="1075" w:type="dxa"/>
            <w:vAlign w:val="center"/>
          </w:tcPr>
          <w:p w14:paraId="31C7F759" w14:textId="77777777" w:rsidR="003C7ED5" w:rsidRDefault="003C7ED5" w:rsidP="003C7ED5">
            <w:r>
              <w:t>IV</w:t>
            </w:r>
          </w:p>
        </w:tc>
        <w:tc>
          <w:tcPr>
            <w:tcW w:w="1075" w:type="dxa"/>
            <w:vAlign w:val="center"/>
          </w:tcPr>
          <w:p w14:paraId="5F68D7C3" w14:textId="77777777" w:rsidR="003C7ED5" w:rsidRDefault="003C7ED5" w:rsidP="003C7ED5">
            <w:r>
              <w:t>侧面</w:t>
            </w:r>
          </w:p>
        </w:tc>
        <w:tc>
          <w:tcPr>
            <w:tcW w:w="1075" w:type="dxa"/>
            <w:vAlign w:val="center"/>
          </w:tcPr>
          <w:p w14:paraId="542A4A27" w14:textId="77777777" w:rsidR="003C7ED5" w:rsidRDefault="003C7ED5" w:rsidP="003C7ED5">
            <w:r>
              <w:t>42.24</w:t>
            </w:r>
          </w:p>
        </w:tc>
        <w:tc>
          <w:tcPr>
            <w:tcW w:w="1075" w:type="dxa"/>
            <w:vAlign w:val="center"/>
          </w:tcPr>
          <w:p w14:paraId="756B8CBC" w14:textId="77777777" w:rsidR="003C7ED5" w:rsidRDefault="003C7ED5" w:rsidP="003C7ED5">
            <w:r>
              <w:t>3.77</w:t>
            </w:r>
          </w:p>
        </w:tc>
        <w:tc>
          <w:tcPr>
            <w:tcW w:w="1302" w:type="dxa"/>
            <w:vAlign w:val="center"/>
          </w:tcPr>
          <w:p w14:paraId="3A030EF2" w14:textId="77777777" w:rsidR="003C7ED5" w:rsidRDefault="003C7ED5" w:rsidP="003C7ED5">
            <w:r>
              <w:t>2.20</w:t>
            </w:r>
          </w:p>
        </w:tc>
        <w:tc>
          <w:tcPr>
            <w:tcW w:w="922" w:type="dxa"/>
            <w:vAlign w:val="center"/>
          </w:tcPr>
          <w:p w14:paraId="22611D20" w14:textId="77777777" w:rsidR="003C7ED5" w:rsidRDefault="003C7ED5" w:rsidP="003C7ED5">
            <w:r>
              <w:rPr>
                <w:b/>
              </w:rPr>
              <w:t>满足</w:t>
            </w:r>
          </w:p>
        </w:tc>
      </w:tr>
      <w:tr w:rsidR="003C7ED5" w14:paraId="3C25C5BB" w14:textId="77777777" w:rsidTr="003C7ED5">
        <w:tc>
          <w:tcPr>
            <w:tcW w:w="651" w:type="dxa"/>
            <w:vMerge/>
            <w:vAlign w:val="center"/>
          </w:tcPr>
          <w:p w14:paraId="6249C16D" w14:textId="77777777" w:rsidR="003C7ED5" w:rsidRDefault="003C7ED5" w:rsidP="003C7ED5"/>
        </w:tc>
        <w:tc>
          <w:tcPr>
            <w:tcW w:w="1076" w:type="dxa"/>
            <w:vAlign w:val="center"/>
          </w:tcPr>
          <w:p w14:paraId="428E6923" w14:textId="77777777" w:rsidR="003C7ED5" w:rsidRDefault="003C7ED5" w:rsidP="003C7ED5">
            <w:r>
              <w:t>2144</w:t>
            </w:r>
          </w:p>
        </w:tc>
        <w:tc>
          <w:tcPr>
            <w:tcW w:w="1076" w:type="dxa"/>
            <w:vAlign w:val="center"/>
          </w:tcPr>
          <w:p w14:paraId="6C643BD4" w14:textId="77777777" w:rsidR="003C7ED5" w:rsidRDefault="003C7ED5" w:rsidP="003C7ED5">
            <w:r>
              <w:t>起居室</w:t>
            </w:r>
          </w:p>
        </w:tc>
        <w:tc>
          <w:tcPr>
            <w:tcW w:w="1075" w:type="dxa"/>
            <w:vAlign w:val="center"/>
          </w:tcPr>
          <w:p w14:paraId="5C58253B" w14:textId="77777777" w:rsidR="003C7ED5" w:rsidRDefault="003C7ED5" w:rsidP="003C7ED5">
            <w:r>
              <w:t>IV</w:t>
            </w:r>
          </w:p>
        </w:tc>
        <w:tc>
          <w:tcPr>
            <w:tcW w:w="1075" w:type="dxa"/>
            <w:vAlign w:val="center"/>
          </w:tcPr>
          <w:p w14:paraId="3C9933F5" w14:textId="77777777" w:rsidR="003C7ED5" w:rsidRDefault="003C7ED5" w:rsidP="003C7ED5">
            <w:r>
              <w:t>侧面</w:t>
            </w:r>
          </w:p>
        </w:tc>
        <w:tc>
          <w:tcPr>
            <w:tcW w:w="1075" w:type="dxa"/>
            <w:vAlign w:val="center"/>
          </w:tcPr>
          <w:p w14:paraId="5C6B0A94" w14:textId="77777777" w:rsidR="003C7ED5" w:rsidRDefault="003C7ED5" w:rsidP="003C7ED5">
            <w:r>
              <w:t>42.24</w:t>
            </w:r>
          </w:p>
        </w:tc>
        <w:tc>
          <w:tcPr>
            <w:tcW w:w="1075" w:type="dxa"/>
            <w:vAlign w:val="center"/>
          </w:tcPr>
          <w:p w14:paraId="1181C209" w14:textId="77777777" w:rsidR="003C7ED5" w:rsidRDefault="003C7ED5" w:rsidP="003C7ED5">
            <w:r>
              <w:t>3.92</w:t>
            </w:r>
          </w:p>
        </w:tc>
        <w:tc>
          <w:tcPr>
            <w:tcW w:w="1302" w:type="dxa"/>
            <w:vAlign w:val="center"/>
          </w:tcPr>
          <w:p w14:paraId="39FD86D2" w14:textId="77777777" w:rsidR="003C7ED5" w:rsidRDefault="003C7ED5" w:rsidP="003C7ED5">
            <w:r>
              <w:t>2.20</w:t>
            </w:r>
          </w:p>
        </w:tc>
        <w:tc>
          <w:tcPr>
            <w:tcW w:w="922" w:type="dxa"/>
            <w:vAlign w:val="center"/>
          </w:tcPr>
          <w:p w14:paraId="4E29FEEE" w14:textId="77777777" w:rsidR="003C7ED5" w:rsidRDefault="003C7ED5" w:rsidP="003C7ED5">
            <w:r>
              <w:rPr>
                <w:b/>
              </w:rPr>
              <w:t>满足</w:t>
            </w:r>
          </w:p>
        </w:tc>
      </w:tr>
      <w:tr w:rsidR="003C7ED5" w14:paraId="38A6261F" w14:textId="77777777" w:rsidTr="003C7ED5">
        <w:tc>
          <w:tcPr>
            <w:tcW w:w="651" w:type="dxa"/>
            <w:vMerge/>
            <w:vAlign w:val="center"/>
          </w:tcPr>
          <w:p w14:paraId="101F6589" w14:textId="77777777" w:rsidR="003C7ED5" w:rsidRDefault="003C7ED5" w:rsidP="003C7ED5"/>
        </w:tc>
        <w:tc>
          <w:tcPr>
            <w:tcW w:w="1076" w:type="dxa"/>
            <w:vAlign w:val="center"/>
          </w:tcPr>
          <w:p w14:paraId="1F870101" w14:textId="77777777" w:rsidR="003C7ED5" w:rsidRDefault="003C7ED5" w:rsidP="003C7ED5">
            <w:r>
              <w:t>2145</w:t>
            </w:r>
          </w:p>
        </w:tc>
        <w:tc>
          <w:tcPr>
            <w:tcW w:w="1076" w:type="dxa"/>
            <w:vAlign w:val="center"/>
          </w:tcPr>
          <w:p w14:paraId="193E3ABD" w14:textId="77777777" w:rsidR="003C7ED5" w:rsidRDefault="003C7ED5" w:rsidP="003C7ED5">
            <w:r>
              <w:t>起居室</w:t>
            </w:r>
          </w:p>
        </w:tc>
        <w:tc>
          <w:tcPr>
            <w:tcW w:w="1075" w:type="dxa"/>
            <w:vAlign w:val="center"/>
          </w:tcPr>
          <w:p w14:paraId="0360210E" w14:textId="77777777" w:rsidR="003C7ED5" w:rsidRDefault="003C7ED5" w:rsidP="003C7ED5">
            <w:r>
              <w:t>IV</w:t>
            </w:r>
          </w:p>
        </w:tc>
        <w:tc>
          <w:tcPr>
            <w:tcW w:w="1075" w:type="dxa"/>
            <w:vAlign w:val="center"/>
          </w:tcPr>
          <w:p w14:paraId="19E0D900" w14:textId="77777777" w:rsidR="003C7ED5" w:rsidRDefault="003C7ED5" w:rsidP="003C7ED5">
            <w:r>
              <w:t>侧面</w:t>
            </w:r>
          </w:p>
        </w:tc>
        <w:tc>
          <w:tcPr>
            <w:tcW w:w="1075" w:type="dxa"/>
            <w:vAlign w:val="center"/>
          </w:tcPr>
          <w:p w14:paraId="61F19057" w14:textId="77777777" w:rsidR="003C7ED5" w:rsidRDefault="003C7ED5" w:rsidP="003C7ED5">
            <w:r>
              <w:t>42.24</w:t>
            </w:r>
          </w:p>
        </w:tc>
        <w:tc>
          <w:tcPr>
            <w:tcW w:w="1075" w:type="dxa"/>
            <w:vAlign w:val="center"/>
          </w:tcPr>
          <w:p w14:paraId="0B3B546B" w14:textId="77777777" w:rsidR="003C7ED5" w:rsidRDefault="003C7ED5" w:rsidP="003C7ED5">
            <w:r>
              <w:t>3.90</w:t>
            </w:r>
          </w:p>
        </w:tc>
        <w:tc>
          <w:tcPr>
            <w:tcW w:w="1302" w:type="dxa"/>
            <w:vAlign w:val="center"/>
          </w:tcPr>
          <w:p w14:paraId="7E22352E" w14:textId="77777777" w:rsidR="003C7ED5" w:rsidRDefault="003C7ED5" w:rsidP="003C7ED5">
            <w:r>
              <w:t>2.20</w:t>
            </w:r>
          </w:p>
        </w:tc>
        <w:tc>
          <w:tcPr>
            <w:tcW w:w="922" w:type="dxa"/>
            <w:vAlign w:val="center"/>
          </w:tcPr>
          <w:p w14:paraId="015F1B47" w14:textId="77777777" w:rsidR="003C7ED5" w:rsidRDefault="003C7ED5" w:rsidP="003C7ED5">
            <w:r>
              <w:rPr>
                <w:b/>
              </w:rPr>
              <w:t>满足</w:t>
            </w:r>
          </w:p>
        </w:tc>
      </w:tr>
      <w:tr w:rsidR="003C7ED5" w14:paraId="1F958764" w14:textId="77777777" w:rsidTr="003C7ED5">
        <w:tc>
          <w:tcPr>
            <w:tcW w:w="651" w:type="dxa"/>
            <w:vMerge/>
            <w:vAlign w:val="center"/>
          </w:tcPr>
          <w:p w14:paraId="591136FF" w14:textId="77777777" w:rsidR="003C7ED5" w:rsidRDefault="003C7ED5" w:rsidP="003C7ED5"/>
        </w:tc>
        <w:tc>
          <w:tcPr>
            <w:tcW w:w="1076" w:type="dxa"/>
            <w:vAlign w:val="center"/>
          </w:tcPr>
          <w:p w14:paraId="0477C1BC" w14:textId="77777777" w:rsidR="003C7ED5" w:rsidRDefault="003C7ED5" w:rsidP="003C7ED5">
            <w:r>
              <w:t>2147</w:t>
            </w:r>
          </w:p>
        </w:tc>
        <w:tc>
          <w:tcPr>
            <w:tcW w:w="1076" w:type="dxa"/>
            <w:vAlign w:val="center"/>
          </w:tcPr>
          <w:p w14:paraId="01500EC2" w14:textId="77777777" w:rsidR="003C7ED5" w:rsidRDefault="003C7ED5" w:rsidP="003C7ED5">
            <w:r>
              <w:t>起居室</w:t>
            </w:r>
          </w:p>
        </w:tc>
        <w:tc>
          <w:tcPr>
            <w:tcW w:w="1075" w:type="dxa"/>
            <w:vAlign w:val="center"/>
          </w:tcPr>
          <w:p w14:paraId="7752EA8F" w14:textId="77777777" w:rsidR="003C7ED5" w:rsidRDefault="003C7ED5" w:rsidP="003C7ED5">
            <w:r>
              <w:t>IV</w:t>
            </w:r>
          </w:p>
        </w:tc>
        <w:tc>
          <w:tcPr>
            <w:tcW w:w="1075" w:type="dxa"/>
            <w:vAlign w:val="center"/>
          </w:tcPr>
          <w:p w14:paraId="42FD7818" w14:textId="77777777" w:rsidR="003C7ED5" w:rsidRDefault="003C7ED5" w:rsidP="003C7ED5">
            <w:r>
              <w:t>侧面</w:t>
            </w:r>
          </w:p>
        </w:tc>
        <w:tc>
          <w:tcPr>
            <w:tcW w:w="1075" w:type="dxa"/>
            <w:vAlign w:val="center"/>
          </w:tcPr>
          <w:p w14:paraId="10F517C0" w14:textId="77777777" w:rsidR="003C7ED5" w:rsidRDefault="003C7ED5" w:rsidP="003C7ED5">
            <w:r>
              <w:t>42.24</w:t>
            </w:r>
          </w:p>
        </w:tc>
        <w:tc>
          <w:tcPr>
            <w:tcW w:w="1075" w:type="dxa"/>
            <w:vAlign w:val="center"/>
          </w:tcPr>
          <w:p w14:paraId="259CCADD" w14:textId="77777777" w:rsidR="003C7ED5" w:rsidRDefault="003C7ED5" w:rsidP="003C7ED5">
            <w:r>
              <w:t>3.94</w:t>
            </w:r>
          </w:p>
        </w:tc>
        <w:tc>
          <w:tcPr>
            <w:tcW w:w="1302" w:type="dxa"/>
            <w:vAlign w:val="center"/>
          </w:tcPr>
          <w:p w14:paraId="0B1F36E9" w14:textId="77777777" w:rsidR="003C7ED5" w:rsidRDefault="003C7ED5" w:rsidP="003C7ED5">
            <w:r>
              <w:t>2.20</w:t>
            </w:r>
          </w:p>
        </w:tc>
        <w:tc>
          <w:tcPr>
            <w:tcW w:w="922" w:type="dxa"/>
            <w:vAlign w:val="center"/>
          </w:tcPr>
          <w:p w14:paraId="478A4C14" w14:textId="77777777" w:rsidR="003C7ED5" w:rsidRDefault="003C7ED5" w:rsidP="003C7ED5">
            <w:r>
              <w:rPr>
                <w:b/>
              </w:rPr>
              <w:t>满足</w:t>
            </w:r>
          </w:p>
        </w:tc>
      </w:tr>
      <w:tr w:rsidR="003C7ED5" w14:paraId="6114A947" w14:textId="77777777" w:rsidTr="003C7ED5">
        <w:tc>
          <w:tcPr>
            <w:tcW w:w="651" w:type="dxa"/>
            <w:vMerge/>
            <w:vAlign w:val="center"/>
          </w:tcPr>
          <w:p w14:paraId="4677BEED" w14:textId="77777777" w:rsidR="003C7ED5" w:rsidRDefault="003C7ED5" w:rsidP="003C7ED5"/>
        </w:tc>
        <w:tc>
          <w:tcPr>
            <w:tcW w:w="1076" w:type="dxa"/>
            <w:vAlign w:val="center"/>
          </w:tcPr>
          <w:p w14:paraId="7AE45B64" w14:textId="77777777" w:rsidR="003C7ED5" w:rsidRDefault="003C7ED5" w:rsidP="003C7ED5">
            <w:r>
              <w:t>2148</w:t>
            </w:r>
          </w:p>
        </w:tc>
        <w:tc>
          <w:tcPr>
            <w:tcW w:w="1076" w:type="dxa"/>
            <w:vAlign w:val="center"/>
          </w:tcPr>
          <w:p w14:paraId="25930E9B" w14:textId="77777777" w:rsidR="003C7ED5" w:rsidRDefault="003C7ED5" w:rsidP="003C7ED5">
            <w:r>
              <w:t>起居室</w:t>
            </w:r>
          </w:p>
        </w:tc>
        <w:tc>
          <w:tcPr>
            <w:tcW w:w="1075" w:type="dxa"/>
            <w:vAlign w:val="center"/>
          </w:tcPr>
          <w:p w14:paraId="15A40CC7" w14:textId="77777777" w:rsidR="003C7ED5" w:rsidRDefault="003C7ED5" w:rsidP="003C7ED5">
            <w:r>
              <w:t>IV</w:t>
            </w:r>
          </w:p>
        </w:tc>
        <w:tc>
          <w:tcPr>
            <w:tcW w:w="1075" w:type="dxa"/>
            <w:vAlign w:val="center"/>
          </w:tcPr>
          <w:p w14:paraId="518AF82C" w14:textId="77777777" w:rsidR="003C7ED5" w:rsidRDefault="003C7ED5" w:rsidP="003C7ED5">
            <w:r>
              <w:t>侧面</w:t>
            </w:r>
          </w:p>
        </w:tc>
        <w:tc>
          <w:tcPr>
            <w:tcW w:w="1075" w:type="dxa"/>
            <w:vAlign w:val="center"/>
          </w:tcPr>
          <w:p w14:paraId="5B5F8D92" w14:textId="77777777" w:rsidR="003C7ED5" w:rsidRDefault="003C7ED5" w:rsidP="003C7ED5">
            <w:r>
              <w:t>42.24</w:t>
            </w:r>
          </w:p>
        </w:tc>
        <w:tc>
          <w:tcPr>
            <w:tcW w:w="1075" w:type="dxa"/>
            <w:vAlign w:val="center"/>
          </w:tcPr>
          <w:p w14:paraId="7BC6EEDB" w14:textId="77777777" w:rsidR="003C7ED5" w:rsidRDefault="003C7ED5" w:rsidP="003C7ED5">
            <w:r>
              <w:t>3.92</w:t>
            </w:r>
          </w:p>
        </w:tc>
        <w:tc>
          <w:tcPr>
            <w:tcW w:w="1302" w:type="dxa"/>
            <w:vAlign w:val="center"/>
          </w:tcPr>
          <w:p w14:paraId="19C63914" w14:textId="77777777" w:rsidR="003C7ED5" w:rsidRDefault="003C7ED5" w:rsidP="003C7ED5">
            <w:r>
              <w:t>2.20</w:t>
            </w:r>
          </w:p>
        </w:tc>
        <w:tc>
          <w:tcPr>
            <w:tcW w:w="922" w:type="dxa"/>
            <w:vAlign w:val="center"/>
          </w:tcPr>
          <w:p w14:paraId="64886EEF" w14:textId="77777777" w:rsidR="003C7ED5" w:rsidRDefault="003C7ED5" w:rsidP="003C7ED5">
            <w:r>
              <w:rPr>
                <w:b/>
              </w:rPr>
              <w:t>满足</w:t>
            </w:r>
          </w:p>
        </w:tc>
      </w:tr>
      <w:tr w:rsidR="003C7ED5" w14:paraId="3E229864" w14:textId="77777777" w:rsidTr="003C7ED5">
        <w:tc>
          <w:tcPr>
            <w:tcW w:w="651" w:type="dxa"/>
            <w:vMerge/>
            <w:vAlign w:val="center"/>
          </w:tcPr>
          <w:p w14:paraId="70AEFC8E" w14:textId="77777777" w:rsidR="003C7ED5" w:rsidRDefault="003C7ED5" w:rsidP="003C7ED5"/>
        </w:tc>
        <w:tc>
          <w:tcPr>
            <w:tcW w:w="1076" w:type="dxa"/>
            <w:vAlign w:val="center"/>
          </w:tcPr>
          <w:p w14:paraId="041BC5C8" w14:textId="77777777" w:rsidR="003C7ED5" w:rsidRDefault="003C7ED5" w:rsidP="003C7ED5">
            <w:r>
              <w:t>2149</w:t>
            </w:r>
          </w:p>
        </w:tc>
        <w:tc>
          <w:tcPr>
            <w:tcW w:w="1076" w:type="dxa"/>
            <w:vAlign w:val="center"/>
          </w:tcPr>
          <w:p w14:paraId="387F363D" w14:textId="77777777" w:rsidR="003C7ED5" w:rsidRDefault="003C7ED5" w:rsidP="003C7ED5">
            <w:r>
              <w:t>起居室</w:t>
            </w:r>
          </w:p>
        </w:tc>
        <w:tc>
          <w:tcPr>
            <w:tcW w:w="1075" w:type="dxa"/>
            <w:vAlign w:val="center"/>
          </w:tcPr>
          <w:p w14:paraId="03509EED" w14:textId="77777777" w:rsidR="003C7ED5" w:rsidRDefault="003C7ED5" w:rsidP="003C7ED5">
            <w:r>
              <w:t>IV</w:t>
            </w:r>
          </w:p>
        </w:tc>
        <w:tc>
          <w:tcPr>
            <w:tcW w:w="1075" w:type="dxa"/>
            <w:vAlign w:val="center"/>
          </w:tcPr>
          <w:p w14:paraId="46ED98A1" w14:textId="77777777" w:rsidR="003C7ED5" w:rsidRDefault="003C7ED5" w:rsidP="003C7ED5">
            <w:r>
              <w:t>侧面</w:t>
            </w:r>
          </w:p>
        </w:tc>
        <w:tc>
          <w:tcPr>
            <w:tcW w:w="1075" w:type="dxa"/>
            <w:vAlign w:val="center"/>
          </w:tcPr>
          <w:p w14:paraId="24052A9D" w14:textId="77777777" w:rsidR="003C7ED5" w:rsidRDefault="003C7ED5" w:rsidP="003C7ED5">
            <w:r>
              <w:t>42.24</w:t>
            </w:r>
          </w:p>
        </w:tc>
        <w:tc>
          <w:tcPr>
            <w:tcW w:w="1075" w:type="dxa"/>
            <w:vAlign w:val="center"/>
          </w:tcPr>
          <w:p w14:paraId="75409682" w14:textId="77777777" w:rsidR="003C7ED5" w:rsidRDefault="003C7ED5" w:rsidP="003C7ED5">
            <w:r>
              <w:t>3.89</w:t>
            </w:r>
          </w:p>
        </w:tc>
        <w:tc>
          <w:tcPr>
            <w:tcW w:w="1302" w:type="dxa"/>
            <w:vAlign w:val="center"/>
          </w:tcPr>
          <w:p w14:paraId="49DAF263" w14:textId="77777777" w:rsidR="003C7ED5" w:rsidRDefault="003C7ED5" w:rsidP="003C7ED5">
            <w:r>
              <w:t>2.20</w:t>
            </w:r>
          </w:p>
        </w:tc>
        <w:tc>
          <w:tcPr>
            <w:tcW w:w="922" w:type="dxa"/>
            <w:vAlign w:val="center"/>
          </w:tcPr>
          <w:p w14:paraId="6F918EDD" w14:textId="77777777" w:rsidR="003C7ED5" w:rsidRDefault="003C7ED5" w:rsidP="003C7ED5">
            <w:r>
              <w:rPr>
                <w:b/>
              </w:rPr>
              <w:t>满足</w:t>
            </w:r>
          </w:p>
        </w:tc>
      </w:tr>
      <w:tr w:rsidR="003C7ED5" w14:paraId="633297E0" w14:textId="77777777" w:rsidTr="003C7ED5">
        <w:tc>
          <w:tcPr>
            <w:tcW w:w="651" w:type="dxa"/>
            <w:vMerge/>
            <w:vAlign w:val="center"/>
          </w:tcPr>
          <w:p w14:paraId="503D0194" w14:textId="77777777" w:rsidR="003C7ED5" w:rsidRDefault="003C7ED5" w:rsidP="003C7ED5"/>
        </w:tc>
        <w:tc>
          <w:tcPr>
            <w:tcW w:w="1076" w:type="dxa"/>
            <w:vAlign w:val="center"/>
          </w:tcPr>
          <w:p w14:paraId="4F726F05" w14:textId="77777777" w:rsidR="003C7ED5" w:rsidRDefault="003C7ED5" w:rsidP="003C7ED5">
            <w:r>
              <w:t>2150</w:t>
            </w:r>
          </w:p>
        </w:tc>
        <w:tc>
          <w:tcPr>
            <w:tcW w:w="1076" w:type="dxa"/>
            <w:vAlign w:val="center"/>
          </w:tcPr>
          <w:p w14:paraId="7419EE00" w14:textId="77777777" w:rsidR="003C7ED5" w:rsidRDefault="003C7ED5" w:rsidP="003C7ED5">
            <w:r>
              <w:t>起居室</w:t>
            </w:r>
          </w:p>
        </w:tc>
        <w:tc>
          <w:tcPr>
            <w:tcW w:w="1075" w:type="dxa"/>
            <w:vAlign w:val="center"/>
          </w:tcPr>
          <w:p w14:paraId="21CC7861" w14:textId="77777777" w:rsidR="003C7ED5" w:rsidRDefault="003C7ED5" w:rsidP="003C7ED5">
            <w:r>
              <w:t>IV</w:t>
            </w:r>
          </w:p>
        </w:tc>
        <w:tc>
          <w:tcPr>
            <w:tcW w:w="1075" w:type="dxa"/>
            <w:vAlign w:val="center"/>
          </w:tcPr>
          <w:p w14:paraId="3C32D6D0" w14:textId="77777777" w:rsidR="003C7ED5" w:rsidRDefault="003C7ED5" w:rsidP="003C7ED5">
            <w:r>
              <w:t>侧面</w:t>
            </w:r>
          </w:p>
        </w:tc>
        <w:tc>
          <w:tcPr>
            <w:tcW w:w="1075" w:type="dxa"/>
            <w:vAlign w:val="center"/>
          </w:tcPr>
          <w:p w14:paraId="0567BE89" w14:textId="77777777" w:rsidR="003C7ED5" w:rsidRDefault="003C7ED5" w:rsidP="003C7ED5">
            <w:r>
              <w:t>42.24</w:t>
            </w:r>
          </w:p>
        </w:tc>
        <w:tc>
          <w:tcPr>
            <w:tcW w:w="1075" w:type="dxa"/>
            <w:vAlign w:val="center"/>
          </w:tcPr>
          <w:p w14:paraId="7805407E" w14:textId="77777777" w:rsidR="003C7ED5" w:rsidRDefault="003C7ED5" w:rsidP="003C7ED5">
            <w:r>
              <w:t>3.95</w:t>
            </w:r>
          </w:p>
        </w:tc>
        <w:tc>
          <w:tcPr>
            <w:tcW w:w="1302" w:type="dxa"/>
            <w:vAlign w:val="center"/>
          </w:tcPr>
          <w:p w14:paraId="7C8820D9" w14:textId="77777777" w:rsidR="003C7ED5" w:rsidRDefault="003C7ED5" w:rsidP="003C7ED5">
            <w:r>
              <w:t>2.20</w:t>
            </w:r>
          </w:p>
        </w:tc>
        <w:tc>
          <w:tcPr>
            <w:tcW w:w="922" w:type="dxa"/>
            <w:vAlign w:val="center"/>
          </w:tcPr>
          <w:p w14:paraId="0D61276F" w14:textId="77777777" w:rsidR="003C7ED5" w:rsidRDefault="003C7ED5" w:rsidP="003C7ED5">
            <w:r>
              <w:rPr>
                <w:b/>
              </w:rPr>
              <w:t>满足</w:t>
            </w:r>
          </w:p>
        </w:tc>
      </w:tr>
      <w:tr w:rsidR="003C7ED5" w14:paraId="7A1AAF1E" w14:textId="77777777" w:rsidTr="003C7ED5">
        <w:tc>
          <w:tcPr>
            <w:tcW w:w="651" w:type="dxa"/>
            <w:vMerge/>
            <w:vAlign w:val="center"/>
          </w:tcPr>
          <w:p w14:paraId="26F96250" w14:textId="77777777" w:rsidR="003C7ED5" w:rsidRDefault="003C7ED5" w:rsidP="003C7ED5"/>
        </w:tc>
        <w:tc>
          <w:tcPr>
            <w:tcW w:w="1076" w:type="dxa"/>
            <w:vAlign w:val="center"/>
          </w:tcPr>
          <w:p w14:paraId="483D6D28" w14:textId="77777777" w:rsidR="003C7ED5" w:rsidRDefault="003C7ED5" w:rsidP="003C7ED5">
            <w:r>
              <w:t>2151</w:t>
            </w:r>
          </w:p>
        </w:tc>
        <w:tc>
          <w:tcPr>
            <w:tcW w:w="1076" w:type="dxa"/>
            <w:vAlign w:val="center"/>
          </w:tcPr>
          <w:p w14:paraId="7791660E" w14:textId="77777777" w:rsidR="003C7ED5" w:rsidRDefault="003C7ED5" w:rsidP="003C7ED5">
            <w:r>
              <w:t>起居室</w:t>
            </w:r>
          </w:p>
        </w:tc>
        <w:tc>
          <w:tcPr>
            <w:tcW w:w="1075" w:type="dxa"/>
            <w:vAlign w:val="center"/>
          </w:tcPr>
          <w:p w14:paraId="20050EB7" w14:textId="77777777" w:rsidR="003C7ED5" w:rsidRDefault="003C7ED5" w:rsidP="003C7ED5">
            <w:r>
              <w:t>IV</w:t>
            </w:r>
          </w:p>
        </w:tc>
        <w:tc>
          <w:tcPr>
            <w:tcW w:w="1075" w:type="dxa"/>
            <w:vAlign w:val="center"/>
          </w:tcPr>
          <w:p w14:paraId="7D123E0C" w14:textId="77777777" w:rsidR="003C7ED5" w:rsidRDefault="003C7ED5" w:rsidP="003C7ED5">
            <w:r>
              <w:t>侧面</w:t>
            </w:r>
          </w:p>
        </w:tc>
        <w:tc>
          <w:tcPr>
            <w:tcW w:w="1075" w:type="dxa"/>
            <w:vAlign w:val="center"/>
          </w:tcPr>
          <w:p w14:paraId="3FE33BB5" w14:textId="77777777" w:rsidR="003C7ED5" w:rsidRDefault="003C7ED5" w:rsidP="003C7ED5">
            <w:r>
              <w:t>42.24</w:t>
            </w:r>
          </w:p>
        </w:tc>
        <w:tc>
          <w:tcPr>
            <w:tcW w:w="1075" w:type="dxa"/>
            <w:vAlign w:val="center"/>
          </w:tcPr>
          <w:p w14:paraId="0B767795" w14:textId="77777777" w:rsidR="003C7ED5" w:rsidRDefault="003C7ED5" w:rsidP="003C7ED5">
            <w:r>
              <w:t>3.87</w:t>
            </w:r>
          </w:p>
        </w:tc>
        <w:tc>
          <w:tcPr>
            <w:tcW w:w="1302" w:type="dxa"/>
            <w:vAlign w:val="center"/>
          </w:tcPr>
          <w:p w14:paraId="5AD64706" w14:textId="77777777" w:rsidR="003C7ED5" w:rsidRDefault="003C7ED5" w:rsidP="003C7ED5">
            <w:r>
              <w:t>2.20</w:t>
            </w:r>
          </w:p>
        </w:tc>
        <w:tc>
          <w:tcPr>
            <w:tcW w:w="922" w:type="dxa"/>
            <w:vAlign w:val="center"/>
          </w:tcPr>
          <w:p w14:paraId="696F9E59" w14:textId="77777777" w:rsidR="003C7ED5" w:rsidRDefault="003C7ED5" w:rsidP="003C7ED5">
            <w:r>
              <w:rPr>
                <w:b/>
              </w:rPr>
              <w:t>满足</w:t>
            </w:r>
          </w:p>
        </w:tc>
      </w:tr>
      <w:tr w:rsidR="003C7ED5" w14:paraId="1BB46A8B" w14:textId="77777777" w:rsidTr="003C7ED5">
        <w:tc>
          <w:tcPr>
            <w:tcW w:w="651" w:type="dxa"/>
            <w:vMerge/>
            <w:vAlign w:val="center"/>
          </w:tcPr>
          <w:p w14:paraId="6CBD1C97" w14:textId="77777777" w:rsidR="003C7ED5" w:rsidRDefault="003C7ED5" w:rsidP="003C7ED5"/>
        </w:tc>
        <w:tc>
          <w:tcPr>
            <w:tcW w:w="1076" w:type="dxa"/>
            <w:vAlign w:val="center"/>
          </w:tcPr>
          <w:p w14:paraId="2DFEAF17" w14:textId="77777777" w:rsidR="003C7ED5" w:rsidRDefault="003C7ED5" w:rsidP="003C7ED5">
            <w:r>
              <w:t>2152</w:t>
            </w:r>
          </w:p>
        </w:tc>
        <w:tc>
          <w:tcPr>
            <w:tcW w:w="1076" w:type="dxa"/>
            <w:vAlign w:val="center"/>
          </w:tcPr>
          <w:p w14:paraId="1E8FBDEE" w14:textId="77777777" w:rsidR="003C7ED5" w:rsidRDefault="003C7ED5" w:rsidP="003C7ED5">
            <w:r>
              <w:t>起居室</w:t>
            </w:r>
          </w:p>
        </w:tc>
        <w:tc>
          <w:tcPr>
            <w:tcW w:w="1075" w:type="dxa"/>
            <w:vAlign w:val="center"/>
          </w:tcPr>
          <w:p w14:paraId="0B760C43" w14:textId="77777777" w:rsidR="003C7ED5" w:rsidRDefault="003C7ED5" w:rsidP="003C7ED5">
            <w:r>
              <w:t>IV</w:t>
            </w:r>
          </w:p>
        </w:tc>
        <w:tc>
          <w:tcPr>
            <w:tcW w:w="1075" w:type="dxa"/>
            <w:vAlign w:val="center"/>
          </w:tcPr>
          <w:p w14:paraId="4AC10DAD" w14:textId="77777777" w:rsidR="003C7ED5" w:rsidRDefault="003C7ED5" w:rsidP="003C7ED5">
            <w:r>
              <w:t>侧面</w:t>
            </w:r>
          </w:p>
        </w:tc>
        <w:tc>
          <w:tcPr>
            <w:tcW w:w="1075" w:type="dxa"/>
            <w:vAlign w:val="center"/>
          </w:tcPr>
          <w:p w14:paraId="6B368D8C" w14:textId="77777777" w:rsidR="003C7ED5" w:rsidRDefault="003C7ED5" w:rsidP="003C7ED5">
            <w:r>
              <w:t>42.24</w:t>
            </w:r>
          </w:p>
        </w:tc>
        <w:tc>
          <w:tcPr>
            <w:tcW w:w="1075" w:type="dxa"/>
            <w:vAlign w:val="center"/>
          </w:tcPr>
          <w:p w14:paraId="26E11CB0" w14:textId="77777777" w:rsidR="003C7ED5" w:rsidRDefault="003C7ED5" w:rsidP="003C7ED5">
            <w:r>
              <w:t>3.91</w:t>
            </w:r>
          </w:p>
        </w:tc>
        <w:tc>
          <w:tcPr>
            <w:tcW w:w="1302" w:type="dxa"/>
            <w:vAlign w:val="center"/>
          </w:tcPr>
          <w:p w14:paraId="251643E9" w14:textId="77777777" w:rsidR="003C7ED5" w:rsidRDefault="003C7ED5" w:rsidP="003C7ED5">
            <w:r>
              <w:t>2.20</w:t>
            </w:r>
          </w:p>
        </w:tc>
        <w:tc>
          <w:tcPr>
            <w:tcW w:w="922" w:type="dxa"/>
            <w:vAlign w:val="center"/>
          </w:tcPr>
          <w:p w14:paraId="62380F6B" w14:textId="77777777" w:rsidR="003C7ED5" w:rsidRDefault="003C7ED5" w:rsidP="003C7ED5">
            <w:r>
              <w:rPr>
                <w:b/>
              </w:rPr>
              <w:t>满足</w:t>
            </w:r>
          </w:p>
        </w:tc>
      </w:tr>
      <w:tr w:rsidR="003C7ED5" w14:paraId="40399979" w14:textId="77777777" w:rsidTr="003C7ED5">
        <w:tc>
          <w:tcPr>
            <w:tcW w:w="651" w:type="dxa"/>
            <w:vMerge/>
            <w:vAlign w:val="center"/>
          </w:tcPr>
          <w:p w14:paraId="736814D5" w14:textId="77777777" w:rsidR="003C7ED5" w:rsidRDefault="003C7ED5" w:rsidP="003C7ED5"/>
        </w:tc>
        <w:tc>
          <w:tcPr>
            <w:tcW w:w="1076" w:type="dxa"/>
            <w:vAlign w:val="center"/>
          </w:tcPr>
          <w:p w14:paraId="7AF43460" w14:textId="77777777" w:rsidR="003C7ED5" w:rsidRDefault="003C7ED5" w:rsidP="003C7ED5">
            <w:r>
              <w:t>2153</w:t>
            </w:r>
          </w:p>
        </w:tc>
        <w:tc>
          <w:tcPr>
            <w:tcW w:w="1076" w:type="dxa"/>
            <w:vAlign w:val="center"/>
          </w:tcPr>
          <w:p w14:paraId="058A309A" w14:textId="77777777" w:rsidR="003C7ED5" w:rsidRDefault="003C7ED5" w:rsidP="003C7ED5">
            <w:r>
              <w:t>起居室</w:t>
            </w:r>
          </w:p>
        </w:tc>
        <w:tc>
          <w:tcPr>
            <w:tcW w:w="1075" w:type="dxa"/>
            <w:vAlign w:val="center"/>
          </w:tcPr>
          <w:p w14:paraId="217742D0" w14:textId="77777777" w:rsidR="003C7ED5" w:rsidRDefault="003C7ED5" w:rsidP="003C7ED5">
            <w:r>
              <w:t>IV</w:t>
            </w:r>
          </w:p>
        </w:tc>
        <w:tc>
          <w:tcPr>
            <w:tcW w:w="1075" w:type="dxa"/>
            <w:vAlign w:val="center"/>
          </w:tcPr>
          <w:p w14:paraId="774AE83F" w14:textId="77777777" w:rsidR="003C7ED5" w:rsidRDefault="003C7ED5" w:rsidP="003C7ED5">
            <w:r>
              <w:t>侧面</w:t>
            </w:r>
          </w:p>
        </w:tc>
        <w:tc>
          <w:tcPr>
            <w:tcW w:w="1075" w:type="dxa"/>
            <w:vAlign w:val="center"/>
          </w:tcPr>
          <w:p w14:paraId="0FBCAC0E" w14:textId="77777777" w:rsidR="003C7ED5" w:rsidRDefault="003C7ED5" w:rsidP="003C7ED5">
            <w:r>
              <w:t>42.24</w:t>
            </w:r>
          </w:p>
        </w:tc>
        <w:tc>
          <w:tcPr>
            <w:tcW w:w="1075" w:type="dxa"/>
            <w:vAlign w:val="center"/>
          </w:tcPr>
          <w:p w14:paraId="54214F9B" w14:textId="77777777" w:rsidR="003C7ED5" w:rsidRDefault="003C7ED5" w:rsidP="003C7ED5">
            <w:r>
              <w:t>3.82</w:t>
            </w:r>
          </w:p>
        </w:tc>
        <w:tc>
          <w:tcPr>
            <w:tcW w:w="1302" w:type="dxa"/>
            <w:vAlign w:val="center"/>
          </w:tcPr>
          <w:p w14:paraId="1CF7C1D5" w14:textId="77777777" w:rsidR="003C7ED5" w:rsidRDefault="003C7ED5" w:rsidP="003C7ED5">
            <w:r>
              <w:t>2.20</w:t>
            </w:r>
          </w:p>
        </w:tc>
        <w:tc>
          <w:tcPr>
            <w:tcW w:w="922" w:type="dxa"/>
            <w:vAlign w:val="center"/>
          </w:tcPr>
          <w:p w14:paraId="67D3B7A8" w14:textId="77777777" w:rsidR="003C7ED5" w:rsidRDefault="003C7ED5" w:rsidP="003C7ED5">
            <w:r>
              <w:rPr>
                <w:b/>
              </w:rPr>
              <w:t>满足</w:t>
            </w:r>
          </w:p>
        </w:tc>
      </w:tr>
      <w:tr w:rsidR="003C7ED5" w14:paraId="12B7989C" w14:textId="77777777" w:rsidTr="003C7ED5">
        <w:tc>
          <w:tcPr>
            <w:tcW w:w="651" w:type="dxa"/>
            <w:vMerge/>
            <w:vAlign w:val="center"/>
          </w:tcPr>
          <w:p w14:paraId="7CC190F1" w14:textId="77777777" w:rsidR="003C7ED5" w:rsidRDefault="003C7ED5" w:rsidP="003C7ED5"/>
        </w:tc>
        <w:tc>
          <w:tcPr>
            <w:tcW w:w="1076" w:type="dxa"/>
            <w:vAlign w:val="center"/>
          </w:tcPr>
          <w:p w14:paraId="28E27386" w14:textId="77777777" w:rsidR="003C7ED5" w:rsidRDefault="003C7ED5" w:rsidP="003C7ED5">
            <w:r>
              <w:t>2154</w:t>
            </w:r>
          </w:p>
        </w:tc>
        <w:tc>
          <w:tcPr>
            <w:tcW w:w="1076" w:type="dxa"/>
            <w:vAlign w:val="center"/>
          </w:tcPr>
          <w:p w14:paraId="1276ACD5" w14:textId="77777777" w:rsidR="003C7ED5" w:rsidRDefault="003C7ED5" w:rsidP="003C7ED5">
            <w:r>
              <w:t>起居室</w:t>
            </w:r>
          </w:p>
        </w:tc>
        <w:tc>
          <w:tcPr>
            <w:tcW w:w="1075" w:type="dxa"/>
            <w:vAlign w:val="center"/>
          </w:tcPr>
          <w:p w14:paraId="6DD10FFD" w14:textId="77777777" w:rsidR="003C7ED5" w:rsidRDefault="003C7ED5" w:rsidP="003C7ED5">
            <w:r>
              <w:t>IV</w:t>
            </w:r>
          </w:p>
        </w:tc>
        <w:tc>
          <w:tcPr>
            <w:tcW w:w="1075" w:type="dxa"/>
            <w:vAlign w:val="center"/>
          </w:tcPr>
          <w:p w14:paraId="085F47FD" w14:textId="77777777" w:rsidR="003C7ED5" w:rsidRDefault="003C7ED5" w:rsidP="003C7ED5">
            <w:r>
              <w:t>侧面</w:t>
            </w:r>
          </w:p>
        </w:tc>
        <w:tc>
          <w:tcPr>
            <w:tcW w:w="1075" w:type="dxa"/>
            <w:vAlign w:val="center"/>
          </w:tcPr>
          <w:p w14:paraId="4A5957C0" w14:textId="77777777" w:rsidR="003C7ED5" w:rsidRDefault="003C7ED5" w:rsidP="003C7ED5">
            <w:r>
              <w:t>42.24</w:t>
            </w:r>
          </w:p>
        </w:tc>
        <w:tc>
          <w:tcPr>
            <w:tcW w:w="1075" w:type="dxa"/>
            <w:vAlign w:val="center"/>
          </w:tcPr>
          <w:p w14:paraId="60884C58" w14:textId="77777777" w:rsidR="003C7ED5" w:rsidRDefault="003C7ED5" w:rsidP="003C7ED5">
            <w:r>
              <w:t>3.79</w:t>
            </w:r>
          </w:p>
        </w:tc>
        <w:tc>
          <w:tcPr>
            <w:tcW w:w="1302" w:type="dxa"/>
            <w:vAlign w:val="center"/>
          </w:tcPr>
          <w:p w14:paraId="67E5C5E0" w14:textId="77777777" w:rsidR="003C7ED5" w:rsidRDefault="003C7ED5" w:rsidP="003C7ED5">
            <w:r>
              <w:t>2.20</w:t>
            </w:r>
          </w:p>
        </w:tc>
        <w:tc>
          <w:tcPr>
            <w:tcW w:w="922" w:type="dxa"/>
            <w:vAlign w:val="center"/>
          </w:tcPr>
          <w:p w14:paraId="74E51084" w14:textId="77777777" w:rsidR="003C7ED5" w:rsidRDefault="003C7ED5" w:rsidP="003C7ED5">
            <w:r>
              <w:rPr>
                <w:b/>
              </w:rPr>
              <w:t>满足</w:t>
            </w:r>
          </w:p>
        </w:tc>
      </w:tr>
      <w:tr w:rsidR="003C7ED5" w14:paraId="11A990D2" w14:textId="77777777" w:rsidTr="003C7ED5">
        <w:tc>
          <w:tcPr>
            <w:tcW w:w="651" w:type="dxa"/>
            <w:vMerge/>
            <w:vAlign w:val="center"/>
          </w:tcPr>
          <w:p w14:paraId="28664781" w14:textId="77777777" w:rsidR="003C7ED5" w:rsidRDefault="003C7ED5" w:rsidP="003C7ED5"/>
        </w:tc>
        <w:tc>
          <w:tcPr>
            <w:tcW w:w="1076" w:type="dxa"/>
            <w:vAlign w:val="center"/>
          </w:tcPr>
          <w:p w14:paraId="76D1E77E" w14:textId="77777777" w:rsidR="003C7ED5" w:rsidRDefault="003C7ED5" w:rsidP="003C7ED5">
            <w:r>
              <w:t>2155</w:t>
            </w:r>
          </w:p>
        </w:tc>
        <w:tc>
          <w:tcPr>
            <w:tcW w:w="1076" w:type="dxa"/>
            <w:vAlign w:val="center"/>
          </w:tcPr>
          <w:p w14:paraId="6DAABF7C" w14:textId="77777777" w:rsidR="003C7ED5" w:rsidRDefault="003C7ED5" w:rsidP="003C7ED5">
            <w:r>
              <w:t>起居室</w:t>
            </w:r>
          </w:p>
        </w:tc>
        <w:tc>
          <w:tcPr>
            <w:tcW w:w="1075" w:type="dxa"/>
            <w:vAlign w:val="center"/>
          </w:tcPr>
          <w:p w14:paraId="4A80FBD8" w14:textId="77777777" w:rsidR="003C7ED5" w:rsidRDefault="003C7ED5" w:rsidP="003C7ED5">
            <w:r>
              <w:t>IV</w:t>
            </w:r>
          </w:p>
        </w:tc>
        <w:tc>
          <w:tcPr>
            <w:tcW w:w="1075" w:type="dxa"/>
            <w:vAlign w:val="center"/>
          </w:tcPr>
          <w:p w14:paraId="514A7ACA" w14:textId="77777777" w:rsidR="003C7ED5" w:rsidRDefault="003C7ED5" w:rsidP="003C7ED5">
            <w:r>
              <w:t>侧面</w:t>
            </w:r>
          </w:p>
        </w:tc>
        <w:tc>
          <w:tcPr>
            <w:tcW w:w="1075" w:type="dxa"/>
            <w:vAlign w:val="center"/>
          </w:tcPr>
          <w:p w14:paraId="315571BF" w14:textId="77777777" w:rsidR="003C7ED5" w:rsidRDefault="003C7ED5" w:rsidP="003C7ED5">
            <w:r>
              <w:t>84.48</w:t>
            </w:r>
          </w:p>
        </w:tc>
        <w:tc>
          <w:tcPr>
            <w:tcW w:w="1075" w:type="dxa"/>
            <w:vAlign w:val="center"/>
          </w:tcPr>
          <w:p w14:paraId="35F98879" w14:textId="77777777" w:rsidR="003C7ED5" w:rsidRDefault="003C7ED5" w:rsidP="003C7ED5">
            <w:r>
              <w:t>3.79</w:t>
            </w:r>
          </w:p>
        </w:tc>
        <w:tc>
          <w:tcPr>
            <w:tcW w:w="1302" w:type="dxa"/>
            <w:vAlign w:val="center"/>
          </w:tcPr>
          <w:p w14:paraId="40F56CDD" w14:textId="77777777" w:rsidR="003C7ED5" w:rsidRDefault="003C7ED5" w:rsidP="003C7ED5">
            <w:r>
              <w:t>2.20</w:t>
            </w:r>
          </w:p>
        </w:tc>
        <w:tc>
          <w:tcPr>
            <w:tcW w:w="922" w:type="dxa"/>
            <w:vAlign w:val="center"/>
          </w:tcPr>
          <w:p w14:paraId="225E2B23" w14:textId="77777777" w:rsidR="003C7ED5" w:rsidRDefault="003C7ED5" w:rsidP="003C7ED5">
            <w:r>
              <w:rPr>
                <w:b/>
              </w:rPr>
              <w:t>满足</w:t>
            </w:r>
          </w:p>
        </w:tc>
      </w:tr>
      <w:tr w:rsidR="003C7ED5" w14:paraId="1205C58E" w14:textId="77777777" w:rsidTr="003C7ED5">
        <w:tc>
          <w:tcPr>
            <w:tcW w:w="651" w:type="dxa"/>
            <w:vMerge/>
            <w:vAlign w:val="center"/>
          </w:tcPr>
          <w:p w14:paraId="3125771F" w14:textId="77777777" w:rsidR="003C7ED5" w:rsidRDefault="003C7ED5" w:rsidP="003C7ED5"/>
        </w:tc>
        <w:tc>
          <w:tcPr>
            <w:tcW w:w="1076" w:type="dxa"/>
            <w:vAlign w:val="center"/>
          </w:tcPr>
          <w:p w14:paraId="0557A7E6" w14:textId="77777777" w:rsidR="003C7ED5" w:rsidRDefault="003C7ED5" w:rsidP="003C7ED5">
            <w:r>
              <w:t>2156</w:t>
            </w:r>
          </w:p>
        </w:tc>
        <w:tc>
          <w:tcPr>
            <w:tcW w:w="1076" w:type="dxa"/>
            <w:vAlign w:val="center"/>
          </w:tcPr>
          <w:p w14:paraId="0ED0C88C" w14:textId="77777777" w:rsidR="003C7ED5" w:rsidRDefault="003C7ED5" w:rsidP="003C7ED5">
            <w:r>
              <w:t>起居室</w:t>
            </w:r>
          </w:p>
        </w:tc>
        <w:tc>
          <w:tcPr>
            <w:tcW w:w="1075" w:type="dxa"/>
            <w:vAlign w:val="center"/>
          </w:tcPr>
          <w:p w14:paraId="7AAA59DA" w14:textId="77777777" w:rsidR="003C7ED5" w:rsidRDefault="003C7ED5" w:rsidP="003C7ED5">
            <w:r>
              <w:t>IV</w:t>
            </w:r>
          </w:p>
        </w:tc>
        <w:tc>
          <w:tcPr>
            <w:tcW w:w="1075" w:type="dxa"/>
            <w:vAlign w:val="center"/>
          </w:tcPr>
          <w:p w14:paraId="74460CD5" w14:textId="77777777" w:rsidR="003C7ED5" w:rsidRDefault="003C7ED5" w:rsidP="003C7ED5">
            <w:r>
              <w:t>侧面</w:t>
            </w:r>
          </w:p>
        </w:tc>
        <w:tc>
          <w:tcPr>
            <w:tcW w:w="1075" w:type="dxa"/>
            <w:vAlign w:val="center"/>
          </w:tcPr>
          <w:p w14:paraId="3E674555" w14:textId="77777777" w:rsidR="003C7ED5" w:rsidRDefault="003C7ED5" w:rsidP="003C7ED5">
            <w:r>
              <w:t>84.48</w:t>
            </w:r>
          </w:p>
        </w:tc>
        <w:tc>
          <w:tcPr>
            <w:tcW w:w="1075" w:type="dxa"/>
            <w:vAlign w:val="center"/>
          </w:tcPr>
          <w:p w14:paraId="1ADBB4C2" w14:textId="77777777" w:rsidR="003C7ED5" w:rsidRDefault="003C7ED5" w:rsidP="003C7ED5">
            <w:r>
              <w:t>3.78</w:t>
            </w:r>
          </w:p>
        </w:tc>
        <w:tc>
          <w:tcPr>
            <w:tcW w:w="1302" w:type="dxa"/>
            <w:vAlign w:val="center"/>
          </w:tcPr>
          <w:p w14:paraId="79B23902" w14:textId="77777777" w:rsidR="003C7ED5" w:rsidRDefault="003C7ED5" w:rsidP="003C7ED5">
            <w:r>
              <w:t>2.20</w:t>
            </w:r>
          </w:p>
        </w:tc>
        <w:tc>
          <w:tcPr>
            <w:tcW w:w="922" w:type="dxa"/>
            <w:vAlign w:val="center"/>
          </w:tcPr>
          <w:p w14:paraId="45420D51" w14:textId="77777777" w:rsidR="003C7ED5" w:rsidRDefault="003C7ED5" w:rsidP="003C7ED5">
            <w:r>
              <w:rPr>
                <w:b/>
              </w:rPr>
              <w:t>满足</w:t>
            </w:r>
          </w:p>
        </w:tc>
      </w:tr>
      <w:tr w:rsidR="003C7ED5" w14:paraId="582AF566" w14:textId="77777777" w:rsidTr="003C7ED5">
        <w:tc>
          <w:tcPr>
            <w:tcW w:w="651" w:type="dxa"/>
            <w:vMerge/>
            <w:vAlign w:val="center"/>
          </w:tcPr>
          <w:p w14:paraId="027885FF" w14:textId="77777777" w:rsidR="003C7ED5" w:rsidRDefault="003C7ED5" w:rsidP="003C7ED5"/>
        </w:tc>
        <w:tc>
          <w:tcPr>
            <w:tcW w:w="1076" w:type="dxa"/>
            <w:vAlign w:val="center"/>
          </w:tcPr>
          <w:p w14:paraId="64B93DF5" w14:textId="77777777" w:rsidR="003C7ED5" w:rsidRDefault="003C7ED5" w:rsidP="003C7ED5">
            <w:r>
              <w:t>2157</w:t>
            </w:r>
          </w:p>
        </w:tc>
        <w:tc>
          <w:tcPr>
            <w:tcW w:w="1076" w:type="dxa"/>
            <w:vAlign w:val="center"/>
          </w:tcPr>
          <w:p w14:paraId="318AD44C" w14:textId="77777777" w:rsidR="003C7ED5" w:rsidRDefault="003C7ED5" w:rsidP="003C7ED5">
            <w:r>
              <w:t>起居室</w:t>
            </w:r>
          </w:p>
        </w:tc>
        <w:tc>
          <w:tcPr>
            <w:tcW w:w="1075" w:type="dxa"/>
            <w:vAlign w:val="center"/>
          </w:tcPr>
          <w:p w14:paraId="35FF2E7E" w14:textId="77777777" w:rsidR="003C7ED5" w:rsidRDefault="003C7ED5" w:rsidP="003C7ED5">
            <w:r>
              <w:t>IV</w:t>
            </w:r>
          </w:p>
        </w:tc>
        <w:tc>
          <w:tcPr>
            <w:tcW w:w="1075" w:type="dxa"/>
            <w:vAlign w:val="center"/>
          </w:tcPr>
          <w:p w14:paraId="19A76B2C" w14:textId="77777777" w:rsidR="003C7ED5" w:rsidRDefault="003C7ED5" w:rsidP="003C7ED5">
            <w:r>
              <w:t>侧面</w:t>
            </w:r>
          </w:p>
        </w:tc>
        <w:tc>
          <w:tcPr>
            <w:tcW w:w="1075" w:type="dxa"/>
            <w:vAlign w:val="center"/>
          </w:tcPr>
          <w:p w14:paraId="46C730D4" w14:textId="77777777" w:rsidR="003C7ED5" w:rsidRDefault="003C7ED5" w:rsidP="003C7ED5">
            <w:r>
              <w:t>42.24</w:t>
            </w:r>
          </w:p>
        </w:tc>
        <w:tc>
          <w:tcPr>
            <w:tcW w:w="1075" w:type="dxa"/>
            <w:vAlign w:val="center"/>
          </w:tcPr>
          <w:p w14:paraId="62A9178B" w14:textId="77777777" w:rsidR="003C7ED5" w:rsidRDefault="003C7ED5" w:rsidP="003C7ED5">
            <w:r>
              <w:t>3.94</w:t>
            </w:r>
          </w:p>
        </w:tc>
        <w:tc>
          <w:tcPr>
            <w:tcW w:w="1302" w:type="dxa"/>
            <w:vAlign w:val="center"/>
          </w:tcPr>
          <w:p w14:paraId="0BF92A3B" w14:textId="77777777" w:rsidR="003C7ED5" w:rsidRDefault="003C7ED5" w:rsidP="003C7ED5">
            <w:r>
              <w:t>2.20</w:t>
            </w:r>
          </w:p>
        </w:tc>
        <w:tc>
          <w:tcPr>
            <w:tcW w:w="922" w:type="dxa"/>
            <w:vAlign w:val="center"/>
          </w:tcPr>
          <w:p w14:paraId="70D5E123" w14:textId="77777777" w:rsidR="003C7ED5" w:rsidRDefault="003C7ED5" w:rsidP="003C7ED5">
            <w:r>
              <w:rPr>
                <w:b/>
              </w:rPr>
              <w:t>满足</w:t>
            </w:r>
          </w:p>
        </w:tc>
      </w:tr>
      <w:tr w:rsidR="003C7ED5" w14:paraId="2B5BDF1C" w14:textId="77777777" w:rsidTr="003C7ED5">
        <w:tc>
          <w:tcPr>
            <w:tcW w:w="651" w:type="dxa"/>
            <w:vMerge/>
            <w:vAlign w:val="center"/>
          </w:tcPr>
          <w:p w14:paraId="0315234C" w14:textId="77777777" w:rsidR="003C7ED5" w:rsidRDefault="003C7ED5" w:rsidP="003C7ED5"/>
        </w:tc>
        <w:tc>
          <w:tcPr>
            <w:tcW w:w="1076" w:type="dxa"/>
            <w:vAlign w:val="center"/>
          </w:tcPr>
          <w:p w14:paraId="5CF7DAE5" w14:textId="77777777" w:rsidR="003C7ED5" w:rsidRDefault="003C7ED5" w:rsidP="003C7ED5">
            <w:r>
              <w:t>2158</w:t>
            </w:r>
          </w:p>
        </w:tc>
        <w:tc>
          <w:tcPr>
            <w:tcW w:w="1076" w:type="dxa"/>
            <w:vAlign w:val="center"/>
          </w:tcPr>
          <w:p w14:paraId="2B957D8E" w14:textId="77777777" w:rsidR="003C7ED5" w:rsidRDefault="003C7ED5" w:rsidP="003C7ED5">
            <w:r>
              <w:t>起居室</w:t>
            </w:r>
          </w:p>
        </w:tc>
        <w:tc>
          <w:tcPr>
            <w:tcW w:w="1075" w:type="dxa"/>
            <w:vAlign w:val="center"/>
          </w:tcPr>
          <w:p w14:paraId="20FE6C75" w14:textId="77777777" w:rsidR="003C7ED5" w:rsidRDefault="003C7ED5" w:rsidP="003C7ED5">
            <w:r>
              <w:t>IV</w:t>
            </w:r>
          </w:p>
        </w:tc>
        <w:tc>
          <w:tcPr>
            <w:tcW w:w="1075" w:type="dxa"/>
            <w:vAlign w:val="center"/>
          </w:tcPr>
          <w:p w14:paraId="5B937D00" w14:textId="77777777" w:rsidR="003C7ED5" w:rsidRDefault="003C7ED5" w:rsidP="003C7ED5">
            <w:r>
              <w:t>侧面</w:t>
            </w:r>
          </w:p>
        </w:tc>
        <w:tc>
          <w:tcPr>
            <w:tcW w:w="1075" w:type="dxa"/>
            <w:vAlign w:val="center"/>
          </w:tcPr>
          <w:p w14:paraId="442F4131" w14:textId="77777777" w:rsidR="003C7ED5" w:rsidRDefault="003C7ED5" w:rsidP="003C7ED5">
            <w:r>
              <w:t>42.24</w:t>
            </w:r>
          </w:p>
        </w:tc>
        <w:tc>
          <w:tcPr>
            <w:tcW w:w="1075" w:type="dxa"/>
            <w:vAlign w:val="center"/>
          </w:tcPr>
          <w:p w14:paraId="63E4C69F" w14:textId="77777777" w:rsidR="003C7ED5" w:rsidRDefault="003C7ED5" w:rsidP="003C7ED5">
            <w:r>
              <w:t>3.97</w:t>
            </w:r>
          </w:p>
        </w:tc>
        <w:tc>
          <w:tcPr>
            <w:tcW w:w="1302" w:type="dxa"/>
            <w:vAlign w:val="center"/>
          </w:tcPr>
          <w:p w14:paraId="5AA4A916" w14:textId="77777777" w:rsidR="003C7ED5" w:rsidRDefault="003C7ED5" w:rsidP="003C7ED5">
            <w:r>
              <w:t>2.20</w:t>
            </w:r>
          </w:p>
        </w:tc>
        <w:tc>
          <w:tcPr>
            <w:tcW w:w="922" w:type="dxa"/>
            <w:vAlign w:val="center"/>
          </w:tcPr>
          <w:p w14:paraId="79F79D56" w14:textId="77777777" w:rsidR="003C7ED5" w:rsidRDefault="003C7ED5" w:rsidP="003C7ED5">
            <w:r>
              <w:rPr>
                <w:b/>
              </w:rPr>
              <w:t>满足</w:t>
            </w:r>
          </w:p>
        </w:tc>
      </w:tr>
      <w:tr w:rsidR="003C7ED5" w14:paraId="18E5CEDF" w14:textId="77777777" w:rsidTr="003C7ED5">
        <w:tc>
          <w:tcPr>
            <w:tcW w:w="651" w:type="dxa"/>
            <w:vMerge/>
            <w:vAlign w:val="center"/>
          </w:tcPr>
          <w:p w14:paraId="7E8AFA2D" w14:textId="77777777" w:rsidR="003C7ED5" w:rsidRDefault="003C7ED5" w:rsidP="003C7ED5"/>
        </w:tc>
        <w:tc>
          <w:tcPr>
            <w:tcW w:w="1076" w:type="dxa"/>
            <w:vAlign w:val="center"/>
          </w:tcPr>
          <w:p w14:paraId="34AC9BB7" w14:textId="77777777" w:rsidR="003C7ED5" w:rsidRDefault="003C7ED5" w:rsidP="003C7ED5">
            <w:r>
              <w:t>2159</w:t>
            </w:r>
          </w:p>
        </w:tc>
        <w:tc>
          <w:tcPr>
            <w:tcW w:w="1076" w:type="dxa"/>
            <w:vAlign w:val="center"/>
          </w:tcPr>
          <w:p w14:paraId="5CDE8FA0" w14:textId="77777777" w:rsidR="003C7ED5" w:rsidRDefault="003C7ED5" w:rsidP="003C7ED5">
            <w:r>
              <w:t>起居室</w:t>
            </w:r>
          </w:p>
        </w:tc>
        <w:tc>
          <w:tcPr>
            <w:tcW w:w="1075" w:type="dxa"/>
            <w:vAlign w:val="center"/>
          </w:tcPr>
          <w:p w14:paraId="6138C64A" w14:textId="77777777" w:rsidR="003C7ED5" w:rsidRDefault="003C7ED5" w:rsidP="003C7ED5">
            <w:r>
              <w:t>IV</w:t>
            </w:r>
          </w:p>
        </w:tc>
        <w:tc>
          <w:tcPr>
            <w:tcW w:w="1075" w:type="dxa"/>
            <w:vAlign w:val="center"/>
          </w:tcPr>
          <w:p w14:paraId="5A1BE491" w14:textId="77777777" w:rsidR="003C7ED5" w:rsidRDefault="003C7ED5" w:rsidP="003C7ED5">
            <w:r>
              <w:t>侧面</w:t>
            </w:r>
          </w:p>
        </w:tc>
        <w:tc>
          <w:tcPr>
            <w:tcW w:w="1075" w:type="dxa"/>
            <w:vAlign w:val="center"/>
          </w:tcPr>
          <w:p w14:paraId="7B1C66CA" w14:textId="77777777" w:rsidR="003C7ED5" w:rsidRDefault="003C7ED5" w:rsidP="003C7ED5">
            <w:r>
              <w:t>42.24</w:t>
            </w:r>
          </w:p>
        </w:tc>
        <w:tc>
          <w:tcPr>
            <w:tcW w:w="1075" w:type="dxa"/>
            <w:vAlign w:val="center"/>
          </w:tcPr>
          <w:p w14:paraId="0BA0449A" w14:textId="77777777" w:rsidR="003C7ED5" w:rsidRDefault="003C7ED5" w:rsidP="003C7ED5">
            <w:r>
              <w:t>3.95</w:t>
            </w:r>
          </w:p>
        </w:tc>
        <w:tc>
          <w:tcPr>
            <w:tcW w:w="1302" w:type="dxa"/>
            <w:vAlign w:val="center"/>
          </w:tcPr>
          <w:p w14:paraId="1E748D1B" w14:textId="77777777" w:rsidR="003C7ED5" w:rsidRDefault="003C7ED5" w:rsidP="003C7ED5">
            <w:r>
              <w:t>2.20</w:t>
            </w:r>
          </w:p>
        </w:tc>
        <w:tc>
          <w:tcPr>
            <w:tcW w:w="922" w:type="dxa"/>
            <w:vAlign w:val="center"/>
          </w:tcPr>
          <w:p w14:paraId="78561162" w14:textId="77777777" w:rsidR="003C7ED5" w:rsidRDefault="003C7ED5" w:rsidP="003C7ED5">
            <w:r>
              <w:rPr>
                <w:b/>
              </w:rPr>
              <w:t>满足</w:t>
            </w:r>
          </w:p>
        </w:tc>
      </w:tr>
      <w:tr w:rsidR="003C7ED5" w14:paraId="4F005E08" w14:textId="77777777" w:rsidTr="003C7ED5">
        <w:tc>
          <w:tcPr>
            <w:tcW w:w="651" w:type="dxa"/>
            <w:vMerge/>
            <w:vAlign w:val="center"/>
          </w:tcPr>
          <w:p w14:paraId="433DF4A3" w14:textId="77777777" w:rsidR="003C7ED5" w:rsidRDefault="003C7ED5" w:rsidP="003C7ED5"/>
        </w:tc>
        <w:tc>
          <w:tcPr>
            <w:tcW w:w="1076" w:type="dxa"/>
            <w:vAlign w:val="center"/>
          </w:tcPr>
          <w:p w14:paraId="3ADEF0D3" w14:textId="77777777" w:rsidR="003C7ED5" w:rsidRDefault="003C7ED5" w:rsidP="003C7ED5">
            <w:r>
              <w:t>2160</w:t>
            </w:r>
          </w:p>
        </w:tc>
        <w:tc>
          <w:tcPr>
            <w:tcW w:w="1076" w:type="dxa"/>
            <w:vAlign w:val="center"/>
          </w:tcPr>
          <w:p w14:paraId="15C99FCD" w14:textId="77777777" w:rsidR="003C7ED5" w:rsidRDefault="003C7ED5" w:rsidP="003C7ED5">
            <w:r>
              <w:t>起居室</w:t>
            </w:r>
          </w:p>
        </w:tc>
        <w:tc>
          <w:tcPr>
            <w:tcW w:w="1075" w:type="dxa"/>
            <w:vAlign w:val="center"/>
          </w:tcPr>
          <w:p w14:paraId="73044A72" w14:textId="77777777" w:rsidR="003C7ED5" w:rsidRDefault="003C7ED5" w:rsidP="003C7ED5">
            <w:r>
              <w:t>IV</w:t>
            </w:r>
          </w:p>
        </w:tc>
        <w:tc>
          <w:tcPr>
            <w:tcW w:w="1075" w:type="dxa"/>
            <w:vAlign w:val="center"/>
          </w:tcPr>
          <w:p w14:paraId="06A8E27E" w14:textId="77777777" w:rsidR="003C7ED5" w:rsidRDefault="003C7ED5" w:rsidP="003C7ED5">
            <w:r>
              <w:t>侧面</w:t>
            </w:r>
          </w:p>
        </w:tc>
        <w:tc>
          <w:tcPr>
            <w:tcW w:w="1075" w:type="dxa"/>
            <w:vAlign w:val="center"/>
          </w:tcPr>
          <w:p w14:paraId="18059E9E" w14:textId="77777777" w:rsidR="003C7ED5" w:rsidRDefault="003C7ED5" w:rsidP="003C7ED5">
            <w:r>
              <w:t>42.24</w:t>
            </w:r>
          </w:p>
        </w:tc>
        <w:tc>
          <w:tcPr>
            <w:tcW w:w="1075" w:type="dxa"/>
            <w:vAlign w:val="center"/>
          </w:tcPr>
          <w:p w14:paraId="2AA2D8A2" w14:textId="77777777" w:rsidR="003C7ED5" w:rsidRDefault="003C7ED5" w:rsidP="003C7ED5">
            <w:r>
              <w:t>3.89</w:t>
            </w:r>
          </w:p>
        </w:tc>
        <w:tc>
          <w:tcPr>
            <w:tcW w:w="1302" w:type="dxa"/>
            <w:vAlign w:val="center"/>
          </w:tcPr>
          <w:p w14:paraId="445D9266" w14:textId="77777777" w:rsidR="003C7ED5" w:rsidRDefault="003C7ED5" w:rsidP="003C7ED5">
            <w:r>
              <w:t>2.20</w:t>
            </w:r>
          </w:p>
        </w:tc>
        <w:tc>
          <w:tcPr>
            <w:tcW w:w="922" w:type="dxa"/>
            <w:vAlign w:val="center"/>
          </w:tcPr>
          <w:p w14:paraId="54C61AD6" w14:textId="77777777" w:rsidR="003C7ED5" w:rsidRDefault="003C7ED5" w:rsidP="003C7ED5">
            <w:r>
              <w:rPr>
                <w:b/>
              </w:rPr>
              <w:t>满足</w:t>
            </w:r>
          </w:p>
        </w:tc>
      </w:tr>
      <w:tr w:rsidR="003C7ED5" w14:paraId="1173B24C" w14:textId="77777777" w:rsidTr="003C7ED5">
        <w:tc>
          <w:tcPr>
            <w:tcW w:w="651" w:type="dxa"/>
            <w:vMerge/>
            <w:vAlign w:val="center"/>
          </w:tcPr>
          <w:p w14:paraId="5C242E06" w14:textId="77777777" w:rsidR="003C7ED5" w:rsidRDefault="003C7ED5" w:rsidP="003C7ED5"/>
        </w:tc>
        <w:tc>
          <w:tcPr>
            <w:tcW w:w="1076" w:type="dxa"/>
            <w:vAlign w:val="center"/>
          </w:tcPr>
          <w:p w14:paraId="73068334" w14:textId="77777777" w:rsidR="003C7ED5" w:rsidRDefault="003C7ED5" w:rsidP="003C7ED5">
            <w:r>
              <w:t>2173</w:t>
            </w:r>
          </w:p>
        </w:tc>
        <w:tc>
          <w:tcPr>
            <w:tcW w:w="1076" w:type="dxa"/>
            <w:vAlign w:val="center"/>
          </w:tcPr>
          <w:p w14:paraId="5BE458BA" w14:textId="77777777" w:rsidR="003C7ED5" w:rsidRDefault="003C7ED5" w:rsidP="003C7ED5">
            <w:r>
              <w:t>起居室</w:t>
            </w:r>
          </w:p>
        </w:tc>
        <w:tc>
          <w:tcPr>
            <w:tcW w:w="1075" w:type="dxa"/>
            <w:vAlign w:val="center"/>
          </w:tcPr>
          <w:p w14:paraId="622CB4B4" w14:textId="77777777" w:rsidR="003C7ED5" w:rsidRDefault="003C7ED5" w:rsidP="003C7ED5">
            <w:r>
              <w:t>IV</w:t>
            </w:r>
          </w:p>
        </w:tc>
        <w:tc>
          <w:tcPr>
            <w:tcW w:w="1075" w:type="dxa"/>
            <w:vAlign w:val="center"/>
          </w:tcPr>
          <w:p w14:paraId="681D5520" w14:textId="77777777" w:rsidR="003C7ED5" w:rsidRDefault="003C7ED5" w:rsidP="003C7ED5">
            <w:r>
              <w:t>侧面</w:t>
            </w:r>
          </w:p>
        </w:tc>
        <w:tc>
          <w:tcPr>
            <w:tcW w:w="1075" w:type="dxa"/>
            <w:vAlign w:val="center"/>
          </w:tcPr>
          <w:p w14:paraId="48579081" w14:textId="77777777" w:rsidR="003C7ED5" w:rsidRDefault="003C7ED5" w:rsidP="003C7ED5">
            <w:r>
              <w:t>10.14</w:t>
            </w:r>
          </w:p>
        </w:tc>
        <w:tc>
          <w:tcPr>
            <w:tcW w:w="1075" w:type="dxa"/>
            <w:vAlign w:val="center"/>
          </w:tcPr>
          <w:p w14:paraId="624F8392" w14:textId="77777777" w:rsidR="003C7ED5" w:rsidRDefault="003C7ED5" w:rsidP="003C7ED5">
            <w:r>
              <w:t>0.00</w:t>
            </w:r>
          </w:p>
        </w:tc>
        <w:tc>
          <w:tcPr>
            <w:tcW w:w="1302" w:type="dxa"/>
            <w:vAlign w:val="center"/>
          </w:tcPr>
          <w:p w14:paraId="1F7768A9" w14:textId="77777777" w:rsidR="003C7ED5" w:rsidRDefault="003C7ED5" w:rsidP="003C7ED5">
            <w:r>
              <w:t>2.20</w:t>
            </w:r>
          </w:p>
        </w:tc>
        <w:tc>
          <w:tcPr>
            <w:tcW w:w="922" w:type="dxa"/>
            <w:vAlign w:val="center"/>
          </w:tcPr>
          <w:p w14:paraId="42F6CF18" w14:textId="77777777" w:rsidR="003C7ED5" w:rsidRDefault="003C7ED5" w:rsidP="003C7ED5">
            <w:r>
              <w:rPr>
                <w:b/>
                <w:color w:val="FF0000"/>
              </w:rPr>
              <w:t>不满足</w:t>
            </w:r>
          </w:p>
        </w:tc>
      </w:tr>
      <w:tr w:rsidR="003C7ED5" w14:paraId="4F638AD7" w14:textId="77777777" w:rsidTr="003C7ED5">
        <w:tc>
          <w:tcPr>
            <w:tcW w:w="651" w:type="dxa"/>
            <w:vMerge/>
            <w:vAlign w:val="center"/>
          </w:tcPr>
          <w:p w14:paraId="1E8BDAA3" w14:textId="77777777" w:rsidR="003C7ED5" w:rsidRDefault="003C7ED5" w:rsidP="003C7ED5"/>
        </w:tc>
        <w:tc>
          <w:tcPr>
            <w:tcW w:w="1076" w:type="dxa"/>
            <w:vAlign w:val="center"/>
          </w:tcPr>
          <w:p w14:paraId="764F6E90" w14:textId="77777777" w:rsidR="003C7ED5" w:rsidRDefault="003C7ED5" w:rsidP="003C7ED5">
            <w:r>
              <w:t>2174</w:t>
            </w:r>
          </w:p>
        </w:tc>
        <w:tc>
          <w:tcPr>
            <w:tcW w:w="1076" w:type="dxa"/>
            <w:vAlign w:val="center"/>
          </w:tcPr>
          <w:p w14:paraId="605171DD" w14:textId="77777777" w:rsidR="003C7ED5" w:rsidRDefault="003C7ED5" w:rsidP="003C7ED5">
            <w:r>
              <w:t>起居室</w:t>
            </w:r>
          </w:p>
        </w:tc>
        <w:tc>
          <w:tcPr>
            <w:tcW w:w="1075" w:type="dxa"/>
            <w:vAlign w:val="center"/>
          </w:tcPr>
          <w:p w14:paraId="2F8A0653" w14:textId="77777777" w:rsidR="003C7ED5" w:rsidRDefault="003C7ED5" w:rsidP="003C7ED5">
            <w:r>
              <w:t>IV</w:t>
            </w:r>
          </w:p>
        </w:tc>
        <w:tc>
          <w:tcPr>
            <w:tcW w:w="1075" w:type="dxa"/>
            <w:vAlign w:val="center"/>
          </w:tcPr>
          <w:p w14:paraId="5D216C3A" w14:textId="77777777" w:rsidR="003C7ED5" w:rsidRDefault="003C7ED5" w:rsidP="003C7ED5">
            <w:r>
              <w:t>侧面</w:t>
            </w:r>
          </w:p>
        </w:tc>
        <w:tc>
          <w:tcPr>
            <w:tcW w:w="1075" w:type="dxa"/>
            <w:vAlign w:val="center"/>
          </w:tcPr>
          <w:p w14:paraId="6641D13F" w14:textId="77777777" w:rsidR="003C7ED5" w:rsidRDefault="003C7ED5" w:rsidP="003C7ED5">
            <w:r>
              <w:t>10.14</w:t>
            </w:r>
          </w:p>
        </w:tc>
        <w:tc>
          <w:tcPr>
            <w:tcW w:w="1075" w:type="dxa"/>
            <w:vAlign w:val="center"/>
          </w:tcPr>
          <w:p w14:paraId="06055879" w14:textId="77777777" w:rsidR="003C7ED5" w:rsidRDefault="003C7ED5" w:rsidP="003C7ED5">
            <w:r>
              <w:t>0.00</w:t>
            </w:r>
          </w:p>
        </w:tc>
        <w:tc>
          <w:tcPr>
            <w:tcW w:w="1302" w:type="dxa"/>
            <w:vAlign w:val="center"/>
          </w:tcPr>
          <w:p w14:paraId="161FD3BB" w14:textId="77777777" w:rsidR="003C7ED5" w:rsidRDefault="003C7ED5" w:rsidP="003C7ED5">
            <w:r>
              <w:t>2.20</w:t>
            </w:r>
          </w:p>
        </w:tc>
        <w:tc>
          <w:tcPr>
            <w:tcW w:w="922" w:type="dxa"/>
            <w:vAlign w:val="center"/>
          </w:tcPr>
          <w:p w14:paraId="5E0A6222" w14:textId="77777777" w:rsidR="003C7ED5" w:rsidRDefault="003C7ED5" w:rsidP="003C7ED5">
            <w:r>
              <w:rPr>
                <w:b/>
                <w:color w:val="FF0000"/>
              </w:rPr>
              <w:t>不满足</w:t>
            </w:r>
          </w:p>
        </w:tc>
      </w:tr>
      <w:tr w:rsidR="003C7ED5" w14:paraId="632F8C21" w14:textId="77777777" w:rsidTr="003C7ED5">
        <w:tc>
          <w:tcPr>
            <w:tcW w:w="651" w:type="dxa"/>
            <w:vMerge/>
            <w:vAlign w:val="center"/>
          </w:tcPr>
          <w:p w14:paraId="38D247CD" w14:textId="77777777" w:rsidR="003C7ED5" w:rsidRDefault="003C7ED5" w:rsidP="003C7ED5"/>
        </w:tc>
        <w:tc>
          <w:tcPr>
            <w:tcW w:w="1076" w:type="dxa"/>
            <w:vAlign w:val="center"/>
          </w:tcPr>
          <w:p w14:paraId="76195A50" w14:textId="77777777" w:rsidR="003C7ED5" w:rsidRDefault="003C7ED5" w:rsidP="003C7ED5">
            <w:r>
              <w:t>2175</w:t>
            </w:r>
          </w:p>
        </w:tc>
        <w:tc>
          <w:tcPr>
            <w:tcW w:w="1076" w:type="dxa"/>
            <w:vAlign w:val="center"/>
          </w:tcPr>
          <w:p w14:paraId="45AA9CE8" w14:textId="77777777" w:rsidR="003C7ED5" w:rsidRDefault="003C7ED5" w:rsidP="003C7ED5">
            <w:r>
              <w:t>起居室</w:t>
            </w:r>
          </w:p>
        </w:tc>
        <w:tc>
          <w:tcPr>
            <w:tcW w:w="1075" w:type="dxa"/>
            <w:vAlign w:val="center"/>
          </w:tcPr>
          <w:p w14:paraId="3D525536" w14:textId="77777777" w:rsidR="003C7ED5" w:rsidRDefault="003C7ED5" w:rsidP="003C7ED5">
            <w:r>
              <w:t>IV</w:t>
            </w:r>
          </w:p>
        </w:tc>
        <w:tc>
          <w:tcPr>
            <w:tcW w:w="1075" w:type="dxa"/>
            <w:vAlign w:val="center"/>
          </w:tcPr>
          <w:p w14:paraId="1A9BC5CC" w14:textId="77777777" w:rsidR="003C7ED5" w:rsidRDefault="003C7ED5" w:rsidP="003C7ED5">
            <w:r>
              <w:t>侧面</w:t>
            </w:r>
          </w:p>
        </w:tc>
        <w:tc>
          <w:tcPr>
            <w:tcW w:w="1075" w:type="dxa"/>
            <w:vAlign w:val="center"/>
          </w:tcPr>
          <w:p w14:paraId="64FFDA08" w14:textId="77777777" w:rsidR="003C7ED5" w:rsidRDefault="003C7ED5" w:rsidP="003C7ED5">
            <w:r>
              <w:t>10.14</w:t>
            </w:r>
          </w:p>
        </w:tc>
        <w:tc>
          <w:tcPr>
            <w:tcW w:w="1075" w:type="dxa"/>
            <w:vAlign w:val="center"/>
          </w:tcPr>
          <w:p w14:paraId="465C4437" w14:textId="77777777" w:rsidR="003C7ED5" w:rsidRDefault="003C7ED5" w:rsidP="003C7ED5">
            <w:r>
              <w:t>0.00</w:t>
            </w:r>
          </w:p>
        </w:tc>
        <w:tc>
          <w:tcPr>
            <w:tcW w:w="1302" w:type="dxa"/>
            <w:vAlign w:val="center"/>
          </w:tcPr>
          <w:p w14:paraId="5CB1CD9E" w14:textId="77777777" w:rsidR="003C7ED5" w:rsidRDefault="003C7ED5" w:rsidP="003C7ED5">
            <w:r>
              <w:t>2.20</w:t>
            </w:r>
          </w:p>
        </w:tc>
        <w:tc>
          <w:tcPr>
            <w:tcW w:w="922" w:type="dxa"/>
            <w:vAlign w:val="center"/>
          </w:tcPr>
          <w:p w14:paraId="2C2A05DC" w14:textId="77777777" w:rsidR="003C7ED5" w:rsidRDefault="003C7ED5" w:rsidP="003C7ED5">
            <w:r>
              <w:rPr>
                <w:b/>
                <w:color w:val="FF0000"/>
              </w:rPr>
              <w:t>不满足</w:t>
            </w:r>
          </w:p>
        </w:tc>
      </w:tr>
      <w:tr w:rsidR="003C7ED5" w14:paraId="0CE125F7" w14:textId="77777777" w:rsidTr="003C7ED5">
        <w:tc>
          <w:tcPr>
            <w:tcW w:w="651" w:type="dxa"/>
            <w:vMerge/>
            <w:vAlign w:val="center"/>
          </w:tcPr>
          <w:p w14:paraId="321FCB92" w14:textId="77777777" w:rsidR="003C7ED5" w:rsidRDefault="003C7ED5" w:rsidP="003C7ED5"/>
        </w:tc>
        <w:tc>
          <w:tcPr>
            <w:tcW w:w="1076" w:type="dxa"/>
            <w:vAlign w:val="center"/>
          </w:tcPr>
          <w:p w14:paraId="08D16401" w14:textId="77777777" w:rsidR="003C7ED5" w:rsidRDefault="003C7ED5" w:rsidP="003C7ED5">
            <w:r>
              <w:t>2176</w:t>
            </w:r>
          </w:p>
        </w:tc>
        <w:tc>
          <w:tcPr>
            <w:tcW w:w="1076" w:type="dxa"/>
            <w:vAlign w:val="center"/>
          </w:tcPr>
          <w:p w14:paraId="63F6242C" w14:textId="77777777" w:rsidR="003C7ED5" w:rsidRDefault="003C7ED5" w:rsidP="003C7ED5">
            <w:r>
              <w:t>起居室</w:t>
            </w:r>
          </w:p>
        </w:tc>
        <w:tc>
          <w:tcPr>
            <w:tcW w:w="1075" w:type="dxa"/>
            <w:vAlign w:val="center"/>
          </w:tcPr>
          <w:p w14:paraId="74D69375" w14:textId="77777777" w:rsidR="003C7ED5" w:rsidRDefault="003C7ED5" w:rsidP="003C7ED5">
            <w:r>
              <w:t>IV</w:t>
            </w:r>
          </w:p>
        </w:tc>
        <w:tc>
          <w:tcPr>
            <w:tcW w:w="1075" w:type="dxa"/>
            <w:vAlign w:val="center"/>
          </w:tcPr>
          <w:p w14:paraId="66E3E9C9" w14:textId="77777777" w:rsidR="003C7ED5" w:rsidRDefault="003C7ED5" w:rsidP="003C7ED5">
            <w:r>
              <w:t>侧面</w:t>
            </w:r>
          </w:p>
        </w:tc>
        <w:tc>
          <w:tcPr>
            <w:tcW w:w="1075" w:type="dxa"/>
            <w:vAlign w:val="center"/>
          </w:tcPr>
          <w:p w14:paraId="508CAEA4" w14:textId="77777777" w:rsidR="003C7ED5" w:rsidRDefault="003C7ED5" w:rsidP="003C7ED5">
            <w:r>
              <w:t>10.14</w:t>
            </w:r>
          </w:p>
        </w:tc>
        <w:tc>
          <w:tcPr>
            <w:tcW w:w="1075" w:type="dxa"/>
            <w:vAlign w:val="center"/>
          </w:tcPr>
          <w:p w14:paraId="4014B5A0" w14:textId="77777777" w:rsidR="003C7ED5" w:rsidRDefault="003C7ED5" w:rsidP="003C7ED5">
            <w:r>
              <w:t>0.00</w:t>
            </w:r>
          </w:p>
        </w:tc>
        <w:tc>
          <w:tcPr>
            <w:tcW w:w="1302" w:type="dxa"/>
            <w:vAlign w:val="center"/>
          </w:tcPr>
          <w:p w14:paraId="7588921D" w14:textId="77777777" w:rsidR="003C7ED5" w:rsidRDefault="003C7ED5" w:rsidP="003C7ED5">
            <w:r>
              <w:t>2.20</w:t>
            </w:r>
          </w:p>
        </w:tc>
        <w:tc>
          <w:tcPr>
            <w:tcW w:w="922" w:type="dxa"/>
            <w:vAlign w:val="center"/>
          </w:tcPr>
          <w:p w14:paraId="135A5E52" w14:textId="77777777" w:rsidR="003C7ED5" w:rsidRDefault="003C7ED5" w:rsidP="003C7ED5">
            <w:r>
              <w:rPr>
                <w:b/>
                <w:color w:val="FF0000"/>
              </w:rPr>
              <w:t>不满足</w:t>
            </w:r>
          </w:p>
        </w:tc>
      </w:tr>
      <w:tr w:rsidR="003C7ED5" w14:paraId="690FB1D1" w14:textId="77777777" w:rsidTr="003C7ED5">
        <w:tc>
          <w:tcPr>
            <w:tcW w:w="651" w:type="dxa"/>
            <w:vMerge/>
            <w:vAlign w:val="center"/>
          </w:tcPr>
          <w:p w14:paraId="347A34B8" w14:textId="77777777" w:rsidR="003C7ED5" w:rsidRDefault="003C7ED5" w:rsidP="003C7ED5"/>
        </w:tc>
        <w:tc>
          <w:tcPr>
            <w:tcW w:w="1076" w:type="dxa"/>
            <w:vAlign w:val="center"/>
          </w:tcPr>
          <w:p w14:paraId="4F455554" w14:textId="77777777" w:rsidR="003C7ED5" w:rsidRDefault="003C7ED5" w:rsidP="003C7ED5">
            <w:r>
              <w:t>2177</w:t>
            </w:r>
          </w:p>
        </w:tc>
        <w:tc>
          <w:tcPr>
            <w:tcW w:w="1076" w:type="dxa"/>
            <w:vAlign w:val="center"/>
          </w:tcPr>
          <w:p w14:paraId="31E7533B" w14:textId="77777777" w:rsidR="003C7ED5" w:rsidRDefault="003C7ED5" w:rsidP="003C7ED5">
            <w:r>
              <w:t>起居室</w:t>
            </w:r>
          </w:p>
        </w:tc>
        <w:tc>
          <w:tcPr>
            <w:tcW w:w="1075" w:type="dxa"/>
            <w:vAlign w:val="center"/>
          </w:tcPr>
          <w:p w14:paraId="1270BE80" w14:textId="77777777" w:rsidR="003C7ED5" w:rsidRDefault="003C7ED5" w:rsidP="003C7ED5">
            <w:r>
              <w:t>IV</w:t>
            </w:r>
          </w:p>
        </w:tc>
        <w:tc>
          <w:tcPr>
            <w:tcW w:w="1075" w:type="dxa"/>
            <w:vAlign w:val="center"/>
          </w:tcPr>
          <w:p w14:paraId="0A48F398" w14:textId="77777777" w:rsidR="003C7ED5" w:rsidRDefault="003C7ED5" w:rsidP="003C7ED5">
            <w:r>
              <w:t>侧面</w:t>
            </w:r>
          </w:p>
        </w:tc>
        <w:tc>
          <w:tcPr>
            <w:tcW w:w="1075" w:type="dxa"/>
            <w:vAlign w:val="center"/>
          </w:tcPr>
          <w:p w14:paraId="2BB5BF73" w14:textId="77777777" w:rsidR="003C7ED5" w:rsidRDefault="003C7ED5" w:rsidP="003C7ED5">
            <w:r>
              <w:t>10.14</w:t>
            </w:r>
          </w:p>
        </w:tc>
        <w:tc>
          <w:tcPr>
            <w:tcW w:w="1075" w:type="dxa"/>
            <w:vAlign w:val="center"/>
          </w:tcPr>
          <w:p w14:paraId="767E5F36" w14:textId="77777777" w:rsidR="003C7ED5" w:rsidRDefault="003C7ED5" w:rsidP="003C7ED5">
            <w:r>
              <w:t>0.00</w:t>
            </w:r>
          </w:p>
        </w:tc>
        <w:tc>
          <w:tcPr>
            <w:tcW w:w="1302" w:type="dxa"/>
            <w:vAlign w:val="center"/>
          </w:tcPr>
          <w:p w14:paraId="6917A2E9" w14:textId="77777777" w:rsidR="003C7ED5" w:rsidRDefault="003C7ED5" w:rsidP="003C7ED5">
            <w:r>
              <w:t>2.20</w:t>
            </w:r>
          </w:p>
        </w:tc>
        <w:tc>
          <w:tcPr>
            <w:tcW w:w="922" w:type="dxa"/>
            <w:vAlign w:val="center"/>
          </w:tcPr>
          <w:p w14:paraId="4AD1AE11" w14:textId="77777777" w:rsidR="003C7ED5" w:rsidRDefault="003C7ED5" w:rsidP="003C7ED5">
            <w:r>
              <w:rPr>
                <w:b/>
                <w:color w:val="FF0000"/>
              </w:rPr>
              <w:t>不满足</w:t>
            </w:r>
          </w:p>
        </w:tc>
      </w:tr>
      <w:tr w:rsidR="003C7ED5" w14:paraId="52E04143" w14:textId="77777777" w:rsidTr="003C7ED5">
        <w:tc>
          <w:tcPr>
            <w:tcW w:w="651" w:type="dxa"/>
            <w:vMerge/>
            <w:vAlign w:val="center"/>
          </w:tcPr>
          <w:p w14:paraId="1A25917E" w14:textId="77777777" w:rsidR="003C7ED5" w:rsidRDefault="003C7ED5" w:rsidP="003C7ED5"/>
        </w:tc>
        <w:tc>
          <w:tcPr>
            <w:tcW w:w="1076" w:type="dxa"/>
            <w:vAlign w:val="center"/>
          </w:tcPr>
          <w:p w14:paraId="2E4B5E33" w14:textId="77777777" w:rsidR="003C7ED5" w:rsidRDefault="003C7ED5" w:rsidP="003C7ED5">
            <w:r>
              <w:t>2178</w:t>
            </w:r>
          </w:p>
        </w:tc>
        <w:tc>
          <w:tcPr>
            <w:tcW w:w="1076" w:type="dxa"/>
            <w:vAlign w:val="center"/>
          </w:tcPr>
          <w:p w14:paraId="1C6992B0" w14:textId="77777777" w:rsidR="003C7ED5" w:rsidRDefault="003C7ED5" w:rsidP="003C7ED5">
            <w:r>
              <w:t>起居室</w:t>
            </w:r>
          </w:p>
        </w:tc>
        <w:tc>
          <w:tcPr>
            <w:tcW w:w="1075" w:type="dxa"/>
            <w:vAlign w:val="center"/>
          </w:tcPr>
          <w:p w14:paraId="192D1A58" w14:textId="77777777" w:rsidR="003C7ED5" w:rsidRDefault="003C7ED5" w:rsidP="003C7ED5">
            <w:r>
              <w:t>IV</w:t>
            </w:r>
          </w:p>
        </w:tc>
        <w:tc>
          <w:tcPr>
            <w:tcW w:w="1075" w:type="dxa"/>
            <w:vAlign w:val="center"/>
          </w:tcPr>
          <w:p w14:paraId="7258627B" w14:textId="77777777" w:rsidR="003C7ED5" w:rsidRDefault="003C7ED5" w:rsidP="003C7ED5">
            <w:r>
              <w:t>侧面</w:t>
            </w:r>
          </w:p>
        </w:tc>
        <w:tc>
          <w:tcPr>
            <w:tcW w:w="1075" w:type="dxa"/>
            <w:vAlign w:val="center"/>
          </w:tcPr>
          <w:p w14:paraId="43C6F195" w14:textId="77777777" w:rsidR="003C7ED5" w:rsidRDefault="003C7ED5" w:rsidP="003C7ED5">
            <w:r>
              <w:t>10.14</w:t>
            </w:r>
          </w:p>
        </w:tc>
        <w:tc>
          <w:tcPr>
            <w:tcW w:w="1075" w:type="dxa"/>
            <w:vAlign w:val="center"/>
          </w:tcPr>
          <w:p w14:paraId="422EC65B" w14:textId="77777777" w:rsidR="003C7ED5" w:rsidRDefault="003C7ED5" w:rsidP="003C7ED5">
            <w:r>
              <w:t>0.00</w:t>
            </w:r>
          </w:p>
        </w:tc>
        <w:tc>
          <w:tcPr>
            <w:tcW w:w="1302" w:type="dxa"/>
            <w:vAlign w:val="center"/>
          </w:tcPr>
          <w:p w14:paraId="177C7A1C" w14:textId="77777777" w:rsidR="003C7ED5" w:rsidRDefault="003C7ED5" w:rsidP="003C7ED5">
            <w:r>
              <w:t>2.20</w:t>
            </w:r>
          </w:p>
        </w:tc>
        <w:tc>
          <w:tcPr>
            <w:tcW w:w="922" w:type="dxa"/>
            <w:vAlign w:val="center"/>
          </w:tcPr>
          <w:p w14:paraId="1D6550FA" w14:textId="77777777" w:rsidR="003C7ED5" w:rsidRDefault="003C7ED5" w:rsidP="003C7ED5">
            <w:r>
              <w:rPr>
                <w:b/>
                <w:color w:val="FF0000"/>
              </w:rPr>
              <w:t>不满足</w:t>
            </w:r>
          </w:p>
        </w:tc>
      </w:tr>
      <w:tr w:rsidR="003C7ED5" w14:paraId="7DB0F5DE" w14:textId="77777777" w:rsidTr="003C7ED5">
        <w:tc>
          <w:tcPr>
            <w:tcW w:w="651" w:type="dxa"/>
            <w:vMerge/>
            <w:vAlign w:val="center"/>
          </w:tcPr>
          <w:p w14:paraId="00349B42" w14:textId="77777777" w:rsidR="003C7ED5" w:rsidRDefault="003C7ED5" w:rsidP="003C7ED5"/>
        </w:tc>
        <w:tc>
          <w:tcPr>
            <w:tcW w:w="1076" w:type="dxa"/>
            <w:vAlign w:val="center"/>
          </w:tcPr>
          <w:p w14:paraId="7D34E660" w14:textId="77777777" w:rsidR="003C7ED5" w:rsidRDefault="003C7ED5" w:rsidP="003C7ED5">
            <w:r>
              <w:t>2180</w:t>
            </w:r>
          </w:p>
        </w:tc>
        <w:tc>
          <w:tcPr>
            <w:tcW w:w="1076" w:type="dxa"/>
            <w:vAlign w:val="center"/>
          </w:tcPr>
          <w:p w14:paraId="7176E1F1" w14:textId="77777777" w:rsidR="003C7ED5" w:rsidRDefault="003C7ED5" w:rsidP="003C7ED5">
            <w:r>
              <w:t>起居室</w:t>
            </w:r>
          </w:p>
        </w:tc>
        <w:tc>
          <w:tcPr>
            <w:tcW w:w="1075" w:type="dxa"/>
            <w:vAlign w:val="center"/>
          </w:tcPr>
          <w:p w14:paraId="78C6C685" w14:textId="77777777" w:rsidR="003C7ED5" w:rsidRDefault="003C7ED5" w:rsidP="003C7ED5">
            <w:r>
              <w:t>IV</w:t>
            </w:r>
          </w:p>
        </w:tc>
        <w:tc>
          <w:tcPr>
            <w:tcW w:w="1075" w:type="dxa"/>
            <w:vAlign w:val="center"/>
          </w:tcPr>
          <w:p w14:paraId="7CBAD2C6" w14:textId="77777777" w:rsidR="003C7ED5" w:rsidRDefault="003C7ED5" w:rsidP="003C7ED5">
            <w:r>
              <w:t>侧面</w:t>
            </w:r>
          </w:p>
        </w:tc>
        <w:tc>
          <w:tcPr>
            <w:tcW w:w="1075" w:type="dxa"/>
            <w:vAlign w:val="center"/>
          </w:tcPr>
          <w:p w14:paraId="2634FCE1" w14:textId="77777777" w:rsidR="003C7ED5" w:rsidRDefault="003C7ED5" w:rsidP="003C7ED5">
            <w:r>
              <w:t>10.14</w:t>
            </w:r>
          </w:p>
        </w:tc>
        <w:tc>
          <w:tcPr>
            <w:tcW w:w="1075" w:type="dxa"/>
            <w:vAlign w:val="center"/>
          </w:tcPr>
          <w:p w14:paraId="59D5FC75" w14:textId="77777777" w:rsidR="003C7ED5" w:rsidRDefault="003C7ED5" w:rsidP="003C7ED5">
            <w:r>
              <w:t>5.56</w:t>
            </w:r>
          </w:p>
        </w:tc>
        <w:tc>
          <w:tcPr>
            <w:tcW w:w="1302" w:type="dxa"/>
            <w:vAlign w:val="center"/>
          </w:tcPr>
          <w:p w14:paraId="0143019B" w14:textId="77777777" w:rsidR="003C7ED5" w:rsidRDefault="003C7ED5" w:rsidP="003C7ED5">
            <w:r>
              <w:t>2.20</w:t>
            </w:r>
          </w:p>
        </w:tc>
        <w:tc>
          <w:tcPr>
            <w:tcW w:w="922" w:type="dxa"/>
            <w:vAlign w:val="center"/>
          </w:tcPr>
          <w:p w14:paraId="02A13668" w14:textId="77777777" w:rsidR="003C7ED5" w:rsidRDefault="003C7ED5" w:rsidP="003C7ED5">
            <w:r>
              <w:rPr>
                <w:b/>
              </w:rPr>
              <w:t>满足</w:t>
            </w:r>
          </w:p>
        </w:tc>
      </w:tr>
      <w:tr w:rsidR="003C7ED5" w14:paraId="634E7F32" w14:textId="77777777" w:rsidTr="003C7ED5">
        <w:tc>
          <w:tcPr>
            <w:tcW w:w="651" w:type="dxa"/>
            <w:vMerge/>
            <w:vAlign w:val="center"/>
          </w:tcPr>
          <w:p w14:paraId="08D532EF" w14:textId="77777777" w:rsidR="003C7ED5" w:rsidRDefault="003C7ED5" w:rsidP="003C7ED5"/>
        </w:tc>
        <w:tc>
          <w:tcPr>
            <w:tcW w:w="1076" w:type="dxa"/>
            <w:vAlign w:val="center"/>
          </w:tcPr>
          <w:p w14:paraId="760FA78E" w14:textId="77777777" w:rsidR="003C7ED5" w:rsidRDefault="003C7ED5" w:rsidP="003C7ED5">
            <w:r>
              <w:t>2181</w:t>
            </w:r>
          </w:p>
        </w:tc>
        <w:tc>
          <w:tcPr>
            <w:tcW w:w="1076" w:type="dxa"/>
            <w:vAlign w:val="center"/>
          </w:tcPr>
          <w:p w14:paraId="519BDD48" w14:textId="77777777" w:rsidR="003C7ED5" w:rsidRDefault="003C7ED5" w:rsidP="003C7ED5">
            <w:r>
              <w:t>起居室</w:t>
            </w:r>
          </w:p>
        </w:tc>
        <w:tc>
          <w:tcPr>
            <w:tcW w:w="1075" w:type="dxa"/>
            <w:vAlign w:val="center"/>
          </w:tcPr>
          <w:p w14:paraId="6385062B" w14:textId="77777777" w:rsidR="003C7ED5" w:rsidRDefault="003C7ED5" w:rsidP="003C7ED5">
            <w:r>
              <w:t>IV</w:t>
            </w:r>
          </w:p>
        </w:tc>
        <w:tc>
          <w:tcPr>
            <w:tcW w:w="1075" w:type="dxa"/>
            <w:vAlign w:val="center"/>
          </w:tcPr>
          <w:p w14:paraId="014A98DC" w14:textId="77777777" w:rsidR="003C7ED5" w:rsidRDefault="003C7ED5" w:rsidP="003C7ED5">
            <w:r>
              <w:t>侧面</w:t>
            </w:r>
          </w:p>
        </w:tc>
        <w:tc>
          <w:tcPr>
            <w:tcW w:w="1075" w:type="dxa"/>
            <w:vAlign w:val="center"/>
          </w:tcPr>
          <w:p w14:paraId="25D6DF5A" w14:textId="77777777" w:rsidR="003C7ED5" w:rsidRDefault="003C7ED5" w:rsidP="003C7ED5">
            <w:r>
              <w:t>20.28</w:t>
            </w:r>
          </w:p>
        </w:tc>
        <w:tc>
          <w:tcPr>
            <w:tcW w:w="1075" w:type="dxa"/>
            <w:vAlign w:val="center"/>
          </w:tcPr>
          <w:p w14:paraId="3F4358B6" w14:textId="77777777" w:rsidR="003C7ED5" w:rsidRDefault="003C7ED5" w:rsidP="003C7ED5">
            <w:r>
              <w:t>0.00</w:t>
            </w:r>
          </w:p>
        </w:tc>
        <w:tc>
          <w:tcPr>
            <w:tcW w:w="1302" w:type="dxa"/>
            <w:vAlign w:val="center"/>
          </w:tcPr>
          <w:p w14:paraId="15AF1B5E" w14:textId="77777777" w:rsidR="003C7ED5" w:rsidRDefault="003C7ED5" w:rsidP="003C7ED5">
            <w:r>
              <w:t>2.20</w:t>
            </w:r>
          </w:p>
        </w:tc>
        <w:tc>
          <w:tcPr>
            <w:tcW w:w="922" w:type="dxa"/>
            <w:vAlign w:val="center"/>
          </w:tcPr>
          <w:p w14:paraId="79B9ADD3" w14:textId="77777777" w:rsidR="003C7ED5" w:rsidRDefault="003C7ED5" w:rsidP="003C7ED5">
            <w:r>
              <w:rPr>
                <w:b/>
                <w:color w:val="FF0000"/>
              </w:rPr>
              <w:t>不满足</w:t>
            </w:r>
          </w:p>
        </w:tc>
      </w:tr>
      <w:tr w:rsidR="003C7ED5" w14:paraId="7028F37A" w14:textId="77777777" w:rsidTr="003C7ED5">
        <w:tc>
          <w:tcPr>
            <w:tcW w:w="651" w:type="dxa"/>
            <w:vMerge/>
            <w:vAlign w:val="center"/>
          </w:tcPr>
          <w:p w14:paraId="557291A1" w14:textId="77777777" w:rsidR="003C7ED5" w:rsidRDefault="003C7ED5" w:rsidP="003C7ED5"/>
        </w:tc>
        <w:tc>
          <w:tcPr>
            <w:tcW w:w="1076" w:type="dxa"/>
            <w:vAlign w:val="center"/>
          </w:tcPr>
          <w:p w14:paraId="2749BFFB" w14:textId="77777777" w:rsidR="003C7ED5" w:rsidRDefault="003C7ED5" w:rsidP="003C7ED5">
            <w:r>
              <w:t>2182</w:t>
            </w:r>
          </w:p>
        </w:tc>
        <w:tc>
          <w:tcPr>
            <w:tcW w:w="1076" w:type="dxa"/>
            <w:vAlign w:val="center"/>
          </w:tcPr>
          <w:p w14:paraId="5356C8A3" w14:textId="77777777" w:rsidR="003C7ED5" w:rsidRDefault="003C7ED5" w:rsidP="003C7ED5">
            <w:r>
              <w:t>起居室</w:t>
            </w:r>
          </w:p>
        </w:tc>
        <w:tc>
          <w:tcPr>
            <w:tcW w:w="1075" w:type="dxa"/>
            <w:vAlign w:val="center"/>
          </w:tcPr>
          <w:p w14:paraId="435C07DB" w14:textId="77777777" w:rsidR="003C7ED5" w:rsidRDefault="003C7ED5" w:rsidP="003C7ED5">
            <w:r>
              <w:t>IV</w:t>
            </w:r>
          </w:p>
        </w:tc>
        <w:tc>
          <w:tcPr>
            <w:tcW w:w="1075" w:type="dxa"/>
            <w:vAlign w:val="center"/>
          </w:tcPr>
          <w:p w14:paraId="3CA632F4" w14:textId="77777777" w:rsidR="003C7ED5" w:rsidRDefault="003C7ED5" w:rsidP="003C7ED5">
            <w:r>
              <w:t>侧面</w:t>
            </w:r>
          </w:p>
        </w:tc>
        <w:tc>
          <w:tcPr>
            <w:tcW w:w="1075" w:type="dxa"/>
            <w:vAlign w:val="center"/>
          </w:tcPr>
          <w:p w14:paraId="4EFD7EAD" w14:textId="77777777" w:rsidR="003C7ED5" w:rsidRDefault="003C7ED5" w:rsidP="003C7ED5">
            <w:r>
              <w:t>10.14</w:t>
            </w:r>
          </w:p>
        </w:tc>
        <w:tc>
          <w:tcPr>
            <w:tcW w:w="1075" w:type="dxa"/>
            <w:vAlign w:val="center"/>
          </w:tcPr>
          <w:p w14:paraId="6DF189FD" w14:textId="77777777" w:rsidR="003C7ED5" w:rsidRDefault="003C7ED5" w:rsidP="003C7ED5">
            <w:r>
              <w:t>0.00</w:t>
            </w:r>
          </w:p>
        </w:tc>
        <w:tc>
          <w:tcPr>
            <w:tcW w:w="1302" w:type="dxa"/>
            <w:vAlign w:val="center"/>
          </w:tcPr>
          <w:p w14:paraId="66479243" w14:textId="77777777" w:rsidR="003C7ED5" w:rsidRDefault="003C7ED5" w:rsidP="003C7ED5">
            <w:r>
              <w:t>2.20</w:t>
            </w:r>
          </w:p>
        </w:tc>
        <w:tc>
          <w:tcPr>
            <w:tcW w:w="922" w:type="dxa"/>
            <w:vAlign w:val="center"/>
          </w:tcPr>
          <w:p w14:paraId="62C30F25" w14:textId="77777777" w:rsidR="003C7ED5" w:rsidRDefault="003C7ED5" w:rsidP="003C7ED5">
            <w:r>
              <w:rPr>
                <w:b/>
                <w:color w:val="FF0000"/>
              </w:rPr>
              <w:t>不满足</w:t>
            </w:r>
          </w:p>
        </w:tc>
      </w:tr>
      <w:tr w:rsidR="003C7ED5" w14:paraId="7EAC2051" w14:textId="77777777" w:rsidTr="003C7ED5">
        <w:tc>
          <w:tcPr>
            <w:tcW w:w="651" w:type="dxa"/>
            <w:vMerge/>
            <w:vAlign w:val="center"/>
          </w:tcPr>
          <w:p w14:paraId="6E1184E1" w14:textId="77777777" w:rsidR="003C7ED5" w:rsidRDefault="003C7ED5" w:rsidP="003C7ED5"/>
        </w:tc>
        <w:tc>
          <w:tcPr>
            <w:tcW w:w="1076" w:type="dxa"/>
            <w:vAlign w:val="center"/>
          </w:tcPr>
          <w:p w14:paraId="3123ABCB" w14:textId="77777777" w:rsidR="003C7ED5" w:rsidRDefault="003C7ED5" w:rsidP="003C7ED5">
            <w:r>
              <w:t>2184</w:t>
            </w:r>
          </w:p>
        </w:tc>
        <w:tc>
          <w:tcPr>
            <w:tcW w:w="1076" w:type="dxa"/>
            <w:vAlign w:val="center"/>
          </w:tcPr>
          <w:p w14:paraId="40824E8E" w14:textId="77777777" w:rsidR="003C7ED5" w:rsidRDefault="003C7ED5" w:rsidP="003C7ED5">
            <w:r>
              <w:t>起居室</w:t>
            </w:r>
          </w:p>
        </w:tc>
        <w:tc>
          <w:tcPr>
            <w:tcW w:w="1075" w:type="dxa"/>
            <w:vAlign w:val="center"/>
          </w:tcPr>
          <w:p w14:paraId="620C862F" w14:textId="77777777" w:rsidR="003C7ED5" w:rsidRDefault="003C7ED5" w:rsidP="003C7ED5">
            <w:r>
              <w:t>IV</w:t>
            </w:r>
          </w:p>
        </w:tc>
        <w:tc>
          <w:tcPr>
            <w:tcW w:w="1075" w:type="dxa"/>
            <w:vAlign w:val="center"/>
          </w:tcPr>
          <w:p w14:paraId="1584A8CC" w14:textId="77777777" w:rsidR="003C7ED5" w:rsidRDefault="003C7ED5" w:rsidP="003C7ED5">
            <w:r>
              <w:t>侧面</w:t>
            </w:r>
          </w:p>
        </w:tc>
        <w:tc>
          <w:tcPr>
            <w:tcW w:w="1075" w:type="dxa"/>
            <w:vAlign w:val="center"/>
          </w:tcPr>
          <w:p w14:paraId="1D4C46EB" w14:textId="77777777" w:rsidR="003C7ED5" w:rsidRDefault="003C7ED5" w:rsidP="003C7ED5">
            <w:r>
              <w:t>10.14</w:t>
            </w:r>
          </w:p>
        </w:tc>
        <w:tc>
          <w:tcPr>
            <w:tcW w:w="1075" w:type="dxa"/>
            <w:vAlign w:val="center"/>
          </w:tcPr>
          <w:p w14:paraId="124970AD" w14:textId="77777777" w:rsidR="003C7ED5" w:rsidRDefault="003C7ED5" w:rsidP="003C7ED5">
            <w:r>
              <w:t>0.00</w:t>
            </w:r>
          </w:p>
        </w:tc>
        <w:tc>
          <w:tcPr>
            <w:tcW w:w="1302" w:type="dxa"/>
            <w:vAlign w:val="center"/>
          </w:tcPr>
          <w:p w14:paraId="26746561" w14:textId="77777777" w:rsidR="003C7ED5" w:rsidRDefault="003C7ED5" w:rsidP="003C7ED5">
            <w:r>
              <w:t>2.20</w:t>
            </w:r>
          </w:p>
        </w:tc>
        <w:tc>
          <w:tcPr>
            <w:tcW w:w="922" w:type="dxa"/>
            <w:vAlign w:val="center"/>
          </w:tcPr>
          <w:p w14:paraId="5A620D7B" w14:textId="77777777" w:rsidR="003C7ED5" w:rsidRDefault="003C7ED5" w:rsidP="003C7ED5">
            <w:r>
              <w:rPr>
                <w:b/>
                <w:color w:val="FF0000"/>
              </w:rPr>
              <w:t>不满足</w:t>
            </w:r>
          </w:p>
        </w:tc>
      </w:tr>
      <w:tr w:rsidR="003C7ED5" w14:paraId="4FFEE81E" w14:textId="77777777" w:rsidTr="003C7ED5">
        <w:tc>
          <w:tcPr>
            <w:tcW w:w="651" w:type="dxa"/>
            <w:vMerge/>
            <w:vAlign w:val="center"/>
          </w:tcPr>
          <w:p w14:paraId="2C60AE33" w14:textId="77777777" w:rsidR="003C7ED5" w:rsidRDefault="003C7ED5" w:rsidP="003C7ED5"/>
        </w:tc>
        <w:tc>
          <w:tcPr>
            <w:tcW w:w="1076" w:type="dxa"/>
            <w:vAlign w:val="center"/>
          </w:tcPr>
          <w:p w14:paraId="1407AE3A" w14:textId="77777777" w:rsidR="003C7ED5" w:rsidRDefault="003C7ED5" w:rsidP="003C7ED5">
            <w:r>
              <w:t>2185</w:t>
            </w:r>
          </w:p>
        </w:tc>
        <w:tc>
          <w:tcPr>
            <w:tcW w:w="1076" w:type="dxa"/>
            <w:vAlign w:val="center"/>
          </w:tcPr>
          <w:p w14:paraId="05B3966E" w14:textId="77777777" w:rsidR="003C7ED5" w:rsidRDefault="003C7ED5" w:rsidP="003C7ED5">
            <w:r>
              <w:t>起居室</w:t>
            </w:r>
          </w:p>
        </w:tc>
        <w:tc>
          <w:tcPr>
            <w:tcW w:w="1075" w:type="dxa"/>
            <w:vAlign w:val="center"/>
          </w:tcPr>
          <w:p w14:paraId="559EA5A5" w14:textId="77777777" w:rsidR="003C7ED5" w:rsidRDefault="003C7ED5" w:rsidP="003C7ED5">
            <w:r>
              <w:t>IV</w:t>
            </w:r>
          </w:p>
        </w:tc>
        <w:tc>
          <w:tcPr>
            <w:tcW w:w="1075" w:type="dxa"/>
            <w:vAlign w:val="center"/>
          </w:tcPr>
          <w:p w14:paraId="424580CF" w14:textId="77777777" w:rsidR="003C7ED5" w:rsidRDefault="003C7ED5" w:rsidP="003C7ED5">
            <w:r>
              <w:t>侧面</w:t>
            </w:r>
          </w:p>
        </w:tc>
        <w:tc>
          <w:tcPr>
            <w:tcW w:w="1075" w:type="dxa"/>
            <w:vAlign w:val="center"/>
          </w:tcPr>
          <w:p w14:paraId="7F6B652E" w14:textId="77777777" w:rsidR="003C7ED5" w:rsidRDefault="003C7ED5" w:rsidP="003C7ED5">
            <w:r>
              <w:t>10.14</w:t>
            </w:r>
          </w:p>
        </w:tc>
        <w:tc>
          <w:tcPr>
            <w:tcW w:w="1075" w:type="dxa"/>
            <w:vAlign w:val="center"/>
          </w:tcPr>
          <w:p w14:paraId="561589B3" w14:textId="77777777" w:rsidR="003C7ED5" w:rsidRDefault="003C7ED5" w:rsidP="003C7ED5">
            <w:r>
              <w:t>4.86</w:t>
            </w:r>
          </w:p>
        </w:tc>
        <w:tc>
          <w:tcPr>
            <w:tcW w:w="1302" w:type="dxa"/>
            <w:vAlign w:val="center"/>
          </w:tcPr>
          <w:p w14:paraId="135078C3" w14:textId="77777777" w:rsidR="003C7ED5" w:rsidRDefault="003C7ED5" w:rsidP="003C7ED5">
            <w:r>
              <w:t>2.20</w:t>
            </w:r>
          </w:p>
        </w:tc>
        <w:tc>
          <w:tcPr>
            <w:tcW w:w="922" w:type="dxa"/>
            <w:vAlign w:val="center"/>
          </w:tcPr>
          <w:p w14:paraId="1135976D" w14:textId="77777777" w:rsidR="003C7ED5" w:rsidRDefault="003C7ED5" w:rsidP="003C7ED5">
            <w:r>
              <w:rPr>
                <w:b/>
              </w:rPr>
              <w:t>满足</w:t>
            </w:r>
          </w:p>
        </w:tc>
      </w:tr>
      <w:tr w:rsidR="003C7ED5" w14:paraId="2D6A71FD" w14:textId="77777777" w:rsidTr="003C7ED5">
        <w:tc>
          <w:tcPr>
            <w:tcW w:w="651" w:type="dxa"/>
            <w:vMerge/>
            <w:vAlign w:val="center"/>
          </w:tcPr>
          <w:p w14:paraId="011BB798" w14:textId="77777777" w:rsidR="003C7ED5" w:rsidRDefault="003C7ED5" w:rsidP="003C7ED5"/>
        </w:tc>
        <w:tc>
          <w:tcPr>
            <w:tcW w:w="1076" w:type="dxa"/>
            <w:vAlign w:val="center"/>
          </w:tcPr>
          <w:p w14:paraId="1F5EFCE4" w14:textId="77777777" w:rsidR="003C7ED5" w:rsidRDefault="003C7ED5" w:rsidP="003C7ED5">
            <w:r>
              <w:t>2186</w:t>
            </w:r>
          </w:p>
        </w:tc>
        <w:tc>
          <w:tcPr>
            <w:tcW w:w="1076" w:type="dxa"/>
            <w:vAlign w:val="center"/>
          </w:tcPr>
          <w:p w14:paraId="1A1872ED" w14:textId="77777777" w:rsidR="003C7ED5" w:rsidRDefault="003C7ED5" w:rsidP="003C7ED5">
            <w:r>
              <w:t>起居室</w:t>
            </w:r>
          </w:p>
        </w:tc>
        <w:tc>
          <w:tcPr>
            <w:tcW w:w="1075" w:type="dxa"/>
            <w:vAlign w:val="center"/>
          </w:tcPr>
          <w:p w14:paraId="36FDA0A3" w14:textId="77777777" w:rsidR="003C7ED5" w:rsidRDefault="003C7ED5" w:rsidP="003C7ED5">
            <w:r>
              <w:t>IV</w:t>
            </w:r>
          </w:p>
        </w:tc>
        <w:tc>
          <w:tcPr>
            <w:tcW w:w="1075" w:type="dxa"/>
            <w:vAlign w:val="center"/>
          </w:tcPr>
          <w:p w14:paraId="3B0867B1" w14:textId="77777777" w:rsidR="003C7ED5" w:rsidRDefault="003C7ED5" w:rsidP="003C7ED5">
            <w:r>
              <w:t>侧面</w:t>
            </w:r>
          </w:p>
        </w:tc>
        <w:tc>
          <w:tcPr>
            <w:tcW w:w="1075" w:type="dxa"/>
            <w:vAlign w:val="center"/>
          </w:tcPr>
          <w:p w14:paraId="4C7EC49F" w14:textId="77777777" w:rsidR="003C7ED5" w:rsidRDefault="003C7ED5" w:rsidP="003C7ED5">
            <w:r>
              <w:t>10.14</w:t>
            </w:r>
          </w:p>
        </w:tc>
        <w:tc>
          <w:tcPr>
            <w:tcW w:w="1075" w:type="dxa"/>
            <w:vAlign w:val="center"/>
          </w:tcPr>
          <w:p w14:paraId="3649E101" w14:textId="77777777" w:rsidR="003C7ED5" w:rsidRDefault="003C7ED5" w:rsidP="003C7ED5">
            <w:r>
              <w:t>0.00</w:t>
            </w:r>
          </w:p>
        </w:tc>
        <w:tc>
          <w:tcPr>
            <w:tcW w:w="1302" w:type="dxa"/>
            <w:vAlign w:val="center"/>
          </w:tcPr>
          <w:p w14:paraId="4B49A3A7" w14:textId="77777777" w:rsidR="003C7ED5" w:rsidRDefault="003C7ED5" w:rsidP="003C7ED5">
            <w:r>
              <w:t>2.20</w:t>
            </w:r>
          </w:p>
        </w:tc>
        <w:tc>
          <w:tcPr>
            <w:tcW w:w="922" w:type="dxa"/>
            <w:vAlign w:val="center"/>
          </w:tcPr>
          <w:p w14:paraId="631811A9" w14:textId="77777777" w:rsidR="003C7ED5" w:rsidRDefault="003C7ED5" w:rsidP="003C7ED5">
            <w:r>
              <w:rPr>
                <w:b/>
                <w:color w:val="FF0000"/>
              </w:rPr>
              <w:t>不满足</w:t>
            </w:r>
          </w:p>
        </w:tc>
      </w:tr>
      <w:tr w:rsidR="003C7ED5" w14:paraId="731E7864" w14:textId="77777777" w:rsidTr="003C7ED5">
        <w:tc>
          <w:tcPr>
            <w:tcW w:w="651" w:type="dxa"/>
            <w:vMerge/>
            <w:vAlign w:val="center"/>
          </w:tcPr>
          <w:p w14:paraId="67A3B878" w14:textId="77777777" w:rsidR="003C7ED5" w:rsidRDefault="003C7ED5" w:rsidP="003C7ED5"/>
        </w:tc>
        <w:tc>
          <w:tcPr>
            <w:tcW w:w="1076" w:type="dxa"/>
            <w:vAlign w:val="center"/>
          </w:tcPr>
          <w:p w14:paraId="0EE8D154" w14:textId="77777777" w:rsidR="003C7ED5" w:rsidRDefault="003C7ED5" w:rsidP="003C7ED5">
            <w:r>
              <w:t>2187</w:t>
            </w:r>
          </w:p>
        </w:tc>
        <w:tc>
          <w:tcPr>
            <w:tcW w:w="1076" w:type="dxa"/>
            <w:vAlign w:val="center"/>
          </w:tcPr>
          <w:p w14:paraId="14B32F0D" w14:textId="77777777" w:rsidR="003C7ED5" w:rsidRDefault="003C7ED5" w:rsidP="003C7ED5">
            <w:r>
              <w:t>起居室</w:t>
            </w:r>
          </w:p>
        </w:tc>
        <w:tc>
          <w:tcPr>
            <w:tcW w:w="1075" w:type="dxa"/>
            <w:vAlign w:val="center"/>
          </w:tcPr>
          <w:p w14:paraId="3920CDA8" w14:textId="77777777" w:rsidR="003C7ED5" w:rsidRDefault="003C7ED5" w:rsidP="003C7ED5">
            <w:r>
              <w:t>IV</w:t>
            </w:r>
          </w:p>
        </w:tc>
        <w:tc>
          <w:tcPr>
            <w:tcW w:w="1075" w:type="dxa"/>
            <w:vAlign w:val="center"/>
          </w:tcPr>
          <w:p w14:paraId="3A7E67E5" w14:textId="77777777" w:rsidR="003C7ED5" w:rsidRDefault="003C7ED5" w:rsidP="003C7ED5">
            <w:r>
              <w:t>侧面</w:t>
            </w:r>
          </w:p>
        </w:tc>
        <w:tc>
          <w:tcPr>
            <w:tcW w:w="1075" w:type="dxa"/>
            <w:vAlign w:val="center"/>
          </w:tcPr>
          <w:p w14:paraId="1E648912" w14:textId="77777777" w:rsidR="003C7ED5" w:rsidRDefault="003C7ED5" w:rsidP="003C7ED5">
            <w:r>
              <w:t>10.14</w:t>
            </w:r>
          </w:p>
        </w:tc>
        <w:tc>
          <w:tcPr>
            <w:tcW w:w="1075" w:type="dxa"/>
            <w:vAlign w:val="center"/>
          </w:tcPr>
          <w:p w14:paraId="11EB38F4" w14:textId="77777777" w:rsidR="003C7ED5" w:rsidRDefault="003C7ED5" w:rsidP="003C7ED5">
            <w:r>
              <w:t>0.00</w:t>
            </w:r>
          </w:p>
        </w:tc>
        <w:tc>
          <w:tcPr>
            <w:tcW w:w="1302" w:type="dxa"/>
            <w:vAlign w:val="center"/>
          </w:tcPr>
          <w:p w14:paraId="07F4B213" w14:textId="77777777" w:rsidR="003C7ED5" w:rsidRDefault="003C7ED5" w:rsidP="003C7ED5">
            <w:r>
              <w:t>2.20</w:t>
            </w:r>
          </w:p>
        </w:tc>
        <w:tc>
          <w:tcPr>
            <w:tcW w:w="922" w:type="dxa"/>
            <w:vAlign w:val="center"/>
          </w:tcPr>
          <w:p w14:paraId="516036AD" w14:textId="77777777" w:rsidR="003C7ED5" w:rsidRDefault="003C7ED5" w:rsidP="003C7ED5">
            <w:r>
              <w:rPr>
                <w:b/>
                <w:color w:val="FF0000"/>
              </w:rPr>
              <w:t>不满足</w:t>
            </w:r>
          </w:p>
        </w:tc>
      </w:tr>
      <w:tr w:rsidR="003C7ED5" w14:paraId="3EE757CB" w14:textId="77777777" w:rsidTr="003C7ED5">
        <w:tc>
          <w:tcPr>
            <w:tcW w:w="651" w:type="dxa"/>
            <w:vMerge/>
            <w:vAlign w:val="center"/>
          </w:tcPr>
          <w:p w14:paraId="72FD8398" w14:textId="77777777" w:rsidR="003C7ED5" w:rsidRDefault="003C7ED5" w:rsidP="003C7ED5"/>
        </w:tc>
        <w:tc>
          <w:tcPr>
            <w:tcW w:w="1076" w:type="dxa"/>
            <w:vAlign w:val="center"/>
          </w:tcPr>
          <w:p w14:paraId="02AE5462" w14:textId="77777777" w:rsidR="003C7ED5" w:rsidRDefault="003C7ED5" w:rsidP="003C7ED5">
            <w:r>
              <w:t>2188</w:t>
            </w:r>
          </w:p>
        </w:tc>
        <w:tc>
          <w:tcPr>
            <w:tcW w:w="1076" w:type="dxa"/>
            <w:vAlign w:val="center"/>
          </w:tcPr>
          <w:p w14:paraId="74E7F84F" w14:textId="77777777" w:rsidR="003C7ED5" w:rsidRDefault="003C7ED5" w:rsidP="003C7ED5">
            <w:r>
              <w:t>起居室</w:t>
            </w:r>
          </w:p>
        </w:tc>
        <w:tc>
          <w:tcPr>
            <w:tcW w:w="1075" w:type="dxa"/>
            <w:vAlign w:val="center"/>
          </w:tcPr>
          <w:p w14:paraId="022DDE33" w14:textId="77777777" w:rsidR="003C7ED5" w:rsidRDefault="003C7ED5" w:rsidP="003C7ED5">
            <w:r>
              <w:t>IV</w:t>
            </w:r>
          </w:p>
        </w:tc>
        <w:tc>
          <w:tcPr>
            <w:tcW w:w="1075" w:type="dxa"/>
            <w:vAlign w:val="center"/>
          </w:tcPr>
          <w:p w14:paraId="34B1F982" w14:textId="77777777" w:rsidR="003C7ED5" w:rsidRDefault="003C7ED5" w:rsidP="003C7ED5">
            <w:r>
              <w:t>侧面</w:t>
            </w:r>
          </w:p>
        </w:tc>
        <w:tc>
          <w:tcPr>
            <w:tcW w:w="1075" w:type="dxa"/>
            <w:vAlign w:val="center"/>
          </w:tcPr>
          <w:p w14:paraId="2ABDC5CC" w14:textId="77777777" w:rsidR="003C7ED5" w:rsidRDefault="003C7ED5" w:rsidP="003C7ED5">
            <w:r>
              <w:t>10.14</w:t>
            </w:r>
          </w:p>
        </w:tc>
        <w:tc>
          <w:tcPr>
            <w:tcW w:w="1075" w:type="dxa"/>
            <w:vAlign w:val="center"/>
          </w:tcPr>
          <w:p w14:paraId="4D59FE39" w14:textId="77777777" w:rsidR="003C7ED5" w:rsidRDefault="003C7ED5" w:rsidP="003C7ED5">
            <w:r>
              <w:t>0.00</w:t>
            </w:r>
          </w:p>
        </w:tc>
        <w:tc>
          <w:tcPr>
            <w:tcW w:w="1302" w:type="dxa"/>
            <w:vAlign w:val="center"/>
          </w:tcPr>
          <w:p w14:paraId="107AA5C1" w14:textId="77777777" w:rsidR="003C7ED5" w:rsidRDefault="003C7ED5" w:rsidP="003C7ED5">
            <w:r>
              <w:t>2.20</w:t>
            </w:r>
          </w:p>
        </w:tc>
        <w:tc>
          <w:tcPr>
            <w:tcW w:w="922" w:type="dxa"/>
            <w:vAlign w:val="center"/>
          </w:tcPr>
          <w:p w14:paraId="4C3596CF" w14:textId="77777777" w:rsidR="003C7ED5" w:rsidRDefault="003C7ED5" w:rsidP="003C7ED5">
            <w:r>
              <w:rPr>
                <w:b/>
                <w:color w:val="FF0000"/>
              </w:rPr>
              <w:t>不满足</w:t>
            </w:r>
          </w:p>
        </w:tc>
      </w:tr>
      <w:tr w:rsidR="003C7ED5" w14:paraId="6C346C04" w14:textId="77777777" w:rsidTr="003C7ED5">
        <w:tc>
          <w:tcPr>
            <w:tcW w:w="651" w:type="dxa"/>
            <w:vMerge/>
            <w:vAlign w:val="center"/>
          </w:tcPr>
          <w:p w14:paraId="4C1FE35B" w14:textId="77777777" w:rsidR="003C7ED5" w:rsidRDefault="003C7ED5" w:rsidP="003C7ED5"/>
        </w:tc>
        <w:tc>
          <w:tcPr>
            <w:tcW w:w="1076" w:type="dxa"/>
            <w:vAlign w:val="center"/>
          </w:tcPr>
          <w:p w14:paraId="7E620760" w14:textId="77777777" w:rsidR="003C7ED5" w:rsidRDefault="003C7ED5" w:rsidP="003C7ED5">
            <w:r>
              <w:t>2189</w:t>
            </w:r>
          </w:p>
        </w:tc>
        <w:tc>
          <w:tcPr>
            <w:tcW w:w="1076" w:type="dxa"/>
            <w:vAlign w:val="center"/>
          </w:tcPr>
          <w:p w14:paraId="11C1EE9B" w14:textId="77777777" w:rsidR="003C7ED5" w:rsidRDefault="003C7ED5" w:rsidP="003C7ED5">
            <w:r>
              <w:t>起居室</w:t>
            </w:r>
          </w:p>
        </w:tc>
        <w:tc>
          <w:tcPr>
            <w:tcW w:w="1075" w:type="dxa"/>
            <w:vAlign w:val="center"/>
          </w:tcPr>
          <w:p w14:paraId="57EB662E" w14:textId="77777777" w:rsidR="003C7ED5" w:rsidRDefault="003C7ED5" w:rsidP="003C7ED5">
            <w:r>
              <w:t>IV</w:t>
            </w:r>
          </w:p>
        </w:tc>
        <w:tc>
          <w:tcPr>
            <w:tcW w:w="1075" w:type="dxa"/>
            <w:vAlign w:val="center"/>
          </w:tcPr>
          <w:p w14:paraId="7CBBE38D" w14:textId="77777777" w:rsidR="003C7ED5" w:rsidRDefault="003C7ED5" w:rsidP="003C7ED5">
            <w:r>
              <w:t>侧面</w:t>
            </w:r>
          </w:p>
        </w:tc>
        <w:tc>
          <w:tcPr>
            <w:tcW w:w="1075" w:type="dxa"/>
            <w:vAlign w:val="center"/>
          </w:tcPr>
          <w:p w14:paraId="4F158731" w14:textId="77777777" w:rsidR="003C7ED5" w:rsidRDefault="003C7ED5" w:rsidP="003C7ED5">
            <w:r>
              <w:t>20.28</w:t>
            </w:r>
          </w:p>
        </w:tc>
        <w:tc>
          <w:tcPr>
            <w:tcW w:w="1075" w:type="dxa"/>
            <w:vAlign w:val="center"/>
          </w:tcPr>
          <w:p w14:paraId="07F03D18" w14:textId="77777777" w:rsidR="003C7ED5" w:rsidRDefault="003C7ED5" w:rsidP="003C7ED5">
            <w:r>
              <w:t>0.00</w:t>
            </w:r>
          </w:p>
        </w:tc>
        <w:tc>
          <w:tcPr>
            <w:tcW w:w="1302" w:type="dxa"/>
            <w:vAlign w:val="center"/>
          </w:tcPr>
          <w:p w14:paraId="2664707A" w14:textId="77777777" w:rsidR="003C7ED5" w:rsidRDefault="003C7ED5" w:rsidP="003C7ED5">
            <w:r>
              <w:t>2.20</w:t>
            </w:r>
          </w:p>
        </w:tc>
        <w:tc>
          <w:tcPr>
            <w:tcW w:w="922" w:type="dxa"/>
            <w:vAlign w:val="center"/>
          </w:tcPr>
          <w:p w14:paraId="763BB8FB" w14:textId="77777777" w:rsidR="003C7ED5" w:rsidRDefault="003C7ED5" w:rsidP="003C7ED5">
            <w:r>
              <w:rPr>
                <w:b/>
                <w:color w:val="FF0000"/>
              </w:rPr>
              <w:t>不满足</w:t>
            </w:r>
          </w:p>
        </w:tc>
      </w:tr>
      <w:tr w:rsidR="003C7ED5" w14:paraId="3D5E726C" w14:textId="77777777" w:rsidTr="003C7ED5">
        <w:tc>
          <w:tcPr>
            <w:tcW w:w="651" w:type="dxa"/>
            <w:vMerge/>
            <w:vAlign w:val="center"/>
          </w:tcPr>
          <w:p w14:paraId="3220D8F4" w14:textId="77777777" w:rsidR="003C7ED5" w:rsidRDefault="003C7ED5" w:rsidP="003C7ED5"/>
        </w:tc>
        <w:tc>
          <w:tcPr>
            <w:tcW w:w="1076" w:type="dxa"/>
            <w:vAlign w:val="center"/>
          </w:tcPr>
          <w:p w14:paraId="312FDA17" w14:textId="77777777" w:rsidR="003C7ED5" w:rsidRDefault="003C7ED5" w:rsidP="003C7ED5">
            <w:r>
              <w:t>2190</w:t>
            </w:r>
          </w:p>
        </w:tc>
        <w:tc>
          <w:tcPr>
            <w:tcW w:w="1076" w:type="dxa"/>
            <w:vAlign w:val="center"/>
          </w:tcPr>
          <w:p w14:paraId="13CE68D8" w14:textId="77777777" w:rsidR="003C7ED5" w:rsidRDefault="003C7ED5" w:rsidP="003C7ED5">
            <w:r>
              <w:t>起居室</w:t>
            </w:r>
          </w:p>
        </w:tc>
        <w:tc>
          <w:tcPr>
            <w:tcW w:w="1075" w:type="dxa"/>
            <w:vAlign w:val="center"/>
          </w:tcPr>
          <w:p w14:paraId="7098DAB1" w14:textId="77777777" w:rsidR="003C7ED5" w:rsidRDefault="003C7ED5" w:rsidP="003C7ED5">
            <w:r>
              <w:t>IV</w:t>
            </w:r>
          </w:p>
        </w:tc>
        <w:tc>
          <w:tcPr>
            <w:tcW w:w="1075" w:type="dxa"/>
            <w:vAlign w:val="center"/>
          </w:tcPr>
          <w:p w14:paraId="330AA94B" w14:textId="77777777" w:rsidR="003C7ED5" w:rsidRDefault="003C7ED5" w:rsidP="003C7ED5">
            <w:r>
              <w:t>侧面</w:t>
            </w:r>
          </w:p>
        </w:tc>
        <w:tc>
          <w:tcPr>
            <w:tcW w:w="1075" w:type="dxa"/>
            <w:vAlign w:val="center"/>
          </w:tcPr>
          <w:p w14:paraId="3B0D78CA" w14:textId="77777777" w:rsidR="003C7ED5" w:rsidRDefault="003C7ED5" w:rsidP="003C7ED5">
            <w:r>
              <w:t>10.14</w:t>
            </w:r>
          </w:p>
        </w:tc>
        <w:tc>
          <w:tcPr>
            <w:tcW w:w="1075" w:type="dxa"/>
            <w:vAlign w:val="center"/>
          </w:tcPr>
          <w:p w14:paraId="0EDFAF5C" w14:textId="77777777" w:rsidR="003C7ED5" w:rsidRDefault="003C7ED5" w:rsidP="003C7ED5">
            <w:r>
              <w:t>4.93</w:t>
            </w:r>
          </w:p>
        </w:tc>
        <w:tc>
          <w:tcPr>
            <w:tcW w:w="1302" w:type="dxa"/>
            <w:vAlign w:val="center"/>
          </w:tcPr>
          <w:p w14:paraId="365704F6" w14:textId="77777777" w:rsidR="003C7ED5" w:rsidRDefault="003C7ED5" w:rsidP="003C7ED5">
            <w:r>
              <w:t>2.20</w:t>
            </w:r>
          </w:p>
        </w:tc>
        <w:tc>
          <w:tcPr>
            <w:tcW w:w="922" w:type="dxa"/>
            <w:vAlign w:val="center"/>
          </w:tcPr>
          <w:p w14:paraId="43660F1C" w14:textId="77777777" w:rsidR="003C7ED5" w:rsidRDefault="003C7ED5" w:rsidP="003C7ED5">
            <w:r>
              <w:rPr>
                <w:b/>
              </w:rPr>
              <w:t>满足</w:t>
            </w:r>
          </w:p>
        </w:tc>
      </w:tr>
      <w:tr w:rsidR="003C7ED5" w14:paraId="5B1A7FF5" w14:textId="77777777" w:rsidTr="003C7ED5">
        <w:tc>
          <w:tcPr>
            <w:tcW w:w="651" w:type="dxa"/>
            <w:vMerge/>
            <w:vAlign w:val="center"/>
          </w:tcPr>
          <w:p w14:paraId="6B587D7C" w14:textId="77777777" w:rsidR="003C7ED5" w:rsidRDefault="003C7ED5" w:rsidP="003C7ED5"/>
        </w:tc>
        <w:tc>
          <w:tcPr>
            <w:tcW w:w="1076" w:type="dxa"/>
            <w:vAlign w:val="center"/>
          </w:tcPr>
          <w:p w14:paraId="3CD2FF99" w14:textId="77777777" w:rsidR="003C7ED5" w:rsidRDefault="003C7ED5" w:rsidP="003C7ED5">
            <w:r>
              <w:t>2191</w:t>
            </w:r>
          </w:p>
        </w:tc>
        <w:tc>
          <w:tcPr>
            <w:tcW w:w="1076" w:type="dxa"/>
            <w:vAlign w:val="center"/>
          </w:tcPr>
          <w:p w14:paraId="05A46CAC" w14:textId="77777777" w:rsidR="003C7ED5" w:rsidRDefault="003C7ED5" w:rsidP="003C7ED5">
            <w:r>
              <w:t>起居室</w:t>
            </w:r>
          </w:p>
        </w:tc>
        <w:tc>
          <w:tcPr>
            <w:tcW w:w="1075" w:type="dxa"/>
            <w:vAlign w:val="center"/>
          </w:tcPr>
          <w:p w14:paraId="0FE9BF08" w14:textId="77777777" w:rsidR="003C7ED5" w:rsidRDefault="003C7ED5" w:rsidP="003C7ED5">
            <w:r>
              <w:t>IV</w:t>
            </w:r>
          </w:p>
        </w:tc>
        <w:tc>
          <w:tcPr>
            <w:tcW w:w="1075" w:type="dxa"/>
            <w:vAlign w:val="center"/>
          </w:tcPr>
          <w:p w14:paraId="15524065" w14:textId="77777777" w:rsidR="003C7ED5" w:rsidRDefault="003C7ED5" w:rsidP="003C7ED5">
            <w:r>
              <w:t>侧面</w:t>
            </w:r>
          </w:p>
        </w:tc>
        <w:tc>
          <w:tcPr>
            <w:tcW w:w="1075" w:type="dxa"/>
            <w:vAlign w:val="center"/>
          </w:tcPr>
          <w:p w14:paraId="0F7D15CC" w14:textId="77777777" w:rsidR="003C7ED5" w:rsidRDefault="003C7ED5" w:rsidP="003C7ED5">
            <w:r>
              <w:t>10.14</w:t>
            </w:r>
          </w:p>
        </w:tc>
        <w:tc>
          <w:tcPr>
            <w:tcW w:w="1075" w:type="dxa"/>
            <w:vAlign w:val="center"/>
          </w:tcPr>
          <w:p w14:paraId="4CB9E1F0" w14:textId="77777777" w:rsidR="003C7ED5" w:rsidRDefault="003C7ED5" w:rsidP="003C7ED5">
            <w:r>
              <w:t>4.67</w:t>
            </w:r>
          </w:p>
        </w:tc>
        <w:tc>
          <w:tcPr>
            <w:tcW w:w="1302" w:type="dxa"/>
            <w:vAlign w:val="center"/>
          </w:tcPr>
          <w:p w14:paraId="121DA22F" w14:textId="77777777" w:rsidR="003C7ED5" w:rsidRDefault="003C7ED5" w:rsidP="003C7ED5">
            <w:r>
              <w:t>2.20</w:t>
            </w:r>
          </w:p>
        </w:tc>
        <w:tc>
          <w:tcPr>
            <w:tcW w:w="922" w:type="dxa"/>
            <w:vAlign w:val="center"/>
          </w:tcPr>
          <w:p w14:paraId="15E3B16E" w14:textId="77777777" w:rsidR="003C7ED5" w:rsidRDefault="003C7ED5" w:rsidP="003C7ED5">
            <w:r>
              <w:rPr>
                <w:b/>
              </w:rPr>
              <w:t>满足</w:t>
            </w:r>
          </w:p>
        </w:tc>
      </w:tr>
      <w:tr w:rsidR="003C7ED5" w14:paraId="0391BBCF" w14:textId="77777777" w:rsidTr="003C7ED5">
        <w:tc>
          <w:tcPr>
            <w:tcW w:w="651" w:type="dxa"/>
            <w:vMerge/>
            <w:vAlign w:val="center"/>
          </w:tcPr>
          <w:p w14:paraId="22ABC048" w14:textId="77777777" w:rsidR="003C7ED5" w:rsidRDefault="003C7ED5" w:rsidP="003C7ED5"/>
        </w:tc>
        <w:tc>
          <w:tcPr>
            <w:tcW w:w="1076" w:type="dxa"/>
            <w:vAlign w:val="center"/>
          </w:tcPr>
          <w:p w14:paraId="31FC61AC" w14:textId="77777777" w:rsidR="003C7ED5" w:rsidRDefault="003C7ED5" w:rsidP="003C7ED5">
            <w:r>
              <w:t>2192</w:t>
            </w:r>
          </w:p>
        </w:tc>
        <w:tc>
          <w:tcPr>
            <w:tcW w:w="1076" w:type="dxa"/>
            <w:vAlign w:val="center"/>
          </w:tcPr>
          <w:p w14:paraId="3A3BE351" w14:textId="77777777" w:rsidR="003C7ED5" w:rsidRDefault="003C7ED5" w:rsidP="003C7ED5">
            <w:r>
              <w:t>起居室</w:t>
            </w:r>
          </w:p>
        </w:tc>
        <w:tc>
          <w:tcPr>
            <w:tcW w:w="1075" w:type="dxa"/>
            <w:vAlign w:val="center"/>
          </w:tcPr>
          <w:p w14:paraId="268C807B" w14:textId="77777777" w:rsidR="003C7ED5" w:rsidRDefault="003C7ED5" w:rsidP="003C7ED5">
            <w:r>
              <w:t>IV</w:t>
            </w:r>
          </w:p>
        </w:tc>
        <w:tc>
          <w:tcPr>
            <w:tcW w:w="1075" w:type="dxa"/>
            <w:vAlign w:val="center"/>
          </w:tcPr>
          <w:p w14:paraId="7729B14B" w14:textId="77777777" w:rsidR="003C7ED5" w:rsidRDefault="003C7ED5" w:rsidP="003C7ED5">
            <w:r>
              <w:t>侧面</w:t>
            </w:r>
          </w:p>
        </w:tc>
        <w:tc>
          <w:tcPr>
            <w:tcW w:w="1075" w:type="dxa"/>
            <w:vAlign w:val="center"/>
          </w:tcPr>
          <w:p w14:paraId="15837672" w14:textId="77777777" w:rsidR="003C7ED5" w:rsidRDefault="003C7ED5" w:rsidP="003C7ED5">
            <w:r>
              <w:t>10.14</w:t>
            </w:r>
          </w:p>
        </w:tc>
        <w:tc>
          <w:tcPr>
            <w:tcW w:w="1075" w:type="dxa"/>
            <w:vAlign w:val="center"/>
          </w:tcPr>
          <w:p w14:paraId="6F63B1FA" w14:textId="77777777" w:rsidR="003C7ED5" w:rsidRDefault="003C7ED5" w:rsidP="003C7ED5">
            <w:r>
              <w:t>0.00</w:t>
            </w:r>
          </w:p>
        </w:tc>
        <w:tc>
          <w:tcPr>
            <w:tcW w:w="1302" w:type="dxa"/>
            <w:vAlign w:val="center"/>
          </w:tcPr>
          <w:p w14:paraId="5EAFB75C" w14:textId="77777777" w:rsidR="003C7ED5" w:rsidRDefault="003C7ED5" w:rsidP="003C7ED5">
            <w:r>
              <w:t>2.20</w:t>
            </w:r>
          </w:p>
        </w:tc>
        <w:tc>
          <w:tcPr>
            <w:tcW w:w="922" w:type="dxa"/>
            <w:vAlign w:val="center"/>
          </w:tcPr>
          <w:p w14:paraId="161A21DC" w14:textId="77777777" w:rsidR="003C7ED5" w:rsidRDefault="003C7ED5" w:rsidP="003C7ED5">
            <w:r>
              <w:rPr>
                <w:b/>
                <w:color w:val="FF0000"/>
              </w:rPr>
              <w:t>不满足</w:t>
            </w:r>
          </w:p>
        </w:tc>
      </w:tr>
      <w:tr w:rsidR="003C7ED5" w14:paraId="25BD3B44" w14:textId="77777777" w:rsidTr="003C7ED5">
        <w:tc>
          <w:tcPr>
            <w:tcW w:w="651" w:type="dxa"/>
            <w:vMerge/>
            <w:vAlign w:val="center"/>
          </w:tcPr>
          <w:p w14:paraId="08DEA13C" w14:textId="77777777" w:rsidR="003C7ED5" w:rsidRDefault="003C7ED5" w:rsidP="003C7ED5"/>
        </w:tc>
        <w:tc>
          <w:tcPr>
            <w:tcW w:w="1076" w:type="dxa"/>
            <w:vAlign w:val="center"/>
          </w:tcPr>
          <w:p w14:paraId="5FDC34A4" w14:textId="77777777" w:rsidR="003C7ED5" w:rsidRDefault="003C7ED5" w:rsidP="003C7ED5">
            <w:r>
              <w:t>2193</w:t>
            </w:r>
          </w:p>
        </w:tc>
        <w:tc>
          <w:tcPr>
            <w:tcW w:w="1076" w:type="dxa"/>
            <w:vAlign w:val="center"/>
          </w:tcPr>
          <w:p w14:paraId="1DDC5A1C" w14:textId="77777777" w:rsidR="003C7ED5" w:rsidRDefault="003C7ED5" w:rsidP="003C7ED5">
            <w:r>
              <w:t>起居室</w:t>
            </w:r>
          </w:p>
        </w:tc>
        <w:tc>
          <w:tcPr>
            <w:tcW w:w="1075" w:type="dxa"/>
            <w:vAlign w:val="center"/>
          </w:tcPr>
          <w:p w14:paraId="2979B88B" w14:textId="77777777" w:rsidR="003C7ED5" w:rsidRDefault="003C7ED5" w:rsidP="003C7ED5">
            <w:r>
              <w:t>IV</w:t>
            </w:r>
          </w:p>
        </w:tc>
        <w:tc>
          <w:tcPr>
            <w:tcW w:w="1075" w:type="dxa"/>
            <w:vAlign w:val="center"/>
          </w:tcPr>
          <w:p w14:paraId="3DA97434" w14:textId="77777777" w:rsidR="003C7ED5" w:rsidRDefault="003C7ED5" w:rsidP="003C7ED5">
            <w:r>
              <w:t>侧面</w:t>
            </w:r>
          </w:p>
        </w:tc>
        <w:tc>
          <w:tcPr>
            <w:tcW w:w="1075" w:type="dxa"/>
            <w:vAlign w:val="center"/>
          </w:tcPr>
          <w:p w14:paraId="28DBC236" w14:textId="77777777" w:rsidR="003C7ED5" w:rsidRDefault="003C7ED5" w:rsidP="003C7ED5">
            <w:r>
              <w:t>10.14</w:t>
            </w:r>
          </w:p>
        </w:tc>
        <w:tc>
          <w:tcPr>
            <w:tcW w:w="1075" w:type="dxa"/>
            <w:vAlign w:val="center"/>
          </w:tcPr>
          <w:p w14:paraId="11B66ADC" w14:textId="77777777" w:rsidR="003C7ED5" w:rsidRDefault="003C7ED5" w:rsidP="003C7ED5">
            <w:r>
              <w:t>0.00</w:t>
            </w:r>
          </w:p>
        </w:tc>
        <w:tc>
          <w:tcPr>
            <w:tcW w:w="1302" w:type="dxa"/>
            <w:vAlign w:val="center"/>
          </w:tcPr>
          <w:p w14:paraId="1E2E3A36" w14:textId="77777777" w:rsidR="003C7ED5" w:rsidRDefault="003C7ED5" w:rsidP="003C7ED5">
            <w:r>
              <w:t>2.20</w:t>
            </w:r>
          </w:p>
        </w:tc>
        <w:tc>
          <w:tcPr>
            <w:tcW w:w="922" w:type="dxa"/>
            <w:vAlign w:val="center"/>
          </w:tcPr>
          <w:p w14:paraId="6E7BFD9C" w14:textId="77777777" w:rsidR="003C7ED5" w:rsidRDefault="003C7ED5" w:rsidP="003C7ED5">
            <w:r>
              <w:rPr>
                <w:b/>
                <w:color w:val="FF0000"/>
              </w:rPr>
              <w:t>不满足</w:t>
            </w:r>
          </w:p>
        </w:tc>
      </w:tr>
      <w:tr w:rsidR="003C7ED5" w14:paraId="25496B84" w14:textId="77777777" w:rsidTr="003C7ED5">
        <w:tc>
          <w:tcPr>
            <w:tcW w:w="651" w:type="dxa"/>
            <w:vMerge/>
            <w:vAlign w:val="center"/>
          </w:tcPr>
          <w:p w14:paraId="67976143" w14:textId="77777777" w:rsidR="003C7ED5" w:rsidRDefault="003C7ED5" w:rsidP="003C7ED5"/>
        </w:tc>
        <w:tc>
          <w:tcPr>
            <w:tcW w:w="1076" w:type="dxa"/>
            <w:vAlign w:val="center"/>
          </w:tcPr>
          <w:p w14:paraId="357B4512" w14:textId="77777777" w:rsidR="003C7ED5" w:rsidRDefault="003C7ED5" w:rsidP="003C7ED5">
            <w:r>
              <w:t>2194</w:t>
            </w:r>
          </w:p>
        </w:tc>
        <w:tc>
          <w:tcPr>
            <w:tcW w:w="1076" w:type="dxa"/>
            <w:vAlign w:val="center"/>
          </w:tcPr>
          <w:p w14:paraId="5515956F" w14:textId="77777777" w:rsidR="003C7ED5" w:rsidRDefault="003C7ED5" w:rsidP="003C7ED5">
            <w:r>
              <w:t>起居室</w:t>
            </w:r>
          </w:p>
        </w:tc>
        <w:tc>
          <w:tcPr>
            <w:tcW w:w="1075" w:type="dxa"/>
            <w:vAlign w:val="center"/>
          </w:tcPr>
          <w:p w14:paraId="3812B19F" w14:textId="77777777" w:rsidR="003C7ED5" w:rsidRDefault="003C7ED5" w:rsidP="003C7ED5">
            <w:r>
              <w:t>IV</w:t>
            </w:r>
          </w:p>
        </w:tc>
        <w:tc>
          <w:tcPr>
            <w:tcW w:w="1075" w:type="dxa"/>
            <w:vAlign w:val="center"/>
          </w:tcPr>
          <w:p w14:paraId="4034E2A0" w14:textId="77777777" w:rsidR="003C7ED5" w:rsidRDefault="003C7ED5" w:rsidP="003C7ED5">
            <w:r>
              <w:t>侧面</w:t>
            </w:r>
          </w:p>
        </w:tc>
        <w:tc>
          <w:tcPr>
            <w:tcW w:w="1075" w:type="dxa"/>
            <w:vAlign w:val="center"/>
          </w:tcPr>
          <w:p w14:paraId="47E6E100" w14:textId="77777777" w:rsidR="003C7ED5" w:rsidRDefault="003C7ED5" w:rsidP="003C7ED5">
            <w:r>
              <w:t>10.14</w:t>
            </w:r>
          </w:p>
        </w:tc>
        <w:tc>
          <w:tcPr>
            <w:tcW w:w="1075" w:type="dxa"/>
            <w:vAlign w:val="center"/>
          </w:tcPr>
          <w:p w14:paraId="7F52A4C6" w14:textId="77777777" w:rsidR="003C7ED5" w:rsidRDefault="003C7ED5" w:rsidP="003C7ED5">
            <w:r>
              <w:t>0.00</w:t>
            </w:r>
          </w:p>
        </w:tc>
        <w:tc>
          <w:tcPr>
            <w:tcW w:w="1302" w:type="dxa"/>
            <w:vAlign w:val="center"/>
          </w:tcPr>
          <w:p w14:paraId="20882FBA" w14:textId="77777777" w:rsidR="003C7ED5" w:rsidRDefault="003C7ED5" w:rsidP="003C7ED5">
            <w:r>
              <w:t>2.20</w:t>
            </w:r>
          </w:p>
        </w:tc>
        <w:tc>
          <w:tcPr>
            <w:tcW w:w="922" w:type="dxa"/>
            <w:vAlign w:val="center"/>
          </w:tcPr>
          <w:p w14:paraId="239BA659" w14:textId="77777777" w:rsidR="003C7ED5" w:rsidRDefault="003C7ED5" w:rsidP="003C7ED5">
            <w:r>
              <w:rPr>
                <w:b/>
                <w:color w:val="FF0000"/>
              </w:rPr>
              <w:t>不满足</w:t>
            </w:r>
          </w:p>
        </w:tc>
      </w:tr>
      <w:tr w:rsidR="003C7ED5" w14:paraId="1600A63F" w14:textId="77777777" w:rsidTr="003C7ED5">
        <w:tc>
          <w:tcPr>
            <w:tcW w:w="651" w:type="dxa"/>
            <w:vMerge/>
            <w:vAlign w:val="center"/>
          </w:tcPr>
          <w:p w14:paraId="0CAE6FDD" w14:textId="77777777" w:rsidR="003C7ED5" w:rsidRDefault="003C7ED5" w:rsidP="003C7ED5"/>
        </w:tc>
        <w:tc>
          <w:tcPr>
            <w:tcW w:w="1076" w:type="dxa"/>
            <w:vAlign w:val="center"/>
          </w:tcPr>
          <w:p w14:paraId="1B061AA6" w14:textId="77777777" w:rsidR="003C7ED5" w:rsidRDefault="003C7ED5" w:rsidP="003C7ED5">
            <w:r>
              <w:t>2195</w:t>
            </w:r>
          </w:p>
        </w:tc>
        <w:tc>
          <w:tcPr>
            <w:tcW w:w="1076" w:type="dxa"/>
            <w:vAlign w:val="center"/>
          </w:tcPr>
          <w:p w14:paraId="54390FF8" w14:textId="77777777" w:rsidR="003C7ED5" w:rsidRDefault="003C7ED5" w:rsidP="003C7ED5">
            <w:r>
              <w:t>起居室</w:t>
            </w:r>
          </w:p>
        </w:tc>
        <w:tc>
          <w:tcPr>
            <w:tcW w:w="1075" w:type="dxa"/>
            <w:vAlign w:val="center"/>
          </w:tcPr>
          <w:p w14:paraId="2C2689BE" w14:textId="77777777" w:rsidR="003C7ED5" w:rsidRDefault="003C7ED5" w:rsidP="003C7ED5">
            <w:r>
              <w:t>IV</w:t>
            </w:r>
          </w:p>
        </w:tc>
        <w:tc>
          <w:tcPr>
            <w:tcW w:w="1075" w:type="dxa"/>
            <w:vAlign w:val="center"/>
          </w:tcPr>
          <w:p w14:paraId="5D7F0009" w14:textId="77777777" w:rsidR="003C7ED5" w:rsidRDefault="003C7ED5" w:rsidP="003C7ED5">
            <w:r>
              <w:t>侧面</w:t>
            </w:r>
          </w:p>
        </w:tc>
        <w:tc>
          <w:tcPr>
            <w:tcW w:w="1075" w:type="dxa"/>
            <w:vAlign w:val="center"/>
          </w:tcPr>
          <w:p w14:paraId="6C313415" w14:textId="77777777" w:rsidR="003C7ED5" w:rsidRDefault="003C7ED5" w:rsidP="003C7ED5">
            <w:r>
              <w:t>10.14</w:t>
            </w:r>
          </w:p>
        </w:tc>
        <w:tc>
          <w:tcPr>
            <w:tcW w:w="1075" w:type="dxa"/>
            <w:vAlign w:val="center"/>
          </w:tcPr>
          <w:p w14:paraId="36A7E92A" w14:textId="77777777" w:rsidR="003C7ED5" w:rsidRDefault="003C7ED5" w:rsidP="003C7ED5">
            <w:r>
              <w:t>0.00</w:t>
            </w:r>
          </w:p>
        </w:tc>
        <w:tc>
          <w:tcPr>
            <w:tcW w:w="1302" w:type="dxa"/>
            <w:vAlign w:val="center"/>
          </w:tcPr>
          <w:p w14:paraId="62A8BA83" w14:textId="77777777" w:rsidR="003C7ED5" w:rsidRDefault="003C7ED5" w:rsidP="003C7ED5">
            <w:r>
              <w:t>2.20</w:t>
            </w:r>
          </w:p>
        </w:tc>
        <w:tc>
          <w:tcPr>
            <w:tcW w:w="922" w:type="dxa"/>
            <w:vAlign w:val="center"/>
          </w:tcPr>
          <w:p w14:paraId="7E080DA6" w14:textId="77777777" w:rsidR="003C7ED5" w:rsidRDefault="003C7ED5" w:rsidP="003C7ED5">
            <w:r>
              <w:rPr>
                <w:b/>
                <w:color w:val="FF0000"/>
              </w:rPr>
              <w:t>不满足</w:t>
            </w:r>
          </w:p>
        </w:tc>
      </w:tr>
      <w:tr w:rsidR="003C7ED5" w14:paraId="448A147D" w14:textId="77777777" w:rsidTr="003C7ED5">
        <w:tc>
          <w:tcPr>
            <w:tcW w:w="651" w:type="dxa"/>
            <w:vMerge/>
            <w:vAlign w:val="center"/>
          </w:tcPr>
          <w:p w14:paraId="31F68BFD" w14:textId="77777777" w:rsidR="003C7ED5" w:rsidRDefault="003C7ED5" w:rsidP="003C7ED5"/>
        </w:tc>
        <w:tc>
          <w:tcPr>
            <w:tcW w:w="1076" w:type="dxa"/>
            <w:vAlign w:val="center"/>
          </w:tcPr>
          <w:p w14:paraId="5A653F3A" w14:textId="77777777" w:rsidR="003C7ED5" w:rsidRDefault="003C7ED5" w:rsidP="003C7ED5">
            <w:r>
              <w:t>2196</w:t>
            </w:r>
          </w:p>
        </w:tc>
        <w:tc>
          <w:tcPr>
            <w:tcW w:w="1076" w:type="dxa"/>
            <w:vAlign w:val="center"/>
          </w:tcPr>
          <w:p w14:paraId="7937777F" w14:textId="77777777" w:rsidR="003C7ED5" w:rsidRDefault="003C7ED5" w:rsidP="003C7ED5">
            <w:r>
              <w:t>起居室</w:t>
            </w:r>
          </w:p>
        </w:tc>
        <w:tc>
          <w:tcPr>
            <w:tcW w:w="1075" w:type="dxa"/>
            <w:vAlign w:val="center"/>
          </w:tcPr>
          <w:p w14:paraId="5FF044C3" w14:textId="77777777" w:rsidR="003C7ED5" w:rsidRDefault="003C7ED5" w:rsidP="003C7ED5">
            <w:r>
              <w:t>IV</w:t>
            </w:r>
          </w:p>
        </w:tc>
        <w:tc>
          <w:tcPr>
            <w:tcW w:w="1075" w:type="dxa"/>
            <w:vAlign w:val="center"/>
          </w:tcPr>
          <w:p w14:paraId="1F8ACFF9" w14:textId="77777777" w:rsidR="003C7ED5" w:rsidRDefault="003C7ED5" w:rsidP="003C7ED5">
            <w:r>
              <w:t>侧面</w:t>
            </w:r>
          </w:p>
        </w:tc>
        <w:tc>
          <w:tcPr>
            <w:tcW w:w="1075" w:type="dxa"/>
            <w:vAlign w:val="center"/>
          </w:tcPr>
          <w:p w14:paraId="2B5942D9" w14:textId="77777777" w:rsidR="003C7ED5" w:rsidRDefault="003C7ED5" w:rsidP="003C7ED5">
            <w:r>
              <w:t>10.14</w:t>
            </w:r>
          </w:p>
        </w:tc>
        <w:tc>
          <w:tcPr>
            <w:tcW w:w="1075" w:type="dxa"/>
            <w:vAlign w:val="center"/>
          </w:tcPr>
          <w:p w14:paraId="1A664BF0" w14:textId="77777777" w:rsidR="003C7ED5" w:rsidRDefault="003C7ED5" w:rsidP="003C7ED5">
            <w:r>
              <w:t>0.00</w:t>
            </w:r>
          </w:p>
        </w:tc>
        <w:tc>
          <w:tcPr>
            <w:tcW w:w="1302" w:type="dxa"/>
            <w:vAlign w:val="center"/>
          </w:tcPr>
          <w:p w14:paraId="617BE624" w14:textId="77777777" w:rsidR="003C7ED5" w:rsidRDefault="003C7ED5" w:rsidP="003C7ED5">
            <w:r>
              <w:t>2.20</w:t>
            </w:r>
          </w:p>
        </w:tc>
        <w:tc>
          <w:tcPr>
            <w:tcW w:w="922" w:type="dxa"/>
            <w:vAlign w:val="center"/>
          </w:tcPr>
          <w:p w14:paraId="6938D681" w14:textId="77777777" w:rsidR="003C7ED5" w:rsidRDefault="003C7ED5" w:rsidP="003C7ED5">
            <w:r>
              <w:rPr>
                <w:b/>
                <w:color w:val="FF0000"/>
              </w:rPr>
              <w:t>不满足</w:t>
            </w:r>
          </w:p>
        </w:tc>
      </w:tr>
      <w:tr w:rsidR="003C7ED5" w14:paraId="3AD5F895" w14:textId="77777777" w:rsidTr="003C7ED5">
        <w:tc>
          <w:tcPr>
            <w:tcW w:w="651" w:type="dxa"/>
            <w:vMerge/>
            <w:vAlign w:val="center"/>
          </w:tcPr>
          <w:p w14:paraId="0040E265" w14:textId="77777777" w:rsidR="003C7ED5" w:rsidRDefault="003C7ED5" w:rsidP="003C7ED5"/>
        </w:tc>
        <w:tc>
          <w:tcPr>
            <w:tcW w:w="1076" w:type="dxa"/>
            <w:vAlign w:val="center"/>
          </w:tcPr>
          <w:p w14:paraId="5439EE25" w14:textId="77777777" w:rsidR="003C7ED5" w:rsidRDefault="003C7ED5" w:rsidP="003C7ED5">
            <w:r>
              <w:t>2197</w:t>
            </w:r>
          </w:p>
        </w:tc>
        <w:tc>
          <w:tcPr>
            <w:tcW w:w="1076" w:type="dxa"/>
            <w:vAlign w:val="center"/>
          </w:tcPr>
          <w:p w14:paraId="4D71D6C9" w14:textId="77777777" w:rsidR="003C7ED5" w:rsidRDefault="003C7ED5" w:rsidP="003C7ED5">
            <w:r>
              <w:t>起居室</w:t>
            </w:r>
          </w:p>
        </w:tc>
        <w:tc>
          <w:tcPr>
            <w:tcW w:w="1075" w:type="dxa"/>
            <w:vAlign w:val="center"/>
          </w:tcPr>
          <w:p w14:paraId="2349C0FA" w14:textId="77777777" w:rsidR="003C7ED5" w:rsidRDefault="003C7ED5" w:rsidP="003C7ED5">
            <w:r>
              <w:t>IV</w:t>
            </w:r>
          </w:p>
        </w:tc>
        <w:tc>
          <w:tcPr>
            <w:tcW w:w="1075" w:type="dxa"/>
            <w:vAlign w:val="center"/>
          </w:tcPr>
          <w:p w14:paraId="5F7CF622" w14:textId="77777777" w:rsidR="003C7ED5" w:rsidRDefault="003C7ED5" w:rsidP="003C7ED5">
            <w:r>
              <w:t>侧面</w:t>
            </w:r>
          </w:p>
        </w:tc>
        <w:tc>
          <w:tcPr>
            <w:tcW w:w="1075" w:type="dxa"/>
            <w:vAlign w:val="center"/>
          </w:tcPr>
          <w:p w14:paraId="57FB62D9" w14:textId="77777777" w:rsidR="003C7ED5" w:rsidRDefault="003C7ED5" w:rsidP="003C7ED5">
            <w:r>
              <w:t>10.14</w:t>
            </w:r>
          </w:p>
        </w:tc>
        <w:tc>
          <w:tcPr>
            <w:tcW w:w="1075" w:type="dxa"/>
            <w:vAlign w:val="center"/>
          </w:tcPr>
          <w:p w14:paraId="620BF945" w14:textId="77777777" w:rsidR="003C7ED5" w:rsidRDefault="003C7ED5" w:rsidP="003C7ED5">
            <w:r>
              <w:t>0.00</w:t>
            </w:r>
          </w:p>
        </w:tc>
        <w:tc>
          <w:tcPr>
            <w:tcW w:w="1302" w:type="dxa"/>
            <w:vAlign w:val="center"/>
          </w:tcPr>
          <w:p w14:paraId="0066AF20" w14:textId="77777777" w:rsidR="003C7ED5" w:rsidRDefault="003C7ED5" w:rsidP="003C7ED5">
            <w:r>
              <w:t>2.20</w:t>
            </w:r>
          </w:p>
        </w:tc>
        <w:tc>
          <w:tcPr>
            <w:tcW w:w="922" w:type="dxa"/>
            <w:vAlign w:val="center"/>
          </w:tcPr>
          <w:p w14:paraId="7E59170B" w14:textId="77777777" w:rsidR="003C7ED5" w:rsidRDefault="003C7ED5" w:rsidP="003C7ED5">
            <w:r>
              <w:rPr>
                <w:b/>
                <w:color w:val="FF0000"/>
              </w:rPr>
              <w:t>不满足</w:t>
            </w:r>
          </w:p>
        </w:tc>
      </w:tr>
      <w:tr w:rsidR="003C7ED5" w14:paraId="159D9168" w14:textId="77777777" w:rsidTr="003C7ED5">
        <w:tc>
          <w:tcPr>
            <w:tcW w:w="651" w:type="dxa"/>
            <w:vMerge/>
            <w:vAlign w:val="center"/>
          </w:tcPr>
          <w:p w14:paraId="3DAE5075" w14:textId="77777777" w:rsidR="003C7ED5" w:rsidRDefault="003C7ED5" w:rsidP="003C7ED5"/>
        </w:tc>
        <w:tc>
          <w:tcPr>
            <w:tcW w:w="1076" w:type="dxa"/>
            <w:vAlign w:val="center"/>
          </w:tcPr>
          <w:p w14:paraId="63517AA8" w14:textId="77777777" w:rsidR="003C7ED5" w:rsidRDefault="003C7ED5" w:rsidP="003C7ED5">
            <w:r>
              <w:t>2198</w:t>
            </w:r>
          </w:p>
        </w:tc>
        <w:tc>
          <w:tcPr>
            <w:tcW w:w="1076" w:type="dxa"/>
            <w:vAlign w:val="center"/>
          </w:tcPr>
          <w:p w14:paraId="47DB7D49" w14:textId="77777777" w:rsidR="003C7ED5" w:rsidRDefault="003C7ED5" w:rsidP="003C7ED5">
            <w:r>
              <w:t>起居室</w:t>
            </w:r>
          </w:p>
        </w:tc>
        <w:tc>
          <w:tcPr>
            <w:tcW w:w="1075" w:type="dxa"/>
            <w:vAlign w:val="center"/>
          </w:tcPr>
          <w:p w14:paraId="4A6235D5" w14:textId="77777777" w:rsidR="003C7ED5" w:rsidRDefault="003C7ED5" w:rsidP="003C7ED5">
            <w:r>
              <w:t>IV</w:t>
            </w:r>
          </w:p>
        </w:tc>
        <w:tc>
          <w:tcPr>
            <w:tcW w:w="1075" w:type="dxa"/>
            <w:vAlign w:val="center"/>
          </w:tcPr>
          <w:p w14:paraId="34B7FDD4" w14:textId="77777777" w:rsidR="003C7ED5" w:rsidRDefault="003C7ED5" w:rsidP="003C7ED5">
            <w:r>
              <w:t>侧面</w:t>
            </w:r>
          </w:p>
        </w:tc>
        <w:tc>
          <w:tcPr>
            <w:tcW w:w="1075" w:type="dxa"/>
            <w:vAlign w:val="center"/>
          </w:tcPr>
          <w:p w14:paraId="11917281" w14:textId="77777777" w:rsidR="003C7ED5" w:rsidRDefault="003C7ED5" w:rsidP="003C7ED5">
            <w:r>
              <w:t>10.14</w:t>
            </w:r>
          </w:p>
        </w:tc>
        <w:tc>
          <w:tcPr>
            <w:tcW w:w="1075" w:type="dxa"/>
            <w:vAlign w:val="center"/>
          </w:tcPr>
          <w:p w14:paraId="13E27317" w14:textId="77777777" w:rsidR="003C7ED5" w:rsidRDefault="003C7ED5" w:rsidP="003C7ED5">
            <w:r>
              <w:t>0.00</w:t>
            </w:r>
          </w:p>
        </w:tc>
        <w:tc>
          <w:tcPr>
            <w:tcW w:w="1302" w:type="dxa"/>
            <w:vAlign w:val="center"/>
          </w:tcPr>
          <w:p w14:paraId="716603FB" w14:textId="77777777" w:rsidR="003C7ED5" w:rsidRDefault="003C7ED5" w:rsidP="003C7ED5">
            <w:r>
              <w:t>2.20</w:t>
            </w:r>
          </w:p>
        </w:tc>
        <w:tc>
          <w:tcPr>
            <w:tcW w:w="922" w:type="dxa"/>
            <w:vAlign w:val="center"/>
          </w:tcPr>
          <w:p w14:paraId="71B3B116" w14:textId="77777777" w:rsidR="003C7ED5" w:rsidRDefault="003C7ED5" w:rsidP="003C7ED5">
            <w:r>
              <w:rPr>
                <w:b/>
                <w:color w:val="FF0000"/>
              </w:rPr>
              <w:t>不满足</w:t>
            </w:r>
          </w:p>
        </w:tc>
      </w:tr>
      <w:tr w:rsidR="003C7ED5" w14:paraId="4402118D" w14:textId="77777777" w:rsidTr="003C7ED5">
        <w:tc>
          <w:tcPr>
            <w:tcW w:w="651" w:type="dxa"/>
            <w:vMerge/>
            <w:vAlign w:val="center"/>
          </w:tcPr>
          <w:p w14:paraId="58DFF25C" w14:textId="77777777" w:rsidR="003C7ED5" w:rsidRDefault="003C7ED5" w:rsidP="003C7ED5"/>
        </w:tc>
        <w:tc>
          <w:tcPr>
            <w:tcW w:w="1076" w:type="dxa"/>
            <w:vAlign w:val="center"/>
          </w:tcPr>
          <w:p w14:paraId="22619A60" w14:textId="77777777" w:rsidR="003C7ED5" w:rsidRDefault="003C7ED5" w:rsidP="003C7ED5">
            <w:r>
              <w:t>2199</w:t>
            </w:r>
          </w:p>
        </w:tc>
        <w:tc>
          <w:tcPr>
            <w:tcW w:w="1076" w:type="dxa"/>
            <w:vAlign w:val="center"/>
          </w:tcPr>
          <w:p w14:paraId="156C1E62" w14:textId="77777777" w:rsidR="003C7ED5" w:rsidRDefault="003C7ED5" w:rsidP="003C7ED5">
            <w:r>
              <w:t>起居室</w:t>
            </w:r>
          </w:p>
        </w:tc>
        <w:tc>
          <w:tcPr>
            <w:tcW w:w="1075" w:type="dxa"/>
            <w:vAlign w:val="center"/>
          </w:tcPr>
          <w:p w14:paraId="6FD65058" w14:textId="77777777" w:rsidR="003C7ED5" w:rsidRDefault="003C7ED5" w:rsidP="003C7ED5">
            <w:r>
              <w:t>IV</w:t>
            </w:r>
          </w:p>
        </w:tc>
        <w:tc>
          <w:tcPr>
            <w:tcW w:w="1075" w:type="dxa"/>
            <w:vAlign w:val="center"/>
          </w:tcPr>
          <w:p w14:paraId="0BD52965" w14:textId="77777777" w:rsidR="003C7ED5" w:rsidRDefault="003C7ED5" w:rsidP="003C7ED5">
            <w:r>
              <w:t>侧面</w:t>
            </w:r>
          </w:p>
        </w:tc>
        <w:tc>
          <w:tcPr>
            <w:tcW w:w="1075" w:type="dxa"/>
            <w:vAlign w:val="center"/>
          </w:tcPr>
          <w:p w14:paraId="0BA1D10D" w14:textId="77777777" w:rsidR="003C7ED5" w:rsidRDefault="003C7ED5" w:rsidP="003C7ED5">
            <w:r>
              <w:t>20.28</w:t>
            </w:r>
          </w:p>
        </w:tc>
        <w:tc>
          <w:tcPr>
            <w:tcW w:w="1075" w:type="dxa"/>
            <w:vAlign w:val="center"/>
          </w:tcPr>
          <w:p w14:paraId="59DD8C87" w14:textId="77777777" w:rsidR="003C7ED5" w:rsidRDefault="003C7ED5" w:rsidP="003C7ED5">
            <w:r>
              <w:t>0.00</w:t>
            </w:r>
          </w:p>
        </w:tc>
        <w:tc>
          <w:tcPr>
            <w:tcW w:w="1302" w:type="dxa"/>
            <w:vAlign w:val="center"/>
          </w:tcPr>
          <w:p w14:paraId="236508B6" w14:textId="77777777" w:rsidR="003C7ED5" w:rsidRDefault="003C7ED5" w:rsidP="003C7ED5">
            <w:r>
              <w:t>2.20</w:t>
            </w:r>
          </w:p>
        </w:tc>
        <w:tc>
          <w:tcPr>
            <w:tcW w:w="922" w:type="dxa"/>
            <w:vAlign w:val="center"/>
          </w:tcPr>
          <w:p w14:paraId="760BF6A5" w14:textId="77777777" w:rsidR="003C7ED5" w:rsidRDefault="003C7ED5" w:rsidP="003C7ED5">
            <w:r>
              <w:rPr>
                <w:b/>
                <w:color w:val="FF0000"/>
              </w:rPr>
              <w:t>不满足</w:t>
            </w:r>
          </w:p>
        </w:tc>
      </w:tr>
      <w:tr w:rsidR="003C7ED5" w14:paraId="319784F3" w14:textId="77777777" w:rsidTr="003C7ED5">
        <w:tc>
          <w:tcPr>
            <w:tcW w:w="651" w:type="dxa"/>
            <w:vMerge/>
            <w:vAlign w:val="center"/>
          </w:tcPr>
          <w:p w14:paraId="1E682092" w14:textId="77777777" w:rsidR="003C7ED5" w:rsidRDefault="003C7ED5" w:rsidP="003C7ED5"/>
        </w:tc>
        <w:tc>
          <w:tcPr>
            <w:tcW w:w="1076" w:type="dxa"/>
            <w:vAlign w:val="center"/>
          </w:tcPr>
          <w:p w14:paraId="1BB64C6B" w14:textId="77777777" w:rsidR="003C7ED5" w:rsidRDefault="003C7ED5" w:rsidP="003C7ED5">
            <w:r>
              <w:t>2200</w:t>
            </w:r>
          </w:p>
        </w:tc>
        <w:tc>
          <w:tcPr>
            <w:tcW w:w="1076" w:type="dxa"/>
            <w:vAlign w:val="center"/>
          </w:tcPr>
          <w:p w14:paraId="3B9E745F" w14:textId="77777777" w:rsidR="003C7ED5" w:rsidRDefault="003C7ED5" w:rsidP="003C7ED5">
            <w:r>
              <w:t>起居室</w:t>
            </w:r>
          </w:p>
        </w:tc>
        <w:tc>
          <w:tcPr>
            <w:tcW w:w="1075" w:type="dxa"/>
            <w:vAlign w:val="center"/>
          </w:tcPr>
          <w:p w14:paraId="48E32FA3" w14:textId="77777777" w:rsidR="003C7ED5" w:rsidRDefault="003C7ED5" w:rsidP="003C7ED5">
            <w:r>
              <w:t>IV</w:t>
            </w:r>
          </w:p>
        </w:tc>
        <w:tc>
          <w:tcPr>
            <w:tcW w:w="1075" w:type="dxa"/>
            <w:vAlign w:val="center"/>
          </w:tcPr>
          <w:p w14:paraId="4EA752DC" w14:textId="77777777" w:rsidR="003C7ED5" w:rsidRDefault="003C7ED5" w:rsidP="003C7ED5">
            <w:r>
              <w:t>侧面</w:t>
            </w:r>
          </w:p>
        </w:tc>
        <w:tc>
          <w:tcPr>
            <w:tcW w:w="1075" w:type="dxa"/>
            <w:vAlign w:val="center"/>
          </w:tcPr>
          <w:p w14:paraId="0422A92D" w14:textId="77777777" w:rsidR="003C7ED5" w:rsidRDefault="003C7ED5" w:rsidP="003C7ED5">
            <w:r>
              <w:t>10.14</w:t>
            </w:r>
          </w:p>
        </w:tc>
        <w:tc>
          <w:tcPr>
            <w:tcW w:w="1075" w:type="dxa"/>
            <w:vAlign w:val="center"/>
          </w:tcPr>
          <w:p w14:paraId="40C0E25D" w14:textId="77777777" w:rsidR="003C7ED5" w:rsidRDefault="003C7ED5" w:rsidP="003C7ED5">
            <w:r>
              <w:t>0.00</w:t>
            </w:r>
          </w:p>
        </w:tc>
        <w:tc>
          <w:tcPr>
            <w:tcW w:w="1302" w:type="dxa"/>
            <w:vAlign w:val="center"/>
          </w:tcPr>
          <w:p w14:paraId="42B8DA68" w14:textId="77777777" w:rsidR="003C7ED5" w:rsidRDefault="003C7ED5" w:rsidP="003C7ED5">
            <w:r>
              <w:t>2.20</w:t>
            </w:r>
          </w:p>
        </w:tc>
        <w:tc>
          <w:tcPr>
            <w:tcW w:w="922" w:type="dxa"/>
            <w:vAlign w:val="center"/>
          </w:tcPr>
          <w:p w14:paraId="489FB2B4" w14:textId="77777777" w:rsidR="003C7ED5" w:rsidRDefault="003C7ED5" w:rsidP="003C7ED5">
            <w:r>
              <w:rPr>
                <w:b/>
                <w:color w:val="FF0000"/>
              </w:rPr>
              <w:t>不满足</w:t>
            </w:r>
          </w:p>
        </w:tc>
      </w:tr>
      <w:tr w:rsidR="003C7ED5" w14:paraId="5E21FE8E" w14:textId="77777777" w:rsidTr="003C7ED5">
        <w:tc>
          <w:tcPr>
            <w:tcW w:w="651" w:type="dxa"/>
            <w:vMerge/>
            <w:vAlign w:val="center"/>
          </w:tcPr>
          <w:p w14:paraId="1CD424CA" w14:textId="77777777" w:rsidR="003C7ED5" w:rsidRDefault="003C7ED5" w:rsidP="003C7ED5"/>
        </w:tc>
        <w:tc>
          <w:tcPr>
            <w:tcW w:w="1076" w:type="dxa"/>
            <w:vAlign w:val="center"/>
          </w:tcPr>
          <w:p w14:paraId="119409F1" w14:textId="77777777" w:rsidR="003C7ED5" w:rsidRDefault="003C7ED5" w:rsidP="003C7ED5">
            <w:r>
              <w:t>2201</w:t>
            </w:r>
          </w:p>
        </w:tc>
        <w:tc>
          <w:tcPr>
            <w:tcW w:w="1076" w:type="dxa"/>
            <w:vAlign w:val="center"/>
          </w:tcPr>
          <w:p w14:paraId="774E0AA2" w14:textId="77777777" w:rsidR="003C7ED5" w:rsidRDefault="003C7ED5" w:rsidP="003C7ED5">
            <w:r>
              <w:t>起居室</w:t>
            </w:r>
          </w:p>
        </w:tc>
        <w:tc>
          <w:tcPr>
            <w:tcW w:w="1075" w:type="dxa"/>
            <w:vAlign w:val="center"/>
          </w:tcPr>
          <w:p w14:paraId="07FAEFE0" w14:textId="77777777" w:rsidR="003C7ED5" w:rsidRDefault="003C7ED5" w:rsidP="003C7ED5">
            <w:r>
              <w:t>IV</w:t>
            </w:r>
          </w:p>
        </w:tc>
        <w:tc>
          <w:tcPr>
            <w:tcW w:w="1075" w:type="dxa"/>
            <w:vAlign w:val="center"/>
          </w:tcPr>
          <w:p w14:paraId="40D12424" w14:textId="77777777" w:rsidR="003C7ED5" w:rsidRDefault="003C7ED5" w:rsidP="003C7ED5">
            <w:r>
              <w:t>侧面</w:t>
            </w:r>
          </w:p>
        </w:tc>
        <w:tc>
          <w:tcPr>
            <w:tcW w:w="1075" w:type="dxa"/>
            <w:vAlign w:val="center"/>
          </w:tcPr>
          <w:p w14:paraId="326442A9" w14:textId="77777777" w:rsidR="003C7ED5" w:rsidRDefault="003C7ED5" w:rsidP="003C7ED5">
            <w:r>
              <w:t>10.14</w:t>
            </w:r>
          </w:p>
        </w:tc>
        <w:tc>
          <w:tcPr>
            <w:tcW w:w="1075" w:type="dxa"/>
            <w:vAlign w:val="center"/>
          </w:tcPr>
          <w:p w14:paraId="4B5E0F1B" w14:textId="77777777" w:rsidR="003C7ED5" w:rsidRDefault="003C7ED5" w:rsidP="003C7ED5">
            <w:r>
              <w:t>0.00</w:t>
            </w:r>
          </w:p>
        </w:tc>
        <w:tc>
          <w:tcPr>
            <w:tcW w:w="1302" w:type="dxa"/>
            <w:vAlign w:val="center"/>
          </w:tcPr>
          <w:p w14:paraId="7276641C" w14:textId="77777777" w:rsidR="003C7ED5" w:rsidRDefault="003C7ED5" w:rsidP="003C7ED5">
            <w:r>
              <w:t>2.20</w:t>
            </w:r>
          </w:p>
        </w:tc>
        <w:tc>
          <w:tcPr>
            <w:tcW w:w="922" w:type="dxa"/>
            <w:vAlign w:val="center"/>
          </w:tcPr>
          <w:p w14:paraId="42EB7631" w14:textId="77777777" w:rsidR="003C7ED5" w:rsidRDefault="003C7ED5" w:rsidP="003C7ED5">
            <w:r>
              <w:rPr>
                <w:b/>
                <w:color w:val="FF0000"/>
              </w:rPr>
              <w:t>不满足</w:t>
            </w:r>
          </w:p>
        </w:tc>
      </w:tr>
      <w:tr w:rsidR="003C7ED5" w14:paraId="382035FA" w14:textId="77777777" w:rsidTr="003C7ED5">
        <w:tc>
          <w:tcPr>
            <w:tcW w:w="651" w:type="dxa"/>
            <w:vMerge/>
            <w:vAlign w:val="center"/>
          </w:tcPr>
          <w:p w14:paraId="592F75BC" w14:textId="77777777" w:rsidR="003C7ED5" w:rsidRDefault="003C7ED5" w:rsidP="003C7ED5"/>
        </w:tc>
        <w:tc>
          <w:tcPr>
            <w:tcW w:w="1076" w:type="dxa"/>
            <w:vAlign w:val="center"/>
          </w:tcPr>
          <w:p w14:paraId="0CC49992" w14:textId="77777777" w:rsidR="003C7ED5" w:rsidRDefault="003C7ED5" w:rsidP="003C7ED5">
            <w:r>
              <w:t>2202</w:t>
            </w:r>
          </w:p>
        </w:tc>
        <w:tc>
          <w:tcPr>
            <w:tcW w:w="1076" w:type="dxa"/>
            <w:vAlign w:val="center"/>
          </w:tcPr>
          <w:p w14:paraId="6D443B92" w14:textId="77777777" w:rsidR="003C7ED5" w:rsidRDefault="003C7ED5" w:rsidP="003C7ED5">
            <w:r>
              <w:t>起居室</w:t>
            </w:r>
          </w:p>
        </w:tc>
        <w:tc>
          <w:tcPr>
            <w:tcW w:w="1075" w:type="dxa"/>
            <w:vAlign w:val="center"/>
          </w:tcPr>
          <w:p w14:paraId="6DAE3F74" w14:textId="77777777" w:rsidR="003C7ED5" w:rsidRDefault="003C7ED5" w:rsidP="003C7ED5">
            <w:r>
              <w:t>IV</w:t>
            </w:r>
          </w:p>
        </w:tc>
        <w:tc>
          <w:tcPr>
            <w:tcW w:w="1075" w:type="dxa"/>
            <w:vAlign w:val="center"/>
          </w:tcPr>
          <w:p w14:paraId="50C5493D" w14:textId="77777777" w:rsidR="003C7ED5" w:rsidRDefault="003C7ED5" w:rsidP="003C7ED5">
            <w:r>
              <w:t>侧面</w:t>
            </w:r>
          </w:p>
        </w:tc>
        <w:tc>
          <w:tcPr>
            <w:tcW w:w="1075" w:type="dxa"/>
            <w:vAlign w:val="center"/>
          </w:tcPr>
          <w:p w14:paraId="3B978BFE" w14:textId="77777777" w:rsidR="003C7ED5" w:rsidRDefault="003C7ED5" w:rsidP="003C7ED5">
            <w:r>
              <w:t>10.14</w:t>
            </w:r>
          </w:p>
        </w:tc>
        <w:tc>
          <w:tcPr>
            <w:tcW w:w="1075" w:type="dxa"/>
            <w:vAlign w:val="center"/>
          </w:tcPr>
          <w:p w14:paraId="3FE25927" w14:textId="77777777" w:rsidR="003C7ED5" w:rsidRDefault="003C7ED5" w:rsidP="003C7ED5">
            <w:r>
              <w:t>0.00</w:t>
            </w:r>
          </w:p>
        </w:tc>
        <w:tc>
          <w:tcPr>
            <w:tcW w:w="1302" w:type="dxa"/>
            <w:vAlign w:val="center"/>
          </w:tcPr>
          <w:p w14:paraId="69830AC0" w14:textId="77777777" w:rsidR="003C7ED5" w:rsidRDefault="003C7ED5" w:rsidP="003C7ED5">
            <w:r>
              <w:t>2.20</w:t>
            </w:r>
          </w:p>
        </w:tc>
        <w:tc>
          <w:tcPr>
            <w:tcW w:w="922" w:type="dxa"/>
            <w:vAlign w:val="center"/>
          </w:tcPr>
          <w:p w14:paraId="634062EE" w14:textId="77777777" w:rsidR="003C7ED5" w:rsidRDefault="003C7ED5" w:rsidP="003C7ED5">
            <w:r>
              <w:rPr>
                <w:b/>
                <w:color w:val="FF0000"/>
              </w:rPr>
              <w:t>不满足</w:t>
            </w:r>
          </w:p>
        </w:tc>
      </w:tr>
      <w:tr w:rsidR="003C7ED5" w14:paraId="4DF90907" w14:textId="77777777" w:rsidTr="003C7ED5">
        <w:tc>
          <w:tcPr>
            <w:tcW w:w="651" w:type="dxa"/>
            <w:vMerge/>
            <w:vAlign w:val="center"/>
          </w:tcPr>
          <w:p w14:paraId="46C398C7" w14:textId="77777777" w:rsidR="003C7ED5" w:rsidRDefault="003C7ED5" w:rsidP="003C7ED5"/>
        </w:tc>
        <w:tc>
          <w:tcPr>
            <w:tcW w:w="1076" w:type="dxa"/>
            <w:vAlign w:val="center"/>
          </w:tcPr>
          <w:p w14:paraId="58C8E5C7" w14:textId="77777777" w:rsidR="003C7ED5" w:rsidRDefault="003C7ED5" w:rsidP="003C7ED5">
            <w:r>
              <w:t>2204</w:t>
            </w:r>
          </w:p>
        </w:tc>
        <w:tc>
          <w:tcPr>
            <w:tcW w:w="1076" w:type="dxa"/>
            <w:vAlign w:val="center"/>
          </w:tcPr>
          <w:p w14:paraId="2E23FB2E" w14:textId="77777777" w:rsidR="003C7ED5" w:rsidRDefault="003C7ED5" w:rsidP="003C7ED5">
            <w:r>
              <w:t>起居室</w:t>
            </w:r>
          </w:p>
        </w:tc>
        <w:tc>
          <w:tcPr>
            <w:tcW w:w="1075" w:type="dxa"/>
            <w:vAlign w:val="center"/>
          </w:tcPr>
          <w:p w14:paraId="3567DF2A" w14:textId="77777777" w:rsidR="003C7ED5" w:rsidRDefault="003C7ED5" w:rsidP="003C7ED5">
            <w:r>
              <w:t>IV</w:t>
            </w:r>
          </w:p>
        </w:tc>
        <w:tc>
          <w:tcPr>
            <w:tcW w:w="1075" w:type="dxa"/>
            <w:vAlign w:val="center"/>
          </w:tcPr>
          <w:p w14:paraId="6CE924B9" w14:textId="77777777" w:rsidR="003C7ED5" w:rsidRDefault="003C7ED5" w:rsidP="003C7ED5">
            <w:r>
              <w:t>侧面</w:t>
            </w:r>
          </w:p>
        </w:tc>
        <w:tc>
          <w:tcPr>
            <w:tcW w:w="1075" w:type="dxa"/>
            <w:vAlign w:val="center"/>
          </w:tcPr>
          <w:p w14:paraId="4732BE93" w14:textId="77777777" w:rsidR="003C7ED5" w:rsidRDefault="003C7ED5" w:rsidP="003C7ED5">
            <w:r>
              <w:t>10.14</w:t>
            </w:r>
          </w:p>
        </w:tc>
        <w:tc>
          <w:tcPr>
            <w:tcW w:w="1075" w:type="dxa"/>
            <w:vAlign w:val="center"/>
          </w:tcPr>
          <w:p w14:paraId="00C5E081" w14:textId="77777777" w:rsidR="003C7ED5" w:rsidRDefault="003C7ED5" w:rsidP="003C7ED5">
            <w:r>
              <w:t>0.00</w:t>
            </w:r>
          </w:p>
        </w:tc>
        <w:tc>
          <w:tcPr>
            <w:tcW w:w="1302" w:type="dxa"/>
            <w:vAlign w:val="center"/>
          </w:tcPr>
          <w:p w14:paraId="424252D6" w14:textId="77777777" w:rsidR="003C7ED5" w:rsidRDefault="003C7ED5" w:rsidP="003C7ED5">
            <w:r>
              <w:t>2.20</w:t>
            </w:r>
          </w:p>
        </w:tc>
        <w:tc>
          <w:tcPr>
            <w:tcW w:w="922" w:type="dxa"/>
            <w:vAlign w:val="center"/>
          </w:tcPr>
          <w:p w14:paraId="0570A866" w14:textId="77777777" w:rsidR="003C7ED5" w:rsidRDefault="003C7ED5" w:rsidP="003C7ED5">
            <w:r>
              <w:rPr>
                <w:b/>
                <w:color w:val="FF0000"/>
              </w:rPr>
              <w:t>不满足</w:t>
            </w:r>
          </w:p>
        </w:tc>
      </w:tr>
      <w:tr w:rsidR="003C7ED5" w14:paraId="6F160923" w14:textId="77777777" w:rsidTr="003C7ED5">
        <w:tc>
          <w:tcPr>
            <w:tcW w:w="651" w:type="dxa"/>
            <w:vMerge/>
            <w:vAlign w:val="center"/>
          </w:tcPr>
          <w:p w14:paraId="65DC1F51" w14:textId="77777777" w:rsidR="003C7ED5" w:rsidRDefault="003C7ED5" w:rsidP="003C7ED5"/>
        </w:tc>
        <w:tc>
          <w:tcPr>
            <w:tcW w:w="1076" w:type="dxa"/>
            <w:vAlign w:val="center"/>
          </w:tcPr>
          <w:p w14:paraId="48AA5518" w14:textId="77777777" w:rsidR="003C7ED5" w:rsidRDefault="003C7ED5" w:rsidP="003C7ED5">
            <w:r>
              <w:t>2205</w:t>
            </w:r>
          </w:p>
        </w:tc>
        <w:tc>
          <w:tcPr>
            <w:tcW w:w="1076" w:type="dxa"/>
            <w:vAlign w:val="center"/>
          </w:tcPr>
          <w:p w14:paraId="498F5E6C" w14:textId="77777777" w:rsidR="003C7ED5" w:rsidRDefault="003C7ED5" w:rsidP="003C7ED5">
            <w:r>
              <w:t>起居室</w:t>
            </w:r>
          </w:p>
        </w:tc>
        <w:tc>
          <w:tcPr>
            <w:tcW w:w="1075" w:type="dxa"/>
            <w:vAlign w:val="center"/>
          </w:tcPr>
          <w:p w14:paraId="1C2633DF" w14:textId="77777777" w:rsidR="003C7ED5" w:rsidRDefault="003C7ED5" w:rsidP="003C7ED5">
            <w:r>
              <w:t>IV</w:t>
            </w:r>
          </w:p>
        </w:tc>
        <w:tc>
          <w:tcPr>
            <w:tcW w:w="1075" w:type="dxa"/>
            <w:vAlign w:val="center"/>
          </w:tcPr>
          <w:p w14:paraId="00A0B54D" w14:textId="77777777" w:rsidR="003C7ED5" w:rsidRDefault="003C7ED5" w:rsidP="003C7ED5">
            <w:r>
              <w:t>侧面</w:t>
            </w:r>
          </w:p>
        </w:tc>
        <w:tc>
          <w:tcPr>
            <w:tcW w:w="1075" w:type="dxa"/>
            <w:vAlign w:val="center"/>
          </w:tcPr>
          <w:p w14:paraId="305802CC" w14:textId="77777777" w:rsidR="003C7ED5" w:rsidRDefault="003C7ED5" w:rsidP="003C7ED5">
            <w:r>
              <w:t>10.14</w:t>
            </w:r>
          </w:p>
        </w:tc>
        <w:tc>
          <w:tcPr>
            <w:tcW w:w="1075" w:type="dxa"/>
            <w:vAlign w:val="center"/>
          </w:tcPr>
          <w:p w14:paraId="3B700BF3" w14:textId="77777777" w:rsidR="003C7ED5" w:rsidRDefault="003C7ED5" w:rsidP="003C7ED5">
            <w:r>
              <w:t>0.00</w:t>
            </w:r>
          </w:p>
        </w:tc>
        <w:tc>
          <w:tcPr>
            <w:tcW w:w="1302" w:type="dxa"/>
            <w:vAlign w:val="center"/>
          </w:tcPr>
          <w:p w14:paraId="54874553" w14:textId="77777777" w:rsidR="003C7ED5" w:rsidRDefault="003C7ED5" w:rsidP="003C7ED5">
            <w:r>
              <w:t>2.20</w:t>
            </w:r>
          </w:p>
        </w:tc>
        <w:tc>
          <w:tcPr>
            <w:tcW w:w="922" w:type="dxa"/>
            <w:vAlign w:val="center"/>
          </w:tcPr>
          <w:p w14:paraId="647B73CA" w14:textId="77777777" w:rsidR="003C7ED5" w:rsidRDefault="003C7ED5" w:rsidP="003C7ED5">
            <w:r>
              <w:rPr>
                <w:b/>
                <w:color w:val="FF0000"/>
              </w:rPr>
              <w:t>不满足</w:t>
            </w:r>
          </w:p>
        </w:tc>
      </w:tr>
      <w:tr w:rsidR="003C7ED5" w14:paraId="0276D815" w14:textId="77777777" w:rsidTr="003C7ED5">
        <w:tc>
          <w:tcPr>
            <w:tcW w:w="651" w:type="dxa"/>
            <w:vMerge/>
            <w:vAlign w:val="center"/>
          </w:tcPr>
          <w:p w14:paraId="3B696E1D" w14:textId="77777777" w:rsidR="003C7ED5" w:rsidRDefault="003C7ED5" w:rsidP="003C7ED5"/>
        </w:tc>
        <w:tc>
          <w:tcPr>
            <w:tcW w:w="1076" w:type="dxa"/>
            <w:vAlign w:val="center"/>
          </w:tcPr>
          <w:p w14:paraId="56B225AD" w14:textId="77777777" w:rsidR="003C7ED5" w:rsidRDefault="003C7ED5" w:rsidP="003C7ED5">
            <w:r>
              <w:t>2206</w:t>
            </w:r>
          </w:p>
        </w:tc>
        <w:tc>
          <w:tcPr>
            <w:tcW w:w="1076" w:type="dxa"/>
            <w:vAlign w:val="center"/>
          </w:tcPr>
          <w:p w14:paraId="0B5C4135" w14:textId="77777777" w:rsidR="003C7ED5" w:rsidRDefault="003C7ED5" w:rsidP="003C7ED5">
            <w:r>
              <w:t>起居室</w:t>
            </w:r>
          </w:p>
        </w:tc>
        <w:tc>
          <w:tcPr>
            <w:tcW w:w="1075" w:type="dxa"/>
            <w:vAlign w:val="center"/>
          </w:tcPr>
          <w:p w14:paraId="6D3E3C2F" w14:textId="77777777" w:rsidR="003C7ED5" w:rsidRDefault="003C7ED5" w:rsidP="003C7ED5">
            <w:r>
              <w:t>IV</w:t>
            </w:r>
          </w:p>
        </w:tc>
        <w:tc>
          <w:tcPr>
            <w:tcW w:w="1075" w:type="dxa"/>
            <w:vAlign w:val="center"/>
          </w:tcPr>
          <w:p w14:paraId="0797BE2E" w14:textId="77777777" w:rsidR="003C7ED5" w:rsidRDefault="003C7ED5" w:rsidP="003C7ED5">
            <w:r>
              <w:t>侧面</w:t>
            </w:r>
          </w:p>
        </w:tc>
        <w:tc>
          <w:tcPr>
            <w:tcW w:w="1075" w:type="dxa"/>
            <w:vAlign w:val="center"/>
          </w:tcPr>
          <w:p w14:paraId="63679BCA" w14:textId="77777777" w:rsidR="003C7ED5" w:rsidRDefault="003C7ED5" w:rsidP="003C7ED5">
            <w:r>
              <w:t>10.14</w:t>
            </w:r>
          </w:p>
        </w:tc>
        <w:tc>
          <w:tcPr>
            <w:tcW w:w="1075" w:type="dxa"/>
            <w:vAlign w:val="center"/>
          </w:tcPr>
          <w:p w14:paraId="18D06D40" w14:textId="77777777" w:rsidR="003C7ED5" w:rsidRDefault="003C7ED5" w:rsidP="003C7ED5">
            <w:r>
              <w:t>4.90</w:t>
            </w:r>
          </w:p>
        </w:tc>
        <w:tc>
          <w:tcPr>
            <w:tcW w:w="1302" w:type="dxa"/>
            <w:vAlign w:val="center"/>
          </w:tcPr>
          <w:p w14:paraId="0EFBF410" w14:textId="77777777" w:rsidR="003C7ED5" w:rsidRDefault="003C7ED5" w:rsidP="003C7ED5">
            <w:r>
              <w:t>2.20</w:t>
            </w:r>
          </w:p>
        </w:tc>
        <w:tc>
          <w:tcPr>
            <w:tcW w:w="922" w:type="dxa"/>
            <w:vAlign w:val="center"/>
          </w:tcPr>
          <w:p w14:paraId="72CECC0C" w14:textId="77777777" w:rsidR="003C7ED5" w:rsidRDefault="003C7ED5" w:rsidP="003C7ED5">
            <w:r>
              <w:rPr>
                <w:b/>
              </w:rPr>
              <w:t>满足</w:t>
            </w:r>
          </w:p>
        </w:tc>
      </w:tr>
      <w:tr w:rsidR="003C7ED5" w14:paraId="3B310C6B" w14:textId="77777777" w:rsidTr="003C7ED5">
        <w:tc>
          <w:tcPr>
            <w:tcW w:w="651" w:type="dxa"/>
            <w:vMerge/>
            <w:vAlign w:val="center"/>
          </w:tcPr>
          <w:p w14:paraId="244C4A83" w14:textId="77777777" w:rsidR="003C7ED5" w:rsidRDefault="003C7ED5" w:rsidP="003C7ED5"/>
        </w:tc>
        <w:tc>
          <w:tcPr>
            <w:tcW w:w="1076" w:type="dxa"/>
            <w:vAlign w:val="center"/>
          </w:tcPr>
          <w:p w14:paraId="1DD355DE" w14:textId="77777777" w:rsidR="003C7ED5" w:rsidRDefault="003C7ED5" w:rsidP="003C7ED5">
            <w:r>
              <w:t>2207</w:t>
            </w:r>
          </w:p>
        </w:tc>
        <w:tc>
          <w:tcPr>
            <w:tcW w:w="1076" w:type="dxa"/>
            <w:vAlign w:val="center"/>
          </w:tcPr>
          <w:p w14:paraId="4F91DAB2" w14:textId="77777777" w:rsidR="003C7ED5" w:rsidRDefault="003C7ED5" w:rsidP="003C7ED5">
            <w:r>
              <w:t>起居室</w:t>
            </w:r>
          </w:p>
        </w:tc>
        <w:tc>
          <w:tcPr>
            <w:tcW w:w="1075" w:type="dxa"/>
            <w:vAlign w:val="center"/>
          </w:tcPr>
          <w:p w14:paraId="297FCF95" w14:textId="77777777" w:rsidR="003C7ED5" w:rsidRDefault="003C7ED5" w:rsidP="003C7ED5">
            <w:r>
              <w:t>IV</w:t>
            </w:r>
          </w:p>
        </w:tc>
        <w:tc>
          <w:tcPr>
            <w:tcW w:w="1075" w:type="dxa"/>
            <w:vAlign w:val="center"/>
          </w:tcPr>
          <w:p w14:paraId="274B56B4" w14:textId="77777777" w:rsidR="003C7ED5" w:rsidRDefault="003C7ED5" w:rsidP="003C7ED5">
            <w:r>
              <w:t>侧面</w:t>
            </w:r>
          </w:p>
        </w:tc>
        <w:tc>
          <w:tcPr>
            <w:tcW w:w="1075" w:type="dxa"/>
            <w:vAlign w:val="center"/>
          </w:tcPr>
          <w:p w14:paraId="104A0D7D" w14:textId="77777777" w:rsidR="003C7ED5" w:rsidRDefault="003C7ED5" w:rsidP="003C7ED5">
            <w:r>
              <w:t>10.14</w:t>
            </w:r>
          </w:p>
        </w:tc>
        <w:tc>
          <w:tcPr>
            <w:tcW w:w="1075" w:type="dxa"/>
            <w:vAlign w:val="center"/>
          </w:tcPr>
          <w:p w14:paraId="03F41C93" w14:textId="77777777" w:rsidR="003C7ED5" w:rsidRDefault="003C7ED5" w:rsidP="003C7ED5">
            <w:r>
              <w:t>5.70</w:t>
            </w:r>
          </w:p>
        </w:tc>
        <w:tc>
          <w:tcPr>
            <w:tcW w:w="1302" w:type="dxa"/>
            <w:vAlign w:val="center"/>
          </w:tcPr>
          <w:p w14:paraId="46F8F4AA" w14:textId="77777777" w:rsidR="003C7ED5" w:rsidRDefault="003C7ED5" w:rsidP="003C7ED5">
            <w:r>
              <w:t>2.20</w:t>
            </w:r>
          </w:p>
        </w:tc>
        <w:tc>
          <w:tcPr>
            <w:tcW w:w="922" w:type="dxa"/>
            <w:vAlign w:val="center"/>
          </w:tcPr>
          <w:p w14:paraId="57CEFF9D" w14:textId="77777777" w:rsidR="003C7ED5" w:rsidRDefault="003C7ED5" w:rsidP="003C7ED5">
            <w:r>
              <w:rPr>
                <w:b/>
              </w:rPr>
              <w:t>满足</w:t>
            </w:r>
          </w:p>
        </w:tc>
      </w:tr>
      <w:tr w:rsidR="003C7ED5" w14:paraId="54AF75B4" w14:textId="77777777" w:rsidTr="003C7ED5">
        <w:tc>
          <w:tcPr>
            <w:tcW w:w="651" w:type="dxa"/>
            <w:vMerge/>
            <w:vAlign w:val="center"/>
          </w:tcPr>
          <w:p w14:paraId="63B62B4D" w14:textId="77777777" w:rsidR="003C7ED5" w:rsidRDefault="003C7ED5" w:rsidP="003C7ED5"/>
        </w:tc>
        <w:tc>
          <w:tcPr>
            <w:tcW w:w="1076" w:type="dxa"/>
            <w:vAlign w:val="center"/>
          </w:tcPr>
          <w:p w14:paraId="5EA81F48" w14:textId="77777777" w:rsidR="003C7ED5" w:rsidRDefault="003C7ED5" w:rsidP="003C7ED5">
            <w:r>
              <w:t>2208</w:t>
            </w:r>
          </w:p>
        </w:tc>
        <w:tc>
          <w:tcPr>
            <w:tcW w:w="1076" w:type="dxa"/>
            <w:vAlign w:val="center"/>
          </w:tcPr>
          <w:p w14:paraId="72C50616" w14:textId="77777777" w:rsidR="003C7ED5" w:rsidRDefault="003C7ED5" w:rsidP="003C7ED5">
            <w:r>
              <w:t>起居室</w:t>
            </w:r>
          </w:p>
        </w:tc>
        <w:tc>
          <w:tcPr>
            <w:tcW w:w="1075" w:type="dxa"/>
            <w:vAlign w:val="center"/>
          </w:tcPr>
          <w:p w14:paraId="0B8780A4" w14:textId="77777777" w:rsidR="003C7ED5" w:rsidRDefault="003C7ED5" w:rsidP="003C7ED5">
            <w:r>
              <w:t>IV</w:t>
            </w:r>
          </w:p>
        </w:tc>
        <w:tc>
          <w:tcPr>
            <w:tcW w:w="1075" w:type="dxa"/>
            <w:vAlign w:val="center"/>
          </w:tcPr>
          <w:p w14:paraId="685ED6C9" w14:textId="77777777" w:rsidR="003C7ED5" w:rsidRDefault="003C7ED5" w:rsidP="003C7ED5">
            <w:r>
              <w:t>侧面</w:t>
            </w:r>
          </w:p>
        </w:tc>
        <w:tc>
          <w:tcPr>
            <w:tcW w:w="1075" w:type="dxa"/>
            <w:vAlign w:val="center"/>
          </w:tcPr>
          <w:p w14:paraId="1962DA9A" w14:textId="77777777" w:rsidR="003C7ED5" w:rsidRDefault="003C7ED5" w:rsidP="003C7ED5">
            <w:r>
              <w:t>10.14</w:t>
            </w:r>
          </w:p>
        </w:tc>
        <w:tc>
          <w:tcPr>
            <w:tcW w:w="1075" w:type="dxa"/>
            <w:vAlign w:val="center"/>
          </w:tcPr>
          <w:p w14:paraId="006909E9" w14:textId="77777777" w:rsidR="003C7ED5" w:rsidRDefault="003C7ED5" w:rsidP="003C7ED5">
            <w:r>
              <w:t>4.99</w:t>
            </w:r>
          </w:p>
        </w:tc>
        <w:tc>
          <w:tcPr>
            <w:tcW w:w="1302" w:type="dxa"/>
            <w:vAlign w:val="center"/>
          </w:tcPr>
          <w:p w14:paraId="58ADD974" w14:textId="77777777" w:rsidR="003C7ED5" w:rsidRDefault="003C7ED5" w:rsidP="003C7ED5">
            <w:r>
              <w:t>2.20</w:t>
            </w:r>
          </w:p>
        </w:tc>
        <w:tc>
          <w:tcPr>
            <w:tcW w:w="922" w:type="dxa"/>
            <w:vAlign w:val="center"/>
          </w:tcPr>
          <w:p w14:paraId="207C1E9F" w14:textId="77777777" w:rsidR="003C7ED5" w:rsidRDefault="003C7ED5" w:rsidP="003C7ED5">
            <w:r>
              <w:rPr>
                <w:b/>
              </w:rPr>
              <w:t>满足</w:t>
            </w:r>
          </w:p>
        </w:tc>
      </w:tr>
      <w:tr w:rsidR="003C7ED5" w14:paraId="622A498C" w14:textId="77777777" w:rsidTr="003C7ED5">
        <w:tc>
          <w:tcPr>
            <w:tcW w:w="651" w:type="dxa"/>
            <w:vMerge/>
            <w:vAlign w:val="center"/>
          </w:tcPr>
          <w:p w14:paraId="6A436037" w14:textId="77777777" w:rsidR="003C7ED5" w:rsidRDefault="003C7ED5" w:rsidP="003C7ED5"/>
        </w:tc>
        <w:tc>
          <w:tcPr>
            <w:tcW w:w="1076" w:type="dxa"/>
            <w:vAlign w:val="center"/>
          </w:tcPr>
          <w:p w14:paraId="35CF186A" w14:textId="77777777" w:rsidR="003C7ED5" w:rsidRDefault="003C7ED5" w:rsidP="003C7ED5">
            <w:r>
              <w:t>2209</w:t>
            </w:r>
          </w:p>
        </w:tc>
        <w:tc>
          <w:tcPr>
            <w:tcW w:w="1076" w:type="dxa"/>
            <w:vAlign w:val="center"/>
          </w:tcPr>
          <w:p w14:paraId="64E86CB4" w14:textId="77777777" w:rsidR="003C7ED5" w:rsidRDefault="003C7ED5" w:rsidP="003C7ED5">
            <w:r>
              <w:t>起居室</w:t>
            </w:r>
          </w:p>
        </w:tc>
        <w:tc>
          <w:tcPr>
            <w:tcW w:w="1075" w:type="dxa"/>
            <w:vAlign w:val="center"/>
          </w:tcPr>
          <w:p w14:paraId="439F1932" w14:textId="77777777" w:rsidR="003C7ED5" w:rsidRDefault="003C7ED5" w:rsidP="003C7ED5">
            <w:r>
              <w:t>IV</w:t>
            </w:r>
          </w:p>
        </w:tc>
        <w:tc>
          <w:tcPr>
            <w:tcW w:w="1075" w:type="dxa"/>
            <w:vAlign w:val="center"/>
          </w:tcPr>
          <w:p w14:paraId="49966AE8" w14:textId="77777777" w:rsidR="003C7ED5" w:rsidRDefault="003C7ED5" w:rsidP="003C7ED5">
            <w:r>
              <w:t>侧面</w:t>
            </w:r>
          </w:p>
        </w:tc>
        <w:tc>
          <w:tcPr>
            <w:tcW w:w="1075" w:type="dxa"/>
            <w:vAlign w:val="center"/>
          </w:tcPr>
          <w:p w14:paraId="2A9014A8" w14:textId="77777777" w:rsidR="003C7ED5" w:rsidRDefault="003C7ED5" w:rsidP="003C7ED5">
            <w:r>
              <w:t>10.14</w:t>
            </w:r>
          </w:p>
        </w:tc>
        <w:tc>
          <w:tcPr>
            <w:tcW w:w="1075" w:type="dxa"/>
            <w:vAlign w:val="center"/>
          </w:tcPr>
          <w:p w14:paraId="74754AB8" w14:textId="77777777" w:rsidR="003C7ED5" w:rsidRDefault="003C7ED5" w:rsidP="003C7ED5">
            <w:r>
              <w:t>5.02</w:t>
            </w:r>
          </w:p>
        </w:tc>
        <w:tc>
          <w:tcPr>
            <w:tcW w:w="1302" w:type="dxa"/>
            <w:vAlign w:val="center"/>
          </w:tcPr>
          <w:p w14:paraId="52C05EF1" w14:textId="77777777" w:rsidR="003C7ED5" w:rsidRDefault="003C7ED5" w:rsidP="003C7ED5">
            <w:r>
              <w:t>2.20</w:t>
            </w:r>
          </w:p>
        </w:tc>
        <w:tc>
          <w:tcPr>
            <w:tcW w:w="922" w:type="dxa"/>
            <w:vAlign w:val="center"/>
          </w:tcPr>
          <w:p w14:paraId="3907252F" w14:textId="77777777" w:rsidR="003C7ED5" w:rsidRDefault="003C7ED5" w:rsidP="003C7ED5">
            <w:r>
              <w:rPr>
                <w:b/>
              </w:rPr>
              <w:t>满足</w:t>
            </w:r>
          </w:p>
        </w:tc>
      </w:tr>
      <w:tr w:rsidR="003C7ED5" w14:paraId="5A10D7E8" w14:textId="77777777" w:rsidTr="00591BCF">
        <w:tc>
          <w:tcPr>
            <w:tcW w:w="651" w:type="dxa"/>
            <w:vMerge/>
            <w:vAlign w:val="center"/>
          </w:tcPr>
          <w:p w14:paraId="0B547906" w14:textId="77777777" w:rsidR="003C7ED5" w:rsidRDefault="003C7ED5" w:rsidP="003C7ED5"/>
        </w:tc>
        <w:tc>
          <w:tcPr>
            <w:tcW w:w="1076" w:type="dxa"/>
            <w:vAlign w:val="center"/>
          </w:tcPr>
          <w:p w14:paraId="42B383A4" w14:textId="77777777" w:rsidR="003C7ED5" w:rsidRDefault="003C7ED5" w:rsidP="003C7ED5">
            <w:r>
              <w:t>2211</w:t>
            </w:r>
          </w:p>
        </w:tc>
        <w:tc>
          <w:tcPr>
            <w:tcW w:w="1076" w:type="dxa"/>
            <w:vAlign w:val="center"/>
          </w:tcPr>
          <w:p w14:paraId="7BCE07B6" w14:textId="77777777" w:rsidR="003C7ED5" w:rsidRDefault="003C7ED5" w:rsidP="003C7ED5">
            <w:r>
              <w:t>起居室</w:t>
            </w:r>
          </w:p>
        </w:tc>
        <w:tc>
          <w:tcPr>
            <w:tcW w:w="1075" w:type="dxa"/>
            <w:vAlign w:val="center"/>
          </w:tcPr>
          <w:p w14:paraId="2A0AC8DB" w14:textId="77777777" w:rsidR="003C7ED5" w:rsidRDefault="003C7ED5" w:rsidP="003C7ED5">
            <w:r>
              <w:t>IV</w:t>
            </w:r>
          </w:p>
        </w:tc>
        <w:tc>
          <w:tcPr>
            <w:tcW w:w="1075" w:type="dxa"/>
            <w:vAlign w:val="center"/>
          </w:tcPr>
          <w:p w14:paraId="7AC83739" w14:textId="77777777" w:rsidR="003C7ED5" w:rsidRDefault="003C7ED5" w:rsidP="003C7ED5">
            <w:r>
              <w:t>侧面</w:t>
            </w:r>
          </w:p>
        </w:tc>
        <w:tc>
          <w:tcPr>
            <w:tcW w:w="1075" w:type="dxa"/>
            <w:vAlign w:val="center"/>
          </w:tcPr>
          <w:p w14:paraId="6DFB725A" w14:textId="77777777" w:rsidR="003C7ED5" w:rsidRDefault="003C7ED5" w:rsidP="003C7ED5">
            <w:r>
              <w:t>10.14</w:t>
            </w:r>
          </w:p>
        </w:tc>
        <w:tc>
          <w:tcPr>
            <w:tcW w:w="1075" w:type="dxa"/>
            <w:vAlign w:val="center"/>
          </w:tcPr>
          <w:p w14:paraId="625ECF38" w14:textId="26456159" w:rsidR="003C7ED5" w:rsidRDefault="003C7ED5" w:rsidP="003C7ED5">
            <w:r>
              <w:t>4.09</w:t>
            </w:r>
          </w:p>
        </w:tc>
        <w:tc>
          <w:tcPr>
            <w:tcW w:w="1302" w:type="dxa"/>
            <w:vAlign w:val="center"/>
          </w:tcPr>
          <w:p w14:paraId="6A40802B" w14:textId="77777777" w:rsidR="003C7ED5" w:rsidRDefault="003C7ED5" w:rsidP="003C7ED5">
            <w:r>
              <w:t>2.20</w:t>
            </w:r>
          </w:p>
        </w:tc>
        <w:tc>
          <w:tcPr>
            <w:tcW w:w="922" w:type="dxa"/>
          </w:tcPr>
          <w:p w14:paraId="4781CFE1" w14:textId="7DD03B90" w:rsidR="003C7ED5" w:rsidRDefault="003C7ED5" w:rsidP="003C7ED5">
            <w:r w:rsidRPr="00416D53">
              <w:rPr>
                <w:b/>
              </w:rPr>
              <w:t>满足</w:t>
            </w:r>
          </w:p>
        </w:tc>
      </w:tr>
      <w:tr w:rsidR="003C7ED5" w14:paraId="06281DC7" w14:textId="77777777" w:rsidTr="00591BCF">
        <w:tc>
          <w:tcPr>
            <w:tcW w:w="651" w:type="dxa"/>
            <w:vMerge/>
            <w:vAlign w:val="center"/>
          </w:tcPr>
          <w:p w14:paraId="5337D212" w14:textId="77777777" w:rsidR="003C7ED5" w:rsidRDefault="003C7ED5" w:rsidP="003C7ED5"/>
        </w:tc>
        <w:tc>
          <w:tcPr>
            <w:tcW w:w="1076" w:type="dxa"/>
            <w:vAlign w:val="center"/>
          </w:tcPr>
          <w:p w14:paraId="1F82E0DF" w14:textId="77777777" w:rsidR="003C7ED5" w:rsidRDefault="003C7ED5" w:rsidP="003C7ED5">
            <w:r>
              <w:t>2212</w:t>
            </w:r>
          </w:p>
        </w:tc>
        <w:tc>
          <w:tcPr>
            <w:tcW w:w="1076" w:type="dxa"/>
            <w:vAlign w:val="center"/>
          </w:tcPr>
          <w:p w14:paraId="7AF986CD" w14:textId="77777777" w:rsidR="003C7ED5" w:rsidRDefault="003C7ED5" w:rsidP="003C7ED5">
            <w:r>
              <w:t>起居室</w:t>
            </w:r>
          </w:p>
        </w:tc>
        <w:tc>
          <w:tcPr>
            <w:tcW w:w="1075" w:type="dxa"/>
            <w:vAlign w:val="center"/>
          </w:tcPr>
          <w:p w14:paraId="51B564BA" w14:textId="77777777" w:rsidR="003C7ED5" w:rsidRDefault="003C7ED5" w:rsidP="003C7ED5">
            <w:r>
              <w:t>IV</w:t>
            </w:r>
          </w:p>
        </w:tc>
        <w:tc>
          <w:tcPr>
            <w:tcW w:w="1075" w:type="dxa"/>
            <w:vAlign w:val="center"/>
          </w:tcPr>
          <w:p w14:paraId="36E60FF5" w14:textId="77777777" w:rsidR="003C7ED5" w:rsidRDefault="003C7ED5" w:rsidP="003C7ED5">
            <w:r>
              <w:t>侧面</w:t>
            </w:r>
          </w:p>
        </w:tc>
        <w:tc>
          <w:tcPr>
            <w:tcW w:w="1075" w:type="dxa"/>
            <w:vAlign w:val="center"/>
          </w:tcPr>
          <w:p w14:paraId="32FF026C" w14:textId="77777777" w:rsidR="003C7ED5" w:rsidRDefault="003C7ED5" w:rsidP="003C7ED5">
            <w:r>
              <w:t>10.14</w:t>
            </w:r>
          </w:p>
        </w:tc>
        <w:tc>
          <w:tcPr>
            <w:tcW w:w="1075" w:type="dxa"/>
            <w:vAlign w:val="center"/>
          </w:tcPr>
          <w:p w14:paraId="7C0CA998" w14:textId="773AEBC7" w:rsidR="003C7ED5" w:rsidRDefault="003C7ED5" w:rsidP="003C7ED5">
            <w:r>
              <w:t>4.28</w:t>
            </w:r>
          </w:p>
        </w:tc>
        <w:tc>
          <w:tcPr>
            <w:tcW w:w="1302" w:type="dxa"/>
            <w:vAlign w:val="center"/>
          </w:tcPr>
          <w:p w14:paraId="0CD32D8C" w14:textId="77777777" w:rsidR="003C7ED5" w:rsidRDefault="003C7ED5" w:rsidP="003C7ED5">
            <w:r>
              <w:t>2.20</w:t>
            </w:r>
          </w:p>
        </w:tc>
        <w:tc>
          <w:tcPr>
            <w:tcW w:w="922" w:type="dxa"/>
          </w:tcPr>
          <w:p w14:paraId="1C871B1E" w14:textId="208ABE27" w:rsidR="003C7ED5" w:rsidRDefault="003C7ED5" w:rsidP="003C7ED5">
            <w:r w:rsidRPr="00416D53">
              <w:rPr>
                <w:b/>
              </w:rPr>
              <w:t>满足</w:t>
            </w:r>
          </w:p>
        </w:tc>
      </w:tr>
      <w:tr w:rsidR="003C7ED5" w14:paraId="604BE81C" w14:textId="77777777" w:rsidTr="00591BCF">
        <w:tc>
          <w:tcPr>
            <w:tcW w:w="651" w:type="dxa"/>
            <w:vMerge/>
            <w:vAlign w:val="center"/>
          </w:tcPr>
          <w:p w14:paraId="4C0B0088" w14:textId="77777777" w:rsidR="003C7ED5" w:rsidRDefault="003C7ED5" w:rsidP="003C7ED5"/>
        </w:tc>
        <w:tc>
          <w:tcPr>
            <w:tcW w:w="1076" w:type="dxa"/>
            <w:vAlign w:val="center"/>
          </w:tcPr>
          <w:p w14:paraId="5D2045CF" w14:textId="77777777" w:rsidR="003C7ED5" w:rsidRDefault="003C7ED5" w:rsidP="003C7ED5">
            <w:r>
              <w:t>2213</w:t>
            </w:r>
          </w:p>
        </w:tc>
        <w:tc>
          <w:tcPr>
            <w:tcW w:w="1076" w:type="dxa"/>
            <w:vAlign w:val="center"/>
          </w:tcPr>
          <w:p w14:paraId="3A22FF53" w14:textId="77777777" w:rsidR="003C7ED5" w:rsidRDefault="003C7ED5" w:rsidP="003C7ED5">
            <w:r>
              <w:t>起居室</w:t>
            </w:r>
          </w:p>
        </w:tc>
        <w:tc>
          <w:tcPr>
            <w:tcW w:w="1075" w:type="dxa"/>
            <w:vAlign w:val="center"/>
          </w:tcPr>
          <w:p w14:paraId="6BA9E6EB" w14:textId="77777777" w:rsidR="003C7ED5" w:rsidRDefault="003C7ED5" w:rsidP="003C7ED5">
            <w:r>
              <w:t>IV</w:t>
            </w:r>
          </w:p>
        </w:tc>
        <w:tc>
          <w:tcPr>
            <w:tcW w:w="1075" w:type="dxa"/>
            <w:vAlign w:val="center"/>
          </w:tcPr>
          <w:p w14:paraId="700CC86B" w14:textId="77777777" w:rsidR="003C7ED5" w:rsidRDefault="003C7ED5" w:rsidP="003C7ED5">
            <w:r>
              <w:t>侧面</w:t>
            </w:r>
          </w:p>
        </w:tc>
        <w:tc>
          <w:tcPr>
            <w:tcW w:w="1075" w:type="dxa"/>
            <w:vAlign w:val="center"/>
          </w:tcPr>
          <w:p w14:paraId="3571A53C" w14:textId="77777777" w:rsidR="003C7ED5" w:rsidRDefault="003C7ED5" w:rsidP="003C7ED5">
            <w:r>
              <w:t>10.14</w:t>
            </w:r>
          </w:p>
        </w:tc>
        <w:tc>
          <w:tcPr>
            <w:tcW w:w="1075" w:type="dxa"/>
            <w:vAlign w:val="center"/>
          </w:tcPr>
          <w:p w14:paraId="63DCCC15" w14:textId="47761D0E" w:rsidR="003C7ED5" w:rsidRDefault="003C7ED5" w:rsidP="003C7ED5">
            <w:r>
              <w:t>4.44</w:t>
            </w:r>
          </w:p>
        </w:tc>
        <w:tc>
          <w:tcPr>
            <w:tcW w:w="1302" w:type="dxa"/>
            <w:vAlign w:val="center"/>
          </w:tcPr>
          <w:p w14:paraId="288E20F0" w14:textId="77777777" w:rsidR="003C7ED5" w:rsidRDefault="003C7ED5" w:rsidP="003C7ED5">
            <w:r>
              <w:t>2.20</w:t>
            </w:r>
          </w:p>
        </w:tc>
        <w:tc>
          <w:tcPr>
            <w:tcW w:w="922" w:type="dxa"/>
          </w:tcPr>
          <w:p w14:paraId="6F9272D2" w14:textId="70B041FB" w:rsidR="003C7ED5" w:rsidRDefault="003C7ED5" w:rsidP="003C7ED5">
            <w:r w:rsidRPr="00416D53">
              <w:rPr>
                <w:b/>
              </w:rPr>
              <w:t>满足</w:t>
            </w:r>
          </w:p>
        </w:tc>
      </w:tr>
      <w:tr w:rsidR="003C7ED5" w14:paraId="2932813A" w14:textId="77777777" w:rsidTr="00591BCF">
        <w:tc>
          <w:tcPr>
            <w:tcW w:w="651" w:type="dxa"/>
            <w:vMerge/>
            <w:vAlign w:val="center"/>
          </w:tcPr>
          <w:p w14:paraId="5B1463E5" w14:textId="77777777" w:rsidR="003C7ED5" w:rsidRDefault="003C7ED5" w:rsidP="003C7ED5"/>
        </w:tc>
        <w:tc>
          <w:tcPr>
            <w:tcW w:w="1076" w:type="dxa"/>
            <w:vAlign w:val="center"/>
          </w:tcPr>
          <w:p w14:paraId="38492D58" w14:textId="77777777" w:rsidR="003C7ED5" w:rsidRDefault="003C7ED5" w:rsidP="003C7ED5">
            <w:r>
              <w:t>2214</w:t>
            </w:r>
          </w:p>
        </w:tc>
        <w:tc>
          <w:tcPr>
            <w:tcW w:w="1076" w:type="dxa"/>
            <w:vAlign w:val="center"/>
          </w:tcPr>
          <w:p w14:paraId="6A5D6B0C" w14:textId="77777777" w:rsidR="003C7ED5" w:rsidRDefault="003C7ED5" w:rsidP="003C7ED5">
            <w:r>
              <w:t>起居室</w:t>
            </w:r>
          </w:p>
        </w:tc>
        <w:tc>
          <w:tcPr>
            <w:tcW w:w="1075" w:type="dxa"/>
            <w:vAlign w:val="center"/>
          </w:tcPr>
          <w:p w14:paraId="1CE0A2A6" w14:textId="77777777" w:rsidR="003C7ED5" w:rsidRDefault="003C7ED5" w:rsidP="003C7ED5">
            <w:r>
              <w:t>IV</w:t>
            </w:r>
          </w:p>
        </w:tc>
        <w:tc>
          <w:tcPr>
            <w:tcW w:w="1075" w:type="dxa"/>
            <w:vAlign w:val="center"/>
          </w:tcPr>
          <w:p w14:paraId="70CC745F" w14:textId="77777777" w:rsidR="003C7ED5" w:rsidRDefault="003C7ED5" w:rsidP="003C7ED5">
            <w:r>
              <w:t>侧面</w:t>
            </w:r>
          </w:p>
        </w:tc>
        <w:tc>
          <w:tcPr>
            <w:tcW w:w="1075" w:type="dxa"/>
            <w:vAlign w:val="center"/>
          </w:tcPr>
          <w:p w14:paraId="6E9957F2" w14:textId="77777777" w:rsidR="003C7ED5" w:rsidRDefault="003C7ED5" w:rsidP="003C7ED5">
            <w:r>
              <w:t>10.14</w:t>
            </w:r>
          </w:p>
        </w:tc>
        <w:tc>
          <w:tcPr>
            <w:tcW w:w="1075" w:type="dxa"/>
            <w:vAlign w:val="center"/>
          </w:tcPr>
          <w:p w14:paraId="0BCFCD70" w14:textId="19B8A462" w:rsidR="003C7ED5" w:rsidRDefault="003C7ED5" w:rsidP="003C7ED5">
            <w:r>
              <w:t>4.47</w:t>
            </w:r>
          </w:p>
        </w:tc>
        <w:tc>
          <w:tcPr>
            <w:tcW w:w="1302" w:type="dxa"/>
            <w:vAlign w:val="center"/>
          </w:tcPr>
          <w:p w14:paraId="3E08F22B" w14:textId="77777777" w:rsidR="003C7ED5" w:rsidRDefault="003C7ED5" w:rsidP="003C7ED5">
            <w:r>
              <w:t>2.20</w:t>
            </w:r>
          </w:p>
        </w:tc>
        <w:tc>
          <w:tcPr>
            <w:tcW w:w="922" w:type="dxa"/>
          </w:tcPr>
          <w:p w14:paraId="783F2319" w14:textId="1483CF4F" w:rsidR="003C7ED5" w:rsidRDefault="003C7ED5" w:rsidP="003C7ED5">
            <w:r w:rsidRPr="00416D53">
              <w:rPr>
                <w:b/>
              </w:rPr>
              <w:t>满足</w:t>
            </w:r>
          </w:p>
        </w:tc>
      </w:tr>
      <w:tr w:rsidR="003C7ED5" w14:paraId="5737A5D6" w14:textId="77777777" w:rsidTr="00591BCF">
        <w:tc>
          <w:tcPr>
            <w:tcW w:w="651" w:type="dxa"/>
            <w:vMerge/>
            <w:vAlign w:val="center"/>
          </w:tcPr>
          <w:p w14:paraId="11944D63" w14:textId="77777777" w:rsidR="003C7ED5" w:rsidRDefault="003C7ED5" w:rsidP="003C7ED5"/>
        </w:tc>
        <w:tc>
          <w:tcPr>
            <w:tcW w:w="1076" w:type="dxa"/>
            <w:vAlign w:val="center"/>
          </w:tcPr>
          <w:p w14:paraId="0169951A" w14:textId="77777777" w:rsidR="003C7ED5" w:rsidRDefault="003C7ED5" w:rsidP="003C7ED5">
            <w:r>
              <w:t>2216</w:t>
            </w:r>
          </w:p>
        </w:tc>
        <w:tc>
          <w:tcPr>
            <w:tcW w:w="1076" w:type="dxa"/>
            <w:vAlign w:val="center"/>
          </w:tcPr>
          <w:p w14:paraId="4A89BA85" w14:textId="77777777" w:rsidR="003C7ED5" w:rsidRDefault="003C7ED5" w:rsidP="003C7ED5">
            <w:r>
              <w:t>起居室</w:t>
            </w:r>
          </w:p>
        </w:tc>
        <w:tc>
          <w:tcPr>
            <w:tcW w:w="1075" w:type="dxa"/>
            <w:vAlign w:val="center"/>
          </w:tcPr>
          <w:p w14:paraId="20C56360" w14:textId="77777777" w:rsidR="003C7ED5" w:rsidRDefault="003C7ED5" w:rsidP="003C7ED5">
            <w:r>
              <w:t>IV</w:t>
            </w:r>
          </w:p>
        </w:tc>
        <w:tc>
          <w:tcPr>
            <w:tcW w:w="1075" w:type="dxa"/>
            <w:vAlign w:val="center"/>
          </w:tcPr>
          <w:p w14:paraId="4F821DC2" w14:textId="77777777" w:rsidR="003C7ED5" w:rsidRDefault="003C7ED5" w:rsidP="003C7ED5">
            <w:r>
              <w:t>侧面</w:t>
            </w:r>
          </w:p>
        </w:tc>
        <w:tc>
          <w:tcPr>
            <w:tcW w:w="1075" w:type="dxa"/>
            <w:vAlign w:val="center"/>
          </w:tcPr>
          <w:p w14:paraId="4DBC8B0B" w14:textId="77777777" w:rsidR="003C7ED5" w:rsidRDefault="003C7ED5" w:rsidP="003C7ED5">
            <w:r>
              <w:t>20.28</w:t>
            </w:r>
          </w:p>
        </w:tc>
        <w:tc>
          <w:tcPr>
            <w:tcW w:w="1075" w:type="dxa"/>
            <w:vAlign w:val="center"/>
          </w:tcPr>
          <w:p w14:paraId="552F1098" w14:textId="6795BFD6" w:rsidR="003C7ED5" w:rsidRDefault="003C7ED5" w:rsidP="003C7ED5">
            <w:r>
              <w:t>4.55</w:t>
            </w:r>
          </w:p>
        </w:tc>
        <w:tc>
          <w:tcPr>
            <w:tcW w:w="1302" w:type="dxa"/>
            <w:vAlign w:val="center"/>
          </w:tcPr>
          <w:p w14:paraId="099C6AC4" w14:textId="77777777" w:rsidR="003C7ED5" w:rsidRDefault="003C7ED5" w:rsidP="003C7ED5">
            <w:r>
              <w:t>2.20</w:t>
            </w:r>
          </w:p>
        </w:tc>
        <w:tc>
          <w:tcPr>
            <w:tcW w:w="922" w:type="dxa"/>
          </w:tcPr>
          <w:p w14:paraId="50B8A8FC" w14:textId="770EB362" w:rsidR="003C7ED5" w:rsidRDefault="003C7ED5" w:rsidP="003C7ED5">
            <w:r w:rsidRPr="00416D53">
              <w:rPr>
                <w:b/>
              </w:rPr>
              <w:t>满足</w:t>
            </w:r>
          </w:p>
        </w:tc>
      </w:tr>
      <w:tr w:rsidR="003C7ED5" w14:paraId="57720F59" w14:textId="77777777" w:rsidTr="00591BCF">
        <w:tc>
          <w:tcPr>
            <w:tcW w:w="651" w:type="dxa"/>
            <w:vMerge/>
            <w:vAlign w:val="center"/>
          </w:tcPr>
          <w:p w14:paraId="0CE1D7DD" w14:textId="77777777" w:rsidR="003C7ED5" w:rsidRDefault="003C7ED5" w:rsidP="003C7ED5"/>
        </w:tc>
        <w:tc>
          <w:tcPr>
            <w:tcW w:w="1076" w:type="dxa"/>
            <w:vAlign w:val="center"/>
          </w:tcPr>
          <w:p w14:paraId="4F22F9F3" w14:textId="77777777" w:rsidR="003C7ED5" w:rsidRDefault="003C7ED5" w:rsidP="003C7ED5">
            <w:r>
              <w:t>2217</w:t>
            </w:r>
          </w:p>
        </w:tc>
        <w:tc>
          <w:tcPr>
            <w:tcW w:w="1076" w:type="dxa"/>
            <w:vAlign w:val="center"/>
          </w:tcPr>
          <w:p w14:paraId="0BDBAFC1" w14:textId="77777777" w:rsidR="003C7ED5" w:rsidRDefault="003C7ED5" w:rsidP="003C7ED5">
            <w:r>
              <w:t>起居室</w:t>
            </w:r>
          </w:p>
        </w:tc>
        <w:tc>
          <w:tcPr>
            <w:tcW w:w="1075" w:type="dxa"/>
            <w:vAlign w:val="center"/>
          </w:tcPr>
          <w:p w14:paraId="05F235BD" w14:textId="77777777" w:rsidR="003C7ED5" w:rsidRDefault="003C7ED5" w:rsidP="003C7ED5">
            <w:r>
              <w:t>IV</w:t>
            </w:r>
          </w:p>
        </w:tc>
        <w:tc>
          <w:tcPr>
            <w:tcW w:w="1075" w:type="dxa"/>
            <w:vAlign w:val="center"/>
          </w:tcPr>
          <w:p w14:paraId="38045719" w14:textId="77777777" w:rsidR="003C7ED5" w:rsidRDefault="003C7ED5" w:rsidP="003C7ED5">
            <w:r>
              <w:t>侧面</w:t>
            </w:r>
          </w:p>
        </w:tc>
        <w:tc>
          <w:tcPr>
            <w:tcW w:w="1075" w:type="dxa"/>
            <w:vAlign w:val="center"/>
          </w:tcPr>
          <w:p w14:paraId="198E1FD8" w14:textId="77777777" w:rsidR="003C7ED5" w:rsidRDefault="003C7ED5" w:rsidP="003C7ED5">
            <w:r>
              <w:t>10.14</w:t>
            </w:r>
          </w:p>
        </w:tc>
        <w:tc>
          <w:tcPr>
            <w:tcW w:w="1075" w:type="dxa"/>
            <w:vAlign w:val="center"/>
          </w:tcPr>
          <w:p w14:paraId="7C685910" w14:textId="0AFA8423" w:rsidR="003C7ED5" w:rsidRDefault="003C7ED5" w:rsidP="003C7ED5">
            <w:r>
              <w:t>3.99</w:t>
            </w:r>
          </w:p>
        </w:tc>
        <w:tc>
          <w:tcPr>
            <w:tcW w:w="1302" w:type="dxa"/>
            <w:vAlign w:val="center"/>
          </w:tcPr>
          <w:p w14:paraId="4A2DB279" w14:textId="77777777" w:rsidR="003C7ED5" w:rsidRDefault="003C7ED5" w:rsidP="003C7ED5">
            <w:r>
              <w:t>2.20</w:t>
            </w:r>
          </w:p>
        </w:tc>
        <w:tc>
          <w:tcPr>
            <w:tcW w:w="922" w:type="dxa"/>
          </w:tcPr>
          <w:p w14:paraId="5624A8F1" w14:textId="7056407B" w:rsidR="003C7ED5" w:rsidRDefault="003C7ED5" w:rsidP="003C7ED5">
            <w:r w:rsidRPr="00416D53">
              <w:rPr>
                <w:b/>
              </w:rPr>
              <w:t>满足</w:t>
            </w:r>
          </w:p>
        </w:tc>
      </w:tr>
      <w:tr w:rsidR="003C7ED5" w14:paraId="2CEA0529" w14:textId="77777777" w:rsidTr="00591BCF">
        <w:tc>
          <w:tcPr>
            <w:tcW w:w="651" w:type="dxa"/>
            <w:vMerge/>
            <w:vAlign w:val="center"/>
          </w:tcPr>
          <w:p w14:paraId="4DC3B574" w14:textId="77777777" w:rsidR="003C7ED5" w:rsidRDefault="003C7ED5" w:rsidP="003C7ED5"/>
        </w:tc>
        <w:tc>
          <w:tcPr>
            <w:tcW w:w="1076" w:type="dxa"/>
            <w:vAlign w:val="center"/>
          </w:tcPr>
          <w:p w14:paraId="68150119" w14:textId="77777777" w:rsidR="003C7ED5" w:rsidRDefault="003C7ED5" w:rsidP="003C7ED5">
            <w:r>
              <w:t>2221</w:t>
            </w:r>
          </w:p>
        </w:tc>
        <w:tc>
          <w:tcPr>
            <w:tcW w:w="1076" w:type="dxa"/>
            <w:vAlign w:val="center"/>
          </w:tcPr>
          <w:p w14:paraId="08D813BF" w14:textId="77777777" w:rsidR="003C7ED5" w:rsidRDefault="003C7ED5" w:rsidP="003C7ED5">
            <w:r>
              <w:t>起居室</w:t>
            </w:r>
          </w:p>
        </w:tc>
        <w:tc>
          <w:tcPr>
            <w:tcW w:w="1075" w:type="dxa"/>
            <w:vAlign w:val="center"/>
          </w:tcPr>
          <w:p w14:paraId="647A3CEF" w14:textId="77777777" w:rsidR="003C7ED5" w:rsidRDefault="003C7ED5" w:rsidP="003C7ED5">
            <w:r>
              <w:t>IV</w:t>
            </w:r>
          </w:p>
        </w:tc>
        <w:tc>
          <w:tcPr>
            <w:tcW w:w="1075" w:type="dxa"/>
            <w:vAlign w:val="center"/>
          </w:tcPr>
          <w:p w14:paraId="40807FA8" w14:textId="77777777" w:rsidR="003C7ED5" w:rsidRDefault="003C7ED5" w:rsidP="003C7ED5">
            <w:r>
              <w:t>侧面</w:t>
            </w:r>
          </w:p>
        </w:tc>
        <w:tc>
          <w:tcPr>
            <w:tcW w:w="1075" w:type="dxa"/>
            <w:vAlign w:val="center"/>
          </w:tcPr>
          <w:p w14:paraId="1CAE19EA" w14:textId="77777777" w:rsidR="003C7ED5" w:rsidRDefault="003C7ED5" w:rsidP="003C7ED5">
            <w:r>
              <w:t>9.97</w:t>
            </w:r>
          </w:p>
        </w:tc>
        <w:tc>
          <w:tcPr>
            <w:tcW w:w="1075" w:type="dxa"/>
            <w:vAlign w:val="center"/>
          </w:tcPr>
          <w:p w14:paraId="5E24DD3A" w14:textId="2A93617D" w:rsidR="003C7ED5" w:rsidRDefault="003C7ED5" w:rsidP="003C7ED5">
            <w:r>
              <w:t>4.38</w:t>
            </w:r>
          </w:p>
        </w:tc>
        <w:tc>
          <w:tcPr>
            <w:tcW w:w="1302" w:type="dxa"/>
            <w:vAlign w:val="center"/>
          </w:tcPr>
          <w:p w14:paraId="4747F541" w14:textId="77777777" w:rsidR="003C7ED5" w:rsidRDefault="003C7ED5" w:rsidP="003C7ED5">
            <w:r>
              <w:t>2.20</w:t>
            </w:r>
          </w:p>
        </w:tc>
        <w:tc>
          <w:tcPr>
            <w:tcW w:w="922" w:type="dxa"/>
          </w:tcPr>
          <w:p w14:paraId="2E9889C5" w14:textId="40703197" w:rsidR="003C7ED5" w:rsidRDefault="003C7ED5" w:rsidP="003C7ED5">
            <w:r w:rsidRPr="00416D53">
              <w:rPr>
                <w:b/>
              </w:rPr>
              <w:t>满足</w:t>
            </w:r>
          </w:p>
        </w:tc>
      </w:tr>
      <w:tr w:rsidR="003C7ED5" w14:paraId="2456F5EF" w14:textId="77777777" w:rsidTr="00591BCF">
        <w:tc>
          <w:tcPr>
            <w:tcW w:w="651" w:type="dxa"/>
            <w:vMerge/>
            <w:vAlign w:val="center"/>
          </w:tcPr>
          <w:p w14:paraId="28D4D162" w14:textId="77777777" w:rsidR="003C7ED5" w:rsidRDefault="003C7ED5" w:rsidP="003C7ED5"/>
        </w:tc>
        <w:tc>
          <w:tcPr>
            <w:tcW w:w="1076" w:type="dxa"/>
            <w:vAlign w:val="center"/>
          </w:tcPr>
          <w:p w14:paraId="07716E21" w14:textId="77777777" w:rsidR="003C7ED5" w:rsidRDefault="003C7ED5" w:rsidP="003C7ED5">
            <w:r>
              <w:t>2222</w:t>
            </w:r>
          </w:p>
        </w:tc>
        <w:tc>
          <w:tcPr>
            <w:tcW w:w="1076" w:type="dxa"/>
            <w:vAlign w:val="center"/>
          </w:tcPr>
          <w:p w14:paraId="259A8D14" w14:textId="77777777" w:rsidR="003C7ED5" w:rsidRDefault="003C7ED5" w:rsidP="003C7ED5">
            <w:r>
              <w:t>起居室</w:t>
            </w:r>
          </w:p>
        </w:tc>
        <w:tc>
          <w:tcPr>
            <w:tcW w:w="1075" w:type="dxa"/>
            <w:vAlign w:val="center"/>
          </w:tcPr>
          <w:p w14:paraId="35230EBC" w14:textId="77777777" w:rsidR="003C7ED5" w:rsidRDefault="003C7ED5" w:rsidP="003C7ED5">
            <w:r>
              <w:t>IV</w:t>
            </w:r>
          </w:p>
        </w:tc>
        <w:tc>
          <w:tcPr>
            <w:tcW w:w="1075" w:type="dxa"/>
            <w:vAlign w:val="center"/>
          </w:tcPr>
          <w:p w14:paraId="1CF90D4D" w14:textId="77777777" w:rsidR="003C7ED5" w:rsidRDefault="003C7ED5" w:rsidP="003C7ED5">
            <w:r>
              <w:t>侧面</w:t>
            </w:r>
          </w:p>
        </w:tc>
        <w:tc>
          <w:tcPr>
            <w:tcW w:w="1075" w:type="dxa"/>
            <w:vAlign w:val="center"/>
          </w:tcPr>
          <w:p w14:paraId="198015FF" w14:textId="77777777" w:rsidR="003C7ED5" w:rsidRDefault="003C7ED5" w:rsidP="003C7ED5">
            <w:r>
              <w:t>9.97</w:t>
            </w:r>
          </w:p>
        </w:tc>
        <w:tc>
          <w:tcPr>
            <w:tcW w:w="1075" w:type="dxa"/>
            <w:vAlign w:val="center"/>
          </w:tcPr>
          <w:p w14:paraId="61D89500" w14:textId="3F6F4507" w:rsidR="003C7ED5" w:rsidRDefault="003C7ED5" w:rsidP="003C7ED5">
            <w:r>
              <w:t>3.82</w:t>
            </w:r>
          </w:p>
        </w:tc>
        <w:tc>
          <w:tcPr>
            <w:tcW w:w="1302" w:type="dxa"/>
            <w:vAlign w:val="center"/>
          </w:tcPr>
          <w:p w14:paraId="4CD91823" w14:textId="77777777" w:rsidR="003C7ED5" w:rsidRDefault="003C7ED5" w:rsidP="003C7ED5">
            <w:r>
              <w:t>2.20</w:t>
            </w:r>
          </w:p>
        </w:tc>
        <w:tc>
          <w:tcPr>
            <w:tcW w:w="922" w:type="dxa"/>
          </w:tcPr>
          <w:p w14:paraId="3F7FC936" w14:textId="3502F981" w:rsidR="003C7ED5" w:rsidRDefault="003C7ED5" w:rsidP="003C7ED5">
            <w:r w:rsidRPr="00416D53">
              <w:rPr>
                <w:b/>
              </w:rPr>
              <w:t>满足</w:t>
            </w:r>
          </w:p>
        </w:tc>
      </w:tr>
      <w:tr w:rsidR="003C7ED5" w14:paraId="365000C8" w14:textId="77777777" w:rsidTr="00591BCF">
        <w:tc>
          <w:tcPr>
            <w:tcW w:w="651" w:type="dxa"/>
            <w:vMerge/>
            <w:vAlign w:val="center"/>
          </w:tcPr>
          <w:p w14:paraId="37259915" w14:textId="77777777" w:rsidR="003C7ED5" w:rsidRDefault="003C7ED5" w:rsidP="003C7ED5"/>
        </w:tc>
        <w:tc>
          <w:tcPr>
            <w:tcW w:w="1076" w:type="dxa"/>
            <w:vAlign w:val="center"/>
          </w:tcPr>
          <w:p w14:paraId="386E8A81" w14:textId="77777777" w:rsidR="003C7ED5" w:rsidRDefault="003C7ED5" w:rsidP="003C7ED5">
            <w:r>
              <w:t>2223</w:t>
            </w:r>
          </w:p>
        </w:tc>
        <w:tc>
          <w:tcPr>
            <w:tcW w:w="1076" w:type="dxa"/>
            <w:vAlign w:val="center"/>
          </w:tcPr>
          <w:p w14:paraId="03C44278" w14:textId="77777777" w:rsidR="003C7ED5" w:rsidRDefault="003C7ED5" w:rsidP="003C7ED5">
            <w:r>
              <w:t>起居室</w:t>
            </w:r>
          </w:p>
        </w:tc>
        <w:tc>
          <w:tcPr>
            <w:tcW w:w="1075" w:type="dxa"/>
            <w:vAlign w:val="center"/>
          </w:tcPr>
          <w:p w14:paraId="1B36B3A3" w14:textId="77777777" w:rsidR="003C7ED5" w:rsidRDefault="003C7ED5" w:rsidP="003C7ED5">
            <w:r>
              <w:t>IV</w:t>
            </w:r>
          </w:p>
        </w:tc>
        <w:tc>
          <w:tcPr>
            <w:tcW w:w="1075" w:type="dxa"/>
            <w:vAlign w:val="center"/>
          </w:tcPr>
          <w:p w14:paraId="1C9636FA" w14:textId="77777777" w:rsidR="003C7ED5" w:rsidRDefault="003C7ED5" w:rsidP="003C7ED5">
            <w:r>
              <w:t>侧面</w:t>
            </w:r>
          </w:p>
        </w:tc>
        <w:tc>
          <w:tcPr>
            <w:tcW w:w="1075" w:type="dxa"/>
            <w:vAlign w:val="center"/>
          </w:tcPr>
          <w:p w14:paraId="49C7E897" w14:textId="77777777" w:rsidR="003C7ED5" w:rsidRDefault="003C7ED5" w:rsidP="003C7ED5">
            <w:r>
              <w:t>9.97</w:t>
            </w:r>
          </w:p>
        </w:tc>
        <w:tc>
          <w:tcPr>
            <w:tcW w:w="1075" w:type="dxa"/>
            <w:vAlign w:val="center"/>
          </w:tcPr>
          <w:p w14:paraId="1532C58B" w14:textId="6EC83A34" w:rsidR="003C7ED5" w:rsidRDefault="003C7ED5" w:rsidP="003C7ED5">
            <w:r>
              <w:t>4.09</w:t>
            </w:r>
          </w:p>
        </w:tc>
        <w:tc>
          <w:tcPr>
            <w:tcW w:w="1302" w:type="dxa"/>
            <w:vAlign w:val="center"/>
          </w:tcPr>
          <w:p w14:paraId="57D1336C" w14:textId="77777777" w:rsidR="003C7ED5" w:rsidRDefault="003C7ED5" w:rsidP="003C7ED5">
            <w:r>
              <w:t>2.20</w:t>
            </w:r>
          </w:p>
        </w:tc>
        <w:tc>
          <w:tcPr>
            <w:tcW w:w="922" w:type="dxa"/>
          </w:tcPr>
          <w:p w14:paraId="0FAE8C7B" w14:textId="517B88BB" w:rsidR="003C7ED5" w:rsidRDefault="003C7ED5" w:rsidP="003C7ED5">
            <w:r w:rsidRPr="00416D53">
              <w:rPr>
                <w:b/>
              </w:rPr>
              <w:t>满足</w:t>
            </w:r>
          </w:p>
        </w:tc>
      </w:tr>
      <w:tr w:rsidR="003C7ED5" w14:paraId="2883182B" w14:textId="77777777" w:rsidTr="00591BCF">
        <w:tc>
          <w:tcPr>
            <w:tcW w:w="651" w:type="dxa"/>
            <w:vMerge/>
            <w:vAlign w:val="center"/>
          </w:tcPr>
          <w:p w14:paraId="363AD80A" w14:textId="77777777" w:rsidR="003C7ED5" w:rsidRDefault="003C7ED5" w:rsidP="003C7ED5"/>
        </w:tc>
        <w:tc>
          <w:tcPr>
            <w:tcW w:w="1076" w:type="dxa"/>
            <w:vAlign w:val="center"/>
          </w:tcPr>
          <w:p w14:paraId="0A7EDA3E" w14:textId="77777777" w:rsidR="003C7ED5" w:rsidRDefault="003C7ED5" w:rsidP="003C7ED5">
            <w:r>
              <w:t>2224</w:t>
            </w:r>
          </w:p>
        </w:tc>
        <w:tc>
          <w:tcPr>
            <w:tcW w:w="1076" w:type="dxa"/>
            <w:vAlign w:val="center"/>
          </w:tcPr>
          <w:p w14:paraId="3F873180" w14:textId="77777777" w:rsidR="003C7ED5" w:rsidRDefault="003C7ED5" w:rsidP="003C7ED5">
            <w:r>
              <w:t>起居室</w:t>
            </w:r>
          </w:p>
        </w:tc>
        <w:tc>
          <w:tcPr>
            <w:tcW w:w="1075" w:type="dxa"/>
            <w:vAlign w:val="center"/>
          </w:tcPr>
          <w:p w14:paraId="4082BF16" w14:textId="77777777" w:rsidR="003C7ED5" w:rsidRDefault="003C7ED5" w:rsidP="003C7ED5">
            <w:r>
              <w:t>IV</w:t>
            </w:r>
          </w:p>
        </w:tc>
        <w:tc>
          <w:tcPr>
            <w:tcW w:w="1075" w:type="dxa"/>
            <w:vAlign w:val="center"/>
          </w:tcPr>
          <w:p w14:paraId="72E982AF" w14:textId="77777777" w:rsidR="003C7ED5" w:rsidRDefault="003C7ED5" w:rsidP="003C7ED5">
            <w:r>
              <w:t>侧面</w:t>
            </w:r>
          </w:p>
        </w:tc>
        <w:tc>
          <w:tcPr>
            <w:tcW w:w="1075" w:type="dxa"/>
            <w:vAlign w:val="center"/>
          </w:tcPr>
          <w:p w14:paraId="03476FA9" w14:textId="77777777" w:rsidR="003C7ED5" w:rsidRDefault="003C7ED5" w:rsidP="003C7ED5">
            <w:r>
              <w:t>9.97</w:t>
            </w:r>
          </w:p>
        </w:tc>
        <w:tc>
          <w:tcPr>
            <w:tcW w:w="1075" w:type="dxa"/>
            <w:vAlign w:val="center"/>
          </w:tcPr>
          <w:p w14:paraId="66935213" w14:textId="1794A3D6" w:rsidR="003C7ED5" w:rsidRDefault="003C7ED5" w:rsidP="003C7ED5">
            <w:r>
              <w:t>4.28</w:t>
            </w:r>
          </w:p>
        </w:tc>
        <w:tc>
          <w:tcPr>
            <w:tcW w:w="1302" w:type="dxa"/>
            <w:vAlign w:val="center"/>
          </w:tcPr>
          <w:p w14:paraId="3CC09F23" w14:textId="77777777" w:rsidR="003C7ED5" w:rsidRDefault="003C7ED5" w:rsidP="003C7ED5">
            <w:r>
              <w:t>2.20</w:t>
            </w:r>
          </w:p>
        </w:tc>
        <w:tc>
          <w:tcPr>
            <w:tcW w:w="922" w:type="dxa"/>
          </w:tcPr>
          <w:p w14:paraId="44A5D256" w14:textId="3021617D" w:rsidR="003C7ED5" w:rsidRDefault="003C7ED5" w:rsidP="003C7ED5">
            <w:r w:rsidRPr="00416D53">
              <w:rPr>
                <w:b/>
              </w:rPr>
              <w:t>满足</w:t>
            </w:r>
          </w:p>
        </w:tc>
      </w:tr>
      <w:tr w:rsidR="003C7ED5" w14:paraId="7B4D66D9" w14:textId="77777777" w:rsidTr="00591BCF">
        <w:tc>
          <w:tcPr>
            <w:tcW w:w="651" w:type="dxa"/>
            <w:vMerge/>
            <w:vAlign w:val="center"/>
          </w:tcPr>
          <w:p w14:paraId="4842E4D0" w14:textId="77777777" w:rsidR="003C7ED5" w:rsidRDefault="003C7ED5" w:rsidP="003C7ED5"/>
        </w:tc>
        <w:tc>
          <w:tcPr>
            <w:tcW w:w="1076" w:type="dxa"/>
            <w:vAlign w:val="center"/>
          </w:tcPr>
          <w:p w14:paraId="4950EC6F" w14:textId="77777777" w:rsidR="003C7ED5" w:rsidRDefault="003C7ED5" w:rsidP="003C7ED5">
            <w:r>
              <w:t>2225</w:t>
            </w:r>
          </w:p>
        </w:tc>
        <w:tc>
          <w:tcPr>
            <w:tcW w:w="1076" w:type="dxa"/>
            <w:vAlign w:val="center"/>
          </w:tcPr>
          <w:p w14:paraId="408B353E" w14:textId="77777777" w:rsidR="003C7ED5" w:rsidRDefault="003C7ED5" w:rsidP="003C7ED5">
            <w:r>
              <w:t>起居室</w:t>
            </w:r>
          </w:p>
        </w:tc>
        <w:tc>
          <w:tcPr>
            <w:tcW w:w="1075" w:type="dxa"/>
            <w:vAlign w:val="center"/>
          </w:tcPr>
          <w:p w14:paraId="378659F9" w14:textId="77777777" w:rsidR="003C7ED5" w:rsidRDefault="003C7ED5" w:rsidP="003C7ED5">
            <w:r>
              <w:t>IV</w:t>
            </w:r>
          </w:p>
        </w:tc>
        <w:tc>
          <w:tcPr>
            <w:tcW w:w="1075" w:type="dxa"/>
            <w:vAlign w:val="center"/>
          </w:tcPr>
          <w:p w14:paraId="3836861E" w14:textId="77777777" w:rsidR="003C7ED5" w:rsidRDefault="003C7ED5" w:rsidP="003C7ED5">
            <w:r>
              <w:t>侧面</w:t>
            </w:r>
          </w:p>
        </w:tc>
        <w:tc>
          <w:tcPr>
            <w:tcW w:w="1075" w:type="dxa"/>
            <w:vAlign w:val="center"/>
          </w:tcPr>
          <w:p w14:paraId="1EC3EC84" w14:textId="77777777" w:rsidR="003C7ED5" w:rsidRDefault="003C7ED5" w:rsidP="003C7ED5">
            <w:r>
              <w:t>9.97</w:t>
            </w:r>
          </w:p>
        </w:tc>
        <w:tc>
          <w:tcPr>
            <w:tcW w:w="1075" w:type="dxa"/>
            <w:vAlign w:val="center"/>
          </w:tcPr>
          <w:p w14:paraId="5D553F98" w14:textId="7E9E8B1F" w:rsidR="003C7ED5" w:rsidRDefault="003C7ED5" w:rsidP="003C7ED5">
            <w:r>
              <w:t>4.44</w:t>
            </w:r>
          </w:p>
        </w:tc>
        <w:tc>
          <w:tcPr>
            <w:tcW w:w="1302" w:type="dxa"/>
            <w:vAlign w:val="center"/>
          </w:tcPr>
          <w:p w14:paraId="2A759A8A" w14:textId="77777777" w:rsidR="003C7ED5" w:rsidRDefault="003C7ED5" w:rsidP="003C7ED5">
            <w:r>
              <w:t>2.20</w:t>
            </w:r>
          </w:p>
        </w:tc>
        <w:tc>
          <w:tcPr>
            <w:tcW w:w="922" w:type="dxa"/>
          </w:tcPr>
          <w:p w14:paraId="7CB65E52" w14:textId="73F58D9E" w:rsidR="003C7ED5" w:rsidRDefault="003C7ED5" w:rsidP="003C7ED5">
            <w:r w:rsidRPr="00416D53">
              <w:rPr>
                <w:b/>
              </w:rPr>
              <w:t>满足</w:t>
            </w:r>
          </w:p>
        </w:tc>
      </w:tr>
      <w:tr w:rsidR="003C7ED5" w14:paraId="0F449B8B" w14:textId="77777777" w:rsidTr="00591BCF">
        <w:tc>
          <w:tcPr>
            <w:tcW w:w="651" w:type="dxa"/>
            <w:vMerge/>
            <w:vAlign w:val="center"/>
          </w:tcPr>
          <w:p w14:paraId="636F84CC" w14:textId="77777777" w:rsidR="003C7ED5" w:rsidRDefault="003C7ED5" w:rsidP="003C7ED5"/>
        </w:tc>
        <w:tc>
          <w:tcPr>
            <w:tcW w:w="1076" w:type="dxa"/>
            <w:vAlign w:val="center"/>
          </w:tcPr>
          <w:p w14:paraId="48466A97" w14:textId="77777777" w:rsidR="003C7ED5" w:rsidRDefault="003C7ED5" w:rsidP="003C7ED5">
            <w:r>
              <w:t>2226</w:t>
            </w:r>
          </w:p>
        </w:tc>
        <w:tc>
          <w:tcPr>
            <w:tcW w:w="1076" w:type="dxa"/>
            <w:vAlign w:val="center"/>
          </w:tcPr>
          <w:p w14:paraId="5073EC96" w14:textId="77777777" w:rsidR="003C7ED5" w:rsidRDefault="003C7ED5" w:rsidP="003C7ED5">
            <w:r>
              <w:t>起居室</w:t>
            </w:r>
          </w:p>
        </w:tc>
        <w:tc>
          <w:tcPr>
            <w:tcW w:w="1075" w:type="dxa"/>
            <w:vAlign w:val="center"/>
          </w:tcPr>
          <w:p w14:paraId="0A480625" w14:textId="77777777" w:rsidR="003C7ED5" w:rsidRDefault="003C7ED5" w:rsidP="003C7ED5">
            <w:r>
              <w:t>IV</w:t>
            </w:r>
          </w:p>
        </w:tc>
        <w:tc>
          <w:tcPr>
            <w:tcW w:w="1075" w:type="dxa"/>
            <w:vAlign w:val="center"/>
          </w:tcPr>
          <w:p w14:paraId="08207025" w14:textId="77777777" w:rsidR="003C7ED5" w:rsidRDefault="003C7ED5" w:rsidP="003C7ED5">
            <w:r>
              <w:t>侧面</w:t>
            </w:r>
          </w:p>
        </w:tc>
        <w:tc>
          <w:tcPr>
            <w:tcW w:w="1075" w:type="dxa"/>
            <w:vAlign w:val="center"/>
          </w:tcPr>
          <w:p w14:paraId="5F7ADF7B" w14:textId="77777777" w:rsidR="003C7ED5" w:rsidRDefault="003C7ED5" w:rsidP="003C7ED5">
            <w:r>
              <w:t>9.97</w:t>
            </w:r>
          </w:p>
        </w:tc>
        <w:tc>
          <w:tcPr>
            <w:tcW w:w="1075" w:type="dxa"/>
            <w:vAlign w:val="center"/>
          </w:tcPr>
          <w:p w14:paraId="07DC59B0" w14:textId="3AFA5CBC" w:rsidR="003C7ED5" w:rsidRDefault="003C7ED5" w:rsidP="003C7ED5">
            <w:r>
              <w:t>4.47</w:t>
            </w:r>
          </w:p>
        </w:tc>
        <w:tc>
          <w:tcPr>
            <w:tcW w:w="1302" w:type="dxa"/>
            <w:vAlign w:val="center"/>
          </w:tcPr>
          <w:p w14:paraId="2B696CE9" w14:textId="77777777" w:rsidR="003C7ED5" w:rsidRDefault="003C7ED5" w:rsidP="003C7ED5">
            <w:r>
              <w:t>2.20</w:t>
            </w:r>
          </w:p>
        </w:tc>
        <w:tc>
          <w:tcPr>
            <w:tcW w:w="922" w:type="dxa"/>
          </w:tcPr>
          <w:p w14:paraId="0683F46D" w14:textId="6EA52F50" w:rsidR="003C7ED5" w:rsidRDefault="003C7ED5" w:rsidP="003C7ED5">
            <w:r w:rsidRPr="00416D53">
              <w:rPr>
                <w:b/>
              </w:rPr>
              <w:t>满足</w:t>
            </w:r>
          </w:p>
        </w:tc>
      </w:tr>
      <w:tr w:rsidR="003C7ED5" w14:paraId="536FF531" w14:textId="77777777" w:rsidTr="00591BCF">
        <w:tc>
          <w:tcPr>
            <w:tcW w:w="651" w:type="dxa"/>
            <w:vMerge/>
            <w:vAlign w:val="center"/>
          </w:tcPr>
          <w:p w14:paraId="560FE1D6" w14:textId="77777777" w:rsidR="003C7ED5" w:rsidRDefault="003C7ED5" w:rsidP="003C7ED5"/>
        </w:tc>
        <w:tc>
          <w:tcPr>
            <w:tcW w:w="1076" w:type="dxa"/>
            <w:vAlign w:val="center"/>
          </w:tcPr>
          <w:p w14:paraId="3A57AD61" w14:textId="77777777" w:rsidR="003C7ED5" w:rsidRDefault="003C7ED5" w:rsidP="003C7ED5">
            <w:r>
              <w:t>2227</w:t>
            </w:r>
          </w:p>
        </w:tc>
        <w:tc>
          <w:tcPr>
            <w:tcW w:w="1076" w:type="dxa"/>
            <w:vAlign w:val="center"/>
          </w:tcPr>
          <w:p w14:paraId="50A32586" w14:textId="77777777" w:rsidR="003C7ED5" w:rsidRDefault="003C7ED5" w:rsidP="003C7ED5">
            <w:r>
              <w:t>起居室</w:t>
            </w:r>
          </w:p>
        </w:tc>
        <w:tc>
          <w:tcPr>
            <w:tcW w:w="1075" w:type="dxa"/>
            <w:vAlign w:val="center"/>
          </w:tcPr>
          <w:p w14:paraId="1DE363DE" w14:textId="77777777" w:rsidR="003C7ED5" w:rsidRDefault="003C7ED5" w:rsidP="003C7ED5">
            <w:r>
              <w:t>IV</w:t>
            </w:r>
          </w:p>
        </w:tc>
        <w:tc>
          <w:tcPr>
            <w:tcW w:w="1075" w:type="dxa"/>
            <w:vAlign w:val="center"/>
          </w:tcPr>
          <w:p w14:paraId="377AFB7D" w14:textId="77777777" w:rsidR="003C7ED5" w:rsidRDefault="003C7ED5" w:rsidP="003C7ED5">
            <w:r>
              <w:t>侧面</w:t>
            </w:r>
          </w:p>
        </w:tc>
        <w:tc>
          <w:tcPr>
            <w:tcW w:w="1075" w:type="dxa"/>
            <w:vAlign w:val="center"/>
          </w:tcPr>
          <w:p w14:paraId="040EBAF6" w14:textId="77777777" w:rsidR="003C7ED5" w:rsidRDefault="003C7ED5" w:rsidP="003C7ED5">
            <w:r>
              <w:t>9.97</w:t>
            </w:r>
          </w:p>
        </w:tc>
        <w:tc>
          <w:tcPr>
            <w:tcW w:w="1075" w:type="dxa"/>
            <w:vAlign w:val="center"/>
          </w:tcPr>
          <w:p w14:paraId="44272CF5" w14:textId="56E8AB12" w:rsidR="003C7ED5" w:rsidRDefault="003C7ED5" w:rsidP="003C7ED5">
            <w:r>
              <w:t>4.55</w:t>
            </w:r>
          </w:p>
        </w:tc>
        <w:tc>
          <w:tcPr>
            <w:tcW w:w="1302" w:type="dxa"/>
            <w:vAlign w:val="center"/>
          </w:tcPr>
          <w:p w14:paraId="2DF498AF" w14:textId="77777777" w:rsidR="003C7ED5" w:rsidRDefault="003C7ED5" w:rsidP="003C7ED5">
            <w:r>
              <w:t>2.20</w:t>
            </w:r>
          </w:p>
        </w:tc>
        <w:tc>
          <w:tcPr>
            <w:tcW w:w="922" w:type="dxa"/>
          </w:tcPr>
          <w:p w14:paraId="1B9237B6" w14:textId="08B4255B" w:rsidR="003C7ED5" w:rsidRDefault="003C7ED5" w:rsidP="003C7ED5">
            <w:r w:rsidRPr="00416D53">
              <w:rPr>
                <w:b/>
              </w:rPr>
              <w:t>满足</w:t>
            </w:r>
          </w:p>
        </w:tc>
      </w:tr>
      <w:tr w:rsidR="003C7ED5" w14:paraId="79E1FD6E" w14:textId="77777777" w:rsidTr="00591BCF">
        <w:tc>
          <w:tcPr>
            <w:tcW w:w="651" w:type="dxa"/>
            <w:vMerge/>
            <w:vAlign w:val="center"/>
          </w:tcPr>
          <w:p w14:paraId="091E3BDC" w14:textId="77777777" w:rsidR="003C7ED5" w:rsidRDefault="003C7ED5" w:rsidP="003C7ED5"/>
        </w:tc>
        <w:tc>
          <w:tcPr>
            <w:tcW w:w="1076" w:type="dxa"/>
            <w:vAlign w:val="center"/>
          </w:tcPr>
          <w:p w14:paraId="67EB1F57" w14:textId="77777777" w:rsidR="003C7ED5" w:rsidRDefault="003C7ED5" w:rsidP="003C7ED5">
            <w:r>
              <w:t>2228</w:t>
            </w:r>
          </w:p>
        </w:tc>
        <w:tc>
          <w:tcPr>
            <w:tcW w:w="1076" w:type="dxa"/>
            <w:vAlign w:val="center"/>
          </w:tcPr>
          <w:p w14:paraId="421E4431" w14:textId="77777777" w:rsidR="003C7ED5" w:rsidRDefault="003C7ED5" w:rsidP="003C7ED5">
            <w:r>
              <w:t>起居室</w:t>
            </w:r>
          </w:p>
        </w:tc>
        <w:tc>
          <w:tcPr>
            <w:tcW w:w="1075" w:type="dxa"/>
            <w:vAlign w:val="center"/>
          </w:tcPr>
          <w:p w14:paraId="1E2AE1BF" w14:textId="77777777" w:rsidR="003C7ED5" w:rsidRDefault="003C7ED5" w:rsidP="003C7ED5">
            <w:r>
              <w:t>IV</w:t>
            </w:r>
          </w:p>
        </w:tc>
        <w:tc>
          <w:tcPr>
            <w:tcW w:w="1075" w:type="dxa"/>
            <w:vAlign w:val="center"/>
          </w:tcPr>
          <w:p w14:paraId="6E231CF9" w14:textId="77777777" w:rsidR="003C7ED5" w:rsidRDefault="003C7ED5" w:rsidP="003C7ED5">
            <w:r>
              <w:t>侧面</w:t>
            </w:r>
          </w:p>
        </w:tc>
        <w:tc>
          <w:tcPr>
            <w:tcW w:w="1075" w:type="dxa"/>
            <w:vAlign w:val="center"/>
          </w:tcPr>
          <w:p w14:paraId="541B6C53" w14:textId="77777777" w:rsidR="003C7ED5" w:rsidRDefault="003C7ED5" w:rsidP="003C7ED5">
            <w:r>
              <w:t>19.95</w:t>
            </w:r>
          </w:p>
        </w:tc>
        <w:tc>
          <w:tcPr>
            <w:tcW w:w="1075" w:type="dxa"/>
            <w:vAlign w:val="center"/>
          </w:tcPr>
          <w:p w14:paraId="3B178D56" w14:textId="55936420" w:rsidR="003C7ED5" w:rsidRDefault="003C7ED5" w:rsidP="003C7ED5">
            <w:r>
              <w:t>3.99</w:t>
            </w:r>
          </w:p>
        </w:tc>
        <w:tc>
          <w:tcPr>
            <w:tcW w:w="1302" w:type="dxa"/>
            <w:vAlign w:val="center"/>
          </w:tcPr>
          <w:p w14:paraId="1195E646" w14:textId="77777777" w:rsidR="003C7ED5" w:rsidRDefault="003C7ED5" w:rsidP="003C7ED5">
            <w:r>
              <w:t>2.20</w:t>
            </w:r>
          </w:p>
        </w:tc>
        <w:tc>
          <w:tcPr>
            <w:tcW w:w="922" w:type="dxa"/>
          </w:tcPr>
          <w:p w14:paraId="3EAFD097" w14:textId="49BD6106" w:rsidR="003C7ED5" w:rsidRDefault="003C7ED5" w:rsidP="003C7ED5">
            <w:r w:rsidRPr="00416D53">
              <w:rPr>
                <w:b/>
              </w:rPr>
              <w:t>满足</w:t>
            </w:r>
          </w:p>
        </w:tc>
      </w:tr>
      <w:tr w:rsidR="003C7ED5" w14:paraId="4B1CAC8E" w14:textId="77777777" w:rsidTr="00591BCF">
        <w:tc>
          <w:tcPr>
            <w:tcW w:w="651" w:type="dxa"/>
            <w:vMerge/>
            <w:vAlign w:val="center"/>
          </w:tcPr>
          <w:p w14:paraId="6DC45739" w14:textId="77777777" w:rsidR="003C7ED5" w:rsidRDefault="003C7ED5" w:rsidP="003C7ED5"/>
        </w:tc>
        <w:tc>
          <w:tcPr>
            <w:tcW w:w="1076" w:type="dxa"/>
            <w:vAlign w:val="center"/>
          </w:tcPr>
          <w:p w14:paraId="20532610" w14:textId="77777777" w:rsidR="003C7ED5" w:rsidRDefault="003C7ED5" w:rsidP="003C7ED5">
            <w:r>
              <w:t>2229</w:t>
            </w:r>
          </w:p>
        </w:tc>
        <w:tc>
          <w:tcPr>
            <w:tcW w:w="1076" w:type="dxa"/>
            <w:vAlign w:val="center"/>
          </w:tcPr>
          <w:p w14:paraId="30E7ED22" w14:textId="77777777" w:rsidR="003C7ED5" w:rsidRDefault="003C7ED5" w:rsidP="003C7ED5">
            <w:r>
              <w:t>起居室</w:t>
            </w:r>
          </w:p>
        </w:tc>
        <w:tc>
          <w:tcPr>
            <w:tcW w:w="1075" w:type="dxa"/>
            <w:vAlign w:val="center"/>
          </w:tcPr>
          <w:p w14:paraId="4C810977" w14:textId="77777777" w:rsidR="003C7ED5" w:rsidRDefault="003C7ED5" w:rsidP="003C7ED5">
            <w:r>
              <w:t>IV</w:t>
            </w:r>
          </w:p>
        </w:tc>
        <w:tc>
          <w:tcPr>
            <w:tcW w:w="1075" w:type="dxa"/>
            <w:vAlign w:val="center"/>
          </w:tcPr>
          <w:p w14:paraId="0D550B73" w14:textId="77777777" w:rsidR="003C7ED5" w:rsidRDefault="003C7ED5" w:rsidP="003C7ED5">
            <w:r>
              <w:t>侧面</w:t>
            </w:r>
          </w:p>
        </w:tc>
        <w:tc>
          <w:tcPr>
            <w:tcW w:w="1075" w:type="dxa"/>
            <w:vAlign w:val="center"/>
          </w:tcPr>
          <w:p w14:paraId="12A4FFDD" w14:textId="77777777" w:rsidR="003C7ED5" w:rsidRDefault="003C7ED5" w:rsidP="003C7ED5">
            <w:r>
              <w:t>9.97</w:t>
            </w:r>
          </w:p>
        </w:tc>
        <w:tc>
          <w:tcPr>
            <w:tcW w:w="1075" w:type="dxa"/>
            <w:vAlign w:val="center"/>
          </w:tcPr>
          <w:p w14:paraId="5EF886E4" w14:textId="2F4D9C7A" w:rsidR="003C7ED5" w:rsidRDefault="003C7ED5" w:rsidP="003C7ED5">
            <w:r>
              <w:t>4.38</w:t>
            </w:r>
          </w:p>
        </w:tc>
        <w:tc>
          <w:tcPr>
            <w:tcW w:w="1302" w:type="dxa"/>
            <w:vAlign w:val="center"/>
          </w:tcPr>
          <w:p w14:paraId="7F5BCF36" w14:textId="77777777" w:rsidR="003C7ED5" w:rsidRDefault="003C7ED5" w:rsidP="003C7ED5">
            <w:r>
              <w:t>2.20</w:t>
            </w:r>
          </w:p>
        </w:tc>
        <w:tc>
          <w:tcPr>
            <w:tcW w:w="922" w:type="dxa"/>
          </w:tcPr>
          <w:p w14:paraId="00294A86" w14:textId="0D4B0379" w:rsidR="003C7ED5" w:rsidRDefault="003C7ED5" w:rsidP="003C7ED5">
            <w:r w:rsidRPr="00416D53">
              <w:rPr>
                <w:b/>
              </w:rPr>
              <w:t>满足</w:t>
            </w:r>
          </w:p>
        </w:tc>
      </w:tr>
      <w:tr w:rsidR="003C7ED5" w14:paraId="2CC086A0" w14:textId="77777777" w:rsidTr="00591BCF">
        <w:tc>
          <w:tcPr>
            <w:tcW w:w="651" w:type="dxa"/>
            <w:vMerge/>
            <w:vAlign w:val="center"/>
          </w:tcPr>
          <w:p w14:paraId="26148E11" w14:textId="77777777" w:rsidR="003C7ED5" w:rsidRDefault="003C7ED5" w:rsidP="003C7ED5"/>
        </w:tc>
        <w:tc>
          <w:tcPr>
            <w:tcW w:w="1076" w:type="dxa"/>
            <w:vAlign w:val="center"/>
          </w:tcPr>
          <w:p w14:paraId="7D9AF92A" w14:textId="77777777" w:rsidR="003C7ED5" w:rsidRDefault="003C7ED5" w:rsidP="003C7ED5">
            <w:r>
              <w:t>2230</w:t>
            </w:r>
          </w:p>
        </w:tc>
        <w:tc>
          <w:tcPr>
            <w:tcW w:w="1076" w:type="dxa"/>
            <w:vAlign w:val="center"/>
          </w:tcPr>
          <w:p w14:paraId="3D55BC0A" w14:textId="77777777" w:rsidR="003C7ED5" w:rsidRDefault="003C7ED5" w:rsidP="003C7ED5">
            <w:r>
              <w:t>起居室</w:t>
            </w:r>
          </w:p>
        </w:tc>
        <w:tc>
          <w:tcPr>
            <w:tcW w:w="1075" w:type="dxa"/>
            <w:vAlign w:val="center"/>
          </w:tcPr>
          <w:p w14:paraId="1D1BA82C" w14:textId="77777777" w:rsidR="003C7ED5" w:rsidRDefault="003C7ED5" w:rsidP="003C7ED5">
            <w:r>
              <w:t>IV</w:t>
            </w:r>
          </w:p>
        </w:tc>
        <w:tc>
          <w:tcPr>
            <w:tcW w:w="1075" w:type="dxa"/>
            <w:vAlign w:val="center"/>
          </w:tcPr>
          <w:p w14:paraId="490F5FF9" w14:textId="77777777" w:rsidR="003C7ED5" w:rsidRDefault="003C7ED5" w:rsidP="003C7ED5">
            <w:r>
              <w:t>侧面</w:t>
            </w:r>
          </w:p>
        </w:tc>
        <w:tc>
          <w:tcPr>
            <w:tcW w:w="1075" w:type="dxa"/>
            <w:vAlign w:val="center"/>
          </w:tcPr>
          <w:p w14:paraId="6DE1B1F0" w14:textId="77777777" w:rsidR="003C7ED5" w:rsidRDefault="003C7ED5" w:rsidP="003C7ED5">
            <w:r>
              <w:t>9.97</w:t>
            </w:r>
          </w:p>
        </w:tc>
        <w:tc>
          <w:tcPr>
            <w:tcW w:w="1075" w:type="dxa"/>
            <w:vAlign w:val="center"/>
          </w:tcPr>
          <w:p w14:paraId="06744644" w14:textId="67E03432" w:rsidR="003C7ED5" w:rsidRDefault="003C7ED5" w:rsidP="003C7ED5">
            <w:r>
              <w:t>3.82</w:t>
            </w:r>
          </w:p>
        </w:tc>
        <w:tc>
          <w:tcPr>
            <w:tcW w:w="1302" w:type="dxa"/>
            <w:vAlign w:val="center"/>
          </w:tcPr>
          <w:p w14:paraId="35B85EC5" w14:textId="77777777" w:rsidR="003C7ED5" w:rsidRDefault="003C7ED5" w:rsidP="003C7ED5">
            <w:r>
              <w:t>2.20</w:t>
            </w:r>
          </w:p>
        </w:tc>
        <w:tc>
          <w:tcPr>
            <w:tcW w:w="922" w:type="dxa"/>
          </w:tcPr>
          <w:p w14:paraId="7D186AA7" w14:textId="15399074" w:rsidR="003C7ED5" w:rsidRDefault="003C7ED5" w:rsidP="003C7ED5">
            <w:r w:rsidRPr="00416D53">
              <w:rPr>
                <w:b/>
              </w:rPr>
              <w:t>满足</w:t>
            </w:r>
          </w:p>
        </w:tc>
      </w:tr>
      <w:tr w:rsidR="003C7ED5" w14:paraId="4392FF68" w14:textId="77777777" w:rsidTr="00591BCF">
        <w:tc>
          <w:tcPr>
            <w:tcW w:w="651" w:type="dxa"/>
            <w:vMerge/>
            <w:vAlign w:val="center"/>
          </w:tcPr>
          <w:p w14:paraId="70F968A3" w14:textId="77777777" w:rsidR="003C7ED5" w:rsidRDefault="003C7ED5" w:rsidP="003C7ED5"/>
        </w:tc>
        <w:tc>
          <w:tcPr>
            <w:tcW w:w="1076" w:type="dxa"/>
            <w:vAlign w:val="center"/>
          </w:tcPr>
          <w:p w14:paraId="2B301E1E" w14:textId="77777777" w:rsidR="003C7ED5" w:rsidRDefault="003C7ED5" w:rsidP="003C7ED5">
            <w:r>
              <w:t>2231</w:t>
            </w:r>
          </w:p>
        </w:tc>
        <w:tc>
          <w:tcPr>
            <w:tcW w:w="1076" w:type="dxa"/>
            <w:vAlign w:val="center"/>
          </w:tcPr>
          <w:p w14:paraId="700023C3" w14:textId="77777777" w:rsidR="003C7ED5" w:rsidRDefault="003C7ED5" w:rsidP="003C7ED5">
            <w:r>
              <w:t>起居室</w:t>
            </w:r>
          </w:p>
        </w:tc>
        <w:tc>
          <w:tcPr>
            <w:tcW w:w="1075" w:type="dxa"/>
            <w:vAlign w:val="center"/>
          </w:tcPr>
          <w:p w14:paraId="5068D8E3" w14:textId="77777777" w:rsidR="003C7ED5" w:rsidRDefault="003C7ED5" w:rsidP="003C7ED5">
            <w:r>
              <w:t>IV</w:t>
            </w:r>
          </w:p>
        </w:tc>
        <w:tc>
          <w:tcPr>
            <w:tcW w:w="1075" w:type="dxa"/>
            <w:vAlign w:val="center"/>
          </w:tcPr>
          <w:p w14:paraId="61556FC7" w14:textId="77777777" w:rsidR="003C7ED5" w:rsidRDefault="003C7ED5" w:rsidP="003C7ED5">
            <w:r>
              <w:t>侧面</w:t>
            </w:r>
          </w:p>
        </w:tc>
        <w:tc>
          <w:tcPr>
            <w:tcW w:w="1075" w:type="dxa"/>
            <w:vAlign w:val="center"/>
          </w:tcPr>
          <w:p w14:paraId="25AE140A" w14:textId="77777777" w:rsidR="003C7ED5" w:rsidRDefault="003C7ED5" w:rsidP="003C7ED5">
            <w:r>
              <w:t>9.97</w:t>
            </w:r>
          </w:p>
        </w:tc>
        <w:tc>
          <w:tcPr>
            <w:tcW w:w="1075" w:type="dxa"/>
            <w:vAlign w:val="center"/>
          </w:tcPr>
          <w:p w14:paraId="224388F2" w14:textId="59CDCE70" w:rsidR="003C7ED5" w:rsidRDefault="003C7ED5" w:rsidP="003C7ED5">
            <w:r>
              <w:t>4.09</w:t>
            </w:r>
          </w:p>
        </w:tc>
        <w:tc>
          <w:tcPr>
            <w:tcW w:w="1302" w:type="dxa"/>
            <w:vAlign w:val="center"/>
          </w:tcPr>
          <w:p w14:paraId="13E96011" w14:textId="77777777" w:rsidR="003C7ED5" w:rsidRDefault="003C7ED5" w:rsidP="003C7ED5">
            <w:r>
              <w:t>2.20</w:t>
            </w:r>
          </w:p>
        </w:tc>
        <w:tc>
          <w:tcPr>
            <w:tcW w:w="922" w:type="dxa"/>
          </w:tcPr>
          <w:p w14:paraId="7B172FD5" w14:textId="04634F24" w:rsidR="003C7ED5" w:rsidRDefault="003C7ED5" w:rsidP="003C7ED5">
            <w:r w:rsidRPr="00416D53">
              <w:rPr>
                <w:b/>
              </w:rPr>
              <w:t>满足</w:t>
            </w:r>
          </w:p>
        </w:tc>
      </w:tr>
      <w:tr w:rsidR="003C7ED5" w14:paraId="1936E781" w14:textId="77777777" w:rsidTr="00591BCF">
        <w:tc>
          <w:tcPr>
            <w:tcW w:w="651" w:type="dxa"/>
            <w:vMerge/>
            <w:vAlign w:val="center"/>
          </w:tcPr>
          <w:p w14:paraId="795D0A86" w14:textId="77777777" w:rsidR="003C7ED5" w:rsidRDefault="003C7ED5" w:rsidP="003C7ED5"/>
        </w:tc>
        <w:tc>
          <w:tcPr>
            <w:tcW w:w="1076" w:type="dxa"/>
            <w:vAlign w:val="center"/>
          </w:tcPr>
          <w:p w14:paraId="0169BD68" w14:textId="77777777" w:rsidR="003C7ED5" w:rsidRDefault="003C7ED5" w:rsidP="003C7ED5">
            <w:r>
              <w:t>2232</w:t>
            </w:r>
          </w:p>
        </w:tc>
        <w:tc>
          <w:tcPr>
            <w:tcW w:w="1076" w:type="dxa"/>
            <w:vAlign w:val="center"/>
          </w:tcPr>
          <w:p w14:paraId="5093E2AC" w14:textId="77777777" w:rsidR="003C7ED5" w:rsidRDefault="003C7ED5" w:rsidP="003C7ED5">
            <w:r>
              <w:t>起居室</w:t>
            </w:r>
          </w:p>
        </w:tc>
        <w:tc>
          <w:tcPr>
            <w:tcW w:w="1075" w:type="dxa"/>
            <w:vAlign w:val="center"/>
          </w:tcPr>
          <w:p w14:paraId="546BBA8C" w14:textId="77777777" w:rsidR="003C7ED5" w:rsidRDefault="003C7ED5" w:rsidP="003C7ED5">
            <w:r>
              <w:t>IV</w:t>
            </w:r>
          </w:p>
        </w:tc>
        <w:tc>
          <w:tcPr>
            <w:tcW w:w="1075" w:type="dxa"/>
            <w:vAlign w:val="center"/>
          </w:tcPr>
          <w:p w14:paraId="43E07EE6" w14:textId="77777777" w:rsidR="003C7ED5" w:rsidRDefault="003C7ED5" w:rsidP="003C7ED5">
            <w:r>
              <w:t>侧面</w:t>
            </w:r>
          </w:p>
        </w:tc>
        <w:tc>
          <w:tcPr>
            <w:tcW w:w="1075" w:type="dxa"/>
            <w:vAlign w:val="center"/>
          </w:tcPr>
          <w:p w14:paraId="167128EE" w14:textId="77777777" w:rsidR="003C7ED5" w:rsidRDefault="003C7ED5" w:rsidP="003C7ED5">
            <w:r>
              <w:t>9.97</w:t>
            </w:r>
          </w:p>
        </w:tc>
        <w:tc>
          <w:tcPr>
            <w:tcW w:w="1075" w:type="dxa"/>
            <w:vAlign w:val="center"/>
          </w:tcPr>
          <w:p w14:paraId="0E3BF11B" w14:textId="00E5817C" w:rsidR="003C7ED5" w:rsidRDefault="003C7ED5" w:rsidP="003C7ED5">
            <w:r>
              <w:t>4.28</w:t>
            </w:r>
          </w:p>
        </w:tc>
        <w:tc>
          <w:tcPr>
            <w:tcW w:w="1302" w:type="dxa"/>
            <w:vAlign w:val="center"/>
          </w:tcPr>
          <w:p w14:paraId="2C9D4697" w14:textId="77777777" w:rsidR="003C7ED5" w:rsidRDefault="003C7ED5" w:rsidP="003C7ED5">
            <w:r>
              <w:t>2.20</w:t>
            </w:r>
          </w:p>
        </w:tc>
        <w:tc>
          <w:tcPr>
            <w:tcW w:w="922" w:type="dxa"/>
          </w:tcPr>
          <w:p w14:paraId="28A9E806" w14:textId="5493B821" w:rsidR="003C7ED5" w:rsidRDefault="003C7ED5" w:rsidP="003C7ED5">
            <w:r w:rsidRPr="00416D53">
              <w:rPr>
                <w:b/>
              </w:rPr>
              <w:t>满足</w:t>
            </w:r>
          </w:p>
        </w:tc>
      </w:tr>
      <w:tr w:rsidR="003C7ED5" w14:paraId="51C04F17" w14:textId="77777777" w:rsidTr="00591BCF">
        <w:tc>
          <w:tcPr>
            <w:tcW w:w="651" w:type="dxa"/>
            <w:vMerge/>
            <w:vAlign w:val="center"/>
          </w:tcPr>
          <w:p w14:paraId="6A5BF19D" w14:textId="77777777" w:rsidR="003C7ED5" w:rsidRDefault="003C7ED5" w:rsidP="003C7ED5"/>
        </w:tc>
        <w:tc>
          <w:tcPr>
            <w:tcW w:w="1076" w:type="dxa"/>
            <w:vAlign w:val="center"/>
          </w:tcPr>
          <w:p w14:paraId="64510540" w14:textId="77777777" w:rsidR="003C7ED5" w:rsidRDefault="003C7ED5" w:rsidP="003C7ED5">
            <w:r>
              <w:t>2233</w:t>
            </w:r>
          </w:p>
        </w:tc>
        <w:tc>
          <w:tcPr>
            <w:tcW w:w="1076" w:type="dxa"/>
            <w:vAlign w:val="center"/>
          </w:tcPr>
          <w:p w14:paraId="134353B3" w14:textId="77777777" w:rsidR="003C7ED5" w:rsidRDefault="003C7ED5" w:rsidP="003C7ED5">
            <w:r>
              <w:t>起居室</w:t>
            </w:r>
          </w:p>
        </w:tc>
        <w:tc>
          <w:tcPr>
            <w:tcW w:w="1075" w:type="dxa"/>
            <w:vAlign w:val="center"/>
          </w:tcPr>
          <w:p w14:paraId="18EEBFA3" w14:textId="77777777" w:rsidR="003C7ED5" w:rsidRDefault="003C7ED5" w:rsidP="003C7ED5">
            <w:r>
              <w:t>IV</w:t>
            </w:r>
          </w:p>
        </w:tc>
        <w:tc>
          <w:tcPr>
            <w:tcW w:w="1075" w:type="dxa"/>
            <w:vAlign w:val="center"/>
          </w:tcPr>
          <w:p w14:paraId="1A3AA03E" w14:textId="77777777" w:rsidR="003C7ED5" w:rsidRDefault="003C7ED5" w:rsidP="003C7ED5">
            <w:r>
              <w:t>侧面</w:t>
            </w:r>
          </w:p>
        </w:tc>
        <w:tc>
          <w:tcPr>
            <w:tcW w:w="1075" w:type="dxa"/>
            <w:vAlign w:val="center"/>
          </w:tcPr>
          <w:p w14:paraId="56221DB3" w14:textId="77777777" w:rsidR="003C7ED5" w:rsidRDefault="003C7ED5" w:rsidP="003C7ED5">
            <w:r>
              <w:t>9.97</w:t>
            </w:r>
          </w:p>
        </w:tc>
        <w:tc>
          <w:tcPr>
            <w:tcW w:w="1075" w:type="dxa"/>
            <w:vAlign w:val="center"/>
          </w:tcPr>
          <w:p w14:paraId="75DA3830" w14:textId="7F5AE34E" w:rsidR="003C7ED5" w:rsidRDefault="003C7ED5" w:rsidP="003C7ED5">
            <w:r>
              <w:t>4.44</w:t>
            </w:r>
          </w:p>
        </w:tc>
        <w:tc>
          <w:tcPr>
            <w:tcW w:w="1302" w:type="dxa"/>
            <w:vAlign w:val="center"/>
          </w:tcPr>
          <w:p w14:paraId="4FAA7350" w14:textId="77777777" w:rsidR="003C7ED5" w:rsidRDefault="003C7ED5" w:rsidP="003C7ED5">
            <w:r>
              <w:t>2.20</w:t>
            </w:r>
          </w:p>
        </w:tc>
        <w:tc>
          <w:tcPr>
            <w:tcW w:w="922" w:type="dxa"/>
          </w:tcPr>
          <w:p w14:paraId="591690DD" w14:textId="52EC5572" w:rsidR="003C7ED5" w:rsidRDefault="003C7ED5" w:rsidP="003C7ED5">
            <w:r w:rsidRPr="00416D53">
              <w:rPr>
                <w:b/>
              </w:rPr>
              <w:t>满足</w:t>
            </w:r>
          </w:p>
        </w:tc>
      </w:tr>
      <w:tr w:rsidR="003C7ED5" w14:paraId="31402978" w14:textId="77777777" w:rsidTr="00591BCF">
        <w:tc>
          <w:tcPr>
            <w:tcW w:w="651" w:type="dxa"/>
            <w:vMerge/>
            <w:vAlign w:val="center"/>
          </w:tcPr>
          <w:p w14:paraId="59A71945" w14:textId="77777777" w:rsidR="003C7ED5" w:rsidRDefault="003C7ED5" w:rsidP="003C7ED5"/>
        </w:tc>
        <w:tc>
          <w:tcPr>
            <w:tcW w:w="1076" w:type="dxa"/>
            <w:vAlign w:val="center"/>
          </w:tcPr>
          <w:p w14:paraId="7A8145D4" w14:textId="77777777" w:rsidR="003C7ED5" w:rsidRDefault="003C7ED5" w:rsidP="003C7ED5">
            <w:r>
              <w:t>2234</w:t>
            </w:r>
          </w:p>
        </w:tc>
        <w:tc>
          <w:tcPr>
            <w:tcW w:w="1076" w:type="dxa"/>
            <w:vAlign w:val="center"/>
          </w:tcPr>
          <w:p w14:paraId="4C60C715" w14:textId="77777777" w:rsidR="003C7ED5" w:rsidRDefault="003C7ED5" w:rsidP="003C7ED5">
            <w:r>
              <w:t>起居室</w:t>
            </w:r>
          </w:p>
        </w:tc>
        <w:tc>
          <w:tcPr>
            <w:tcW w:w="1075" w:type="dxa"/>
            <w:vAlign w:val="center"/>
          </w:tcPr>
          <w:p w14:paraId="37C24E37" w14:textId="77777777" w:rsidR="003C7ED5" w:rsidRDefault="003C7ED5" w:rsidP="003C7ED5">
            <w:r>
              <w:t>IV</w:t>
            </w:r>
          </w:p>
        </w:tc>
        <w:tc>
          <w:tcPr>
            <w:tcW w:w="1075" w:type="dxa"/>
            <w:vAlign w:val="center"/>
          </w:tcPr>
          <w:p w14:paraId="343F68CD" w14:textId="77777777" w:rsidR="003C7ED5" w:rsidRDefault="003C7ED5" w:rsidP="003C7ED5">
            <w:r>
              <w:t>侧面</w:t>
            </w:r>
          </w:p>
        </w:tc>
        <w:tc>
          <w:tcPr>
            <w:tcW w:w="1075" w:type="dxa"/>
            <w:vAlign w:val="center"/>
          </w:tcPr>
          <w:p w14:paraId="7FA44B9F" w14:textId="77777777" w:rsidR="003C7ED5" w:rsidRDefault="003C7ED5" w:rsidP="003C7ED5">
            <w:r>
              <w:t>9.97</w:t>
            </w:r>
          </w:p>
        </w:tc>
        <w:tc>
          <w:tcPr>
            <w:tcW w:w="1075" w:type="dxa"/>
            <w:vAlign w:val="center"/>
          </w:tcPr>
          <w:p w14:paraId="5CF61A15" w14:textId="101BC2AE" w:rsidR="003C7ED5" w:rsidRDefault="003C7ED5" w:rsidP="003C7ED5">
            <w:r>
              <w:t>4.47</w:t>
            </w:r>
          </w:p>
        </w:tc>
        <w:tc>
          <w:tcPr>
            <w:tcW w:w="1302" w:type="dxa"/>
            <w:vAlign w:val="center"/>
          </w:tcPr>
          <w:p w14:paraId="68537344" w14:textId="77777777" w:rsidR="003C7ED5" w:rsidRDefault="003C7ED5" w:rsidP="003C7ED5">
            <w:r>
              <w:t>2.20</w:t>
            </w:r>
          </w:p>
        </w:tc>
        <w:tc>
          <w:tcPr>
            <w:tcW w:w="922" w:type="dxa"/>
          </w:tcPr>
          <w:p w14:paraId="6479D729" w14:textId="6A3E4293" w:rsidR="003C7ED5" w:rsidRDefault="003C7ED5" w:rsidP="003C7ED5">
            <w:r w:rsidRPr="00416D53">
              <w:rPr>
                <w:b/>
              </w:rPr>
              <w:t>满足</w:t>
            </w:r>
          </w:p>
        </w:tc>
      </w:tr>
      <w:tr w:rsidR="003C7ED5" w14:paraId="3C1A503C" w14:textId="77777777" w:rsidTr="00591BCF">
        <w:tc>
          <w:tcPr>
            <w:tcW w:w="651" w:type="dxa"/>
            <w:vMerge/>
            <w:vAlign w:val="center"/>
          </w:tcPr>
          <w:p w14:paraId="0583B7D0" w14:textId="77777777" w:rsidR="003C7ED5" w:rsidRDefault="003C7ED5" w:rsidP="003C7ED5"/>
        </w:tc>
        <w:tc>
          <w:tcPr>
            <w:tcW w:w="1076" w:type="dxa"/>
            <w:vAlign w:val="center"/>
          </w:tcPr>
          <w:p w14:paraId="292F6A86" w14:textId="77777777" w:rsidR="003C7ED5" w:rsidRDefault="003C7ED5" w:rsidP="003C7ED5">
            <w:r>
              <w:t>2237</w:t>
            </w:r>
          </w:p>
        </w:tc>
        <w:tc>
          <w:tcPr>
            <w:tcW w:w="1076" w:type="dxa"/>
            <w:vAlign w:val="center"/>
          </w:tcPr>
          <w:p w14:paraId="1B1666DB" w14:textId="77777777" w:rsidR="003C7ED5" w:rsidRDefault="003C7ED5" w:rsidP="003C7ED5">
            <w:r>
              <w:t>起居室</w:t>
            </w:r>
          </w:p>
        </w:tc>
        <w:tc>
          <w:tcPr>
            <w:tcW w:w="1075" w:type="dxa"/>
            <w:vAlign w:val="center"/>
          </w:tcPr>
          <w:p w14:paraId="4574A0AC" w14:textId="77777777" w:rsidR="003C7ED5" w:rsidRDefault="003C7ED5" w:rsidP="003C7ED5">
            <w:r>
              <w:t>IV</w:t>
            </w:r>
          </w:p>
        </w:tc>
        <w:tc>
          <w:tcPr>
            <w:tcW w:w="1075" w:type="dxa"/>
            <w:vAlign w:val="center"/>
          </w:tcPr>
          <w:p w14:paraId="2644BA68" w14:textId="77777777" w:rsidR="003C7ED5" w:rsidRDefault="003C7ED5" w:rsidP="003C7ED5">
            <w:r>
              <w:t>侧面</w:t>
            </w:r>
          </w:p>
        </w:tc>
        <w:tc>
          <w:tcPr>
            <w:tcW w:w="1075" w:type="dxa"/>
            <w:vAlign w:val="center"/>
          </w:tcPr>
          <w:p w14:paraId="35AFEC0B" w14:textId="77777777" w:rsidR="003C7ED5" w:rsidRDefault="003C7ED5" w:rsidP="003C7ED5">
            <w:r>
              <w:t>9.97</w:t>
            </w:r>
          </w:p>
        </w:tc>
        <w:tc>
          <w:tcPr>
            <w:tcW w:w="1075" w:type="dxa"/>
            <w:vAlign w:val="center"/>
          </w:tcPr>
          <w:p w14:paraId="38FF27AE" w14:textId="1B4795E1" w:rsidR="003C7ED5" w:rsidRDefault="003C7ED5" w:rsidP="003C7ED5">
            <w:r>
              <w:t>4.55</w:t>
            </w:r>
          </w:p>
        </w:tc>
        <w:tc>
          <w:tcPr>
            <w:tcW w:w="1302" w:type="dxa"/>
            <w:vAlign w:val="center"/>
          </w:tcPr>
          <w:p w14:paraId="2FA21534" w14:textId="77777777" w:rsidR="003C7ED5" w:rsidRDefault="003C7ED5" w:rsidP="003C7ED5">
            <w:r>
              <w:t>2.20</w:t>
            </w:r>
          </w:p>
        </w:tc>
        <w:tc>
          <w:tcPr>
            <w:tcW w:w="922" w:type="dxa"/>
          </w:tcPr>
          <w:p w14:paraId="7814414E" w14:textId="4492A1E2" w:rsidR="003C7ED5" w:rsidRDefault="003C7ED5" w:rsidP="003C7ED5">
            <w:r w:rsidRPr="00416D53">
              <w:rPr>
                <w:b/>
              </w:rPr>
              <w:t>满足</w:t>
            </w:r>
          </w:p>
        </w:tc>
      </w:tr>
      <w:tr w:rsidR="003C7ED5" w14:paraId="4D20274A" w14:textId="77777777" w:rsidTr="00591BCF">
        <w:tc>
          <w:tcPr>
            <w:tcW w:w="651" w:type="dxa"/>
            <w:vMerge/>
            <w:vAlign w:val="center"/>
          </w:tcPr>
          <w:p w14:paraId="5884F439" w14:textId="77777777" w:rsidR="003C7ED5" w:rsidRDefault="003C7ED5" w:rsidP="003C7ED5"/>
        </w:tc>
        <w:tc>
          <w:tcPr>
            <w:tcW w:w="1076" w:type="dxa"/>
            <w:vAlign w:val="center"/>
          </w:tcPr>
          <w:p w14:paraId="7F9A1428" w14:textId="77777777" w:rsidR="003C7ED5" w:rsidRDefault="003C7ED5" w:rsidP="003C7ED5">
            <w:r>
              <w:t>2238</w:t>
            </w:r>
          </w:p>
        </w:tc>
        <w:tc>
          <w:tcPr>
            <w:tcW w:w="1076" w:type="dxa"/>
            <w:vAlign w:val="center"/>
          </w:tcPr>
          <w:p w14:paraId="5504407C" w14:textId="77777777" w:rsidR="003C7ED5" w:rsidRDefault="003C7ED5" w:rsidP="003C7ED5">
            <w:r>
              <w:t>起居室</w:t>
            </w:r>
          </w:p>
        </w:tc>
        <w:tc>
          <w:tcPr>
            <w:tcW w:w="1075" w:type="dxa"/>
            <w:vAlign w:val="center"/>
          </w:tcPr>
          <w:p w14:paraId="1F2ABBED" w14:textId="77777777" w:rsidR="003C7ED5" w:rsidRDefault="003C7ED5" w:rsidP="003C7ED5">
            <w:r>
              <w:t>IV</w:t>
            </w:r>
          </w:p>
        </w:tc>
        <w:tc>
          <w:tcPr>
            <w:tcW w:w="1075" w:type="dxa"/>
            <w:vAlign w:val="center"/>
          </w:tcPr>
          <w:p w14:paraId="457835A2" w14:textId="77777777" w:rsidR="003C7ED5" w:rsidRDefault="003C7ED5" w:rsidP="003C7ED5">
            <w:r>
              <w:t>侧面</w:t>
            </w:r>
          </w:p>
        </w:tc>
        <w:tc>
          <w:tcPr>
            <w:tcW w:w="1075" w:type="dxa"/>
            <w:vAlign w:val="center"/>
          </w:tcPr>
          <w:p w14:paraId="2FAE6D15" w14:textId="77777777" w:rsidR="003C7ED5" w:rsidRDefault="003C7ED5" w:rsidP="003C7ED5">
            <w:r>
              <w:t>9.97</w:t>
            </w:r>
          </w:p>
        </w:tc>
        <w:tc>
          <w:tcPr>
            <w:tcW w:w="1075" w:type="dxa"/>
            <w:vAlign w:val="center"/>
          </w:tcPr>
          <w:p w14:paraId="519B8150" w14:textId="5119A858" w:rsidR="003C7ED5" w:rsidRDefault="003C7ED5" w:rsidP="003C7ED5">
            <w:r>
              <w:t>3.99</w:t>
            </w:r>
          </w:p>
        </w:tc>
        <w:tc>
          <w:tcPr>
            <w:tcW w:w="1302" w:type="dxa"/>
            <w:vAlign w:val="center"/>
          </w:tcPr>
          <w:p w14:paraId="55BCCD3A" w14:textId="77777777" w:rsidR="003C7ED5" w:rsidRDefault="003C7ED5" w:rsidP="003C7ED5">
            <w:r>
              <w:t>2.20</w:t>
            </w:r>
          </w:p>
        </w:tc>
        <w:tc>
          <w:tcPr>
            <w:tcW w:w="922" w:type="dxa"/>
          </w:tcPr>
          <w:p w14:paraId="471A0AE1" w14:textId="22CC4227" w:rsidR="003C7ED5" w:rsidRDefault="003C7ED5" w:rsidP="003C7ED5">
            <w:r w:rsidRPr="00416D53">
              <w:rPr>
                <w:b/>
              </w:rPr>
              <w:t>满足</w:t>
            </w:r>
          </w:p>
        </w:tc>
      </w:tr>
      <w:tr w:rsidR="003C7ED5" w14:paraId="5EC8E988" w14:textId="77777777" w:rsidTr="00591BCF">
        <w:tc>
          <w:tcPr>
            <w:tcW w:w="651" w:type="dxa"/>
            <w:vMerge/>
            <w:vAlign w:val="center"/>
          </w:tcPr>
          <w:p w14:paraId="65901BA5" w14:textId="77777777" w:rsidR="003C7ED5" w:rsidRDefault="003C7ED5" w:rsidP="003C7ED5"/>
        </w:tc>
        <w:tc>
          <w:tcPr>
            <w:tcW w:w="1076" w:type="dxa"/>
            <w:vAlign w:val="center"/>
          </w:tcPr>
          <w:p w14:paraId="64817A02" w14:textId="77777777" w:rsidR="003C7ED5" w:rsidRDefault="003C7ED5" w:rsidP="003C7ED5">
            <w:r>
              <w:t>2239</w:t>
            </w:r>
          </w:p>
        </w:tc>
        <w:tc>
          <w:tcPr>
            <w:tcW w:w="1076" w:type="dxa"/>
            <w:vAlign w:val="center"/>
          </w:tcPr>
          <w:p w14:paraId="56327C3C" w14:textId="77777777" w:rsidR="003C7ED5" w:rsidRDefault="003C7ED5" w:rsidP="003C7ED5">
            <w:r>
              <w:t>起居室</w:t>
            </w:r>
          </w:p>
        </w:tc>
        <w:tc>
          <w:tcPr>
            <w:tcW w:w="1075" w:type="dxa"/>
            <w:vAlign w:val="center"/>
          </w:tcPr>
          <w:p w14:paraId="69D4FE02" w14:textId="77777777" w:rsidR="003C7ED5" w:rsidRDefault="003C7ED5" w:rsidP="003C7ED5">
            <w:r>
              <w:t>IV</w:t>
            </w:r>
          </w:p>
        </w:tc>
        <w:tc>
          <w:tcPr>
            <w:tcW w:w="1075" w:type="dxa"/>
            <w:vAlign w:val="center"/>
          </w:tcPr>
          <w:p w14:paraId="2B21885E" w14:textId="77777777" w:rsidR="003C7ED5" w:rsidRDefault="003C7ED5" w:rsidP="003C7ED5">
            <w:r>
              <w:t>侧面</w:t>
            </w:r>
          </w:p>
        </w:tc>
        <w:tc>
          <w:tcPr>
            <w:tcW w:w="1075" w:type="dxa"/>
            <w:vAlign w:val="center"/>
          </w:tcPr>
          <w:p w14:paraId="4079385E" w14:textId="77777777" w:rsidR="003C7ED5" w:rsidRDefault="003C7ED5" w:rsidP="003C7ED5">
            <w:r>
              <w:t>9.97</w:t>
            </w:r>
          </w:p>
        </w:tc>
        <w:tc>
          <w:tcPr>
            <w:tcW w:w="1075" w:type="dxa"/>
            <w:vAlign w:val="center"/>
          </w:tcPr>
          <w:p w14:paraId="05744D29" w14:textId="4AF27807" w:rsidR="003C7ED5" w:rsidRDefault="003C7ED5" w:rsidP="003C7ED5">
            <w:r>
              <w:t>4.38</w:t>
            </w:r>
          </w:p>
        </w:tc>
        <w:tc>
          <w:tcPr>
            <w:tcW w:w="1302" w:type="dxa"/>
            <w:vAlign w:val="center"/>
          </w:tcPr>
          <w:p w14:paraId="59C0DDA8" w14:textId="77777777" w:rsidR="003C7ED5" w:rsidRDefault="003C7ED5" w:rsidP="003C7ED5">
            <w:r>
              <w:t>2.20</w:t>
            </w:r>
          </w:p>
        </w:tc>
        <w:tc>
          <w:tcPr>
            <w:tcW w:w="922" w:type="dxa"/>
          </w:tcPr>
          <w:p w14:paraId="570465F9" w14:textId="1343E713" w:rsidR="003C7ED5" w:rsidRDefault="003C7ED5" w:rsidP="003C7ED5">
            <w:r w:rsidRPr="00416D53">
              <w:rPr>
                <w:b/>
              </w:rPr>
              <w:t>满足</w:t>
            </w:r>
          </w:p>
        </w:tc>
      </w:tr>
      <w:tr w:rsidR="003C7ED5" w14:paraId="09D59F3A" w14:textId="77777777" w:rsidTr="00591BCF">
        <w:tc>
          <w:tcPr>
            <w:tcW w:w="651" w:type="dxa"/>
            <w:vMerge/>
            <w:vAlign w:val="center"/>
          </w:tcPr>
          <w:p w14:paraId="5CB3EBB5" w14:textId="77777777" w:rsidR="003C7ED5" w:rsidRDefault="003C7ED5" w:rsidP="003C7ED5"/>
        </w:tc>
        <w:tc>
          <w:tcPr>
            <w:tcW w:w="1076" w:type="dxa"/>
            <w:vAlign w:val="center"/>
          </w:tcPr>
          <w:p w14:paraId="7D666EC5" w14:textId="77777777" w:rsidR="003C7ED5" w:rsidRDefault="003C7ED5" w:rsidP="003C7ED5">
            <w:r>
              <w:t>2240</w:t>
            </w:r>
          </w:p>
        </w:tc>
        <w:tc>
          <w:tcPr>
            <w:tcW w:w="1076" w:type="dxa"/>
            <w:vAlign w:val="center"/>
          </w:tcPr>
          <w:p w14:paraId="5DB46A9C" w14:textId="77777777" w:rsidR="003C7ED5" w:rsidRDefault="003C7ED5" w:rsidP="003C7ED5">
            <w:r>
              <w:t>起居室</w:t>
            </w:r>
          </w:p>
        </w:tc>
        <w:tc>
          <w:tcPr>
            <w:tcW w:w="1075" w:type="dxa"/>
            <w:vAlign w:val="center"/>
          </w:tcPr>
          <w:p w14:paraId="6D6AC400" w14:textId="77777777" w:rsidR="003C7ED5" w:rsidRDefault="003C7ED5" w:rsidP="003C7ED5">
            <w:r>
              <w:t>IV</w:t>
            </w:r>
          </w:p>
        </w:tc>
        <w:tc>
          <w:tcPr>
            <w:tcW w:w="1075" w:type="dxa"/>
            <w:vAlign w:val="center"/>
          </w:tcPr>
          <w:p w14:paraId="33EE3255" w14:textId="77777777" w:rsidR="003C7ED5" w:rsidRDefault="003C7ED5" w:rsidP="003C7ED5">
            <w:r>
              <w:t>侧面</w:t>
            </w:r>
          </w:p>
        </w:tc>
        <w:tc>
          <w:tcPr>
            <w:tcW w:w="1075" w:type="dxa"/>
            <w:vAlign w:val="center"/>
          </w:tcPr>
          <w:p w14:paraId="540DA3F2" w14:textId="77777777" w:rsidR="003C7ED5" w:rsidRDefault="003C7ED5" w:rsidP="003C7ED5">
            <w:r>
              <w:t>9.97</w:t>
            </w:r>
          </w:p>
        </w:tc>
        <w:tc>
          <w:tcPr>
            <w:tcW w:w="1075" w:type="dxa"/>
            <w:vAlign w:val="center"/>
          </w:tcPr>
          <w:p w14:paraId="2A57562E" w14:textId="658E8161" w:rsidR="003C7ED5" w:rsidRDefault="003C7ED5" w:rsidP="003C7ED5">
            <w:r>
              <w:t>3.82</w:t>
            </w:r>
          </w:p>
        </w:tc>
        <w:tc>
          <w:tcPr>
            <w:tcW w:w="1302" w:type="dxa"/>
            <w:vAlign w:val="center"/>
          </w:tcPr>
          <w:p w14:paraId="7391DF53" w14:textId="77777777" w:rsidR="003C7ED5" w:rsidRDefault="003C7ED5" w:rsidP="003C7ED5">
            <w:r>
              <w:t>2.20</w:t>
            </w:r>
          </w:p>
        </w:tc>
        <w:tc>
          <w:tcPr>
            <w:tcW w:w="922" w:type="dxa"/>
          </w:tcPr>
          <w:p w14:paraId="3E317155" w14:textId="5C5B73C4" w:rsidR="003C7ED5" w:rsidRDefault="003C7ED5" w:rsidP="003C7ED5">
            <w:r w:rsidRPr="00416D53">
              <w:rPr>
                <w:b/>
              </w:rPr>
              <w:t>满足</w:t>
            </w:r>
          </w:p>
        </w:tc>
      </w:tr>
      <w:tr w:rsidR="003C7ED5" w14:paraId="3CE23CF0" w14:textId="77777777" w:rsidTr="00591BCF">
        <w:tc>
          <w:tcPr>
            <w:tcW w:w="651" w:type="dxa"/>
            <w:vMerge/>
            <w:vAlign w:val="center"/>
          </w:tcPr>
          <w:p w14:paraId="634A2346" w14:textId="77777777" w:rsidR="003C7ED5" w:rsidRDefault="003C7ED5" w:rsidP="003C7ED5"/>
        </w:tc>
        <w:tc>
          <w:tcPr>
            <w:tcW w:w="1076" w:type="dxa"/>
            <w:vAlign w:val="center"/>
          </w:tcPr>
          <w:p w14:paraId="2E381EE7" w14:textId="77777777" w:rsidR="003C7ED5" w:rsidRDefault="003C7ED5" w:rsidP="003C7ED5">
            <w:r>
              <w:t>2241</w:t>
            </w:r>
          </w:p>
        </w:tc>
        <w:tc>
          <w:tcPr>
            <w:tcW w:w="1076" w:type="dxa"/>
            <w:vAlign w:val="center"/>
          </w:tcPr>
          <w:p w14:paraId="3A066207" w14:textId="77777777" w:rsidR="003C7ED5" w:rsidRDefault="003C7ED5" w:rsidP="003C7ED5">
            <w:r>
              <w:t>起居室</w:t>
            </w:r>
          </w:p>
        </w:tc>
        <w:tc>
          <w:tcPr>
            <w:tcW w:w="1075" w:type="dxa"/>
            <w:vAlign w:val="center"/>
          </w:tcPr>
          <w:p w14:paraId="21EB85C7" w14:textId="77777777" w:rsidR="003C7ED5" w:rsidRDefault="003C7ED5" w:rsidP="003C7ED5">
            <w:r>
              <w:t>IV</w:t>
            </w:r>
          </w:p>
        </w:tc>
        <w:tc>
          <w:tcPr>
            <w:tcW w:w="1075" w:type="dxa"/>
            <w:vAlign w:val="center"/>
          </w:tcPr>
          <w:p w14:paraId="6377F7F6" w14:textId="77777777" w:rsidR="003C7ED5" w:rsidRDefault="003C7ED5" w:rsidP="003C7ED5">
            <w:r>
              <w:t>侧面</w:t>
            </w:r>
          </w:p>
        </w:tc>
        <w:tc>
          <w:tcPr>
            <w:tcW w:w="1075" w:type="dxa"/>
            <w:vAlign w:val="center"/>
          </w:tcPr>
          <w:p w14:paraId="0C707BF3" w14:textId="77777777" w:rsidR="003C7ED5" w:rsidRDefault="003C7ED5" w:rsidP="003C7ED5">
            <w:r>
              <w:t>9.97</w:t>
            </w:r>
          </w:p>
        </w:tc>
        <w:tc>
          <w:tcPr>
            <w:tcW w:w="1075" w:type="dxa"/>
            <w:vAlign w:val="center"/>
          </w:tcPr>
          <w:p w14:paraId="524FDC1D" w14:textId="38C90EED" w:rsidR="003C7ED5" w:rsidRDefault="003C7ED5" w:rsidP="003C7ED5">
            <w:r>
              <w:t>4.09</w:t>
            </w:r>
          </w:p>
        </w:tc>
        <w:tc>
          <w:tcPr>
            <w:tcW w:w="1302" w:type="dxa"/>
            <w:vAlign w:val="center"/>
          </w:tcPr>
          <w:p w14:paraId="5CBC1F46" w14:textId="77777777" w:rsidR="003C7ED5" w:rsidRDefault="003C7ED5" w:rsidP="003C7ED5">
            <w:r>
              <w:t>2.20</w:t>
            </w:r>
          </w:p>
        </w:tc>
        <w:tc>
          <w:tcPr>
            <w:tcW w:w="922" w:type="dxa"/>
          </w:tcPr>
          <w:p w14:paraId="380898FF" w14:textId="162D0E07" w:rsidR="003C7ED5" w:rsidRDefault="003C7ED5" w:rsidP="003C7ED5">
            <w:r w:rsidRPr="00416D53">
              <w:rPr>
                <w:b/>
              </w:rPr>
              <w:t>满足</w:t>
            </w:r>
          </w:p>
        </w:tc>
      </w:tr>
      <w:tr w:rsidR="003C7ED5" w14:paraId="49CB47EE" w14:textId="77777777" w:rsidTr="00591BCF">
        <w:tc>
          <w:tcPr>
            <w:tcW w:w="651" w:type="dxa"/>
            <w:vMerge/>
            <w:vAlign w:val="center"/>
          </w:tcPr>
          <w:p w14:paraId="4E4895E8" w14:textId="77777777" w:rsidR="003C7ED5" w:rsidRDefault="003C7ED5" w:rsidP="003C7ED5"/>
        </w:tc>
        <w:tc>
          <w:tcPr>
            <w:tcW w:w="1076" w:type="dxa"/>
            <w:vAlign w:val="center"/>
          </w:tcPr>
          <w:p w14:paraId="51ABD380" w14:textId="77777777" w:rsidR="003C7ED5" w:rsidRDefault="003C7ED5" w:rsidP="003C7ED5">
            <w:r>
              <w:t>2242</w:t>
            </w:r>
          </w:p>
        </w:tc>
        <w:tc>
          <w:tcPr>
            <w:tcW w:w="1076" w:type="dxa"/>
            <w:vAlign w:val="center"/>
          </w:tcPr>
          <w:p w14:paraId="47DDB6C2" w14:textId="77777777" w:rsidR="003C7ED5" w:rsidRDefault="003C7ED5" w:rsidP="003C7ED5">
            <w:r>
              <w:t>起居室</w:t>
            </w:r>
          </w:p>
        </w:tc>
        <w:tc>
          <w:tcPr>
            <w:tcW w:w="1075" w:type="dxa"/>
            <w:vAlign w:val="center"/>
          </w:tcPr>
          <w:p w14:paraId="1FB9017A" w14:textId="77777777" w:rsidR="003C7ED5" w:rsidRDefault="003C7ED5" w:rsidP="003C7ED5">
            <w:r>
              <w:t>IV</w:t>
            </w:r>
          </w:p>
        </w:tc>
        <w:tc>
          <w:tcPr>
            <w:tcW w:w="1075" w:type="dxa"/>
            <w:vAlign w:val="center"/>
          </w:tcPr>
          <w:p w14:paraId="177A665C" w14:textId="77777777" w:rsidR="003C7ED5" w:rsidRDefault="003C7ED5" w:rsidP="003C7ED5">
            <w:r>
              <w:t>侧面</w:t>
            </w:r>
          </w:p>
        </w:tc>
        <w:tc>
          <w:tcPr>
            <w:tcW w:w="1075" w:type="dxa"/>
            <w:vAlign w:val="center"/>
          </w:tcPr>
          <w:p w14:paraId="4DB5A45F" w14:textId="77777777" w:rsidR="003C7ED5" w:rsidRDefault="003C7ED5" w:rsidP="003C7ED5">
            <w:r>
              <w:t>9.97</w:t>
            </w:r>
          </w:p>
        </w:tc>
        <w:tc>
          <w:tcPr>
            <w:tcW w:w="1075" w:type="dxa"/>
            <w:vAlign w:val="center"/>
          </w:tcPr>
          <w:p w14:paraId="4C6FBF41" w14:textId="1F3E8152" w:rsidR="003C7ED5" w:rsidRDefault="003C7ED5" w:rsidP="003C7ED5">
            <w:r>
              <w:t>4.28</w:t>
            </w:r>
          </w:p>
        </w:tc>
        <w:tc>
          <w:tcPr>
            <w:tcW w:w="1302" w:type="dxa"/>
            <w:vAlign w:val="center"/>
          </w:tcPr>
          <w:p w14:paraId="76090C48" w14:textId="77777777" w:rsidR="003C7ED5" w:rsidRDefault="003C7ED5" w:rsidP="003C7ED5">
            <w:r>
              <w:t>2.20</w:t>
            </w:r>
          </w:p>
        </w:tc>
        <w:tc>
          <w:tcPr>
            <w:tcW w:w="922" w:type="dxa"/>
          </w:tcPr>
          <w:p w14:paraId="54292708" w14:textId="1A8CB51C" w:rsidR="003C7ED5" w:rsidRDefault="003C7ED5" w:rsidP="003C7ED5">
            <w:r w:rsidRPr="00416D53">
              <w:rPr>
                <w:b/>
              </w:rPr>
              <w:t>满足</w:t>
            </w:r>
          </w:p>
        </w:tc>
      </w:tr>
      <w:tr w:rsidR="003C7ED5" w14:paraId="4D56B58A" w14:textId="77777777" w:rsidTr="00591BCF">
        <w:tc>
          <w:tcPr>
            <w:tcW w:w="651" w:type="dxa"/>
            <w:vMerge/>
            <w:vAlign w:val="center"/>
          </w:tcPr>
          <w:p w14:paraId="16935021" w14:textId="77777777" w:rsidR="003C7ED5" w:rsidRDefault="003C7ED5" w:rsidP="003C7ED5"/>
        </w:tc>
        <w:tc>
          <w:tcPr>
            <w:tcW w:w="1076" w:type="dxa"/>
            <w:vAlign w:val="center"/>
          </w:tcPr>
          <w:p w14:paraId="2C75AD39" w14:textId="77777777" w:rsidR="003C7ED5" w:rsidRDefault="003C7ED5" w:rsidP="003C7ED5">
            <w:r>
              <w:t>2244</w:t>
            </w:r>
          </w:p>
        </w:tc>
        <w:tc>
          <w:tcPr>
            <w:tcW w:w="1076" w:type="dxa"/>
            <w:vAlign w:val="center"/>
          </w:tcPr>
          <w:p w14:paraId="39833621" w14:textId="77777777" w:rsidR="003C7ED5" w:rsidRDefault="003C7ED5" w:rsidP="003C7ED5">
            <w:r>
              <w:t>起居室</w:t>
            </w:r>
          </w:p>
        </w:tc>
        <w:tc>
          <w:tcPr>
            <w:tcW w:w="1075" w:type="dxa"/>
            <w:vAlign w:val="center"/>
          </w:tcPr>
          <w:p w14:paraId="79C06255" w14:textId="77777777" w:rsidR="003C7ED5" w:rsidRDefault="003C7ED5" w:rsidP="003C7ED5">
            <w:r>
              <w:t>IV</w:t>
            </w:r>
          </w:p>
        </w:tc>
        <w:tc>
          <w:tcPr>
            <w:tcW w:w="1075" w:type="dxa"/>
            <w:vAlign w:val="center"/>
          </w:tcPr>
          <w:p w14:paraId="6489489E" w14:textId="77777777" w:rsidR="003C7ED5" w:rsidRDefault="003C7ED5" w:rsidP="003C7ED5">
            <w:r>
              <w:t>侧面</w:t>
            </w:r>
          </w:p>
        </w:tc>
        <w:tc>
          <w:tcPr>
            <w:tcW w:w="1075" w:type="dxa"/>
            <w:vAlign w:val="center"/>
          </w:tcPr>
          <w:p w14:paraId="01B3CB6A" w14:textId="77777777" w:rsidR="003C7ED5" w:rsidRDefault="003C7ED5" w:rsidP="003C7ED5">
            <w:r>
              <w:t>9.97</w:t>
            </w:r>
          </w:p>
        </w:tc>
        <w:tc>
          <w:tcPr>
            <w:tcW w:w="1075" w:type="dxa"/>
            <w:vAlign w:val="center"/>
          </w:tcPr>
          <w:p w14:paraId="698F5834" w14:textId="17DAB3EB" w:rsidR="003C7ED5" w:rsidRDefault="003C7ED5" w:rsidP="003C7ED5">
            <w:r>
              <w:t>4.44</w:t>
            </w:r>
          </w:p>
        </w:tc>
        <w:tc>
          <w:tcPr>
            <w:tcW w:w="1302" w:type="dxa"/>
            <w:vAlign w:val="center"/>
          </w:tcPr>
          <w:p w14:paraId="3B37B3A9" w14:textId="77777777" w:rsidR="003C7ED5" w:rsidRDefault="003C7ED5" w:rsidP="003C7ED5">
            <w:r>
              <w:t>2.20</w:t>
            </w:r>
          </w:p>
        </w:tc>
        <w:tc>
          <w:tcPr>
            <w:tcW w:w="922" w:type="dxa"/>
          </w:tcPr>
          <w:p w14:paraId="62F43308" w14:textId="37CF3B10" w:rsidR="003C7ED5" w:rsidRDefault="003C7ED5" w:rsidP="003C7ED5">
            <w:r w:rsidRPr="00416D53">
              <w:rPr>
                <w:b/>
              </w:rPr>
              <w:t>满足</w:t>
            </w:r>
          </w:p>
        </w:tc>
      </w:tr>
      <w:tr w:rsidR="003C7ED5" w14:paraId="53B2FB61" w14:textId="77777777" w:rsidTr="00591BCF">
        <w:tc>
          <w:tcPr>
            <w:tcW w:w="651" w:type="dxa"/>
            <w:vMerge/>
            <w:vAlign w:val="center"/>
          </w:tcPr>
          <w:p w14:paraId="127F3DBC" w14:textId="77777777" w:rsidR="003C7ED5" w:rsidRDefault="003C7ED5" w:rsidP="003C7ED5"/>
        </w:tc>
        <w:tc>
          <w:tcPr>
            <w:tcW w:w="1076" w:type="dxa"/>
            <w:vAlign w:val="center"/>
          </w:tcPr>
          <w:p w14:paraId="36701D87" w14:textId="77777777" w:rsidR="003C7ED5" w:rsidRDefault="003C7ED5" w:rsidP="003C7ED5">
            <w:r>
              <w:t>2245</w:t>
            </w:r>
          </w:p>
        </w:tc>
        <w:tc>
          <w:tcPr>
            <w:tcW w:w="1076" w:type="dxa"/>
            <w:vAlign w:val="center"/>
          </w:tcPr>
          <w:p w14:paraId="0629A1C8" w14:textId="77777777" w:rsidR="003C7ED5" w:rsidRDefault="003C7ED5" w:rsidP="003C7ED5">
            <w:r>
              <w:t>起居室</w:t>
            </w:r>
          </w:p>
        </w:tc>
        <w:tc>
          <w:tcPr>
            <w:tcW w:w="1075" w:type="dxa"/>
            <w:vAlign w:val="center"/>
          </w:tcPr>
          <w:p w14:paraId="0630320D" w14:textId="77777777" w:rsidR="003C7ED5" w:rsidRDefault="003C7ED5" w:rsidP="003C7ED5">
            <w:r>
              <w:t>IV</w:t>
            </w:r>
          </w:p>
        </w:tc>
        <w:tc>
          <w:tcPr>
            <w:tcW w:w="1075" w:type="dxa"/>
            <w:vAlign w:val="center"/>
          </w:tcPr>
          <w:p w14:paraId="01FCDFA3" w14:textId="77777777" w:rsidR="003C7ED5" w:rsidRDefault="003C7ED5" w:rsidP="003C7ED5">
            <w:r>
              <w:t>侧面</w:t>
            </w:r>
          </w:p>
        </w:tc>
        <w:tc>
          <w:tcPr>
            <w:tcW w:w="1075" w:type="dxa"/>
            <w:vAlign w:val="center"/>
          </w:tcPr>
          <w:p w14:paraId="5D1C2B8E" w14:textId="77777777" w:rsidR="003C7ED5" w:rsidRDefault="003C7ED5" w:rsidP="003C7ED5">
            <w:r>
              <w:t>9.97</w:t>
            </w:r>
          </w:p>
        </w:tc>
        <w:tc>
          <w:tcPr>
            <w:tcW w:w="1075" w:type="dxa"/>
            <w:vAlign w:val="center"/>
          </w:tcPr>
          <w:p w14:paraId="1CBFE166" w14:textId="565441D2" w:rsidR="003C7ED5" w:rsidRDefault="003C7ED5" w:rsidP="003C7ED5">
            <w:r>
              <w:t>4.47</w:t>
            </w:r>
          </w:p>
        </w:tc>
        <w:tc>
          <w:tcPr>
            <w:tcW w:w="1302" w:type="dxa"/>
            <w:vAlign w:val="center"/>
          </w:tcPr>
          <w:p w14:paraId="0836C55F" w14:textId="77777777" w:rsidR="003C7ED5" w:rsidRDefault="003C7ED5" w:rsidP="003C7ED5">
            <w:r>
              <w:t>2.20</w:t>
            </w:r>
          </w:p>
        </w:tc>
        <w:tc>
          <w:tcPr>
            <w:tcW w:w="922" w:type="dxa"/>
          </w:tcPr>
          <w:p w14:paraId="383E93A5" w14:textId="07C4148D" w:rsidR="003C7ED5" w:rsidRDefault="003C7ED5" w:rsidP="003C7ED5">
            <w:r w:rsidRPr="00416D53">
              <w:rPr>
                <w:b/>
              </w:rPr>
              <w:t>满足</w:t>
            </w:r>
          </w:p>
        </w:tc>
      </w:tr>
      <w:tr w:rsidR="003C7ED5" w14:paraId="75D909D2" w14:textId="77777777" w:rsidTr="00591BCF">
        <w:tc>
          <w:tcPr>
            <w:tcW w:w="651" w:type="dxa"/>
            <w:vMerge/>
            <w:vAlign w:val="center"/>
          </w:tcPr>
          <w:p w14:paraId="14629B4C" w14:textId="77777777" w:rsidR="003C7ED5" w:rsidRDefault="003C7ED5" w:rsidP="003C7ED5"/>
        </w:tc>
        <w:tc>
          <w:tcPr>
            <w:tcW w:w="1076" w:type="dxa"/>
            <w:vAlign w:val="center"/>
          </w:tcPr>
          <w:p w14:paraId="25EC6B08" w14:textId="77777777" w:rsidR="003C7ED5" w:rsidRDefault="003C7ED5" w:rsidP="003C7ED5">
            <w:r>
              <w:t>2246</w:t>
            </w:r>
          </w:p>
        </w:tc>
        <w:tc>
          <w:tcPr>
            <w:tcW w:w="1076" w:type="dxa"/>
            <w:vAlign w:val="center"/>
          </w:tcPr>
          <w:p w14:paraId="79D2E320" w14:textId="77777777" w:rsidR="003C7ED5" w:rsidRDefault="003C7ED5" w:rsidP="003C7ED5">
            <w:r>
              <w:t>起居室</w:t>
            </w:r>
          </w:p>
        </w:tc>
        <w:tc>
          <w:tcPr>
            <w:tcW w:w="1075" w:type="dxa"/>
            <w:vAlign w:val="center"/>
          </w:tcPr>
          <w:p w14:paraId="2A603EEF" w14:textId="77777777" w:rsidR="003C7ED5" w:rsidRDefault="003C7ED5" w:rsidP="003C7ED5">
            <w:r>
              <w:t>IV</w:t>
            </w:r>
          </w:p>
        </w:tc>
        <w:tc>
          <w:tcPr>
            <w:tcW w:w="1075" w:type="dxa"/>
            <w:vAlign w:val="center"/>
          </w:tcPr>
          <w:p w14:paraId="495B177D" w14:textId="77777777" w:rsidR="003C7ED5" w:rsidRDefault="003C7ED5" w:rsidP="003C7ED5">
            <w:r>
              <w:t>侧面</w:t>
            </w:r>
          </w:p>
        </w:tc>
        <w:tc>
          <w:tcPr>
            <w:tcW w:w="1075" w:type="dxa"/>
            <w:vAlign w:val="center"/>
          </w:tcPr>
          <w:p w14:paraId="46A0E6E2" w14:textId="77777777" w:rsidR="003C7ED5" w:rsidRDefault="003C7ED5" w:rsidP="003C7ED5">
            <w:r>
              <w:t>9.97</w:t>
            </w:r>
          </w:p>
        </w:tc>
        <w:tc>
          <w:tcPr>
            <w:tcW w:w="1075" w:type="dxa"/>
            <w:vAlign w:val="center"/>
          </w:tcPr>
          <w:p w14:paraId="25C64917" w14:textId="0CE28F7A" w:rsidR="003C7ED5" w:rsidRDefault="003C7ED5" w:rsidP="003C7ED5">
            <w:r>
              <w:t>4.55</w:t>
            </w:r>
          </w:p>
        </w:tc>
        <w:tc>
          <w:tcPr>
            <w:tcW w:w="1302" w:type="dxa"/>
            <w:vAlign w:val="center"/>
          </w:tcPr>
          <w:p w14:paraId="42EEBACB" w14:textId="77777777" w:rsidR="003C7ED5" w:rsidRDefault="003C7ED5" w:rsidP="003C7ED5">
            <w:r>
              <w:t>2.20</w:t>
            </w:r>
          </w:p>
        </w:tc>
        <w:tc>
          <w:tcPr>
            <w:tcW w:w="922" w:type="dxa"/>
          </w:tcPr>
          <w:p w14:paraId="5B80C381" w14:textId="44761321" w:rsidR="003C7ED5" w:rsidRDefault="003C7ED5" w:rsidP="003C7ED5">
            <w:r w:rsidRPr="00416D53">
              <w:rPr>
                <w:b/>
              </w:rPr>
              <w:t>满足</w:t>
            </w:r>
          </w:p>
        </w:tc>
      </w:tr>
      <w:tr w:rsidR="003C7ED5" w14:paraId="56E381BD" w14:textId="77777777" w:rsidTr="00591BCF">
        <w:tc>
          <w:tcPr>
            <w:tcW w:w="651" w:type="dxa"/>
            <w:vMerge/>
            <w:vAlign w:val="center"/>
          </w:tcPr>
          <w:p w14:paraId="225AB4F4" w14:textId="77777777" w:rsidR="003C7ED5" w:rsidRDefault="003C7ED5" w:rsidP="003C7ED5"/>
        </w:tc>
        <w:tc>
          <w:tcPr>
            <w:tcW w:w="1076" w:type="dxa"/>
            <w:vAlign w:val="center"/>
          </w:tcPr>
          <w:p w14:paraId="0CDCAB44" w14:textId="77777777" w:rsidR="003C7ED5" w:rsidRDefault="003C7ED5" w:rsidP="003C7ED5">
            <w:r>
              <w:t>2247</w:t>
            </w:r>
          </w:p>
        </w:tc>
        <w:tc>
          <w:tcPr>
            <w:tcW w:w="1076" w:type="dxa"/>
            <w:vAlign w:val="center"/>
          </w:tcPr>
          <w:p w14:paraId="08A31324" w14:textId="77777777" w:rsidR="003C7ED5" w:rsidRDefault="003C7ED5" w:rsidP="003C7ED5">
            <w:r>
              <w:t>起居室</w:t>
            </w:r>
          </w:p>
        </w:tc>
        <w:tc>
          <w:tcPr>
            <w:tcW w:w="1075" w:type="dxa"/>
            <w:vAlign w:val="center"/>
          </w:tcPr>
          <w:p w14:paraId="732211D5" w14:textId="77777777" w:rsidR="003C7ED5" w:rsidRDefault="003C7ED5" w:rsidP="003C7ED5">
            <w:r>
              <w:t>IV</w:t>
            </w:r>
          </w:p>
        </w:tc>
        <w:tc>
          <w:tcPr>
            <w:tcW w:w="1075" w:type="dxa"/>
            <w:vAlign w:val="center"/>
          </w:tcPr>
          <w:p w14:paraId="7D131CB3" w14:textId="77777777" w:rsidR="003C7ED5" w:rsidRDefault="003C7ED5" w:rsidP="003C7ED5">
            <w:r>
              <w:t>侧面</w:t>
            </w:r>
          </w:p>
        </w:tc>
        <w:tc>
          <w:tcPr>
            <w:tcW w:w="1075" w:type="dxa"/>
            <w:vAlign w:val="center"/>
          </w:tcPr>
          <w:p w14:paraId="6140F6D6" w14:textId="77777777" w:rsidR="003C7ED5" w:rsidRDefault="003C7ED5" w:rsidP="003C7ED5">
            <w:r>
              <w:t>9.97</w:t>
            </w:r>
          </w:p>
        </w:tc>
        <w:tc>
          <w:tcPr>
            <w:tcW w:w="1075" w:type="dxa"/>
            <w:vAlign w:val="center"/>
          </w:tcPr>
          <w:p w14:paraId="144A5AAB" w14:textId="23AD7C8E" w:rsidR="003C7ED5" w:rsidRDefault="003C7ED5" w:rsidP="003C7ED5">
            <w:r>
              <w:t>3.99</w:t>
            </w:r>
          </w:p>
        </w:tc>
        <w:tc>
          <w:tcPr>
            <w:tcW w:w="1302" w:type="dxa"/>
            <w:vAlign w:val="center"/>
          </w:tcPr>
          <w:p w14:paraId="03850D52" w14:textId="77777777" w:rsidR="003C7ED5" w:rsidRDefault="003C7ED5" w:rsidP="003C7ED5">
            <w:r>
              <w:t>2.20</w:t>
            </w:r>
          </w:p>
        </w:tc>
        <w:tc>
          <w:tcPr>
            <w:tcW w:w="922" w:type="dxa"/>
          </w:tcPr>
          <w:p w14:paraId="225CA2EF" w14:textId="2EBABE1A" w:rsidR="003C7ED5" w:rsidRDefault="003C7ED5" w:rsidP="003C7ED5">
            <w:r w:rsidRPr="00416D53">
              <w:rPr>
                <w:b/>
              </w:rPr>
              <w:t>满足</w:t>
            </w:r>
          </w:p>
        </w:tc>
      </w:tr>
      <w:tr w:rsidR="003C7ED5" w14:paraId="65BFB489" w14:textId="77777777" w:rsidTr="00591BCF">
        <w:tc>
          <w:tcPr>
            <w:tcW w:w="651" w:type="dxa"/>
            <w:vMerge/>
            <w:vAlign w:val="center"/>
          </w:tcPr>
          <w:p w14:paraId="70F52478" w14:textId="77777777" w:rsidR="003C7ED5" w:rsidRDefault="003C7ED5" w:rsidP="003C7ED5"/>
        </w:tc>
        <w:tc>
          <w:tcPr>
            <w:tcW w:w="1076" w:type="dxa"/>
            <w:vAlign w:val="center"/>
          </w:tcPr>
          <w:p w14:paraId="0785169E" w14:textId="77777777" w:rsidR="003C7ED5" w:rsidRDefault="003C7ED5" w:rsidP="003C7ED5">
            <w:r>
              <w:t>2248</w:t>
            </w:r>
          </w:p>
        </w:tc>
        <w:tc>
          <w:tcPr>
            <w:tcW w:w="1076" w:type="dxa"/>
            <w:vAlign w:val="center"/>
          </w:tcPr>
          <w:p w14:paraId="17C16B2A" w14:textId="77777777" w:rsidR="003C7ED5" w:rsidRDefault="003C7ED5" w:rsidP="003C7ED5">
            <w:r>
              <w:t>起居室</w:t>
            </w:r>
          </w:p>
        </w:tc>
        <w:tc>
          <w:tcPr>
            <w:tcW w:w="1075" w:type="dxa"/>
            <w:vAlign w:val="center"/>
          </w:tcPr>
          <w:p w14:paraId="7238F3D6" w14:textId="77777777" w:rsidR="003C7ED5" w:rsidRDefault="003C7ED5" w:rsidP="003C7ED5">
            <w:r>
              <w:t>IV</w:t>
            </w:r>
          </w:p>
        </w:tc>
        <w:tc>
          <w:tcPr>
            <w:tcW w:w="1075" w:type="dxa"/>
            <w:vAlign w:val="center"/>
          </w:tcPr>
          <w:p w14:paraId="0DEF40D2" w14:textId="77777777" w:rsidR="003C7ED5" w:rsidRDefault="003C7ED5" w:rsidP="003C7ED5">
            <w:r>
              <w:t>侧面</w:t>
            </w:r>
          </w:p>
        </w:tc>
        <w:tc>
          <w:tcPr>
            <w:tcW w:w="1075" w:type="dxa"/>
            <w:vAlign w:val="center"/>
          </w:tcPr>
          <w:p w14:paraId="2E96774E" w14:textId="77777777" w:rsidR="003C7ED5" w:rsidRDefault="003C7ED5" w:rsidP="003C7ED5">
            <w:r>
              <w:t>19.95</w:t>
            </w:r>
          </w:p>
        </w:tc>
        <w:tc>
          <w:tcPr>
            <w:tcW w:w="1075" w:type="dxa"/>
            <w:vAlign w:val="center"/>
          </w:tcPr>
          <w:p w14:paraId="5D6BBBF5" w14:textId="21821369" w:rsidR="003C7ED5" w:rsidRDefault="003C7ED5" w:rsidP="003C7ED5">
            <w:r>
              <w:t>4.38</w:t>
            </w:r>
          </w:p>
        </w:tc>
        <w:tc>
          <w:tcPr>
            <w:tcW w:w="1302" w:type="dxa"/>
            <w:vAlign w:val="center"/>
          </w:tcPr>
          <w:p w14:paraId="091690EE" w14:textId="77777777" w:rsidR="003C7ED5" w:rsidRDefault="003C7ED5" w:rsidP="003C7ED5">
            <w:r>
              <w:t>2.20</w:t>
            </w:r>
          </w:p>
        </w:tc>
        <w:tc>
          <w:tcPr>
            <w:tcW w:w="922" w:type="dxa"/>
          </w:tcPr>
          <w:p w14:paraId="41C2B5A8" w14:textId="3C80A94C" w:rsidR="003C7ED5" w:rsidRDefault="003C7ED5" w:rsidP="003C7ED5">
            <w:r w:rsidRPr="00416D53">
              <w:rPr>
                <w:b/>
              </w:rPr>
              <w:t>满足</w:t>
            </w:r>
          </w:p>
        </w:tc>
      </w:tr>
      <w:tr w:rsidR="003C7ED5" w14:paraId="1D8F97A2" w14:textId="77777777" w:rsidTr="00591BCF">
        <w:tc>
          <w:tcPr>
            <w:tcW w:w="651" w:type="dxa"/>
            <w:vMerge/>
            <w:vAlign w:val="center"/>
          </w:tcPr>
          <w:p w14:paraId="067DE90E" w14:textId="77777777" w:rsidR="003C7ED5" w:rsidRDefault="003C7ED5" w:rsidP="003C7ED5"/>
        </w:tc>
        <w:tc>
          <w:tcPr>
            <w:tcW w:w="1076" w:type="dxa"/>
            <w:vAlign w:val="center"/>
          </w:tcPr>
          <w:p w14:paraId="2762662D" w14:textId="77777777" w:rsidR="003C7ED5" w:rsidRDefault="003C7ED5" w:rsidP="003C7ED5">
            <w:r>
              <w:t>2249</w:t>
            </w:r>
          </w:p>
        </w:tc>
        <w:tc>
          <w:tcPr>
            <w:tcW w:w="1076" w:type="dxa"/>
            <w:vAlign w:val="center"/>
          </w:tcPr>
          <w:p w14:paraId="04F686A5" w14:textId="77777777" w:rsidR="003C7ED5" w:rsidRDefault="003C7ED5" w:rsidP="003C7ED5">
            <w:r>
              <w:t>起居室</w:t>
            </w:r>
          </w:p>
        </w:tc>
        <w:tc>
          <w:tcPr>
            <w:tcW w:w="1075" w:type="dxa"/>
            <w:vAlign w:val="center"/>
          </w:tcPr>
          <w:p w14:paraId="0098278F" w14:textId="77777777" w:rsidR="003C7ED5" w:rsidRDefault="003C7ED5" w:rsidP="003C7ED5">
            <w:r>
              <w:t>IV</w:t>
            </w:r>
          </w:p>
        </w:tc>
        <w:tc>
          <w:tcPr>
            <w:tcW w:w="1075" w:type="dxa"/>
            <w:vAlign w:val="center"/>
          </w:tcPr>
          <w:p w14:paraId="68325497" w14:textId="77777777" w:rsidR="003C7ED5" w:rsidRDefault="003C7ED5" w:rsidP="003C7ED5">
            <w:r>
              <w:t>侧面</w:t>
            </w:r>
          </w:p>
        </w:tc>
        <w:tc>
          <w:tcPr>
            <w:tcW w:w="1075" w:type="dxa"/>
            <w:vAlign w:val="center"/>
          </w:tcPr>
          <w:p w14:paraId="6DE4152C" w14:textId="77777777" w:rsidR="003C7ED5" w:rsidRDefault="003C7ED5" w:rsidP="003C7ED5">
            <w:r>
              <w:t>9.97</w:t>
            </w:r>
          </w:p>
        </w:tc>
        <w:tc>
          <w:tcPr>
            <w:tcW w:w="1075" w:type="dxa"/>
            <w:vAlign w:val="center"/>
          </w:tcPr>
          <w:p w14:paraId="620D2900" w14:textId="3633E8B8" w:rsidR="003C7ED5" w:rsidRDefault="003C7ED5" w:rsidP="003C7ED5">
            <w:r>
              <w:t>3.82</w:t>
            </w:r>
          </w:p>
        </w:tc>
        <w:tc>
          <w:tcPr>
            <w:tcW w:w="1302" w:type="dxa"/>
            <w:vAlign w:val="center"/>
          </w:tcPr>
          <w:p w14:paraId="2DEAD41F" w14:textId="77777777" w:rsidR="003C7ED5" w:rsidRDefault="003C7ED5" w:rsidP="003C7ED5">
            <w:r>
              <w:t>2.20</w:t>
            </w:r>
          </w:p>
        </w:tc>
        <w:tc>
          <w:tcPr>
            <w:tcW w:w="922" w:type="dxa"/>
          </w:tcPr>
          <w:p w14:paraId="24D86B0D" w14:textId="21C97BAF" w:rsidR="003C7ED5" w:rsidRDefault="003C7ED5" w:rsidP="003C7ED5">
            <w:r w:rsidRPr="00416D53">
              <w:rPr>
                <w:b/>
              </w:rPr>
              <w:t>满足</w:t>
            </w:r>
          </w:p>
        </w:tc>
      </w:tr>
      <w:tr w:rsidR="003C7ED5" w14:paraId="6E92BD23" w14:textId="77777777" w:rsidTr="00591BCF">
        <w:tc>
          <w:tcPr>
            <w:tcW w:w="651" w:type="dxa"/>
            <w:vMerge/>
            <w:vAlign w:val="center"/>
          </w:tcPr>
          <w:p w14:paraId="28B8E763" w14:textId="77777777" w:rsidR="003C7ED5" w:rsidRDefault="003C7ED5" w:rsidP="003C7ED5"/>
        </w:tc>
        <w:tc>
          <w:tcPr>
            <w:tcW w:w="1076" w:type="dxa"/>
            <w:vAlign w:val="center"/>
          </w:tcPr>
          <w:p w14:paraId="58918A05" w14:textId="77777777" w:rsidR="003C7ED5" w:rsidRDefault="003C7ED5" w:rsidP="003C7ED5">
            <w:r>
              <w:t>2250</w:t>
            </w:r>
          </w:p>
        </w:tc>
        <w:tc>
          <w:tcPr>
            <w:tcW w:w="1076" w:type="dxa"/>
            <w:vAlign w:val="center"/>
          </w:tcPr>
          <w:p w14:paraId="6268BF7A" w14:textId="77777777" w:rsidR="003C7ED5" w:rsidRDefault="003C7ED5" w:rsidP="003C7ED5">
            <w:r>
              <w:t>起居室</w:t>
            </w:r>
          </w:p>
        </w:tc>
        <w:tc>
          <w:tcPr>
            <w:tcW w:w="1075" w:type="dxa"/>
            <w:vAlign w:val="center"/>
          </w:tcPr>
          <w:p w14:paraId="6786871B" w14:textId="77777777" w:rsidR="003C7ED5" w:rsidRDefault="003C7ED5" w:rsidP="003C7ED5">
            <w:r>
              <w:t>IV</w:t>
            </w:r>
          </w:p>
        </w:tc>
        <w:tc>
          <w:tcPr>
            <w:tcW w:w="1075" w:type="dxa"/>
            <w:vAlign w:val="center"/>
          </w:tcPr>
          <w:p w14:paraId="2EFA0435" w14:textId="77777777" w:rsidR="003C7ED5" w:rsidRDefault="003C7ED5" w:rsidP="003C7ED5">
            <w:r>
              <w:t>侧面</w:t>
            </w:r>
          </w:p>
        </w:tc>
        <w:tc>
          <w:tcPr>
            <w:tcW w:w="1075" w:type="dxa"/>
            <w:vAlign w:val="center"/>
          </w:tcPr>
          <w:p w14:paraId="48802039" w14:textId="77777777" w:rsidR="003C7ED5" w:rsidRDefault="003C7ED5" w:rsidP="003C7ED5">
            <w:r>
              <w:t>19.95</w:t>
            </w:r>
          </w:p>
        </w:tc>
        <w:tc>
          <w:tcPr>
            <w:tcW w:w="1075" w:type="dxa"/>
            <w:vAlign w:val="center"/>
          </w:tcPr>
          <w:p w14:paraId="766102AB" w14:textId="732960C2" w:rsidR="003C7ED5" w:rsidRDefault="003C7ED5" w:rsidP="003C7ED5">
            <w:r>
              <w:t>4.09</w:t>
            </w:r>
          </w:p>
        </w:tc>
        <w:tc>
          <w:tcPr>
            <w:tcW w:w="1302" w:type="dxa"/>
            <w:vAlign w:val="center"/>
          </w:tcPr>
          <w:p w14:paraId="02B063C5" w14:textId="77777777" w:rsidR="003C7ED5" w:rsidRDefault="003C7ED5" w:rsidP="003C7ED5">
            <w:r>
              <w:t>2.20</w:t>
            </w:r>
          </w:p>
        </w:tc>
        <w:tc>
          <w:tcPr>
            <w:tcW w:w="922" w:type="dxa"/>
          </w:tcPr>
          <w:p w14:paraId="43F0239B" w14:textId="4C9AC24C" w:rsidR="003C7ED5" w:rsidRDefault="003C7ED5" w:rsidP="003C7ED5">
            <w:r w:rsidRPr="00416D53">
              <w:rPr>
                <w:b/>
              </w:rPr>
              <w:t>满足</w:t>
            </w:r>
          </w:p>
        </w:tc>
      </w:tr>
      <w:tr w:rsidR="003C7ED5" w14:paraId="650BACD2" w14:textId="77777777" w:rsidTr="00591BCF">
        <w:tc>
          <w:tcPr>
            <w:tcW w:w="651" w:type="dxa"/>
            <w:vMerge/>
            <w:vAlign w:val="center"/>
          </w:tcPr>
          <w:p w14:paraId="0E6ED1AB" w14:textId="77777777" w:rsidR="003C7ED5" w:rsidRDefault="003C7ED5" w:rsidP="003C7ED5"/>
        </w:tc>
        <w:tc>
          <w:tcPr>
            <w:tcW w:w="1076" w:type="dxa"/>
            <w:vAlign w:val="center"/>
          </w:tcPr>
          <w:p w14:paraId="4C6E3A9A" w14:textId="77777777" w:rsidR="003C7ED5" w:rsidRDefault="003C7ED5" w:rsidP="003C7ED5">
            <w:r>
              <w:t>2251</w:t>
            </w:r>
          </w:p>
        </w:tc>
        <w:tc>
          <w:tcPr>
            <w:tcW w:w="1076" w:type="dxa"/>
            <w:vAlign w:val="center"/>
          </w:tcPr>
          <w:p w14:paraId="3BCB099A" w14:textId="77777777" w:rsidR="003C7ED5" w:rsidRDefault="003C7ED5" w:rsidP="003C7ED5">
            <w:r>
              <w:t>起居室</w:t>
            </w:r>
          </w:p>
        </w:tc>
        <w:tc>
          <w:tcPr>
            <w:tcW w:w="1075" w:type="dxa"/>
            <w:vAlign w:val="center"/>
          </w:tcPr>
          <w:p w14:paraId="773C22BF" w14:textId="77777777" w:rsidR="003C7ED5" w:rsidRDefault="003C7ED5" w:rsidP="003C7ED5">
            <w:r>
              <w:t>IV</w:t>
            </w:r>
          </w:p>
        </w:tc>
        <w:tc>
          <w:tcPr>
            <w:tcW w:w="1075" w:type="dxa"/>
            <w:vAlign w:val="center"/>
          </w:tcPr>
          <w:p w14:paraId="590DF65E" w14:textId="77777777" w:rsidR="003C7ED5" w:rsidRDefault="003C7ED5" w:rsidP="003C7ED5">
            <w:r>
              <w:t>侧面</w:t>
            </w:r>
          </w:p>
        </w:tc>
        <w:tc>
          <w:tcPr>
            <w:tcW w:w="1075" w:type="dxa"/>
            <w:vAlign w:val="center"/>
          </w:tcPr>
          <w:p w14:paraId="07B14D18" w14:textId="77777777" w:rsidR="003C7ED5" w:rsidRDefault="003C7ED5" w:rsidP="003C7ED5">
            <w:r>
              <w:t>9.97</w:t>
            </w:r>
          </w:p>
        </w:tc>
        <w:tc>
          <w:tcPr>
            <w:tcW w:w="1075" w:type="dxa"/>
            <w:vAlign w:val="center"/>
          </w:tcPr>
          <w:p w14:paraId="37E73622" w14:textId="4F389D57" w:rsidR="003C7ED5" w:rsidRDefault="003C7ED5" w:rsidP="003C7ED5">
            <w:r>
              <w:t>4.28</w:t>
            </w:r>
          </w:p>
        </w:tc>
        <w:tc>
          <w:tcPr>
            <w:tcW w:w="1302" w:type="dxa"/>
            <w:vAlign w:val="center"/>
          </w:tcPr>
          <w:p w14:paraId="3C149AD5" w14:textId="77777777" w:rsidR="003C7ED5" w:rsidRDefault="003C7ED5" w:rsidP="003C7ED5">
            <w:r>
              <w:t>2.20</w:t>
            </w:r>
          </w:p>
        </w:tc>
        <w:tc>
          <w:tcPr>
            <w:tcW w:w="922" w:type="dxa"/>
          </w:tcPr>
          <w:p w14:paraId="7D84A71B" w14:textId="325195F5" w:rsidR="003C7ED5" w:rsidRDefault="003C7ED5" w:rsidP="003C7ED5">
            <w:r w:rsidRPr="00416D53">
              <w:rPr>
                <w:b/>
              </w:rPr>
              <w:t>满足</w:t>
            </w:r>
          </w:p>
        </w:tc>
      </w:tr>
      <w:tr w:rsidR="003C7ED5" w14:paraId="6FB362DB" w14:textId="77777777" w:rsidTr="00591BCF">
        <w:tc>
          <w:tcPr>
            <w:tcW w:w="651" w:type="dxa"/>
            <w:vMerge/>
            <w:vAlign w:val="center"/>
          </w:tcPr>
          <w:p w14:paraId="0BF1D16E" w14:textId="77777777" w:rsidR="003C7ED5" w:rsidRDefault="003C7ED5" w:rsidP="003C7ED5"/>
        </w:tc>
        <w:tc>
          <w:tcPr>
            <w:tcW w:w="1076" w:type="dxa"/>
            <w:vAlign w:val="center"/>
          </w:tcPr>
          <w:p w14:paraId="56FC13F8" w14:textId="77777777" w:rsidR="003C7ED5" w:rsidRDefault="003C7ED5" w:rsidP="003C7ED5">
            <w:r>
              <w:t>2252</w:t>
            </w:r>
          </w:p>
        </w:tc>
        <w:tc>
          <w:tcPr>
            <w:tcW w:w="1076" w:type="dxa"/>
            <w:vAlign w:val="center"/>
          </w:tcPr>
          <w:p w14:paraId="1F96F4FA" w14:textId="77777777" w:rsidR="003C7ED5" w:rsidRDefault="003C7ED5" w:rsidP="003C7ED5">
            <w:r>
              <w:t>起居室</w:t>
            </w:r>
          </w:p>
        </w:tc>
        <w:tc>
          <w:tcPr>
            <w:tcW w:w="1075" w:type="dxa"/>
            <w:vAlign w:val="center"/>
          </w:tcPr>
          <w:p w14:paraId="7D40D32A" w14:textId="77777777" w:rsidR="003C7ED5" w:rsidRDefault="003C7ED5" w:rsidP="003C7ED5">
            <w:r>
              <w:t>IV</w:t>
            </w:r>
          </w:p>
        </w:tc>
        <w:tc>
          <w:tcPr>
            <w:tcW w:w="1075" w:type="dxa"/>
            <w:vAlign w:val="center"/>
          </w:tcPr>
          <w:p w14:paraId="3AF1E2E0" w14:textId="77777777" w:rsidR="003C7ED5" w:rsidRDefault="003C7ED5" w:rsidP="003C7ED5">
            <w:r>
              <w:t>侧面</w:t>
            </w:r>
          </w:p>
        </w:tc>
        <w:tc>
          <w:tcPr>
            <w:tcW w:w="1075" w:type="dxa"/>
            <w:vAlign w:val="center"/>
          </w:tcPr>
          <w:p w14:paraId="6C998583" w14:textId="77777777" w:rsidR="003C7ED5" w:rsidRDefault="003C7ED5" w:rsidP="003C7ED5">
            <w:r>
              <w:t>19.95</w:t>
            </w:r>
          </w:p>
        </w:tc>
        <w:tc>
          <w:tcPr>
            <w:tcW w:w="1075" w:type="dxa"/>
            <w:vAlign w:val="center"/>
          </w:tcPr>
          <w:p w14:paraId="58A3E022" w14:textId="707C2196" w:rsidR="003C7ED5" w:rsidRDefault="003C7ED5" w:rsidP="003C7ED5">
            <w:r>
              <w:t>4.44</w:t>
            </w:r>
          </w:p>
        </w:tc>
        <w:tc>
          <w:tcPr>
            <w:tcW w:w="1302" w:type="dxa"/>
            <w:vAlign w:val="center"/>
          </w:tcPr>
          <w:p w14:paraId="21DA67C6" w14:textId="77777777" w:rsidR="003C7ED5" w:rsidRDefault="003C7ED5" w:rsidP="003C7ED5">
            <w:r>
              <w:t>2.20</w:t>
            </w:r>
          </w:p>
        </w:tc>
        <w:tc>
          <w:tcPr>
            <w:tcW w:w="922" w:type="dxa"/>
          </w:tcPr>
          <w:p w14:paraId="52CBCE3A" w14:textId="3D7875D8" w:rsidR="003C7ED5" w:rsidRDefault="003C7ED5" w:rsidP="003C7ED5">
            <w:r w:rsidRPr="00416D53">
              <w:rPr>
                <w:b/>
              </w:rPr>
              <w:t>满足</w:t>
            </w:r>
          </w:p>
        </w:tc>
      </w:tr>
      <w:tr w:rsidR="003C7ED5" w14:paraId="06C23F91" w14:textId="77777777" w:rsidTr="00591BCF">
        <w:tc>
          <w:tcPr>
            <w:tcW w:w="651" w:type="dxa"/>
            <w:vMerge/>
            <w:vAlign w:val="center"/>
          </w:tcPr>
          <w:p w14:paraId="4FE458F4" w14:textId="77777777" w:rsidR="003C7ED5" w:rsidRDefault="003C7ED5" w:rsidP="003C7ED5"/>
        </w:tc>
        <w:tc>
          <w:tcPr>
            <w:tcW w:w="1076" w:type="dxa"/>
            <w:vAlign w:val="center"/>
          </w:tcPr>
          <w:p w14:paraId="063569FA" w14:textId="77777777" w:rsidR="003C7ED5" w:rsidRDefault="003C7ED5" w:rsidP="003C7ED5">
            <w:r>
              <w:t>2253</w:t>
            </w:r>
          </w:p>
        </w:tc>
        <w:tc>
          <w:tcPr>
            <w:tcW w:w="1076" w:type="dxa"/>
            <w:vAlign w:val="center"/>
          </w:tcPr>
          <w:p w14:paraId="4A2F4D6C" w14:textId="77777777" w:rsidR="003C7ED5" w:rsidRDefault="003C7ED5" w:rsidP="003C7ED5">
            <w:r>
              <w:t>起居室</w:t>
            </w:r>
          </w:p>
        </w:tc>
        <w:tc>
          <w:tcPr>
            <w:tcW w:w="1075" w:type="dxa"/>
            <w:vAlign w:val="center"/>
          </w:tcPr>
          <w:p w14:paraId="13BA0B84" w14:textId="77777777" w:rsidR="003C7ED5" w:rsidRDefault="003C7ED5" w:rsidP="003C7ED5">
            <w:r>
              <w:t>IV</w:t>
            </w:r>
          </w:p>
        </w:tc>
        <w:tc>
          <w:tcPr>
            <w:tcW w:w="1075" w:type="dxa"/>
            <w:vAlign w:val="center"/>
          </w:tcPr>
          <w:p w14:paraId="63589447" w14:textId="77777777" w:rsidR="003C7ED5" w:rsidRDefault="003C7ED5" w:rsidP="003C7ED5">
            <w:r>
              <w:t>侧面</w:t>
            </w:r>
          </w:p>
        </w:tc>
        <w:tc>
          <w:tcPr>
            <w:tcW w:w="1075" w:type="dxa"/>
            <w:vAlign w:val="center"/>
          </w:tcPr>
          <w:p w14:paraId="583D5304" w14:textId="77777777" w:rsidR="003C7ED5" w:rsidRDefault="003C7ED5" w:rsidP="003C7ED5">
            <w:r>
              <w:t>9.97</w:t>
            </w:r>
          </w:p>
        </w:tc>
        <w:tc>
          <w:tcPr>
            <w:tcW w:w="1075" w:type="dxa"/>
            <w:vAlign w:val="center"/>
          </w:tcPr>
          <w:p w14:paraId="43A69785" w14:textId="50EE0E58" w:rsidR="003C7ED5" w:rsidRDefault="003C7ED5" w:rsidP="003C7ED5">
            <w:r>
              <w:t>4.47</w:t>
            </w:r>
          </w:p>
        </w:tc>
        <w:tc>
          <w:tcPr>
            <w:tcW w:w="1302" w:type="dxa"/>
            <w:vAlign w:val="center"/>
          </w:tcPr>
          <w:p w14:paraId="690FA5B3" w14:textId="77777777" w:rsidR="003C7ED5" w:rsidRDefault="003C7ED5" w:rsidP="003C7ED5">
            <w:r>
              <w:t>2.20</w:t>
            </w:r>
          </w:p>
        </w:tc>
        <w:tc>
          <w:tcPr>
            <w:tcW w:w="922" w:type="dxa"/>
          </w:tcPr>
          <w:p w14:paraId="1854C2CF" w14:textId="2AF67DF6" w:rsidR="003C7ED5" w:rsidRDefault="003C7ED5" w:rsidP="003C7ED5">
            <w:r w:rsidRPr="00416D53">
              <w:rPr>
                <w:b/>
              </w:rPr>
              <w:t>满足</w:t>
            </w:r>
          </w:p>
        </w:tc>
      </w:tr>
      <w:tr w:rsidR="003C7ED5" w14:paraId="109C1801" w14:textId="77777777" w:rsidTr="00591BCF">
        <w:tc>
          <w:tcPr>
            <w:tcW w:w="651" w:type="dxa"/>
            <w:vMerge/>
            <w:vAlign w:val="center"/>
          </w:tcPr>
          <w:p w14:paraId="650D5246" w14:textId="77777777" w:rsidR="003C7ED5" w:rsidRDefault="003C7ED5" w:rsidP="003C7ED5"/>
        </w:tc>
        <w:tc>
          <w:tcPr>
            <w:tcW w:w="1076" w:type="dxa"/>
            <w:vAlign w:val="center"/>
          </w:tcPr>
          <w:p w14:paraId="4B1A34E6" w14:textId="77777777" w:rsidR="003C7ED5" w:rsidRDefault="003C7ED5" w:rsidP="003C7ED5">
            <w:r>
              <w:t>2254</w:t>
            </w:r>
          </w:p>
        </w:tc>
        <w:tc>
          <w:tcPr>
            <w:tcW w:w="1076" w:type="dxa"/>
            <w:vAlign w:val="center"/>
          </w:tcPr>
          <w:p w14:paraId="476C43DB" w14:textId="77777777" w:rsidR="003C7ED5" w:rsidRDefault="003C7ED5" w:rsidP="003C7ED5">
            <w:r>
              <w:t>起居室</w:t>
            </w:r>
          </w:p>
        </w:tc>
        <w:tc>
          <w:tcPr>
            <w:tcW w:w="1075" w:type="dxa"/>
            <w:vAlign w:val="center"/>
          </w:tcPr>
          <w:p w14:paraId="1F73FC68" w14:textId="77777777" w:rsidR="003C7ED5" w:rsidRDefault="003C7ED5" w:rsidP="003C7ED5">
            <w:r>
              <w:t>IV</w:t>
            </w:r>
          </w:p>
        </w:tc>
        <w:tc>
          <w:tcPr>
            <w:tcW w:w="1075" w:type="dxa"/>
            <w:vAlign w:val="center"/>
          </w:tcPr>
          <w:p w14:paraId="3FA6DF13" w14:textId="77777777" w:rsidR="003C7ED5" w:rsidRDefault="003C7ED5" w:rsidP="003C7ED5">
            <w:r>
              <w:t>侧面</w:t>
            </w:r>
          </w:p>
        </w:tc>
        <w:tc>
          <w:tcPr>
            <w:tcW w:w="1075" w:type="dxa"/>
            <w:vAlign w:val="center"/>
          </w:tcPr>
          <w:p w14:paraId="7FC8A5B4" w14:textId="77777777" w:rsidR="003C7ED5" w:rsidRDefault="003C7ED5" w:rsidP="003C7ED5">
            <w:r>
              <w:t>9.97</w:t>
            </w:r>
          </w:p>
        </w:tc>
        <w:tc>
          <w:tcPr>
            <w:tcW w:w="1075" w:type="dxa"/>
            <w:vAlign w:val="center"/>
          </w:tcPr>
          <w:p w14:paraId="4F89E75F" w14:textId="0D644351" w:rsidR="003C7ED5" w:rsidRDefault="003C7ED5" w:rsidP="003C7ED5">
            <w:r>
              <w:t>4.55</w:t>
            </w:r>
          </w:p>
        </w:tc>
        <w:tc>
          <w:tcPr>
            <w:tcW w:w="1302" w:type="dxa"/>
            <w:vAlign w:val="center"/>
          </w:tcPr>
          <w:p w14:paraId="787E0073" w14:textId="77777777" w:rsidR="003C7ED5" w:rsidRDefault="003C7ED5" w:rsidP="003C7ED5">
            <w:r>
              <w:t>2.20</w:t>
            </w:r>
          </w:p>
        </w:tc>
        <w:tc>
          <w:tcPr>
            <w:tcW w:w="922" w:type="dxa"/>
          </w:tcPr>
          <w:p w14:paraId="14E42CEC" w14:textId="56759F0C" w:rsidR="003C7ED5" w:rsidRDefault="003C7ED5" w:rsidP="003C7ED5">
            <w:r w:rsidRPr="00416D53">
              <w:rPr>
                <w:b/>
              </w:rPr>
              <w:t>满足</w:t>
            </w:r>
          </w:p>
        </w:tc>
      </w:tr>
      <w:tr w:rsidR="003C7ED5" w14:paraId="4C2108DE" w14:textId="77777777" w:rsidTr="00591BCF">
        <w:tc>
          <w:tcPr>
            <w:tcW w:w="651" w:type="dxa"/>
            <w:vMerge/>
            <w:vAlign w:val="center"/>
          </w:tcPr>
          <w:p w14:paraId="4F518FAA" w14:textId="77777777" w:rsidR="003C7ED5" w:rsidRDefault="003C7ED5" w:rsidP="003C7ED5"/>
        </w:tc>
        <w:tc>
          <w:tcPr>
            <w:tcW w:w="1076" w:type="dxa"/>
            <w:vAlign w:val="center"/>
          </w:tcPr>
          <w:p w14:paraId="07015A88" w14:textId="77777777" w:rsidR="003C7ED5" w:rsidRDefault="003C7ED5" w:rsidP="003C7ED5">
            <w:r>
              <w:t>2259</w:t>
            </w:r>
          </w:p>
        </w:tc>
        <w:tc>
          <w:tcPr>
            <w:tcW w:w="1076" w:type="dxa"/>
            <w:vAlign w:val="center"/>
          </w:tcPr>
          <w:p w14:paraId="59FACADA" w14:textId="77777777" w:rsidR="003C7ED5" w:rsidRDefault="003C7ED5" w:rsidP="003C7ED5">
            <w:r>
              <w:t>起居室</w:t>
            </w:r>
          </w:p>
        </w:tc>
        <w:tc>
          <w:tcPr>
            <w:tcW w:w="1075" w:type="dxa"/>
            <w:vAlign w:val="center"/>
          </w:tcPr>
          <w:p w14:paraId="0544F6EC" w14:textId="77777777" w:rsidR="003C7ED5" w:rsidRDefault="003C7ED5" w:rsidP="003C7ED5">
            <w:r>
              <w:t>IV</w:t>
            </w:r>
          </w:p>
        </w:tc>
        <w:tc>
          <w:tcPr>
            <w:tcW w:w="1075" w:type="dxa"/>
            <w:vAlign w:val="center"/>
          </w:tcPr>
          <w:p w14:paraId="41C17A86" w14:textId="77777777" w:rsidR="003C7ED5" w:rsidRDefault="003C7ED5" w:rsidP="003C7ED5">
            <w:r>
              <w:t>侧面</w:t>
            </w:r>
          </w:p>
        </w:tc>
        <w:tc>
          <w:tcPr>
            <w:tcW w:w="1075" w:type="dxa"/>
            <w:vAlign w:val="center"/>
          </w:tcPr>
          <w:p w14:paraId="368648C3" w14:textId="77777777" w:rsidR="003C7ED5" w:rsidRDefault="003C7ED5" w:rsidP="003C7ED5">
            <w:r>
              <w:t>9.97</w:t>
            </w:r>
          </w:p>
        </w:tc>
        <w:tc>
          <w:tcPr>
            <w:tcW w:w="1075" w:type="dxa"/>
            <w:vAlign w:val="center"/>
          </w:tcPr>
          <w:p w14:paraId="58A231C3" w14:textId="282EB3D8" w:rsidR="003C7ED5" w:rsidRDefault="003C7ED5" w:rsidP="003C7ED5">
            <w:r>
              <w:t>3.99</w:t>
            </w:r>
          </w:p>
        </w:tc>
        <w:tc>
          <w:tcPr>
            <w:tcW w:w="1302" w:type="dxa"/>
            <w:vAlign w:val="center"/>
          </w:tcPr>
          <w:p w14:paraId="615BE645" w14:textId="77777777" w:rsidR="003C7ED5" w:rsidRDefault="003C7ED5" w:rsidP="003C7ED5">
            <w:r>
              <w:t>2.20</w:t>
            </w:r>
          </w:p>
        </w:tc>
        <w:tc>
          <w:tcPr>
            <w:tcW w:w="922" w:type="dxa"/>
          </w:tcPr>
          <w:p w14:paraId="1D9DDC81" w14:textId="746EAAB7" w:rsidR="003C7ED5" w:rsidRDefault="003C7ED5" w:rsidP="003C7ED5">
            <w:r w:rsidRPr="00416D53">
              <w:rPr>
                <w:b/>
              </w:rPr>
              <w:t>满足</w:t>
            </w:r>
          </w:p>
        </w:tc>
      </w:tr>
      <w:tr w:rsidR="003C7ED5" w14:paraId="661DE06A" w14:textId="77777777" w:rsidTr="00591BCF">
        <w:tc>
          <w:tcPr>
            <w:tcW w:w="651" w:type="dxa"/>
            <w:vMerge/>
            <w:vAlign w:val="center"/>
          </w:tcPr>
          <w:p w14:paraId="2A5E1BD8" w14:textId="77777777" w:rsidR="003C7ED5" w:rsidRDefault="003C7ED5" w:rsidP="003C7ED5"/>
        </w:tc>
        <w:tc>
          <w:tcPr>
            <w:tcW w:w="1076" w:type="dxa"/>
            <w:vAlign w:val="center"/>
          </w:tcPr>
          <w:p w14:paraId="775EF639" w14:textId="77777777" w:rsidR="003C7ED5" w:rsidRDefault="003C7ED5" w:rsidP="003C7ED5">
            <w:r>
              <w:t>2260</w:t>
            </w:r>
          </w:p>
        </w:tc>
        <w:tc>
          <w:tcPr>
            <w:tcW w:w="1076" w:type="dxa"/>
            <w:vAlign w:val="center"/>
          </w:tcPr>
          <w:p w14:paraId="1118D0DC" w14:textId="77777777" w:rsidR="003C7ED5" w:rsidRDefault="003C7ED5" w:rsidP="003C7ED5">
            <w:r>
              <w:t>起居室</w:t>
            </w:r>
          </w:p>
        </w:tc>
        <w:tc>
          <w:tcPr>
            <w:tcW w:w="1075" w:type="dxa"/>
            <w:vAlign w:val="center"/>
          </w:tcPr>
          <w:p w14:paraId="00114DFC" w14:textId="77777777" w:rsidR="003C7ED5" w:rsidRDefault="003C7ED5" w:rsidP="003C7ED5">
            <w:r>
              <w:t>IV</w:t>
            </w:r>
          </w:p>
        </w:tc>
        <w:tc>
          <w:tcPr>
            <w:tcW w:w="1075" w:type="dxa"/>
            <w:vAlign w:val="center"/>
          </w:tcPr>
          <w:p w14:paraId="32E969A8" w14:textId="77777777" w:rsidR="003C7ED5" w:rsidRDefault="003C7ED5" w:rsidP="003C7ED5">
            <w:r>
              <w:t>侧面</w:t>
            </w:r>
          </w:p>
        </w:tc>
        <w:tc>
          <w:tcPr>
            <w:tcW w:w="1075" w:type="dxa"/>
            <w:vAlign w:val="center"/>
          </w:tcPr>
          <w:p w14:paraId="3F8712D9" w14:textId="77777777" w:rsidR="003C7ED5" w:rsidRDefault="003C7ED5" w:rsidP="003C7ED5">
            <w:r>
              <w:t>9.97</w:t>
            </w:r>
          </w:p>
        </w:tc>
        <w:tc>
          <w:tcPr>
            <w:tcW w:w="1075" w:type="dxa"/>
            <w:vAlign w:val="center"/>
          </w:tcPr>
          <w:p w14:paraId="3BEAD484" w14:textId="40D35779" w:rsidR="003C7ED5" w:rsidRDefault="003C7ED5" w:rsidP="003C7ED5">
            <w:r>
              <w:t>4.38</w:t>
            </w:r>
          </w:p>
        </w:tc>
        <w:tc>
          <w:tcPr>
            <w:tcW w:w="1302" w:type="dxa"/>
            <w:vAlign w:val="center"/>
          </w:tcPr>
          <w:p w14:paraId="3AE7A2F2" w14:textId="77777777" w:rsidR="003C7ED5" w:rsidRDefault="003C7ED5" w:rsidP="003C7ED5">
            <w:r>
              <w:t>2.20</w:t>
            </w:r>
          </w:p>
        </w:tc>
        <w:tc>
          <w:tcPr>
            <w:tcW w:w="922" w:type="dxa"/>
          </w:tcPr>
          <w:p w14:paraId="6362F355" w14:textId="6C974914" w:rsidR="003C7ED5" w:rsidRDefault="003C7ED5" w:rsidP="003C7ED5">
            <w:r w:rsidRPr="00416D53">
              <w:rPr>
                <w:b/>
              </w:rPr>
              <w:t>满足</w:t>
            </w:r>
          </w:p>
        </w:tc>
      </w:tr>
      <w:tr w:rsidR="003C7ED5" w14:paraId="17D04AD7" w14:textId="77777777" w:rsidTr="00591BCF">
        <w:tc>
          <w:tcPr>
            <w:tcW w:w="651" w:type="dxa"/>
            <w:vMerge/>
            <w:vAlign w:val="center"/>
          </w:tcPr>
          <w:p w14:paraId="233728DD" w14:textId="77777777" w:rsidR="003C7ED5" w:rsidRDefault="003C7ED5" w:rsidP="003C7ED5"/>
        </w:tc>
        <w:tc>
          <w:tcPr>
            <w:tcW w:w="1076" w:type="dxa"/>
            <w:vAlign w:val="center"/>
          </w:tcPr>
          <w:p w14:paraId="16275E69" w14:textId="77777777" w:rsidR="003C7ED5" w:rsidRDefault="003C7ED5" w:rsidP="003C7ED5">
            <w:r>
              <w:t>2261</w:t>
            </w:r>
          </w:p>
        </w:tc>
        <w:tc>
          <w:tcPr>
            <w:tcW w:w="1076" w:type="dxa"/>
            <w:vAlign w:val="center"/>
          </w:tcPr>
          <w:p w14:paraId="7F5D977D" w14:textId="77777777" w:rsidR="003C7ED5" w:rsidRDefault="003C7ED5" w:rsidP="003C7ED5">
            <w:r>
              <w:t>起居室</w:t>
            </w:r>
          </w:p>
        </w:tc>
        <w:tc>
          <w:tcPr>
            <w:tcW w:w="1075" w:type="dxa"/>
            <w:vAlign w:val="center"/>
          </w:tcPr>
          <w:p w14:paraId="4489A333" w14:textId="77777777" w:rsidR="003C7ED5" w:rsidRDefault="003C7ED5" w:rsidP="003C7ED5">
            <w:r>
              <w:t>IV</w:t>
            </w:r>
          </w:p>
        </w:tc>
        <w:tc>
          <w:tcPr>
            <w:tcW w:w="1075" w:type="dxa"/>
            <w:vAlign w:val="center"/>
          </w:tcPr>
          <w:p w14:paraId="6F46C10D" w14:textId="77777777" w:rsidR="003C7ED5" w:rsidRDefault="003C7ED5" w:rsidP="003C7ED5">
            <w:r>
              <w:t>侧面</w:t>
            </w:r>
          </w:p>
        </w:tc>
        <w:tc>
          <w:tcPr>
            <w:tcW w:w="1075" w:type="dxa"/>
            <w:vAlign w:val="center"/>
          </w:tcPr>
          <w:p w14:paraId="086914A6" w14:textId="77777777" w:rsidR="003C7ED5" w:rsidRDefault="003C7ED5" w:rsidP="003C7ED5">
            <w:r>
              <w:t>9.97</w:t>
            </w:r>
          </w:p>
        </w:tc>
        <w:tc>
          <w:tcPr>
            <w:tcW w:w="1075" w:type="dxa"/>
            <w:vAlign w:val="center"/>
          </w:tcPr>
          <w:p w14:paraId="4249E0C6" w14:textId="62A85AFF" w:rsidR="003C7ED5" w:rsidRDefault="003C7ED5" w:rsidP="003C7ED5">
            <w:r>
              <w:t>3.82</w:t>
            </w:r>
          </w:p>
        </w:tc>
        <w:tc>
          <w:tcPr>
            <w:tcW w:w="1302" w:type="dxa"/>
            <w:vAlign w:val="center"/>
          </w:tcPr>
          <w:p w14:paraId="2740D5D0" w14:textId="77777777" w:rsidR="003C7ED5" w:rsidRDefault="003C7ED5" w:rsidP="003C7ED5">
            <w:r>
              <w:t>2.20</w:t>
            </w:r>
          </w:p>
        </w:tc>
        <w:tc>
          <w:tcPr>
            <w:tcW w:w="922" w:type="dxa"/>
          </w:tcPr>
          <w:p w14:paraId="7D5743C8" w14:textId="383F7AE5" w:rsidR="003C7ED5" w:rsidRDefault="003C7ED5" w:rsidP="003C7ED5">
            <w:r w:rsidRPr="00416D53">
              <w:rPr>
                <w:b/>
              </w:rPr>
              <w:t>满足</w:t>
            </w:r>
          </w:p>
        </w:tc>
      </w:tr>
      <w:tr w:rsidR="003C7ED5" w14:paraId="491194A9" w14:textId="77777777" w:rsidTr="00591BCF">
        <w:tc>
          <w:tcPr>
            <w:tcW w:w="651" w:type="dxa"/>
            <w:vMerge/>
            <w:vAlign w:val="center"/>
          </w:tcPr>
          <w:p w14:paraId="2CD3E543" w14:textId="77777777" w:rsidR="003C7ED5" w:rsidRDefault="003C7ED5" w:rsidP="003C7ED5"/>
        </w:tc>
        <w:tc>
          <w:tcPr>
            <w:tcW w:w="1076" w:type="dxa"/>
            <w:vAlign w:val="center"/>
          </w:tcPr>
          <w:p w14:paraId="580EF5EF" w14:textId="77777777" w:rsidR="003C7ED5" w:rsidRDefault="003C7ED5" w:rsidP="003C7ED5">
            <w:r>
              <w:t>2262</w:t>
            </w:r>
          </w:p>
        </w:tc>
        <w:tc>
          <w:tcPr>
            <w:tcW w:w="1076" w:type="dxa"/>
            <w:vAlign w:val="center"/>
          </w:tcPr>
          <w:p w14:paraId="50FDAD50" w14:textId="77777777" w:rsidR="003C7ED5" w:rsidRDefault="003C7ED5" w:rsidP="003C7ED5">
            <w:r>
              <w:t>起居室</w:t>
            </w:r>
          </w:p>
        </w:tc>
        <w:tc>
          <w:tcPr>
            <w:tcW w:w="1075" w:type="dxa"/>
            <w:vAlign w:val="center"/>
          </w:tcPr>
          <w:p w14:paraId="2EEEA796" w14:textId="77777777" w:rsidR="003C7ED5" w:rsidRDefault="003C7ED5" w:rsidP="003C7ED5">
            <w:r>
              <w:t>IV</w:t>
            </w:r>
          </w:p>
        </w:tc>
        <w:tc>
          <w:tcPr>
            <w:tcW w:w="1075" w:type="dxa"/>
            <w:vAlign w:val="center"/>
          </w:tcPr>
          <w:p w14:paraId="149FF0F3" w14:textId="77777777" w:rsidR="003C7ED5" w:rsidRDefault="003C7ED5" w:rsidP="003C7ED5">
            <w:r>
              <w:t>侧面</w:t>
            </w:r>
          </w:p>
        </w:tc>
        <w:tc>
          <w:tcPr>
            <w:tcW w:w="1075" w:type="dxa"/>
            <w:vAlign w:val="center"/>
          </w:tcPr>
          <w:p w14:paraId="56EB4A61" w14:textId="77777777" w:rsidR="003C7ED5" w:rsidRDefault="003C7ED5" w:rsidP="003C7ED5">
            <w:r>
              <w:t>9.97</w:t>
            </w:r>
          </w:p>
        </w:tc>
        <w:tc>
          <w:tcPr>
            <w:tcW w:w="1075" w:type="dxa"/>
            <w:vAlign w:val="center"/>
          </w:tcPr>
          <w:p w14:paraId="1B915C9B" w14:textId="7D0D760B" w:rsidR="003C7ED5" w:rsidRDefault="003C7ED5" w:rsidP="003C7ED5">
            <w:r>
              <w:t>4.09</w:t>
            </w:r>
          </w:p>
        </w:tc>
        <w:tc>
          <w:tcPr>
            <w:tcW w:w="1302" w:type="dxa"/>
            <w:vAlign w:val="center"/>
          </w:tcPr>
          <w:p w14:paraId="329A7955" w14:textId="77777777" w:rsidR="003C7ED5" w:rsidRDefault="003C7ED5" w:rsidP="003C7ED5">
            <w:r>
              <w:t>2.20</w:t>
            </w:r>
          </w:p>
        </w:tc>
        <w:tc>
          <w:tcPr>
            <w:tcW w:w="922" w:type="dxa"/>
          </w:tcPr>
          <w:p w14:paraId="6B2D6F3E" w14:textId="05AFC4C9" w:rsidR="003C7ED5" w:rsidRDefault="003C7ED5" w:rsidP="003C7ED5">
            <w:r w:rsidRPr="00416D53">
              <w:rPr>
                <w:b/>
              </w:rPr>
              <w:t>满足</w:t>
            </w:r>
          </w:p>
        </w:tc>
      </w:tr>
      <w:tr w:rsidR="003C7ED5" w14:paraId="6A771155" w14:textId="77777777" w:rsidTr="00591BCF">
        <w:tc>
          <w:tcPr>
            <w:tcW w:w="651" w:type="dxa"/>
            <w:vMerge/>
            <w:vAlign w:val="center"/>
          </w:tcPr>
          <w:p w14:paraId="4280EA0A" w14:textId="77777777" w:rsidR="003C7ED5" w:rsidRDefault="003C7ED5" w:rsidP="003C7ED5"/>
        </w:tc>
        <w:tc>
          <w:tcPr>
            <w:tcW w:w="1076" w:type="dxa"/>
            <w:vAlign w:val="center"/>
          </w:tcPr>
          <w:p w14:paraId="669F68E2" w14:textId="77777777" w:rsidR="003C7ED5" w:rsidRDefault="003C7ED5" w:rsidP="003C7ED5">
            <w:r>
              <w:t>2263</w:t>
            </w:r>
          </w:p>
        </w:tc>
        <w:tc>
          <w:tcPr>
            <w:tcW w:w="1076" w:type="dxa"/>
            <w:vAlign w:val="center"/>
          </w:tcPr>
          <w:p w14:paraId="0C878B7C" w14:textId="77777777" w:rsidR="003C7ED5" w:rsidRDefault="003C7ED5" w:rsidP="003C7ED5">
            <w:r>
              <w:t>起居室</w:t>
            </w:r>
          </w:p>
        </w:tc>
        <w:tc>
          <w:tcPr>
            <w:tcW w:w="1075" w:type="dxa"/>
            <w:vAlign w:val="center"/>
          </w:tcPr>
          <w:p w14:paraId="46FEBE4E" w14:textId="77777777" w:rsidR="003C7ED5" w:rsidRDefault="003C7ED5" w:rsidP="003C7ED5">
            <w:r>
              <w:t>IV</w:t>
            </w:r>
          </w:p>
        </w:tc>
        <w:tc>
          <w:tcPr>
            <w:tcW w:w="1075" w:type="dxa"/>
            <w:vAlign w:val="center"/>
          </w:tcPr>
          <w:p w14:paraId="35D7A142" w14:textId="77777777" w:rsidR="003C7ED5" w:rsidRDefault="003C7ED5" w:rsidP="003C7ED5">
            <w:r>
              <w:t>侧面</w:t>
            </w:r>
          </w:p>
        </w:tc>
        <w:tc>
          <w:tcPr>
            <w:tcW w:w="1075" w:type="dxa"/>
            <w:vAlign w:val="center"/>
          </w:tcPr>
          <w:p w14:paraId="2C524289" w14:textId="77777777" w:rsidR="003C7ED5" w:rsidRDefault="003C7ED5" w:rsidP="003C7ED5">
            <w:r>
              <w:t>9.97</w:t>
            </w:r>
          </w:p>
        </w:tc>
        <w:tc>
          <w:tcPr>
            <w:tcW w:w="1075" w:type="dxa"/>
            <w:vAlign w:val="center"/>
          </w:tcPr>
          <w:p w14:paraId="6ACF4846" w14:textId="430E490E" w:rsidR="003C7ED5" w:rsidRDefault="003C7ED5" w:rsidP="003C7ED5">
            <w:r>
              <w:t>4.28</w:t>
            </w:r>
          </w:p>
        </w:tc>
        <w:tc>
          <w:tcPr>
            <w:tcW w:w="1302" w:type="dxa"/>
            <w:vAlign w:val="center"/>
          </w:tcPr>
          <w:p w14:paraId="2D14A2B6" w14:textId="77777777" w:rsidR="003C7ED5" w:rsidRDefault="003C7ED5" w:rsidP="003C7ED5">
            <w:r>
              <w:t>2.20</w:t>
            </w:r>
          </w:p>
        </w:tc>
        <w:tc>
          <w:tcPr>
            <w:tcW w:w="922" w:type="dxa"/>
          </w:tcPr>
          <w:p w14:paraId="0BB2EE92" w14:textId="4E6EE6B3" w:rsidR="003C7ED5" w:rsidRDefault="003C7ED5" w:rsidP="003C7ED5">
            <w:r w:rsidRPr="00416D53">
              <w:rPr>
                <w:b/>
              </w:rPr>
              <w:t>满足</w:t>
            </w:r>
          </w:p>
        </w:tc>
      </w:tr>
      <w:tr w:rsidR="003C7ED5" w14:paraId="538D8D99" w14:textId="77777777" w:rsidTr="00591BCF">
        <w:tc>
          <w:tcPr>
            <w:tcW w:w="651" w:type="dxa"/>
            <w:vMerge/>
            <w:vAlign w:val="center"/>
          </w:tcPr>
          <w:p w14:paraId="74E0CFDA" w14:textId="77777777" w:rsidR="003C7ED5" w:rsidRDefault="003C7ED5" w:rsidP="003C7ED5"/>
        </w:tc>
        <w:tc>
          <w:tcPr>
            <w:tcW w:w="1076" w:type="dxa"/>
            <w:vAlign w:val="center"/>
          </w:tcPr>
          <w:p w14:paraId="6F92E690" w14:textId="77777777" w:rsidR="003C7ED5" w:rsidRDefault="003C7ED5" w:rsidP="003C7ED5">
            <w:r>
              <w:t>2264</w:t>
            </w:r>
          </w:p>
        </w:tc>
        <w:tc>
          <w:tcPr>
            <w:tcW w:w="1076" w:type="dxa"/>
            <w:vAlign w:val="center"/>
          </w:tcPr>
          <w:p w14:paraId="71A412A1" w14:textId="77777777" w:rsidR="003C7ED5" w:rsidRDefault="003C7ED5" w:rsidP="003C7ED5">
            <w:r>
              <w:t>起居室</w:t>
            </w:r>
          </w:p>
        </w:tc>
        <w:tc>
          <w:tcPr>
            <w:tcW w:w="1075" w:type="dxa"/>
            <w:vAlign w:val="center"/>
          </w:tcPr>
          <w:p w14:paraId="3E6B8F1E" w14:textId="77777777" w:rsidR="003C7ED5" w:rsidRDefault="003C7ED5" w:rsidP="003C7ED5">
            <w:r>
              <w:t>IV</w:t>
            </w:r>
          </w:p>
        </w:tc>
        <w:tc>
          <w:tcPr>
            <w:tcW w:w="1075" w:type="dxa"/>
            <w:vAlign w:val="center"/>
          </w:tcPr>
          <w:p w14:paraId="3F5E49A4" w14:textId="77777777" w:rsidR="003C7ED5" w:rsidRDefault="003C7ED5" w:rsidP="003C7ED5">
            <w:r>
              <w:t>侧面</w:t>
            </w:r>
          </w:p>
        </w:tc>
        <w:tc>
          <w:tcPr>
            <w:tcW w:w="1075" w:type="dxa"/>
            <w:vAlign w:val="center"/>
          </w:tcPr>
          <w:p w14:paraId="1F3BE6F5" w14:textId="77777777" w:rsidR="003C7ED5" w:rsidRDefault="003C7ED5" w:rsidP="003C7ED5">
            <w:r>
              <w:t>9.97</w:t>
            </w:r>
          </w:p>
        </w:tc>
        <w:tc>
          <w:tcPr>
            <w:tcW w:w="1075" w:type="dxa"/>
            <w:vAlign w:val="center"/>
          </w:tcPr>
          <w:p w14:paraId="5817F854" w14:textId="4F22823A" w:rsidR="003C7ED5" w:rsidRDefault="003C7ED5" w:rsidP="003C7ED5">
            <w:r>
              <w:t>4.44</w:t>
            </w:r>
          </w:p>
        </w:tc>
        <w:tc>
          <w:tcPr>
            <w:tcW w:w="1302" w:type="dxa"/>
            <w:vAlign w:val="center"/>
          </w:tcPr>
          <w:p w14:paraId="2A9E989E" w14:textId="77777777" w:rsidR="003C7ED5" w:rsidRDefault="003C7ED5" w:rsidP="003C7ED5">
            <w:r>
              <w:t>2.20</w:t>
            </w:r>
          </w:p>
        </w:tc>
        <w:tc>
          <w:tcPr>
            <w:tcW w:w="922" w:type="dxa"/>
          </w:tcPr>
          <w:p w14:paraId="2151A0AB" w14:textId="6DCEC7FD" w:rsidR="003C7ED5" w:rsidRDefault="003C7ED5" w:rsidP="003C7ED5">
            <w:r w:rsidRPr="00416D53">
              <w:rPr>
                <w:b/>
              </w:rPr>
              <w:t>满足</w:t>
            </w:r>
          </w:p>
        </w:tc>
      </w:tr>
      <w:tr w:rsidR="003C7ED5" w14:paraId="0AD394BA" w14:textId="77777777" w:rsidTr="00591BCF">
        <w:tc>
          <w:tcPr>
            <w:tcW w:w="651" w:type="dxa"/>
            <w:vMerge/>
            <w:vAlign w:val="center"/>
          </w:tcPr>
          <w:p w14:paraId="787DF960" w14:textId="77777777" w:rsidR="003C7ED5" w:rsidRDefault="003C7ED5" w:rsidP="003C7ED5"/>
        </w:tc>
        <w:tc>
          <w:tcPr>
            <w:tcW w:w="1076" w:type="dxa"/>
            <w:vAlign w:val="center"/>
          </w:tcPr>
          <w:p w14:paraId="13D4CD11" w14:textId="77777777" w:rsidR="003C7ED5" w:rsidRDefault="003C7ED5" w:rsidP="003C7ED5">
            <w:r>
              <w:t>2265</w:t>
            </w:r>
          </w:p>
        </w:tc>
        <w:tc>
          <w:tcPr>
            <w:tcW w:w="1076" w:type="dxa"/>
            <w:vAlign w:val="center"/>
          </w:tcPr>
          <w:p w14:paraId="65CBBBF2" w14:textId="77777777" w:rsidR="003C7ED5" w:rsidRDefault="003C7ED5" w:rsidP="003C7ED5">
            <w:r>
              <w:t>起居室</w:t>
            </w:r>
          </w:p>
        </w:tc>
        <w:tc>
          <w:tcPr>
            <w:tcW w:w="1075" w:type="dxa"/>
            <w:vAlign w:val="center"/>
          </w:tcPr>
          <w:p w14:paraId="53F62AA6" w14:textId="77777777" w:rsidR="003C7ED5" w:rsidRDefault="003C7ED5" w:rsidP="003C7ED5">
            <w:r>
              <w:t>IV</w:t>
            </w:r>
          </w:p>
        </w:tc>
        <w:tc>
          <w:tcPr>
            <w:tcW w:w="1075" w:type="dxa"/>
            <w:vAlign w:val="center"/>
          </w:tcPr>
          <w:p w14:paraId="25CF0630" w14:textId="77777777" w:rsidR="003C7ED5" w:rsidRDefault="003C7ED5" w:rsidP="003C7ED5">
            <w:r>
              <w:t>侧面</w:t>
            </w:r>
          </w:p>
        </w:tc>
        <w:tc>
          <w:tcPr>
            <w:tcW w:w="1075" w:type="dxa"/>
            <w:vAlign w:val="center"/>
          </w:tcPr>
          <w:p w14:paraId="122D17C9" w14:textId="77777777" w:rsidR="003C7ED5" w:rsidRDefault="003C7ED5" w:rsidP="003C7ED5">
            <w:r>
              <w:t>9.97</w:t>
            </w:r>
          </w:p>
        </w:tc>
        <w:tc>
          <w:tcPr>
            <w:tcW w:w="1075" w:type="dxa"/>
            <w:vAlign w:val="center"/>
          </w:tcPr>
          <w:p w14:paraId="66F64445" w14:textId="41626FDB" w:rsidR="003C7ED5" w:rsidRDefault="003C7ED5" w:rsidP="003C7ED5">
            <w:r>
              <w:t>4.47</w:t>
            </w:r>
          </w:p>
        </w:tc>
        <w:tc>
          <w:tcPr>
            <w:tcW w:w="1302" w:type="dxa"/>
            <w:vAlign w:val="center"/>
          </w:tcPr>
          <w:p w14:paraId="10A60B7F" w14:textId="77777777" w:rsidR="003C7ED5" w:rsidRDefault="003C7ED5" w:rsidP="003C7ED5">
            <w:r>
              <w:t>2.20</w:t>
            </w:r>
          </w:p>
        </w:tc>
        <w:tc>
          <w:tcPr>
            <w:tcW w:w="922" w:type="dxa"/>
          </w:tcPr>
          <w:p w14:paraId="4D13C75A" w14:textId="5F9524B3" w:rsidR="003C7ED5" w:rsidRDefault="003C7ED5" w:rsidP="003C7ED5">
            <w:r w:rsidRPr="00416D53">
              <w:rPr>
                <w:b/>
              </w:rPr>
              <w:t>满足</w:t>
            </w:r>
          </w:p>
        </w:tc>
      </w:tr>
      <w:tr w:rsidR="003C7ED5" w14:paraId="75915431" w14:textId="77777777" w:rsidTr="00591BCF">
        <w:tc>
          <w:tcPr>
            <w:tcW w:w="651" w:type="dxa"/>
            <w:vMerge/>
            <w:vAlign w:val="center"/>
          </w:tcPr>
          <w:p w14:paraId="71FD4C8E" w14:textId="77777777" w:rsidR="003C7ED5" w:rsidRDefault="003C7ED5" w:rsidP="003C7ED5"/>
        </w:tc>
        <w:tc>
          <w:tcPr>
            <w:tcW w:w="1076" w:type="dxa"/>
            <w:vAlign w:val="center"/>
          </w:tcPr>
          <w:p w14:paraId="1D6ECB24" w14:textId="77777777" w:rsidR="003C7ED5" w:rsidRDefault="003C7ED5" w:rsidP="003C7ED5">
            <w:r>
              <w:t>2266</w:t>
            </w:r>
          </w:p>
        </w:tc>
        <w:tc>
          <w:tcPr>
            <w:tcW w:w="1076" w:type="dxa"/>
            <w:vAlign w:val="center"/>
          </w:tcPr>
          <w:p w14:paraId="3E73D8C1" w14:textId="77777777" w:rsidR="003C7ED5" w:rsidRDefault="003C7ED5" w:rsidP="003C7ED5">
            <w:r>
              <w:t>起居室</w:t>
            </w:r>
          </w:p>
        </w:tc>
        <w:tc>
          <w:tcPr>
            <w:tcW w:w="1075" w:type="dxa"/>
            <w:vAlign w:val="center"/>
          </w:tcPr>
          <w:p w14:paraId="7D4F322F" w14:textId="77777777" w:rsidR="003C7ED5" w:rsidRDefault="003C7ED5" w:rsidP="003C7ED5">
            <w:r>
              <w:t>IV</w:t>
            </w:r>
          </w:p>
        </w:tc>
        <w:tc>
          <w:tcPr>
            <w:tcW w:w="1075" w:type="dxa"/>
            <w:vAlign w:val="center"/>
          </w:tcPr>
          <w:p w14:paraId="62453F9D" w14:textId="77777777" w:rsidR="003C7ED5" w:rsidRDefault="003C7ED5" w:rsidP="003C7ED5">
            <w:r>
              <w:t>侧面</w:t>
            </w:r>
          </w:p>
        </w:tc>
        <w:tc>
          <w:tcPr>
            <w:tcW w:w="1075" w:type="dxa"/>
            <w:vAlign w:val="center"/>
          </w:tcPr>
          <w:p w14:paraId="15A664B2" w14:textId="77777777" w:rsidR="003C7ED5" w:rsidRDefault="003C7ED5" w:rsidP="003C7ED5">
            <w:r>
              <w:t>9.97</w:t>
            </w:r>
          </w:p>
        </w:tc>
        <w:tc>
          <w:tcPr>
            <w:tcW w:w="1075" w:type="dxa"/>
            <w:vAlign w:val="center"/>
          </w:tcPr>
          <w:p w14:paraId="2B71C167" w14:textId="15799EEB" w:rsidR="003C7ED5" w:rsidRDefault="003C7ED5" w:rsidP="003C7ED5">
            <w:r>
              <w:t>4.55</w:t>
            </w:r>
          </w:p>
        </w:tc>
        <w:tc>
          <w:tcPr>
            <w:tcW w:w="1302" w:type="dxa"/>
            <w:vAlign w:val="center"/>
          </w:tcPr>
          <w:p w14:paraId="461563DC" w14:textId="77777777" w:rsidR="003C7ED5" w:rsidRDefault="003C7ED5" w:rsidP="003C7ED5">
            <w:r>
              <w:t>2.20</w:t>
            </w:r>
          </w:p>
        </w:tc>
        <w:tc>
          <w:tcPr>
            <w:tcW w:w="922" w:type="dxa"/>
          </w:tcPr>
          <w:p w14:paraId="3DA4C7CA" w14:textId="64C63D07" w:rsidR="003C7ED5" w:rsidRDefault="003C7ED5" w:rsidP="003C7ED5">
            <w:r w:rsidRPr="00416D53">
              <w:rPr>
                <w:b/>
              </w:rPr>
              <w:t>满足</w:t>
            </w:r>
          </w:p>
        </w:tc>
      </w:tr>
      <w:tr w:rsidR="003C7ED5" w14:paraId="68FBBF68" w14:textId="77777777" w:rsidTr="00591BCF">
        <w:tc>
          <w:tcPr>
            <w:tcW w:w="651" w:type="dxa"/>
            <w:vMerge/>
            <w:vAlign w:val="center"/>
          </w:tcPr>
          <w:p w14:paraId="6357C466" w14:textId="77777777" w:rsidR="003C7ED5" w:rsidRDefault="003C7ED5" w:rsidP="003C7ED5"/>
        </w:tc>
        <w:tc>
          <w:tcPr>
            <w:tcW w:w="1076" w:type="dxa"/>
            <w:vAlign w:val="center"/>
          </w:tcPr>
          <w:p w14:paraId="39166CC6" w14:textId="77777777" w:rsidR="003C7ED5" w:rsidRDefault="003C7ED5" w:rsidP="003C7ED5">
            <w:r>
              <w:t>2268</w:t>
            </w:r>
          </w:p>
        </w:tc>
        <w:tc>
          <w:tcPr>
            <w:tcW w:w="1076" w:type="dxa"/>
            <w:vAlign w:val="center"/>
          </w:tcPr>
          <w:p w14:paraId="2C57BB1A" w14:textId="77777777" w:rsidR="003C7ED5" w:rsidRDefault="003C7ED5" w:rsidP="003C7ED5">
            <w:r>
              <w:t>起居室</w:t>
            </w:r>
          </w:p>
        </w:tc>
        <w:tc>
          <w:tcPr>
            <w:tcW w:w="1075" w:type="dxa"/>
            <w:vAlign w:val="center"/>
          </w:tcPr>
          <w:p w14:paraId="3CB19FC0" w14:textId="77777777" w:rsidR="003C7ED5" w:rsidRDefault="003C7ED5" w:rsidP="003C7ED5">
            <w:r>
              <w:t>IV</w:t>
            </w:r>
          </w:p>
        </w:tc>
        <w:tc>
          <w:tcPr>
            <w:tcW w:w="1075" w:type="dxa"/>
            <w:vAlign w:val="center"/>
          </w:tcPr>
          <w:p w14:paraId="054A5149" w14:textId="77777777" w:rsidR="003C7ED5" w:rsidRDefault="003C7ED5" w:rsidP="003C7ED5">
            <w:r>
              <w:t>侧面</w:t>
            </w:r>
          </w:p>
        </w:tc>
        <w:tc>
          <w:tcPr>
            <w:tcW w:w="1075" w:type="dxa"/>
            <w:vAlign w:val="center"/>
          </w:tcPr>
          <w:p w14:paraId="0F1D0A68" w14:textId="77777777" w:rsidR="003C7ED5" w:rsidRDefault="003C7ED5" w:rsidP="003C7ED5">
            <w:r>
              <w:t>9.97</w:t>
            </w:r>
          </w:p>
        </w:tc>
        <w:tc>
          <w:tcPr>
            <w:tcW w:w="1075" w:type="dxa"/>
            <w:vAlign w:val="center"/>
          </w:tcPr>
          <w:p w14:paraId="6824E3B0" w14:textId="233D466F" w:rsidR="003C7ED5" w:rsidRDefault="003C7ED5" w:rsidP="003C7ED5">
            <w:r>
              <w:t>3.99</w:t>
            </w:r>
          </w:p>
        </w:tc>
        <w:tc>
          <w:tcPr>
            <w:tcW w:w="1302" w:type="dxa"/>
            <w:vAlign w:val="center"/>
          </w:tcPr>
          <w:p w14:paraId="6A3FC1B5" w14:textId="77777777" w:rsidR="003C7ED5" w:rsidRDefault="003C7ED5" w:rsidP="003C7ED5">
            <w:r>
              <w:t>2.20</w:t>
            </w:r>
          </w:p>
        </w:tc>
        <w:tc>
          <w:tcPr>
            <w:tcW w:w="922" w:type="dxa"/>
          </w:tcPr>
          <w:p w14:paraId="2AF736BD" w14:textId="7F4B19A1" w:rsidR="003C7ED5" w:rsidRDefault="003C7ED5" w:rsidP="003C7ED5">
            <w:r w:rsidRPr="00416D53">
              <w:rPr>
                <w:b/>
              </w:rPr>
              <w:t>满足</w:t>
            </w:r>
          </w:p>
        </w:tc>
      </w:tr>
      <w:tr w:rsidR="003C7ED5" w14:paraId="7F71646D" w14:textId="77777777" w:rsidTr="00591BCF">
        <w:tc>
          <w:tcPr>
            <w:tcW w:w="651" w:type="dxa"/>
            <w:vMerge/>
            <w:vAlign w:val="center"/>
          </w:tcPr>
          <w:p w14:paraId="1CEAF551" w14:textId="77777777" w:rsidR="003C7ED5" w:rsidRDefault="003C7ED5" w:rsidP="003C7ED5"/>
        </w:tc>
        <w:tc>
          <w:tcPr>
            <w:tcW w:w="1076" w:type="dxa"/>
            <w:vAlign w:val="center"/>
          </w:tcPr>
          <w:p w14:paraId="7CD1D38D" w14:textId="77777777" w:rsidR="003C7ED5" w:rsidRDefault="003C7ED5" w:rsidP="003C7ED5">
            <w:r>
              <w:t>2269</w:t>
            </w:r>
          </w:p>
        </w:tc>
        <w:tc>
          <w:tcPr>
            <w:tcW w:w="1076" w:type="dxa"/>
            <w:vAlign w:val="center"/>
          </w:tcPr>
          <w:p w14:paraId="18ADD218" w14:textId="77777777" w:rsidR="003C7ED5" w:rsidRDefault="003C7ED5" w:rsidP="003C7ED5">
            <w:r>
              <w:t>起居室</w:t>
            </w:r>
          </w:p>
        </w:tc>
        <w:tc>
          <w:tcPr>
            <w:tcW w:w="1075" w:type="dxa"/>
            <w:vAlign w:val="center"/>
          </w:tcPr>
          <w:p w14:paraId="5F619E96" w14:textId="77777777" w:rsidR="003C7ED5" w:rsidRDefault="003C7ED5" w:rsidP="003C7ED5">
            <w:r>
              <w:t>IV</w:t>
            </w:r>
          </w:p>
        </w:tc>
        <w:tc>
          <w:tcPr>
            <w:tcW w:w="1075" w:type="dxa"/>
            <w:vAlign w:val="center"/>
          </w:tcPr>
          <w:p w14:paraId="3F0DBF5A" w14:textId="77777777" w:rsidR="003C7ED5" w:rsidRDefault="003C7ED5" w:rsidP="003C7ED5">
            <w:r>
              <w:t>侧面</w:t>
            </w:r>
          </w:p>
        </w:tc>
        <w:tc>
          <w:tcPr>
            <w:tcW w:w="1075" w:type="dxa"/>
            <w:vAlign w:val="center"/>
          </w:tcPr>
          <w:p w14:paraId="0D72B7E4" w14:textId="77777777" w:rsidR="003C7ED5" w:rsidRDefault="003C7ED5" w:rsidP="003C7ED5">
            <w:r>
              <w:t>9.97</w:t>
            </w:r>
          </w:p>
        </w:tc>
        <w:tc>
          <w:tcPr>
            <w:tcW w:w="1075" w:type="dxa"/>
            <w:vAlign w:val="center"/>
          </w:tcPr>
          <w:p w14:paraId="0505514A" w14:textId="7340C9DD" w:rsidR="003C7ED5" w:rsidRDefault="003C7ED5" w:rsidP="003C7ED5">
            <w:r>
              <w:t>4.38</w:t>
            </w:r>
          </w:p>
        </w:tc>
        <w:tc>
          <w:tcPr>
            <w:tcW w:w="1302" w:type="dxa"/>
            <w:vAlign w:val="center"/>
          </w:tcPr>
          <w:p w14:paraId="380C44D9" w14:textId="77777777" w:rsidR="003C7ED5" w:rsidRDefault="003C7ED5" w:rsidP="003C7ED5">
            <w:r>
              <w:t>2.20</w:t>
            </w:r>
          </w:p>
        </w:tc>
        <w:tc>
          <w:tcPr>
            <w:tcW w:w="922" w:type="dxa"/>
          </w:tcPr>
          <w:p w14:paraId="49B9FED1" w14:textId="0400A25D" w:rsidR="003C7ED5" w:rsidRDefault="003C7ED5" w:rsidP="003C7ED5">
            <w:r w:rsidRPr="00416D53">
              <w:rPr>
                <w:b/>
              </w:rPr>
              <w:t>满足</w:t>
            </w:r>
          </w:p>
        </w:tc>
      </w:tr>
      <w:tr w:rsidR="003C7ED5" w14:paraId="398BE959" w14:textId="77777777" w:rsidTr="003C7ED5">
        <w:tc>
          <w:tcPr>
            <w:tcW w:w="651" w:type="dxa"/>
            <w:vMerge/>
            <w:vAlign w:val="center"/>
          </w:tcPr>
          <w:p w14:paraId="3C2694E5" w14:textId="77777777" w:rsidR="003C7ED5" w:rsidRDefault="003C7ED5" w:rsidP="003C7ED5"/>
        </w:tc>
        <w:tc>
          <w:tcPr>
            <w:tcW w:w="1076" w:type="dxa"/>
            <w:vAlign w:val="center"/>
          </w:tcPr>
          <w:p w14:paraId="2F2AF33A" w14:textId="77777777" w:rsidR="003C7ED5" w:rsidRDefault="003C7ED5" w:rsidP="003C7ED5">
            <w:r>
              <w:t>2270</w:t>
            </w:r>
          </w:p>
        </w:tc>
        <w:tc>
          <w:tcPr>
            <w:tcW w:w="1076" w:type="dxa"/>
            <w:vAlign w:val="center"/>
          </w:tcPr>
          <w:p w14:paraId="1DC1D057" w14:textId="77777777" w:rsidR="003C7ED5" w:rsidRDefault="003C7ED5" w:rsidP="003C7ED5">
            <w:r>
              <w:t>起居室</w:t>
            </w:r>
          </w:p>
        </w:tc>
        <w:tc>
          <w:tcPr>
            <w:tcW w:w="1075" w:type="dxa"/>
            <w:vAlign w:val="center"/>
          </w:tcPr>
          <w:p w14:paraId="2F624C09" w14:textId="77777777" w:rsidR="003C7ED5" w:rsidRDefault="003C7ED5" w:rsidP="003C7ED5">
            <w:r>
              <w:t>IV</w:t>
            </w:r>
          </w:p>
        </w:tc>
        <w:tc>
          <w:tcPr>
            <w:tcW w:w="1075" w:type="dxa"/>
            <w:vAlign w:val="center"/>
          </w:tcPr>
          <w:p w14:paraId="690BB21C" w14:textId="77777777" w:rsidR="003C7ED5" w:rsidRDefault="003C7ED5" w:rsidP="003C7ED5">
            <w:r>
              <w:t>侧面</w:t>
            </w:r>
          </w:p>
        </w:tc>
        <w:tc>
          <w:tcPr>
            <w:tcW w:w="1075" w:type="dxa"/>
            <w:vAlign w:val="center"/>
          </w:tcPr>
          <w:p w14:paraId="00BCC8E6" w14:textId="77777777" w:rsidR="003C7ED5" w:rsidRDefault="003C7ED5" w:rsidP="003C7ED5">
            <w:r>
              <w:t>9.97</w:t>
            </w:r>
          </w:p>
        </w:tc>
        <w:tc>
          <w:tcPr>
            <w:tcW w:w="1075" w:type="dxa"/>
            <w:vAlign w:val="center"/>
          </w:tcPr>
          <w:p w14:paraId="6573C22B" w14:textId="77777777" w:rsidR="003C7ED5" w:rsidRDefault="003C7ED5" w:rsidP="003C7ED5">
            <w:r>
              <w:t>0.00</w:t>
            </w:r>
          </w:p>
        </w:tc>
        <w:tc>
          <w:tcPr>
            <w:tcW w:w="1302" w:type="dxa"/>
            <w:vAlign w:val="center"/>
          </w:tcPr>
          <w:p w14:paraId="24ECE8AE" w14:textId="77777777" w:rsidR="003C7ED5" w:rsidRDefault="003C7ED5" w:rsidP="003C7ED5">
            <w:r>
              <w:t>2.20</w:t>
            </w:r>
          </w:p>
        </w:tc>
        <w:tc>
          <w:tcPr>
            <w:tcW w:w="922" w:type="dxa"/>
            <w:vAlign w:val="center"/>
          </w:tcPr>
          <w:p w14:paraId="2FA72039" w14:textId="77777777" w:rsidR="003C7ED5" w:rsidRDefault="003C7ED5" w:rsidP="003C7ED5">
            <w:r>
              <w:rPr>
                <w:b/>
                <w:color w:val="FF0000"/>
              </w:rPr>
              <w:t>不满足</w:t>
            </w:r>
          </w:p>
        </w:tc>
      </w:tr>
      <w:tr w:rsidR="003C7ED5" w14:paraId="76C9BF5E" w14:textId="77777777" w:rsidTr="003C7ED5">
        <w:tc>
          <w:tcPr>
            <w:tcW w:w="651" w:type="dxa"/>
            <w:vMerge/>
            <w:vAlign w:val="center"/>
          </w:tcPr>
          <w:p w14:paraId="4783CF7A" w14:textId="77777777" w:rsidR="003C7ED5" w:rsidRDefault="003C7ED5" w:rsidP="003C7ED5"/>
        </w:tc>
        <w:tc>
          <w:tcPr>
            <w:tcW w:w="1076" w:type="dxa"/>
            <w:vAlign w:val="center"/>
          </w:tcPr>
          <w:p w14:paraId="26BB547D" w14:textId="77777777" w:rsidR="003C7ED5" w:rsidRDefault="003C7ED5" w:rsidP="003C7ED5">
            <w:r>
              <w:t>2271</w:t>
            </w:r>
          </w:p>
        </w:tc>
        <w:tc>
          <w:tcPr>
            <w:tcW w:w="1076" w:type="dxa"/>
            <w:vAlign w:val="center"/>
          </w:tcPr>
          <w:p w14:paraId="7BA4F8BA" w14:textId="77777777" w:rsidR="003C7ED5" w:rsidRDefault="003C7ED5" w:rsidP="003C7ED5">
            <w:r>
              <w:t>起居室</w:t>
            </w:r>
          </w:p>
        </w:tc>
        <w:tc>
          <w:tcPr>
            <w:tcW w:w="1075" w:type="dxa"/>
            <w:vAlign w:val="center"/>
          </w:tcPr>
          <w:p w14:paraId="02E6F60E" w14:textId="77777777" w:rsidR="003C7ED5" w:rsidRDefault="003C7ED5" w:rsidP="003C7ED5">
            <w:r>
              <w:t>IV</w:t>
            </w:r>
          </w:p>
        </w:tc>
        <w:tc>
          <w:tcPr>
            <w:tcW w:w="1075" w:type="dxa"/>
            <w:vAlign w:val="center"/>
          </w:tcPr>
          <w:p w14:paraId="717A1B93" w14:textId="77777777" w:rsidR="003C7ED5" w:rsidRDefault="003C7ED5" w:rsidP="003C7ED5">
            <w:r>
              <w:t>侧面</w:t>
            </w:r>
          </w:p>
        </w:tc>
        <w:tc>
          <w:tcPr>
            <w:tcW w:w="1075" w:type="dxa"/>
            <w:vAlign w:val="center"/>
          </w:tcPr>
          <w:p w14:paraId="7480C1D9" w14:textId="77777777" w:rsidR="003C7ED5" w:rsidRDefault="003C7ED5" w:rsidP="003C7ED5">
            <w:r>
              <w:t>9.97</w:t>
            </w:r>
          </w:p>
        </w:tc>
        <w:tc>
          <w:tcPr>
            <w:tcW w:w="1075" w:type="dxa"/>
            <w:vAlign w:val="center"/>
          </w:tcPr>
          <w:p w14:paraId="0A99A4E3" w14:textId="77777777" w:rsidR="003C7ED5" w:rsidRDefault="003C7ED5" w:rsidP="003C7ED5">
            <w:r>
              <w:t>0.00</w:t>
            </w:r>
          </w:p>
        </w:tc>
        <w:tc>
          <w:tcPr>
            <w:tcW w:w="1302" w:type="dxa"/>
            <w:vAlign w:val="center"/>
          </w:tcPr>
          <w:p w14:paraId="4357401A" w14:textId="77777777" w:rsidR="003C7ED5" w:rsidRDefault="003C7ED5" w:rsidP="003C7ED5">
            <w:r>
              <w:t>2.20</w:t>
            </w:r>
          </w:p>
        </w:tc>
        <w:tc>
          <w:tcPr>
            <w:tcW w:w="922" w:type="dxa"/>
            <w:vAlign w:val="center"/>
          </w:tcPr>
          <w:p w14:paraId="054302A9" w14:textId="77777777" w:rsidR="003C7ED5" w:rsidRDefault="003C7ED5" w:rsidP="003C7ED5">
            <w:r>
              <w:rPr>
                <w:b/>
                <w:color w:val="FF0000"/>
              </w:rPr>
              <w:t>不满足</w:t>
            </w:r>
          </w:p>
        </w:tc>
      </w:tr>
      <w:tr w:rsidR="003C7ED5" w14:paraId="6DFC2DC1" w14:textId="77777777" w:rsidTr="003C7ED5">
        <w:tc>
          <w:tcPr>
            <w:tcW w:w="651" w:type="dxa"/>
            <w:vMerge/>
            <w:vAlign w:val="center"/>
          </w:tcPr>
          <w:p w14:paraId="34BF7F45" w14:textId="77777777" w:rsidR="003C7ED5" w:rsidRDefault="003C7ED5" w:rsidP="003C7ED5"/>
        </w:tc>
        <w:tc>
          <w:tcPr>
            <w:tcW w:w="1076" w:type="dxa"/>
            <w:vAlign w:val="center"/>
          </w:tcPr>
          <w:p w14:paraId="3182594D" w14:textId="77777777" w:rsidR="003C7ED5" w:rsidRDefault="003C7ED5" w:rsidP="003C7ED5">
            <w:r>
              <w:t>2272</w:t>
            </w:r>
          </w:p>
        </w:tc>
        <w:tc>
          <w:tcPr>
            <w:tcW w:w="1076" w:type="dxa"/>
            <w:vAlign w:val="center"/>
          </w:tcPr>
          <w:p w14:paraId="70A8B3A4" w14:textId="77777777" w:rsidR="003C7ED5" w:rsidRDefault="003C7ED5" w:rsidP="003C7ED5">
            <w:r>
              <w:t>起居室</w:t>
            </w:r>
          </w:p>
        </w:tc>
        <w:tc>
          <w:tcPr>
            <w:tcW w:w="1075" w:type="dxa"/>
            <w:vAlign w:val="center"/>
          </w:tcPr>
          <w:p w14:paraId="13007E29" w14:textId="77777777" w:rsidR="003C7ED5" w:rsidRDefault="003C7ED5" w:rsidP="003C7ED5">
            <w:r>
              <w:t>IV</w:t>
            </w:r>
          </w:p>
        </w:tc>
        <w:tc>
          <w:tcPr>
            <w:tcW w:w="1075" w:type="dxa"/>
            <w:vAlign w:val="center"/>
          </w:tcPr>
          <w:p w14:paraId="14F4ADCF" w14:textId="77777777" w:rsidR="003C7ED5" w:rsidRDefault="003C7ED5" w:rsidP="003C7ED5">
            <w:r>
              <w:t>侧面</w:t>
            </w:r>
          </w:p>
        </w:tc>
        <w:tc>
          <w:tcPr>
            <w:tcW w:w="1075" w:type="dxa"/>
            <w:vAlign w:val="center"/>
          </w:tcPr>
          <w:p w14:paraId="09BC998C" w14:textId="77777777" w:rsidR="003C7ED5" w:rsidRDefault="003C7ED5" w:rsidP="003C7ED5">
            <w:r>
              <w:t>9.97</w:t>
            </w:r>
          </w:p>
        </w:tc>
        <w:tc>
          <w:tcPr>
            <w:tcW w:w="1075" w:type="dxa"/>
            <w:vAlign w:val="center"/>
          </w:tcPr>
          <w:p w14:paraId="235B3DF1" w14:textId="77777777" w:rsidR="003C7ED5" w:rsidRDefault="003C7ED5" w:rsidP="003C7ED5">
            <w:r>
              <w:t>0.00</w:t>
            </w:r>
          </w:p>
        </w:tc>
        <w:tc>
          <w:tcPr>
            <w:tcW w:w="1302" w:type="dxa"/>
            <w:vAlign w:val="center"/>
          </w:tcPr>
          <w:p w14:paraId="7E641539" w14:textId="77777777" w:rsidR="003C7ED5" w:rsidRDefault="003C7ED5" w:rsidP="003C7ED5">
            <w:r>
              <w:t>2.20</w:t>
            </w:r>
          </w:p>
        </w:tc>
        <w:tc>
          <w:tcPr>
            <w:tcW w:w="922" w:type="dxa"/>
            <w:vAlign w:val="center"/>
          </w:tcPr>
          <w:p w14:paraId="608F2145" w14:textId="77777777" w:rsidR="003C7ED5" w:rsidRDefault="003C7ED5" w:rsidP="003C7ED5">
            <w:r>
              <w:rPr>
                <w:b/>
                <w:color w:val="FF0000"/>
              </w:rPr>
              <w:t>不满足</w:t>
            </w:r>
          </w:p>
        </w:tc>
      </w:tr>
      <w:tr w:rsidR="003C7ED5" w14:paraId="6F0E51E7" w14:textId="77777777" w:rsidTr="003C7ED5">
        <w:tc>
          <w:tcPr>
            <w:tcW w:w="651" w:type="dxa"/>
            <w:vMerge/>
            <w:vAlign w:val="center"/>
          </w:tcPr>
          <w:p w14:paraId="7E742F35" w14:textId="77777777" w:rsidR="003C7ED5" w:rsidRDefault="003C7ED5" w:rsidP="003C7ED5"/>
        </w:tc>
        <w:tc>
          <w:tcPr>
            <w:tcW w:w="1076" w:type="dxa"/>
            <w:vAlign w:val="center"/>
          </w:tcPr>
          <w:p w14:paraId="4A440C40" w14:textId="77777777" w:rsidR="003C7ED5" w:rsidRDefault="003C7ED5" w:rsidP="003C7ED5">
            <w:r>
              <w:t>2273</w:t>
            </w:r>
          </w:p>
        </w:tc>
        <w:tc>
          <w:tcPr>
            <w:tcW w:w="1076" w:type="dxa"/>
            <w:vAlign w:val="center"/>
          </w:tcPr>
          <w:p w14:paraId="2F96C0CD" w14:textId="77777777" w:rsidR="003C7ED5" w:rsidRDefault="003C7ED5" w:rsidP="003C7ED5">
            <w:r>
              <w:t>起居室</w:t>
            </w:r>
          </w:p>
        </w:tc>
        <w:tc>
          <w:tcPr>
            <w:tcW w:w="1075" w:type="dxa"/>
            <w:vAlign w:val="center"/>
          </w:tcPr>
          <w:p w14:paraId="456F523D" w14:textId="77777777" w:rsidR="003C7ED5" w:rsidRDefault="003C7ED5" w:rsidP="003C7ED5">
            <w:r>
              <w:t>IV</w:t>
            </w:r>
          </w:p>
        </w:tc>
        <w:tc>
          <w:tcPr>
            <w:tcW w:w="1075" w:type="dxa"/>
            <w:vAlign w:val="center"/>
          </w:tcPr>
          <w:p w14:paraId="5AB2B8DD" w14:textId="77777777" w:rsidR="003C7ED5" w:rsidRDefault="003C7ED5" w:rsidP="003C7ED5">
            <w:r>
              <w:t>侧面</w:t>
            </w:r>
          </w:p>
        </w:tc>
        <w:tc>
          <w:tcPr>
            <w:tcW w:w="1075" w:type="dxa"/>
            <w:vAlign w:val="center"/>
          </w:tcPr>
          <w:p w14:paraId="156AD3CC" w14:textId="77777777" w:rsidR="003C7ED5" w:rsidRDefault="003C7ED5" w:rsidP="003C7ED5">
            <w:r>
              <w:t>9.97</w:t>
            </w:r>
          </w:p>
        </w:tc>
        <w:tc>
          <w:tcPr>
            <w:tcW w:w="1075" w:type="dxa"/>
            <w:vAlign w:val="center"/>
          </w:tcPr>
          <w:p w14:paraId="3E4C06F6" w14:textId="77777777" w:rsidR="003C7ED5" w:rsidRDefault="003C7ED5" w:rsidP="003C7ED5">
            <w:r>
              <w:t>0.00</w:t>
            </w:r>
          </w:p>
        </w:tc>
        <w:tc>
          <w:tcPr>
            <w:tcW w:w="1302" w:type="dxa"/>
            <w:vAlign w:val="center"/>
          </w:tcPr>
          <w:p w14:paraId="05B3DAA5" w14:textId="77777777" w:rsidR="003C7ED5" w:rsidRDefault="003C7ED5" w:rsidP="003C7ED5">
            <w:r>
              <w:t>2.20</w:t>
            </w:r>
          </w:p>
        </w:tc>
        <w:tc>
          <w:tcPr>
            <w:tcW w:w="922" w:type="dxa"/>
            <w:vAlign w:val="center"/>
          </w:tcPr>
          <w:p w14:paraId="5FD7A629" w14:textId="77777777" w:rsidR="003C7ED5" w:rsidRDefault="003C7ED5" w:rsidP="003C7ED5">
            <w:r>
              <w:rPr>
                <w:b/>
                <w:color w:val="FF0000"/>
              </w:rPr>
              <w:t>不满足</w:t>
            </w:r>
          </w:p>
        </w:tc>
      </w:tr>
      <w:tr w:rsidR="003C7ED5" w14:paraId="192B1B2C" w14:textId="77777777" w:rsidTr="003C7ED5">
        <w:tc>
          <w:tcPr>
            <w:tcW w:w="651" w:type="dxa"/>
            <w:vMerge/>
            <w:vAlign w:val="center"/>
          </w:tcPr>
          <w:p w14:paraId="1368F10C" w14:textId="77777777" w:rsidR="003C7ED5" w:rsidRDefault="003C7ED5" w:rsidP="003C7ED5"/>
        </w:tc>
        <w:tc>
          <w:tcPr>
            <w:tcW w:w="1076" w:type="dxa"/>
            <w:vAlign w:val="center"/>
          </w:tcPr>
          <w:p w14:paraId="3BF42304" w14:textId="77777777" w:rsidR="003C7ED5" w:rsidRDefault="003C7ED5" w:rsidP="003C7ED5">
            <w:r>
              <w:t>2274</w:t>
            </w:r>
          </w:p>
        </w:tc>
        <w:tc>
          <w:tcPr>
            <w:tcW w:w="1076" w:type="dxa"/>
            <w:vAlign w:val="center"/>
          </w:tcPr>
          <w:p w14:paraId="1FF01923" w14:textId="77777777" w:rsidR="003C7ED5" w:rsidRDefault="003C7ED5" w:rsidP="003C7ED5">
            <w:r>
              <w:t>起居室</w:t>
            </w:r>
          </w:p>
        </w:tc>
        <w:tc>
          <w:tcPr>
            <w:tcW w:w="1075" w:type="dxa"/>
            <w:vAlign w:val="center"/>
          </w:tcPr>
          <w:p w14:paraId="59010E88" w14:textId="77777777" w:rsidR="003C7ED5" w:rsidRDefault="003C7ED5" w:rsidP="003C7ED5">
            <w:r>
              <w:t>IV</w:t>
            </w:r>
          </w:p>
        </w:tc>
        <w:tc>
          <w:tcPr>
            <w:tcW w:w="1075" w:type="dxa"/>
            <w:vAlign w:val="center"/>
          </w:tcPr>
          <w:p w14:paraId="189767CD" w14:textId="77777777" w:rsidR="003C7ED5" w:rsidRDefault="003C7ED5" w:rsidP="003C7ED5">
            <w:r>
              <w:t>侧面</w:t>
            </w:r>
          </w:p>
        </w:tc>
        <w:tc>
          <w:tcPr>
            <w:tcW w:w="1075" w:type="dxa"/>
            <w:vAlign w:val="center"/>
          </w:tcPr>
          <w:p w14:paraId="0375E8A3" w14:textId="77777777" w:rsidR="003C7ED5" w:rsidRDefault="003C7ED5" w:rsidP="003C7ED5">
            <w:r>
              <w:t>9.97</w:t>
            </w:r>
          </w:p>
        </w:tc>
        <w:tc>
          <w:tcPr>
            <w:tcW w:w="1075" w:type="dxa"/>
            <w:vAlign w:val="center"/>
          </w:tcPr>
          <w:p w14:paraId="5D6A5B6D" w14:textId="77777777" w:rsidR="003C7ED5" w:rsidRDefault="003C7ED5" w:rsidP="003C7ED5">
            <w:r>
              <w:t>0.00</w:t>
            </w:r>
          </w:p>
        </w:tc>
        <w:tc>
          <w:tcPr>
            <w:tcW w:w="1302" w:type="dxa"/>
            <w:vAlign w:val="center"/>
          </w:tcPr>
          <w:p w14:paraId="544256DD" w14:textId="77777777" w:rsidR="003C7ED5" w:rsidRDefault="003C7ED5" w:rsidP="003C7ED5">
            <w:r>
              <w:t>2.20</w:t>
            </w:r>
          </w:p>
        </w:tc>
        <w:tc>
          <w:tcPr>
            <w:tcW w:w="922" w:type="dxa"/>
            <w:vAlign w:val="center"/>
          </w:tcPr>
          <w:p w14:paraId="100B3634" w14:textId="77777777" w:rsidR="003C7ED5" w:rsidRDefault="003C7ED5" w:rsidP="003C7ED5">
            <w:r>
              <w:rPr>
                <w:b/>
                <w:color w:val="FF0000"/>
              </w:rPr>
              <w:t>不满足</w:t>
            </w:r>
          </w:p>
        </w:tc>
      </w:tr>
      <w:tr w:rsidR="003C7ED5" w14:paraId="3525E77F" w14:textId="77777777" w:rsidTr="003C7ED5">
        <w:tc>
          <w:tcPr>
            <w:tcW w:w="651" w:type="dxa"/>
            <w:vMerge/>
            <w:vAlign w:val="center"/>
          </w:tcPr>
          <w:p w14:paraId="25BE15E4" w14:textId="77777777" w:rsidR="003C7ED5" w:rsidRDefault="003C7ED5" w:rsidP="003C7ED5"/>
        </w:tc>
        <w:tc>
          <w:tcPr>
            <w:tcW w:w="1076" w:type="dxa"/>
            <w:vAlign w:val="center"/>
          </w:tcPr>
          <w:p w14:paraId="085A9A6E" w14:textId="77777777" w:rsidR="003C7ED5" w:rsidRDefault="003C7ED5" w:rsidP="003C7ED5">
            <w:r>
              <w:t>2275</w:t>
            </w:r>
          </w:p>
        </w:tc>
        <w:tc>
          <w:tcPr>
            <w:tcW w:w="1076" w:type="dxa"/>
            <w:vAlign w:val="center"/>
          </w:tcPr>
          <w:p w14:paraId="16E33632" w14:textId="77777777" w:rsidR="003C7ED5" w:rsidRDefault="003C7ED5" w:rsidP="003C7ED5">
            <w:r>
              <w:t>起居室</w:t>
            </w:r>
          </w:p>
        </w:tc>
        <w:tc>
          <w:tcPr>
            <w:tcW w:w="1075" w:type="dxa"/>
            <w:vAlign w:val="center"/>
          </w:tcPr>
          <w:p w14:paraId="25A2D38A" w14:textId="77777777" w:rsidR="003C7ED5" w:rsidRDefault="003C7ED5" w:rsidP="003C7ED5">
            <w:r>
              <w:t>IV</w:t>
            </w:r>
          </w:p>
        </w:tc>
        <w:tc>
          <w:tcPr>
            <w:tcW w:w="1075" w:type="dxa"/>
            <w:vAlign w:val="center"/>
          </w:tcPr>
          <w:p w14:paraId="729A1186" w14:textId="77777777" w:rsidR="003C7ED5" w:rsidRDefault="003C7ED5" w:rsidP="003C7ED5">
            <w:r>
              <w:t>侧面</w:t>
            </w:r>
          </w:p>
        </w:tc>
        <w:tc>
          <w:tcPr>
            <w:tcW w:w="1075" w:type="dxa"/>
            <w:vAlign w:val="center"/>
          </w:tcPr>
          <w:p w14:paraId="1B9F2AF5" w14:textId="77777777" w:rsidR="003C7ED5" w:rsidRDefault="003C7ED5" w:rsidP="003C7ED5">
            <w:r>
              <w:t>9.97</w:t>
            </w:r>
          </w:p>
        </w:tc>
        <w:tc>
          <w:tcPr>
            <w:tcW w:w="1075" w:type="dxa"/>
            <w:vAlign w:val="center"/>
          </w:tcPr>
          <w:p w14:paraId="443FB46C" w14:textId="77777777" w:rsidR="003C7ED5" w:rsidRDefault="003C7ED5" w:rsidP="003C7ED5">
            <w:r>
              <w:t>0.00</w:t>
            </w:r>
          </w:p>
        </w:tc>
        <w:tc>
          <w:tcPr>
            <w:tcW w:w="1302" w:type="dxa"/>
            <w:vAlign w:val="center"/>
          </w:tcPr>
          <w:p w14:paraId="5AF96EA5" w14:textId="77777777" w:rsidR="003C7ED5" w:rsidRDefault="003C7ED5" w:rsidP="003C7ED5">
            <w:r>
              <w:t>2.20</w:t>
            </w:r>
          </w:p>
        </w:tc>
        <w:tc>
          <w:tcPr>
            <w:tcW w:w="922" w:type="dxa"/>
            <w:vAlign w:val="center"/>
          </w:tcPr>
          <w:p w14:paraId="2E16A0DC" w14:textId="77777777" w:rsidR="003C7ED5" w:rsidRDefault="003C7ED5" w:rsidP="003C7ED5">
            <w:r>
              <w:rPr>
                <w:b/>
                <w:color w:val="FF0000"/>
              </w:rPr>
              <w:t>不满足</w:t>
            </w:r>
          </w:p>
        </w:tc>
      </w:tr>
      <w:tr w:rsidR="003C7ED5" w14:paraId="23FCEB0D" w14:textId="77777777" w:rsidTr="003C7ED5">
        <w:tc>
          <w:tcPr>
            <w:tcW w:w="651" w:type="dxa"/>
            <w:vMerge/>
            <w:vAlign w:val="center"/>
          </w:tcPr>
          <w:p w14:paraId="0A2EC93C" w14:textId="77777777" w:rsidR="003C7ED5" w:rsidRDefault="003C7ED5" w:rsidP="003C7ED5"/>
        </w:tc>
        <w:tc>
          <w:tcPr>
            <w:tcW w:w="1076" w:type="dxa"/>
            <w:vAlign w:val="center"/>
          </w:tcPr>
          <w:p w14:paraId="3FEAAAF5" w14:textId="77777777" w:rsidR="003C7ED5" w:rsidRDefault="003C7ED5" w:rsidP="003C7ED5">
            <w:r>
              <w:t>2277</w:t>
            </w:r>
          </w:p>
        </w:tc>
        <w:tc>
          <w:tcPr>
            <w:tcW w:w="1076" w:type="dxa"/>
            <w:vAlign w:val="center"/>
          </w:tcPr>
          <w:p w14:paraId="28AD60A2" w14:textId="77777777" w:rsidR="003C7ED5" w:rsidRDefault="003C7ED5" w:rsidP="003C7ED5">
            <w:r>
              <w:t>起居室</w:t>
            </w:r>
          </w:p>
        </w:tc>
        <w:tc>
          <w:tcPr>
            <w:tcW w:w="1075" w:type="dxa"/>
            <w:vAlign w:val="center"/>
          </w:tcPr>
          <w:p w14:paraId="1E60E259" w14:textId="77777777" w:rsidR="003C7ED5" w:rsidRDefault="003C7ED5" w:rsidP="003C7ED5">
            <w:r>
              <w:t>IV</w:t>
            </w:r>
          </w:p>
        </w:tc>
        <w:tc>
          <w:tcPr>
            <w:tcW w:w="1075" w:type="dxa"/>
            <w:vAlign w:val="center"/>
          </w:tcPr>
          <w:p w14:paraId="05D82C5A" w14:textId="77777777" w:rsidR="003C7ED5" w:rsidRDefault="003C7ED5" w:rsidP="003C7ED5">
            <w:r>
              <w:t>侧面</w:t>
            </w:r>
          </w:p>
        </w:tc>
        <w:tc>
          <w:tcPr>
            <w:tcW w:w="1075" w:type="dxa"/>
            <w:vAlign w:val="center"/>
          </w:tcPr>
          <w:p w14:paraId="512A3F21" w14:textId="77777777" w:rsidR="003C7ED5" w:rsidRDefault="003C7ED5" w:rsidP="003C7ED5">
            <w:r>
              <w:t>9.97</w:t>
            </w:r>
          </w:p>
        </w:tc>
        <w:tc>
          <w:tcPr>
            <w:tcW w:w="1075" w:type="dxa"/>
            <w:vAlign w:val="center"/>
          </w:tcPr>
          <w:p w14:paraId="5CC4A4EF" w14:textId="77777777" w:rsidR="003C7ED5" w:rsidRDefault="003C7ED5" w:rsidP="003C7ED5">
            <w:r>
              <w:t>0.00</w:t>
            </w:r>
          </w:p>
        </w:tc>
        <w:tc>
          <w:tcPr>
            <w:tcW w:w="1302" w:type="dxa"/>
            <w:vAlign w:val="center"/>
          </w:tcPr>
          <w:p w14:paraId="7EF85DC1" w14:textId="77777777" w:rsidR="003C7ED5" w:rsidRDefault="003C7ED5" w:rsidP="003C7ED5">
            <w:r>
              <w:t>2.20</w:t>
            </w:r>
          </w:p>
        </w:tc>
        <w:tc>
          <w:tcPr>
            <w:tcW w:w="922" w:type="dxa"/>
            <w:vAlign w:val="center"/>
          </w:tcPr>
          <w:p w14:paraId="1931BBC3" w14:textId="77777777" w:rsidR="003C7ED5" w:rsidRDefault="003C7ED5" w:rsidP="003C7ED5">
            <w:r>
              <w:rPr>
                <w:b/>
                <w:color w:val="FF0000"/>
              </w:rPr>
              <w:t>不满足</w:t>
            </w:r>
          </w:p>
        </w:tc>
      </w:tr>
      <w:tr w:rsidR="003C7ED5" w14:paraId="60E7A5A8" w14:textId="77777777" w:rsidTr="003C7ED5">
        <w:tc>
          <w:tcPr>
            <w:tcW w:w="651" w:type="dxa"/>
            <w:vMerge/>
            <w:vAlign w:val="center"/>
          </w:tcPr>
          <w:p w14:paraId="38D228F1" w14:textId="77777777" w:rsidR="003C7ED5" w:rsidRDefault="003C7ED5" w:rsidP="003C7ED5"/>
        </w:tc>
        <w:tc>
          <w:tcPr>
            <w:tcW w:w="1076" w:type="dxa"/>
            <w:vAlign w:val="center"/>
          </w:tcPr>
          <w:p w14:paraId="71796982" w14:textId="77777777" w:rsidR="003C7ED5" w:rsidRDefault="003C7ED5" w:rsidP="003C7ED5">
            <w:r>
              <w:t>2278</w:t>
            </w:r>
          </w:p>
        </w:tc>
        <w:tc>
          <w:tcPr>
            <w:tcW w:w="1076" w:type="dxa"/>
            <w:vAlign w:val="center"/>
          </w:tcPr>
          <w:p w14:paraId="59D196C3" w14:textId="77777777" w:rsidR="003C7ED5" w:rsidRDefault="003C7ED5" w:rsidP="003C7ED5">
            <w:r>
              <w:t>起居室</w:t>
            </w:r>
          </w:p>
        </w:tc>
        <w:tc>
          <w:tcPr>
            <w:tcW w:w="1075" w:type="dxa"/>
            <w:vAlign w:val="center"/>
          </w:tcPr>
          <w:p w14:paraId="58919E77" w14:textId="77777777" w:rsidR="003C7ED5" w:rsidRDefault="003C7ED5" w:rsidP="003C7ED5">
            <w:r>
              <w:t>IV</w:t>
            </w:r>
          </w:p>
        </w:tc>
        <w:tc>
          <w:tcPr>
            <w:tcW w:w="1075" w:type="dxa"/>
            <w:vAlign w:val="center"/>
          </w:tcPr>
          <w:p w14:paraId="65791D16" w14:textId="77777777" w:rsidR="003C7ED5" w:rsidRDefault="003C7ED5" w:rsidP="003C7ED5">
            <w:r>
              <w:t>侧面</w:t>
            </w:r>
          </w:p>
        </w:tc>
        <w:tc>
          <w:tcPr>
            <w:tcW w:w="1075" w:type="dxa"/>
            <w:vAlign w:val="center"/>
          </w:tcPr>
          <w:p w14:paraId="725DB75F" w14:textId="77777777" w:rsidR="003C7ED5" w:rsidRDefault="003C7ED5" w:rsidP="003C7ED5">
            <w:r>
              <w:t>9.97</w:t>
            </w:r>
          </w:p>
        </w:tc>
        <w:tc>
          <w:tcPr>
            <w:tcW w:w="1075" w:type="dxa"/>
            <w:vAlign w:val="center"/>
          </w:tcPr>
          <w:p w14:paraId="1050A450" w14:textId="77777777" w:rsidR="003C7ED5" w:rsidRDefault="003C7ED5" w:rsidP="003C7ED5">
            <w:r>
              <w:t>0.00</w:t>
            </w:r>
          </w:p>
        </w:tc>
        <w:tc>
          <w:tcPr>
            <w:tcW w:w="1302" w:type="dxa"/>
            <w:vAlign w:val="center"/>
          </w:tcPr>
          <w:p w14:paraId="00BC3AA7" w14:textId="77777777" w:rsidR="003C7ED5" w:rsidRDefault="003C7ED5" w:rsidP="003C7ED5">
            <w:r>
              <w:t>2.20</w:t>
            </w:r>
          </w:p>
        </w:tc>
        <w:tc>
          <w:tcPr>
            <w:tcW w:w="922" w:type="dxa"/>
            <w:vAlign w:val="center"/>
          </w:tcPr>
          <w:p w14:paraId="5022C4E0" w14:textId="77777777" w:rsidR="003C7ED5" w:rsidRDefault="003C7ED5" w:rsidP="003C7ED5">
            <w:r>
              <w:rPr>
                <w:b/>
                <w:color w:val="FF0000"/>
              </w:rPr>
              <w:t>不满足</w:t>
            </w:r>
          </w:p>
        </w:tc>
      </w:tr>
      <w:tr w:rsidR="003C7ED5" w14:paraId="612D7FFD" w14:textId="77777777" w:rsidTr="003C7ED5">
        <w:tc>
          <w:tcPr>
            <w:tcW w:w="651" w:type="dxa"/>
            <w:vMerge/>
            <w:vAlign w:val="center"/>
          </w:tcPr>
          <w:p w14:paraId="31CB12FF" w14:textId="77777777" w:rsidR="003C7ED5" w:rsidRDefault="003C7ED5" w:rsidP="003C7ED5"/>
        </w:tc>
        <w:tc>
          <w:tcPr>
            <w:tcW w:w="1076" w:type="dxa"/>
            <w:vAlign w:val="center"/>
          </w:tcPr>
          <w:p w14:paraId="56A488DE" w14:textId="77777777" w:rsidR="003C7ED5" w:rsidRDefault="003C7ED5" w:rsidP="003C7ED5">
            <w:r>
              <w:t>2279</w:t>
            </w:r>
          </w:p>
        </w:tc>
        <w:tc>
          <w:tcPr>
            <w:tcW w:w="1076" w:type="dxa"/>
            <w:vAlign w:val="center"/>
          </w:tcPr>
          <w:p w14:paraId="01238A63" w14:textId="77777777" w:rsidR="003C7ED5" w:rsidRDefault="003C7ED5" w:rsidP="003C7ED5">
            <w:r>
              <w:t>起居室</w:t>
            </w:r>
          </w:p>
        </w:tc>
        <w:tc>
          <w:tcPr>
            <w:tcW w:w="1075" w:type="dxa"/>
            <w:vAlign w:val="center"/>
          </w:tcPr>
          <w:p w14:paraId="4B80B45B" w14:textId="77777777" w:rsidR="003C7ED5" w:rsidRDefault="003C7ED5" w:rsidP="003C7ED5">
            <w:r>
              <w:t>IV</w:t>
            </w:r>
          </w:p>
        </w:tc>
        <w:tc>
          <w:tcPr>
            <w:tcW w:w="1075" w:type="dxa"/>
            <w:vAlign w:val="center"/>
          </w:tcPr>
          <w:p w14:paraId="2393F056" w14:textId="77777777" w:rsidR="003C7ED5" w:rsidRDefault="003C7ED5" w:rsidP="003C7ED5">
            <w:r>
              <w:t>侧面</w:t>
            </w:r>
          </w:p>
        </w:tc>
        <w:tc>
          <w:tcPr>
            <w:tcW w:w="1075" w:type="dxa"/>
            <w:vAlign w:val="center"/>
          </w:tcPr>
          <w:p w14:paraId="7D77DA0C" w14:textId="77777777" w:rsidR="003C7ED5" w:rsidRDefault="003C7ED5" w:rsidP="003C7ED5">
            <w:r>
              <w:t>9.97</w:t>
            </w:r>
          </w:p>
        </w:tc>
        <w:tc>
          <w:tcPr>
            <w:tcW w:w="1075" w:type="dxa"/>
            <w:vAlign w:val="center"/>
          </w:tcPr>
          <w:p w14:paraId="79F4F125" w14:textId="77777777" w:rsidR="003C7ED5" w:rsidRDefault="003C7ED5" w:rsidP="003C7ED5">
            <w:r>
              <w:t>0.00</w:t>
            </w:r>
          </w:p>
        </w:tc>
        <w:tc>
          <w:tcPr>
            <w:tcW w:w="1302" w:type="dxa"/>
            <w:vAlign w:val="center"/>
          </w:tcPr>
          <w:p w14:paraId="44D42322" w14:textId="77777777" w:rsidR="003C7ED5" w:rsidRDefault="003C7ED5" w:rsidP="003C7ED5">
            <w:r>
              <w:t>2.20</w:t>
            </w:r>
          </w:p>
        </w:tc>
        <w:tc>
          <w:tcPr>
            <w:tcW w:w="922" w:type="dxa"/>
            <w:vAlign w:val="center"/>
          </w:tcPr>
          <w:p w14:paraId="1954B196" w14:textId="77777777" w:rsidR="003C7ED5" w:rsidRDefault="003C7ED5" w:rsidP="003C7ED5">
            <w:r>
              <w:rPr>
                <w:b/>
                <w:color w:val="FF0000"/>
              </w:rPr>
              <w:t>不满足</w:t>
            </w:r>
          </w:p>
        </w:tc>
      </w:tr>
      <w:tr w:rsidR="003C7ED5" w14:paraId="71B46DF7" w14:textId="77777777" w:rsidTr="003C7ED5">
        <w:tc>
          <w:tcPr>
            <w:tcW w:w="651" w:type="dxa"/>
            <w:vMerge/>
            <w:vAlign w:val="center"/>
          </w:tcPr>
          <w:p w14:paraId="2993E51A" w14:textId="77777777" w:rsidR="003C7ED5" w:rsidRDefault="003C7ED5" w:rsidP="003C7ED5"/>
        </w:tc>
        <w:tc>
          <w:tcPr>
            <w:tcW w:w="1076" w:type="dxa"/>
            <w:vAlign w:val="center"/>
          </w:tcPr>
          <w:p w14:paraId="29C8E845" w14:textId="77777777" w:rsidR="003C7ED5" w:rsidRDefault="003C7ED5" w:rsidP="003C7ED5">
            <w:r>
              <w:t>2280</w:t>
            </w:r>
          </w:p>
        </w:tc>
        <w:tc>
          <w:tcPr>
            <w:tcW w:w="1076" w:type="dxa"/>
            <w:vAlign w:val="center"/>
          </w:tcPr>
          <w:p w14:paraId="1B836008" w14:textId="77777777" w:rsidR="003C7ED5" w:rsidRDefault="003C7ED5" w:rsidP="003C7ED5">
            <w:r>
              <w:t>起居室</w:t>
            </w:r>
          </w:p>
        </w:tc>
        <w:tc>
          <w:tcPr>
            <w:tcW w:w="1075" w:type="dxa"/>
            <w:vAlign w:val="center"/>
          </w:tcPr>
          <w:p w14:paraId="1A07D8E4" w14:textId="77777777" w:rsidR="003C7ED5" w:rsidRDefault="003C7ED5" w:rsidP="003C7ED5">
            <w:r>
              <w:t>IV</w:t>
            </w:r>
          </w:p>
        </w:tc>
        <w:tc>
          <w:tcPr>
            <w:tcW w:w="1075" w:type="dxa"/>
            <w:vAlign w:val="center"/>
          </w:tcPr>
          <w:p w14:paraId="3A186F55" w14:textId="77777777" w:rsidR="003C7ED5" w:rsidRDefault="003C7ED5" w:rsidP="003C7ED5">
            <w:r>
              <w:t>侧面</w:t>
            </w:r>
          </w:p>
        </w:tc>
        <w:tc>
          <w:tcPr>
            <w:tcW w:w="1075" w:type="dxa"/>
            <w:vAlign w:val="center"/>
          </w:tcPr>
          <w:p w14:paraId="5673D4D0" w14:textId="77777777" w:rsidR="003C7ED5" w:rsidRDefault="003C7ED5" w:rsidP="003C7ED5">
            <w:r>
              <w:t>19.95</w:t>
            </w:r>
          </w:p>
        </w:tc>
        <w:tc>
          <w:tcPr>
            <w:tcW w:w="1075" w:type="dxa"/>
            <w:vAlign w:val="center"/>
          </w:tcPr>
          <w:p w14:paraId="34B80D99" w14:textId="77777777" w:rsidR="003C7ED5" w:rsidRDefault="003C7ED5" w:rsidP="003C7ED5">
            <w:r>
              <w:t>0.00</w:t>
            </w:r>
          </w:p>
        </w:tc>
        <w:tc>
          <w:tcPr>
            <w:tcW w:w="1302" w:type="dxa"/>
            <w:vAlign w:val="center"/>
          </w:tcPr>
          <w:p w14:paraId="13EE7EDA" w14:textId="77777777" w:rsidR="003C7ED5" w:rsidRDefault="003C7ED5" w:rsidP="003C7ED5">
            <w:r>
              <w:t>2.20</w:t>
            </w:r>
          </w:p>
        </w:tc>
        <w:tc>
          <w:tcPr>
            <w:tcW w:w="922" w:type="dxa"/>
            <w:vAlign w:val="center"/>
          </w:tcPr>
          <w:p w14:paraId="3F85239F" w14:textId="77777777" w:rsidR="003C7ED5" w:rsidRDefault="003C7ED5" w:rsidP="003C7ED5">
            <w:r>
              <w:rPr>
                <w:b/>
                <w:color w:val="FF0000"/>
              </w:rPr>
              <w:t>不满足</w:t>
            </w:r>
          </w:p>
        </w:tc>
      </w:tr>
      <w:tr w:rsidR="003C7ED5" w14:paraId="3A90D1A9" w14:textId="77777777" w:rsidTr="003C7ED5">
        <w:tc>
          <w:tcPr>
            <w:tcW w:w="651" w:type="dxa"/>
            <w:vMerge/>
            <w:vAlign w:val="center"/>
          </w:tcPr>
          <w:p w14:paraId="31EB8974" w14:textId="77777777" w:rsidR="003C7ED5" w:rsidRDefault="003C7ED5" w:rsidP="003C7ED5"/>
        </w:tc>
        <w:tc>
          <w:tcPr>
            <w:tcW w:w="1076" w:type="dxa"/>
            <w:vAlign w:val="center"/>
          </w:tcPr>
          <w:p w14:paraId="3404F032" w14:textId="77777777" w:rsidR="003C7ED5" w:rsidRDefault="003C7ED5" w:rsidP="003C7ED5">
            <w:r>
              <w:t>2282</w:t>
            </w:r>
          </w:p>
        </w:tc>
        <w:tc>
          <w:tcPr>
            <w:tcW w:w="1076" w:type="dxa"/>
            <w:vAlign w:val="center"/>
          </w:tcPr>
          <w:p w14:paraId="3C7F8BD3" w14:textId="77777777" w:rsidR="003C7ED5" w:rsidRDefault="003C7ED5" w:rsidP="003C7ED5">
            <w:r>
              <w:t>起居室</w:t>
            </w:r>
          </w:p>
        </w:tc>
        <w:tc>
          <w:tcPr>
            <w:tcW w:w="1075" w:type="dxa"/>
            <w:vAlign w:val="center"/>
          </w:tcPr>
          <w:p w14:paraId="0423F972" w14:textId="77777777" w:rsidR="003C7ED5" w:rsidRDefault="003C7ED5" w:rsidP="003C7ED5">
            <w:r>
              <w:t>IV</w:t>
            </w:r>
          </w:p>
        </w:tc>
        <w:tc>
          <w:tcPr>
            <w:tcW w:w="1075" w:type="dxa"/>
            <w:vAlign w:val="center"/>
          </w:tcPr>
          <w:p w14:paraId="73252B14" w14:textId="77777777" w:rsidR="003C7ED5" w:rsidRDefault="003C7ED5" w:rsidP="003C7ED5">
            <w:r>
              <w:t>侧面</w:t>
            </w:r>
          </w:p>
        </w:tc>
        <w:tc>
          <w:tcPr>
            <w:tcW w:w="1075" w:type="dxa"/>
            <w:vAlign w:val="center"/>
          </w:tcPr>
          <w:p w14:paraId="73F2A5F5" w14:textId="77777777" w:rsidR="003C7ED5" w:rsidRDefault="003C7ED5" w:rsidP="003C7ED5">
            <w:r>
              <w:t>9.97</w:t>
            </w:r>
          </w:p>
        </w:tc>
        <w:tc>
          <w:tcPr>
            <w:tcW w:w="1075" w:type="dxa"/>
            <w:vAlign w:val="center"/>
          </w:tcPr>
          <w:p w14:paraId="3ED5A669" w14:textId="77777777" w:rsidR="003C7ED5" w:rsidRDefault="003C7ED5" w:rsidP="003C7ED5">
            <w:r>
              <w:t>0.00</w:t>
            </w:r>
          </w:p>
        </w:tc>
        <w:tc>
          <w:tcPr>
            <w:tcW w:w="1302" w:type="dxa"/>
            <w:vAlign w:val="center"/>
          </w:tcPr>
          <w:p w14:paraId="255DCE1B" w14:textId="77777777" w:rsidR="003C7ED5" w:rsidRDefault="003C7ED5" w:rsidP="003C7ED5">
            <w:r>
              <w:t>2.20</w:t>
            </w:r>
          </w:p>
        </w:tc>
        <w:tc>
          <w:tcPr>
            <w:tcW w:w="922" w:type="dxa"/>
            <w:vAlign w:val="center"/>
          </w:tcPr>
          <w:p w14:paraId="1AB8B1FC" w14:textId="77777777" w:rsidR="003C7ED5" w:rsidRDefault="003C7ED5" w:rsidP="003C7ED5">
            <w:r>
              <w:rPr>
                <w:b/>
                <w:color w:val="FF0000"/>
              </w:rPr>
              <w:t>不满足</w:t>
            </w:r>
          </w:p>
        </w:tc>
      </w:tr>
      <w:tr w:rsidR="003C7ED5" w14:paraId="381EAD3F" w14:textId="77777777" w:rsidTr="003C7ED5">
        <w:tc>
          <w:tcPr>
            <w:tcW w:w="651" w:type="dxa"/>
            <w:vMerge/>
            <w:vAlign w:val="center"/>
          </w:tcPr>
          <w:p w14:paraId="60C81450" w14:textId="77777777" w:rsidR="003C7ED5" w:rsidRDefault="003C7ED5" w:rsidP="003C7ED5"/>
        </w:tc>
        <w:tc>
          <w:tcPr>
            <w:tcW w:w="1076" w:type="dxa"/>
            <w:vAlign w:val="center"/>
          </w:tcPr>
          <w:p w14:paraId="76C02BAF" w14:textId="77777777" w:rsidR="003C7ED5" w:rsidRDefault="003C7ED5" w:rsidP="003C7ED5">
            <w:r>
              <w:t>2283</w:t>
            </w:r>
          </w:p>
        </w:tc>
        <w:tc>
          <w:tcPr>
            <w:tcW w:w="1076" w:type="dxa"/>
            <w:vAlign w:val="center"/>
          </w:tcPr>
          <w:p w14:paraId="4558C49F" w14:textId="77777777" w:rsidR="003C7ED5" w:rsidRDefault="003C7ED5" w:rsidP="003C7ED5">
            <w:r>
              <w:t>起居室</w:t>
            </w:r>
          </w:p>
        </w:tc>
        <w:tc>
          <w:tcPr>
            <w:tcW w:w="1075" w:type="dxa"/>
            <w:vAlign w:val="center"/>
          </w:tcPr>
          <w:p w14:paraId="797BDEE6" w14:textId="77777777" w:rsidR="003C7ED5" w:rsidRDefault="003C7ED5" w:rsidP="003C7ED5">
            <w:r>
              <w:t>IV</w:t>
            </w:r>
          </w:p>
        </w:tc>
        <w:tc>
          <w:tcPr>
            <w:tcW w:w="1075" w:type="dxa"/>
            <w:vAlign w:val="center"/>
          </w:tcPr>
          <w:p w14:paraId="20232746" w14:textId="77777777" w:rsidR="003C7ED5" w:rsidRDefault="003C7ED5" w:rsidP="003C7ED5">
            <w:r>
              <w:t>侧面</w:t>
            </w:r>
          </w:p>
        </w:tc>
        <w:tc>
          <w:tcPr>
            <w:tcW w:w="1075" w:type="dxa"/>
            <w:vAlign w:val="center"/>
          </w:tcPr>
          <w:p w14:paraId="7FA67CDF" w14:textId="77777777" w:rsidR="003C7ED5" w:rsidRDefault="003C7ED5" w:rsidP="003C7ED5">
            <w:r>
              <w:t>9.97</w:t>
            </w:r>
          </w:p>
        </w:tc>
        <w:tc>
          <w:tcPr>
            <w:tcW w:w="1075" w:type="dxa"/>
            <w:vAlign w:val="center"/>
          </w:tcPr>
          <w:p w14:paraId="31116C0D" w14:textId="77777777" w:rsidR="003C7ED5" w:rsidRDefault="003C7ED5" w:rsidP="003C7ED5">
            <w:r>
              <w:t>0.00</w:t>
            </w:r>
          </w:p>
        </w:tc>
        <w:tc>
          <w:tcPr>
            <w:tcW w:w="1302" w:type="dxa"/>
            <w:vAlign w:val="center"/>
          </w:tcPr>
          <w:p w14:paraId="046AFE13" w14:textId="77777777" w:rsidR="003C7ED5" w:rsidRDefault="003C7ED5" w:rsidP="003C7ED5">
            <w:r>
              <w:t>2.20</w:t>
            </w:r>
          </w:p>
        </w:tc>
        <w:tc>
          <w:tcPr>
            <w:tcW w:w="922" w:type="dxa"/>
            <w:vAlign w:val="center"/>
          </w:tcPr>
          <w:p w14:paraId="17A1E018" w14:textId="77777777" w:rsidR="003C7ED5" w:rsidRDefault="003C7ED5" w:rsidP="003C7ED5">
            <w:r>
              <w:rPr>
                <w:b/>
                <w:color w:val="FF0000"/>
              </w:rPr>
              <w:t>不满足</w:t>
            </w:r>
          </w:p>
        </w:tc>
      </w:tr>
      <w:tr w:rsidR="003C7ED5" w14:paraId="1F2A3F6F" w14:textId="77777777" w:rsidTr="003C7ED5">
        <w:tc>
          <w:tcPr>
            <w:tcW w:w="651" w:type="dxa"/>
            <w:vMerge/>
            <w:vAlign w:val="center"/>
          </w:tcPr>
          <w:p w14:paraId="0BE90A07" w14:textId="77777777" w:rsidR="003C7ED5" w:rsidRDefault="003C7ED5" w:rsidP="003C7ED5"/>
        </w:tc>
        <w:tc>
          <w:tcPr>
            <w:tcW w:w="1076" w:type="dxa"/>
            <w:vAlign w:val="center"/>
          </w:tcPr>
          <w:p w14:paraId="0632749B" w14:textId="77777777" w:rsidR="003C7ED5" w:rsidRDefault="003C7ED5" w:rsidP="003C7ED5">
            <w:r>
              <w:t>2284</w:t>
            </w:r>
          </w:p>
        </w:tc>
        <w:tc>
          <w:tcPr>
            <w:tcW w:w="1076" w:type="dxa"/>
            <w:vAlign w:val="center"/>
          </w:tcPr>
          <w:p w14:paraId="58B00B6A" w14:textId="77777777" w:rsidR="003C7ED5" w:rsidRDefault="003C7ED5" w:rsidP="003C7ED5">
            <w:r>
              <w:t>起居室</w:t>
            </w:r>
          </w:p>
        </w:tc>
        <w:tc>
          <w:tcPr>
            <w:tcW w:w="1075" w:type="dxa"/>
            <w:vAlign w:val="center"/>
          </w:tcPr>
          <w:p w14:paraId="74B2C8AE" w14:textId="77777777" w:rsidR="003C7ED5" w:rsidRDefault="003C7ED5" w:rsidP="003C7ED5">
            <w:r>
              <w:t>IV</w:t>
            </w:r>
          </w:p>
        </w:tc>
        <w:tc>
          <w:tcPr>
            <w:tcW w:w="1075" w:type="dxa"/>
            <w:vAlign w:val="center"/>
          </w:tcPr>
          <w:p w14:paraId="09C9BFFD" w14:textId="77777777" w:rsidR="003C7ED5" w:rsidRDefault="003C7ED5" w:rsidP="003C7ED5">
            <w:r>
              <w:t>侧面</w:t>
            </w:r>
          </w:p>
        </w:tc>
        <w:tc>
          <w:tcPr>
            <w:tcW w:w="1075" w:type="dxa"/>
            <w:vAlign w:val="center"/>
          </w:tcPr>
          <w:p w14:paraId="1BD6FB4B" w14:textId="77777777" w:rsidR="003C7ED5" w:rsidRDefault="003C7ED5" w:rsidP="003C7ED5">
            <w:r>
              <w:t>9.97</w:t>
            </w:r>
          </w:p>
        </w:tc>
        <w:tc>
          <w:tcPr>
            <w:tcW w:w="1075" w:type="dxa"/>
            <w:vAlign w:val="center"/>
          </w:tcPr>
          <w:p w14:paraId="2173306F" w14:textId="77777777" w:rsidR="003C7ED5" w:rsidRDefault="003C7ED5" w:rsidP="003C7ED5">
            <w:r>
              <w:t>0.00</w:t>
            </w:r>
          </w:p>
        </w:tc>
        <w:tc>
          <w:tcPr>
            <w:tcW w:w="1302" w:type="dxa"/>
            <w:vAlign w:val="center"/>
          </w:tcPr>
          <w:p w14:paraId="5B15D10A" w14:textId="77777777" w:rsidR="003C7ED5" w:rsidRDefault="003C7ED5" w:rsidP="003C7ED5">
            <w:r>
              <w:t>2.20</w:t>
            </w:r>
          </w:p>
        </w:tc>
        <w:tc>
          <w:tcPr>
            <w:tcW w:w="922" w:type="dxa"/>
            <w:vAlign w:val="center"/>
          </w:tcPr>
          <w:p w14:paraId="6F0147BE" w14:textId="77777777" w:rsidR="003C7ED5" w:rsidRDefault="003C7ED5" w:rsidP="003C7ED5">
            <w:r>
              <w:rPr>
                <w:b/>
                <w:color w:val="FF0000"/>
              </w:rPr>
              <w:t>不满足</w:t>
            </w:r>
          </w:p>
        </w:tc>
      </w:tr>
      <w:tr w:rsidR="003C7ED5" w14:paraId="02CACF1E" w14:textId="77777777" w:rsidTr="003C7ED5">
        <w:tc>
          <w:tcPr>
            <w:tcW w:w="651" w:type="dxa"/>
            <w:vMerge/>
            <w:vAlign w:val="center"/>
          </w:tcPr>
          <w:p w14:paraId="32D03F18" w14:textId="77777777" w:rsidR="003C7ED5" w:rsidRDefault="003C7ED5" w:rsidP="003C7ED5"/>
        </w:tc>
        <w:tc>
          <w:tcPr>
            <w:tcW w:w="1076" w:type="dxa"/>
            <w:vAlign w:val="center"/>
          </w:tcPr>
          <w:p w14:paraId="7A115747" w14:textId="77777777" w:rsidR="003C7ED5" w:rsidRDefault="003C7ED5" w:rsidP="003C7ED5">
            <w:r>
              <w:t>2285</w:t>
            </w:r>
          </w:p>
        </w:tc>
        <w:tc>
          <w:tcPr>
            <w:tcW w:w="1076" w:type="dxa"/>
            <w:vAlign w:val="center"/>
          </w:tcPr>
          <w:p w14:paraId="064E3DA7" w14:textId="77777777" w:rsidR="003C7ED5" w:rsidRDefault="003C7ED5" w:rsidP="003C7ED5">
            <w:r>
              <w:t>起居室</w:t>
            </w:r>
          </w:p>
        </w:tc>
        <w:tc>
          <w:tcPr>
            <w:tcW w:w="1075" w:type="dxa"/>
            <w:vAlign w:val="center"/>
          </w:tcPr>
          <w:p w14:paraId="029FD0B7" w14:textId="77777777" w:rsidR="003C7ED5" w:rsidRDefault="003C7ED5" w:rsidP="003C7ED5">
            <w:r>
              <w:t>IV</w:t>
            </w:r>
          </w:p>
        </w:tc>
        <w:tc>
          <w:tcPr>
            <w:tcW w:w="1075" w:type="dxa"/>
            <w:vAlign w:val="center"/>
          </w:tcPr>
          <w:p w14:paraId="4816B3ED" w14:textId="77777777" w:rsidR="003C7ED5" w:rsidRDefault="003C7ED5" w:rsidP="003C7ED5">
            <w:r>
              <w:t>侧面</w:t>
            </w:r>
          </w:p>
        </w:tc>
        <w:tc>
          <w:tcPr>
            <w:tcW w:w="1075" w:type="dxa"/>
            <w:vAlign w:val="center"/>
          </w:tcPr>
          <w:p w14:paraId="2A0174D3" w14:textId="77777777" w:rsidR="003C7ED5" w:rsidRDefault="003C7ED5" w:rsidP="003C7ED5">
            <w:r>
              <w:t>9.97</w:t>
            </w:r>
          </w:p>
        </w:tc>
        <w:tc>
          <w:tcPr>
            <w:tcW w:w="1075" w:type="dxa"/>
            <w:vAlign w:val="center"/>
          </w:tcPr>
          <w:p w14:paraId="14EB9873" w14:textId="77777777" w:rsidR="003C7ED5" w:rsidRDefault="003C7ED5" w:rsidP="003C7ED5">
            <w:r>
              <w:t>0.21</w:t>
            </w:r>
          </w:p>
        </w:tc>
        <w:tc>
          <w:tcPr>
            <w:tcW w:w="1302" w:type="dxa"/>
            <w:vAlign w:val="center"/>
          </w:tcPr>
          <w:p w14:paraId="2D44266E" w14:textId="77777777" w:rsidR="003C7ED5" w:rsidRDefault="003C7ED5" w:rsidP="003C7ED5">
            <w:r>
              <w:t>2.20</w:t>
            </w:r>
          </w:p>
        </w:tc>
        <w:tc>
          <w:tcPr>
            <w:tcW w:w="922" w:type="dxa"/>
            <w:vAlign w:val="center"/>
          </w:tcPr>
          <w:p w14:paraId="2A831BB6" w14:textId="77777777" w:rsidR="003C7ED5" w:rsidRDefault="003C7ED5" w:rsidP="003C7ED5">
            <w:r>
              <w:rPr>
                <w:b/>
                <w:color w:val="FF0000"/>
              </w:rPr>
              <w:t>不满足</w:t>
            </w:r>
          </w:p>
        </w:tc>
      </w:tr>
      <w:tr w:rsidR="003C7ED5" w14:paraId="16B7781C" w14:textId="77777777" w:rsidTr="003C7ED5">
        <w:tc>
          <w:tcPr>
            <w:tcW w:w="651" w:type="dxa"/>
            <w:vMerge/>
            <w:vAlign w:val="center"/>
          </w:tcPr>
          <w:p w14:paraId="397855A4" w14:textId="77777777" w:rsidR="003C7ED5" w:rsidRDefault="003C7ED5" w:rsidP="003C7ED5"/>
        </w:tc>
        <w:tc>
          <w:tcPr>
            <w:tcW w:w="1076" w:type="dxa"/>
            <w:vAlign w:val="center"/>
          </w:tcPr>
          <w:p w14:paraId="587A40B5" w14:textId="77777777" w:rsidR="003C7ED5" w:rsidRDefault="003C7ED5" w:rsidP="003C7ED5">
            <w:r>
              <w:t>2286</w:t>
            </w:r>
          </w:p>
        </w:tc>
        <w:tc>
          <w:tcPr>
            <w:tcW w:w="1076" w:type="dxa"/>
            <w:vAlign w:val="center"/>
          </w:tcPr>
          <w:p w14:paraId="65113F36" w14:textId="77777777" w:rsidR="003C7ED5" w:rsidRDefault="003C7ED5" w:rsidP="003C7ED5">
            <w:r>
              <w:t>起居室</w:t>
            </w:r>
          </w:p>
        </w:tc>
        <w:tc>
          <w:tcPr>
            <w:tcW w:w="1075" w:type="dxa"/>
            <w:vAlign w:val="center"/>
          </w:tcPr>
          <w:p w14:paraId="61B2E430" w14:textId="77777777" w:rsidR="003C7ED5" w:rsidRDefault="003C7ED5" w:rsidP="003C7ED5">
            <w:r>
              <w:t>IV</w:t>
            </w:r>
          </w:p>
        </w:tc>
        <w:tc>
          <w:tcPr>
            <w:tcW w:w="1075" w:type="dxa"/>
            <w:vAlign w:val="center"/>
          </w:tcPr>
          <w:p w14:paraId="26E90305" w14:textId="77777777" w:rsidR="003C7ED5" w:rsidRDefault="003C7ED5" w:rsidP="003C7ED5">
            <w:r>
              <w:t>侧面</w:t>
            </w:r>
          </w:p>
        </w:tc>
        <w:tc>
          <w:tcPr>
            <w:tcW w:w="1075" w:type="dxa"/>
            <w:vAlign w:val="center"/>
          </w:tcPr>
          <w:p w14:paraId="54259AC7" w14:textId="77777777" w:rsidR="003C7ED5" w:rsidRDefault="003C7ED5" w:rsidP="003C7ED5">
            <w:r>
              <w:t>9.97</w:t>
            </w:r>
          </w:p>
        </w:tc>
        <w:tc>
          <w:tcPr>
            <w:tcW w:w="1075" w:type="dxa"/>
            <w:vAlign w:val="center"/>
          </w:tcPr>
          <w:p w14:paraId="41AF9477" w14:textId="77777777" w:rsidR="003C7ED5" w:rsidRDefault="003C7ED5" w:rsidP="003C7ED5">
            <w:r>
              <w:t>0.35</w:t>
            </w:r>
          </w:p>
        </w:tc>
        <w:tc>
          <w:tcPr>
            <w:tcW w:w="1302" w:type="dxa"/>
            <w:vAlign w:val="center"/>
          </w:tcPr>
          <w:p w14:paraId="07DF80B6" w14:textId="77777777" w:rsidR="003C7ED5" w:rsidRDefault="003C7ED5" w:rsidP="003C7ED5">
            <w:r>
              <w:t>2.20</w:t>
            </w:r>
          </w:p>
        </w:tc>
        <w:tc>
          <w:tcPr>
            <w:tcW w:w="922" w:type="dxa"/>
            <w:vAlign w:val="center"/>
          </w:tcPr>
          <w:p w14:paraId="245973AD" w14:textId="77777777" w:rsidR="003C7ED5" w:rsidRDefault="003C7ED5" w:rsidP="003C7ED5">
            <w:r>
              <w:rPr>
                <w:b/>
                <w:color w:val="FF0000"/>
              </w:rPr>
              <w:t>不满足</w:t>
            </w:r>
          </w:p>
        </w:tc>
      </w:tr>
      <w:tr w:rsidR="003C7ED5" w14:paraId="7B40815D" w14:textId="77777777" w:rsidTr="003C7ED5">
        <w:tc>
          <w:tcPr>
            <w:tcW w:w="651" w:type="dxa"/>
            <w:vMerge/>
            <w:vAlign w:val="center"/>
          </w:tcPr>
          <w:p w14:paraId="17878FDC" w14:textId="77777777" w:rsidR="003C7ED5" w:rsidRDefault="003C7ED5" w:rsidP="003C7ED5"/>
        </w:tc>
        <w:tc>
          <w:tcPr>
            <w:tcW w:w="1076" w:type="dxa"/>
            <w:vAlign w:val="center"/>
          </w:tcPr>
          <w:p w14:paraId="46A69B8D" w14:textId="77777777" w:rsidR="003C7ED5" w:rsidRDefault="003C7ED5" w:rsidP="003C7ED5">
            <w:r>
              <w:t>2287</w:t>
            </w:r>
          </w:p>
        </w:tc>
        <w:tc>
          <w:tcPr>
            <w:tcW w:w="1076" w:type="dxa"/>
            <w:vAlign w:val="center"/>
          </w:tcPr>
          <w:p w14:paraId="00AA45A5" w14:textId="77777777" w:rsidR="003C7ED5" w:rsidRDefault="003C7ED5" w:rsidP="003C7ED5">
            <w:r>
              <w:t>起居室</w:t>
            </w:r>
          </w:p>
        </w:tc>
        <w:tc>
          <w:tcPr>
            <w:tcW w:w="1075" w:type="dxa"/>
            <w:vAlign w:val="center"/>
          </w:tcPr>
          <w:p w14:paraId="1F3E811E" w14:textId="77777777" w:rsidR="003C7ED5" w:rsidRDefault="003C7ED5" w:rsidP="003C7ED5">
            <w:r>
              <w:t>IV</w:t>
            </w:r>
          </w:p>
        </w:tc>
        <w:tc>
          <w:tcPr>
            <w:tcW w:w="1075" w:type="dxa"/>
            <w:vAlign w:val="center"/>
          </w:tcPr>
          <w:p w14:paraId="3BEC1BE4" w14:textId="77777777" w:rsidR="003C7ED5" w:rsidRDefault="003C7ED5" w:rsidP="003C7ED5">
            <w:r>
              <w:t>侧面</w:t>
            </w:r>
          </w:p>
        </w:tc>
        <w:tc>
          <w:tcPr>
            <w:tcW w:w="1075" w:type="dxa"/>
            <w:vAlign w:val="center"/>
          </w:tcPr>
          <w:p w14:paraId="6BF6BD73" w14:textId="77777777" w:rsidR="003C7ED5" w:rsidRDefault="003C7ED5" w:rsidP="003C7ED5">
            <w:r>
              <w:t>9.97</w:t>
            </w:r>
          </w:p>
        </w:tc>
        <w:tc>
          <w:tcPr>
            <w:tcW w:w="1075" w:type="dxa"/>
            <w:vAlign w:val="center"/>
          </w:tcPr>
          <w:p w14:paraId="73CECF2C" w14:textId="77777777" w:rsidR="003C7ED5" w:rsidRDefault="003C7ED5" w:rsidP="003C7ED5">
            <w:r>
              <w:t>0.32</w:t>
            </w:r>
          </w:p>
        </w:tc>
        <w:tc>
          <w:tcPr>
            <w:tcW w:w="1302" w:type="dxa"/>
            <w:vAlign w:val="center"/>
          </w:tcPr>
          <w:p w14:paraId="5FEEC87D" w14:textId="77777777" w:rsidR="003C7ED5" w:rsidRDefault="003C7ED5" w:rsidP="003C7ED5">
            <w:r>
              <w:t>2.20</w:t>
            </w:r>
          </w:p>
        </w:tc>
        <w:tc>
          <w:tcPr>
            <w:tcW w:w="922" w:type="dxa"/>
            <w:vAlign w:val="center"/>
          </w:tcPr>
          <w:p w14:paraId="668E46D7" w14:textId="77777777" w:rsidR="003C7ED5" w:rsidRDefault="003C7ED5" w:rsidP="003C7ED5">
            <w:r>
              <w:rPr>
                <w:b/>
                <w:color w:val="FF0000"/>
              </w:rPr>
              <w:t>不满足</w:t>
            </w:r>
          </w:p>
        </w:tc>
      </w:tr>
      <w:tr w:rsidR="003C7ED5" w14:paraId="6576A8EE" w14:textId="77777777" w:rsidTr="003C7ED5">
        <w:tc>
          <w:tcPr>
            <w:tcW w:w="651" w:type="dxa"/>
            <w:vMerge/>
            <w:vAlign w:val="center"/>
          </w:tcPr>
          <w:p w14:paraId="74AFD620" w14:textId="77777777" w:rsidR="003C7ED5" w:rsidRDefault="003C7ED5" w:rsidP="003C7ED5"/>
        </w:tc>
        <w:tc>
          <w:tcPr>
            <w:tcW w:w="1076" w:type="dxa"/>
            <w:vAlign w:val="center"/>
          </w:tcPr>
          <w:p w14:paraId="18B687E2" w14:textId="77777777" w:rsidR="003C7ED5" w:rsidRDefault="003C7ED5" w:rsidP="003C7ED5">
            <w:r>
              <w:t>2288</w:t>
            </w:r>
          </w:p>
        </w:tc>
        <w:tc>
          <w:tcPr>
            <w:tcW w:w="1076" w:type="dxa"/>
            <w:vAlign w:val="center"/>
          </w:tcPr>
          <w:p w14:paraId="2D879F20" w14:textId="77777777" w:rsidR="003C7ED5" w:rsidRDefault="003C7ED5" w:rsidP="003C7ED5">
            <w:r>
              <w:t>起居室</w:t>
            </w:r>
          </w:p>
        </w:tc>
        <w:tc>
          <w:tcPr>
            <w:tcW w:w="1075" w:type="dxa"/>
            <w:vAlign w:val="center"/>
          </w:tcPr>
          <w:p w14:paraId="46F0670A" w14:textId="77777777" w:rsidR="003C7ED5" w:rsidRDefault="003C7ED5" w:rsidP="003C7ED5">
            <w:r>
              <w:t>IV</w:t>
            </w:r>
          </w:p>
        </w:tc>
        <w:tc>
          <w:tcPr>
            <w:tcW w:w="1075" w:type="dxa"/>
            <w:vAlign w:val="center"/>
          </w:tcPr>
          <w:p w14:paraId="0FADD15D" w14:textId="77777777" w:rsidR="003C7ED5" w:rsidRDefault="003C7ED5" w:rsidP="003C7ED5">
            <w:r>
              <w:t>侧面</w:t>
            </w:r>
          </w:p>
        </w:tc>
        <w:tc>
          <w:tcPr>
            <w:tcW w:w="1075" w:type="dxa"/>
            <w:vAlign w:val="center"/>
          </w:tcPr>
          <w:p w14:paraId="1A459163" w14:textId="77777777" w:rsidR="003C7ED5" w:rsidRDefault="003C7ED5" w:rsidP="003C7ED5">
            <w:r>
              <w:t>9.97</w:t>
            </w:r>
          </w:p>
        </w:tc>
        <w:tc>
          <w:tcPr>
            <w:tcW w:w="1075" w:type="dxa"/>
            <w:vAlign w:val="center"/>
          </w:tcPr>
          <w:p w14:paraId="79E74A12" w14:textId="77777777" w:rsidR="003C7ED5" w:rsidRDefault="003C7ED5" w:rsidP="003C7ED5">
            <w:r>
              <w:t>0.31</w:t>
            </w:r>
          </w:p>
        </w:tc>
        <w:tc>
          <w:tcPr>
            <w:tcW w:w="1302" w:type="dxa"/>
            <w:vAlign w:val="center"/>
          </w:tcPr>
          <w:p w14:paraId="39117CD7" w14:textId="77777777" w:rsidR="003C7ED5" w:rsidRDefault="003C7ED5" w:rsidP="003C7ED5">
            <w:r>
              <w:t>2.20</w:t>
            </w:r>
          </w:p>
        </w:tc>
        <w:tc>
          <w:tcPr>
            <w:tcW w:w="922" w:type="dxa"/>
            <w:vAlign w:val="center"/>
          </w:tcPr>
          <w:p w14:paraId="6EEF17F3" w14:textId="77777777" w:rsidR="003C7ED5" w:rsidRDefault="003C7ED5" w:rsidP="003C7ED5">
            <w:r>
              <w:rPr>
                <w:b/>
                <w:color w:val="FF0000"/>
              </w:rPr>
              <w:t>不满足</w:t>
            </w:r>
          </w:p>
        </w:tc>
      </w:tr>
      <w:tr w:rsidR="003C7ED5" w14:paraId="56222CE5" w14:textId="77777777" w:rsidTr="000A2B92">
        <w:tc>
          <w:tcPr>
            <w:tcW w:w="651" w:type="dxa"/>
            <w:vMerge/>
            <w:vAlign w:val="center"/>
          </w:tcPr>
          <w:p w14:paraId="143BA2C8" w14:textId="77777777" w:rsidR="003C7ED5" w:rsidRDefault="003C7ED5" w:rsidP="003C7ED5"/>
        </w:tc>
        <w:tc>
          <w:tcPr>
            <w:tcW w:w="1076" w:type="dxa"/>
            <w:vAlign w:val="center"/>
          </w:tcPr>
          <w:p w14:paraId="4EE090D9" w14:textId="77777777" w:rsidR="003C7ED5" w:rsidRDefault="003C7ED5" w:rsidP="003C7ED5">
            <w:r>
              <w:t>2289</w:t>
            </w:r>
          </w:p>
        </w:tc>
        <w:tc>
          <w:tcPr>
            <w:tcW w:w="1076" w:type="dxa"/>
            <w:vAlign w:val="center"/>
          </w:tcPr>
          <w:p w14:paraId="1821A588" w14:textId="77777777" w:rsidR="003C7ED5" w:rsidRDefault="003C7ED5" w:rsidP="003C7ED5">
            <w:r>
              <w:t>起居室</w:t>
            </w:r>
          </w:p>
        </w:tc>
        <w:tc>
          <w:tcPr>
            <w:tcW w:w="1075" w:type="dxa"/>
            <w:vAlign w:val="center"/>
          </w:tcPr>
          <w:p w14:paraId="5DD81DEF" w14:textId="77777777" w:rsidR="003C7ED5" w:rsidRDefault="003C7ED5" w:rsidP="003C7ED5">
            <w:r>
              <w:t>IV</w:t>
            </w:r>
          </w:p>
        </w:tc>
        <w:tc>
          <w:tcPr>
            <w:tcW w:w="1075" w:type="dxa"/>
            <w:vAlign w:val="center"/>
          </w:tcPr>
          <w:p w14:paraId="47013742" w14:textId="77777777" w:rsidR="003C7ED5" w:rsidRDefault="003C7ED5" w:rsidP="003C7ED5">
            <w:r>
              <w:t>侧面</w:t>
            </w:r>
          </w:p>
        </w:tc>
        <w:tc>
          <w:tcPr>
            <w:tcW w:w="1075" w:type="dxa"/>
            <w:vAlign w:val="center"/>
          </w:tcPr>
          <w:p w14:paraId="14B1CC3A" w14:textId="77777777" w:rsidR="003C7ED5" w:rsidRDefault="003C7ED5" w:rsidP="003C7ED5">
            <w:r>
              <w:t>9.97</w:t>
            </w:r>
          </w:p>
        </w:tc>
        <w:tc>
          <w:tcPr>
            <w:tcW w:w="1075" w:type="dxa"/>
            <w:vAlign w:val="center"/>
          </w:tcPr>
          <w:p w14:paraId="03F47A1B" w14:textId="3C155CFB" w:rsidR="003C7ED5" w:rsidRDefault="003C7ED5" w:rsidP="003C7ED5">
            <w:r>
              <w:t>3.79</w:t>
            </w:r>
          </w:p>
        </w:tc>
        <w:tc>
          <w:tcPr>
            <w:tcW w:w="1302" w:type="dxa"/>
            <w:vAlign w:val="center"/>
          </w:tcPr>
          <w:p w14:paraId="54FD17A7" w14:textId="77777777" w:rsidR="003C7ED5" w:rsidRDefault="003C7ED5" w:rsidP="003C7ED5">
            <w:r>
              <w:t>2.20</w:t>
            </w:r>
          </w:p>
        </w:tc>
        <w:tc>
          <w:tcPr>
            <w:tcW w:w="922" w:type="dxa"/>
          </w:tcPr>
          <w:p w14:paraId="0C814434" w14:textId="5713085C" w:rsidR="003C7ED5" w:rsidRDefault="003C7ED5" w:rsidP="003C7ED5">
            <w:r w:rsidRPr="001E684F">
              <w:rPr>
                <w:b/>
              </w:rPr>
              <w:t>满足</w:t>
            </w:r>
          </w:p>
        </w:tc>
      </w:tr>
      <w:tr w:rsidR="003C7ED5" w14:paraId="12A4CBF2" w14:textId="77777777" w:rsidTr="000A2B92">
        <w:tc>
          <w:tcPr>
            <w:tcW w:w="651" w:type="dxa"/>
            <w:vMerge/>
            <w:vAlign w:val="center"/>
          </w:tcPr>
          <w:p w14:paraId="78213B42" w14:textId="77777777" w:rsidR="003C7ED5" w:rsidRDefault="003C7ED5" w:rsidP="003C7ED5"/>
        </w:tc>
        <w:tc>
          <w:tcPr>
            <w:tcW w:w="1076" w:type="dxa"/>
            <w:vAlign w:val="center"/>
          </w:tcPr>
          <w:p w14:paraId="2DEB4CA9" w14:textId="77777777" w:rsidR="003C7ED5" w:rsidRDefault="003C7ED5" w:rsidP="003C7ED5">
            <w:r>
              <w:t>2290</w:t>
            </w:r>
          </w:p>
        </w:tc>
        <w:tc>
          <w:tcPr>
            <w:tcW w:w="1076" w:type="dxa"/>
            <w:vAlign w:val="center"/>
          </w:tcPr>
          <w:p w14:paraId="36E8C8A3" w14:textId="77777777" w:rsidR="003C7ED5" w:rsidRDefault="003C7ED5" w:rsidP="003C7ED5">
            <w:r>
              <w:t>起居室</w:t>
            </w:r>
          </w:p>
        </w:tc>
        <w:tc>
          <w:tcPr>
            <w:tcW w:w="1075" w:type="dxa"/>
            <w:vAlign w:val="center"/>
          </w:tcPr>
          <w:p w14:paraId="1B65D582" w14:textId="77777777" w:rsidR="003C7ED5" w:rsidRDefault="003C7ED5" w:rsidP="003C7ED5">
            <w:r>
              <w:t>IV</w:t>
            </w:r>
          </w:p>
        </w:tc>
        <w:tc>
          <w:tcPr>
            <w:tcW w:w="1075" w:type="dxa"/>
            <w:vAlign w:val="center"/>
          </w:tcPr>
          <w:p w14:paraId="2CBC89DC" w14:textId="77777777" w:rsidR="003C7ED5" w:rsidRDefault="003C7ED5" w:rsidP="003C7ED5">
            <w:r>
              <w:t>侧面</w:t>
            </w:r>
          </w:p>
        </w:tc>
        <w:tc>
          <w:tcPr>
            <w:tcW w:w="1075" w:type="dxa"/>
            <w:vAlign w:val="center"/>
          </w:tcPr>
          <w:p w14:paraId="58018826" w14:textId="77777777" w:rsidR="003C7ED5" w:rsidRDefault="003C7ED5" w:rsidP="003C7ED5">
            <w:r>
              <w:t>9.97</w:t>
            </w:r>
          </w:p>
        </w:tc>
        <w:tc>
          <w:tcPr>
            <w:tcW w:w="1075" w:type="dxa"/>
            <w:vAlign w:val="center"/>
          </w:tcPr>
          <w:p w14:paraId="4DD101BB" w14:textId="0F50F3C5" w:rsidR="003C7ED5" w:rsidRDefault="003C7ED5" w:rsidP="003C7ED5">
            <w:r>
              <w:t>3.79</w:t>
            </w:r>
          </w:p>
        </w:tc>
        <w:tc>
          <w:tcPr>
            <w:tcW w:w="1302" w:type="dxa"/>
            <w:vAlign w:val="center"/>
          </w:tcPr>
          <w:p w14:paraId="663C3A4C" w14:textId="77777777" w:rsidR="003C7ED5" w:rsidRDefault="003C7ED5" w:rsidP="003C7ED5">
            <w:r>
              <w:t>2.20</w:t>
            </w:r>
          </w:p>
        </w:tc>
        <w:tc>
          <w:tcPr>
            <w:tcW w:w="922" w:type="dxa"/>
          </w:tcPr>
          <w:p w14:paraId="2F956DDF" w14:textId="49AA2834" w:rsidR="003C7ED5" w:rsidRDefault="003C7ED5" w:rsidP="003C7ED5">
            <w:r w:rsidRPr="001E684F">
              <w:rPr>
                <w:b/>
              </w:rPr>
              <w:t>满足</w:t>
            </w:r>
          </w:p>
        </w:tc>
      </w:tr>
      <w:tr w:rsidR="003C7ED5" w14:paraId="77581EC8" w14:textId="77777777" w:rsidTr="000A2B92">
        <w:tc>
          <w:tcPr>
            <w:tcW w:w="651" w:type="dxa"/>
            <w:vMerge/>
            <w:vAlign w:val="center"/>
          </w:tcPr>
          <w:p w14:paraId="5730C4C6" w14:textId="77777777" w:rsidR="003C7ED5" w:rsidRDefault="003C7ED5" w:rsidP="003C7ED5"/>
        </w:tc>
        <w:tc>
          <w:tcPr>
            <w:tcW w:w="1076" w:type="dxa"/>
            <w:vAlign w:val="center"/>
          </w:tcPr>
          <w:p w14:paraId="04F9D32C" w14:textId="77777777" w:rsidR="003C7ED5" w:rsidRDefault="003C7ED5" w:rsidP="003C7ED5">
            <w:r>
              <w:t>2291</w:t>
            </w:r>
          </w:p>
        </w:tc>
        <w:tc>
          <w:tcPr>
            <w:tcW w:w="1076" w:type="dxa"/>
            <w:vAlign w:val="center"/>
          </w:tcPr>
          <w:p w14:paraId="7F270065" w14:textId="77777777" w:rsidR="003C7ED5" w:rsidRDefault="003C7ED5" w:rsidP="003C7ED5">
            <w:r>
              <w:t>起居室</w:t>
            </w:r>
          </w:p>
        </w:tc>
        <w:tc>
          <w:tcPr>
            <w:tcW w:w="1075" w:type="dxa"/>
            <w:vAlign w:val="center"/>
          </w:tcPr>
          <w:p w14:paraId="1647127D" w14:textId="77777777" w:rsidR="003C7ED5" w:rsidRDefault="003C7ED5" w:rsidP="003C7ED5">
            <w:r>
              <w:t>IV</w:t>
            </w:r>
          </w:p>
        </w:tc>
        <w:tc>
          <w:tcPr>
            <w:tcW w:w="1075" w:type="dxa"/>
            <w:vAlign w:val="center"/>
          </w:tcPr>
          <w:p w14:paraId="3F9CF930" w14:textId="77777777" w:rsidR="003C7ED5" w:rsidRDefault="003C7ED5" w:rsidP="003C7ED5">
            <w:r>
              <w:t>侧面</w:t>
            </w:r>
          </w:p>
        </w:tc>
        <w:tc>
          <w:tcPr>
            <w:tcW w:w="1075" w:type="dxa"/>
            <w:vAlign w:val="center"/>
          </w:tcPr>
          <w:p w14:paraId="04106DA0" w14:textId="77777777" w:rsidR="003C7ED5" w:rsidRDefault="003C7ED5" w:rsidP="003C7ED5">
            <w:r>
              <w:t>9.97</w:t>
            </w:r>
          </w:p>
        </w:tc>
        <w:tc>
          <w:tcPr>
            <w:tcW w:w="1075" w:type="dxa"/>
            <w:vAlign w:val="center"/>
          </w:tcPr>
          <w:p w14:paraId="054A35AC" w14:textId="55387303" w:rsidR="003C7ED5" w:rsidRDefault="003C7ED5" w:rsidP="003C7ED5">
            <w:r>
              <w:t>3.82</w:t>
            </w:r>
          </w:p>
        </w:tc>
        <w:tc>
          <w:tcPr>
            <w:tcW w:w="1302" w:type="dxa"/>
            <w:vAlign w:val="center"/>
          </w:tcPr>
          <w:p w14:paraId="0AF9B0D9" w14:textId="77777777" w:rsidR="003C7ED5" w:rsidRDefault="003C7ED5" w:rsidP="003C7ED5">
            <w:r>
              <w:t>2.20</w:t>
            </w:r>
          </w:p>
        </w:tc>
        <w:tc>
          <w:tcPr>
            <w:tcW w:w="922" w:type="dxa"/>
          </w:tcPr>
          <w:p w14:paraId="28023280" w14:textId="4FD1573A" w:rsidR="003C7ED5" w:rsidRDefault="003C7ED5" w:rsidP="003C7ED5">
            <w:r w:rsidRPr="001E684F">
              <w:rPr>
                <w:b/>
              </w:rPr>
              <w:t>满足</w:t>
            </w:r>
          </w:p>
        </w:tc>
      </w:tr>
      <w:tr w:rsidR="003C7ED5" w14:paraId="40B62503" w14:textId="77777777" w:rsidTr="000A2B92">
        <w:tc>
          <w:tcPr>
            <w:tcW w:w="651" w:type="dxa"/>
            <w:vMerge/>
            <w:vAlign w:val="center"/>
          </w:tcPr>
          <w:p w14:paraId="0AA1C709" w14:textId="77777777" w:rsidR="003C7ED5" w:rsidRDefault="003C7ED5" w:rsidP="003C7ED5"/>
        </w:tc>
        <w:tc>
          <w:tcPr>
            <w:tcW w:w="1076" w:type="dxa"/>
            <w:vAlign w:val="center"/>
          </w:tcPr>
          <w:p w14:paraId="7B5D58CA" w14:textId="77777777" w:rsidR="003C7ED5" w:rsidRDefault="003C7ED5" w:rsidP="003C7ED5">
            <w:r>
              <w:t>2292</w:t>
            </w:r>
          </w:p>
        </w:tc>
        <w:tc>
          <w:tcPr>
            <w:tcW w:w="1076" w:type="dxa"/>
            <w:vAlign w:val="center"/>
          </w:tcPr>
          <w:p w14:paraId="47244A3F" w14:textId="77777777" w:rsidR="003C7ED5" w:rsidRDefault="003C7ED5" w:rsidP="003C7ED5">
            <w:r>
              <w:t>起居室</w:t>
            </w:r>
          </w:p>
        </w:tc>
        <w:tc>
          <w:tcPr>
            <w:tcW w:w="1075" w:type="dxa"/>
            <w:vAlign w:val="center"/>
          </w:tcPr>
          <w:p w14:paraId="56413F4F" w14:textId="77777777" w:rsidR="003C7ED5" w:rsidRDefault="003C7ED5" w:rsidP="003C7ED5">
            <w:r>
              <w:t>IV</w:t>
            </w:r>
          </w:p>
        </w:tc>
        <w:tc>
          <w:tcPr>
            <w:tcW w:w="1075" w:type="dxa"/>
            <w:vAlign w:val="center"/>
          </w:tcPr>
          <w:p w14:paraId="20268D2C" w14:textId="77777777" w:rsidR="003C7ED5" w:rsidRDefault="003C7ED5" w:rsidP="003C7ED5">
            <w:r>
              <w:t>侧面</w:t>
            </w:r>
          </w:p>
        </w:tc>
        <w:tc>
          <w:tcPr>
            <w:tcW w:w="1075" w:type="dxa"/>
            <w:vAlign w:val="center"/>
          </w:tcPr>
          <w:p w14:paraId="020291CD" w14:textId="77777777" w:rsidR="003C7ED5" w:rsidRDefault="003C7ED5" w:rsidP="003C7ED5">
            <w:r>
              <w:t>9.97</w:t>
            </w:r>
          </w:p>
        </w:tc>
        <w:tc>
          <w:tcPr>
            <w:tcW w:w="1075" w:type="dxa"/>
            <w:vAlign w:val="center"/>
          </w:tcPr>
          <w:p w14:paraId="37A01D85" w14:textId="4C389B1D" w:rsidR="003C7ED5" w:rsidRDefault="003C7ED5" w:rsidP="003C7ED5">
            <w:r>
              <w:t>3.81</w:t>
            </w:r>
          </w:p>
        </w:tc>
        <w:tc>
          <w:tcPr>
            <w:tcW w:w="1302" w:type="dxa"/>
            <w:vAlign w:val="center"/>
          </w:tcPr>
          <w:p w14:paraId="14994C11" w14:textId="77777777" w:rsidR="003C7ED5" w:rsidRDefault="003C7ED5" w:rsidP="003C7ED5">
            <w:r>
              <w:t>2.20</w:t>
            </w:r>
          </w:p>
        </w:tc>
        <w:tc>
          <w:tcPr>
            <w:tcW w:w="922" w:type="dxa"/>
          </w:tcPr>
          <w:p w14:paraId="5807DD00" w14:textId="46116D93" w:rsidR="003C7ED5" w:rsidRDefault="003C7ED5" w:rsidP="003C7ED5">
            <w:r w:rsidRPr="001E684F">
              <w:rPr>
                <w:b/>
              </w:rPr>
              <w:t>满足</w:t>
            </w:r>
          </w:p>
        </w:tc>
      </w:tr>
      <w:tr w:rsidR="003C7ED5" w14:paraId="57530193" w14:textId="77777777" w:rsidTr="000A2B92">
        <w:tc>
          <w:tcPr>
            <w:tcW w:w="651" w:type="dxa"/>
            <w:vMerge/>
            <w:vAlign w:val="center"/>
          </w:tcPr>
          <w:p w14:paraId="26B6C007" w14:textId="77777777" w:rsidR="003C7ED5" w:rsidRDefault="003C7ED5" w:rsidP="003C7ED5"/>
        </w:tc>
        <w:tc>
          <w:tcPr>
            <w:tcW w:w="1076" w:type="dxa"/>
            <w:vAlign w:val="center"/>
          </w:tcPr>
          <w:p w14:paraId="4BF1A183" w14:textId="77777777" w:rsidR="003C7ED5" w:rsidRDefault="003C7ED5" w:rsidP="003C7ED5">
            <w:r>
              <w:t>2293</w:t>
            </w:r>
          </w:p>
        </w:tc>
        <w:tc>
          <w:tcPr>
            <w:tcW w:w="1076" w:type="dxa"/>
            <w:vAlign w:val="center"/>
          </w:tcPr>
          <w:p w14:paraId="0FCDF7AF" w14:textId="77777777" w:rsidR="003C7ED5" w:rsidRDefault="003C7ED5" w:rsidP="003C7ED5">
            <w:r>
              <w:t>起居室</w:t>
            </w:r>
          </w:p>
        </w:tc>
        <w:tc>
          <w:tcPr>
            <w:tcW w:w="1075" w:type="dxa"/>
            <w:vAlign w:val="center"/>
          </w:tcPr>
          <w:p w14:paraId="6BA3A6EC" w14:textId="77777777" w:rsidR="003C7ED5" w:rsidRDefault="003C7ED5" w:rsidP="003C7ED5">
            <w:r>
              <w:t>IV</w:t>
            </w:r>
          </w:p>
        </w:tc>
        <w:tc>
          <w:tcPr>
            <w:tcW w:w="1075" w:type="dxa"/>
            <w:vAlign w:val="center"/>
          </w:tcPr>
          <w:p w14:paraId="0047AE57" w14:textId="77777777" w:rsidR="003C7ED5" w:rsidRDefault="003C7ED5" w:rsidP="003C7ED5">
            <w:r>
              <w:t>侧面</w:t>
            </w:r>
          </w:p>
        </w:tc>
        <w:tc>
          <w:tcPr>
            <w:tcW w:w="1075" w:type="dxa"/>
            <w:vAlign w:val="center"/>
          </w:tcPr>
          <w:p w14:paraId="58F7E3CB" w14:textId="77777777" w:rsidR="003C7ED5" w:rsidRDefault="003C7ED5" w:rsidP="003C7ED5">
            <w:r>
              <w:t>19.95</w:t>
            </w:r>
          </w:p>
        </w:tc>
        <w:tc>
          <w:tcPr>
            <w:tcW w:w="1075" w:type="dxa"/>
            <w:vAlign w:val="center"/>
          </w:tcPr>
          <w:p w14:paraId="38EAD8AF" w14:textId="4789FBD2" w:rsidR="003C7ED5" w:rsidRDefault="003C7ED5" w:rsidP="003C7ED5">
            <w:r>
              <w:t>3.79</w:t>
            </w:r>
          </w:p>
        </w:tc>
        <w:tc>
          <w:tcPr>
            <w:tcW w:w="1302" w:type="dxa"/>
            <w:vAlign w:val="center"/>
          </w:tcPr>
          <w:p w14:paraId="2487960E" w14:textId="77777777" w:rsidR="003C7ED5" w:rsidRDefault="003C7ED5" w:rsidP="003C7ED5">
            <w:r>
              <w:t>2.20</w:t>
            </w:r>
          </w:p>
        </w:tc>
        <w:tc>
          <w:tcPr>
            <w:tcW w:w="922" w:type="dxa"/>
          </w:tcPr>
          <w:p w14:paraId="009460D2" w14:textId="597A60BF" w:rsidR="003C7ED5" w:rsidRDefault="003C7ED5" w:rsidP="003C7ED5">
            <w:r w:rsidRPr="001E684F">
              <w:rPr>
                <w:b/>
              </w:rPr>
              <w:t>满足</w:t>
            </w:r>
          </w:p>
        </w:tc>
      </w:tr>
      <w:tr w:rsidR="003C7ED5" w14:paraId="60696008" w14:textId="77777777" w:rsidTr="000A2B92">
        <w:tc>
          <w:tcPr>
            <w:tcW w:w="651" w:type="dxa"/>
            <w:vMerge/>
            <w:vAlign w:val="center"/>
          </w:tcPr>
          <w:p w14:paraId="26704177" w14:textId="77777777" w:rsidR="003C7ED5" w:rsidRDefault="003C7ED5" w:rsidP="003C7ED5"/>
        </w:tc>
        <w:tc>
          <w:tcPr>
            <w:tcW w:w="1076" w:type="dxa"/>
            <w:vAlign w:val="center"/>
          </w:tcPr>
          <w:p w14:paraId="3B8C4819" w14:textId="77777777" w:rsidR="003C7ED5" w:rsidRDefault="003C7ED5" w:rsidP="003C7ED5">
            <w:r>
              <w:t>2294</w:t>
            </w:r>
          </w:p>
        </w:tc>
        <w:tc>
          <w:tcPr>
            <w:tcW w:w="1076" w:type="dxa"/>
            <w:vAlign w:val="center"/>
          </w:tcPr>
          <w:p w14:paraId="0FB6C712" w14:textId="77777777" w:rsidR="003C7ED5" w:rsidRDefault="003C7ED5" w:rsidP="003C7ED5">
            <w:r>
              <w:t>起居室</w:t>
            </w:r>
          </w:p>
        </w:tc>
        <w:tc>
          <w:tcPr>
            <w:tcW w:w="1075" w:type="dxa"/>
            <w:vAlign w:val="center"/>
          </w:tcPr>
          <w:p w14:paraId="71FFA4CC" w14:textId="77777777" w:rsidR="003C7ED5" w:rsidRDefault="003C7ED5" w:rsidP="003C7ED5">
            <w:r>
              <w:t>IV</w:t>
            </w:r>
          </w:p>
        </w:tc>
        <w:tc>
          <w:tcPr>
            <w:tcW w:w="1075" w:type="dxa"/>
            <w:vAlign w:val="center"/>
          </w:tcPr>
          <w:p w14:paraId="77622D34" w14:textId="77777777" w:rsidR="003C7ED5" w:rsidRDefault="003C7ED5" w:rsidP="003C7ED5">
            <w:r>
              <w:t>侧面</w:t>
            </w:r>
          </w:p>
        </w:tc>
        <w:tc>
          <w:tcPr>
            <w:tcW w:w="1075" w:type="dxa"/>
            <w:vAlign w:val="center"/>
          </w:tcPr>
          <w:p w14:paraId="0C6D10EA" w14:textId="77777777" w:rsidR="003C7ED5" w:rsidRDefault="003C7ED5" w:rsidP="003C7ED5">
            <w:r>
              <w:t>9.97</w:t>
            </w:r>
          </w:p>
        </w:tc>
        <w:tc>
          <w:tcPr>
            <w:tcW w:w="1075" w:type="dxa"/>
            <w:vAlign w:val="center"/>
          </w:tcPr>
          <w:p w14:paraId="4F2E9F93" w14:textId="5CA6648A" w:rsidR="003C7ED5" w:rsidRDefault="003C7ED5" w:rsidP="003C7ED5">
            <w:r>
              <w:t>3.82</w:t>
            </w:r>
          </w:p>
        </w:tc>
        <w:tc>
          <w:tcPr>
            <w:tcW w:w="1302" w:type="dxa"/>
            <w:vAlign w:val="center"/>
          </w:tcPr>
          <w:p w14:paraId="4AAC9794" w14:textId="77777777" w:rsidR="003C7ED5" w:rsidRDefault="003C7ED5" w:rsidP="003C7ED5">
            <w:r>
              <w:t>2.20</w:t>
            </w:r>
          </w:p>
        </w:tc>
        <w:tc>
          <w:tcPr>
            <w:tcW w:w="922" w:type="dxa"/>
          </w:tcPr>
          <w:p w14:paraId="5A3FE60D" w14:textId="5A03A3E6" w:rsidR="003C7ED5" w:rsidRDefault="003C7ED5" w:rsidP="003C7ED5">
            <w:r w:rsidRPr="001E684F">
              <w:rPr>
                <w:b/>
              </w:rPr>
              <w:t>满足</w:t>
            </w:r>
          </w:p>
        </w:tc>
      </w:tr>
      <w:tr w:rsidR="003C7ED5" w14:paraId="4BF48159" w14:textId="77777777" w:rsidTr="000A2B92">
        <w:tc>
          <w:tcPr>
            <w:tcW w:w="651" w:type="dxa"/>
            <w:vMerge/>
            <w:vAlign w:val="center"/>
          </w:tcPr>
          <w:p w14:paraId="4595EE8B" w14:textId="77777777" w:rsidR="003C7ED5" w:rsidRDefault="003C7ED5" w:rsidP="003C7ED5"/>
        </w:tc>
        <w:tc>
          <w:tcPr>
            <w:tcW w:w="1076" w:type="dxa"/>
            <w:vAlign w:val="center"/>
          </w:tcPr>
          <w:p w14:paraId="23ED29F5" w14:textId="77777777" w:rsidR="003C7ED5" w:rsidRDefault="003C7ED5" w:rsidP="003C7ED5">
            <w:r>
              <w:t>2297</w:t>
            </w:r>
          </w:p>
        </w:tc>
        <w:tc>
          <w:tcPr>
            <w:tcW w:w="1076" w:type="dxa"/>
            <w:vAlign w:val="center"/>
          </w:tcPr>
          <w:p w14:paraId="5C6F5F37" w14:textId="77777777" w:rsidR="003C7ED5" w:rsidRDefault="003C7ED5" w:rsidP="003C7ED5">
            <w:r>
              <w:t>起居室</w:t>
            </w:r>
          </w:p>
        </w:tc>
        <w:tc>
          <w:tcPr>
            <w:tcW w:w="1075" w:type="dxa"/>
            <w:vAlign w:val="center"/>
          </w:tcPr>
          <w:p w14:paraId="37A49833" w14:textId="77777777" w:rsidR="003C7ED5" w:rsidRDefault="003C7ED5" w:rsidP="003C7ED5">
            <w:r>
              <w:t>IV</w:t>
            </w:r>
          </w:p>
        </w:tc>
        <w:tc>
          <w:tcPr>
            <w:tcW w:w="1075" w:type="dxa"/>
            <w:vAlign w:val="center"/>
          </w:tcPr>
          <w:p w14:paraId="406FA07D" w14:textId="77777777" w:rsidR="003C7ED5" w:rsidRDefault="003C7ED5" w:rsidP="003C7ED5">
            <w:r>
              <w:t>侧面</w:t>
            </w:r>
          </w:p>
        </w:tc>
        <w:tc>
          <w:tcPr>
            <w:tcW w:w="1075" w:type="dxa"/>
            <w:vAlign w:val="center"/>
          </w:tcPr>
          <w:p w14:paraId="156CAB96" w14:textId="77777777" w:rsidR="003C7ED5" w:rsidRDefault="003C7ED5" w:rsidP="003C7ED5">
            <w:r>
              <w:t>9.97</w:t>
            </w:r>
          </w:p>
        </w:tc>
        <w:tc>
          <w:tcPr>
            <w:tcW w:w="1075" w:type="dxa"/>
            <w:vAlign w:val="center"/>
          </w:tcPr>
          <w:p w14:paraId="04FF5A9C" w14:textId="2419232A" w:rsidR="003C7ED5" w:rsidRDefault="003C7ED5" w:rsidP="003C7ED5">
            <w:r>
              <w:t>3.77</w:t>
            </w:r>
          </w:p>
        </w:tc>
        <w:tc>
          <w:tcPr>
            <w:tcW w:w="1302" w:type="dxa"/>
            <w:vAlign w:val="center"/>
          </w:tcPr>
          <w:p w14:paraId="5343C03A" w14:textId="77777777" w:rsidR="003C7ED5" w:rsidRDefault="003C7ED5" w:rsidP="003C7ED5">
            <w:r>
              <w:t>2.20</w:t>
            </w:r>
          </w:p>
        </w:tc>
        <w:tc>
          <w:tcPr>
            <w:tcW w:w="922" w:type="dxa"/>
          </w:tcPr>
          <w:p w14:paraId="69325BB1" w14:textId="7B02D6AB" w:rsidR="003C7ED5" w:rsidRDefault="003C7ED5" w:rsidP="003C7ED5">
            <w:r w:rsidRPr="001E684F">
              <w:rPr>
                <w:b/>
              </w:rPr>
              <w:t>满足</w:t>
            </w:r>
          </w:p>
        </w:tc>
      </w:tr>
      <w:tr w:rsidR="003C7ED5" w14:paraId="66C7F2FC" w14:textId="77777777" w:rsidTr="000A2B92">
        <w:tc>
          <w:tcPr>
            <w:tcW w:w="651" w:type="dxa"/>
            <w:vMerge/>
            <w:vAlign w:val="center"/>
          </w:tcPr>
          <w:p w14:paraId="7E130A52" w14:textId="77777777" w:rsidR="003C7ED5" w:rsidRDefault="003C7ED5" w:rsidP="003C7ED5"/>
        </w:tc>
        <w:tc>
          <w:tcPr>
            <w:tcW w:w="1076" w:type="dxa"/>
            <w:vAlign w:val="center"/>
          </w:tcPr>
          <w:p w14:paraId="3B7FE792" w14:textId="77777777" w:rsidR="003C7ED5" w:rsidRDefault="003C7ED5" w:rsidP="003C7ED5">
            <w:r>
              <w:t>2298</w:t>
            </w:r>
          </w:p>
        </w:tc>
        <w:tc>
          <w:tcPr>
            <w:tcW w:w="1076" w:type="dxa"/>
            <w:vAlign w:val="center"/>
          </w:tcPr>
          <w:p w14:paraId="34E3A894" w14:textId="77777777" w:rsidR="003C7ED5" w:rsidRDefault="003C7ED5" w:rsidP="003C7ED5">
            <w:r>
              <w:t>起居室</w:t>
            </w:r>
          </w:p>
        </w:tc>
        <w:tc>
          <w:tcPr>
            <w:tcW w:w="1075" w:type="dxa"/>
            <w:vAlign w:val="center"/>
          </w:tcPr>
          <w:p w14:paraId="1CC6F5C2" w14:textId="77777777" w:rsidR="003C7ED5" w:rsidRDefault="003C7ED5" w:rsidP="003C7ED5">
            <w:r>
              <w:t>IV</w:t>
            </w:r>
          </w:p>
        </w:tc>
        <w:tc>
          <w:tcPr>
            <w:tcW w:w="1075" w:type="dxa"/>
            <w:vAlign w:val="center"/>
          </w:tcPr>
          <w:p w14:paraId="17CECB9A" w14:textId="77777777" w:rsidR="003C7ED5" w:rsidRDefault="003C7ED5" w:rsidP="003C7ED5">
            <w:r>
              <w:t>侧面</w:t>
            </w:r>
          </w:p>
        </w:tc>
        <w:tc>
          <w:tcPr>
            <w:tcW w:w="1075" w:type="dxa"/>
            <w:vAlign w:val="center"/>
          </w:tcPr>
          <w:p w14:paraId="7365884B" w14:textId="77777777" w:rsidR="003C7ED5" w:rsidRDefault="003C7ED5" w:rsidP="003C7ED5">
            <w:r>
              <w:t>9.97</w:t>
            </w:r>
          </w:p>
        </w:tc>
        <w:tc>
          <w:tcPr>
            <w:tcW w:w="1075" w:type="dxa"/>
            <w:vAlign w:val="center"/>
          </w:tcPr>
          <w:p w14:paraId="192A8BAD" w14:textId="4895A51A" w:rsidR="003C7ED5" w:rsidRDefault="003C7ED5" w:rsidP="003C7ED5">
            <w:r>
              <w:t>3.81</w:t>
            </w:r>
          </w:p>
        </w:tc>
        <w:tc>
          <w:tcPr>
            <w:tcW w:w="1302" w:type="dxa"/>
            <w:vAlign w:val="center"/>
          </w:tcPr>
          <w:p w14:paraId="103D2B04" w14:textId="77777777" w:rsidR="003C7ED5" w:rsidRDefault="003C7ED5" w:rsidP="003C7ED5">
            <w:r>
              <w:t>2.20</w:t>
            </w:r>
          </w:p>
        </w:tc>
        <w:tc>
          <w:tcPr>
            <w:tcW w:w="922" w:type="dxa"/>
          </w:tcPr>
          <w:p w14:paraId="15A7F0A7" w14:textId="0C9A9693" w:rsidR="003C7ED5" w:rsidRDefault="003C7ED5" w:rsidP="003C7ED5">
            <w:r w:rsidRPr="001E684F">
              <w:rPr>
                <w:b/>
              </w:rPr>
              <w:t>满足</w:t>
            </w:r>
          </w:p>
        </w:tc>
      </w:tr>
      <w:tr w:rsidR="003C7ED5" w14:paraId="54ADA8F5" w14:textId="77777777" w:rsidTr="000A2B92">
        <w:tc>
          <w:tcPr>
            <w:tcW w:w="651" w:type="dxa"/>
            <w:vMerge/>
            <w:vAlign w:val="center"/>
          </w:tcPr>
          <w:p w14:paraId="1FC18FDB" w14:textId="77777777" w:rsidR="003C7ED5" w:rsidRDefault="003C7ED5" w:rsidP="003C7ED5"/>
        </w:tc>
        <w:tc>
          <w:tcPr>
            <w:tcW w:w="1076" w:type="dxa"/>
            <w:vAlign w:val="center"/>
          </w:tcPr>
          <w:p w14:paraId="5FB88405" w14:textId="77777777" w:rsidR="003C7ED5" w:rsidRDefault="003C7ED5" w:rsidP="003C7ED5">
            <w:r>
              <w:t>2299</w:t>
            </w:r>
          </w:p>
        </w:tc>
        <w:tc>
          <w:tcPr>
            <w:tcW w:w="1076" w:type="dxa"/>
            <w:vAlign w:val="center"/>
          </w:tcPr>
          <w:p w14:paraId="44ADAE40" w14:textId="77777777" w:rsidR="003C7ED5" w:rsidRDefault="003C7ED5" w:rsidP="003C7ED5">
            <w:r>
              <w:t>起居室</w:t>
            </w:r>
          </w:p>
        </w:tc>
        <w:tc>
          <w:tcPr>
            <w:tcW w:w="1075" w:type="dxa"/>
            <w:vAlign w:val="center"/>
          </w:tcPr>
          <w:p w14:paraId="56029F72" w14:textId="77777777" w:rsidR="003C7ED5" w:rsidRDefault="003C7ED5" w:rsidP="003C7ED5">
            <w:r>
              <w:t>IV</w:t>
            </w:r>
          </w:p>
        </w:tc>
        <w:tc>
          <w:tcPr>
            <w:tcW w:w="1075" w:type="dxa"/>
            <w:vAlign w:val="center"/>
          </w:tcPr>
          <w:p w14:paraId="3DABBC38" w14:textId="77777777" w:rsidR="003C7ED5" w:rsidRDefault="003C7ED5" w:rsidP="003C7ED5">
            <w:r>
              <w:t>侧面</w:t>
            </w:r>
          </w:p>
        </w:tc>
        <w:tc>
          <w:tcPr>
            <w:tcW w:w="1075" w:type="dxa"/>
            <w:vAlign w:val="center"/>
          </w:tcPr>
          <w:p w14:paraId="00608817" w14:textId="77777777" w:rsidR="003C7ED5" w:rsidRDefault="003C7ED5" w:rsidP="003C7ED5">
            <w:r>
              <w:t>9.97</w:t>
            </w:r>
          </w:p>
        </w:tc>
        <w:tc>
          <w:tcPr>
            <w:tcW w:w="1075" w:type="dxa"/>
            <w:vAlign w:val="center"/>
          </w:tcPr>
          <w:p w14:paraId="1251825F" w14:textId="02C21092" w:rsidR="003C7ED5" w:rsidRDefault="003C7ED5" w:rsidP="003C7ED5">
            <w:r>
              <w:t>3.78</w:t>
            </w:r>
          </w:p>
        </w:tc>
        <w:tc>
          <w:tcPr>
            <w:tcW w:w="1302" w:type="dxa"/>
            <w:vAlign w:val="center"/>
          </w:tcPr>
          <w:p w14:paraId="5C0329D6" w14:textId="77777777" w:rsidR="003C7ED5" w:rsidRDefault="003C7ED5" w:rsidP="003C7ED5">
            <w:r>
              <w:t>2.20</w:t>
            </w:r>
          </w:p>
        </w:tc>
        <w:tc>
          <w:tcPr>
            <w:tcW w:w="922" w:type="dxa"/>
          </w:tcPr>
          <w:p w14:paraId="0068EF36" w14:textId="0D3B5049" w:rsidR="003C7ED5" w:rsidRDefault="003C7ED5" w:rsidP="003C7ED5">
            <w:r w:rsidRPr="001E684F">
              <w:rPr>
                <w:b/>
              </w:rPr>
              <w:t>满足</w:t>
            </w:r>
          </w:p>
        </w:tc>
      </w:tr>
      <w:tr w:rsidR="003C7ED5" w14:paraId="533217A5" w14:textId="77777777" w:rsidTr="000A2B92">
        <w:tc>
          <w:tcPr>
            <w:tcW w:w="651" w:type="dxa"/>
            <w:vMerge/>
            <w:vAlign w:val="center"/>
          </w:tcPr>
          <w:p w14:paraId="25379DA4" w14:textId="77777777" w:rsidR="003C7ED5" w:rsidRDefault="003C7ED5" w:rsidP="003C7ED5"/>
        </w:tc>
        <w:tc>
          <w:tcPr>
            <w:tcW w:w="1076" w:type="dxa"/>
            <w:vAlign w:val="center"/>
          </w:tcPr>
          <w:p w14:paraId="61A76E40" w14:textId="77777777" w:rsidR="003C7ED5" w:rsidRDefault="003C7ED5" w:rsidP="003C7ED5">
            <w:r>
              <w:t>2300</w:t>
            </w:r>
          </w:p>
        </w:tc>
        <w:tc>
          <w:tcPr>
            <w:tcW w:w="1076" w:type="dxa"/>
            <w:vAlign w:val="center"/>
          </w:tcPr>
          <w:p w14:paraId="6F3D66A3" w14:textId="77777777" w:rsidR="003C7ED5" w:rsidRDefault="003C7ED5" w:rsidP="003C7ED5">
            <w:r>
              <w:t>起居室</w:t>
            </w:r>
          </w:p>
        </w:tc>
        <w:tc>
          <w:tcPr>
            <w:tcW w:w="1075" w:type="dxa"/>
            <w:vAlign w:val="center"/>
          </w:tcPr>
          <w:p w14:paraId="21976FCE" w14:textId="77777777" w:rsidR="003C7ED5" w:rsidRDefault="003C7ED5" w:rsidP="003C7ED5">
            <w:r>
              <w:t>IV</w:t>
            </w:r>
          </w:p>
        </w:tc>
        <w:tc>
          <w:tcPr>
            <w:tcW w:w="1075" w:type="dxa"/>
            <w:vAlign w:val="center"/>
          </w:tcPr>
          <w:p w14:paraId="49A8FD97" w14:textId="77777777" w:rsidR="003C7ED5" w:rsidRDefault="003C7ED5" w:rsidP="003C7ED5">
            <w:r>
              <w:t>侧面</w:t>
            </w:r>
          </w:p>
        </w:tc>
        <w:tc>
          <w:tcPr>
            <w:tcW w:w="1075" w:type="dxa"/>
            <w:vAlign w:val="center"/>
          </w:tcPr>
          <w:p w14:paraId="731555D4" w14:textId="77777777" w:rsidR="003C7ED5" w:rsidRDefault="003C7ED5" w:rsidP="003C7ED5">
            <w:r>
              <w:t>9.97</w:t>
            </w:r>
          </w:p>
        </w:tc>
        <w:tc>
          <w:tcPr>
            <w:tcW w:w="1075" w:type="dxa"/>
            <w:vAlign w:val="center"/>
          </w:tcPr>
          <w:p w14:paraId="148AAD44" w14:textId="792D29BF" w:rsidR="003C7ED5" w:rsidRDefault="003C7ED5" w:rsidP="003C7ED5">
            <w:r>
              <w:t>3.79</w:t>
            </w:r>
          </w:p>
        </w:tc>
        <w:tc>
          <w:tcPr>
            <w:tcW w:w="1302" w:type="dxa"/>
            <w:vAlign w:val="center"/>
          </w:tcPr>
          <w:p w14:paraId="2725B7F0" w14:textId="77777777" w:rsidR="003C7ED5" w:rsidRDefault="003C7ED5" w:rsidP="003C7ED5">
            <w:r>
              <w:t>2.20</w:t>
            </w:r>
          </w:p>
        </w:tc>
        <w:tc>
          <w:tcPr>
            <w:tcW w:w="922" w:type="dxa"/>
          </w:tcPr>
          <w:p w14:paraId="6D0E286F" w14:textId="549418AD" w:rsidR="003C7ED5" w:rsidRDefault="003C7ED5" w:rsidP="003C7ED5">
            <w:r w:rsidRPr="001E684F">
              <w:rPr>
                <w:b/>
              </w:rPr>
              <w:t>满足</w:t>
            </w:r>
          </w:p>
        </w:tc>
      </w:tr>
      <w:tr w:rsidR="003C7ED5" w14:paraId="48F0FB27" w14:textId="77777777" w:rsidTr="000A2B92">
        <w:tc>
          <w:tcPr>
            <w:tcW w:w="651" w:type="dxa"/>
            <w:vMerge/>
            <w:vAlign w:val="center"/>
          </w:tcPr>
          <w:p w14:paraId="43C1EF61" w14:textId="77777777" w:rsidR="003C7ED5" w:rsidRDefault="003C7ED5" w:rsidP="003C7ED5"/>
        </w:tc>
        <w:tc>
          <w:tcPr>
            <w:tcW w:w="1076" w:type="dxa"/>
            <w:vAlign w:val="center"/>
          </w:tcPr>
          <w:p w14:paraId="02093F4C" w14:textId="77777777" w:rsidR="003C7ED5" w:rsidRDefault="003C7ED5" w:rsidP="003C7ED5">
            <w:r>
              <w:t>2301</w:t>
            </w:r>
          </w:p>
        </w:tc>
        <w:tc>
          <w:tcPr>
            <w:tcW w:w="1076" w:type="dxa"/>
            <w:vAlign w:val="center"/>
          </w:tcPr>
          <w:p w14:paraId="37CDFF08" w14:textId="77777777" w:rsidR="003C7ED5" w:rsidRDefault="003C7ED5" w:rsidP="003C7ED5">
            <w:r>
              <w:t>起居室</w:t>
            </w:r>
          </w:p>
        </w:tc>
        <w:tc>
          <w:tcPr>
            <w:tcW w:w="1075" w:type="dxa"/>
            <w:vAlign w:val="center"/>
          </w:tcPr>
          <w:p w14:paraId="74BDA721" w14:textId="77777777" w:rsidR="003C7ED5" w:rsidRDefault="003C7ED5" w:rsidP="003C7ED5">
            <w:r>
              <w:t>IV</w:t>
            </w:r>
          </w:p>
        </w:tc>
        <w:tc>
          <w:tcPr>
            <w:tcW w:w="1075" w:type="dxa"/>
            <w:vAlign w:val="center"/>
          </w:tcPr>
          <w:p w14:paraId="2AC189F0" w14:textId="77777777" w:rsidR="003C7ED5" w:rsidRDefault="003C7ED5" w:rsidP="003C7ED5">
            <w:r>
              <w:t>侧面</w:t>
            </w:r>
          </w:p>
        </w:tc>
        <w:tc>
          <w:tcPr>
            <w:tcW w:w="1075" w:type="dxa"/>
            <w:vAlign w:val="center"/>
          </w:tcPr>
          <w:p w14:paraId="5DD573DC" w14:textId="77777777" w:rsidR="003C7ED5" w:rsidRDefault="003C7ED5" w:rsidP="003C7ED5">
            <w:r>
              <w:t>9.97</w:t>
            </w:r>
          </w:p>
        </w:tc>
        <w:tc>
          <w:tcPr>
            <w:tcW w:w="1075" w:type="dxa"/>
            <w:vAlign w:val="center"/>
          </w:tcPr>
          <w:p w14:paraId="60CA9730" w14:textId="35F030B6" w:rsidR="003C7ED5" w:rsidRDefault="003C7ED5" w:rsidP="003C7ED5">
            <w:r>
              <w:t>3.82</w:t>
            </w:r>
          </w:p>
        </w:tc>
        <w:tc>
          <w:tcPr>
            <w:tcW w:w="1302" w:type="dxa"/>
            <w:vAlign w:val="center"/>
          </w:tcPr>
          <w:p w14:paraId="5716E53A" w14:textId="77777777" w:rsidR="003C7ED5" w:rsidRDefault="003C7ED5" w:rsidP="003C7ED5">
            <w:r>
              <w:t>2.20</w:t>
            </w:r>
          </w:p>
        </w:tc>
        <w:tc>
          <w:tcPr>
            <w:tcW w:w="922" w:type="dxa"/>
          </w:tcPr>
          <w:p w14:paraId="2464C547" w14:textId="60B6CB10" w:rsidR="003C7ED5" w:rsidRDefault="003C7ED5" w:rsidP="003C7ED5">
            <w:r w:rsidRPr="001E684F">
              <w:rPr>
                <w:b/>
              </w:rPr>
              <w:t>满足</w:t>
            </w:r>
          </w:p>
        </w:tc>
      </w:tr>
      <w:tr w:rsidR="003C7ED5" w14:paraId="49BBFBE3" w14:textId="77777777" w:rsidTr="000A2B92">
        <w:tc>
          <w:tcPr>
            <w:tcW w:w="651" w:type="dxa"/>
            <w:vMerge/>
            <w:vAlign w:val="center"/>
          </w:tcPr>
          <w:p w14:paraId="5FDFD026" w14:textId="77777777" w:rsidR="003C7ED5" w:rsidRDefault="003C7ED5" w:rsidP="003C7ED5"/>
        </w:tc>
        <w:tc>
          <w:tcPr>
            <w:tcW w:w="1076" w:type="dxa"/>
            <w:vAlign w:val="center"/>
          </w:tcPr>
          <w:p w14:paraId="28411880" w14:textId="77777777" w:rsidR="003C7ED5" w:rsidRDefault="003C7ED5" w:rsidP="003C7ED5">
            <w:r>
              <w:t>2302</w:t>
            </w:r>
          </w:p>
        </w:tc>
        <w:tc>
          <w:tcPr>
            <w:tcW w:w="1076" w:type="dxa"/>
            <w:vAlign w:val="center"/>
          </w:tcPr>
          <w:p w14:paraId="6455A00B" w14:textId="77777777" w:rsidR="003C7ED5" w:rsidRDefault="003C7ED5" w:rsidP="003C7ED5">
            <w:r>
              <w:t>起居室</w:t>
            </w:r>
          </w:p>
        </w:tc>
        <w:tc>
          <w:tcPr>
            <w:tcW w:w="1075" w:type="dxa"/>
            <w:vAlign w:val="center"/>
          </w:tcPr>
          <w:p w14:paraId="43E9B304" w14:textId="77777777" w:rsidR="003C7ED5" w:rsidRDefault="003C7ED5" w:rsidP="003C7ED5">
            <w:r>
              <w:t>IV</w:t>
            </w:r>
          </w:p>
        </w:tc>
        <w:tc>
          <w:tcPr>
            <w:tcW w:w="1075" w:type="dxa"/>
            <w:vAlign w:val="center"/>
          </w:tcPr>
          <w:p w14:paraId="7785854E" w14:textId="77777777" w:rsidR="003C7ED5" w:rsidRDefault="003C7ED5" w:rsidP="003C7ED5">
            <w:r>
              <w:t>侧面</w:t>
            </w:r>
          </w:p>
        </w:tc>
        <w:tc>
          <w:tcPr>
            <w:tcW w:w="1075" w:type="dxa"/>
            <w:vAlign w:val="center"/>
          </w:tcPr>
          <w:p w14:paraId="5857EDE8" w14:textId="77777777" w:rsidR="003C7ED5" w:rsidRDefault="003C7ED5" w:rsidP="003C7ED5">
            <w:r>
              <w:t>9.97</w:t>
            </w:r>
          </w:p>
        </w:tc>
        <w:tc>
          <w:tcPr>
            <w:tcW w:w="1075" w:type="dxa"/>
            <w:vAlign w:val="center"/>
          </w:tcPr>
          <w:p w14:paraId="404EBEC3" w14:textId="6628CC6E" w:rsidR="003C7ED5" w:rsidRDefault="003C7ED5" w:rsidP="003C7ED5">
            <w:r>
              <w:t>3.82</w:t>
            </w:r>
          </w:p>
        </w:tc>
        <w:tc>
          <w:tcPr>
            <w:tcW w:w="1302" w:type="dxa"/>
            <w:vAlign w:val="center"/>
          </w:tcPr>
          <w:p w14:paraId="27F924BE" w14:textId="77777777" w:rsidR="003C7ED5" w:rsidRDefault="003C7ED5" w:rsidP="003C7ED5">
            <w:r>
              <w:t>2.20</w:t>
            </w:r>
          </w:p>
        </w:tc>
        <w:tc>
          <w:tcPr>
            <w:tcW w:w="922" w:type="dxa"/>
          </w:tcPr>
          <w:p w14:paraId="1C036810" w14:textId="0EB298B6" w:rsidR="003C7ED5" w:rsidRDefault="003C7ED5" w:rsidP="003C7ED5">
            <w:r w:rsidRPr="001E684F">
              <w:rPr>
                <w:b/>
              </w:rPr>
              <w:t>满足</w:t>
            </w:r>
          </w:p>
        </w:tc>
      </w:tr>
      <w:tr w:rsidR="003C7ED5" w14:paraId="77B61D1B" w14:textId="77777777" w:rsidTr="000A2B92">
        <w:tc>
          <w:tcPr>
            <w:tcW w:w="651" w:type="dxa"/>
            <w:vMerge/>
            <w:vAlign w:val="center"/>
          </w:tcPr>
          <w:p w14:paraId="4BBB17A5" w14:textId="77777777" w:rsidR="003C7ED5" w:rsidRDefault="003C7ED5" w:rsidP="003C7ED5"/>
        </w:tc>
        <w:tc>
          <w:tcPr>
            <w:tcW w:w="1076" w:type="dxa"/>
            <w:vAlign w:val="center"/>
          </w:tcPr>
          <w:p w14:paraId="6386E929" w14:textId="77777777" w:rsidR="003C7ED5" w:rsidRDefault="003C7ED5" w:rsidP="003C7ED5">
            <w:r>
              <w:t>2303</w:t>
            </w:r>
          </w:p>
        </w:tc>
        <w:tc>
          <w:tcPr>
            <w:tcW w:w="1076" w:type="dxa"/>
            <w:vAlign w:val="center"/>
          </w:tcPr>
          <w:p w14:paraId="49ABAA07" w14:textId="77777777" w:rsidR="003C7ED5" w:rsidRDefault="003C7ED5" w:rsidP="003C7ED5">
            <w:r>
              <w:t>起居室</w:t>
            </w:r>
          </w:p>
        </w:tc>
        <w:tc>
          <w:tcPr>
            <w:tcW w:w="1075" w:type="dxa"/>
            <w:vAlign w:val="center"/>
          </w:tcPr>
          <w:p w14:paraId="59A6AA1B" w14:textId="77777777" w:rsidR="003C7ED5" w:rsidRDefault="003C7ED5" w:rsidP="003C7ED5">
            <w:r>
              <w:t>IV</w:t>
            </w:r>
          </w:p>
        </w:tc>
        <w:tc>
          <w:tcPr>
            <w:tcW w:w="1075" w:type="dxa"/>
            <w:vAlign w:val="center"/>
          </w:tcPr>
          <w:p w14:paraId="69D8A64C" w14:textId="77777777" w:rsidR="003C7ED5" w:rsidRDefault="003C7ED5" w:rsidP="003C7ED5">
            <w:r>
              <w:t>侧面</w:t>
            </w:r>
          </w:p>
        </w:tc>
        <w:tc>
          <w:tcPr>
            <w:tcW w:w="1075" w:type="dxa"/>
            <w:vAlign w:val="center"/>
          </w:tcPr>
          <w:p w14:paraId="37709F4E" w14:textId="77777777" w:rsidR="003C7ED5" w:rsidRDefault="003C7ED5" w:rsidP="003C7ED5">
            <w:r>
              <w:t>9.97</w:t>
            </w:r>
          </w:p>
        </w:tc>
        <w:tc>
          <w:tcPr>
            <w:tcW w:w="1075" w:type="dxa"/>
            <w:vAlign w:val="center"/>
          </w:tcPr>
          <w:p w14:paraId="769C4A2D" w14:textId="5AE156F1" w:rsidR="003C7ED5" w:rsidRDefault="003C7ED5" w:rsidP="003C7ED5">
            <w:r>
              <w:t>3.77</w:t>
            </w:r>
          </w:p>
        </w:tc>
        <w:tc>
          <w:tcPr>
            <w:tcW w:w="1302" w:type="dxa"/>
            <w:vAlign w:val="center"/>
          </w:tcPr>
          <w:p w14:paraId="64D68E31" w14:textId="77777777" w:rsidR="003C7ED5" w:rsidRDefault="003C7ED5" w:rsidP="003C7ED5">
            <w:r>
              <w:t>2.20</w:t>
            </w:r>
          </w:p>
        </w:tc>
        <w:tc>
          <w:tcPr>
            <w:tcW w:w="922" w:type="dxa"/>
          </w:tcPr>
          <w:p w14:paraId="1619D2BB" w14:textId="3280D7DE" w:rsidR="003C7ED5" w:rsidRDefault="003C7ED5" w:rsidP="003C7ED5">
            <w:r w:rsidRPr="001E684F">
              <w:rPr>
                <w:b/>
              </w:rPr>
              <w:t>满足</w:t>
            </w:r>
          </w:p>
        </w:tc>
      </w:tr>
      <w:tr w:rsidR="003C7ED5" w14:paraId="6F0882CE" w14:textId="77777777" w:rsidTr="000A2B92">
        <w:tc>
          <w:tcPr>
            <w:tcW w:w="651" w:type="dxa"/>
            <w:vMerge/>
            <w:vAlign w:val="center"/>
          </w:tcPr>
          <w:p w14:paraId="20879876" w14:textId="77777777" w:rsidR="003C7ED5" w:rsidRDefault="003C7ED5" w:rsidP="003C7ED5"/>
        </w:tc>
        <w:tc>
          <w:tcPr>
            <w:tcW w:w="1076" w:type="dxa"/>
            <w:vAlign w:val="center"/>
          </w:tcPr>
          <w:p w14:paraId="0CF09FE4" w14:textId="77777777" w:rsidR="003C7ED5" w:rsidRDefault="003C7ED5" w:rsidP="003C7ED5">
            <w:r>
              <w:t>2304</w:t>
            </w:r>
          </w:p>
        </w:tc>
        <w:tc>
          <w:tcPr>
            <w:tcW w:w="1076" w:type="dxa"/>
            <w:vAlign w:val="center"/>
          </w:tcPr>
          <w:p w14:paraId="0632AA13" w14:textId="77777777" w:rsidR="003C7ED5" w:rsidRDefault="003C7ED5" w:rsidP="003C7ED5">
            <w:r>
              <w:t>起居室</w:t>
            </w:r>
          </w:p>
        </w:tc>
        <w:tc>
          <w:tcPr>
            <w:tcW w:w="1075" w:type="dxa"/>
            <w:vAlign w:val="center"/>
          </w:tcPr>
          <w:p w14:paraId="60B34FE0" w14:textId="77777777" w:rsidR="003C7ED5" w:rsidRDefault="003C7ED5" w:rsidP="003C7ED5">
            <w:r>
              <w:t>IV</w:t>
            </w:r>
          </w:p>
        </w:tc>
        <w:tc>
          <w:tcPr>
            <w:tcW w:w="1075" w:type="dxa"/>
            <w:vAlign w:val="center"/>
          </w:tcPr>
          <w:p w14:paraId="5A0C2E53" w14:textId="77777777" w:rsidR="003C7ED5" w:rsidRDefault="003C7ED5" w:rsidP="003C7ED5">
            <w:r>
              <w:t>侧面</w:t>
            </w:r>
          </w:p>
        </w:tc>
        <w:tc>
          <w:tcPr>
            <w:tcW w:w="1075" w:type="dxa"/>
            <w:vAlign w:val="center"/>
          </w:tcPr>
          <w:p w14:paraId="2059F9D9" w14:textId="77777777" w:rsidR="003C7ED5" w:rsidRDefault="003C7ED5" w:rsidP="003C7ED5">
            <w:r>
              <w:t>9.97</w:t>
            </w:r>
          </w:p>
        </w:tc>
        <w:tc>
          <w:tcPr>
            <w:tcW w:w="1075" w:type="dxa"/>
            <w:vAlign w:val="center"/>
          </w:tcPr>
          <w:p w14:paraId="36D2CF8D" w14:textId="235B9F18" w:rsidR="003C7ED5" w:rsidRDefault="003C7ED5" w:rsidP="003C7ED5">
            <w:r>
              <w:t>3.80</w:t>
            </w:r>
          </w:p>
        </w:tc>
        <w:tc>
          <w:tcPr>
            <w:tcW w:w="1302" w:type="dxa"/>
            <w:vAlign w:val="center"/>
          </w:tcPr>
          <w:p w14:paraId="50712645" w14:textId="77777777" w:rsidR="003C7ED5" w:rsidRDefault="003C7ED5" w:rsidP="003C7ED5">
            <w:r>
              <w:t>2.20</w:t>
            </w:r>
          </w:p>
        </w:tc>
        <w:tc>
          <w:tcPr>
            <w:tcW w:w="922" w:type="dxa"/>
          </w:tcPr>
          <w:p w14:paraId="1FD5FAF0" w14:textId="01C54742" w:rsidR="003C7ED5" w:rsidRDefault="003C7ED5" w:rsidP="003C7ED5">
            <w:r w:rsidRPr="001E684F">
              <w:rPr>
                <w:b/>
              </w:rPr>
              <w:t>满足</w:t>
            </w:r>
          </w:p>
        </w:tc>
      </w:tr>
      <w:tr w:rsidR="003C7ED5" w14:paraId="76928777" w14:textId="77777777" w:rsidTr="000A2B92">
        <w:tc>
          <w:tcPr>
            <w:tcW w:w="651" w:type="dxa"/>
            <w:vMerge/>
            <w:vAlign w:val="center"/>
          </w:tcPr>
          <w:p w14:paraId="348F0CD3" w14:textId="77777777" w:rsidR="003C7ED5" w:rsidRDefault="003C7ED5" w:rsidP="003C7ED5"/>
        </w:tc>
        <w:tc>
          <w:tcPr>
            <w:tcW w:w="1076" w:type="dxa"/>
            <w:vAlign w:val="center"/>
          </w:tcPr>
          <w:p w14:paraId="6EEBDB62" w14:textId="77777777" w:rsidR="003C7ED5" w:rsidRDefault="003C7ED5" w:rsidP="003C7ED5">
            <w:r>
              <w:t>2305</w:t>
            </w:r>
          </w:p>
        </w:tc>
        <w:tc>
          <w:tcPr>
            <w:tcW w:w="1076" w:type="dxa"/>
            <w:vAlign w:val="center"/>
          </w:tcPr>
          <w:p w14:paraId="694C2B8C" w14:textId="77777777" w:rsidR="003C7ED5" w:rsidRDefault="003C7ED5" w:rsidP="003C7ED5">
            <w:r>
              <w:t>起居室</w:t>
            </w:r>
          </w:p>
        </w:tc>
        <w:tc>
          <w:tcPr>
            <w:tcW w:w="1075" w:type="dxa"/>
            <w:vAlign w:val="center"/>
          </w:tcPr>
          <w:p w14:paraId="2A2F77E5" w14:textId="77777777" w:rsidR="003C7ED5" w:rsidRDefault="003C7ED5" w:rsidP="003C7ED5">
            <w:r>
              <w:t>IV</w:t>
            </w:r>
          </w:p>
        </w:tc>
        <w:tc>
          <w:tcPr>
            <w:tcW w:w="1075" w:type="dxa"/>
            <w:vAlign w:val="center"/>
          </w:tcPr>
          <w:p w14:paraId="7A176474" w14:textId="77777777" w:rsidR="003C7ED5" w:rsidRDefault="003C7ED5" w:rsidP="003C7ED5">
            <w:r>
              <w:t>侧面</w:t>
            </w:r>
          </w:p>
        </w:tc>
        <w:tc>
          <w:tcPr>
            <w:tcW w:w="1075" w:type="dxa"/>
            <w:vAlign w:val="center"/>
          </w:tcPr>
          <w:p w14:paraId="6E75B54B" w14:textId="77777777" w:rsidR="003C7ED5" w:rsidRDefault="003C7ED5" w:rsidP="003C7ED5">
            <w:r>
              <w:t>9.97</w:t>
            </w:r>
          </w:p>
        </w:tc>
        <w:tc>
          <w:tcPr>
            <w:tcW w:w="1075" w:type="dxa"/>
            <w:vAlign w:val="center"/>
          </w:tcPr>
          <w:p w14:paraId="34B8E187" w14:textId="680FEF7E" w:rsidR="003C7ED5" w:rsidRDefault="003C7ED5" w:rsidP="003C7ED5">
            <w:r>
              <w:t>3.77</w:t>
            </w:r>
          </w:p>
        </w:tc>
        <w:tc>
          <w:tcPr>
            <w:tcW w:w="1302" w:type="dxa"/>
            <w:vAlign w:val="center"/>
          </w:tcPr>
          <w:p w14:paraId="33B0C572" w14:textId="77777777" w:rsidR="003C7ED5" w:rsidRDefault="003C7ED5" w:rsidP="003C7ED5">
            <w:r>
              <w:t>2.20</w:t>
            </w:r>
          </w:p>
        </w:tc>
        <w:tc>
          <w:tcPr>
            <w:tcW w:w="922" w:type="dxa"/>
          </w:tcPr>
          <w:p w14:paraId="1F93723E" w14:textId="50B07AEF" w:rsidR="003C7ED5" w:rsidRDefault="003C7ED5" w:rsidP="003C7ED5">
            <w:r w:rsidRPr="001E684F">
              <w:rPr>
                <w:b/>
              </w:rPr>
              <w:t>满足</w:t>
            </w:r>
          </w:p>
        </w:tc>
      </w:tr>
      <w:tr w:rsidR="003C7ED5" w14:paraId="037531AE" w14:textId="77777777" w:rsidTr="000A2B92">
        <w:tc>
          <w:tcPr>
            <w:tcW w:w="651" w:type="dxa"/>
            <w:vMerge/>
            <w:vAlign w:val="center"/>
          </w:tcPr>
          <w:p w14:paraId="6E63E35A" w14:textId="77777777" w:rsidR="003C7ED5" w:rsidRDefault="003C7ED5" w:rsidP="003C7ED5"/>
        </w:tc>
        <w:tc>
          <w:tcPr>
            <w:tcW w:w="1076" w:type="dxa"/>
            <w:vAlign w:val="center"/>
          </w:tcPr>
          <w:p w14:paraId="0915EF1B" w14:textId="77777777" w:rsidR="003C7ED5" w:rsidRDefault="003C7ED5" w:rsidP="003C7ED5">
            <w:r>
              <w:t>2306</w:t>
            </w:r>
          </w:p>
        </w:tc>
        <w:tc>
          <w:tcPr>
            <w:tcW w:w="1076" w:type="dxa"/>
            <w:vAlign w:val="center"/>
          </w:tcPr>
          <w:p w14:paraId="29829894" w14:textId="77777777" w:rsidR="003C7ED5" w:rsidRDefault="003C7ED5" w:rsidP="003C7ED5">
            <w:r>
              <w:t>起居室</w:t>
            </w:r>
          </w:p>
        </w:tc>
        <w:tc>
          <w:tcPr>
            <w:tcW w:w="1075" w:type="dxa"/>
            <w:vAlign w:val="center"/>
          </w:tcPr>
          <w:p w14:paraId="12244155" w14:textId="77777777" w:rsidR="003C7ED5" w:rsidRDefault="003C7ED5" w:rsidP="003C7ED5">
            <w:r>
              <w:t>IV</w:t>
            </w:r>
          </w:p>
        </w:tc>
        <w:tc>
          <w:tcPr>
            <w:tcW w:w="1075" w:type="dxa"/>
            <w:vAlign w:val="center"/>
          </w:tcPr>
          <w:p w14:paraId="13EB0C02" w14:textId="77777777" w:rsidR="003C7ED5" w:rsidRDefault="003C7ED5" w:rsidP="003C7ED5">
            <w:r>
              <w:t>侧面</w:t>
            </w:r>
          </w:p>
        </w:tc>
        <w:tc>
          <w:tcPr>
            <w:tcW w:w="1075" w:type="dxa"/>
            <w:vAlign w:val="center"/>
          </w:tcPr>
          <w:p w14:paraId="3B38700F" w14:textId="77777777" w:rsidR="003C7ED5" w:rsidRDefault="003C7ED5" w:rsidP="003C7ED5">
            <w:r>
              <w:t>9.97</w:t>
            </w:r>
          </w:p>
        </w:tc>
        <w:tc>
          <w:tcPr>
            <w:tcW w:w="1075" w:type="dxa"/>
            <w:vAlign w:val="center"/>
          </w:tcPr>
          <w:p w14:paraId="7F2FC64A" w14:textId="7659F812" w:rsidR="003C7ED5" w:rsidRDefault="003C7ED5" w:rsidP="003C7ED5">
            <w:r>
              <w:t>3.92</w:t>
            </w:r>
          </w:p>
        </w:tc>
        <w:tc>
          <w:tcPr>
            <w:tcW w:w="1302" w:type="dxa"/>
            <w:vAlign w:val="center"/>
          </w:tcPr>
          <w:p w14:paraId="66D6F2BA" w14:textId="77777777" w:rsidR="003C7ED5" w:rsidRDefault="003C7ED5" w:rsidP="003C7ED5">
            <w:r>
              <w:t>2.20</w:t>
            </w:r>
          </w:p>
        </w:tc>
        <w:tc>
          <w:tcPr>
            <w:tcW w:w="922" w:type="dxa"/>
          </w:tcPr>
          <w:p w14:paraId="5F2AAE7F" w14:textId="5F24A1C1" w:rsidR="003C7ED5" w:rsidRDefault="003C7ED5" w:rsidP="003C7ED5">
            <w:r w:rsidRPr="001E684F">
              <w:rPr>
                <w:b/>
              </w:rPr>
              <w:t>满足</w:t>
            </w:r>
          </w:p>
        </w:tc>
      </w:tr>
      <w:tr w:rsidR="003C7ED5" w14:paraId="65A8AF7B" w14:textId="77777777" w:rsidTr="000A2B92">
        <w:tc>
          <w:tcPr>
            <w:tcW w:w="651" w:type="dxa"/>
            <w:vMerge/>
            <w:vAlign w:val="center"/>
          </w:tcPr>
          <w:p w14:paraId="41FF9722" w14:textId="77777777" w:rsidR="003C7ED5" w:rsidRDefault="003C7ED5" w:rsidP="003C7ED5"/>
        </w:tc>
        <w:tc>
          <w:tcPr>
            <w:tcW w:w="1076" w:type="dxa"/>
            <w:vAlign w:val="center"/>
          </w:tcPr>
          <w:p w14:paraId="0555D2AA" w14:textId="77777777" w:rsidR="003C7ED5" w:rsidRDefault="003C7ED5" w:rsidP="003C7ED5">
            <w:r>
              <w:t>2307</w:t>
            </w:r>
          </w:p>
        </w:tc>
        <w:tc>
          <w:tcPr>
            <w:tcW w:w="1076" w:type="dxa"/>
            <w:vAlign w:val="center"/>
          </w:tcPr>
          <w:p w14:paraId="487F7908" w14:textId="77777777" w:rsidR="003C7ED5" w:rsidRDefault="003C7ED5" w:rsidP="003C7ED5">
            <w:r>
              <w:t>起居室</w:t>
            </w:r>
          </w:p>
        </w:tc>
        <w:tc>
          <w:tcPr>
            <w:tcW w:w="1075" w:type="dxa"/>
            <w:vAlign w:val="center"/>
          </w:tcPr>
          <w:p w14:paraId="5D53075D" w14:textId="77777777" w:rsidR="003C7ED5" w:rsidRDefault="003C7ED5" w:rsidP="003C7ED5">
            <w:r>
              <w:t>IV</w:t>
            </w:r>
          </w:p>
        </w:tc>
        <w:tc>
          <w:tcPr>
            <w:tcW w:w="1075" w:type="dxa"/>
            <w:vAlign w:val="center"/>
          </w:tcPr>
          <w:p w14:paraId="554E645C" w14:textId="77777777" w:rsidR="003C7ED5" w:rsidRDefault="003C7ED5" w:rsidP="003C7ED5">
            <w:r>
              <w:t>侧面</w:t>
            </w:r>
          </w:p>
        </w:tc>
        <w:tc>
          <w:tcPr>
            <w:tcW w:w="1075" w:type="dxa"/>
            <w:vAlign w:val="center"/>
          </w:tcPr>
          <w:p w14:paraId="3B6CF4A4" w14:textId="77777777" w:rsidR="003C7ED5" w:rsidRDefault="003C7ED5" w:rsidP="003C7ED5">
            <w:r>
              <w:t>19.95</w:t>
            </w:r>
          </w:p>
        </w:tc>
        <w:tc>
          <w:tcPr>
            <w:tcW w:w="1075" w:type="dxa"/>
            <w:vAlign w:val="center"/>
          </w:tcPr>
          <w:p w14:paraId="5DF1FB89" w14:textId="261B8027" w:rsidR="003C7ED5" w:rsidRDefault="003C7ED5" w:rsidP="003C7ED5">
            <w:r>
              <w:t>3.90</w:t>
            </w:r>
          </w:p>
        </w:tc>
        <w:tc>
          <w:tcPr>
            <w:tcW w:w="1302" w:type="dxa"/>
            <w:vAlign w:val="center"/>
          </w:tcPr>
          <w:p w14:paraId="274BAD4F" w14:textId="77777777" w:rsidR="003C7ED5" w:rsidRDefault="003C7ED5" w:rsidP="003C7ED5">
            <w:r>
              <w:t>2.20</w:t>
            </w:r>
          </w:p>
        </w:tc>
        <w:tc>
          <w:tcPr>
            <w:tcW w:w="922" w:type="dxa"/>
          </w:tcPr>
          <w:p w14:paraId="1D4470D0" w14:textId="0B5DAF41" w:rsidR="003C7ED5" w:rsidRDefault="003C7ED5" w:rsidP="003C7ED5">
            <w:r w:rsidRPr="001E684F">
              <w:rPr>
                <w:b/>
              </w:rPr>
              <w:t>满足</w:t>
            </w:r>
          </w:p>
        </w:tc>
      </w:tr>
      <w:tr w:rsidR="003C7ED5" w14:paraId="7A43272A" w14:textId="77777777" w:rsidTr="000A2B92">
        <w:tc>
          <w:tcPr>
            <w:tcW w:w="651" w:type="dxa"/>
            <w:vMerge/>
            <w:vAlign w:val="center"/>
          </w:tcPr>
          <w:p w14:paraId="1360EC4F" w14:textId="77777777" w:rsidR="003C7ED5" w:rsidRDefault="003C7ED5" w:rsidP="003C7ED5"/>
        </w:tc>
        <w:tc>
          <w:tcPr>
            <w:tcW w:w="1076" w:type="dxa"/>
            <w:vAlign w:val="center"/>
          </w:tcPr>
          <w:p w14:paraId="08565863" w14:textId="77777777" w:rsidR="003C7ED5" w:rsidRDefault="003C7ED5" w:rsidP="003C7ED5">
            <w:r>
              <w:t>2308</w:t>
            </w:r>
          </w:p>
        </w:tc>
        <w:tc>
          <w:tcPr>
            <w:tcW w:w="1076" w:type="dxa"/>
            <w:vAlign w:val="center"/>
          </w:tcPr>
          <w:p w14:paraId="73897E97" w14:textId="77777777" w:rsidR="003C7ED5" w:rsidRDefault="003C7ED5" w:rsidP="003C7ED5">
            <w:r>
              <w:t>起居室</w:t>
            </w:r>
          </w:p>
        </w:tc>
        <w:tc>
          <w:tcPr>
            <w:tcW w:w="1075" w:type="dxa"/>
            <w:vAlign w:val="center"/>
          </w:tcPr>
          <w:p w14:paraId="7CCA62A2" w14:textId="77777777" w:rsidR="003C7ED5" w:rsidRDefault="003C7ED5" w:rsidP="003C7ED5">
            <w:r>
              <w:t>IV</w:t>
            </w:r>
          </w:p>
        </w:tc>
        <w:tc>
          <w:tcPr>
            <w:tcW w:w="1075" w:type="dxa"/>
            <w:vAlign w:val="center"/>
          </w:tcPr>
          <w:p w14:paraId="7B36E3BF" w14:textId="77777777" w:rsidR="003C7ED5" w:rsidRDefault="003C7ED5" w:rsidP="003C7ED5">
            <w:r>
              <w:t>侧面</w:t>
            </w:r>
          </w:p>
        </w:tc>
        <w:tc>
          <w:tcPr>
            <w:tcW w:w="1075" w:type="dxa"/>
            <w:vAlign w:val="center"/>
          </w:tcPr>
          <w:p w14:paraId="03CC232E" w14:textId="77777777" w:rsidR="003C7ED5" w:rsidRDefault="003C7ED5" w:rsidP="003C7ED5">
            <w:r>
              <w:t>19.95</w:t>
            </w:r>
          </w:p>
        </w:tc>
        <w:tc>
          <w:tcPr>
            <w:tcW w:w="1075" w:type="dxa"/>
            <w:vAlign w:val="center"/>
          </w:tcPr>
          <w:p w14:paraId="496E5AE0" w14:textId="6DE2E4D9" w:rsidR="003C7ED5" w:rsidRDefault="003C7ED5" w:rsidP="003C7ED5">
            <w:r>
              <w:t>3.94</w:t>
            </w:r>
          </w:p>
        </w:tc>
        <w:tc>
          <w:tcPr>
            <w:tcW w:w="1302" w:type="dxa"/>
            <w:vAlign w:val="center"/>
          </w:tcPr>
          <w:p w14:paraId="29A121F0" w14:textId="77777777" w:rsidR="003C7ED5" w:rsidRDefault="003C7ED5" w:rsidP="003C7ED5">
            <w:r>
              <w:t>2.20</w:t>
            </w:r>
          </w:p>
        </w:tc>
        <w:tc>
          <w:tcPr>
            <w:tcW w:w="922" w:type="dxa"/>
          </w:tcPr>
          <w:p w14:paraId="259FB082" w14:textId="6F8ACED8" w:rsidR="003C7ED5" w:rsidRDefault="003C7ED5" w:rsidP="003C7ED5">
            <w:r w:rsidRPr="001E684F">
              <w:rPr>
                <w:b/>
              </w:rPr>
              <w:t>满足</w:t>
            </w:r>
          </w:p>
        </w:tc>
      </w:tr>
      <w:tr w:rsidR="003C7ED5" w14:paraId="4B5B5B62" w14:textId="77777777" w:rsidTr="000A2B92">
        <w:tc>
          <w:tcPr>
            <w:tcW w:w="651" w:type="dxa"/>
            <w:vMerge/>
            <w:vAlign w:val="center"/>
          </w:tcPr>
          <w:p w14:paraId="7D428272" w14:textId="77777777" w:rsidR="003C7ED5" w:rsidRDefault="003C7ED5" w:rsidP="003C7ED5"/>
        </w:tc>
        <w:tc>
          <w:tcPr>
            <w:tcW w:w="1076" w:type="dxa"/>
            <w:vAlign w:val="center"/>
          </w:tcPr>
          <w:p w14:paraId="7B9349EB" w14:textId="77777777" w:rsidR="003C7ED5" w:rsidRDefault="003C7ED5" w:rsidP="003C7ED5">
            <w:r>
              <w:t>2309</w:t>
            </w:r>
          </w:p>
        </w:tc>
        <w:tc>
          <w:tcPr>
            <w:tcW w:w="1076" w:type="dxa"/>
            <w:vAlign w:val="center"/>
          </w:tcPr>
          <w:p w14:paraId="5C87BBF9" w14:textId="77777777" w:rsidR="003C7ED5" w:rsidRDefault="003C7ED5" w:rsidP="003C7ED5">
            <w:r>
              <w:t>起居室</w:t>
            </w:r>
          </w:p>
        </w:tc>
        <w:tc>
          <w:tcPr>
            <w:tcW w:w="1075" w:type="dxa"/>
            <w:vAlign w:val="center"/>
          </w:tcPr>
          <w:p w14:paraId="5E43262F" w14:textId="77777777" w:rsidR="003C7ED5" w:rsidRDefault="003C7ED5" w:rsidP="003C7ED5">
            <w:r>
              <w:t>IV</w:t>
            </w:r>
          </w:p>
        </w:tc>
        <w:tc>
          <w:tcPr>
            <w:tcW w:w="1075" w:type="dxa"/>
            <w:vAlign w:val="center"/>
          </w:tcPr>
          <w:p w14:paraId="511CB409" w14:textId="77777777" w:rsidR="003C7ED5" w:rsidRDefault="003C7ED5" w:rsidP="003C7ED5">
            <w:r>
              <w:t>侧面</w:t>
            </w:r>
          </w:p>
        </w:tc>
        <w:tc>
          <w:tcPr>
            <w:tcW w:w="1075" w:type="dxa"/>
            <w:vAlign w:val="center"/>
          </w:tcPr>
          <w:p w14:paraId="5533AABD" w14:textId="77777777" w:rsidR="003C7ED5" w:rsidRDefault="003C7ED5" w:rsidP="003C7ED5">
            <w:r>
              <w:t>9.97</w:t>
            </w:r>
          </w:p>
        </w:tc>
        <w:tc>
          <w:tcPr>
            <w:tcW w:w="1075" w:type="dxa"/>
            <w:vAlign w:val="center"/>
          </w:tcPr>
          <w:p w14:paraId="3A29FCF6" w14:textId="1FA0D91C" w:rsidR="003C7ED5" w:rsidRDefault="003C7ED5" w:rsidP="003C7ED5">
            <w:r>
              <w:t>3.92</w:t>
            </w:r>
          </w:p>
        </w:tc>
        <w:tc>
          <w:tcPr>
            <w:tcW w:w="1302" w:type="dxa"/>
            <w:vAlign w:val="center"/>
          </w:tcPr>
          <w:p w14:paraId="77DA3D35" w14:textId="77777777" w:rsidR="003C7ED5" w:rsidRDefault="003C7ED5" w:rsidP="003C7ED5">
            <w:r>
              <w:t>2.20</w:t>
            </w:r>
          </w:p>
        </w:tc>
        <w:tc>
          <w:tcPr>
            <w:tcW w:w="922" w:type="dxa"/>
          </w:tcPr>
          <w:p w14:paraId="0A6B2447" w14:textId="72FB8671" w:rsidR="003C7ED5" w:rsidRDefault="003C7ED5" w:rsidP="003C7ED5">
            <w:r w:rsidRPr="001E684F">
              <w:rPr>
                <w:b/>
              </w:rPr>
              <w:t>满足</w:t>
            </w:r>
          </w:p>
        </w:tc>
      </w:tr>
      <w:tr w:rsidR="003C7ED5" w14:paraId="26A8C293" w14:textId="77777777" w:rsidTr="000A2B92">
        <w:tc>
          <w:tcPr>
            <w:tcW w:w="651" w:type="dxa"/>
            <w:vMerge/>
            <w:vAlign w:val="center"/>
          </w:tcPr>
          <w:p w14:paraId="0ACDA329" w14:textId="77777777" w:rsidR="003C7ED5" w:rsidRDefault="003C7ED5" w:rsidP="003C7ED5"/>
        </w:tc>
        <w:tc>
          <w:tcPr>
            <w:tcW w:w="1076" w:type="dxa"/>
            <w:vAlign w:val="center"/>
          </w:tcPr>
          <w:p w14:paraId="0DF9063B" w14:textId="77777777" w:rsidR="003C7ED5" w:rsidRDefault="003C7ED5" w:rsidP="003C7ED5">
            <w:r>
              <w:t>2310</w:t>
            </w:r>
          </w:p>
        </w:tc>
        <w:tc>
          <w:tcPr>
            <w:tcW w:w="1076" w:type="dxa"/>
            <w:vAlign w:val="center"/>
          </w:tcPr>
          <w:p w14:paraId="2570D0F7" w14:textId="77777777" w:rsidR="003C7ED5" w:rsidRDefault="003C7ED5" w:rsidP="003C7ED5">
            <w:r>
              <w:t>起居室</w:t>
            </w:r>
          </w:p>
        </w:tc>
        <w:tc>
          <w:tcPr>
            <w:tcW w:w="1075" w:type="dxa"/>
            <w:vAlign w:val="center"/>
          </w:tcPr>
          <w:p w14:paraId="740D4ACD" w14:textId="77777777" w:rsidR="003C7ED5" w:rsidRDefault="003C7ED5" w:rsidP="003C7ED5">
            <w:r>
              <w:t>IV</w:t>
            </w:r>
          </w:p>
        </w:tc>
        <w:tc>
          <w:tcPr>
            <w:tcW w:w="1075" w:type="dxa"/>
            <w:vAlign w:val="center"/>
          </w:tcPr>
          <w:p w14:paraId="3CFB87B8" w14:textId="77777777" w:rsidR="003C7ED5" w:rsidRDefault="003C7ED5" w:rsidP="003C7ED5">
            <w:r>
              <w:t>侧面</w:t>
            </w:r>
          </w:p>
        </w:tc>
        <w:tc>
          <w:tcPr>
            <w:tcW w:w="1075" w:type="dxa"/>
            <w:vAlign w:val="center"/>
          </w:tcPr>
          <w:p w14:paraId="18927164" w14:textId="77777777" w:rsidR="003C7ED5" w:rsidRDefault="003C7ED5" w:rsidP="003C7ED5">
            <w:r>
              <w:t>9.97</w:t>
            </w:r>
          </w:p>
        </w:tc>
        <w:tc>
          <w:tcPr>
            <w:tcW w:w="1075" w:type="dxa"/>
            <w:vAlign w:val="center"/>
          </w:tcPr>
          <w:p w14:paraId="4514D11C" w14:textId="6ED4A354" w:rsidR="003C7ED5" w:rsidRDefault="003C7ED5" w:rsidP="003C7ED5">
            <w:r>
              <w:t>3.89</w:t>
            </w:r>
          </w:p>
        </w:tc>
        <w:tc>
          <w:tcPr>
            <w:tcW w:w="1302" w:type="dxa"/>
            <w:vAlign w:val="center"/>
          </w:tcPr>
          <w:p w14:paraId="4AA6F976" w14:textId="77777777" w:rsidR="003C7ED5" w:rsidRDefault="003C7ED5" w:rsidP="003C7ED5">
            <w:r>
              <w:t>2.20</w:t>
            </w:r>
          </w:p>
        </w:tc>
        <w:tc>
          <w:tcPr>
            <w:tcW w:w="922" w:type="dxa"/>
          </w:tcPr>
          <w:p w14:paraId="02BCF8FD" w14:textId="5A8430CE" w:rsidR="003C7ED5" w:rsidRDefault="003C7ED5" w:rsidP="003C7ED5">
            <w:r w:rsidRPr="001E684F">
              <w:rPr>
                <w:b/>
              </w:rPr>
              <w:t>满足</w:t>
            </w:r>
          </w:p>
        </w:tc>
      </w:tr>
      <w:tr w:rsidR="003C7ED5" w14:paraId="7E7F6E87" w14:textId="77777777" w:rsidTr="000A2B92">
        <w:tc>
          <w:tcPr>
            <w:tcW w:w="651" w:type="dxa"/>
            <w:vMerge/>
            <w:vAlign w:val="center"/>
          </w:tcPr>
          <w:p w14:paraId="333D51E1" w14:textId="77777777" w:rsidR="003C7ED5" w:rsidRDefault="003C7ED5" w:rsidP="003C7ED5"/>
        </w:tc>
        <w:tc>
          <w:tcPr>
            <w:tcW w:w="1076" w:type="dxa"/>
            <w:vAlign w:val="center"/>
          </w:tcPr>
          <w:p w14:paraId="527AF25D" w14:textId="77777777" w:rsidR="003C7ED5" w:rsidRDefault="003C7ED5" w:rsidP="003C7ED5">
            <w:r>
              <w:t>2311</w:t>
            </w:r>
          </w:p>
        </w:tc>
        <w:tc>
          <w:tcPr>
            <w:tcW w:w="1076" w:type="dxa"/>
            <w:vAlign w:val="center"/>
          </w:tcPr>
          <w:p w14:paraId="51B0BA84" w14:textId="77777777" w:rsidR="003C7ED5" w:rsidRDefault="003C7ED5" w:rsidP="003C7ED5">
            <w:r>
              <w:t>起居室</w:t>
            </w:r>
          </w:p>
        </w:tc>
        <w:tc>
          <w:tcPr>
            <w:tcW w:w="1075" w:type="dxa"/>
            <w:vAlign w:val="center"/>
          </w:tcPr>
          <w:p w14:paraId="03F046E7" w14:textId="77777777" w:rsidR="003C7ED5" w:rsidRDefault="003C7ED5" w:rsidP="003C7ED5">
            <w:r>
              <w:t>IV</w:t>
            </w:r>
          </w:p>
        </w:tc>
        <w:tc>
          <w:tcPr>
            <w:tcW w:w="1075" w:type="dxa"/>
            <w:vAlign w:val="center"/>
          </w:tcPr>
          <w:p w14:paraId="33DCC371" w14:textId="77777777" w:rsidR="003C7ED5" w:rsidRDefault="003C7ED5" w:rsidP="003C7ED5">
            <w:r>
              <w:t>侧面</w:t>
            </w:r>
          </w:p>
        </w:tc>
        <w:tc>
          <w:tcPr>
            <w:tcW w:w="1075" w:type="dxa"/>
            <w:vAlign w:val="center"/>
          </w:tcPr>
          <w:p w14:paraId="37429061" w14:textId="77777777" w:rsidR="003C7ED5" w:rsidRDefault="003C7ED5" w:rsidP="003C7ED5">
            <w:r>
              <w:t>9.97</w:t>
            </w:r>
          </w:p>
        </w:tc>
        <w:tc>
          <w:tcPr>
            <w:tcW w:w="1075" w:type="dxa"/>
            <w:vAlign w:val="center"/>
          </w:tcPr>
          <w:p w14:paraId="0FA9BA46" w14:textId="5ADE01CD" w:rsidR="003C7ED5" w:rsidRDefault="003C7ED5" w:rsidP="003C7ED5">
            <w:r>
              <w:t>3.79</w:t>
            </w:r>
          </w:p>
        </w:tc>
        <w:tc>
          <w:tcPr>
            <w:tcW w:w="1302" w:type="dxa"/>
            <w:vAlign w:val="center"/>
          </w:tcPr>
          <w:p w14:paraId="7D5BCB85" w14:textId="77777777" w:rsidR="003C7ED5" w:rsidRDefault="003C7ED5" w:rsidP="003C7ED5">
            <w:r>
              <w:t>2.20</w:t>
            </w:r>
          </w:p>
        </w:tc>
        <w:tc>
          <w:tcPr>
            <w:tcW w:w="922" w:type="dxa"/>
          </w:tcPr>
          <w:p w14:paraId="459BA115" w14:textId="70A6659D" w:rsidR="003C7ED5" w:rsidRDefault="003C7ED5" w:rsidP="003C7ED5">
            <w:r w:rsidRPr="001E684F">
              <w:rPr>
                <w:b/>
              </w:rPr>
              <w:t>满足</w:t>
            </w:r>
          </w:p>
        </w:tc>
      </w:tr>
      <w:tr w:rsidR="003C7ED5" w14:paraId="3947EA4D" w14:textId="77777777" w:rsidTr="000A2B92">
        <w:tc>
          <w:tcPr>
            <w:tcW w:w="651" w:type="dxa"/>
            <w:vMerge/>
            <w:vAlign w:val="center"/>
          </w:tcPr>
          <w:p w14:paraId="79C03151" w14:textId="77777777" w:rsidR="003C7ED5" w:rsidRDefault="003C7ED5" w:rsidP="003C7ED5"/>
        </w:tc>
        <w:tc>
          <w:tcPr>
            <w:tcW w:w="1076" w:type="dxa"/>
            <w:vAlign w:val="center"/>
          </w:tcPr>
          <w:p w14:paraId="5D30EF6E" w14:textId="77777777" w:rsidR="003C7ED5" w:rsidRDefault="003C7ED5" w:rsidP="003C7ED5">
            <w:r>
              <w:t>2312</w:t>
            </w:r>
          </w:p>
        </w:tc>
        <w:tc>
          <w:tcPr>
            <w:tcW w:w="1076" w:type="dxa"/>
            <w:vAlign w:val="center"/>
          </w:tcPr>
          <w:p w14:paraId="395E244E" w14:textId="77777777" w:rsidR="003C7ED5" w:rsidRDefault="003C7ED5" w:rsidP="003C7ED5">
            <w:r>
              <w:t>起居室</w:t>
            </w:r>
          </w:p>
        </w:tc>
        <w:tc>
          <w:tcPr>
            <w:tcW w:w="1075" w:type="dxa"/>
            <w:vAlign w:val="center"/>
          </w:tcPr>
          <w:p w14:paraId="6BA399E7" w14:textId="77777777" w:rsidR="003C7ED5" w:rsidRDefault="003C7ED5" w:rsidP="003C7ED5">
            <w:r>
              <w:t>IV</w:t>
            </w:r>
          </w:p>
        </w:tc>
        <w:tc>
          <w:tcPr>
            <w:tcW w:w="1075" w:type="dxa"/>
            <w:vAlign w:val="center"/>
          </w:tcPr>
          <w:p w14:paraId="7E541D63" w14:textId="77777777" w:rsidR="003C7ED5" w:rsidRDefault="003C7ED5" w:rsidP="003C7ED5">
            <w:r>
              <w:t>侧面</w:t>
            </w:r>
          </w:p>
        </w:tc>
        <w:tc>
          <w:tcPr>
            <w:tcW w:w="1075" w:type="dxa"/>
            <w:vAlign w:val="center"/>
          </w:tcPr>
          <w:p w14:paraId="7BF86382" w14:textId="77777777" w:rsidR="003C7ED5" w:rsidRDefault="003C7ED5" w:rsidP="003C7ED5">
            <w:r>
              <w:t>9.97</w:t>
            </w:r>
          </w:p>
        </w:tc>
        <w:tc>
          <w:tcPr>
            <w:tcW w:w="1075" w:type="dxa"/>
            <w:vAlign w:val="center"/>
          </w:tcPr>
          <w:p w14:paraId="030E7EDF" w14:textId="7114912E" w:rsidR="003C7ED5" w:rsidRDefault="003C7ED5" w:rsidP="003C7ED5">
            <w:r>
              <w:t>3.79</w:t>
            </w:r>
          </w:p>
        </w:tc>
        <w:tc>
          <w:tcPr>
            <w:tcW w:w="1302" w:type="dxa"/>
            <w:vAlign w:val="center"/>
          </w:tcPr>
          <w:p w14:paraId="5E25E23D" w14:textId="77777777" w:rsidR="003C7ED5" w:rsidRDefault="003C7ED5" w:rsidP="003C7ED5">
            <w:r>
              <w:t>2.20</w:t>
            </w:r>
          </w:p>
        </w:tc>
        <w:tc>
          <w:tcPr>
            <w:tcW w:w="922" w:type="dxa"/>
          </w:tcPr>
          <w:p w14:paraId="6E6524F6" w14:textId="05376067" w:rsidR="003C7ED5" w:rsidRDefault="003C7ED5" w:rsidP="003C7ED5">
            <w:r w:rsidRPr="001E684F">
              <w:rPr>
                <w:b/>
              </w:rPr>
              <w:t>满足</w:t>
            </w:r>
          </w:p>
        </w:tc>
      </w:tr>
      <w:tr w:rsidR="003C7ED5" w14:paraId="4DAF1ED6" w14:textId="77777777" w:rsidTr="000A2B92">
        <w:tc>
          <w:tcPr>
            <w:tcW w:w="651" w:type="dxa"/>
            <w:vMerge/>
            <w:vAlign w:val="center"/>
          </w:tcPr>
          <w:p w14:paraId="16F46C68" w14:textId="77777777" w:rsidR="003C7ED5" w:rsidRDefault="003C7ED5" w:rsidP="003C7ED5"/>
        </w:tc>
        <w:tc>
          <w:tcPr>
            <w:tcW w:w="1076" w:type="dxa"/>
            <w:vAlign w:val="center"/>
          </w:tcPr>
          <w:p w14:paraId="39EFA2DB" w14:textId="77777777" w:rsidR="003C7ED5" w:rsidRDefault="003C7ED5" w:rsidP="003C7ED5">
            <w:r>
              <w:t>2313</w:t>
            </w:r>
          </w:p>
        </w:tc>
        <w:tc>
          <w:tcPr>
            <w:tcW w:w="1076" w:type="dxa"/>
            <w:vAlign w:val="center"/>
          </w:tcPr>
          <w:p w14:paraId="39477391" w14:textId="77777777" w:rsidR="003C7ED5" w:rsidRDefault="003C7ED5" w:rsidP="003C7ED5">
            <w:r>
              <w:t>起居室</w:t>
            </w:r>
          </w:p>
        </w:tc>
        <w:tc>
          <w:tcPr>
            <w:tcW w:w="1075" w:type="dxa"/>
            <w:vAlign w:val="center"/>
          </w:tcPr>
          <w:p w14:paraId="05294A83" w14:textId="77777777" w:rsidR="003C7ED5" w:rsidRDefault="003C7ED5" w:rsidP="003C7ED5">
            <w:r>
              <w:t>IV</w:t>
            </w:r>
          </w:p>
        </w:tc>
        <w:tc>
          <w:tcPr>
            <w:tcW w:w="1075" w:type="dxa"/>
            <w:vAlign w:val="center"/>
          </w:tcPr>
          <w:p w14:paraId="1C1C25FC" w14:textId="77777777" w:rsidR="003C7ED5" w:rsidRDefault="003C7ED5" w:rsidP="003C7ED5">
            <w:r>
              <w:t>侧面</w:t>
            </w:r>
          </w:p>
        </w:tc>
        <w:tc>
          <w:tcPr>
            <w:tcW w:w="1075" w:type="dxa"/>
            <w:vAlign w:val="center"/>
          </w:tcPr>
          <w:p w14:paraId="7EE9F655" w14:textId="77777777" w:rsidR="003C7ED5" w:rsidRDefault="003C7ED5" w:rsidP="003C7ED5">
            <w:r>
              <w:t>9.97</w:t>
            </w:r>
          </w:p>
        </w:tc>
        <w:tc>
          <w:tcPr>
            <w:tcW w:w="1075" w:type="dxa"/>
            <w:vAlign w:val="center"/>
          </w:tcPr>
          <w:p w14:paraId="709C0726" w14:textId="08138232" w:rsidR="003C7ED5" w:rsidRDefault="003C7ED5" w:rsidP="003C7ED5">
            <w:r>
              <w:t>3.82</w:t>
            </w:r>
          </w:p>
        </w:tc>
        <w:tc>
          <w:tcPr>
            <w:tcW w:w="1302" w:type="dxa"/>
            <w:vAlign w:val="center"/>
          </w:tcPr>
          <w:p w14:paraId="2CCB28C7" w14:textId="77777777" w:rsidR="003C7ED5" w:rsidRDefault="003C7ED5" w:rsidP="003C7ED5">
            <w:r>
              <w:t>2.20</w:t>
            </w:r>
          </w:p>
        </w:tc>
        <w:tc>
          <w:tcPr>
            <w:tcW w:w="922" w:type="dxa"/>
          </w:tcPr>
          <w:p w14:paraId="08E82A65" w14:textId="3BBF7D83" w:rsidR="003C7ED5" w:rsidRDefault="003C7ED5" w:rsidP="003C7ED5">
            <w:r w:rsidRPr="001E684F">
              <w:rPr>
                <w:b/>
              </w:rPr>
              <w:t>满足</w:t>
            </w:r>
          </w:p>
        </w:tc>
      </w:tr>
      <w:tr w:rsidR="003C7ED5" w14:paraId="2B67CE64" w14:textId="77777777" w:rsidTr="000A2B92">
        <w:tc>
          <w:tcPr>
            <w:tcW w:w="651" w:type="dxa"/>
            <w:vMerge/>
            <w:vAlign w:val="center"/>
          </w:tcPr>
          <w:p w14:paraId="523ECFC8" w14:textId="77777777" w:rsidR="003C7ED5" w:rsidRDefault="003C7ED5" w:rsidP="003C7ED5"/>
        </w:tc>
        <w:tc>
          <w:tcPr>
            <w:tcW w:w="1076" w:type="dxa"/>
            <w:vAlign w:val="center"/>
          </w:tcPr>
          <w:p w14:paraId="4EB615E7" w14:textId="77777777" w:rsidR="003C7ED5" w:rsidRDefault="003C7ED5" w:rsidP="003C7ED5">
            <w:r>
              <w:t>2314</w:t>
            </w:r>
          </w:p>
        </w:tc>
        <w:tc>
          <w:tcPr>
            <w:tcW w:w="1076" w:type="dxa"/>
            <w:vAlign w:val="center"/>
          </w:tcPr>
          <w:p w14:paraId="3A732E7D" w14:textId="77777777" w:rsidR="003C7ED5" w:rsidRDefault="003C7ED5" w:rsidP="003C7ED5">
            <w:r>
              <w:t>起居室</w:t>
            </w:r>
          </w:p>
        </w:tc>
        <w:tc>
          <w:tcPr>
            <w:tcW w:w="1075" w:type="dxa"/>
            <w:vAlign w:val="center"/>
          </w:tcPr>
          <w:p w14:paraId="6FCB36A4" w14:textId="77777777" w:rsidR="003C7ED5" w:rsidRDefault="003C7ED5" w:rsidP="003C7ED5">
            <w:r>
              <w:t>IV</w:t>
            </w:r>
          </w:p>
        </w:tc>
        <w:tc>
          <w:tcPr>
            <w:tcW w:w="1075" w:type="dxa"/>
            <w:vAlign w:val="center"/>
          </w:tcPr>
          <w:p w14:paraId="61FC2B7C" w14:textId="77777777" w:rsidR="003C7ED5" w:rsidRDefault="003C7ED5" w:rsidP="003C7ED5">
            <w:r>
              <w:t>侧面</w:t>
            </w:r>
          </w:p>
        </w:tc>
        <w:tc>
          <w:tcPr>
            <w:tcW w:w="1075" w:type="dxa"/>
            <w:vAlign w:val="center"/>
          </w:tcPr>
          <w:p w14:paraId="221D2245" w14:textId="77777777" w:rsidR="003C7ED5" w:rsidRDefault="003C7ED5" w:rsidP="003C7ED5">
            <w:r>
              <w:t>9.97</w:t>
            </w:r>
          </w:p>
        </w:tc>
        <w:tc>
          <w:tcPr>
            <w:tcW w:w="1075" w:type="dxa"/>
            <w:vAlign w:val="center"/>
          </w:tcPr>
          <w:p w14:paraId="52B86BF6" w14:textId="2D6B1FFC" w:rsidR="003C7ED5" w:rsidRDefault="003C7ED5" w:rsidP="003C7ED5">
            <w:r>
              <w:t>3.81</w:t>
            </w:r>
          </w:p>
        </w:tc>
        <w:tc>
          <w:tcPr>
            <w:tcW w:w="1302" w:type="dxa"/>
            <w:vAlign w:val="center"/>
          </w:tcPr>
          <w:p w14:paraId="08128D5E" w14:textId="77777777" w:rsidR="003C7ED5" w:rsidRDefault="003C7ED5" w:rsidP="003C7ED5">
            <w:r>
              <w:t>2.20</w:t>
            </w:r>
          </w:p>
        </w:tc>
        <w:tc>
          <w:tcPr>
            <w:tcW w:w="922" w:type="dxa"/>
          </w:tcPr>
          <w:p w14:paraId="4AC61030" w14:textId="5113A10F" w:rsidR="003C7ED5" w:rsidRDefault="003C7ED5" w:rsidP="003C7ED5">
            <w:r w:rsidRPr="001E684F">
              <w:rPr>
                <w:b/>
              </w:rPr>
              <w:t>满足</w:t>
            </w:r>
          </w:p>
        </w:tc>
      </w:tr>
      <w:tr w:rsidR="003C7ED5" w14:paraId="5C08D2E6" w14:textId="77777777" w:rsidTr="000A2B92">
        <w:tc>
          <w:tcPr>
            <w:tcW w:w="651" w:type="dxa"/>
            <w:vMerge/>
            <w:vAlign w:val="center"/>
          </w:tcPr>
          <w:p w14:paraId="48659AB5" w14:textId="77777777" w:rsidR="003C7ED5" w:rsidRDefault="003C7ED5" w:rsidP="003C7ED5"/>
        </w:tc>
        <w:tc>
          <w:tcPr>
            <w:tcW w:w="1076" w:type="dxa"/>
            <w:vAlign w:val="center"/>
          </w:tcPr>
          <w:p w14:paraId="7CECFD6C" w14:textId="77777777" w:rsidR="003C7ED5" w:rsidRDefault="003C7ED5" w:rsidP="003C7ED5">
            <w:r>
              <w:t>2315</w:t>
            </w:r>
          </w:p>
        </w:tc>
        <w:tc>
          <w:tcPr>
            <w:tcW w:w="1076" w:type="dxa"/>
            <w:vAlign w:val="center"/>
          </w:tcPr>
          <w:p w14:paraId="2AC3191D" w14:textId="77777777" w:rsidR="003C7ED5" w:rsidRDefault="003C7ED5" w:rsidP="003C7ED5">
            <w:r>
              <w:t>起居室</w:t>
            </w:r>
          </w:p>
        </w:tc>
        <w:tc>
          <w:tcPr>
            <w:tcW w:w="1075" w:type="dxa"/>
            <w:vAlign w:val="center"/>
          </w:tcPr>
          <w:p w14:paraId="19A73133" w14:textId="77777777" w:rsidR="003C7ED5" w:rsidRDefault="003C7ED5" w:rsidP="003C7ED5">
            <w:r>
              <w:t>IV</w:t>
            </w:r>
          </w:p>
        </w:tc>
        <w:tc>
          <w:tcPr>
            <w:tcW w:w="1075" w:type="dxa"/>
            <w:vAlign w:val="center"/>
          </w:tcPr>
          <w:p w14:paraId="3E1725D4" w14:textId="77777777" w:rsidR="003C7ED5" w:rsidRDefault="003C7ED5" w:rsidP="003C7ED5">
            <w:r>
              <w:t>侧面</w:t>
            </w:r>
          </w:p>
        </w:tc>
        <w:tc>
          <w:tcPr>
            <w:tcW w:w="1075" w:type="dxa"/>
            <w:vAlign w:val="center"/>
          </w:tcPr>
          <w:p w14:paraId="1913079E" w14:textId="77777777" w:rsidR="003C7ED5" w:rsidRDefault="003C7ED5" w:rsidP="003C7ED5">
            <w:r>
              <w:t>9.97</w:t>
            </w:r>
          </w:p>
        </w:tc>
        <w:tc>
          <w:tcPr>
            <w:tcW w:w="1075" w:type="dxa"/>
            <w:vAlign w:val="center"/>
          </w:tcPr>
          <w:p w14:paraId="0A17E476" w14:textId="5C9AAC5D" w:rsidR="003C7ED5" w:rsidRDefault="003C7ED5" w:rsidP="003C7ED5">
            <w:r>
              <w:t>3.79</w:t>
            </w:r>
          </w:p>
        </w:tc>
        <w:tc>
          <w:tcPr>
            <w:tcW w:w="1302" w:type="dxa"/>
            <w:vAlign w:val="center"/>
          </w:tcPr>
          <w:p w14:paraId="51A42ED9" w14:textId="77777777" w:rsidR="003C7ED5" w:rsidRDefault="003C7ED5" w:rsidP="003C7ED5">
            <w:r>
              <w:t>2.20</w:t>
            </w:r>
          </w:p>
        </w:tc>
        <w:tc>
          <w:tcPr>
            <w:tcW w:w="922" w:type="dxa"/>
          </w:tcPr>
          <w:p w14:paraId="22A62C93" w14:textId="73178079" w:rsidR="003C7ED5" w:rsidRDefault="003C7ED5" w:rsidP="003C7ED5">
            <w:r w:rsidRPr="001E684F">
              <w:rPr>
                <w:b/>
              </w:rPr>
              <w:t>满足</w:t>
            </w:r>
          </w:p>
        </w:tc>
      </w:tr>
      <w:tr w:rsidR="003C7ED5" w14:paraId="099368BB" w14:textId="77777777" w:rsidTr="000A2B92">
        <w:tc>
          <w:tcPr>
            <w:tcW w:w="651" w:type="dxa"/>
            <w:vMerge/>
            <w:vAlign w:val="center"/>
          </w:tcPr>
          <w:p w14:paraId="598FB70A" w14:textId="77777777" w:rsidR="003C7ED5" w:rsidRDefault="003C7ED5" w:rsidP="003C7ED5"/>
        </w:tc>
        <w:tc>
          <w:tcPr>
            <w:tcW w:w="1076" w:type="dxa"/>
            <w:vAlign w:val="center"/>
          </w:tcPr>
          <w:p w14:paraId="796DF3A4" w14:textId="77777777" w:rsidR="003C7ED5" w:rsidRDefault="003C7ED5" w:rsidP="003C7ED5">
            <w:r>
              <w:t>2316</w:t>
            </w:r>
          </w:p>
        </w:tc>
        <w:tc>
          <w:tcPr>
            <w:tcW w:w="1076" w:type="dxa"/>
            <w:vAlign w:val="center"/>
          </w:tcPr>
          <w:p w14:paraId="0A28C1D5" w14:textId="77777777" w:rsidR="003C7ED5" w:rsidRDefault="003C7ED5" w:rsidP="003C7ED5">
            <w:r>
              <w:t>起居室</w:t>
            </w:r>
          </w:p>
        </w:tc>
        <w:tc>
          <w:tcPr>
            <w:tcW w:w="1075" w:type="dxa"/>
            <w:vAlign w:val="center"/>
          </w:tcPr>
          <w:p w14:paraId="58A0C78B" w14:textId="77777777" w:rsidR="003C7ED5" w:rsidRDefault="003C7ED5" w:rsidP="003C7ED5">
            <w:r>
              <w:t>IV</w:t>
            </w:r>
          </w:p>
        </w:tc>
        <w:tc>
          <w:tcPr>
            <w:tcW w:w="1075" w:type="dxa"/>
            <w:vAlign w:val="center"/>
          </w:tcPr>
          <w:p w14:paraId="2B13FE0F" w14:textId="77777777" w:rsidR="003C7ED5" w:rsidRDefault="003C7ED5" w:rsidP="003C7ED5">
            <w:r>
              <w:t>侧面</w:t>
            </w:r>
          </w:p>
        </w:tc>
        <w:tc>
          <w:tcPr>
            <w:tcW w:w="1075" w:type="dxa"/>
            <w:vAlign w:val="center"/>
          </w:tcPr>
          <w:p w14:paraId="390641C4" w14:textId="77777777" w:rsidR="003C7ED5" w:rsidRDefault="003C7ED5" w:rsidP="003C7ED5">
            <w:r>
              <w:t>9.97</w:t>
            </w:r>
          </w:p>
        </w:tc>
        <w:tc>
          <w:tcPr>
            <w:tcW w:w="1075" w:type="dxa"/>
            <w:vAlign w:val="center"/>
          </w:tcPr>
          <w:p w14:paraId="4015DE82" w14:textId="2AFD12F4" w:rsidR="003C7ED5" w:rsidRDefault="003C7ED5" w:rsidP="003C7ED5">
            <w:r>
              <w:t>3.82</w:t>
            </w:r>
          </w:p>
        </w:tc>
        <w:tc>
          <w:tcPr>
            <w:tcW w:w="1302" w:type="dxa"/>
            <w:vAlign w:val="center"/>
          </w:tcPr>
          <w:p w14:paraId="2206070E" w14:textId="77777777" w:rsidR="003C7ED5" w:rsidRDefault="003C7ED5" w:rsidP="003C7ED5">
            <w:r>
              <w:t>2.20</w:t>
            </w:r>
          </w:p>
        </w:tc>
        <w:tc>
          <w:tcPr>
            <w:tcW w:w="922" w:type="dxa"/>
          </w:tcPr>
          <w:p w14:paraId="5C497827" w14:textId="4B0B9485" w:rsidR="003C7ED5" w:rsidRDefault="003C7ED5" w:rsidP="003C7ED5">
            <w:r w:rsidRPr="001E684F">
              <w:rPr>
                <w:b/>
              </w:rPr>
              <w:t>满足</w:t>
            </w:r>
          </w:p>
        </w:tc>
      </w:tr>
      <w:tr w:rsidR="003C7ED5" w14:paraId="4F43C829" w14:textId="77777777" w:rsidTr="000A2B92">
        <w:tc>
          <w:tcPr>
            <w:tcW w:w="651" w:type="dxa"/>
            <w:vMerge/>
            <w:vAlign w:val="center"/>
          </w:tcPr>
          <w:p w14:paraId="77258B5F" w14:textId="77777777" w:rsidR="003C7ED5" w:rsidRDefault="003C7ED5" w:rsidP="003C7ED5"/>
        </w:tc>
        <w:tc>
          <w:tcPr>
            <w:tcW w:w="1076" w:type="dxa"/>
            <w:vAlign w:val="center"/>
          </w:tcPr>
          <w:p w14:paraId="7660B99D" w14:textId="77777777" w:rsidR="003C7ED5" w:rsidRDefault="003C7ED5" w:rsidP="003C7ED5">
            <w:r>
              <w:t>2317</w:t>
            </w:r>
          </w:p>
        </w:tc>
        <w:tc>
          <w:tcPr>
            <w:tcW w:w="1076" w:type="dxa"/>
            <w:vAlign w:val="center"/>
          </w:tcPr>
          <w:p w14:paraId="77BDB0D8" w14:textId="77777777" w:rsidR="003C7ED5" w:rsidRDefault="003C7ED5" w:rsidP="003C7ED5">
            <w:r>
              <w:t>起居室</w:t>
            </w:r>
          </w:p>
        </w:tc>
        <w:tc>
          <w:tcPr>
            <w:tcW w:w="1075" w:type="dxa"/>
            <w:vAlign w:val="center"/>
          </w:tcPr>
          <w:p w14:paraId="43365591" w14:textId="77777777" w:rsidR="003C7ED5" w:rsidRDefault="003C7ED5" w:rsidP="003C7ED5">
            <w:r>
              <w:t>IV</w:t>
            </w:r>
          </w:p>
        </w:tc>
        <w:tc>
          <w:tcPr>
            <w:tcW w:w="1075" w:type="dxa"/>
            <w:vAlign w:val="center"/>
          </w:tcPr>
          <w:p w14:paraId="167D6256" w14:textId="77777777" w:rsidR="003C7ED5" w:rsidRDefault="003C7ED5" w:rsidP="003C7ED5">
            <w:r>
              <w:t>侧面</w:t>
            </w:r>
          </w:p>
        </w:tc>
        <w:tc>
          <w:tcPr>
            <w:tcW w:w="1075" w:type="dxa"/>
            <w:vAlign w:val="center"/>
          </w:tcPr>
          <w:p w14:paraId="63323BBB" w14:textId="77777777" w:rsidR="003C7ED5" w:rsidRDefault="003C7ED5" w:rsidP="003C7ED5">
            <w:r>
              <w:t>9.97</w:t>
            </w:r>
          </w:p>
        </w:tc>
        <w:tc>
          <w:tcPr>
            <w:tcW w:w="1075" w:type="dxa"/>
            <w:vAlign w:val="center"/>
          </w:tcPr>
          <w:p w14:paraId="192A6182" w14:textId="53BB27A9" w:rsidR="003C7ED5" w:rsidRDefault="003C7ED5" w:rsidP="003C7ED5">
            <w:r>
              <w:t>3.77</w:t>
            </w:r>
          </w:p>
        </w:tc>
        <w:tc>
          <w:tcPr>
            <w:tcW w:w="1302" w:type="dxa"/>
            <w:vAlign w:val="center"/>
          </w:tcPr>
          <w:p w14:paraId="09EB7346" w14:textId="77777777" w:rsidR="003C7ED5" w:rsidRDefault="003C7ED5" w:rsidP="003C7ED5">
            <w:r>
              <w:t>2.20</w:t>
            </w:r>
          </w:p>
        </w:tc>
        <w:tc>
          <w:tcPr>
            <w:tcW w:w="922" w:type="dxa"/>
          </w:tcPr>
          <w:p w14:paraId="28B1FD01" w14:textId="3A487236" w:rsidR="003C7ED5" w:rsidRDefault="003C7ED5" w:rsidP="003C7ED5">
            <w:r w:rsidRPr="001E684F">
              <w:rPr>
                <w:b/>
              </w:rPr>
              <w:t>满足</w:t>
            </w:r>
          </w:p>
        </w:tc>
      </w:tr>
      <w:tr w:rsidR="003C7ED5" w14:paraId="714BB945" w14:textId="77777777" w:rsidTr="000A2B92">
        <w:tc>
          <w:tcPr>
            <w:tcW w:w="651" w:type="dxa"/>
            <w:vMerge/>
            <w:vAlign w:val="center"/>
          </w:tcPr>
          <w:p w14:paraId="76629A98" w14:textId="77777777" w:rsidR="003C7ED5" w:rsidRDefault="003C7ED5" w:rsidP="003C7ED5"/>
        </w:tc>
        <w:tc>
          <w:tcPr>
            <w:tcW w:w="1076" w:type="dxa"/>
            <w:vAlign w:val="center"/>
          </w:tcPr>
          <w:p w14:paraId="3FD1A0EB" w14:textId="77777777" w:rsidR="003C7ED5" w:rsidRDefault="003C7ED5" w:rsidP="003C7ED5">
            <w:r>
              <w:t>2318</w:t>
            </w:r>
          </w:p>
        </w:tc>
        <w:tc>
          <w:tcPr>
            <w:tcW w:w="1076" w:type="dxa"/>
            <w:vAlign w:val="center"/>
          </w:tcPr>
          <w:p w14:paraId="68174032" w14:textId="77777777" w:rsidR="003C7ED5" w:rsidRDefault="003C7ED5" w:rsidP="003C7ED5">
            <w:r>
              <w:t>起居室</w:t>
            </w:r>
          </w:p>
        </w:tc>
        <w:tc>
          <w:tcPr>
            <w:tcW w:w="1075" w:type="dxa"/>
            <w:vAlign w:val="center"/>
          </w:tcPr>
          <w:p w14:paraId="5F069C6C" w14:textId="77777777" w:rsidR="003C7ED5" w:rsidRDefault="003C7ED5" w:rsidP="003C7ED5">
            <w:r>
              <w:t>IV</w:t>
            </w:r>
          </w:p>
        </w:tc>
        <w:tc>
          <w:tcPr>
            <w:tcW w:w="1075" w:type="dxa"/>
            <w:vAlign w:val="center"/>
          </w:tcPr>
          <w:p w14:paraId="1BABC868" w14:textId="77777777" w:rsidR="003C7ED5" w:rsidRDefault="003C7ED5" w:rsidP="003C7ED5">
            <w:r>
              <w:t>侧面</w:t>
            </w:r>
          </w:p>
        </w:tc>
        <w:tc>
          <w:tcPr>
            <w:tcW w:w="1075" w:type="dxa"/>
            <w:vAlign w:val="center"/>
          </w:tcPr>
          <w:p w14:paraId="28340A36" w14:textId="77777777" w:rsidR="003C7ED5" w:rsidRDefault="003C7ED5" w:rsidP="003C7ED5">
            <w:r>
              <w:t>9.97</w:t>
            </w:r>
          </w:p>
        </w:tc>
        <w:tc>
          <w:tcPr>
            <w:tcW w:w="1075" w:type="dxa"/>
            <w:vAlign w:val="center"/>
          </w:tcPr>
          <w:p w14:paraId="6F787795" w14:textId="272D92A6" w:rsidR="003C7ED5" w:rsidRDefault="003C7ED5" w:rsidP="003C7ED5">
            <w:r>
              <w:t>3.81</w:t>
            </w:r>
          </w:p>
        </w:tc>
        <w:tc>
          <w:tcPr>
            <w:tcW w:w="1302" w:type="dxa"/>
            <w:vAlign w:val="center"/>
          </w:tcPr>
          <w:p w14:paraId="7B907148" w14:textId="77777777" w:rsidR="003C7ED5" w:rsidRDefault="003C7ED5" w:rsidP="003C7ED5">
            <w:r>
              <w:t>2.20</w:t>
            </w:r>
          </w:p>
        </w:tc>
        <w:tc>
          <w:tcPr>
            <w:tcW w:w="922" w:type="dxa"/>
          </w:tcPr>
          <w:p w14:paraId="6F56D58F" w14:textId="57133123" w:rsidR="003C7ED5" w:rsidRDefault="003C7ED5" w:rsidP="003C7ED5">
            <w:r w:rsidRPr="001E684F">
              <w:rPr>
                <w:b/>
              </w:rPr>
              <w:t>满足</w:t>
            </w:r>
          </w:p>
        </w:tc>
      </w:tr>
      <w:tr w:rsidR="003C7ED5" w14:paraId="32787119" w14:textId="77777777" w:rsidTr="000A2B92">
        <w:tc>
          <w:tcPr>
            <w:tcW w:w="651" w:type="dxa"/>
            <w:vMerge/>
            <w:vAlign w:val="center"/>
          </w:tcPr>
          <w:p w14:paraId="010F82AF" w14:textId="77777777" w:rsidR="003C7ED5" w:rsidRDefault="003C7ED5" w:rsidP="003C7ED5"/>
        </w:tc>
        <w:tc>
          <w:tcPr>
            <w:tcW w:w="1076" w:type="dxa"/>
            <w:vAlign w:val="center"/>
          </w:tcPr>
          <w:p w14:paraId="4B15155E" w14:textId="77777777" w:rsidR="003C7ED5" w:rsidRDefault="003C7ED5" w:rsidP="003C7ED5">
            <w:r>
              <w:t>2319</w:t>
            </w:r>
          </w:p>
        </w:tc>
        <w:tc>
          <w:tcPr>
            <w:tcW w:w="1076" w:type="dxa"/>
            <w:vAlign w:val="center"/>
          </w:tcPr>
          <w:p w14:paraId="02E18DEC" w14:textId="77777777" w:rsidR="003C7ED5" w:rsidRDefault="003C7ED5" w:rsidP="003C7ED5">
            <w:r>
              <w:t>起居室</w:t>
            </w:r>
          </w:p>
        </w:tc>
        <w:tc>
          <w:tcPr>
            <w:tcW w:w="1075" w:type="dxa"/>
            <w:vAlign w:val="center"/>
          </w:tcPr>
          <w:p w14:paraId="220E3C5A" w14:textId="77777777" w:rsidR="003C7ED5" w:rsidRDefault="003C7ED5" w:rsidP="003C7ED5">
            <w:r>
              <w:t>IV</w:t>
            </w:r>
          </w:p>
        </w:tc>
        <w:tc>
          <w:tcPr>
            <w:tcW w:w="1075" w:type="dxa"/>
            <w:vAlign w:val="center"/>
          </w:tcPr>
          <w:p w14:paraId="172E0338" w14:textId="77777777" w:rsidR="003C7ED5" w:rsidRDefault="003C7ED5" w:rsidP="003C7ED5">
            <w:r>
              <w:t>侧面</w:t>
            </w:r>
          </w:p>
        </w:tc>
        <w:tc>
          <w:tcPr>
            <w:tcW w:w="1075" w:type="dxa"/>
            <w:vAlign w:val="center"/>
          </w:tcPr>
          <w:p w14:paraId="5B3E4080" w14:textId="77777777" w:rsidR="003C7ED5" w:rsidRDefault="003C7ED5" w:rsidP="003C7ED5">
            <w:r>
              <w:t>9.97</w:t>
            </w:r>
          </w:p>
        </w:tc>
        <w:tc>
          <w:tcPr>
            <w:tcW w:w="1075" w:type="dxa"/>
            <w:vAlign w:val="center"/>
          </w:tcPr>
          <w:p w14:paraId="7E3D6170" w14:textId="6531456A" w:rsidR="003C7ED5" w:rsidRDefault="003C7ED5" w:rsidP="003C7ED5">
            <w:r>
              <w:t>3.78</w:t>
            </w:r>
          </w:p>
        </w:tc>
        <w:tc>
          <w:tcPr>
            <w:tcW w:w="1302" w:type="dxa"/>
            <w:vAlign w:val="center"/>
          </w:tcPr>
          <w:p w14:paraId="13CFF7F5" w14:textId="77777777" w:rsidR="003C7ED5" w:rsidRDefault="003C7ED5" w:rsidP="003C7ED5">
            <w:r>
              <w:t>2.20</w:t>
            </w:r>
          </w:p>
        </w:tc>
        <w:tc>
          <w:tcPr>
            <w:tcW w:w="922" w:type="dxa"/>
          </w:tcPr>
          <w:p w14:paraId="2C6825A2" w14:textId="398E9E3B" w:rsidR="003C7ED5" w:rsidRDefault="003C7ED5" w:rsidP="003C7ED5">
            <w:r w:rsidRPr="001E684F">
              <w:rPr>
                <w:b/>
              </w:rPr>
              <w:t>满足</w:t>
            </w:r>
          </w:p>
        </w:tc>
      </w:tr>
      <w:tr w:rsidR="003C7ED5" w14:paraId="6E39D1C3" w14:textId="77777777" w:rsidTr="000A2B92">
        <w:tc>
          <w:tcPr>
            <w:tcW w:w="651" w:type="dxa"/>
            <w:vMerge/>
            <w:vAlign w:val="center"/>
          </w:tcPr>
          <w:p w14:paraId="51979D3B" w14:textId="77777777" w:rsidR="003C7ED5" w:rsidRDefault="003C7ED5" w:rsidP="003C7ED5"/>
        </w:tc>
        <w:tc>
          <w:tcPr>
            <w:tcW w:w="1076" w:type="dxa"/>
            <w:vAlign w:val="center"/>
          </w:tcPr>
          <w:p w14:paraId="4077AF69" w14:textId="77777777" w:rsidR="003C7ED5" w:rsidRDefault="003C7ED5" w:rsidP="003C7ED5">
            <w:r>
              <w:t>2320</w:t>
            </w:r>
          </w:p>
        </w:tc>
        <w:tc>
          <w:tcPr>
            <w:tcW w:w="1076" w:type="dxa"/>
            <w:vAlign w:val="center"/>
          </w:tcPr>
          <w:p w14:paraId="4A9113DA" w14:textId="77777777" w:rsidR="003C7ED5" w:rsidRDefault="003C7ED5" w:rsidP="003C7ED5">
            <w:r>
              <w:t>起居室</w:t>
            </w:r>
          </w:p>
        </w:tc>
        <w:tc>
          <w:tcPr>
            <w:tcW w:w="1075" w:type="dxa"/>
            <w:vAlign w:val="center"/>
          </w:tcPr>
          <w:p w14:paraId="3AB381B0" w14:textId="77777777" w:rsidR="003C7ED5" w:rsidRDefault="003C7ED5" w:rsidP="003C7ED5">
            <w:r>
              <w:t>IV</w:t>
            </w:r>
          </w:p>
        </w:tc>
        <w:tc>
          <w:tcPr>
            <w:tcW w:w="1075" w:type="dxa"/>
            <w:vAlign w:val="center"/>
          </w:tcPr>
          <w:p w14:paraId="13832192" w14:textId="77777777" w:rsidR="003C7ED5" w:rsidRDefault="003C7ED5" w:rsidP="003C7ED5">
            <w:r>
              <w:t>侧面</w:t>
            </w:r>
          </w:p>
        </w:tc>
        <w:tc>
          <w:tcPr>
            <w:tcW w:w="1075" w:type="dxa"/>
            <w:vAlign w:val="center"/>
          </w:tcPr>
          <w:p w14:paraId="28AB8F58" w14:textId="77777777" w:rsidR="003C7ED5" w:rsidRDefault="003C7ED5" w:rsidP="003C7ED5">
            <w:r>
              <w:t>9.97</w:t>
            </w:r>
          </w:p>
        </w:tc>
        <w:tc>
          <w:tcPr>
            <w:tcW w:w="1075" w:type="dxa"/>
            <w:vAlign w:val="center"/>
          </w:tcPr>
          <w:p w14:paraId="58A6EA60" w14:textId="0BFAC87E" w:rsidR="003C7ED5" w:rsidRDefault="003C7ED5" w:rsidP="003C7ED5">
            <w:r>
              <w:t>3.79</w:t>
            </w:r>
          </w:p>
        </w:tc>
        <w:tc>
          <w:tcPr>
            <w:tcW w:w="1302" w:type="dxa"/>
            <w:vAlign w:val="center"/>
          </w:tcPr>
          <w:p w14:paraId="167A42B0" w14:textId="77777777" w:rsidR="003C7ED5" w:rsidRDefault="003C7ED5" w:rsidP="003C7ED5">
            <w:r>
              <w:t>2.20</w:t>
            </w:r>
          </w:p>
        </w:tc>
        <w:tc>
          <w:tcPr>
            <w:tcW w:w="922" w:type="dxa"/>
          </w:tcPr>
          <w:p w14:paraId="6B5D1D4C" w14:textId="07DBCA3C" w:rsidR="003C7ED5" w:rsidRDefault="003C7ED5" w:rsidP="003C7ED5">
            <w:r w:rsidRPr="001E684F">
              <w:rPr>
                <w:b/>
              </w:rPr>
              <w:t>满足</w:t>
            </w:r>
          </w:p>
        </w:tc>
      </w:tr>
      <w:tr w:rsidR="003C7ED5" w14:paraId="725AD7AE" w14:textId="77777777" w:rsidTr="000A2B92">
        <w:tc>
          <w:tcPr>
            <w:tcW w:w="651" w:type="dxa"/>
            <w:vMerge/>
            <w:vAlign w:val="center"/>
          </w:tcPr>
          <w:p w14:paraId="3B310812" w14:textId="77777777" w:rsidR="003C7ED5" w:rsidRDefault="003C7ED5" w:rsidP="003C7ED5"/>
        </w:tc>
        <w:tc>
          <w:tcPr>
            <w:tcW w:w="1076" w:type="dxa"/>
            <w:vAlign w:val="center"/>
          </w:tcPr>
          <w:p w14:paraId="630F7979" w14:textId="77777777" w:rsidR="003C7ED5" w:rsidRDefault="003C7ED5" w:rsidP="003C7ED5">
            <w:r>
              <w:t>2321</w:t>
            </w:r>
          </w:p>
        </w:tc>
        <w:tc>
          <w:tcPr>
            <w:tcW w:w="1076" w:type="dxa"/>
            <w:vAlign w:val="center"/>
          </w:tcPr>
          <w:p w14:paraId="63B3F61D" w14:textId="77777777" w:rsidR="003C7ED5" w:rsidRDefault="003C7ED5" w:rsidP="003C7ED5">
            <w:r>
              <w:t>起居室</w:t>
            </w:r>
          </w:p>
        </w:tc>
        <w:tc>
          <w:tcPr>
            <w:tcW w:w="1075" w:type="dxa"/>
            <w:vAlign w:val="center"/>
          </w:tcPr>
          <w:p w14:paraId="09F5AA9A" w14:textId="77777777" w:rsidR="003C7ED5" w:rsidRDefault="003C7ED5" w:rsidP="003C7ED5">
            <w:r>
              <w:t>IV</w:t>
            </w:r>
          </w:p>
        </w:tc>
        <w:tc>
          <w:tcPr>
            <w:tcW w:w="1075" w:type="dxa"/>
            <w:vAlign w:val="center"/>
          </w:tcPr>
          <w:p w14:paraId="309E9749" w14:textId="77777777" w:rsidR="003C7ED5" w:rsidRDefault="003C7ED5" w:rsidP="003C7ED5">
            <w:r>
              <w:t>侧面</w:t>
            </w:r>
          </w:p>
        </w:tc>
        <w:tc>
          <w:tcPr>
            <w:tcW w:w="1075" w:type="dxa"/>
            <w:vAlign w:val="center"/>
          </w:tcPr>
          <w:p w14:paraId="4F1E8DFB" w14:textId="77777777" w:rsidR="003C7ED5" w:rsidRDefault="003C7ED5" w:rsidP="003C7ED5">
            <w:r>
              <w:t>9.97</w:t>
            </w:r>
          </w:p>
        </w:tc>
        <w:tc>
          <w:tcPr>
            <w:tcW w:w="1075" w:type="dxa"/>
            <w:vAlign w:val="center"/>
          </w:tcPr>
          <w:p w14:paraId="6239B471" w14:textId="6B7EAEF2" w:rsidR="003C7ED5" w:rsidRDefault="003C7ED5" w:rsidP="003C7ED5">
            <w:r>
              <w:t>3.82</w:t>
            </w:r>
          </w:p>
        </w:tc>
        <w:tc>
          <w:tcPr>
            <w:tcW w:w="1302" w:type="dxa"/>
            <w:vAlign w:val="center"/>
          </w:tcPr>
          <w:p w14:paraId="5ACC4038" w14:textId="77777777" w:rsidR="003C7ED5" w:rsidRDefault="003C7ED5" w:rsidP="003C7ED5">
            <w:r>
              <w:t>2.20</w:t>
            </w:r>
          </w:p>
        </w:tc>
        <w:tc>
          <w:tcPr>
            <w:tcW w:w="922" w:type="dxa"/>
          </w:tcPr>
          <w:p w14:paraId="68C89722" w14:textId="507F0FC4" w:rsidR="003C7ED5" w:rsidRDefault="003C7ED5" w:rsidP="003C7ED5">
            <w:r w:rsidRPr="001E684F">
              <w:rPr>
                <w:b/>
              </w:rPr>
              <w:t>满足</w:t>
            </w:r>
          </w:p>
        </w:tc>
      </w:tr>
      <w:tr w:rsidR="003C7ED5" w14:paraId="74D9BF97" w14:textId="77777777" w:rsidTr="000A2B92">
        <w:tc>
          <w:tcPr>
            <w:tcW w:w="651" w:type="dxa"/>
            <w:vMerge/>
            <w:vAlign w:val="center"/>
          </w:tcPr>
          <w:p w14:paraId="2211105F" w14:textId="77777777" w:rsidR="003C7ED5" w:rsidRDefault="003C7ED5" w:rsidP="003C7ED5"/>
        </w:tc>
        <w:tc>
          <w:tcPr>
            <w:tcW w:w="1076" w:type="dxa"/>
            <w:vAlign w:val="center"/>
          </w:tcPr>
          <w:p w14:paraId="03ADBE31" w14:textId="77777777" w:rsidR="003C7ED5" w:rsidRDefault="003C7ED5" w:rsidP="003C7ED5">
            <w:r>
              <w:t>2322</w:t>
            </w:r>
          </w:p>
        </w:tc>
        <w:tc>
          <w:tcPr>
            <w:tcW w:w="1076" w:type="dxa"/>
            <w:vAlign w:val="center"/>
          </w:tcPr>
          <w:p w14:paraId="3B6621B0" w14:textId="77777777" w:rsidR="003C7ED5" w:rsidRDefault="003C7ED5" w:rsidP="003C7ED5">
            <w:r>
              <w:t>起居室</w:t>
            </w:r>
          </w:p>
        </w:tc>
        <w:tc>
          <w:tcPr>
            <w:tcW w:w="1075" w:type="dxa"/>
            <w:vAlign w:val="center"/>
          </w:tcPr>
          <w:p w14:paraId="58272624" w14:textId="77777777" w:rsidR="003C7ED5" w:rsidRDefault="003C7ED5" w:rsidP="003C7ED5">
            <w:r>
              <w:t>IV</w:t>
            </w:r>
          </w:p>
        </w:tc>
        <w:tc>
          <w:tcPr>
            <w:tcW w:w="1075" w:type="dxa"/>
            <w:vAlign w:val="center"/>
          </w:tcPr>
          <w:p w14:paraId="70EF1EAC" w14:textId="77777777" w:rsidR="003C7ED5" w:rsidRDefault="003C7ED5" w:rsidP="003C7ED5">
            <w:r>
              <w:t>侧面</w:t>
            </w:r>
          </w:p>
        </w:tc>
        <w:tc>
          <w:tcPr>
            <w:tcW w:w="1075" w:type="dxa"/>
            <w:vAlign w:val="center"/>
          </w:tcPr>
          <w:p w14:paraId="2078A665" w14:textId="77777777" w:rsidR="003C7ED5" w:rsidRDefault="003C7ED5" w:rsidP="003C7ED5">
            <w:r>
              <w:t>9.97</w:t>
            </w:r>
          </w:p>
        </w:tc>
        <w:tc>
          <w:tcPr>
            <w:tcW w:w="1075" w:type="dxa"/>
            <w:vAlign w:val="center"/>
          </w:tcPr>
          <w:p w14:paraId="4F94388C" w14:textId="0835A284" w:rsidR="003C7ED5" w:rsidRDefault="003C7ED5" w:rsidP="003C7ED5">
            <w:r>
              <w:t>3.82</w:t>
            </w:r>
          </w:p>
        </w:tc>
        <w:tc>
          <w:tcPr>
            <w:tcW w:w="1302" w:type="dxa"/>
            <w:vAlign w:val="center"/>
          </w:tcPr>
          <w:p w14:paraId="044A341F" w14:textId="77777777" w:rsidR="003C7ED5" w:rsidRDefault="003C7ED5" w:rsidP="003C7ED5">
            <w:r>
              <w:t>2.20</w:t>
            </w:r>
          </w:p>
        </w:tc>
        <w:tc>
          <w:tcPr>
            <w:tcW w:w="922" w:type="dxa"/>
          </w:tcPr>
          <w:p w14:paraId="2DBE33E6" w14:textId="6F1BA5E6" w:rsidR="003C7ED5" w:rsidRDefault="003C7ED5" w:rsidP="003C7ED5">
            <w:r w:rsidRPr="001E684F">
              <w:rPr>
                <w:b/>
              </w:rPr>
              <w:t>满足</w:t>
            </w:r>
          </w:p>
        </w:tc>
      </w:tr>
      <w:tr w:rsidR="003C7ED5" w14:paraId="2A55BC07" w14:textId="77777777" w:rsidTr="000A2B92">
        <w:tc>
          <w:tcPr>
            <w:tcW w:w="651" w:type="dxa"/>
            <w:vMerge/>
            <w:vAlign w:val="center"/>
          </w:tcPr>
          <w:p w14:paraId="6097F72B" w14:textId="77777777" w:rsidR="003C7ED5" w:rsidRDefault="003C7ED5" w:rsidP="003C7ED5"/>
        </w:tc>
        <w:tc>
          <w:tcPr>
            <w:tcW w:w="1076" w:type="dxa"/>
            <w:vAlign w:val="center"/>
          </w:tcPr>
          <w:p w14:paraId="40F21B71" w14:textId="77777777" w:rsidR="003C7ED5" w:rsidRDefault="003C7ED5" w:rsidP="003C7ED5">
            <w:r>
              <w:t>2327</w:t>
            </w:r>
          </w:p>
        </w:tc>
        <w:tc>
          <w:tcPr>
            <w:tcW w:w="1076" w:type="dxa"/>
            <w:vAlign w:val="center"/>
          </w:tcPr>
          <w:p w14:paraId="23138A54" w14:textId="77777777" w:rsidR="003C7ED5" w:rsidRDefault="003C7ED5" w:rsidP="003C7ED5">
            <w:r>
              <w:t>起居室</w:t>
            </w:r>
          </w:p>
        </w:tc>
        <w:tc>
          <w:tcPr>
            <w:tcW w:w="1075" w:type="dxa"/>
            <w:vAlign w:val="center"/>
          </w:tcPr>
          <w:p w14:paraId="3FAE8EE9" w14:textId="77777777" w:rsidR="003C7ED5" w:rsidRDefault="003C7ED5" w:rsidP="003C7ED5">
            <w:r>
              <w:t>IV</w:t>
            </w:r>
          </w:p>
        </w:tc>
        <w:tc>
          <w:tcPr>
            <w:tcW w:w="1075" w:type="dxa"/>
            <w:vAlign w:val="center"/>
          </w:tcPr>
          <w:p w14:paraId="26AD44AE" w14:textId="77777777" w:rsidR="003C7ED5" w:rsidRDefault="003C7ED5" w:rsidP="003C7ED5">
            <w:r>
              <w:t>侧面</w:t>
            </w:r>
          </w:p>
        </w:tc>
        <w:tc>
          <w:tcPr>
            <w:tcW w:w="1075" w:type="dxa"/>
            <w:vAlign w:val="center"/>
          </w:tcPr>
          <w:p w14:paraId="60309E5A" w14:textId="77777777" w:rsidR="003C7ED5" w:rsidRDefault="003C7ED5" w:rsidP="003C7ED5">
            <w:r>
              <w:t>9.97</w:t>
            </w:r>
          </w:p>
        </w:tc>
        <w:tc>
          <w:tcPr>
            <w:tcW w:w="1075" w:type="dxa"/>
            <w:vAlign w:val="center"/>
          </w:tcPr>
          <w:p w14:paraId="4437C60D" w14:textId="33E48BF9" w:rsidR="003C7ED5" w:rsidRDefault="003C7ED5" w:rsidP="003C7ED5">
            <w:r>
              <w:t>3.77</w:t>
            </w:r>
          </w:p>
        </w:tc>
        <w:tc>
          <w:tcPr>
            <w:tcW w:w="1302" w:type="dxa"/>
            <w:vAlign w:val="center"/>
          </w:tcPr>
          <w:p w14:paraId="2AB5B505" w14:textId="77777777" w:rsidR="003C7ED5" w:rsidRDefault="003C7ED5" w:rsidP="003C7ED5">
            <w:r>
              <w:t>2.20</w:t>
            </w:r>
          </w:p>
        </w:tc>
        <w:tc>
          <w:tcPr>
            <w:tcW w:w="922" w:type="dxa"/>
          </w:tcPr>
          <w:p w14:paraId="17EE418F" w14:textId="485E033A" w:rsidR="003C7ED5" w:rsidRDefault="003C7ED5" w:rsidP="003C7ED5">
            <w:r w:rsidRPr="001E684F">
              <w:rPr>
                <w:b/>
              </w:rPr>
              <w:t>满足</w:t>
            </w:r>
          </w:p>
        </w:tc>
      </w:tr>
      <w:tr w:rsidR="003C7ED5" w14:paraId="32DCBC59" w14:textId="77777777" w:rsidTr="000A2B92">
        <w:tc>
          <w:tcPr>
            <w:tcW w:w="651" w:type="dxa"/>
            <w:vMerge/>
            <w:vAlign w:val="center"/>
          </w:tcPr>
          <w:p w14:paraId="361B3169" w14:textId="77777777" w:rsidR="003C7ED5" w:rsidRDefault="003C7ED5" w:rsidP="003C7ED5"/>
        </w:tc>
        <w:tc>
          <w:tcPr>
            <w:tcW w:w="1076" w:type="dxa"/>
            <w:vAlign w:val="center"/>
          </w:tcPr>
          <w:p w14:paraId="4C434CF4" w14:textId="77777777" w:rsidR="003C7ED5" w:rsidRDefault="003C7ED5" w:rsidP="003C7ED5">
            <w:r>
              <w:t>2328</w:t>
            </w:r>
          </w:p>
        </w:tc>
        <w:tc>
          <w:tcPr>
            <w:tcW w:w="1076" w:type="dxa"/>
            <w:vAlign w:val="center"/>
          </w:tcPr>
          <w:p w14:paraId="4CEC153D" w14:textId="77777777" w:rsidR="003C7ED5" w:rsidRDefault="003C7ED5" w:rsidP="003C7ED5">
            <w:r>
              <w:t>起居室</w:t>
            </w:r>
          </w:p>
        </w:tc>
        <w:tc>
          <w:tcPr>
            <w:tcW w:w="1075" w:type="dxa"/>
            <w:vAlign w:val="center"/>
          </w:tcPr>
          <w:p w14:paraId="17F7B4E2" w14:textId="77777777" w:rsidR="003C7ED5" w:rsidRDefault="003C7ED5" w:rsidP="003C7ED5">
            <w:r>
              <w:t>IV</w:t>
            </w:r>
          </w:p>
        </w:tc>
        <w:tc>
          <w:tcPr>
            <w:tcW w:w="1075" w:type="dxa"/>
            <w:vAlign w:val="center"/>
          </w:tcPr>
          <w:p w14:paraId="14E2EEE9" w14:textId="77777777" w:rsidR="003C7ED5" w:rsidRDefault="003C7ED5" w:rsidP="003C7ED5">
            <w:r>
              <w:t>侧面</w:t>
            </w:r>
          </w:p>
        </w:tc>
        <w:tc>
          <w:tcPr>
            <w:tcW w:w="1075" w:type="dxa"/>
            <w:vAlign w:val="center"/>
          </w:tcPr>
          <w:p w14:paraId="60F42BF2" w14:textId="77777777" w:rsidR="003C7ED5" w:rsidRDefault="003C7ED5" w:rsidP="003C7ED5">
            <w:r>
              <w:t>9.97</w:t>
            </w:r>
          </w:p>
        </w:tc>
        <w:tc>
          <w:tcPr>
            <w:tcW w:w="1075" w:type="dxa"/>
            <w:vAlign w:val="center"/>
          </w:tcPr>
          <w:p w14:paraId="1246D1D0" w14:textId="1DC2CD18" w:rsidR="003C7ED5" w:rsidRDefault="003C7ED5" w:rsidP="003C7ED5">
            <w:r>
              <w:t>3.80</w:t>
            </w:r>
          </w:p>
        </w:tc>
        <w:tc>
          <w:tcPr>
            <w:tcW w:w="1302" w:type="dxa"/>
            <w:vAlign w:val="center"/>
          </w:tcPr>
          <w:p w14:paraId="41EBC572" w14:textId="77777777" w:rsidR="003C7ED5" w:rsidRDefault="003C7ED5" w:rsidP="003C7ED5">
            <w:r>
              <w:t>2.20</w:t>
            </w:r>
          </w:p>
        </w:tc>
        <w:tc>
          <w:tcPr>
            <w:tcW w:w="922" w:type="dxa"/>
          </w:tcPr>
          <w:p w14:paraId="0D0278B0" w14:textId="19167562" w:rsidR="003C7ED5" w:rsidRDefault="003C7ED5" w:rsidP="003C7ED5">
            <w:r w:rsidRPr="001E684F">
              <w:rPr>
                <w:b/>
              </w:rPr>
              <w:t>满足</w:t>
            </w:r>
          </w:p>
        </w:tc>
      </w:tr>
      <w:tr w:rsidR="003C7ED5" w14:paraId="4E494B02" w14:textId="77777777" w:rsidTr="000A2B92">
        <w:tc>
          <w:tcPr>
            <w:tcW w:w="651" w:type="dxa"/>
            <w:vMerge/>
            <w:vAlign w:val="center"/>
          </w:tcPr>
          <w:p w14:paraId="593275F3" w14:textId="77777777" w:rsidR="003C7ED5" w:rsidRDefault="003C7ED5" w:rsidP="003C7ED5"/>
        </w:tc>
        <w:tc>
          <w:tcPr>
            <w:tcW w:w="1076" w:type="dxa"/>
            <w:vAlign w:val="center"/>
          </w:tcPr>
          <w:p w14:paraId="7FE3E063" w14:textId="77777777" w:rsidR="003C7ED5" w:rsidRDefault="003C7ED5" w:rsidP="003C7ED5">
            <w:r>
              <w:t>2329</w:t>
            </w:r>
          </w:p>
        </w:tc>
        <w:tc>
          <w:tcPr>
            <w:tcW w:w="1076" w:type="dxa"/>
            <w:vAlign w:val="center"/>
          </w:tcPr>
          <w:p w14:paraId="6424327E" w14:textId="77777777" w:rsidR="003C7ED5" w:rsidRDefault="003C7ED5" w:rsidP="003C7ED5">
            <w:r>
              <w:t>起居室</w:t>
            </w:r>
          </w:p>
        </w:tc>
        <w:tc>
          <w:tcPr>
            <w:tcW w:w="1075" w:type="dxa"/>
            <w:vAlign w:val="center"/>
          </w:tcPr>
          <w:p w14:paraId="5BB207C7" w14:textId="77777777" w:rsidR="003C7ED5" w:rsidRDefault="003C7ED5" w:rsidP="003C7ED5">
            <w:r>
              <w:t>IV</w:t>
            </w:r>
          </w:p>
        </w:tc>
        <w:tc>
          <w:tcPr>
            <w:tcW w:w="1075" w:type="dxa"/>
            <w:vAlign w:val="center"/>
          </w:tcPr>
          <w:p w14:paraId="57E14EBC" w14:textId="77777777" w:rsidR="003C7ED5" w:rsidRDefault="003C7ED5" w:rsidP="003C7ED5">
            <w:r>
              <w:t>侧面</w:t>
            </w:r>
          </w:p>
        </w:tc>
        <w:tc>
          <w:tcPr>
            <w:tcW w:w="1075" w:type="dxa"/>
            <w:vAlign w:val="center"/>
          </w:tcPr>
          <w:p w14:paraId="79965C48" w14:textId="77777777" w:rsidR="003C7ED5" w:rsidRDefault="003C7ED5" w:rsidP="003C7ED5">
            <w:r>
              <w:t>9.97</w:t>
            </w:r>
          </w:p>
        </w:tc>
        <w:tc>
          <w:tcPr>
            <w:tcW w:w="1075" w:type="dxa"/>
            <w:vAlign w:val="center"/>
          </w:tcPr>
          <w:p w14:paraId="185F3C21" w14:textId="7DC1DEC3" w:rsidR="003C7ED5" w:rsidRDefault="003C7ED5" w:rsidP="003C7ED5">
            <w:r>
              <w:t>3.77</w:t>
            </w:r>
          </w:p>
        </w:tc>
        <w:tc>
          <w:tcPr>
            <w:tcW w:w="1302" w:type="dxa"/>
            <w:vAlign w:val="center"/>
          </w:tcPr>
          <w:p w14:paraId="18928F23" w14:textId="77777777" w:rsidR="003C7ED5" w:rsidRDefault="003C7ED5" w:rsidP="003C7ED5">
            <w:r>
              <w:t>2.20</w:t>
            </w:r>
          </w:p>
        </w:tc>
        <w:tc>
          <w:tcPr>
            <w:tcW w:w="922" w:type="dxa"/>
          </w:tcPr>
          <w:p w14:paraId="498A00B0" w14:textId="186F7127" w:rsidR="003C7ED5" w:rsidRDefault="003C7ED5" w:rsidP="003C7ED5">
            <w:r w:rsidRPr="001E684F">
              <w:rPr>
                <w:b/>
              </w:rPr>
              <w:t>满足</w:t>
            </w:r>
          </w:p>
        </w:tc>
      </w:tr>
      <w:tr w:rsidR="003C7ED5" w14:paraId="3E9EF3BF" w14:textId="77777777" w:rsidTr="000A2B92">
        <w:tc>
          <w:tcPr>
            <w:tcW w:w="651" w:type="dxa"/>
            <w:vMerge/>
            <w:vAlign w:val="center"/>
          </w:tcPr>
          <w:p w14:paraId="6CCF7B38" w14:textId="77777777" w:rsidR="003C7ED5" w:rsidRDefault="003C7ED5" w:rsidP="003C7ED5"/>
        </w:tc>
        <w:tc>
          <w:tcPr>
            <w:tcW w:w="1076" w:type="dxa"/>
            <w:vAlign w:val="center"/>
          </w:tcPr>
          <w:p w14:paraId="6EB6F7F8" w14:textId="77777777" w:rsidR="003C7ED5" w:rsidRDefault="003C7ED5" w:rsidP="003C7ED5">
            <w:r>
              <w:t>2330</w:t>
            </w:r>
          </w:p>
        </w:tc>
        <w:tc>
          <w:tcPr>
            <w:tcW w:w="1076" w:type="dxa"/>
            <w:vAlign w:val="center"/>
          </w:tcPr>
          <w:p w14:paraId="7C53E332" w14:textId="77777777" w:rsidR="003C7ED5" w:rsidRDefault="003C7ED5" w:rsidP="003C7ED5">
            <w:r>
              <w:t>起居室</w:t>
            </w:r>
          </w:p>
        </w:tc>
        <w:tc>
          <w:tcPr>
            <w:tcW w:w="1075" w:type="dxa"/>
            <w:vAlign w:val="center"/>
          </w:tcPr>
          <w:p w14:paraId="393FE9FA" w14:textId="77777777" w:rsidR="003C7ED5" w:rsidRDefault="003C7ED5" w:rsidP="003C7ED5">
            <w:r>
              <w:t>IV</w:t>
            </w:r>
          </w:p>
        </w:tc>
        <w:tc>
          <w:tcPr>
            <w:tcW w:w="1075" w:type="dxa"/>
            <w:vAlign w:val="center"/>
          </w:tcPr>
          <w:p w14:paraId="63FFFC8D" w14:textId="77777777" w:rsidR="003C7ED5" w:rsidRDefault="003C7ED5" w:rsidP="003C7ED5">
            <w:r>
              <w:t>侧面</w:t>
            </w:r>
          </w:p>
        </w:tc>
        <w:tc>
          <w:tcPr>
            <w:tcW w:w="1075" w:type="dxa"/>
            <w:vAlign w:val="center"/>
          </w:tcPr>
          <w:p w14:paraId="6E889A2A" w14:textId="77777777" w:rsidR="003C7ED5" w:rsidRDefault="003C7ED5" w:rsidP="003C7ED5">
            <w:r>
              <w:t>9.97</w:t>
            </w:r>
          </w:p>
        </w:tc>
        <w:tc>
          <w:tcPr>
            <w:tcW w:w="1075" w:type="dxa"/>
            <w:vAlign w:val="center"/>
          </w:tcPr>
          <w:p w14:paraId="098F4183" w14:textId="3F8528E5" w:rsidR="003C7ED5" w:rsidRDefault="003C7ED5" w:rsidP="003C7ED5">
            <w:r>
              <w:t>3.92</w:t>
            </w:r>
          </w:p>
        </w:tc>
        <w:tc>
          <w:tcPr>
            <w:tcW w:w="1302" w:type="dxa"/>
            <w:vAlign w:val="center"/>
          </w:tcPr>
          <w:p w14:paraId="57D0E2A1" w14:textId="77777777" w:rsidR="003C7ED5" w:rsidRDefault="003C7ED5" w:rsidP="003C7ED5">
            <w:r>
              <w:t>2.20</w:t>
            </w:r>
          </w:p>
        </w:tc>
        <w:tc>
          <w:tcPr>
            <w:tcW w:w="922" w:type="dxa"/>
          </w:tcPr>
          <w:p w14:paraId="0393227E" w14:textId="799E3F03" w:rsidR="003C7ED5" w:rsidRDefault="003C7ED5" w:rsidP="003C7ED5">
            <w:r w:rsidRPr="001E684F">
              <w:rPr>
                <w:b/>
              </w:rPr>
              <w:t>满足</w:t>
            </w:r>
          </w:p>
        </w:tc>
      </w:tr>
      <w:tr w:rsidR="003C7ED5" w14:paraId="308C91D2" w14:textId="77777777" w:rsidTr="000A2B92">
        <w:tc>
          <w:tcPr>
            <w:tcW w:w="651" w:type="dxa"/>
            <w:vMerge/>
            <w:vAlign w:val="center"/>
          </w:tcPr>
          <w:p w14:paraId="72F9B429" w14:textId="77777777" w:rsidR="003C7ED5" w:rsidRDefault="003C7ED5" w:rsidP="003C7ED5"/>
        </w:tc>
        <w:tc>
          <w:tcPr>
            <w:tcW w:w="1076" w:type="dxa"/>
            <w:vAlign w:val="center"/>
          </w:tcPr>
          <w:p w14:paraId="70817790" w14:textId="77777777" w:rsidR="003C7ED5" w:rsidRDefault="003C7ED5" w:rsidP="003C7ED5">
            <w:r>
              <w:t>2335</w:t>
            </w:r>
          </w:p>
        </w:tc>
        <w:tc>
          <w:tcPr>
            <w:tcW w:w="1076" w:type="dxa"/>
            <w:vAlign w:val="center"/>
          </w:tcPr>
          <w:p w14:paraId="31D4B418" w14:textId="77777777" w:rsidR="003C7ED5" w:rsidRDefault="003C7ED5" w:rsidP="003C7ED5">
            <w:r>
              <w:t>起居室</w:t>
            </w:r>
          </w:p>
        </w:tc>
        <w:tc>
          <w:tcPr>
            <w:tcW w:w="1075" w:type="dxa"/>
            <w:vAlign w:val="center"/>
          </w:tcPr>
          <w:p w14:paraId="480DBC08" w14:textId="77777777" w:rsidR="003C7ED5" w:rsidRDefault="003C7ED5" w:rsidP="003C7ED5">
            <w:r>
              <w:t>IV</w:t>
            </w:r>
          </w:p>
        </w:tc>
        <w:tc>
          <w:tcPr>
            <w:tcW w:w="1075" w:type="dxa"/>
            <w:vAlign w:val="center"/>
          </w:tcPr>
          <w:p w14:paraId="51F36B67" w14:textId="77777777" w:rsidR="003C7ED5" w:rsidRDefault="003C7ED5" w:rsidP="003C7ED5">
            <w:r>
              <w:t>侧面</w:t>
            </w:r>
          </w:p>
        </w:tc>
        <w:tc>
          <w:tcPr>
            <w:tcW w:w="1075" w:type="dxa"/>
            <w:vAlign w:val="center"/>
          </w:tcPr>
          <w:p w14:paraId="026C28DC" w14:textId="77777777" w:rsidR="003C7ED5" w:rsidRDefault="003C7ED5" w:rsidP="003C7ED5">
            <w:r>
              <w:t>9.97</w:t>
            </w:r>
          </w:p>
        </w:tc>
        <w:tc>
          <w:tcPr>
            <w:tcW w:w="1075" w:type="dxa"/>
            <w:vAlign w:val="center"/>
          </w:tcPr>
          <w:p w14:paraId="0A683C9E" w14:textId="03A3D4B1" w:rsidR="003C7ED5" w:rsidRDefault="003C7ED5" w:rsidP="003C7ED5">
            <w:r>
              <w:t>3.90</w:t>
            </w:r>
          </w:p>
        </w:tc>
        <w:tc>
          <w:tcPr>
            <w:tcW w:w="1302" w:type="dxa"/>
            <w:vAlign w:val="center"/>
          </w:tcPr>
          <w:p w14:paraId="5BEA31D2" w14:textId="77777777" w:rsidR="003C7ED5" w:rsidRDefault="003C7ED5" w:rsidP="003C7ED5">
            <w:r>
              <w:t>2.20</w:t>
            </w:r>
          </w:p>
        </w:tc>
        <w:tc>
          <w:tcPr>
            <w:tcW w:w="922" w:type="dxa"/>
          </w:tcPr>
          <w:p w14:paraId="42862D81" w14:textId="3E70C835" w:rsidR="003C7ED5" w:rsidRDefault="003C7ED5" w:rsidP="003C7ED5">
            <w:r w:rsidRPr="001E684F">
              <w:rPr>
                <w:b/>
              </w:rPr>
              <w:t>满足</w:t>
            </w:r>
          </w:p>
        </w:tc>
      </w:tr>
      <w:tr w:rsidR="003C7ED5" w14:paraId="1CAE76BC" w14:textId="77777777" w:rsidTr="000A2B92">
        <w:tc>
          <w:tcPr>
            <w:tcW w:w="651" w:type="dxa"/>
            <w:vMerge/>
            <w:vAlign w:val="center"/>
          </w:tcPr>
          <w:p w14:paraId="1BC2E49B" w14:textId="77777777" w:rsidR="003C7ED5" w:rsidRDefault="003C7ED5" w:rsidP="003C7ED5"/>
        </w:tc>
        <w:tc>
          <w:tcPr>
            <w:tcW w:w="1076" w:type="dxa"/>
            <w:vAlign w:val="center"/>
          </w:tcPr>
          <w:p w14:paraId="1EC8D472" w14:textId="77777777" w:rsidR="003C7ED5" w:rsidRDefault="003C7ED5" w:rsidP="003C7ED5">
            <w:r>
              <w:t>2336</w:t>
            </w:r>
          </w:p>
        </w:tc>
        <w:tc>
          <w:tcPr>
            <w:tcW w:w="1076" w:type="dxa"/>
            <w:vAlign w:val="center"/>
          </w:tcPr>
          <w:p w14:paraId="198ACD7E" w14:textId="77777777" w:rsidR="003C7ED5" w:rsidRDefault="003C7ED5" w:rsidP="003C7ED5">
            <w:r>
              <w:t>起居室</w:t>
            </w:r>
          </w:p>
        </w:tc>
        <w:tc>
          <w:tcPr>
            <w:tcW w:w="1075" w:type="dxa"/>
            <w:vAlign w:val="center"/>
          </w:tcPr>
          <w:p w14:paraId="7CFA1776" w14:textId="77777777" w:rsidR="003C7ED5" w:rsidRDefault="003C7ED5" w:rsidP="003C7ED5">
            <w:r>
              <w:t>IV</w:t>
            </w:r>
          </w:p>
        </w:tc>
        <w:tc>
          <w:tcPr>
            <w:tcW w:w="1075" w:type="dxa"/>
            <w:vAlign w:val="center"/>
          </w:tcPr>
          <w:p w14:paraId="21630F04" w14:textId="77777777" w:rsidR="003C7ED5" w:rsidRDefault="003C7ED5" w:rsidP="003C7ED5">
            <w:r>
              <w:t>侧面</w:t>
            </w:r>
          </w:p>
        </w:tc>
        <w:tc>
          <w:tcPr>
            <w:tcW w:w="1075" w:type="dxa"/>
            <w:vAlign w:val="center"/>
          </w:tcPr>
          <w:p w14:paraId="7043DDBF" w14:textId="77777777" w:rsidR="003C7ED5" w:rsidRDefault="003C7ED5" w:rsidP="003C7ED5">
            <w:r>
              <w:t>9.97</w:t>
            </w:r>
          </w:p>
        </w:tc>
        <w:tc>
          <w:tcPr>
            <w:tcW w:w="1075" w:type="dxa"/>
            <w:vAlign w:val="center"/>
          </w:tcPr>
          <w:p w14:paraId="769EEBA8" w14:textId="45E34E84" w:rsidR="003C7ED5" w:rsidRDefault="003C7ED5" w:rsidP="003C7ED5">
            <w:r>
              <w:t>3.94</w:t>
            </w:r>
          </w:p>
        </w:tc>
        <w:tc>
          <w:tcPr>
            <w:tcW w:w="1302" w:type="dxa"/>
            <w:vAlign w:val="center"/>
          </w:tcPr>
          <w:p w14:paraId="49C3953A" w14:textId="77777777" w:rsidR="003C7ED5" w:rsidRDefault="003C7ED5" w:rsidP="003C7ED5">
            <w:r>
              <w:t>2.20</w:t>
            </w:r>
          </w:p>
        </w:tc>
        <w:tc>
          <w:tcPr>
            <w:tcW w:w="922" w:type="dxa"/>
          </w:tcPr>
          <w:p w14:paraId="6F409C06" w14:textId="07F86849" w:rsidR="003C7ED5" w:rsidRDefault="003C7ED5" w:rsidP="003C7ED5">
            <w:r w:rsidRPr="001E684F">
              <w:rPr>
                <w:b/>
              </w:rPr>
              <w:t>满足</w:t>
            </w:r>
          </w:p>
        </w:tc>
      </w:tr>
      <w:tr w:rsidR="003C7ED5" w14:paraId="30D4DA15" w14:textId="77777777" w:rsidTr="000A2B92">
        <w:tc>
          <w:tcPr>
            <w:tcW w:w="651" w:type="dxa"/>
            <w:vMerge/>
            <w:vAlign w:val="center"/>
          </w:tcPr>
          <w:p w14:paraId="6C0DDB24" w14:textId="77777777" w:rsidR="003C7ED5" w:rsidRDefault="003C7ED5" w:rsidP="003C7ED5"/>
        </w:tc>
        <w:tc>
          <w:tcPr>
            <w:tcW w:w="1076" w:type="dxa"/>
            <w:vAlign w:val="center"/>
          </w:tcPr>
          <w:p w14:paraId="6A9CF3E7" w14:textId="77777777" w:rsidR="003C7ED5" w:rsidRDefault="003C7ED5" w:rsidP="003C7ED5">
            <w:r>
              <w:t>2337</w:t>
            </w:r>
          </w:p>
        </w:tc>
        <w:tc>
          <w:tcPr>
            <w:tcW w:w="1076" w:type="dxa"/>
            <w:vAlign w:val="center"/>
          </w:tcPr>
          <w:p w14:paraId="2245E0A0" w14:textId="77777777" w:rsidR="003C7ED5" w:rsidRDefault="003C7ED5" w:rsidP="003C7ED5">
            <w:r>
              <w:t>起居室</w:t>
            </w:r>
          </w:p>
        </w:tc>
        <w:tc>
          <w:tcPr>
            <w:tcW w:w="1075" w:type="dxa"/>
            <w:vAlign w:val="center"/>
          </w:tcPr>
          <w:p w14:paraId="6DC72FB1" w14:textId="77777777" w:rsidR="003C7ED5" w:rsidRDefault="003C7ED5" w:rsidP="003C7ED5">
            <w:r>
              <w:t>IV</w:t>
            </w:r>
          </w:p>
        </w:tc>
        <w:tc>
          <w:tcPr>
            <w:tcW w:w="1075" w:type="dxa"/>
            <w:vAlign w:val="center"/>
          </w:tcPr>
          <w:p w14:paraId="0D7D83C7" w14:textId="77777777" w:rsidR="003C7ED5" w:rsidRDefault="003C7ED5" w:rsidP="003C7ED5">
            <w:r>
              <w:t>侧面</w:t>
            </w:r>
          </w:p>
        </w:tc>
        <w:tc>
          <w:tcPr>
            <w:tcW w:w="1075" w:type="dxa"/>
            <w:vAlign w:val="center"/>
          </w:tcPr>
          <w:p w14:paraId="2335211E" w14:textId="77777777" w:rsidR="003C7ED5" w:rsidRDefault="003C7ED5" w:rsidP="003C7ED5">
            <w:r>
              <w:t>9.97</w:t>
            </w:r>
          </w:p>
        </w:tc>
        <w:tc>
          <w:tcPr>
            <w:tcW w:w="1075" w:type="dxa"/>
            <w:vAlign w:val="center"/>
          </w:tcPr>
          <w:p w14:paraId="48443BBD" w14:textId="3192260E" w:rsidR="003C7ED5" w:rsidRDefault="003C7ED5" w:rsidP="003C7ED5">
            <w:r>
              <w:t>3.92</w:t>
            </w:r>
          </w:p>
        </w:tc>
        <w:tc>
          <w:tcPr>
            <w:tcW w:w="1302" w:type="dxa"/>
            <w:vAlign w:val="center"/>
          </w:tcPr>
          <w:p w14:paraId="7CB49234" w14:textId="77777777" w:rsidR="003C7ED5" w:rsidRDefault="003C7ED5" w:rsidP="003C7ED5">
            <w:r>
              <w:t>2.20</w:t>
            </w:r>
          </w:p>
        </w:tc>
        <w:tc>
          <w:tcPr>
            <w:tcW w:w="922" w:type="dxa"/>
          </w:tcPr>
          <w:p w14:paraId="3659DF36" w14:textId="33CFC72E" w:rsidR="003C7ED5" w:rsidRDefault="003C7ED5" w:rsidP="003C7ED5">
            <w:r w:rsidRPr="001E684F">
              <w:rPr>
                <w:b/>
              </w:rPr>
              <w:t>满足</w:t>
            </w:r>
          </w:p>
        </w:tc>
      </w:tr>
      <w:tr w:rsidR="003C7ED5" w14:paraId="3008A8BE" w14:textId="77777777" w:rsidTr="000A2B92">
        <w:tc>
          <w:tcPr>
            <w:tcW w:w="651" w:type="dxa"/>
            <w:vMerge/>
            <w:vAlign w:val="center"/>
          </w:tcPr>
          <w:p w14:paraId="70BF2BB2" w14:textId="77777777" w:rsidR="003C7ED5" w:rsidRDefault="003C7ED5" w:rsidP="003C7ED5"/>
        </w:tc>
        <w:tc>
          <w:tcPr>
            <w:tcW w:w="1076" w:type="dxa"/>
            <w:vAlign w:val="center"/>
          </w:tcPr>
          <w:p w14:paraId="70FC4439" w14:textId="77777777" w:rsidR="003C7ED5" w:rsidRDefault="003C7ED5" w:rsidP="003C7ED5">
            <w:r>
              <w:t>2338</w:t>
            </w:r>
          </w:p>
        </w:tc>
        <w:tc>
          <w:tcPr>
            <w:tcW w:w="1076" w:type="dxa"/>
            <w:vAlign w:val="center"/>
          </w:tcPr>
          <w:p w14:paraId="18D22297" w14:textId="77777777" w:rsidR="003C7ED5" w:rsidRDefault="003C7ED5" w:rsidP="003C7ED5">
            <w:r>
              <w:t>起居室</w:t>
            </w:r>
          </w:p>
        </w:tc>
        <w:tc>
          <w:tcPr>
            <w:tcW w:w="1075" w:type="dxa"/>
            <w:vAlign w:val="center"/>
          </w:tcPr>
          <w:p w14:paraId="5085B347" w14:textId="77777777" w:rsidR="003C7ED5" w:rsidRDefault="003C7ED5" w:rsidP="003C7ED5">
            <w:r>
              <w:t>IV</w:t>
            </w:r>
          </w:p>
        </w:tc>
        <w:tc>
          <w:tcPr>
            <w:tcW w:w="1075" w:type="dxa"/>
            <w:vAlign w:val="center"/>
          </w:tcPr>
          <w:p w14:paraId="343B7C04" w14:textId="77777777" w:rsidR="003C7ED5" w:rsidRDefault="003C7ED5" w:rsidP="003C7ED5">
            <w:r>
              <w:t>侧面</w:t>
            </w:r>
          </w:p>
        </w:tc>
        <w:tc>
          <w:tcPr>
            <w:tcW w:w="1075" w:type="dxa"/>
            <w:vAlign w:val="center"/>
          </w:tcPr>
          <w:p w14:paraId="69117B65" w14:textId="77777777" w:rsidR="003C7ED5" w:rsidRDefault="003C7ED5" w:rsidP="003C7ED5">
            <w:r>
              <w:t>9.97</w:t>
            </w:r>
          </w:p>
        </w:tc>
        <w:tc>
          <w:tcPr>
            <w:tcW w:w="1075" w:type="dxa"/>
            <w:vAlign w:val="center"/>
          </w:tcPr>
          <w:p w14:paraId="5EB7B8A4" w14:textId="51D1275B" w:rsidR="003C7ED5" w:rsidRDefault="003C7ED5" w:rsidP="003C7ED5">
            <w:r>
              <w:t>3.89</w:t>
            </w:r>
          </w:p>
        </w:tc>
        <w:tc>
          <w:tcPr>
            <w:tcW w:w="1302" w:type="dxa"/>
            <w:vAlign w:val="center"/>
          </w:tcPr>
          <w:p w14:paraId="49335B72" w14:textId="77777777" w:rsidR="003C7ED5" w:rsidRDefault="003C7ED5" w:rsidP="003C7ED5">
            <w:r>
              <w:t>2.20</w:t>
            </w:r>
          </w:p>
        </w:tc>
        <w:tc>
          <w:tcPr>
            <w:tcW w:w="922" w:type="dxa"/>
          </w:tcPr>
          <w:p w14:paraId="52480585" w14:textId="6BE0DFC8" w:rsidR="003C7ED5" w:rsidRDefault="003C7ED5" w:rsidP="003C7ED5">
            <w:r w:rsidRPr="001E684F">
              <w:rPr>
                <w:b/>
              </w:rPr>
              <w:t>满足</w:t>
            </w:r>
          </w:p>
        </w:tc>
      </w:tr>
      <w:tr w:rsidR="003C7ED5" w14:paraId="1B036586" w14:textId="77777777" w:rsidTr="000A2B92">
        <w:tc>
          <w:tcPr>
            <w:tcW w:w="651" w:type="dxa"/>
            <w:vMerge/>
            <w:vAlign w:val="center"/>
          </w:tcPr>
          <w:p w14:paraId="573E4A4D" w14:textId="77777777" w:rsidR="003C7ED5" w:rsidRDefault="003C7ED5" w:rsidP="003C7ED5"/>
        </w:tc>
        <w:tc>
          <w:tcPr>
            <w:tcW w:w="1076" w:type="dxa"/>
            <w:vAlign w:val="center"/>
          </w:tcPr>
          <w:p w14:paraId="0BB55E8B" w14:textId="77777777" w:rsidR="003C7ED5" w:rsidRDefault="003C7ED5" w:rsidP="003C7ED5">
            <w:r>
              <w:t>2339</w:t>
            </w:r>
          </w:p>
        </w:tc>
        <w:tc>
          <w:tcPr>
            <w:tcW w:w="1076" w:type="dxa"/>
            <w:vAlign w:val="center"/>
          </w:tcPr>
          <w:p w14:paraId="47F8A38F" w14:textId="77777777" w:rsidR="003C7ED5" w:rsidRDefault="003C7ED5" w:rsidP="003C7ED5">
            <w:r>
              <w:t>起居室</w:t>
            </w:r>
          </w:p>
        </w:tc>
        <w:tc>
          <w:tcPr>
            <w:tcW w:w="1075" w:type="dxa"/>
            <w:vAlign w:val="center"/>
          </w:tcPr>
          <w:p w14:paraId="28A76D1B" w14:textId="77777777" w:rsidR="003C7ED5" w:rsidRDefault="003C7ED5" w:rsidP="003C7ED5">
            <w:r>
              <w:t>IV</w:t>
            </w:r>
          </w:p>
        </w:tc>
        <w:tc>
          <w:tcPr>
            <w:tcW w:w="1075" w:type="dxa"/>
            <w:vAlign w:val="center"/>
          </w:tcPr>
          <w:p w14:paraId="3A117B94" w14:textId="77777777" w:rsidR="003C7ED5" w:rsidRDefault="003C7ED5" w:rsidP="003C7ED5">
            <w:r>
              <w:t>侧面</w:t>
            </w:r>
          </w:p>
        </w:tc>
        <w:tc>
          <w:tcPr>
            <w:tcW w:w="1075" w:type="dxa"/>
            <w:vAlign w:val="center"/>
          </w:tcPr>
          <w:p w14:paraId="4BBE9D47" w14:textId="77777777" w:rsidR="003C7ED5" w:rsidRDefault="003C7ED5" w:rsidP="003C7ED5">
            <w:r>
              <w:t>9.97</w:t>
            </w:r>
          </w:p>
        </w:tc>
        <w:tc>
          <w:tcPr>
            <w:tcW w:w="1075" w:type="dxa"/>
            <w:vAlign w:val="center"/>
          </w:tcPr>
          <w:p w14:paraId="6AA495B1" w14:textId="25A88CA8" w:rsidR="003C7ED5" w:rsidRDefault="003C7ED5" w:rsidP="003C7ED5">
            <w:r>
              <w:t>3.79</w:t>
            </w:r>
          </w:p>
        </w:tc>
        <w:tc>
          <w:tcPr>
            <w:tcW w:w="1302" w:type="dxa"/>
            <w:vAlign w:val="center"/>
          </w:tcPr>
          <w:p w14:paraId="470F8C87" w14:textId="77777777" w:rsidR="003C7ED5" w:rsidRDefault="003C7ED5" w:rsidP="003C7ED5">
            <w:r>
              <w:t>2.20</w:t>
            </w:r>
          </w:p>
        </w:tc>
        <w:tc>
          <w:tcPr>
            <w:tcW w:w="922" w:type="dxa"/>
          </w:tcPr>
          <w:p w14:paraId="3A8F0018" w14:textId="712876FC" w:rsidR="003C7ED5" w:rsidRDefault="003C7ED5" w:rsidP="003C7ED5">
            <w:r w:rsidRPr="001E684F">
              <w:rPr>
                <w:b/>
              </w:rPr>
              <w:t>满足</w:t>
            </w:r>
          </w:p>
        </w:tc>
      </w:tr>
      <w:tr w:rsidR="003C7ED5" w14:paraId="19EF220D" w14:textId="77777777" w:rsidTr="000A2B92">
        <w:tc>
          <w:tcPr>
            <w:tcW w:w="651" w:type="dxa"/>
            <w:vMerge/>
            <w:vAlign w:val="center"/>
          </w:tcPr>
          <w:p w14:paraId="6C5A801F" w14:textId="77777777" w:rsidR="003C7ED5" w:rsidRDefault="003C7ED5" w:rsidP="003C7ED5"/>
        </w:tc>
        <w:tc>
          <w:tcPr>
            <w:tcW w:w="1076" w:type="dxa"/>
            <w:vAlign w:val="center"/>
          </w:tcPr>
          <w:p w14:paraId="66F2192C" w14:textId="77777777" w:rsidR="003C7ED5" w:rsidRDefault="003C7ED5" w:rsidP="003C7ED5">
            <w:r>
              <w:t>2340</w:t>
            </w:r>
          </w:p>
        </w:tc>
        <w:tc>
          <w:tcPr>
            <w:tcW w:w="1076" w:type="dxa"/>
            <w:vAlign w:val="center"/>
          </w:tcPr>
          <w:p w14:paraId="70BCAD2F" w14:textId="77777777" w:rsidR="003C7ED5" w:rsidRDefault="003C7ED5" w:rsidP="003C7ED5">
            <w:r>
              <w:t>起居室</w:t>
            </w:r>
          </w:p>
        </w:tc>
        <w:tc>
          <w:tcPr>
            <w:tcW w:w="1075" w:type="dxa"/>
            <w:vAlign w:val="center"/>
          </w:tcPr>
          <w:p w14:paraId="114CDC1D" w14:textId="77777777" w:rsidR="003C7ED5" w:rsidRDefault="003C7ED5" w:rsidP="003C7ED5">
            <w:r>
              <w:t>IV</w:t>
            </w:r>
          </w:p>
        </w:tc>
        <w:tc>
          <w:tcPr>
            <w:tcW w:w="1075" w:type="dxa"/>
            <w:vAlign w:val="center"/>
          </w:tcPr>
          <w:p w14:paraId="4CA4F7B6" w14:textId="77777777" w:rsidR="003C7ED5" w:rsidRDefault="003C7ED5" w:rsidP="003C7ED5">
            <w:r>
              <w:t>侧面</w:t>
            </w:r>
          </w:p>
        </w:tc>
        <w:tc>
          <w:tcPr>
            <w:tcW w:w="1075" w:type="dxa"/>
            <w:vAlign w:val="center"/>
          </w:tcPr>
          <w:p w14:paraId="6FBFDD47" w14:textId="77777777" w:rsidR="003C7ED5" w:rsidRDefault="003C7ED5" w:rsidP="003C7ED5">
            <w:r>
              <w:t>9.97</w:t>
            </w:r>
          </w:p>
        </w:tc>
        <w:tc>
          <w:tcPr>
            <w:tcW w:w="1075" w:type="dxa"/>
            <w:vAlign w:val="center"/>
          </w:tcPr>
          <w:p w14:paraId="2E98D6AB" w14:textId="0C811124" w:rsidR="003C7ED5" w:rsidRDefault="003C7ED5" w:rsidP="003C7ED5">
            <w:r>
              <w:t>3.79</w:t>
            </w:r>
          </w:p>
        </w:tc>
        <w:tc>
          <w:tcPr>
            <w:tcW w:w="1302" w:type="dxa"/>
            <w:vAlign w:val="center"/>
          </w:tcPr>
          <w:p w14:paraId="38702AEC" w14:textId="77777777" w:rsidR="003C7ED5" w:rsidRDefault="003C7ED5" w:rsidP="003C7ED5">
            <w:r>
              <w:t>2.20</w:t>
            </w:r>
          </w:p>
        </w:tc>
        <w:tc>
          <w:tcPr>
            <w:tcW w:w="922" w:type="dxa"/>
          </w:tcPr>
          <w:p w14:paraId="422B808B" w14:textId="43056766" w:rsidR="003C7ED5" w:rsidRDefault="003C7ED5" w:rsidP="003C7ED5">
            <w:r w:rsidRPr="001E684F">
              <w:rPr>
                <w:b/>
              </w:rPr>
              <w:t>满足</w:t>
            </w:r>
          </w:p>
        </w:tc>
      </w:tr>
      <w:tr w:rsidR="003C7ED5" w14:paraId="6C303961" w14:textId="77777777" w:rsidTr="000A2B92">
        <w:tc>
          <w:tcPr>
            <w:tcW w:w="651" w:type="dxa"/>
            <w:vMerge/>
            <w:vAlign w:val="center"/>
          </w:tcPr>
          <w:p w14:paraId="05FA0021" w14:textId="77777777" w:rsidR="003C7ED5" w:rsidRDefault="003C7ED5" w:rsidP="003C7ED5"/>
        </w:tc>
        <w:tc>
          <w:tcPr>
            <w:tcW w:w="1076" w:type="dxa"/>
            <w:vAlign w:val="center"/>
          </w:tcPr>
          <w:p w14:paraId="62E39654" w14:textId="77777777" w:rsidR="003C7ED5" w:rsidRDefault="003C7ED5" w:rsidP="003C7ED5">
            <w:r>
              <w:t>2341</w:t>
            </w:r>
          </w:p>
        </w:tc>
        <w:tc>
          <w:tcPr>
            <w:tcW w:w="1076" w:type="dxa"/>
            <w:vAlign w:val="center"/>
          </w:tcPr>
          <w:p w14:paraId="500AF207" w14:textId="77777777" w:rsidR="003C7ED5" w:rsidRDefault="003C7ED5" w:rsidP="003C7ED5">
            <w:r>
              <w:t>起居室</w:t>
            </w:r>
          </w:p>
        </w:tc>
        <w:tc>
          <w:tcPr>
            <w:tcW w:w="1075" w:type="dxa"/>
            <w:vAlign w:val="center"/>
          </w:tcPr>
          <w:p w14:paraId="4EF3C465" w14:textId="77777777" w:rsidR="003C7ED5" w:rsidRDefault="003C7ED5" w:rsidP="003C7ED5">
            <w:r>
              <w:t>IV</w:t>
            </w:r>
          </w:p>
        </w:tc>
        <w:tc>
          <w:tcPr>
            <w:tcW w:w="1075" w:type="dxa"/>
            <w:vAlign w:val="center"/>
          </w:tcPr>
          <w:p w14:paraId="78C225F6" w14:textId="77777777" w:rsidR="003C7ED5" w:rsidRDefault="003C7ED5" w:rsidP="003C7ED5">
            <w:r>
              <w:t>侧面</w:t>
            </w:r>
          </w:p>
        </w:tc>
        <w:tc>
          <w:tcPr>
            <w:tcW w:w="1075" w:type="dxa"/>
            <w:vAlign w:val="center"/>
          </w:tcPr>
          <w:p w14:paraId="4B375550" w14:textId="77777777" w:rsidR="003C7ED5" w:rsidRDefault="003C7ED5" w:rsidP="003C7ED5">
            <w:r>
              <w:t>9.97</w:t>
            </w:r>
          </w:p>
        </w:tc>
        <w:tc>
          <w:tcPr>
            <w:tcW w:w="1075" w:type="dxa"/>
            <w:vAlign w:val="center"/>
          </w:tcPr>
          <w:p w14:paraId="24D0BD26" w14:textId="6D47464E" w:rsidR="003C7ED5" w:rsidRDefault="003C7ED5" w:rsidP="003C7ED5">
            <w:r>
              <w:t>3.82</w:t>
            </w:r>
          </w:p>
        </w:tc>
        <w:tc>
          <w:tcPr>
            <w:tcW w:w="1302" w:type="dxa"/>
            <w:vAlign w:val="center"/>
          </w:tcPr>
          <w:p w14:paraId="76F52189" w14:textId="77777777" w:rsidR="003C7ED5" w:rsidRDefault="003C7ED5" w:rsidP="003C7ED5">
            <w:r>
              <w:t>2.20</w:t>
            </w:r>
          </w:p>
        </w:tc>
        <w:tc>
          <w:tcPr>
            <w:tcW w:w="922" w:type="dxa"/>
          </w:tcPr>
          <w:p w14:paraId="35147098" w14:textId="14411872" w:rsidR="003C7ED5" w:rsidRDefault="003C7ED5" w:rsidP="003C7ED5">
            <w:r w:rsidRPr="001E684F">
              <w:rPr>
                <w:b/>
              </w:rPr>
              <w:t>满足</w:t>
            </w:r>
          </w:p>
        </w:tc>
      </w:tr>
      <w:tr w:rsidR="003C7ED5" w14:paraId="40A89484" w14:textId="77777777" w:rsidTr="000A2B92">
        <w:tc>
          <w:tcPr>
            <w:tcW w:w="651" w:type="dxa"/>
            <w:vMerge/>
            <w:vAlign w:val="center"/>
          </w:tcPr>
          <w:p w14:paraId="111626FE" w14:textId="77777777" w:rsidR="003C7ED5" w:rsidRDefault="003C7ED5" w:rsidP="003C7ED5"/>
        </w:tc>
        <w:tc>
          <w:tcPr>
            <w:tcW w:w="1076" w:type="dxa"/>
            <w:vAlign w:val="center"/>
          </w:tcPr>
          <w:p w14:paraId="19E28F5B" w14:textId="77777777" w:rsidR="003C7ED5" w:rsidRDefault="003C7ED5" w:rsidP="003C7ED5">
            <w:r>
              <w:t>2342</w:t>
            </w:r>
          </w:p>
        </w:tc>
        <w:tc>
          <w:tcPr>
            <w:tcW w:w="1076" w:type="dxa"/>
            <w:vAlign w:val="center"/>
          </w:tcPr>
          <w:p w14:paraId="23A24890" w14:textId="77777777" w:rsidR="003C7ED5" w:rsidRDefault="003C7ED5" w:rsidP="003C7ED5">
            <w:r>
              <w:t>起居室</w:t>
            </w:r>
          </w:p>
        </w:tc>
        <w:tc>
          <w:tcPr>
            <w:tcW w:w="1075" w:type="dxa"/>
            <w:vAlign w:val="center"/>
          </w:tcPr>
          <w:p w14:paraId="23C68020" w14:textId="77777777" w:rsidR="003C7ED5" w:rsidRDefault="003C7ED5" w:rsidP="003C7ED5">
            <w:r>
              <w:t>IV</w:t>
            </w:r>
          </w:p>
        </w:tc>
        <w:tc>
          <w:tcPr>
            <w:tcW w:w="1075" w:type="dxa"/>
            <w:vAlign w:val="center"/>
          </w:tcPr>
          <w:p w14:paraId="112E0DDD" w14:textId="77777777" w:rsidR="003C7ED5" w:rsidRDefault="003C7ED5" w:rsidP="003C7ED5">
            <w:r>
              <w:t>侧面</w:t>
            </w:r>
          </w:p>
        </w:tc>
        <w:tc>
          <w:tcPr>
            <w:tcW w:w="1075" w:type="dxa"/>
            <w:vAlign w:val="center"/>
          </w:tcPr>
          <w:p w14:paraId="2ED6A0A4" w14:textId="77777777" w:rsidR="003C7ED5" w:rsidRDefault="003C7ED5" w:rsidP="003C7ED5">
            <w:r>
              <w:t>9.97</w:t>
            </w:r>
          </w:p>
        </w:tc>
        <w:tc>
          <w:tcPr>
            <w:tcW w:w="1075" w:type="dxa"/>
            <w:vAlign w:val="center"/>
          </w:tcPr>
          <w:p w14:paraId="7ADD86BF" w14:textId="3DD59FD1" w:rsidR="003C7ED5" w:rsidRDefault="003C7ED5" w:rsidP="003C7ED5">
            <w:r>
              <w:t>3.81</w:t>
            </w:r>
          </w:p>
        </w:tc>
        <w:tc>
          <w:tcPr>
            <w:tcW w:w="1302" w:type="dxa"/>
            <w:vAlign w:val="center"/>
          </w:tcPr>
          <w:p w14:paraId="1F873F0E" w14:textId="77777777" w:rsidR="003C7ED5" w:rsidRDefault="003C7ED5" w:rsidP="003C7ED5">
            <w:r>
              <w:t>2.20</w:t>
            </w:r>
          </w:p>
        </w:tc>
        <w:tc>
          <w:tcPr>
            <w:tcW w:w="922" w:type="dxa"/>
          </w:tcPr>
          <w:p w14:paraId="228AC4B2" w14:textId="42B4AC43" w:rsidR="003C7ED5" w:rsidRDefault="003C7ED5" w:rsidP="003C7ED5">
            <w:r w:rsidRPr="001E684F">
              <w:rPr>
                <w:b/>
              </w:rPr>
              <w:t>满足</w:t>
            </w:r>
          </w:p>
        </w:tc>
      </w:tr>
      <w:tr w:rsidR="003C7ED5" w14:paraId="336B6A71" w14:textId="77777777" w:rsidTr="000A2B92">
        <w:tc>
          <w:tcPr>
            <w:tcW w:w="651" w:type="dxa"/>
            <w:vMerge/>
            <w:vAlign w:val="center"/>
          </w:tcPr>
          <w:p w14:paraId="1E565A1B" w14:textId="77777777" w:rsidR="003C7ED5" w:rsidRDefault="003C7ED5" w:rsidP="003C7ED5"/>
        </w:tc>
        <w:tc>
          <w:tcPr>
            <w:tcW w:w="1076" w:type="dxa"/>
            <w:vAlign w:val="center"/>
          </w:tcPr>
          <w:p w14:paraId="71CB8297" w14:textId="77777777" w:rsidR="003C7ED5" w:rsidRDefault="003C7ED5" w:rsidP="003C7ED5">
            <w:r>
              <w:t>2343</w:t>
            </w:r>
          </w:p>
        </w:tc>
        <w:tc>
          <w:tcPr>
            <w:tcW w:w="1076" w:type="dxa"/>
            <w:vAlign w:val="center"/>
          </w:tcPr>
          <w:p w14:paraId="275DD152" w14:textId="77777777" w:rsidR="003C7ED5" w:rsidRDefault="003C7ED5" w:rsidP="003C7ED5">
            <w:r>
              <w:t>起居室</w:t>
            </w:r>
          </w:p>
        </w:tc>
        <w:tc>
          <w:tcPr>
            <w:tcW w:w="1075" w:type="dxa"/>
            <w:vAlign w:val="center"/>
          </w:tcPr>
          <w:p w14:paraId="5533F102" w14:textId="77777777" w:rsidR="003C7ED5" w:rsidRDefault="003C7ED5" w:rsidP="003C7ED5">
            <w:r>
              <w:t>IV</w:t>
            </w:r>
          </w:p>
        </w:tc>
        <w:tc>
          <w:tcPr>
            <w:tcW w:w="1075" w:type="dxa"/>
            <w:vAlign w:val="center"/>
          </w:tcPr>
          <w:p w14:paraId="44B1B8BC" w14:textId="77777777" w:rsidR="003C7ED5" w:rsidRDefault="003C7ED5" w:rsidP="003C7ED5">
            <w:r>
              <w:t>侧面</w:t>
            </w:r>
          </w:p>
        </w:tc>
        <w:tc>
          <w:tcPr>
            <w:tcW w:w="1075" w:type="dxa"/>
            <w:vAlign w:val="center"/>
          </w:tcPr>
          <w:p w14:paraId="7108EA6C" w14:textId="77777777" w:rsidR="003C7ED5" w:rsidRDefault="003C7ED5" w:rsidP="003C7ED5">
            <w:r>
              <w:t>9.97</w:t>
            </w:r>
          </w:p>
        </w:tc>
        <w:tc>
          <w:tcPr>
            <w:tcW w:w="1075" w:type="dxa"/>
            <w:vAlign w:val="center"/>
          </w:tcPr>
          <w:p w14:paraId="7E16212C" w14:textId="6E66B358" w:rsidR="003C7ED5" w:rsidRDefault="003C7ED5" w:rsidP="003C7ED5">
            <w:r>
              <w:t>3.79</w:t>
            </w:r>
          </w:p>
        </w:tc>
        <w:tc>
          <w:tcPr>
            <w:tcW w:w="1302" w:type="dxa"/>
            <w:vAlign w:val="center"/>
          </w:tcPr>
          <w:p w14:paraId="3203A393" w14:textId="77777777" w:rsidR="003C7ED5" w:rsidRDefault="003C7ED5" w:rsidP="003C7ED5">
            <w:r>
              <w:t>2.20</w:t>
            </w:r>
          </w:p>
        </w:tc>
        <w:tc>
          <w:tcPr>
            <w:tcW w:w="922" w:type="dxa"/>
          </w:tcPr>
          <w:p w14:paraId="50A70B5A" w14:textId="6E9DBBAF" w:rsidR="003C7ED5" w:rsidRDefault="003C7ED5" w:rsidP="003C7ED5">
            <w:r w:rsidRPr="001E684F">
              <w:rPr>
                <w:b/>
              </w:rPr>
              <w:t>满足</w:t>
            </w:r>
          </w:p>
        </w:tc>
      </w:tr>
      <w:tr w:rsidR="003C7ED5" w14:paraId="47286BBE" w14:textId="77777777" w:rsidTr="000A2B92">
        <w:tc>
          <w:tcPr>
            <w:tcW w:w="651" w:type="dxa"/>
            <w:vMerge/>
            <w:vAlign w:val="center"/>
          </w:tcPr>
          <w:p w14:paraId="3ADF365C" w14:textId="77777777" w:rsidR="003C7ED5" w:rsidRDefault="003C7ED5" w:rsidP="003C7ED5"/>
        </w:tc>
        <w:tc>
          <w:tcPr>
            <w:tcW w:w="1076" w:type="dxa"/>
            <w:vAlign w:val="center"/>
          </w:tcPr>
          <w:p w14:paraId="203541F0" w14:textId="77777777" w:rsidR="003C7ED5" w:rsidRDefault="003C7ED5" w:rsidP="003C7ED5">
            <w:r>
              <w:t>2344</w:t>
            </w:r>
          </w:p>
        </w:tc>
        <w:tc>
          <w:tcPr>
            <w:tcW w:w="1076" w:type="dxa"/>
            <w:vAlign w:val="center"/>
          </w:tcPr>
          <w:p w14:paraId="362F57D9" w14:textId="77777777" w:rsidR="003C7ED5" w:rsidRDefault="003C7ED5" w:rsidP="003C7ED5">
            <w:r>
              <w:t>起居室</w:t>
            </w:r>
          </w:p>
        </w:tc>
        <w:tc>
          <w:tcPr>
            <w:tcW w:w="1075" w:type="dxa"/>
            <w:vAlign w:val="center"/>
          </w:tcPr>
          <w:p w14:paraId="5149FA7F" w14:textId="77777777" w:rsidR="003C7ED5" w:rsidRDefault="003C7ED5" w:rsidP="003C7ED5">
            <w:r>
              <w:t>IV</w:t>
            </w:r>
          </w:p>
        </w:tc>
        <w:tc>
          <w:tcPr>
            <w:tcW w:w="1075" w:type="dxa"/>
            <w:vAlign w:val="center"/>
          </w:tcPr>
          <w:p w14:paraId="1E1BABBC" w14:textId="77777777" w:rsidR="003C7ED5" w:rsidRDefault="003C7ED5" w:rsidP="003C7ED5">
            <w:r>
              <w:t>侧面</w:t>
            </w:r>
          </w:p>
        </w:tc>
        <w:tc>
          <w:tcPr>
            <w:tcW w:w="1075" w:type="dxa"/>
            <w:vAlign w:val="center"/>
          </w:tcPr>
          <w:p w14:paraId="26981DB8" w14:textId="77777777" w:rsidR="003C7ED5" w:rsidRDefault="003C7ED5" w:rsidP="003C7ED5">
            <w:r>
              <w:t>9.97</w:t>
            </w:r>
          </w:p>
        </w:tc>
        <w:tc>
          <w:tcPr>
            <w:tcW w:w="1075" w:type="dxa"/>
            <w:vAlign w:val="center"/>
          </w:tcPr>
          <w:p w14:paraId="34B8EE31" w14:textId="632A540B" w:rsidR="003C7ED5" w:rsidRDefault="003C7ED5" w:rsidP="003C7ED5">
            <w:r>
              <w:t>3.82</w:t>
            </w:r>
          </w:p>
        </w:tc>
        <w:tc>
          <w:tcPr>
            <w:tcW w:w="1302" w:type="dxa"/>
            <w:vAlign w:val="center"/>
          </w:tcPr>
          <w:p w14:paraId="3596992E" w14:textId="77777777" w:rsidR="003C7ED5" w:rsidRDefault="003C7ED5" w:rsidP="003C7ED5">
            <w:r>
              <w:t>2.20</w:t>
            </w:r>
          </w:p>
        </w:tc>
        <w:tc>
          <w:tcPr>
            <w:tcW w:w="922" w:type="dxa"/>
          </w:tcPr>
          <w:p w14:paraId="6D7F4935" w14:textId="19493430" w:rsidR="003C7ED5" w:rsidRDefault="003C7ED5" w:rsidP="003C7ED5">
            <w:r w:rsidRPr="001E684F">
              <w:rPr>
                <w:b/>
              </w:rPr>
              <w:t>满足</w:t>
            </w:r>
          </w:p>
        </w:tc>
      </w:tr>
      <w:tr w:rsidR="003C7ED5" w14:paraId="1D9591CC" w14:textId="77777777" w:rsidTr="000A2B92">
        <w:tc>
          <w:tcPr>
            <w:tcW w:w="651" w:type="dxa"/>
            <w:vMerge/>
            <w:vAlign w:val="center"/>
          </w:tcPr>
          <w:p w14:paraId="74BA2AAB" w14:textId="77777777" w:rsidR="003C7ED5" w:rsidRDefault="003C7ED5" w:rsidP="003C7ED5"/>
        </w:tc>
        <w:tc>
          <w:tcPr>
            <w:tcW w:w="1076" w:type="dxa"/>
            <w:vAlign w:val="center"/>
          </w:tcPr>
          <w:p w14:paraId="2503C960" w14:textId="77777777" w:rsidR="003C7ED5" w:rsidRDefault="003C7ED5" w:rsidP="003C7ED5">
            <w:r>
              <w:t>2345</w:t>
            </w:r>
          </w:p>
        </w:tc>
        <w:tc>
          <w:tcPr>
            <w:tcW w:w="1076" w:type="dxa"/>
            <w:vAlign w:val="center"/>
          </w:tcPr>
          <w:p w14:paraId="1D51270B" w14:textId="77777777" w:rsidR="003C7ED5" w:rsidRDefault="003C7ED5" w:rsidP="003C7ED5">
            <w:r>
              <w:t>起居室</w:t>
            </w:r>
          </w:p>
        </w:tc>
        <w:tc>
          <w:tcPr>
            <w:tcW w:w="1075" w:type="dxa"/>
            <w:vAlign w:val="center"/>
          </w:tcPr>
          <w:p w14:paraId="4D538931" w14:textId="77777777" w:rsidR="003C7ED5" w:rsidRDefault="003C7ED5" w:rsidP="003C7ED5">
            <w:r>
              <w:t>IV</w:t>
            </w:r>
          </w:p>
        </w:tc>
        <w:tc>
          <w:tcPr>
            <w:tcW w:w="1075" w:type="dxa"/>
            <w:vAlign w:val="center"/>
          </w:tcPr>
          <w:p w14:paraId="18C2FF7C" w14:textId="77777777" w:rsidR="003C7ED5" w:rsidRDefault="003C7ED5" w:rsidP="003C7ED5">
            <w:r>
              <w:t>侧面</w:t>
            </w:r>
          </w:p>
        </w:tc>
        <w:tc>
          <w:tcPr>
            <w:tcW w:w="1075" w:type="dxa"/>
            <w:vAlign w:val="center"/>
          </w:tcPr>
          <w:p w14:paraId="0BCFF3FE" w14:textId="77777777" w:rsidR="003C7ED5" w:rsidRDefault="003C7ED5" w:rsidP="003C7ED5">
            <w:r>
              <w:t>9.97</w:t>
            </w:r>
          </w:p>
        </w:tc>
        <w:tc>
          <w:tcPr>
            <w:tcW w:w="1075" w:type="dxa"/>
            <w:vAlign w:val="center"/>
          </w:tcPr>
          <w:p w14:paraId="43D016BD" w14:textId="62FD4733" w:rsidR="003C7ED5" w:rsidRDefault="003C7ED5" w:rsidP="003C7ED5">
            <w:r>
              <w:t>3.77</w:t>
            </w:r>
          </w:p>
        </w:tc>
        <w:tc>
          <w:tcPr>
            <w:tcW w:w="1302" w:type="dxa"/>
            <w:vAlign w:val="center"/>
          </w:tcPr>
          <w:p w14:paraId="210524BB" w14:textId="77777777" w:rsidR="003C7ED5" w:rsidRDefault="003C7ED5" w:rsidP="003C7ED5">
            <w:r>
              <w:t>2.20</w:t>
            </w:r>
          </w:p>
        </w:tc>
        <w:tc>
          <w:tcPr>
            <w:tcW w:w="922" w:type="dxa"/>
          </w:tcPr>
          <w:p w14:paraId="5D5EEC21" w14:textId="1967106E" w:rsidR="003C7ED5" w:rsidRDefault="003C7ED5" w:rsidP="003C7ED5">
            <w:r w:rsidRPr="001E684F">
              <w:rPr>
                <w:b/>
              </w:rPr>
              <w:t>满足</w:t>
            </w:r>
          </w:p>
        </w:tc>
      </w:tr>
      <w:tr w:rsidR="003C7ED5" w14:paraId="002B46D3" w14:textId="77777777" w:rsidTr="000A2B92">
        <w:tc>
          <w:tcPr>
            <w:tcW w:w="651" w:type="dxa"/>
            <w:vMerge/>
            <w:vAlign w:val="center"/>
          </w:tcPr>
          <w:p w14:paraId="0E06F07E" w14:textId="77777777" w:rsidR="003C7ED5" w:rsidRDefault="003C7ED5" w:rsidP="003C7ED5"/>
        </w:tc>
        <w:tc>
          <w:tcPr>
            <w:tcW w:w="1076" w:type="dxa"/>
            <w:vAlign w:val="center"/>
          </w:tcPr>
          <w:p w14:paraId="3B44B9C9" w14:textId="77777777" w:rsidR="003C7ED5" w:rsidRDefault="003C7ED5" w:rsidP="003C7ED5">
            <w:r>
              <w:t>2346</w:t>
            </w:r>
          </w:p>
        </w:tc>
        <w:tc>
          <w:tcPr>
            <w:tcW w:w="1076" w:type="dxa"/>
            <w:vAlign w:val="center"/>
          </w:tcPr>
          <w:p w14:paraId="56982DB5" w14:textId="77777777" w:rsidR="003C7ED5" w:rsidRDefault="003C7ED5" w:rsidP="003C7ED5">
            <w:r>
              <w:t>起居室</w:t>
            </w:r>
          </w:p>
        </w:tc>
        <w:tc>
          <w:tcPr>
            <w:tcW w:w="1075" w:type="dxa"/>
            <w:vAlign w:val="center"/>
          </w:tcPr>
          <w:p w14:paraId="271E62DB" w14:textId="77777777" w:rsidR="003C7ED5" w:rsidRDefault="003C7ED5" w:rsidP="003C7ED5">
            <w:r>
              <w:t>IV</w:t>
            </w:r>
          </w:p>
        </w:tc>
        <w:tc>
          <w:tcPr>
            <w:tcW w:w="1075" w:type="dxa"/>
            <w:vAlign w:val="center"/>
          </w:tcPr>
          <w:p w14:paraId="53C326D3" w14:textId="77777777" w:rsidR="003C7ED5" w:rsidRDefault="003C7ED5" w:rsidP="003C7ED5">
            <w:r>
              <w:t>侧面</w:t>
            </w:r>
          </w:p>
        </w:tc>
        <w:tc>
          <w:tcPr>
            <w:tcW w:w="1075" w:type="dxa"/>
            <w:vAlign w:val="center"/>
          </w:tcPr>
          <w:p w14:paraId="00B5607F" w14:textId="77777777" w:rsidR="003C7ED5" w:rsidRDefault="003C7ED5" w:rsidP="003C7ED5">
            <w:r>
              <w:t>9.97</w:t>
            </w:r>
          </w:p>
        </w:tc>
        <w:tc>
          <w:tcPr>
            <w:tcW w:w="1075" w:type="dxa"/>
            <w:vAlign w:val="center"/>
          </w:tcPr>
          <w:p w14:paraId="49439492" w14:textId="2E1D8F14" w:rsidR="003C7ED5" w:rsidRDefault="003C7ED5" w:rsidP="003C7ED5">
            <w:r>
              <w:t>3.81</w:t>
            </w:r>
          </w:p>
        </w:tc>
        <w:tc>
          <w:tcPr>
            <w:tcW w:w="1302" w:type="dxa"/>
            <w:vAlign w:val="center"/>
          </w:tcPr>
          <w:p w14:paraId="40A773DD" w14:textId="77777777" w:rsidR="003C7ED5" w:rsidRDefault="003C7ED5" w:rsidP="003C7ED5">
            <w:r>
              <w:t>2.20</w:t>
            </w:r>
          </w:p>
        </w:tc>
        <w:tc>
          <w:tcPr>
            <w:tcW w:w="922" w:type="dxa"/>
          </w:tcPr>
          <w:p w14:paraId="7314CDE2" w14:textId="43789155" w:rsidR="003C7ED5" w:rsidRDefault="003C7ED5" w:rsidP="003C7ED5">
            <w:r w:rsidRPr="001E684F">
              <w:rPr>
                <w:b/>
              </w:rPr>
              <w:t>满足</w:t>
            </w:r>
          </w:p>
        </w:tc>
      </w:tr>
      <w:tr w:rsidR="003C7ED5" w14:paraId="16176900" w14:textId="77777777" w:rsidTr="000A2B92">
        <w:tc>
          <w:tcPr>
            <w:tcW w:w="651" w:type="dxa"/>
            <w:vMerge/>
            <w:vAlign w:val="center"/>
          </w:tcPr>
          <w:p w14:paraId="1748B98A" w14:textId="77777777" w:rsidR="003C7ED5" w:rsidRDefault="003C7ED5" w:rsidP="003C7ED5"/>
        </w:tc>
        <w:tc>
          <w:tcPr>
            <w:tcW w:w="1076" w:type="dxa"/>
            <w:vAlign w:val="center"/>
          </w:tcPr>
          <w:p w14:paraId="5C028F0A" w14:textId="77777777" w:rsidR="003C7ED5" w:rsidRDefault="003C7ED5" w:rsidP="003C7ED5">
            <w:r>
              <w:t>2347</w:t>
            </w:r>
          </w:p>
        </w:tc>
        <w:tc>
          <w:tcPr>
            <w:tcW w:w="1076" w:type="dxa"/>
            <w:vAlign w:val="center"/>
          </w:tcPr>
          <w:p w14:paraId="69366BC5" w14:textId="77777777" w:rsidR="003C7ED5" w:rsidRDefault="003C7ED5" w:rsidP="003C7ED5">
            <w:r>
              <w:t>起居室</w:t>
            </w:r>
          </w:p>
        </w:tc>
        <w:tc>
          <w:tcPr>
            <w:tcW w:w="1075" w:type="dxa"/>
            <w:vAlign w:val="center"/>
          </w:tcPr>
          <w:p w14:paraId="67D1619F" w14:textId="77777777" w:rsidR="003C7ED5" w:rsidRDefault="003C7ED5" w:rsidP="003C7ED5">
            <w:r>
              <w:t>IV</w:t>
            </w:r>
          </w:p>
        </w:tc>
        <w:tc>
          <w:tcPr>
            <w:tcW w:w="1075" w:type="dxa"/>
            <w:vAlign w:val="center"/>
          </w:tcPr>
          <w:p w14:paraId="669AF0AB" w14:textId="77777777" w:rsidR="003C7ED5" w:rsidRDefault="003C7ED5" w:rsidP="003C7ED5">
            <w:r>
              <w:t>侧面</w:t>
            </w:r>
          </w:p>
        </w:tc>
        <w:tc>
          <w:tcPr>
            <w:tcW w:w="1075" w:type="dxa"/>
            <w:vAlign w:val="center"/>
          </w:tcPr>
          <w:p w14:paraId="610FBD24" w14:textId="77777777" w:rsidR="003C7ED5" w:rsidRDefault="003C7ED5" w:rsidP="003C7ED5">
            <w:r>
              <w:t>19.95</w:t>
            </w:r>
          </w:p>
        </w:tc>
        <w:tc>
          <w:tcPr>
            <w:tcW w:w="1075" w:type="dxa"/>
            <w:vAlign w:val="center"/>
          </w:tcPr>
          <w:p w14:paraId="33D7F2EF" w14:textId="7EAF2912" w:rsidR="003C7ED5" w:rsidRDefault="003C7ED5" w:rsidP="003C7ED5">
            <w:r>
              <w:t>3.78</w:t>
            </w:r>
          </w:p>
        </w:tc>
        <w:tc>
          <w:tcPr>
            <w:tcW w:w="1302" w:type="dxa"/>
            <w:vAlign w:val="center"/>
          </w:tcPr>
          <w:p w14:paraId="7E8F8107" w14:textId="77777777" w:rsidR="003C7ED5" w:rsidRDefault="003C7ED5" w:rsidP="003C7ED5">
            <w:r>
              <w:t>2.20</w:t>
            </w:r>
          </w:p>
        </w:tc>
        <w:tc>
          <w:tcPr>
            <w:tcW w:w="922" w:type="dxa"/>
          </w:tcPr>
          <w:p w14:paraId="6255F150" w14:textId="6B6BDBA5" w:rsidR="003C7ED5" w:rsidRDefault="003C7ED5" w:rsidP="003C7ED5">
            <w:r w:rsidRPr="001E684F">
              <w:rPr>
                <w:b/>
              </w:rPr>
              <w:t>满足</w:t>
            </w:r>
          </w:p>
        </w:tc>
      </w:tr>
      <w:tr w:rsidR="003C7ED5" w14:paraId="0C8F550A" w14:textId="77777777" w:rsidTr="000A2B92">
        <w:tc>
          <w:tcPr>
            <w:tcW w:w="651" w:type="dxa"/>
            <w:vMerge/>
            <w:vAlign w:val="center"/>
          </w:tcPr>
          <w:p w14:paraId="1B23DDCC" w14:textId="77777777" w:rsidR="003C7ED5" w:rsidRDefault="003C7ED5" w:rsidP="003C7ED5"/>
        </w:tc>
        <w:tc>
          <w:tcPr>
            <w:tcW w:w="1076" w:type="dxa"/>
            <w:vAlign w:val="center"/>
          </w:tcPr>
          <w:p w14:paraId="4A00A8CF" w14:textId="77777777" w:rsidR="003C7ED5" w:rsidRDefault="003C7ED5" w:rsidP="003C7ED5">
            <w:r>
              <w:t>2348</w:t>
            </w:r>
          </w:p>
        </w:tc>
        <w:tc>
          <w:tcPr>
            <w:tcW w:w="1076" w:type="dxa"/>
            <w:vAlign w:val="center"/>
          </w:tcPr>
          <w:p w14:paraId="1658F4E7" w14:textId="77777777" w:rsidR="003C7ED5" w:rsidRDefault="003C7ED5" w:rsidP="003C7ED5">
            <w:r>
              <w:t>起居室</w:t>
            </w:r>
          </w:p>
        </w:tc>
        <w:tc>
          <w:tcPr>
            <w:tcW w:w="1075" w:type="dxa"/>
            <w:vAlign w:val="center"/>
          </w:tcPr>
          <w:p w14:paraId="6DB80460" w14:textId="77777777" w:rsidR="003C7ED5" w:rsidRDefault="003C7ED5" w:rsidP="003C7ED5">
            <w:r>
              <w:t>IV</w:t>
            </w:r>
          </w:p>
        </w:tc>
        <w:tc>
          <w:tcPr>
            <w:tcW w:w="1075" w:type="dxa"/>
            <w:vAlign w:val="center"/>
          </w:tcPr>
          <w:p w14:paraId="478CDB7F" w14:textId="77777777" w:rsidR="003C7ED5" w:rsidRDefault="003C7ED5" w:rsidP="003C7ED5">
            <w:r>
              <w:t>侧面</w:t>
            </w:r>
          </w:p>
        </w:tc>
        <w:tc>
          <w:tcPr>
            <w:tcW w:w="1075" w:type="dxa"/>
            <w:vAlign w:val="center"/>
          </w:tcPr>
          <w:p w14:paraId="01CD8476" w14:textId="77777777" w:rsidR="003C7ED5" w:rsidRDefault="003C7ED5" w:rsidP="003C7ED5">
            <w:r>
              <w:t>9.97</w:t>
            </w:r>
          </w:p>
        </w:tc>
        <w:tc>
          <w:tcPr>
            <w:tcW w:w="1075" w:type="dxa"/>
            <w:vAlign w:val="center"/>
          </w:tcPr>
          <w:p w14:paraId="445F56DE" w14:textId="21520596" w:rsidR="003C7ED5" w:rsidRDefault="003C7ED5" w:rsidP="003C7ED5">
            <w:r>
              <w:t>3.79</w:t>
            </w:r>
          </w:p>
        </w:tc>
        <w:tc>
          <w:tcPr>
            <w:tcW w:w="1302" w:type="dxa"/>
            <w:vAlign w:val="center"/>
          </w:tcPr>
          <w:p w14:paraId="18945EBE" w14:textId="77777777" w:rsidR="003C7ED5" w:rsidRDefault="003C7ED5" w:rsidP="003C7ED5">
            <w:r>
              <w:t>2.20</w:t>
            </w:r>
          </w:p>
        </w:tc>
        <w:tc>
          <w:tcPr>
            <w:tcW w:w="922" w:type="dxa"/>
          </w:tcPr>
          <w:p w14:paraId="0F034C35" w14:textId="698DFDFD" w:rsidR="003C7ED5" w:rsidRDefault="003C7ED5" w:rsidP="003C7ED5">
            <w:r w:rsidRPr="001E684F">
              <w:rPr>
                <w:b/>
              </w:rPr>
              <w:t>满足</w:t>
            </w:r>
          </w:p>
        </w:tc>
      </w:tr>
      <w:tr w:rsidR="003C7ED5" w14:paraId="19399134" w14:textId="77777777" w:rsidTr="000A2B92">
        <w:tc>
          <w:tcPr>
            <w:tcW w:w="651" w:type="dxa"/>
            <w:vMerge/>
            <w:vAlign w:val="center"/>
          </w:tcPr>
          <w:p w14:paraId="71BE148E" w14:textId="77777777" w:rsidR="003C7ED5" w:rsidRDefault="003C7ED5" w:rsidP="003C7ED5"/>
        </w:tc>
        <w:tc>
          <w:tcPr>
            <w:tcW w:w="1076" w:type="dxa"/>
            <w:vAlign w:val="center"/>
          </w:tcPr>
          <w:p w14:paraId="24278712" w14:textId="77777777" w:rsidR="003C7ED5" w:rsidRDefault="003C7ED5" w:rsidP="003C7ED5">
            <w:r>
              <w:t>2349</w:t>
            </w:r>
          </w:p>
        </w:tc>
        <w:tc>
          <w:tcPr>
            <w:tcW w:w="1076" w:type="dxa"/>
            <w:vAlign w:val="center"/>
          </w:tcPr>
          <w:p w14:paraId="1B757E34" w14:textId="77777777" w:rsidR="003C7ED5" w:rsidRDefault="003C7ED5" w:rsidP="003C7ED5">
            <w:r>
              <w:t>起居室</w:t>
            </w:r>
          </w:p>
        </w:tc>
        <w:tc>
          <w:tcPr>
            <w:tcW w:w="1075" w:type="dxa"/>
            <w:vAlign w:val="center"/>
          </w:tcPr>
          <w:p w14:paraId="0577615E" w14:textId="77777777" w:rsidR="003C7ED5" w:rsidRDefault="003C7ED5" w:rsidP="003C7ED5">
            <w:r>
              <w:t>IV</w:t>
            </w:r>
          </w:p>
        </w:tc>
        <w:tc>
          <w:tcPr>
            <w:tcW w:w="1075" w:type="dxa"/>
            <w:vAlign w:val="center"/>
          </w:tcPr>
          <w:p w14:paraId="4FDF09C5" w14:textId="77777777" w:rsidR="003C7ED5" w:rsidRDefault="003C7ED5" w:rsidP="003C7ED5">
            <w:r>
              <w:t>侧面</w:t>
            </w:r>
          </w:p>
        </w:tc>
        <w:tc>
          <w:tcPr>
            <w:tcW w:w="1075" w:type="dxa"/>
            <w:vAlign w:val="center"/>
          </w:tcPr>
          <w:p w14:paraId="3A86B45E" w14:textId="77777777" w:rsidR="003C7ED5" w:rsidRDefault="003C7ED5" w:rsidP="003C7ED5">
            <w:r>
              <w:t>9.97</w:t>
            </w:r>
          </w:p>
        </w:tc>
        <w:tc>
          <w:tcPr>
            <w:tcW w:w="1075" w:type="dxa"/>
            <w:vAlign w:val="center"/>
          </w:tcPr>
          <w:p w14:paraId="5CC23FE8" w14:textId="252AFA53" w:rsidR="003C7ED5" w:rsidRDefault="003C7ED5" w:rsidP="003C7ED5">
            <w:r>
              <w:t>3.82</w:t>
            </w:r>
          </w:p>
        </w:tc>
        <w:tc>
          <w:tcPr>
            <w:tcW w:w="1302" w:type="dxa"/>
            <w:vAlign w:val="center"/>
          </w:tcPr>
          <w:p w14:paraId="231A853E" w14:textId="77777777" w:rsidR="003C7ED5" w:rsidRDefault="003C7ED5" w:rsidP="003C7ED5">
            <w:r>
              <w:t>2.20</w:t>
            </w:r>
          </w:p>
        </w:tc>
        <w:tc>
          <w:tcPr>
            <w:tcW w:w="922" w:type="dxa"/>
          </w:tcPr>
          <w:p w14:paraId="4B766CD2" w14:textId="00FB8372" w:rsidR="003C7ED5" w:rsidRDefault="003C7ED5" w:rsidP="003C7ED5">
            <w:r w:rsidRPr="001E684F">
              <w:rPr>
                <w:b/>
              </w:rPr>
              <w:t>满足</w:t>
            </w:r>
          </w:p>
        </w:tc>
      </w:tr>
      <w:tr w:rsidR="003C7ED5" w14:paraId="140DEAC8" w14:textId="77777777" w:rsidTr="000A2B92">
        <w:tc>
          <w:tcPr>
            <w:tcW w:w="651" w:type="dxa"/>
            <w:vMerge/>
            <w:vAlign w:val="center"/>
          </w:tcPr>
          <w:p w14:paraId="5084345B" w14:textId="77777777" w:rsidR="003C7ED5" w:rsidRDefault="003C7ED5" w:rsidP="003C7ED5"/>
        </w:tc>
        <w:tc>
          <w:tcPr>
            <w:tcW w:w="1076" w:type="dxa"/>
            <w:vAlign w:val="center"/>
          </w:tcPr>
          <w:p w14:paraId="7AD9774C" w14:textId="77777777" w:rsidR="003C7ED5" w:rsidRDefault="003C7ED5" w:rsidP="003C7ED5">
            <w:r>
              <w:t>2350</w:t>
            </w:r>
          </w:p>
        </w:tc>
        <w:tc>
          <w:tcPr>
            <w:tcW w:w="1076" w:type="dxa"/>
            <w:vAlign w:val="center"/>
          </w:tcPr>
          <w:p w14:paraId="03C2A290" w14:textId="77777777" w:rsidR="003C7ED5" w:rsidRDefault="003C7ED5" w:rsidP="003C7ED5">
            <w:r>
              <w:t>起居室</w:t>
            </w:r>
          </w:p>
        </w:tc>
        <w:tc>
          <w:tcPr>
            <w:tcW w:w="1075" w:type="dxa"/>
            <w:vAlign w:val="center"/>
          </w:tcPr>
          <w:p w14:paraId="5CE31CD7" w14:textId="77777777" w:rsidR="003C7ED5" w:rsidRDefault="003C7ED5" w:rsidP="003C7ED5">
            <w:r>
              <w:t>IV</w:t>
            </w:r>
          </w:p>
        </w:tc>
        <w:tc>
          <w:tcPr>
            <w:tcW w:w="1075" w:type="dxa"/>
            <w:vAlign w:val="center"/>
          </w:tcPr>
          <w:p w14:paraId="0FD65C98" w14:textId="77777777" w:rsidR="003C7ED5" w:rsidRDefault="003C7ED5" w:rsidP="003C7ED5">
            <w:r>
              <w:t>侧面</w:t>
            </w:r>
          </w:p>
        </w:tc>
        <w:tc>
          <w:tcPr>
            <w:tcW w:w="1075" w:type="dxa"/>
            <w:vAlign w:val="center"/>
          </w:tcPr>
          <w:p w14:paraId="2DAAE9B1" w14:textId="77777777" w:rsidR="003C7ED5" w:rsidRDefault="003C7ED5" w:rsidP="003C7ED5">
            <w:r>
              <w:t>19.95</w:t>
            </w:r>
          </w:p>
        </w:tc>
        <w:tc>
          <w:tcPr>
            <w:tcW w:w="1075" w:type="dxa"/>
            <w:vAlign w:val="center"/>
          </w:tcPr>
          <w:p w14:paraId="10D4072B" w14:textId="1F13844A" w:rsidR="003C7ED5" w:rsidRDefault="003C7ED5" w:rsidP="003C7ED5">
            <w:r>
              <w:t>3.82</w:t>
            </w:r>
          </w:p>
        </w:tc>
        <w:tc>
          <w:tcPr>
            <w:tcW w:w="1302" w:type="dxa"/>
            <w:vAlign w:val="center"/>
          </w:tcPr>
          <w:p w14:paraId="3123A442" w14:textId="77777777" w:rsidR="003C7ED5" w:rsidRDefault="003C7ED5" w:rsidP="003C7ED5">
            <w:r>
              <w:t>2.20</w:t>
            </w:r>
          </w:p>
        </w:tc>
        <w:tc>
          <w:tcPr>
            <w:tcW w:w="922" w:type="dxa"/>
          </w:tcPr>
          <w:p w14:paraId="3F615530" w14:textId="13A7D695" w:rsidR="003C7ED5" w:rsidRDefault="003C7ED5" w:rsidP="003C7ED5">
            <w:r w:rsidRPr="001E684F">
              <w:rPr>
                <w:b/>
              </w:rPr>
              <w:t>满足</w:t>
            </w:r>
          </w:p>
        </w:tc>
      </w:tr>
      <w:tr w:rsidR="003C7ED5" w14:paraId="13D551C3" w14:textId="77777777" w:rsidTr="000A2B92">
        <w:tc>
          <w:tcPr>
            <w:tcW w:w="651" w:type="dxa"/>
            <w:vMerge/>
            <w:vAlign w:val="center"/>
          </w:tcPr>
          <w:p w14:paraId="74F4B40C" w14:textId="77777777" w:rsidR="003C7ED5" w:rsidRDefault="003C7ED5" w:rsidP="003C7ED5"/>
        </w:tc>
        <w:tc>
          <w:tcPr>
            <w:tcW w:w="1076" w:type="dxa"/>
            <w:vAlign w:val="center"/>
          </w:tcPr>
          <w:p w14:paraId="6AAC35CE" w14:textId="77777777" w:rsidR="003C7ED5" w:rsidRDefault="003C7ED5" w:rsidP="003C7ED5">
            <w:r>
              <w:t>2351</w:t>
            </w:r>
          </w:p>
        </w:tc>
        <w:tc>
          <w:tcPr>
            <w:tcW w:w="1076" w:type="dxa"/>
            <w:vAlign w:val="center"/>
          </w:tcPr>
          <w:p w14:paraId="6B990D01" w14:textId="77777777" w:rsidR="003C7ED5" w:rsidRDefault="003C7ED5" w:rsidP="003C7ED5">
            <w:r>
              <w:t>起居室</w:t>
            </w:r>
          </w:p>
        </w:tc>
        <w:tc>
          <w:tcPr>
            <w:tcW w:w="1075" w:type="dxa"/>
            <w:vAlign w:val="center"/>
          </w:tcPr>
          <w:p w14:paraId="6994D227" w14:textId="77777777" w:rsidR="003C7ED5" w:rsidRDefault="003C7ED5" w:rsidP="003C7ED5">
            <w:r>
              <w:t>IV</w:t>
            </w:r>
          </w:p>
        </w:tc>
        <w:tc>
          <w:tcPr>
            <w:tcW w:w="1075" w:type="dxa"/>
            <w:vAlign w:val="center"/>
          </w:tcPr>
          <w:p w14:paraId="0D4F0680" w14:textId="77777777" w:rsidR="003C7ED5" w:rsidRDefault="003C7ED5" w:rsidP="003C7ED5">
            <w:r>
              <w:t>侧面</w:t>
            </w:r>
          </w:p>
        </w:tc>
        <w:tc>
          <w:tcPr>
            <w:tcW w:w="1075" w:type="dxa"/>
            <w:vAlign w:val="center"/>
          </w:tcPr>
          <w:p w14:paraId="2BB9184B" w14:textId="77777777" w:rsidR="003C7ED5" w:rsidRDefault="003C7ED5" w:rsidP="003C7ED5">
            <w:r>
              <w:t>9.97</w:t>
            </w:r>
          </w:p>
        </w:tc>
        <w:tc>
          <w:tcPr>
            <w:tcW w:w="1075" w:type="dxa"/>
            <w:vAlign w:val="center"/>
          </w:tcPr>
          <w:p w14:paraId="76E5CD22" w14:textId="492AB6EF" w:rsidR="003C7ED5" w:rsidRDefault="003C7ED5" w:rsidP="003C7ED5">
            <w:r>
              <w:t>3.77</w:t>
            </w:r>
          </w:p>
        </w:tc>
        <w:tc>
          <w:tcPr>
            <w:tcW w:w="1302" w:type="dxa"/>
            <w:vAlign w:val="center"/>
          </w:tcPr>
          <w:p w14:paraId="68FB9406" w14:textId="77777777" w:rsidR="003C7ED5" w:rsidRDefault="003C7ED5" w:rsidP="003C7ED5">
            <w:r>
              <w:t>2.20</w:t>
            </w:r>
          </w:p>
        </w:tc>
        <w:tc>
          <w:tcPr>
            <w:tcW w:w="922" w:type="dxa"/>
          </w:tcPr>
          <w:p w14:paraId="166AA1FE" w14:textId="2AF4A542" w:rsidR="003C7ED5" w:rsidRDefault="003C7ED5" w:rsidP="003C7ED5">
            <w:r w:rsidRPr="001E684F">
              <w:rPr>
                <w:b/>
              </w:rPr>
              <w:t>满足</w:t>
            </w:r>
          </w:p>
        </w:tc>
      </w:tr>
      <w:tr w:rsidR="003C7ED5" w14:paraId="66BCBD38" w14:textId="77777777" w:rsidTr="000A2B92">
        <w:tc>
          <w:tcPr>
            <w:tcW w:w="651" w:type="dxa"/>
            <w:vMerge/>
            <w:vAlign w:val="center"/>
          </w:tcPr>
          <w:p w14:paraId="79AE5A10" w14:textId="77777777" w:rsidR="003C7ED5" w:rsidRDefault="003C7ED5" w:rsidP="003C7ED5"/>
        </w:tc>
        <w:tc>
          <w:tcPr>
            <w:tcW w:w="1076" w:type="dxa"/>
            <w:vAlign w:val="center"/>
          </w:tcPr>
          <w:p w14:paraId="30C208CE" w14:textId="77777777" w:rsidR="003C7ED5" w:rsidRDefault="003C7ED5" w:rsidP="003C7ED5">
            <w:r>
              <w:t>2352</w:t>
            </w:r>
          </w:p>
        </w:tc>
        <w:tc>
          <w:tcPr>
            <w:tcW w:w="1076" w:type="dxa"/>
            <w:vAlign w:val="center"/>
          </w:tcPr>
          <w:p w14:paraId="1ED89D61" w14:textId="77777777" w:rsidR="003C7ED5" w:rsidRDefault="003C7ED5" w:rsidP="003C7ED5">
            <w:r>
              <w:t>起居室</w:t>
            </w:r>
          </w:p>
        </w:tc>
        <w:tc>
          <w:tcPr>
            <w:tcW w:w="1075" w:type="dxa"/>
            <w:vAlign w:val="center"/>
          </w:tcPr>
          <w:p w14:paraId="771A6435" w14:textId="77777777" w:rsidR="003C7ED5" w:rsidRDefault="003C7ED5" w:rsidP="003C7ED5">
            <w:r>
              <w:t>IV</w:t>
            </w:r>
          </w:p>
        </w:tc>
        <w:tc>
          <w:tcPr>
            <w:tcW w:w="1075" w:type="dxa"/>
            <w:vAlign w:val="center"/>
          </w:tcPr>
          <w:p w14:paraId="4A833A84" w14:textId="77777777" w:rsidR="003C7ED5" w:rsidRDefault="003C7ED5" w:rsidP="003C7ED5">
            <w:r>
              <w:t>侧面</w:t>
            </w:r>
          </w:p>
        </w:tc>
        <w:tc>
          <w:tcPr>
            <w:tcW w:w="1075" w:type="dxa"/>
            <w:vAlign w:val="center"/>
          </w:tcPr>
          <w:p w14:paraId="2768BE22" w14:textId="77777777" w:rsidR="003C7ED5" w:rsidRDefault="003C7ED5" w:rsidP="003C7ED5">
            <w:r>
              <w:t>9.97</w:t>
            </w:r>
          </w:p>
        </w:tc>
        <w:tc>
          <w:tcPr>
            <w:tcW w:w="1075" w:type="dxa"/>
            <w:vAlign w:val="center"/>
          </w:tcPr>
          <w:p w14:paraId="7852F291" w14:textId="79C8F57F" w:rsidR="003C7ED5" w:rsidRDefault="003C7ED5" w:rsidP="003C7ED5">
            <w:r>
              <w:t>3.80</w:t>
            </w:r>
          </w:p>
        </w:tc>
        <w:tc>
          <w:tcPr>
            <w:tcW w:w="1302" w:type="dxa"/>
            <w:vAlign w:val="center"/>
          </w:tcPr>
          <w:p w14:paraId="2130AB2D" w14:textId="77777777" w:rsidR="003C7ED5" w:rsidRDefault="003C7ED5" w:rsidP="003C7ED5">
            <w:r>
              <w:t>2.20</w:t>
            </w:r>
          </w:p>
        </w:tc>
        <w:tc>
          <w:tcPr>
            <w:tcW w:w="922" w:type="dxa"/>
          </w:tcPr>
          <w:p w14:paraId="6323929F" w14:textId="449A22A7" w:rsidR="003C7ED5" w:rsidRDefault="003C7ED5" w:rsidP="003C7ED5">
            <w:r w:rsidRPr="001E684F">
              <w:rPr>
                <w:b/>
              </w:rPr>
              <w:t>满足</w:t>
            </w:r>
          </w:p>
        </w:tc>
      </w:tr>
      <w:tr w:rsidR="003C7ED5" w14:paraId="37D29A34" w14:textId="77777777" w:rsidTr="000A2B92">
        <w:tc>
          <w:tcPr>
            <w:tcW w:w="651" w:type="dxa"/>
            <w:vMerge/>
            <w:vAlign w:val="center"/>
          </w:tcPr>
          <w:p w14:paraId="71B3F6EA" w14:textId="77777777" w:rsidR="003C7ED5" w:rsidRDefault="003C7ED5" w:rsidP="003C7ED5"/>
        </w:tc>
        <w:tc>
          <w:tcPr>
            <w:tcW w:w="1076" w:type="dxa"/>
            <w:vAlign w:val="center"/>
          </w:tcPr>
          <w:p w14:paraId="20146C97" w14:textId="77777777" w:rsidR="003C7ED5" w:rsidRDefault="003C7ED5" w:rsidP="003C7ED5">
            <w:r>
              <w:t>2353</w:t>
            </w:r>
          </w:p>
        </w:tc>
        <w:tc>
          <w:tcPr>
            <w:tcW w:w="1076" w:type="dxa"/>
            <w:vAlign w:val="center"/>
          </w:tcPr>
          <w:p w14:paraId="4A96A0D1" w14:textId="77777777" w:rsidR="003C7ED5" w:rsidRDefault="003C7ED5" w:rsidP="003C7ED5">
            <w:r>
              <w:t>起居室</w:t>
            </w:r>
          </w:p>
        </w:tc>
        <w:tc>
          <w:tcPr>
            <w:tcW w:w="1075" w:type="dxa"/>
            <w:vAlign w:val="center"/>
          </w:tcPr>
          <w:p w14:paraId="0FA4421A" w14:textId="77777777" w:rsidR="003C7ED5" w:rsidRDefault="003C7ED5" w:rsidP="003C7ED5">
            <w:r>
              <w:t>IV</w:t>
            </w:r>
          </w:p>
        </w:tc>
        <w:tc>
          <w:tcPr>
            <w:tcW w:w="1075" w:type="dxa"/>
            <w:vAlign w:val="center"/>
          </w:tcPr>
          <w:p w14:paraId="2B88A08F" w14:textId="77777777" w:rsidR="003C7ED5" w:rsidRDefault="003C7ED5" w:rsidP="003C7ED5">
            <w:r>
              <w:t>侧面</w:t>
            </w:r>
          </w:p>
        </w:tc>
        <w:tc>
          <w:tcPr>
            <w:tcW w:w="1075" w:type="dxa"/>
            <w:vAlign w:val="center"/>
          </w:tcPr>
          <w:p w14:paraId="338461DF" w14:textId="77777777" w:rsidR="003C7ED5" w:rsidRDefault="003C7ED5" w:rsidP="003C7ED5">
            <w:r>
              <w:t>9.97</w:t>
            </w:r>
          </w:p>
        </w:tc>
        <w:tc>
          <w:tcPr>
            <w:tcW w:w="1075" w:type="dxa"/>
            <w:vAlign w:val="center"/>
          </w:tcPr>
          <w:p w14:paraId="78AB6C45" w14:textId="7BE6F3BF" w:rsidR="003C7ED5" w:rsidRDefault="003C7ED5" w:rsidP="003C7ED5">
            <w:r>
              <w:t>3.77</w:t>
            </w:r>
          </w:p>
        </w:tc>
        <w:tc>
          <w:tcPr>
            <w:tcW w:w="1302" w:type="dxa"/>
            <w:vAlign w:val="center"/>
          </w:tcPr>
          <w:p w14:paraId="63657F1C" w14:textId="77777777" w:rsidR="003C7ED5" w:rsidRDefault="003C7ED5" w:rsidP="003C7ED5">
            <w:r>
              <w:t>2.20</w:t>
            </w:r>
          </w:p>
        </w:tc>
        <w:tc>
          <w:tcPr>
            <w:tcW w:w="922" w:type="dxa"/>
          </w:tcPr>
          <w:p w14:paraId="47CA52AD" w14:textId="1A6CFF7E" w:rsidR="003C7ED5" w:rsidRDefault="003C7ED5" w:rsidP="003C7ED5">
            <w:r w:rsidRPr="001E684F">
              <w:rPr>
                <w:b/>
              </w:rPr>
              <w:t>满足</w:t>
            </w:r>
          </w:p>
        </w:tc>
      </w:tr>
      <w:tr w:rsidR="003C7ED5" w14:paraId="4C50DACE" w14:textId="77777777" w:rsidTr="000A2B92">
        <w:tc>
          <w:tcPr>
            <w:tcW w:w="651" w:type="dxa"/>
            <w:vMerge/>
            <w:vAlign w:val="center"/>
          </w:tcPr>
          <w:p w14:paraId="25729130" w14:textId="77777777" w:rsidR="003C7ED5" w:rsidRDefault="003C7ED5" w:rsidP="003C7ED5"/>
        </w:tc>
        <w:tc>
          <w:tcPr>
            <w:tcW w:w="1076" w:type="dxa"/>
            <w:vAlign w:val="center"/>
          </w:tcPr>
          <w:p w14:paraId="37389F2D" w14:textId="77777777" w:rsidR="003C7ED5" w:rsidRDefault="003C7ED5" w:rsidP="003C7ED5">
            <w:r>
              <w:t>2354</w:t>
            </w:r>
          </w:p>
        </w:tc>
        <w:tc>
          <w:tcPr>
            <w:tcW w:w="1076" w:type="dxa"/>
            <w:vAlign w:val="center"/>
          </w:tcPr>
          <w:p w14:paraId="123F58CB" w14:textId="77777777" w:rsidR="003C7ED5" w:rsidRDefault="003C7ED5" w:rsidP="003C7ED5">
            <w:r>
              <w:t>起居室</w:t>
            </w:r>
          </w:p>
        </w:tc>
        <w:tc>
          <w:tcPr>
            <w:tcW w:w="1075" w:type="dxa"/>
            <w:vAlign w:val="center"/>
          </w:tcPr>
          <w:p w14:paraId="233E1640" w14:textId="77777777" w:rsidR="003C7ED5" w:rsidRDefault="003C7ED5" w:rsidP="003C7ED5">
            <w:r>
              <w:t>IV</w:t>
            </w:r>
          </w:p>
        </w:tc>
        <w:tc>
          <w:tcPr>
            <w:tcW w:w="1075" w:type="dxa"/>
            <w:vAlign w:val="center"/>
          </w:tcPr>
          <w:p w14:paraId="1FE85910" w14:textId="77777777" w:rsidR="003C7ED5" w:rsidRDefault="003C7ED5" w:rsidP="003C7ED5">
            <w:r>
              <w:t>侧面</w:t>
            </w:r>
          </w:p>
        </w:tc>
        <w:tc>
          <w:tcPr>
            <w:tcW w:w="1075" w:type="dxa"/>
            <w:vAlign w:val="center"/>
          </w:tcPr>
          <w:p w14:paraId="2FAD7D0D" w14:textId="77777777" w:rsidR="003C7ED5" w:rsidRDefault="003C7ED5" w:rsidP="003C7ED5">
            <w:r>
              <w:t>9.97</w:t>
            </w:r>
          </w:p>
        </w:tc>
        <w:tc>
          <w:tcPr>
            <w:tcW w:w="1075" w:type="dxa"/>
            <w:vAlign w:val="center"/>
          </w:tcPr>
          <w:p w14:paraId="2DA32514" w14:textId="3F38CDC7" w:rsidR="003C7ED5" w:rsidRDefault="003C7ED5" w:rsidP="003C7ED5">
            <w:r>
              <w:t>3.92</w:t>
            </w:r>
          </w:p>
        </w:tc>
        <w:tc>
          <w:tcPr>
            <w:tcW w:w="1302" w:type="dxa"/>
            <w:vAlign w:val="center"/>
          </w:tcPr>
          <w:p w14:paraId="66D2436F" w14:textId="77777777" w:rsidR="003C7ED5" w:rsidRDefault="003C7ED5" w:rsidP="003C7ED5">
            <w:r>
              <w:t>2.20</w:t>
            </w:r>
          </w:p>
        </w:tc>
        <w:tc>
          <w:tcPr>
            <w:tcW w:w="922" w:type="dxa"/>
          </w:tcPr>
          <w:p w14:paraId="2B71EAFE" w14:textId="1EDAFD0B" w:rsidR="003C7ED5" w:rsidRDefault="003C7ED5" w:rsidP="003C7ED5">
            <w:r w:rsidRPr="001E684F">
              <w:rPr>
                <w:b/>
              </w:rPr>
              <w:t>满足</w:t>
            </w:r>
          </w:p>
        </w:tc>
      </w:tr>
      <w:tr w:rsidR="003C7ED5" w14:paraId="0D6EF9B9" w14:textId="77777777" w:rsidTr="000A2B92">
        <w:tc>
          <w:tcPr>
            <w:tcW w:w="651" w:type="dxa"/>
            <w:vMerge/>
            <w:vAlign w:val="center"/>
          </w:tcPr>
          <w:p w14:paraId="54E6E415" w14:textId="77777777" w:rsidR="003C7ED5" w:rsidRDefault="003C7ED5" w:rsidP="003C7ED5"/>
        </w:tc>
        <w:tc>
          <w:tcPr>
            <w:tcW w:w="1076" w:type="dxa"/>
            <w:vAlign w:val="center"/>
          </w:tcPr>
          <w:p w14:paraId="38C8CBE7" w14:textId="77777777" w:rsidR="003C7ED5" w:rsidRDefault="003C7ED5" w:rsidP="003C7ED5">
            <w:r>
              <w:t>2355</w:t>
            </w:r>
          </w:p>
        </w:tc>
        <w:tc>
          <w:tcPr>
            <w:tcW w:w="1076" w:type="dxa"/>
            <w:vAlign w:val="center"/>
          </w:tcPr>
          <w:p w14:paraId="0A432155" w14:textId="77777777" w:rsidR="003C7ED5" w:rsidRDefault="003C7ED5" w:rsidP="003C7ED5">
            <w:r>
              <w:t>起居室</w:t>
            </w:r>
          </w:p>
        </w:tc>
        <w:tc>
          <w:tcPr>
            <w:tcW w:w="1075" w:type="dxa"/>
            <w:vAlign w:val="center"/>
          </w:tcPr>
          <w:p w14:paraId="4C626723" w14:textId="77777777" w:rsidR="003C7ED5" w:rsidRDefault="003C7ED5" w:rsidP="003C7ED5">
            <w:r>
              <w:t>IV</w:t>
            </w:r>
          </w:p>
        </w:tc>
        <w:tc>
          <w:tcPr>
            <w:tcW w:w="1075" w:type="dxa"/>
            <w:vAlign w:val="center"/>
          </w:tcPr>
          <w:p w14:paraId="761B7876" w14:textId="77777777" w:rsidR="003C7ED5" w:rsidRDefault="003C7ED5" w:rsidP="003C7ED5">
            <w:r>
              <w:t>侧面</w:t>
            </w:r>
          </w:p>
        </w:tc>
        <w:tc>
          <w:tcPr>
            <w:tcW w:w="1075" w:type="dxa"/>
            <w:vAlign w:val="center"/>
          </w:tcPr>
          <w:p w14:paraId="16E94367" w14:textId="77777777" w:rsidR="003C7ED5" w:rsidRDefault="003C7ED5" w:rsidP="003C7ED5">
            <w:r>
              <w:t>9.97</w:t>
            </w:r>
          </w:p>
        </w:tc>
        <w:tc>
          <w:tcPr>
            <w:tcW w:w="1075" w:type="dxa"/>
            <w:vAlign w:val="center"/>
          </w:tcPr>
          <w:p w14:paraId="0DCB75B3" w14:textId="51AB21F3" w:rsidR="003C7ED5" w:rsidRDefault="003C7ED5" w:rsidP="003C7ED5">
            <w:r>
              <w:t>3.90</w:t>
            </w:r>
          </w:p>
        </w:tc>
        <w:tc>
          <w:tcPr>
            <w:tcW w:w="1302" w:type="dxa"/>
            <w:vAlign w:val="center"/>
          </w:tcPr>
          <w:p w14:paraId="516F1F1B" w14:textId="77777777" w:rsidR="003C7ED5" w:rsidRDefault="003C7ED5" w:rsidP="003C7ED5">
            <w:r>
              <w:t>2.20</w:t>
            </w:r>
          </w:p>
        </w:tc>
        <w:tc>
          <w:tcPr>
            <w:tcW w:w="922" w:type="dxa"/>
          </w:tcPr>
          <w:p w14:paraId="2F0928CD" w14:textId="3EABBAEF" w:rsidR="003C7ED5" w:rsidRDefault="003C7ED5" w:rsidP="003C7ED5">
            <w:r w:rsidRPr="001E684F">
              <w:rPr>
                <w:b/>
              </w:rPr>
              <w:t>满足</w:t>
            </w:r>
          </w:p>
        </w:tc>
      </w:tr>
      <w:tr w:rsidR="003C7ED5" w14:paraId="287B4966" w14:textId="77777777" w:rsidTr="000A2B92">
        <w:tc>
          <w:tcPr>
            <w:tcW w:w="651" w:type="dxa"/>
            <w:vMerge/>
            <w:vAlign w:val="center"/>
          </w:tcPr>
          <w:p w14:paraId="756ED8FD" w14:textId="77777777" w:rsidR="003C7ED5" w:rsidRDefault="003C7ED5" w:rsidP="003C7ED5"/>
        </w:tc>
        <w:tc>
          <w:tcPr>
            <w:tcW w:w="1076" w:type="dxa"/>
            <w:vAlign w:val="center"/>
          </w:tcPr>
          <w:p w14:paraId="38875740" w14:textId="77777777" w:rsidR="003C7ED5" w:rsidRDefault="003C7ED5" w:rsidP="003C7ED5">
            <w:r>
              <w:t>2356</w:t>
            </w:r>
          </w:p>
        </w:tc>
        <w:tc>
          <w:tcPr>
            <w:tcW w:w="1076" w:type="dxa"/>
            <w:vAlign w:val="center"/>
          </w:tcPr>
          <w:p w14:paraId="3B2AF71C" w14:textId="77777777" w:rsidR="003C7ED5" w:rsidRDefault="003C7ED5" w:rsidP="003C7ED5">
            <w:r>
              <w:t>起居室</w:t>
            </w:r>
          </w:p>
        </w:tc>
        <w:tc>
          <w:tcPr>
            <w:tcW w:w="1075" w:type="dxa"/>
            <w:vAlign w:val="center"/>
          </w:tcPr>
          <w:p w14:paraId="7A56C43C" w14:textId="77777777" w:rsidR="003C7ED5" w:rsidRDefault="003C7ED5" w:rsidP="003C7ED5">
            <w:r>
              <w:t>IV</w:t>
            </w:r>
          </w:p>
        </w:tc>
        <w:tc>
          <w:tcPr>
            <w:tcW w:w="1075" w:type="dxa"/>
            <w:vAlign w:val="center"/>
          </w:tcPr>
          <w:p w14:paraId="6DB3348B" w14:textId="77777777" w:rsidR="003C7ED5" w:rsidRDefault="003C7ED5" w:rsidP="003C7ED5">
            <w:r>
              <w:t>侧面</w:t>
            </w:r>
          </w:p>
        </w:tc>
        <w:tc>
          <w:tcPr>
            <w:tcW w:w="1075" w:type="dxa"/>
            <w:vAlign w:val="center"/>
          </w:tcPr>
          <w:p w14:paraId="0EF3B75A" w14:textId="77777777" w:rsidR="003C7ED5" w:rsidRDefault="003C7ED5" w:rsidP="003C7ED5">
            <w:r>
              <w:t>9.97</w:t>
            </w:r>
          </w:p>
        </w:tc>
        <w:tc>
          <w:tcPr>
            <w:tcW w:w="1075" w:type="dxa"/>
            <w:vAlign w:val="center"/>
          </w:tcPr>
          <w:p w14:paraId="36CDBF1A" w14:textId="63A343B2" w:rsidR="003C7ED5" w:rsidRDefault="003C7ED5" w:rsidP="003C7ED5">
            <w:r>
              <w:t>3.94</w:t>
            </w:r>
          </w:p>
        </w:tc>
        <w:tc>
          <w:tcPr>
            <w:tcW w:w="1302" w:type="dxa"/>
            <w:vAlign w:val="center"/>
          </w:tcPr>
          <w:p w14:paraId="0E292642" w14:textId="77777777" w:rsidR="003C7ED5" w:rsidRDefault="003C7ED5" w:rsidP="003C7ED5">
            <w:r>
              <w:t>2.20</w:t>
            </w:r>
          </w:p>
        </w:tc>
        <w:tc>
          <w:tcPr>
            <w:tcW w:w="922" w:type="dxa"/>
          </w:tcPr>
          <w:p w14:paraId="5BAD7556" w14:textId="7784DF72" w:rsidR="003C7ED5" w:rsidRDefault="003C7ED5" w:rsidP="003C7ED5">
            <w:r w:rsidRPr="001E684F">
              <w:rPr>
                <w:b/>
              </w:rPr>
              <w:t>满足</w:t>
            </w:r>
          </w:p>
        </w:tc>
      </w:tr>
      <w:tr w:rsidR="003C7ED5" w14:paraId="64C176A8" w14:textId="77777777" w:rsidTr="000A2B92">
        <w:tc>
          <w:tcPr>
            <w:tcW w:w="651" w:type="dxa"/>
            <w:vMerge/>
            <w:vAlign w:val="center"/>
          </w:tcPr>
          <w:p w14:paraId="1CBB89C6" w14:textId="77777777" w:rsidR="003C7ED5" w:rsidRDefault="003C7ED5" w:rsidP="003C7ED5"/>
        </w:tc>
        <w:tc>
          <w:tcPr>
            <w:tcW w:w="1076" w:type="dxa"/>
            <w:vAlign w:val="center"/>
          </w:tcPr>
          <w:p w14:paraId="61A141DA" w14:textId="77777777" w:rsidR="003C7ED5" w:rsidRDefault="003C7ED5" w:rsidP="003C7ED5">
            <w:r>
              <w:t>2357</w:t>
            </w:r>
          </w:p>
        </w:tc>
        <w:tc>
          <w:tcPr>
            <w:tcW w:w="1076" w:type="dxa"/>
            <w:vAlign w:val="center"/>
          </w:tcPr>
          <w:p w14:paraId="026828A2" w14:textId="77777777" w:rsidR="003C7ED5" w:rsidRDefault="003C7ED5" w:rsidP="003C7ED5">
            <w:r>
              <w:t>起居室</w:t>
            </w:r>
          </w:p>
        </w:tc>
        <w:tc>
          <w:tcPr>
            <w:tcW w:w="1075" w:type="dxa"/>
            <w:vAlign w:val="center"/>
          </w:tcPr>
          <w:p w14:paraId="70EB798F" w14:textId="77777777" w:rsidR="003C7ED5" w:rsidRDefault="003C7ED5" w:rsidP="003C7ED5">
            <w:r>
              <w:t>IV</w:t>
            </w:r>
          </w:p>
        </w:tc>
        <w:tc>
          <w:tcPr>
            <w:tcW w:w="1075" w:type="dxa"/>
            <w:vAlign w:val="center"/>
          </w:tcPr>
          <w:p w14:paraId="14A35153" w14:textId="77777777" w:rsidR="003C7ED5" w:rsidRDefault="003C7ED5" w:rsidP="003C7ED5">
            <w:r>
              <w:t>侧面</w:t>
            </w:r>
          </w:p>
        </w:tc>
        <w:tc>
          <w:tcPr>
            <w:tcW w:w="1075" w:type="dxa"/>
            <w:vAlign w:val="center"/>
          </w:tcPr>
          <w:p w14:paraId="5873969F" w14:textId="77777777" w:rsidR="003C7ED5" w:rsidRDefault="003C7ED5" w:rsidP="003C7ED5">
            <w:r>
              <w:t>9.97</w:t>
            </w:r>
          </w:p>
        </w:tc>
        <w:tc>
          <w:tcPr>
            <w:tcW w:w="1075" w:type="dxa"/>
            <w:vAlign w:val="center"/>
          </w:tcPr>
          <w:p w14:paraId="656637D0" w14:textId="1756EBEB" w:rsidR="003C7ED5" w:rsidRDefault="003C7ED5" w:rsidP="003C7ED5">
            <w:r>
              <w:t>3.92</w:t>
            </w:r>
          </w:p>
        </w:tc>
        <w:tc>
          <w:tcPr>
            <w:tcW w:w="1302" w:type="dxa"/>
            <w:vAlign w:val="center"/>
          </w:tcPr>
          <w:p w14:paraId="1D780F8A" w14:textId="77777777" w:rsidR="003C7ED5" w:rsidRDefault="003C7ED5" w:rsidP="003C7ED5">
            <w:r>
              <w:t>2.20</w:t>
            </w:r>
          </w:p>
        </w:tc>
        <w:tc>
          <w:tcPr>
            <w:tcW w:w="922" w:type="dxa"/>
          </w:tcPr>
          <w:p w14:paraId="21F8E6F8" w14:textId="3B20CE6D" w:rsidR="003C7ED5" w:rsidRDefault="003C7ED5" w:rsidP="003C7ED5">
            <w:r w:rsidRPr="001E684F">
              <w:rPr>
                <w:b/>
              </w:rPr>
              <w:t>满足</w:t>
            </w:r>
          </w:p>
        </w:tc>
      </w:tr>
      <w:tr w:rsidR="003C7ED5" w14:paraId="0123F8ED" w14:textId="77777777" w:rsidTr="000A2B92">
        <w:tc>
          <w:tcPr>
            <w:tcW w:w="651" w:type="dxa"/>
            <w:vMerge/>
            <w:vAlign w:val="center"/>
          </w:tcPr>
          <w:p w14:paraId="6CF1FE91" w14:textId="77777777" w:rsidR="003C7ED5" w:rsidRDefault="003C7ED5" w:rsidP="003C7ED5"/>
        </w:tc>
        <w:tc>
          <w:tcPr>
            <w:tcW w:w="1076" w:type="dxa"/>
            <w:vAlign w:val="center"/>
          </w:tcPr>
          <w:p w14:paraId="1AC00454" w14:textId="77777777" w:rsidR="003C7ED5" w:rsidRDefault="003C7ED5" w:rsidP="003C7ED5">
            <w:r>
              <w:t>2358</w:t>
            </w:r>
          </w:p>
        </w:tc>
        <w:tc>
          <w:tcPr>
            <w:tcW w:w="1076" w:type="dxa"/>
            <w:vAlign w:val="center"/>
          </w:tcPr>
          <w:p w14:paraId="5372C389" w14:textId="77777777" w:rsidR="003C7ED5" w:rsidRDefault="003C7ED5" w:rsidP="003C7ED5">
            <w:r>
              <w:t>起居室</w:t>
            </w:r>
          </w:p>
        </w:tc>
        <w:tc>
          <w:tcPr>
            <w:tcW w:w="1075" w:type="dxa"/>
            <w:vAlign w:val="center"/>
          </w:tcPr>
          <w:p w14:paraId="74C4415F" w14:textId="77777777" w:rsidR="003C7ED5" w:rsidRDefault="003C7ED5" w:rsidP="003C7ED5">
            <w:r>
              <w:t>IV</w:t>
            </w:r>
          </w:p>
        </w:tc>
        <w:tc>
          <w:tcPr>
            <w:tcW w:w="1075" w:type="dxa"/>
            <w:vAlign w:val="center"/>
          </w:tcPr>
          <w:p w14:paraId="280CDB37" w14:textId="77777777" w:rsidR="003C7ED5" w:rsidRDefault="003C7ED5" w:rsidP="003C7ED5">
            <w:r>
              <w:t>侧面</w:t>
            </w:r>
          </w:p>
        </w:tc>
        <w:tc>
          <w:tcPr>
            <w:tcW w:w="1075" w:type="dxa"/>
            <w:vAlign w:val="center"/>
          </w:tcPr>
          <w:p w14:paraId="104290A5" w14:textId="77777777" w:rsidR="003C7ED5" w:rsidRDefault="003C7ED5" w:rsidP="003C7ED5">
            <w:r>
              <w:t>9.97</w:t>
            </w:r>
          </w:p>
        </w:tc>
        <w:tc>
          <w:tcPr>
            <w:tcW w:w="1075" w:type="dxa"/>
            <w:vAlign w:val="center"/>
          </w:tcPr>
          <w:p w14:paraId="64B3BE3D" w14:textId="6BF21CCB" w:rsidR="003C7ED5" w:rsidRDefault="003C7ED5" w:rsidP="003C7ED5">
            <w:r>
              <w:t>3.89</w:t>
            </w:r>
          </w:p>
        </w:tc>
        <w:tc>
          <w:tcPr>
            <w:tcW w:w="1302" w:type="dxa"/>
            <w:vAlign w:val="center"/>
          </w:tcPr>
          <w:p w14:paraId="5E96221E" w14:textId="77777777" w:rsidR="003C7ED5" w:rsidRDefault="003C7ED5" w:rsidP="003C7ED5">
            <w:r>
              <w:t>2.20</w:t>
            </w:r>
          </w:p>
        </w:tc>
        <w:tc>
          <w:tcPr>
            <w:tcW w:w="922" w:type="dxa"/>
          </w:tcPr>
          <w:p w14:paraId="40A7D1AF" w14:textId="1DB22C15" w:rsidR="003C7ED5" w:rsidRDefault="003C7ED5" w:rsidP="003C7ED5">
            <w:r w:rsidRPr="001E684F">
              <w:rPr>
                <w:b/>
              </w:rPr>
              <w:t>满足</w:t>
            </w:r>
          </w:p>
        </w:tc>
      </w:tr>
      <w:tr w:rsidR="003C7ED5" w14:paraId="04EDEF39" w14:textId="77777777" w:rsidTr="000A2B92">
        <w:tc>
          <w:tcPr>
            <w:tcW w:w="651" w:type="dxa"/>
            <w:vMerge/>
            <w:vAlign w:val="center"/>
          </w:tcPr>
          <w:p w14:paraId="5C11411C" w14:textId="77777777" w:rsidR="003C7ED5" w:rsidRDefault="003C7ED5" w:rsidP="003C7ED5"/>
        </w:tc>
        <w:tc>
          <w:tcPr>
            <w:tcW w:w="1076" w:type="dxa"/>
            <w:vAlign w:val="center"/>
          </w:tcPr>
          <w:p w14:paraId="1CFBC50A" w14:textId="77777777" w:rsidR="003C7ED5" w:rsidRDefault="003C7ED5" w:rsidP="003C7ED5">
            <w:r>
              <w:t>2360</w:t>
            </w:r>
          </w:p>
        </w:tc>
        <w:tc>
          <w:tcPr>
            <w:tcW w:w="1076" w:type="dxa"/>
            <w:vAlign w:val="center"/>
          </w:tcPr>
          <w:p w14:paraId="01C2C4DD" w14:textId="77777777" w:rsidR="003C7ED5" w:rsidRDefault="003C7ED5" w:rsidP="003C7ED5">
            <w:r>
              <w:t>起居室</w:t>
            </w:r>
          </w:p>
        </w:tc>
        <w:tc>
          <w:tcPr>
            <w:tcW w:w="1075" w:type="dxa"/>
            <w:vAlign w:val="center"/>
          </w:tcPr>
          <w:p w14:paraId="2806F68D" w14:textId="77777777" w:rsidR="003C7ED5" w:rsidRDefault="003C7ED5" w:rsidP="003C7ED5">
            <w:r>
              <w:t>IV</w:t>
            </w:r>
          </w:p>
        </w:tc>
        <w:tc>
          <w:tcPr>
            <w:tcW w:w="1075" w:type="dxa"/>
            <w:vAlign w:val="center"/>
          </w:tcPr>
          <w:p w14:paraId="2E2D55C5" w14:textId="77777777" w:rsidR="003C7ED5" w:rsidRDefault="003C7ED5" w:rsidP="003C7ED5">
            <w:r>
              <w:t>侧面</w:t>
            </w:r>
          </w:p>
        </w:tc>
        <w:tc>
          <w:tcPr>
            <w:tcW w:w="1075" w:type="dxa"/>
            <w:vAlign w:val="center"/>
          </w:tcPr>
          <w:p w14:paraId="1C40292E" w14:textId="77777777" w:rsidR="003C7ED5" w:rsidRDefault="003C7ED5" w:rsidP="003C7ED5">
            <w:r>
              <w:t>9.97</w:t>
            </w:r>
          </w:p>
        </w:tc>
        <w:tc>
          <w:tcPr>
            <w:tcW w:w="1075" w:type="dxa"/>
            <w:vAlign w:val="center"/>
          </w:tcPr>
          <w:p w14:paraId="64788F8B" w14:textId="4FF912E3" w:rsidR="003C7ED5" w:rsidRDefault="003C7ED5" w:rsidP="003C7ED5">
            <w:r>
              <w:t>3.79</w:t>
            </w:r>
          </w:p>
        </w:tc>
        <w:tc>
          <w:tcPr>
            <w:tcW w:w="1302" w:type="dxa"/>
            <w:vAlign w:val="center"/>
          </w:tcPr>
          <w:p w14:paraId="0027AC6E" w14:textId="77777777" w:rsidR="003C7ED5" w:rsidRDefault="003C7ED5" w:rsidP="003C7ED5">
            <w:r>
              <w:t>2.20</w:t>
            </w:r>
          </w:p>
        </w:tc>
        <w:tc>
          <w:tcPr>
            <w:tcW w:w="922" w:type="dxa"/>
          </w:tcPr>
          <w:p w14:paraId="0D0E9EC7" w14:textId="7A60735B" w:rsidR="003C7ED5" w:rsidRDefault="003C7ED5" w:rsidP="003C7ED5">
            <w:r w:rsidRPr="001E684F">
              <w:rPr>
                <w:b/>
              </w:rPr>
              <w:t>满足</w:t>
            </w:r>
          </w:p>
        </w:tc>
      </w:tr>
      <w:tr w:rsidR="003C7ED5" w14:paraId="559B4723" w14:textId="77777777" w:rsidTr="000A2B92">
        <w:tc>
          <w:tcPr>
            <w:tcW w:w="651" w:type="dxa"/>
            <w:vMerge/>
            <w:vAlign w:val="center"/>
          </w:tcPr>
          <w:p w14:paraId="36FEFEAB" w14:textId="77777777" w:rsidR="003C7ED5" w:rsidRDefault="003C7ED5" w:rsidP="003C7ED5"/>
        </w:tc>
        <w:tc>
          <w:tcPr>
            <w:tcW w:w="1076" w:type="dxa"/>
            <w:vAlign w:val="center"/>
          </w:tcPr>
          <w:p w14:paraId="6F7CADB4" w14:textId="77777777" w:rsidR="003C7ED5" w:rsidRDefault="003C7ED5" w:rsidP="003C7ED5">
            <w:r>
              <w:t>2361</w:t>
            </w:r>
          </w:p>
        </w:tc>
        <w:tc>
          <w:tcPr>
            <w:tcW w:w="1076" w:type="dxa"/>
            <w:vAlign w:val="center"/>
          </w:tcPr>
          <w:p w14:paraId="1D20C58F" w14:textId="77777777" w:rsidR="003C7ED5" w:rsidRDefault="003C7ED5" w:rsidP="003C7ED5">
            <w:r>
              <w:t>起居室</w:t>
            </w:r>
          </w:p>
        </w:tc>
        <w:tc>
          <w:tcPr>
            <w:tcW w:w="1075" w:type="dxa"/>
            <w:vAlign w:val="center"/>
          </w:tcPr>
          <w:p w14:paraId="0D47B979" w14:textId="77777777" w:rsidR="003C7ED5" w:rsidRDefault="003C7ED5" w:rsidP="003C7ED5">
            <w:r>
              <w:t>IV</w:t>
            </w:r>
          </w:p>
        </w:tc>
        <w:tc>
          <w:tcPr>
            <w:tcW w:w="1075" w:type="dxa"/>
            <w:vAlign w:val="center"/>
          </w:tcPr>
          <w:p w14:paraId="13A3051E" w14:textId="77777777" w:rsidR="003C7ED5" w:rsidRDefault="003C7ED5" w:rsidP="003C7ED5">
            <w:r>
              <w:t>侧面</w:t>
            </w:r>
          </w:p>
        </w:tc>
        <w:tc>
          <w:tcPr>
            <w:tcW w:w="1075" w:type="dxa"/>
            <w:vAlign w:val="center"/>
          </w:tcPr>
          <w:p w14:paraId="7007FF2D" w14:textId="77777777" w:rsidR="003C7ED5" w:rsidRDefault="003C7ED5" w:rsidP="003C7ED5">
            <w:r>
              <w:t>19.95</w:t>
            </w:r>
          </w:p>
        </w:tc>
        <w:tc>
          <w:tcPr>
            <w:tcW w:w="1075" w:type="dxa"/>
            <w:vAlign w:val="center"/>
          </w:tcPr>
          <w:p w14:paraId="7DD552C9" w14:textId="09627BBB" w:rsidR="003C7ED5" w:rsidRDefault="003C7ED5" w:rsidP="003C7ED5">
            <w:r>
              <w:t>3.79</w:t>
            </w:r>
          </w:p>
        </w:tc>
        <w:tc>
          <w:tcPr>
            <w:tcW w:w="1302" w:type="dxa"/>
            <w:vAlign w:val="center"/>
          </w:tcPr>
          <w:p w14:paraId="7BD5E985" w14:textId="77777777" w:rsidR="003C7ED5" w:rsidRDefault="003C7ED5" w:rsidP="003C7ED5">
            <w:r>
              <w:t>2.20</w:t>
            </w:r>
          </w:p>
        </w:tc>
        <w:tc>
          <w:tcPr>
            <w:tcW w:w="922" w:type="dxa"/>
          </w:tcPr>
          <w:p w14:paraId="586C80EF" w14:textId="7E276EA3" w:rsidR="003C7ED5" w:rsidRDefault="003C7ED5" w:rsidP="003C7ED5">
            <w:r w:rsidRPr="001E684F">
              <w:rPr>
                <w:b/>
              </w:rPr>
              <w:t>满足</w:t>
            </w:r>
          </w:p>
        </w:tc>
      </w:tr>
      <w:tr w:rsidR="003C7ED5" w14:paraId="4DEF46E5" w14:textId="77777777" w:rsidTr="000A2B92">
        <w:tc>
          <w:tcPr>
            <w:tcW w:w="651" w:type="dxa"/>
            <w:vMerge/>
            <w:vAlign w:val="center"/>
          </w:tcPr>
          <w:p w14:paraId="4104DC49" w14:textId="77777777" w:rsidR="003C7ED5" w:rsidRDefault="003C7ED5" w:rsidP="003C7ED5"/>
        </w:tc>
        <w:tc>
          <w:tcPr>
            <w:tcW w:w="1076" w:type="dxa"/>
            <w:vAlign w:val="center"/>
          </w:tcPr>
          <w:p w14:paraId="7283BCCD" w14:textId="77777777" w:rsidR="003C7ED5" w:rsidRDefault="003C7ED5" w:rsidP="003C7ED5">
            <w:r>
              <w:t>2362</w:t>
            </w:r>
          </w:p>
        </w:tc>
        <w:tc>
          <w:tcPr>
            <w:tcW w:w="1076" w:type="dxa"/>
            <w:vAlign w:val="center"/>
          </w:tcPr>
          <w:p w14:paraId="42EEEDF9" w14:textId="77777777" w:rsidR="003C7ED5" w:rsidRDefault="003C7ED5" w:rsidP="003C7ED5">
            <w:r>
              <w:t>起居室</w:t>
            </w:r>
          </w:p>
        </w:tc>
        <w:tc>
          <w:tcPr>
            <w:tcW w:w="1075" w:type="dxa"/>
            <w:vAlign w:val="center"/>
          </w:tcPr>
          <w:p w14:paraId="632C39B4" w14:textId="77777777" w:rsidR="003C7ED5" w:rsidRDefault="003C7ED5" w:rsidP="003C7ED5">
            <w:r>
              <w:t>IV</w:t>
            </w:r>
          </w:p>
        </w:tc>
        <w:tc>
          <w:tcPr>
            <w:tcW w:w="1075" w:type="dxa"/>
            <w:vAlign w:val="center"/>
          </w:tcPr>
          <w:p w14:paraId="32AE9CD6" w14:textId="77777777" w:rsidR="003C7ED5" w:rsidRDefault="003C7ED5" w:rsidP="003C7ED5">
            <w:r>
              <w:t>侧面</w:t>
            </w:r>
          </w:p>
        </w:tc>
        <w:tc>
          <w:tcPr>
            <w:tcW w:w="1075" w:type="dxa"/>
            <w:vAlign w:val="center"/>
          </w:tcPr>
          <w:p w14:paraId="6FC38D8A" w14:textId="77777777" w:rsidR="003C7ED5" w:rsidRDefault="003C7ED5" w:rsidP="003C7ED5">
            <w:r>
              <w:t>9.97</w:t>
            </w:r>
          </w:p>
        </w:tc>
        <w:tc>
          <w:tcPr>
            <w:tcW w:w="1075" w:type="dxa"/>
            <w:vAlign w:val="center"/>
          </w:tcPr>
          <w:p w14:paraId="3C19D222" w14:textId="5ACD4958" w:rsidR="003C7ED5" w:rsidRDefault="003C7ED5" w:rsidP="003C7ED5">
            <w:r>
              <w:t>3.82</w:t>
            </w:r>
          </w:p>
        </w:tc>
        <w:tc>
          <w:tcPr>
            <w:tcW w:w="1302" w:type="dxa"/>
            <w:vAlign w:val="center"/>
          </w:tcPr>
          <w:p w14:paraId="459F2483" w14:textId="77777777" w:rsidR="003C7ED5" w:rsidRDefault="003C7ED5" w:rsidP="003C7ED5">
            <w:r>
              <w:t>2.20</w:t>
            </w:r>
          </w:p>
        </w:tc>
        <w:tc>
          <w:tcPr>
            <w:tcW w:w="922" w:type="dxa"/>
          </w:tcPr>
          <w:p w14:paraId="05489E58" w14:textId="4098F6FF" w:rsidR="003C7ED5" w:rsidRDefault="003C7ED5" w:rsidP="003C7ED5">
            <w:r w:rsidRPr="001E684F">
              <w:rPr>
                <w:b/>
              </w:rPr>
              <w:t>满足</w:t>
            </w:r>
          </w:p>
        </w:tc>
      </w:tr>
      <w:tr w:rsidR="003C7ED5" w14:paraId="266D7B4F" w14:textId="77777777" w:rsidTr="000A2B92">
        <w:tc>
          <w:tcPr>
            <w:tcW w:w="651" w:type="dxa"/>
            <w:vMerge/>
            <w:vAlign w:val="center"/>
          </w:tcPr>
          <w:p w14:paraId="6F7FB07B" w14:textId="77777777" w:rsidR="003C7ED5" w:rsidRDefault="003C7ED5" w:rsidP="003C7ED5"/>
        </w:tc>
        <w:tc>
          <w:tcPr>
            <w:tcW w:w="1076" w:type="dxa"/>
            <w:vAlign w:val="center"/>
          </w:tcPr>
          <w:p w14:paraId="10A2511A" w14:textId="77777777" w:rsidR="003C7ED5" w:rsidRDefault="003C7ED5" w:rsidP="003C7ED5">
            <w:r>
              <w:t>2363</w:t>
            </w:r>
          </w:p>
        </w:tc>
        <w:tc>
          <w:tcPr>
            <w:tcW w:w="1076" w:type="dxa"/>
            <w:vAlign w:val="center"/>
          </w:tcPr>
          <w:p w14:paraId="3E0E1402" w14:textId="77777777" w:rsidR="003C7ED5" w:rsidRDefault="003C7ED5" w:rsidP="003C7ED5">
            <w:r>
              <w:t>起居室</w:t>
            </w:r>
          </w:p>
        </w:tc>
        <w:tc>
          <w:tcPr>
            <w:tcW w:w="1075" w:type="dxa"/>
            <w:vAlign w:val="center"/>
          </w:tcPr>
          <w:p w14:paraId="3D226818" w14:textId="77777777" w:rsidR="003C7ED5" w:rsidRDefault="003C7ED5" w:rsidP="003C7ED5">
            <w:r>
              <w:t>IV</w:t>
            </w:r>
          </w:p>
        </w:tc>
        <w:tc>
          <w:tcPr>
            <w:tcW w:w="1075" w:type="dxa"/>
            <w:vAlign w:val="center"/>
          </w:tcPr>
          <w:p w14:paraId="6C00329D" w14:textId="77777777" w:rsidR="003C7ED5" w:rsidRDefault="003C7ED5" w:rsidP="003C7ED5">
            <w:r>
              <w:t>侧面</w:t>
            </w:r>
          </w:p>
        </w:tc>
        <w:tc>
          <w:tcPr>
            <w:tcW w:w="1075" w:type="dxa"/>
            <w:vAlign w:val="center"/>
          </w:tcPr>
          <w:p w14:paraId="5EA29F54" w14:textId="77777777" w:rsidR="003C7ED5" w:rsidRDefault="003C7ED5" w:rsidP="003C7ED5">
            <w:r>
              <w:t>9.97</w:t>
            </w:r>
          </w:p>
        </w:tc>
        <w:tc>
          <w:tcPr>
            <w:tcW w:w="1075" w:type="dxa"/>
            <w:vAlign w:val="center"/>
          </w:tcPr>
          <w:p w14:paraId="1FC741BE" w14:textId="233DFF09" w:rsidR="003C7ED5" w:rsidRDefault="003C7ED5" w:rsidP="003C7ED5">
            <w:r>
              <w:t>3.81</w:t>
            </w:r>
          </w:p>
        </w:tc>
        <w:tc>
          <w:tcPr>
            <w:tcW w:w="1302" w:type="dxa"/>
            <w:vAlign w:val="center"/>
          </w:tcPr>
          <w:p w14:paraId="3A31E2E7" w14:textId="77777777" w:rsidR="003C7ED5" w:rsidRDefault="003C7ED5" w:rsidP="003C7ED5">
            <w:r>
              <w:t>2.20</w:t>
            </w:r>
          </w:p>
        </w:tc>
        <w:tc>
          <w:tcPr>
            <w:tcW w:w="922" w:type="dxa"/>
          </w:tcPr>
          <w:p w14:paraId="26DA7955" w14:textId="3F5BC029" w:rsidR="003C7ED5" w:rsidRDefault="003C7ED5" w:rsidP="003C7ED5">
            <w:r w:rsidRPr="001E684F">
              <w:rPr>
                <w:b/>
              </w:rPr>
              <w:t>满足</w:t>
            </w:r>
          </w:p>
        </w:tc>
      </w:tr>
      <w:tr w:rsidR="003C7ED5" w14:paraId="1627D447" w14:textId="77777777" w:rsidTr="000A2B92">
        <w:tc>
          <w:tcPr>
            <w:tcW w:w="651" w:type="dxa"/>
            <w:vMerge/>
            <w:vAlign w:val="center"/>
          </w:tcPr>
          <w:p w14:paraId="51205FD6" w14:textId="77777777" w:rsidR="003C7ED5" w:rsidRDefault="003C7ED5" w:rsidP="003C7ED5"/>
        </w:tc>
        <w:tc>
          <w:tcPr>
            <w:tcW w:w="1076" w:type="dxa"/>
            <w:vAlign w:val="center"/>
          </w:tcPr>
          <w:p w14:paraId="62098249" w14:textId="77777777" w:rsidR="003C7ED5" w:rsidRDefault="003C7ED5" w:rsidP="003C7ED5">
            <w:r>
              <w:t>2364</w:t>
            </w:r>
          </w:p>
        </w:tc>
        <w:tc>
          <w:tcPr>
            <w:tcW w:w="1076" w:type="dxa"/>
            <w:vAlign w:val="center"/>
          </w:tcPr>
          <w:p w14:paraId="21D819CA" w14:textId="77777777" w:rsidR="003C7ED5" w:rsidRDefault="003C7ED5" w:rsidP="003C7ED5">
            <w:r>
              <w:t>起居室</w:t>
            </w:r>
          </w:p>
        </w:tc>
        <w:tc>
          <w:tcPr>
            <w:tcW w:w="1075" w:type="dxa"/>
            <w:vAlign w:val="center"/>
          </w:tcPr>
          <w:p w14:paraId="7A622A1A" w14:textId="77777777" w:rsidR="003C7ED5" w:rsidRDefault="003C7ED5" w:rsidP="003C7ED5">
            <w:r>
              <w:t>IV</w:t>
            </w:r>
          </w:p>
        </w:tc>
        <w:tc>
          <w:tcPr>
            <w:tcW w:w="1075" w:type="dxa"/>
            <w:vAlign w:val="center"/>
          </w:tcPr>
          <w:p w14:paraId="22F631D7" w14:textId="77777777" w:rsidR="003C7ED5" w:rsidRDefault="003C7ED5" w:rsidP="003C7ED5">
            <w:r>
              <w:t>侧面</w:t>
            </w:r>
          </w:p>
        </w:tc>
        <w:tc>
          <w:tcPr>
            <w:tcW w:w="1075" w:type="dxa"/>
            <w:vAlign w:val="center"/>
          </w:tcPr>
          <w:p w14:paraId="59E2CB76" w14:textId="77777777" w:rsidR="003C7ED5" w:rsidRDefault="003C7ED5" w:rsidP="003C7ED5">
            <w:r>
              <w:t>9.97</w:t>
            </w:r>
          </w:p>
        </w:tc>
        <w:tc>
          <w:tcPr>
            <w:tcW w:w="1075" w:type="dxa"/>
            <w:vAlign w:val="center"/>
          </w:tcPr>
          <w:p w14:paraId="6CA45D35" w14:textId="39D34357" w:rsidR="003C7ED5" w:rsidRDefault="003C7ED5" w:rsidP="003C7ED5">
            <w:r>
              <w:t>3.79</w:t>
            </w:r>
          </w:p>
        </w:tc>
        <w:tc>
          <w:tcPr>
            <w:tcW w:w="1302" w:type="dxa"/>
            <w:vAlign w:val="center"/>
          </w:tcPr>
          <w:p w14:paraId="7898B74E" w14:textId="77777777" w:rsidR="003C7ED5" w:rsidRDefault="003C7ED5" w:rsidP="003C7ED5">
            <w:r>
              <w:t>2.20</w:t>
            </w:r>
          </w:p>
        </w:tc>
        <w:tc>
          <w:tcPr>
            <w:tcW w:w="922" w:type="dxa"/>
          </w:tcPr>
          <w:p w14:paraId="15BD31AF" w14:textId="7B318AA2" w:rsidR="003C7ED5" w:rsidRDefault="003C7ED5" w:rsidP="003C7ED5">
            <w:r w:rsidRPr="001E684F">
              <w:rPr>
                <w:b/>
              </w:rPr>
              <w:t>满足</w:t>
            </w:r>
          </w:p>
        </w:tc>
      </w:tr>
      <w:tr w:rsidR="003C7ED5" w14:paraId="0374A152" w14:textId="77777777" w:rsidTr="000A2B92">
        <w:tc>
          <w:tcPr>
            <w:tcW w:w="651" w:type="dxa"/>
            <w:vMerge/>
            <w:vAlign w:val="center"/>
          </w:tcPr>
          <w:p w14:paraId="11076922" w14:textId="77777777" w:rsidR="003C7ED5" w:rsidRDefault="003C7ED5" w:rsidP="003C7ED5"/>
        </w:tc>
        <w:tc>
          <w:tcPr>
            <w:tcW w:w="1076" w:type="dxa"/>
            <w:vAlign w:val="center"/>
          </w:tcPr>
          <w:p w14:paraId="6458FFD0" w14:textId="77777777" w:rsidR="003C7ED5" w:rsidRDefault="003C7ED5" w:rsidP="003C7ED5">
            <w:r>
              <w:t>2365</w:t>
            </w:r>
          </w:p>
        </w:tc>
        <w:tc>
          <w:tcPr>
            <w:tcW w:w="1076" w:type="dxa"/>
            <w:vAlign w:val="center"/>
          </w:tcPr>
          <w:p w14:paraId="455AACD3" w14:textId="77777777" w:rsidR="003C7ED5" w:rsidRDefault="003C7ED5" w:rsidP="003C7ED5">
            <w:r>
              <w:t>起居室</w:t>
            </w:r>
          </w:p>
        </w:tc>
        <w:tc>
          <w:tcPr>
            <w:tcW w:w="1075" w:type="dxa"/>
            <w:vAlign w:val="center"/>
          </w:tcPr>
          <w:p w14:paraId="42A4E176" w14:textId="77777777" w:rsidR="003C7ED5" w:rsidRDefault="003C7ED5" w:rsidP="003C7ED5">
            <w:r>
              <w:t>IV</w:t>
            </w:r>
          </w:p>
        </w:tc>
        <w:tc>
          <w:tcPr>
            <w:tcW w:w="1075" w:type="dxa"/>
            <w:vAlign w:val="center"/>
          </w:tcPr>
          <w:p w14:paraId="4A6A384B" w14:textId="77777777" w:rsidR="003C7ED5" w:rsidRDefault="003C7ED5" w:rsidP="003C7ED5">
            <w:r>
              <w:t>侧面</w:t>
            </w:r>
          </w:p>
        </w:tc>
        <w:tc>
          <w:tcPr>
            <w:tcW w:w="1075" w:type="dxa"/>
            <w:vAlign w:val="center"/>
          </w:tcPr>
          <w:p w14:paraId="67FE7993" w14:textId="77777777" w:rsidR="003C7ED5" w:rsidRDefault="003C7ED5" w:rsidP="003C7ED5">
            <w:r>
              <w:t>9.97</w:t>
            </w:r>
          </w:p>
        </w:tc>
        <w:tc>
          <w:tcPr>
            <w:tcW w:w="1075" w:type="dxa"/>
            <w:vAlign w:val="center"/>
          </w:tcPr>
          <w:p w14:paraId="288ADE8F" w14:textId="267725A2" w:rsidR="003C7ED5" w:rsidRDefault="003C7ED5" w:rsidP="003C7ED5">
            <w:r>
              <w:t>3.82</w:t>
            </w:r>
          </w:p>
        </w:tc>
        <w:tc>
          <w:tcPr>
            <w:tcW w:w="1302" w:type="dxa"/>
            <w:vAlign w:val="center"/>
          </w:tcPr>
          <w:p w14:paraId="7288EBD6" w14:textId="77777777" w:rsidR="003C7ED5" w:rsidRDefault="003C7ED5" w:rsidP="003C7ED5">
            <w:r>
              <w:t>2.20</w:t>
            </w:r>
          </w:p>
        </w:tc>
        <w:tc>
          <w:tcPr>
            <w:tcW w:w="922" w:type="dxa"/>
          </w:tcPr>
          <w:p w14:paraId="09CC736C" w14:textId="438928CB" w:rsidR="003C7ED5" w:rsidRDefault="003C7ED5" w:rsidP="003C7ED5">
            <w:r w:rsidRPr="001E684F">
              <w:rPr>
                <w:b/>
              </w:rPr>
              <w:t>满足</w:t>
            </w:r>
          </w:p>
        </w:tc>
      </w:tr>
      <w:tr w:rsidR="003C7ED5" w14:paraId="3C2DB7F3" w14:textId="77777777" w:rsidTr="000A2B92">
        <w:tc>
          <w:tcPr>
            <w:tcW w:w="651" w:type="dxa"/>
            <w:vMerge/>
            <w:vAlign w:val="center"/>
          </w:tcPr>
          <w:p w14:paraId="2C5D8B46" w14:textId="77777777" w:rsidR="003C7ED5" w:rsidRDefault="003C7ED5" w:rsidP="003C7ED5"/>
        </w:tc>
        <w:tc>
          <w:tcPr>
            <w:tcW w:w="1076" w:type="dxa"/>
            <w:vAlign w:val="center"/>
          </w:tcPr>
          <w:p w14:paraId="1BB4D705" w14:textId="77777777" w:rsidR="003C7ED5" w:rsidRDefault="003C7ED5" w:rsidP="003C7ED5">
            <w:r>
              <w:t>2366</w:t>
            </w:r>
          </w:p>
        </w:tc>
        <w:tc>
          <w:tcPr>
            <w:tcW w:w="1076" w:type="dxa"/>
            <w:vAlign w:val="center"/>
          </w:tcPr>
          <w:p w14:paraId="03A9A573" w14:textId="77777777" w:rsidR="003C7ED5" w:rsidRDefault="003C7ED5" w:rsidP="003C7ED5">
            <w:r>
              <w:t>起居室</w:t>
            </w:r>
          </w:p>
        </w:tc>
        <w:tc>
          <w:tcPr>
            <w:tcW w:w="1075" w:type="dxa"/>
            <w:vAlign w:val="center"/>
          </w:tcPr>
          <w:p w14:paraId="1E3CDCF5" w14:textId="77777777" w:rsidR="003C7ED5" w:rsidRDefault="003C7ED5" w:rsidP="003C7ED5">
            <w:r>
              <w:t>IV</w:t>
            </w:r>
          </w:p>
        </w:tc>
        <w:tc>
          <w:tcPr>
            <w:tcW w:w="1075" w:type="dxa"/>
            <w:vAlign w:val="center"/>
          </w:tcPr>
          <w:p w14:paraId="1FF574FA" w14:textId="77777777" w:rsidR="003C7ED5" w:rsidRDefault="003C7ED5" w:rsidP="003C7ED5">
            <w:r>
              <w:t>侧面</w:t>
            </w:r>
          </w:p>
        </w:tc>
        <w:tc>
          <w:tcPr>
            <w:tcW w:w="1075" w:type="dxa"/>
            <w:vAlign w:val="center"/>
          </w:tcPr>
          <w:p w14:paraId="269569B9" w14:textId="77777777" w:rsidR="003C7ED5" w:rsidRDefault="003C7ED5" w:rsidP="003C7ED5">
            <w:r>
              <w:t>9.97</w:t>
            </w:r>
          </w:p>
        </w:tc>
        <w:tc>
          <w:tcPr>
            <w:tcW w:w="1075" w:type="dxa"/>
            <w:vAlign w:val="center"/>
          </w:tcPr>
          <w:p w14:paraId="4D059BF3" w14:textId="3BDCEC08" w:rsidR="003C7ED5" w:rsidRDefault="003C7ED5" w:rsidP="003C7ED5">
            <w:r>
              <w:t>3.77</w:t>
            </w:r>
          </w:p>
        </w:tc>
        <w:tc>
          <w:tcPr>
            <w:tcW w:w="1302" w:type="dxa"/>
            <w:vAlign w:val="center"/>
          </w:tcPr>
          <w:p w14:paraId="6B3C8687" w14:textId="77777777" w:rsidR="003C7ED5" w:rsidRDefault="003C7ED5" w:rsidP="003C7ED5">
            <w:r>
              <w:t>2.20</w:t>
            </w:r>
          </w:p>
        </w:tc>
        <w:tc>
          <w:tcPr>
            <w:tcW w:w="922" w:type="dxa"/>
          </w:tcPr>
          <w:p w14:paraId="0C01CD4D" w14:textId="09DE47D0" w:rsidR="003C7ED5" w:rsidRDefault="003C7ED5" w:rsidP="003C7ED5">
            <w:r w:rsidRPr="001E684F">
              <w:rPr>
                <w:b/>
              </w:rPr>
              <w:t>满足</w:t>
            </w:r>
          </w:p>
        </w:tc>
      </w:tr>
      <w:tr w:rsidR="003C7ED5" w14:paraId="548FE85F" w14:textId="77777777" w:rsidTr="000A2B92">
        <w:tc>
          <w:tcPr>
            <w:tcW w:w="651" w:type="dxa"/>
            <w:vMerge/>
            <w:vAlign w:val="center"/>
          </w:tcPr>
          <w:p w14:paraId="40F6A8DD" w14:textId="77777777" w:rsidR="003C7ED5" w:rsidRDefault="003C7ED5" w:rsidP="003C7ED5"/>
        </w:tc>
        <w:tc>
          <w:tcPr>
            <w:tcW w:w="1076" w:type="dxa"/>
            <w:vAlign w:val="center"/>
          </w:tcPr>
          <w:p w14:paraId="51B8F9FB" w14:textId="77777777" w:rsidR="003C7ED5" w:rsidRDefault="003C7ED5" w:rsidP="003C7ED5">
            <w:r>
              <w:t>2367</w:t>
            </w:r>
          </w:p>
        </w:tc>
        <w:tc>
          <w:tcPr>
            <w:tcW w:w="1076" w:type="dxa"/>
            <w:vAlign w:val="center"/>
          </w:tcPr>
          <w:p w14:paraId="405AE7E7" w14:textId="77777777" w:rsidR="003C7ED5" w:rsidRDefault="003C7ED5" w:rsidP="003C7ED5">
            <w:r>
              <w:t>起居室</w:t>
            </w:r>
          </w:p>
        </w:tc>
        <w:tc>
          <w:tcPr>
            <w:tcW w:w="1075" w:type="dxa"/>
            <w:vAlign w:val="center"/>
          </w:tcPr>
          <w:p w14:paraId="7A7F5AF6" w14:textId="77777777" w:rsidR="003C7ED5" w:rsidRDefault="003C7ED5" w:rsidP="003C7ED5">
            <w:r>
              <w:t>IV</w:t>
            </w:r>
          </w:p>
        </w:tc>
        <w:tc>
          <w:tcPr>
            <w:tcW w:w="1075" w:type="dxa"/>
            <w:vAlign w:val="center"/>
          </w:tcPr>
          <w:p w14:paraId="02D18B9A" w14:textId="77777777" w:rsidR="003C7ED5" w:rsidRDefault="003C7ED5" w:rsidP="003C7ED5">
            <w:r>
              <w:t>侧面</w:t>
            </w:r>
          </w:p>
        </w:tc>
        <w:tc>
          <w:tcPr>
            <w:tcW w:w="1075" w:type="dxa"/>
            <w:vAlign w:val="center"/>
          </w:tcPr>
          <w:p w14:paraId="3BE54CB7" w14:textId="77777777" w:rsidR="003C7ED5" w:rsidRDefault="003C7ED5" w:rsidP="003C7ED5">
            <w:r>
              <w:t>9.97</w:t>
            </w:r>
          </w:p>
        </w:tc>
        <w:tc>
          <w:tcPr>
            <w:tcW w:w="1075" w:type="dxa"/>
            <w:vAlign w:val="center"/>
          </w:tcPr>
          <w:p w14:paraId="66BCE40B" w14:textId="3075BED3" w:rsidR="003C7ED5" w:rsidRDefault="003C7ED5" w:rsidP="003C7ED5">
            <w:r>
              <w:t>3.81</w:t>
            </w:r>
          </w:p>
        </w:tc>
        <w:tc>
          <w:tcPr>
            <w:tcW w:w="1302" w:type="dxa"/>
            <w:vAlign w:val="center"/>
          </w:tcPr>
          <w:p w14:paraId="7785697C" w14:textId="77777777" w:rsidR="003C7ED5" w:rsidRDefault="003C7ED5" w:rsidP="003C7ED5">
            <w:r>
              <w:t>2.20</w:t>
            </w:r>
          </w:p>
        </w:tc>
        <w:tc>
          <w:tcPr>
            <w:tcW w:w="922" w:type="dxa"/>
          </w:tcPr>
          <w:p w14:paraId="542CC50A" w14:textId="4DC46D6E" w:rsidR="003C7ED5" w:rsidRDefault="003C7ED5" w:rsidP="003C7ED5">
            <w:r w:rsidRPr="001E684F">
              <w:rPr>
                <w:b/>
              </w:rPr>
              <w:t>满足</w:t>
            </w:r>
          </w:p>
        </w:tc>
      </w:tr>
      <w:tr w:rsidR="003C7ED5" w14:paraId="1B4CD4A3" w14:textId="77777777" w:rsidTr="000A2B92">
        <w:tc>
          <w:tcPr>
            <w:tcW w:w="651" w:type="dxa"/>
            <w:vMerge/>
            <w:vAlign w:val="center"/>
          </w:tcPr>
          <w:p w14:paraId="2FD27940" w14:textId="77777777" w:rsidR="003C7ED5" w:rsidRDefault="003C7ED5" w:rsidP="003C7ED5"/>
        </w:tc>
        <w:tc>
          <w:tcPr>
            <w:tcW w:w="1076" w:type="dxa"/>
            <w:vAlign w:val="center"/>
          </w:tcPr>
          <w:p w14:paraId="388265F1" w14:textId="77777777" w:rsidR="003C7ED5" w:rsidRDefault="003C7ED5" w:rsidP="003C7ED5">
            <w:r>
              <w:t>2370</w:t>
            </w:r>
          </w:p>
        </w:tc>
        <w:tc>
          <w:tcPr>
            <w:tcW w:w="1076" w:type="dxa"/>
            <w:vAlign w:val="center"/>
          </w:tcPr>
          <w:p w14:paraId="7D8D9248" w14:textId="77777777" w:rsidR="003C7ED5" w:rsidRDefault="003C7ED5" w:rsidP="003C7ED5">
            <w:r>
              <w:t>起居室</w:t>
            </w:r>
          </w:p>
        </w:tc>
        <w:tc>
          <w:tcPr>
            <w:tcW w:w="1075" w:type="dxa"/>
            <w:vAlign w:val="center"/>
          </w:tcPr>
          <w:p w14:paraId="3B31DC27" w14:textId="77777777" w:rsidR="003C7ED5" w:rsidRDefault="003C7ED5" w:rsidP="003C7ED5">
            <w:r>
              <w:t>IV</w:t>
            </w:r>
          </w:p>
        </w:tc>
        <w:tc>
          <w:tcPr>
            <w:tcW w:w="1075" w:type="dxa"/>
            <w:vAlign w:val="center"/>
          </w:tcPr>
          <w:p w14:paraId="02D791B9" w14:textId="77777777" w:rsidR="003C7ED5" w:rsidRDefault="003C7ED5" w:rsidP="003C7ED5">
            <w:r>
              <w:t>侧面</w:t>
            </w:r>
          </w:p>
        </w:tc>
        <w:tc>
          <w:tcPr>
            <w:tcW w:w="1075" w:type="dxa"/>
            <w:vAlign w:val="center"/>
          </w:tcPr>
          <w:p w14:paraId="22FE199C" w14:textId="77777777" w:rsidR="003C7ED5" w:rsidRDefault="003C7ED5" w:rsidP="003C7ED5">
            <w:r>
              <w:t>9.97</w:t>
            </w:r>
          </w:p>
        </w:tc>
        <w:tc>
          <w:tcPr>
            <w:tcW w:w="1075" w:type="dxa"/>
            <w:vAlign w:val="center"/>
          </w:tcPr>
          <w:p w14:paraId="09294062" w14:textId="4C1AE41F" w:rsidR="003C7ED5" w:rsidRDefault="003C7ED5" w:rsidP="003C7ED5">
            <w:r>
              <w:t>3.78</w:t>
            </w:r>
          </w:p>
        </w:tc>
        <w:tc>
          <w:tcPr>
            <w:tcW w:w="1302" w:type="dxa"/>
            <w:vAlign w:val="center"/>
          </w:tcPr>
          <w:p w14:paraId="0E979764" w14:textId="77777777" w:rsidR="003C7ED5" w:rsidRDefault="003C7ED5" w:rsidP="003C7ED5">
            <w:r>
              <w:t>2.20</w:t>
            </w:r>
          </w:p>
        </w:tc>
        <w:tc>
          <w:tcPr>
            <w:tcW w:w="922" w:type="dxa"/>
          </w:tcPr>
          <w:p w14:paraId="68979C1C" w14:textId="345814D6" w:rsidR="003C7ED5" w:rsidRDefault="003C7ED5" w:rsidP="003C7ED5">
            <w:r w:rsidRPr="001E684F">
              <w:rPr>
                <w:b/>
              </w:rPr>
              <w:t>满足</w:t>
            </w:r>
          </w:p>
        </w:tc>
      </w:tr>
      <w:tr w:rsidR="003C7ED5" w14:paraId="18DCF1B5" w14:textId="77777777" w:rsidTr="000A2B92">
        <w:tc>
          <w:tcPr>
            <w:tcW w:w="651" w:type="dxa"/>
            <w:vMerge/>
            <w:vAlign w:val="center"/>
          </w:tcPr>
          <w:p w14:paraId="6D862B5B" w14:textId="77777777" w:rsidR="003C7ED5" w:rsidRDefault="003C7ED5" w:rsidP="003C7ED5"/>
        </w:tc>
        <w:tc>
          <w:tcPr>
            <w:tcW w:w="1076" w:type="dxa"/>
            <w:vAlign w:val="center"/>
          </w:tcPr>
          <w:p w14:paraId="4F3A4076" w14:textId="77777777" w:rsidR="003C7ED5" w:rsidRDefault="003C7ED5" w:rsidP="003C7ED5">
            <w:r>
              <w:t>2371</w:t>
            </w:r>
          </w:p>
        </w:tc>
        <w:tc>
          <w:tcPr>
            <w:tcW w:w="1076" w:type="dxa"/>
            <w:vAlign w:val="center"/>
          </w:tcPr>
          <w:p w14:paraId="08C7D932" w14:textId="77777777" w:rsidR="003C7ED5" w:rsidRDefault="003C7ED5" w:rsidP="003C7ED5">
            <w:r>
              <w:t>起居室</w:t>
            </w:r>
          </w:p>
        </w:tc>
        <w:tc>
          <w:tcPr>
            <w:tcW w:w="1075" w:type="dxa"/>
            <w:vAlign w:val="center"/>
          </w:tcPr>
          <w:p w14:paraId="75E3FCF9" w14:textId="77777777" w:rsidR="003C7ED5" w:rsidRDefault="003C7ED5" w:rsidP="003C7ED5">
            <w:r>
              <w:t>IV</w:t>
            </w:r>
          </w:p>
        </w:tc>
        <w:tc>
          <w:tcPr>
            <w:tcW w:w="1075" w:type="dxa"/>
            <w:vAlign w:val="center"/>
          </w:tcPr>
          <w:p w14:paraId="466CC3EF" w14:textId="77777777" w:rsidR="003C7ED5" w:rsidRDefault="003C7ED5" w:rsidP="003C7ED5">
            <w:r>
              <w:t>侧面</w:t>
            </w:r>
          </w:p>
        </w:tc>
        <w:tc>
          <w:tcPr>
            <w:tcW w:w="1075" w:type="dxa"/>
            <w:vAlign w:val="center"/>
          </w:tcPr>
          <w:p w14:paraId="55A57BD1" w14:textId="77777777" w:rsidR="003C7ED5" w:rsidRDefault="003C7ED5" w:rsidP="003C7ED5">
            <w:r>
              <w:t>9.97</w:t>
            </w:r>
          </w:p>
        </w:tc>
        <w:tc>
          <w:tcPr>
            <w:tcW w:w="1075" w:type="dxa"/>
            <w:vAlign w:val="center"/>
          </w:tcPr>
          <w:p w14:paraId="488BF284" w14:textId="433AC126" w:rsidR="003C7ED5" w:rsidRDefault="003C7ED5" w:rsidP="003C7ED5">
            <w:r>
              <w:t>3.79</w:t>
            </w:r>
          </w:p>
        </w:tc>
        <w:tc>
          <w:tcPr>
            <w:tcW w:w="1302" w:type="dxa"/>
            <w:vAlign w:val="center"/>
          </w:tcPr>
          <w:p w14:paraId="3BE399E1" w14:textId="77777777" w:rsidR="003C7ED5" w:rsidRDefault="003C7ED5" w:rsidP="003C7ED5">
            <w:r>
              <w:t>2.20</w:t>
            </w:r>
          </w:p>
        </w:tc>
        <w:tc>
          <w:tcPr>
            <w:tcW w:w="922" w:type="dxa"/>
          </w:tcPr>
          <w:p w14:paraId="2593241B" w14:textId="3244ED2A" w:rsidR="003C7ED5" w:rsidRDefault="003C7ED5" w:rsidP="003C7ED5">
            <w:r w:rsidRPr="001E684F">
              <w:rPr>
                <w:b/>
              </w:rPr>
              <w:t>满足</w:t>
            </w:r>
          </w:p>
        </w:tc>
      </w:tr>
      <w:tr w:rsidR="003C7ED5" w14:paraId="44A0D3F0" w14:textId="77777777" w:rsidTr="000A2B92">
        <w:tc>
          <w:tcPr>
            <w:tcW w:w="651" w:type="dxa"/>
            <w:vMerge/>
            <w:vAlign w:val="center"/>
          </w:tcPr>
          <w:p w14:paraId="6F3174AF" w14:textId="77777777" w:rsidR="003C7ED5" w:rsidRDefault="003C7ED5" w:rsidP="003C7ED5"/>
        </w:tc>
        <w:tc>
          <w:tcPr>
            <w:tcW w:w="1076" w:type="dxa"/>
            <w:vAlign w:val="center"/>
          </w:tcPr>
          <w:p w14:paraId="575645CC" w14:textId="77777777" w:rsidR="003C7ED5" w:rsidRDefault="003C7ED5" w:rsidP="003C7ED5">
            <w:r>
              <w:t>2372</w:t>
            </w:r>
          </w:p>
        </w:tc>
        <w:tc>
          <w:tcPr>
            <w:tcW w:w="1076" w:type="dxa"/>
            <w:vAlign w:val="center"/>
          </w:tcPr>
          <w:p w14:paraId="23C0966D" w14:textId="77777777" w:rsidR="003C7ED5" w:rsidRDefault="003C7ED5" w:rsidP="003C7ED5">
            <w:r>
              <w:t>起居室</w:t>
            </w:r>
          </w:p>
        </w:tc>
        <w:tc>
          <w:tcPr>
            <w:tcW w:w="1075" w:type="dxa"/>
            <w:vAlign w:val="center"/>
          </w:tcPr>
          <w:p w14:paraId="2E579BFB" w14:textId="77777777" w:rsidR="003C7ED5" w:rsidRDefault="003C7ED5" w:rsidP="003C7ED5">
            <w:r>
              <w:t>IV</w:t>
            </w:r>
          </w:p>
        </w:tc>
        <w:tc>
          <w:tcPr>
            <w:tcW w:w="1075" w:type="dxa"/>
            <w:vAlign w:val="center"/>
          </w:tcPr>
          <w:p w14:paraId="7207B17D" w14:textId="77777777" w:rsidR="003C7ED5" w:rsidRDefault="003C7ED5" w:rsidP="003C7ED5">
            <w:r>
              <w:t>侧面</w:t>
            </w:r>
          </w:p>
        </w:tc>
        <w:tc>
          <w:tcPr>
            <w:tcW w:w="1075" w:type="dxa"/>
            <w:vAlign w:val="center"/>
          </w:tcPr>
          <w:p w14:paraId="2C31094A" w14:textId="77777777" w:rsidR="003C7ED5" w:rsidRDefault="003C7ED5" w:rsidP="003C7ED5">
            <w:r>
              <w:t>19.95</w:t>
            </w:r>
          </w:p>
        </w:tc>
        <w:tc>
          <w:tcPr>
            <w:tcW w:w="1075" w:type="dxa"/>
            <w:vAlign w:val="center"/>
          </w:tcPr>
          <w:p w14:paraId="703E1F8A" w14:textId="59B55887" w:rsidR="003C7ED5" w:rsidRDefault="003C7ED5" w:rsidP="003C7ED5">
            <w:r>
              <w:t>3.82</w:t>
            </w:r>
          </w:p>
        </w:tc>
        <w:tc>
          <w:tcPr>
            <w:tcW w:w="1302" w:type="dxa"/>
            <w:vAlign w:val="center"/>
          </w:tcPr>
          <w:p w14:paraId="1A4CF229" w14:textId="77777777" w:rsidR="003C7ED5" w:rsidRDefault="003C7ED5" w:rsidP="003C7ED5">
            <w:r>
              <w:t>2.20</w:t>
            </w:r>
          </w:p>
        </w:tc>
        <w:tc>
          <w:tcPr>
            <w:tcW w:w="922" w:type="dxa"/>
          </w:tcPr>
          <w:p w14:paraId="14F2E0A5" w14:textId="72B1C3C2" w:rsidR="003C7ED5" w:rsidRDefault="003C7ED5" w:rsidP="003C7ED5">
            <w:r w:rsidRPr="001E684F">
              <w:rPr>
                <w:b/>
              </w:rPr>
              <w:t>满足</w:t>
            </w:r>
          </w:p>
        </w:tc>
      </w:tr>
      <w:tr w:rsidR="003C7ED5" w14:paraId="6C951C12" w14:textId="77777777" w:rsidTr="000A2B92">
        <w:tc>
          <w:tcPr>
            <w:tcW w:w="651" w:type="dxa"/>
            <w:vMerge/>
            <w:vAlign w:val="center"/>
          </w:tcPr>
          <w:p w14:paraId="68EF684A" w14:textId="77777777" w:rsidR="003C7ED5" w:rsidRDefault="003C7ED5" w:rsidP="003C7ED5"/>
        </w:tc>
        <w:tc>
          <w:tcPr>
            <w:tcW w:w="1076" w:type="dxa"/>
            <w:vAlign w:val="center"/>
          </w:tcPr>
          <w:p w14:paraId="4380D160" w14:textId="77777777" w:rsidR="003C7ED5" w:rsidRDefault="003C7ED5" w:rsidP="003C7ED5">
            <w:r>
              <w:t>2373</w:t>
            </w:r>
          </w:p>
        </w:tc>
        <w:tc>
          <w:tcPr>
            <w:tcW w:w="1076" w:type="dxa"/>
            <w:vAlign w:val="center"/>
          </w:tcPr>
          <w:p w14:paraId="3FED1855" w14:textId="77777777" w:rsidR="003C7ED5" w:rsidRDefault="003C7ED5" w:rsidP="003C7ED5">
            <w:r>
              <w:t>起居室</w:t>
            </w:r>
          </w:p>
        </w:tc>
        <w:tc>
          <w:tcPr>
            <w:tcW w:w="1075" w:type="dxa"/>
            <w:vAlign w:val="center"/>
          </w:tcPr>
          <w:p w14:paraId="05CB4129" w14:textId="77777777" w:rsidR="003C7ED5" w:rsidRDefault="003C7ED5" w:rsidP="003C7ED5">
            <w:r>
              <w:t>IV</w:t>
            </w:r>
          </w:p>
        </w:tc>
        <w:tc>
          <w:tcPr>
            <w:tcW w:w="1075" w:type="dxa"/>
            <w:vAlign w:val="center"/>
          </w:tcPr>
          <w:p w14:paraId="618F71EC" w14:textId="77777777" w:rsidR="003C7ED5" w:rsidRDefault="003C7ED5" w:rsidP="003C7ED5">
            <w:r>
              <w:t>侧面</w:t>
            </w:r>
          </w:p>
        </w:tc>
        <w:tc>
          <w:tcPr>
            <w:tcW w:w="1075" w:type="dxa"/>
            <w:vAlign w:val="center"/>
          </w:tcPr>
          <w:p w14:paraId="57125522" w14:textId="77777777" w:rsidR="003C7ED5" w:rsidRDefault="003C7ED5" w:rsidP="003C7ED5">
            <w:r>
              <w:t>9.97</w:t>
            </w:r>
          </w:p>
        </w:tc>
        <w:tc>
          <w:tcPr>
            <w:tcW w:w="1075" w:type="dxa"/>
            <w:vAlign w:val="center"/>
          </w:tcPr>
          <w:p w14:paraId="7558D07E" w14:textId="58EC871E" w:rsidR="003C7ED5" w:rsidRDefault="003C7ED5" w:rsidP="003C7ED5">
            <w:r>
              <w:t>3.82</w:t>
            </w:r>
          </w:p>
        </w:tc>
        <w:tc>
          <w:tcPr>
            <w:tcW w:w="1302" w:type="dxa"/>
            <w:vAlign w:val="center"/>
          </w:tcPr>
          <w:p w14:paraId="6B435520" w14:textId="77777777" w:rsidR="003C7ED5" w:rsidRDefault="003C7ED5" w:rsidP="003C7ED5">
            <w:r>
              <w:t>2.20</w:t>
            </w:r>
          </w:p>
        </w:tc>
        <w:tc>
          <w:tcPr>
            <w:tcW w:w="922" w:type="dxa"/>
          </w:tcPr>
          <w:p w14:paraId="1125A770" w14:textId="7C06F399" w:rsidR="003C7ED5" w:rsidRDefault="003C7ED5" w:rsidP="003C7ED5">
            <w:r w:rsidRPr="001E684F">
              <w:rPr>
                <w:b/>
              </w:rPr>
              <w:t>满足</w:t>
            </w:r>
          </w:p>
        </w:tc>
      </w:tr>
      <w:tr w:rsidR="003C7ED5" w14:paraId="3E21100F" w14:textId="77777777" w:rsidTr="000A2B92">
        <w:tc>
          <w:tcPr>
            <w:tcW w:w="651" w:type="dxa"/>
            <w:vMerge/>
            <w:vAlign w:val="center"/>
          </w:tcPr>
          <w:p w14:paraId="2F62DB12" w14:textId="77777777" w:rsidR="003C7ED5" w:rsidRDefault="003C7ED5" w:rsidP="003C7ED5"/>
        </w:tc>
        <w:tc>
          <w:tcPr>
            <w:tcW w:w="1076" w:type="dxa"/>
            <w:vAlign w:val="center"/>
          </w:tcPr>
          <w:p w14:paraId="7E7B172E" w14:textId="77777777" w:rsidR="003C7ED5" w:rsidRDefault="003C7ED5" w:rsidP="003C7ED5">
            <w:r>
              <w:t>2375</w:t>
            </w:r>
          </w:p>
        </w:tc>
        <w:tc>
          <w:tcPr>
            <w:tcW w:w="1076" w:type="dxa"/>
            <w:vAlign w:val="center"/>
          </w:tcPr>
          <w:p w14:paraId="53353127" w14:textId="77777777" w:rsidR="003C7ED5" w:rsidRDefault="003C7ED5" w:rsidP="003C7ED5">
            <w:r>
              <w:t>起居室</w:t>
            </w:r>
          </w:p>
        </w:tc>
        <w:tc>
          <w:tcPr>
            <w:tcW w:w="1075" w:type="dxa"/>
            <w:vAlign w:val="center"/>
          </w:tcPr>
          <w:p w14:paraId="3AAB7F4F" w14:textId="77777777" w:rsidR="003C7ED5" w:rsidRDefault="003C7ED5" w:rsidP="003C7ED5">
            <w:r>
              <w:t>IV</w:t>
            </w:r>
          </w:p>
        </w:tc>
        <w:tc>
          <w:tcPr>
            <w:tcW w:w="1075" w:type="dxa"/>
            <w:vAlign w:val="center"/>
          </w:tcPr>
          <w:p w14:paraId="603FC0E1" w14:textId="77777777" w:rsidR="003C7ED5" w:rsidRDefault="003C7ED5" w:rsidP="003C7ED5">
            <w:r>
              <w:t>侧面</w:t>
            </w:r>
          </w:p>
        </w:tc>
        <w:tc>
          <w:tcPr>
            <w:tcW w:w="1075" w:type="dxa"/>
            <w:vAlign w:val="center"/>
          </w:tcPr>
          <w:p w14:paraId="08D76703" w14:textId="77777777" w:rsidR="003C7ED5" w:rsidRDefault="003C7ED5" w:rsidP="003C7ED5">
            <w:r>
              <w:t>9.97</w:t>
            </w:r>
          </w:p>
        </w:tc>
        <w:tc>
          <w:tcPr>
            <w:tcW w:w="1075" w:type="dxa"/>
            <w:vAlign w:val="center"/>
          </w:tcPr>
          <w:p w14:paraId="4A978773" w14:textId="2E995351" w:rsidR="003C7ED5" w:rsidRDefault="003C7ED5" w:rsidP="003C7ED5">
            <w:r>
              <w:t>3.77</w:t>
            </w:r>
          </w:p>
        </w:tc>
        <w:tc>
          <w:tcPr>
            <w:tcW w:w="1302" w:type="dxa"/>
            <w:vAlign w:val="center"/>
          </w:tcPr>
          <w:p w14:paraId="32342ACF" w14:textId="77777777" w:rsidR="003C7ED5" w:rsidRDefault="003C7ED5" w:rsidP="003C7ED5">
            <w:r>
              <w:t>2.20</w:t>
            </w:r>
          </w:p>
        </w:tc>
        <w:tc>
          <w:tcPr>
            <w:tcW w:w="922" w:type="dxa"/>
          </w:tcPr>
          <w:p w14:paraId="165B0D7C" w14:textId="1AE0449A" w:rsidR="003C7ED5" w:rsidRDefault="003C7ED5" w:rsidP="003C7ED5">
            <w:r w:rsidRPr="001E684F">
              <w:rPr>
                <w:b/>
              </w:rPr>
              <w:t>满足</w:t>
            </w:r>
          </w:p>
        </w:tc>
      </w:tr>
      <w:tr w:rsidR="003C7ED5" w14:paraId="13188FFE" w14:textId="77777777" w:rsidTr="000A2B92">
        <w:tc>
          <w:tcPr>
            <w:tcW w:w="651" w:type="dxa"/>
            <w:vMerge/>
            <w:vAlign w:val="center"/>
          </w:tcPr>
          <w:p w14:paraId="1571EA44" w14:textId="77777777" w:rsidR="003C7ED5" w:rsidRDefault="003C7ED5" w:rsidP="003C7ED5"/>
        </w:tc>
        <w:tc>
          <w:tcPr>
            <w:tcW w:w="1076" w:type="dxa"/>
            <w:vAlign w:val="center"/>
          </w:tcPr>
          <w:p w14:paraId="4E34EBDF" w14:textId="77777777" w:rsidR="003C7ED5" w:rsidRDefault="003C7ED5" w:rsidP="003C7ED5">
            <w:r>
              <w:t>2376</w:t>
            </w:r>
          </w:p>
        </w:tc>
        <w:tc>
          <w:tcPr>
            <w:tcW w:w="1076" w:type="dxa"/>
            <w:vAlign w:val="center"/>
          </w:tcPr>
          <w:p w14:paraId="5F49BA8D" w14:textId="77777777" w:rsidR="003C7ED5" w:rsidRDefault="003C7ED5" w:rsidP="003C7ED5">
            <w:r>
              <w:t>起居室</w:t>
            </w:r>
          </w:p>
        </w:tc>
        <w:tc>
          <w:tcPr>
            <w:tcW w:w="1075" w:type="dxa"/>
            <w:vAlign w:val="center"/>
          </w:tcPr>
          <w:p w14:paraId="2A86ACAF" w14:textId="77777777" w:rsidR="003C7ED5" w:rsidRDefault="003C7ED5" w:rsidP="003C7ED5">
            <w:r>
              <w:t>IV</w:t>
            </w:r>
          </w:p>
        </w:tc>
        <w:tc>
          <w:tcPr>
            <w:tcW w:w="1075" w:type="dxa"/>
            <w:vAlign w:val="center"/>
          </w:tcPr>
          <w:p w14:paraId="0B9B79EA" w14:textId="77777777" w:rsidR="003C7ED5" w:rsidRDefault="003C7ED5" w:rsidP="003C7ED5">
            <w:r>
              <w:t>侧面</w:t>
            </w:r>
          </w:p>
        </w:tc>
        <w:tc>
          <w:tcPr>
            <w:tcW w:w="1075" w:type="dxa"/>
            <w:vAlign w:val="center"/>
          </w:tcPr>
          <w:p w14:paraId="66A0AC4B" w14:textId="77777777" w:rsidR="003C7ED5" w:rsidRDefault="003C7ED5" w:rsidP="003C7ED5">
            <w:r>
              <w:t>9.97</w:t>
            </w:r>
          </w:p>
        </w:tc>
        <w:tc>
          <w:tcPr>
            <w:tcW w:w="1075" w:type="dxa"/>
            <w:vAlign w:val="center"/>
          </w:tcPr>
          <w:p w14:paraId="3CFEB27B" w14:textId="5A8542DD" w:rsidR="003C7ED5" w:rsidRDefault="003C7ED5" w:rsidP="003C7ED5">
            <w:r>
              <w:t>3.80</w:t>
            </w:r>
          </w:p>
        </w:tc>
        <w:tc>
          <w:tcPr>
            <w:tcW w:w="1302" w:type="dxa"/>
            <w:vAlign w:val="center"/>
          </w:tcPr>
          <w:p w14:paraId="1211EE7B" w14:textId="77777777" w:rsidR="003C7ED5" w:rsidRDefault="003C7ED5" w:rsidP="003C7ED5">
            <w:r>
              <w:t>2.20</w:t>
            </w:r>
          </w:p>
        </w:tc>
        <w:tc>
          <w:tcPr>
            <w:tcW w:w="922" w:type="dxa"/>
          </w:tcPr>
          <w:p w14:paraId="54F69756" w14:textId="3017C296" w:rsidR="003C7ED5" w:rsidRDefault="003C7ED5" w:rsidP="003C7ED5">
            <w:r w:rsidRPr="001E684F">
              <w:rPr>
                <w:b/>
              </w:rPr>
              <w:t>满足</w:t>
            </w:r>
          </w:p>
        </w:tc>
      </w:tr>
      <w:tr w:rsidR="003C7ED5" w14:paraId="4FE40DC9" w14:textId="77777777" w:rsidTr="000A2B92">
        <w:tc>
          <w:tcPr>
            <w:tcW w:w="651" w:type="dxa"/>
            <w:vMerge/>
            <w:vAlign w:val="center"/>
          </w:tcPr>
          <w:p w14:paraId="3058BD45" w14:textId="77777777" w:rsidR="003C7ED5" w:rsidRDefault="003C7ED5" w:rsidP="003C7ED5"/>
        </w:tc>
        <w:tc>
          <w:tcPr>
            <w:tcW w:w="1076" w:type="dxa"/>
            <w:vAlign w:val="center"/>
          </w:tcPr>
          <w:p w14:paraId="5761CA2B" w14:textId="77777777" w:rsidR="003C7ED5" w:rsidRDefault="003C7ED5" w:rsidP="003C7ED5">
            <w:r>
              <w:t>2377</w:t>
            </w:r>
          </w:p>
        </w:tc>
        <w:tc>
          <w:tcPr>
            <w:tcW w:w="1076" w:type="dxa"/>
            <w:vAlign w:val="center"/>
          </w:tcPr>
          <w:p w14:paraId="5D95C61C" w14:textId="77777777" w:rsidR="003C7ED5" w:rsidRDefault="003C7ED5" w:rsidP="003C7ED5">
            <w:r>
              <w:t>起居室</w:t>
            </w:r>
          </w:p>
        </w:tc>
        <w:tc>
          <w:tcPr>
            <w:tcW w:w="1075" w:type="dxa"/>
            <w:vAlign w:val="center"/>
          </w:tcPr>
          <w:p w14:paraId="55DE0EFD" w14:textId="77777777" w:rsidR="003C7ED5" w:rsidRDefault="003C7ED5" w:rsidP="003C7ED5">
            <w:r>
              <w:t>IV</w:t>
            </w:r>
          </w:p>
        </w:tc>
        <w:tc>
          <w:tcPr>
            <w:tcW w:w="1075" w:type="dxa"/>
            <w:vAlign w:val="center"/>
          </w:tcPr>
          <w:p w14:paraId="42F1F28D" w14:textId="77777777" w:rsidR="003C7ED5" w:rsidRDefault="003C7ED5" w:rsidP="003C7ED5">
            <w:r>
              <w:t>侧面</w:t>
            </w:r>
          </w:p>
        </w:tc>
        <w:tc>
          <w:tcPr>
            <w:tcW w:w="1075" w:type="dxa"/>
            <w:vAlign w:val="center"/>
          </w:tcPr>
          <w:p w14:paraId="56F2E19D" w14:textId="77777777" w:rsidR="003C7ED5" w:rsidRDefault="003C7ED5" w:rsidP="003C7ED5">
            <w:r>
              <w:t>9.97</w:t>
            </w:r>
          </w:p>
        </w:tc>
        <w:tc>
          <w:tcPr>
            <w:tcW w:w="1075" w:type="dxa"/>
            <w:vAlign w:val="center"/>
          </w:tcPr>
          <w:p w14:paraId="3EC62E6F" w14:textId="7F994B2C" w:rsidR="003C7ED5" w:rsidRDefault="003C7ED5" w:rsidP="003C7ED5">
            <w:r>
              <w:t>3.77</w:t>
            </w:r>
          </w:p>
        </w:tc>
        <w:tc>
          <w:tcPr>
            <w:tcW w:w="1302" w:type="dxa"/>
            <w:vAlign w:val="center"/>
          </w:tcPr>
          <w:p w14:paraId="53F02F77" w14:textId="77777777" w:rsidR="003C7ED5" w:rsidRDefault="003C7ED5" w:rsidP="003C7ED5">
            <w:r>
              <w:t>2.20</w:t>
            </w:r>
          </w:p>
        </w:tc>
        <w:tc>
          <w:tcPr>
            <w:tcW w:w="922" w:type="dxa"/>
          </w:tcPr>
          <w:p w14:paraId="4059CB96" w14:textId="3FD84998" w:rsidR="003C7ED5" w:rsidRDefault="003C7ED5" w:rsidP="003C7ED5">
            <w:r w:rsidRPr="001E684F">
              <w:rPr>
                <w:b/>
              </w:rPr>
              <w:t>满足</w:t>
            </w:r>
          </w:p>
        </w:tc>
      </w:tr>
      <w:tr w:rsidR="003C7ED5" w14:paraId="417F440F" w14:textId="77777777" w:rsidTr="000A2B92">
        <w:tc>
          <w:tcPr>
            <w:tcW w:w="651" w:type="dxa"/>
            <w:vMerge/>
            <w:vAlign w:val="center"/>
          </w:tcPr>
          <w:p w14:paraId="7AF1BF1E" w14:textId="77777777" w:rsidR="003C7ED5" w:rsidRDefault="003C7ED5" w:rsidP="003C7ED5"/>
        </w:tc>
        <w:tc>
          <w:tcPr>
            <w:tcW w:w="1076" w:type="dxa"/>
            <w:vAlign w:val="center"/>
          </w:tcPr>
          <w:p w14:paraId="273DDFB4" w14:textId="77777777" w:rsidR="003C7ED5" w:rsidRDefault="003C7ED5" w:rsidP="003C7ED5">
            <w:r>
              <w:t>2378</w:t>
            </w:r>
          </w:p>
        </w:tc>
        <w:tc>
          <w:tcPr>
            <w:tcW w:w="1076" w:type="dxa"/>
            <w:vAlign w:val="center"/>
          </w:tcPr>
          <w:p w14:paraId="0BBBD556" w14:textId="77777777" w:rsidR="003C7ED5" w:rsidRDefault="003C7ED5" w:rsidP="003C7ED5">
            <w:r>
              <w:t>起居室</w:t>
            </w:r>
          </w:p>
        </w:tc>
        <w:tc>
          <w:tcPr>
            <w:tcW w:w="1075" w:type="dxa"/>
            <w:vAlign w:val="center"/>
          </w:tcPr>
          <w:p w14:paraId="3FF3E8A8" w14:textId="77777777" w:rsidR="003C7ED5" w:rsidRDefault="003C7ED5" w:rsidP="003C7ED5">
            <w:r>
              <w:t>IV</w:t>
            </w:r>
          </w:p>
        </w:tc>
        <w:tc>
          <w:tcPr>
            <w:tcW w:w="1075" w:type="dxa"/>
            <w:vAlign w:val="center"/>
          </w:tcPr>
          <w:p w14:paraId="0B315983" w14:textId="77777777" w:rsidR="003C7ED5" w:rsidRDefault="003C7ED5" w:rsidP="003C7ED5">
            <w:r>
              <w:t>侧面</w:t>
            </w:r>
          </w:p>
        </w:tc>
        <w:tc>
          <w:tcPr>
            <w:tcW w:w="1075" w:type="dxa"/>
            <w:vAlign w:val="center"/>
          </w:tcPr>
          <w:p w14:paraId="7F43C051" w14:textId="77777777" w:rsidR="003C7ED5" w:rsidRDefault="003C7ED5" w:rsidP="003C7ED5">
            <w:r>
              <w:t>9.97</w:t>
            </w:r>
          </w:p>
        </w:tc>
        <w:tc>
          <w:tcPr>
            <w:tcW w:w="1075" w:type="dxa"/>
            <w:vAlign w:val="center"/>
          </w:tcPr>
          <w:p w14:paraId="6535D970" w14:textId="2BB39038" w:rsidR="003C7ED5" w:rsidRDefault="003C7ED5" w:rsidP="003C7ED5">
            <w:r>
              <w:t>3.92</w:t>
            </w:r>
          </w:p>
        </w:tc>
        <w:tc>
          <w:tcPr>
            <w:tcW w:w="1302" w:type="dxa"/>
            <w:vAlign w:val="center"/>
          </w:tcPr>
          <w:p w14:paraId="5DE37AD2" w14:textId="77777777" w:rsidR="003C7ED5" w:rsidRDefault="003C7ED5" w:rsidP="003C7ED5">
            <w:r>
              <w:t>2.20</w:t>
            </w:r>
          </w:p>
        </w:tc>
        <w:tc>
          <w:tcPr>
            <w:tcW w:w="922" w:type="dxa"/>
          </w:tcPr>
          <w:p w14:paraId="7AEBC205" w14:textId="07A2735B" w:rsidR="003C7ED5" w:rsidRDefault="003C7ED5" w:rsidP="003C7ED5">
            <w:r w:rsidRPr="001E684F">
              <w:rPr>
                <w:b/>
              </w:rPr>
              <w:t>满足</w:t>
            </w:r>
          </w:p>
        </w:tc>
      </w:tr>
      <w:tr w:rsidR="003C7ED5" w14:paraId="2093E68B" w14:textId="77777777" w:rsidTr="000A2B92">
        <w:tc>
          <w:tcPr>
            <w:tcW w:w="651" w:type="dxa"/>
            <w:vMerge/>
            <w:vAlign w:val="center"/>
          </w:tcPr>
          <w:p w14:paraId="4A62D23C" w14:textId="77777777" w:rsidR="003C7ED5" w:rsidRDefault="003C7ED5" w:rsidP="003C7ED5"/>
        </w:tc>
        <w:tc>
          <w:tcPr>
            <w:tcW w:w="1076" w:type="dxa"/>
            <w:vAlign w:val="center"/>
          </w:tcPr>
          <w:p w14:paraId="4C281905" w14:textId="77777777" w:rsidR="003C7ED5" w:rsidRDefault="003C7ED5" w:rsidP="003C7ED5">
            <w:r>
              <w:t>2379</w:t>
            </w:r>
          </w:p>
        </w:tc>
        <w:tc>
          <w:tcPr>
            <w:tcW w:w="1076" w:type="dxa"/>
            <w:vAlign w:val="center"/>
          </w:tcPr>
          <w:p w14:paraId="3954AAC3" w14:textId="77777777" w:rsidR="003C7ED5" w:rsidRDefault="003C7ED5" w:rsidP="003C7ED5">
            <w:r>
              <w:t>起居室</w:t>
            </w:r>
          </w:p>
        </w:tc>
        <w:tc>
          <w:tcPr>
            <w:tcW w:w="1075" w:type="dxa"/>
            <w:vAlign w:val="center"/>
          </w:tcPr>
          <w:p w14:paraId="0027BB6F" w14:textId="77777777" w:rsidR="003C7ED5" w:rsidRDefault="003C7ED5" w:rsidP="003C7ED5">
            <w:r>
              <w:t>IV</w:t>
            </w:r>
          </w:p>
        </w:tc>
        <w:tc>
          <w:tcPr>
            <w:tcW w:w="1075" w:type="dxa"/>
            <w:vAlign w:val="center"/>
          </w:tcPr>
          <w:p w14:paraId="0F4E3478" w14:textId="77777777" w:rsidR="003C7ED5" w:rsidRDefault="003C7ED5" w:rsidP="003C7ED5">
            <w:r>
              <w:t>侧面</w:t>
            </w:r>
          </w:p>
        </w:tc>
        <w:tc>
          <w:tcPr>
            <w:tcW w:w="1075" w:type="dxa"/>
            <w:vAlign w:val="center"/>
          </w:tcPr>
          <w:p w14:paraId="463F9A57" w14:textId="77777777" w:rsidR="003C7ED5" w:rsidRDefault="003C7ED5" w:rsidP="003C7ED5">
            <w:r>
              <w:t>9.97</w:t>
            </w:r>
          </w:p>
        </w:tc>
        <w:tc>
          <w:tcPr>
            <w:tcW w:w="1075" w:type="dxa"/>
            <w:vAlign w:val="center"/>
          </w:tcPr>
          <w:p w14:paraId="1110CD09" w14:textId="67D02F53" w:rsidR="003C7ED5" w:rsidRDefault="003C7ED5" w:rsidP="003C7ED5">
            <w:r>
              <w:t>3.90</w:t>
            </w:r>
          </w:p>
        </w:tc>
        <w:tc>
          <w:tcPr>
            <w:tcW w:w="1302" w:type="dxa"/>
            <w:vAlign w:val="center"/>
          </w:tcPr>
          <w:p w14:paraId="4C969E9F" w14:textId="77777777" w:rsidR="003C7ED5" w:rsidRDefault="003C7ED5" w:rsidP="003C7ED5">
            <w:r>
              <w:t>2.20</w:t>
            </w:r>
          </w:p>
        </w:tc>
        <w:tc>
          <w:tcPr>
            <w:tcW w:w="922" w:type="dxa"/>
          </w:tcPr>
          <w:p w14:paraId="4950171F" w14:textId="18233459" w:rsidR="003C7ED5" w:rsidRDefault="003C7ED5" w:rsidP="003C7ED5">
            <w:r w:rsidRPr="001E684F">
              <w:rPr>
                <w:b/>
              </w:rPr>
              <w:t>满足</w:t>
            </w:r>
          </w:p>
        </w:tc>
      </w:tr>
      <w:tr w:rsidR="003C7ED5" w14:paraId="120A2486" w14:textId="77777777" w:rsidTr="000A2B92">
        <w:tc>
          <w:tcPr>
            <w:tcW w:w="651" w:type="dxa"/>
            <w:vMerge/>
            <w:vAlign w:val="center"/>
          </w:tcPr>
          <w:p w14:paraId="650013A6" w14:textId="77777777" w:rsidR="003C7ED5" w:rsidRDefault="003C7ED5" w:rsidP="003C7ED5"/>
        </w:tc>
        <w:tc>
          <w:tcPr>
            <w:tcW w:w="1076" w:type="dxa"/>
            <w:vAlign w:val="center"/>
          </w:tcPr>
          <w:p w14:paraId="4EFEA723" w14:textId="77777777" w:rsidR="003C7ED5" w:rsidRDefault="003C7ED5" w:rsidP="003C7ED5">
            <w:r>
              <w:t>2380</w:t>
            </w:r>
          </w:p>
        </w:tc>
        <w:tc>
          <w:tcPr>
            <w:tcW w:w="1076" w:type="dxa"/>
            <w:vAlign w:val="center"/>
          </w:tcPr>
          <w:p w14:paraId="1A5ECFC5" w14:textId="77777777" w:rsidR="003C7ED5" w:rsidRDefault="003C7ED5" w:rsidP="003C7ED5">
            <w:r>
              <w:t>起居室</w:t>
            </w:r>
          </w:p>
        </w:tc>
        <w:tc>
          <w:tcPr>
            <w:tcW w:w="1075" w:type="dxa"/>
            <w:vAlign w:val="center"/>
          </w:tcPr>
          <w:p w14:paraId="42557B2E" w14:textId="77777777" w:rsidR="003C7ED5" w:rsidRDefault="003C7ED5" w:rsidP="003C7ED5">
            <w:r>
              <w:t>IV</w:t>
            </w:r>
          </w:p>
        </w:tc>
        <w:tc>
          <w:tcPr>
            <w:tcW w:w="1075" w:type="dxa"/>
            <w:vAlign w:val="center"/>
          </w:tcPr>
          <w:p w14:paraId="6463598B" w14:textId="77777777" w:rsidR="003C7ED5" w:rsidRDefault="003C7ED5" w:rsidP="003C7ED5">
            <w:r>
              <w:t>侧面</w:t>
            </w:r>
          </w:p>
        </w:tc>
        <w:tc>
          <w:tcPr>
            <w:tcW w:w="1075" w:type="dxa"/>
            <w:vAlign w:val="center"/>
          </w:tcPr>
          <w:p w14:paraId="526F0E6C" w14:textId="77777777" w:rsidR="003C7ED5" w:rsidRDefault="003C7ED5" w:rsidP="003C7ED5">
            <w:r>
              <w:t>9.97</w:t>
            </w:r>
          </w:p>
        </w:tc>
        <w:tc>
          <w:tcPr>
            <w:tcW w:w="1075" w:type="dxa"/>
            <w:vAlign w:val="center"/>
          </w:tcPr>
          <w:p w14:paraId="098938C7" w14:textId="7E907DB4" w:rsidR="003C7ED5" w:rsidRDefault="003C7ED5" w:rsidP="003C7ED5">
            <w:r>
              <w:t>3.94</w:t>
            </w:r>
          </w:p>
        </w:tc>
        <w:tc>
          <w:tcPr>
            <w:tcW w:w="1302" w:type="dxa"/>
            <w:vAlign w:val="center"/>
          </w:tcPr>
          <w:p w14:paraId="7053E136" w14:textId="77777777" w:rsidR="003C7ED5" w:rsidRDefault="003C7ED5" w:rsidP="003C7ED5">
            <w:r>
              <w:t>2.20</w:t>
            </w:r>
          </w:p>
        </w:tc>
        <w:tc>
          <w:tcPr>
            <w:tcW w:w="922" w:type="dxa"/>
          </w:tcPr>
          <w:p w14:paraId="5CF3DA4A" w14:textId="0F9CDD40" w:rsidR="003C7ED5" w:rsidRDefault="003C7ED5" w:rsidP="003C7ED5">
            <w:r w:rsidRPr="001E684F">
              <w:rPr>
                <w:b/>
              </w:rPr>
              <w:t>满足</w:t>
            </w:r>
          </w:p>
        </w:tc>
      </w:tr>
      <w:tr w:rsidR="003C7ED5" w14:paraId="6B6C5BBB" w14:textId="77777777" w:rsidTr="000A2B92">
        <w:tc>
          <w:tcPr>
            <w:tcW w:w="651" w:type="dxa"/>
            <w:vMerge/>
            <w:vAlign w:val="center"/>
          </w:tcPr>
          <w:p w14:paraId="2A27E1C7" w14:textId="77777777" w:rsidR="003C7ED5" w:rsidRDefault="003C7ED5" w:rsidP="003C7ED5"/>
        </w:tc>
        <w:tc>
          <w:tcPr>
            <w:tcW w:w="1076" w:type="dxa"/>
            <w:vAlign w:val="center"/>
          </w:tcPr>
          <w:p w14:paraId="570D5281" w14:textId="77777777" w:rsidR="003C7ED5" w:rsidRDefault="003C7ED5" w:rsidP="003C7ED5">
            <w:r>
              <w:t>2381</w:t>
            </w:r>
          </w:p>
        </w:tc>
        <w:tc>
          <w:tcPr>
            <w:tcW w:w="1076" w:type="dxa"/>
            <w:vAlign w:val="center"/>
          </w:tcPr>
          <w:p w14:paraId="3522F615" w14:textId="77777777" w:rsidR="003C7ED5" w:rsidRDefault="003C7ED5" w:rsidP="003C7ED5">
            <w:r>
              <w:t>起居室</w:t>
            </w:r>
          </w:p>
        </w:tc>
        <w:tc>
          <w:tcPr>
            <w:tcW w:w="1075" w:type="dxa"/>
            <w:vAlign w:val="center"/>
          </w:tcPr>
          <w:p w14:paraId="19474797" w14:textId="77777777" w:rsidR="003C7ED5" w:rsidRDefault="003C7ED5" w:rsidP="003C7ED5">
            <w:r>
              <w:t>IV</w:t>
            </w:r>
          </w:p>
        </w:tc>
        <w:tc>
          <w:tcPr>
            <w:tcW w:w="1075" w:type="dxa"/>
            <w:vAlign w:val="center"/>
          </w:tcPr>
          <w:p w14:paraId="5E923C07" w14:textId="77777777" w:rsidR="003C7ED5" w:rsidRDefault="003C7ED5" w:rsidP="003C7ED5">
            <w:r>
              <w:t>侧面</w:t>
            </w:r>
          </w:p>
        </w:tc>
        <w:tc>
          <w:tcPr>
            <w:tcW w:w="1075" w:type="dxa"/>
            <w:vAlign w:val="center"/>
          </w:tcPr>
          <w:p w14:paraId="2B15C005" w14:textId="77777777" w:rsidR="003C7ED5" w:rsidRDefault="003C7ED5" w:rsidP="003C7ED5">
            <w:r>
              <w:t>4.89</w:t>
            </w:r>
          </w:p>
        </w:tc>
        <w:tc>
          <w:tcPr>
            <w:tcW w:w="1075" w:type="dxa"/>
            <w:vAlign w:val="center"/>
          </w:tcPr>
          <w:p w14:paraId="7C7453BC" w14:textId="35E45858" w:rsidR="003C7ED5" w:rsidRDefault="003C7ED5" w:rsidP="003C7ED5">
            <w:r>
              <w:t>3.92</w:t>
            </w:r>
          </w:p>
        </w:tc>
        <w:tc>
          <w:tcPr>
            <w:tcW w:w="1302" w:type="dxa"/>
            <w:vAlign w:val="center"/>
          </w:tcPr>
          <w:p w14:paraId="15BD3DEC" w14:textId="77777777" w:rsidR="003C7ED5" w:rsidRDefault="003C7ED5" w:rsidP="003C7ED5">
            <w:r>
              <w:t>2.20</w:t>
            </w:r>
          </w:p>
        </w:tc>
        <w:tc>
          <w:tcPr>
            <w:tcW w:w="922" w:type="dxa"/>
          </w:tcPr>
          <w:p w14:paraId="17FD4C7F" w14:textId="388CB5D8" w:rsidR="003C7ED5" w:rsidRDefault="003C7ED5" w:rsidP="003C7ED5">
            <w:r w:rsidRPr="001E684F">
              <w:rPr>
                <w:b/>
              </w:rPr>
              <w:t>满足</w:t>
            </w:r>
          </w:p>
        </w:tc>
      </w:tr>
      <w:tr w:rsidR="003C7ED5" w14:paraId="07DD263E" w14:textId="77777777" w:rsidTr="000A2B92">
        <w:tc>
          <w:tcPr>
            <w:tcW w:w="651" w:type="dxa"/>
            <w:vMerge/>
            <w:vAlign w:val="center"/>
          </w:tcPr>
          <w:p w14:paraId="37080C98" w14:textId="77777777" w:rsidR="003C7ED5" w:rsidRDefault="003C7ED5" w:rsidP="003C7ED5"/>
        </w:tc>
        <w:tc>
          <w:tcPr>
            <w:tcW w:w="1076" w:type="dxa"/>
            <w:vAlign w:val="center"/>
          </w:tcPr>
          <w:p w14:paraId="4AD80034" w14:textId="77777777" w:rsidR="003C7ED5" w:rsidRDefault="003C7ED5" w:rsidP="003C7ED5">
            <w:r>
              <w:t>2382</w:t>
            </w:r>
          </w:p>
        </w:tc>
        <w:tc>
          <w:tcPr>
            <w:tcW w:w="1076" w:type="dxa"/>
            <w:vAlign w:val="center"/>
          </w:tcPr>
          <w:p w14:paraId="5B8CB4B0" w14:textId="77777777" w:rsidR="003C7ED5" w:rsidRDefault="003C7ED5" w:rsidP="003C7ED5">
            <w:r>
              <w:t>起居室</w:t>
            </w:r>
          </w:p>
        </w:tc>
        <w:tc>
          <w:tcPr>
            <w:tcW w:w="1075" w:type="dxa"/>
            <w:vAlign w:val="center"/>
          </w:tcPr>
          <w:p w14:paraId="3FFCB00F" w14:textId="77777777" w:rsidR="003C7ED5" w:rsidRDefault="003C7ED5" w:rsidP="003C7ED5">
            <w:r>
              <w:t>IV</w:t>
            </w:r>
          </w:p>
        </w:tc>
        <w:tc>
          <w:tcPr>
            <w:tcW w:w="1075" w:type="dxa"/>
            <w:vAlign w:val="center"/>
          </w:tcPr>
          <w:p w14:paraId="5BFB0D68" w14:textId="77777777" w:rsidR="003C7ED5" w:rsidRDefault="003C7ED5" w:rsidP="003C7ED5">
            <w:r>
              <w:t>侧面</w:t>
            </w:r>
          </w:p>
        </w:tc>
        <w:tc>
          <w:tcPr>
            <w:tcW w:w="1075" w:type="dxa"/>
            <w:vAlign w:val="center"/>
          </w:tcPr>
          <w:p w14:paraId="493E4671" w14:textId="77777777" w:rsidR="003C7ED5" w:rsidRDefault="003C7ED5" w:rsidP="003C7ED5">
            <w:r>
              <w:t>4.89</w:t>
            </w:r>
          </w:p>
        </w:tc>
        <w:tc>
          <w:tcPr>
            <w:tcW w:w="1075" w:type="dxa"/>
            <w:vAlign w:val="center"/>
          </w:tcPr>
          <w:p w14:paraId="752139F5" w14:textId="5CD0E409" w:rsidR="003C7ED5" w:rsidRDefault="003C7ED5" w:rsidP="003C7ED5">
            <w:r>
              <w:t>3.89</w:t>
            </w:r>
          </w:p>
        </w:tc>
        <w:tc>
          <w:tcPr>
            <w:tcW w:w="1302" w:type="dxa"/>
            <w:vAlign w:val="center"/>
          </w:tcPr>
          <w:p w14:paraId="16B97533" w14:textId="77777777" w:rsidR="003C7ED5" w:rsidRDefault="003C7ED5" w:rsidP="003C7ED5">
            <w:r>
              <w:t>2.20</w:t>
            </w:r>
          </w:p>
        </w:tc>
        <w:tc>
          <w:tcPr>
            <w:tcW w:w="922" w:type="dxa"/>
          </w:tcPr>
          <w:p w14:paraId="63D1EF7B" w14:textId="0092C42C" w:rsidR="003C7ED5" w:rsidRDefault="003C7ED5" w:rsidP="003C7ED5">
            <w:r w:rsidRPr="001E684F">
              <w:rPr>
                <w:b/>
              </w:rPr>
              <w:t>满足</w:t>
            </w:r>
          </w:p>
        </w:tc>
      </w:tr>
      <w:tr w:rsidR="003C7ED5" w14:paraId="71A5ED0D" w14:textId="77777777" w:rsidTr="000A2B92">
        <w:tc>
          <w:tcPr>
            <w:tcW w:w="651" w:type="dxa"/>
            <w:vMerge/>
            <w:vAlign w:val="center"/>
          </w:tcPr>
          <w:p w14:paraId="4A10C2DC" w14:textId="77777777" w:rsidR="003C7ED5" w:rsidRDefault="003C7ED5" w:rsidP="003C7ED5"/>
        </w:tc>
        <w:tc>
          <w:tcPr>
            <w:tcW w:w="1076" w:type="dxa"/>
            <w:vAlign w:val="center"/>
          </w:tcPr>
          <w:p w14:paraId="00103D74" w14:textId="77777777" w:rsidR="003C7ED5" w:rsidRDefault="003C7ED5" w:rsidP="003C7ED5">
            <w:r>
              <w:t>2383</w:t>
            </w:r>
          </w:p>
        </w:tc>
        <w:tc>
          <w:tcPr>
            <w:tcW w:w="1076" w:type="dxa"/>
            <w:vAlign w:val="center"/>
          </w:tcPr>
          <w:p w14:paraId="0A124237" w14:textId="77777777" w:rsidR="003C7ED5" w:rsidRDefault="003C7ED5" w:rsidP="003C7ED5">
            <w:r>
              <w:t>起居室</w:t>
            </w:r>
          </w:p>
        </w:tc>
        <w:tc>
          <w:tcPr>
            <w:tcW w:w="1075" w:type="dxa"/>
            <w:vAlign w:val="center"/>
          </w:tcPr>
          <w:p w14:paraId="7982FEDC" w14:textId="77777777" w:rsidR="003C7ED5" w:rsidRDefault="003C7ED5" w:rsidP="003C7ED5">
            <w:r>
              <w:t>IV</w:t>
            </w:r>
          </w:p>
        </w:tc>
        <w:tc>
          <w:tcPr>
            <w:tcW w:w="1075" w:type="dxa"/>
            <w:vAlign w:val="center"/>
          </w:tcPr>
          <w:p w14:paraId="31784556" w14:textId="77777777" w:rsidR="003C7ED5" w:rsidRDefault="003C7ED5" w:rsidP="003C7ED5">
            <w:r>
              <w:t>侧面</w:t>
            </w:r>
          </w:p>
        </w:tc>
        <w:tc>
          <w:tcPr>
            <w:tcW w:w="1075" w:type="dxa"/>
            <w:vAlign w:val="center"/>
          </w:tcPr>
          <w:p w14:paraId="6E08CEFA" w14:textId="77777777" w:rsidR="003C7ED5" w:rsidRDefault="003C7ED5" w:rsidP="003C7ED5">
            <w:r>
              <w:t>4.89</w:t>
            </w:r>
          </w:p>
        </w:tc>
        <w:tc>
          <w:tcPr>
            <w:tcW w:w="1075" w:type="dxa"/>
            <w:vAlign w:val="center"/>
          </w:tcPr>
          <w:p w14:paraId="62F94BBF" w14:textId="4186D34C" w:rsidR="003C7ED5" w:rsidRDefault="003C7ED5" w:rsidP="003C7ED5">
            <w:r>
              <w:t>3.79</w:t>
            </w:r>
          </w:p>
        </w:tc>
        <w:tc>
          <w:tcPr>
            <w:tcW w:w="1302" w:type="dxa"/>
            <w:vAlign w:val="center"/>
          </w:tcPr>
          <w:p w14:paraId="10DBD334" w14:textId="77777777" w:rsidR="003C7ED5" w:rsidRDefault="003C7ED5" w:rsidP="003C7ED5">
            <w:r>
              <w:t>2.20</w:t>
            </w:r>
          </w:p>
        </w:tc>
        <w:tc>
          <w:tcPr>
            <w:tcW w:w="922" w:type="dxa"/>
          </w:tcPr>
          <w:p w14:paraId="5C422C2F" w14:textId="596ED550" w:rsidR="003C7ED5" w:rsidRDefault="003C7ED5" w:rsidP="003C7ED5">
            <w:r w:rsidRPr="001E684F">
              <w:rPr>
                <w:b/>
              </w:rPr>
              <w:t>满足</w:t>
            </w:r>
          </w:p>
        </w:tc>
      </w:tr>
      <w:tr w:rsidR="003C7ED5" w14:paraId="10E54C04" w14:textId="77777777" w:rsidTr="000A2B92">
        <w:tc>
          <w:tcPr>
            <w:tcW w:w="651" w:type="dxa"/>
            <w:vMerge/>
            <w:vAlign w:val="center"/>
          </w:tcPr>
          <w:p w14:paraId="0583EDBC" w14:textId="77777777" w:rsidR="003C7ED5" w:rsidRDefault="003C7ED5" w:rsidP="003C7ED5"/>
        </w:tc>
        <w:tc>
          <w:tcPr>
            <w:tcW w:w="1076" w:type="dxa"/>
            <w:vAlign w:val="center"/>
          </w:tcPr>
          <w:p w14:paraId="3143E8E4" w14:textId="77777777" w:rsidR="003C7ED5" w:rsidRDefault="003C7ED5" w:rsidP="003C7ED5">
            <w:r>
              <w:t>2384</w:t>
            </w:r>
          </w:p>
        </w:tc>
        <w:tc>
          <w:tcPr>
            <w:tcW w:w="1076" w:type="dxa"/>
            <w:vAlign w:val="center"/>
          </w:tcPr>
          <w:p w14:paraId="154A3106" w14:textId="77777777" w:rsidR="003C7ED5" w:rsidRDefault="003C7ED5" w:rsidP="003C7ED5">
            <w:r>
              <w:t>起居室</w:t>
            </w:r>
          </w:p>
        </w:tc>
        <w:tc>
          <w:tcPr>
            <w:tcW w:w="1075" w:type="dxa"/>
            <w:vAlign w:val="center"/>
          </w:tcPr>
          <w:p w14:paraId="5A475D83" w14:textId="77777777" w:rsidR="003C7ED5" w:rsidRDefault="003C7ED5" w:rsidP="003C7ED5">
            <w:r>
              <w:t>IV</w:t>
            </w:r>
          </w:p>
        </w:tc>
        <w:tc>
          <w:tcPr>
            <w:tcW w:w="1075" w:type="dxa"/>
            <w:vAlign w:val="center"/>
          </w:tcPr>
          <w:p w14:paraId="7EDB5C7A" w14:textId="77777777" w:rsidR="003C7ED5" w:rsidRDefault="003C7ED5" w:rsidP="003C7ED5">
            <w:r>
              <w:t>侧面</w:t>
            </w:r>
          </w:p>
        </w:tc>
        <w:tc>
          <w:tcPr>
            <w:tcW w:w="1075" w:type="dxa"/>
            <w:vAlign w:val="center"/>
          </w:tcPr>
          <w:p w14:paraId="4077B81F" w14:textId="77777777" w:rsidR="003C7ED5" w:rsidRDefault="003C7ED5" w:rsidP="003C7ED5">
            <w:r>
              <w:t>4.89</w:t>
            </w:r>
          </w:p>
        </w:tc>
        <w:tc>
          <w:tcPr>
            <w:tcW w:w="1075" w:type="dxa"/>
            <w:vAlign w:val="center"/>
          </w:tcPr>
          <w:p w14:paraId="4BDF4438" w14:textId="763AFA55" w:rsidR="003C7ED5" w:rsidRDefault="003C7ED5" w:rsidP="003C7ED5">
            <w:r>
              <w:t>3.79</w:t>
            </w:r>
          </w:p>
        </w:tc>
        <w:tc>
          <w:tcPr>
            <w:tcW w:w="1302" w:type="dxa"/>
            <w:vAlign w:val="center"/>
          </w:tcPr>
          <w:p w14:paraId="4F48F2B5" w14:textId="77777777" w:rsidR="003C7ED5" w:rsidRDefault="003C7ED5" w:rsidP="003C7ED5">
            <w:r>
              <w:t>2.20</w:t>
            </w:r>
          </w:p>
        </w:tc>
        <w:tc>
          <w:tcPr>
            <w:tcW w:w="922" w:type="dxa"/>
          </w:tcPr>
          <w:p w14:paraId="3C93E5D7" w14:textId="1BF59B66" w:rsidR="003C7ED5" w:rsidRDefault="003C7ED5" w:rsidP="003C7ED5">
            <w:r w:rsidRPr="001E684F">
              <w:rPr>
                <w:b/>
              </w:rPr>
              <w:t>满足</w:t>
            </w:r>
          </w:p>
        </w:tc>
      </w:tr>
      <w:tr w:rsidR="003C7ED5" w14:paraId="2E2C87D7" w14:textId="77777777" w:rsidTr="000A2B92">
        <w:tc>
          <w:tcPr>
            <w:tcW w:w="651" w:type="dxa"/>
            <w:vMerge/>
            <w:vAlign w:val="center"/>
          </w:tcPr>
          <w:p w14:paraId="47A1DFF0" w14:textId="77777777" w:rsidR="003C7ED5" w:rsidRDefault="003C7ED5" w:rsidP="003C7ED5"/>
        </w:tc>
        <w:tc>
          <w:tcPr>
            <w:tcW w:w="1076" w:type="dxa"/>
            <w:vAlign w:val="center"/>
          </w:tcPr>
          <w:p w14:paraId="2818D3A7" w14:textId="77777777" w:rsidR="003C7ED5" w:rsidRDefault="003C7ED5" w:rsidP="003C7ED5">
            <w:r>
              <w:t>2385</w:t>
            </w:r>
          </w:p>
        </w:tc>
        <w:tc>
          <w:tcPr>
            <w:tcW w:w="1076" w:type="dxa"/>
            <w:vAlign w:val="center"/>
          </w:tcPr>
          <w:p w14:paraId="5B7C82DC" w14:textId="77777777" w:rsidR="003C7ED5" w:rsidRDefault="003C7ED5" w:rsidP="003C7ED5">
            <w:r>
              <w:t>起居室</w:t>
            </w:r>
          </w:p>
        </w:tc>
        <w:tc>
          <w:tcPr>
            <w:tcW w:w="1075" w:type="dxa"/>
            <w:vAlign w:val="center"/>
          </w:tcPr>
          <w:p w14:paraId="52B51FEA" w14:textId="77777777" w:rsidR="003C7ED5" w:rsidRDefault="003C7ED5" w:rsidP="003C7ED5">
            <w:r>
              <w:t>IV</w:t>
            </w:r>
          </w:p>
        </w:tc>
        <w:tc>
          <w:tcPr>
            <w:tcW w:w="1075" w:type="dxa"/>
            <w:vAlign w:val="center"/>
          </w:tcPr>
          <w:p w14:paraId="099646BA" w14:textId="77777777" w:rsidR="003C7ED5" w:rsidRDefault="003C7ED5" w:rsidP="003C7ED5">
            <w:r>
              <w:t>侧面</w:t>
            </w:r>
          </w:p>
        </w:tc>
        <w:tc>
          <w:tcPr>
            <w:tcW w:w="1075" w:type="dxa"/>
            <w:vAlign w:val="center"/>
          </w:tcPr>
          <w:p w14:paraId="65240491" w14:textId="77777777" w:rsidR="003C7ED5" w:rsidRDefault="003C7ED5" w:rsidP="003C7ED5">
            <w:r>
              <w:t>4.89</w:t>
            </w:r>
          </w:p>
        </w:tc>
        <w:tc>
          <w:tcPr>
            <w:tcW w:w="1075" w:type="dxa"/>
            <w:vAlign w:val="center"/>
          </w:tcPr>
          <w:p w14:paraId="31D014F4" w14:textId="2AD0A4F2" w:rsidR="003C7ED5" w:rsidRDefault="003C7ED5" w:rsidP="003C7ED5">
            <w:r>
              <w:t>3.82</w:t>
            </w:r>
          </w:p>
        </w:tc>
        <w:tc>
          <w:tcPr>
            <w:tcW w:w="1302" w:type="dxa"/>
            <w:vAlign w:val="center"/>
          </w:tcPr>
          <w:p w14:paraId="16C0AC29" w14:textId="77777777" w:rsidR="003C7ED5" w:rsidRDefault="003C7ED5" w:rsidP="003C7ED5">
            <w:r>
              <w:t>2.20</w:t>
            </w:r>
          </w:p>
        </w:tc>
        <w:tc>
          <w:tcPr>
            <w:tcW w:w="922" w:type="dxa"/>
          </w:tcPr>
          <w:p w14:paraId="78995A5D" w14:textId="08C2A907" w:rsidR="003C7ED5" w:rsidRDefault="003C7ED5" w:rsidP="003C7ED5">
            <w:r w:rsidRPr="001E684F">
              <w:rPr>
                <w:b/>
              </w:rPr>
              <w:t>满足</w:t>
            </w:r>
          </w:p>
        </w:tc>
      </w:tr>
      <w:tr w:rsidR="003C7ED5" w14:paraId="692DCB38" w14:textId="77777777" w:rsidTr="000A2B92">
        <w:tc>
          <w:tcPr>
            <w:tcW w:w="651" w:type="dxa"/>
            <w:vMerge/>
            <w:vAlign w:val="center"/>
          </w:tcPr>
          <w:p w14:paraId="7D6405DD" w14:textId="77777777" w:rsidR="003C7ED5" w:rsidRDefault="003C7ED5" w:rsidP="003C7ED5"/>
        </w:tc>
        <w:tc>
          <w:tcPr>
            <w:tcW w:w="1076" w:type="dxa"/>
            <w:vAlign w:val="center"/>
          </w:tcPr>
          <w:p w14:paraId="0141E96C" w14:textId="77777777" w:rsidR="003C7ED5" w:rsidRDefault="003C7ED5" w:rsidP="003C7ED5">
            <w:r>
              <w:t>2386</w:t>
            </w:r>
          </w:p>
        </w:tc>
        <w:tc>
          <w:tcPr>
            <w:tcW w:w="1076" w:type="dxa"/>
            <w:vAlign w:val="center"/>
          </w:tcPr>
          <w:p w14:paraId="58A48AB5" w14:textId="77777777" w:rsidR="003C7ED5" w:rsidRDefault="003C7ED5" w:rsidP="003C7ED5">
            <w:r>
              <w:t>起居室</w:t>
            </w:r>
          </w:p>
        </w:tc>
        <w:tc>
          <w:tcPr>
            <w:tcW w:w="1075" w:type="dxa"/>
            <w:vAlign w:val="center"/>
          </w:tcPr>
          <w:p w14:paraId="3B6A1D9E" w14:textId="77777777" w:rsidR="003C7ED5" w:rsidRDefault="003C7ED5" w:rsidP="003C7ED5">
            <w:r>
              <w:t>IV</w:t>
            </w:r>
          </w:p>
        </w:tc>
        <w:tc>
          <w:tcPr>
            <w:tcW w:w="1075" w:type="dxa"/>
            <w:vAlign w:val="center"/>
          </w:tcPr>
          <w:p w14:paraId="70FF0FDC" w14:textId="77777777" w:rsidR="003C7ED5" w:rsidRDefault="003C7ED5" w:rsidP="003C7ED5">
            <w:r>
              <w:t>侧面</w:t>
            </w:r>
          </w:p>
        </w:tc>
        <w:tc>
          <w:tcPr>
            <w:tcW w:w="1075" w:type="dxa"/>
            <w:vAlign w:val="center"/>
          </w:tcPr>
          <w:p w14:paraId="0410667C" w14:textId="77777777" w:rsidR="003C7ED5" w:rsidRDefault="003C7ED5" w:rsidP="003C7ED5">
            <w:r>
              <w:t>4.89</w:t>
            </w:r>
          </w:p>
        </w:tc>
        <w:tc>
          <w:tcPr>
            <w:tcW w:w="1075" w:type="dxa"/>
            <w:vAlign w:val="center"/>
          </w:tcPr>
          <w:p w14:paraId="04384465" w14:textId="473D016B" w:rsidR="003C7ED5" w:rsidRDefault="003C7ED5" w:rsidP="003C7ED5">
            <w:r>
              <w:t>3.81</w:t>
            </w:r>
          </w:p>
        </w:tc>
        <w:tc>
          <w:tcPr>
            <w:tcW w:w="1302" w:type="dxa"/>
            <w:vAlign w:val="center"/>
          </w:tcPr>
          <w:p w14:paraId="7DA483A5" w14:textId="77777777" w:rsidR="003C7ED5" w:rsidRDefault="003C7ED5" w:rsidP="003C7ED5">
            <w:r>
              <w:t>2.20</w:t>
            </w:r>
          </w:p>
        </w:tc>
        <w:tc>
          <w:tcPr>
            <w:tcW w:w="922" w:type="dxa"/>
          </w:tcPr>
          <w:p w14:paraId="2B5B508C" w14:textId="2AD9E374" w:rsidR="003C7ED5" w:rsidRDefault="003C7ED5" w:rsidP="003C7ED5">
            <w:r w:rsidRPr="001E684F">
              <w:rPr>
                <w:b/>
              </w:rPr>
              <w:t>满足</w:t>
            </w:r>
          </w:p>
        </w:tc>
      </w:tr>
      <w:tr w:rsidR="003C7ED5" w14:paraId="3FA4AB0A" w14:textId="77777777" w:rsidTr="000A2B92">
        <w:tc>
          <w:tcPr>
            <w:tcW w:w="651" w:type="dxa"/>
            <w:vMerge/>
            <w:vAlign w:val="center"/>
          </w:tcPr>
          <w:p w14:paraId="1CDA24AC" w14:textId="77777777" w:rsidR="003C7ED5" w:rsidRDefault="003C7ED5" w:rsidP="003C7ED5"/>
        </w:tc>
        <w:tc>
          <w:tcPr>
            <w:tcW w:w="1076" w:type="dxa"/>
            <w:vAlign w:val="center"/>
          </w:tcPr>
          <w:p w14:paraId="77BDA197" w14:textId="77777777" w:rsidR="003C7ED5" w:rsidRDefault="003C7ED5" w:rsidP="003C7ED5">
            <w:r>
              <w:t>2387</w:t>
            </w:r>
          </w:p>
        </w:tc>
        <w:tc>
          <w:tcPr>
            <w:tcW w:w="1076" w:type="dxa"/>
            <w:vAlign w:val="center"/>
          </w:tcPr>
          <w:p w14:paraId="40ED0628" w14:textId="77777777" w:rsidR="003C7ED5" w:rsidRDefault="003C7ED5" w:rsidP="003C7ED5">
            <w:r>
              <w:t>起居室</w:t>
            </w:r>
          </w:p>
        </w:tc>
        <w:tc>
          <w:tcPr>
            <w:tcW w:w="1075" w:type="dxa"/>
            <w:vAlign w:val="center"/>
          </w:tcPr>
          <w:p w14:paraId="60120060" w14:textId="77777777" w:rsidR="003C7ED5" w:rsidRDefault="003C7ED5" w:rsidP="003C7ED5">
            <w:r>
              <w:t>IV</w:t>
            </w:r>
          </w:p>
        </w:tc>
        <w:tc>
          <w:tcPr>
            <w:tcW w:w="1075" w:type="dxa"/>
            <w:vAlign w:val="center"/>
          </w:tcPr>
          <w:p w14:paraId="2DA54688" w14:textId="77777777" w:rsidR="003C7ED5" w:rsidRDefault="003C7ED5" w:rsidP="003C7ED5">
            <w:r>
              <w:t>侧面</w:t>
            </w:r>
          </w:p>
        </w:tc>
        <w:tc>
          <w:tcPr>
            <w:tcW w:w="1075" w:type="dxa"/>
            <w:vAlign w:val="center"/>
          </w:tcPr>
          <w:p w14:paraId="388F9936" w14:textId="77777777" w:rsidR="003C7ED5" w:rsidRDefault="003C7ED5" w:rsidP="003C7ED5">
            <w:r>
              <w:t>4.89</w:t>
            </w:r>
          </w:p>
        </w:tc>
        <w:tc>
          <w:tcPr>
            <w:tcW w:w="1075" w:type="dxa"/>
            <w:vAlign w:val="center"/>
          </w:tcPr>
          <w:p w14:paraId="77F5833B" w14:textId="749BA8E2" w:rsidR="003C7ED5" w:rsidRDefault="003C7ED5" w:rsidP="003C7ED5">
            <w:r>
              <w:t>3.79</w:t>
            </w:r>
          </w:p>
        </w:tc>
        <w:tc>
          <w:tcPr>
            <w:tcW w:w="1302" w:type="dxa"/>
            <w:vAlign w:val="center"/>
          </w:tcPr>
          <w:p w14:paraId="20B86DBD" w14:textId="77777777" w:rsidR="003C7ED5" w:rsidRDefault="003C7ED5" w:rsidP="003C7ED5">
            <w:r>
              <w:t>2.20</w:t>
            </w:r>
          </w:p>
        </w:tc>
        <w:tc>
          <w:tcPr>
            <w:tcW w:w="922" w:type="dxa"/>
          </w:tcPr>
          <w:p w14:paraId="5E56B683" w14:textId="4C0B0D5C" w:rsidR="003C7ED5" w:rsidRDefault="003C7ED5" w:rsidP="003C7ED5">
            <w:r w:rsidRPr="001E684F">
              <w:rPr>
                <w:b/>
              </w:rPr>
              <w:t>满足</w:t>
            </w:r>
          </w:p>
        </w:tc>
      </w:tr>
      <w:tr w:rsidR="003C7ED5" w14:paraId="5A82C149" w14:textId="77777777" w:rsidTr="000A2B92">
        <w:tc>
          <w:tcPr>
            <w:tcW w:w="651" w:type="dxa"/>
            <w:vMerge/>
            <w:vAlign w:val="center"/>
          </w:tcPr>
          <w:p w14:paraId="2B42643E" w14:textId="77777777" w:rsidR="003C7ED5" w:rsidRDefault="003C7ED5" w:rsidP="003C7ED5"/>
        </w:tc>
        <w:tc>
          <w:tcPr>
            <w:tcW w:w="1076" w:type="dxa"/>
            <w:vAlign w:val="center"/>
          </w:tcPr>
          <w:p w14:paraId="2D0C6E8C" w14:textId="77777777" w:rsidR="003C7ED5" w:rsidRDefault="003C7ED5" w:rsidP="003C7ED5">
            <w:r>
              <w:t>2388</w:t>
            </w:r>
          </w:p>
        </w:tc>
        <w:tc>
          <w:tcPr>
            <w:tcW w:w="1076" w:type="dxa"/>
            <w:vAlign w:val="center"/>
          </w:tcPr>
          <w:p w14:paraId="50F9CA66" w14:textId="77777777" w:rsidR="003C7ED5" w:rsidRDefault="003C7ED5" w:rsidP="003C7ED5">
            <w:r>
              <w:t>起居室</w:t>
            </w:r>
          </w:p>
        </w:tc>
        <w:tc>
          <w:tcPr>
            <w:tcW w:w="1075" w:type="dxa"/>
            <w:vAlign w:val="center"/>
          </w:tcPr>
          <w:p w14:paraId="19D68738" w14:textId="77777777" w:rsidR="003C7ED5" w:rsidRDefault="003C7ED5" w:rsidP="003C7ED5">
            <w:r>
              <w:t>IV</w:t>
            </w:r>
          </w:p>
        </w:tc>
        <w:tc>
          <w:tcPr>
            <w:tcW w:w="1075" w:type="dxa"/>
            <w:vAlign w:val="center"/>
          </w:tcPr>
          <w:p w14:paraId="560E32DA" w14:textId="77777777" w:rsidR="003C7ED5" w:rsidRDefault="003C7ED5" w:rsidP="003C7ED5">
            <w:r>
              <w:t>侧面</w:t>
            </w:r>
          </w:p>
        </w:tc>
        <w:tc>
          <w:tcPr>
            <w:tcW w:w="1075" w:type="dxa"/>
            <w:vAlign w:val="center"/>
          </w:tcPr>
          <w:p w14:paraId="79C1C848" w14:textId="77777777" w:rsidR="003C7ED5" w:rsidRDefault="003C7ED5" w:rsidP="003C7ED5">
            <w:r>
              <w:t>4.89</w:t>
            </w:r>
          </w:p>
        </w:tc>
        <w:tc>
          <w:tcPr>
            <w:tcW w:w="1075" w:type="dxa"/>
            <w:vAlign w:val="center"/>
          </w:tcPr>
          <w:p w14:paraId="1A2D725C" w14:textId="3F94840E" w:rsidR="003C7ED5" w:rsidRDefault="003C7ED5" w:rsidP="003C7ED5">
            <w:r>
              <w:t>3.82</w:t>
            </w:r>
          </w:p>
        </w:tc>
        <w:tc>
          <w:tcPr>
            <w:tcW w:w="1302" w:type="dxa"/>
            <w:vAlign w:val="center"/>
          </w:tcPr>
          <w:p w14:paraId="5C89052B" w14:textId="77777777" w:rsidR="003C7ED5" w:rsidRDefault="003C7ED5" w:rsidP="003C7ED5">
            <w:r>
              <w:t>2.20</w:t>
            </w:r>
          </w:p>
        </w:tc>
        <w:tc>
          <w:tcPr>
            <w:tcW w:w="922" w:type="dxa"/>
          </w:tcPr>
          <w:p w14:paraId="0F9822FB" w14:textId="7BB1A02D" w:rsidR="003C7ED5" w:rsidRDefault="003C7ED5" w:rsidP="003C7ED5">
            <w:r w:rsidRPr="001E684F">
              <w:rPr>
                <w:b/>
              </w:rPr>
              <w:t>满足</w:t>
            </w:r>
          </w:p>
        </w:tc>
      </w:tr>
      <w:tr w:rsidR="003C7ED5" w14:paraId="69710535" w14:textId="77777777" w:rsidTr="000A2B92">
        <w:tc>
          <w:tcPr>
            <w:tcW w:w="651" w:type="dxa"/>
            <w:vMerge/>
            <w:vAlign w:val="center"/>
          </w:tcPr>
          <w:p w14:paraId="653E0002" w14:textId="77777777" w:rsidR="003C7ED5" w:rsidRDefault="003C7ED5" w:rsidP="003C7ED5"/>
        </w:tc>
        <w:tc>
          <w:tcPr>
            <w:tcW w:w="1076" w:type="dxa"/>
            <w:vAlign w:val="center"/>
          </w:tcPr>
          <w:p w14:paraId="16933B8C" w14:textId="77777777" w:rsidR="003C7ED5" w:rsidRDefault="003C7ED5" w:rsidP="003C7ED5">
            <w:r>
              <w:t>2389</w:t>
            </w:r>
          </w:p>
        </w:tc>
        <w:tc>
          <w:tcPr>
            <w:tcW w:w="1076" w:type="dxa"/>
            <w:vAlign w:val="center"/>
          </w:tcPr>
          <w:p w14:paraId="29603623" w14:textId="77777777" w:rsidR="003C7ED5" w:rsidRDefault="003C7ED5" w:rsidP="003C7ED5">
            <w:r>
              <w:t>起居室</w:t>
            </w:r>
          </w:p>
        </w:tc>
        <w:tc>
          <w:tcPr>
            <w:tcW w:w="1075" w:type="dxa"/>
            <w:vAlign w:val="center"/>
          </w:tcPr>
          <w:p w14:paraId="6B09B31B" w14:textId="77777777" w:rsidR="003C7ED5" w:rsidRDefault="003C7ED5" w:rsidP="003C7ED5">
            <w:r>
              <w:t>IV</w:t>
            </w:r>
          </w:p>
        </w:tc>
        <w:tc>
          <w:tcPr>
            <w:tcW w:w="1075" w:type="dxa"/>
            <w:vAlign w:val="center"/>
          </w:tcPr>
          <w:p w14:paraId="6E28FD34" w14:textId="77777777" w:rsidR="003C7ED5" w:rsidRDefault="003C7ED5" w:rsidP="003C7ED5">
            <w:r>
              <w:t>侧面</w:t>
            </w:r>
          </w:p>
        </w:tc>
        <w:tc>
          <w:tcPr>
            <w:tcW w:w="1075" w:type="dxa"/>
            <w:vAlign w:val="center"/>
          </w:tcPr>
          <w:p w14:paraId="3586B165" w14:textId="77777777" w:rsidR="003C7ED5" w:rsidRDefault="003C7ED5" w:rsidP="003C7ED5">
            <w:r>
              <w:t>4.89</w:t>
            </w:r>
          </w:p>
        </w:tc>
        <w:tc>
          <w:tcPr>
            <w:tcW w:w="1075" w:type="dxa"/>
            <w:vAlign w:val="center"/>
          </w:tcPr>
          <w:p w14:paraId="0B505320" w14:textId="32861BB2" w:rsidR="003C7ED5" w:rsidRDefault="003C7ED5" w:rsidP="003C7ED5">
            <w:r>
              <w:t>3.77</w:t>
            </w:r>
          </w:p>
        </w:tc>
        <w:tc>
          <w:tcPr>
            <w:tcW w:w="1302" w:type="dxa"/>
            <w:vAlign w:val="center"/>
          </w:tcPr>
          <w:p w14:paraId="2391A787" w14:textId="77777777" w:rsidR="003C7ED5" w:rsidRDefault="003C7ED5" w:rsidP="003C7ED5">
            <w:r>
              <w:t>2.20</w:t>
            </w:r>
          </w:p>
        </w:tc>
        <w:tc>
          <w:tcPr>
            <w:tcW w:w="922" w:type="dxa"/>
          </w:tcPr>
          <w:p w14:paraId="25D4A2A9" w14:textId="0088DF71" w:rsidR="003C7ED5" w:rsidRDefault="003C7ED5" w:rsidP="003C7ED5">
            <w:r w:rsidRPr="001E684F">
              <w:rPr>
                <w:b/>
              </w:rPr>
              <w:t>满足</w:t>
            </w:r>
          </w:p>
        </w:tc>
      </w:tr>
      <w:tr w:rsidR="003C7ED5" w14:paraId="7A875A6F" w14:textId="77777777" w:rsidTr="000A2B92">
        <w:tc>
          <w:tcPr>
            <w:tcW w:w="651" w:type="dxa"/>
            <w:vMerge/>
            <w:vAlign w:val="center"/>
          </w:tcPr>
          <w:p w14:paraId="2FE1BDF6" w14:textId="77777777" w:rsidR="003C7ED5" w:rsidRDefault="003C7ED5" w:rsidP="003C7ED5"/>
        </w:tc>
        <w:tc>
          <w:tcPr>
            <w:tcW w:w="1076" w:type="dxa"/>
            <w:vAlign w:val="center"/>
          </w:tcPr>
          <w:p w14:paraId="02415BF0" w14:textId="77777777" w:rsidR="003C7ED5" w:rsidRDefault="003C7ED5" w:rsidP="003C7ED5">
            <w:r>
              <w:t>2390</w:t>
            </w:r>
          </w:p>
        </w:tc>
        <w:tc>
          <w:tcPr>
            <w:tcW w:w="1076" w:type="dxa"/>
            <w:vAlign w:val="center"/>
          </w:tcPr>
          <w:p w14:paraId="2070CA4D" w14:textId="77777777" w:rsidR="003C7ED5" w:rsidRDefault="003C7ED5" w:rsidP="003C7ED5">
            <w:r>
              <w:t>起居室</w:t>
            </w:r>
          </w:p>
        </w:tc>
        <w:tc>
          <w:tcPr>
            <w:tcW w:w="1075" w:type="dxa"/>
            <w:vAlign w:val="center"/>
          </w:tcPr>
          <w:p w14:paraId="220DA3B9" w14:textId="77777777" w:rsidR="003C7ED5" w:rsidRDefault="003C7ED5" w:rsidP="003C7ED5">
            <w:r>
              <w:t>IV</w:t>
            </w:r>
          </w:p>
        </w:tc>
        <w:tc>
          <w:tcPr>
            <w:tcW w:w="1075" w:type="dxa"/>
            <w:vAlign w:val="center"/>
          </w:tcPr>
          <w:p w14:paraId="004EC016" w14:textId="77777777" w:rsidR="003C7ED5" w:rsidRDefault="003C7ED5" w:rsidP="003C7ED5">
            <w:r>
              <w:t>侧面</w:t>
            </w:r>
          </w:p>
        </w:tc>
        <w:tc>
          <w:tcPr>
            <w:tcW w:w="1075" w:type="dxa"/>
            <w:vAlign w:val="center"/>
          </w:tcPr>
          <w:p w14:paraId="682BB13B" w14:textId="77777777" w:rsidR="003C7ED5" w:rsidRDefault="003C7ED5" w:rsidP="003C7ED5">
            <w:r>
              <w:t>4.89</w:t>
            </w:r>
          </w:p>
        </w:tc>
        <w:tc>
          <w:tcPr>
            <w:tcW w:w="1075" w:type="dxa"/>
            <w:vAlign w:val="center"/>
          </w:tcPr>
          <w:p w14:paraId="6F3B08D6" w14:textId="27CDF0B8" w:rsidR="003C7ED5" w:rsidRDefault="003C7ED5" w:rsidP="003C7ED5">
            <w:r>
              <w:t>3.81</w:t>
            </w:r>
          </w:p>
        </w:tc>
        <w:tc>
          <w:tcPr>
            <w:tcW w:w="1302" w:type="dxa"/>
            <w:vAlign w:val="center"/>
          </w:tcPr>
          <w:p w14:paraId="46CEF141" w14:textId="77777777" w:rsidR="003C7ED5" w:rsidRDefault="003C7ED5" w:rsidP="003C7ED5">
            <w:r>
              <w:t>2.20</w:t>
            </w:r>
          </w:p>
        </w:tc>
        <w:tc>
          <w:tcPr>
            <w:tcW w:w="922" w:type="dxa"/>
          </w:tcPr>
          <w:p w14:paraId="0C0A19AB" w14:textId="31677C1C" w:rsidR="003C7ED5" w:rsidRDefault="003C7ED5" w:rsidP="003C7ED5">
            <w:r w:rsidRPr="001E684F">
              <w:rPr>
                <w:b/>
              </w:rPr>
              <w:t>满足</w:t>
            </w:r>
          </w:p>
        </w:tc>
      </w:tr>
      <w:tr w:rsidR="003C7ED5" w14:paraId="1028DF23" w14:textId="77777777" w:rsidTr="000A2B92">
        <w:tc>
          <w:tcPr>
            <w:tcW w:w="651" w:type="dxa"/>
            <w:vMerge/>
            <w:vAlign w:val="center"/>
          </w:tcPr>
          <w:p w14:paraId="35A53FB3" w14:textId="77777777" w:rsidR="003C7ED5" w:rsidRDefault="003C7ED5" w:rsidP="003C7ED5"/>
        </w:tc>
        <w:tc>
          <w:tcPr>
            <w:tcW w:w="1076" w:type="dxa"/>
            <w:vAlign w:val="center"/>
          </w:tcPr>
          <w:p w14:paraId="1F8974BF" w14:textId="77777777" w:rsidR="003C7ED5" w:rsidRDefault="003C7ED5" w:rsidP="003C7ED5">
            <w:r>
              <w:t>2391</w:t>
            </w:r>
          </w:p>
        </w:tc>
        <w:tc>
          <w:tcPr>
            <w:tcW w:w="1076" w:type="dxa"/>
            <w:vAlign w:val="center"/>
          </w:tcPr>
          <w:p w14:paraId="77507822" w14:textId="77777777" w:rsidR="003C7ED5" w:rsidRDefault="003C7ED5" w:rsidP="003C7ED5">
            <w:r>
              <w:t>起居室</w:t>
            </w:r>
          </w:p>
        </w:tc>
        <w:tc>
          <w:tcPr>
            <w:tcW w:w="1075" w:type="dxa"/>
            <w:vAlign w:val="center"/>
          </w:tcPr>
          <w:p w14:paraId="651DABC2" w14:textId="77777777" w:rsidR="003C7ED5" w:rsidRDefault="003C7ED5" w:rsidP="003C7ED5">
            <w:r>
              <w:t>IV</w:t>
            </w:r>
          </w:p>
        </w:tc>
        <w:tc>
          <w:tcPr>
            <w:tcW w:w="1075" w:type="dxa"/>
            <w:vAlign w:val="center"/>
          </w:tcPr>
          <w:p w14:paraId="3E53119C" w14:textId="77777777" w:rsidR="003C7ED5" w:rsidRDefault="003C7ED5" w:rsidP="003C7ED5">
            <w:r>
              <w:t>侧面</w:t>
            </w:r>
          </w:p>
        </w:tc>
        <w:tc>
          <w:tcPr>
            <w:tcW w:w="1075" w:type="dxa"/>
            <w:vAlign w:val="center"/>
          </w:tcPr>
          <w:p w14:paraId="13D7693D" w14:textId="77777777" w:rsidR="003C7ED5" w:rsidRDefault="003C7ED5" w:rsidP="003C7ED5">
            <w:r>
              <w:t>4.89</w:t>
            </w:r>
          </w:p>
        </w:tc>
        <w:tc>
          <w:tcPr>
            <w:tcW w:w="1075" w:type="dxa"/>
            <w:vAlign w:val="center"/>
          </w:tcPr>
          <w:p w14:paraId="49ECFB49" w14:textId="518970B9" w:rsidR="003C7ED5" w:rsidRDefault="003C7ED5" w:rsidP="003C7ED5">
            <w:r>
              <w:t>3.78</w:t>
            </w:r>
          </w:p>
        </w:tc>
        <w:tc>
          <w:tcPr>
            <w:tcW w:w="1302" w:type="dxa"/>
            <w:vAlign w:val="center"/>
          </w:tcPr>
          <w:p w14:paraId="23710D37" w14:textId="77777777" w:rsidR="003C7ED5" w:rsidRDefault="003C7ED5" w:rsidP="003C7ED5">
            <w:r>
              <w:t>2.20</w:t>
            </w:r>
          </w:p>
        </w:tc>
        <w:tc>
          <w:tcPr>
            <w:tcW w:w="922" w:type="dxa"/>
          </w:tcPr>
          <w:p w14:paraId="4314CDD3" w14:textId="2A228BBD" w:rsidR="003C7ED5" w:rsidRDefault="003C7ED5" w:rsidP="003C7ED5">
            <w:r w:rsidRPr="001E684F">
              <w:rPr>
                <w:b/>
              </w:rPr>
              <w:t>满足</w:t>
            </w:r>
          </w:p>
        </w:tc>
      </w:tr>
      <w:tr w:rsidR="003C7ED5" w14:paraId="5C2148D3" w14:textId="77777777" w:rsidTr="000A2B92">
        <w:tc>
          <w:tcPr>
            <w:tcW w:w="651" w:type="dxa"/>
            <w:vMerge/>
            <w:vAlign w:val="center"/>
          </w:tcPr>
          <w:p w14:paraId="0B050022" w14:textId="77777777" w:rsidR="003C7ED5" w:rsidRDefault="003C7ED5" w:rsidP="003C7ED5"/>
        </w:tc>
        <w:tc>
          <w:tcPr>
            <w:tcW w:w="1076" w:type="dxa"/>
            <w:vAlign w:val="center"/>
          </w:tcPr>
          <w:p w14:paraId="59E2D797" w14:textId="77777777" w:rsidR="003C7ED5" w:rsidRDefault="003C7ED5" w:rsidP="003C7ED5">
            <w:r>
              <w:t>2392</w:t>
            </w:r>
          </w:p>
        </w:tc>
        <w:tc>
          <w:tcPr>
            <w:tcW w:w="1076" w:type="dxa"/>
            <w:vAlign w:val="center"/>
          </w:tcPr>
          <w:p w14:paraId="6E75A161" w14:textId="77777777" w:rsidR="003C7ED5" w:rsidRDefault="003C7ED5" w:rsidP="003C7ED5">
            <w:r>
              <w:t>起居室</w:t>
            </w:r>
          </w:p>
        </w:tc>
        <w:tc>
          <w:tcPr>
            <w:tcW w:w="1075" w:type="dxa"/>
            <w:vAlign w:val="center"/>
          </w:tcPr>
          <w:p w14:paraId="31BD0B2A" w14:textId="77777777" w:rsidR="003C7ED5" w:rsidRDefault="003C7ED5" w:rsidP="003C7ED5">
            <w:r>
              <w:t>IV</w:t>
            </w:r>
          </w:p>
        </w:tc>
        <w:tc>
          <w:tcPr>
            <w:tcW w:w="1075" w:type="dxa"/>
            <w:vAlign w:val="center"/>
          </w:tcPr>
          <w:p w14:paraId="3C6206BA" w14:textId="77777777" w:rsidR="003C7ED5" w:rsidRDefault="003C7ED5" w:rsidP="003C7ED5">
            <w:r>
              <w:t>侧面</w:t>
            </w:r>
          </w:p>
        </w:tc>
        <w:tc>
          <w:tcPr>
            <w:tcW w:w="1075" w:type="dxa"/>
            <w:vAlign w:val="center"/>
          </w:tcPr>
          <w:p w14:paraId="17A8D774" w14:textId="77777777" w:rsidR="003C7ED5" w:rsidRDefault="003C7ED5" w:rsidP="003C7ED5">
            <w:r>
              <w:t>4.89</w:t>
            </w:r>
          </w:p>
        </w:tc>
        <w:tc>
          <w:tcPr>
            <w:tcW w:w="1075" w:type="dxa"/>
            <w:vAlign w:val="center"/>
          </w:tcPr>
          <w:p w14:paraId="435E345D" w14:textId="0C144B14" w:rsidR="003C7ED5" w:rsidRDefault="003C7ED5" w:rsidP="003C7ED5">
            <w:r>
              <w:t>3.79</w:t>
            </w:r>
          </w:p>
        </w:tc>
        <w:tc>
          <w:tcPr>
            <w:tcW w:w="1302" w:type="dxa"/>
            <w:vAlign w:val="center"/>
          </w:tcPr>
          <w:p w14:paraId="100BA89B" w14:textId="77777777" w:rsidR="003C7ED5" w:rsidRDefault="003C7ED5" w:rsidP="003C7ED5">
            <w:r>
              <w:t>2.20</w:t>
            </w:r>
          </w:p>
        </w:tc>
        <w:tc>
          <w:tcPr>
            <w:tcW w:w="922" w:type="dxa"/>
          </w:tcPr>
          <w:p w14:paraId="2A500D77" w14:textId="5BDA7308" w:rsidR="003C7ED5" w:rsidRDefault="003C7ED5" w:rsidP="003C7ED5">
            <w:r w:rsidRPr="001E684F">
              <w:rPr>
                <w:b/>
              </w:rPr>
              <w:t>满足</w:t>
            </w:r>
          </w:p>
        </w:tc>
      </w:tr>
      <w:tr w:rsidR="003C7ED5" w14:paraId="3AF89A79" w14:textId="77777777" w:rsidTr="000A2B92">
        <w:tc>
          <w:tcPr>
            <w:tcW w:w="651" w:type="dxa"/>
            <w:vMerge/>
            <w:vAlign w:val="center"/>
          </w:tcPr>
          <w:p w14:paraId="03F3A225" w14:textId="77777777" w:rsidR="003C7ED5" w:rsidRDefault="003C7ED5" w:rsidP="003C7ED5"/>
        </w:tc>
        <w:tc>
          <w:tcPr>
            <w:tcW w:w="1076" w:type="dxa"/>
            <w:vAlign w:val="center"/>
          </w:tcPr>
          <w:p w14:paraId="34A0109A" w14:textId="77777777" w:rsidR="003C7ED5" w:rsidRDefault="003C7ED5" w:rsidP="003C7ED5">
            <w:r>
              <w:t>2393</w:t>
            </w:r>
          </w:p>
        </w:tc>
        <w:tc>
          <w:tcPr>
            <w:tcW w:w="1076" w:type="dxa"/>
            <w:vAlign w:val="center"/>
          </w:tcPr>
          <w:p w14:paraId="7BA9AF65" w14:textId="77777777" w:rsidR="003C7ED5" w:rsidRDefault="003C7ED5" w:rsidP="003C7ED5">
            <w:r>
              <w:t>起居室</w:t>
            </w:r>
          </w:p>
        </w:tc>
        <w:tc>
          <w:tcPr>
            <w:tcW w:w="1075" w:type="dxa"/>
            <w:vAlign w:val="center"/>
          </w:tcPr>
          <w:p w14:paraId="37BAB286" w14:textId="77777777" w:rsidR="003C7ED5" w:rsidRDefault="003C7ED5" w:rsidP="003C7ED5">
            <w:r>
              <w:t>IV</w:t>
            </w:r>
          </w:p>
        </w:tc>
        <w:tc>
          <w:tcPr>
            <w:tcW w:w="1075" w:type="dxa"/>
            <w:vAlign w:val="center"/>
          </w:tcPr>
          <w:p w14:paraId="105F89D6" w14:textId="77777777" w:rsidR="003C7ED5" w:rsidRDefault="003C7ED5" w:rsidP="003C7ED5">
            <w:r>
              <w:t>侧面</w:t>
            </w:r>
          </w:p>
        </w:tc>
        <w:tc>
          <w:tcPr>
            <w:tcW w:w="1075" w:type="dxa"/>
            <w:vAlign w:val="center"/>
          </w:tcPr>
          <w:p w14:paraId="3C379156" w14:textId="77777777" w:rsidR="003C7ED5" w:rsidRDefault="003C7ED5" w:rsidP="003C7ED5">
            <w:r>
              <w:t>4.89</w:t>
            </w:r>
          </w:p>
        </w:tc>
        <w:tc>
          <w:tcPr>
            <w:tcW w:w="1075" w:type="dxa"/>
            <w:vAlign w:val="center"/>
          </w:tcPr>
          <w:p w14:paraId="3ACF6BBB" w14:textId="2EF60A73" w:rsidR="003C7ED5" w:rsidRDefault="003C7ED5" w:rsidP="003C7ED5">
            <w:r>
              <w:t>3.82</w:t>
            </w:r>
          </w:p>
        </w:tc>
        <w:tc>
          <w:tcPr>
            <w:tcW w:w="1302" w:type="dxa"/>
            <w:vAlign w:val="center"/>
          </w:tcPr>
          <w:p w14:paraId="4264B675" w14:textId="77777777" w:rsidR="003C7ED5" w:rsidRDefault="003C7ED5" w:rsidP="003C7ED5">
            <w:r>
              <w:t>2.20</w:t>
            </w:r>
          </w:p>
        </w:tc>
        <w:tc>
          <w:tcPr>
            <w:tcW w:w="922" w:type="dxa"/>
          </w:tcPr>
          <w:p w14:paraId="2CB871F5" w14:textId="37D5F3CB" w:rsidR="003C7ED5" w:rsidRDefault="003C7ED5" w:rsidP="003C7ED5">
            <w:r w:rsidRPr="001E684F">
              <w:rPr>
                <w:b/>
              </w:rPr>
              <w:t>满足</w:t>
            </w:r>
          </w:p>
        </w:tc>
      </w:tr>
      <w:tr w:rsidR="003C7ED5" w14:paraId="34EFD50C" w14:textId="77777777" w:rsidTr="000A2B92">
        <w:tc>
          <w:tcPr>
            <w:tcW w:w="651" w:type="dxa"/>
            <w:vMerge/>
            <w:vAlign w:val="center"/>
          </w:tcPr>
          <w:p w14:paraId="6E4ADEF5" w14:textId="77777777" w:rsidR="003C7ED5" w:rsidRDefault="003C7ED5" w:rsidP="003C7ED5"/>
        </w:tc>
        <w:tc>
          <w:tcPr>
            <w:tcW w:w="1076" w:type="dxa"/>
            <w:vAlign w:val="center"/>
          </w:tcPr>
          <w:p w14:paraId="49585663" w14:textId="77777777" w:rsidR="003C7ED5" w:rsidRDefault="003C7ED5" w:rsidP="003C7ED5">
            <w:r>
              <w:t>2394</w:t>
            </w:r>
          </w:p>
        </w:tc>
        <w:tc>
          <w:tcPr>
            <w:tcW w:w="1076" w:type="dxa"/>
            <w:vAlign w:val="center"/>
          </w:tcPr>
          <w:p w14:paraId="5CF6F7B1" w14:textId="77777777" w:rsidR="003C7ED5" w:rsidRDefault="003C7ED5" w:rsidP="003C7ED5">
            <w:r>
              <w:t>起居室</w:t>
            </w:r>
          </w:p>
        </w:tc>
        <w:tc>
          <w:tcPr>
            <w:tcW w:w="1075" w:type="dxa"/>
            <w:vAlign w:val="center"/>
          </w:tcPr>
          <w:p w14:paraId="09893871" w14:textId="77777777" w:rsidR="003C7ED5" w:rsidRDefault="003C7ED5" w:rsidP="003C7ED5">
            <w:r>
              <w:t>IV</w:t>
            </w:r>
          </w:p>
        </w:tc>
        <w:tc>
          <w:tcPr>
            <w:tcW w:w="1075" w:type="dxa"/>
            <w:vAlign w:val="center"/>
          </w:tcPr>
          <w:p w14:paraId="7046F32E" w14:textId="77777777" w:rsidR="003C7ED5" w:rsidRDefault="003C7ED5" w:rsidP="003C7ED5">
            <w:r>
              <w:t>侧面</w:t>
            </w:r>
          </w:p>
        </w:tc>
        <w:tc>
          <w:tcPr>
            <w:tcW w:w="1075" w:type="dxa"/>
            <w:vAlign w:val="center"/>
          </w:tcPr>
          <w:p w14:paraId="6CEC2B63" w14:textId="77777777" w:rsidR="003C7ED5" w:rsidRDefault="003C7ED5" w:rsidP="003C7ED5">
            <w:r>
              <w:t>4.89</w:t>
            </w:r>
          </w:p>
        </w:tc>
        <w:tc>
          <w:tcPr>
            <w:tcW w:w="1075" w:type="dxa"/>
            <w:vAlign w:val="center"/>
          </w:tcPr>
          <w:p w14:paraId="3B496296" w14:textId="643F0269" w:rsidR="003C7ED5" w:rsidRDefault="003C7ED5" w:rsidP="003C7ED5">
            <w:r>
              <w:t>3.82</w:t>
            </w:r>
          </w:p>
        </w:tc>
        <w:tc>
          <w:tcPr>
            <w:tcW w:w="1302" w:type="dxa"/>
            <w:vAlign w:val="center"/>
          </w:tcPr>
          <w:p w14:paraId="0957E472" w14:textId="77777777" w:rsidR="003C7ED5" w:rsidRDefault="003C7ED5" w:rsidP="003C7ED5">
            <w:r>
              <w:t>2.20</w:t>
            </w:r>
          </w:p>
        </w:tc>
        <w:tc>
          <w:tcPr>
            <w:tcW w:w="922" w:type="dxa"/>
          </w:tcPr>
          <w:p w14:paraId="0BE395A0" w14:textId="7B48ED05" w:rsidR="003C7ED5" w:rsidRDefault="003C7ED5" w:rsidP="003C7ED5">
            <w:r w:rsidRPr="001E684F">
              <w:rPr>
                <w:b/>
              </w:rPr>
              <w:t>满足</w:t>
            </w:r>
          </w:p>
        </w:tc>
      </w:tr>
      <w:tr w:rsidR="003C7ED5" w14:paraId="6BDAC973" w14:textId="77777777" w:rsidTr="000A2B92">
        <w:tc>
          <w:tcPr>
            <w:tcW w:w="651" w:type="dxa"/>
            <w:vMerge/>
            <w:vAlign w:val="center"/>
          </w:tcPr>
          <w:p w14:paraId="6FCCF07E" w14:textId="77777777" w:rsidR="003C7ED5" w:rsidRDefault="003C7ED5" w:rsidP="003C7ED5"/>
        </w:tc>
        <w:tc>
          <w:tcPr>
            <w:tcW w:w="1076" w:type="dxa"/>
            <w:vAlign w:val="center"/>
          </w:tcPr>
          <w:p w14:paraId="24330863" w14:textId="77777777" w:rsidR="003C7ED5" w:rsidRDefault="003C7ED5" w:rsidP="003C7ED5">
            <w:r>
              <w:t>2395</w:t>
            </w:r>
          </w:p>
        </w:tc>
        <w:tc>
          <w:tcPr>
            <w:tcW w:w="1076" w:type="dxa"/>
            <w:vAlign w:val="center"/>
          </w:tcPr>
          <w:p w14:paraId="54D5861F" w14:textId="77777777" w:rsidR="003C7ED5" w:rsidRDefault="003C7ED5" w:rsidP="003C7ED5">
            <w:r>
              <w:t>起居室</w:t>
            </w:r>
          </w:p>
        </w:tc>
        <w:tc>
          <w:tcPr>
            <w:tcW w:w="1075" w:type="dxa"/>
            <w:vAlign w:val="center"/>
          </w:tcPr>
          <w:p w14:paraId="1E872A08" w14:textId="77777777" w:rsidR="003C7ED5" w:rsidRDefault="003C7ED5" w:rsidP="003C7ED5">
            <w:r>
              <w:t>IV</w:t>
            </w:r>
          </w:p>
        </w:tc>
        <w:tc>
          <w:tcPr>
            <w:tcW w:w="1075" w:type="dxa"/>
            <w:vAlign w:val="center"/>
          </w:tcPr>
          <w:p w14:paraId="4264356B" w14:textId="77777777" w:rsidR="003C7ED5" w:rsidRDefault="003C7ED5" w:rsidP="003C7ED5">
            <w:r>
              <w:t>侧面</w:t>
            </w:r>
          </w:p>
        </w:tc>
        <w:tc>
          <w:tcPr>
            <w:tcW w:w="1075" w:type="dxa"/>
            <w:vAlign w:val="center"/>
          </w:tcPr>
          <w:p w14:paraId="196232C6" w14:textId="77777777" w:rsidR="003C7ED5" w:rsidRDefault="003C7ED5" w:rsidP="003C7ED5">
            <w:r>
              <w:t>4.89</w:t>
            </w:r>
          </w:p>
        </w:tc>
        <w:tc>
          <w:tcPr>
            <w:tcW w:w="1075" w:type="dxa"/>
            <w:vAlign w:val="center"/>
          </w:tcPr>
          <w:p w14:paraId="674294CB" w14:textId="6C83E2A5" w:rsidR="003C7ED5" w:rsidRDefault="003C7ED5" w:rsidP="003C7ED5">
            <w:r>
              <w:t>3.77</w:t>
            </w:r>
          </w:p>
        </w:tc>
        <w:tc>
          <w:tcPr>
            <w:tcW w:w="1302" w:type="dxa"/>
            <w:vAlign w:val="center"/>
          </w:tcPr>
          <w:p w14:paraId="005318CD" w14:textId="77777777" w:rsidR="003C7ED5" w:rsidRDefault="003C7ED5" w:rsidP="003C7ED5">
            <w:r>
              <w:t>2.20</w:t>
            </w:r>
          </w:p>
        </w:tc>
        <w:tc>
          <w:tcPr>
            <w:tcW w:w="922" w:type="dxa"/>
          </w:tcPr>
          <w:p w14:paraId="0EEB16EA" w14:textId="6D7FE0BD" w:rsidR="003C7ED5" w:rsidRDefault="003C7ED5" w:rsidP="003C7ED5">
            <w:r w:rsidRPr="001E684F">
              <w:rPr>
                <w:b/>
              </w:rPr>
              <w:t>满足</w:t>
            </w:r>
          </w:p>
        </w:tc>
      </w:tr>
      <w:tr w:rsidR="003C7ED5" w14:paraId="5D39BAE0" w14:textId="77777777" w:rsidTr="000A2B92">
        <w:tc>
          <w:tcPr>
            <w:tcW w:w="651" w:type="dxa"/>
            <w:vMerge/>
            <w:vAlign w:val="center"/>
          </w:tcPr>
          <w:p w14:paraId="436F430F" w14:textId="77777777" w:rsidR="003C7ED5" w:rsidRDefault="003C7ED5" w:rsidP="003C7ED5"/>
        </w:tc>
        <w:tc>
          <w:tcPr>
            <w:tcW w:w="1076" w:type="dxa"/>
            <w:vAlign w:val="center"/>
          </w:tcPr>
          <w:p w14:paraId="1E6C734A" w14:textId="77777777" w:rsidR="003C7ED5" w:rsidRDefault="003C7ED5" w:rsidP="003C7ED5">
            <w:r>
              <w:t>2396</w:t>
            </w:r>
          </w:p>
        </w:tc>
        <w:tc>
          <w:tcPr>
            <w:tcW w:w="1076" w:type="dxa"/>
            <w:vAlign w:val="center"/>
          </w:tcPr>
          <w:p w14:paraId="418F9362" w14:textId="77777777" w:rsidR="003C7ED5" w:rsidRDefault="003C7ED5" w:rsidP="003C7ED5">
            <w:r>
              <w:t>起居室</w:t>
            </w:r>
          </w:p>
        </w:tc>
        <w:tc>
          <w:tcPr>
            <w:tcW w:w="1075" w:type="dxa"/>
            <w:vAlign w:val="center"/>
          </w:tcPr>
          <w:p w14:paraId="3C15E49A" w14:textId="77777777" w:rsidR="003C7ED5" w:rsidRDefault="003C7ED5" w:rsidP="003C7ED5">
            <w:r>
              <w:t>IV</w:t>
            </w:r>
          </w:p>
        </w:tc>
        <w:tc>
          <w:tcPr>
            <w:tcW w:w="1075" w:type="dxa"/>
            <w:vAlign w:val="center"/>
          </w:tcPr>
          <w:p w14:paraId="2EEFC528" w14:textId="77777777" w:rsidR="003C7ED5" w:rsidRDefault="003C7ED5" w:rsidP="003C7ED5">
            <w:r>
              <w:t>侧面</w:t>
            </w:r>
          </w:p>
        </w:tc>
        <w:tc>
          <w:tcPr>
            <w:tcW w:w="1075" w:type="dxa"/>
            <w:vAlign w:val="center"/>
          </w:tcPr>
          <w:p w14:paraId="3F6B67DF" w14:textId="77777777" w:rsidR="003C7ED5" w:rsidRDefault="003C7ED5" w:rsidP="003C7ED5">
            <w:r>
              <w:t>4.89</w:t>
            </w:r>
          </w:p>
        </w:tc>
        <w:tc>
          <w:tcPr>
            <w:tcW w:w="1075" w:type="dxa"/>
            <w:vAlign w:val="center"/>
          </w:tcPr>
          <w:p w14:paraId="167CB5C6" w14:textId="40DAA06A" w:rsidR="003C7ED5" w:rsidRDefault="003C7ED5" w:rsidP="003C7ED5">
            <w:r>
              <w:t>3.80</w:t>
            </w:r>
          </w:p>
        </w:tc>
        <w:tc>
          <w:tcPr>
            <w:tcW w:w="1302" w:type="dxa"/>
            <w:vAlign w:val="center"/>
          </w:tcPr>
          <w:p w14:paraId="495625A6" w14:textId="77777777" w:rsidR="003C7ED5" w:rsidRDefault="003C7ED5" w:rsidP="003C7ED5">
            <w:r>
              <w:t>2.20</w:t>
            </w:r>
          </w:p>
        </w:tc>
        <w:tc>
          <w:tcPr>
            <w:tcW w:w="922" w:type="dxa"/>
          </w:tcPr>
          <w:p w14:paraId="08EF3E67" w14:textId="1BF5C7B0" w:rsidR="003C7ED5" w:rsidRDefault="003C7ED5" w:rsidP="003C7ED5">
            <w:r w:rsidRPr="001E684F">
              <w:rPr>
                <w:b/>
              </w:rPr>
              <w:t>满足</w:t>
            </w:r>
          </w:p>
        </w:tc>
      </w:tr>
      <w:tr w:rsidR="003C7ED5" w14:paraId="0FB66164" w14:textId="77777777" w:rsidTr="000A2B92">
        <w:tc>
          <w:tcPr>
            <w:tcW w:w="651" w:type="dxa"/>
            <w:vMerge/>
            <w:vAlign w:val="center"/>
          </w:tcPr>
          <w:p w14:paraId="0AC30BD4" w14:textId="77777777" w:rsidR="003C7ED5" w:rsidRDefault="003C7ED5" w:rsidP="003C7ED5"/>
        </w:tc>
        <w:tc>
          <w:tcPr>
            <w:tcW w:w="1076" w:type="dxa"/>
            <w:vAlign w:val="center"/>
          </w:tcPr>
          <w:p w14:paraId="77A97F6E" w14:textId="77777777" w:rsidR="003C7ED5" w:rsidRDefault="003C7ED5" w:rsidP="003C7ED5">
            <w:r>
              <w:t>2397</w:t>
            </w:r>
          </w:p>
        </w:tc>
        <w:tc>
          <w:tcPr>
            <w:tcW w:w="1076" w:type="dxa"/>
            <w:vAlign w:val="center"/>
          </w:tcPr>
          <w:p w14:paraId="3C8AA0BD" w14:textId="77777777" w:rsidR="003C7ED5" w:rsidRDefault="003C7ED5" w:rsidP="003C7ED5">
            <w:r>
              <w:t>起居室</w:t>
            </w:r>
          </w:p>
        </w:tc>
        <w:tc>
          <w:tcPr>
            <w:tcW w:w="1075" w:type="dxa"/>
            <w:vAlign w:val="center"/>
          </w:tcPr>
          <w:p w14:paraId="2D453D37" w14:textId="77777777" w:rsidR="003C7ED5" w:rsidRDefault="003C7ED5" w:rsidP="003C7ED5">
            <w:r>
              <w:t>IV</w:t>
            </w:r>
          </w:p>
        </w:tc>
        <w:tc>
          <w:tcPr>
            <w:tcW w:w="1075" w:type="dxa"/>
            <w:vAlign w:val="center"/>
          </w:tcPr>
          <w:p w14:paraId="544A368E" w14:textId="77777777" w:rsidR="003C7ED5" w:rsidRDefault="003C7ED5" w:rsidP="003C7ED5">
            <w:r>
              <w:t>侧面</w:t>
            </w:r>
          </w:p>
        </w:tc>
        <w:tc>
          <w:tcPr>
            <w:tcW w:w="1075" w:type="dxa"/>
            <w:vAlign w:val="center"/>
          </w:tcPr>
          <w:p w14:paraId="3E1BBBAE" w14:textId="77777777" w:rsidR="003C7ED5" w:rsidRDefault="003C7ED5" w:rsidP="003C7ED5">
            <w:r>
              <w:t>4.89</w:t>
            </w:r>
          </w:p>
        </w:tc>
        <w:tc>
          <w:tcPr>
            <w:tcW w:w="1075" w:type="dxa"/>
            <w:vAlign w:val="center"/>
          </w:tcPr>
          <w:p w14:paraId="48FBD0BC" w14:textId="697F936E" w:rsidR="003C7ED5" w:rsidRDefault="003C7ED5" w:rsidP="003C7ED5">
            <w:r>
              <w:t>3.77</w:t>
            </w:r>
          </w:p>
        </w:tc>
        <w:tc>
          <w:tcPr>
            <w:tcW w:w="1302" w:type="dxa"/>
            <w:vAlign w:val="center"/>
          </w:tcPr>
          <w:p w14:paraId="7F83A3EB" w14:textId="77777777" w:rsidR="003C7ED5" w:rsidRDefault="003C7ED5" w:rsidP="003C7ED5">
            <w:r>
              <w:t>2.20</w:t>
            </w:r>
          </w:p>
        </w:tc>
        <w:tc>
          <w:tcPr>
            <w:tcW w:w="922" w:type="dxa"/>
          </w:tcPr>
          <w:p w14:paraId="78347696" w14:textId="29A55069" w:rsidR="003C7ED5" w:rsidRDefault="003C7ED5" w:rsidP="003C7ED5">
            <w:r w:rsidRPr="001E684F">
              <w:rPr>
                <w:b/>
              </w:rPr>
              <w:t>满足</w:t>
            </w:r>
          </w:p>
        </w:tc>
      </w:tr>
      <w:tr w:rsidR="003C7ED5" w14:paraId="3A0F9A67" w14:textId="77777777" w:rsidTr="000A2B92">
        <w:tc>
          <w:tcPr>
            <w:tcW w:w="651" w:type="dxa"/>
            <w:vMerge/>
            <w:vAlign w:val="center"/>
          </w:tcPr>
          <w:p w14:paraId="62C2E768" w14:textId="77777777" w:rsidR="003C7ED5" w:rsidRDefault="003C7ED5" w:rsidP="003C7ED5"/>
        </w:tc>
        <w:tc>
          <w:tcPr>
            <w:tcW w:w="1076" w:type="dxa"/>
            <w:vAlign w:val="center"/>
          </w:tcPr>
          <w:p w14:paraId="6A3475D1" w14:textId="77777777" w:rsidR="003C7ED5" w:rsidRDefault="003C7ED5" w:rsidP="003C7ED5">
            <w:r>
              <w:t>2398</w:t>
            </w:r>
          </w:p>
        </w:tc>
        <w:tc>
          <w:tcPr>
            <w:tcW w:w="1076" w:type="dxa"/>
            <w:vAlign w:val="center"/>
          </w:tcPr>
          <w:p w14:paraId="7998C87C" w14:textId="77777777" w:rsidR="003C7ED5" w:rsidRDefault="003C7ED5" w:rsidP="003C7ED5">
            <w:r>
              <w:t>起居室</w:t>
            </w:r>
          </w:p>
        </w:tc>
        <w:tc>
          <w:tcPr>
            <w:tcW w:w="1075" w:type="dxa"/>
            <w:vAlign w:val="center"/>
          </w:tcPr>
          <w:p w14:paraId="75503D05" w14:textId="77777777" w:rsidR="003C7ED5" w:rsidRDefault="003C7ED5" w:rsidP="003C7ED5">
            <w:r>
              <w:t>IV</w:t>
            </w:r>
          </w:p>
        </w:tc>
        <w:tc>
          <w:tcPr>
            <w:tcW w:w="1075" w:type="dxa"/>
            <w:vAlign w:val="center"/>
          </w:tcPr>
          <w:p w14:paraId="2241F250" w14:textId="77777777" w:rsidR="003C7ED5" w:rsidRDefault="003C7ED5" w:rsidP="003C7ED5">
            <w:r>
              <w:t>侧面</w:t>
            </w:r>
          </w:p>
        </w:tc>
        <w:tc>
          <w:tcPr>
            <w:tcW w:w="1075" w:type="dxa"/>
            <w:vAlign w:val="center"/>
          </w:tcPr>
          <w:p w14:paraId="56F9A687" w14:textId="77777777" w:rsidR="003C7ED5" w:rsidRDefault="003C7ED5" w:rsidP="003C7ED5">
            <w:r>
              <w:t>4.89</w:t>
            </w:r>
          </w:p>
        </w:tc>
        <w:tc>
          <w:tcPr>
            <w:tcW w:w="1075" w:type="dxa"/>
            <w:vAlign w:val="center"/>
          </w:tcPr>
          <w:p w14:paraId="42765D1D" w14:textId="01A9F012" w:rsidR="003C7ED5" w:rsidRDefault="003C7ED5" w:rsidP="003C7ED5">
            <w:r>
              <w:t>3.92</w:t>
            </w:r>
          </w:p>
        </w:tc>
        <w:tc>
          <w:tcPr>
            <w:tcW w:w="1302" w:type="dxa"/>
            <w:vAlign w:val="center"/>
          </w:tcPr>
          <w:p w14:paraId="51DEF3BB" w14:textId="77777777" w:rsidR="003C7ED5" w:rsidRDefault="003C7ED5" w:rsidP="003C7ED5">
            <w:r>
              <w:t>2.20</w:t>
            </w:r>
          </w:p>
        </w:tc>
        <w:tc>
          <w:tcPr>
            <w:tcW w:w="922" w:type="dxa"/>
          </w:tcPr>
          <w:p w14:paraId="713930BC" w14:textId="1D7B152B" w:rsidR="003C7ED5" w:rsidRDefault="003C7ED5" w:rsidP="003C7ED5">
            <w:r w:rsidRPr="001E684F">
              <w:rPr>
                <w:b/>
              </w:rPr>
              <w:t>满足</w:t>
            </w:r>
          </w:p>
        </w:tc>
      </w:tr>
      <w:tr w:rsidR="003C7ED5" w14:paraId="44D60BA4" w14:textId="77777777" w:rsidTr="000A2B92">
        <w:tc>
          <w:tcPr>
            <w:tcW w:w="651" w:type="dxa"/>
            <w:vMerge/>
            <w:vAlign w:val="center"/>
          </w:tcPr>
          <w:p w14:paraId="03A32FDF" w14:textId="77777777" w:rsidR="003C7ED5" w:rsidRDefault="003C7ED5" w:rsidP="003C7ED5"/>
        </w:tc>
        <w:tc>
          <w:tcPr>
            <w:tcW w:w="1076" w:type="dxa"/>
            <w:vAlign w:val="center"/>
          </w:tcPr>
          <w:p w14:paraId="2670384F" w14:textId="77777777" w:rsidR="003C7ED5" w:rsidRDefault="003C7ED5" w:rsidP="003C7ED5">
            <w:r>
              <w:t>2399</w:t>
            </w:r>
          </w:p>
        </w:tc>
        <w:tc>
          <w:tcPr>
            <w:tcW w:w="1076" w:type="dxa"/>
            <w:vAlign w:val="center"/>
          </w:tcPr>
          <w:p w14:paraId="3A2CEE50" w14:textId="77777777" w:rsidR="003C7ED5" w:rsidRDefault="003C7ED5" w:rsidP="003C7ED5">
            <w:r>
              <w:t>起居室</w:t>
            </w:r>
          </w:p>
        </w:tc>
        <w:tc>
          <w:tcPr>
            <w:tcW w:w="1075" w:type="dxa"/>
            <w:vAlign w:val="center"/>
          </w:tcPr>
          <w:p w14:paraId="68BF5511" w14:textId="77777777" w:rsidR="003C7ED5" w:rsidRDefault="003C7ED5" w:rsidP="003C7ED5">
            <w:r>
              <w:t>IV</w:t>
            </w:r>
          </w:p>
        </w:tc>
        <w:tc>
          <w:tcPr>
            <w:tcW w:w="1075" w:type="dxa"/>
            <w:vAlign w:val="center"/>
          </w:tcPr>
          <w:p w14:paraId="0F2F5D7F" w14:textId="77777777" w:rsidR="003C7ED5" w:rsidRDefault="003C7ED5" w:rsidP="003C7ED5">
            <w:r>
              <w:t>侧面</w:t>
            </w:r>
          </w:p>
        </w:tc>
        <w:tc>
          <w:tcPr>
            <w:tcW w:w="1075" w:type="dxa"/>
            <w:vAlign w:val="center"/>
          </w:tcPr>
          <w:p w14:paraId="27228F54" w14:textId="77777777" w:rsidR="003C7ED5" w:rsidRDefault="003C7ED5" w:rsidP="003C7ED5">
            <w:r>
              <w:t>4.89</w:t>
            </w:r>
          </w:p>
        </w:tc>
        <w:tc>
          <w:tcPr>
            <w:tcW w:w="1075" w:type="dxa"/>
            <w:vAlign w:val="center"/>
          </w:tcPr>
          <w:p w14:paraId="73E15A36" w14:textId="0D0DCD24" w:rsidR="003C7ED5" w:rsidRDefault="003C7ED5" w:rsidP="003C7ED5">
            <w:r>
              <w:t>3.90</w:t>
            </w:r>
          </w:p>
        </w:tc>
        <w:tc>
          <w:tcPr>
            <w:tcW w:w="1302" w:type="dxa"/>
            <w:vAlign w:val="center"/>
          </w:tcPr>
          <w:p w14:paraId="274EBB83" w14:textId="77777777" w:rsidR="003C7ED5" w:rsidRDefault="003C7ED5" w:rsidP="003C7ED5">
            <w:r>
              <w:t>2.20</w:t>
            </w:r>
          </w:p>
        </w:tc>
        <w:tc>
          <w:tcPr>
            <w:tcW w:w="922" w:type="dxa"/>
          </w:tcPr>
          <w:p w14:paraId="127C47AA" w14:textId="778D9FEA" w:rsidR="003C7ED5" w:rsidRDefault="003C7ED5" w:rsidP="003C7ED5">
            <w:r w:rsidRPr="001E684F">
              <w:rPr>
                <w:b/>
              </w:rPr>
              <w:t>满足</w:t>
            </w:r>
          </w:p>
        </w:tc>
      </w:tr>
      <w:tr w:rsidR="003C7ED5" w14:paraId="239A1C1D" w14:textId="77777777" w:rsidTr="000A2B92">
        <w:tc>
          <w:tcPr>
            <w:tcW w:w="651" w:type="dxa"/>
            <w:vMerge/>
            <w:vAlign w:val="center"/>
          </w:tcPr>
          <w:p w14:paraId="628965F9" w14:textId="77777777" w:rsidR="003C7ED5" w:rsidRDefault="003C7ED5" w:rsidP="003C7ED5"/>
        </w:tc>
        <w:tc>
          <w:tcPr>
            <w:tcW w:w="1076" w:type="dxa"/>
            <w:vAlign w:val="center"/>
          </w:tcPr>
          <w:p w14:paraId="4C19E1AA" w14:textId="77777777" w:rsidR="003C7ED5" w:rsidRDefault="003C7ED5" w:rsidP="003C7ED5">
            <w:r>
              <w:t>2400</w:t>
            </w:r>
          </w:p>
        </w:tc>
        <w:tc>
          <w:tcPr>
            <w:tcW w:w="1076" w:type="dxa"/>
            <w:vAlign w:val="center"/>
          </w:tcPr>
          <w:p w14:paraId="17F3194B" w14:textId="77777777" w:rsidR="003C7ED5" w:rsidRDefault="003C7ED5" w:rsidP="003C7ED5">
            <w:r>
              <w:t>起居室</w:t>
            </w:r>
          </w:p>
        </w:tc>
        <w:tc>
          <w:tcPr>
            <w:tcW w:w="1075" w:type="dxa"/>
            <w:vAlign w:val="center"/>
          </w:tcPr>
          <w:p w14:paraId="641E0040" w14:textId="77777777" w:rsidR="003C7ED5" w:rsidRDefault="003C7ED5" w:rsidP="003C7ED5">
            <w:r>
              <w:t>IV</w:t>
            </w:r>
          </w:p>
        </w:tc>
        <w:tc>
          <w:tcPr>
            <w:tcW w:w="1075" w:type="dxa"/>
            <w:vAlign w:val="center"/>
          </w:tcPr>
          <w:p w14:paraId="6DFC8551" w14:textId="77777777" w:rsidR="003C7ED5" w:rsidRDefault="003C7ED5" w:rsidP="003C7ED5">
            <w:r>
              <w:t>侧面</w:t>
            </w:r>
          </w:p>
        </w:tc>
        <w:tc>
          <w:tcPr>
            <w:tcW w:w="1075" w:type="dxa"/>
            <w:vAlign w:val="center"/>
          </w:tcPr>
          <w:p w14:paraId="0B936E1D" w14:textId="77777777" w:rsidR="003C7ED5" w:rsidRDefault="003C7ED5" w:rsidP="003C7ED5">
            <w:r>
              <w:t>4.89</w:t>
            </w:r>
          </w:p>
        </w:tc>
        <w:tc>
          <w:tcPr>
            <w:tcW w:w="1075" w:type="dxa"/>
            <w:vAlign w:val="center"/>
          </w:tcPr>
          <w:p w14:paraId="31F4016A" w14:textId="01461F5A" w:rsidR="003C7ED5" w:rsidRDefault="003C7ED5" w:rsidP="003C7ED5">
            <w:r>
              <w:t>3.94</w:t>
            </w:r>
          </w:p>
        </w:tc>
        <w:tc>
          <w:tcPr>
            <w:tcW w:w="1302" w:type="dxa"/>
            <w:vAlign w:val="center"/>
          </w:tcPr>
          <w:p w14:paraId="78E6FFCB" w14:textId="77777777" w:rsidR="003C7ED5" w:rsidRDefault="003C7ED5" w:rsidP="003C7ED5">
            <w:r>
              <w:t>2.20</w:t>
            </w:r>
          </w:p>
        </w:tc>
        <w:tc>
          <w:tcPr>
            <w:tcW w:w="922" w:type="dxa"/>
          </w:tcPr>
          <w:p w14:paraId="50F0091A" w14:textId="2B63D044" w:rsidR="003C7ED5" w:rsidRDefault="003C7ED5" w:rsidP="003C7ED5">
            <w:r w:rsidRPr="001E684F">
              <w:rPr>
                <w:b/>
              </w:rPr>
              <w:t>满足</w:t>
            </w:r>
          </w:p>
        </w:tc>
      </w:tr>
      <w:tr w:rsidR="003C7ED5" w14:paraId="1500E7BC" w14:textId="77777777" w:rsidTr="000A2B92">
        <w:tc>
          <w:tcPr>
            <w:tcW w:w="651" w:type="dxa"/>
            <w:vMerge/>
            <w:vAlign w:val="center"/>
          </w:tcPr>
          <w:p w14:paraId="6A354D10" w14:textId="77777777" w:rsidR="003C7ED5" w:rsidRDefault="003C7ED5" w:rsidP="003C7ED5"/>
        </w:tc>
        <w:tc>
          <w:tcPr>
            <w:tcW w:w="1076" w:type="dxa"/>
            <w:vAlign w:val="center"/>
          </w:tcPr>
          <w:p w14:paraId="19DA586C" w14:textId="77777777" w:rsidR="003C7ED5" w:rsidRDefault="003C7ED5" w:rsidP="003C7ED5">
            <w:r>
              <w:t>2401</w:t>
            </w:r>
          </w:p>
        </w:tc>
        <w:tc>
          <w:tcPr>
            <w:tcW w:w="1076" w:type="dxa"/>
            <w:vAlign w:val="center"/>
          </w:tcPr>
          <w:p w14:paraId="687EF981" w14:textId="77777777" w:rsidR="003C7ED5" w:rsidRDefault="003C7ED5" w:rsidP="003C7ED5">
            <w:r>
              <w:t>起居室</w:t>
            </w:r>
          </w:p>
        </w:tc>
        <w:tc>
          <w:tcPr>
            <w:tcW w:w="1075" w:type="dxa"/>
            <w:vAlign w:val="center"/>
          </w:tcPr>
          <w:p w14:paraId="6A36B4A2" w14:textId="77777777" w:rsidR="003C7ED5" w:rsidRDefault="003C7ED5" w:rsidP="003C7ED5">
            <w:r>
              <w:t>IV</w:t>
            </w:r>
          </w:p>
        </w:tc>
        <w:tc>
          <w:tcPr>
            <w:tcW w:w="1075" w:type="dxa"/>
            <w:vAlign w:val="center"/>
          </w:tcPr>
          <w:p w14:paraId="4FBCA4D6" w14:textId="77777777" w:rsidR="003C7ED5" w:rsidRDefault="003C7ED5" w:rsidP="003C7ED5">
            <w:r>
              <w:t>侧面</w:t>
            </w:r>
          </w:p>
        </w:tc>
        <w:tc>
          <w:tcPr>
            <w:tcW w:w="1075" w:type="dxa"/>
            <w:vAlign w:val="center"/>
          </w:tcPr>
          <w:p w14:paraId="130C747F" w14:textId="77777777" w:rsidR="003C7ED5" w:rsidRDefault="003C7ED5" w:rsidP="003C7ED5">
            <w:r>
              <w:t>4.89</w:t>
            </w:r>
          </w:p>
        </w:tc>
        <w:tc>
          <w:tcPr>
            <w:tcW w:w="1075" w:type="dxa"/>
            <w:vAlign w:val="center"/>
          </w:tcPr>
          <w:p w14:paraId="5FDDDBF0" w14:textId="3BAB3C0A" w:rsidR="003C7ED5" w:rsidRDefault="003C7ED5" w:rsidP="003C7ED5">
            <w:r>
              <w:t>3.92</w:t>
            </w:r>
          </w:p>
        </w:tc>
        <w:tc>
          <w:tcPr>
            <w:tcW w:w="1302" w:type="dxa"/>
            <w:vAlign w:val="center"/>
          </w:tcPr>
          <w:p w14:paraId="5D4B820B" w14:textId="77777777" w:rsidR="003C7ED5" w:rsidRDefault="003C7ED5" w:rsidP="003C7ED5">
            <w:r>
              <w:t>2.20</w:t>
            </w:r>
          </w:p>
        </w:tc>
        <w:tc>
          <w:tcPr>
            <w:tcW w:w="922" w:type="dxa"/>
          </w:tcPr>
          <w:p w14:paraId="34C8C380" w14:textId="4CCE5BFE" w:rsidR="003C7ED5" w:rsidRDefault="003C7ED5" w:rsidP="003C7ED5">
            <w:r w:rsidRPr="001E684F">
              <w:rPr>
                <w:b/>
              </w:rPr>
              <w:t>满足</w:t>
            </w:r>
          </w:p>
        </w:tc>
      </w:tr>
      <w:tr w:rsidR="003C7ED5" w14:paraId="411D6B35" w14:textId="77777777" w:rsidTr="000A2B92">
        <w:tc>
          <w:tcPr>
            <w:tcW w:w="651" w:type="dxa"/>
            <w:vMerge/>
            <w:vAlign w:val="center"/>
          </w:tcPr>
          <w:p w14:paraId="5EC6CFCB" w14:textId="77777777" w:rsidR="003C7ED5" w:rsidRDefault="003C7ED5" w:rsidP="003C7ED5"/>
        </w:tc>
        <w:tc>
          <w:tcPr>
            <w:tcW w:w="1076" w:type="dxa"/>
            <w:vAlign w:val="center"/>
          </w:tcPr>
          <w:p w14:paraId="0C1E76F1" w14:textId="77777777" w:rsidR="003C7ED5" w:rsidRDefault="003C7ED5" w:rsidP="003C7ED5">
            <w:r>
              <w:t>2402</w:t>
            </w:r>
          </w:p>
        </w:tc>
        <w:tc>
          <w:tcPr>
            <w:tcW w:w="1076" w:type="dxa"/>
            <w:vAlign w:val="center"/>
          </w:tcPr>
          <w:p w14:paraId="07C5A703" w14:textId="77777777" w:rsidR="003C7ED5" w:rsidRDefault="003C7ED5" w:rsidP="003C7ED5">
            <w:r>
              <w:t>起居室</w:t>
            </w:r>
          </w:p>
        </w:tc>
        <w:tc>
          <w:tcPr>
            <w:tcW w:w="1075" w:type="dxa"/>
            <w:vAlign w:val="center"/>
          </w:tcPr>
          <w:p w14:paraId="44A4DF0D" w14:textId="77777777" w:rsidR="003C7ED5" w:rsidRDefault="003C7ED5" w:rsidP="003C7ED5">
            <w:r>
              <w:t>IV</w:t>
            </w:r>
          </w:p>
        </w:tc>
        <w:tc>
          <w:tcPr>
            <w:tcW w:w="1075" w:type="dxa"/>
            <w:vAlign w:val="center"/>
          </w:tcPr>
          <w:p w14:paraId="040DE213" w14:textId="77777777" w:rsidR="003C7ED5" w:rsidRDefault="003C7ED5" w:rsidP="003C7ED5">
            <w:r>
              <w:t>侧面</w:t>
            </w:r>
          </w:p>
        </w:tc>
        <w:tc>
          <w:tcPr>
            <w:tcW w:w="1075" w:type="dxa"/>
            <w:vAlign w:val="center"/>
          </w:tcPr>
          <w:p w14:paraId="23A6990B" w14:textId="77777777" w:rsidR="003C7ED5" w:rsidRDefault="003C7ED5" w:rsidP="003C7ED5">
            <w:r>
              <w:t>4.89</w:t>
            </w:r>
          </w:p>
        </w:tc>
        <w:tc>
          <w:tcPr>
            <w:tcW w:w="1075" w:type="dxa"/>
            <w:vAlign w:val="center"/>
          </w:tcPr>
          <w:p w14:paraId="4949FFEE" w14:textId="17CDF5B4" w:rsidR="003C7ED5" w:rsidRDefault="003C7ED5" w:rsidP="003C7ED5">
            <w:r>
              <w:t>3.89</w:t>
            </w:r>
          </w:p>
        </w:tc>
        <w:tc>
          <w:tcPr>
            <w:tcW w:w="1302" w:type="dxa"/>
            <w:vAlign w:val="center"/>
          </w:tcPr>
          <w:p w14:paraId="36EC2B7F" w14:textId="77777777" w:rsidR="003C7ED5" w:rsidRDefault="003C7ED5" w:rsidP="003C7ED5">
            <w:r>
              <w:t>2.20</w:t>
            </w:r>
          </w:p>
        </w:tc>
        <w:tc>
          <w:tcPr>
            <w:tcW w:w="922" w:type="dxa"/>
          </w:tcPr>
          <w:p w14:paraId="1D4D7F68" w14:textId="16081027" w:rsidR="003C7ED5" w:rsidRDefault="003C7ED5" w:rsidP="003C7ED5">
            <w:r w:rsidRPr="001E684F">
              <w:rPr>
                <w:b/>
              </w:rPr>
              <w:t>满足</w:t>
            </w:r>
          </w:p>
        </w:tc>
      </w:tr>
      <w:tr w:rsidR="003C7ED5" w14:paraId="4FD879D2" w14:textId="77777777" w:rsidTr="000A2B92">
        <w:tc>
          <w:tcPr>
            <w:tcW w:w="651" w:type="dxa"/>
            <w:vMerge/>
            <w:vAlign w:val="center"/>
          </w:tcPr>
          <w:p w14:paraId="20A6B376" w14:textId="77777777" w:rsidR="003C7ED5" w:rsidRDefault="003C7ED5" w:rsidP="003C7ED5"/>
        </w:tc>
        <w:tc>
          <w:tcPr>
            <w:tcW w:w="1076" w:type="dxa"/>
            <w:vAlign w:val="center"/>
          </w:tcPr>
          <w:p w14:paraId="363F7C3A" w14:textId="77777777" w:rsidR="003C7ED5" w:rsidRDefault="003C7ED5" w:rsidP="003C7ED5">
            <w:r>
              <w:t>2403</w:t>
            </w:r>
          </w:p>
        </w:tc>
        <w:tc>
          <w:tcPr>
            <w:tcW w:w="1076" w:type="dxa"/>
            <w:vAlign w:val="center"/>
          </w:tcPr>
          <w:p w14:paraId="3C8D860D" w14:textId="77777777" w:rsidR="003C7ED5" w:rsidRDefault="003C7ED5" w:rsidP="003C7ED5">
            <w:r>
              <w:t>起居室</w:t>
            </w:r>
          </w:p>
        </w:tc>
        <w:tc>
          <w:tcPr>
            <w:tcW w:w="1075" w:type="dxa"/>
            <w:vAlign w:val="center"/>
          </w:tcPr>
          <w:p w14:paraId="1C5C776B" w14:textId="77777777" w:rsidR="003C7ED5" w:rsidRDefault="003C7ED5" w:rsidP="003C7ED5">
            <w:r>
              <w:t>IV</w:t>
            </w:r>
          </w:p>
        </w:tc>
        <w:tc>
          <w:tcPr>
            <w:tcW w:w="1075" w:type="dxa"/>
            <w:vAlign w:val="center"/>
          </w:tcPr>
          <w:p w14:paraId="225DFD6B" w14:textId="77777777" w:rsidR="003C7ED5" w:rsidRDefault="003C7ED5" w:rsidP="003C7ED5">
            <w:r>
              <w:t>侧面</w:t>
            </w:r>
          </w:p>
        </w:tc>
        <w:tc>
          <w:tcPr>
            <w:tcW w:w="1075" w:type="dxa"/>
            <w:vAlign w:val="center"/>
          </w:tcPr>
          <w:p w14:paraId="0ACFB888" w14:textId="77777777" w:rsidR="003C7ED5" w:rsidRDefault="003C7ED5" w:rsidP="003C7ED5">
            <w:r>
              <w:t>4.89</w:t>
            </w:r>
          </w:p>
        </w:tc>
        <w:tc>
          <w:tcPr>
            <w:tcW w:w="1075" w:type="dxa"/>
            <w:vAlign w:val="center"/>
          </w:tcPr>
          <w:p w14:paraId="5DE6F7E5" w14:textId="66AD2432" w:rsidR="003C7ED5" w:rsidRDefault="003C7ED5" w:rsidP="003C7ED5">
            <w:r>
              <w:t>3.79</w:t>
            </w:r>
          </w:p>
        </w:tc>
        <w:tc>
          <w:tcPr>
            <w:tcW w:w="1302" w:type="dxa"/>
            <w:vAlign w:val="center"/>
          </w:tcPr>
          <w:p w14:paraId="00C0F8C4" w14:textId="77777777" w:rsidR="003C7ED5" w:rsidRDefault="003C7ED5" w:rsidP="003C7ED5">
            <w:r>
              <w:t>2.20</w:t>
            </w:r>
          </w:p>
        </w:tc>
        <w:tc>
          <w:tcPr>
            <w:tcW w:w="922" w:type="dxa"/>
          </w:tcPr>
          <w:p w14:paraId="06143240" w14:textId="6201B69A" w:rsidR="003C7ED5" w:rsidRDefault="003C7ED5" w:rsidP="003C7ED5">
            <w:r w:rsidRPr="001E684F">
              <w:rPr>
                <w:b/>
              </w:rPr>
              <w:t>满足</w:t>
            </w:r>
          </w:p>
        </w:tc>
      </w:tr>
      <w:tr w:rsidR="003C7ED5" w14:paraId="01C05BB2" w14:textId="77777777" w:rsidTr="000A2B92">
        <w:tc>
          <w:tcPr>
            <w:tcW w:w="651" w:type="dxa"/>
            <w:vMerge/>
            <w:vAlign w:val="center"/>
          </w:tcPr>
          <w:p w14:paraId="3EC657F2" w14:textId="77777777" w:rsidR="003C7ED5" w:rsidRDefault="003C7ED5" w:rsidP="003C7ED5"/>
        </w:tc>
        <w:tc>
          <w:tcPr>
            <w:tcW w:w="1076" w:type="dxa"/>
            <w:vAlign w:val="center"/>
          </w:tcPr>
          <w:p w14:paraId="5A28B3A8" w14:textId="77777777" w:rsidR="003C7ED5" w:rsidRDefault="003C7ED5" w:rsidP="003C7ED5">
            <w:r>
              <w:t>2404</w:t>
            </w:r>
          </w:p>
        </w:tc>
        <w:tc>
          <w:tcPr>
            <w:tcW w:w="1076" w:type="dxa"/>
            <w:vAlign w:val="center"/>
          </w:tcPr>
          <w:p w14:paraId="66811E94" w14:textId="77777777" w:rsidR="003C7ED5" w:rsidRDefault="003C7ED5" w:rsidP="003C7ED5">
            <w:r>
              <w:t>起居室</w:t>
            </w:r>
          </w:p>
        </w:tc>
        <w:tc>
          <w:tcPr>
            <w:tcW w:w="1075" w:type="dxa"/>
            <w:vAlign w:val="center"/>
          </w:tcPr>
          <w:p w14:paraId="027EF8D9" w14:textId="77777777" w:rsidR="003C7ED5" w:rsidRDefault="003C7ED5" w:rsidP="003C7ED5">
            <w:r>
              <w:t>IV</w:t>
            </w:r>
          </w:p>
        </w:tc>
        <w:tc>
          <w:tcPr>
            <w:tcW w:w="1075" w:type="dxa"/>
            <w:vAlign w:val="center"/>
          </w:tcPr>
          <w:p w14:paraId="5C1D5195" w14:textId="77777777" w:rsidR="003C7ED5" w:rsidRDefault="003C7ED5" w:rsidP="003C7ED5">
            <w:r>
              <w:t>侧面</w:t>
            </w:r>
          </w:p>
        </w:tc>
        <w:tc>
          <w:tcPr>
            <w:tcW w:w="1075" w:type="dxa"/>
            <w:vAlign w:val="center"/>
          </w:tcPr>
          <w:p w14:paraId="6BCF962C" w14:textId="77777777" w:rsidR="003C7ED5" w:rsidRDefault="003C7ED5" w:rsidP="003C7ED5">
            <w:r>
              <w:t>4.89</w:t>
            </w:r>
          </w:p>
        </w:tc>
        <w:tc>
          <w:tcPr>
            <w:tcW w:w="1075" w:type="dxa"/>
            <w:vAlign w:val="center"/>
          </w:tcPr>
          <w:p w14:paraId="15C10D0C" w14:textId="48560260" w:rsidR="003C7ED5" w:rsidRDefault="003C7ED5" w:rsidP="003C7ED5">
            <w:r>
              <w:t>3.79</w:t>
            </w:r>
          </w:p>
        </w:tc>
        <w:tc>
          <w:tcPr>
            <w:tcW w:w="1302" w:type="dxa"/>
            <w:vAlign w:val="center"/>
          </w:tcPr>
          <w:p w14:paraId="2A1E50F7" w14:textId="77777777" w:rsidR="003C7ED5" w:rsidRDefault="003C7ED5" w:rsidP="003C7ED5">
            <w:r>
              <w:t>2.20</w:t>
            </w:r>
          </w:p>
        </w:tc>
        <w:tc>
          <w:tcPr>
            <w:tcW w:w="922" w:type="dxa"/>
          </w:tcPr>
          <w:p w14:paraId="6814D1C5" w14:textId="50E4A41C" w:rsidR="003C7ED5" w:rsidRDefault="003C7ED5" w:rsidP="003C7ED5">
            <w:r w:rsidRPr="001E684F">
              <w:rPr>
                <w:b/>
              </w:rPr>
              <w:t>满足</w:t>
            </w:r>
          </w:p>
        </w:tc>
      </w:tr>
      <w:tr w:rsidR="003C7ED5" w14:paraId="138665E2" w14:textId="77777777" w:rsidTr="000A2B92">
        <w:tc>
          <w:tcPr>
            <w:tcW w:w="651" w:type="dxa"/>
            <w:vMerge/>
            <w:vAlign w:val="center"/>
          </w:tcPr>
          <w:p w14:paraId="4B8A6912" w14:textId="77777777" w:rsidR="003C7ED5" w:rsidRDefault="003C7ED5" w:rsidP="003C7ED5"/>
        </w:tc>
        <w:tc>
          <w:tcPr>
            <w:tcW w:w="1076" w:type="dxa"/>
            <w:vAlign w:val="center"/>
          </w:tcPr>
          <w:p w14:paraId="17EDB43B" w14:textId="77777777" w:rsidR="003C7ED5" w:rsidRDefault="003C7ED5" w:rsidP="003C7ED5">
            <w:r>
              <w:t>2405</w:t>
            </w:r>
          </w:p>
        </w:tc>
        <w:tc>
          <w:tcPr>
            <w:tcW w:w="1076" w:type="dxa"/>
            <w:vAlign w:val="center"/>
          </w:tcPr>
          <w:p w14:paraId="1527FA00" w14:textId="77777777" w:rsidR="003C7ED5" w:rsidRDefault="003C7ED5" w:rsidP="003C7ED5">
            <w:r>
              <w:t>起居室</w:t>
            </w:r>
          </w:p>
        </w:tc>
        <w:tc>
          <w:tcPr>
            <w:tcW w:w="1075" w:type="dxa"/>
            <w:vAlign w:val="center"/>
          </w:tcPr>
          <w:p w14:paraId="39AE9F2D" w14:textId="77777777" w:rsidR="003C7ED5" w:rsidRDefault="003C7ED5" w:rsidP="003C7ED5">
            <w:r>
              <w:t>IV</w:t>
            </w:r>
          </w:p>
        </w:tc>
        <w:tc>
          <w:tcPr>
            <w:tcW w:w="1075" w:type="dxa"/>
            <w:vAlign w:val="center"/>
          </w:tcPr>
          <w:p w14:paraId="7B1D5EA1" w14:textId="77777777" w:rsidR="003C7ED5" w:rsidRDefault="003C7ED5" w:rsidP="003C7ED5">
            <w:r>
              <w:t>侧面</w:t>
            </w:r>
          </w:p>
        </w:tc>
        <w:tc>
          <w:tcPr>
            <w:tcW w:w="1075" w:type="dxa"/>
            <w:vAlign w:val="center"/>
          </w:tcPr>
          <w:p w14:paraId="30C44C29" w14:textId="77777777" w:rsidR="003C7ED5" w:rsidRDefault="003C7ED5" w:rsidP="003C7ED5">
            <w:r>
              <w:t>4.89</w:t>
            </w:r>
          </w:p>
        </w:tc>
        <w:tc>
          <w:tcPr>
            <w:tcW w:w="1075" w:type="dxa"/>
            <w:vAlign w:val="center"/>
          </w:tcPr>
          <w:p w14:paraId="75AA9C87" w14:textId="46756D7B" w:rsidR="003C7ED5" w:rsidRDefault="003C7ED5" w:rsidP="003C7ED5">
            <w:r>
              <w:t>3.82</w:t>
            </w:r>
          </w:p>
        </w:tc>
        <w:tc>
          <w:tcPr>
            <w:tcW w:w="1302" w:type="dxa"/>
            <w:vAlign w:val="center"/>
          </w:tcPr>
          <w:p w14:paraId="2D43ECDE" w14:textId="77777777" w:rsidR="003C7ED5" w:rsidRDefault="003C7ED5" w:rsidP="003C7ED5">
            <w:r>
              <w:t>2.20</w:t>
            </w:r>
          </w:p>
        </w:tc>
        <w:tc>
          <w:tcPr>
            <w:tcW w:w="922" w:type="dxa"/>
          </w:tcPr>
          <w:p w14:paraId="21E2C403" w14:textId="2368F2BB" w:rsidR="003C7ED5" w:rsidRDefault="003C7ED5" w:rsidP="003C7ED5">
            <w:r w:rsidRPr="001E684F">
              <w:rPr>
                <w:b/>
              </w:rPr>
              <w:t>满足</w:t>
            </w:r>
          </w:p>
        </w:tc>
      </w:tr>
      <w:tr w:rsidR="003C7ED5" w14:paraId="615DFD47" w14:textId="77777777" w:rsidTr="000A2B92">
        <w:tc>
          <w:tcPr>
            <w:tcW w:w="651" w:type="dxa"/>
            <w:vMerge/>
            <w:vAlign w:val="center"/>
          </w:tcPr>
          <w:p w14:paraId="25FF4AD2" w14:textId="77777777" w:rsidR="003C7ED5" w:rsidRDefault="003C7ED5" w:rsidP="003C7ED5"/>
        </w:tc>
        <w:tc>
          <w:tcPr>
            <w:tcW w:w="1076" w:type="dxa"/>
            <w:vAlign w:val="center"/>
          </w:tcPr>
          <w:p w14:paraId="4DE62B36" w14:textId="77777777" w:rsidR="003C7ED5" w:rsidRDefault="003C7ED5" w:rsidP="003C7ED5">
            <w:r>
              <w:t>2406</w:t>
            </w:r>
          </w:p>
        </w:tc>
        <w:tc>
          <w:tcPr>
            <w:tcW w:w="1076" w:type="dxa"/>
            <w:vAlign w:val="center"/>
          </w:tcPr>
          <w:p w14:paraId="1214970E" w14:textId="77777777" w:rsidR="003C7ED5" w:rsidRDefault="003C7ED5" w:rsidP="003C7ED5">
            <w:r>
              <w:t>起居室</w:t>
            </w:r>
          </w:p>
        </w:tc>
        <w:tc>
          <w:tcPr>
            <w:tcW w:w="1075" w:type="dxa"/>
            <w:vAlign w:val="center"/>
          </w:tcPr>
          <w:p w14:paraId="3AF39ECC" w14:textId="77777777" w:rsidR="003C7ED5" w:rsidRDefault="003C7ED5" w:rsidP="003C7ED5">
            <w:r>
              <w:t>IV</w:t>
            </w:r>
          </w:p>
        </w:tc>
        <w:tc>
          <w:tcPr>
            <w:tcW w:w="1075" w:type="dxa"/>
            <w:vAlign w:val="center"/>
          </w:tcPr>
          <w:p w14:paraId="2F1FC01E" w14:textId="77777777" w:rsidR="003C7ED5" w:rsidRDefault="003C7ED5" w:rsidP="003C7ED5">
            <w:r>
              <w:t>侧面</w:t>
            </w:r>
          </w:p>
        </w:tc>
        <w:tc>
          <w:tcPr>
            <w:tcW w:w="1075" w:type="dxa"/>
            <w:vAlign w:val="center"/>
          </w:tcPr>
          <w:p w14:paraId="701A07BA" w14:textId="77777777" w:rsidR="003C7ED5" w:rsidRDefault="003C7ED5" w:rsidP="003C7ED5">
            <w:r>
              <w:t>4.89</w:t>
            </w:r>
          </w:p>
        </w:tc>
        <w:tc>
          <w:tcPr>
            <w:tcW w:w="1075" w:type="dxa"/>
            <w:vAlign w:val="center"/>
          </w:tcPr>
          <w:p w14:paraId="31A759B1" w14:textId="730D0A00" w:rsidR="003C7ED5" w:rsidRDefault="003C7ED5" w:rsidP="003C7ED5">
            <w:r>
              <w:t>3.81</w:t>
            </w:r>
          </w:p>
        </w:tc>
        <w:tc>
          <w:tcPr>
            <w:tcW w:w="1302" w:type="dxa"/>
            <w:vAlign w:val="center"/>
          </w:tcPr>
          <w:p w14:paraId="7C289D29" w14:textId="77777777" w:rsidR="003C7ED5" w:rsidRDefault="003C7ED5" w:rsidP="003C7ED5">
            <w:r>
              <w:t>2.20</w:t>
            </w:r>
          </w:p>
        </w:tc>
        <w:tc>
          <w:tcPr>
            <w:tcW w:w="922" w:type="dxa"/>
          </w:tcPr>
          <w:p w14:paraId="3D222122" w14:textId="5DD79D80" w:rsidR="003C7ED5" w:rsidRDefault="003C7ED5" w:rsidP="003C7ED5">
            <w:r w:rsidRPr="001E684F">
              <w:rPr>
                <w:b/>
              </w:rPr>
              <w:t>满足</w:t>
            </w:r>
          </w:p>
        </w:tc>
      </w:tr>
      <w:tr w:rsidR="003C7ED5" w14:paraId="1712F304" w14:textId="77777777" w:rsidTr="000A2B92">
        <w:tc>
          <w:tcPr>
            <w:tcW w:w="651" w:type="dxa"/>
            <w:vMerge/>
            <w:vAlign w:val="center"/>
          </w:tcPr>
          <w:p w14:paraId="6DCA6428" w14:textId="77777777" w:rsidR="003C7ED5" w:rsidRDefault="003C7ED5" w:rsidP="003C7ED5"/>
        </w:tc>
        <w:tc>
          <w:tcPr>
            <w:tcW w:w="1076" w:type="dxa"/>
            <w:vAlign w:val="center"/>
          </w:tcPr>
          <w:p w14:paraId="08714ACB" w14:textId="77777777" w:rsidR="003C7ED5" w:rsidRDefault="003C7ED5" w:rsidP="003C7ED5">
            <w:r>
              <w:t>2407</w:t>
            </w:r>
          </w:p>
        </w:tc>
        <w:tc>
          <w:tcPr>
            <w:tcW w:w="1076" w:type="dxa"/>
            <w:vAlign w:val="center"/>
          </w:tcPr>
          <w:p w14:paraId="7D4F15C0" w14:textId="77777777" w:rsidR="003C7ED5" w:rsidRDefault="003C7ED5" w:rsidP="003C7ED5">
            <w:r>
              <w:t>起居室</w:t>
            </w:r>
          </w:p>
        </w:tc>
        <w:tc>
          <w:tcPr>
            <w:tcW w:w="1075" w:type="dxa"/>
            <w:vAlign w:val="center"/>
          </w:tcPr>
          <w:p w14:paraId="5E0255F1" w14:textId="77777777" w:rsidR="003C7ED5" w:rsidRDefault="003C7ED5" w:rsidP="003C7ED5">
            <w:r>
              <w:t>IV</w:t>
            </w:r>
          </w:p>
        </w:tc>
        <w:tc>
          <w:tcPr>
            <w:tcW w:w="1075" w:type="dxa"/>
            <w:vAlign w:val="center"/>
          </w:tcPr>
          <w:p w14:paraId="1AA7EDAC" w14:textId="77777777" w:rsidR="003C7ED5" w:rsidRDefault="003C7ED5" w:rsidP="003C7ED5">
            <w:r>
              <w:t>侧面</w:t>
            </w:r>
          </w:p>
        </w:tc>
        <w:tc>
          <w:tcPr>
            <w:tcW w:w="1075" w:type="dxa"/>
            <w:vAlign w:val="center"/>
          </w:tcPr>
          <w:p w14:paraId="3755A146" w14:textId="77777777" w:rsidR="003C7ED5" w:rsidRDefault="003C7ED5" w:rsidP="003C7ED5">
            <w:r>
              <w:t>4.89</w:t>
            </w:r>
          </w:p>
        </w:tc>
        <w:tc>
          <w:tcPr>
            <w:tcW w:w="1075" w:type="dxa"/>
            <w:vAlign w:val="center"/>
          </w:tcPr>
          <w:p w14:paraId="6B18C056" w14:textId="480ABB09" w:rsidR="003C7ED5" w:rsidRDefault="003C7ED5" w:rsidP="003C7ED5">
            <w:r>
              <w:t>3.79</w:t>
            </w:r>
          </w:p>
        </w:tc>
        <w:tc>
          <w:tcPr>
            <w:tcW w:w="1302" w:type="dxa"/>
            <w:vAlign w:val="center"/>
          </w:tcPr>
          <w:p w14:paraId="2F978F24" w14:textId="77777777" w:rsidR="003C7ED5" w:rsidRDefault="003C7ED5" w:rsidP="003C7ED5">
            <w:r>
              <w:t>2.20</w:t>
            </w:r>
          </w:p>
        </w:tc>
        <w:tc>
          <w:tcPr>
            <w:tcW w:w="922" w:type="dxa"/>
          </w:tcPr>
          <w:p w14:paraId="645B2122" w14:textId="3908B24B" w:rsidR="003C7ED5" w:rsidRDefault="003C7ED5" w:rsidP="003C7ED5">
            <w:r w:rsidRPr="001E684F">
              <w:rPr>
                <w:b/>
              </w:rPr>
              <w:t>满足</w:t>
            </w:r>
          </w:p>
        </w:tc>
      </w:tr>
      <w:tr w:rsidR="003C7ED5" w14:paraId="2E695B7D" w14:textId="77777777" w:rsidTr="000A2B92">
        <w:tc>
          <w:tcPr>
            <w:tcW w:w="651" w:type="dxa"/>
            <w:vMerge/>
            <w:vAlign w:val="center"/>
          </w:tcPr>
          <w:p w14:paraId="4D0195E0" w14:textId="77777777" w:rsidR="003C7ED5" w:rsidRDefault="003C7ED5" w:rsidP="003C7ED5"/>
        </w:tc>
        <w:tc>
          <w:tcPr>
            <w:tcW w:w="1076" w:type="dxa"/>
            <w:vAlign w:val="center"/>
          </w:tcPr>
          <w:p w14:paraId="50DF9FC5" w14:textId="77777777" w:rsidR="003C7ED5" w:rsidRDefault="003C7ED5" w:rsidP="003C7ED5">
            <w:r>
              <w:t>2408</w:t>
            </w:r>
          </w:p>
        </w:tc>
        <w:tc>
          <w:tcPr>
            <w:tcW w:w="1076" w:type="dxa"/>
            <w:vAlign w:val="center"/>
          </w:tcPr>
          <w:p w14:paraId="2E0129E6" w14:textId="77777777" w:rsidR="003C7ED5" w:rsidRDefault="003C7ED5" w:rsidP="003C7ED5">
            <w:r>
              <w:t>起居室</w:t>
            </w:r>
          </w:p>
        </w:tc>
        <w:tc>
          <w:tcPr>
            <w:tcW w:w="1075" w:type="dxa"/>
            <w:vAlign w:val="center"/>
          </w:tcPr>
          <w:p w14:paraId="7DB13484" w14:textId="77777777" w:rsidR="003C7ED5" w:rsidRDefault="003C7ED5" w:rsidP="003C7ED5">
            <w:r>
              <w:t>IV</w:t>
            </w:r>
          </w:p>
        </w:tc>
        <w:tc>
          <w:tcPr>
            <w:tcW w:w="1075" w:type="dxa"/>
            <w:vAlign w:val="center"/>
          </w:tcPr>
          <w:p w14:paraId="1238B599" w14:textId="77777777" w:rsidR="003C7ED5" w:rsidRDefault="003C7ED5" w:rsidP="003C7ED5">
            <w:r>
              <w:t>侧面</w:t>
            </w:r>
          </w:p>
        </w:tc>
        <w:tc>
          <w:tcPr>
            <w:tcW w:w="1075" w:type="dxa"/>
            <w:vAlign w:val="center"/>
          </w:tcPr>
          <w:p w14:paraId="249B7BFC" w14:textId="77777777" w:rsidR="003C7ED5" w:rsidRDefault="003C7ED5" w:rsidP="003C7ED5">
            <w:r>
              <w:t>4.89</w:t>
            </w:r>
          </w:p>
        </w:tc>
        <w:tc>
          <w:tcPr>
            <w:tcW w:w="1075" w:type="dxa"/>
            <w:vAlign w:val="center"/>
          </w:tcPr>
          <w:p w14:paraId="7BF03E5F" w14:textId="0B41C99E" w:rsidR="003C7ED5" w:rsidRDefault="003C7ED5" w:rsidP="003C7ED5">
            <w:r>
              <w:t>3.82</w:t>
            </w:r>
          </w:p>
        </w:tc>
        <w:tc>
          <w:tcPr>
            <w:tcW w:w="1302" w:type="dxa"/>
            <w:vAlign w:val="center"/>
          </w:tcPr>
          <w:p w14:paraId="4A95BBD2" w14:textId="77777777" w:rsidR="003C7ED5" w:rsidRDefault="003C7ED5" w:rsidP="003C7ED5">
            <w:r>
              <w:t>2.20</w:t>
            </w:r>
          </w:p>
        </w:tc>
        <w:tc>
          <w:tcPr>
            <w:tcW w:w="922" w:type="dxa"/>
          </w:tcPr>
          <w:p w14:paraId="6D53441F" w14:textId="05E5CCC6" w:rsidR="003C7ED5" w:rsidRDefault="003C7ED5" w:rsidP="003C7ED5">
            <w:r w:rsidRPr="001E684F">
              <w:rPr>
                <w:b/>
              </w:rPr>
              <w:t>满足</w:t>
            </w:r>
          </w:p>
        </w:tc>
      </w:tr>
      <w:tr w:rsidR="003C7ED5" w14:paraId="7F8EEDC2" w14:textId="77777777" w:rsidTr="000A2B92">
        <w:tc>
          <w:tcPr>
            <w:tcW w:w="651" w:type="dxa"/>
            <w:vMerge/>
            <w:vAlign w:val="center"/>
          </w:tcPr>
          <w:p w14:paraId="1AE79890" w14:textId="77777777" w:rsidR="003C7ED5" w:rsidRDefault="003C7ED5" w:rsidP="003C7ED5"/>
        </w:tc>
        <w:tc>
          <w:tcPr>
            <w:tcW w:w="1076" w:type="dxa"/>
            <w:vAlign w:val="center"/>
          </w:tcPr>
          <w:p w14:paraId="41D49119" w14:textId="77777777" w:rsidR="003C7ED5" w:rsidRDefault="003C7ED5" w:rsidP="003C7ED5">
            <w:r>
              <w:t>2409</w:t>
            </w:r>
          </w:p>
        </w:tc>
        <w:tc>
          <w:tcPr>
            <w:tcW w:w="1076" w:type="dxa"/>
            <w:vAlign w:val="center"/>
          </w:tcPr>
          <w:p w14:paraId="12CF3C2F" w14:textId="77777777" w:rsidR="003C7ED5" w:rsidRDefault="003C7ED5" w:rsidP="003C7ED5">
            <w:r>
              <w:t>起居室</w:t>
            </w:r>
          </w:p>
        </w:tc>
        <w:tc>
          <w:tcPr>
            <w:tcW w:w="1075" w:type="dxa"/>
            <w:vAlign w:val="center"/>
          </w:tcPr>
          <w:p w14:paraId="33449138" w14:textId="77777777" w:rsidR="003C7ED5" w:rsidRDefault="003C7ED5" w:rsidP="003C7ED5">
            <w:r>
              <w:t>IV</w:t>
            </w:r>
          </w:p>
        </w:tc>
        <w:tc>
          <w:tcPr>
            <w:tcW w:w="1075" w:type="dxa"/>
            <w:vAlign w:val="center"/>
          </w:tcPr>
          <w:p w14:paraId="6883E962" w14:textId="77777777" w:rsidR="003C7ED5" w:rsidRDefault="003C7ED5" w:rsidP="003C7ED5">
            <w:r>
              <w:t>侧面</w:t>
            </w:r>
          </w:p>
        </w:tc>
        <w:tc>
          <w:tcPr>
            <w:tcW w:w="1075" w:type="dxa"/>
            <w:vAlign w:val="center"/>
          </w:tcPr>
          <w:p w14:paraId="279D3EDA" w14:textId="77777777" w:rsidR="003C7ED5" w:rsidRDefault="003C7ED5" w:rsidP="003C7ED5">
            <w:r>
              <w:t>4.89</w:t>
            </w:r>
          </w:p>
        </w:tc>
        <w:tc>
          <w:tcPr>
            <w:tcW w:w="1075" w:type="dxa"/>
            <w:vAlign w:val="center"/>
          </w:tcPr>
          <w:p w14:paraId="5680FA66" w14:textId="3B5543B2" w:rsidR="003C7ED5" w:rsidRDefault="003C7ED5" w:rsidP="003C7ED5">
            <w:r>
              <w:t>3.77</w:t>
            </w:r>
          </w:p>
        </w:tc>
        <w:tc>
          <w:tcPr>
            <w:tcW w:w="1302" w:type="dxa"/>
            <w:vAlign w:val="center"/>
          </w:tcPr>
          <w:p w14:paraId="2D1306A7" w14:textId="77777777" w:rsidR="003C7ED5" w:rsidRDefault="003C7ED5" w:rsidP="003C7ED5">
            <w:r>
              <w:t>2.20</w:t>
            </w:r>
          </w:p>
        </w:tc>
        <w:tc>
          <w:tcPr>
            <w:tcW w:w="922" w:type="dxa"/>
          </w:tcPr>
          <w:p w14:paraId="4DF30836" w14:textId="40CC54A5" w:rsidR="003C7ED5" w:rsidRDefault="003C7ED5" w:rsidP="003C7ED5">
            <w:r w:rsidRPr="001E684F">
              <w:rPr>
                <w:b/>
              </w:rPr>
              <w:t>满足</w:t>
            </w:r>
          </w:p>
        </w:tc>
      </w:tr>
      <w:tr w:rsidR="003C7ED5" w14:paraId="1ED4A94A" w14:textId="77777777" w:rsidTr="000A2B92">
        <w:tc>
          <w:tcPr>
            <w:tcW w:w="651" w:type="dxa"/>
            <w:vMerge/>
            <w:vAlign w:val="center"/>
          </w:tcPr>
          <w:p w14:paraId="29442C21" w14:textId="77777777" w:rsidR="003C7ED5" w:rsidRDefault="003C7ED5" w:rsidP="003C7ED5"/>
        </w:tc>
        <w:tc>
          <w:tcPr>
            <w:tcW w:w="1076" w:type="dxa"/>
            <w:vAlign w:val="center"/>
          </w:tcPr>
          <w:p w14:paraId="375DC32F" w14:textId="77777777" w:rsidR="003C7ED5" w:rsidRDefault="003C7ED5" w:rsidP="003C7ED5">
            <w:r>
              <w:t>2410</w:t>
            </w:r>
          </w:p>
        </w:tc>
        <w:tc>
          <w:tcPr>
            <w:tcW w:w="1076" w:type="dxa"/>
            <w:vAlign w:val="center"/>
          </w:tcPr>
          <w:p w14:paraId="2315A9B5" w14:textId="77777777" w:rsidR="003C7ED5" w:rsidRDefault="003C7ED5" w:rsidP="003C7ED5">
            <w:r>
              <w:t>起居室</w:t>
            </w:r>
          </w:p>
        </w:tc>
        <w:tc>
          <w:tcPr>
            <w:tcW w:w="1075" w:type="dxa"/>
            <w:vAlign w:val="center"/>
          </w:tcPr>
          <w:p w14:paraId="111C511C" w14:textId="77777777" w:rsidR="003C7ED5" w:rsidRDefault="003C7ED5" w:rsidP="003C7ED5">
            <w:r>
              <w:t>IV</w:t>
            </w:r>
          </w:p>
        </w:tc>
        <w:tc>
          <w:tcPr>
            <w:tcW w:w="1075" w:type="dxa"/>
            <w:vAlign w:val="center"/>
          </w:tcPr>
          <w:p w14:paraId="0660562C" w14:textId="77777777" w:rsidR="003C7ED5" w:rsidRDefault="003C7ED5" w:rsidP="003C7ED5">
            <w:r>
              <w:t>侧面</w:t>
            </w:r>
          </w:p>
        </w:tc>
        <w:tc>
          <w:tcPr>
            <w:tcW w:w="1075" w:type="dxa"/>
            <w:vAlign w:val="center"/>
          </w:tcPr>
          <w:p w14:paraId="38D695E6" w14:textId="77777777" w:rsidR="003C7ED5" w:rsidRDefault="003C7ED5" w:rsidP="003C7ED5">
            <w:r>
              <w:t>4.89</w:t>
            </w:r>
          </w:p>
        </w:tc>
        <w:tc>
          <w:tcPr>
            <w:tcW w:w="1075" w:type="dxa"/>
            <w:vAlign w:val="center"/>
          </w:tcPr>
          <w:p w14:paraId="1B417013" w14:textId="5BB7304F" w:rsidR="003C7ED5" w:rsidRDefault="003C7ED5" w:rsidP="003C7ED5">
            <w:r>
              <w:t>3.81</w:t>
            </w:r>
          </w:p>
        </w:tc>
        <w:tc>
          <w:tcPr>
            <w:tcW w:w="1302" w:type="dxa"/>
            <w:vAlign w:val="center"/>
          </w:tcPr>
          <w:p w14:paraId="38754260" w14:textId="77777777" w:rsidR="003C7ED5" w:rsidRDefault="003C7ED5" w:rsidP="003C7ED5">
            <w:r>
              <w:t>2.20</w:t>
            </w:r>
          </w:p>
        </w:tc>
        <w:tc>
          <w:tcPr>
            <w:tcW w:w="922" w:type="dxa"/>
          </w:tcPr>
          <w:p w14:paraId="05801C91" w14:textId="6F1E4778" w:rsidR="003C7ED5" w:rsidRDefault="003C7ED5" w:rsidP="003C7ED5">
            <w:r w:rsidRPr="001E684F">
              <w:rPr>
                <w:b/>
              </w:rPr>
              <w:t>满足</w:t>
            </w:r>
          </w:p>
        </w:tc>
      </w:tr>
      <w:tr w:rsidR="003C7ED5" w14:paraId="26D5C513" w14:textId="77777777" w:rsidTr="000A2B92">
        <w:tc>
          <w:tcPr>
            <w:tcW w:w="651" w:type="dxa"/>
            <w:vMerge/>
            <w:vAlign w:val="center"/>
          </w:tcPr>
          <w:p w14:paraId="5F6F41B7" w14:textId="77777777" w:rsidR="003C7ED5" w:rsidRDefault="003C7ED5" w:rsidP="003C7ED5"/>
        </w:tc>
        <w:tc>
          <w:tcPr>
            <w:tcW w:w="1076" w:type="dxa"/>
            <w:vAlign w:val="center"/>
          </w:tcPr>
          <w:p w14:paraId="4A38EE69" w14:textId="77777777" w:rsidR="003C7ED5" w:rsidRDefault="003C7ED5" w:rsidP="003C7ED5">
            <w:r>
              <w:t>2411</w:t>
            </w:r>
          </w:p>
        </w:tc>
        <w:tc>
          <w:tcPr>
            <w:tcW w:w="1076" w:type="dxa"/>
            <w:vAlign w:val="center"/>
          </w:tcPr>
          <w:p w14:paraId="051EFF53" w14:textId="77777777" w:rsidR="003C7ED5" w:rsidRDefault="003C7ED5" w:rsidP="003C7ED5">
            <w:r>
              <w:t>起居室</w:t>
            </w:r>
          </w:p>
        </w:tc>
        <w:tc>
          <w:tcPr>
            <w:tcW w:w="1075" w:type="dxa"/>
            <w:vAlign w:val="center"/>
          </w:tcPr>
          <w:p w14:paraId="1135CA14" w14:textId="77777777" w:rsidR="003C7ED5" w:rsidRDefault="003C7ED5" w:rsidP="003C7ED5">
            <w:r>
              <w:t>IV</w:t>
            </w:r>
          </w:p>
        </w:tc>
        <w:tc>
          <w:tcPr>
            <w:tcW w:w="1075" w:type="dxa"/>
            <w:vAlign w:val="center"/>
          </w:tcPr>
          <w:p w14:paraId="57961A36" w14:textId="77777777" w:rsidR="003C7ED5" w:rsidRDefault="003C7ED5" w:rsidP="003C7ED5">
            <w:r>
              <w:t>侧面</w:t>
            </w:r>
          </w:p>
        </w:tc>
        <w:tc>
          <w:tcPr>
            <w:tcW w:w="1075" w:type="dxa"/>
            <w:vAlign w:val="center"/>
          </w:tcPr>
          <w:p w14:paraId="34786541" w14:textId="77777777" w:rsidR="003C7ED5" w:rsidRDefault="003C7ED5" w:rsidP="003C7ED5">
            <w:r>
              <w:t>4.89</w:t>
            </w:r>
          </w:p>
        </w:tc>
        <w:tc>
          <w:tcPr>
            <w:tcW w:w="1075" w:type="dxa"/>
            <w:vAlign w:val="center"/>
          </w:tcPr>
          <w:p w14:paraId="09D14E13" w14:textId="322175E7" w:rsidR="003C7ED5" w:rsidRDefault="003C7ED5" w:rsidP="003C7ED5">
            <w:r>
              <w:t>3.78</w:t>
            </w:r>
          </w:p>
        </w:tc>
        <w:tc>
          <w:tcPr>
            <w:tcW w:w="1302" w:type="dxa"/>
            <w:vAlign w:val="center"/>
          </w:tcPr>
          <w:p w14:paraId="3DACF21D" w14:textId="77777777" w:rsidR="003C7ED5" w:rsidRDefault="003C7ED5" w:rsidP="003C7ED5">
            <w:r>
              <w:t>2.20</w:t>
            </w:r>
          </w:p>
        </w:tc>
        <w:tc>
          <w:tcPr>
            <w:tcW w:w="922" w:type="dxa"/>
          </w:tcPr>
          <w:p w14:paraId="2ED119C1" w14:textId="1D24FCCB" w:rsidR="003C7ED5" w:rsidRDefault="003C7ED5" w:rsidP="003C7ED5">
            <w:r w:rsidRPr="001E684F">
              <w:rPr>
                <w:b/>
              </w:rPr>
              <w:t>满足</w:t>
            </w:r>
          </w:p>
        </w:tc>
      </w:tr>
      <w:tr w:rsidR="003C7ED5" w14:paraId="512C3C44" w14:textId="77777777" w:rsidTr="000A2B92">
        <w:tc>
          <w:tcPr>
            <w:tcW w:w="651" w:type="dxa"/>
            <w:vMerge/>
            <w:vAlign w:val="center"/>
          </w:tcPr>
          <w:p w14:paraId="71F63A13" w14:textId="77777777" w:rsidR="003C7ED5" w:rsidRDefault="003C7ED5" w:rsidP="003C7ED5"/>
        </w:tc>
        <w:tc>
          <w:tcPr>
            <w:tcW w:w="1076" w:type="dxa"/>
            <w:vAlign w:val="center"/>
          </w:tcPr>
          <w:p w14:paraId="0E1ED262" w14:textId="77777777" w:rsidR="003C7ED5" w:rsidRDefault="003C7ED5" w:rsidP="003C7ED5">
            <w:r>
              <w:t>2412</w:t>
            </w:r>
          </w:p>
        </w:tc>
        <w:tc>
          <w:tcPr>
            <w:tcW w:w="1076" w:type="dxa"/>
            <w:vAlign w:val="center"/>
          </w:tcPr>
          <w:p w14:paraId="4F79A73B" w14:textId="77777777" w:rsidR="003C7ED5" w:rsidRDefault="003C7ED5" w:rsidP="003C7ED5">
            <w:r>
              <w:t>起居室</w:t>
            </w:r>
          </w:p>
        </w:tc>
        <w:tc>
          <w:tcPr>
            <w:tcW w:w="1075" w:type="dxa"/>
            <w:vAlign w:val="center"/>
          </w:tcPr>
          <w:p w14:paraId="09117407" w14:textId="77777777" w:rsidR="003C7ED5" w:rsidRDefault="003C7ED5" w:rsidP="003C7ED5">
            <w:r>
              <w:t>IV</w:t>
            </w:r>
          </w:p>
        </w:tc>
        <w:tc>
          <w:tcPr>
            <w:tcW w:w="1075" w:type="dxa"/>
            <w:vAlign w:val="center"/>
          </w:tcPr>
          <w:p w14:paraId="7D9CF21A" w14:textId="77777777" w:rsidR="003C7ED5" w:rsidRDefault="003C7ED5" w:rsidP="003C7ED5">
            <w:r>
              <w:t>侧面</w:t>
            </w:r>
          </w:p>
        </w:tc>
        <w:tc>
          <w:tcPr>
            <w:tcW w:w="1075" w:type="dxa"/>
            <w:vAlign w:val="center"/>
          </w:tcPr>
          <w:p w14:paraId="0900CD2E" w14:textId="77777777" w:rsidR="003C7ED5" w:rsidRDefault="003C7ED5" w:rsidP="003C7ED5">
            <w:r>
              <w:t>4.89</w:t>
            </w:r>
          </w:p>
        </w:tc>
        <w:tc>
          <w:tcPr>
            <w:tcW w:w="1075" w:type="dxa"/>
            <w:vAlign w:val="center"/>
          </w:tcPr>
          <w:p w14:paraId="7ECC0964" w14:textId="62C62FFD" w:rsidR="003C7ED5" w:rsidRDefault="003C7ED5" w:rsidP="003C7ED5">
            <w:r>
              <w:t>3.79</w:t>
            </w:r>
          </w:p>
        </w:tc>
        <w:tc>
          <w:tcPr>
            <w:tcW w:w="1302" w:type="dxa"/>
            <w:vAlign w:val="center"/>
          </w:tcPr>
          <w:p w14:paraId="74913D8E" w14:textId="77777777" w:rsidR="003C7ED5" w:rsidRDefault="003C7ED5" w:rsidP="003C7ED5">
            <w:r>
              <w:t>2.20</w:t>
            </w:r>
          </w:p>
        </w:tc>
        <w:tc>
          <w:tcPr>
            <w:tcW w:w="922" w:type="dxa"/>
          </w:tcPr>
          <w:p w14:paraId="02F37716" w14:textId="193DC408" w:rsidR="003C7ED5" w:rsidRDefault="003C7ED5" w:rsidP="003C7ED5">
            <w:r w:rsidRPr="001E684F">
              <w:rPr>
                <w:b/>
              </w:rPr>
              <w:t>满足</w:t>
            </w:r>
          </w:p>
        </w:tc>
      </w:tr>
      <w:tr w:rsidR="003C7ED5" w14:paraId="06C4D9E2" w14:textId="77777777" w:rsidTr="000A2B92">
        <w:tc>
          <w:tcPr>
            <w:tcW w:w="651" w:type="dxa"/>
            <w:vMerge/>
            <w:vAlign w:val="center"/>
          </w:tcPr>
          <w:p w14:paraId="2910DC2A" w14:textId="77777777" w:rsidR="003C7ED5" w:rsidRDefault="003C7ED5" w:rsidP="003C7ED5"/>
        </w:tc>
        <w:tc>
          <w:tcPr>
            <w:tcW w:w="1076" w:type="dxa"/>
            <w:vAlign w:val="center"/>
          </w:tcPr>
          <w:p w14:paraId="06DB117A" w14:textId="77777777" w:rsidR="003C7ED5" w:rsidRDefault="003C7ED5" w:rsidP="003C7ED5">
            <w:r>
              <w:t>2413</w:t>
            </w:r>
          </w:p>
        </w:tc>
        <w:tc>
          <w:tcPr>
            <w:tcW w:w="1076" w:type="dxa"/>
            <w:vAlign w:val="center"/>
          </w:tcPr>
          <w:p w14:paraId="1D3A1D1C" w14:textId="77777777" w:rsidR="003C7ED5" w:rsidRDefault="003C7ED5" w:rsidP="003C7ED5">
            <w:r>
              <w:t>起居室</w:t>
            </w:r>
          </w:p>
        </w:tc>
        <w:tc>
          <w:tcPr>
            <w:tcW w:w="1075" w:type="dxa"/>
            <w:vAlign w:val="center"/>
          </w:tcPr>
          <w:p w14:paraId="597B7FF4" w14:textId="77777777" w:rsidR="003C7ED5" w:rsidRDefault="003C7ED5" w:rsidP="003C7ED5">
            <w:r>
              <w:t>IV</w:t>
            </w:r>
          </w:p>
        </w:tc>
        <w:tc>
          <w:tcPr>
            <w:tcW w:w="1075" w:type="dxa"/>
            <w:vAlign w:val="center"/>
          </w:tcPr>
          <w:p w14:paraId="71E8AA19" w14:textId="77777777" w:rsidR="003C7ED5" w:rsidRDefault="003C7ED5" w:rsidP="003C7ED5">
            <w:r>
              <w:t>侧面</w:t>
            </w:r>
          </w:p>
        </w:tc>
        <w:tc>
          <w:tcPr>
            <w:tcW w:w="1075" w:type="dxa"/>
            <w:vAlign w:val="center"/>
          </w:tcPr>
          <w:p w14:paraId="05D287F5" w14:textId="77777777" w:rsidR="003C7ED5" w:rsidRDefault="003C7ED5" w:rsidP="003C7ED5">
            <w:r>
              <w:t>2.20</w:t>
            </w:r>
          </w:p>
        </w:tc>
        <w:tc>
          <w:tcPr>
            <w:tcW w:w="1075" w:type="dxa"/>
            <w:vAlign w:val="center"/>
          </w:tcPr>
          <w:p w14:paraId="78B673AE" w14:textId="79F91A72" w:rsidR="003C7ED5" w:rsidRDefault="003C7ED5" w:rsidP="003C7ED5">
            <w:r>
              <w:t>3.82</w:t>
            </w:r>
          </w:p>
        </w:tc>
        <w:tc>
          <w:tcPr>
            <w:tcW w:w="1302" w:type="dxa"/>
            <w:vAlign w:val="center"/>
          </w:tcPr>
          <w:p w14:paraId="0A80C476" w14:textId="77777777" w:rsidR="003C7ED5" w:rsidRDefault="003C7ED5" w:rsidP="003C7ED5">
            <w:r>
              <w:t>2.20</w:t>
            </w:r>
          </w:p>
        </w:tc>
        <w:tc>
          <w:tcPr>
            <w:tcW w:w="922" w:type="dxa"/>
          </w:tcPr>
          <w:p w14:paraId="08FDAC3A" w14:textId="26903280" w:rsidR="003C7ED5" w:rsidRDefault="003C7ED5" w:rsidP="003C7ED5">
            <w:r w:rsidRPr="001E684F">
              <w:rPr>
                <w:b/>
              </w:rPr>
              <w:t>满足</w:t>
            </w:r>
          </w:p>
        </w:tc>
      </w:tr>
      <w:tr w:rsidR="003C7ED5" w14:paraId="45E316DE" w14:textId="77777777" w:rsidTr="000A2B92">
        <w:tc>
          <w:tcPr>
            <w:tcW w:w="651" w:type="dxa"/>
            <w:vMerge/>
            <w:vAlign w:val="center"/>
          </w:tcPr>
          <w:p w14:paraId="48E7580A" w14:textId="77777777" w:rsidR="003C7ED5" w:rsidRDefault="003C7ED5" w:rsidP="003C7ED5"/>
        </w:tc>
        <w:tc>
          <w:tcPr>
            <w:tcW w:w="1076" w:type="dxa"/>
            <w:vAlign w:val="center"/>
          </w:tcPr>
          <w:p w14:paraId="6E296686" w14:textId="77777777" w:rsidR="003C7ED5" w:rsidRDefault="003C7ED5" w:rsidP="003C7ED5">
            <w:r>
              <w:t>2414</w:t>
            </w:r>
          </w:p>
        </w:tc>
        <w:tc>
          <w:tcPr>
            <w:tcW w:w="1076" w:type="dxa"/>
            <w:vAlign w:val="center"/>
          </w:tcPr>
          <w:p w14:paraId="454F1C4A" w14:textId="77777777" w:rsidR="003C7ED5" w:rsidRDefault="003C7ED5" w:rsidP="003C7ED5">
            <w:r>
              <w:t>起居室</w:t>
            </w:r>
          </w:p>
        </w:tc>
        <w:tc>
          <w:tcPr>
            <w:tcW w:w="1075" w:type="dxa"/>
            <w:vAlign w:val="center"/>
          </w:tcPr>
          <w:p w14:paraId="06FD153C" w14:textId="77777777" w:rsidR="003C7ED5" w:rsidRDefault="003C7ED5" w:rsidP="003C7ED5">
            <w:r>
              <w:t>IV</w:t>
            </w:r>
          </w:p>
        </w:tc>
        <w:tc>
          <w:tcPr>
            <w:tcW w:w="1075" w:type="dxa"/>
            <w:vAlign w:val="center"/>
          </w:tcPr>
          <w:p w14:paraId="362443D0" w14:textId="77777777" w:rsidR="003C7ED5" w:rsidRDefault="003C7ED5" w:rsidP="003C7ED5">
            <w:r>
              <w:t>侧面</w:t>
            </w:r>
          </w:p>
        </w:tc>
        <w:tc>
          <w:tcPr>
            <w:tcW w:w="1075" w:type="dxa"/>
            <w:vAlign w:val="center"/>
          </w:tcPr>
          <w:p w14:paraId="284A5210" w14:textId="77777777" w:rsidR="003C7ED5" w:rsidRDefault="003C7ED5" w:rsidP="003C7ED5">
            <w:r>
              <w:t>4.39</w:t>
            </w:r>
          </w:p>
        </w:tc>
        <w:tc>
          <w:tcPr>
            <w:tcW w:w="1075" w:type="dxa"/>
            <w:vAlign w:val="center"/>
          </w:tcPr>
          <w:p w14:paraId="463AFEF0" w14:textId="7EFD49E2" w:rsidR="003C7ED5" w:rsidRDefault="003C7ED5" w:rsidP="003C7ED5">
            <w:r>
              <w:t>3.82</w:t>
            </w:r>
          </w:p>
        </w:tc>
        <w:tc>
          <w:tcPr>
            <w:tcW w:w="1302" w:type="dxa"/>
            <w:vAlign w:val="center"/>
          </w:tcPr>
          <w:p w14:paraId="60530FD5" w14:textId="77777777" w:rsidR="003C7ED5" w:rsidRDefault="003C7ED5" w:rsidP="003C7ED5">
            <w:r>
              <w:t>2.20</w:t>
            </w:r>
          </w:p>
        </w:tc>
        <w:tc>
          <w:tcPr>
            <w:tcW w:w="922" w:type="dxa"/>
          </w:tcPr>
          <w:p w14:paraId="6D9345A1" w14:textId="3D4830BB" w:rsidR="003C7ED5" w:rsidRDefault="003C7ED5" w:rsidP="003C7ED5">
            <w:r w:rsidRPr="001E684F">
              <w:rPr>
                <w:b/>
              </w:rPr>
              <w:t>满足</w:t>
            </w:r>
          </w:p>
        </w:tc>
      </w:tr>
      <w:tr w:rsidR="003C7ED5" w14:paraId="0FC3DB3C" w14:textId="77777777" w:rsidTr="000A2B92">
        <w:tc>
          <w:tcPr>
            <w:tcW w:w="651" w:type="dxa"/>
            <w:vMerge/>
            <w:vAlign w:val="center"/>
          </w:tcPr>
          <w:p w14:paraId="33F11359" w14:textId="77777777" w:rsidR="003C7ED5" w:rsidRDefault="003C7ED5" w:rsidP="003C7ED5"/>
        </w:tc>
        <w:tc>
          <w:tcPr>
            <w:tcW w:w="1076" w:type="dxa"/>
            <w:vAlign w:val="center"/>
          </w:tcPr>
          <w:p w14:paraId="428008DC" w14:textId="77777777" w:rsidR="003C7ED5" w:rsidRDefault="003C7ED5" w:rsidP="003C7ED5">
            <w:r>
              <w:t>2415</w:t>
            </w:r>
          </w:p>
        </w:tc>
        <w:tc>
          <w:tcPr>
            <w:tcW w:w="1076" w:type="dxa"/>
            <w:vAlign w:val="center"/>
          </w:tcPr>
          <w:p w14:paraId="44E0BD5C" w14:textId="77777777" w:rsidR="003C7ED5" w:rsidRDefault="003C7ED5" w:rsidP="003C7ED5">
            <w:r>
              <w:t>起居室</w:t>
            </w:r>
          </w:p>
        </w:tc>
        <w:tc>
          <w:tcPr>
            <w:tcW w:w="1075" w:type="dxa"/>
            <w:vAlign w:val="center"/>
          </w:tcPr>
          <w:p w14:paraId="7CCD394D" w14:textId="77777777" w:rsidR="003C7ED5" w:rsidRDefault="003C7ED5" w:rsidP="003C7ED5">
            <w:r>
              <w:t>IV</w:t>
            </w:r>
          </w:p>
        </w:tc>
        <w:tc>
          <w:tcPr>
            <w:tcW w:w="1075" w:type="dxa"/>
            <w:vAlign w:val="center"/>
          </w:tcPr>
          <w:p w14:paraId="681C38BB" w14:textId="77777777" w:rsidR="003C7ED5" w:rsidRDefault="003C7ED5" w:rsidP="003C7ED5">
            <w:r>
              <w:t>侧面</w:t>
            </w:r>
          </w:p>
        </w:tc>
        <w:tc>
          <w:tcPr>
            <w:tcW w:w="1075" w:type="dxa"/>
            <w:vAlign w:val="center"/>
          </w:tcPr>
          <w:p w14:paraId="1DB93E38" w14:textId="77777777" w:rsidR="003C7ED5" w:rsidRDefault="003C7ED5" w:rsidP="003C7ED5">
            <w:r>
              <w:t>2.20</w:t>
            </w:r>
          </w:p>
        </w:tc>
        <w:tc>
          <w:tcPr>
            <w:tcW w:w="1075" w:type="dxa"/>
            <w:vAlign w:val="center"/>
          </w:tcPr>
          <w:p w14:paraId="6694AD7A" w14:textId="1A945BFC" w:rsidR="003C7ED5" w:rsidRDefault="003C7ED5" w:rsidP="003C7ED5">
            <w:r>
              <w:t>3.77</w:t>
            </w:r>
          </w:p>
        </w:tc>
        <w:tc>
          <w:tcPr>
            <w:tcW w:w="1302" w:type="dxa"/>
            <w:vAlign w:val="center"/>
          </w:tcPr>
          <w:p w14:paraId="70D017EE" w14:textId="77777777" w:rsidR="003C7ED5" w:rsidRDefault="003C7ED5" w:rsidP="003C7ED5">
            <w:r>
              <w:t>2.20</w:t>
            </w:r>
          </w:p>
        </w:tc>
        <w:tc>
          <w:tcPr>
            <w:tcW w:w="922" w:type="dxa"/>
          </w:tcPr>
          <w:p w14:paraId="7A32F3E7" w14:textId="43B3EB2C" w:rsidR="003C7ED5" w:rsidRDefault="003C7ED5" w:rsidP="003C7ED5">
            <w:r w:rsidRPr="001E684F">
              <w:rPr>
                <w:b/>
              </w:rPr>
              <w:t>满足</w:t>
            </w:r>
          </w:p>
        </w:tc>
      </w:tr>
      <w:tr w:rsidR="003C7ED5" w14:paraId="5589031B" w14:textId="77777777" w:rsidTr="000A2B92">
        <w:tc>
          <w:tcPr>
            <w:tcW w:w="651" w:type="dxa"/>
            <w:vMerge/>
            <w:vAlign w:val="center"/>
          </w:tcPr>
          <w:p w14:paraId="67BE3914" w14:textId="77777777" w:rsidR="003C7ED5" w:rsidRDefault="003C7ED5" w:rsidP="003C7ED5"/>
        </w:tc>
        <w:tc>
          <w:tcPr>
            <w:tcW w:w="1076" w:type="dxa"/>
            <w:vAlign w:val="center"/>
          </w:tcPr>
          <w:p w14:paraId="07A09B85" w14:textId="77777777" w:rsidR="003C7ED5" w:rsidRDefault="003C7ED5" w:rsidP="003C7ED5">
            <w:r>
              <w:t>2416</w:t>
            </w:r>
          </w:p>
        </w:tc>
        <w:tc>
          <w:tcPr>
            <w:tcW w:w="1076" w:type="dxa"/>
            <w:vAlign w:val="center"/>
          </w:tcPr>
          <w:p w14:paraId="377AFC55" w14:textId="77777777" w:rsidR="003C7ED5" w:rsidRDefault="003C7ED5" w:rsidP="003C7ED5">
            <w:r>
              <w:t>起居室</w:t>
            </w:r>
          </w:p>
        </w:tc>
        <w:tc>
          <w:tcPr>
            <w:tcW w:w="1075" w:type="dxa"/>
            <w:vAlign w:val="center"/>
          </w:tcPr>
          <w:p w14:paraId="042F1981" w14:textId="77777777" w:rsidR="003C7ED5" w:rsidRDefault="003C7ED5" w:rsidP="003C7ED5">
            <w:r>
              <w:t>IV</w:t>
            </w:r>
          </w:p>
        </w:tc>
        <w:tc>
          <w:tcPr>
            <w:tcW w:w="1075" w:type="dxa"/>
            <w:vAlign w:val="center"/>
          </w:tcPr>
          <w:p w14:paraId="1DF22E6D" w14:textId="77777777" w:rsidR="003C7ED5" w:rsidRDefault="003C7ED5" w:rsidP="003C7ED5">
            <w:r>
              <w:t>侧面</w:t>
            </w:r>
          </w:p>
        </w:tc>
        <w:tc>
          <w:tcPr>
            <w:tcW w:w="1075" w:type="dxa"/>
            <w:vAlign w:val="center"/>
          </w:tcPr>
          <w:p w14:paraId="6EEBC6CA" w14:textId="77777777" w:rsidR="003C7ED5" w:rsidRDefault="003C7ED5" w:rsidP="003C7ED5">
            <w:r>
              <w:t>2.20</w:t>
            </w:r>
          </w:p>
        </w:tc>
        <w:tc>
          <w:tcPr>
            <w:tcW w:w="1075" w:type="dxa"/>
            <w:vAlign w:val="center"/>
          </w:tcPr>
          <w:p w14:paraId="66362040" w14:textId="475AE776" w:rsidR="003C7ED5" w:rsidRDefault="003C7ED5" w:rsidP="003C7ED5">
            <w:r>
              <w:t>3.80</w:t>
            </w:r>
          </w:p>
        </w:tc>
        <w:tc>
          <w:tcPr>
            <w:tcW w:w="1302" w:type="dxa"/>
            <w:vAlign w:val="center"/>
          </w:tcPr>
          <w:p w14:paraId="4580349B" w14:textId="77777777" w:rsidR="003C7ED5" w:rsidRDefault="003C7ED5" w:rsidP="003C7ED5">
            <w:r>
              <w:t>2.20</w:t>
            </w:r>
          </w:p>
        </w:tc>
        <w:tc>
          <w:tcPr>
            <w:tcW w:w="922" w:type="dxa"/>
          </w:tcPr>
          <w:p w14:paraId="626EF3BA" w14:textId="22C2A2FC" w:rsidR="003C7ED5" w:rsidRDefault="003C7ED5" w:rsidP="003C7ED5">
            <w:r w:rsidRPr="001E684F">
              <w:rPr>
                <w:b/>
              </w:rPr>
              <w:t>满足</w:t>
            </w:r>
          </w:p>
        </w:tc>
      </w:tr>
      <w:tr w:rsidR="003C7ED5" w14:paraId="12E6A1D0" w14:textId="77777777" w:rsidTr="000A2B92">
        <w:tc>
          <w:tcPr>
            <w:tcW w:w="651" w:type="dxa"/>
            <w:vMerge/>
            <w:vAlign w:val="center"/>
          </w:tcPr>
          <w:p w14:paraId="0449092A" w14:textId="77777777" w:rsidR="003C7ED5" w:rsidRDefault="003C7ED5" w:rsidP="003C7ED5"/>
        </w:tc>
        <w:tc>
          <w:tcPr>
            <w:tcW w:w="1076" w:type="dxa"/>
            <w:vAlign w:val="center"/>
          </w:tcPr>
          <w:p w14:paraId="00F14862" w14:textId="77777777" w:rsidR="003C7ED5" w:rsidRDefault="003C7ED5" w:rsidP="003C7ED5">
            <w:r>
              <w:t>2417</w:t>
            </w:r>
          </w:p>
        </w:tc>
        <w:tc>
          <w:tcPr>
            <w:tcW w:w="1076" w:type="dxa"/>
            <w:vAlign w:val="center"/>
          </w:tcPr>
          <w:p w14:paraId="43728CF3" w14:textId="77777777" w:rsidR="003C7ED5" w:rsidRDefault="003C7ED5" w:rsidP="003C7ED5">
            <w:r>
              <w:t>起居室</w:t>
            </w:r>
          </w:p>
        </w:tc>
        <w:tc>
          <w:tcPr>
            <w:tcW w:w="1075" w:type="dxa"/>
            <w:vAlign w:val="center"/>
          </w:tcPr>
          <w:p w14:paraId="1C962CB5" w14:textId="77777777" w:rsidR="003C7ED5" w:rsidRDefault="003C7ED5" w:rsidP="003C7ED5">
            <w:r>
              <w:t>IV</w:t>
            </w:r>
          </w:p>
        </w:tc>
        <w:tc>
          <w:tcPr>
            <w:tcW w:w="1075" w:type="dxa"/>
            <w:vAlign w:val="center"/>
          </w:tcPr>
          <w:p w14:paraId="483DE64F" w14:textId="77777777" w:rsidR="003C7ED5" w:rsidRDefault="003C7ED5" w:rsidP="003C7ED5">
            <w:r>
              <w:t>侧面</w:t>
            </w:r>
          </w:p>
        </w:tc>
        <w:tc>
          <w:tcPr>
            <w:tcW w:w="1075" w:type="dxa"/>
            <w:vAlign w:val="center"/>
          </w:tcPr>
          <w:p w14:paraId="09B93447" w14:textId="77777777" w:rsidR="003C7ED5" w:rsidRDefault="003C7ED5" w:rsidP="003C7ED5">
            <w:r>
              <w:t>2.20</w:t>
            </w:r>
          </w:p>
        </w:tc>
        <w:tc>
          <w:tcPr>
            <w:tcW w:w="1075" w:type="dxa"/>
            <w:vAlign w:val="center"/>
          </w:tcPr>
          <w:p w14:paraId="21173786" w14:textId="77E1295D" w:rsidR="003C7ED5" w:rsidRDefault="003C7ED5" w:rsidP="003C7ED5">
            <w:r>
              <w:t>3.77</w:t>
            </w:r>
          </w:p>
        </w:tc>
        <w:tc>
          <w:tcPr>
            <w:tcW w:w="1302" w:type="dxa"/>
            <w:vAlign w:val="center"/>
          </w:tcPr>
          <w:p w14:paraId="12B9DE35" w14:textId="77777777" w:rsidR="003C7ED5" w:rsidRDefault="003C7ED5" w:rsidP="003C7ED5">
            <w:r>
              <w:t>2.20</w:t>
            </w:r>
          </w:p>
        </w:tc>
        <w:tc>
          <w:tcPr>
            <w:tcW w:w="922" w:type="dxa"/>
          </w:tcPr>
          <w:p w14:paraId="7F8E5883" w14:textId="58F03161" w:rsidR="003C7ED5" w:rsidRDefault="003C7ED5" w:rsidP="003C7ED5">
            <w:r w:rsidRPr="001E684F">
              <w:rPr>
                <w:b/>
              </w:rPr>
              <w:t>满足</w:t>
            </w:r>
          </w:p>
        </w:tc>
      </w:tr>
      <w:tr w:rsidR="003C7ED5" w14:paraId="18E9DCB5" w14:textId="77777777" w:rsidTr="000A2B92">
        <w:tc>
          <w:tcPr>
            <w:tcW w:w="651" w:type="dxa"/>
            <w:vMerge/>
            <w:vAlign w:val="center"/>
          </w:tcPr>
          <w:p w14:paraId="34DA64BB" w14:textId="77777777" w:rsidR="003C7ED5" w:rsidRDefault="003C7ED5" w:rsidP="003C7ED5"/>
        </w:tc>
        <w:tc>
          <w:tcPr>
            <w:tcW w:w="1076" w:type="dxa"/>
            <w:vAlign w:val="center"/>
          </w:tcPr>
          <w:p w14:paraId="39572E4E" w14:textId="77777777" w:rsidR="003C7ED5" w:rsidRDefault="003C7ED5" w:rsidP="003C7ED5">
            <w:r>
              <w:t>2418</w:t>
            </w:r>
          </w:p>
        </w:tc>
        <w:tc>
          <w:tcPr>
            <w:tcW w:w="1076" w:type="dxa"/>
            <w:vAlign w:val="center"/>
          </w:tcPr>
          <w:p w14:paraId="60982E0A" w14:textId="77777777" w:rsidR="003C7ED5" w:rsidRDefault="003C7ED5" w:rsidP="003C7ED5">
            <w:r>
              <w:t>起居室</w:t>
            </w:r>
          </w:p>
        </w:tc>
        <w:tc>
          <w:tcPr>
            <w:tcW w:w="1075" w:type="dxa"/>
            <w:vAlign w:val="center"/>
          </w:tcPr>
          <w:p w14:paraId="492B2F51" w14:textId="77777777" w:rsidR="003C7ED5" w:rsidRDefault="003C7ED5" w:rsidP="003C7ED5">
            <w:r>
              <w:t>IV</w:t>
            </w:r>
          </w:p>
        </w:tc>
        <w:tc>
          <w:tcPr>
            <w:tcW w:w="1075" w:type="dxa"/>
            <w:vAlign w:val="center"/>
          </w:tcPr>
          <w:p w14:paraId="18C30FAB" w14:textId="77777777" w:rsidR="003C7ED5" w:rsidRDefault="003C7ED5" w:rsidP="003C7ED5">
            <w:r>
              <w:t>侧面</w:t>
            </w:r>
          </w:p>
        </w:tc>
        <w:tc>
          <w:tcPr>
            <w:tcW w:w="1075" w:type="dxa"/>
            <w:vAlign w:val="center"/>
          </w:tcPr>
          <w:p w14:paraId="0E3CD36A" w14:textId="77777777" w:rsidR="003C7ED5" w:rsidRDefault="003C7ED5" w:rsidP="003C7ED5">
            <w:r>
              <w:t>2.20</w:t>
            </w:r>
          </w:p>
        </w:tc>
        <w:tc>
          <w:tcPr>
            <w:tcW w:w="1075" w:type="dxa"/>
            <w:vAlign w:val="center"/>
          </w:tcPr>
          <w:p w14:paraId="4E873723" w14:textId="65DCDBB9" w:rsidR="003C7ED5" w:rsidRDefault="003C7ED5" w:rsidP="003C7ED5">
            <w:r>
              <w:t>3.92</w:t>
            </w:r>
          </w:p>
        </w:tc>
        <w:tc>
          <w:tcPr>
            <w:tcW w:w="1302" w:type="dxa"/>
            <w:vAlign w:val="center"/>
          </w:tcPr>
          <w:p w14:paraId="345B2B4F" w14:textId="77777777" w:rsidR="003C7ED5" w:rsidRDefault="003C7ED5" w:rsidP="003C7ED5">
            <w:r>
              <w:t>2.20</w:t>
            </w:r>
          </w:p>
        </w:tc>
        <w:tc>
          <w:tcPr>
            <w:tcW w:w="922" w:type="dxa"/>
          </w:tcPr>
          <w:p w14:paraId="28993743" w14:textId="3DD1316B" w:rsidR="003C7ED5" w:rsidRDefault="003C7ED5" w:rsidP="003C7ED5">
            <w:r w:rsidRPr="001E684F">
              <w:rPr>
                <w:b/>
              </w:rPr>
              <w:t>满足</w:t>
            </w:r>
          </w:p>
        </w:tc>
      </w:tr>
      <w:tr w:rsidR="003C7ED5" w14:paraId="5F9E33C0" w14:textId="77777777" w:rsidTr="000A2B92">
        <w:tc>
          <w:tcPr>
            <w:tcW w:w="651" w:type="dxa"/>
            <w:vMerge/>
            <w:vAlign w:val="center"/>
          </w:tcPr>
          <w:p w14:paraId="5EC4DDA6" w14:textId="77777777" w:rsidR="003C7ED5" w:rsidRDefault="003C7ED5" w:rsidP="003C7ED5"/>
        </w:tc>
        <w:tc>
          <w:tcPr>
            <w:tcW w:w="1076" w:type="dxa"/>
            <w:vAlign w:val="center"/>
          </w:tcPr>
          <w:p w14:paraId="41781799" w14:textId="77777777" w:rsidR="003C7ED5" w:rsidRDefault="003C7ED5" w:rsidP="003C7ED5">
            <w:r>
              <w:t>2423</w:t>
            </w:r>
          </w:p>
        </w:tc>
        <w:tc>
          <w:tcPr>
            <w:tcW w:w="1076" w:type="dxa"/>
            <w:vAlign w:val="center"/>
          </w:tcPr>
          <w:p w14:paraId="372E30CF" w14:textId="77777777" w:rsidR="003C7ED5" w:rsidRDefault="003C7ED5" w:rsidP="003C7ED5">
            <w:r>
              <w:t>起居室</w:t>
            </w:r>
          </w:p>
        </w:tc>
        <w:tc>
          <w:tcPr>
            <w:tcW w:w="1075" w:type="dxa"/>
            <w:vAlign w:val="center"/>
          </w:tcPr>
          <w:p w14:paraId="02134214" w14:textId="77777777" w:rsidR="003C7ED5" w:rsidRDefault="003C7ED5" w:rsidP="003C7ED5">
            <w:r>
              <w:t>IV</w:t>
            </w:r>
          </w:p>
        </w:tc>
        <w:tc>
          <w:tcPr>
            <w:tcW w:w="1075" w:type="dxa"/>
            <w:vAlign w:val="center"/>
          </w:tcPr>
          <w:p w14:paraId="37DABAAE" w14:textId="77777777" w:rsidR="003C7ED5" w:rsidRDefault="003C7ED5" w:rsidP="003C7ED5">
            <w:r>
              <w:t>侧面</w:t>
            </w:r>
          </w:p>
        </w:tc>
        <w:tc>
          <w:tcPr>
            <w:tcW w:w="1075" w:type="dxa"/>
            <w:vAlign w:val="center"/>
          </w:tcPr>
          <w:p w14:paraId="5D386EA4" w14:textId="77777777" w:rsidR="003C7ED5" w:rsidRDefault="003C7ED5" w:rsidP="003C7ED5">
            <w:r>
              <w:t>2.20</w:t>
            </w:r>
          </w:p>
        </w:tc>
        <w:tc>
          <w:tcPr>
            <w:tcW w:w="1075" w:type="dxa"/>
            <w:vAlign w:val="center"/>
          </w:tcPr>
          <w:p w14:paraId="58F97AB8" w14:textId="6BD4969B" w:rsidR="003C7ED5" w:rsidRDefault="003C7ED5" w:rsidP="003C7ED5">
            <w:r>
              <w:t>3.90</w:t>
            </w:r>
          </w:p>
        </w:tc>
        <w:tc>
          <w:tcPr>
            <w:tcW w:w="1302" w:type="dxa"/>
            <w:vAlign w:val="center"/>
          </w:tcPr>
          <w:p w14:paraId="75E5C952" w14:textId="77777777" w:rsidR="003C7ED5" w:rsidRDefault="003C7ED5" w:rsidP="003C7ED5">
            <w:r>
              <w:t>2.20</w:t>
            </w:r>
          </w:p>
        </w:tc>
        <w:tc>
          <w:tcPr>
            <w:tcW w:w="922" w:type="dxa"/>
          </w:tcPr>
          <w:p w14:paraId="0B693EE3" w14:textId="482E6453" w:rsidR="003C7ED5" w:rsidRDefault="003C7ED5" w:rsidP="003C7ED5">
            <w:r w:rsidRPr="001E684F">
              <w:rPr>
                <w:b/>
              </w:rPr>
              <w:t>满足</w:t>
            </w:r>
          </w:p>
        </w:tc>
      </w:tr>
      <w:tr w:rsidR="003C7ED5" w14:paraId="416C7A0D" w14:textId="77777777" w:rsidTr="000A2B92">
        <w:tc>
          <w:tcPr>
            <w:tcW w:w="651" w:type="dxa"/>
            <w:vMerge/>
            <w:vAlign w:val="center"/>
          </w:tcPr>
          <w:p w14:paraId="533429CF" w14:textId="77777777" w:rsidR="003C7ED5" w:rsidRDefault="003C7ED5" w:rsidP="003C7ED5"/>
        </w:tc>
        <w:tc>
          <w:tcPr>
            <w:tcW w:w="1076" w:type="dxa"/>
            <w:vAlign w:val="center"/>
          </w:tcPr>
          <w:p w14:paraId="1334DAF8" w14:textId="77777777" w:rsidR="003C7ED5" w:rsidRDefault="003C7ED5" w:rsidP="003C7ED5">
            <w:r>
              <w:t>2424</w:t>
            </w:r>
          </w:p>
        </w:tc>
        <w:tc>
          <w:tcPr>
            <w:tcW w:w="1076" w:type="dxa"/>
            <w:vAlign w:val="center"/>
          </w:tcPr>
          <w:p w14:paraId="6DC11DBA" w14:textId="77777777" w:rsidR="003C7ED5" w:rsidRDefault="003C7ED5" w:rsidP="003C7ED5">
            <w:r>
              <w:t>起居室</w:t>
            </w:r>
          </w:p>
        </w:tc>
        <w:tc>
          <w:tcPr>
            <w:tcW w:w="1075" w:type="dxa"/>
            <w:vAlign w:val="center"/>
          </w:tcPr>
          <w:p w14:paraId="249E6D45" w14:textId="77777777" w:rsidR="003C7ED5" w:rsidRDefault="003C7ED5" w:rsidP="003C7ED5">
            <w:r>
              <w:t>IV</w:t>
            </w:r>
          </w:p>
        </w:tc>
        <w:tc>
          <w:tcPr>
            <w:tcW w:w="1075" w:type="dxa"/>
            <w:vAlign w:val="center"/>
          </w:tcPr>
          <w:p w14:paraId="6CD2BDEA" w14:textId="77777777" w:rsidR="003C7ED5" w:rsidRDefault="003C7ED5" w:rsidP="003C7ED5">
            <w:r>
              <w:t>侧面</w:t>
            </w:r>
          </w:p>
        </w:tc>
        <w:tc>
          <w:tcPr>
            <w:tcW w:w="1075" w:type="dxa"/>
            <w:vAlign w:val="center"/>
          </w:tcPr>
          <w:p w14:paraId="6BCCAFA5" w14:textId="77777777" w:rsidR="003C7ED5" w:rsidRDefault="003C7ED5" w:rsidP="003C7ED5">
            <w:r>
              <w:t>2.20</w:t>
            </w:r>
          </w:p>
        </w:tc>
        <w:tc>
          <w:tcPr>
            <w:tcW w:w="1075" w:type="dxa"/>
            <w:vAlign w:val="center"/>
          </w:tcPr>
          <w:p w14:paraId="267B2DAD" w14:textId="5D70B810" w:rsidR="003C7ED5" w:rsidRDefault="003C7ED5" w:rsidP="003C7ED5">
            <w:r>
              <w:t>3.94</w:t>
            </w:r>
          </w:p>
        </w:tc>
        <w:tc>
          <w:tcPr>
            <w:tcW w:w="1302" w:type="dxa"/>
            <w:vAlign w:val="center"/>
          </w:tcPr>
          <w:p w14:paraId="5E940C81" w14:textId="77777777" w:rsidR="003C7ED5" w:rsidRDefault="003C7ED5" w:rsidP="003C7ED5">
            <w:r>
              <w:t>2.20</w:t>
            </w:r>
          </w:p>
        </w:tc>
        <w:tc>
          <w:tcPr>
            <w:tcW w:w="922" w:type="dxa"/>
          </w:tcPr>
          <w:p w14:paraId="70B095B7" w14:textId="3A45844B" w:rsidR="003C7ED5" w:rsidRDefault="003C7ED5" w:rsidP="003C7ED5">
            <w:r w:rsidRPr="001E684F">
              <w:rPr>
                <w:b/>
              </w:rPr>
              <w:t>满足</w:t>
            </w:r>
          </w:p>
        </w:tc>
      </w:tr>
      <w:tr w:rsidR="003C7ED5" w14:paraId="0BA9BF4C" w14:textId="77777777" w:rsidTr="000A2B92">
        <w:tc>
          <w:tcPr>
            <w:tcW w:w="651" w:type="dxa"/>
            <w:vMerge/>
            <w:vAlign w:val="center"/>
          </w:tcPr>
          <w:p w14:paraId="79932634" w14:textId="77777777" w:rsidR="003C7ED5" w:rsidRDefault="003C7ED5" w:rsidP="003C7ED5"/>
        </w:tc>
        <w:tc>
          <w:tcPr>
            <w:tcW w:w="1076" w:type="dxa"/>
            <w:vAlign w:val="center"/>
          </w:tcPr>
          <w:p w14:paraId="1D2D7ECC" w14:textId="77777777" w:rsidR="003C7ED5" w:rsidRDefault="003C7ED5" w:rsidP="003C7ED5">
            <w:r>
              <w:t>2425</w:t>
            </w:r>
          </w:p>
        </w:tc>
        <w:tc>
          <w:tcPr>
            <w:tcW w:w="1076" w:type="dxa"/>
            <w:vAlign w:val="center"/>
          </w:tcPr>
          <w:p w14:paraId="75660CC8" w14:textId="77777777" w:rsidR="003C7ED5" w:rsidRDefault="003C7ED5" w:rsidP="003C7ED5">
            <w:r>
              <w:t>起居室</w:t>
            </w:r>
          </w:p>
        </w:tc>
        <w:tc>
          <w:tcPr>
            <w:tcW w:w="1075" w:type="dxa"/>
            <w:vAlign w:val="center"/>
          </w:tcPr>
          <w:p w14:paraId="67054918" w14:textId="77777777" w:rsidR="003C7ED5" w:rsidRDefault="003C7ED5" w:rsidP="003C7ED5">
            <w:r>
              <w:t>IV</w:t>
            </w:r>
          </w:p>
        </w:tc>
        <w:tc>
          <w:tcPr>
            <w:tcW w:w="1075" w:type="dxa"/>
            <w:vAlign w:val="center"/>
          </w:tcPr>
          <w:p w14:paraId="50D2020C" w14:textId="77777777" w:rsidR="003C7ED5" w:rsidRDefault="003C7ED5" w:rsidP="003C7ED5">
            <w:r>
              <w:t>侧面</w:t>
            </w:r>
          </w:p>
        </w:tc>
        <w:tc>
          <w:tcPr>
            <w:tcW w:w="1075" w:type="dxa"/>
            <w:vAlign w:val="center"/>
          </w:tcPr>
          <w:p w14:paraId="23A56884" w14:textId="77777777" w:rsidR="003C7ED5" w:rsidRDefault="003C7ED5" w:rsidP="003C7ED5">
            <w:r>
              <w:t>4.39</w:t>
            </w:r>
          </w:p>
        </w:tc>
        <w:tc>
          <w:tcPr>
            <w:tcW w:w="1075" w:type="dxa"/>
            <w:vAlign w:val="center"/>
          </w:tcPr>
          <w:p w14:paraId="1BA767D9" w14:textId="13F72A16" w:rsidR="003C7ED5" w:rsidRDefault="003C7ED5" w:rsidP="003C7ED5">
            <w:r>
              <w:t>3.92</w:t>
            </w:r>
          </w:p>
        </w:tc>
        <w:tc>
          <w:tcPr>
            <w:tcW w:w="1302" w:type="dxa"/>
            <w:vAlign w:val="center"/>
          </w:tcPr>
          <w:p w14:paraId="0047A5C9" w14:textId="77777777" w:rsidR="003C7ED5" w:rsidRDefault="003C7ED5" w:rsidP="003C7ED5">
            <w:r>
              <w:t>2.20</w:t>
            </w:r>
          </w:p>
        </w:tc>
        <w:tc>
          <w:tcPr>
            <w:tcW w:w="922" w:type="dxa"/>
          </w:tcPr>
          <w:p w14:paraId="57AFBB1A" w14:textId="158259D2" w:rsidR="003C7ED5" w:rsidRDefault="003C7ED5" w:rsidP="003C7ED5">
            <w:r w:rsidRPr="001E684F">
              <w:rPr>
                <w:b/>
              </w:rPr>
              <w:t>满足</w:t>
            </w:r>
          </w:p>
        </w:tc>
      </w:tr>
      <w:tr w:rsidR="003C7ED5" w14:paraId="07645974" w14:textId="77777777" w:rsidTr="000A2B92">
        <w:tc>
          <w:tcPr>
            <w:tcW w:w="651" w:type="dxa"/>
            <w:vMerge/>
            <w:vAlign w:val="center"/>
          </w:tcPr>
          <w:p w14:paraId="0A1C8939" w14:textId="77777777" w:rsidR="003C7ED5" w:rsidRDefault="003C7ED5" w:rsidP="003C7ED5"/>
        </w:tc>
        <w:tc>
          <w:tcPr>
            <w:tcW w:w="1076" w:type="dxa"/>
            <w:vAlign w:val="center"/>
          </w:tcPr>
          <w:p w14:paraId="03C9158B" w14:textId="77777777" w:rsidR="003C7ED5" w:rsidRDefault="003C7ED5" w:rsidP="003C7ED5">
            <w:r>
              <w:t>2426</w:t>
            </w:r>
          </w:p>
        </w:tc>
        <w:tc>
          <w:tcPr>
            <w:tcW w:w="1076" w:type="dxa"/>
            <w:vAlign w:val="center"/>
          </w:tcPr>
          <w:p w14:paraId="544C340F" w14:textId="77777777" w:rsidR="003C7ED5" w:rsidRDefault="003C7ED5" w:rsidP="003C7ED5">
            <w:r>
              <w:t>起居室</w:t>
            </w:r>
          </w:p>
        </w:tc>
        <w:tc>
          <w:tcPr>
            <w:tcW w:w="1075" w:type="dxa"/>
            <w:vAlign w:val="center"/>
          </w:tcPr>
          <w:p w14:paraId="0A7616FE" w14:textId="77777777" w:rsidR="003C7ED5" w:rsidRDefault="003C7ED5" w:rsidP="003C7ED5">
            <w:r>
              <w:t>IV</w:t>
            </w:r>
          </w:p>
        </w:tc>
        <w:tc>
          <w:tcPr>
            <w:tcW w:w="1075" w:type="dxa"/>
            <w:vAlign w:val="center"/>
          </w:tcPr>
          <w:p w14:paraId="6F5CC531" w14:textId="77777777" w:rsidR="003C7ED5" w:rsidRDefault="003C7ED5" w:rsidP="003C7ED5">
            <w:r>
              <w:t>侧面</w:t>
            </w:r>
          </w:p>
        </w:tc>
        <w:tc>
          <w:tcPr>
            <w:tcW w:w="1075" w:type="dxa"/>
            <w:vAlign w:val="center"/>
          </w:tcPr>
          <w:p w14:paraId="5505EE79" w14:textId="77777777" w:rsidR="003C7ED5" w:rsidRDefault="003C7ED5" w:rsidP="003C7ED5">
            <w:r>
              <w:t>2.20</w:t>
            </w:r>
          </w:p>
        </w:tc>
        <w:tc>
          <w:tcPr>
            <w:tcW w:w="1075" w:type="dxa"/>
            <w:vAlign w:val="center"/>
          </w:tcPr>
          <w:p w14:paraId="5F9A7398" w14:textId="50FF1A8B" w:rsidR="003C7ED5" w:rsidRDefault="003C7ED5" w:rsidP="003C7ED5">
            <w:r>
              <w:t>3.89</w:t>
            </w:r>
          </w:p>
        </w:tc>
        <w:tc>
          <w:tcPr>
            <w:tcW w:w="1302" w:type="dxa"/>
            <w:vAlign w:val="center"/>
          </w:tcPr>
          <w:p w14:paraId="43516DAD" w14:textId="77777777" w:rsidR="003C7ED5" w:rsidRDefault="003C7ED5" w:rsidP="003C7ED5">
            <w:r>
              <w:t>2.20</w:t>
            </w:r>
          </w:p>
        </w:tc>
        <w:tc>
          <w:tcPr>
            <w:tcW w:w="922" w:type="dxa"/>
          </w:tcPr>
          <w:p w14:paraId="25E96F6C" w14:textId="123C877E" w:rsidR="003C7ED5" w:rsidRDefault="003C7ED5" w:rsidP="003C7ED5">
            <w:r w:rsidRPr="001E684F">
              <w:rPr>
                <w:b/>
              </w:rPr>
              <w:t>满足</w:t>
            </w:r>
          </w:p>
        </w:tc>
      </w:tr>
      <w:tr w:rsidR="003C7ED5" w14:paraId="166313FD" w14:textId="77777777" w:rsidTr="000A2B92">
        <w:tc>
          <w:tcPr>
            <w:tcW w:w="651" w:type="dxa"/>
            <w:vMerge/>
            <w:vAlign w:val="center"/>
          </w:tcPr>
          <w:p w14:paraId="2FC87B1A" w14:textId="77777777" w:rsidR="003C7ED5" w:rsidRDefault="003C7ED5" w:rsidP="003C7ED5"/>
        </w:tc>
        <w:tc>
          <w:tcPr>
            <w:tcW w:w="1076" w:type="dxa"/>
            <w:vAlign w:val="center"/>
          </w:tcPr>
          <w:p w14:paraId="3927649F" w14:textId="77777777" w:rsidR="003C7ED5" w:rsidRDefault="003C7ED5" w:rsidP="003C7ED5">
            <w:r>
              <w:t>2427</w:t>
            </w:r>
          </w:p>
        </w:tc>
        <w:tc>
          <w:tcPr>
            <w:tcW w:w="1076" w:type="dxa"/>
            <w:vAlign w:val="center"/>
          </w:tcPr>
          <w:p w14:paraId="374BE8E0" w14:textId="77777777" w:rsidR="003C7ED5" w:rsidRDefault="003C7ED5" w:rsidP="003C7ED5">
            <w:r>
              <w:t>起居室</w:t>
            </w:r>
          </w:p>
        </w:tc>
        <w:tc>
          <w:tcPr>
            <w:tcW w:w="1075" w:type="dxa"/>
            <w:vAlign w:val="center"/>
          </w:tcPr>
          <w:p w14:paraId="7631AD4B" w14:textId="77777777" w:rsidR="003C7ED5" w:rsidRDefault="003C7ED5" w:rsidP="003C7ED5">
            <w:r>
              <w:t>IV</w:t>
            </w:r>
          </w:p>
        </w:tc>
        <w:tc>
          <w:tcPr>
            <w:tcW w:w="1075" w:type="dxa"/>
            <w:vAlign w:val="center"/>
          </w:tcPr>
          <w:p w14:paraId="6AD200DE" w14:textId="77777777" w:rsidR="003C7ED5" w:rsidRDefault="003C7ED5" w:rsidP="003C7ED5">
            <w:r>
              <w:t>侧面</w:t>
            </w:r>
          </w:p>
        </w:tc>
        <w:tc>
          <w:tcPr>
            <w:tcW w:w="1075" w:type="dxa"/>
            <w:vAlign w:val="center"/>
          </w:tcPr>
          <w:p w14:paraId="157830C6" w14:textId="77777777" w:rsidR="003C7ED5" w:rsidRDefault="003C7ED5" w:rsidP="003C7ED5">
            <w:r>
              <w:t>2.20</w:t>
            </w:r>
          </w:p>
        </w:tc>
        <w:tc>
          <w:tcPr>
            <w:tcW w:w="1075" w:type="dxa"/>
            <w:vAlign w:val="center"/>
          </w:tcPr>
          <w:p w14:paraId="3EF3D39A" w14:textId="4CA9DDC4" w:rsidR="003C7ED5" w:rsidRDefault="003C7ED5" w:rsidP="003C7ED5">
            <w:r>
              <w:t>3.79</w:t>
            </w:r>
          </w:p>
        </w:tc>
        <w:tc>
          <w:tcPr>
            <w:tcW w:w="1302" w:type="dxa"/>
            <w:vAlign w:val="center"/>
          </w:tcPr>
          <w:p w14:paraId="2B099336" w14:textId="77777777" w:rsidR="003C7ED5" w:rsidRDefault="003C7ED5" w:rsidP="003C7ED5">
            <w:r>
              <w:t>2.20</w:t>
            </w:r>
          </w:p>
        </w:tc>
        <w:tc>
          <w:tcPr>
            <w:tcW w:w="922" w:type="dxa"/>
          </w:tcPr>
          <w:p w14:paraId="29615769" w14:textId="63652050" w:rsidR="003C7ED5" w:rsidRDefault="003C7ED5" w:rsidP="003C7ED5">
            <w:r w:rsidRPr="001E684F">
              <w:rPr>
                <w:b/>
              </w:rPr>
              <w:t>满足</w:t>
            </w:r>
          </w:p>
        </w:tc>
      </w:tr>
      <w:tr w:rsidR="003C7ED5" w14:paraId="50BDE87B" w14:textId="77777777" w:rsidTr="000A2B92">
        <w:tc>
          <w:tcPr>
            <w:tcW w:w="651" w:type="dxa"/>
            <w:vMerge/>
            <w:vAlign w:val="center"/>
          </w:tcPr>
          <w:p w14:paraId="72029744" w14:textId="77777777" w:rsidR="003C7ED5" w:rsidRDefault="003C7ED5" w:rsidP="003C7ED5"/>
        </w:tc>
        <w:tc>
          <w:tcPr>
            <w:tcW w:w="1076" w:type="dxa"/>
            <w:vAlign w:val="center"/>
          </w:tcPr>
          <w:p w14:paraId="6871FB0B" w14:textId="77777777" w:rsidR="003C7ED5" w:rsidRDefault="003C7ED5" w:rsidP="003C7ED5">
            <w:r>
              <w:t>2428</w:t>
            </w:r>
          </w:p>
        </w:tc>
        <w:tc>
          <w:tcPr>
            <w:tcW w:w="1076" w:type="dxa"/>
            <w:vAlign w:val="center"/>
          </w:tcPr>
          <w:p w14:paraId="77B8D233" w14:textId="77777777" w:rsidR="003C7ED5" w:rsidRDefault="003C7ED5" w:rsidP="003C7ED5">
            <w:r>
              <w:t>起居室</w:t>
            </w:r>
          </w:p>
        </w:tc>
        <w:tc>
          <w:tcPr>
            <w:tcW w:w="1075" w:type="dxa"/>
            <w:vAlign w:val="center"/>
          </w:tcPr>
          <w:p w14:paraId="0864DC60" w14:textId="77777777" w:rsidR="003C7ED5" w:rsidRDefault="003C7ED5" w:rsidP="003C7ED5">
            <w:r>
              <w:t>IV</w:t>
            </w:r>
          </w:p>
        </w:tc>
        <w:tc>
          <w:tcPr>
            <w:tcW w:w="1075" w:type="dxa"/>
            <w:vAlign w:val="center"/>
          </w:tcPr>
          <w:p w14:paraId="20670D71" w14:textId="77777777" w:rsidR="003C7ED5" w:rsidRDefault="003C7ED5" w:rsidP="003C7ED5">
            <w:r>
              <w:t>侧面</w:t>
            </w:r>
          </w:p>
        </w:tc>
        <w:tc>
          <w:tcPr>
            <w:tcW w:w="1075" w:type="dxa"/>
            <w:vAlign w:val="center"/>
          </w:tcPr>
          <w:p w14:paraId="2C7B753A" w14:textId="77777777" w:rsidR="003C7ED5" w:rsidRDefault="003C7ED5" w:rsidP="003C7ED5">
            <w:r>
              <w:t>2.20</w:t>
            </w:r>
          </w:p>
        </w:tc>
        <w:tc>
          <w:tcPr>
            <w:tcW w:w="1075" w:type="dxa"/>
            <w:vAlign w:val="center"/>
          </w:tcPr>
          <w:p w14:paraId="174D0F5C" w14:textId="39012193" w:rsidR="003C7ED5" w:rsidRDefault="003C7ED5" w:rsidP="003C7ED5">
            <w:r>
              <w:t>3.79</w:t>
            </w:r>
          </w:p>
        </w:tc>
        <w:tc>
          <w:tcPr>
            <w:tcW w:w="1302" w:type="dxa"/>
            <w:vAlign w:val="center"/>
          </w:tcPr>
          <w:p w14:paraId="0252F55F" w14:textId="77777777" w:rsidR="003C7ED5" w:rsidRDefault="003C7ED5" w:rsidP="003C7ED5">
            <w:r>
              <w:t>2.20</w:t>
            </w:r>
          </w:p>
        </w:tc>
        <w:tc>
          <w:tcPr>
            <w:tcW w:w="922" w:type="dxa"/>
          </w:tcPr>
          <w:p w14:paraId="439BF2C9" w14:textId="377ABC85" w:rsidR="003C7ED5" w:rsidRDefault="003C7ED5" w:rsidP="003C7ED5">
            <w:r w:rsidRPr="001E684F">
              <w:rPr>
                <w:b/>
              </w:rPr>
              <w:t>满足</w:t>
            </w:r>
          </w:p>
        </w:tc>
      </w:tr>
      <w:tr w:rsidR="003C7ED5" w14:paraId="2C1D747C" w14:textId="77777777" w:rsidTr="000A2B92">
        <w:tc>
          <w:tcPr>
            <w:tcW w:w="651" w:type="dxa"/>
            <w:vMerge/>
            <w:vAlign w:val="center"/>
          </w:tcPr>
          <w:p w14:paraId="208C90E6" w14:textId="77777777" w:rsidR="003C7ED5" w:rsidRDefault="003C7ED5" w:rsidP="003C7ED5"/>
        </w:tc>
        <w:tc>
          <w:tcPr>
            <w:tcW w:w="1076" w:type="dxa"/>
            <w:vAlign w:val="center"/>
          </w:tcPr>
          <w:p w14:paraId="4B9F95B4" w14:textId="77777777" w:rsidR="003C7ED5" w:rsidRDefault="003C7ED5" w:rsidP="003C7ED5">
            <w:r>
              <w:t>2431</w:t>
            </w:r>
          </w:p>
        </w:tc>
        <w:tc>
          <w:tcPr>
            <w:tcW w:w="1076" w:type="dxa"/>
            <w:vAlign w:val="center"/>
          </w:tcPr>
          <w:p w14:paraId="443F058A" w14:textId="77777777" w:rsidR="003C7ED5" w:rsidRDefault="003C7ED5" w:rsidP="003C7ED5">
            <w:r>
              <w:t>起居室</w:t>
            </w:r>
          </w:p>
        </w:tc>
        <w:tc>
          <w:tcPr>
            <w:tcW w:w="1075" w:type="dxa"/>
            <w:vAlign w:val="center"/>
          </w:tcPr>
          <w:p w14:paraId="40C44F3B" w14:textId="77777777" w:rsidR="003C7ED5" w:rsidRDefault="003C7ED5" w:rsidP="003C7ED5">
            <w:r>
              <w:t>IV</w:t>
            </w:r>
          </w:p>
        </w:tc>
        <w:tc>
          <w:tcPr>
            <w:tcW w:w="1075" w:type="dxa"/>
            <w:vAlign w:val="center"/>
          </w:tcPr>
          <w:p w14:paraId="46206AF1" w14:textId="77777777" w:rsidR="003C7ED5" w:rsidRDefault="003C7ED5" w:rsidP="003C7ED5">
            <w:r>
              <w:t>侧面</w:t>
            </w:r>
          </w:p>
        </w:tc>
        <w:tc>
          <w:tcPr>
            <w:tcW w:w="1075" w:type="dxa"/>
            <w:vAlign w:val="center"/>
          </w:tcPr>
          <w:p w14:paraId="64B37797" w14:textId="77777777" w:rsidR="003C7ED5" w:rsidRDefault="003C7ED5" w:rsidP="003C7ED5">
            <w:r>
              <w:t>2.20</w:t>
            </w:r>
          </w:p>
        </w:tc>
        <w:tc>
          <w:tcPr>
            <w:tcW w:w="1075" w:type="dxa"/>
            <w:vAlign w:val="center"/>
          </w:tcPr>
          <w:p w14:paraId="53FFC61A" w14:textId="5B8FD4E0" w:rsidR="003C7ED5" w:rsidRDefault="003C7ED5" w:rsidP="003C7ED5">
            <w:r>
              <w:t>3.82</w:t>
            </w:r>
          </w:p>
        </w:tc>
        <w:tc>
          <w:tcPr>
            <w:tcW w:w="1302" w:type="dxa"/>
            <w:vAlign w:val="center"/>
          </w:tcPr>
          <w:p w14:paraId="165FC304" w14:textId="77777777" w:rsidR="003C7ED5" w:rsidRDefault="003C7ED5" w:rsidP="003C7ED5">
            <w:r>
              <w:t>2.20</w:t>
            </w:r>
          </w:p>
        </w:tc>
        <w:tc>
          <w:tcPr>
            <w:tcW w:w="922" w:type="dxa"/>
          </w:tcPr>
          <w:p w14:paraId="72C935AF" w14:textId="42BB60E1" w:rsidR="003C7ED5" w:rsidRDefault="003C7ED5" w:rsidP="003C7ED5">
            <w:r w:rsidRPr="001E684F">
              <w:rPr>
                <w:b/>
              </w:rPr>
              <w:t>满足</w:t>
            </w:r>
          </w:p>
        </w:tc>
      </w:tr>
      <w:tr w:rsidR="003C7ED5" w14:paraId="2EB1C6D0" w14:textId="77777777" w:rsidTr="000A2B92">
        <w:tc>
          <w:tcPr>
            <w:tcW w:w="651" w:type="dxa"/>
            <w:vMerge/>
            <w:vAlign w:val="center"/>
          </w:tcPr>
          <w:p w14:paraId="010A80E8" w14:textId="77777777" w:rsidR="003C7ED5" w:rsidRDefault="003C7ED5" w:rsidP="003C7ED5"/>
        </w:tc>
        <w:tc>
          <w:tcPr>
            <w:tcW w:w="1076" w:type="dxa"/>
            <w:vAlign w:val="center"/>
          </w:tcPr>
          <w:p w14:paraId="0AFFFF2E" w14:textId="77777777" w:rsidR="003C7ED5" w:rsidRDefault="003C7ED5" w:rsidP="003C7ED5">
            <w:r>
              <w:t>2432</w:t>
            </w:r>
          </w:p>
        </w:tc>
        <w:tc>
          <w:tcPr>
            <w:tcW w:w="1076" w:type="dxa"/>
            <w:vAlign w:val="center"/>
          </w:tcPr>
          <w:p w14:paraId="19ED3259" w14:textId="77777777" w:rsidR="003C7ED5" w:rsidRDefault="003C7ED5" w:rsidP="003C7ED5">
            <w:r>
              <w:t>起居室</w:t>
            </w:r>
          </w:p>
        </w:tc>
        <w:tc>
          <w:tcPr>
            <w:tcW w:w="1075" w:type="dxa"/>
            <w:vAlign w:val="center"/>
          </w:tcPr>
          <w:p w14:paraId="3BB14CDF" w14:textId="77777777" w:rsidR="003C7ED5" w:rsidRDefault="003C7ED5" w:rsidP="003C7ED5">
            <w:r>
              <w:t>IV</w:t>
            </w:r>
          </w:p>
        </w:tc>
        <w:tc>
          <w:tcPr>
            <w:tcW w:w="1075" w:type="dxa"/>
            <w:vAlign w:val="center"/>
          </w:tcPr>
          <w:p w14:paraId="1BDEE29D" w14:textId="77777777" w:rsidR="003C7ED5" w:rsidRDefault="003C7ED5" w:rsidP="003C7ED5">
            <w:r>
              <w:t>侧面</w:t>
            </w:r>
          </w:p>
        </w:tc>
        <w:tc>
          <w:tcPr>
            <w:tcW w:w="1075" w:type="dxa"/>
            <w:vAlign w:val="center"/>
          </w:tcPr>
          <w:p w14:paraId="50A869DD" w14:textId="77777777" w:rsidR="003C7ED5" w:rsidRDefault="003C7ED5" w:rsidP="003C7ED5">
            <w:r>
              <w:t>2.20</w:t>
            </w:r>
          </w:p>
        </w:tc>
        <w:tc>
          <w:tcPr>
            <w:tcW w:w="1075" w:type="dxa"/>
            <w:vAlign w:val="center"/>
          </w:tcPr>
          <w:p w14:paraId="67F23267" w14:textId="1DD82792" w:rsidR="003C7ED5" w:rsidRDefault="003C7ED5" w:rsidP="003C7ED5">
            <w:r>
              <w:t>3.81</w:t>
            </w:r>
          </w:p>
        </w:tc>
        <w:tc>
          <w:tcPr>
            <w:tcW w:w="1302" w:type="dxa"/>
            <w:vAlign w:val="center"/>
          </w:tcPr>
          <w:p w14:paraId="51848191" w14:textId="77777777" w:rsidR="003C7ED5" w:rsidRDefault="003C7ED5" w:rsidP="003C7ED5">
            <w:r>
              <w:t>2.20</w:t>
            </w:r>
          </w:p>
        </w:tc>
        <w:tc>
          <w:tcPr>
            <w:tcW w:w="922" w:type="dxa"/>
          </w:tcPr>
          <w:p w14:paraId="636B83F2" w14:textId="3CC92C83" w:rsidR="003C7ED5" w:rsidRDefault="003C7ED5" w:rsidP="003C7ED5">
            <w:r w:rsidRPr="001E684F">
              <w:rPr>
                <w:b/>
              </w:rPr>
              <w:t>满足</w:t>
            </w:r>
          </w:p>
        </w:tc>
      </w:tr>
      <w:tr w:rsidR="003C7ED5" w14:paraId="7927C565" w14:textId="77777777" w:rsidTr="000A2B92">
        <w:tc>
          <w:tcPr>
            <w:tcW w:w="651" w:type="dxa"/>
            <w:vMerge/>
            <w:vAlign w:val="center"/>
          </w:tcPr>
          <w:p w14:paraId="7524E29D" w14:textId="77777777" w:rsidR="003C7ED5" w:rsidRDefault="003C7ED5" w:rsidP="003C7ED5"/>
        </w:tc>
        <w:tc>
          <w:tcPr>
            <w:tcW w:w="1076" w:type="dxa"/>
            <w:vAlign w:val="center"/>
          </w:tcPr>
          <w:p w14:paraId="2316A510" w14:textId="77777777" w:rsidR="003C7ED5" w:rsidRDefault="003C7ED5" w:rsidP="003C7ED5">
            <w:r>
              <w:t>2433</w:t>
            </w:r>
          </w:p>
        </w:tc>
        <w:tc>
          <w:tcPr>
            <w:tcW w:w="1076" w:type="dxa"/>
            <w:vAlign w:val="center"/>
          </w:tcPr>
          <w:p w14:paraId="36C70C63" w14:textId="77777777" w:rsidR="003C7ED5" w:rsidRDefault="003C7ED5" w:rsidP="003C7ED5">
            <w:r>
              <w:t>起居室</w:t>
            </w:r>
          </w:p>
        </w:tc>
        <w:tc>
          <w:tcPr>
            <w:tcW w:w="1075" w:type="dxa"/>
            <w:vAlign w:val="center"/>
          </w:tcPr>
          <w:p w14:paraId="0D3306F0" w14:textId="77777777" w:rsidR="003C7ED5" w:rsidRDefault="003C7ED5" w:rsidP="003C7ED5">
            <w:r>
              <w:t>IV</w:t>
            </w:r>
          </w:p>
        </w:tc>
        <w:tc>
          <w:tcPr>
            <w:tcW w:w="1075" w:type="dxa"/>
            <w:vAlign w:val="center"/>
          </w:tcPr>
          <w:p w14:paraId="799DD7E9" w14:textId="77777777" w:rsidR="003C7ED5" w:rsidRDefault="003C7ED5" w:rsidP="003C7ED5">
            <w:r>
              <w:t>侧面</w:t>
            </w:r>
          </w:p>
        </w:tc>
        <w:tc>
          <w:tcPr>
            <w:tcW w:w="1075" w:type="dxa"/>
            <w:vAlign w:val="center"/>
          </w:tcPr>
          <w:p w14:paraId="377104B9" w14:textId="77777777" w:rsidR="003C7ED5" w:rsidRDefault="003C7ED5" w:rsidP="003C7ED5">
            <w:r>
              <w:t>2.20</w:t>
            </w:r>
          </w:p>
        </w:tc>
        <w:tc>
          <w:tcPr>
            <w:tcW w:w="1075" w:type="dxa"/>
            <w:vAlign w:val="center"/>
          </w:tcPr>
          <w:p w14:paraId="05CF0973" w14:textId="359177F8" w:rsidR="003C7ED5" w:rsidRDefault="003C7ED5" w:rsidP="003C7ED5">
            <w:r>
              <w:t>3.79</w:t>
            </w:r>
          </w:p>
        </w:tc>
        <w:tc>
          <w:tcPr>
            <w:tcW w:w="1302" w:type="dxa"/>
            <w:vAlign w:val="center"/>
          </w:tcPr>
          <w:p w14:paraId="72AA24E4" w14:textId="77777777" w:rsidR="003C7ED5" w:rsidRDefault="003C7ED5" w:rsidP="003C7ED5">
            <w:r>
              <w:t>2.20</w:t>
            </w:r>
          </w:p>
        </w:tc>
        <w:tc>
          <w:tcPr>
            <w:tcW w:w="922" w:type="dxa"/>
          </w:tcPr>
          <w:p w14:paraId="04562DCD" w14:textId="59796134" w:rsidR="003C7ED5" w:rsidRDefault="003C7ED5" w:rsidP="003C7ED5">
            <w:r w:rsidRPr="001E684F">
              <w:rPr>
                <w:b/>
              </w:rPr>
              <w:t>满足</w:t>
            </w:r>
          </w:p>
        </w:tc>
      </w:tr>
      <w:tr w:rsidR="003C7ED5" w14:paraId="61AE21BE" w14:textId="77777777" w:rsidTr="000A2B92">
        <w:tc>
          <w:tcPr>
            <w:tcW w:w="651" w:type="dxa"/>
            <w:vMerge/>
            <w:vAlign w:val="center"/>
          </w:tcPr>
          <w:p w14:paraId="05CCAF2D" w14:textId="77777777" w:rsidR="003C7ED5" w:rsidRDefault="003C7ED5" w:rsidP="003C7ED5"/>
        </w:tc>
        <w:tc>
          <w:tcPr>
            <w:tcW w:w="1076" w:type="dxa"/>
            <w:vAlign w:val="center"/>
          </w:tcPr>
          <w:p w14:paraId="18691203" w14:textId="77777777" w:rsidR="003C7ED5" w:rsidRDefault="003C7ED5" w:rsidP="003C7ED5">
            <w:r>
              <w:t>2434</w:t>
            </w:r>
          </w:p>
        </w:tc>
        <w:tc>
          <w:tcPr>
            <w:tcW w:w="1076" w:type="dxa"/>
            <w:vAlign w:val="center"/>
          </w:tcPr>
          <w:p w14:paraId="11E4CD91" w14:textId="77777777" w:rsidR="003C7ED5" w:rsidRDefault="003C7ED5" w:rsidP="003C7ED5">
            <w:r>
              <w:t>起居室</w:t>
            </w:r>
          </w:p>
        </w:tc>
        <w:tc>
          <w:tcPr>
            <w:tcW w:w="1075" w:type="dxa"/>
            <w:vAlign w:val="center"/>
          </w:tcPr>
          <w:p w14:paraId="11AEEA4D" w14:textId="77777777" w:rsidR="003C7ED5" w:rsidRDefault="003C7ED5" w:rsidP="003C7ED5">
            <w:r>
              <w:t>IV</w:t>
            </w:r>
          </w:p>
        </w:tc>
        <w:tc>
          <w:tcPr>
            <w:tcW w:w="1075" w:type="dxa"/>
            <w:vAlign w:val="center"/>
          </w:tcPr>
          <w:p w14:paraId="7E5F4F68" w14:textId="77777777" w:rsidR="003C7ED5" w:rsidRDefault="003C7ED5" w:rsidP="003C7ED5">
            <w:r>
              <w:t>侧面</w:t>
            </w:r>
          </w:p>
        </w:tc>
        <w:tc>
          <w:tcPr>
            <w:tcW w:w="1075" w:type="dxa"/>
            <w:vAlign w:val="center"/>
          </w:tcPr>
          <w:p w14:paraId="297634E8" w14:textId="77777777" w:rsidR="003C7ED5" w:rsidRDefault="003C7ED5" w:rsidP="003C7ED5">
            <w:r>
              <w:t>2.20</w:t>
            </w:r>
          </w:p>
        </w:tc>
        <w:tc>
          <w:tcPr>
            <w:tcW w:w="1075" w:type="dxa"/>
            <w:vAlign w:val="center"/>
          </w:tcPr>
          <w:p w14:paraId="36D85FF4" w14:textId="2691607B" w:rsidR="003C7ED5" w:rsidRDefault="003C7ED5" w:rsidP="003C7ED5">
            <w:r>
              <w:t>3.82</w:t>
            </w:r>
          </w:p>
        </w:tc>
        <w:tc>
          <w:tcPr>
            <w:tcW w:w="1302" w:type="dxa"/>
            <w:vAlign w:val="center"/>
          </w:tcPr>
          <w:p w14:paraId="25E5EBE8" w14:textId="77777777" w:rsidR="003C7ED5" w:rsidRDefault="003C7ED5" w:rsidP="003C7ED5">
            <w:r>
              <w:t>2.20</w:t>
            </w:r>
          </w:p>
        </w:tc>
        <w:tc>
          <w:tcPr>
            <w:tcW w:w="922" w:type="dxa"/>
          </w:tcPr>
          <w:p w14:paraId="0097FC13" w14:textId="4034FA39" w:rsidR="003C7ED5" w:rsidRDefault="003C7ED5" w:rsidP="003C7ED5">
            <w:r w:rsidRPr="001E684F">
              <w:rPr>
                <w:b/>
              </w:rPr>
              <w:t>满足</w:t>
            </w:r>
          </w:p>
        </w:tc>
      </w:tr>
      <w:tr w:rsidR="003C7ED5" w14:paraId="78839788" w14:textId="77777777" w:rsidTr="000A2B92">
        <w:tc>
          <w:tcPr>
            <w:tcW w:w="651" w:type="dxa"/>
            <w:vMerge/>
            <w:vAlign w:val="center"/>
          </w:tcPr>
          <w:p w14:paraId="705162BE" w14:textId="77777777" w:rsidR="003C7ED5" w:rsidRDefault="003C7ED5" w:rsidP="003C7ED5"/>
        </w:tc>
        <w:tc>
          <w:tcPr>
            <w:tcW w:w="1076" w:type="dxa"/>
            <w:vAlign w:val="center"/>
          </w:tcPr>
          <w:p w14:paraId="7D460DD4" w14:textId="77777777" w:rsidR="003C7ED5" w:rsidRDefault="003C7ED5" w:rsidP="003C7ED5">
            <w:r>
              <w:t>2435</w:t>
            </w:r>
          </w:p>
        </w:tc>
        <w:tc>
          <w:tcPr>
            <w:tcW w:w="1076" w:type="dxa"/>
            <w:vAlign w:val="center"/>
          </w:tcPr>
          <w:p w14:paraId="038D7322" w14:textId="77777777" w:rsidR="003C7ED5" w:rsidRDefault="003C7ED5" w:rsidP="003C7ED5">
            <w:r>
              <w:t>起居室</w:t>
            </w:r>
          </w:p>
        </w:tc>
        <w:tc>
          <w:tcPr>
            <w:tcW w:w="1075" w:type="dxa"/>
            <w:vAlign w:val="center"/>
          </w:tcPr>
          <w:p w14:paraId="64868F3B" w14:textId="77777777" w:rsidR="003C7ED5" w:rsidRDefault="003C7ED5" w:rsidP="003C7ED5">
            <w:r>
              <w:t>IV</w:t>
            </w:r>
          </w:p>
        </w:tc>
        <w:tc>
          <w:tcPr>
            <w:tcW w:w="1075" w:type="dxa"/>
            <w:vAlign w:val="center"/>
          </w:tcPr>
          <w:p w14:paraId="1931A6E6" w14:textId="77777777" w:rsidR="003C7ED5" w:rsidRDefault="003C7ED5" w:rsidP="003C7ED5">
            <w:r>
              <w:t>侧面</w:t>
            </w:r>
          </w:p>
        </w:tc>
        <w:tc>
          <w:tcPr>
            <w:tcW w:w="1075" w:type="dxa"/>
            <w:vAlign w:val="center"/>
          </w:tcPr>
          <w:p w14:paraId="20DC7E94" w14:textId="77777777" w:rsidR="003C7ED5" w:rsidRDefault="003C7ED5" w:rsidP="003C7ED5">
            <w:r>
              <w:t>4.39</w:t>
            </w:r>
          </w:p>
        </w:tc>
        <w:tc>
          <w:tcPr>
            <w:tcW w:w="1075" w:type="dxa"/>
            <w:vAlign w:val="center"/>
          </w:tcPr>
          <w:p w14:paraId="45F0B002" w14:textId="52559AD7" w:rsidR="003C7ED5" w:rsidRDefault="003C7ED5" w:rsidP="003C7ED5">
            <w:r>
              <w:t>3.77</w:t>
            </w:r>
          </w:p>
        </w:tc>
        <w:tc>
          <w:tcPr>
            <w:tcW w:w="1302" w:type="dxa"/>
            <w:vAlign w:val="center"/>
          </w:tcPr>
          <w:p w14:paraId="3D9D1811" w14:textId="77777777" w:rsidR="003C7ED5" w:rsidRDefault="003C7ED5" w:rsidP="003C7ED5">
            <w:r>
              <w:t>2.20</w:t>
            </w:r>
          </w:p>
        </w:tc>
        <w:tc>
          <w:tcPr>
            <w:tcW w:w="922" w:type="dxa"/>
          </w:tcPr>
          <w:p w14:paraId="4EB107C3" w14:textId="2B56A59E" w:rsidR="003C7ED5" w:rsidRDefault="003C7ED5" w:rsidP="003C7ED5">
            <w:r w:rsidRPr="001E684F">
              <w:rPr>
                <w:b/>
              </w:rPr>
              <w:t>满足</w:t>
            </w:r>
          </w:p>
        </w:tc>
      </w:tr>
      <w:tr w:rsidR="003C7ED5" w14:paraId="77384B9F" w14:textId="77777777" w:rsidTr="000A2B92">
        <w:tc>
          <w:tcPr>
            <w:tcW w:w="651" w:type="dxa"/>
            <w:vMerge/>
            <w:vAlign w:val="center"/>
          </w:tcPr>
          <w:p w14:paraId="6B59387C" w14:textId="77777777" w:rsidR="003C7ED5" w:rsidRDefault="003C7ED5" w:rsidP="003C7ED5"/>
        </w:tc>
        <w:tc>
          <w:tcPr>
            <w:tcW w:w="1076" w:type="dxa"/>
            <w:vAlign w:val="center"/>
          </w:tcPr>
          <w:p w14:paraId="58D8E575" w14:textId="77777777" w:rsidR="003C7ED5" w:rsidRDefault="003C7ED5" w:rsidP="003C7ED5">
            <w:r>
              <w:t>2436</w:t>
            </w:r>
          </w:p>
        </w:tc>
        <w:tc>
          <w:tcPr>
            <w:tcW w:w="1076" w:type="dxa"/>
            <w:vAlign w:val="center"/>
          </w:tcPr>
          <w:p w14:paraId="13E78F73" w14:textId="77777777" w:rsidR="003C7ED5" w:rsidRDefault="003C7ED5" w:rsidP="003C7ED5">
            <w:r>
              <w:t>起居室</w:t>
            </w:r>
          </w:p>
        </w:tc>
        <w:tc>
          <w:tcPr>
            <w:tcW w:w="1075" w:type="dxa"/>
            <w:vAlign w:val="center"/>
          </w:tcPr>
          <w:p w14:paraId="3576EF5E" w14:textId="77777777" w:rsidR="003C7ED5" w:rsidRDefault="003C7ED5" w:rsidP="003C7ED5">
            <w:r>
              <w:t>IV</w:t>
            </w:r>
          </w:p>
        </w:tc>
        <w:tc>
          <w:tcPr>
            <w:tcW w:w="1075" w:type="dxa"/>
            <w:vAlign w:val="center"/>
          </w:tcPr>
          <w:p w14:paraId="2EC9B2A8" w14:textId="77777777" w:rsidR="003C7ED5" w:rsidRDefault="003C7ED5" w:rsidP="003C7ED5">
            <w:r>
              <w:t>侧面</w:t>
            </w:r>
          </w:p>
        </w:tc>
        <w:tc>
          <w:tcPr>
            <w:tcW w:w="1075" w:type="dxa"/>
            <w:vAlign w:val="center"/>
          </w:tcPr>
          <w:p w14:paraId="0AD791C7" w14:textId="77777777" w:rsidR="003C7ED5" w:rsidRDefault="003C7ED5" w:rsidP="003C7ED5">
            <w:r>
              <w:t>2.20</w:t>
            </w:r>
          </w:p>
        </w:tc>
        <w:tc>
          <w:tcPr>
            <w:tcW w:w="1075" w:type="dxa"/>
            <w:vAlign w:val="center"/>
          </w:tcPr>
          <w:p w14:paraId="0B00425B" w14:textId="68A7F077" w:rsidR="003C7ED5" w:rsidRDefault="003C7ED5" w:rsidP="003C7ED5">
            <w:r>
              <w:t>3.81</w:t>
            </w:r>
          </w:p>
        </w:tc>
        <w:tc>
          <w:tcPr>
            <w:tcW w:w="1302" w:type="dxa"/>
            <w:vAlign w:val="center"/>
          </w:tcPr>
          <w:p w14:paraId="23FE6657" w14:textId="77777777" w:rsidR="003C7ED5" w:rsidRDefault="003C7ED5" w:rsidP="003C7ED5">
            <w:r>
              <w:t>2.20</w:t>
            </w:r>
          </w:p>
        </w:tc>
        <w:tc>
          <w:tcPr>
            <w:tcW w:w="922" w:type="dxa"/>
          </w:tcPr>
          <w:p w14:paraId="71A8E3CE" w14:textId="7CB39409" w:rsidR="003C7ED5" w:rsidRDefault="003C7ED5" w:rsidP="003C7ED5">
            <w:r w:rsidRPr="001E684F">
              <w:rPr>
                <w:b/>
              </w:rPr>
              <w:t>满足</w:t>
            </w:r>
          </w:p>
        </w:tc>
      </w:tr>
      <w:tr w:rsidR="003C7ED5" w14:paraId="246278AA" w14:textId="77777777" w:rsidTr="000A2B92">
        <w:tc>
          <w:tcPr>
            <w:tcW w:w="651" w:type="dxa"/>
            <w:vMerge/>
            <w:vAlign w:val="center"/>
          </w:tcPr>
          <w:p w14:paraId="45BA0148" w14:textId="77777777" w:rsidR="003C7ED5" w:rsidRDefault="003C7ED5" w:rsidP="003C7ED5"/>
        </w:tc>
        <w:tc>
          <w:tcPr>
            <w:tcW w:w="1076" w:type="dxa"/>
            <w:vAlign w:val="center"/>
          </w:tcPr>
          <w:p w14:paraId="0BCFFE00" w14:textId="77777777" w:rsidR="003C7ED5" w:rsidRDefault="003C7ED5" w:rsidP="003C7ED5">
            <w:r>
              <w:t>2437</w:t>
            </w:r>
          </w:p>
        </w:tc>
        <w:tc>
          <w:tcPr>
            <w:tcW w:w="1076" w:type="dxa"/>
            <w:vAlign w:val="center"/>
          </w:tcPr>
          <w:p w14:paraId="45500D7B" w14:textId="77777777" w:rsidR="003C7ED5" w:rsidRDefault="003C7ED5" w:rsidP="003C7ED5">
            <w:r>
              <w:t>起居室</w:t>
            </w:r>
          </w:p>
        </w:tc>
        <w:tc>
          <w:tcPr>
            <w:tcW w:w="1075" w:type="dxa"/>
            <w:vAlign w:val="center"/>
          </w:tcPr>
          <w:p w14:paraId="2B220C77" w14:textId="77777777" w:rsidR="003C7ED5" w:rsidRDefault="003C7ED5" w:rsidP="003C7ED5">
            <w:r>
              <w:t>IV</w:t>
            </w:r>
          </w:p>
        </w:tc>
        <w:tc>
          <w:tcPr>
            <w:tcW w:w="1075" w:type="dxa"/>
            <w:vAlign w:val="center"/>
          </w:tcPr>
          <w:p w14:paraId="5444F078" w14:textId="77777777" w:rsidR="003C7ED5" w:rsidRDefault="003C7ED5" w:rsidP="003C7ED5">
            <w:r>
              <w:t>侧面</w:t>
            </w:r>
          </w:p>
        </w:tc>
        <w:tc>
          <w:tcPr>
            <w:tcW w:w="1075" w:type="dxa"/>
            <w:vAlign w:val="center"/>
          </w:tcPr>
          <w:p w14:paraId="73CA111E" w14:textId="77777777" w:rsidR="003C7ED5" w:rsidRDefault="003C7ED5" w:rsidP="003C7ED5">
            <w:r>
              <w:t>2.20</w:t>
            </w:r>
          </w:p>
        </w:tc>
        <w:tc>
          <w:tcPr>
            <w:tcW w:w="1075" w:type="dxa"/>
            <w:vAlign w:val="center"/>
          </w:tcPr>
          <w:p w14:paraId="29FFB0D3" w14:textId="3C70F93F" w:rsidR="003C7ED5" w:rsidRDefault="003C7ED5" w:rsidP="003C7ED5">
            <w:r>
              <w:t>3.78</w:t>
            </w:r>
          </w:p>
        </w:tc>
        <w:tc>
          <w:tcPr>
            <w:tcW w:w="1302" w:type="dxa"/>
            <w:vAlign w:val="center"/>
          </w:tcPr>
          <w:p w14:paraId="512F4B1E" w14:textId="77777777" w:rsidR="003C7ED5" w:rsidRDefault="003C7ED5" w:rsidP="003C7ED5">
            <w:r>
              <w:t>2.20</w:t>
            </w:r>
          </w:p>
        </w:tc>
        <w:tc>
          <w:tcPr>
            <w:tcW w:w="922" w:type="dxa"/>
          </w:tcPr>
          <w:p w14:paraId="1E61AE25" w14:textId="7AA33321" w:rsidR="003C7ED5" w:rsidRDefault="003C7ED5" w:rsidP="003C7ED5">
            <w:r w:rsidRPr="001E684F">
              <w:rPr>
                <w:b/>
              </w:rPr>
              <w:t>满足</w:t>
            </w:r>
          </w:p>
        </w:tc>
      </w:tr>
      <w:tr w:rsidR="003C7ED5" w14:paraId="5D1A6283" w14:textId="77777777" w:rsidTr="000A2B92">
        <w:tc>
          <w:tcPr>
            <w:tcW w:w="651" w:type="dxa"/>
            <w:vMerge/>
            <w:vAlign w:val="center"/>
          </w:tcPr>
          <w:p w14:paraId="70BBE693" w14:textId="77777777" w:rsidR="003C7ED5" w:rsidRDefault="003C7ED5" w:rsidP="003C7ED5"/>
        </w:tc>
        <w:tc>
          <w:tcPr>
            <w:tcW w:w="1076" w:type="dxa"/>
            <w:vAlign w:val="center"/>
          </w:tcPr>
          <w:p w14:paraId="738986EA" w14:textId="77777777" w:rsidR="003C7ED5" w:rsidRDefault="003C7ED5" w:rsidP="003C7ED5">
            <w:r>
              <w:t>2438</w:t>
            </w:r>
          </w:p>
        </w:tc>
        <w:tc>
          <w:tcPr>
            <w:tcW w:w="1076" w:type="dxa"/>
            <w:vAlign w:val="center"/>
          </w:tcPr>
          <w:p w14:paraId="7E09C666" w14:textId="77777777" w:rsidR="003C7ED5" w:rsidRDefault="003C7ED5" w:rsidP="003C7ED5">
            <w:r>
              <w:t>起居室</w:t>
            </w:r>
          </w:p>
        </w:tc>
        <w:tc>
          <w:tcPr>
            <w:tcW w:w="1075" w:type="dxa"/>
            <w:vAlign w:val="center"/>
          </w:tcPr>
          <w:p w14:paraId="580D3FF3" w14:textId="77777777" w:rsidR="003C7ED5" w:rsidRDefault="003C7ED5" w:rsidP="003C7ED5">
            <w:r>
              <w:t>IV</w:t>
            </w:r>
          </w:p>
        </w:tc>
        <w:tc>
          <w:tcPr>
            <w:tcW w:w="1075" w:type="dxa"/>
            <w:vAlign w:val="center"/>
          </w:tcPr>
          <w:p w14:paraId="0F5B21BA" w14:textId="77777777" w:rsidR="003C7ED5" w:rsidRDefault="003C7ED5" w:rsidP="003C7ED5">
            <w:r>
              <w:t>侧面</w:t>
            </w:r>
          </w:p>
        </w:tc>
        <w:tc>
          <w:tcPr>
            <w:tcW w:w="1075" w:type="dxa"/>
            <w:vAlign w:val="center"/>
          </w:tcPr>
          <w:p w14:paraId="362984E2" w14:textId="77777777" w:rsidR="003C7ED5" w:rsidRDefault="003C7ED5" w:rsidP="003C7ED5">
            <w:r>
              <w:t>2.20</w:t>
            </w:r>
          </w:p>
        </w:tc>
        <w:tc>
          <w:tcPr>
            <w:tcW w:w="1075" w:type="dxa"/>
            <w:vAlign w:val="center"/>
          </w:tcPr>
          <w:p w14:paraId="71DBA14C" w14:textId="613F7CD9" w:rsidR="003C7ED5" w:rsidRDefault="003C7ED5" w:rsidP="003C7ED5">
            <w:r>
              <w:t>3.79</w:t>
            </w:r>
          </w:p>
        </w:tc>
        <w:tc>
          <w:tcPr>
            <w:tcW w:w="1302" w:type="dxa"/>
            <w:vAlign w:val="center"/>
          </w:tcPr>
          <w:p w14:paraId="11C7E097" w14:textId="77777777" w:rsidR="003C7ED5" w:rsidRDefault="003C7ED5" w:rsidP="003C7ED5">
            <w:r>
              <w:t>2.20</w:t>
            </w:r>
          </w:p>
        </w:tc>
        <w:tc>
          <w:tcPr>
            <w:tcW w:w="922" w:type="dxa"/>
          </w:tcPr>
          <w:p w14:paraId="3BFFBD9F" w14:textId="6F93EFDB" w:rsidR="003C7ED5" w:rsidRDefault="003C7ED5" w:rsidP="003C7ED5">
            <w:r w:rsidRPr="001E684F">
              <w:rPr>
                <w:b/>
              </w:rPr>
              <w:t>满足</w:t>
            </w:r>
          </w:p>
        </w:tc>
      </w:tr>
      <w:tr w:rsidR="003C7ED5" w14:paraId="620E0621" w14:textId="77777777" w:rsidTr="000A2B92">
        <w:tc>
          <w:tcPr>
            <w:tcW w:w="651" w:type="dxa"/>
            <w:vMerge/>
            <w:vAlign w:val="center"/>
          </w:tcPr>
          <w:p w14:paraId="58422F0E" w14:textId="77777777" w:rsidR="003C7ED5" w:rsidRDefault="003C7ED5" w:rsidP="003C7ED5"/>
        </w:tc>
        <w:tc>
          <w:tcPr>
            <w:tcW w:w="1076" w:type="dxa"/>
            <w:vAlign w:val="center"/>
          </w:tcPr>
          <w:p w14:paraId="7E140266" w14:textId="77777777" w:rsidR="003C7ED5" w:rsidRDefault="003C7ED5" w:rsidP="003C7ED5">
            <w:r>
              <w:t>2439</w:t>
            </w:r>
          </w:p>
        </w:tc>
        <w:tc>
          <w:tcPr>
            <w:tcW w:w="1076" w:type="dxa"/>
            <w:vAlign w:val="center"/>
          </w:tcPr>
          <w:p w14:paraId="60AD0CD9" w14:textId="77777777" w:rsidR="003C7ED5" w:rsidRDefault="003C7ED5" w:rsidP="003C7ED5">
            <w:r>
              <w:t>起居室</w:t>
            </w:r>
          </w:p>
        </w:tc>
        <w:tc>
          <w:tcPr>
            <w:tcW w:w="1075" w:type="dxa"/>
            <w:vAlign w:val="center"/>
          </w:tcPr>
          <w:p w14:paraId="69D2BC2B" w14:textId="77777777" w:rsidR="003C7ED5" w:rsidRDefault="003C7ED5" w:rsidP="003C7ED5">
            <w:r>
              <w:t>IV</w:t>
            </w:r>
          </w:p>
        </w:tc>
        <w:tc>
          <w:tcPr>
            <w:tcW w:w="1075" w:type="dxa"/>
            <w:vAlign w:val="center"/>
          </w:tcPr>
          <w:p w14:paraId="5489A792" w14:textId="77777777" w:rsidR="003C7ED5" w:rsidRDefault="003C7ED5" w:rsidP="003C7ED5">
            <w:r>
              <w:t>侧面</w:t>
            </w:r>
          </w:p>
        </w:tc>
        <w:tc>
          <w:tcPr>
            <w:tcW w:w="1075" w:type="dxa"/>
            <w:vAlign w:val="center"/>
          </w:tcPr>
          <w:p w14:paraId="3FEE5FBC" w14:textId="77777777" w:rsidR="003C7ED5" w:rsidRDefault="003C7ED5" w:rsidP="003C7ED5">
            <w:r>
              <w:t>2.20</w:t>
            </w:r>
          </w:p>
        </w:tc>
        <w:tc>
          <w:tcPr>
            <w:tcW w:w="1075" w:type="dxa"/>
            <w:vAlign w:val="center"/>
          </w:tcPr>
          <w:p w14:paraId="36DB8504" w14:textId="781BEA90" w:rsidR="003C7ED5" w:rsidRDefault="003C7ED5" w:rsidP="003C7ED5">
            <w:r>
              <w:t>3.82</w:t>
            </w:r>
          </w:p>
        </w:tc>
        <w:tc>
          <w:tcPr>
            <w:tcW w:w="1302" w:type="dxa"/>
            <w:vAlign w:val="center"/>
          </w:tcPr>
          <w:p w14:paraId="1E8ABC81" w14:textId="77777777" w:rsidR="003C7ED5" w:rsidRDefault="003C7ED5" w:rsidP="003C7ED5">
            <w:r>
              <w:t>2.20</w:t>
            </w:r>
          </w:p>
        </w:tc>
        <w:tc>
          <w:tcPr>
            <w:tcW w:w="922" w:type="dxa"/>
          </w:tcPr>
          <w:p w14:paraId="4B6E505E" w14:textId="6A91489E" w:rsidR="003C7ED5" w:rsidRDefault="003C7ED5" w:rsidP="003C7ED5">
            <w:r w:rsidRPr="001E684F">
              <w:rPr>
                <w:b/>
              </w:rPr>
              <w:t>满足</w:t>
            </w:r>
          </w:p>
        </w:tc>
      </w:tr>
      <w:tr w:rsidR="003C7ED5" w14:paraId="4608F31C" w14:textId="77777777" w:rsidTr="000A2B92">
        <w:tc>
          <w:tcPr>
            <w:tcW w:w="651" w:type="dxa"/>
            <w:vMerge/>
            <w:vAlign w:val="center"/>
          </w:tcPr>
          <w:p w14:paraId="4F0E13FA" w14:textId="77777777" w:rsidR="003C7ED5" w:rsidRDefault="003C7ED5" w:rsidP="003C7ED5"/>
        </w:tc>
        <w:tc>
          <w:tcPr>
            <w:tcW w:w="1076" w:type="dxa"/>
            <w:vAlign w:val="center"/>
          </w:tcPr>
          <w:p w14:paraId="6A213E8D" w14:textId="77777777" w:rsidR="003C7ED5" w:rsidRDefault="003C7ED5" w:rsidP="003C7ED5">
            <w:r>
              <w:t>2441</w:t>
            </w:r>
          </w:p>
        </w:tc>
        <w:tc>
          <w:tcPr>
            <w:tcW w:w="1076" w:type="dxa"/>
            <w:vAlign w:val="center"/>
          </w:tcPr>
          <w:p w14:paraId="1869942C" w14:textId="77777777" w:rsidR="003C7ED5" w:rsidRDefault="003C7ED5" w:rsidP="003C7ED5">
            <w:r>
              <w:t>起居室</w:t>
            </w:r>
          </w:p>
        </w:tc>
        <w:tc>
          <w:tcPr>
            <w:tcW w:w="1075" w:type="dxa"/>
            <w:vAlign w:val="center"/>
          </w:tcPr>
          <w:p w14:paraId="25661382" w14:textId="77777777" w:rsidR="003C7ED5" w:rsidRDefault="003C7ED5" w:rsidP="003C7ED5">
            <w:r>
              <w:t>IV</w:t>
            </w:r>
          </w:p>
        </w:tc>
        <w:tc>
          <w:tcPr>
            <w:tcW w:w="1075" w:type="dxa"/>
            <w:vAlign w:val="center"/>
          </w:tcPr>
          <w:p w14:paraId="58072C8E" w14:textId="77777777" w:rsidR="003C7ED5" w:rsidRDefault="003C7ED5" w:rsidP="003C7ED5">
            <w:r>
              <w:t>侧面</w:t>
            </w:r>
          </w:p>
        </w:tc>
        <w:tc>
          <w:tcPr>
            <w:tcW w:w="1075" w:type="dxa"/>
            <w:vAlign w:val="center"/>
          </w:tcPr>
          <w:p w14:paraId="2645249F" w14:textId="77777777" w:rsidR="003C7ED5" w:rsidRDefault="003C7ED5" w:rsidP="003C7ED5">
            <w:r>
              <w:t>2.20</w:t>
            </w:r>
          </w:p>
        </w:tc>
        <w:tc>
          <w:tcPr>
            <w:tcW w:w="1075" w:type="dxa"/>
            <w:vAlign w:val="center"/>
          </w:tcPr>
          <w:p w14:paraId="459AA3DB" w14:textId="1535FBA8" w:rsidR="003C7ED5" w:rsidRDefault="003C7ED5" w:rsidP="003C7ED5">
            <w:r>
              <w:t>3.82</w:t>
            </w:r>
          </w:p>
        </w:tc>
        <w:tc>
          <w:tcPr>
            <w:tcW w:w="1302" w:type="dxa"/>
            <w:vAlign w:val="center"/>
          </w:tcPr>
          <w:p w14:paraId="588CD5F5" w14:textId="77777777" w:rsidR="003C7ED5" w:rsidRDefault="003C7ED5" w:rsidP="003C7ED5">
            <w:r>
              <w:t>2.20</w:t>
            </w:r>
          </w:p>
        </w:tc>
        <w:tc>
          <w:tcPr>
            <w:tcW w:w="922" w:type="dxa"/>
          </w:tcPr>
          <w:p w14:paraId="2DF90A32" w14:textId="0D337F95" w:rsidR="003C7ED5" w:rsidRDefault="003C7ED5" w:rsidP="003C7ED5">
            <w:r w:rsidRPr="001E684F">
              <w:rPr>
                <w:b/>
              </w:rPr>
              <w:t>满足</w:t>
            </w:r>
          </w:p>
        </w:tc>
      </w:tr>
      <w:tr w:rsidR="003C7ED5" w14:paraId="30111BE3" w14:textId="77777777" w:rsidTr="000A2B92">
        <w:tc>
          <w:tcPr>
            <w:tcW w:w="651" w:type="dxa"/>
            <w:vMerge/>
            <w:vAlign w:val="center"/>
          </w:tcPr>
          <w:p w14:paraId="606355EE" w14:textId="77777777" w:rsidR="003C7ED5" w:rsidRDefault="003C7ED5" w:rsidP="003C7ED5"/>
        </w:tc>
        <w:tc>
          <w:tcPr>
            <w:tcW w:w="1076" w:type="dxa"/>
            <w:vAlign w:val="center"/>
          </w:tcPr>
          <w:p w14:paraId="5DE486B7" w14:textId="77777777" w:rsidR="003C7ED5" w:rsidRDefault="003C7ED5" w:rsidP="003C7ED5">
            <w:r>
              <w:t>2442</w:t>
            </w:r>
          </w:p>
        </w:tc>
        <w:tc>
          <w:tcPr>
            <w:tcW w:w="1076" w:type="dxa"/>
            <w:vAlign w:val="center"/>
          </w:tcPr>
          <w:p w14:paraId="231112F8" w14:textId="77777777" w:rsidR="003C7ED5" w:rsidRDefault="003C7ED5" w:rsidP="003C7ED5">
            <w:r>
              <w:t>起居室</w:t>
            </w:r>
          </w:p>
        </w:tc>
        <w:tc>
          <w:tcPr>
            <w:tcW w:w="1075" w:type="dxa"/>
            <w:vAlign w:val="center"/>
          </w:tcPr>
          <w:p w14:paraId="61116A91" w14:textId="77777777" w:rsidR="003C7ED5" w:rsidRDefault="003C7ED5" w:rsidP="003C7ED5">
            <w:r>
              <w:t>IV</w:t>
            </w:r>
          </w:p>
        </w:tc>
        <w:tc>
          <w:tcPr>
            <w:tcW w:w="1075" w:type="dxa"/>
            <w:vAlign w:val="center"/>
          </w:tcPr>
          <w:p w14:paraId="74321889" w14:textId="77777777" w:rsidR="003C7ED5" w:rsidRDefault="003C7ED5" w:rsidP="003C7ED5">
            <w:r>
              <w:t>侧面</w:t>
            </w:r>
          </w:p>
        </w:tc>
        <w:tc>
          <w:tcPr>
            <w:tcW w:w="1075" w:type="dxa"/>
            <w:vAlign w:val="center"/>
          </w:tcPr>
          <w:p w14:paraId="40E43422" w14:textId="77777777" w:rsidR="003C7ED5" w:rsidRDefault="003C7ED5" w:rsidP="003C7ED5">
            <w:r>
              <w:t>2.20</w:t>
            </w:r>
          </w:p>
        </w:tc>
        <w:tc>
          <w:tcPr>
            <w:tcW w:w="1075" w:type="dxa"/>
            <w:vAlign w:val="center"/>
          </w:tcPr>
          <w:p w14:paraId="0DB0D9A4" w14:textId="5E049DB3" w:rsidR="003C7ED5" w:rsidRDefault="003C7ED5" w:rsidP="003C7ED5">
            <w:r>
              <w:t>3.77</w:t>
            </w:r>
          </w:p>
        </w:tc>
        <w:tc>
          <w:tcPr>
            <w:tcW w:w="1302" w:type="dxa"/>
            <w:vAlign w:val="center"/>
          </w:tcPr>
          <w:p w14:paraId="549A2186" w14:textId="77777777" w:rsidR="003C7ED5" w:rsidRDefault="003C7ED5" w:rsidP="003C7ED5">
            <w:r>
              <w:t>2.20</w:t>
            </w:r>
          </w:p>
        </w:tc>
        <w:tc>
          <w:tcPr>
            <w:tcW w:w="922" w:type="dxa"/>
          </w:tcPr>
          <w:p w14:paraId="3804ED51" w14:textId="4B7E4079" w:rsidR="003C7ED5" w:rsidRDefault="003C7ED5" w:rsidP="003C7ED5">
            <w:r w:rsidRPr="001E684F">
              <w:rPr>
                <w:b/>
              </w:rPr>
              <w:t>满足</w:t>
            </w:r>
          </w:p>
        </w:tc>
      </w:tr>
      <w:tr w:rsidR="003C7ED5" w14:paraId="01164EDE" w14:textId="77777777" w:rsidTr="000A2B92">
        <w:tc>
          <w:tcPr>
            <w:tcW w:w="651" w:type="dxa"/>
            <w:vMerge/>
            <w:vAlign w:val="center"/>
          </w:tcPr>
          <w:p w14:paraId="1B6796AE" w14:textId="77777777" w:rsidR="003C7ED5" w:rsidRDefault="003C7ED5" w:rsidP="003C7ED5"/>
        </w:tc>
        <w:tc>
          <w:tcPr>
            <w:tcW w:w="1076" w:type="dxa"/>
            <w:vAlign w:val="center"/>
          </w:tcPr>
          <w:p w14:paraId="700C4210" w14:textId="77777777" w:rsidR="003C7ED5" w:rsidRDefault="003C7ED5" w:rsidP="003C7ED5">
            <w:r>
              <w:t>2443</w:t>
            </w:r>
          </w:p>
        </w:tc>
        <w:tc>
          <w:tcPr>
            <w:tcW w:w="1076" w:type="dxa"/>
            <w:vAlign w:val="center"/>
          </w:tcPr>
          <w:p w14:paraId="214F4A23" w14:textId="77777777" w:rsidR="003C7ED5" w:rsidRDefault="003C7ED5" w:rsidP="003C7ED5">
            <w:r>
              <w:t>起居室</w:t>
            </w:r>
          </w:p>
        </w:tc>
        <w:tc>
          <w:tcPr>
            <w:tcW w:w="1075" w:type="dxa"/>
            <w:vAlign w:val="center"/>
          </w:tcPr>
          <w:p w14:paraId="79DBF0F6" w14:textId="77777777" w:rsidR="003C7ED5" w:rsidRDefault="003C7ED5" w:rsidP="003C7ED5">
            <w:r>
              <w:t>IV</w:t>
            </w:r>
          </w:p>
        </w:tc>
        <w:tc>
          <w:tcPr>
            <w:tcW w:w="1075" w:type="dxa"/>
            <w:vAlign w:val="center"/>
          </w:tcPr>
          <w:p w14:paraId="05B7FBD1" w14:textId="77777777" w:rsidR="003C7ED5" w:rsidRDefault="003C7ED5" w:rsidP="003C7ED5">
            <w:r>
              <w:t>侧面</w:t>
            </w:r>
          </w:p>
        </w:tc>
        <w:tc>
          <w:tcPr>
            <w:tcW w:w="1075" w:type="dxa"/>
            <w:vAlign w:val="center"/>
          </w:tcPr>
          <w:p w14:paraId="7E442A82" w14:textId="77777777" w:rsidR="003C7ED5" w:rsidRDefault="003C7ED5" w:rsidP="003C7ED5">
            <w:r>
              <w:t>2.20</w:t>
            </w:r>
          </w:p>
        </w:tc>
        <w:tc>
          <w:tcPr>
            <w:tcW w:w="1075" w:type="dxa"/>
            <w:vAlign w:val="center"/>
          </w:tcPr>
          <w:p w14:paraId="181FB62A" w14:textId="39966C96" w:rsidR="003C7ED5" w:rsidRDefault="003C7ED5" w:rsidP="003C7ED5">
            <w:r>
              <w:t>3.80</w:t>
            </w:r>
          </w:p>
        </w:tc>
        <w:tc>
          <w:tcPr>
            <w:tcW w:w="1302" w:type="dxa"/>
            <w:vAlign w:val="center"/>
          </w:tcPr>
          <w:p w14:paraId="139C2355" w14:textId="77777777" w:rsidR="003C7ED5" w:rsidRDefault="003C7ED5" w:rsidP="003C7ED5">
            <w:r>
              <w:t>2.20</w:t>
            </w:r>
          </w:p>
        </w:tc>
        <w:tc>
          <w:tcPr>
            <w:tcW w:w="922" w:type="dxa"/>
          </w:tcPr>
          <w:p w14:paraId="68041E96" w14:textId="4C115BA2" w:rsidR="003C7ED5" w:rsidRDefault="003C7ED5" w:rsidP="003C7ED5">
            <w:r w:rsidRPr="001E684F">
              <w:rPr>
                <w:b/>
              </w:rPr>
              <w:t>满足</w:t>
            </w:r>
          </w:p>
        </w:tc>
      </w:tr>
      <w:tr w:rsidR="003C7ED5" w14:paraId="258C5AFD" w14:textId="77777777" w:rsidTr="000A2B92">
        <w:tc>
          <w:tcPr>
            <w:tcW w:w="651" w:type="dxa"/>
            <w:vMerge/>
            <w:vAlign w:val="center"/>
          </w:tcPr>
          <w:p w14:paraId="4FDC3D1D" w14:textId="77777777" w:rsidR="003C7ED5" w:rsidRDefault="003C7ED5" w:rsidP="003C7ED5"/>
        </w:tc>
        <w:tc>
          <w:tcPr>
            <w:tcW w:w="1076" w:type="dxa"/>
            <w:vAlign w:val="center"/>
          </w:tcPr>
          <w:p w14:paraId="4F2170A8" w14:textId="77777777" w:rsidR="003C7ED5" w:rsidRDefault="003C7ED5" w:rsidP="003C7ED5">
            <w:r>
              <w:t>2444</w:t>
            </w:r>
          </w:p>
        </w:tc>
        <w:tc>
          <w:tcPr>
            <w:tcW w:w="1076" w:type="dxa"/>
            <w:vAlign w:val="center"/>
          </w:tcPr>
          <w:p w14:paraId="50EBAA48" w14:textId="77777777" w:rsidR="003C7ED5" w:rsidRDefault="003C7ED5" w:rsidP="003C7ED5">
            <w:r>
              <w:t>起居室</w:t>
            </w:r>
          </w:p>
        </w:tc>
        <w:tc>
          <w:tcPr>
            <w:tcW w:w="1075" w:type="dxa"/>
            <w:vAlign w:val="center"/>
          </w:tcPr>
          <w:p w14:paraId="7BF07068" w14:textId="77777777" w:rsidR="003C7ED5" w:rsidRDefault="003C7ED5" w:rsidP="003C7ED5">
            <w:r>
              <w:t>IV</w:t>
            </w:r>
          </w:p>
        </w:tc>
        <w:tc>
          <w:tcPr>
            <w:tcW w:w="1075" w:type="dxa"/>
            <w:vAlign w:val="center"/>
          </w:tcPr>
          <w:p w14:paraId="52154755" w14:textId="77777777" w:rsidR="003C7ED5" w:rsidRDefault="003C7ED5" w:rsidP="003C7ED5">
            <w:r>
              <w:t>侧面</w:t>
            </w:r>
          </w:p>
        </w:tc>
        <w:tc>
          <w:tcPr>
            <w:tcW w:w="1075" w:type="dxa"/>
            <w:vAlign w:val="center"/>
          </w:tcPr>
          <w:p w14:paraId="155E63F8" w14:textId="77777777" w:rsidR="003C7ED5" w:rsidRDefault="003C7ED5" w:rsidP="003C7ED5">
            <w:r>
              <w:t>2.20</w:t>
            </w:r>
          </w:p>
        </w:tc>
        <w:tc>
          <w:tcPr>
            <w:tcW w:w="1075" w:type="dxa"/>
            <w:vAlign w:val="center"/>
          </w:tcPr>
          <w:p w14:paraId="612DDDA2" w14:textId="0EAB19A4" w:rsidR="003C7ED5" w:rsidRDefault="003C7ED5" w:rsidP="003C7ED5">
            <w:r>
              <w:t>3.77</w:t>
            </w:r>
          </w:p>
        </w:tc>
        <w:tc>
          <w:tcPr>
            <w:tcW w:w="1302" w:type="dxa"/>
            <w:vAlign w:val="center"/>
          </w:tcPr>
          <w:p w14:paraId="379C8710" w14:textId="77777777" w:rsidR="003C7ED5" w:rsidRDefault="003C7ED5" w:rsidP="003C7ED5">
            <w:r>
              <w:t>2.20</w:t>
            </w:r>
          </w:p>
        </w:tc>
        <w:tc>
          <w:tcPr>
            <w:tcW w:w="922" w:type="dxa"/>
          </w:tcPr>
          <w:p w14:paraId="0AF64A48" w14:textId="67D1DAE1" w:rsidR="003C7ED5" w:rsidRDefault="003C7ED5" w:rsidP="003C7ED5">
            <w:r w:rsidRPr="001E684F">
              <w:rPr>
                <w:b/>
              </w:rPr>
              <w:t>满足</w:t>
            </w:r>
          </w:p>
        </w:tc>
      </w:tr>
      <w:tr w:rsidR="003C7ED5" w14:paraId="19BDBBE7" w14:textId="77777777" w:rsidTr="000A2B92">
        <w:tc>
          <w:tcPr>
            <w:tcW w:w="651" w:type="dxa"/>
            <w:vMerge/>
            <w:vAlign w:val="center"/>
          </w:tcPr>
          <w:p w14:paraId="148B638B" w14:textId="77777777" w:rsidR="003C7ED5" w:rsidRDefault="003C7ED5" w:rsidP="003C7ED5"/>
        </w:tc>
        <w:tc>
          <w:tcPr>
            <w:tcW w:w="1076" w:type="dxa"/>
            <w:vAlign w:val="center"/>
          </w:tcPr>
          <w:p w14:paraId="427697D9" w14:textId="77777777" w:rsidR="003C7ED5" w:rsidRDefault="003C7ED5" w:rsidP="003C7ED5">
            <w:r>
              <w:t>2445</w:t>
            </w:r>
          </w:p>
        </w:tc>
        <w:tc>
          <w:tcPr>
            <w:tcW w:w="1076" w:type="dxa"/>
            <w:vAlign w:val="center"/>
          </w:tcPr>
          <w:p w14:paraId="5AAC3D31" w14:textId="77777777" w:rsidR="003C7ED5" w:rsidRDefault="003C7ED5" w:rsidP="003C7ED5">
            <w:r>
              <w:t>起居室</w:t>
            </w:r>
          </w:p>
        </w:tc>
        <w:tc>
          <w:tcPr>
            <w:tcW w:w="1075" w:type="dxa"/>
            <w:vAlign w:val="center"/>
          </w:tcPr>
          <w:p w14:paraId="1CB46715" w14:textId="77777777" w:rsidR="003C7ED5" w:rsidRDefault="003C7ED5" w:rsidP="003C7ED5">
            <w:r>
              <w:t>IV</w:t>
            </w:r>
          </w:p>
        </w:tc>
        <w:tc>
          <w:tcPr>
            <w:tcW w:w="1075" w:type="dxa"/>
            <w:vAlign w:val="center"/>
          </w:tcPr>
          <w:p w14:paraId="4FE341C8" w14:textId="77777777" w:rsidR="003C7ED5" w:rsidRDefault="003C7ED5" w:rsidP="003C7ED5">
            <w:r>
              <w:t>侧面</w:t>
            </w:r>
          </w:p>
        </w:tc>
        <w:tc>
          <w:tcPr>
            <w:tcW w:w="1075" w:type="dxa"/>
            <w:vAlign w:val="center"/>
          </w:tcPr>
          <w:p w14:paraId="5C5F757D" w14:textId="77777777" w:rsidR="003C7ED5" w:rsidRDefault="003C7ED5" w:rsidP="003C7ED5">
            <w:r>
              <w:t>2.20</w:t>
            </w:r>
          </w:p>
        </w:tc>
        <w:tc>
          <w:tcPr>
            <w:tcW w:w="1075" w:type="dxa"/>
            <w:vAlign w:val="center"/>
          </w:tcPr>
          <w:p w14:paraId="552B2276" w14:textId="7C655CF6" w:rsidR="003C7ED5" w:rsidRDefault="003C7ED5" w:rsidP="003C7ED5">
            <w:r>
              <w:t>3.92</w:t>
            </w:r>
          </w:p>
        </w:tc>
        <w:tc>
          <w:tcPr>
            <w:tcW w:w="1302" w:type="dxa"/>
            <w:vAlign w:val="center"/>
          </w:tcPr>
          <w:p w14:paraId="72D5F1D7" w14:textId="77777777" w:rsidR="003C7ED5" w:rsidRDefault="003C7ED5" w:rsidP="003C7ED5">
            <w:r>
              <w:t>2.20</w:t>
            </w:r>
          </w:p>
        </w:tc>
        <w:tc>
          <w:tcPr>
            <w:tcW w:w="922" w:type="dxa"/>
          </w:tcPr>
          <w:p w14:paraId="14ABB14E" w14:textId="7D71E91D" w:rsidR="003C7ED5" w:rsidRDefault="003C7ED5" w:rsidP="003C7ED5">
            <w:r w:rsidRPr="001E684F">
              <w:rPr>
                <w:b/>
              </w:rPr>
              <w:t>满足</w:t>
            </w:r>
          </w:p>
        </w:tc>
      </w:tr>
      <w:tr w:rsidR="003C7ED5" w14:paraId="17DBF80B" w14:textId="77777777" w:rsidTr="000A2B92">
        <w:tc>
          <w:tcPr>
            <w:tcW w:w="651" w:type="dxa"/>
            <w:vMerge/>
            <w:vAlign w:val="center"/>
          </w:tcPr>
          <w:p w14:paraId="1EDE5A19" w14:textId="77777777" w:rsidR="003C7ED5" w:rsidRDefault="003C7ED5" w:rsidP="003C7ED5"/>
        </w:tc>
        <w:tc>
          <w:tcPr>
            <w:tcW w:w="1076" w:type="dxa"/>
            <w:vAlign w:val="center"/>
          </w:tcPr>
          <w:p w14:paraId="53332801" w14:textId="77777777" w:rsidR="003C7ED5" w:rsidRDefault="003C7ED5" w:rsidP="003C7ED5">
            <w:r>
              <w:t>2446</w:t>
            </w:r>
          </w:p>
        </w:tc>
        <w:tc>
          <w:tcPr>
            <w:tcW w:w="1076" w:type="dxa"/>
            <w:vAlign w:val="center"/>
          </w:tcPr>
          <w:p w14:paraId="6C928DAB" w14:textId="77777777" w:rsidR="003C7ED5" w:rsidRDefault="003C7ED5" w:rsidP="003C7ED5">
            <w:r>
              <w:t>起居室</w:t>
            </w:r>
          </w:p>
        </w:tc>
        <w:tc>
          <w:tcPr>
            <w:tcW w:w="1075" w:type="dxa"/>
            <w:vAlign w:val="center"/>
          </w:tcPr>
          <w:p w14:paraId="4D51DB1F" w14:textId="77777777" w:rsidR="003C7ED5" w:rsidRDefault="003C7ED5" w:rsidP="003C7ED5">
            <w:r>
              <w:t>IV</w:t>
            </w:r>
          </w:p>
        </w:tc>
        <w:tc>
          <w:tcPr>
            <w:tcW w:w="1075" w:type="dxa"/>
            <w:vAlign w:val="center"/>
          </w:tcPr>
          <w:p w14:paraId="585013CB" w14:textId="77777777" w:rsidR="003C7ED5" w:rsidRDefault="003C7ED5" w:rsidP="003C7ED5">
            <w:r>
              <w:t>侧面</w:t>
            </w:r>
          </w:p>
        </w:tc>
        <w:tc>
          <w:tcPr>
            <w:tcW w:w="1075" w:type="dxa"/>
            <w:vAlign w:val="center"/>
          </w:tcPr>
          <w:p w14:paraId="1314434B" w14:textId="77777777" w:rsidR="003C7ED5" w:rsidRDefault="003C7ED5" w:rsidP="003C7ED5">
            <w:r>
              <w:t>2.20</w:t>
            </w:r>
          </w:p>
        </w:tc>
        <w:tc>
          <w:tcPr>
            <w:tcW w:w="1075" w:type="dxa"/>
            <w:vAlign w:val="center"/>
          </w:tcPr>
          <w:p w14:paraId="0B6640FB" w14:textId="0863EE38" w:rsidR="003C7ED5" w:rsidRDefault="003C7ED5" w:rsidP="003C7ED5">
            <w:r>
              <w:t>3.90</w:t>
            </w:r>
          </w:p>
        </w:tc>
        <w:tc>
          <w:tcPr>
            <w:tcW w:w="1302" w:type="dxa"/>
            <w:vAlign w:val="center"/>
          </w:tcPr>
          <w:p w14:paraId="6CD7A184" w14:textId="77777777" w:rsidR="003C7ED5" w:rsidRDefault="003C7ED5" w:rsidP="003C7ED5">
            <w:r>
              <w:t>2.20</w:t>
            </w:r>
          </w:p>
        </w:tc>
        <w:tc>
          <w:tcPr>
            <w:tcW w:w="922" w:type="dxa"/>
          </w:tcPr>
          <w:p w14:paraId="275C37F8" w14:textId="718DD252" w:rsidR="003C7ED5" w:rsidRDefault="003C7ED5" w:rsidP="003C7ED5">
            <w:r w:rsidRPr="001E684F">
              <w:rPr>
                <w:b/>
              </w:rPr>
              <w:t>满足</w:t>
            </w:r>
          </w:p>
        </w:tc>
      </w:tr>
      <w:tr w:rsidR="003C7ED5" w14:paraId="478FF33E" w14:textId="77777777" w:rsidTr="000A2B92">
        <w:tc>
          <w:tcPr>
            <w:tcW w:w="651" w:type="dxa"/>
            <w:vMerge/>
            <w:vAlign w:val="center"/>
          </w:tcPr>
          <w:p w14:paraId="6CC77464" w14:textId="77777777" w:rsidR="003C7ED5" w:rsidRDefault="003C7ED5" w:rsidP="003C7ED5"/>
        </w:tc>
        <w:tc>
          <w:tcPr>
            <w:tcW w:w="1076" w:type="dxa"/>
            <w:vAlign w:val="center"/>
          </w:tcPr>
          <w:p w14:paraId="3AC91B96" w14:textId="77777777" w:rsidR="003C7ED5" w:rsidRDefault="003C7ED5" w:rsidP="003C7ED5">
            <w:r>
              <w:t>2449</w:t>
            </w:r>
          </w:p>
        </w:tc>
        <w:tc>
          <w:tcPr>
            <w:tcW w:w="1076" w:type="dxa"/>
            <w:vAlign w:val="center"/>
          </w:tcPr>
          <w:p w14:paraId="50341BB0" w14:textId="77777777" w:rsidR="003C7ED5" w:rsidRDefault="003C7ED5" w:rsidP="003C7ED5">
            <w:r>
              <w:t>起居室</w:t>
            </w:r>
          </w:p>
        </w:tc>
        <w:tc>
          <w:tcPr>
            <w:tcW w:w="1075" w:type="dxa"/>
            <w:vAlign w:val="center"/>
          </w:tcPr>
          <w:p w14:paraId="7A1712BD" w14:textId="77777777" w:rsidR="003C7ED5" w:rsidRDefault="003C7ED5" w:rsidP="003C7ED5">
            <w:r>
              <w:t>IV</w:t>
            </w:r>
          </w:p>
        </w:tc>
        <w:tc>
          <w:tcPr>
            <w:tcW w:w="1075" w:type="dxa"/>
            <w:vAlign w:val="center"/>
          </w:tcPr>
          <w:p w14:paraId="6236DAC3" w14:textId="77777777" w:rsidR="003C7ED5" w:rsidRDefault="003C7ED5" w:rsidP="003C7ED5">
            <w:r>
              <w:t>侧面</w:t>
            </w:r>
          </w:p>
        </w:tc>
        <w:tc>
          <w:tcPr>
            <w:tcW w:w="1075" w:type="dxa"/>
            <w:vAlign w:val="center"/>
          </w:tcPr>
          <w:p w14:paraId="6D735FA7" w14:textId="77777777" w:rsidR="003C7ED5" w:rsidRDefault="003C7ED5" w:rsidP="003C7ED5">
            <w:r>
              <w:t>2.20</w:t>
            </w:r>
          </w:p>
        </w:tc>
        <w:tc>
          <w:tcPr>
            <w:tcW w:w="1075" w:type="dxa"/>
            <w:vAlign w:val="center"/>
          </w:tcPr>
          <w:p w14:paraId="7E296A52" w14:textId="03B0545A" w:rsidR="003C7ED5" w:rsidRDefault="003C7ED5" w:rsidP="003C7ED5">
            <w:r>
              <w:t>3.94</w:t>
            </w:r>
          </w:p>
        </w:tc>
        <w:tc>
          <w:tcPr>
            <w:tcW w:w="1302" w:type="dxa"/>
            <w:vAlign w:val="center"/>
          </w:tcPr>
          <w:p w14:paraId="15E0D848" w14:textId="77777777" w:rsidR="003C7ED5" w:rsidRDefault="003C7ED5" w:rsidP="003C7ED5">
            <w:r>
              <w:t>2.20</w:t>
            </w:r>
          </w:p>
        </w:tc>
        <w:tc>
          <w:tcPr>
            <w:tcW w:w="922" w:type="dxa"/>
          </w:tcPr>
          <w:p w14:paraId="6DD60BCF" w14:textId="3A4F5A7A" w:rsidR="003C7ED5" w:rsidRDefault="003C7ED5" w:rsidP="003C7ED5">
            <w:r w:rsidRPr="001E684F">
              <w:rPr>
                <w:b/>
              </w:rPr>
              <w:t>满足</w:t>
            </w:r>
          </w:p>
        </w:tc>
      </w:tr>
      <w:tr w:rsidR="003C7ED5" w14:paraId="75479AD0" w14:textId="77777777" w:rsidTr="000A2B92">
        <w:tc>
          <w:tcPr>
            <w:tcW w:w="651" w:type="dxa"/>
            <w:vMerge/>
            <w:vAlign w:val="center"/>
          </w:tcPr>
          <w:p w14:paraId="787372DA" w14:textId="77777777" w:rsidR="003C7ED5" w:rsidRDefault="003C7ED5" w:rsidP="003C7ED5"/>
        </w:tc>
        <w:tc>
          <w:tcPr>
            <w:tcW w:w="1076" w:type="dxa"/>
            <w:vAlign w:val="center"/>
          </w:tcPr>
          <w:p w14:paraId="000A1387" w14:textId="77777777" w:rsidR="003C7ED5" w:rsidRDefault="003C7ED5" w:rsidP="003C7ED5">
            <w:r>
              <w:t>2450</w:t>
            </w:r>
          </w:p>
        </w:tc>
        <w:tc>
          <w:tcPr>
            <w:tcW w:w="1076" w:type="dxa"/>
            <w:vAlign w:val="center"/>
          </w:tcPr>
          <w:p w14:paraId="1D9BDF1D" w14:textId="77777777" w:rsidR="003C7ED5" w:rsidRDefault="003C7ED5" w:rsidP="003C7ED5">
            <w:r>
              <w:t>起居室</w:t>
            </w:r>
          </w:p>
        </w:tc>
        <w:tc>
          <w:tcPr>
            <w:tcW w:w="1075" w:type="dxa"/>
            <w:vAlign w:val="center"/>
          </w:tcPr>
          <w:p w14:paraId="7FCB106F" w14:textId="77777777" w:rsidR="003C7ED5" w:rsidRDefault="003C7ED5" w:rsidP="003C7ED5">
            <w:r>
              <w:t>IV</w:t>
            </w:r>
          </w:p>
        </w:tc>
        <w:tc>
          <w:tcPr>
            <w:tcW w:w="1075" w:type="dxa"/>
            <w:vAlign w:val="center"/>
          </w:tcPr>
          <w:p w14:paraId="2C4262F1" w14:textId="77777777" w:rsidR="003C7ED5" w:rsidRDefault="003C7ED5" w:rsidP="003C7ED5">
            <w:r>
              <w:t>侧面</w:t>
            </w:r>
          </w:p>
        </w:tc>
        <w:tc>
          <w:tcPr>
            <w:tcW w:w="1075" w:type="dxa"/>
            <w:vAlign w:val="center"/>
          </w:tcPr>
          <w:p w14:paraId="09DA91B1" w14:textId="77777777" w:rsidR="003C7ED5" w:rsidRDefault="003C7ED5" w:rsidP="003C7ED5">
            <w:r>
              <w:t>2.20</w:t>
            </w:r>
          </w:p>
        </w:tc>
        <w:tc>
          <w:tcPr>
            <w:tcW w:w="1075" w:type="dxa"/>
            <w:vAlign w:val="center"/>
          </w:tcPr>
          <w:p w14:paraId="2113FA7C" w14:textId="1552577D" w:rsidR="003C7ED5" w:rsidRDefault="003C7ED5" w:rsidP="003C7ED5">
            <w:r>
              <w:t>3.92</w:t>
            </w:r>
          </w:p>
        </w:tc>
        <w:tc>
          <w:tcPr>
            <w:tcW w:w="1302" w:type="dxa"/>
            <w:vAlign w:val="center"/>
          </w:tcPr>
          <w:p w14:paraId="167D2FF4" w14:textId="77777777" w:rsidR="003C7ED5" w:rsidRDefault="003C7ED5" w:rsidP="003C7ED5">
            <w:r>
              <w:t>2.20</w:t>
            </w:r>
          </w:p>
        </w:tc>
        <w:tc>
          <w:tcPr>
            <w:tcW w:w="922" w:type="dxa"/>
          </w:tcPr>
          <w:p w14:paraId="5BA5735D" w14:textId="18EE91E7" w:rsidR="003C7ED5" w:rsidRDefault="003C7ED5" w:rsidP="003C7ED5">
            <w:r w:rsidRPr="001E684F">
              <w:rPr>
                <w:b/>
              </w:rPr>
              <w:t>满足</w:t>
            </w:r>
          </w:p>
        </w:tc>
      </w:tr>
      <w:tr w:rsidR="003C7ED5" w14:paraId="774DAB2A" w14:textId="77777777" w:rsidTr="000A2B92">
        <w:tc>
          <w:tcPr>
            <w:tcW w:w="651" w:type="dxa"/>
            <w:vMerge/>
            <w:vAlign w:val="center"/>
          </w:tcPr>
          <w:p w14:paraId="570B0A35" w14:textId="77777777" w:rsidR="003C7ED5" w:rsidRDefault="003C7ED5" w:rsidP="003C7ED5"/>
        </w:tc>
        <w:tc>
          <w:tcPr>
            <w:tcW w:w="1076" w:type="dxa"/>
            <w:vAlign w:val="center"/>
          </w:tcPr>
          <w:p w14:paraId="5D937BC7" w14:textId="77777777" w:rsidR="003C7ED5" w:rsidRDefault="003C7ED5" w:rsidP="003C7ED5">
            <w:r>
              <w:t>2451</w:t>
            </w:r>
          </w:p>
        </w:tc>
        <w:tc>
          <w:tcPr>
            <w:tcW w:w="1076" w:type="dxa"/>
            <w:vAlign w:val="center"/>
          </w:tcPr>
          <w:p w14:paraId="7E006A0A" w14:textId="77777777" w:rsidR="003C7ED5" w:rsidRDefault="003C7ED5" w:rsidP="003C7ED5">
            <w:r>
              <w:t>起居室</w:t>
            </w:r>
          </w:p>
        </w:tc>
        <w:tc>
          <w:tcPr>
            <w:tcW w:w="1075" w:type="dxa"/>
            <w:vAlign w:val="center"/>
          </w:tcPr>
          <w:p w14:paraId="70F0FF49" w14:textId="77777777" w:rsidR="003C7ED5" w:rsidRDefault="003C7ED5" w:rsidP="003C7ED5">
            <w:r>
              <w:t>IV</w:t>
            </w:r>
          </w:p>
        </w:tc>
        <w:tc>
          <w:tcPr>
            <w:tcW w:w="1075" w:type="dxa"/>
            <w:vAlign w:val="center"/>
          </w:tcPr>
          <w:p w14:paraId="687E84E2" w14:textId="77777777" w:rsidR="003C7ED5" w:rsidRDefault="003C7ED5" w:rsidP="003C7ED5">
            <w:r>
              <w:t>侧面</w:t>
            </w:r>
          </w:p>
        </w:tc>
        <w:tc>
          <w:tcPr>
            <w:tcW w:w="1075" w:type="dxa"/>
            <w:vAlign w:val="center"/>
          </w:tcPr>
          <w:p w14:paraId="58BCCB8F" w14:textId="77777777" w:rsidR="003C7ED5" w:rsidRDefault="003C7ED5" w:rsidP="003C7ED5">
            <w:r>
              <w:t>2.20</w:t>
            </w:r>
          </w:p>
        </w:tc>
        <w:tc>
          <w:tcPr>
            <w:tcW w:w="1075" w:type="dxa"/>
            <w:vAlign w:val="center"/>
          </w:tcPr>
          <w:p w14:paraId="5DDA17A5" w14:textId="11AF510D" w:rsidR="003C7ED5" w:rsidRDefault="003C7ED5" w:rsidP="003C7ED5">
            <w:r>
              <w:t>3.89</w:t>
            </w:r>
          </w:p>
        </w:tc>
        <w:tc>
          <w:tcPr>
            <w:tcW w:w="1302" w:type="dxa"/>
            <w:vAlign w:val="center"/>
          </w:tcPr>
          <w:p w14:paraId="12CA07F6" w14:textId="77777777" w:rsidR="003C7ED5" w:rsidRDefault="003C7ED5" w:rsidP="003C7ED5">
            <w:r>
              <w:t>2.20</w:t>
            </w:r>
          </w:p>
        </w:tc>
        <w:tc>
          <w:tcPr>
            <w:tcW w:w="922" w:type="dxa"/>
          </w:tcPr>
          <w:p w14:paraId="6BA014DF" w14:textId="693B65FC" w:rsidR="003C7ED5" w:rsidRDefault="003C7ED5" w:rsidP="003C7ED5">
            <w:r w:rsidRPr="001E684F">
              <w:rPr>
                <w:b/>
              </w:rPr>
              <w:t>满足</w:t>
            </w:r>
          </w:p>
        </w:tc>
      </w:tr>
      <w:tr w:rsidR="003C7ED5" w14:paraId="2B90AD93" w14:textId="77777777" w:rsidTr="000A2B92">
        <w:tc>
          <w:tcPr>
            <w:tcW w:w="651" w:type="dxa"/>
            <w:vMerge/>
            <w:vAlign w:val="center"/>
          </w:tcPr>
          <w:p w14:paraId="79AC69B5" w14:textId="77777777" w:rsidR="003C7ED5" w:rsidRDefault="003C7ED5" w:rsidP="003C7ED5"/>
        </w:tc>
        <w:tc>
          <w:tcPr>
            <w:tcW w:w="1076" w:type="dxa"/>
            <w:vAlign w:val="center"/>
          </w:tcPr>
          <w:p w14:paraId="666043E8" w14:textId="77777777" w:rsidR="003C7ED5" w:rsidRDefault="003C7ED5" w:rsidP="003C7ED5">
            <w:r>
              <w:t>2452</w:t>
            </w:r>
          </w:p>
        </w:tc>
        <w:tc>
          <w:tcPr>
            <w:tcW w:w="1076" w:type="dxa"/>
            <w:vAlign w:val="center"/>
          </w:tcPr>
          <w:p w14:paraId="1619FE90" w14:textId="77777777" w:rsidR="003C7ED5" w:rsidRDefault="003C7ED5" w:rsidP="003C7ED5">
            <w:r>
              <w:t>起居室</w:t>
            </w:r>
          </w:p>
        </w:tc>
        <w:tc>
          <w:tcPr>
            <w:tcW w:w="1075" w:type="dxa"/>
            <w:vAlign w:val="center"/>
          </w:tcPr>
          <w:p w14:paraId="7E47A7A3" w14:textId="77777777" w:rsidR="003C7ED5" w:rsidRDefault="003C7ED5" w:rsidP="003C7ED5">
            <w:r>
              <w:t>IV</w:t>
            </w:r>
          </w:p>
        </w:tc>
        <w:tc>
          <w:tcPr>
            <w:tcW w:w="1075" w:type="dxa"/>
            <w:vAlign w:val="center"/>
          </w:tcPr>
          <w:p w14:paraId="1DF70371" w14:textId="77777777" w:rsidR="003C7ED5" w:rsidRDefault="003C7ED5" w:rsidP="003C7ED5">
            <w:r>
              <w:t>侧面</w:t>
            </w:r>
          </w:p>
        </w:tc>
        <w:tc>
          <w:tcPr>
            <w:tcW w:w="1075" w:type="dxa"/>
            <w:vAlign w:val="center"/>
          </w:tcPr>
          <w:p w14:paraId="284BB6D5" w14:textId="77777777" w:rsidR="003C7ED5" w:rsidRDefault="003C7ED5" w:rsidP="003C7ED5">
            <w:r>
              <w:t>2.20</w:t>
            </w:r>
          </w:p>
        </w:tc>
        <w:tc>
          <w:tcPr>
            <w:tcW w:w="1075" w:type="dxa"/>
            <w:vAlign w:val="center"/>
          </w:tcPr>
          <w:p w14:paraId="7BB1C65E" w14:textId="5FFF34D9" w:rsidR="003C7ED5" w:rsidRDefault="003C7ED5" w:rsidP="003C7ED5">
            <w:r>
              <w:t>3.79</w:t>
            </w:r>
          </w:p>
        </w:tc>
        <w:tc>
          <w:tcPr>
            <w:tcW w:w="1302" w:type="dxa"/>
            <w:vAlign w:val="center"/>
          </w:tcPr>
          <w:p w14:paraId="6E13FECE" w14:textId="77777777" w:rsidR="003C7ED5" w:rsidRDefault="003C7ED5" w:rsidP="003C7ED5">
            <w:r>
              <w:t>2.20</w:t>
            </w:r>
          </w:p>
        </w:tc>
        <w:tc>
          <w:tcPr>
            <w:tcW w:w="922" w:type="dxa"/>
          </w:tcPr>
          <w:p w14:paraId="10230C04" w14:textId="56C5FDB1" w:rsidR="003C7ED5" w:rsidRDefault="003C7ED5" w:rsidP="003C7ED5">
            <w:r w:rsidRPr="001E684F">
              <w:rPr>
                <w:b/>
              </w:rPr>
              <w:t>满足</w:t>
            </w:r>
          </w:p>
        </w:tc>
      </w:tr>
      <w:tr w:rsidR="003C7ED5" w14:paraId="79120CD5" w14:textId="77777777" w:rsidTr="000A2B92">
        <w:tc>
          <w:tcPr>
            <w:tcW w:w="651" w:type="dxa"/>
            <w:vMerge/>
            <w:vAlign w:val="center"/>
          </w:tcPr>
          <w:p w14:paraId="685FBC1D" w14:textId="77777777" w:rsidR="003C7ED5" w:rsidRDefault="003C7ED5" w:rsidP="003C7ED5"/>
        </w:tc>
        <w:tc>
          <w:tcPr>
            <w:tcW w:w="1076" w:type="dxa"/>
            <w:vAlign w:val="center"/>
          </w:tcPr>
          <w:p w14:paraId="3BC08AF6" w14:textId="77777777" w:rsidR="003C7ED5" w:rsidRDefault="003C7ED5" w:rsidP="003C7ED5">
            <w:r>
              <w:t>2453</w:t>
            </w:r>
          </w:p>
        </w:tc>
        <w:tc>
          <w:tcPr>
            <w:tcW w:w="1076" w:type="dxa"/>
            <w:vAlign w:val="center"/>
          </w:tcPr>
          <w:p w14:paraId="649FE4D1" w14:textId="77777777" w:rsidR="003C7ED5" w:rsidRDefault="003C7ED5" w:rsidP="003C7ED5">
            <w:r>
              <w:t>起居室</w:t>
            </w:r>
          </w:p>
        </w:tc>
        <w:tc>
          <w:tcPr>
            <w:tcW w:w="1075" w:type="dxa"/>
            <w:vAlign w:val="center"/>
          </w:tcPr>
          <w:p w14:paraId="651A23E1" w14:textId="77777777" w:rsidR="003C7ED5" w:rsidRDefault="003C7ED5" w:rsidP="003C7ED5">
            <w:r>
              <w:t>IV</w:t>
            </w:r>
          </w:p>
        </w:tc>
        <w:tc>
          <w:tcPr>
            <w:tcW w:w="1075" w:type="dxa"/>
            <w:vAlign w:val="center"/>
          </w:tcPr>
          <w:p w14:paraId="36DF558A" w14:textId="77777777" w:rsidR="003C7ED5" w:rsidRDefault="003C7ED5" w:rsidP="003C7ED5">
            <w:r>
              <w:t>侧面</w:t>
            </w:r>
          </w:p>
        </w:tc>
        <w:tc>
          <w:tcPr>
            <w:tcW w:w="1075" w:type="dxa"/>
            <w:vAlign w:val="center"/>
          </w:tcPr>
          <w:p w14:paraId="30E17111" w14:textId="77777777" w:rsidR="003C7ED5" w:rsidRDefault="003C7ED5" w:rsidP="003C7ED5">
            <w:r>
              <w:t>2.20</w:t>
            </w:r>
          </w:p>
        </w:tc>
        <w:tc>
          <w:tcPr>
            <w:tcW w:w="1075" w:type="dxa"/>
            <w:vAlign w:val="center"/>
          </w:tcPr>
          <w:p w14:paraId="53BB5C29" w14:textId="4E1132DC" w:rsidR="003C7ED5" w:rsidRDefault="003C7ED5" w:rsidP="003C7ED5">
            <w:r>
              <w:t>3.79</w:t>
            </w:r>
          </w:p>
        </w:tc>
        <w:tc>
          <w:tcPr>
            <w:tcW w:w="1302" w:type="dxa"/>
            <w:vAlign w:val="center"/>
          </w:tcPr>
          <w:p w14:paraId="55CB7991" w14:textId="77777777" w:rsidR="003C7ED5" w:rsidRDefault="003C7ED5" w:rsidP="003C7ED5">
            <w:r>
              <w:t>2.20</w:t>
            </w:r>
          </w:p>
        </w:tc>
        <w:tc>
          <w:tcPr>
            <w:tcW w:w="922" w:type="dxa"/>
          </w:tcPr>
          <w:p w14:paraId="7A03A65C" w14:textId="637A7D9D" w:rsidR="003C7ED5" w:rsidRDefault="003C7ED5" w:rsidP="003C7ED5">
            <w:r w:rsidRPr="001E684F">
              <w:rPr>
                <w:b/>
              </w:rPr>
              <w:t>满足</w:t>
            </w:r>
          </w:p>
        </w:tc>
      </w:tr>
      <w:tr w:rsidR="003C7ED5" w14:paraId="3DFBFD29" w14:textId="77777777" w:rsidTr="000A2B92">
        <w:tc>
          <w:tcPr>
            <w:tcW w:w="651" w:type="dxa"/>
            <w:vMerge/>
            <w:vAlign w:val="center"/>
          </w:tcPr>
          <w:p w14:paraId="4483397F" w14:textId="77777777" w:rsidR="003C7ED5" w:rsidRDefault="003C7ED5" w:rsidP="003C7ED5"/>
        </w:tc>
        <w:tc>
          <w:tcPr>
            <w:tcW w:w="1076" w:type="dxa"/>
            <w:vAlign w:val="center"/>
          </w:tcPr>
          <w:p w14:paraId="79418930" w14:textId="77777777" w:rsidR="003C7ED5" w:rsidRDefault="003C7ED5" w:rsidP="003C7ED5">
            <w:r>
              <w:t>2454</w:t>
            </w:r>
          </w:p>
        </w:tc>
        <w:tc>
          <w:tcPr>
            <w:tcW w:w="1076" w:type="dxa"/>
            <w:vAlign w:val="center"/>
          </w:tcPr>
          <w:p w14:paraId="6238DE49" w14:textId="77777777" w:rsidR="003C7ED5" w:rsidRDefault="003C7ED5" w:rsidP="003C7ED5">
            <w:r>
              <w:t>起居室</w:t>
            </w:r>
          </w:p>
        </w:tc>
        <w:tc>
          <w:tcPr>
            <w:tcW w:w="1075" w:type="dxa"/>
            <w:vAlign w:val="center"/>
          </w:tcPr>
          <w:p w14:paraId="3AB48D6E" w14:textId="77777777" w:rsidR="003C7ED5" w:rsidRDefault="003C7ED5" w:rsidP="003C7ED5">
            <w:r>
              <w:t>IV</w:t>
            </w:r>
          </w:p>
        </w:tc>
        <w:tc>
          <w:tcPr>
            <w:tcW w:w="1075" w:type="dxa"/>
            <w:vAlign w:val="center"/>
          </w:tcPr>
          <w:p w14:paraId="3BA298EA" w14:textId="77777777" w:rsidR="003C7ED5" w:rsidRDefault="003C7ED5" w:rsidP="003C7ED5">
            <w:r>
              <w:t>侧面</w:t>
            </w:r>
          </w:p>
        </w:tc>
        <w:tc>
          <w:tcPr>
            <w:tcW w:w="1075" w:type="dxa"/>
            <w:vAlign w:val="center"/>
          </w:tcPr>
          <w:p w14:paraId="67D12EAF" w14:textId="77777777" w:rsidR="003C7ED5" w:rsidRDefault="003C7ED5" w:rsidP="003C7ED5">
            <w:r>
              <w:t>2.20</w:t>
            </w:r>
          </w:p>
        </w:tc>
        <w:tc>
          <w:tcPr>
            <w:tcW w:w="1075" w:type="dxa"/>
            <w:vAlign w:val="center"/>
          </w:tcPr>
          <w:p w14:paraId="5EF8DC12" w14:textId="1333BA08" w:rsidR="003C7ED5" w:rsidRDefault="003C7ED5" w:rsidP="003C7ED5">
            <w:r>
              <w:t>3.82</w:t>
            </w:r>
          </w:p>
        </w:tc>
        <w:tc>
          <w:tcPr>
            <w:tcW w:w="1302" w:type="dxa"/>
            <w:vAlign w:val="center"/>
          </w:tcPr>
          <w:p w14:paraId="0C1F78FB" w14:textId="77777777" w:rsidR="003C7ED5" w:rsidRDefault="003C7ED5" w:rsidP="003C7ED5">
            <w:r>
              <w:t>2.20</w:t>
            </w:r>
          </w:p>
        </w:tc>
        <w:tc>
          <w:tcPr>
            <w:tcW w:w="922" w:type="dxa"/>
          </w:tcPr>
          <w:p w14:paraId="2E70F1E0" w14:textId="2F9DC88D" w:rsidR="003C7ED5" w:rsidRDefault="003C7ED5" w:rsidP="003C7ED5">
            <w:r w:rsidRPr="001E684F">
              <w:rPr>
                <w:b/>
              </w:rPr>
              <w:t>满足</w:t>
            </w:r>
          </w:p>
        </w:tc>
      </w:tr>
      <w:tr w:rsidR="003C7ED5" w14:paraId="1F0CF474" w14:textId="77777777" w:rsidTr="000A2B92">
        <w:tc>
          <w:tcPr>
            <w:tcW w:w="651" w:type="dxa"/>
            <w:vMerge/>
            <w:vAlign w:val="center"/>
          </w:tcPr>
          <w:p w14:paraId="072BDF1F" w14:textId="77777777" w:rsidR="003C7ED5" w:rsidRDefault="003C7ED5" w:rsidP="003C7ED5"/>
        </w:tc>
        <w:tc>
          <w:tcPr>
            <w:tcW w:w="1076" w:type="dxa"/>
            <w:vAlign w:val="center"/>
          </w:tcPr>
          <w:p w14:paraId="391B57D8" w14:textId="77777777" w:rsidR="003C7ED5" w:rsidRDefault="003C7ED5" w:rsidP="003C7ED5">
            <w:r>
              <w:t>2455</w:t>
            </w:r>
          </w:p>
        </w:tc>
        <w:tc>
          <w:tcPr>
            <w:tcW w:w="1076" w:type="dxa"/>
            <w:vAlign w:val="center"/>
          </w:tcPr>
          <w:p w14:paraId="6905BA0E" w14:textId="77777777" w:rsidR="003C7ED5" w:rsidRDefault="003C7ED5" w:rsidP="003C7ED5">
            <w:r>
              <w:t>起居室</w:t>
            </w:r>
          </w:p>
        </w:tc>
        <w:tc>
          <w:tcPr>
            <w:tcW w:w="1075" w:type="dxa"/>
            <w:vAlign w:val="center"/>
          </w:tcPr>
          <w:p w14:paraId="1BBF9AF5" w14:textId="77777777" w:rsidR="003C7ED5" w:rsidRDefault="003C7ED5" w:rsidP="003C7ED5">
            <w:r>
              <w:t>IV</w:t>
            </w:r>
          </w:p>
        </w:tc>
        <w:tc>
          <w:tcPr>
            <w:tcW w:w="1075" w:type="dxa"/>
            <w:vAlign w:val="center"/>
          </w:tcPr>
          <w:p w14:paraId="20A863C0" w14:textId="77777777" w:rsidR="003C7ED5" w:rsidRDefault="003C7ED5" w:rsidP="003C7ED5">
            <w:r>
              <w:t>侧面</w:t>
            </w:r>
          </w:p>
        </w:tc>
        <w:tc>
          <w:tcPr>
            <w:tcW w:w="1075" w:type="dxa"/>
            <w:vAlign w:val="center"/>
          </w:tcPr>
          <w:p w14:paraId="77077FCF" w14:textId="77777777" w:rsidR="003C7ED5" w:rsidRDefault="003C7ED5" w:rsidP="003C7ED5">
            <w:r>
              <w:t>2.20</w:t>
            </w:r>
          </w:p>
        </w:tc>
        <w:tc>
          <w:tcPr>
            <w:tcW w:w="1075" w:type="dxa"/>
            <w:vAlign w:val="center"/>
          </w:tcPr>
          <w:p w14:paraId="75BF17D7" w14:textId="0BA23D9A" w:rsidR="003C7ED5" w:rsidRDefault="003C7ED5" w:rsidP="003C7ED5">
            <w:r>
              <w:t>3.81</w:t>
            </w:r>
          </w:p>
        </w:tc>
        <w:tc>
          <w:tcPr>
            <w:tcW w:w="1302" w:type="dxa"/>
            <w:vAlign w:val="center"/>
          </w:tcPr>
          <w:p w14:paraId="3F0285D2" w14:textId="77777777" w:rsidR="003C7ED5" w:rsidRDefault="003C7ED5" w:rsidP="003C7ED5">
            <w:r>
              <w:t>2.20</w:t>
            </w:r>
          </w:p>
        </w:tc>
        <w:tc>
          <w:tcPr>
            <w:tcW w:w="922" w:type="dxa"/>
          </w:tcPr>
          <w:p w14:paraId="5ED4A6B9" w14:textId="14DDE068" w:rsidR="003C7ED5" w:rsidRDefault="003C7ED5" w:rsidP="003C7ED5">
            <w:r w:rsidRPr="001E684F">
              <w:rPr>
                <w:b/>
              </w:rPr>
              <w:t>满足</w:t>
            </w:r>
          </w:p>
        </w:tc>
      </w:tr>
      <w:tr w:rsidR="003C7ED5" w14:paraId="29B1C981" w14:textId="77777777" w:rsidTr="000A2B92">
        <w:tc>
          <w:tcPr>
            <w:tcW w:w="651" w:type="dxa"/>
            <w:vMerge/>
            <w:vAlign w:val="center"/>
          </w:tcPr>
          <w:p w14:paraId="4F0AD989" w14:textId="77777777" w:rsidR="003C7ED5" w:rsidRDefault="003C7ED5" w:rsidP="003C7ED5"/>
        </w:tc>
        <w:tc>
          <w:tcPr>
            <w:tcW w:w="1076" w:type="dxa"/>
            <w:vAlign w:val="center"/>
          </w:tcPr>
          <w:p w14:paraId="6E483CFA" w14:textId="77777777" w:rsidR="003C7ED5" w:rsidRDefault="003C7ED5" w:rsidP="003C7ED5">
            <w:r>
              <w:t>2456</w:t>
            </w:r>
          </w:p>
        </w:tc>
        <w:tc>
          <w:tcPr>
            <w:tcW w:w="1076" w:type="dxa"/>
            <w:vAlign w:val="center"/>
          </w:tcPr>
          <w:p w14:paraId="64582559" w14:textId="77777777" w:rsidR="003C7ED5" w:rsidRDefault="003C7ED5" w:rsidP="003C7ED5">
            <w:r>
              <w:t>起居室</w:t>
            </w:r>
          </w:p>
        </w:tc>
        <w:tc>
          <w:tcPr>
            <w:tcW w:w="1075" w:type="dxa"/>
            <w:vAlign w:val="center"/>
          </w:tcPr>
          <w:p w14:paraId="249DC224" w14:textId="77777777" w:rsidR="003C7ED5" w:rsidRDefault="003C7ED5" w:rsidP="003C7ED5">
            <w:r>
              <w:t>IV</w:t>
            </w:r>
          </w:p>
        </w:tc>
        <w:tc>
          <w:tcPr>
            <w:tcW w:w="1075" w:type="dxa"/>
            <w:vAlign w:val="center"/>
          </w:tcPr>
          <w:p w14:paraId="532DADC1" w14:textId="77777777" w:rsidR="003C7ED5" w:rsidRDefault="003C7ED5" w:rsidP="003C7ED5">
            <w:r>
              <w:t>侧面</w:t>
            </w:r>
          </w:p>
        </w:tc>
        <w:tc>
          <w:tcPr>
            <w:tcW w:w="1075" w:type="dxa"/>
            <w:vAlign w:val="center"/>
          </w:tcPr>
          <w:p w14:paraId="1A6F9451" w14:textId="77777777" w:rsidR="003C7ED5" w:rsidRDefault="003C7ED5" w:rsidP="003C7ED5">
            <w:r>
              <w:t>4.39</w:t>
            </w:r>
          </w:p>
        </w:tc>
        <w:tc>
          <w:tcPr>
            <w:tcW w:w="1075" w:type="dxa"/>
            <w:vAlign w:val="center"/>
          </w:tcPr>
          <w:p w14:paraId="45999AAD" w14:textId="331130E8" w:rsidR="003C7ED5" w:rsidRDefault="003C7ED5" w:rsidP="003C7ED5">
            <w:r>
              <w:t>3.79</w:t>
            </w:r>
          </w:p>
        </w:tc>
        <w:tc>
          <w:tcPr>
            <w:tcW w:w="1302" w:type="dxa"/>
            <w:vAlign w:val="center"/>
          </w:tcPr>
          <w:p w14:paraId="30CFC1FB" w14:textId="77777777" w:rsidR="003C7ED5" w:rsidRDefault="003C7ED5" w:rsidP="003C7ED5">
            <w:r>
              <w:t>2.20</w:t>
            </w:r>
          </w:p>
        </w:tc>
        <w:tc>
          <w:tcPr>
            <w:tcW w:w="922" w:type="dxa"/>
          </w:tcPr>
          <w:p w14:paraId="2D517993" w14:textId="7A62FCA4" w:rsidR="003C7ED5" w:rsidRDefault="003C7ED5" w:rsidP="003C7ED5">
            <w:r w:rsidRPr="001E684F">
              <w:rPr>
                <w:b/>
              </w:rPr>
              <w:t>满足</w:t>
            </w:r>
          </w:p>
        </w:tc>
      </w:tr>
      <w:tr w:rsidR="003C7ED5" w14:paraId="43A7E939" w14:textId="77777777" w:rsidTr="000A2B92">
        <w:tc>
          <w:tcPr>
            <w:tcW w:w="651" w:type="dxa"/>
            <w:vMerge/>
            <w:vAlign w:val="center"/>
          </w:tcPr>
          <w:p w14:paraId="248C302F" w14:textId="77777777" w:rsidR="003C7ED5" w:rsidRDefault="003C7ED5" w:rsidP="003C7ED5"/>
        </w:tc>
        <w:tc>
          <w:tcPr>
            <w:tcW w:w="1076" w:type="dxa"/>
            <w:vAlign w:val="center"/>
          </w:tcPr>
          <w:p w14:paraId="31213824" w14:textId="77777777" w:rsidR="003C7ED5" w:rsidRDefault="003C7ED5" w:rsidP="003C7ED5">
            <w:r>
              <w:t>2457</w:t>
            </w:r>
          </w:p>
        </w:tc>
        <w:tc>
          <w:tcPr>
            <w:tcW w:w="1076" w:type="dxa"/>
            <w:vAlign w:val="center"/>
          </w:tcPr>
          <w:p w14:paraId="62739857" w14:textId="77777777" w:rsidR="003C7ED5" w:rsidRDefault="003C7ED5" w:rsidP="003C7ED5">
            <w:r>
              <w:t>起居室</w:t>
            </w:r>
          </w:p>
        </w:tc>
        <w:tc>
          <w:tcPr>
            <w:tcW w:w="1075" w:type="dxa"/>
            <w:vAlign w:val="center"/>
          </w:tcPr>
          <w:p w14:paraId="07A82497" w14:textId="77777777" w:rsidR="003C7ED5" w:rsidRDefault="003C7ED5" w:rsidP="003C7ED5">
            <w:r>
              <w:t>IV</w:t>
            </w:r>
          </w:p>
        </w:tc>
        <w:tc>
          <w:tcPr>
            <w:tcW w:w="1075" w:type="dxa"/>
            <w:vAlign w:val="center"/>
          </w:tcPr>
          <w:p w14:paraId="5890664F" w14:textId="77777777" w:rsidR="003C7ED5" w:rsidRDefault="003C7ED5" w:rsidP="003C7ED5">
            <w:r>
              <w:t>侧面</w:t>
            </w:r>
          </w:p>
        </w:tc>
        <w:tc>
          <w:tcPr>
            <w:tcW w:w="1075" w:type="dxa"/>
            <w:vAlign w:val="center"/>
          </w:tcPr>
          <w:p w14:paraId="36B1BA0B" w14:textId="77777777" w:rsidR="003C7ED5" w:rsidRDefault="003C7ED5" w:rsidP="003C7ED5">
            <w:r>
              <w:t>4.39</w:t>
            </w:r>
          </w:p>
        </w:tc>
        <w:tc>
          <w:tcPr>
            <w:tcW w:w="1075" w:type="dxa"/>
            <w:vAlign w:val="center"/>
          </w:tcPr>
          <w:p w14:paraId="5B3B0D90" w14:textId="25AF4DB6" w:rsidR="003C7ED5" w:rsidRDefault="003C7ED5" w:rsidP="003C7ED5">
            <w:r>
              <w:t>3.82</w:t>
            </w:r>
          </w:p>
        </w:tc>
        <w:tc>
          <w:tcPr>
            <w:tcW w:w="1302" w:type="dxa"/>
            <w:vAlign w:val="center"/>
          </w:tcPr>
          <w:p w14:paraId="038437CA" w14:textId="77777777" w:rsidR="003C7ED5" w:rsidRDefault="003C7ED5" w:rsidP="003C7ED5">
            <w:r>
              <w:t>2.20</w:t>
            </w:r>
          </w:p>
        </w:tc>
        <w:tc>
          <w:tcPr>
            <w:tcW w:w="922" w:type="dxa"/>
          </w:tcPr>
          <w:p w14:paraId="025CF822" w14:textId="3BC8C902" w:rsidR="003C7ED5" w:rsidRDefault="003C7ED5" w:rsidP="003C7ED5">
            <w:r w:rsidRPr="001E684F">
              <w:rPr>
                <w:b/>
              </w:rPr>
              <w:t>满足</w:t>
            </w:r>
          </w:p>
        </w:tc>
      </w:tr>
      <w:tr w:rsidR="003C7ED5" w14:paraId="1A471B0E" w14:textId="77777777" w:rsidTr="000A2B92">
        <w:tc>
          <w:tcPr>
            <w:tcW w:w="651" w:type="dxa"/>
            <w:vMerge/>
            <w:vAlign w:val="center"/>
          </w:tcPr>
          <w:p w14:paraId="1BAB0462" w14:textId="77777777" w:rsidR="003C7ED5" w:rsidRDefault="003C7ED5" w:rsidP="003C7ED5"/>
        </w:tc>
        <w:tc>
          <w:tcPr>
            <w:tcW w:w="1076" w:type="dxa"/>
            <w:vAlign w:val="center"/>
          </w:tcPr>
          <w:p w14:paraId="0AD3D176" w14:textId="77777777" w:rsidR="003C7ED5" w:rsidRDefault="003C7ED5" w:rsidP="003C7ED5">
            <w:r>
              <w:t>2461</w:t>
            </w:r>
          </w:p>
        </w:tc>
        <w:tc>
          <w:tcPr>
            <w:tcW w:w="1076" w:type="dxa"/>
            <w:vAlign w:val="center"/>
          </w:tcPr>
          <w:p w14:paraId="7B1755A2" w14:textId="77777777" w:rsidR="003C7ED5" w:rsidRDefault="003C7ED5" w:rsidP="003C7ED5">
            <w:r>
              <w:t>起居室</w:t>
            </w:r>
          </w:p>
        </w:tc>
        <w:tc>
          <w:tcPr>
            <w:tcW w:w="1075" w:type="dxa"/>
            <w:vAlign w:val="center"/>
          </w:tcPr>
          <w:p w14:paraId="493D29C7" w14:textId="77777777" w:rsidR="003C7ED5" w:rsidRDefault="003C7ED5" w:rsidP="003C7ED5">
            <w:r>
              <w:t>IV</w:t>
            </w:r>
          </w:p>
        </w:tc>
        <w:tc>
          <w:tcPr>
            <w:tcW w:w="1075" w:type="dxa"/>
            <w:vAlign w:val="center"/>
          </w:tcPr>
          <w:p w14:paraId="4A788FEF" w14:textId="77777777" w:rsidR="003C7ED5" w:rsidRDefault="003C7ED5" w:rsidP="003C7ED5">
            <w:r>
              <w:t>侧面</w:t>
            </w:r>
          </w:p>
        </w:tc>
        <w:tc>
          <w:tcPr>
            <w:tcW w:w="1075" w:type="dxa"/>
            <w:vAlign w:val="center"/>
          </w:tcPr>
          <w:p w14:paraId="0E369919" w14:textId="77777777" w:rsidR="003C7ED5" w:rsidRDefault="003C7ED5" w:rsidP="003C7ED5">
            <w:r>
              <w:t>4.39</w:t>
            </w:r>
          </w:p>
        </w:tc>
        <w:tc>
          <w:tcPr>
            <w:tcW w:w="1075" w:type="dxa"/>
            <w:vAlign w:val="center"/>
          </w:tcPr>
          <w:p w14:paraId="5F9BFC51" w14:textId="60BED8FD" w:rsidR="003C7ED5" w:rsidRDefault="003C7ED5" w:rsidP="003C7ED5">
            <w:r>
              <w:t>3.77</w:t>
            </w:r>
          </w:p>
        </w:tc>
        <w:tc>
          <w:tcPr>
            <w:tcW w:w="1302" w:type="dxa"/>
            <w:vAlign w:val="center"/>
          </w:tcPr>
          <w:p w14:paraId="7E2B9E04" w14:textId="77777777" w:rsidR="003C7ED5" w:rsidRDefault="003C7ED5" w:rsidP="003C7ED5">
            <w:r>
              <w:t>2.20</w:t>
            </w:r>
          </w:p>
        </w:tc>
        <w:tc>
          <w:tcPr>
            <w:tcW w:w="922" w:type="dxa"/>
          </w:tcPr>
          <w:p w14:paraId="6A5A038D" w14:textId="03D22B4C" w:rsidR="003C7ED5" w:rsidRDefault="003C7ED5" w:rsidP="003C7ED5">
            <w:r w:rsidRPr="001E684F">
              <w:rPr>
                <w:b/>
              </w:rPr>
              <w:t>满足</w:t>
            </w:r>
          </w:p>
        </w:tc>
      </w:tr>
      <w:tr w:rsidR="003C7ED5" w14:paraId="23809C23" w14:textId="77777777" w:rsidTr="000A2B92">
        <w:tc>
          <w:tcPr>
            <w:tcW w:w="651" w:type="dxa"/>
            <w:vMerge/>
            <w:vAlign w:val="center"/>
          </w:tcPr>
          <w:p w14:paraId="34E5B1F7" w14:textId="77777777" w:rsidR="003C7ED5" w:rsidRDefault="003C7ED5" w:rsidP="003C7ED5"/>
        </w:tc>
        <w:tc>
          <w:tcPr>
            <w:tcW w:w="1076" w:type="dxa"/>
            <w:vAlign w:val="center"/>
          </w:tcPr>
          <w:p w14:paraId="6AE92E50" w14:textId="77777777" w:rsidR="003C7ED5" w:rsidRDefault="003C7ED5" w:rsidP="003C7ED5">
            <w:r>
              <w:t>2462</w:t>
            </w:r>
          </w:p>
        </w:tc>
        <w:tc>
          <w:tcPr>
            <w:tcW w:w="1076" w:type="dxa"/>
            <w:vAlign w:val="center"/>
          </w:tcPr>
          <w:p w14:paraId="0EA2AE3F" w14:textId="77777777" w:rsidR="003C7ED5" w:rsidRDefault="003C7ED5" w:rsidP="003C7ED5">
            <w:r>
              <w:t>起居室</w:t>
            </w:r>
          </w:p>
        </w:tc>
        <w:tc>
          <w:tcPr>
            <w:tcW w:w="1075" w:type="dxa"/>
            <w:vAlign w:val="center"/>
          </w:tcPr>
          <w:p w14:paraId="1203720B" w14:textId="77777777" w:rsidR="003C7ED5" w:rsidRDefault="003C7ED5" w:rsidP="003C7ED5">
            <w:r>
              <w:t>IV</w:t>
            </w:r>
          </w:p>
        </w:tc>
        <w:tc>
          <w:tcPr>
            <w:tcW w:w="1075" w:type="dxa"/>
            <w:vAlign w:val="center"/>
          </w:tcPr>
          <w:p w14:paraId="293ACA97" w14:textId="77777777" w:rsidR="003C7ED5" w:rsidRDefault="003C7ED5" w:rsidP="003C7ED5">
            <w:r>
              <w:t>侧面</w:t>
            </w:r>
          </w:p>
        </w:tc>
        <w:tc>
          <w:tcPr>
            <w:tcW w:w="1075" w:type="dxa"/>
            <w:vAlign w:val="center"/>
          </w:tcPr>
          <w:p w14:paraId="4F7ADE58" w14:textId="77777777" w:rsidR="003C7ED5" w:rsidRDefault="003C7ED5" w:rsidP="003C7ED5">
            <w:r>
              <w:t>2.20</w:t>
            </w:r>
          </w:p>
        </w:tc>
        <w:tc>
          <w:tcPr>
            <w:tcW w:w="1075" w:type="dxa"/>
            <w:vAlign w:val="center"/>
          </w:tcPr>
          <w:p w14:paraId="37B0A77E" w14:textId="09EA3A45" w:rsidR="003C7ED5" w:rsidRDefault="003C7ED5" w:rsidP="003C7ED5">
            <w:r>
              <w:t>3.81</w:t>
            </w:r>
          </w:p>
        </w:tc>
        <w:tc>
          <w:tcPr>
            <w:tcW w:w="1302" w:type="dxa"/>
            <w:vAlign w:val="center"/>
          </w:tcPr>
          <w:p w14:paraId="0F16583B" w14:textId="77777777" w:rsidR="003C7ED5" w:rsidRDefault="003C7ED5" w:rsidP="003C7ED5">
            <w:r>
              <w:t>2.20</w:t>
            </w:r>
          </w:p>
        </w:tc>
        <w:tc>
          <w:tcPr>
            <w:tcW w:w="922" w:type="dxa"/>
          </w:tcPr>
          <w:p w14:paraId="67437F89" w14:textId="423CFB59" w:rsidR="003C7ED5" w:rsidRDefault="003C7ED5" w:rsidP="003C7ED5">
            <w:r w:rsidRPr="001E684F">
              <w:rPr>
                <w:b/>
              </w:rPr>
              <w:t>满足</w:t>
            </w:r>
          </w:p>
        </w:tc>
      </w:tr>
      <w:tr w:rsidR="003C7ED5" w14:paraId="3FD4EEC0" w14:textId="77777777" w:rsidTr="000A2B92">
        <w:tc>
          <w:tcPr>
            <w:tcW w:w="651" w:type="dxa"/>
            <w:vMerge/>
            <w:vAlign w:val="center"/>
          </w:tcPr>
          <w:p w14:paraId="17F2BDBD" w14:textId="77777777" w:rsidR="003C7ED5" w:rsidRDefault="003C7ED5" w:rsidP="003C7ED5"/>
        </w:tc>
        <w:tc>
          <w:tcPr>
            <w:tcW w:w="1076" w:type="dxa"/>
            <w:vAlign w:val="center"/>
          </w:tcPr>
          <w:p w14:paraId="5665B906" w14:textId="77777777" w:rsidR="003C7ED5" w:rsidRDefault="003C7ED5" w:rsidP="003C7ED5">
            <w:r>
              <w:t>2463</w:t>
            </w:r>
          </w:p>
        </w:tc>
        <w:tc>
          <w:tcPr>
            <w:tcW w:w="1076" w:type="dxa"/>
            <w:vAlign w:val="center"/>
          </w:tcPr>
          <w:p w14:paraId="17781252" w14:textId="77777777" w:rsidR="003C7ED5" w:rsidRDefault="003C7ED5" w:rsidP="003C7ED5">
            <w:r>
              <w:t>起居室</w:t>
            </w:r>
          </w:p>
        </w:tc>
        <w:tc>
          <w:tcPr>
            <w:tcW w:w="1075" w:type="dxa"/>
            <w:vAlign w:val="center"/>
          </w:tcPr>
          <w:p w14:paraId="74637FEB" w14:textId="77777777" w:rsidR="003C7ED5" w:rsidRDefault="003C7ED5" w:rsidP="003C7ED5">
            <w:r>
              <w:t>IV</w:t>
            </w:r>
          </w:p>
        </w:tc>
        <w:tc>
          <w:tcPr>
            <w:tcW w:w="1075" w:type="dxa"/>
            <w:vAlign w:val="center"/>
          </w:tcPr>
          <w:p w14:paraId="282F5A0D" w14:textId="77777777" w:rsidR="003C7ED5" w:rsidRDefault="003C7ED5" w:rsidP="003C7ED5">
            <w:r>
              <w:t>侧面</w:t>
            </w:r>
          </w:p>
        </w:tc>
        <w:tc>
          <w:tcPr>
            <w:tcW w:w="1075" w:type="dxa"/>
            <w:vAlign w:val="center"/>
          </w:tcPr>
          <w:p w14:paraId="3B9E6BFB" w14:textId="77777777" w:rsidR="003C7ED5" w:rsidRDefault="003C7ED5" w:rsidP="003C7ED5">
            <w:r>
              <w:t>4.39</w:t>
            </w:r>
          </w:p>
        </w:tc>
        <w:tc>
          <w:tcPr>
            <w:tcW w:w="1075" w:type="dxa"/>
            <w:vAlign w:val="center"/>
          </w:tcPr>
          <w:p w14:paraId="47A14C0F" w14:textId="5914D969" w:rsidR="003C7ED5" w:rsidRDefault="003C7ED5" w:rsidP="003C7ED5">
            <w:r>
              <w:t>3.78</w:t>
            </w:r>
          </w:p>
        </w:tc>
        <w:tc>
          <w:tcPr>
            <w:tcW w:w="1302" w:type="dxa"/>
            <w:vAlign w:val="center"/>
          </w:tcPr>
          <w:p w14:paraId="11EFA70E" w14:textId="77777777" w:rsidR="003C7ED5" w:rsidRDefault="003C7ED5" w:rsidP="003C7ED5">
            <w:r>
              <w:t>2.20</w:t>
            </w:r>
          </w:p>
        </w:tc>
        <w:tc>
          <w:tcPr>
            <w:tcW w:w="922" w:type="dxa"/>
          </w:tcPr>
          <w:p w14:paraId="31E88221" w14:textId="24AA385B" w:rsidR="003C7ED5" w:rsidRDefault="003C7ED5" w:rsidP="003C7ED5">
            <w:r w:rsidRPr="001E684F">
              <w:rPr>
                <w:b/>
              </w:rPr>
              <w:t>满足</w:t>
            </w:r>
          </w:p>
        </w:tc>
      </w:tr>
      <w:tr w:rsidR="003C7ED5" w14:paraId="24E583A3" w14:textId="77777777" w:rsidTr="000A2B92">
        <w:tc>
          <w:tcPr>
            <w:tcW w:w="651" w:type="dxa"/>
            <w:vMerge/>
            <w:vAlign w:val="center"/>
          </w:tcPr>
          <w:p w14:paraId="66D80F85" w14:textId="77777777" w:rsidR="003C7ED5" w:rsidRDefault="003C7ED5" w:rsidP="003C7ED5"/>
        </w:tc>
        <w:tc>
          <w:tcPr>
            <w:tcW w:w="1076" w:type="dxa"/>
            <w:vAlign w:val="center"/>
          </w:tcPr>
          <w:p w14:paraId="09D83E02" w14:textId="77777777" w:rsidR="003C7ED5" w:rsidRDefault="003C7ED5" w:rsidP="003C7ED5">
            <w:r>
              <w:t>2465</w:t>
            </w:r>
          </w:p>
        </w:tc>
        <w:tc>
          <w:tcPr>
            <w:tcW w:w="1076" w:type="dxa"/>
            <w:vAlign w:val="center"/>
          </w:tcPr>
          <w:p w14:paraId="47CF7A4A" w14:textId="77777777" w:rsidR="003C7ED5" w:rsidRDefault="003C7ED5" w:rsidP="003C7ED5">
            <w:r>
              <w:t>起居室</w:t>
            </w:r>
          </w:p>
        </w:tc>
        <w:tc>
          <w:tcPr>
            <w:tcW w:w="1075" w:type="dxa"/>
            <w:vAlign w:val="center"/>
          </w:tcPr>
          <w:p w14:paraId="7D933F1F" w14:textId="77777777" w:rsidR="003C7ED5" w:rsidRDefault="003C7ED5" w:rsidP="003C7ED5">
            <w:r>
              <w:t>IV</w:t>
            </w:r>
          </w:p>
        </w:tc>
        <w:tc>
          <w:tcPr>
            <w:tcW w:w="1075" w:type="dxa"/>
            <w:vAlign w:val="center"/>
          </w:tcPr>
          <w:p w14:paraId="14E98B17" w14:textId="77777777" w:rsidR="003C7ED5" w:rsidRDefault="003C7ED5" w:rsidP="003C7ED5">
            <w:r>
              <w:t>侧面</w:t>
            </w:r>
          </w:p>
        </w:tc>
        <w:tc>
          <w:tcPr>
            <w:tcW w:w="1075" w:type="dxa"/>
            <w:vAlign w:val="center"/>
          </w:tcPr>
          <w:p w14:paraId="5E89AA86" w14:textId="77777777" w:rsidR="003C7ED5" w:rsidRDefault="003C7ED5" w:rsidP="003C7ED5">
            <w:r>
              <w:t>2.20</w:t>
            </w:r>
          </w:p>
        </w:tc>
        <w:tc>
          <w:tcPr>
            <w:tcW w:w="1075" w:type="dxa"/>
            <w:vAlign w:val="center"/>
          </w:tcPr>
          <w:p w14:paraId="625FC738" w14:textId="6F5196B3" w:rsidR="003C7ED5" w:rsidRDefault="003C7ED5" w:rsidP="003C7ED5">
            <w:r>
              <w:t>3.79</w:t>
            </w:r>
          </w:p>
        </w:tc>
        <w:tc>
          <w:tcPr>
            <w:tcW w:w="1302" w:type="dxa"/>
            <w:vAlign w:val="center"/>
          </w:tcPr>
          <w:p w14:paraId="0F6AA8CE" w14:textId="77777777" w:rsidR="003C7ED5" w:rsidRDefault="003C7ED5" w:rsidP="003C7ED5">
            <w:r>
              <w:t>2.20</w:t>
            </w:r>
          </w:p>
        </w:tc>
        <w:tc>
          <w:tcPr>
            <w:tcW w:w="922" w:type="dxa"/>
          </w:tcPr>
          <w:p w14:paraId="09DAAB2D" w14:textId="1A29A74C" w:rsidR="003C7ED5" w:rsidRDefault="003C7ED5" w:rsidP="003C7ED5">
            <w:r w:rsidRPr="001E684F">
              <w:rPr>
                <w:b/>
              </w:rPr>
              <w:t>满足</w:t>
            </w:r>
          </w:p>
        </w:tc>
      </w:tr>
      <w:tr w:rsidR="003C7ED5" w14:paraId="463EC973" w14:textId="77777777" w:rsidTr="000A2B92">
        <w:tc>
          <w:tcPr>
            <w:tcW w:w="651" w:type="dxa"/>
            <w:vMerge/>
            <w:vAlign w:val="center"/>
          </w:tcPr>
          <w:p w14:paraId="13F7D717" w14:textId="77777777" w:rsidR="003C7ED5" w:rsidRDefault="003C7ED5" w:rsidP="003C7ED5"/>
        </w:tc>
        <w:tc>
          <w:tcPr>
            <w:tcW w:w="1076" w:type="dxa"/>
            <w:vAlign w:val="center"/>
          </w:tcPr>
          <w:p w14:paraId="26033CC9" w14:textId="77777777" w:rsidR="003C7ED5" w:rsidRDefault="003C7ED5" w:rsidP="003C7ED5">
            <w:r>
              <w:t>2466</w:t>
            </w:r>
          </w:p>
        </w:tc>
        <w:tc>
          <w:tcPr>
            <w:tcW w:w="1076" w:type="dxa"/>
            <w:vAlign w:val="center"/>
          </w:tcPr>
          <w:p w14:paraId="653FC408" w14:textId="77777777" w:rsidR="003C7ED5" w:rsidRDefault="003C7ED5" w:rsidP="003C7ED5">
            <w:r>
              <w:t>起居室</w:t>
            </w:r>
          </w:p>
        </w:tc>
        <w:tc>
          <w:tcPr>
            <w:tcW w:w="1075" w:type="dxa"/>
            <w:vAlign w:val="center"/>
          </w:tcPr>
          <w:p w14:paraId="5A505F04" w14:textId="77777777" w:rsidR="003C7ED5" w:rsidRDefault="003C7ED5" w:rsidP="003C7ED5">
            <w:r>
              <w:t>IV</w:t>
            </w:r>
          </w:p>
        </w:tc>
        <w:tc>
          <w:tcPr>
            <w:tcW w:w="1075" w:type="dxa"/>
            <w:vAlign w:val="center"/>
          </w:tcPr>
          <w:p w14:paraId="5859FCCF" w14:textId="77777777" w:rsidR="003C7ED5" w:rsidRDefault="003C7ED5" w:rsidP="003C7ED5">
            <w:r>
              <w:t>侧面</w:t>
            </w:r>
          </w:p>
        </w:tc>
        <w:tc>
          <w:tcPr>
            <w:tcW w:w="1075" w:type="dxa"/>
            <w:vAlign w:val="center"/>
          </w:tcPr>
          <w:p w14:paraId="0F4481AB" w14:textId="77777777" w:rsidR="003C7ED5" w:rsidRDefault="003C7ED5" w:rsidP="003C7ED5">
            <w:r>
              <w:t>2.20</w:t>
            </w:r>
          </w:p>
        </w:tc>
        <w:tc>
          <w:tcPr>
            <w:tcW w:w="1075" w:type="dxa"/>
            <w:vAlign w:val="center"/>
          </w:tcPr>
          <w:p w14:paraId="522F493F" w14:textId="6C227368" w:rsidR="003C7ED5" w:rsidRDefault="003C7ED5" w:rsidP="003C7ED5">
            <w:r>
              <w:t>3.82</w:t>
            </w:r>
          </w:p>
        </w:tc>
        <w:tc>
          <w:tcPr>
            <w:tcW w:w="1302" w:type="dxa"/>
            <w:vAlign w:val="center"/>
          </w:tcPr>
          <w:p w14:paraId="7B19E4B4" w14:textId="77777777" w:rsidR="003C7ED5" w:rsidRDefault="003C7ED5" w:rsidP="003C7ED5">
            <w:r>
              <w:t>2.20</w:t>
            </w:r>
          </w:p>
        </w:tc>
        <w:tc>
          <w:tcPr>
            <w:tcW w:w="922" w:type="dxa"/>
          </w:tcPr>
          <w:p w14:paraId="2B67C008" w14:textId="6B7E690C" w:rsidR="003C7ED5" w:rsidRDefault="003C7ED5" w:rsidP="003C7ED5">
            <w:r w:rsidRPr="001E684F">
              <w:rPr>
                <w:b/>
              </w:rPr>
              <w:t>满足</w:t>
            </w:r>
          </w:p>
        </w:tc>
      </w:tr>
      <w:tr w:rsidR="003C7ED5" w14:paraId="54909E21" w14:textId="77777777" w:rsidTr="000A2B92">
        <w:tc>
          <w:tcPr>
            <w:tcW w:w="651" w:type="dxa"/>
            <w:vMerge/>
            <w:vAlign w:val="center"/>
          </w:tcPr>
          <w:p w14:paraId="71C312BF" w14:textId="77777777" w:rsidR="003C7ED5" w:rsidRDefault="003C7ED5" w:rsidP="003C7ED5"/>
        </w:tc>
        <w:tc>
          <w:tcPr>
            <w:tcW w:w="1076" w:type="dxa"/>
            <w:vAlign w:val="center"/>
          </w:tcPr>
          <w:p w14:paraId="63B31EA6" w14:textId="77777777" w:rsidR="003C7ED5" w:rsidRDefault="003C7ED5" w:rsidP="003C7ED5">
            <w:r>
              <w:t>2468</w:t>
            </w:r>
          </w:p>
        </w:tc>
        <w:tc>
          <w:tcPr>
            <w:tcW w:w="1076" w:type="dxa"/>
            <w:vAlign w:val="center"/>
          </w:tcPr>
          <w:p w14:paraId="69ABAA7B" w14:textId="77777777" w:rsidR="003C7ED5" w:rsidRDefault="003C7ED5" w:rsidP="003C7ED5">
            <w:r>
              <w:t>起居室</w:t>
            </w:r>
          </w:p>
        </w:tc>
        <w:tc>
          <w:tcPr>
            <w:tcW w:w="1075" w:type="dxa"/>
            <w:vAlign w:val="center"/>
          </w:tcPr>
          <w:p w14:paraId="79B82B43" w14:textId="77777777" w:rsidR="003C7ED5" w:rsidRDefault="003C7ED5" w:rsidP="003C7ED5">
            <w:r>
              <w:t>IV</w:t>
            </w:r>
          </w:p>
        </w:tc>
        <w:tc>
          <w:tcPr>
            <w:tcW w:w="1075" w:type="dxa"/>
            <w:vAlign w:val="center"/>
          </w:tcPr>
          <w:p w14:paraId="2960AFD6" w14:textId="77777777" w:rsidR="003C7ED5" w:rsidRDefault="003C7ED5" w:rsidP="003C7ED5">
            <w:r>
              <w:t>侧面</w:t>
            </w:r>
          </w:p>
        </w:tc>
        <w:tc>
          <w:tcPr>
            <w:tcW w:w="1075" w:type="dxa"/>
            <w:vAlign w:val="center"/>
          </w:tcPr>
          <w:p w14:paraId="7D468060" w14:textId="77777777" w:rsidR="003C7ED5" w:rsidRDefault="003C7ED5" w:rsidP="003C7ED5">
            <w:r>
              <w:t>2.20</w:t>
            </w:r>
          </w:p>
        </w:tc>
        <w:tc>
          <w:tcPr>
            <w:tcW w:w="1075" w:type="dxa"/>
            <w:vAlign w:val="center"/>
          </w:tcPr>
          <w:p w14:paraId="14B7E8B3" w14:textId="527885D1" w:rsidR="003C7ED5" w:rsidRDefault="003C7ED5" w:rsidP="003C7ED5">
            <w:r>
              <w:t>3.82</w:t>
            </w:r>
          </w:p>
        </w:tc>
        <w:tc>
          <w:tcPr>
            <w:tcW w:w="1302" w:type="dxa"/>
            <w:vAlign w:val="center"/>
          </w:tcPr>
          <w:p w14:paraId="6E66DE63" w14:textId="77777777" w:rsidR="003C7ED5" w:rsidRDefault="003C7ED5" w:rsidP="003C7ED5">
            <w:r>
              <w:t>2.20</w:t>
            </w:r>
          </w:p>
        </w:tc>
        <w:tc>
          <w:tcPr>
            <w:tcW w:w="922" w:type="dxa"/>
          </w:tcPr>
          <w:p w14:paraId="7B6E611D" w14:textId="31B29D18" w:rsidR="003C7ED5" w:rsidRDefault="003C7ED5" w:rsidP="003C7ED5">
            <w:r w:rsidRPr="001E684F">
              <w:rPr>
                <w:b/>
              </w:rPr>
              <w:t>满足</w:t>
            </w:r>
          </w:p>
        </w:tc>
      </w:tr>
      <w:tr w:rsidR="003C7ED5" w14:paraId="05E4436A" w14:textId="77777777" w:rsidTr="000A2B92">
        <w:tc>
          <w:tcPr>
            <w:tcW w:w="651" w:type="dxa"/>
            <w:vMerge/>
            <w:vAlign w:val="center"/>
          </w:tcPr>
          <w:p w14:paraId="4B0F36EC" w14:textId="77777777" w:rsidR="003C7ED5" w:rsidRDefault="003C7ED5" w:rsidP="003C7ED5"/>
        </w:tc>
        <w:tc>
          <w:tcPr>
            <w:tcW w:w="1076" w:type="dxa"/>
            <w:vAlign w:val="center"/>
          </w:tcPr>
          <w:p w14:paraId="21BADAE5" w14:textId="77777777" w:rsidR="003C7ED5" w:rsidRDefault="003C7ED5" w:rsidP="003C7ED5">
            <w:r>
              <w:t>2469</w:t>
            </w:r>
          </w:p>
        </w:tc>
        <w:tc>
          <w:tcPr>
            <w:tcW w:w="1076" w:type="dxa"/>
            <w:vAlign w:val="center"/>
          </w:tcPr>
          <w:p w14:paraId="186C50E5" w14:textId="77777777" w:rsidR="003C7ED5" w:rsidRDefault="003C7ED5" w:rsidP="003C7ED5">
            <w:r>
              <w:t>起居室</w:t>
            </w:r>
          </w:p>
        </w:tc>
        <w:tc>
          <w:tcPr>
            <w:tcW w:w="1075" w:type="dxa"/>
            <w:vAlign w:val="center"/>
          </w:tcPr>
          <w:p w14:paraId="0E682288" w14:textId="77777777" w:rsidR="003C7ED5" w:rsidRDefault="003C7ED5" w:rsidP="003C7ED5">
            <w:r>
              <w:t>IV</w:t>
            </w:r>
          </w:p>
        </w:tc>
        <w:tc>
          <w:tcPr>
            <w:tcW w:w="1075" w:type="dxa"/>
            <w:vAlign w:val="center"/>
          </w:tcPr>
          <w:p w14:paraId="4C017DDE" w14:textId="77777777" w:rsidR="003C7ED5" w:rsidRDefault="003C7ED5" w:rsidP="003C7ED5">
            <w:r>
              <w:t>侧面</w:t>
            </w:r>
          </w:p>
        </w:tc>
        <w:tc>
          <w:tcPr>
            <w:tcW w:w="1075" w:type="dxa"/>
            <w:vAlign w:val="center"/>
          </w:tcPr>
          <w:p w14:paraId="70468BE8" w14:textId="77777777" w:rsidR="003C7ED5" w:rsidRDefault="003C7ED5" w:rsidP="003C7ED5">
            <w:r>
              <w:t>2.20</w:t>
            </w:r>
          </w:p>
        </w:tc>
        <w:tc>
          <w:tcPr>
            <w:tcW w:w="1075" w:type="dxa"/>
            <w:vAlign w:val="center"/>
          </w:tcPr>
          <w:p w14:paraId="5D723073" w14:textId="00A54E9B" w:rsidR="003C7ED5" w:rsidRDefault="003C7ED5" w:rsidP="003C7ED5">
            <w:r>
              <w:t>3.77</w:t>
            </w:r>
          </w:p>
        </w:tc>
        <w:tc>
          <w:tcPr>
            <w:tcW w:w="1302" w:type="dxa"/>
            <w:vAlign w:val="center"/>
          </w:tcPr>
          <w:p w14:paraId="00B99EA6" w14:textId="77777777" w:rsidR="003C7ED5" w:rsidRDefault="003C7ED5" w:rsidP="003C7ED5">
            <w:r>
              <w:t>2.20</w:t>
            </w:r>
          </w:p>
        </w:tc>
        <w:tc>
          <w:tcPr>
            <w:tcW w:w="922" w:type="dxa"/>
          </w:tcPr>
          <w:p w14:paraId="6C07E4E0" w14:textId="65060773" w:rsidR="003C7ED5" w:rsidRDefault="003C7ED5" w:rsidP="003C7ED5">
            <w:r w:rsidRPr="001E684F">
              <w:rPr>
                <w:b/>
              </w:rPr>
              <w:t>满足</w:t>
            </w:r>
          </w:p>
        </w:tc>
      </w:tr>
      <w:tr w:rsidR="003C7ED5" w14:paraId="2307393E" w14:textId="77777777" w:rsidTr="000A2B92">
        <w:tc>
          <w:tcPr>
            <w:tcW w:w="651" w:type="dxa"/>
            <w:vMerge/>
            <w:vAlign w:val="center"/>
          </w:tcPr>
          <w:p w14:paraId="20FAF707" w14:textId="77777777" w:rsidR="003C7ED5" w:rsidRDefault="003C7ED5" w:rsidP="003C7ED5"/>
        </w:tc>
        <w:tc>
          <w:tcPr>
            <w:tcW w:w="1076" w:type="dxa"/>
            <w:vAlign w:val="center"/>
          </w:tcPr>
          <w:p w14:paraId="56E37FE3" w14:textId="77777777" w:rsidR="003C7ED5" w:rsidRDefault="003C7ED5" w:rsidP="003C7ED5">
            <w:r>
              <w:t>2470</w:t>
            </w:r>
          </w:p>
        </w:tc>
        <w:tc>
          <w:tcPr>
            <w:tcW w:w="1076" w:type="dxa"/>
            <w:vAlign w:val="center"/>
          </w:tcPr>
          <w:p w14:paraId="70AE1814" w14:textId="77777777" w:rsidR="003C7ED5" w:rsidRDefault="003C7ED5" w:rsidP="003C7ED5">
            <w:r>
              <w:t>起居室</w:t>
            </w:r>
          </w:p>
        </w:tc>
        <w:tc>
          <w:tcPr>
            <w:tcW w:w="1075" w:type="dxa"/>
            <w:vAlign w:val="center"/>
          </w:tcPr>
          <w:p w14:paraId="61DEB7B1" w14:textId="77777777" w:rsidR="003C7ED5" w:rsidRDefault="003C7ED5" w:rsidP="003C7ED5">
            <w:r>
              <w:t>IV</w:t>
            </w:r>
          </w:p>
        </w:tc>
        <w:tc>
          <w:tcPr>
            <w:tcW w:w="1075" w:type="dxa"/>
            <w:vAlign w:val="center"/>
          </w:tcPr>
          <w:p w14:paraId="3839E807" w14:textId="77777777" w:rsidR="003C7ED5" w:rsidRDefault="003C7ED5" w:rsidP="003C7ED5">
            <w:r>
              <w:t>侧面</w:t>
            </w:r>
          </w:p>
        </w:tc>
        <w:tc>
          <w:tcPr>
            <w:tcW w:w="1075" w:type="dxa"/>
            <w:vAlign w:val="center"/>
          </w:tcPr>
          <w:p w14:paraId="20872F82" w14:textId="77777777" w:rsidR="003C7ED5" w:rsidRDefault="003C7ED5" w:rsidP="003C7ED5">
            <w:r>
              <w:t>2.20</w:t>
            </w:r>
          </w:p>
        </w:tc>
        <w:tc>
          <w:tcPr>
            <w:tcW w:w="1075" w:type="dxa"/>
            <w:vAlign w:val="center"/>
          </w:tcPr>
          <w:p w14:paraId="7D365555" w14:textId="0D1C2CCC" w:rsidR="003C7ED5" w:rsidRDefault="003C7ED5" w:rsidP="003C7ED5">
            <w:r>
              <w:t>3.80</w:t>
            </w:r>
          </w:p>
        </w:tc>
        <w:tc>
          <w:tcPr>
            <w:tcW w:w="1302" w:type="dxa"/>
            <w:vAlign w:val="center"/>
          </w:tcPr>
          <w:p w14:paraId="2874862E" w14:textId="77777777" w:rsidR="003C7ED5" w:rsidRDefault="003C7ED5" w:rsidP="003C7ED5">
            <w:r>
              <w:t>2.20</w:t>
            </w:r>
          </w:p>
        </w:tc>
        <w:tc>
          <w:tcPr>
            <w:tcW w:w="922" w:type="dxa"/>
          </w:tcPr>
          <w:p w14:paraId="194C668F" w14:textId="6D9D3676" w:rsidR="003C7ED5" w:rsidRDefault="003C7ED5" w:rsidP="003C7ED5">
            <w:r w:rsidRPr="001E684F">
              <w:rPr>
                <w:b/>
              </w:rPr>
              <w:t>满足</w:t>
            </w:r>
          </w:p>
        </w:tc>
      </w:tr>
      <w:tr w:rsidR="003C7ED5" w14:paraId="2F98C159" w14:textId="77777777" w:rsidTr="000A2B92">
        <w:tc>
          <w:tcPr>
            <w:tcW w:w="651" w:type="dxa"/>
            <w:vMerge/>
            <w:vAlign w:val="center"/>
          </w:tcPr>
          <w:p w14:paraId="672BC953" w14:textId="77777777" w:rsidR="003C7ED5" w:rsidRDefault="003C7ED5" w:rsidP="003C7ED5"/>
        </w:tc>
        <w:tc>
          <w:tcPr>
            <w:tcW w:w="1076" w:type="dxa"/>
            <w:vAlign w:val="center"/>
          </w:tcPr>
          <w:p w14:paraId="15D77223" w14:textId="77777777" w:rsidR="003C7ED5" w:rsidRDefault="003C7ED5" w:rsidP="003C7ED5">
            <w:r>
              <w:t>2472</w:t>
            </w:r>
          </w:p>
        </w:tc>
        <w:tc>
          <w:tcPr>
            <w:tcW w:w="1076" w:type="dxa"/>
            <w:vAlign w:val="center"/>
          </w:tcPr>
          <w:p w14:paraId="05425B4C" w14:textId="77777777" w:rsidR="003C7ED5" w:rsidRDefault="003C7ED5" w:rsidP="003C7ED5">
            <w:r>
              <w:t>起居室</w:t>
            </w:r>
          </w:p>
        </w:tc>
        <w:tc>
          <w:tcPr>
            <w:tcW w:w="1075" w:type="dxa"/>
            <w:vAlign w:val="center"/>
          </w:tcPr>
          <w:p w14:paraId="5DB51706" w14:textId="77777777" w:rsidR="003C7ED5" w:rsidRDefault="003C7ED5" w:rsidP="003C7ED5">
            <w:r>
              <w:t>IV</w:t>
            </w:r>
          </w:p>
        </w:tc>
        <w:tc>
          <w:tcPr>
            <w:tcW w:w="1075" w:type="dxa"/>
            <w:vAlign w:val="center"/>
          </w:tcPr>
          <w:p w14:paraId="074125AA" w14:textId="77777777" w:rsidR="003C7ED5" w:rsidRDefault="003C7ED5" w:rsidP="003C7ED5">
            <w:r>
              <w:t>侧面</w:t>
            </w:r>
          </w:p>
        </w:tc>
        <w:tc>
          <w:tcPr>
            <w:tcW w:w="1075" w:type="dxa"/>
            <w:vAlign w:val="center"/>
          </w:tcPr>
          <w:p w14:paraId="694E8E1F" w14:textId="77777777" w:rsidR="003C7ED5" w:rsidRDefault="003C7ED5" w:rsidP="003C7ED5">
            <w:r>
              <w:t>2.20</w:t>
            </w:r>
          </w:p>
        </w:tc>
        <w:tc>
          <w:tcPr>
            <w:tcW w:w="1075" w:type="dxa"/>
            <w:vAlign w:val="center"/>
          </w:tcPr>
          <w:p w14:paraId="05AF3147" w14:textId="51608CEA" w:rsidR="003C7ED5" w:rsidRDefault="003C7ED5" w:rsidP="003C7ED5">
            <w:r>
              <w:t>3.77</w:t>
            </w:r>
          </w:p>
        </w:tc>
        <w:tc>
          <w:tcPr>
            <w:tcW w:w="1302" w:type="dxa"/>
            <w:vAlign w:val="center"/>
          </w:tcPr>
          <w:p w14:paraId="2D02277E" w14:textId="77777777" w:rsidR="003C7ED5" w:rsidRDefault="003C7ED5" w:rsidP="003C7ED5">
            <w:r>
              <w:t>2.20</w:t>
            </w:r>
          </w:p>
        </w:tc>
        <w:tc>
          <w:tcPr>
            <w:tcW w:w="922" w:type="dxa"/>
          </w:tcPr>
          <w:p w14:paraId="46B1D72D" w14:textId="6A382E6D" w:rsidR="003C7ED5" w:rsidRDefault="003C7ED5" w:rsidP="003C7ED5">
            <w:r w:rsidRPr="001E684F">
              <w:rPr>
                <w:b/>
              </w:rPr>
              <w:t>满足</w:t>
            </w:r>
          </w:p>
        </w:tc>
      </w:tr>
      <w:tr w:rsidR="003C7ED5" w14:paraId="3D3F12BF" w14:textId="77777777" w:rsidTr="000A2B92">
        <w:tc>
          <w:tcPr>
            <w:tcW w:w="651" w:type="dxa"/>
            <w:vMerge/>
            <w:vAlign w:val="center"/>
          </w:tcPr>
          <w:p w14:paraId="123E51AB" w14:textId="77777777" w:rsidR="003C7ED5" w:rsidRDefault="003C7ED5" w:rsidP="003C7ED5"/>
        </w:tc>
        <w:tc>
          <w:tcPr>
            <w:tcW w:w="1076" w:type="dxa"/>
            <w:vAlign w:val="center"/>
          </w:tcPr>
          <w:p w14:paraId="7BCFDAE5" w14:textId="77777777" w:rsidR="003C7ED5" w:rsidRDefault="003C7ED5" w:rsidP="003C7ED5">
            <w:r>
              <w:t>2473</w:t>
            </w:r>
          </w:p>
        </w:tc>
        <w:tc>
          <w:tcPr>
            <w:tcW w:w="1076" w:type="dxa"/>
            <w:vAlign w:val="center"/>
          </w:tcPr>
          <w:p w14:paraId="700D71DC" w14:textId="77777777" w:rsidR="003C7ED5" w:rsidRDefault="003C7ED5" w:rsidP="003C7ED5">
            <w:r>
              <w:t>起居室</w:t>
            </w:r>
          </w:p>
        </w:tc>
        <w:tc>
          <w:tcPr>
            <w:tcW w:w="1075" w:type="dxa"/>
            <w:vAlign w:val="center"/>
          </w:tcPr>
          <w:p w14:paraId="4ED5E9B3" w14:textId="77777777" w:rsidR="003C7ED5" w:rsidRDefault="003C7ED5" w:rsidP="003C7ED5">
            <w:r>
              <w:t>IV</w:t>
            </w:r>
          </w:p>
        </w:tc>
        <w:tc>
          <w:tcPr>
            <w:tcW w:w="1075" w:type="dxa"/>
            <w:vAlign w:val="center"/>
          </w:tcPr>
          <w:p w14:paraId="7F735DB4" w14:textId="77777777" w:rsidR="003C7ED5" w:rsidRDefault="003C7ED5" w:rsidP="003C7ED5">
            <w:r>
              <w:t>侧面</w:t>
            </w:r>
          </w:p>
        </w:tc>
        <w:tc>
          <w:tcPr>
            <w:tcW w:w="1075" w:type="dxa"/>
            <w:vAlign w:val="center"/>
          </w:tcPr>
          <w:p w14:paraId="07DEAEE4" w14:textId="77777777" w:rsidR="003C7ED5" w:rsidRDefault="003C7ED5" w:rsidP="003C7ED5">
            <w:r>
              <w:t>2.20</w:t>
            </w:r>
          </w:p>
        </w:tc>
        <w:tc>
          <w:tcPr>
            <w:tcW w:w="1075" w:type="dxa"/>
            <w:vAlign w:val="center"/>
          </w:tcPr>
          <w:p w14:paraId="04E814E8" w14:textId="39139DA6" w:rsidR="003C7ED5" w:rsidRDefault="003C7ED5" w:rsidP="003C7ED5">
            <w:r>
              <w:t>3.92</w:t>
            </w:r>
          </w:p>
        </w:tc>
        <w:tc>
          <w:tcPr>
            <w:tcW w:w="1302" w:type="dxa"/>
            <w:vAlign w:val="center"/>
          </w:tcPr>
          <w:p w14:paraId="5676C4F9" w14:textId="77777777" w:rsidR="003C7ED5" w:rsidRDefault="003C7ED5" w:rsidP="003C7ED5">
            <w:r>
              <w:t>2.20</w:t>
            </w:r>
          </w:p>
        </w:tc>
        <w:tc>
          <w:tcPr>
            <w:tcW w:w="922" w:type="dxa"/>
          </w:tcPr>
          <w:p w14:paraId="256F633E" w14:textId="017529CC" w:rsidR="003C7ED5" w:rsidRDefault="003C7ED5" w:rsidP="003C7ED5">
            <w:r w:rsidRPr="001E684F">
              <w:rPr>
                <w:b/>
              </w:rPr>
              <w:t>满足</w:t>
            </w:r>
          </w:p>
        </w:tc>
      </w:tr>
      <w:tr w:rsidR="003C7ED5" w14:paraId="6EEC392A" w14:textId="77777777" w:rsidTr="000A2B92">
        <w:tc>
          <w:tcPr>
            <w:tcW w:w="651" w:type="dxa"/>
            <w:vMerge/>
            <w:vAlign w:val="center"/>
          </w:tcPr>
          <w:p w14:paraId="37BEFF55" w14:textId="77777777" w:rsidR="003C7ED5" w:rsidRDefault="003C7ED5" w:rsidP="003C7ED5"/>
        </w:tc>
        <w:tc>
          <w:tcPr>
            <w:tcW w:w="1076" w:type="dxa"/>
            <w:vAlign w:val="center"/>
          </w:tcPr>
          <w:p w14:paraId="35562078" w14:textId="77777777" w:rsidR="003C7ED5" w:rsidRDefault="003C7ED5" w:rsidP="003C7ED5">
            <w:r>
              <w:t>2475</w:t>
            </w:r>
          </w:p>
        </w:tc>
        <w:tc>
          <w:tcPr>
            <w:tcW w:w="1076" w:type="dxa"/>
            <w:vAlign w:val="center"/>
          </w:tcPr>
          <w:p w14:paraId="44286519" w14:textId="77777777" w:rsidR="003C7ED5" w:rsidRDefault="003C7ED5" w:rsidP="003C7ED5">
            <w:r>
              <w:t>起居室</w:t>
            </w:r>
          </w:p>
        </w:tc>
        <w:tc>
          <w:tcPr>
            <w:tcW w:w="1075" w:type="dxa"/>
            <w:vAlign w:val="center"/>
          </w:tcPr>
          <w:p w14:paraId="5CBB5130" w14:textId="77777777" w:rsidR="003C7ED5" w:rsidRDefault="003C7ED5" w:rsidP="003C7ED5">
            <w:r>
              <w:t>IV</w:t>
            </w:r>
          </w:p>
        </w:tc>
        <w:tc>
          <w:tcPr>
            <w:tcW w:w="1075" w:type="dxa"/>
            <w:vAlign w:val="center"/>
          </w:tcPr>
          <w:p w14:paraId="192687DD" w14:textId="77777777" w:rsidR="003C7ED5" w:rsidRDefault="003C7ED5" w:rsidP="003C7ED5">
            <w:r>
              <w:t>侧面</w:t>
            </w:r>
          </w:p>
        </w:tc>
        <w:tc>
          <w:tcPr>
            <w:tcW w:w="1075" w:type="dxa"/>
            <w:vAlign w:val="center"/>
          </w:tcPr>
          <w:p w14:paraId="7636F290" w14:textId="77777777" w:rsidR="003C7ED5" w:rsidRDefault="003C7ED5" w:rsidP="003C7ED5">
            <w:r>
              <w:t>2.20</w:t>
            </w:r>
          </w:p>
        </w:tc>
        <w:tc>
          <w:tcPr>
            <w:tcW w:w="1075" w:type="dxa"/>
            <w:vAlign w:val="center"/>
          </w:tcPr>
          <w:p w14:paraId="350470E1" w14:textId="01644E3A" w:rsidR="003C7ED5" w:rsidRDefault="003C7ED5" w:rsidP="003C7ED5">
            <w:r>
              <w:t>3.90</w:t>
            </w:r>
          </w:p>
        </w:tc>
        <w:tc>
          <w:tcPr>
            <w:tcW w:w="1302" w:type="dxa"/>
            <w:vAlign w:val="center"/>
          </w:tcPr>
          <w:p w14:paraId="066B373E" w14:textId="77777777" w:rsidR="003C7ED5" w:rsidRDefault="003C7ED5" w:rsidP="003C7ED5">
            <w:r>
              <w:t>2.20</w:t>
            </w:r>
          </w:p>
        </w:tc>
        <w:tc>
          <w:tcPr>
            <w:tcW w:w="922" w:type="dxa"/>
          </w:tcPr>
          <w:p w14:paraId="5A32EE48" w14:textId="1EA10D98" w:rsidR="003C7ED5" w:rsidRDefault="003C7ED5" w:rsidP="003C7ED5">
            <w:r w:rsidRPr="001E684F">
              <w:rPr>
                <w:b/>
              </w:rPr>
              <w:t>满足</w:t>
            </w:r>
          </w:p>
        </w:tc>
      </w:tr>
      <w:tr w:rsidR="003C7ED5" w14:paraId="69B64412" w14:textId="77777777" w:rsidTr="000A2B92">
        <w:tc>
          <w:tcPr>
            <w:tcW w:w="651" w:type="dxa"/>
            <w:vMerge/>
            <w:vAlign w:val="center"/>
          </w:tcPr>
          <w:p w14:paraId="7759E782" w14:textId="77777777" w:rsidR="003C7ED5" w:rsidRDefault="003C7ED5" w:rsidP="003C7ED5"/>
        </w:tc>
        <w:tc>
          <w:tcPr>
            <w:tcW w:w="1076" w:type="dxa"/>
            <w:vAlign w:val="center"/>
          </w:tcPr>
          <w:p w14:paraId="4F134BC1" w14:textId="77777777" w:rsidR="003C7ED5" w:rsidRDefault="003C7ED5" w:rsidP="003C7ED5">
            <w:r>
              <w:t>2476</w:t>
            </w:r>
          </w:p>
        </w:tc>
        <w:tc>
          <w:tcPr>
            <w:tcW w:w="1076" w:type="dxa"/>
            <w:vAlign w:val="center"/>
          </w:tcPr>
          <w:p w14:paraId="324E09C0" w14:textId="77777777" w:rsidR="003C7ED5" w:rsidRDefault="003C7ED5" w:rsidP="003C7ED5">
            <w:r>
              <w:t>起居室</w:t>
            </w:r>
          </w:p>
        </w:tc>
        <w:tc>
          <w:tcPr>
            <w:tcW w:w="1075" w:type="dxa"/>
            <w:vAlign w:val="center"/>
          </w:tcPr>
          <w:p w14:paraId="76D8CE08" w14:textId="77777777" w:rsidR="003C7ED5" w:rsidRDefault="003C7ED5" w:rsidP="003C7ED5">
            <w:r>
              <w:t>IV</w:t>
            </w:r>
          </w:p>
        </w:tc>
        <w:tc>
          <w:tcPr>
            <w:tcW w:w="1075" w:type="dxa"/>
            <w:vAlign w:val="center"/>
          </w:tcPr>
          <w:p w14:paraId="76650D74" w14:textId="77777777" w:rsidR="003C7ED5" w:rsidRDefault="003C7ED5" w:rsidP="003C7ED5">
            <w:r>
              <w:t>侧面</w:t>
            </w:r>
          </w:p>
        </w:tc>
        <w:tc>
          <w:tcPr>
            <w:tcW w:w="1075" w:type="dxa"/>
            <w:vAlign w:val="center"/>
          </w:tcPr>
          <w:p w14:paraId="1DC2016C" w14:textId="77777777" w:rsidR="003C7ED5" w:rsidRDefault="003C7ED5" w:rsidP="003C7ED5">
            <w:r>
              <w:t>2.20</w:t>
            </w:r>
          </w:p>
        </w:tc>
        <w:tc>
          <w:tcPr>
            <w:tcW w:w="1075" w:type="dxa"/>
            <w:vAlign w:val="center"/>
          </w:tcPr>
          <w:p w14:paraId="36BD3D77" w14:textId="75168A0A" w:rsidR="003C7ED5" w:rsidRDefault="003C7ED5" w:rsidP="003C7ED5">
            <w:r>
              <w:t>3.94</w:t>
            </w:r>
          </w:p>
        </w:tc>
        <w:tc>
          <w:tcPr>
            <w:tcW w:w="1302" w:type="dxa"/>
            <w:vAlign w:val="center"/>
          </w:tcPr>
          <w:p w14:paraId="14EBBEAC" w14:textId="77777777" w:rsidR="003C7ED5" w:rsidRDefault="003C7ED5" w:rsidP="003C7ED5">
            <w:r>
              <w:t>2.20</w:t>
            </w:r>
          </w:p>
        </w:tc>
        <w:tc>
          <w:tcPr>
            <w:tcW w:w="922" w:type="dxa"/>
          </w:tcPr>
          <w:p w14:paraId="32FE880E" w14:textId="63735B67" w:rsidR="003C7ED5" w:rsidRDefault="003C7ED5" w:rsidP="003C7ED5">
            <w:r w:rsidRPr="001E684F">
              <w:rPr>
                <w:b/>
              </w:rPr>
              <w:t>满足</w:t>
            </w:r>
          </w:p>
        </w:tc>
      </w:tr>
      <w:tr w:rsidR="003C7ED5" w14:paraId="1BB5DF5B" w14:textId="77777777" w:rsidTr="000A2B92">
        <w:tc>
          <w:tcPr>
            <w:tcW w:w="651" w:type="dxa"/>
            <w:vMerge/>
            <w:vAlign w:val="center"/>
          </w:tcPr>
          <w:p w14:paraId="105E4F38" w14:textId="77777777" w:rsidR="003C7ED5" w:rsidRDefault="003C7ED5" w:rsidP="003C7ED5"/>
        </w:tc>
        <w:tc>
          <w:tcPr>
            <w:tcW w:w="1076" w:type="dxa"/>
            <w:vAlign w:val="center"/>
          </w:tcPr>
          <w:p w14:paraId="0D11C14F" w14:textId="77777777" w:rsidR="003C7ED5" w:rsidRDefault="003C7ED5" w:rsidP="003C7ED5">
            <w:r>
              <w:t>2477</w:t>
            </w:r>
          </w:p>
        </w:tc>
        <w:tc>
          <w:tcPr>
            <w:tcW w:w="1076" w:type="dxa"/>
            <w:vAlign w:val="center"/>
          </w:tcPr>
          <w:p w14:paraId="7D319C62" w14:textId="77777777" w:rsidR="003C7ED5" w:rsidRDefault="003C7ED5" w:rsidP="003C7ED5">
            <w:r>
              <w:t>起居室</w:t>
            </w:r>
          </w:p>
        </w:tc>
        <w:tc>
          <w:tcPr>
            <w:tcW w:w="1075" w:type="dxa"/>
            <w:vAlign w:val="center"/>
          </w:tcPr>
          <w:p w14:paraId="73494DA4" w14:textId="77777777" w:rsidR="003C7ED5" w:rsidRDefault="003C7ED5" w:rsidP="003C7ED5">
            <w:r>
              <w:t>IV</w:t>
            </w:r>
          </w:p>
        </w:tc>
        <w:tc>
          <w:tcPr>
            <w:tcW w:w="1075" w:type="dxa"/>
            <w:vAlign w:val="center"/>
          </w:tcPr>
          <w:p w14:paraId="5E347819" w14:textId="77777777" w:rsidR="003C7ED5" w:rsidRDefault="003C7ED5" w:rsidP="003C7ED5">
            <w:r>
              <w:t>侧面</w:t>
            </w:r>
          </w:p>
        </w:tc>
        <w:tc>
          <w:tcPr>
            <w:tcW w:w="1075" w:type="dxa"/>
            <w:vAlign w:val="center"/>
          </w:tcPr>
          <w:p w14:paraId="1DF04A19" w14:textId="77777777" w:rsidR="003C7ED5" w:rsidRDefault="003C7ED5" w:rsidP="003C7ED5">
            <w:r>
              <w:t>2.20</w:t>
            </w:r>
          </w:p>
        </w:tc>
        <w:tc>
          <w:tcPr>
            <w:tcW w:w="1075" w:type="dxa"/>
            <w:vAlign w:val="center"/>
          </w:tcPr>
          <w:p w14:paraId="265773F4" w14:textId="1E0085A6" w:rsidR="003C7ED5" w:rsidRDefault="003C7ED5" w:rsidP="003C7ED5">
            <w:r>
              <w:t>3.92</w:t>
            </w:r>
          </w:p>
        </w:tc>
        <w:tc>
          <w:tcPr>
            <w:tcW w:w="1302" w:type="dxa"/>
            <w:vAlign w:val="center"/>
          </w:tcPr>
          <w:p w14:paraId="04082D70" w14:textId="77777777" w:rsidR="003C7ED5" w:rsidRDefault="003C7ED5" w:rsidP="003C7ED5">
            <w:r>
              <w:t>2.20</w:t>
            </w:r>
          </w:p>
        </w:tc>
        <w:tc>
          <w:tcPr>
            <w:tcW w:w="922" w:type="dxa"/>
          </w:tcPr>
          <w:p w14:paraId="48C3D457" w14:textId="516B1EB1" w:rsidR="003C7ED5" w:rsidRDefault="003C7ED5" w:rsidP="003C7ED5">
            <w:r w:rsidRPr="001E684F">
              <w:rPr>
                <w:b/>
              </w:rPr>
              <w:t>满足</w:t>
            </w:r>
          </w:p>
        </w:tc>
      </w:tr>
      <w:tr w:rsidR="003C7ED5" w14:paraId="523890AB" w14:textId="77777777" w:rsidTr="000A2B92">
        <w:tc>
          <w:tcPr>
            <w:tcW w:w="651" w:type="dxa"/>
            <w:vMerge/>
            <w:vAlign w:val="center"/>
          </w:tcPr>
          <w:p w14:paraId="2B46600E" w14:textId="77777777" w:rsidR="003C7ED5" w:rsidRDefault="003C7ED5" w:rsidP="003C7ED5"/>
        </w:tc>
        <w:tc>
          <w:tcPr>
            <w:tcW w:w="1076" w:type="dxa"/>
            <w:vAlign w:val="center"/>
          </w:tcPr>
          <w:p w14:paraId="45DFC331" w14:textId="77777777" w:rsidR="003C7ED5" w:rsidRDefault="003C7ED5" w:rsidP="003C7ED5">
            <w:r>
              <w:t>2478</w:t>
            </w:r>
          </w:p>
        </w:tc>
        <w:tc>
          <w:tcPr>
            <w:tcW w:w="1076" w:type="dxa"/>
            <w:vAlign w:val="center"/>
          </w:tcPr>
          <w:p w14:paraId="344FFAEE" w14:textId="77777777" w:rsidR="003C7ED5" w:rsidRDefault="003C7ED5" w:rsidP="003C7ED5">
            <w:r>
              <w:t>起居室</w:t>
            </w:r>
          </w:p>
        </w:tc>
        <w:tc>
          <w:tcPr>
            <w:tcW w:w="1075" w:type="dxa"/>
            <w:vAlign w:val="center"/>
          </w:tcPr>
          <w:p w14:paraId="7B5A44EA" w14:textId="77777777" w:rsidR="003C7ED5" w:rsidRDefault="003C7ED5" w:rsidP="003C7ED5">
            <w:r>
              <w:t>IV</w:t>
            </w:r>
          </w:p>
        </w:tc>
        <w:tc>
          <w:tcPr>
            <w:tcW w:w="1075" w:type="dxa"/>
            <w:vAlign w:val="center"/>
          </w:tcPr>
          <w:p w14:paraId="5112B7A6" w14:textId="77777777" w:rsidR="003C7ED5" w:rsidRDefault="003C7ED5" w:rsidP="003C7ED5">
            <w:r>
              <w:t>侧面</w:t>
            </w:r>
          </w:p>
        </w:tc>
        <w:tc>
          <w:tcPr>
            <w:tcW w:w="1075" w:type="dxa"/>
            <w:vAlign w:val="center"/>
          </w:tcPr>
          <w:p w14:paraId="561C31D9" w14:textId="77777777" w:rsidR="003C7ED5" w:rsidRDefault="003C7ED5" w:rsidP="003C7ED5">
            <w:r>
              <w:t>2.20</w:t>
            </w:r>
          </w:p>
        </w:tc>
        <w:tc>
          <w:tcPr>
            <w:tcW w:w="1075" w:type="dxa"/>
            <w:vAlign w:val="center"/>
          </w:tcPr>
          <w:p w14:paraId="12B123CF" w14:textId="36B86447" w:rsidR="003C7ED5" w:rsidRDefault="003C7ED5" w:rsidP="003C7ED5">
            <w:r>
              <w:t>3.89</w:t>
            </w:r>
          </w:p>
        </w:tc>
        <w:tc>
          <w:tcPr>
            <w:tcW w:w="1302" w:type="dxa"/>
            <w:vAlign w:val="center"/>
          </w:tcPr>
          <w:p w14:paraId="30B764BD" w14:textId="77777777" w:rsidR="003C7ED5" w:rsidRDefault="003C7ED5" w:rsidP="003C7ED5">
            <w:r>
              <w:t>2.20</w:t>
            </w:r>
          </w:p>
        </w:tc>
        <w:tc>
          <w:tcPr>
            <w:tcW w:w="922" w:type="dxa"/>
          </w:tcPr>
          <w:p w14:paraId="06A06468" w14:textId="3889BA97" w:rsidR="003C7ED5" w:rsidRDefault="003C7ED5" w:rsidP="003C7ED5">
            <w:r w:rsidRPr="001E684F">
              <w:rPr>
                <w:b/>
              </w:rPr>
              <w:t>满足</w:t>
            </w:r>
          </w:p>
        </w:tc>
      </w:tr>
      <w:tr w:rsidR="003C7ED5" w14:paraId="269F1EE1" w14:textId="77777777" w:rsidTr="000A2B92">
        <w:tc>
          <w:tcPr>
            <w:tcW w:w="651" w:type="dxa"/>
            <w:vMerge/>
            <w:vAlign w:val="center"/>
          </w:tcPr>
          <w:p w14:paraId="5F12D460" w14:textId="77777777" w:rsidR="003C7ED5" w:rsidRDefault="003C7ED5" w:rsidP="003C7ED5"/>
        </w:tc>
        <w:tc>
          <w:tcPr>
            <w:tcW w:w="1076" w:type="dxa"/>
            <w:vAlign w:val="center"/>
          </w:tcPr>
          <w:p w14:paraId="706A420F" w14:textId="77777777" w:rsidR="003C7ED5" w:rsidRDefault="003C7ED5" w:rsidP="003C7ED5">
            <w:r>
              <w:t>2479</w:t>
            </w:r>
          </w:p>
        </w:tc>
        <w:tc>
          <w:tcPr>
            <w:tcW w:w="1076" w:type="dxa"/>
            <w:vAlign w:val="center"/>
          </w:tcPr>
          <w:p w14:paraId="37753BD3" w14:textId="77777777" w:rsidR="003C7ED5" w:rsidRDefault="003C7ED5" w:rsidP="003C7ED5">
            <w:r>
              <w:t>起居室</w:t>
            </w:r>
          </w:p>
        </w:tc>
        <w:tc>
          <w:tcPr>
            <w:tcW w:w="1075" w:type="dxa"/>
            <w:vAlign w:val="center"/>
          </w:tcPr>
          <w:p w14:paraId="2784E997" w14:textId="77777777" w:rsidR="003C7ED5" w:rsidRDefault="003C7ED5" w:rsidP="003C7ED5">
            <w:r>
              <w:t>IV</w:t>
            </w:r>
          </w:p>
        </w:tc>
        <w:tc>
          <w:tcPr>
            <w:tcW w:w="1075" w:type="dxa"/>
            <w:vAlign w:val="center"/>
          </w:tcPr>
          <w:p w14:paraId="31021AD3" w14:textId="77777777" w:rsidR="003C7ED5" w:rsidRDefault="003C7ED5" w:rsidP="003C7ED5">
            <w:r>
              <w:t>侧面</w:t>
            </w:r>
          </w:p>
        </w:tc>
        <w:tc>
          <w:tcPr>
            <w:tcW w:w="1075" w:type="dxa"/>
            <w:vAlign w:val="center"/>
          </w:tcPr>
          <w:p w14:paraId="38CBE9BE" w14:textId="77777777" w:rsidR="003C7ED5" w:rsidRDefault="003C7ED5" w:rsidP="003C7ED5">
            <w:r>
              <w:t>4.39</w:t>
            </w:r>
          </w:p>
        </w:tc>
        <w:tc>
          <w:tcPr>
            <w:tcW w:w="1075" w:type="dxa"/>
            <w:vAlign w:val="center"/>
          </w:tcPr>
          <w:p w14:paraId="01D2F6BE" w14:textId="236E8A2E" w:rsidR="003C7ED5" w:rsidRDefault="003C7ED5" w:rsidP="003C7ED5">
            <w:r>
              <w:t>3.79</w:t>
            </w:r>
          </w:p>
        </w:tc>
        <w:tc>
          <w:tcPr>
            <w:tcW w:w="1302" w:type="dxa"/>
            <w:vAlign w:val="center"/>
          </w:tcPr>
          <w:p w14:paraId="15508CE6" w14:textId="77777777" w:rsidR="003C7ED5" w:rsidRDefault="003C7ED5" w:rsidP="003C7ED5">
            <w:r>
              <w:t>2.20</w:t>
            </w:r>
          </w:p>
        </w:tc>
        <w:tc>
          <w:tcPr>
            <w:tcW w:w="922" w:type="dxa"/>
          </w:tcPr>
          <w:p w14:paraId="4E3A1E09" w14:textId="136DDC68" w:rsidR="003C7ED5" w:rsidRDefault="003C7ED5" w:rsidP="003C7ED5">
            <w:r w:rsidRPr="001E684F">
              <w:rPr>
                <w:b/>
              </w:rPr>
              <w:t>满足</w:t>
            </w:r>
          </w:p>
        </w:tc>
      </w:tr>
      <w:tr w:rsidR="003C7ED5" w14:paraId="766CC829" w14:textId="77777777" w:rsidTr="000A2B92">
        <w:tc>
          <w:tcPr>
            <w:tcW w:w="651" w:type="dxa"/>
            <w:vMerge/>
            <w:vAlign w:val="center"/>
          </w:tcPr>
          <w:p w14:paraId="41706EE3" w14:textId="77777777" w:rsidR="003C7ED5" w:rsidRDefault="003C7ED5" w:rsidP="003C7ED5"/>
        </w:tc>
        <w:tc>
          <w:tcPr>
            <w:tcW w:w="1076" w:type="dxa"/>
            <w:vAlign w:val="center"/>
          </w:tcPr>
          <w:p w14:paraId="115AC971" w14:textId="77777777" w:rsidR="003C7ED5" w:rsidRDefault="003C7ED5" w:rsidP="003C7ED5">
            <w:r>
              <w:t>2480</w:t>
            </w:r>
          </w:p>
        </w:tc>
        <w:tc>
          <w:tcPr>
            <w:tcW w:w="1076" w:type="dxa"/>
            <w:vAlign w:val="center"/>
          </w:tcPr>
          <w:p w14:paraId="62EEB8C2" w14:textId="77777777" w:rsidR="003C7ED5" w:rsidRDefault="003C7ED5" w:rsidP="003C7ED5">
            <w:r>
              <w:t>起居室</w:t>
            </w:r>
          </w:p>
        </w:tc>
        <w:tc>
          <w:tcPr>
            <w:tcW w:w="1075" w:type="dxa"/>
            <w:vAlign w:val="center"/>
          </w:tcPr>
          <w:p w14:paraId="7B32D9F7" w14:textId="77777777" w:rsidR="003C7ED5" w:rsidRDefault="003C7ED5" w:rsidP="003C7ED5">
            <w:r>
              <w:t>IV</w:t>
            </w:r>
          </w:p>
        </w:tc>
        <w:tc>
          <w:tcPr>
            <w:tcW w:w="1075" w:type="dxa"/>
            <w:vAlign w:val="center"/>
          </w:tcPr>
          <w:p w14:paraId="68E0E3B8" w14:textId="77777777" w:rsidR="003C7ED5" w:rsidRDefault="003C7ED5" w:rsidP="003C7ED5">
            <w:r>
              <w:t>侧面</w:t>
            </w:r>
          </w:p>
        </w:tc>
        <w:tc>
          <w:tcPr>
            <w:tcW w:w="1075" w:type="dxa"/>
            <w:vAlign w:val="center"/>
          </w:tcPr>
          <w:p w14:paraId="168D07F3" w14:textId="77777777" w:rsidR="003C7ED5" w:rsidRDefault="003C7ED5" w:rsidP="003C7ED5">
            <w:r>
              <w:t>2.20</w:t>
            </w:r>
          </w:p>
        </w:tc>
        <w:tc>
          <w:tcPr>
            <w:tcW w:w="1075" w:type="dxa"/>
            <w:vAlign w:val="center"/>
          </w:tcPr>
          <w:p w14:paraId="3B76C3A7" w14:textId="42599C77" w:rsidR="003C7ED5" w:rsidRDefault="003C7ED5" w:rsidP="003C7ED5">
            <w:r>
              <w:t>3.79</w:t>
            </w:r>
          </w:p>
        </w:tc>
        <w:tc>
          <w:tcPr>
            <w:tcW w:w="1302" w:type="dxa"/>
            <w:vAlign w:val="center"/>
          </w:tcPr>
          <w:p w14:paraId="563CB75B" w14:textId="77777777" w:rsidR="003C7ED5" w:rsidRDefault="003C7ED5" w:rsidP="003C7ED5">
            <w:r>
              <w:t>2.20</w:t>
            </w:r>
          </w:p>
        </w:tc>
        <w:tc>
          <w:tcPr>
            <w:tcW w:w="922" w:type="dxa"/>
          </w:tcPr>
          <w:p w14:paraId="72530828" w14:textId="2BF187D6" w:rsidR="003C7ED5" w:rsidRDefault="003C7ED5" w:rsidP="003C7ED5">
            <w:r w:rsidRPr="001E684F">
              <w:rPr>
                <w:b/>
              </w:rPr>
              <w:t>满足</w:t>
            </w:r>
          </w:p>
        </w:tc>
      </w:tr>
      <w:tr w:rsidR="003C7ED5" w14:paraId="745539B6" w14:textId="77777777" w:rsidTr="000A2B92">
        <w:tc>
          <w:tcPr>
            <w:tcW w:w="651" w:type="dxa"/>
            <w:vMerge/>
            <w:vAlign w:val="center"/>
          </w:tcPr>
          <w:p w14:paraId="4647C0CF" w14:textId="77777777" w:rsidR="003C7ED5" w:rsidRDefault="003C7ED5" w:rsidP="003C7ED5"/>
        </w:tc>
        <w:tc>
          <w:tcPr>
            <w:tcW w:w="1076" w:type="dxa"/>
            <w:vAlign w:val="center"/>
          </w:tcPr>
          <w:p w14:paraId="49BC9F0A" w14:textId="77777777" w:rsidR="003C7ED5" w:rsidRDefault="003C7ED5" w:rsidP="003C7ED5">
            <w:r>
              <w:t>2481</w:t>
            </w:r>
          </w:p>
        </w:tc>
        <w:tc>
          <w:tcPr>
            <w:tcW w:w="1076" w:type="dxa"/>
            <w:vAlign w:val="center"/>
          </w:tcPr>
          <w:p w14:paraId="642E144E" w14:textId="77777777" w:rsidR="003C7ED5" w:rsidRDefault="003C7ED5" w:rsidP="003C7ED5">
            <w:r>
              <w:t>起居室</w:t>
            </w:r>
          </w:p>
        </w:tc>
        <w:tc>
          <w:tcPr>
            <w:tcW w:w="1075" w:type="dxa"/>
            <w:vAlign w:val="center"/>
          </w:tcPr>
          <w:p w14:paraId="56CDCDB9" w14:textId="77777777" w:rsidR="003C7ED5" w:rsidRDefault="003C7ED5" w:rsidP="003C7ED5">
            <w:r>
              <w:t>IV</w:t>
            </w:r>
          </w:p>
        </w:tc>
        <w:tc>
          <w:tcPr>
            <w:tcW w:w="1075" w:type="dxa"/>
            <w:vAlign w:val="center"/>
          </w:tcPr>
          <w:p w14:paraId="305A26CC" w14:textId="77777777" w:rsidR="003C7ED5" w:rsidRDefault="003C7ED5" w:rsidP="003C7ED5">
            <w:r>
              <w:t>侧面</w:t>
            </w:r>
          </w:p>
        </w:tc>
        <w:tc>
          <w:tcPr>
            <w:tcW w:w="1075" w:type="dxa"/>
            <w:vAlign w:val="center"/>
          </w:tcPr>
          <w:p w14:paraId="0D8F2BDE" w14:textId="77777777" w:rsidR="003C7ED5" w:rsidRDefault="003C7ED5" w:rsidP="003C7ED5">
            <w:r>
              <w:t>2.20</w:t>
            </w:r>
          </w:p>
        </w:tc>
        <w:tc>
          <w:tcPr>
            <w:tcW w:w="1075" w:type="dxa"/>
            <w:vAlign w:val="center"/>
          </w:tcPr>
          <w:p w14:paraId="48928943" w14:textId="275A975A" w:rsidR="003C7ED5" w:rsidRDefault="003C7ED5" w:rsidP="003C7ED5">
            <w:r>
              <w:t>3.82</w:t>
            </w:r>
          </w:p>
        </w:tc>
        <w:tc>
          <w:tcPr>
            <w:tcW w:w="1302" w:type="dxa"/>
            <w:vAlign w:val="center"/>
          </w:tcPr>
          <w:p w14:paraId="38A8B039" w14:textId="77777777" w:rsidR="003C7ED5" w:rsidRDefault="003C7ED5" w:rsidP="003C7ED5">
            <w:r>
              <w:t>2.20</w:t>
            </w:r>
          </w:p>
        </w:tc>
        <w:tc>
          <w:tcPr>
            <w:tcW w:w="922" w:type="dxa"/>
          </w:tcPr>
          <w:p w14:paraId="3A7D4F3A" w14:textId="2A7A3F4B" w:rsidR="003C7ED5" w:rsidRDefault="003C7ED5" w:rsidP="003C7ED5">
            <w:r w:rsidRPr="001E684F">
              <w:rPr>
                <w:b/>
              </w:rPr>
              <w:t>满足</w:t>
            </w:r>
          </w:p>
        </w:tc>
      </w:tr>
      <w:tr w:rsidR="003C7ED5" w14:paraId="349A7090" w14:textId="77777777" w:rsidTr="000A2B92">
        <w:tc>
          <w:tcPr>
            <w:tcW w:w="651" w:type="dxa"/>
            <w:vMerge/>
            <w:vAlign w:val="center"/>
          </w:tcPr>
          <w:p w14:paraId="0493EC90" w14:textId="77777777" w:rsidR="003C7ED5" w:rsidRDefault="003C7ED5" w:rsidP="003C7ED5"/>
        </w:tc>
        <w:tc>
          <w:tcPr>
            <w:tcW w:w="1076" w:type="dxa"/>
            <w:vAlign w:val="center"/>
          </w:tcPr>
          <w:p w14:paraId="39E70417" w14:textId="77777777" w:rsidR="003C7ED5" w:rsidRDefault="003C7ED5" w:rsidP="003C7ED5">
            <w:r>
              <w:t>2482</w:t>
            </w:r>
          </w:p>
        </w:tc>
        <w:tc>
          <w:tcPr>
            <w:tcW w:w="1076" w:type="dxa"/>
            <w:vAlign w:val="center"/>
          </w:tcPr>
          <w:p w14:paraId="6E94AD89" w14:textId="77777777" w:rsidR="003C7ED5" w:rsidRDefault="003C7ED5" w:rsidP="003C7ED5">
            <w:r>
              <w:t>起居室</w:t>
            </w:r>
          </w:p>
        </w:tc>
        <w:tc>
          <w:tcPr>
            <w:tcW w:w="1075" w:type="dxa"/>
            <w:vAlign w:val="center"/>
          </w:tcPr>
          <w:p w14:paraId="58D25009" w14:textId="77777777" w:rsidR="003C7ED5" w:rsidRDefault="003C7ED5" w:rsidP="003C7ED5">
            <w:r>
              <w:t>IV</w:t>
            </w:r>
          </w:p>
        </w:tc>
        <w:tc>
          <w:tcPr>
            <w:tcW w:w="1075" w:type="dxa"/>
            <w:vAlign w:val="center"/>
          </w:tcPr>
          <w:p w14:paraId="17555F6F" w14:textId="77777777" w:rsidR="003C7ED5" w:rsidRDefault="003C7ED5" w:rsidP="003C7ED5">
            <w:r>
              <w:t>侧面</w:t>
            </w:r>
          </w:p>
        </w:tc>
        <w:tc>
          <w:tcPr>
            <w:tcW w:w="1075" w:type="dxa"/>
            <w:vAlign w:val="center"/>
          </w:tcPr>
          <w:p w14:paraId="413AE9F5" w14:textId="77777777" w:rsidR="003C7ED5" w:rsidRDefault="003C7ED5" w:rsidP="003C7ED5">
            <w:r>
              <w:t>2.20</w:t>
            </w:r>
          </w:p>
        </w:tc>
        <w:tc>
          <w:tcPr>
            <w:tcW w:w="1075" w:type="dxa"/>
            <w:vAlign w:val="center"/>
          </w:tcPr>
          <w:p w14:paraId="0C2E4488" w14:textId="49C52377" w:rsidR="003C7ED5" w:rsidRDefault="003C7ED5" w:rsidP="003C7ED5">
            <w:r>
              <w:t>3.81</w:t>
            </w:r>
          </w:p>
        </w:tc>
        <w:tc>
          <w:tcPr>
            <w:tcW w:w="1302" w:type="dxa"/>
            <w:vAlign w:val="center"/>
          </w:tcPr>
          <w:p w14:paraId="6607D7CA" w14:textId="77777777" w:rsidR="003C7ED5" w:rsidRDefault="003C7ED5" w:rsidP="003C7ED5">
            <w:r>
              <w:t>2.20</w:t>
            </w:r>
          </w:p>
        </w:tc>
        <w:tc>
          <w:tcPr>
            <w:tcW w:w="922" w:type="dxa"/>
          </w:tcPr>
          <w:p w14:paraId="55EE5E09" w14:textId="1E4F16FB" w:rsidR="003C7ED5" w:rsidRDefault="003C7ED5" w:rsidP="003C7ED5">
            <w:r w:rsidRPr="001E684F">
              <w:rPr>
                <w:b/>
              </w:rPr>
              <w:t>满足</w:t>
            </w:r>
          </w:p>
        </w:tc>
      </w:tr>
      <w:tr w:rsidR="003C7ED5" w14:paraId="4803FE66" w14:textId="77777777" w:rsidTr="000A2B92">
        <w:tc>
          <w:tcPr>
            <w:tcW w:w="651" w:type="dxa"/>
            <w:vMerge/>
            <w:vAlign w:val="center"/>
          </w:tcPr>
          <w:p w14:paraId="23DD105E" w14:textId="77777777" w:rsidR="003C7ED5" w:rsidRDefault="003C7ED5" w:rsidP="003C7ED5"/>
        </w:tc>
        <w:tc>
          <w:tcPr>
            <w:tcW w:w="1076" w:type="dxa"/>
            <w:vAlign w:val="center"/>
          </w:tcPr>
          <w:p w14:paraId="72C9A7A2" w14:textId="77777777" w:rsidR="003C7ED5" w:rsidRDefault="003C7ED5" w:rsidP="003C7ED5">
            <w:r>
              <w:t>2483</w:t>
            </w:r>
          </w:p>
        </w:tc>
        <w:tc>
          <w:tcPr>
            <w:tcW w:w="1076" w:type="dxa"/>
            <w:vAlign w:val="center"/>
          </w:tcPr>
          <w:p w14:paraId="3D30E89D" w14:textId="77777777" w:rsidR="003C7ED5" w:rsidRDefault="003C7ED5" w:rsidP="003C7ED5">
            <w:r>
              <w:t>起居室</w:t>
            </w:r>
          </w:p>
        </w:tc>
        <w:tc>
          <w:tcPr>
            <w:tcW w:w="1075" w:type="dxa"/>
            <w:vAlign w:val="center"/>
          </w:tcPr>
          <w:p w14:paraId="1858A521" w14:textId="77777777" w:rsidR="003C7ED5" w:rsidRDefault="003C7ED5" w:rsidP="003C7ED5">
            <w:r>
              <w:t>IV</w:t>
            </w:r>
          </w:p>
        </w:tc>
        <w:tc>
          <w:tcPr>
            <w:tcW w:w="1075" w:type="dxa"/>
            <w:vAlign w:val="center"/>
          </w:tcPr>
          <w:p w14:paraId="1BC3B184" w14:textId="77777777" w:rsidR="003C7ED5" w:rsidRDefault="003C7ED5" w:rsidP="003C7ED5">
            <w:r>
              <w:t>侧面</w:t>
            </w:r>
          </w:p>
        </w:tc>
        <w:tc>
          <w:tcPr>
            <w:tcW w:w="1075" w:type="dxa"/>
            <w:vAlign w:val="center"/>
          </w:tcPr>
          <w:p w14:paraId="3D7DD637" w14:textId="77777777" w:rsidR="003C7ED5" w:rsidRDefault="003C7ED5" w:rsidP="003C7ED5">
            <w:r>
              <w:t>2.20</w:t>
            </w:r>
          </w:p>
        </w:tc>
        <w:tc>
          <w:tcPr>
            <w:tcW w:w="1075" w:type="dxa"/>
            <w:vAlign w:val="center"/>
          </w:tcPr>
          <w:p w14:paraId="1F8FDDD7" w14:textId="18BA1C19" w:rsidR="003C7ED5" w:rsidRDefault="003C7ED5" w:rsidP="003C7ED5">
            <w:r>
              <w:t>3.79</w:t>
            </w:r>
          </w:p>
        </w:tc>
        <w:tc>
          <w:tcPr>
            <w:tcW w:w="1302" w:type="dxa"/>
            <w:vAlign w:val="center"/>
          </w:tcPr>
          <w:p w14:paraId="6D3E3D1F" w14:textId="77777777" w:rsidR="003C7ED5" w:rsidRDefault="003C7ED5" w:rsidP="003C7ED5">
            <w:r>
              <w:t>2.20</w:t>
            </w:r>
          </w:p>
        </w:tc>
        <w:tc>
          <w:tcPr>
            <w:tcW w:w="922" w:type="dxa"/>
          </w:tcPr>
          <w:p w14:paraId="07BBBB10" w14:textId="11581064" w:rsidR="003C7ED5" w:rsidRDefault="003C7ED5" w:rsidP="003C7ED5">
            <w:r w:rsidRPr="001E684F">
              <w:rPr>
                <w:b/>
              </w:rPr>
              <w:t>满足</w:t>
            </w:r>
          </w:p>
        </w:tc>
      </w:tr>
      <w:tr w:rsidR="003C7ED5" w14:paraId="1E054D49" w14:textId="77777777" w:rsidTr="000A2B92">
        <w:tc>
          <w:tcPr>
            <w:tcW w:w="651" w:type="dxa"/>
            <w:vMerge/>
            <w:vAlign w:val="center"/>
          </w:tcPr>
          <w:p w14:paraId="5C4361A0" w14:textId="77777777" w:rsidR="003C7ED5" w:rsidRDefault="003C7ED5" w:rsidP="003C7ED5"/>
        </w:tc>
        <w:tc>
          <w:tcPr>
            <w:tcW w:w="1076" w:type="dxa"/>
            <w:vAlign w:val="center"/>
          </w:tcPr>
          <w:p w14:paraId="20051769" w14:textId="77777777" w:rsidR="003C7ED5" w:rsidRDefault="003C7ED5" w:rsidP="003C7ED5">
            <w:r>
              <w:t>2484</w:t>
            </w:r>
          </w:p>
        </w:tc>
        <w:tc>
          <w:tcPr>
            <w:tcW w:w="1076" w:type="dxa"/>
            <w:vAlign w:val="center"/>
          </w:tcPr>
          <w:p w14:paraId="7E5FDA47" w14:textId="77777777" w:rsidR="003C7ED5" w:rsidRDefault="003C7ED5" w:rsidP="003C7ED5">
            <w:r>
              <w:t>起居室</w:t>
            </w:r>
          </w:p>
        </w:tc>
        <w:tc>
          <w:tcPr>
            <w:tcW w:w="1075" w:type="dxa"/>
            <w:vAlign w:val="center"/>
          </w:tcPr>
          <w:p w14:paraId="3E45CC68" w14:textId="77777777" w:rsidR="003C7ED5" w:rsidRDefault="003C7ED5" w:rsidP="003C7ED5">
            <w:r>
              <w:t>IV</w:t>
            </w:r>
          </w:p>
        </w:tc>
        <w:tc>
          <w:tcPr>
            <w:tcW w:w="1075" w:type="dxa"/>
            <w:vAlign w:val="center"/>
          </w:tcPr>
          <w:p w14:paraId="16BF79F1" w14:textId="77777777" w:rsidR="003C7ED5" w:rsidRDefault="003C7ED5" w:rsidP="003C7ED5">
            <w:r>
              <w:t>侧面</w:t>
            </w:r>
          </w:p>
        </w:tc>
        <w:tc>
          <w:tcPr>
            <w:tcW w:w="1075" w:type="dxa"/>
            <w:vAlign w:val="center"/>
          </w:tcPr>
          <w:p w14:paraId="4AB5C2F4" w14:textId="77777777" w:rsidR="003C7ED5" w:rsidRDefault="003C7ED5" w:rsidP="003C7ED5">
            <w:r>
              <w:t>2.20</w:t>
            </w:r>
          </w:p>
        </w:tc>
        <w:tc>
          <w:tcPr>
            <w:tcW w:w="1075" w:type="dxa"/>
            <w:vAlign w:val="center"/>
          </w:tcPr>
          <w:p w14:paraId="3A04F185" w14:textId="1962DCA1" w:rsidR="003C7ED5" w:rsidRDefault="003C7ED5" w:rsidP="003C7ED5">
            <w:r>
              <w:t>3.82</w:t>
            </w:r>
          </w:p>
        </w:tc>
        <w:tc>
          <w:tcPr>
            <w:tcW w:w="1302" w:type="dxa"/>
            <w:vAlign w:val="center"/>
          </w:tcPr>
          <w:p w14:paraId="6AB23DDA" w14:textId="77777777" w:rsidR="003C7ED5" w:rsidRDefault="003C7ED5" w:rsidP="003C7ED5">
            <w:r>
              <w:t>2.20</w:t>
            </w:r>
          </w:p>
        </w:tc>
        <w:tc>
          <w:tcPr>
            <w:tcW w:w="922" w:type="dxa"/>
          </w:tcPr>
          <w:p w14:paraId="52FBB96C" w14:textId="25422FD1" w:rsidR="003C7ED5" w:rsidRDefault="003C7ED5" w:rsidP="003C7ED5">
            <w:r w:rsidRPr="001E684F">
              <w:rPr>
                <w:b/>
              </w:rPr>
              <w:t>满足</w:t>
            </w:r>
          </w:p>
        </w:tc>
      </w:tr>
      <w:tr w:rsidR="003C7ED5" w14:paraId="2CB55DF4" w14:textId="77777777" w:rsidTr="000A2B92">
        <w:tc>
          <w:tcPr>
            <w:tcW w:w="651" w:type="dxa"/>
            <w:vMerge/>
            <w:vAlign w:val="center"/>
          </w:tcPr>
          <w:p w14:paraId="4C72B652" w14:textId="77777777" w:rsidR="003C7ED5" w:rsidRDefault="003C7ED5" w:rsidP="003C7ED5"/>
        </w:tc>
        <w:tc>
          <w:tcPr>
            <w:tcW w:w="1076" w:type="dxa"/>
            <w:vAlign w:val="center"/>
          </w:tcPr>
          <w:p w14:paraId="67C94898" w14:textId="77777777" w:rsidR="003C7ED5" w:rsidRDefault="003C7ED5" w:rsidP="003C7ED5">
            <w:r>
              <w:t>2485</w:t>
            </w:r>
          </w:p>
        </w:tc>
        <w:tc>
          <w:tcPr>
            <w:tcW w:w="1076" w:type="dxa"/>
            <w:vAlign w:val="center"/>
          </w:tcPr>
          <w:p w14:paraId="2FF2E322" w14:textId="77777777" w:rsidR="003C7ED5" w:rsidRDefault="003C7ED5" w:rsidP="003C7ED5">
            <w:r>
              <w:t>起居室</w:t>
            </w:r>
          </w:p>
        </w:tc>
        <w:tc>
          <w:tcPr>
            <w:tcW w:w="1075" w:type="dxa"/>
            <w:vAlign w:val="center"/>
          </w:tcPr>
          <w:p w14:paraId="1400691E" w14:textId="77777777" w:rsidR="003C7ED5" w:rsidRDefault="003C7ED5" w:rsidP="003C7ED5">
            <w:r>
              <w:t>IV</w:t>
            </w:r>
          </w:p>
        </w:tc>
        <w:tc>
          <w:tcPr>
            <w:tcW w:w="1075" w:type="dxa"/>
            <w:vAlign w:val="center"/>
          </w:tcPr>
          <w:p w14:paraId="6ECD6E99" w14:textId="77777777" w:rsidR="003C7ED5" w:rsidRDefault="003C7ED5" w:rsidP="003C7ED5">
            <w:r>
              <w:t>侧面</w:t>
            </w:r>
          </w:p>
        </w:tc>
        <w:tc>
          <w:tcPr>
            <w:tcW w:w="1075" w:type="dxa"/>
            <w:vAlign w:val="center"/>
          </w:tcPr>
          <w:p w14:paraId="5A18E774" w14:textId="77777777" w:rsidR="003C7ED5" w:rsidRDefault="003C7ED5" w:rsidP="003C7ED5">
            <w:r>
              <w:t>2.20</w:t>
            </w:r>
          </w:p>
        </w:tc>
        <w:tc>
          <w:tcPr>
            <w:tcW w:w="1075" w:type="dxa"/>
            <w:vAlign w:val="center"/>
          </w:tcPr>
          <w:p w14:paraId="0874415C" w14:textId="7D905CAB" w:rsidR="003C7ED5" w:rsidRDefault="003C7ED5" w:rsidP="003C7ED5">
            <w:r>
              <w:t>3.77</w:t>
            </w:r>
          </w:p>
        </w:tc>
        <w:tc>
          <w:tcPr>
            <w:tcW w:w="1302" w:type="dxa"/>
            <w:vAlign w:val="center"/>
          </w:tcPr>
          <w:p w14:paraId="6EFC0F55" w14:textId="77777777" w:rsidR="003C7ED5" w:rsidRDefault="003C7ED5" w:rsidP="003C7ED5">
            <w:r>
              <w:t>2.20</w:t>
            </w:r>
          </w:p>
        </w:tc>
        <w:tc>
          <w:tcPr>
            <w:tcW w:w="922" w:type="dxa"/>
          </w:tcPr>
          <w:p w14:paraId="56E51076" w14:textId="337BE254" w:rsidR="003C7ED5" w:rsidRDefault="003C7ED5" w:rsidP="003C7ED5">
            <w:r w:rsidRPr="001E684F">
              <w:rPr>
                <w:b/>
              </w:rPr>
              <w:t>满足</w:t>
            </w:r>
          </w:p>
        </w:tc>
      </w:tr>
      <w:tr w:rsidR="003C7ED5" w14:paraId="200722C9" w14:textId="77777777" w:rsidTr="000A2B92">
        <w:tc>
          <w:tcPr>
            <w:tcW w:w="651" w:type="dxa"/>
            <w:vMerge/>
            <w:vAlign w:val="center"/>
          </w:tcPr>
          <w:p w14:paraId="44E2205F" w14:textId="77777777" w:rsidR="003C7ED5" w:rsidRDefault="003C7ED5" w:rsidP="003C7ED5"/>
        </w:tc>
        <w:tc>
          <w:tcPr>
            <w:tcW w:w="1076" w:type="dxa"/>
            <w:vAlign w:val="center"/>
          </w:tcPr>
          <w:p w14:paraId="3200C856" w14:textId="77777777" w:rsidR="003C7ED5" w:rsidRDefault="003C7ED5" w:rsidP="003C7ED5">
            <w:r>
              <w:t>2486</w:t>
            </w:r>
          </w:p>
        </w:tc>
        <w:tc>
          <w:tcPr>
            <w:tcW w:w="1076" w:type="dxa"/>
            <w:vAlign w:val="center"/>
          </w:tcPr>
          <w:p w14:paraId="63124D54" w14:textId="77777777" w:rsidR="003C7ED5" w:rsidRDefault="003C7ED5" w:rsidP="003C7ED5">
            <w:r>
              <w:t>起居室</w:t>
            </w:r>
          </w:p>
        </w:tc>
        <w:tc>
          <w:tcPr>
            <w:tcW w:w="1075" w:type="dxa"/>
            <w:vAlign w:val="center"/>
          </w:tcPr>
          <w:p w14:paraId="502D714C" w14:textId="77777777" w:rsidR="003C7ED5" w:rsidRDefault="003C7ED5" w:rsidP="003C7ED5">
            <w:r>
              <w:t>IV</w:t>
            </w:r>
          </w:p>
        </w:tc>
        <w:tc>
          <w:tcPr>
            <w:tcW w:w="1075" w:type="dxa"/>
            <w:vAlign w:val="center"/>
          </w:tcPr>
          <w:p w14:paraId="7A604C05" w14:textId="77777777" w:rsidR="003C7ED5" w:rsidRDefault="003C7ED5" w:rsidP="003C7ED5">
            <w:r>
              <w:t>侧面</w:t>
            </w:r>
          </w:p>
        </w:tc>
        <w:tc>
          <w:tcPr>
            <w:tcW w:w="1075" w:type="dxa"/>
            <w:vAlign w:val="center"/>
          </w:tcPr>
          <w:p w14:paraId="5B514CBB" w14:textId="77777777" w:rsidR="003C7ED5" w:rsidRDefault="003C7ED5" w:rsidP="003C7ED5">
            <w:r>
              <w:t>2.20</w:t>
            </w:r>
          </w:p>
        </w:tc>
        <w:tc>
          <w:tcPr>
            <w:tcW w:w="1075" w:type="dxa"/>
            <w:vAlign w:val="center"/>
          </w:tcPr>
          <w:p w14:paraId="58F997F2" w14:textId="7F76A845" w:rsidR="003C7ED5" w:rsidRDefault="003C7ED5" w:rsidP="003C7ED5">
            <w:r>
              <w:t>3.81</w:t>
            </w:r>
          </w:p>
        </w:tc>
        <w:tc>
          <w:tcPr>
            <w:tcW w:w="1302" w:type="dxa"/>
            <w:vAlign w:val="center"/>
          </w:tcPr>
          <w:p w14:paraId="7A46FBF9" w14:textId="77777777" w:rsidR="003C7ED5" w:rsidRDefault="003C7ED5" w:rsidP="003C7ED5">
            <w:r>
              <w:t>2.20</w:t>
            </w:r>
          </w:p>
        </w:tc>
        <w:tc>
          <w:tcPr>
            <w:tcW w:w="922" w:type="dxa"/>
          </w:tcPr>
          <w:p w14:paraId="103D703A" w14:textId="3A95110A" w:rsidR="003C7ED5" w:rsidRDefault="003C7ED5" w:rsidP="003C7ED5">
            <w:r w:rsidRPr="001E684F">
              <w:rPr>
                <w:b/>
              </w:rPr>
              <w:t>满足</w:t>
            </w:r>
          </w:p>
        </w:tc>
      </w:tr>
      <w:tr w:rsidR="003C7ED5" w14:paraId="57842C86" w14:textId="77777777" w:rsidTr="000A2B92">
        <w:tc>
          <w:tcPr>
            <w:tcW w:w="651" w:type="dxa"/>
            <w:vMerge/>
            <w:vAlign w:val="center"/>
          </w:tcPr>
          <w:p w14:paraId="4CCE37F5" w14:textId="77777777" w:rsidR="003C7ED5" w:rsidRDefault="003C7ED5" w:rsidP="003C7ED5"/>
        </w:tc>
        <w:tc>
          <w:tcPr>
            <w:tcW w:w="1076" w:type="dxa"/>
            <w:vAlign w:val="center"/>
          </w:tcPr>
          <w:p w14:paraId="1E45A206" w14:textId="77777777" w:rsidR="003C7ED5" w:rsidRDefault="003C7ED5" w:rsidP="003C7ED5">
            <w:r>
              <w:t>2487</w:t>
            </w:r>
          </w:p>
        </w:tc>
        <w:tc>
          <w:tcPr>
            <w:tcW w:w="1076" w:type="dxa"/>
            <w:vAlign w:val="center"/>
          </w:tcPr>
          <w:p w14:paraId="706588DC" w14:textId="77777777" w:rsidR="003C7ED5" w:rsidRDefault="003C7ED5" w:rsidP="003C7ED5">
            <w:r>
              <w:t>起居室</w:t>
            </w:r>
          </w:p>
        </w:tc>
        <w:tc>
          <w:tcPr>
            <w:tcW w:w="1075" w:type="dxa"/>
            <w:vAlign w:val="center"/>
          </w:tcPr>
          <w:p w14:paraId="0240411C" w14:textId="77777777" w:rsidR="003C7ED5" w:rsidRDefault="003C7ED5" w:rsidP="003C7ED5">
            <w:r>
              <w:t>IV</w:t>
            </w:r>
          </w:p>
        </w:tc>
        <w:tc>
          <w:tcPr>
            <w:tcW w:w="1075" w:type="dxa"/>
            <w:vAlign w:val="center"/>
          </w:tcPr>
          <w:p w14:paraId="760E72E9" w14:textId="77777777" w:rsidR="003C7ED5" w:rsidRDefault="003C7ED5" w:rsidP="003C7ED5">
            <w:r>
              <w:t>侧面</w:t>
            </w:r>
          </w:p>
        </w:tc>
        <w:tc>
          <w:tcPr>
            <w:tcW w:w="1075" w:type="dxa"/>
            <w:vAlign w:val="center"/>
          </w:tcPr>
          <w:p w14:paraId="235B4724" w14:textId="77777777" w:rsidR="003C7ED5" w:rsidRDefault="003C7ED5" w:rsidP="003C7ED5">
            <w:r>
              <w:t>2.20</w:t>
            </w:r>
          </w:p>
        </w:tc>
        <w:tc>
          <w:tcPr>
            <w:tcW w:w="1075" w:type="dxa"/>
            <w:vAlign w:val="center"/>
          </w:tcPr>
          <w:p w14:paraId="7FC4E93F" w14:textId="6D9423EB" w:rsidR="003C7ED5" w:rsidRDefault="003C7ED5" w:rsidP="003C7ED5">
            <w:r>
              <w:t>3.78</w:t>
            </w:r>
          </w:p>
        </w:tc>
        <w:tc>
          <w:tcPr>
            <w:tcW w:w="1302" w:type="dxa"/>
            <w:vAlign w:val="center"/>
          </w:tcPr>
          <w:p w14:paraId="4035066E" w14:textId="77777777" w:rsidR="003C7ED5" w:rsidRDefault="003C7ED5" w:rsidP="003C7ED5">
            <w:r>
              <w:t>2.20</w:t>
            </w:r>
          </w:p>
        </w:tc>
        <w:tc>
          <w:tcPr>
            <w:tcW w:w="922" w:type="dxa"/>
          </w:tcPr>
          <w:p w14:paraId="4D447D35" w14:textId="4DA3D04C" w:rsidR="003C7ED5" w:rsidRDefault="003C7ED5" w:rsidP="003C7ED5">
            <w:r w:rsidRPr="001E684F">
              <w:rPr>
                <w:b/>
              </w:rPr>
              <w:t>满足</w:t>
            </w:r>
          </w:p>
        </w:tc>
      </w:tr>
      <w:tr w:rsidR="003C7ED5" w14:paraId="66A3C1F3" w14:textId="77777777" w:rsidTr="000A2B92">
        <w:tc>
          <w:tcPr>
            <w:tcW w:w="651" w:type="dxa"/>
            <w:vMerge/>
            <w:vAlign w:val="center"/>
          </w:tcPr>
          <w:p w14:paraId="04ACFB75" w14:textId="77777777" w:rsidR="003C7ED5" w:rsidRDefault="003C7ED5" w:rsidP="003C7ED5"/>
        </w:tc>
        <w:tc>
          <w:tcPr>
            <w:tcW w:w="1076" w:type="dxa"/>
            <w:vAlign w:val="center"/>
          </w:tcPr>
          <w:p w14:paraId="7B3764C2" w14:textId="77777777" w:rsidR="003C7ED5" w:rsidRDefault="003C7ED5" w:rsidP="003C7ED5">
            <w:r>
              <w:t>2488</w:t>
            </w:r>
          </w:p>
        </w:tc>
        <w:tc>
          <w:tcPr>
            <w:tcW w:w="1076" w:type="dxa"/>
            <w:vAlign w:val="center"/>
          </w:tcPr>
          <w:p w14:paraId="17215B98" w14:textId="77777777" w:rsidR="003C7ED5" w:rsidRDefault="003C7ED5" w:rsidP="003C7ED5">
            <w:r>
              <w:t>起居室</w:t>
            </w:r>
          </w:p>
        </w:tc>
        <w:tc>
          <w:tcPr>
            <w:tcW w:w="1075" w:type="dxa"/>
            <w:vAlign w:val="center"/>
          </w:tcPr>
          <w:p w14:paraId="75C38618" w14:textId="77777777" w:rsidR="003C7ED5" w:rsidRDefault="003C7ED5" w:rsidP="003C7ED5">
            <w:r>
              <w:t>IV</w:t>
            </w:r>
          </w:p>
        </w:tc>
        <w:tc>
          <w:tcPr>
            <w:tcW w:w="1075" w:type="dxa"/>
            <w:vAlign w:val="center"/>
          </w:tcPr>
          <w:p w14:paraId="68FC498B" w14:textId="77777777" w:rsidR="003C7ED5" w:rsidRDefault="003C7ED5" w:rsidP="003C7ED5">
            <w:r>
              <w:t>侧面</w:t>
            </w:r>
          </w:p>
        </w:tc>
        <w:tc>
          <w:tcPr>
            <w:tcW w:w="1075" w:type="dxa"/>
            <w:vAlign w:val="center"/>
          </w:tcPr>
          <w:p w14:paraId="319E3908" w14:textId="77777777" w:rsidR="003C7ED5" w:rsidRDefault="003C7ED5" w:rsidP="003C7ED5">
            <w:r>
              <w:t>2.20</w:t>
            </w:r>
          </w:p>
        </w:tc>
        <w:tc>
          <w:tcPr>
            <w:tcW w:w="1075" w:type="dxa"/>
            <w:vAlign w:val="center"/>
          </w:tcPr>
          <w:p w14:paraId="1DFEB216" w14:textId="28676A2F" w:rsidR="003C7ED5" w:rsidRDefault="003C7ED5" w:rsidP="003C7ED5">
            <w:r>
              <w:t>3.79</w:t>
            </w:r>
          </w:p>
        </w:tc>
        <w:tc>
          <w:tcPr>
            <w:tcW w:w="1302" w:type="dxa"/>
            <w:vAlign w:val="center"/>
          </w:tcPr>
          <w:p w14:paraId="4F02C916" w14:textId="77777777" w:rsidR="003C7ED5" w:rsidRDefault="003C7ED5" w:rsidP="003C7ED5">
            <w:r>
              <w:t>2.20</w:t>
            </w:r>
          </w:p>
        </w:tc>
        <w:tc>
          <w:tcPr>
            <w:tcW w:w="922" w:type="dxa"/>
          </w:tcPr>
          <w:p w14:paraId="38E93BB1" w14:textId="25925F23" w:rsidR="003C7ED5" w:rsidRDefault="003C7ED5" w:rsidP="003C7ED5">
            <w:r w:rsidRPr="001E684F">
              <w:rPr>
                <w:b/>
              </w:rPr>
              <w:t>满足</w:t>
            </w:r>
          </w:p>
        </w:tc>
      </w:tr>
      <w:tr w:rsidR="003C7ED5" w14:paraId="7034C830" w14:textId="77777777" w:rsidTr="000A2B92">
        <w:tc>
          <w:tcPr>
            <w:tcW w:w="651" w:type="dxa"/>
            <w:vMerge/>
            <w:vAlign w:val="center"/>
          </w:tcPr>
          <w:p w14:paraId="33548083" w14:textId="77777777" w:rsidR="003C7ED5" w:rsidRDefault="003C7ED5" w:rsidP="003C7ED5"/>
        </w:tc>
        <w:tc>
          <w:tcPr>
            <w:tcW w:w="1076" w:type="dxa"/>
            <w:vAlign w:val="center"/>
          </w:tcPr>
          <w:p w14:paraId="4BD2F762" w14:textId="77777777" w:rsidR="003C7ED5" w:rsidRDefault="003C7ED5" w:rsidP="003C7ED5">
            <w:r>
              <w:t>2489</w:t>
            </w:r>
          </w:p>
        </w:tc>
        <w:tc>
          <w:tcPr>
            <w:tcW w:w="1076" w:type="dxa"/>
            <w:vAlign w:val="center"/>
          </w:tcPr>
          <w:p w14:paraId="7769439D" w14:textId="77777777" w:rsidR="003C7ED5" w:rsidRDefault="003C7ED5" w:rsidP="003C7ED5">
            <w:r>
              <w:t>起居室</w:t>
            </w:r>
          </w:p>
        </w:tc>
        <w:tc>
          <w:tcPr>
            <w:tcW w:w="1075" w:type="dxa"/>
            <w:vAlign w:val="center"/>
          </w:tcPr>
          <w:p w14:paraId="1C53D626" w14:textId="77777777" w:rsidR="003C7ED5" w:rsidRDefault="003C7ED5" w:rsidP="003C7ED5">
            <w:r>
              <w:t>IV</w:t>
            </w:r>
          </w:p>
        </w:tc>
        <w:tc>
          <w:tcPr>
            <w:tcW w:w="1075" w:type="dxa"/>
            <w:vAlign w:val="center"/>
          </w:tcPr>
          <w:p w14:paraId="574B29DF" w14:textId="77777777" w:rsidR="003C7ED5" w:rsidRDefault="003C7ED5" w:rsidP="003C7ED5">
            <w:r>
              <w:t>侧面</w:t>
            </w:r>
          </w:p>
        </w:tc>
        <w:tc>
          <w:tcPr>
            <w:tcW w:w="1075" w:type="dxa"/>
            <w:vAlign w:val="center"/>
          </w:tcPr>
          <w:p w14:paraId="79924772" w14:textId="77777777" w:rsidR="003C7ED5" w:rsidRDefault="003C7ED5" w:rsidP="003C7ED5">
            <w:r>
              <w:t>2.20</w:t>
            </w:r>
          </w:p>
        </w:tc>
        <w:tc>
          <w:tcPr>
            <w:tcW w:w="1075" w:type="dxa"/>
            <w:vAlign w:val="center"/>
          </w:tcPr>
          <w:p w14:paraId="7BCBCEC8" w14:textId="08E4C82A" w:rsidR="003C7ED5" w:rsidRDefault="003C7ED5" w:rsidP="003C7ED5">
            <w:r>
              <w:t>3.82</w:t>
            </w:r>
          </w:p>
        </w:tc>
        <w:tc>
          <w:tcPr>
            <w:tcW w:w="1302" w:type="dxa"/>
            <w:vAlign w:val="center"/>
          </w:tcPr>
          <w:p w14:paraId="54C8BDEC" w14:textId="77777777" w:rsidR="003C7ED5" w:rsidRDefault="003C7ED5" w:rsidP="003C7ED5">
            <w:r>
              <w:t>2.20</w:t>
            </w:r>
          </w:p>
        </w:tc>
        <w:tc>
          <w:tcPr>
            <w:tcW w:w="922" w:type="dxa"/>
          </w:tcPr>
          <w:p w14:paraId="342AFCE6" w14:textId="0D7D547E" w:rsidR="003C7ED5" w:rsidRDefault="003C7ED5" w:rsidP="003C7ED5">
            <w:r w:rsidRPr="001E684F">
              <w:rPr>
                <w:b/>
              </w:rPr>
              <w:t>满足</w:t>
            </w:r>
          </w:p>
        </w:tc>
      </w:tr>
      <w:tr w:rsidR="003C7ED5" w14:paraId="7A0A7952" w14:textId="77777777" w:rsidTr="000A2B92">
        <w:tc>
          <w:tcPr>
            <w:tcW w:w="651" w:type="dxa"/>
            <w:vMerge/>
            <w:vAlign w:val="center"/>
          </w:tcPr>
          <w:p w14:paraId="33F0C1F7" w14:textId="77777777" w:rsidR="003C7ED5" w:rsidRDefault="003C7ED5" w:rsidP="003C7ED5"/>
        </w:tc>
        <w:tc>
          <w:tcPr>
            <w:tcW w:w="1076" w:type="dxa"/>
            <w:vAlign w:val="center"/>
          </w:tcPr>
          <w:p w14:paraId="364DE331" w14:textId="77777777" w:rsidR="003C7ED5" w:rsidRDefault="003C7ED5" w:rsidP="003C7ED5">
            <w:r>
              <w:t>2490</w:t>
            </w:r>
          </w:p>
        </w:tc>
        <w:tc>
          <w:tcPr>
            <w:tcW w:w="1076" w:type="dxa"/>
            <w:vAlign w:val="center"/>
          </w:tcPr>
          <w:p w14:paraId="6511AD0F" w14:textId="77777777" w:rsidR="003C7ED5" w:rsidRDefault="003C7ED5" w:rsidP="003C7ED5">
            <w:r>
              <w:t>起居室</w:t>
            </w:r>
          </w:p>
        </w:tc>
        <w:tc>
          <w:tcPr>
            <w:tcW w:w="1075" w:type="dxa"/>
            <w:vAlign w:val="center"/>
          </w:tcPr>
          <w:p w14:paraId="7229059E" w14:textId="77777777" w:rsidR="003C7ED5" w:rsidRDefault="003C7ED5" w:rsidP="003C7ED5">
            <w:r>
              <w:t>IV</w:t>
            </w:r>
          </w:p>
        </w:tc>
        <w:tc>
          <w:tcPr>
            <w:tcW w:w="1075" w:type="dxa"/>
            <w:vAlign w:val="center"/>
          </w:tcPr>
          <w:p w14:paraId="2AC97131" w14:textId="77777777" w:rsidR="003C7ED5" w:rsidRDefault="003C7ED5" w:rsidP="003C7ED5">
            <w:r>
              <w:t>侧面</w:t>
            </w:r>
          </w:p>
        </w:tc>
        <w:tc>
          <w:tcPr>
            <w:tcW w:w="1075" w:type="dxa"/>
            <w:vAlign w:val="center"/>
          </w:tcPr>
          <w:p w14:paraId="0D0822C5" w14:textId="77777777" w:rsidR="003C7ED5" w:rsidRDefault="003C7ED5" w:rsidP="003C7ED5">
            <w:r>
              <w:t>2.20</w:t>
            </w:r>
          </w:p>
        </w:tc>
        <w:tc>
          <w:tcPr>
            <w:tcW w:w="1075" w:type="dxa"/>
            <w:vAlign w:val="center"/>
          </w:tcPr>
          <w:p w14:paraId="0C2A9B5D" w14:textId="5E76A72F" w:rsidR="003C7ED5" w:rsidRDefault="003C7ED5" w:rsidP="003C7ED5">
            <w:r>
              <w:t>3.82</w:t>
            </w:r>
          </w:p>
        </w:tc>
        <w:tc>
          <w:tcPr>
            <w:tcW w:w="1302" w:type="dxa"/>
            <w:vAlign w:val="center"/>
          </w:tcPr>
          <w:p w14:paraId="5996F050" w14:textId="77777777" w:rsidR="003C7ED5" w:rsidRDefault="003C7ED5" w:rsidP="003C7ED5">
            <w:r>
              <w:t>2.20</w:t>
            </w:r>
          </w:p>
        </w:tc>
        <w:tc>
          <w:tcPr>
            <w:tcW w:w="922" w:type="dxa"/>
          </w:tcPr>
          <w:p w14:paraId="0E8E0961" w14:textId="6E861006" w:rsidR="003C7ED5" w:rsidRDefault="003C7ED5" w:rsidP="003C7ED5">
            <w:r w:rsidRPr="001E684F">
              <w:rPr>
                <w:b/>
              </w:rPr>
              <w:t>满足</w:t>
            </w:r>
          </w:p>
        </w:tc>
      </w:tr>
      <w:tr w:rsidR="003C7ED5" w14:paraId="2672E1F2" w14:textId="77777777" w:rsidTr="000A2B92">
        <w:tc>
          <w:tcPr>
            <w:tcW w:w="651" w:type="dxa"/>
            <w:vMerge/>
            <w:vAlign w:val="center"/>
          </w:tcPr>
          <w:p w14:paraId="7EDD29A2" w14:textId="77777777" w:rsidR="003C7ED5" w:rsidRDefault="003C7ED5" w:rsidP="003C7ED5"/>
        </w:tc>
        <w:tc>
          <w:tcPr>
            <w:tcW w:w="1076" w:type="dxa"/>
            <w:vAlign w:val="center"/>
          </w:tcPr>
          <w:p w14:paraId="05932CF5" w14:textId="77777777" w:rsidR="003C7ED5" w:rsidRDefault="003C7ED5" w:rsidP="003C7ED5">
            <w:r>
              <w:t>2491</w:t>
            </w:r>
          </w:p>
        </w:tc>
        <w:tc>
          <w:tcPr>
            <w:tcW w:w="1076" w:type="dxa"/>
            <w:vAlign w:val="center"/>
          </w:tcPr>
          <w:p w14:paraId="7A306547" w14:textId="77777777" w:rsidR="003C7ED5" w:rsidRDefault="003C7ED5" w:rsidP="003C7ED5">
            <w:r>
              <w:t>起居室</w:t>
            </w:r>
          </w:p>
        </w:tc>
        <w:tc>
          <w:tcPr>
            <w:tcW w:w="1075" w:type="dxa"/>
            <w:vAlign w:val="center"/>
          </w:tcPr>
          <w:p w14:paraId="2DAA506D" w14:textId="77777777" w:rsidR="003C7ED5" w:rsidRDefault="003C7ED5" w:rsidP="003C7ED5">
            <w:r>
              <w:t>IV</w:t>
            </w:r>
          </w:p>
        </w:tc>
        <w:tc>
          <w:tcPr>
            <w:tcW w:w="1075" w:type="dxa"/>
            <w:vAlign w:val="center"/>
          </w:tcPr>
          <w:p w14:paraId="79DC3458" w14:textId="77777777" w:rsidR="003C7ED5" w:rsidRDefault="003C7ED5" w:rsidP="003C7ED5">
            <w:r>
              <w:t>侧面</w:t>
            </w:r>
          </w:p>
        </w:tc>
        <w:tc>
          <w:tcPr>
            <w:tcW w:w="1075" w:type="dxa"/>
            <w:vAlign w:val="center"/>
          </w:tcPr>
          <w:p w14:paraId="0FD11081" w14:textId="77777777" w:rsidR="003C7ED5" w:rsidRDefault="003C7ED5" w:rsidP="003C7ED5">
            <w:r>
              <w:t>2.20</w:t>
            </w:r>
          </w:p>
        </w:tc>
        <w:tc>
          <w:tcPr>
            <w:tcW w:w="1075" w:type="dxa"/>
            <w:vAlign w:val="center"/>
          </w:tcPr>
          <w:p w14:paraId="6272D424" w14:textId="42C9F4C6" w:rsidR="003C7ED5" w:rsidRDefault="003C7ED5" w:rsidP="003C7ED5">
            <w:r>
              <w:t>3.77</w:t>
            </w:r>
          </w:p>
        </w:tc>
        <w:tc>
          <w:tcPr>
            <w:tcW w:w="1302" w:type="dxa"/>
            <w:vAlign w:val="center"/>
          </w:tcPr>
          <w:p w14:paraId="6A415A84" w14:textId="77777777" w:rsidR="003C7ED5" w:rsidRDefault="003C7ED5" w:rsidP="003C7ED5">
            <w:r>
              <w:t>2.20</w:t>
            </w:r>
          </w:p>
        </w:tc>
        <w:tc>
          <w:tcPr>
            <w:tcW w:w="922" w:type="dxa"/>
          </w:tcPr>
          <w:p w14:paraId="683A7A4E" w14:textId="3086DD8A" w:rsidR="003C7ED5" w:rsidRDefault="003C7ED5" w:rsidP="003C7ED5">
            <w:r w:rsidRPr="001E684F">
              <w:rPr>
                <w:b/>
              </w:rPr>
              <w:t>满足</w:t>
            </w:r>
          </w:p>
        </w:tc>
      </w:tr>
      <w:tr w:rsidR="003C7ED5" w14:paraId="58E815C4" w14:textId="77777777" w:rsidTr="000A2B92">
        <w:tc>
          <w:tcPr>
            <w:tcW w:w="651" w:type="dxa"/>
            <w:vMerge/>
            <w:vAlign w:val="center"/>
          </w:tcPr>
          <w:p w14:paraId="2052D210" w14:textId="77777777" w:rsidR="003C7ED5" w:rsidRDefault="003C7ED5" w:rsidP="003C7ED5"/>
        </w:tc>
        <w:tc>
          <w:tcPr>
            <w:tcW w:w="1076" w:type="dxa"/>
            <w:vAlign w:val="center"/>
          </w:tcPr>
          <w:p w14:paraId="24517ECA" w14:textId="77777777" w:rsidR="003C7ED5" w:rsidRDefault="003C7ED5" w:rsidP="003C7ED5">
            <w:r>
              <w:t>2492</w:t>
            </w:r>
          </w:p>
        </w:tc>
        <w:tc>
          <w:tcPr>
            <w:tcW w:w="1076" w:type="dxa"/>
            <w:vAlign w:val="center"/>
          </w:tcPr>
          <w:p w14:paraId="6579D017" w14:textId="77777777" w:rsidR="003C7ED5" w:rsidRDefault="003C7ED5" w:rsidP="003C7ED5">
            <w:r>
              <w:t>起居室</w:t>
            </w:r>
          </w:p>
        </w:tc>
        <w:tc>
          <w:tcPr>
            <w:tcW w:w="1075" w:type="dxa"/>
            <w:vAlign w:val="center"/>
          </w:tcPr>
          <w:p w14:paraId="0D30F1DA" w14:textId="77777777" w:rsidR="003C7ED5" w:rsidRDefault="003C7ED5" w:rsidP="003C7ED5">
            <w:r>
              <w:t>IV</w:t>
            </w:r>
          </w:p>
        </w:tc>
        <w:tc>
          <w:tcPr>
            <w:tcW w:w="1075" w:type="dxa"/>
            <w:vAlign w:val="center"/>
          </w:tcPr>
          <w:p w14:paraId="29BAF676" w14:textId="77777777" w:rsidR="003C7ED5" w:rsidRDefault="003C7ED5" w:rsidP="003C7ED5">
            <w:r>
              <w:t>侧面</w:t>
            </w:r>
          </w:p>
        </w:tc>
        <w:tc>
          <w:tcPr>
            <w:tcW w:w="1075" w:type="dxa"/>
            <w:vAlign w:val="center"/>
          </w:tcPr>
          <w:p w14:paraId="048DE48A" w14:textId="77777777" w:rsidR="003C7ED5" w:rsidRDefault="003C7ED5" w:rsidP="003C7ED5">
            <w:r>
              <w:t>2.20</w:t>
            </w:r>
          </w:p>
        </w:tc>
        <w:tc>
          <w:tcPr>
            <w:tcW w:w="1075" w:type="dxa"/>
            <w:vAlign w:val="center"/>
          </w:tcPr>
          <w:p w14:paraId="5285232D" w14:textId="606B0C97" w:rsidR="003C7ED5" w:rsidRDefault="003C7ED5" w:rsidP="003C7ED5">
            <w:r>
              <w:t>3.80</w:t>
            </w:r>
          </w:p>
        </w:tc>
        <w:tc>
          <w:tcPr>
            <w:tcW w:w="1302" w:type="dxa"/>
            <w:vAlign w:val="center"/>
          </w:tcPr>
          <w:p w14:paraId="58A35328" w14:textId="77777777" w:rsidR="003C7ED5" w:rsidRDefault="003C7ED5" w:rsidP="003C7ED5">
            <w:r>
              <w:t>2.20</w:t>
            </w:r>
          </w:p>
        </w:tc>
        <w:tc>
          <w:tcPr>
            <w:tcW w:w="922" w:type="dxa"/>
          </w:tcPr>
          <w:p w14:paraId="0CBA0F42" w14:textId="7C8B283D" w:rsidR="003C7ED5" w:rsidRDefault="003C7ED5" w:rsidP="003C7ED5">
            <w:r w:rsidRPr="001E684F">
              <w:rPr>
                <w:b/>
              </w:rPr>
              <w:t>满足</w:t>
            </w:r>
          </w:p>
        </w:tc>
      </w:tr>
      <w:tr w:rsidR="003C7ED5" w14:paraId="55E53057" w14:textId="77777777" w:rsidTr="000A2B92">
        <w:tc>
          <w:tcPr>
            <w:tcW w:w="651" w:type="dxa"/>
            <w:vMerge/>
            <w:vAlign w:val="center"/>
          </w:tcPr>
          <w:p w14:paraId="5A97E248" w14:textId="77777777" w:rsidR="003C7ED5" w:rsidRDefault="003C7ED5" w:rsidP="003C7ED5"/>
        </w:tc>
        <w:tc>
          <w:tcPr>
            <w:tcW w:w="1076" w:type="dxa"/>
            <w:vAlign w:val="center"/>
          </w:tcPr>
          <w:p w14:paraId="0FD0DB72" w14:textId="77777777" w:rsidR="003C7ED5" w:rsidRDefault="003C7ED5" w:rsidP="003C7ED5">
            <w:r>
              <w:t>2493</w:t>
            </w:r>
          </w:p>
        </w:tc>
        <w:tc>
          <w:tcPr>
            <w:tcW w:w="1076" w:type="dxa"/>
            <w:vAlign w:val="center"/>
          </w:tcPr>
          <w:p w14:paraId="5A7F5E7B" w14:textId="77777777" w:rsidR="003C7ED5" w:rsidRDefault="003C7ED5" w:rsidP="003C7ED5">
            <w:r>
              <w:t>起居室</w:t>
            </w:r>
          </w:p>
        </w:tc>
        <w:tc>
          <w:tcPr>
            <w:tcW w:w="1075" w:type="dxa"/>
            <w:vAlign w:val="center"/>
          </w:tcPr>
          <w:p w14:paraId="63588C1E" w14:textId="77777777" w:rsidR="003C7ED5" w:rsidRDefault="003C7ED5" w:rsidP="003C7ED5">
            <w:r>
              <w:t>IV</w:t>
            </w:r>
          </w:p>
        </w:tc>
        <w:tc>
          <w:tcPr>
            <w:tcW w:w="1075" w:type="dxa"/>
            <w:vAlign w:val="center"/>
          </w:tcPr>
          <w:p w14:paraId="57044944" w14:textId="77777777" w:rsidR="003C7ED5" w:rsidRDefault="003C7ED5" w:rsidP="003C7ED5">
            <w:r>
              <w:t>侧面</w:t>
            </w:r>
          </w:p>
        </w:tc>
        <w:tc>
          <w:tcPr>
            <w:tcW w:w="1075" w:type="dxa"/>
            <w:vAlign w:val="center"/>
          </w:tcPr>
          <w:p w14:paraId="5A7BA4E5" w14:textId="77777777" w:rsidR="003C7ED5" w:rsidRDefault="003C7ED5" w:rsidP="003C7ED5">
            <w:r>
              <w:t>2.20</w:t>
            </w:r>
          </w:p>
        </w:tc>
        <w:tc>
          <w:tcPr>
            <w:tcW w:w="1075" w:type="dxa"/>
            <w:vAlign w:val="center"/>
          </w:tcPr>
          <w:p w14:paraId="5471D44F" w14:textId="6B00DCFB" w:rsidR="003C7ED5" w:rsidRDefault="003C7ED5" w:rsidP="003C7ED5">
            <w:r>
              <w:t>3.77</w:t>
            </w:r>
          </w:p>
        </w:tc>
        <w:tc>
          <w:tcPr>
            <w:tcW w:w="1302" w:type="dxa"/>
            <w:vAlign w:val="center"/>
          </w:tcPr>
          <w:p w14:paraId="2DEAC2DA" w14:textId="77777777" w:rsidR="003C7ED5" w:rsidRDefault="003C7ED5" w:rsidP="003C7ED5">
            <w:r>
              <w:t>2.20</w:t>
            </w:r>
          </w:p>
        </w:tc>
        <w:tc>
          <w:tcPr>
            <w:tcW w:w="922" w:type="dxa"/>
          </w:tcPr>
          <w:p w14:paraId="2241EB1B" w14:textId="1B5645F1" w:rsidR="003C7ED5" w:rsidRDefault="003C7ED5" w:rsidP="003C7ED5">
            <w:r w:rsidRPr="001E684F">
              <w:rPr>
                <w:b/>
              </w:rPr>
              <w:t>满足</w:t>
            </w:r>
          </w:p>
        </w:tc>
      </w:tr>
      <w:tr w:rsidR="003C7ED5" w14:paraId="15DFE492" w14:textId="77777777" w:rsidTr="000A2B92">
        <w:tc>
          <w:tcPr>
            <w:tcW w:w="651" w:type="dxa"/>
            <w:vMerge/>
            <w:vAlign w:val="center"/>
          </w:tcPr>
          <w:p w14:paraId="547C6906" w14:textId="77777777" w:rsidR="003C7ED5" w:rsidRDefault="003C7ED5" w:rsidP="003C7ED5"/>
        </w:tc>
        <w:tc>
          <w:tcPr>
            <w:tcW w:w="1076" w:type="dxa"/>
            <w:vAlign w:val="center"/>
          </w:tcPr>
          <w:p w14:paraId="43D5E8D7" w14:textId="77777777" w:rsidR="003C7ED5" w:rsidRDefault="003C7ED5" w:rsidP="003C7ED5">
            <w:r>
              <w:t>2494</w:t>
            </w:r>
          </w:p>
        </w:tc>
        <w:tc>
          <w:tcPr>
            <w:tcW w:w="1076" w:type="dxa"/>
            <w:vAlign w:val="center"/>
          </w:tcPr>
          <w:p w14:paraId="00525BE6" w14:textId="77777777" w:rsidR="003C7ED5" w:rsidRDefault="003C7ED5" w:rsidP="003C7ED5">
            <w:r>
              <w:t>起居室</w:t>
            </w:r>
          </w:p>
        </w:tc>
        <w:tc>
          <w:tcPr>
            <w:tcW w:w="1075" w:type="dxa"/>
            <w:vAlign w:val="center"/>
          </w:tcPr>
          <w:p w14:paraId="729C2738" w14:textId="77777777" w:rsidR="003C7ED5" w:rsidRDefault="003C7ED5" w:rsidP="003C7ED5">
            <w:r>
              <w:t>IV</w:t>
            </w:r>
          </w:p>
        </w:tc>
        <w:tc>
          <w:tcPr>
            <w:tcW w:w="1075" w:type="dxa"/>
            <w:vAlign w:val="center"/>
          </w:tcPr>
          <w:p w14:paraId="6B99970A" w14:textId="77777777" w:rsidR="003C7ED5" w:rsidRDefault="003C7ED5" w:rsidP="003C7ED5">
            <w:r>
              <w:t>侧面</w:t>
            </w:r>
          </w:p>
        </w:tc>
        <w:tc>
          <w:tcPr>
            <w:tcW w:w="1075" w:type="dxa"/>
            <w:vAlign w:val="center"/>
          </w:tcPr>
          <w:p w14:paraId="7E44410E" w14:textId="77777777" w:rsidR="003C7ED5" w:rsidRDefault="003C7ED5" w:rsidP="003C7ED5">
            <w:r>
              <w:t>2.20</w:t>
            </w:r>
          </w:p>
        </w:tc>
        <w:tc>
          <w:tcPr>
            <w:tcW w:w="1075" w:type="dxa"/>
            <w:vAlign w:val="center"/>
          </w:tcPr>
          <w:p w14:paraId="1B80C1FB" w14:textId="472AEC10" w:rsidR="003C7ED5" w:rsidRDefault="003C7ED5" w:rsidP="003C7ED5">
            <w:r>
              <w:t>3.92</w:t>
            </w:r>
          </w:p>
        </w:tc>
        <w:tc>
          <w:tcPr>
            <w:tcW w:w="1302" w:type="dxa"/>
            <w:vAlign w:val="center"/>
          </w:tcPr>
          <w:p w14:paraId="359E7275" w14:textId="77777777" w:rsidR="003C7ED5" w:rsidRDefault="003C7ED5" w:rsidP="003C7ED5">
            <w:r>
              <w:t>2.20</w:t>
            </w:r>
          </w:p>
        </w:tc>
        <w:tc>
          <w:tcPr>
            <w:tcW w:w="922" w:type="dxa"/>
          </w:tcPr>
          <w:p w14:paraId="1A99B5CB" w14:textId="617975CE" w:rsidR="003C7ED5" w:rsidRDefault="003C7ED5" w:rsidP="003C7ED5">
            <w:r w:rsidRPr="001E684F">
              <w:rPr>
                <w:b/>
              </w:rPr>
              <w:t>满足</w:t>
            </w:r>
          </w:p>
        </w:tc>
      </w:tr>
      <w:tr w:rsidR="003C7ED5" w14:paraId="1B84139B" w14:textId="77777777" w:rsidTr="000A2B92">
        <w:tc>
          <w:tcPr>
            <w:tcW w:w="651" w:type="dxa"/>
            <w:vMerge/>
            <w:vAlign w:val="center"/>
          </w:tcPr>
          <w:p w14:paraId="495074E1" w14:textId="77777777" w:rsidR="003C7ED5" w:rsidRDefault="003C7ED5" w:rsidP="003C7ED5"/>
        </w:tc>
        <w:tc>
          <w:tcPr>
            <w:tcW w:w="1076" w:type="dxa"/>
            <w:vAlign w:val="center"/>
          </w:tcPr>
          <w:p w14:paraId="2EA0AC4A" w14:textId="77777777" w:rsidR="003C7ED5" w:rsidRDefault="003C7ED5" w:rsidP="003C7ED5">
            <w:r>
              <w:t>2496</w:t>
            </w:r>
          </w:p>
        </w:tc>
        <w:tc>
          <w:tcPr>
            <w:tcW w:w="1076" w:type="dxa"/>
            <w:vAlign w:val="center"/>
          </w:tcPr>
          <w:p w14:paraId="64FE5079" w14:textId="77777777" w:rsidR="003C7ED5" w:rsidRDefault="003C7ED5" w:rsidP="003C7ED5">
            <w:r>
              <w:t>起居室</w:t>
            </w:r>
          </w:p>
        </w:tc>
        <w:tc>
          <w:tcPr>
            <w:tcW w:w="1075" w:type="dxa"/>
            <w:vAlign w:val="center"/>
          </w:tcPr>
          <w:p w14:paraId="0B6217A3" w14:textId="77777777" w:rsidR="003C7ED5" w:rsidRDefault="003C7ED5" w:rsidP="003C7ED5">
            <w:r>
              <w:t>IV</w:t>
            </w:r>
          </w:p>
        </w:tc>
        <w:tc>
          <w:tcPr>
            <w:tcW w:w="1075" w:type="dxa"/>
            <w:vAlign w:val="center"/>
          </w:tcPr>
          <w:p w14:paraId="4D318E59" w14:textId="77777777" w:rsidR="003C7ED5" w:rsidRDefault="003C7ED5" w:rsidP="003C7ED5">
            <w:r>
              <w:t>侧面</w:t>
            </w:r>
          </w:p>
        </w:tc>
        <w:tc>
          <w:tcPr>
            <w:tcW w:w="1075" w:type="dxa"/>
            <w:vAlign w:val="center"/>
          </w:tcPr>
          <w:p w14:paraId="012EC6C6" w14:textId="77777777" w:rsidR="003C7ED5" w:rsidRDefault="003C7ED5" w:rsidP="003C7ED5">
            <w:r>
              <w:t>4.39</w:t>
            </w:r>
          </w:p>
        </w:tc>
        <w:tc>
          <w:tcPr>
            <w:tcW w:w="1075" w:type="dxa"/>
            <w:vAlign w:val="center"/>
          </w:tcPr>
          <w:p w14:paraId="7A8C569E" w14:textId="58802143" w:rsidR="003C7ED5" w:rsidRDefault="003C7ED5" w:rsidP="003C7ED5">
            <w:r>
              <w:t>3.90</w:t>
            </w:r>
          </w:p>
        </w:tc>
        <w:tc>
          <w:tcPr>
            <w:tcW w:w="1302" w:type="dxa"/>
            <w:vAlign w:val="center"/>
          </w:tcPr>
          <w:p w14:paraId="74E3F08B" w14:textId="77777777" w:rsidR="003C7ED5" w:rsidRDefault="003C7ED5" w:rsidP="003C7ED5">
            <w:r>
              <w:t>2.20</w:t>
            </w:r>
          </w:p>
        </w:tc>
        <w:tc>
          <w:tcPr>
            <w:tcW w:w="922" w:type="dxa"/>
          </w:tcPr>
          <w:p w14:paraId="679007B2" w14:textId="777243DE" w:rsidR="003C7ED5" w:rsidRDefault="003C7ED5" w:rsidP="003C7ED5">
            <w:r w:rsidRPr="001E684F">
              <w:rPr>
                <w:b/>
              </w:rPr>
              <w:t>满足</w:t>
            </w:r>
          </w:p>
        </w:tc>
      </w:tr>
      <w:tr w:rsidR="003C7ED5" w14:paraId="74E63686" w14:textId="77777777" w:rsidTr="000A2B92">
        <w:tc>
          <w:tcPr>
            <w:tcW w:w="651" w:type="dxa"/>
            <w:vMerge/>
            <w:vAlign w:val="center"/>
          </w:tcPr>
          <w:p w14:paraId="34F0CFEA" w14:textId="77777777" w:rsidR="003C7ED5" w:rsidRDefault="003C7ED5" w:rsidP="003C7ED5"/>
        </w:tc>
        <w:tc>
          <w:tcPr>
            <w:tcW w:w="1076" w:type="dxa"/>
            <w:vAlign w:val="center"/>
          </w:tcPr>
          <w:p w14:paraId="15651D1A" w14:textId="77777777" w:rsidR="003C7ED5" w:rsidRDefault="003C7ED5" w:rsidP="003C7ED5">
            <w:r>
              <w:t>2497</w:t>
            </w:r>
          </w:p>
        </w:tc>
        <w:tc>
          <w:tcPr>
            <w:tcW w:w="1076" w:type="dxa"/>
            <w:vAlign w:val="center"/>
          </w:tcPr>
          <w:p w14:paraId="631A20CC" w14:textId="77777777" w:rsidR="003C7ED5" w:rsidRDefault="003C7ED5" w:rsidP="003C7ED5">
            <w:r>
              <w:t>起居室</w:t>
            </w:r>
          </w:p>
        </w:tc>
        <w:tc>
          <w:tcPr>
            <w:tcW w:w="1075" w:type="dxa"/>
            <w:vAlign w:val="center"/>
          </w:tcPr>
          <w:p w14:paraId="7C690E58" w14:textId="77777777" w:rsidR="003C7ED5" w:rsidRDefault="003C7ED5" w:rsidP="003C7ED5">
            <w:r>
              <w:t>IV</w:t>
            </w:r>
          </w:p>
        </w:tc>
        <w:tc>
          <w:tcPr>
            <w:tcW w:w="1075" w:type="dxa"/>
            <w:vAlign w:val="center"/>
          </w:tcPr>
          <w:p w14:paraId="655836CF" w14:textId="77777777" w:rsidR="003C7ED5" w:rsidRDefault="003C7ED5" w:rsidP="003C7ED5">
            <w:r>
              <w:t>侧面</w:t>
            </w:r>
          </w:p>
        </w:tc>
        <w:tc>
          <w:tcPr>
            <w:tcW w:w="1075" w:type="dxa"/>
            <w:vAlign w:val="center"/>
          </w:tcPr>
          <w:p w14:paraId="043B9252" w14:textId="77777777" w:rsidR="003C7ED5" w:rsidRDefault="003C7ED5" w:rsidP="003C7ED5">
            <w:r>
              <w:t>2.20</w:t>
            </w:r>
          </w:p>
        </w:tc>
        <w:tc>
          <w:tcPr>
            <w:tcW w:w="1075" w:type="dxa"/>
            <w:vAlign w:val="center"/>
          </w:tcPr>
          <w:p w14:paraId="7C691593" w14:textId="0BDA5765" w:rsidR="003C7ED5" w:rsidRDefault="003C7ED5" w:rsidP="003C7ED5">
            <w:r>
              <w:t>3.94</w:t>
            </w:r>
          </w:p>
        </w:tc>
        <w:tc>
          <w:tcPr>
            <w:tcW w:w="1302" w:type="dxa"/>
            <w:vAlign w:val="center"/>
          </w:tcPr>
          <w:p w14:paraId="666D94AC" w14:textId="77777777" w:rsidR="003C7ED5" w:rsidRDefault="003C7ED5" w:rsidP="003C7ED5">
            <w:r>
              <w:t>2.20</w:t>
            </w:r>
          </w:p>
        </w:tc>
        <w:tc>
          <w:tcPr>
            <w:tcW w:w="922" w:type="dxa"/>
          </w:tcPr>
          <w:p w14:paraId="14ED7676" w14:textId="7A336CA9" w:rsidR="003C7ED5" w:rsidRDefault="003C7ED5" w:rsidP="003C7ED5">
            <w:r w:rsidRPr="001E684F">
              <w:rPr>
                <w:b/>
              </w:rPr>
              <w:t>满足</w:t>
            </w:r>
          </w:p>
        </w:tc>
      </w:tr>
      <w:tr w:rsidR="003C7ED5" w14:paraId="4BE3D3D4" w14:textId="77777777" w:rsidTr="000A2B92">
        <w:tc>
          <w:tcPr>
            <w:tcW w:w="651" w:type="dxa"/>
            <w:vMerge/>
            <w:vAlign w:val="center"/>
          </w:tcPr>
          <w:p w14:paraId="3EC6B295" w14:textId="77777777" w:rsidR="003C7ED5" w:rsidRDefault="003C7ED5" w:rsidP="003C7ED5"/>
        </w:tc>
        <w:tc>
          <w:tcPr>
            <w:tcW w:w="1076" w:type="dxa"/>
            <w:vAlign w:val="center"/>
          </w:tcPr>
          <w:p w14:paraId="67BDDA5D" w14:textId="77777777" w:rsidR="003C7ED5" w:rsidRDefault="003C7ED5" w:rsidP="003C7ED5">
            <w:r>
              <w:t>2500</w:t>
            </w:r>
          </w:p>
        </w:tc>
        <w:tc>
          <w:tcPr>
            <w:tcW w:w="1076" w:type="dxa"/>
            <w:vAlign w:val="center"/>
          </w:tcPr>
          <w:p w14:paraId="796F12A0" w14:textId="77777777" w:rsidR="003C7ED5" w:rsidRDefault="003C7ED5" w:rsidP="003C7ED5">
            <w:r>
              <w:t>起居室</w:t>
            </w:r>
          </w:p>
        </w:tc>
        <w:tc>
          <w:tcPr>
            <w:tcW w:w="1075" w:type="dxa"/>
            <w:vAlign w:val="center"/>
          </w:tcPr>
          <w:p w14:paraId="352A7318" w14:textId="77777777" w:rsidR="003C7ED5" w:rsidRDefault="003C7ED5" w:rsidP="003C7ED5">
            <w:r>
              <w:t>IV</w:t>
            </w:r>
          </w:p>
        </w:tc>
        <w:tc>
          <w:tcPr>
            <w:tcW w:w="1075" w:type="dxa"/>
            <w:vAlign w:val="center"/>
          </w:tcPr>
          <w:p w14:paraId="388E3A02" w14:textId="77777777" w:rsidR="003C7ED5" w:rsidRDefault="003C7ED5" w:rsidP="003C7ED5">
            <w:r>
              <w:t>侧面</w:t>
            </w:r>
          </w:p>
        </w:tc>
        <w:tc>
          <w:tcPr>
            <w:tcW w:w="1075" w:type="dxa"/>
            <w:vAlign w:val="center"/>
          </w:tcPr>
          <w:p w14:paraId="435433D8" w14:textId="77777777" w:rsidR="003C7ED5" w:rsidRDefault="003C7ED5" w:rsidP="003C7ED5">
            <w:r>
              <w:t>4.39</w:t>
            </w:r>
          </w:p>
        </w:tc>
        <w:tc>
          <w:tcPr>
            <w:tcW w:w="1075" w:type="dxa"/>
            <w:vAlign w:val="center"/>
          </w:tcPr>
          <w:p w14:paraId="1055CC80" w14:textId="0171DB38" w:rsidR="003C7ED5" w:rsidRDefault="003C7ED5" w:rsidP="003C7ED5">
            <w:r>
              <w:t>3.92</w:t>
            </w:r>
          </w:p>
        </w:tc>
        <w:tc>
          <w:tcPr>
            <w:tcW w:w="1302" w:type="dxa"/>
            <w:vAlign w:val="center"/>
          </w:tcPr>
          <w:p w14:paraId="4692F49C" w14:textId="77777777" w:rsidR="003C7ED5" w:rsidRDefault="003C7ED5" w:rsidP="003C7ED5">
            <w:r>
              <w:t>2.20</w:t>
            </w:r>
          </w:p>
        </w:tc>
        <w:tc>
          <w:tcPr>
            <w:tcW w:w="922" w:type="dxa"/>
          </w:tcPr>
          <w:p w14:paraId="0EBEE1A9" w14:textId="24DCB993" w:rsidR="003C7ED5" w:rsidRDefault="003C7ED5" w:rsidP="003C7ED5">
            <w:r w:rsidRPr="001E684F">
              <w:rPr>
                <w:b/>
              </w:rPr>
              <w:t>满足</w:t>
            </w:r>
          </w:p>
        </w:tc>
      </w:tr>
      <w:tr w:rsidR="003C7ED5" w14:paraId="193BB675" w14:textId="77777777" w:rsidTr="000A2B92">
        <w:tc>
          <w:tcPr>
            <w:tcW w:w="651" w:type="dxa"/>
            <w:vMerge/>
            <w:vAlign w:val="center"/>
          </w:tcPr>
          <w:p w14:paraId="7E425822" w14:textId="77777777" w:rsidR="003C7ED5" w:rsidRDefault="003C7ED5" w:rsidP="003C7ED5"/>
        </w:tc>
        <w:tc>
          <w:tcPr>
            <w:tcW w:w="1076" w:type="dxa"/>
            <w:vAlign w:val="center"/>
          </w:tcPr>
          <w:p w14:paraId="523C14AD" w14:textId="77777777" w:rsidR="003C7ED5" w:rsidRDefault="003C7ED5" w:rsidP="003C7ED5">
            <w:r>
              <w:t>2501</w:t>
            </w:r>
          </w:p>
        </w:tc>
        <w:tc>
          <w:tcPr>
            <w:tcW w:w="1076" w:type="dxa"/>
            <w:vAlign w:val="center"/>
          </w:tcPr>
          <w:p w14:paraId="65F2024B" w14:textId="77777777" w:rsidR="003C7ED5" w:rsidRDefault="003C7ED5" w:rsidP="003C7ED5">
            <w:r>
              <w:t>起居室</w:t>
            </w:r>
          </w:p>
        </w:tc>
        <w:tc>
          <w:tcPr>
            <w:tcW w:w="1075" w:type="dxa"/>
            <w:vAlign w:val="center"/>
          </w:tcPr>
          <w:p w14:paraId="104EE219" w14:textId="77777777" w:rsidR="003C7ED5" w:rsidRDefault="003C7ED5" w:rsidP="003C7ED5">
            <w:r>
              <w:t>IV</w:t>
            </w:r>
          </w:p>
        </w:tc>
        <w:tc>
          <w:tcPr>
            <w:tcW w:w="1075" w:type="dxa"/>
            <w:vAlign w:val="center"/>
          </w:tcPr>
          <w:p w14:paraId="3D448D4F" w14:textId="77777777" w:rsidR="003C7ED5" w:rsidRDefault="003C7ED5" w:rsidP="003C7ED5">
            <w:r>
              <w:t>侧面</w:t>
            </w:r>
          </w:p>
        </w:tc>
        <w:tc>
          <w:tcPr>
            <w:tcW w:w="1075" w:type="dxa"/>
            <w:vAlign w:val="center"/>
          </w:tcPr>
          <w:p w14:paraId="09EDDA55" w14:textId="77777777" w:rsidR="003C7ED5" w:rsidRDefault="003C7ED5" w:rsidP="003C7ED5">
            <w:r>
              <w:t>2.20</w:t>
            </w:r>
          </w:p>
        </w:tc>
        <w:tc>
          <w:tcPr>
            <w:tcW w:w="1075" w:type="dxa"/>
            <w:vAlign w:val="center"/>
          </w:tcPr>
          <w:p w14:paraId="04DD9F10" w14:textId="26541A7E" w:rsidR="003C7ED5" w:rsidRDefault="003C7ED5" w:rsidP="003C7ED5">
            <w:r>
              <w:t>3.89</w:t>
            </w:r>
          </w:p>
        </w:tc>
        <w:tc>
          <w:tcPr>
            <w:tcW w:w="1302" w:type="dxa"/>
            <w:vAlign w:val="center"/>
          </w:tcPr>
          <w:p w14:paraId="452BD46C" w14:textId="77777777" w:rsidR="003C7ED5" w:rsidRDefault="003C7ED5" w:rsidP="003C7ED5">
            <w:r>
              <w:t>2.20</w:t>
            </w:r>
          </w:p>
        </w:tc>
        <w:tc>
          <w:tcPr>
            <w:tcW w:w="922" w:type="dxa"/>
          </w:tcPr>
          <w:p w14:paraId="3D810222" w14:textId="0C5B7021" w:rsidR="003C7ED5" w:rsidRDefault="003C7ED5" w:rsidP="003C7ED5">
            <w:r w:rsidRPr="001E684F">
              <w:rPr>
                <w:b/>
              </w:rPr>
              <w:t>满足</w:t>
            </w:r>
          </w:p>
        </w:tc>
      </w:tr>
      <w:tr w:rsidR="003C7ED5" w14:paraId="7C529ACB" w14:textId="77777777" w:rsidTr="000A2B92">
        <w:tc>
          <w:tcPr>
            <w:tcW w:w="651" w:type="dxa"/>
            <w:vMerge/>
            <w:vAlign w:val="center"/>
          </w:tcPr>
          <w:p w14:paraId="22D373C2" w14:textId="77777777" w:rsidR="003C7ED5" w:rsidRDefault="003C7ED5" w:rsidP="003C7ED5"/>
        </w:tc>
        <w:tc>
          <w:tcPr>
            <w:tcW w:w="1076" w:type="dxa"/>
            <w:vAlign w:val="center"/>
          </w:tcPr>
          <w:p w14:paraId="250C975F" w14:textId="77777777" w:rsidR="003C7ED5" w:rsidRDefault="003C7ED5" w:rsidP="003C7ED5">
            <w:r>
              <w:t>2502</w:t>
            </w:r>
          </w:p>
        </w:tc>
        <w:tc>
          <w:tcPr>
            <w:tcW w:w="1076" w:type="dxa"/>
            <w:vAlign w:val="center"/>
          </w:tcPr>
          <w:p w14:paraId="6F17CC55" w14:textId="77777777" w:rsidR="003C7ED5" w:rsidRDefault="003C7ED5" w:rsidP="003C7ED5">
            <w:r>
              <w:t>起居室</w:t>
            </w:r>
          </w:p>
        </w:tc>
        <w:tc>
          <w:tcPr>
            <w:tcW w:w="1075" w:type="dxa"/>
            <w:vAlign w:val="center"/>
          </w:tcPr>
          <w:p w14:paraId="7F06DB40" w14:textId="77777777" w:rsidR="003C7ED5" w:rsidRDefault="003C7ED5" w:rsidP="003C7ED5">
            <w:r>
              <w:t>IV</w:t>
            </w:r>
          </w:p>
        </w:tc>
        <w:tc>
          <w:tcPr>
            <w:tcW w:w="1075" w:type="dxa"/>
            <w:vAlign w:val="center"/>
          </w:tcPr>
          <w:p w14:paraId="4516288D" w14:textId="77777777" w:rsidR="003C7ED5" w:rsidRDefault="003C7ED5" w:rsidP="003C7ED5">
            <w:r>
              <w:t>侧面</w:t>
            </w:r>
          </w:p>
        </w:tc>
        <w:tc>
          <w:tcPr>
            <w:tcW w:w="1075" w:type="dxa"/>
            <w:vAlign w:val="center"/>
          </w:tcPr>
          <w:p w14:paraId="7E1E7E43" w14:textId="77777777" w:rsidR="003C7ED5" w:rsidRDefault="003C7ED5" w:rsidP="003C7ED5">
            <w:r>
              <w:t>4.39</w:t>
            </w:r>
          </w:p>
        </w:tc>
        <w:tc>
          <w:tcPr>
            <w:tcW w:w="1075" w:type="dxa"/>
            <w:vAlign w:val="center"/>
          </w:tcPr>
          <w:p w14:paraId="72DED6C2" w14:textId="407B23B6" w:rsidR="003C7ED5" w:rsidRDefault="003C7ED5" w:rsidP="003C7ED5">
            <w:r>
              <w:t>3.79</w:t>
            </w:r>
          </w:p>
        </w:tc>
        <w:tc>
          <w:tcPr>
            <w:tcW w:w="1302" w:type="dxa"/>
            <w:vAlign w:val="center"/>
          </w:tcPr>
          <w:p w14:paraId="69E1CB95" w14:textId="77777777" w:rsidR="003C7ED5" w:rsidRDefault="003C7ED5" w:rsidP="003C7ED5">
            <w:r>
              <w:t>2.20</w:t>
            </w:r>
          </w:p>
        </w:tc>
        <w:tc>
          <w:tcPr>
            <w:tcW w:w="922" w:type="dxa"/>
          </w:tcPr>
          <w:p w14:paraId="164BFDC1" w14:textId="53417642" w:rsidR="003C7ED5" w:rsidRDefault="003C7ED5" w:rsidP="003C7ED5">
            <w:r w:rsidRPr="001E684F">
              <w:rPr>
                <w:b/>
              </w:rPr>
              <w:t>满足</w:t>
            </w:r>
          </w:p>
        </w:tc>
      </w:tr>
      <w:tr w:rsidR="003C7ED5" w14:paraId="0E335844" w14:textId="77777777" w:rsidTr="000A2B92">
        <w:tc>
          <w:tcPr>
            <w:tcW w:w="651" w:type="dxa"/>
            <w:vMerge/>
            <w:vAlign w:val="center"/>
          </w:tcPr>
          <w:p w14:paraId="08095B1B" w14:textId="77777777" w:rsidR="003C7ED5" w:rsidRDefault="003C7ED5" w:rsidP="003C7ED5"/>
        </w:tc>
        <w:tc>
          <w:tcPr>
            <w:tcW w:w="1076" w:type="dxa"/>
            <w:vAlign w:val="center"/>
          </w:tcPr>
          <w:p w14:paraId="69F8C9F0" w14:textId="77777777" w:rsidR="003C7ED5" w:rsidRDefault="003C7ED5" w:rsidP="003C7ED5">
            <w:r>
              <w:t>2503</w:t>
            </w:r>
          </w:p>
        </w:tc>
        <w:tc>
          <w:tcPr>
            <w:tcW w:w="1076" w:type="dxa"/>
            <w:vAlign w:val="center"/>
          </w:tcPr>
          <w:p w14:paraId="0867DFB2" w14:textId="77777777" w:rsidR="003C7ED5" w:rsidRDefault="003C7ED5" w:rsidP="003C7ED5">
            <w:r>
              <w:t>起居室</w:t>
            </w:r>
          </w:p>
        </w:tc>
        <w:tc>
          <w:tcPr>
            <w:tcW w:w="1075" w:type="dxa"/>
            <w:vAlign w:val="center"/>
          </w:tcPr>
          <w:p w14:paraId="13FD6B89" w14:textId="77777777" w:rsidR="003C7ED5" w:rsidRDefault="003C7ED5" w:rsidP="003C7ED5">
            <w:r>
              <w:t>IV</w:t>
            </w:r>
          </w:p>
        </w:tc>
        <w:tc>
          <w:tcPr>
            <w:tcW w:w="1075" w:type="dxa"/>
            <w:vAlign w:val="center"/>
          </w:tcPr>
          <w:p w14:paraId="7C131F43" w14:textId="77777777" w:rsidR="003C7ED5" w:rsidRDefault="003C7ED5" w:rsidP="003C7ED5">
            <w:r>
              <w:t>侧面</w:t>
            </w:r>
          </w:p>
        </w:tc>
        <w:tc>
          <w:tcPr>
            <w:tcW w:w="1075" w:type="dxa"/>
            <w:vAlign w:val="center"/>
          </w:tcPr>
          <w:p w14:paraId="04A34BE6" w14:textId="77777777" w:rsidR="003C7ED5" w:rsidRDefault="003C7ED5" w:rsidP="003C7ED5">
            <w:r>
              <w:t>2.20</w:t>
            </w:r>
          </w:p>
        </w:tc>
        <w:tc>
          <w:tcPr>
            <w:tcW w:w="1075" w:type="dxa"/>
            <w:vAlign w:val="center"/>
          </w:tcPr>
          <w:p w14:paraId="07A36217" w14:textId="14C5EC7D" w:rsidR="003C7ED5" w:rsidRDefault="003C7ED5" w:rsidP="003C7ED5">
            <w:r>
              <w:t>3.79</w:t>
            </w:r>
          </w:p>
        </w:tc>
        <w:tc>
          <w:tcPr>
            <w:tcW w:w="1302" w:type="dxa"/>
            <w:vAlign w:val="center"/>
          </w:tcPr>
          <w:p w14:paraId="21F6D44A" w14:textId="77777777" w:rsidR="003C7ED5" w:rsidRDefault="003C7ED5" w:rsidP="003C7ED5">
            <w:r>
              <w:t>2.20</w:t>
            </w:r>
          </w:p>
        </w:tc>
        <w:tc>
          <w:tcPr>
            <w:tcW w:w="922" w:type="dxa"/>
          </w:tcPr>
          <w:p w14:paraId="153ADCBF" w14:textId="0E7F186C" w:rsidR="003C7ED5" w:rsidRDefault="003C7ED5" w:rsidP="003C7ED5">
            <w:r w:rsidRPr="001E684F">
              <w:rPr>
                <w:b/>
              </w:rPr>
              <w:t>满足</w:t>
            </w:r>
          </w:p>
        </w:tc>
      </w:tr>
      <w:tr w:rsidR="003C7ED5" w14:paraId="79D1219A" w14:textId="77777777" w:rsidTr="000A2B92">
        <w:tc>
          <w:tcPr>
            <w:tcW w:w="651" w:type="dxa"/>
            <w:vMerge/>
            <w:vAlign w:val="center"/>
          </w:tcPr>
          <w:p w14:paraId="62CDEA1D" w14:textId="77777777" w:rsidR="003C7ED5" w:rsidRDefault="003C7ED5" w:rsidP="003C7ED5"/>
        </w:tc>
        <w:tc>
          <w:tcPr>
            <w:tcW w:w="1076" w:type="dxa"/>
            <w:vAlign w:val="center"/>
          </w:tcPr>
          <w:p w14:paraId="109B4A55" w14:textId="77777777" w:rsidR="003C7ED5" w:rsidRDefault="003C7ED5" w:rsidP="003C7ED5">
            <w:r>
              <w:t>2504</w:t>
            </w:r>
          </w:p>
        </w:tc>
        <w:tc>
          <w:tcPr>
            <w:tcW w:w="1076" w:type="dxa"/>
            <w:vAlign w:val="center"/>
          </w:tcPr>
          <w:p w14:paraId="307F52A8" w14:textId="77777777" w:rsidR="003C7ED5" w:rsidRDefault="003C7ED5" w:rsidP="003C7ED5">
            <w:r>
              <w:t>起居室</w:t>
            </w:r>
          </w:p>
        </w:tc>
        <w:tc>
          <w:tcPr>
            <w:tcW w:w="1075" w:type="dxa"/>
            <w:vAlign w:val="center"/>
          </w:tcPr>
          <w:p w14:paraId="1F92BE37" w14:textId="77777777" w:rsidR="003C7ED5" w:rsidRDefault="003C7ED5" w:rsidP="003C7ED5">
            <w:r>
              <w:t>IV</w:t>
            </w:r>
          </w:p>
        </w:tc>
        <w:tc>
          <w:tcPr>
            <w:tcW w:w="1075" w:type="dxa"/>
            <w:vAlign w:val="center"/>
          </w:tcPr>
          <w:p w14:paraId="5B980CE2" w14:textId="77777777" w:rsidR="003C7ED5" w:rsidRDefault="003C7ED5" w:rsidP="003C7ED5">
            <w:r>
              <w:t>侧面</w:t>
            </w:r>
          </w:p>
        </w:tc>
        <w:tc>
          <w:tcPr>
            <w:tcW w:w="1075" w:type="dxa"/>
            <w:vAlign w:val="center"/>
          </w:tcPr>
          <w:p w14:paraId="73333030" w14:textId="77777777" w:rsidR="003C7ED5" w:rsidRDefault="003C7ED5" w:rsidP="003C7ED5">
            <w:r>
              <w:t>2.20</w:t>
            </w:r>
          </w:p>
        </w:tc>
        <w:tc>
          <w:tcPr>
            <w:tcW w:w="1075" w:type="dxa"/>
            <w:vAlign w:val="center"/>
          </w:tcPr>
          <w:p w14:paraId="0DCC8578" w14:textId="253C395C" w:rsidR="003C7ED5" w:rsidRDefault="003C7ED5" w:rsidP="003C7ED5">
            <w:r>
              <w:t>3.82</w:t>
            </w:r>
          </w:p>
        </w:tc>
        <w:tc>
          <w:tcPr>
            <w:tcW w:w="1302" w:type="dxa"/>
            <w:vAlign w:val="center"/>
          </w:tcPr>
          <w:p w14:paraId="7A2912F3" w14:textId="77777777" w:rsidR="003C7ED5" w:rsidRDefault="003C7ED5" w:rsidP="003C7ED5">
            <w:r>
              <w:t>2.20</w:t>
            </w:r>
          </w:p>
        </w:tc>
        <w:tc>
          <w:tcPr>
            <w:tcW w:w="922" w:type="dxa"/>
          </w:tcPr>
          <w:p w14:paraId="14C8E3A0" w14:textId="5BAE758E" w:rsidR="003C7ED5" w:rsidRDefault="003C7ED5" w:rsidP="003C7ED5">
            <w:r w:rsidRPr="001E684F">
              <w:rPr>
                <w:b/>
              </w:rPr>
              <w:t>满足</w:t>
            </w:r>
          </w:p>
        </w:tc>
      </w:tr>
      <w:tr w:rsidR="003C7ED5" w14:paraId="0075C2FA" w14:textId="77777777" w:rsidTr="000A2B92">
        <w:tc>
          <w:tcPr>
            <w:tcW w:w="651" w:type="dxa"/>
            <w:vMerge/>
            <w:vAlign w:val="center"/>
          </w:tcPr>
          <w:p w14:paraId="6702FECA" w14:textId="77777777" w:rsidR="003C7ED5" w:rsidRDefault="003C7ED5" w:rsidP="003C7ED5"/>
        </w:tc>
        <w:tc>
          <w:tcPr>
            <w:tcW w:w="1076" w:type="dxa"/>
            <w:vAlign w:val="center"/>
          </w:tcPr>
          <w:p w14:paraId="78F5704F" w14:textId="77777777" w:rsidR="003C7ED5" w:rsidRDefault="003C7ED5" w:rsidP="003C7ED5">
            <w:r>
              <w:t>2508</w:t>
            </w:r>
          </w:p>
        </w:tc>
        <w:tc>
          <w:tcPr>
            <w:tcW w:w="1076" w:type="dxa"/>
            <w:vAlign w:val="center"/>
          </w:tcPr>
          <w:p w14:paraId="7AE27A3C" w14:textId="77777777" w:rsidR="003C7ED5" w:rsidRDefault="003C7ED5" w:rsidP="003C7ED5">
            <w:r>
              <w:t>起居室</w:t>
            </w:r>
          </w:p>
        </w:tc>
        <w:tc>
          <w:tcPr>
            <w:tcW w:w="1075" w:type="dxa"/>
            <w:vAlign w:val="center"/>
          </w:tcPr>
          <w:p w14:paraId="5D785398" w14:textId="77777777" w:rsidR="003C7ED5" w:rsidRDefault="003C7ED5" w:rsidP="003C7ED5">
            <w:r>
              <w:t>IV</w:t>
            </w:r>
          </w:p>
        </w:tc>
        <w:tc>
          <w:tcPr>
            <w:tcW w:w="1075" w:type="dxa"/>
            <w:vAlign w:val="center"/>
          </w:tcPr>
          <w:p w14:paraId="6C2BDB89" w14:textId="77777777" w:rsidR="003C7ED5" w:rsidRDefault="003C7ED5" w:rsidP="003C7ED5">
            <w:r>
              <w:t>侧面</w:t>
            </w:r>
          </w:p>
        </w:tc>
        <w:tc>
          <w:tcPr>
            <w:tcW w:w="1075" w:type="dxa"/>
            <w:vAlign w:val="center"/>
          </w:tcPr>
          <w:p w14:paraId="6992177E" w14:textId="77777777" w:rsidR="003C7ED5" w:rsidRDefault="003C7ED5" w:rsidP="003C7ED5">
            <w:r>
              <w:t>2.20</w:t>
            </w:r>
          </w:p>
        </w:tc>
        <w:tc>
          <w:tcPr>
            <w:tcW w:w="1075" w:type="dxa"/>
            <w:vAlign w:val="center"/>
          </w:tcPr>
          <w:p w14:paraId="249C3F60" w14:textId="1E00FA4B" w:rsidR="003C7ED5" w:rsidRDefault="003C7ED5" w:rsidP="003C7ED5">
            <w:r>
              <w:t>3.81</w:t>
            </w:r>
          </w:p>
        </w:tc>
        <w:tc>
          <w:tcPr>
            <w:tcW w:w="1302" w:type="dxa"/>
            <w:vAlign w:val="center"/>
          </w:tcPr>
          <w:p w14:paraId="1938105B" w14:textId="77777777" w:rsidR="003C7ED5" w:rsidRDefault="003C7ED5" w:rsidP="003C7ED5">
            <w:r>
              <w:t>2.20</w:t>
            </w:r>
          </w:p>
        </w:tc>
        <w:tc>
          <w:tcPr>
            <w:tcW w:w="922" w:type="dxa"/>
          </w:tcPr>
          <w:p w14:paraId="16D83BAB" w14:textId="1F27EEB5" w:rsidR="003C7ED5" w:rsidRDefault="003C7ED5" w:rsidP="003C7ED5">
            <w:r w:rsidRPr="001E684F">
              <w:rPr>
                <w:b/>
              </w:rPr>
              <w:t>满足</w:t>
            </w:r>
          </w:p>
        </w:tc>
      </w:tr>
      <w:tr w:rsidR="003C7ED5" w14:paraId="240F0772" w14:textId="77777777" w:rsidTr="000A2B92">
        <w:tc>
          <w:tcPr>
            <w:tcW w:w="651" w:type="dxa"/>
            <w:vMerge/>
            <w:vAlign w:val="center"/>
          </w:tcPr>
          <w:p w14:paraId="40C5989C" w14:textId="77777777" w:rsidR="003C7ED5" w:rsidRDefault="003C7ED5" w:rsidP="003C7ED5"/>
        </w:tc>
        <w:tc>
          <w:tcPr>
            <w:tcW w:w="1076" w:type="dxa"/>
            <w:vAlign w:val="center"/>
          </w:tcPr>
          <w:p w14:paraId="777C5D74" w14:textId="77777777" w:rsidR="003C7ED5" w:rsidRDefault="003C7ED5" w:rsidP="003C7ED5">
            <w:r>
              <w:t>2509</w:t>
            </w:r>
          </w:p>
        </w:tc>
        <w:tc>
          <w:tcPr>
            <w:tcW w:w="1076" w:type="dxa"/>
            <w:vAlign w:val="center"/>
          </w:tcPr>
          <w:p w14:paraId="791A2D10" w14:textId="77777777" w:rsidR="003C7ED5" w:rsidRDefault="003C7ED5" w:rsidP="003C7ED5">
            <w:r>
              <w:t>起居室</w:t>
            </w:r>
          </w:p>
        </w:tc>
        <w:tc>
          <w:tcPr>
            <w:tcW w:w="1075" w:type="dxa"/>
            <w:vAlign w:val="center"/>
          </w:tcPr>
          <w:p w14:paraId="7C3FBDD0" w14:textId="77777777" w:rsidR="003C7ED5" w:rsidRDefault="003C7ED5" w:rsidP="003C7ED5">
            <w:r>
              <w:t>IV</w:t>
            </w:r>
          </w:p>
        </w:tc>
        <w:tc>
          <w:tcPr>
            <w:tcW w:w="1075" w:type="dxa"/>
            <w:vAlign w:val="center"/>
          </w:tcPr>
          <w:p w14:paraId="3461D045" w14:textId="77777777" w:rsidR="003C7ED5" w:rsidRDefault="003C7ED5" w:rsidP="003C7ED5">
            <w:r>
              <w:t>侧面</w:t>
            </w:r>
          </w:p>
        </w:tc>
        <w:tc>
          <w:tcPr>
            <w:tcW w:w="1075" w:type="dxa"/>
            <w:vAlign w:val="center"/>
          </w:tcPr>
          <w:p w14:paraId="277FBCB6" w14:textId="77777777" w:rsidR="003C7ED5" w:rsidRDefault="003C7ED5" w:rsidP="003C7ED5">
            <w:r>
              <w:t>2.20</w:t>
            </w:r>
          </w:p>
        </w:tc>
        <w:tc>
          <w:tcPr>
            <w:tcW w:w="1075" w:type="dxa"/>
            <w:vAlign w:val="center"/>
          </w:tcPr>
          <w:p w14:paraId="6A775D31" w14:textId="525490E4" w:rsidR="003C7ED5" w:rsidRDefault="003C7ED5" w:rsidP="003C7ED5">
            <w:r>
              <w:t>3.79</w:t>
            </w:r>
          </w:p>
        </w:tc>
        <w:tc>
          <w:tcPr>
            <w:tcW w:w="1302" w:type="dxa"/>
            <w:vAlign w:val="center"/>
          </w:tcPr>
          <w:p w14:paraId="003F2128" w14:textId="77777777" w:rsidR="003C7ED5" w:rsidRDefault="003C7ED5" w:rsidP="003C7ED5">
            <w:r>
              <w:t>2.20</w:t>
            </w:r>
          </w:p>
        </w:tc>
        <w:tc>
          <w:tcPr>
            <w:tcW w:w="922" w:type="dxa"/>
          </w:tcPr>
          <w:p w14:paraId="10E7B4C8" w14:textId="64DB0F02" w:rsidR="003C7ED5" w:rsidRDefault="003C7ED5" w:rsidP="003C7ED5">
            <w:r w:rsidRPr="001E684F">
              <w:rPr>
                <w:b/>
              </w:rPr>
              <w:t>满足</w:t>
            </w:r>
          </w:p>
        </w:tc>
      </w:tr>
      <w:tr w:rsidR="003C7ED5" w14:paraId="3CC811CE" w14:textId="77777777" w:rsidTr="000A2B92">
        <w:tc>
          <w:tcPr>
            <w:tcW w:w="651" w:type="dxa"/>
            <w:vMerge/>
            <w:vAlign w:val="center"/>
          </w:tcPr>
          <w:p w14:paraId="6F9D5764" w14:textId="77777777" w:rsidR="003C7ED5" w:rsidRDefault="003C7ED5" w:rsidP="003C7ED5"/>
        </w:tc>
        <w:tc>
          <w:tcPr>
            <w:tcW w:w="1076" w:type="dxa"/>
            <w:vAlign w:val="center"/>
          </w:tcPr>
          <w:p w14:paraId="022E857A" w14:textId="77777777" w:rsidR="003C7ED5" w:rsidRDefault="003C7ED5" w:rsidP="003C7ED5">
            <w:r>
              <w:t>2510</w:t>
            </w:r>
          </w:p>
        </w:tc>
        <w:tc>
          <w:tcPr>
            <w:tcW w:w="1076" w:type="dxa"/>
            <w:vAlign w:val="center"/>
          </w:tcPr>
          <w:p w14:paraId="4DC34D65" w14:textId="77777777" w:rsidR="003C7ED5" w:rsidRDefault="003C7ED5" w:rsidP="003C7ED5">
            <w:r>
              <w:t>起居室</w:t>
            </w:r>
          </w:p>
        </w:tc>
        <w:tc>
          <w:tcPr>
            <w:tcW w:w="1075" w:type="dxa"/>
            <w:vAlign w:val="center"/>
          </w:tcPr>
          <w:p w14:paraId="587CFEBF" w14:textId="77777777" w:rsidR="003C7ED5" w:rsidRDefault="003C7ED5" w:rsidP="003C7ED5">
            <w:r>
              <w:t>IV</w:t>
            </w:r>
          </w:p>
        </w:tc>
        <w:tc>
          <w:tcPr>
            <w:tcW w:w="1075" w:type="dxa"/>
            <w:vAlign w:val="center"/>
          </w:tcPr>
          <w:p w14:paraId="4E45DB2C" w14:textId="77777777" w:rsidR="003C7ED5" w:rsidRDefault="003C7ED5" w:rsidP="003C7ED5">
            <w:r>
              <w:t>侧面</w:t>
            </w:r>
          </w:p>
        </w:tc>
        <w:tc>
          <w:tcPr>
            <w:tcW w:w="1075" w:type="dxa"/>
            <w:vAlign w:val="center"/>
          </w:tcPr>
          <w:p w14:paraId="68F61580" w14:textId="77777777" w:rsidR="003C7ED5" w:rsidRDefault="003C7ED5" w:rsidP="003C7ED5">
            <w:r>
              <w:t>2.20</w:t>
            </w:r>
          </w:p>
        </w:tc>
        <w:tc>
          <w:tcPr>
            <w:tcW w:w="1075" w:type="dxa"/>
            <w:vAlign w:val="center"/>
          </w:tcPr>
          <w:p w14:paraId="43A3CCA1" w14:textId="776882B9" w:rsidR="003C7ED5" w:rsidRDefault="003C7ED5" w:rsidP="003C7ED5">
            <w:r>
              <w:t>3.82</w:t>
            </w:r>
          </w:p>
        </w:tc>
        <w:tc>
          <w:tcPr>
            <w:tcW w:w="1302" w:type="dxa"/>
            <w:vAlign w:val="center"/>
          </w:tcPr>
          <w:p w14:paraId="7DEE235D" w14:textId="77777777" w:rsidR="003C7ED5" w:rsidRDefault="003C7ED5" w:rsidP="003C7ED5">
            <w:r>
              <w:t>2.20</w:t>
            </w:r>
          </w:p>
        </w:tc>
        <w:tc>
          <w:tcPr>
            <w:tcW w:w="922" w:type="dxa"/>
          </w:tcPr>
          <w:p w14:paraId="33CF8FB0" w14:textId="01E09056" w:rsidR="003C7ED5" w:rsidRDefault="003C7ED5" w:rsidP="003C7ED5">
            <w:r w:rsidRPr="001E684F">
              <w:rPr>
                <w:b/>
              </w:rPr>
              <w:t>满足</w:t>
            </w:r>
          </w:p>
        </w:tc>
      </w:tr>
      <w:tr w:rsidR="003C7ED5" w14:paraId="7A8621D2" w14:textId="77777777" w:rsidTr="000A2B92">
        <w:tc>
          <w:tcPr>
            <w:tcW w:w="651" w:type="dxa"/>
            <w:vMerge/>
            <w:vAlign w:val="center"/>
          </w:tcPr>
          <w:p w14:paraId="625FCE85" w14:textId="77777777" w:rsidR="003C7ED5" w:rsidRDefault="003C7ED5" w:rsidP="003C7ED5"/>
        </w:tc>
        <w:tc>
          <w:tcPr>
            <w:tcW w:w="1076" w:type="dxa"/>
            <w:vAlign w:val="center"/>
          </w:tcPr>
          <w:p w14:paraId="1082B77C" w14:textId="77777777" w:rsidR="003C7ED5" w:rsidRDefault="003C7ED5" w:rsidP="003C7ED5">
            <w:r>
              <w:t>2511</w:t>
            </w:r>
          </w:p>
        </w:tc>
        <w:tc>
          <w:tcPr>
            <w:tcW w:w="1076" w:type="dxa"/>
            <w:vAlign w:val="center"/>
          </w:tcPr>
          <w:p w14:paraId="01C5CA7F" w14:textId="77777777" w:rsidR="003C7ED5" w:rsidRDefault="003C7ED5" w:rsidP="003C7ED5">
            <w:r>
              <w:t>起居室</w:t>
            </w:r>
          </w:p>
        </w:tc>
        <w:tc>
          <w:tcPr>
            <w:tcW w:w="1075" w:type="dxa"/>
            <w:vAlign w:val="center"/>
          </w:tcPr>
          <w:p w14:paraId="1BF61154" w14:textId="77777777" w:rsidR="003C7ED5" w:rsidRDefault="003C7ED5" w:rsidP="003C7ED5">
            <w:r>
              <w:t>IV</w:t>
            </w:r>
          </w:p>
        </w:tc>
        <w:tc>
          <w:tcPr>
            <w:tcW w:w="1075" w:type="dxa"/>
            <w:vAlign w:val="center"/>
          </w:tcPr>
          <w:p w14:paraId="4A0376EB" w14:textId="77777777" w:rsidR="003C7ED5" w:rsidRDefault="003C7ED5" w:rsidP="003C7ED5">
            <w:r>
              <w:t>侧面</w:t>
            </w:r>
          </w:p>
        </w:tc>
        <w:tc>
          <w:tcPr>
            <w:tcW w:w="1075" w:type="dxa"/>
            <w:vAlign w:val="center"/>
          </w:tcPr>
          <w:p w14:paraId="01F5F715" w14:textId="77777777" w:rsidR="003C7ED5" w:rsidRDefault="003C7ED5" w:rsidP="003C7ED5">
            <w:r>
              <w:t>2.20</w:t>
            </w:r>
          </w:p>
        </w:tc>
        <w:tc>
          <w:tcPr>
            <w:tcW w:w="1075" w:type="dxa"/>
            <w:vAlign w:val="center"/>
          </w:tcPr>
          <w:p w14:paraId="54148EB5" w14:textId="69D926BC" w:rsidR="003C7ED5" w:rsidRDefault="003C7ED5" w:rsidP="003C7ED5">
            <w:r>
              <w:t>3.77</w:t>
            </w:r>
          </w:p>
        </w:tc>
        <w:tc>
          <w:tcPr>
            <w:tcW w:w="1302" w:type="dxa"/>
            <w:vAlign w:val="center"/>
          </w:tcPr>
          <w:p w14:paraId="33B3AACC" w14:textId="77777777" w:rsidR="003C7ED5" w:rsidRDefault="003C7ED5" w:rsidP="003C7ED5">
            <w:r>
              <w:t>2.20</w:t>
            </w:r>
          </w:p>
        </w:tc>
        <w:tc>
          <w:tcPr>
            <w:tcW w:w="922" w:type="dxa"/>
          </w:tcPr>
          <w:p w14:paraId="0EAC13F4" w14:textId="74EE4048" w:rsidR="003C7ED5" w:rsidRDefault="003C7ED5" w:rsidP="003C7ED5">
            <w:r w:rsidRPr="001E684F">
              <w:rPr>
                <w:b/>
              </w:rPr>
              <w:t>满足</w:t>
            </w:r>
          </w:p>
        </w:tc>
      </w:tr>
      <w:tr w:rsidR="003C7ED5" w14:paraId="2E6CA349" w14:textId="77777777" w:rsidTr="000A2B92">
        <w:tc>
          <w:tcPr>
            <w:tcW w:w="651" w:type="dxa"/>
            <w:vMerge/>
            <w:vAlign w:val="center"/>
          </w:tcPr>
          <w:p w14:paraId="06CC7F9C" w14:textId="77777777" w:rsidR="003C7ED5" w:rsidRDefault="003C7ED5" w:rsidP="003C7ED5"/>
        </w:tc>
        <w:tc>
          <w:tcPr>
            <w:tcW w:w="1076" w:type="dxa"/>
            <w:vAlign w:val="center"/>
          </w:tcPr>
          <w:p w14:paraId="6E484322" w14:textId="77777777" w:rsidR="003C7ED5" w:rsidRDefault="003C7ED5" w:rsidP="003C7ED5">
            <w:r>
              <w:t>2513</w:t>
            </w:r>
          </w:p>
        </w:tc>
        <w:tc>
          <w:tcPr>
            <w:tcW w:w="1076" w:type="dxa"/>
            <w:vAlign w:val="center"/>
          </w:tcPr>
          <w:p w14:paraId="654469C8" w14:textId="77777777" w:rsidR="003C7ED5" w:rsidRDefault="003C7ED5" w:rsidP="003C7ED5">
            <w:r>
              <w:t>起居室</w:t>
            </w:r>
          </w:p>
        </w:tc>
        <w:tc>
          <w:tcPr>
            <w:tcW w:w="1075" w:type="dxa"/>
            <w:vAlign w:val="center"/>
          </w:tcPr>
          <w:p w14:paraId="0C9B165F" w14:textId="77777777" w:rsidR="003C7ED5" w:rsidRDefault="003C7ED5" w:rsidP="003C7ED5">
            <w:r>
              <w:t>IV</w:t>
            </w:r>
          </w:p>
        </w:tc>
        <w:tc>
          <w:tcPr>
            <w:tcW w:w="1075" w:type="dxa"/>
            <w:vAlign w:val="center"/>
          </w:tcPr>
          <w:p w14:paraId="34B5DF87" w14:textId="77777777" w:rsidR="003C7ED5" w:rsidRDefault="003C7ED5" w:rsidP="003C7ED5">
            <w:r>
              <w:t>侧面</w:t>
            </w:r>
          </w:p>
        </w:tc>
        <w:tc>
          <w:tcPr>
            <w:tcW w:w="1075" w:type="dxa"/>
            <w:vAlign w:val="center"/>
          </w:tcPr>
          <w:p w14:paraId="404D0D8B" w14:textId="77777777" w:rsidR="003C7ED5" w:rsidRDefault="003C7ED5" w:rsidP="003C7ED5">
            <w:r>
              <w:t>2.20</w:t>
            </w:r>
          </w:p>
        </w:tc>
        <w:tc>
          <w:tcPr>
            <w:tcW w:w="1075" w:type="dxa"/>
            <w:vAlign w:val="center"/>
          </w:tcPr>
          <w:p w14:paraId="670D5C9E" w14:textId="5C24126E" w:rsidR="003C7ED5" w:rsidRDefault="003C7ED5" w:rsidP="003C7ED5">
            <w:r>
              <w:t>3.81</w:t>
            </w:r>
          </w:p>
        </w:tc>
        <w:tc>
          <w:tcPr>
            <w:tcW w:w="1302" w:type="dxa"/>
            <w:vAlign w:val="center"/>
          </w:tcPr>
          <w:p w14:paraId="06A71269" w14:textId="77777777" w:rsidR="003C7ED5" w:rsidRDefault="003C7ED5" w:rsidP="003C7ED5">
            <w:r>
              <w:t>2.20</w:t>
            </w:r>
          </w:p>
        </w:tc>
        <w:tc>
          <w:tcPr>
            <w:tcW w:w="922" w:type="dxa"/>
          </w:tcPr>
          <w:p w14:paraId="527A0708" w14:textId="6BD52227" w:rsidR="003C7ED5" w:rsidRDefault="003C7ED5" w:rsidP="003C7ED5">
            <w:r w:rsidRPr="001E684F">
              <w:rPr>
                <w:b/>
              </w:rPr>
              <w:t>满足</w:t>
            </w:r>
          </w:p>
        </w:tc>
      </w:tr>
      <w:tr w:rsidR="003C7ED5" w14:paraId="32836020" w14:textId="77777777" w:rsidTr="000A2B92">
        <w:tc>
          <w:tcPr>
            <w:tcW w:w="651" w:type="dxa"/>
            <w:vMerge/>
            <w:vAlign w:val="center"/>
          </w:tcPr>
          <w:p w14:paraId="18C0F825" w14:textId="77777777" w:rsidR="003C7ED5" w:rsidRDefault="003C7ED5" w:rsidP="003C7ED5"/>
        </w:tc>
        <w:tc>
          <w:tcPr>
            <w:tcW w:w="1076" w:type="dxa"/>
            <w:vAlign w:val="center"/>
          </w:tcPr>
          <w:p w14:paraId="3DFC6800" w14:textId="77777777" w:rsidR="003C7ED5" w:rsidRDefault="003C7ED5" w:rsidP="003C7ED5">
            <w:r>
              <w:t>2514</w:t>
            </w:r>
          </w:p>
        </w:tc>
        <w:tc>
          <w:tcPr>
            <w:tcW w:w="1076" w:type="dxa"/>
            <w:vAlign w:val="center"/>
          </w:tcPr>
          <w:p w14:paraId="172EA98F" w14:textId="77777777" w:rsidR="003C7ED5" w:rsidRDefault="003C7ED5" w:rsidP="003C7ED5">
            <w:r>
              <w:t>起居室</w:t>
            </w:r>
          </w:p>
        </w:tc>
        <w:tc>
          <w:tcPr>
            <w:tcW w:w="1075" w:type="dxa"/>
            <w:vAlign w:val="center"/>
          </w:tcPr>
          <w:p w14:paraId="742B9974" w14:textId="77777777" w:rsidR="003C7ED5" w:rsidRDefault="003C7ED5" w:rsidP="003C7ED5">
            <w:r>
              <w:t>IV</w:t>
            </w:r>
          </w:p>
        </w:tc>
        <w:tc>
          <w:tcPr>
            <w:tcW w:w="1075" w:type="dxa"/>
            <w:vAlign w:val="center"/>
          </w:tcPr>
          <w:p w14:paraId="47AAF46C" w14:textId="77777777" w:rsidR="003C7ED5" w:rsidRDefault="003C7ED5" w:rsidP="003C7ED5">
            <w:r>
              <w:t>侧面</w:t>
            </w:r>
          </w:p>
        </w:tc>
        <w:tc>
          <w:tcPr>
            <w:tcW w:w="1075" w:type="dxa"/>
            <w:vAlign w:val="center"/>
          </w:tcPr>
          <w:p w14:paraId="046FA1B0" w14:textId="77777777" w:rsidR="003C7ED5" w:rsidRDefault="003C7ED5" w:rsidP="003C7ED5">
            <w:r>
              <w:t>2.20</w:t>
            </w:r>
          </w:p>
        </w:tc>
        <w:tc>
          <w:tcPr>
            <w:tcW w:w="1075" w:type="dxa"/>
            <w:vAlign w:val="center"/>
          </w:tcPr>
          <w:p w14:paraId="499A973B" w14:textId="38387FB2" w:rsidR="003C7ED5" w:rsidRDefault="003C7ED5" w:rsidP="003C7ED5">
            <w:r>
              <w:t>3.78</w:t>
            </w:r>
          </w:p>
        </w:tc>
        <w:tc>
          <w:tcPr>
            <w:tcW w:w="1302" w:type="dxa"/>
            <w:vAlign w:val="center"/>
          </w:tcPr>
          <w:p w14:paraId="4AA89869" w14:textId="77777777" w:rsidR="003C7ED5" w:rsidRDefault="003C7ED5" w:rsidP="003C7ED5">
            <w:r>
              <w:t>2.20</w:t>
            </w:r>
          </w:p>
        </w:tc>
        <w:tc>
          <w:tcPr>
            <w:tcW w:w="922" w:type="dxa"/>
          </w:tcPr>
          <w:p w14:paraId="40EBD627" w14:textId="1ED9FF3F" w:rsidR="003C7ED5" w:rsidRDefault="003C7ED5" w:rsidP="003C7ED5">
            <w:r w:rsidRPr="001E684F">
              <w:rPr>
                <w:b/>
              </w:rPr>
              <w:t>满足</w:t>
            </w:r>
          </w:p>
        </w:tc>
      </w:tr>
      <w:tr w:rsidR="003C7ED5" w14:paraId="2238F0A6" w14:textId="77777777" w:rsidTr="000A2B92">
        <w:tc>
          <w:tcPr>
            <w:tcW w:w="651" w:type="dxa"/>
            <w:vMerge/>
            <w:vAlign w:val="center"/>
          </w:tcPr>
          <w:p w14:paraId="750B69D0" w14:textId="77777777" w:rsidR="003C7ED5" w:rsidRDefault="003C7ED5" w:rsidP="003C7ED5"/>
        </w:tc>
        <w:tc>
          <w:tcPr>
            <w:tcW w:w="1076" w:type="dxa"/>
            <w:vAlign w:val="center"/>
          </w:tcPr>
          <w:p w14:paraId="51E7479F" w14:textId="77777777" w:rsidR="003C7ED5" w:rsidRDefault="003C7ED5" w:rsidP="003C7ED5">
            <w:r>
              <w:t>2516</w:t>
            </w:r>
          </w:p>
        </w:tc>
        <w:tc>
          <w:tcPr>
            <w:tcW w:w="1076" w:type="dxa"/>
            <w:vAlign w:val="center"/>
          </w:tcPr>
          <w:p w14:paraId="30B390BB" w14:textId="77777777" w:rsidR="003C7ED5" w:rsidRDefault="003C7ED5" w:rsidP="003C7ED5">
            <w:r>
              <w:t>起居室</w:t>
            </w:r>
          </w:p>
        </w:tc>
        <w:tc>
          <w:tcPr>
            <w:tcW w:w="1075" w:type="dxa"/>
            <w:vAlign w:val="center"/>
          </w:tcPr>
          <w:p w14:paraId="73C413F9" w14:textId="77777777" w:rsidR="003C7ED5" w:rsidRDefault="003C7ED5" w:rsidP="003C7ED5">
            <w:r>
              <w:t>IV</w:t>
            </w:r>
          </w:p>
        </w:tc>
        <w:tc>
          <w:tcPr>
            <w:tcW w:w="1075" w:type="dxa"/>
            <w:vAlign w:val="center"/>
          </w:tcPr>
          <w:p w14:paraId="443F2095" w14:textId="77777777" w:rsidR="003C7ED5" w:rsidRDefault="003C7ED5" w:rsidP="003C7ED5">
            <w:r>
              <w:t>侧面</w:t>
            </w:r>
          </w:p>
        </w:tc>
        <w:tc>
          <w:tcPr>
            <w:tcW w:w="1075" w:type="dxa"/>
            <w:vAlign w:val="center"/>
          </w:tcPr>
          <w:p w14:paraId="44D1C7F9" w14:textId="77777777" w:rsidR="003C7ED5" w:rsidRDefault="003C7ED5" w:rsidP="003C7ED5">
            <w:r>
              <w:t>2.20</w:t>
            </w:r>
          </w:p>
        </w:tc>
        <w:tc>
          <w:tcPr>
            <w:tcW w:w="1075" w:type="dxa"/>
            <w:vAlign w:val="center"/>
          </w:tcPr>
          <w:p w14:paraId="3EF17F1D" w14:textId="7076176E" w:rsidR="003C7ED5" w:rsidRDefault="003C7ED5" w:rsidP="003C7ED5">
            <w:r>
              <w:t>3.79</w:t>
            </w:r>
          </w:p>
        </w:tc>
        <w:tc>
          <w:tcPr>
            <w:tcW w:w="1302" w:type="dxa"/>
            <w:vAlign w:val="center"/>
          </w:tcPr>
          <w:p w14:paraId="51A64557" w14:textId="77777777" w:rsidR="003C7ED5" w:rsidRDefault="003C7ED5" w:rsidP="003C7ED5">
            <w:r>
              <w:t>2.20</w:t>
            </w:r>
          </w:p>
        </w:tc>
        <w:tc>
          <w:tcPr>
            <w:tcW w:w="922" w:type="dxa"/>
          </w:tcPr>
          <w:p w14:paraId="72BEF138" w14:textId="26BEEE66" w:rsidR="003C7ED5" w:rsidRDefault="003C7ED5" w:rsidP="003C7ED5">
            <w:r w:rsidRPr="001E684F">
              <w:rPr>
                <w:b/>
              </w:rPr>
              <w:t>满足</w:t>
            </w:r>
          </w:p>
        </w:tc>
      </w:tr>
      <w:tr w:rsidR="003C7ED5" w14:paraId="66C5C151" w14:textId="77777777" w:rsidTr="000A2B92">
        <w:tc>
          <w:tcPr>
            <w:tcW w:w="651" w:type="dxa"/>
            <w:vMerge/>
            <w:vAlign w:val="center"/>
          </w:tcPr>
          <w:p w14:paraId="7D74DB28" w14:textId="77777777" w:rsidR="003C7ED5" w:rsidRDefault="003C7ED5" w:rsidP="003C7ED5"/>
        </w:tc>
        <w:tc>
          <w:tcPr>
            <w:tcW w:w="1076" w:type="dxa"/>
            <w:vAlign w:val="center"/>
          </w:tcPr>
          <w:p w14:paraId="070878FB" w14:textId="77777777" w:rsidR="003C7ED5" w:rsidRDefault="003C7ED5" w:rsidP="003C7ED5">
            <w:r>
              <w:t>2517</w:t>
            </w:r>
          </w:p>
        </w:tc>
        <w:tc>
          <w:tcPr>
            <w:tcW w:w="1076" w:type="dxa"/>
            <w:vAlign w:val="center"/>
          </w:tcPr>
          <w:p w14:paraId="6B15FAF1" w14:textId="77777777" w:rsidR="003C7ED5" w:rsidRDefault="003C7ED5" w:rsidP="003C7ED5">
            <w:r>
              <w:t>起居室</w:t>
            </w:r>
          </w:p>
        </w:tc>
        <w:tc>
          <w:tcPr>
            <w:tcW w:w="1075" w:type="dxa"/>
            <w:vAlign w:val="center"/>
          </w:tcPr>
          <w:p w14:paraId="4548CD83" w14:textId="77777777" w:rsidR="003C7ED5" w:rsidRDefault="003C7ED5" w:rsidP="003C7ED5">
            <w:r>
              <w:t>IV</w:t>
            </w:r>
          </w:p>
        </w:tc>
        <w:tc>
          <w:tcPr>
            <w:tcW w:w="1075" w:type="dxa"/>
            <w:vAlign w:val="center"/>
          </w:tcPr>
          <w:p w14:paraId="1500EC0A" w14:textId="77777777" w:rsidR="003C7ED5" w:rsidRDefault="003C7ED5" w:rsidP="003C7ED5">
            <w:r>
              <w:t>侧面</w:t>
            </w:r>
          </w:p>
        </w:tc>
        <w:tc>
          <w:tcPr>
            <w:tcW w:w="1075" w:type="dxa"/>
            <w:vAlign w:val="center"/>
          </w:tcPr>
          <w:p w14:paraId="5F6C001E" w14:textId="77777777" w:rsidR="003C7ED5" w:rsidRDefault="003C7ED5" w:rsidP="003C7ED5">
            <w:r>
              <w:t>4.39</w:t>
            </w:r>
          </w:p>
        </w:tc>
        <w:tc>
          <w:tcPr>
            <w:tcW w:w="1075" w:type="dxa"/>
            <w:vAlign w:val="center"/>
          </w:tcPr>
          <w:p w14:paraId="4D4D597C" w14:textId="79268089" w:rsidR="003C7ED5" w:rsidRDefault="003C7ED5" w:rsidP="003C7ED5">
            <w:r>
              <w:t>3.82</w:t>
            </w:r>
          </w:p>
        </w:tc>
        <w:tc>
          <w:tcPr>
            <w:tcW w:w="1302" w:type="dxa"/>
            <w:vAlign w:val="center"/>
          </w:tcPr>
          <w:p w14:paraId="2B6EDB0A" w14:textId="77777777" w:rsidR="003C7ED5" w:rsidRDefault="003C7ED5" w:rsidP="003C7ED5">
            <w:r>
              <w:t>2.20</w:t>
            </w:r>
          </w:p>
        </w:tc>
        <w:tc>
          <w:tcPr>
            <w:tcW w:w="922" w:type="dxa"/>
          </w:tcPr>
          <w:p w14:paraId="56D5E52D" w14:textId="12C51561" w:rsidR="003C7ED5" w:rsidRDefault="003C7ED5" w:rsidP="003C7ED5">
            <w:r w:rsidRPr="001E684F">
              <w:rPr>
                <w:b/>
              </w:rPr>
              <w:t>满足</w:t>
            </w:r>
          </w:p>
        </w:tc>
      </w:tr>
      <w:tr w:rsidR="003C7ED5" w14:paraId="722BDDE0" w14:textId="77777777" w:rsidTr="000A2B92">
        <w:tc>
          <w:tcPr>
            <w:tcW w:w="651" w:type="dxa"/>
            <w:vMerge/>
            <w:vAlign w:val="center"/>
          </w:tcPr>
          <w:p w14:paraId="4B9635B0" w14:textId="77777777" w:rsidR="003C7ED5" w:rsidRDefault="003C7ED5" w:rsidP="003C7ED5"/>
        </w:tc>
        <w:tc>
          <w:tcPr>
            <w:tcW w:w="1076" w:type="dxa"/>
            <w:vAlign w:val="center"/>
          </w:tcPr>
          <w:p w14:paraId="5C96850A" w14:textId="77777777" w:rsidR="003C7ED5" w:rsidRDefault="003C7ED5" w:rsidP="003C7ED5">
            <w:r>
              <w:t>2518</w:t>
            </w:r>
          </w:p>
        </w:tc>
        <w:tc>
          <w:tcPr>
            <w:tcW w:w="1076" w:type="dxa"/>
            <w:vAlign w:val="center"/>
          </w:tcPr>
          <w:p w14:paraId="157AC440" w14:textId="77777777" w:rsidR="003C7ED5" w:rsidRDefault="003C7ED5" w:rsidP="003C7ED5">
            <w:r>
              <w:t>起居室</w:t>
            </w:r>
          </w:p>
        </w:tc>
        <w:tc>
          <w:tcPr>
            <w:tcW w:w="1075" w:type="dxa"/>
            <w:vAlign w:val="center"/>
          </w:tcPr>
          <w:p w14:paraId="21C78925" w14:textId="77777777" w:rsidR="003C7ED5" w:rsidRDefault="003C7ED5" w:rsidP="003C7ED5">
            <w:r>
              <w:t>IV</w:t>
            </w:r>
          </w:p>
        </w:tc>
        <w:tc>
          <w:tcPr>
            <w:tcW w:w="1075" w:type="dxa"/>
            <w:vAlign w:val="center"/>
          </w:tcPr>
          <w:p w14:paraId="7EE50543" w14:textId="77777777" w:rsidR="003C7ED5" w:rsidRDefault="003C7ED5" w:rsidP="003C7ED5">
            <w:r>
              <w:t>侧面</w:t>
            </w:r>
          </w:p>
        </w:tc>
        <w:tc>
          <w:tcPr>
            <w:tcW w:w="1075" w:type="dxa"/>
            <w:vAlign w:val="center"/>
          </w:tcPr>
          <w:p w14:paraId="3307DDB7" w14:textId="77777777" w:rsidR="003C7ED5" w:rsidRDefault="003C7ED5" w:rsidP="003C7ED5">
            <w:r>
              <w:t>2.20</w:t>
            </w:r>
          </w:p>
        </w:tc>
        <w:tc>
          <w:tcPr>
            <w:tcW w:w="1075" w:type="dxa"/>
            <w:vAlign w:val="center"/>
          </w:tcPr>
          <w:p w14:paraId="4FD1916B" w14:textId="7DA5DBDF" w:rsidR="003C7ED5" w:rsidRDefault="003C7ED5" w:rsidP="003C7ED5">
            <w:r>
              <w:t>3.82</w:t>
            </w:r>
          </w:p>
        </w:tc>
        <w:tc>
          <w:tcPr>
            <w:tcW w:w="1302" w:type="dxa"/>
            <w:vAlign w:val="center"/>
          </w:tcPr>
          <w:p w14:paraId="35C48AD7" w14:textId="77777777" w:rsidR="003C7ED5" w:rsidRDefault="003C7ED5" w:rsidP="003C7ED5">
            <w:r>
              <w:t>2.20</w:t>
            </w:r>
          </w:p>
        </w:tc>
        <w:tc>
          <w:tcPr>
            <w:tcW w:w="922" w:type="dxa"/>
          </w:tcPr>
          <w:p w14:paraId="500F3332" w14:textId="6741E681" w:rsidR="003C7ED5" w:rsidRDefault="003C7ED5" w:rsidP="003C7ED5">
            <w:r w:rsidRPr="001E684F">
              <w:rPr>
                <w:b/>
              </w:rPr>
              <w:t>满足</w:t>
            </w:r>
          </w:p>
        </w:tc>
      </w:tr>
      <w:tr w:rsidR="003C7ED5" w14:paraId="712B37D4" w14:textId="77777777" w:rsidTr="000A2B92">
        <w:tc>
          <w:tcPr>
            <w:tcW w:w="651" w:type="dxa"/>
            <w:vMerge/>
            <w:vAlign w:val="center"/>
          </w:tcPr>
          <w:p w14:paraId="17EBDCFA" w14:textId="77777777" w:rsidR="003C7ED5" w:rsidRDefault="003C7ED5" w:rsidP="003C7ED5"/>
        </w:tc>
        <w:tc>
          <w:tcPr>
            <w:tcW w:w="1076" w:type="dxa"/>
            <w:vAlign w:val="center"/>
          </w:tcPr>
          <w:p w14:paraId="4E892D60" w14:textId="77777777" w:rsidR="003C7ED5" w:rsidRDefault="003C7ED5" w:rsidP="003C7ED5">
            <w:r>
              <w:t>2519</w:t>
            </w:r>
          </w:p>
        </w:tc>
        <w:tc>
          <w:tcPr>
            <w:tcW w:w="1076" w:type="dxa"/>
            <w:vAlign w:val="center"/>
          </w:tcPr>
          <w:p w14:paraId="7F9E8B72" w14:textId="77777777" w:rsidR="003C7ED5" w:rsidRDefault="003C7ED5" w:rsidP="003C7ED5">
            <w:r>
              <w:t>起居室</w:t>
            </w:r>
          </w:p>
        </w:tc>
        <w:tc>
          <w:tcPr>
            <w:tcW w:w="1075" w:type="dxa"/>
            <w:vAlign w:val="center"/>
          </w:tcPr>
          <w:p w14:paraId="005890E0" w14:textId="77777777" w:rsidR="003C7ED5" w:rsidRDefault="003C7ED5" w:rsidP="003C7ED5">
            <w:r>
              <w:t>IV</w:t>
            </w:r>
          </w:p>
        </w:tc>
        <w:tc>
          <w:tcPr>
            <w:tcW w:w="1075" w:type="dxa"/>
            <w:vAlign w:val="center"/>
          </w:tcPr>
          <w:p w14:paraId="60BA899C" w14:textId="77777777" w:rsidR="003C7ED5" w:rsidRDefault="003C7ED5" w:rsidP="003C7ED5">
            <w:r>
              <w:t>侧面</w:t>
            </w:r>
          </w:p>
        </w:tc>
        <w:tc>
          <w:tcPr>
            <w:tcW w:w="1075" w:type="dxa"/>
            <w:vAlign w:val="center"/>
          </w:tcPr>
          <w:p w14:paraId="6F3E1444" w14:textId="77777777" w:rsidR="003C7ED5" w:rsidRDefault="003C7ED5" w:rsidP="003C7ED5">
            <w:r>
              <w:t>4.39</w:t>
            </w:r>
          </w:p>
        </w:tc>
        <w:tc>
          <w:tcPr>
            <w:tcW w:w="1075" w:type="dxa"/>
            <w:vAlign w:val="center"/>
          </w:tcPr>
          <w:p w14:paraId="3B9C60D3" w14:textId="5C715086" w:rsidR="003C7ED5" w:rsidRDefault="003C7ED5" w:rsidP="003C7ED5">
            <w:r>
              <w:t>3.77</w:t>
            </w:r>
          </w:p>
        </w:tc>
        <w:tc>
          <w:tcPr>
            <w:tcW w:w="1302" w:type="dxa"/>
            <w:vAlign w:val="center"/>
          </w:tcPr>
          <w:p w14:paraId="793B5CAF" w14:textId="77777777" w:rsidR="003C7ED5" w:rsidRDefault="003C7ED5" w:rsidP="003C7ED5">
            <w:r>
              <w:t>2.20</w:t>
            </w:r>
          </w:p>
        </w:tc>
        <w:tc>
          <w:tcPr>
            <w:tcW w:w="922" w:type="dxa"/>
          </w:tcPr>
          <w:p w14:paraId="755FA433" w14:textId="12D01931" w:rsidR="003C7ED5" w:rsidRDefault="003C7ED5" w:rsidP="003C7ED5">
            <w:r w:rsidRPr="001E684F">
              <w:rPr>
                <w:b/>
              </w:rPr>
              <w:t>满足</w:t>
            </w:r>
          </w:p>
        </w:tc>
      </w:tr>
      <w:tr w:rsidR="003C7ED5" w14:paraId="100F96BD" w14:textId="77777777" w:rsidTr="000A2B92">
        <w:tc>
          <w:tcPr>
            <w:tcW w:w="651" w:type="dxa"/>
            <w:vMerge/>
            <w:vAlign w:val="center"/>
          </w:tcPr>
          <w:p w14:paraId="2209B13C" w14:textId="77777777" w:rsidR="003C7ED5" w:rsidRDefault="003C7ED5" w:rsidP="003C7ED5"/>
        </w:tc>
        <w:tc>
          <w:tcPr>
            <w:tcW w:w="1076" w:type="dxa"/>
            <w:vAlign w:val="center"/>
          </w:tcPr>
          <w:p w14:paraId="68E10FF4" w14:textId="77777777" w:rsidR="003C7ED5" w:rsidRDefault="003C7ED5" w:rsidP="003C7ED5">
            <w:r>
              <w:t>2522</w:t>
            </w:r>
          </w:p>
        </w:tc>
        <w:tc>
          <w:tcPr>
            <w:tcW w:w="1076" w:type="dxa"/>
            <w:vAlign w:val="center"/>
          </w:tcPr>
          <w:p w14:paraId="1D2DF695" w14:textId="77777777" w:rsidR="003C7ED5" w:rsidRDefault="003C7ED5" w:rsidP="003C7ED5">
            <w:r>
              <w:t>起居室</w:t>
            </w:r>
          </w:p>
        </w:tc>
        <w:tc>
          <w:tcPr>
            <w:tcW w:w="1075" w:type="dxa"/>
            <w:vAlign w:val="center"/>
          </w:tcPr>
          <w:p w14:paraId="07597E09" w14:textId="77777777" w:rsidR="003C7ED5" w:rsidRDefault="003C7ED5" w:rsidP="003C7ED5">
            <w:r>
              <w:t>IV</w:t>
            </w:r>
          </w:p>
        </w:tc>
        <w:tc>
          <w:tcPr>
            <w:tcW w:w="1075" w:type="dxa"/>
            <w:vAlign w:val="center"/>
          </w:tcPr>
          <w:p w14:paraId="0F44D2D3" w14:textId="77777777" w:rsidR="003C7ED5" w:rsidRDefault="003C7ED5" w:rsidP="003C7ED5">
            <w:r>
              <w:t>侧面</w:t>
            </w:r>
          </w:p>
        </w:tc>
        <w:tc>
          <w:tcPr>
            <w:tcW w:w="1075" w:type="dxa"/>
            <w:vAlign w:val="center"/>
          </w:tcPr>
          <w:p w14:paraId="5E589AED" w14:textId="77777777" w:rsidR="003C7ED5" w:rsidRDefault="003C7ED5" w:rsidP="003C7ED5">
            <w:r>
              <w:t>4.39</w:t>
            </w:r>
          </w:p>
        </w:tc>
        <w:tc>
          <w:tcPr>
            <w:tcW w:w="1075" w:type="dxa"/>
            <w:vAlign w:val="center"/>
          </w:tcPr>
          <w:p w14:paraId="083C71BC" w14:textId="486A0F5B" w:rsidR="003C7ED5" w:rsidRDefault="003C7ED5" w:rsidP="003C7ED5">
            <w:r>
              <w:t>3.80</w:t>
            </w:r>
          </w:p>
        </w:tc>
        <w:tc>
          <w:tcPr>
            <w:tcW w:w="1302" w:type="dxa"/>
            <w:vAlign w:val="center"/>
          </w:tcPr>
          <w:p w14:paraId="11E3E189" w14:textId="77777777" w:rsidR="003C7ED5" w:rsidRDefault="003C7ED5" w:rsidP="003C7ED5">
            <w:r>
              <w:t>2.20</w:t>
            </w:r>
          </w:p>
        </w:tc>
        <w:tc>
          <w:tcPr>
            <w:tcW w:w="922" w:type="dxa"/>
          </w:tcPr>
          <w:p w14:paraId="6E500CFF" w14:textId="7AD9E9F4" w:rsidR="003C7ED5" w:rsidRDefault="003C7ED5" w:rsidP="003C7ED5">
            <w:r w:rsidRPr="001E684F">
              <w:rPr>
                <w:b/>
              </w:rPr>
              <w:t>满足</w:t>
            </w:r>
          </w:p>
        </w:tc>
      </w:tr>
      <w:tr w:rsidR="003C7ED5" w14:paraId="365A7AE4" w14:textId="77777777" w:rsidTr="000A2B92">
        <w:tc>
          <w:tcPr>
            <w:tcW w:w="651" w:type="dxa"/>
            <w:vMerge/>
            <w:vAlign w:val="center"/>
          </w:tcPr>
          <w:p w14:paraId="41168D21" w14:textId="77777777" w:rsidR="003C7ED5" w:rsidRDefault="003C7ED5" w:rsidP="003C7ED5"/>
        </w:tc>
        <w:tc>
          <w:tcPr>
            <w:tcW w:w="1076" w:type="dxa"/>
            <w:vAlign w:val="center"/>
          </w:tcPr>
          <w:p w14:paraId="1930F4DF" w14:textId="77777777" w:rsidR="003C7ED5" w:rsidRDefault="003C7ED5" w:rsidP="003C7ED5">
            <w:r>
              <w:t>2525</w:t>
            </w:r>
          </w:p>
        </w:tc>
        <w:tc>
          <w:tcPr>
            <w:tcW w:w="1076" w:type="dxa"/>
            <w:vAlign w:val="center"/>
          </w:tcPr>
          <w:p w14:paraId="062EC63D" w14:textId="77777777" w:rsidR="003C7ED5" w:rsidRDefault="003C7ED5" w:rsidP="003C7ED5">
            <w:r>
              <w:t>起居室</w:t>
            </w:r>
          </w:p>
        </w:tc>
        <w:tc>
          <w:tcPr>
            <w:tcW w:w="1075" w:type="dxa"/>
            <w:vAlign w:val="center"/>
          </w:tcPr>
          <w:p w14:paraId="4B77C09E" w14:textId="77777777" w:rsidR="003C7ED5" w:rsidRDefault="003C7ED5" w:rsidP="003C7ED5">
            <w:r>
              <w:t>IV</w:t>
            </w:r>
          </w:p>
        </w:tc>
        <w:tc>
          <w:tcPr>
            <w:tcW w:w="1075" w:type="dxa"/>
            <w:vAlign w:val="center"/>
          </w:tcPr>
          <w:p w14:paraId="4C25388D" w14:textId="77777777" w:rsidR="003C7ED5" w:rsidRDefault="003C7ED5" w:rsidP="003C7ED5">
            <w:r>
              <w:t>侧面</w:t>
            </w:r>
          </w:p>
        </w:tc>
        <w:tc>
          <w:tcPr>
            <w:tcW w:w="1075" w:type="dxa"/>
            <w:vAlign w:val="center"/>
          </w:tcPr>
          <w:p w14:paraId="4AF75A2E" w14:textId="77777777" w:rsidR="003C7ED5" w:rsidRDefault="003C7ED5" w:rsidP="003C7ED5">
            <w:r>
              <w:t>2.20</w:t>
            </w:r>
          </w:p>
        </w:tc>
        <w:tc>
          <w:tcPr>
            <w:tcW w:w="1075" w:type="dxa"/>
            <w:vAlign w:val="center"/>
          </w:tcPr>
          <w:p w14:paraId="0E4B7234" w14:textId="3CA606AF" w:rsidR="003C7ED5" w:rsidRDefault="003C7ED5" w:rsidP="003C7ED5">
            <w:r>
              <w:t>3.77</w:t>
            </w:r>
          </w:p>
        </w:tc>
        <w:tc>
          <w:tcPr>
            <w:tcW w:w="1302" w:type="dxa"/>
            <w:vAlign w:val="center"/>
          </w:tcPr>
          <w:p w14:paraId="7F68E00C" w14:textId="77777777" w:rsidR="003C7ED5" w:rsidRDefault="003C7ED5" w:rsidP="003C7ED5">
            <w:r>
              <w:t>2.20</w:t>
            </w:r>
          </w:p>
        </w:tc>
        <w:tc>
          <w:tcPr>
            <w:tcW w:w="922" w:type="dxa"/>
          </w:tcPr>
          <w:p w14:paraId="75681E2C" w14:textId="01613730" w:rsidR="003C7ED5" w:rsidRDefault="003C7ED5" w:rsidP="003C7ED5">
            <w:r w:rsidRPr="001E684F">
              <w:rPr>
                <w:b/>
              </w:rPr>
              <w:t>满足</w:t>
            </w:r>
          </w:p>
        </w:tc>
      </w:tr>
      <w:tr w:rsidR="003C7ED5" w14:paraId="2C25DCE3" w14:textId="77777777" w:rsidTr="000A2B92">
        <w:tc>
          <w:tcPr>
            <w:tcW w:w="651" w:type="dxa"/>
            <w:vMerge/>
            <w:vAlign w:val="center"/>
          </w:tcPr>
          <w:p w14:paraId="48294EE0" w14:textId="77777777" w:rsidR="003C7ED5" w:rsidRDefault="003C7ED5" w:rsidP="003C7ED5"/>
        </w:tc>
        <w:tc>
          <w:tcPr>
            <w:tcW w:w="1076" w:type="dxa"/>
            <w:vAlign w:val="center"/>
          </w:tcPr>
          <w:p w14:paraId="73C3BD3D" w14:textId="77777777" w:rsidR="003C7ED5" w:rsidRDefault="003C7ED5" w:rsidP="003C7ED5">
            <w:r>
              <w:t>2526</w:t>
            </w:r>
          </w:p>
        </w:tc>
        <w:tc>
          <w:tcPr>
            <w:tcW w:w="1076" w:type="dxa"/>
            <w:vAlign w:val="center"/>
          </w:tcPr>
          <w:p w14:paraId="373FD382" w14:textId="77777777" w:rsidR="003C7ED5" w:rsidRDefault="003C7ED5" w:rsidP="003C7ED5">
            <w:r>
              <w:t>起居室</w:t>
            </w:r>
          </w:p>
        </w:tc>
        <w:tc>
          <w:tcPr>
            <w:tcW w:w="1075" w:type="dxa"/>
            <w:vAlign w:val="center"/>
          </w:tcPr>
          <w:p w14:paraId="26A1EFEE" w14:textId="77777777" w:rsidR="003C7ED5" w:rsidRDefault="003C7ED5" w:rsidP="003C7ED5">
            <w:r>
              <w:t>IV</w:t>
            </w:r>
          </w:p>
        </w:tc>
        <w:tc>
          <w:tcPr>
            <w:tcW w:w="1075" w:type="dxa"/>
            <w:vAlign w:val="center"/>
          </w:tcPr>
          <w:p w14:paraId="2D7E3ECD" w14:textId="77777777" w:rsidR="003C7ED5" w:rsidRDefault="003C7ED5" w:rsidP="003C7ED5">
            <w:r>
              <w:t>侧面</w:t>
            </w:r>
          </w:p>
        </w:tc>
        <w:tc>
          <w:tcPr>
            <w:tcW w:w="1075" w:type="dxa"/>
            <w:vAlign w:val="center"/>
          </w:tcPr>
          <w:p w14:paraId="5F3C00EF" w14:textId="77777777" w:rsidR="003C7ED5" w:rsidRDefault="003C7ED5" w:rsidP="003C7ED5">
            <w:r>
              <w:t>2.20</w:t>
            </w:r>
          </w:p>
        </w:tc>
        <w:tc>
          <w:tcPr>
            <w:tcW w:w="1075" w:type="dxa"/>
            <w:vAlign w:val="center"/>
          </w:tcPr>
          <w:p w14:paraId="1BFCAF16" w14:textId="71D1FB31" w:rsidR="003C7ED5" w:rsidRDefault="003C7ED5" w:rsidP="003C7ED5">
            <w:r>
              <w:t>3.92</w:t>
            </w:r>
          </w:p>
        </w:tc>
        <w:tc>
          <w:tcPr>
            <w:tcW w:w="1302" w:type="dxa"/>
            <w:vAlign w:val="center"/>
          </w:tcPr>
          <w:p w14:paraId="47D5A5CD" w14:textId="77777777" w:rsidR="003C7ED5" w:rsidRDefault="003C7ED5" w:rsidP="003C7ED5">
            <w:r>
              <w:t>2.20</w:t>
            </w:r>
          </w:p>
        </w:tc>
        <w:tc>
          <w:tcPr>
            <w:tcW w:w="922" w:type="dxa"/>
          </w:tcPr>
          <w:p w14:paraId="6A4675E6" w14:textId="48311131" w:rsidR="003C7ED5" w:rsidRDefault="003C7ED5" w:rsidP="003C7ED5">
            <w:r w:rsidRPr="001E684F">
              <w:rPr>
                <w:b/>
              </w:rPr>
              <w:t>满足</w:t>
            </w:r>
          </w:p>
        </w:tc>
      </w:tr>
      <w:tr w:rsidR="003C7ED5" w14:paraId="7B2AD0DB" w14:textId="77777777" w:rsidTr="000A2B92">
        <w:tc>
          <w:tcPr>
            <w:tcW w:w="651" w:type="dxa"/>
            <w:vMerge/>
            <w:vAlign w:val="center"/>
          </w:tcPr>
          <w:p w14:paraId="4397AC42" w14:textId="77777777" w:rsidR="003C7ED5" w:rsidRDefault="003C7ED5" w:rsidP="003C7ED5"/>
        </w:tc>
        <w:tc>
          <w:tcPr>
            <w:tcW w:w="1076" w:type="dxa"/>
            <w:vAlign w:val="center"/>
          </w:tcPr>
          <w:p w14:paraId="2CB837DE" w14:textId="77777777" w:rsidR="003C7ED5" w:rsidRDefault="003C7ED5" w:rsidP="003C7ED5">
            <w:r>
              <w:t>2527</w:t>
            </w:r>
          </w:p>
        </w:tc>
        <w:tc>
          <w:tcPr>
            <w:tcW w:w="1076" w:type="dxa"/>
            <w:vAlign w:val="center"/>
          </w:tcPr>
          <w:p w14:paraId="32441BF6" w14:textId="77777777" w:rsidR="003C7ED5" w:rsidRDefault="003C7ED5" w:rsidP="003C7ED5">
            <w:r>
              <w:t>起居室</w:t>
            </w:r>
          </w:p>
        </w:tc>
        <w:tc>
          <w:tcPr>
            <w:tcW w:w="1075" w:type="dxa"/>
            <w:vAlign w:val="center"/>
          </w:tcPr>
          <w:p w14:paraId="79F17DD0" w14:textId="77777777" w:rsidR="003C7ED5" w:rsidRDefault="003C7ED5" w:rsidP="003C7ED5">
            <w:r>
              <w:t>IV</w:t>
            </w:r>
          </w:p>
        </w:tc>
        <w:tc>
          <w:tcPr>
            <w:tcW w:w="1075" w:type="dxa"/>
            <w:vAlign w:val="center"/>
          </w:tcPr>
          <w:p w14:paraId="40747F69" w14:textId="77777777" w:rsidR="003C7ED5" w:rsidRDefault="003C7ED5" w:rsidP="003C7ED5">
            <w:r>
              <w:t>侧面</w:t>
            </w:r>
          </w:p>
        </w:tc>
        <w:tc>
          <w:tcPr>
            <w:tcW w:w="1075" w:type="dxa"/>
            <w:vAlign w:val="center"/>
          </w:tcPr>
          <w:p w14:paraId="5048B9E2" w14:textId="77777777" w:rsidR="003C7ED5" w:rsidRDefault="003C7ED5" w:rsidP="003C7ED5">
            <w:r>
              <w:t>2.20</w:t>
            </w:r>
          </w:p>
        </w:tc>
        <w:tc>
          <w:tcPr>
            <w:tcW w:w="1075" w:type="dxa"/>
            <w:vAlign w:val="center"/>
          </w:tcPr>
          <w:p w14:paraId="110FEBAC" w14:textId="1E1B9538" w:rsidR="003C7ED5" w:rsidRDefault="003C7ED5" w:rsidP="003C7ED5">
            <w:r>
              <w:t>3.90</w:t>
            </w:r>
          </w:p>
        </w:tc>
        <w:tc>
          <w:tcPr>
            <w:tcW w:w="1302" w:type="dxa"/>
            <w:vAlign w:val="center"/>
          </w:tcPr>
          <w:p w14:paraId="2AD0CD6C" w14:textId="77777777" w:rsidR="003C7ED5" w:rsidRDefault="003C7ED5" w:rsidP="003C7ED5">
            <w:r>
              <w:t>2.20</w:t>
            </w:r>
          </w:p>
        </w:tc>
        <w:tc>
          <w:tcPr>
            <w:tcW w:w="922" w:type="dxa"/>
          </w:tcPr>
          <w:p w14:paraId="27657AF5" w14:textId="06F5C53D" w:rsidR="003C7ED5" w:rsidRDefault="003C7ED5" w:rsidP="003C7ED5">
            <w:r w:rsidRPr="001E684F">
              <w:rPr>
                <w:b/>
              </w:rPr>
              <w:t>满足</w:t>
            </w:r>
          </w:p>
        </w:tc>
      </w:tr>
      <w:tr w:rsidR="003C7ED5" w14:paraId="1F63B78E" w14:textId="77777777" w:rsidTr="000A2B92">
        <w:tc>
          <w:tcPr>
            <w:tcW w:w="651" w:type="dxa"/>
            <w:vMerge/>
            <w:vAlign w:val="center"/>
          </w:tcPr>
          <w:p w14:paraId="349B692E" w14:textId="77777777" w:rsidR="003C7ED5" w:rsidRDefault="003C7ED5" w:rsidP="003C7ED5"/>
        </w:tc>
        <w:tc>
          <w:tcPr>
            <w:tcW w:w="1076" w:type="dxa"/>
            <w:vAlign w:val="center"/>
          </w:tcPr>
          <w:p w14:paraId="491EDADC" w14:textId="77777777" w:rsidR="003C7ED5" w:rsidRDefault="003C7ED5" w:rsidP="003C7ED5">
            <w:r>
              <w:t>2528</w:t>
            </w:r>
          </w:p>
        </w:tc>
        <w:tc>
          <w:tcPr>
            <w:tcW w:w="1076" w:type="dxa"/>
            <w:vAlign w:val="center"/>
          </w:tcPr>
          <w:p w14:paraId="3FBEF8E6" w14:textId="77777777" w:rsidR="003C7ED5" w:rsidRDefault="003C7ED5" w:rsidP="003C7ED5">
            <w:r>
              <w:t>起居室</w:t>
            </w:r>
          </w:p>
        </w:tc>
        <w:tc>
          <w:tcPr>
            <w:tcW w:w="1075" w:type="dxa"/>
            <w:vAlign w:val="center"/>
          </w:tcPr>
          <w:p w14:paraId="1C5F5444" w14:textId="77777777" w:rsidR="003C7ED5" w:rsidRDefault="003C7ED5" w:rsidP="003C7ED5">
            <w:r>
              <w:t>IV</w:t>
            </w:r>
          </w:p>
        </w:tc>
        <w:tc>
          <w:tcPr>
            <w:tcW w:w="1075" w:type="dxa"/>
            <w:vAlign w:val="center"/>
          </w:tcPr>
          <w:p w14:paraId="10307DD6" w14:textId="77777777" w:rsidR="003C7ED5" w:rsidRDefault="003C7ED5" w:rsidP="003C7ED5">
            <w:r>
              <w:t>侧面</w:t>
            </w:r>
          </w:p>
        </w:tc>
        <w:tc>
          <w:tcPr>
            <w:tcW w:w="1075" w:type="dxa"/>
            <w:vAlign w:val="center"/>
          </w:tcPr>
          <w:p w14:paraId="2F583902" w14:textId="77777777" w:rsidR="003C7ED5" w:rsidRDefault="003C7ED5" w:rsidP="003C7ED5">
            <w:r>
              <w:t>2.20</w:t>
            </w:r>
          </w:p>
        </w:tc>
        <w:tc>
          <w:tcPr>
            <w:tcW w:w="1075" w:type="dxa"/>
            <w:vAlign w:val="center"/>
          </w:tcPr>
          <w:p w14:paraId="668FD964" w14:textId="401C3420" w:rsidR="003C7ED5" w:rsidRDefault="003C7ED5" w:rsidP="003C7ED5">
            <w:r>
              <w:t>3.94</w:t>
            </w:r>
          </w:p>
        </w:tc>
        <w:tc>
          <w:tcPr>
            <w:tcW w:w="1302" w:type="dxa"/>
            <w:vAlign w:val="center"/>
          </w:tcPr>
          <w:p w14:paraId="3793BF19" w14:textId="77777777" w:rsidR="003C7ED5" w:rsidRDefault="003C7ED5" w:rsidP="003C7ED5">
            <w:r>
              <w:t>2.20</w:t>
            </w:r>
          </w:p>
        </w:tc>
        <w:tc>
          <w:tcPr>
            <w:tcW w:w="922" w:type="dxa"/>
          </w:tcPr>
          <w:p w14:paraId="3A16FFE5" w14:textId="15AEB825" w:rsidR="003C7ED5" w:rsidRDefault="003C7ED5" w:rsidP="003C7ED5">
            <w:r w:rsidRPr="001E684F">
              <w:rPr>
                <w:b/>
              </w:rPr>
              <w:t>满足</w:t>
            </w:r>
          </w:p>
        </w:tc>
      </w:tr>
      <w:tr w:rsidR="003C7ED5" w14:paraId="1C76DEED" w14:textId="77777777" w:rsidTr="000A2B92">
        <w:tc>
          <w:tcPr>
            <w:tcW w:w="651" w:type="dxa"/>
            <w:vMerge/>
            <w:vAlign w:val="center"/>
          </w:tcPr>
          <w:p w14:paraId="4F858160" w14:textId="77777777" w:rsidR="003C7ED5" w:rsidRDefault="003C7ED5" w:rsidP="003C7ED5"/>
        </w:tc>
        <w:tc>
          <w:tcPr>
            <w:tcW w:w="1076" w:type="dxa"/>
            <w:vAlign w:val="center"/>
          </w:tcPr>
          <w:p w14:paraId="4FC121F5" w14:textId="77777777" w:rsidR="003C7ED5" w:rsidRDefault="003C7ED5" w:rsidP="003C7ED5">
            <w:r>
              <w:t>2529</w:t>
            </w:r>
          </w:p>
        </w:tc>
        <w:tc>
          <w:tcPr>
            <w:tcW w:w="1076" w:type="dxa"/>
            <w:vAlign w:val="center"/>
          </w:tcPr>
          <w:p w14:paraId="3F4084ED" w14:textId="77777777" w:rsidR="003C7ED5" w:rsidRDefault="003C7ED5" w:rsidP="003C7ED5">
            <w:r>
              <w:t>起居室</w:t>
            </w:r>
          </w:p>
        </w:tc>
        <w:tc>
          <w:tcPr>
            <w:tcW w:w="1075" w:type="dxa"/>
            <w:vAlign w:val="center"/>
          </w:tcPr>
          <w:p w14:paraId="29385888" w14:textId="77777777" w:rsidR="003C7ED5" w:rsidRDefault="003C7ED5" w:rsidP="003C7ED5">
            <w:r>
              <w:t>IV</w:t>
            </w:r>
          </w:p>
        </w:tc>
        <w:tc>
          <w:tcPr>
            <w:tcW w:w="1075" w:type="dxa"/>
            <w:vAlign w:val="center"/>
          </w:tcPr>
          <w:p w14:paraId="71A92A7A" w14:textId="77777777" w:rsidR="003C7ED5" w:rsidRDefault="003C7ED5" w:rsidP="003C7ED5">
            <w:r>
              <w:t>侧面</w:t>
            </w:r>
          </w:p>
        </w:tc>
        <w:tc>
          <w:tcPr>
            <w:tcW w:w="1075" w:type="dxa"/>
            <w:vAlign w:val="center"/>
          </w:tcPr>
          <w:p w14:paraId="01CF78B2" w14:textId="77777777" w:rsidR="003C7ED5" w:rsidRDefault="003C7ED5" w:rsidP="003C7ED5">
            <w:r>
              <w:t>2.20</w:t>
            </w:r>
          </w:p>
        </w:tc>
        <w:tc>
          <w:tcPr>
            <w:tcW w:w="1075" w:type="dxa"/>
            <w:vAlign w:val="center"/>
          </w:tcPr>
          <w:p w14:paraId="0F55E736" w14:textId="00A5ED67" w:rsidR="003C7ED5" w:rsidRDefault="003C7ED5" w:rsidP="003C7ED5">
            <w:r>
              <w:t>3.92</w:t>
            </w:r>
          </w:p>
        </w:tc>
        <w:tc>
          <w:tcPr>
            <w:tcW w:w="1302" w:type="dxa"/>
            <w:vAlign w:val="center"/>
          </w:tcPr>
          <w:p w14:paraId="6D93ABFA" w14:textId="77777777" w:rsidR="003C7ED5" w:rsidRDefault="003C7ED5" w:rsidP="003C7ED5">
            <w:r>
              <w:t>2.20</w:t>
            </w:r>
          </w:p>
        </w:tc>
        <w:tc>
          <w:tcPr>
            <w:tcW w:w="922" w:type="dxa"/>
          </w:tcPr>
          <w:p w14:paraId="553990DA" w14:textId="764F55E5" w:rsidR="003C7ED5" w:rsidRDefault="003C7ED5" w:rsidP="003C7ED5">
            <w:r w:rsidRPr="001E684F">
              <w:rPr>
                <w:b/>
              </w:rPr>
              <w:t>满足</w:t>
            </w:r>
          </w:p>
        </w:tc>
      </w:tr>
      <w:tr w:rsidR="003C7ED5" w14:paraId="40D05E3F" w14:textId="77777777" w:rsidTr="000A2B92">
        <w:tc>
          <w:tcPr>
            <w:tcW w:w="651" w:type="dxa"/>
            <w:vMerge/>
            <w:vAlign w:val="center"/>
          </w:tcPr>
          <w:p w14:paraId="1752FAE0" w14:textId="77777777" w:rsidR="003C7ED5" w:rsidRDefault="003C7ED5" w:rsidP="003C7ED5"/>
        </w:tc>
        <w:tc>
          <w:tcPr>
            <w:tcW w:w="1076" w:type="dxa"/>
            <w:vAlign w:val="center"/>
          </w:tcPr>
          <w:p w14:paraId="656F0F81" w14:textId="77777777" w:rsidR="003C7ED5" w:rsidRDefault="003C7ED5" w:rsidP="003C7ED5">
            <w:r>
              <w:t>2530</w:t>
            </w:r>
          </w:p>
        </w:tc>
        <w:tc>
          <w:tcPr>
            <w:tcW w:w="1076" w:type="dxa"/>
            <w:vAlign w:val="center"/>
          </w:tcPr>
          <w:p w14:paraId="70B2C78A" w14:textId="77777777" w:rsidR="003C7ED5" w:rsidRDefault="003C7ED5" w:rsidP="003C7ED5">
            <w:r>
              <w:t>起居室</w:t>
            </w:r>
          </w:p>
        </w:tc>
        <w:tc>
          <w:tcPr>
            <w:tcW w:w="1075" w:type="dxa"/>
            <w:vAlign w:val="center"/>
          </w:tcPr>
          <w:p w14:paraId="159DE6C1" w14:textId="77777777" w:rsidR="003C7ED5" w:rsidRDefault="003C7ED5" w:rsidP="003C7ED5">
            <w:r>
              <w:t>IV</w:t>
            </w:r>
          </w:p>
        </w:tc>
        <w:tc>
          <w:tcPr>
            <w:tcW w:w="1075" w:type="dxa"/>
            <w:vAlign w:val="center"/>
          </w:tcPr>
          <w:p w14:paraId="65AA4A0F" w14:textId="77777777" w:rsidR="003C7ED5" w:rsidRDefault="003C7ED5" w:rsidP="003C7ED5">
            <w:r>
              <w:t>侧面</w:t>
            </w:r>
          </w:p>
        </w:tc>
        <w:tc>
          <w:tcPr>
            <w:tcW w:w="1075" w:type="dxa"/>
            <w:vAlign w:val="center"/>
          </w:tcPr>
          <w:p w14:paraId="50E81A62" w14:textId="77777777" w:rsidR="003C7ED5" w:rsidRDefault="003C7ED5" w:rsidP="003C7ED5">
            <w:r>
              <w:t>2.20</w:t>
            </w:r>
          </w:p>
        </w:tc>
        <w:tc>
          <w:tcPr>
            <w:tcW w:w="1075" w:type="dxa"/>
            <w:vAlign w:val="center"/>
          </w:tcPr>
          <w:p w14:paraId="734901E2" w14:textId="759CBE68" w:rsidR="003C7ED5" w:rsidRDefault="003C7ED5" w:rsidP="003C7ED5">
            <w:r>
              <w:t>3.89</w:t>
            </w:r>
          </w:p>
        </w:tc>
        <w:tc>
          <w:tcPr>
            <w:tcW w:w="1302" w:type="dxa"/>
            <w:vAlign w:val="center"/>
          </w:tcPr>
          <w:p w14:paraId="52DA249A" w14:textId="77777777" w:rsidR="003C7ED5" w:rsidRDefault="003C7ED5" w:rsidP="003C7ED5">
            <w:r>
              <w:t>2.20</w:t>
            </w:r>
          </w:p>
        </w:tc>
        <w:tc>
          <w:tcPr>
            <w:tcW w:w="922" w:type="dxa"/>
          </w:tcPr>
          <w:p w14:paraId="15BAF832" w14:textId="635A130E" w:rsidR="003C7ED5" w:rsidRDefault="003C7ED5" w:rsidP="003C7ED5">
            <w:r w:rsidRPr="001E684F">
              <w:rPr>
                <w:b/>
              </w:rPr>
              <w:t>满足</w:t>
            </w:r>
          </w:p>
        </w:tc>
      </w:tr>
      <w:tr w:rsidR="003C7ED5" w14:paraId="3980C7CB" w14:textId="77777777" w:rsidTr="000A2B92">
        <w:tc>
          <w:tcPr>
            <w:tcW w:w="651" w:type="dxa"/>
            <w:vMerge/>
            <w:vAlign w:val="center"/>
          </w:tcPr>
          <w:p w14:paraId="14BC66B0" w14:textId="77777777" w:rsidR="003C7ED5" w:rsidRDefault="003C7ED5" w:rsidP="003C7ED5"/>
        </w:tc>
        <w:tc>
          <w:tcPr>
            <w:tcW w:w="1076" w:type="dxa"/>
            <w:vAlign w:val="center"/>
          </w:tcPr>
          <w:p w14:paraId="1ABC3293" w14:textId="77777777" w:rsidR="003C7ED5" w:rsidRDefault="003C7ED5" w:rsidP="003C7ED5">
            <w:r>
              <w:t>2531</w:t>
            </w:r>
          </w:p>
        </w:tc>
        <w:tc>
          <w:tcPr>
            <w:tcW w:w="1076" w:type="dxa"/>
            <w:vAlign w:val="center"/>
          </w:tcPr>
          <w:p w14:paraId="40ECF390" w14:textId="77777777" w:rsidR="003C7ED5" w:rsidRDefault="003C7ED5" w:rsidP="003C7ED5">
            <w:r>
              <w:t>起居室</w:t>
            </w:r>
          </w:p>
        </w:tc>
        <w:tc>
          <w:tcPr>
            <w:tcW w:w="1075" w:type="dxa"/>
            <w:vAlign w:val="center"/>
          </w:tcPr>
          <w:p w14:paraId="5D48C410" w14:textId="77777777" w:rsidR="003C7ED5" w:rsidRDefault="003C7ED5" w:rsidP="003C7ED5">
            <w:r>
              <w:t>IV</w:t>
            </w:r>
          </w:p>
        </w:tc>
        <w:tc>
          <w:tcPr>
            <w:tcW w:w="1075" w:type="dxa"/>
            <w:vAlign w:val="center"/>
          </w:tcPr>
          <w:p w14:paraId="4B96711B" w14:textId="77777777" w:rsidR="003C7ED5" w:rsidRDefault="003C7ED5" w:rsidP="003C7ED5">
            <w:r>
              <w:t>侧面</w:t>
            </w:r>
          </w:p>
        </w:tc>
        <w:tc>
          <w:tcPr>
            <w:tcW w:w="1075" w:type="dxa"/>
            <w:vAlign w:val="center"/>
          </w:tcPr>
          <w:p w14:paraId="657DE3BC" w14:textId="77777777" w:rsidR="003C7ED5" w:rsidRDefault="003C7ED5" w:rsidP="003C7ED5">
            <w:r>
              <w:t>2.20</w:t>
            </w:r>
          </w:p>
        </w:tc>
        <w:tc>
          <w:tcPr>
            <w:tcW w:w="1075" w:type="dxa"/>
            <w:vAlign w:val="center"/>
          </w:tcPr>
          <w:p w14:paraId="299695B7" w14:textId="03607770" w:rsidR="003C7ED5" w:rsidRDefault="003C7ED5" w:rsidP="003C7ED5">
            <w:r>
              <w:t>3.79</w:t>
            </w:r>
          </w:p>
        </w:tc>
        <w:tc>
          <w:tcPr>
            <w:tcW w:w="1302" w:type="dxa"/>
            <w:vAlign w:val="center"/>
          </w:tcPr>
          <w:p w14:paraId="10FA4EF9" w14:textId="77777777" w:rsidR="003C7ED5" w:rsidRDefault="003C7ED5" w:rsidP="003C7ED5">
            <w:r>
              <w:t>2.20</w:t>
            </w:r>
          </w:p>
        </w:tc>
        <w:tc>
          <w:tcPr>
            <w:tcW w:w="922" w:type="dxa"/>
          </w:tcPr>
          <w:p w14:paraId="6DB4507D" w14:textId="5A691B4E" w:rsidR="003C7ED5" w:rsidRDefault="003C7ED5" w:rsidP="003C7ED5">
            <w:r w:rsidRPr="001E684F">
              <w:rPr>
                <w:b/>
              </w:rPr>
              <w:t>满足</w:t>
            </w:r>
          </w:p>
        </w:tc>
      </w:tr>
      <w:tr w:rsidR="003C7ED5" w14:paraId="04BA19EC" w14:textId="77777777" w:rsidTr="000A2B92">
        <w:tc>
          <w:tcPr>
            <w:tcW w:w="651" w:type="dxa"/>
            <w:vMerge/>
            <w:vAlign w:val="center"/>
          </w:tcPr>
          <w:p w14:paraId="1C7D7E4E" w14:textId="77777777" w:rsidR="003C7ED5" w:rsidRDefault="003C7ED5" w:rsidP="003C7ED5"/>
        </w:tc>
        <w:tc>
          <w:tcPr>
            <w:tcW w:w="1076" w:type="dxa"/>
            <w:vAlign w:val="center"/>
          </w:tcPr>
          <w:p w14:paraId="15633BB9" w14:textId="77777777" w:rsidR="003C7ED5" w:rsidRDefault="003C7ED5" w:rsidP="003C7ED5">
            <w:r>
              <w:t>2532</w:t>
            </w:r>
          </w:p>
        </w:tc>
        <w:tc>
          <w:tcPr>
            <w:tcW w:w="1076" w:type="dxa"/>
            <w:vAlign w:val="center"/>
          </w:tcPr>
          <w:p w14:paraId="1AF6E354" w14:textId="77777777" w:rsidR="003C7ED5" w:rsidRDefault="003C7ED5" w:rsidP="003C7ED5">
            <w:r>
              <w:t>起居室</w:t>
            </w:r>
          </w:p>
        </w:tc>
        <w:tc>
          <w:tcPr>
            <w:tcW w:w="1075" w:type="dxa"/>
            <w:vAlign w:val="center"/>
          </w:tcPr>
          <w:p w14:paraId="0C7BCD0F" w14:textId="77777777" w:rsidR="003C7ED5" w:rsidRDefault="003C7ED5" w:rsidP="003C7ED5">
            <w:r>
              <w:t>IV</w:t>
            </w:r>
          </w:p>
        </w:tc>
        <w:tc>
          <w:tcPr>
            <w:tcW w:w="1075" w:type="dxa"/>
            <w:vAlign w:val="center"/>
          </w:tcPr>
          <w:p w14:paraId="04766D21" w14:textId="77777777" w:rsidR="003C7ED5" w:rsidRDefault="003C7ED5" w:rsidP="003C7ED5">
            <w:r>
              <w:t>侧面</w:t>
            </w:r>
          </w:p>
        </w:tc>
        <w:tc>
          <w:tcPr>
            <w:tcW w:w="1075" w:type="dxa"/>
            <w:vAlign w:val="center"/>
          </w:tcPr>
          <w:p w14:paraId="4E4532B3" w14:textId="77777777" w:rsidR="003C7ED5" w:rsidRDefault="003C7ED5" w:rsidP="003C7ED5">
            <w:r>
              <w:t>2.20</w:t>
            </w:r>
          </w:p>
        </w:tc>
        <w:tc>
          <w:tcPr>
            <w:tcW w:w="1075" w:type="dxa"/>
            <w:vAlign w:val="center"/>
          </w:tcPr>
          <w:p w14:paraId="4FB6E135" w14:textId="7D2E3366" w:rsidR="003C7ED5" w:rsidRDefault="003C7ED5" w:rsidP="003C7ED5">
            <w:r>
              <w:t>3.79</w:t>
            </w:r>
          </w:p>
        </w:tc>
        <w:tc>
          <w:tcPr>
            <w:tcW w:w="1302" w:type="dxa"/>
            <w:vAlign w:val="center"/>
          </w:tcPr>
          <w:p w14:paraId="35EA8279" w14:textId="77777777" w:rsidR="003C7ED5" w:rsidRDefault="003C7ED5" w:rsidP="003C7ED5">
            <w:r>
              <w:t>2.20</w:t>
            </w:r>
          </w:p>
        </w:tc>
        <w:tc>
          <w:tcPr>
            <w:tcW w:w="922" w:type="dxa"/>
          </w:tcPr>
          <w:p w14:paraId="009C3C18" w14:textId="552D9FA5" w:rsidR="003C7ED5" w:rsidRDefault="003C7ED5" w:rsidP="003C7ED5">
            <w:r w:rsidRPr="001E684F">
              <w:rPr>
                <w:b/>
              </w:rPr>
              <w:t>满足</w:t>
            </w:r>
          </w:p>
        </w:tc>
      </w:tr>
      <w:tr w:rsidR="003C7ED5" w14:paraId="2C170C62" w14:textId="77777777" w:rsidTr="000A2B92">
        <w:tc>
          <w:tcPr>
            <w:tcW w:w="651" w:type="dxa"/>
            <w:vMerge/>
            <w:vAlign w:val="center"/>
          </w:tcPr>
          <w:p w14:paraId="728124DC" w14:textId="77777777" w:rsidR="003C7ED5" w:rsidRDefault="003C7ED5" w:rsidP="003C7ED5"/>
        </w:tc>
        <w:tc>
          <w:tcPr>
            <w:tcW w:w="1076" w:type="dxa"/>
            <w:vAlign w:val="center"/>
          </w:tcPr>
          <w:p w14:paraId="5F70051D" w14:textId="77777777" w:rsidR="003C7ED5" w:rsidRDefault="003C7ED5" w:rsidP="003C7ED5">
            <w:r>
              <w:t>2533</w:t>
            </w:r>
          </w:p>
        </w:tc>
        <w:tc>
          <w:tcPr>
            <w:tcW w:w="1076" w:type="dxa"/>
            <w:vAlign w:val="center"/>
          </w:tcPr>
          <w:p w14:paraId="6781076B" w14:textId="77777777" w:rsidR="003C7ED5" w:rsidRDefault="003C7ED5" w:rsidP="003C7ED5">
            <w:r>
              <w:t>起居室</w:t>
            </w:r>
          </w:p>
        </w:tc>
        <w:tc>
          <w:tcPr>
            <w:tcW w:w="1075" w:type="dxa"/>
            <w:vAlign w:val="center"/>
          </w:tcPr>
          <w:p w14:paraId="5C068490" w14:textId="77777777" w:rsidR="003C7ED5" w:rsidRDefault="003C7ED5" w:rsidP="003C7ED5">
            <w:r>
              <w:t>IV</w:t>
            </w:r>
          </w:p>
        </w:tc>
        <w:tc>
          <w:tcPr>
            <w:tcW w:w="1075" w:type="dxa"/>
            <w:vAlign w:val="center"/>
          </w:tcPr>
          <w:p w14:paraId="01186959" w14:textId="77777777" w:rsidR="003C7ED5" w:rsidRDefault="003C7ED5" w:rsidP="003C7ED5">
            <w:r>
              <w:t>侧面</w:t>
            </w:r>
          </w:p>
        </w:tc>
        <w:tc>
          <w:tcPr>
            <w:tcW w:w="1075" w:type="dxa"/>
            <w:vAlign w:val="center"/>
          </w:tcPr>
          <w:p w14:paraId="208E376D" w14:textId="77777777" w:rsidR="003C7ED5" w:rsidRDefault="003C7ED5" w:rsidP="003C7ED5">
            <w:r>
              <w:t>2.20</w:t>
            </w:r>
          </w:p>
        </w:tc>
        <w:tc>
          <w:tcPr>
            <w:tcW w:w="1075" w:type="dxa"/>
            <w:vAlign w:val="center"/>
          </w:tcPr>
          <w:p w14:paraId="0AF11E01" w14:textId="1A709685" w:rsidR="003C7ED5" w:rsidRDefault="003C7ED5" w:rsidP="003C7ED5">
            <w:r>
              <w:t>3.82</w:t>
            </w:r>
          </w:p>
        </w:tc>
        <w:tc>
          <w:tcPr>
            <w:tcW w:w="1302" w:type="dxa"/>
            <w:vAlign w:val="center"/>
          </w:tcPr>
          <w:p w14:paraId="5F18BD54" w14:textId="77777777" w:rsidR="003C7ED5" w:rsidRDefault="003C7ED5" w:rsidP="003C7ED5">
            <w:r>
              <w:t>2.20</w:t>
            </w:r>
          </w:p>
        </w:tc>
        <w:tc>
          <w:tcPr>
            <w:tcW w:w="922" w:type="dxa"/>
          </w:tcPr>
          <w:p w14:paraId="5324211C" w14:textId="3B84AC14" w:rsidR="003C7ED5" w:rsidRDefault="003C7ED5" w:rsidP="003C7ED5">
            <w:r w:rsidRPr="001E684F">
              <w:rPr>
                <w:b/>
              </w:rPr>
              <w:t>满足</w:t>
            </w:r>
          </w:p>
        </w:tc>
      </w:tr>
      <w:tr w:rsidR="003C7ED5" w14:paraId="391352B7" w14:textId="77777777" w:rsidTr="000A2B92">
        <w:tc>
          <w:tcPr>
            <w:tcW w:w="651" w:type="dxa"/>
            <w:vMerge/>
            <w:vAlign w:val="center"/>
          </w:tcPr>
          <w:p w14:paraId="0B42E3F2" w14:textId="77777777" w:rsidR="003C7ED5" w:rsidRDefault="003C7ED5" w:rsidP="003C7ED5"/>
        </w:tc>
        <w:tc>
          <w:tcPr>
            <w:tcW w:w="1076" w:type="dxa"/>
            <w:vAlign w:val="center"/>
          </w:tcPr>
          <w:p w14:paraId="202F7450" w14:textId="77777777" w:rsidR="003C7ED5" w:rsidRDefault="003C7ED5" w:rsidP="003C7ED5">
            <w:r>
              <w:t>2534</w:t>
            </w:r>
          </w:p>
        </w:tc>
        <w:tc>
          <w:tcPr>
            <w:tcW w:w="1076" w:type="dxa"/>
            <w:vAlign w:val="center"/>
          </w:tcPr>
          <w:p w14:paraId="578DD9C8" w14:textId="77777777" w:rsidR="003C7ED5" w:rsidRDefault="003C7ED5" w:rsidP="003C7ED5">
            <w:r>
              <w:t>起居室</w:t>
            </w:r>
          </w:p>
        </w:tc>
        <w:tc>
          <w:tcPr>
            <w:tcW w:w="1075" w:type="dxa"/>
            <w:vAlign w:val="center"/>
          </w:tcPr>
          <w:p w14:paraId="77E8BAC0" w14:textId="77777777" w:rsidR="003C7ED5" w:rsidRDefault="003C7ED5" w:rsidP="003C7ED5">
            <w:r>
              <w:t>IV</w:t>
            </w:r>
          </w:p>
        </w:tc>
        <w:tc>
          <w:tcPr>
            <w:tcW w:w="1075" w:type="dxa"/>
            <w:vAlign w:val="center"/>
          </w:tcPr>
          <w:p w14:paraId="36514393" w14:textId="77777777" w:rsidR="003C7ED5" w:rsidRDefault="003C7ED5" w:rsidP="003C7ED5">
            <w:r>
              <w:t>侧面</w:t>
            </w:r>
          </w:p>
        </w:tc>
        <w:tc>
          <w:tcPr>
            <w:tcW w:w="1075" w:type="dxa"/>
            <w:vAlign w:val="center"/>
          </w:tcPr>
          <w:p w14:paraId="669A2090" w14:textId="77777777" w:rsidR="003C7ED5" w:rsidRDefault="003C7ED5" w:rsidP="003C7ED5">
            <w:r>
              <w:t>2.20</w:t>
            </w:r>
          </w:p>
        </w:tc>
        <w:tc>
          <w:tcPr>
            <w:tcW w:w="1075" w:type="dxa"/>
            <w:vAlign w:val="center"/>
          </w:tcPr>
          <w:p w14:paraId="41E01D10" w14:textId="1B7C647C" w:rsidR="003C7ED5" w:rsidRDefault="003C7ED5" w:rsidP="003C7ED5">
            <w:r>
              <w:t>3.81</w:t>
            </w:r>
          </w:p>
        </w:tc>
        <w:tc>
          <w:tcPr>
            <w:tcW w:w="1302" w:type="dxa"/>
            <w:vAlign w:val="center"/>
          </w:tcPr>
          <w:p w14:paraId="4DC7C61A" w14:textId="77777777" w:rsidR="003C7ED5" w:rsidRDefault="003C7ED5" w:rsidP="003C7ED5">
            <w:r>
              <w:t>2.20</w:t>
            </w:r>
          </w:p>
        </w:tc>
        <w:tc>
          <w:tcPr>
            <w:tcW w:w="922" w:type="dxa"/>
          </w:tcPr>
          <w:p w14:paraId="0407C4BE" w14:textId="4CC817A0" w:rsidR="003C7ED5" w:rsidRDefault="003C7ED5" w:rsidP="003C7ED5">
            <w:r w:rsidRPr="001E684F">
              <w:rPr>
                <w:b/>
              </w:rPr>
              <w:t>满足</w:t>
            </w:r>
          </w:p>
        </w:tc>
      </w:tr>
      <w:tr w:rsidR="003C7ED5" w14:paraId="4C93B669" w14:textId="77777777" w:rsidTr="000A2B92">
        <w:tc>
          <w:tcPr>
            <w:tcW w:w="651" w:type="dxa"/>
            <w:vMerge/>
            <w:vAlign w:val="center"/>
          </w:tcPr>
          <w:p w14:paraId="3558F7F8" w14:textId="77777777" w:rsidR="003C7ED5" w:rsidRDefault="003C7ED5" w:rsidP="003C7ED5"/>
        </w:tc>
        <w:tc>
          <w:tcPr>
            <w:tcW w:w="1076" w:type="dxa"/>
            <w:vAlign w:val="center"/>
          </w:tcPr>
          <w:p w14:paraId="312DB57E" w14:textId="77777777" w:rsidR="003C7ED5" w:rsidRDefault="003C7ED5" w:rsidP="003C7ED5">
            <w:r>
              <w:t>2535</w:t>
            </w:r>
          </w:p>
        </w:tc>
        <w:tc>
          <w:tcPr>
            <w:tcW w:w="1076" w:type="dxa"/>
            <w:vAlign w:val="center"/>
          </w:tcPr>
          <w:p w14:paraId="419878CB" w14:textId="77777777" w:rsidR="003C7ED5" w:rsidRDefault="003C7ED5" w:rsidP="003C7ED5">
            <w:r>
              <w:t>起居室</w:t>
            </w:r>
          </w:p>
        </w:tc>
        <w:tc>
          <w:tcPr>
            <w:tcW w:w="1075" w:type="dxa"/>
            <w:vAlign w:val="center"/>
          </w:tcPr>
          <w:p w14:paraId="115ECB4E" w14:textId="77777777" w:rsidR="003C7ED5" w:rsidRDefault="003C7ED5" w:rsidP="003C7ED5">
            <w:r>
              <w:t>IV</w:t>
            </w:r>
          </w:p>
        </w:tc>
        <w:tc>
          <w:tcPr>
            <w:tcW w:w="1075" w:type="dxa"/>
            <w:vAlign w:val="center"/>
          </w:tcPr>
          <w:p w14:paraId="7CAA34B7" w14:textId="77777777" w:rsidR="003C7ED5" w:rsidRDefault="003C7ED5" w:rsidP="003C7ED5">
            <w:r>
              <w:t>侧面</w:t>
            </w:r>
          </w:p>
        </w:tc>
        <w:tc>
          <w:tcPr>
            <w:tcW w:w="1075" w:type="dxa"/>
            <w:vAlign w:val="center"/>
          </w:tcPr>
          <w:p w14:paraId="28B55854" w14:textId="77777777" w:rsidR="003C7ED5" w:rsidRDefault="003C7ED5" w:rsidP="003C7ED5">
            <w:r>
              <w:t>2.20</w:t>
            </w:r>
          </w:p>
        </w:tc>
        <w:tc>
          <w:tcPr>
            <w:tcW w:w="1075" w:type="dxa"/>
            <w:vAlign w:val="center"/>
          </w:tcPr>
          <w:p w14:paraId="500A4E21" w14:textId="2535DE1B" w:rsidR="003C7ED5" w:rsidRDefault="003C7ED5" w:rsidP="003C7ED5">
            <w:r>
              <w:t>3.79</w:t>
            </w:r>
          </w:p>
        </w:tc>
        <w:tc>
          <w:tcPr>
            <w:tcW w:w="1302" w:type="dxa"/>
            <w:vAlign w:val="center"/>
          </w:tcPr>
          <w:p w14:paraId="366429FF" w14:textId="77777777" w:rsidR="003C7ED5" w:rsidRDefault="003C7ED5" w:rsidP="003C7ED5">
            <w:r>
              <w:t>2.20</w:t>
            </w:r>
          </w:p>
        </w:tc>
        <w:tc>
          <w:tcPr>
            <w:tcW w:w="922" w:type="dxa"/>
          </w:tcPr>
          <w:p w14:paraId="3BABE597" w14:textId="1BAE77BF" w:rsidR="003C7ED5" w:rsidRDefault="003C7ED5" w:rsidP="003C7ED5">
            <w:r w:rsidRPr="001E684F">
              <w:rPr>
                <w:b/>
              </w:rPr>
              <w:t>满足</w:t>
            </w:r>
          </w:p>
        </w:tc>
      </w:tr>
      <w:tr w:rsidR="003C7ED5" w14:paraId="74D6AE7B" w14:textId="77777777" w:rsidTr="000A2B92">
        <w:tc>
          <w:tcPr>
            <w:tcW w:w="651" w:type="dxa"/>
            <w:vMerge/>
            <w:vAlign w:val="center"/>
          </w:tcPr>
          <w:p w14:paraId="59C9AAD7" w14:textId="77777777" w:rsidR="003C7ED5" w:rsidRDefault="003C7ED5" w:rsidP="003C7ED5"/>
        </w:tc>
        <w:tc>
          <w:tcPr>
            <w:tcW w:w="1076" w:type="dxa"/>
            <w:vAlign w:val="center"/>
          </w:tcPr>
          <w:p w14:paraId="28ABEC00" w14:textId="77777777" w:rsidR="003C7ED5" w:rsidRDefault="003C7ED5" w:rsidP="003C7ED5">
            <w:r>
              <w:t>2536</w:t>
            </w:r>
          </w:p>
        </w:tc>
        <w:tc>
          <w:tcPr>
            <w:tcW w:w="1076" w:type="dxa"/>
            <w:vAlign w:val="center"/>
          </w:tcPr>
          <w:p w14:paraId="66897312" w14:textId="77777777" w:rsidR="003C7ED5" w:rsidRDefault="003C7ED5" w:rsidP="003C7ED5">
            <w:r>
              <w:t>起居室</w:t>
            </w:r>
          </w:p>
        </w:tc>
        <w:tc>
          <w:tcPr>
            <w:tcW w:w="1075" w:type="dxa"/>
            <w:vAlign w:val="center"/>
          </w:tcPr>
          <w:p w14:paraId="421066C9" w14:textId="77777777" w:rsidR="003C7ED5" w:rsidRDefault="003C7ED5" w:rsidP="003C7ED5">
            <w:r>
              <w:t>IV</w:t>
            </w:r>
          </w:p>
        </w:tc>
        <w:tc>
          <w:tcPr>
            <w:tcW w:w="1075" w:type="dxa"/>
            <w:vAlign w:val="center"/>
          </w:tcPr>
          <w:p w14:paraId="0A44006B" w14:textId="77777777" w:rsidR="003C7ED5" w:rsidRDefault="003C7ED5" w:rsidP="003C7ED5">
            <w:r>
              <w:t>侧面</w:t>
            </w:r>
          </w:p>
        </w:tc>
        <w:tc>
          <w:tcPr>
            <w:tcW w:w="1075" w:type="dxa"/>
            <w:vAlign w:val="center"/>
          </w:tcPr>
          <w:p w14:paraId="6DD0C2B7" w14:textId="77777777" w:rsidR="003C7ED5" w:rsidRDefault="003C7ED5" w:rsidP="003C7ED5">
            <w:r>
              <w:t>2.20</w:t>
            </w:r>
          </w:p>
        </w:tc>
        <w:tc>
          <w:tcPr>
            <w:tcW w:w="1075" w:type="dxa"/>
            <w:vAlign w:val="center"/>
          </w:tcPr>
          <w:p w14:paraId="7CCAC902" w14:textId="0E1C8C23" w:rsidR="003C7ED5" w:rsidRDefault="003C7ED5" w:rsidP="003C7ED5">
            <w:r>
              <w:t>3.82</w:t>
            </w:r>
          </w:p>
        </w:tc>
        <w:tc>
          <w:tcPr>
            <w:tcW w:w="1302" w:type="dxa"/>
            <w:vAlign w:val="center"/>
          </w:tcPr>
          <w:p w14:paraId="0A8E4C8A" w14:textId="77777777" w:rsidR="003C7ED5" w:rsidRDefault="003C7ED5" w:rsidP="003C7ED5">
            <w:r>
              <w:t>2.20</w:t>
            </w:r>
          </w:p>
        </w:tc>
        <w:tc>
          <w:tcPr>
            <w:tcW w:w="922" w:type="dxa"/>
          </w:tcPr>
          <w:p w14:paraId="101AF286" w14:textId="71FEBD3E" w:rsidR="003C7ED5" w:rsidRDefault="003C7ED5" w:rsidP="003C7ED5">
            <w:r w:rsidRPr="001E684F">
              <w:rPr>
                <w:b/>
              </w:rPr>
              <w:t>满足</w:t>
            </w:r>
          </w:p>
        </w:tc>
      </w:tr>
      <w:tr w:rsidR="003C7ED5" w14:paraId="446D488E" w14:textId="77777777" w:rsidTr="000A2B92">
        <w:tc>
          <w:tcPr>
            <w:tcW w:w="651" w:type="dxa"/>
            <w:vMerge/>
            <w:vAlign w:val="center"/>
          </w:tcPr>
          <w:p w14:paraId="6AF0A08A" w14:textId="77777777" w:rsidR="003C7ED5" w:rsidRDefault="003C7ED5" w:rsidP="003C7ED5"/>
        </w:tc>
        <w:tc>
          <w:tcPr>
            <w:tcW w:w="1076" w:type="dxa"/>
            <w:vAlign w:val="center"/>
          </w:tcPr>
          <w:p w14:paraId="2C4BB1B7" w14:textId="77777777" w:rsidR="003C7ED5" w:rsidRDefault="003C7ED5" w:rsidP="003C7ED5">
            <w:r>
              <w:t>2537</w:t>
            </w:r>
          </w:p>
        </w:tc>
        <w:tc>
          <w:tcPr>
            <w:tcW w:w="1076" w:type="dxa"/>
            <w:vAlign w:val="center"/>
          </w:tcPr>
          <w:p w14:paraId="6EED7C64" w14:textId="77777777" w:rsidR="003C7ED5" w:rsidRDefault="003C7ED5" w:rsidP="003C7ED5">
            <w:r>
              <w:t>起居室</w:t>
            </w:r>
          </w:p>
        </w:tc>
        <w:tc>
          <w:tcPr>
            <w:tcW w:w="1075" w:type="dxa"/>
            <w:vAlign w:val="center"/>
          </w:tcPr>
          <w:p w14:paraId="27C9EA09" w14:textId="77777777" w:rsidR="003C7ED5" w:rsidRDefault="003C7ED5" w:rsidP="003C7ED5">
            <w:r>
              <w:t>IV</w:t>
            </w:r>
          </w:p>
        </w:tc>
        <w:tc>
          <w:tcPr>
            <w:tcW w:w="1075" w:type="dxa"/>
            <w:vAlign w:val="center"/>
          </w:tcPr>
          <w:p w14:paraId="08242FB8" w14:textId="77777777" w:rsidR="003C7ED5" w:rsidRDefault="003C7ED5" w:rsidP="003C7ED5">
            <w:r>
              <w:t>侧面</w:t>
            </w:r>
          </w:p>
        </w:tc>
        <w:tc>
          <w:tcPr>
            <w:tcW w:w="1075" w:type="dxa"/>
            <w:vAlign w:val="center"/>
          </w:tcPr>
          <w:p w14:paraId="6F474E27" w14:textId="77777777" w:rsidR="003C7ED5" w:rsidRDefault="003C7ED5" w:rsidP="003C7ED5">
            <w:r>
              <w:t>2.20</w:t>
            </w:r>
          </w:p>
        </w:tc>
        <w:tc>
          <w:tcPr>
            <w:tcW w:w="1075" w:type="dxa"/>
            <w:vAlign w:val="center"/>
          </w:tcPr>
          <w:p w14:paraId="1D8E23BC" w14:textId="396FDB43" w:rsidR="003C7ED5" w:rsidRDefault="003C7ED5" w:rsidP="003C7ED5">
            <w:r>
              <w:t>3.77</w:t>
            </w:r>
          </w:p>
        </w:tc>
        <w:tc>
          <w:tcPr>
            <w:tcW w:w="1302" w:type="dxa"/>
            <w:vAlign w:val="center"/>
          </w:tcPr>
          <w:p w14:paraId="70FD969F" w14:textId="77777777" w:rsidR="003C7ED5" w:rsidRDefault="003C7ED5" w:rsidP="003C7ED5">
            <w:r>
              <w:t>2.20</w:t>
            </w:r>
          </w:p>
        </w:tc>
        <w:tc>
          <w:tcPr>
            <w:tcW w:w="922" w:type="dxa"/>
          </w:tcPr>
          <w:p w14:paraId="4B883BDC" w14:textId="54F18D87" w:rsidR="003C7ED5" w:rsidRDefault="003C7ED5" w:rsidP="003C7ED5">
            <w:r w:rsidRPr="001E684F">
              <w:rPr>
                <w:b/>
              </w:rPr>
              <w:t>满足</w:t>
            </w:r>
          </w:p>
        </w:tc>
      </w:tr>
      <w:tr w:rsidR="003C7ED5" w14:paraId="67901C74" w14:textId="77777777" w:rsidTr="003C7ED5">
        <w:tc>
          <w:tcPr>
            <w:tcW w:w="651" w:type="dxa"/>
            <w:vMerge/>
            <w:vAlign w:val="center"/>
          </w:tcPr>
          <w:p w14:paraId="2F853D10" w14:textId="77777777" w:rsidR="003C7ED5" w:rsidRDefault="003C7ED5" w:rsidP="003C7ED5"/>
        </w:tc>
        <w:tc>
          <w:tcPr>
            <w:tcW w:w="1076" w:type="dxa"/>
            <w:vAlign w:val="center"/>
          </w:tcPr>
          <w:p w14:paraId="2584619C" w14:textId="77777777" w:rsidR="003C7ED5" w:rsidRDefault="003C7ED5" w:rsidP="003C7ED5">
            <w:r>
              <w:t>2538</w:t>
            </w:r>
          </w:p>
        </w:tc>
        <w:tc>
          <w:tcPr>
            <w:tcW w:w="1076" w:type="dxa"/>
            <w:vAlign w:val="center"/>
          </w:tcPr>
          <w:p w14:paraId="62A16C7F" w14:textId="77777777" w:rsidR="003C7ED5" w:rsidRDefault="003C7ED5" w:rsidP="003C7ED5">
            <w:r>
              <w:t>起居室</w:t>
            </w:r>
          </w:p>
        </w:tc>
        <w:tc>
          <w:tcPr>
            <w:tcW w:w="1075" w:type="dxa"/>
            <w:vAlign w:val="center"/>
          </w:tcPr>
          <w:p w14:paraId="65CC2145" w14:textId="77777777" w:rsidR="003C7ED5" w:rsidRDefault="003C7ED5" w:rsidP="003C7ED5">
            <w:r>
              <w:t>IV</w:t>
            </w:r>
          </w:p>
        </w:tc>
        <w:tc>
          <w:tcPr>
            <w:tcW w:w="1075" w:type="dxa"/>
            <w:vAlign w:val="center"/>
          </w:tcPr>
          <w:p w14:paraId="63254BCD" w14:textId="77777777" w:rsidR="003C7ED5" w:rsidRDefault="003C7ED5" w:rsidP="003C7ED5">
            <w:r>
              <w:t>侧面</w:t>
            </w:r>
          </w:p>
        </w:tc>
        <w:tc>
          <w:tcPr>
            <w:tcW w:w="1075" w:type="dxa"/>
            <w:vAlign w:val="center"/>
          </w:tcPr>
          <w:p w14:paraId="28D9DB5B" w14:textId="77777777" w:rsidR="003C7ED5" w:rsidRDefault="003C7ED5" w:rsidP="003C7ED5">
            <w:r>
              <w:t>2.20</w:t>
            </w:r>
          </w:p>
        </w:tc>
        <w:tc>
          <w:tcPr>
            <w:tcW w:w="1075" w:type="dxa"/>
            <w:vAlign w:val="center"/>
          </w:tcPr>
          <w:p w14:paraId="48C0EA68" w14:textId="77777777" w:rsidR="003C7ED5" w:rsidRDefault="003C7ED5" w:rsidP="003C7ED5">
            <w:r>
              <w:t>0.00</w:t>
            </w:r>
          </w:p>
        </w:tc>
        <w:tc>
          <w:tcPr>
            <w:tcW w:w="1302" w:type="dxa"/>
            <w:vAlign w:val="center"/>
          </w:tcPr>
          <w:p w14:paraId="2BED6209" w14:textId="77777777" w:rsidR="003C7ED5" w:rsidRDefault="003C7ED5" w:rsidP="003C7ED5">
            <w:r>
              <w:t>2.20</w:t>
            </w:r>
          </w:p>
        </w:tc>
        <w:tc>
          <w:tcPr>
            <w:tcW w:w="922" w:type="dxa"/>
            <w:vAlign w:val="center"/>
          </w:tcPr>
          <w:p w14:paraId="4CD6CD55" w14:textId="77777777" w:rsidR="003C7ED5" w:rsidRDefault="003C7ED5" w:rsidP="003C7ED5">
            <w:r>
              <w:rPr>
                <w:b/>
                <w:color w:val="FF0000"/>
              </w:rPr>
              <w:t>不满足</w:t>
            </w:r>
          </w:p>
        </w:tc>
      </w:tr>
      <w:tr w:rsidR="003C7ED5" w14:paraId="7B016037" w14:textId="77777777" w:rsidTr="003C7ED5">
        <w:tc>
          <w:tcPr>
            <w:tcW w:w="651" w:type="dxa"/>
            <w:vMerge/>
            <w:vAlign w:val="center"/>
          </w:tcPr>
          <w:p w14:paraId="1EA08188" w14:textId="77777777" w:rsidR="003C7ED5" w:rsidRDefault="003C7ED5" w:rsidP="003C7ED5"/>
        </w:tc>
        <w:tc>
          <w:tcPr>
            <w:tcW w:w="1076" w:type="dxa"/>
            <w:vAlign w:val="center"/>
          </w:tcPr>
          <w:p w14:paraId="0E960DC2" w14:textId="77777777" w:rsidR="003C7ED5" w:rsidRDefault="003C7ED5" w:rsidP="003C7ED5">
            <w:r>
              <w:t>2539</w:t>
            </w:r>
          </w:p>
        </w:tc>
        <w:tc>
          <w:tcPr>
            <w:tcW w:w="1076" w:type="dxa"/>
            <w:vAlign w:val="center"/>
          </w:tcPr>
          <w:p w14:paraId="2D9A8CAA" w14:textId="77777777" w:rsidR="003C7ED5" w:rsidRDefault="003C7ED5" w:rsidP="003C7ED5">
            <w:r>
              <w:t>起居室</w:t>
            </w:r>
          </w:p>
        </w:tc>
        <w:tc>
          <w:tcPr>
            <w:tcW w:w="1075" w:type="dxa"/>
            <w:vAlign w:val="center"/>
          </w:tcPr>
          <w:p w14:paraId="1D1330A6" w14:textId="77777777" w:rsidR="003C7ED5" w:rsidRDefault="003C7ED5" w:rsidP="003C7ED5">
            <w:r>
              <w:t>IV</w:t>
            </w:r>
          </w:p>
        </w:tc>
        <w:tc>
          <w:tcPr>
            <w:tcW w:w="1075" w:type="dxa"/>
            <w:vAlign w:val="center"/>
          </w:tcPr>
          <w:p w14:paraId="043E1073" w14:textId="77777777" w:rsidR="003C7ED5" w:rsidRDefault="003C7ED5" w:rsidP="003C7ED5">
            <w:r>
              <w:t>侧面</w:t>
            </w:r>
          </w:p>
        </w:tc>
        <w:tc>
          <w:tcPr>
            <w:tcW w:w="1075" w:type="dxa"/>
            <w:vAlign w:val="center"/>
          </w:tcPr>
          <w:p w14:paraId="5C09AB78" w14:textId="77777777" w:rsidR="003C7ED5" w:rsidRDefault="003C7ED5" w:rsidP="003C7ED5">
            <w:r>
              <w:t>2.20</w:t>
            </w:r>
          </w:p>
        </w:tc>
        <w:tc>
          <w:tcPr>
            <w:tcW w:w="1075" w:type="dxa"/>
            <w:vAlign w:val="center"/>
          </w:tcPr>
          <w:p w14:paraId="7A04146D" w14:textId="77777777" w:rsidR="003C7ED5" w:rsidRDefault="003C7ED5" w:rsidP="003C7ED5">
            <w:r>
              <w:t>0.00</w:t>
            </w:r>
          </w:p>
        </w:tc>
        <w:tc>
          <w:tcPr>
            <w:tcW w:w="1302" w:type="dxa"/>
            <w:vAlign w:val="center"/>
          </w:tcPr>
          <w:p w14:paraId="099080C7" w14:textId="77777777" w:rsidR="003C7ED5" w:rsidRDefault="003C7ED5" w:rsidP="003C7ED5">
            <w:r>
              <w:t>2.20</w:t>
            </w:r>
          </w:p>
        </w:tc>
        <w:tc>
          <w:tcPr>
            <w:tcW w:w="922" w:type="dxa"/>
            <w:vAlign w:val="center"/>
          </w:tcPr>
          <w:p w14:paraId="07A90A6B" w14:textId="77777777" w:rsidR="003C7ED5" w:rsidRDefault="003C7ED5" w:rsidP="003C7ED5">
            <w:r>
              <w:rPr>
                <w:b/>
                <w:color w:val="FF0000"/>
              </w:rPr>
              <w:t>不满足</w:t>
            </w:r>
          </w:p>
        </w:tc>
      </w:tr>
      <w:tr w:rsidR="003C7ED5" w14:paraId="01F6E3CA" w14:textId="77777777" w:rsidTr="003C7ED5">
        <w:tc>
          <w:tcPr>
            <w:tcW w:w="651" w:type="dxa"/>
            <w:vMerge/>
            <w:vAlign w:val="center"/>
          </w:tcPr>
          <w:p w14:paraId="7ED52AC4" w14:textId="77777777" w:rsidR="003C7ED5" w:rsidRDefault="003C7ED5" w:rsidP="003C7ED5"/>
        </w:tc>
        <w:tc>
          <w:tcPr>
            <w:tcW w:w="1076" w:type="dxa"/>
            <w:vAlign w:val="center"/>
          </w:tcPr>
          <w:p w14:paraId="52D6AD18" w14:textId="77777777" w:rsidR="003C7ED5" w:rsidRDefault="003C7ED5" w:rsidP="003C7ED5">
            <w:r>
              <w:t>2540</w:t>
            </w:r>
          </w:p>
        </w:tc>
        <w:tc>
          <w:tcPr>
            <w:tcW w:w="1076" w:type="dxa"/>
            <w:vAlign w:val="center"/>
          </w:tcPr>
          <w:p w14:paraId="10BB505B" w14:textId="77777777" w:rsidR="003C7ED5" w:rsidRDefault="003C7ED5" w:rsidP="003C7ED5">
            <w:r>
              <w:t>起居室</w:t>
            </w:r>
          </w:p>
        </w:tc>
        <w:tc>
          <w:tcPr>
            <w:tcW w:w="1075" w:type="dxa"/>
            <w:vAlign w:val="center"/>
          </w:tcPr>
          <w:p w14:paraId="7D067657" w14:textId="77777777" w:rsidR="003C7ED5" w:rsidRDefault="003C7ED5" w:rsidP="003C7ED5">
            <w:r>
              <w:t>IV</w:t>
            </w:r>
          </w:p>
        </w:tc>
        <w:tc>
          <w:tcPr>
            <w:tcW w:w="1075" w:type="dxa"/>
            <w:vAlign w:val="center"/>
          </w:tcPr>
          <w:p w14:paraId="7BF6EC26" w14:textId="77777777" w:rsidR="003C7ED5" w:rsidRDefault="003C7ED5" w:rsidP="003C7ED5">
            <w:r>
              <w:t>侧面</w:t>
            </w:r>
          </w:p>
        </w:tc>
        <w:tc>
          <w:tcPr>
            <w:tcW w:w="1075" w:type="dxa"/>
            <w:vAlign w:val="center"/>
          </w:tcPr>
          <w:p w14:paraId="4ACE7A72" w14:textId="77777777" w:rsidR="003C7ED5" w:rsidRDefault="003C7ED5" w:rsidP="003C7ED5">
            <w:r>
              <w:t>2.20</w:t>
            </w:r>
          </w:p>
        </w:tc>
        <w:tc>
          <w:tcPr>
            <w:tcW w:w="1075" w:type="dxa"/>
            <w:vAlign w:val="center"/>
          </w:tcPr>
          <w:p w14:paraId="6E3C3F01" w14:textId="77777777" w:rsidR="003C7ED5" w:rsidRDefault="003C7ED5" w:rsidP="003C7ED5">
            <w:r>
              <w:t>0.00</w:t>
            </w:r>
          </w:p>
        </w:tc>
        <w:tc>
          <w:tcPr>
            <w:tcW w:w="1302" w:type="dxa"/>
            <w:vAlign w:val="center"/>
          </w:tcPr>
          <w:p w14:paraId="1849F02B" w14:textId="77777777" w:rsidR="003C7ED5" w:rsidRDefault="003C7ED5" w:rsidP="003C7ED5">
            <w:r>
              <w:t>2.20</w:t>
            </w:r>
          </w:p>
        </w:tc>
        <w:tc>
          <w:tcPr>
            <w:tcW w:w="922" w:type="dxa"/>
            <w:vAlign w:val="center"/>
          </w:tcPr>
          <w:p w14:paraId="678F5D30" w14:textId="77777777" w:rsidR="003C7ED5" w:rsidRDefault="003C7ED5" w:rsidP="003C7ED5">
            <w:r>
              <w:rPr>
                <w:b/>
                <w:color w:val="FF0000"/>
              </w:rPr>
              <w:t>不满足</w:t>
            </w:r>
          </w:p>
        </w:tc>
      </w:tr>
      <w:tr w:rsidR="003C7ED5" w14:paraId="42E8C58C" w14:textId="77777777" w:rsidTr="003C7ED5">
        <w:tc>
          <w:tcPr>
            <w:tcW w:w="651" w:type="dxa"/>
            <w:vMerge/>
            <w:vAlign w:val="center"/>
          </w:tcPr>
          <w:p w14:paraId="778D7EB1" w14:textId="77777777" w:rsidR="003C7ED5" w:rsidRDefault="003C7ED5" w:rsidP="003C7ED5"/>
        </w:tc>
        <w:tc>
          <w:tcPr>
            <w:tcW w:w="1076" w:type="dxa"/>
            <w:vAlign w:val="center"/>
          </w:tcPr>
          <w:p w14:paraId="0A4242FE" w14:textId="77777777" w:rsidR="003C7ED5" w:rsidRDefault="003C7ED5" w:rsidP="003C7ED5">
            <w:r>
              <w:t>2543</w:t>
            </w:r>
          </w:p>
        </w:tc>
        <w:tc>
          <w:tcPr>
            <w:tcW w:w="1076" w:type="dxa"/>
            <w:vAlign w:val="center"/>
          </w:tcPr>
          <w:p w14:paraId="2B10CA0A" w14:textId="77777777" w:rsidR="003C7ED5" w:rsidRDefault="003C7ED5" w:rsidP="003C7ED5">
            <w:r>
              <w:t>起居室</w:t>
            </w:r>
          </w:p>
        </w:tc>
        <w:tc>
          <w:tcPr>
            <w:tcW w:w="1075" w:type="dxa"/>
            <w:vAlign w:val="center"/>
          </w:tcPr>
          <w:p w14:paraId="3E23AB36" w14:textId="77777777" w:rsidR="003C7ED5" w:rsidRDefault="003C7ED5" w:rsidP="003C7ED5">
            <w:r>
              <w:t>IV</w:t>
            </w:r>
          </w:p>
        </w:tc>
        <w:tc>
          <w:tcPr>
            <w:tcW w:w="1075" w:type="dxa"/>
            <w:vAlign w:val="center"/>
          </w:tcPr>
          <w:p w14:paraId="796C1EB0" w14:textId="77777777" w:rsidR="003C7ED5" w:rsidRDefault="003C7ED5" w:rsidP="003C7ED5">
            <w:r>
              <w:t>侧面</w:t>
            </w:r>
          </w:p>
        </w:tc>
        <w:tc>
          <w:tcPr>
            <w:tcW w:w="1075" w:type="dxa"/>
            <w:vAlign w:val="center"/>
          </w:tcPr>
          <w:p w14:paraId="43E2519B" w14:textId="77777777" w:rsidR="003C7ED5" w:rsidRDefault="003C7ED5" w:rsidP="003C7ED5">
            <w:r>
              <w:t>2.20</w:t>
            </w:r>
          </w:p>
        </w:tc>
        <w:tc>
          <w:tcPr>
            <w:tcW w:w="1075" w:type="dxa"/>
            <w:vAlign w:val="center"/>
          </w:tcPr>
          <w:p w14:paraId="5C6170F6" w14:textId="77777777" w:rsidR="003C7ED5" w:rsidRDefault="003C7ED5" w:rsidP="003C7ED5">
            <w:r>
              <w:t>0.00</w:t>
            </w:r>
          </w:p>
        </w:tc>
        <w:tc>
          <w:tcPr>
            <w:tcW w:w="1302" w:type="dxa"/>
            <w:vAlign w:val="center"/>
          </w:tcPr>
          <w:p w14:paraId="21377C6A" w14:textId="77777777" w:rsidR="003C7ED5" w:rsidRDefault="003C7ED5" w:rsidP="003C7ED5">
            <w:r>
              <w:t>2.20</w:t>
            </w:r>
          </w:p>
        </w:tc>
        <w:tc>
          <w:tcPr>
            <w:tcW w:w="922" w:type="dxa"/>
            <w:vAlign w:val="center"/>
          </w:tcPr>
          <w:p w14:paraId="68ACA953" w14:textId="77777777" w:rsidR="003C7ED5" w:rsidRDefault="003C7ED5" w:rsidP="003C7ED5">
            <w:r>
              <w:rPr>
                <w:b/>
                <w:color w:val="FF0000"/>
              </w:rPr>
              <w:t>不满足</w:t>
            </w:r>
          </w:p>
        </w:tc>
      </w:tr>
      <w:tr w:rsidR="003C7ED5" w14:paraId="6349B186" w14:textId="77777777" w:rsidTr="003C7ED5">
        <w:tc>
          <w:tcPr>
            <w:tcW w:w="651" w:type="dxa"/>
            <w:vMerge/>
            <w:vAlign w:val="center"/>
          </w:tcPr>
          <w:p w14:paraId="76EF5104" w14:textId="77777777" w:rsidR="003C7ED5" w:rsidRDefault="003C7ED5" w:rsidP="003C7ED5"/>
        </w:tc>
        <w:tc>
          <w:tcPr>
            <w:tcW w:w="1076" w:type="dxa"/>
            <w:vAlign w:val="center"/>
          </w:tcPr>
          <w:p w14:paraId="5603F964" w14:textId="77777777" w:rsidR="003C7ED5" w:rsidRDefault="003C7ED5" w:rsidP="003C7ED5">
            <w:r>
              <w:t>2544</w:t>
            </w:r>
          </w:p>
        </w:tc>
        <w:tc>
          <w:tcPr>
            <w:tcW w:w="1076" w:type="dxa"/>
            <w:vAlign w:val="center"/>
          </w:tcPr>
          <w:p w14:paraId="718363BE" w14:textId="77777777" w:rsidR="003C7ED5" w:rsidRDefault="003C7ED5" w:rsidP="003C7ED5">
            <w:r>
              <w:t>起居室</w:t>
            </w:r>
          </w:p>
        </w:tc>
        <w:tc>
          <w:tcPr>
            <w:tcW w:w="1075" w:type="dxa"/>
            <w:vAlign w:val="center"/>
          </w:tcPr>
          <w:p w14:paraId="589657DF" w14:textId="77777777" w:rsidR="003C7ED5" w:rsidRDefault="003C7ED5" w:rsidP="003C7ED5">
            <w:r>
              <w:t>IV</w:t>
            </w:r>
          </w:p>
        </w:tc>
        <w:tc>
          <w:tcPr>
            <w:tcW w:w="1075" w:type="dxa"/>
            <w:vAlign w:val="center"/>
          </w:tcPr>
          <w:p w14:paraId="1AB5FCED" w14:textId="77777777" w:rsidR="003C7ED5" w:rsidRDefault="003C7ED5" w:rsidP="003C7ED5">
            <w:r>
              <w:t>侧面</w:t>
            </w:r>
          </w:p>
        </w:tc>
        <w:tc>
          <w:tcPr>
            <w:tcW w:w="1075" w:type="dxa"/>
            <w:vAlign w:val="center"/>
          </w:tcPr>
          <w:p w14:paraId="52B4CDB0" w14:textId="77777777" w:rsidR="003C7ED5" w:rsidRDefault="003C7ED5" w:rsidP="003C7ED5">
            <w:r>
              <w:t>2.20</w:t>
            </w:r>
          </w:p>
        </w:tc>
        <w:tc>
          <w:tcPr>
            <w:tcW w:w="1075" w:type="dxa"/>
            <w:vAlign w:val="center"/>
          </w:tcPr>
          <w:p w14:paraId="7D43BE9D" w14:textId="77777777" w:rsidR="003C7ED5" w:rsidRDefault="003C7ED5" w:rsidP="003C7ED5">
            <w:r>
              <w:t>0.00</w:t>
            </w:r>
          </w:p>
        </w:tc>
        <w:tc>
          <w:tcPr>
            <w:tcW w:w="1302" w:type="dxa"/>
            <w:vAlign w:val="center"/>
          </w:tcPr>
          <w:p w14:paraId="2AF47988" w14:textId="77777777" w:rsidR="003C7ED5" w:rsidRDefault="003C7ED5" w:rsidP="003C7ED5">
            <w:r>
              <w:t>2.20</w:t>
            </w:r>
          </w:p>
        </w:tc>
        <w:tc>
          <w:tcPr>
            <w:tcW w:w="922" w:type="dxa"/>
            <w:vAlign w:val="center"/>
          </w:tcPr>
          <w:p w14:paraId="7FE730D7" w14:textId="77777777" w:rsidR="003C7ED5" w:rsidRDefault="003C7ED5" w:rsidP="003C7ED5">
            <w:r>
              <w:rPr>
                <w:b/>
                <w:color w:val="FF0000"/>
              </w:rPr>
              <w:t>不满足</w:t>
            </w:r>
          </w:p>
        </w:tc>
      </w:tr>
      <w:tr w:rsidR="003C7ED5" w14:paraId="05E7ACF3" w14:textId="77777777" w:rsidTr="003C7ED5">
        <w:tc>
          <w:tcPr>
            <w:tcW w:w="651" w:type="dxa"/>
            <w:vMerge/>
            <w:vAlign w:val="center"/>
          </w:tcPr>
          <w:p w14:paraId="1D2C409E" w14:textId="77777777" w:rsidR="003C7ED5" w:rsidRDefault="003C7ED5" w:rsidP="003C7ED5"/>
        </w:tc>
        <w:tc>
          <w:tcPr>
            <w:tcW w:w="1076" w:type="dxa"/>
            <w:vAlign w:val="center"/>
          </w:tcPr>
          <w:p w14:paraId="45B7A632" w14:textId="77777777" w:rsidR="003C7ED5" w:rsidRDefault="003C7ED5" w:rsidP="003C7ED5">
            <w:r>
              <w:t>2545</w:t>
            </w:r>
          </w:p>
        </w:tc>
        <w:tc>
          <w:tcPr>
            <w:tcW w:w="1076" w:type="dxa"/>
            <w:vAlign w:val="center"/>
          </w:tcPr>
          <w:p w14:paraId="316F99DE" w14:textId="77777777" w:rsidR="003C7ED5" w:rsidRDefault="003C7ED5" w:rsidP="003C7ED5">
            <w:r>
              <w:t>起居室</w:t>
            </w:r>
          </w:p>
        </w:tc>
        <w:tc>
          <w:tcPr>
            <w:tcW w:w="1075" w:type="dxa"/>
            <w:vAlign w:val="center"/>
          </w:tcPr>
          <w:p w14:paraId="216E9AFD" w14:textId="77777777" w:rsidR="003C7ED5" w:rsidRDefault="003C7ED5" w:rsidP="003C7ED5">
            <w:r>
              <w:t>IV</w:t>
            </w:r>
          </w:p>
        </w:tc>
        <w:tc>
          <w:tcPr>
            <w:tcW w:w="1075" w:type="dxa"/>
            <w:vAlign w:val="center"/>
          </w:tcPr>
          <w:p w14:paraId="2B3C9E60" w14:textId="77777777" w:rsidR="003C7ED5" w:rsidRDefault="003C7ED5" w:rsidP="003C7ED5">
            <w:r>
              <w:t>侧面</w:t>
            </w:r>
          </w:p>
        </w:tc>
        <w:tc>
          <w:tcPr>
            <w:tcW w:w="1075" w:type="dxa"/>
            <w:vAlign w:val="center"/>
          </w:tcPr>
          <w:p w14:paraId="4F9480C5" w14:textId="77777777" w:rsidR="003C7ED5" w:rsidRDefault="003C7ED5" w:rsidP="003C7ED5">
            <w:r>
              <w:t>2.20</w:t>
            </w:r>
          </w:p>
        </w:tc>
        <w:tc>
          <w:tcPr>
            <w:tcW w:w="1075" w:type="dxa"/>
            <w:vAlign w:val="center"/>
          </w:tcPr>
          <w:p w14:paraId="0F1CF2BE" w14:textId="77777777" w:rsidR="003C7ED5" w:rsidRDefault="003C7ED5" w:rsidP="003C7ED5">
            <w:r>
              <w:t>0.00</w:t>
            </w:r>
          </w:p>
        </w:tc>
        <w:tc>
          <w:tcPr>
            <w:tcW w:w="1302" w:type="dxa"/>
            <w:vAlign w:val="center"/>
          </w:tcPr>
          <w:p w14:paraId="64990916" w14:textId="77777777" w:rsidR="003C7ED5" w:rsidRDefault="003C7ED5" w:rsidP="003C7ED5">
            <w:r>
              <w:t>2.20</w:t>
            </w:r>
          </w:p>
        </w:tc>
        <w:tc>
          <w:tcPr>
            <w:tcW w:w="922" w:type="dxa"/>
            <w:vAlign w:val="center"/>
          </w:tcPr>
          <w:p w14:paraId="5DFE7552" w14:textId="77777777" w:rsidR="003C7ED5" w:rsidRDefault="003C7ED5" w:rsidP="003C7ED5">
            <w:r>
              <w:rPr>
                <w:b/>
                <w:color w:val="FF0000"/>
              </w:rPr>
              <w:t>不满足</w:t>
            </w:r>
          </w:p>
        </w:tc>
      </w:tr>
      <w:tr w:rsidR="003C7ED5" w14:paraId="744D49AC" w14:textId="77777777" w:rsidTr="003C7ED5">
        <w:tc>
          <w:tcPr>
            <w:tcW w:w="651" w:type="dxa"/>
            <w:vMerge/>
            <w:vAlign w:val="center"/>
          </w:tcPr>
          <w:p w14:paraId="23E297CF" w14:textId="77777777" w:rsidR="003C7ED5" w:rsidRDefault="003C7ED5" w:rsidP="003C7ED5"/>
        </w:tc>
        <w:tc>
          <w:tcPr>
            <w:tcW w:w="1076" w:type="dxa"/>
            <w:vAlign w:val="center"/>
          </w:tcPr>
          <w:p w14:paraId="46E69626" w14:textId="77777777" w:rsidR="003C7ED5" w:rsidRDefault="003C7ED5" w:rsidP="003C7ED5">
            <w:r>
              <w:t>2546</w:t>
            </w:r>
          </w:p>
        </w:tc>
        <w:tc>
          <w:tcPr>
            <w:tcW w:w="1076" w:type="dxa"/>
            <w:vAlign w:val="center"/>
          </w:tcPr>
          <w:p w14:paraId="171B0141" w14:textId="77777777" w:rsidR="003C7ED5" w:rsidRDefault="003C7ED5" w:rsidP="003C7ED5">
            <w:r>
              <w:t>起居室</w:t>
            </w:r>
          </w:p>
        </w:tc>
        <w:tc>
          <w:tcPr>
            <w:tcW w:w="1075" w:type="dxa"/>
            <w:vAlign w:val="center"/>
          </w:tcPr>
          <w:p w14:paraId="020BDF1A" w14:textId="77777777" w:rsidR="003C7ED5" w:rsidRDefault="003C7ED5" w:rsidP="003C7ED5">
            <w:r>
              <w:t>IV</w:t>
            </w:r>
          </w:p>
        </w:tc>
        <w:tc>
          <w:tcPr>
            <w:tcW w:w="1075" w:type="dxa"/>
            <w:vAlign w:val="center"/>
          </w:tcPr>
          <w:p w14:paraId="1C7A9CAC" w14:textId="77777777" w:rsidR="003C7ED5" w:rsidRDefault="003C7ED5" w:rsidP="003C7ED5">
            <w:r>
              <w:t>侧面</w:t>
            </w:r>
          </w:p>
        </w:tc>
        <w:tc>
          <w:tcPr>
            <w:tcW w:w="1075" w:type="dxa"/>
            <w:vAlign w:val="center"/>
          </w:tcPr>
          <w:p w14:paraId="26D93D1E" w14:textId="77777777" w:rsidR="003C7ED5" w:rsidRDefault="003C7ED5" w:rsidP="003C7ED5">
            <w:r>
              <w:t>2.20</w:t>
            </w:r>
          </w:p>
        </w:tc>
        <w:tc>
          <w:tcPr>
            <w:tcW w:w="1075" w:type="dxa"/>
            <w:vAlign w:val="center"/>
          </w:tcPr>
          <w:p w14:paraId="770A6F14" w14:textId="77777777" w:rsidR="003C7ED5" w:rsidRDefault="003C7ED5" w:rsidP="003C7ED5">
            <w:r>
              <w:t>0.00</w:t>
            </w:r>
          </w:p>
        </w:tc>
        <w:tc>
          <w:tcPr>
            <w:tcW w:w="1302" w:type="dxa"/>
            <w:vAlign w:val="center"/>
          </w:tcPr>
          <w:p w14:paraId="66544188" w14:textId="77777777" w:rsidR="003C7ED5" w:rsidRDefault="003C7ED5" w:rsidP="003C7ED5">
            <w:r>
              <w:t>2.20</w:t>
            </w:r>
          </w:p>
        </w:tc>
        <w:tc>
          <w:tcPr>
            <w:tcW w:w="922" w:type="dxa"/>
            <w:vAlign w:val="center"/>
          </w:tcPr>
          <w:p w14:paraId="4962F491" w14:textId="77777777" w:rsidR="003C7ED5" w:rsidRDefault="003C7ED5" w:rsidP="003C7ED5">
            <w:r>
              <w:rPr>
                <w:b/>
                <w:color w:val="FF0000"/>
              </w:rPr>
              <w:t>不满足</w:t>
            </w:r>
          </w:p>
        </w:tc>
      </w:tr>
      <w:tr w:rsidR="003C7ED5" w14:paraId="62330346" w14:textId="77777777" w:rsidTr="003C7ED5">
        <w:tc>
          <w:tcPr>
            <w:tcW w:w="651" w:type="dxa"/>
            <w:vMerge/>
            <w:vAlign w:val="center"/>
          </w:tcPr>
          <w:p w14:paraId="54103402" w14:textId="77777777" w:rsidR="003C7ED5" w:rsidRDefault="003C7ED5" w:rsidP="003C7ED5"/>
        </w:tc>
        <w:tc>
          <w:tcPr>
            <w:tcW w:w="1076" w:type="dxa"/>
            <w:vAlign w:val="center"/>
          </w:tcPr>
          <w:p w14:paraId="0CA8198E" w14:textId="77777777" w:rsidR="003C7ED5" w:rsidRDefault="003C7ED5" w:rsidP="003C7ED5">
            <w:r>
              <w:t>2547</w:t>
            </w:r>
          </w:p>
        </w:tc>
        <w:tc>
          <w:tcPr>
            <w:tcW w:w="1076" w:type="dxa"/>
            <w:vAlign w:val="center"/>
          </w:tcPr>
          <w:p w14:paraId="27E9147C" w14:textId="77777777" w:rsidR="003C7ED5" w:rsidRDefault="003C7ED5" w:rsidP="003C7ED5">
            <w:r>
              <w:t>起居室</w:t>
            </w:r>
          </w:p>
        </w:tc>
        <w:tc>
          <w:tcPr>
            <w:tcW w:w="1075" w:type="dxa"/>
            <w:vAlign w:val="center"/>
          </w:tcPr>
          <w:p w14:paraId="33C39FDB" w14:textId="77777777" w:rsidR="003C7ED5" w:rsidRDefault="003C7ED5" w:rsidP="003C7ED5">
            <w:r>
              <w:t>IV</w:t>
            </w:r>
          </w:p>
        </w:tc>
        <w:tc>
          <w:tcPr>
            <w:tcW w:w="1075" w:type="dxa"/>
            <w:vAlign w:val="center"/>
          </w:tcPr>
          <w:p w14:paraId="72D860FC" w14:textId="77777777" w:rsidR="003C7ED5" w:rsidRDefault="003C7ED5" w:rsidP="003C7ED5">
            <w:r>
              <w:t>侧面</w:t>
            </w:r>
          </w:p>
        </w:tc>
        <w:tc>
          <w:tcPr>
            <w:tcW w:w="1075" w:type="dxa"/>
            <w:vAlign w:val="center"/>
          </w:tcPr>
          <w:p w14:paraId="720D87E0" w14:textId="77777777" w:rsidR="003C7ED5" w:rsidRDefault="003C7ED5" w:rsidP="003C7ED5">
            <w:r>
              <w:t>2.20</w:t>
            </w:r>
          </w:p>
        </w:tc>
        <w:tc>
          <w:tcPr>
            <w:tcW w:w="1075" w:type="dxa"/>
            <w:vAlign w:val="center"/>
          </w:tcPr>
          <w:p w14:paraId="0C227E9C" w14:textId="77777777" w:rsidR="003C7ED5" w:rsidRDefault="003C7ED5" w:rsidP="003C7ED5">
            <w:r>
              <w:t>0.00</w:t>
            </w:r>
          </w:p>
        </w:tc>
        <w:tc>
          <w:tcPr>
            <w:tcW w:w="1302" w:type="dxa"/>
            <w:vAlign w:val="center"/>
          </w:tcPr>
          <w:p w14:paraId="225FDF3F" w14:textId="77777777" w:rsidR="003C7ED5" w:rsidRDefault="003C7ED5" w:rsidP="003C7ED5">
            <w:r>
              <w:t>2.20</w:t>
            </w:r>
          </w:p>
        </w:tc>
        <w:tc>
          <w:tcPr>
            <w:tcW w:w="922" w:type="dxa"/>
            <w:vAlign w:val="center"/>
          </w:tcPr>
          <w:p w14:paraId="53042CAE" w14:textId="77777777" w:rsidR="003C7ED5" w:rsidRDefault="003C7ED5" w:rsidP="003C7ED5">
            <w:r>
              <w:rPr>
                <w:b/>
                <w:color w:val="FF0000"/>
              </w:rPr>
              <w:t>不满足</w:t>
            </w:r>
          </w:p>
        </w:tc>
      </w:tr>
      <w:tr w:rsidR="003C7ED5" w14:paraId="2FD168A1" w14:textId="77777777" w:rsidTr="003C7ED5">
        <w:tc>
          <w:tcPr>
            <w:tcW w:w="651" w:type="dxa"/>
            <w:vMerge/>
            <w:vAlign w:val="center"/>
          </w:tcPr>
          <w:p w14:paraId="5A117C21" w14:textId="77777777" w:rsidR="003C7ED5" w:rsidRDefault="003C7ED5" w:rsidP="003C7ED5"/>
        </w:tc>
        <w:tc>
          <w:tcPr>
            <w:tcW w:w="1076" w:type="dxa"/>
            <w:vAlign w:val="center"/>
          </w:tcPr>
          <w:p w14:paraId="6BD3E6D0" w14:textId="77777777" w:rsidR="003C7ED5" w:rsidRDefault="003C7ED5" w:rsidP="003C7ED5">
            <w:r>
              <w:t>2548</w:t>
            </w:r>
          </w:p>
        </w:tc>
        <w:tc>
          <w:tcPr>
            <w:tcW w:w="1076" w:type="dxa"/>
            <w:vAlign w:val="center"/>
          </w:tcPr>
          <w:p w14:paraId="3B4A97D3" w14:textId="77777777" w:rsidR="003C7ED5" w:rsidRDefault="003C7ED5" w:rsidP="003C7ED5">
            <w:r>
              <w:t>起居室</w:t>
            </w:r>
          </w:p>
        </w:tc>
        <w:tc>
          <w:tcPr>
            <w:tcW w:w="1075" w:type="dxa"/>
            <w:vAlign w:val="center"/>
          </w:tcPr>
          <w:p w14:paraId="37AF409C" w14:textId="77777777" w:rsidR="003C7ED5" w:rsidRDefault="003C7ED5" w:rsidP="003C7ED5">
            <w:r>
              <w:t>IV</w:t>
            </w:r>
          </w:p>
        </w:tc>
        <w:tc>
          <w:tcPr>
            <w:tcW w:w="1075" w:type="dxa"/>
            <w:vAlign w:val="center"/>
          </w:tcPr>
          <w:p w14:paraId="594E7B09" w14:textId="77777777" w:rsidR="003C7ED5" w:rsidRDefault="003C7ED5" w:rsidP="003C7ED5">
            <w:r>
              <w:t>侧面</w:t>
            </w:r>
          </w:p>
        </w:tc>
        <w:tc>
          <w:tcPr>
            <w:tcW w:w="1075" w:type="dxa"/>
            <w:vAlign w:val="center"/>
          </w:tcPr>
          <w:p w14:paraId="32D2E45C" w14:textId="77777777" w:rsidR="003C7ED5" w:rsidRDefault="003C7ED5" w:rsidP="003C7ED5">
            <w:r>
              <w:t>4.39</w:t>
            </w:r>
          </w:p>
        </w:tc>
        <w:tc>
          <w:tcPr>
            <w:tcW w:w="1075" w:type="dxa"/>
            <w:vAlign w:val="center"/>
          </w:tcPr>
          <w:p w14:paraId="5F8F59F6" w14:textId="77777777" w:rsidR="003C7ED5" w:rsidRDefault="003C7ED5" w:rsidP="003C7ED5">
            <w:r>
              <w:t>0.00</w:t>
            </w:r>
          </w:p>
        </w:tc>
        <w:tc>
          <w:tcPr>
            <w:tcW w:w="1302" w:type="dxa"/>
            <w:vAlign w:val="center"/>
          </w:tcPr>
          <w:p w14:paraId="197B2995" w14:textId="77777777" w:rsidR="003C7ED5" w:rsidRDefault="003C7ED5" w:rsidP="003C7ED5">
            <w:r>
              <w:t>2.20</w:t>
            </w:r>
          </w:p>
        </w:tc>
        <w:tc>
          <w:tcPr>
            <w:tcW w:w="922" w:type="dxa"/>
            <w:vAlign w:val="center"/>
          </w:tcPr>
          <w:p w14:paraId="24F6EC3B" w14:textId="77777777" w:rsidR="003C7ED5" w:rsidRDefault="003C7ED5" w:rsidP="003C7ED5">
            <w:r>
              <w:rPr>
                <w:b/>
                <w:color w:val="FF0000"/>
              </w:rPr>
              <w:t>不满足</w:t>
            </w:r>
          </w:p>
        </w:tc>
      </w:tr>
      <w:tr w:rsidR="003C7ED5" w14:paraId="79C95175" w14:textId="77777777" w:rsidTr="003C7ED5">
        <w:tc>
          <w:tcPr>
            <w:tcW w:w="651" w:type="dxa"/>
            <w:vMerge/>
            <w:vAlign w:val="center"/>
          </w:tcPr>
          <w:p w14:paraId="0FA7B01F" w14:textId="77777777" w:rsidR="003C7ED5" w:rsidRDefault="003C7ED5" w:rsidP="003C7ED5"/>
        </w:tc>
        <w:tc>
          <w:tcPr>
            <w:tcW w:w="1076" w:type="dxa"/>
            <w:vAlign w:val="center"/>
          </w:tcPr>
          <w:p w14:paraId="2F1C619D" w14:textId="77777777" w:rsidR="003C7ED5" w:rsidRDefault="003C7ED5" w:rsidP="003C7ED5">
            <w:r>
              <w:t>2549</w:t>
            </w:r>
          </w:p>
        </w:tc>
        <w:tc>
          <w:tcPr>
            <w:tcW w:w="1076" w:type="dxa"/>
            <w:vAlign w:val="center"/>
          </w:tcPr>
          <w:p w14:paraId="6ED9A165" w14:textId="77777777" w:rsidR="003C7ED5" w:rsidRDefault="003C7ED5" w:rsidP="003C7ED5">
            <w:r>
              <w:t>起居室</w:t>
            </w:r>
          </w:p>
        </w:tc>
        <w:tc>
          <w:tcPr>
            <w:tcW w:w="1075" w:type="dxa"/>
            <w:vAlign w:val="center"/>
          </w:tcPr>
          <w:p w14:paraId="2E1185F8" w14:textId="77777777" w:rsidR="003C7ED5" w:rsidRDefault="003C7ED5" w:rsidP="003C7ED5">
            <w:r>
              <w:t>IV</w:t>
            </w:r>
          </w:p>
        </w:tc>
        <w:tc>
          <w:tcPr>
            <w:tcW w:w="1075" w:type="dxa"/>
            <w:vAlign w:val="center"/>
          </w:tcPr>
          <w:p w14:paraId="714D52AF" w14:textId="77777777" w:rsidR="003C7ED5" w:rsidRDefault="003C7ED5" w:rsidP="003C7ED5">
            <w:r>
              <w:t>侧面</w:t>
            </w:r>
          </w:p>
        </w:tc>
        <w:tc>
          <w:tcPr>
            <w:tcW w:w="1075" w:type="dxa"/>
            <w:vAlign w:val="center"/>
          </w:tcPr>
          <w:p w14:paraId="3E69EA60" w14:textId="77777777" w:rsidR="003C7ED5" w:rsidRDefault="003C7ED5" w:rsidP="003C7ED5">
            <w:r>
              <w:t>2.20</w:t>
            </w:r>
          </w:p>
        </w:tc>
        <w:tc>
          <w:tcPr>
            <w:tcW w:w="1075" w:type="dxa"/>
            <w:vAlign w:val="center"/>
          </w:tcPr>
          <w:p w14:paraId="005146CF" w14:textId="77777777" w:rsidR="003C7ED5" w:rsidRDefault="003C7ED5" w:rsidP="003C7ED5">
            <w:r>
              <w:t>0.00</w:t>
            </w:r>
          </w:p>
        </w:tc>
        <w:tc>
          <w:tcPr>
            <w:tcW w:w="1302" w:type="dxa"/>
            <w:vAlign w:val="center"/>
          </w:tcPr>
          <w:p w14:paraId="4916362F" w14:textId="77777777" w:rsidR="003C7ED5" w:rsidRDefault="003C7ED5" w:rsidP="003C7ED5">
            <w:r>
              <w:t>2.20</w:t>
            </w:r>
          </w:p>
        </w:tc>
        <w:tc>
          <w:tcPr>
            <w:tcW w:w="922" w:type="dxa"/>
            <w:vAlign w:val="center"/>
          </w:tcPr>
          <w:p w14:paraId="742991BF" w14:textId="77777777" w:rsidR="003C7ED5" w:rsidRDefault="003C7ED5" w:rsidP="003C7ED5">
            <w:r>
              <w:rPr>
                <w:b/>
                <w:color w:val="FF0000"/>
              </w:rPr>
              <w:t>不满足</w:t>
            </w:r>
          </w:p>
        </w:tc>
      </w:tr>
      <w:tr w:rsidR="003C7ED5" w14:paraId="5AF588F7" w14:textId="77777777" w:rsidTr="003C7ED5">
        <w:tc>
          <w:tcPr>
            <w:tcW w:w="651" w:type="dxa"/>
            <w:vMerge/>
            <w:vAlign w:val="center"/>
          </w:tcPr>
          <w:p w14:paraId="3B46E61F" w14:textId="77777777" w:rsidR="003C7ED5" w:rsidRDefault="003C7ED5" w:rsidP="003C7ED5"/>
        </w:tc>
        <w:tc>
          <w:tcPr>
            <w:tcW w:w="1076" w:type="dxa"/>
            <w:vAlign w:val="center"/>
          </w:tcPr>
          <w:p w14:paraId="29F70D67" w14:textId="77777777" w:rsidR="003C7ED5" w:rsidRDefault="003C7ED5" w:rsidP="003C7ED5">
            <w:r>
              <w:t>2550</w:t>
            </w:r>
          </w:p>
        </w:tc>
        <w:tc>
          <w:tcPr>
            <w:tcW w:w="1076" w:type="dxa"/>
            <w:vAlign w:val="center"/>
          </w:tcPr>
          <w:p w14:paraId="05C9EF9B" w14:textId="77777777" w:rsidR="003C7ED5" w:rsidRDefault="003C7ED5" w:rsidP="003C7ED5">
            <w:r>
              <w:t>起居室</w:t>
            </w:r>
          </w:p>
        </w:tc>
        <w:tc>
          <w:tcPr>
            <w:tcW w:w="1075" w:type="dxa"/>
            <w:vAlign w:val="center"/>
          </w:tcPr>
          <w:p w14:paraId="2EF9AFDA" w14:textId="77777777" w:rsidR="003C7ED5" w:rsidRDefault="003C7ED5" w:rsidP="003C7ED5">
            <w:r>
              <w:t>IV</w:t>
            </w:r>
          </w:p>
        </w:tc>
        <w:tc>
          <w:tcPr>
            <w:tcW w:w="1075" w:type="dxa"/>
            <w:vAlign w:val="center"/>
          </w:tcPr>
          <w:p w14:paraId="3BDC0DEB" w14:textId="77777777" w:rsidR="003C7ED5" w:rsidRDefault="003C7ED5" w:rsidP="003C7ED5">
            <w:r>
              <w:t>侧面</w:t>
            </w:r>
          </w:p>
        </w:tc>
        <w:tc>
          <w:tcPr>
            <w:tcW w:w="1075" w:type="dxa"/>
            <w:vAlign w:val="center"/>
          </w:tcPr>
          <w:p w14:paraId="040ED468" w14:textId="77777777" w:rsidR="003C7ED5" w:rsidRDefault="003C7ED5" w:rsidP="003C7ED5">
            <w:r>
              <w:t>4.39</w:t>
            </w:r>
          </w:p>
        </w:tc>
        <w:tc>
          <w:tcPr>
            <w:tcW w:w="1075" w:type="dxa"/>
            <w:vAlign w:val="center"/>
          </w:tcPr>
          <w:p w14:paraId="47F739B3" w14:textId="77777777" w:rsidR="003C7ED5" w:rsidRDefault="003C7ED5" w:rsidP="003C7ED5">
            <w:r>
              <w:t>0.00</w:t>
            </w:r>
          </w:p>
        </w:tc>
        <w:tc>
          <w:tcPr>
            <w:tcW w:w="1302" w:type="dxa"/>
            <w:vAlign w:val="center"/>
          </w:tcPr>
          <w:p w14:paraId="726D7066" w14:textId="77777777" w:rsidR="003C7ED5" w:rsidRDefault="003C7ED5" w:rsidP="003C7ED5">
            <w:r>
              <w:t>2.20</w:t>
            </w:r>
          </w:p>
        </w:tc>
        <w:tc>
          <w:tcPr>
            <w:tcW w:w="922" w:type="dxa"/>
            <w:vAlign w:val="center"/>
          </w:tcPr>
          <w:p w14:paraId="6B7DFA3B" w14:textId="77777777" w:rsidR="003C7ED5" w:rsidRDefault="003C7ED5" w:rsidP="003C7ED5">
            <w:r>
              <w:rPr>
                <w:b/>
                <w:color w:val="FF0000"/>
              </w:rPr>
              <w:t>不满足</w:t>
            </w:r>
          </w:p>
        </w:tc>
      </w:tr>
      <w:tr w:rsidR="003C7ED5" w14:paraId="799BCD90" w14:textId="77777777" w:rsidTr="003C7ED5">
        <w:tc>
          <w:tcPr>
            <w:tcW w:w="651" w:type="dxa"/>
            <w:vMerge/>
            <w:vAlign w:val="center"/>
          </w:tcPr>
          <w:p w14:paraId="18945C5A" w14:textId="77777777" w:rsidR="003C7ED5" w:rsidRDefault="003C7ED5" w:rsidP="003C7ED5"/>
        </w:tc>
        <w:tc>
          <w:tcPr>
            <w:tcW w:w="1076" w:type="dxa"/>
            <w:vAlign w:val="center"/>
          </w:tcPr>
          <w:p w14:paraId="0EA79C66" w14:textId="77777777" w:rsidR="003C7ED5" w:rsidRDefault="003C7ED5" w:rsidP="003C7ED5">
            <w:r>
              <w:t>2551</w:t>
            </w:r>
          </w:p>
        </w:tc>
        <w:tc>
          <w:tcPr>
            <w:tcW w:w="1076" w:type="dxa"/>
            <w:vAlign w:val="center"/>
          </w:tcPr>
          <w:p w14:paraId="4F27B545" w14:textId="77777777" w:rsidR="003C7ED5" w:rsidRDefault="003C7ED5" w:rsidP="003C7ED5">
            <w:r>
              <w:t>起居室</w:t>
            </w:r>
          </w:p>
        </w:tc>
        <w:tc>
          <w:tcPr>
            <w:tcW w:w="1075" w:type="dxa"/>
            <w:vAlign w:val="center"/>
          </w:tcPr>
          <w:p w14:paraId="4161E518" w14:textId="77777777" w:rsidR="003C7ED5" w:rsidRDefault="003C7ED5" w:rsidP="003C7ED5">
            <w:r>
              <w:t>IV</w:t>
            </w:r>
          </w:p>
        </w:tc>
        <w:tc>
          <w:tcPr>
            <w:tcW w:w="1075" w:type="dxa"/>
            <w:vAlign w:val="center"/>
          </w:tcPr>
          <w:p w14:paraId="639E9911" w14:textId="77777777" w:rsidR="003C7ED5" w:rsidRDefault="003C7ED5" w:rsidP="003C7ED5">
            <w:r>
              <w:t>侧面</w:t>
            </w:r>
          </w:p>
        </w:tc>
        <w:tc>
          <w:tcPr>
            <w:tcW w:w="1075" w:type="dxa"/>
            <w:vAlign w:val="center"/>
          </w:tcPr>
          <w:p w14:paraId="566308BA" w14:textId="77777777" w:rsidR="003C7ED5" w:rsidRDefault="003C7ED5" w:rsidP="003C7ED5">
            <w:r>
              <w:t>2.20</w:t>
            </w:r>
          </w:p>
        </w:tc>
        <w:tc>
          <w:tcPr>
            <w:tcW w:w="1075" w:type="dxa"/>
            <w:vAlign w:val="center"/>
          </w:tcPr>
          <w:p w14:paraId="3052A276" w14:textId="77777777" w:rsidR="003C7ED5" w:rsidRDefault="003C7ED5" w:rsidP="003C7ED5">
            <w:r>
              <w:t>0.00</w:t>
            </w:r>
          </w:p>
        </w:tc>
        <w:tc>
          <w:tcPr>
            <w:tcW w:w="1302" w:type="dxa"/>
            <w:vAlign w:val="center"/>
          </w:tcPr>
          <w:p w14:paraId="6D2F4901" w14:textId="77777777" w:rsidR="003C7ED5" w:rsidRDefault="003C7ED5" w:rsidP="003C7ED5">
            <w:r>
              <w:t>2.20</w:t>
            </w:r>
          </w:p>
        </w:tc>
        <w:tc>
          <w:tcPr>
            <w:tcW w:w="922" w:type="dxa"/>
            <w:vAlign w:val="center"/>
          </w:tcPr>
          <w:p w14:paraId="4A1097C9" w14:textId="77777777" w:rsidR="003C7ED5" w:rsidRDefault="003C7ED5" w:rsidP="003C7ED5">
            <w:r>
              <w:rPr>
                <w:b/>
                <w:color w:val="FF0000"/>
              </w:rPr>
              <w:t>不满足</w:t>
            </w:r>
          </w:p>
        </w:tc>
      </w:tr>
      <w:tr w:rsidR="003C7ED5" w14:paraId="48989796" w14:textId="77777777" w:rsidTr="003C7ED5">
        <w:tc>
          <w:tcPr>
            <w:tcW w:w="651" w:type="dxa"/>
            <w:vMerge/>
            <w:vAlign w:val="center"/>
          </w:tcPr>
          <w:p w14:paraId="6929FB74" w14:textId="77777777" w:rsidR="003C7ED5" w:rsidRDefault="003C7ED5" w:rsidP="003C7ED5"/>
        </w:tc>
        <w:tc>
          <w:tcPr>
            <w:tcW w:w="1076" w:type="dxa"/>
            <w:vAlign w:val="center"/>
          </w:tcPr>
          <w:p w14:paraId="0AA091F2" w14:textId="77777777" w:rsidR="003C7ED5" w:rsidRDefault="003C7ED5" w:rsidP="003C7ED5">
            <w:r>
              <w:t>2552</w:t>
            </w:r>
          </w:p>
        </w:tc>
        <w:tc>
          <w:tcPr>
            <w:tcW w:w="1076" w:type="dxa"/>
            <w:vAlign w:val="center"/>
          </w:tcPr>
          <w:p w14:paraId="4D0BAD9B" w14:textId="77777777" w:rsidR="003C7ED5" w:rsidRDefault="003C7ED5" w:rsidP="003C7ED5">
            <w:r>
              <w:t>起居室</w:t>
            </w:r>
          </w:p>
        </w:tc>
        <w:tc>
          <w:tcPr>
            <w:tcW w:w="1075" w:type="dxa"/>
            <w:vAlign w:val="center"/>
          </w:tcPr>
          <w:p w14:paraId="540FF218" w14:textId="77777777" w:rsidR="003C7ED5" w:rsidRDefault="003C7ED5" w:rsidP="003C7ED5">
            <w:r>
              <w:t>IV</w:t>
            </w:r>
          </w:p>
        </w:tc>
        <w:tc>
          <w:tcPr>
            <w:tcW w:w="1075" w:type="dxa"/>
            <w:vAlign w:val="center"/>
          </w:tcPr>
          <w:p w14:paraId="02C753F2" w14:textId="77777777" w:rsidR="003C7ED5" w:rsidRDefault="003C7ED5" w:rsidP="003C7ED5">
            <w:r>
              <w:t>侧面</w:t>
            </w:r>
          </w:p>
        </w:tc>
        <w:tc>
          <w:tcPr>
            <w:tcW w:w="1075" w:type="dxa"/>
            <w:vAlign w:val="center"/>
          </w:tcPr>
          <w:p w14:paraId="33EC1A7F" w14:textId="77777777" w:rsidR="003C7ED5" w:rsidRDefault="003C7ED5" w:rsidP="003C7ED5">
            <w:r>
              <w:t>2.20</w:t>
            </w:r>
          </w:p>
        </w:tc>
        <w:tc>
          <w:tcPr>
            <w:tcW w:w="1075" w:type="dxa"/>
            <w:vAlign w:val="center"/>
          </w:tcPr>
          <w:p w14:paraId="03C13ABB" w14:textId="77777777" w:rsidR="003C7ED5" w:rsidRDefault="003C7ED5" w:rsidP="003C7ED5">
            <w:r>
              <w:t>0.00</w:t>
            </w:r>
          </w:p>
        </w:tc>
        <w:tc>
          <w:tcPr>
            <w:tcW w:w="1302" w:type="dxa"/>
            <w:vAlign w:val="center"/>
          </w:tcPr>
          <w:p w14:paraId="26F6D214" w14:textId="77777777" w:rsidR="003C7ED5" w:rsidRDefault="003C7ED5" w:rsidP="003C7ED5">
            <w:r>
              <w:t>2.20</w:t>
            </w:r>
          </w:p>
        </w:tc>
        <w:tc>
          <w:tcPr>
            <w:tcW w:w="922" w:type="dxa"/>
            <w:vAlign w:val="center"/>
          </w:tcPr>
          <w:p w14:paraId="65E6214E" w14:textId="77777777" w:rsidR="003C7ED5" w:rsidRDefault="003C7ED5" w:rsidP="003C7ED5">
            <w:r>
              <w:rPr>
                <w:b/>
                <w:color w:val="FF0000"/>
              </w:rPr>
              <w:t>不满足</w:t>
            </w:r>
          </w:p>
        </w:tc>
      </w:tr>
      <w:tr w:rsidR="003C7ED5" w14:paraId="34C9D3EB" w14:textId="77777777" w:rsidTr="003C7ED5">
        <w:tc>
          <w:tcPr>
            <w:tcW w:w="651" w:type="dxa"/>
            <w:vMerge/>
            <w:vAlign w:val="center"/>
          </w:tcPr>
          <w:p w14:paraId="20FC1EB3" w14:textId="77777777" w:rsidR="003C7ED5" w:rsidRDefault="003C7ED5" w:rsidP="003C7ED5"/>
        </w:tc>
        <w:tc>
          <w:tcPr>
            <w:tcW w:w="1076" w:type="dxa"/>
            <w:vAlign w:val="center"/>
          </w:tcPr>
          <w:p w14:paraId="03327E44" w14:textId="77777777" w:rsidR="003C7ED5" w:rsidRDefault="003C7ED5" w:rsidP="003C7ED5">
            <w:r>
              <w:t>2553</w:t>
            </w:r>
          </w:p>
        </w:tc>
        <w:tc>
          <w:tcPr>
            <w:tcW w:w="1076" w:type="dxa"/>
            <w:vAlign w:val="center"/>
          </w:tcPr>
          <w:p w14:paraId="4322A3E3" w14:textId="77777777" w:rsidR="003C7ED5" w:rsidRDefault="003C7ED5" w:rsidP="003C7ED5">
            <w:r>
              <w:t>起居室</w:t>
            </w:r>
          </w:p>
        </w:tc>
        <w:tc>
          <w:tcPr>
            <w:tcW w:w="1075" w:type="dxa"/>
            <w:vAlign w:val="center"/>
          </w:tcPr>
          <w:p w14:paraId="22F60340" w14:textId="77777777" w:rsidR="003C7ED5" w:rsidRDefault="003C7ED5" w:rsidP="003C7ED5">
            <w:r>
              <w:t>IV</w:t>
            </w:r>
          </w:p>
        </w:tc>
        <w:tc>
          <w:tcPr>
            <w:tcW w:w="1075" w:type="dxa"/>
            <w:vAlign w:val="center"/>
          </w:tcPr>
          <w:p w14:paraId="52E7792D" w14:textId="77777777" w:rsidR="003C7ED5" w:rsidRDefault="003C7ED5" w:rsidP="003C7ED5">
            <w:r>
              <w:t>侧面</w:t>
            </w:r>
          </w:p>
        </w:tc>
        <w:tc>
          <w:tcPr>
            <w:tcW w:w="1075" w:type="dxa"/>
            <w:vAlign w:val="center"/>
          </w:tcPr>
          <w:p w14:paraId="1520A5C4" w14:textId="77777777" w:rsidR="003C7ED5" w:rsidRDefault="003C7ED5" w:rsidP="003C7ED5">
            <w:r>
              <w:t>2.20</w:t>
            </w:r>
          </w:p>
        </w:tc>
        <w:tc>
          <w:tcPr>
            <w:tcW w:w="1075" w:type="dxa"/>
            <w:vAlign w:val="center"/>
          </w:tcPr>
          <w:p w14:paraId="208411B1" w14:textId="77777777" w:rsidR="003C7ED5" w:rsidRDefault="003C7ED5" w:rsidP="003C7ED5">
            <w:r>
              <w:t>0.00</w:t>
            </w:r>
          </w:p>
        </w:tc>
        <w:tc>
          <w:tcPr>
            <w:tcW w:w="1302" w:type="dxa"/>
            <w:vAlign w:val="center"/>
          </w:tcPr>
          <w:p w14:paraId="05A783B4" w14:textId="77777777" w:rsidR="003C7ED5" w:rsidRDefault="003C7ED5" w:rsidP="003C7ED5">
            <w:r>
              <w:t>2.20</w:t>
            </w:r>
          </w:p>
        </w:tc>
        <w:tc>
          <w:tcPr>
            <w:tcW w:w="922" w:type="dxa"/>
            <w:vAlign w:val="center"/>
          </w:tcPr>
          <w:p w14:paraId="0674400D" w14:textId="77777777" w:rsidR="003C7ED5" w:rsidRDefault="003C7ED5" w:rsidP="003C7ED5">
            <w:r>
              <w:rPr>
                <w:b/>
                <w:color w:val="FF0000"/>
              </w:rPr>
              <w:t>不满足</w:t>
            </w:r>
          </w:p>
        </w:tc>
      </w:tr>
      <w:tr w:rsidR="003C7ED5" w14:paraId="6F4C4967" w14:textId="77777777" w:rsidTr="003C7ED5">
        <w:tc>
          <w:tcPr>
            <w:tcW w:w="651" w:type="dxa"/>
            <w:vMerge/>
            <w:vAlign w:val="center"/>
          </w:tcPr>
          <w:p w14:paraId="3DD3A3C1" w14:textId="77777777" w:rsidR="003C7ED5" w:rsidRDefault="003C7ED5" w:rsidP="003C7ED5"/>
        </w:tc>
        <w:tc>
          <w:tcPr>
            <w:tcW w:w="1076" w:type="dxa"/>
            <w:vAlign w:val="center"/>
          </w:tcPr>
          <w:p w14:paraId="7B3E0497" w14:textId="77777777" w:rsidR="003C7ED5" w:rsidRDefault="003C7ED5" w:rsidP="003C7ED5">
            <w:r>
              <w:t>2554</w:t>
            </w:r>
          </w:p>
        </w:tc>
        <w:tc>
          <w:tcPr>
            <w:tcW w:w="1076" w:type="dxa"/>
            <w:vAlign w:val="center"/>
          </w:tcPr>
          <w:p w14:paraId="15432120" w14:textId="77777777" w:rsidR="003C7ED5" w:rsidRDefault="003C7ED5" w:rsidP="003C7ED5">
            <w:r>
              <w:t>起居室</w:t>
            </w:r>
          </w:p>
        </w:tc>
        <w:tc>
          <w:tcPr>
            <w:tcW w:w="1075" w:type="dxa"/>
            <w:vAlign w:val="center"/>
          </w:tcPr>
          <w:p w14:paraId="4B5A7D4D" w14:textId="77777777" w:rsidR="003C7ED5" w:rsidRDefault="003C7ED5" w:rsidP="003C7ED5">
            <w:r>
              <w:t>IV</w:t>
            </w:r>
          </w:p>
        </w:tc>
        <w:tc>
          <w:tcPr>
            <w:tcW w:w="1075" w:type="dxa"/>
            <w:vAlign w:val="center"/>
          </w:tcPr>
          <w:p w14:paraId="6985C10C" w14:textId="77777777" w:rsidR="003C7ED5" w:rsidRDefault="003C7ED5" w:rsidP="003C7ED5">
            <w:r>
              <w:t>侧面</w:t>
            </w:r>
          </w:p>
        </w:tc>
        <w:tc>
          <w:tcPr>
            <w:tcW w:w="1075" w:type="dxa"/>
            <w:vAlign w:val="center"/>
          </w:tcPr>
          <w:p w14:paraId="4B4BCD8A" w14:textId="77777777" w:rsidR="003C7ED5" w:rsidRDefault="003C7ED5" w:rsidP="003C7ED5">
            <w:r>
              <w:t>2.20</w:t>
            </w:r>
          </w:p>
        </w:tc>
        <w:tc>
          <w:tcPr>
            <w:tcW w:w="1075" w:type="dxa"/>
            <w:vAlign w:val="center"/>
          </w:tcPr>
          <w:p w14:paraId="3618FB5A" w14:textId="77777777" w:rsidR="003C7ED5" w:rsidRDefault="003C7ED5" w:rsidP="003C7ED5">
            <w:r>
              <w:t>0.00</w:t>
            </w:r>
          </w:p>
        </w:tc>
        <w:tc>
          <w:tcPr>
            <w:tcW w:w="1302" w:type="dxa"/>
            <w:vAlign w:val="center"/>
          </w:tcPr>
          <w:p w14:paraId="776F8BD3" w14:textId="77777777" w:rsidR="003C7ED5" w:rsidRDefault="003C7ED5" w:rsidP="003C7ED5">
            <w:r>
              <w:t>2.20</w:t>
            </w:r>
          </w:p>
        </w:tc>
        <w:tc>
          <w:tcPr>
            <w:tcW w:w="922" w:type="dxa"/>
            <w:vAlign w:val="center"/>
          </w:tcPr>
          <w:p w14:paraId="0D541F95" w14:textId="77777777" w:rsidR="003C7ED5" w:rsidRDefault="003C7ED5" w:rsidP="003C7ED5">
            <w:r>
              <w:rPr>
                <w:b/>
                <w:color w:val="FF0000"/>
              </w:rPr>
              <w:t>不满足</w:t>
            </w:r>
          </w:p>
        </w:tc>
      </w:tr>
      <w:tr w:rsidR="003C7ED5" w14:paraId="47979130" w14:textId="77777777" w:rsidTr="003C7ED5">
        <w:tc>
          <w:tcPr>
            <w:tcW w:w="651" w:type="dxa"/>
            <w:vMerge w:val="restart"/>
            <w:vAlign w:val="center"/>
          </w:tcPr>
          <w:p w14:paraId="5CA8F00C" w14:textId="77777777" w:rsidR="003C7ED5" w:rsidRDefault="003C7ED5" w:rsidP="003C7ED5">
            <w:r>
              <w:t>3</w:t>
            </w:r>
          </w:p>
        </w:tc>
        <w:tc>
          <w:tcPr>
            <w:tcW w:w="1076" w:type="dxa"/>
            <w:vAlign w:val="center"/>
          </w:tcPr>
          <w:p w14:paraId="580DF179" w14:textId="77777777" w:rsidR="003C7ED5" w:rsidRDefault="003C7ED5" w:rsidP="003C7ED5">
            <w:r>
              <w:t>0</w:t>
            </w:r>
          </w:p>
        </w:tc>
        <w:tc>
          <w:tcPr>
            <w:tcW w:w="1076" w:type="dxa"/>
            <w:vAlign w:val="center"/>
          </w:tcPr>
          <w:p w14:paraId="29F58520" w14:textId="77777777" w:rsidR="003C7ED5" w:rsidRDefault="003C7ED5" w:rsidP="003C7ED5">
            <w:r>
              <w:t>起居室</w:t>
            </w:r>
          </w:p>
        </w:tc>
        <w:tc>
          <w:tcPr>
            <w:tcW w:w="1075" w:type="dxa"/>
            <w:vAlign w:val="center"/>
          </w:tcPr>
          <w:p w14:paraId="4B00F21E" w14:textId="77777777" w:rsidR="003C7ED5" w:rsidRDefault="003C7ED5" w:rsidP="003C7ED5">
            <w:r>
              <w:t>IV</w:t>
            </w:r>
          </w:p>
        </w:tc>
        <w:tc>
          <w:tcPr>
            <w:tcW w:w="1075" w:type="dxa"/>
            <w:vAlign w:val="center"/>
          </w:tcPr>
          <w:p w14:paraId="7E554C66" w14:textId="77777777" w:rsidR="003C7ED5" w:rsidRDefault="003C7ED5" w:rsidP="003C7ED5">
            <w:r>
              <w:t>侧面</w:t>
            </w:r>
          </w:p>
        </w:tc>
        <w:tc>
          <w:tcPr>
            <w:tcW w:w="1075" w:type="dxa"/>
            <w:vAlign w:val="center"/>
          </w:tcPr>
          <w:p w14:paraId="2960EDA7" w14:textId="77777777" w:rsidR="003C7ED5" w:rsidRDefault="003C7ED5" w:rsidP="003C7ED5">
            <w:r>
              <w:t>2499.54</w:t>
            </w:r>
          </w:p>
        </w:tc>
        <w:tc>
          <w:tcPr>
            <w:tcW w:w="1075" w:type="dxa"/>
            <w:vAlign w:val="center"/>
          </w:tcPr>
          <w:p w14:paraId="0689D83E" w14:textId="77777777" w:rsidR="003C7ED5" w:rsidRDefault="003C7ED5" w:rsidP="003C7ED5">
            <w:r>
              <w:t>2.83</w:t>
            </w:r>
          </w:p>
        </w:tc>
        <w:tc>
          <w:tcPr>
            <w:tcW w:w="1302" w:type="dxa"/>
            <w:vAlign w:val="center"/>
          </w:tcPr>
          <w:p w14:paraId="71397B51" w14:textId="77777777" w:rsidR="003C7ED5" w:rsidRDefault="003C7ED5" w:rsidP="003C7ED5">
            <w:r>
              <w:t>2.20</w:t>
            </w:r>
          </w:p>
        </w:tc>
        <w:tc>
          <w:tcPr>
            <w:tcW w:w="922" w:type="dxa"/>
            <w:vAlign w:val="center"/>
          </w:tcPr>
          <w:p w14:paraId="453CC67D" w14:textId="77777777" w:rsidR="003C7ED5" w:rsidRDefault="003C7ED5" w:rsidP="003C7ED5">
            <w:r>
              <w:rPr>
                <w:b/>
              </w:rPr>
              <w:t>满足</w:t>
            </w:r>
          </w:p>
        </w:tc>
      </w:tr>
      <w:tr w:rsidR="003C7ED5" w14:paraId="37F8DB6F" w14:textId="77777777" w:rsidTr="003C7ED5">
        <w:tc>
          <w:tcPr>
            <w:tcW w:w="651" w:type="dxa"/>
            <w:vMerge/>
            <w:vAlign w:val="center"/>
          </w:tcPr>
          <w:p w14:paraId="1CA9A7DF" w14:textId="77777777" w:rsidR="003C7ED5" w:rsidRDefault="003C7ED5" w:rsidP="003C7ED5"/>
        </w:tc>
        <w:tc>
          <w:tcPr>
            <w:tcW w:w="1076" w:type="dxa"/>
            <w:vAlign w:val="center"/>
          </w:tcPr>
          <w:p w14:paraId="3399C9CA" w14:textId="77777777" w:rsidR="003C7ED5" w:rsidRDefault="003C7ED5" w:rsidP="003C7ED5">
            <w:r>
              <w:t>4002</w:t>
            </w:r>
          </w:p>
        </w:tc>
        <w:tc>
          <w:tcPr>
            <w:tcW w:w="1076" w:type="dxa"/>
            <w:vAlign w:val="center"/>
          </w:tcPr>
          <w:p w14:paraId="2DDF1191" w14:textId="77777777" w:rsidR="003C7ED5" w:rsidRDefault="003C7ED5" w:rsidP="003C7ED5">
            <w:r>
              <w:t>起居室</w:t>
            </w:r>
          </w:p>
        </w:tc>
        <w:tc>
          <w:tcPr>
            <w:tcW w:w="1075" w:type="dxa"/>
            <w:vAlign w:val="center"/>
          </w:tcPr>
          <w:p w14:paraId="61B1B094" w14:textId="77777777" w:rsidR="003C7ED5" w:rsidRDefault="003C7ED5" w:rsidP="003C7ED5">
            <w:r>
              <w:t>IV</w:t>
            </w:r>
          </w:p>
        </w:tc>
        <w:tc>
          <w:tcPr>
            <w:tcW w:w="1075" w:type="dxa"/>
            <w:vAlign w:val="center"/>
          </w:tcPr>
          <w:p w14:paraId="78D013D9" w14:textId="77777777" w:rsidR="003C7ED5" w:rsidRDefault="003C7ED5" w:rsidP="003C7ED5">
            <w:r>
              <w:t>侧面</w:t>
            </w:r>
          </w:p>
        </w:tc>
        <w:tc>
          <w:tcPr>
            <w:tcW w:w="1075" w:type="dxa"/>
            <w:vAlign w:val="center"/>
          </w:tcPr>
          <w:p w14:paraId="61967639" w14:textId="77777777" w:rsidR="003C7ED5" w:rsidRDefault="003C7ED5" w:rsidP="003C7ED5">
            <w:r>
              <w:t>10.14</w:t>
            </w:r>
          </w:p>
        </w:tc>
        <w:tc>
          <w:tcPr>
            <w:tcW w:w="1075" w:type="dxa"/>
            <w:vAlign w:val="center"/>
          </w:tcPr>
          <w:p w14:paraId="6442556D" w14:textId="77777777" w:rsidR="003C7ED5" w:rsidRDefault="003C7ED5" w:rsidP="003C7ED5">
            <w:r>
              <w:t>0.00</w:t>
            </w:r>
          </w:p>
        </w:tc>
        <w:tc>
          <w:tcPr>
            <w:tcW w:w="1302" w:type="dxa"/>
            <w:vAlign w:val="center"/>
          </w:tcPr>
          <w:p w14:paraId="5FD425F1" w14:textId="77777777" w:rsidR="003C7ED5" w:rsidRDefault="003C7ED5" w:rsidP="003C7ED5">
            <w:r>
              <w:t>2.20</w:t>
            </w:r>
          </w:p>
        </w:tc>
        <w:tc>
          <w:tcPr>
            <w:tcW w:w="922" w:type="dxa"/>
            <w:vAlign w:val="center"/>
          </w:tcPr>
          <w:p w14:paraId="68C0653E" w14:textId="77777777" w:rsidR="003C7ED5" w:rsidRDefault="003C7ED5" w:rsidP="003C7ED5">
            <w:r>
              <w:rPr>
                <w:b/>
                <w:color w:val="FF0000"/>
              </w:rPr>
              <w:t>不满足</w:t>
            </w:r>
          </w:p>
        </w:tc>
      </w:tr>
      <w:tr w:rsidR="003C7ED5" w14:paraId="1C49DEE3" w14:textId="77777777" w:rsidTr="003C7ED5">
        <w:tc>
          <w:tcPr>
            <w:tcW w:w="651" w:type="dxa"/>
            <w:vMerge/>
            <w:vAlign w:val="center"/>
          </w:tcPr>
          <w:p w14:paraId="6106F7FB" w14:textId="77777777" w:rsidR="003C7ED5" w:rsidRDefault="003C7ED5" w:rsidP="003C7ED5"/>
        </w:tc>
        <w:tc>
          <w:tcPr>
            <w:tcW w:w="1076" w:type="dxa"/>
            <w:vAlign w:val="center"/>
          </w:tcPr>
          <w:p w14:paraId="63643D09" w14:textId="77777777" w:rsidR="003C7ED5" w:rsidRDefault="003C7ED5" w:rsidP="003C7ED5">
            <w:r>
              <w:t>4003</w:t>
            </w:r>
          </w:p>
        </w:tc>
        <w:tc>
          <w:tcPr>
            <w:tcW w:w="1076" w:type="dxa"/>
            <w:vAlign w:val="center"/>
          </w:tcPr>
          <w:p w14:paraId="17866ED8" w14:textId="77777777" w:rsidR="003C7ED5" w:rsidRDefault="003C7ED5" w:rsidP="003C7ED5">
            <w:r>
              <w:t>起居室</w:t>
            </w:r>
          </w:p>
        </w:tc>
        <w:tc>
          <w:tcPr>
            <w:tcW w:w="1075" w:type="dxa"/>
            <w:vAlign w:val="center"/>
          </w:tcPr>
          <w:p w14:paraId="1B570F84" w14:textId="77777777" w:rsidR="003C7ED5" w:rsidRDefault="003C7ED5" w:rsidP="003C7ED5">
            <w:r>
              <w:t>IV</w:t>
            </w:r>
          </w:p>
        </w:tc>
        <w:tc>
          <w:tcPr>
            <w:tcW w:w="1075" w:type="dxa"/>
            <w:vAlign w:val="center"/>
          </w:tcPr>
          <w:p w14:paraId="75FAF385" w14:textId="77777777" w:rsidR="003C7ED5" w:rsidRDefault="003C7ED5" w:rsidP="003C7ED5">
            <w:r>
              <w:t>侧面</w:t>
            </w:r>
          </w:p>
        </w:tc>
        <w:tc>
          <w:tcPr>
            <w:tcW w:w="1075" w:type="dxa"/>
            <w:vAlign w:val="center"/>
          </w:tcPr>
          <w:p w14:paraId="375D3AD7" w14:textId="77777777" w:rsidR="003C7ED5" w:rsidRDefault="003C7ED5" w:rsidP="003C7ED5">
            <w:r>
              <w:t>10.14</w:t>
            </w:r>
          </w:p>
        </w:tc>
        <w:tc>
          <w:tcPr>
            <w:tcW w:w="1075" w:type="dxa"/>
            <w:vAlign w:val="center"/>
          </w:tcPr>
          <w:p w14:paraId="0EA717F6" w14:textId="77777777" w:rsidR="003C7ED5" w:rsidRDefault="003C7ED5" w:rsidP="003C7ED5">
            <w:r>
              <w:t>0.00</w:t>
            </w:r>
          </w:p>
        </w:tc>
        <w:tc>
          <w:tcPr>
            <w:tcW w:w="1302" w:type="dxa"/>
            <w:vAlign w:val="center"/>
          </w:tcPr>
          <w:p w14:paraId="3B4EE147" w14:textId="77777777" w:rsidR="003C7ED5" w:rsidRDefault="003C7ED5" w:rsidP="003C7ED5">
            <w:r>
              <w:t>2.20</w:t>
            </w:r>
          </w:p>
        </w:tc>
        <w:tc>
          <w:tcPr>
            <w:tcW w:w="922" w:type="dxa"/>
            <w:vAlign w:val="center"/>
          </w:tcPr>
          <w:p w14:paraId="5C254160" w14:textId="77777777" w:rsidR="003C7ED5" w:rsidRDefault="003C7ED5" w:rsidP="003C7ED5">
            <w:r>
              <w:rPr>
                <w:b/>
                <w:color w:val="FF0000"/>
              </w:rPr>
              <w:t>不满足</w:t>
            </w:r>
          </w:p>
        </w:tc>
      </w:tr>
      <w:tr w:rsidR="003C7ED5" w14:paraId="3DB620B0" w14:textId="77777777" w:rsidTr="003C7ED5">
        <w:tc>
          <w:tcPr>
            <w:tcW w:w="651" w:type="dxa"/>
            <w:vMerge/>
            <w:vAlign w:val="center"/>
          </w:tcPr>
          <w:p w14:paraId="58F86A3A" w14:textId="77777777" w:rsidR="003C7ED5" w:rsidRDefault="003C7ED5" w:rsidP="003C7ED5"/>
        </w:tc>
        <w:tc>
          <w:tcPr>
            <w:tcW w:w="1076" w:type="dxa"/>
            <w:vAlign w:val="center"/>
          </w:tcPr>
          <w:p w14:paraId="4D102303" w14:textId="77777777" w:rsidR="003C7ED5" w:rsidRDefault="003C7ED5" w:rsidP="003C7ED5">
            <w:r>
              <w:t>4004</w:t>
            </w:r>
          </w:p>
        </w:tc>
        <w:tc>
          <w:tcPr>
            <w:tcW w:w="1076" w:type="dxa"/>
            <w:vAlign w:val="center"/>
          </w:tcPr>
          <w:p w14:paraId="7F1C1229" w14:textId="77777777" w:rsidR="003C7ED5" w:rsidRDefault="003C7ED5" w:rsidP="003C7ED5">
            <w:r>
              <w:t>起居室</w:t>
            </w:r>
          </w:p>
        </w:tc>
        <w:tc>
          <w:tcPr>
            <w:tcW w:w="1075" w:type="dxa"/>
            <w:vAlign w:val="center"/>
          </w:tcPr>
          <w:p w14:paraId="72F1BA8F" w14:textId="77777777" w:rsidR="003C7ED5" w:rsidRDefault="003C7ED5" w:rsidP="003C7ED5">
            <w:r>
              <w:t>IV</w:t>
            </w:r>
          </w:p>
        </w:tc>
        <w:tc>
          <w:tcPr>
            <w:tcW w:w="1075" w:type="dxa"/>
            <w:vAlign w:val="center"/>
          </w:tcPr>
          <w:p w14:paraId="3E8EEFF8" w14:textId="77777777" w:rsidR="003C7ED5" w:rsidRDefault="003C7ED5" w:rsidP="003C7ED5">
            <w:r>
              <w:t>侧面</w:t>
            </w:r>
          </w:p>
        </w:tc>
        <w:tc>
          <w:tcPr>
            <w:tcW w:w="1075" w:type="dxa"/>
            <w:vAlign w:val="center"/>
          </w:tcPr>
          <w:p w14:paraId="0C98C5DA" w14:textId="77777777" w:rsidR="003C7ED5" w:rsidRDefault="003C7ED5" w:rsidP="003C7ED5">
            <w:r>
              <w:t>9.97</w:t>
            </w:r>
          </w:p>
        </w:tc>
        <w:tc>
          <w:tcPr>
            <w:tcW w:w="1075" w:type="dxa"/>
            <w:vAlign w:val="center"/>
          </w:tcPr>
          <w:p w14:paraId="5BEAFDFB" w14:textId="77777777" w:rsidR="003C7ED5" w:rsidRDefault="003C7ED5" w:rsidP="003C7ED5">
            <w:r>
              <w:t>0.00</w:t>
            </w:r>
          </w:p>
        </w:tc>
        <w:tc>
          <w:tcPr>
            <w:tcW w:w="1302" w:type="dxa"/>
            <w:vAlign w:val="center"/>
          </w:tcPr>
          <w:p w14:paraId="611E7274" w14:textId="77777777" w:rsidR="003C7ED5" w:rsidRDefault="003C7ED5" w:rsidP="003C7ED5">
            <w:r>
              <w:t>2.20</w:t>
            </w:r>
          </w:p>
        </w:tc>
        <w:tc>
          <w:tcPr>
            <w:tcW w:w="922" w:type="dxa"/>
            <w:vAlign w:val="center"/>
          </w:tcPr>
          <w:p w14:paraId="6819B809" w14:textId="77777777" w:rsidR="003C7ED5" w:rsidRDefault="003C7ED5" w:rsidP="003C7ED5">
            <w:r>
              <w:rPr>
                <w:b/>
                <w:color w:val="FF0000"/>
              </w:rPr>
              <w:t>不满足</w:t>
            </w:r>
          </w:p>
        </w:tc>
      </w:tr>
      <w:tr w:rsidR="003C7ED5" w14:paraId="77A3DD7D" w14:textId="77777777" w:rsidTr="003C7ED5">
        <w:tc>
          <w:tcPr>
            <w:tcW w:w="651" w:type="dxa"/>
            <w:vMerge/>
            <w:vAlign w:val="center"/>
          </w:tcPr>
          <w:p w14:paraId="0F10DD9A" w14:textId="77777777" w:rsidR="003C7ED5" w:rsidRDefault="003C7ED5" w:rsidP="003C7ED5"/>
        </w:tc>
        <w:tc>
          <w:tcPr>
            <w:tcW w:w="1076" w:type="dxa"/>
            <w:vAlign w:val="center"/>
          </w:tcPr>
          <w:p w14:paraId="1512125F" w14:textId="77777777" w:rsidR="003C7ED5" w:rsidRDefault="003C7ED5" w:rsidP="003C7ED5">
            <w:r>
              <w:t>4005</w:t>
            </w:r>
          </w:p>
        </w:tc>
        <w:tc>
          <w:tcPr>
            <w:tcW w:w="1076" w:type="dxa"/>
            <w:vAlign w:val="center"/>
          </w:tcPr>
          <w:p w14:paraId="71578D8B" w14:textId="77777777" w:rsidR="003C7ED5" w:rsidRDefault="003C7ED5" w:rsidP="003C7ED5">
            <w:r>
              <w:t>起居室</w:t>
            </w:r>
          </w:p>
        </w:tc>
        <w:tc>
          <w:tcPr>
            <w:tcW w:w="1075" w:type="dxa"/>
            <w:vAlign w:val="center"/>
          </w:tcPr>
          <w:p w14:paraId="46DDEED4" w14:textId="77777777" w:rsidR="003C7ED5" w:rsidRDefault="003C7ED5" w:rsidP="003C7ED5">
            <w:r>
              <w:t>IV</w:t>
            </w:r>
          </w:p>
        </w:tc>
        <w:tc>
          <w:tcPr>
            <w:tcW w:w="1075" w:type="dxa"/>
            <w:vAlign w:val="center"/>
          </w:tcPr>
          <w:p w14:paraId="4B20130E" w14:textId="77777777" w:rsidR="003C7ED5" w:rsidRDefault="003C7ED5" w:rsidP="003C7ED5">
            <w:r>
              <w:t>侧面</w:t>
            </w:r>
          </w:p>
        </w:tc>
        <w:tc>
          <w:tcPr>
            <w:tcW w:w="1075" w:type="dxa"/>
            <w:vAlign w:val="center"/>
          </w:tcPr>
          <w:p w14:paraId="2887EA56" w14:textId="77777777" w:rsidR="003C7ED5" w:rsidRDefault="003C7ED5" w:rsidP="003C7ED5">
            <w:r>
              <w:t>9.97</w:t>
            </w:r>
          </w:p>
        </w:tc>
        <w:tc>
          <w:tcPr>
            <w:tcW w:w="1075" w:type="dxa"/>
            <w:vAlign w:val="center"/>
          </w:tcPr>
          <w:p w14:paraId="0135AE74" w14:textId="77777777" w:rsidR="003C7ED5" w:rsidRDefault="003C7ED5" w:rsidP="003C7ED5">
            <w:r>
              <w:t>0.00</w:t>
            </w:r>
          </w:p>
        </w:tc>
        <w:tc>
          <w:tcPr>
            <w:tcW w:w="1302" w:type="dxa"/>
            <w:vAlign w:val="center"/>
          </w:tcPr>
          <w:p w14:paraId="03723704" w14:textId="77777777" w:rsidR="003C7ED5" w:rsidRDefault="003C7ED5" w:rsidP="003C7ED5">
            <w:r>
              <w:t>2.20</w:t>
            </w:r>
          </w:p>
        </w:tc>
        <w:tc>
          <w:tcPr>
            <w:tcW w:w="922" w:type="dxa"/>
            <w:vAlign w:val="center"/>
          </w:tcPr>
          <w:p w14:paraId="4FB541A3" w14:textId="77777777" w:rsidR="003C7ED5" w:rsidRDefault="003C7ED5" w:rsidP="003C7ED5">
            <w:r>
              <w:rPr>
                <w:b/>
                <w:color w:val="FF0000"/>
              </w:rPr>
              <w:t>不满足</w:t>
            </w:r>
          </w:p>
        </w:tc>
      </w:tr>
      <w:tr w:rsidR="003C7ED5" w14:paraId="5575ACF3" w14:textId="77777777" w:rsidTr="003C7ED5">
        <w:tc>
          <w:tcPr>
            <w:tcW w:w="651" w:type="dxa"/>
            <w:vMerge/>
            <w:vAlign w:val="center"/>
          </w:tcPr>
          <w:p w14:paraId="64750C1A" w14:textId="77777777" w:rsidR="003C7ED5" w:rsidRDefault="003C7ED5" w:rsidP="003C7ED5"/>
        </w:tc>
        <w:tc>
          <w:tcPr>
            <w:tcW w:w="1076" w:type="dxa"/>
            <w:vAlign w:val="center"/>
          </w:tcPr>
          <w:p w14:paraId="795E3FD9" w14:textId="77777777" w:rsidR="003C7ED5" w:rsidRDefault="003C7ED5" w:rsidP="003C7ED5">
            <w:r>
              <w:t>4006</w:t>
            </w:r>
          </w:p>
        </w:tc>
        <w:tc>
          <w:tcPr>
            <w:tcW w:w="1076" w:type="dxa"/>
            <w:vAlign w:val="center"/>
          </w:tcPr>
          <w:p w14:paraId="2FC45215" w14:textId="77777777" w:rsidR="003C7ED5" w:rsidRDefault="003C7ED5" w:rsidP="003C7ED5">
            <w:r>
              <w:t>起居室</w:t>
            </w:r>
          </w:p>
        </w:tc>
        <w:tc>
          <w:tcPr>
            <w:tcW w:w="1075" w:type="dxa"/>
            <w:vAlign w:val="center"/>
          </w:tcPr>
          <w:p w14:paraId="198DB8FD" w14:textId="77777777" w:rsidR="003C7ED5" w:rsidRDefault="003C7ED5" w:rsidP="003C7ED5">
            <w:r>
              <w:t>IV</w:t>
            </w:r>
          </w:p>
        </w:tc>
        <w:tc>
          <w:tcPr>
            <w:tcW w:w="1075" w:type="dxa"/>
            <w:vAlign w:val="center"/>
          </w:tcPr>
          <w:p w14:paraId="6CFE6EB7" w14:textId="77777777" w:rsidR="003C7ED5" w:rsidRDefault="003C7ED5" w:rsidP="003C7ED5">
            <w:r>
              <w:t>侧面</w:t>
            </w:r>
          </w:p>
        </w:tc>
        <w:tc>
          <w:tcPr>
            <w:tcW w:w="1075" w:type="dxa"/>
            <w:vAlign w:val="center"/>
          </w:tcPr>
          <w:p w14:paraId="77EA5425" w14:textId="77777777" w:rsidR="003C7ED5" w:rsidRDefault="003C7ED5" w:rsidP="003C7ED5">
            <w:r>
              <w:t>9.97</w:t>
            </w:r>
          </w:p>
        </w:tc>
        <w:tc>
          <w:tcPr>
            <w:tcW w:w="1075" w:type="dxa"/>
            <w:vAlign w:val="center"/>
          </w:tcPr>
          <w:p w14:paraId="73AAFE68" w14:textId="77777777" w:rsidR="003C7ED5" w:rsidRDefault="003C7ED5" w:rsidP="003C7ED5">
            <w:r>
              <w:t>0.00</w:t>
            </w:r>
          </w:p>
        </w:tc>
        <w:tc>
          <w:tcPr>
            <w:tcW w:w="1302" w:type="dxa"/>
            <w:vAlign w:val="center"/>
          </w:tcPr>
          <w:p w14:paraId="01EEDC70" w14:textId="77777777" w:rsidR="003C7ED5" w:rsidRDefault="003C7ED5" w:rsidP="003C7ED5">
            <w:r>
              <w:t>2.20</w:t>
            </w:r>
          </w:p>
        </w:tc>
        <w:tc>
          <w:tcPr>
            <w:tcW w:w="922" w:type="dxa"/>
            <w:vAlign w:val="center"/>
          </w:tcPr>
          <w:p w14:paraId="438B6385" w14:textId="77777777" w:rsidR="003C7ED5" w:rsidRDefault="003C7ED5" w:rsidP="003C7ED5">
            <w:r>
              <w:rPr>
                <w:b/>
                <w:color w:val="FF0000"/>
              </w:rPr>
              <w:t>不满足</w:t>
            </w:r>
          </w:p>
        </w:tc>
      </w:tr>
      <w:tr w:rsidR="003C7ED5" w14:paraId="10FA63B4" w14:textId="77777777" w:rsidTr="003C7ED5">
        <w:tc>
          <w:tcPr>
            <w:tcW w:w="651" w:type="dxa"/>
            <w:vMerge/>
            <w:vAlign w:val="center"/>
          </w:tcPr>
          <w:p w14:paraId="1E78C9A2" w14:textId="77777777" w:rsidR="003C7ED5" w:rsidRDefault="003C7ED5" w:rsidP="003C7ED5"/>
        </w:tc>
        <w:tc>
          <w:tcPr>
            <w:tcW w:w="1076" w:type="dxa"/>
            <w:vAlign w:val="center"/>
          </w:tcPr>
          <w:p w14:paraId="1ADC2026" w14:textId="77777777" w:rsidR="003C7ED5" w:rsidRDefault="003C7ED5" w:rsidP="003C7ED5">
            <w:r>
              <w:t>4007</w:t>
            </w:r>
          </w:p>
        </w:tc>
        <w:tc>
          <w:tcPr>
            <w:tcW w:w="1076" w:type="dxa"/>
            <w:vAlign w:val="center"/>
          </w:tcPr>
          <w:p w14:paraId="09CA128C" w14:textId="77777777" w:rsidR="003C7ED5" w:rsidRDefault="003C7ED5" w:rsidP="003C7ED5">
            <w:r>
              <w:t>起居室</w:t>
            </w:r>
          </w:p>
        </w:tc>
        <w:tc>
          <w:tcPr>
            <w:tcW w:w="1075" w:type="dxa"/>
            <w:vAlign w:val="center"/>
          </w:tcPr>
          <w:p w14:paraId="283635F0" w14:textId="77777777" w:rsidR="003C7ED5" w:rsidRDefault="003C7ED5" w:rsidP="003C7ED5">
            <w:r>
              <w:t>IV</w:t>
            </w:r>
          </w:p>
        </w:tc>
        <w:tc>
          <w:tcPr>
            <w:tcW w:w="1075" w:type="dxa"/>
            <w:vAlign w:val="center"/>
          </w:tcPr>
          <w:p w14:paraId="42C0110D" w14:textId="77777777" w:rsidR="003C7ED5" w:rsidRDefault="003C7ED5" w:rsidP="003C7ED5">
            <w:r>
              <w:t>侧面</w:t>
            </w:r>
          </w:p>
        </w:tc>
        <w:tc>
          <w:tcPr>
            <w:tcW w:w="1075" w:type="dxa"/>
            <w:vAlign w:val="center"/>
          </w:tcPr>
          <w:p w14:paraId="5D5B09E5" w14:textId="77777777" w:rsidR="003C7ED5" w:rsidRDefault="003C7ED5" w:rsidP="003C7ED5">
            <w:r>
              <w:t>9.97</w:t>
            </w:r>
          </w:p>
        </w:tc>
        <w:tc>
          <w:tcPr>
            <w:tcW w:w="1075" w:type="dxa"/>
            <w:vAlign w:val="center"/>
          </w:tcPr>
          <w:p w14:paraId="08977ECC" w14:textId="77777777" w:rsidR="003C7ED5" w:rsidRDefault="003C7ED5" w:rsidP="003C7ED5">
            <w:r>
              <w:t>0.00</w:t>
            </w:r>
          </w:p>
        </w:tc>
        <w:tc>
          <w:tcPr>
            <w:tcW w:w="1302" w:type="dxa"/>
            <w:vAlign w:val="center"/>
          </w:tcPr>
          <w:p w14:paraId="36E7FB1A" w14:textId="77777777" w:rsidR="003C7ED5" w:rsidRDefault="003C7ED5" w:rsidP="003C7ED5">
            <w:r>
              <w:t>2.20</w:t>
            </w:r>
          </w:p>
        </w:tc>
        <w:tc>
          <w:tcPr>
            <w:tcW w:w="922" w:type="dxa"/>
            <w:vAlign w:val="center"/>
          </w:tcPr>
          <w:p w14:paraId="7C98E79D" w14:textId="77777777" w:rsidR="003C7ED5" w:rsidRDefault="003C7ED5" w:rsidP="003C7ED5">
            <w:r>
              <w:rPr>
                <w:b/>
                <w:color w:val="FF0000"/>
              </w:rPr>
              <w:t>不满足</w:t>
            </w:r>
          </w:p>
        </w:tc>
      </w:tr>
      <w:tr w:rsidR="003C7ED5" w14:paraId="670B264B" w14:textId="77777777" w:rsidTr="003C7ED5">
        <w:tc>
          <w:tcPr>
            <w:tcW w:w="651" w:type="dxa"/>
            <w:vMerge/>
            <w:vAlign w:val="center"/>
          </w:tcPr>
          <w:p w14:paraId="70CFB8FE" w14:textId="77777777" w:rsidR="003C7ED5" w:rsidRDefault="003C7ED5" w:rsidP="003C7ED5"/>
        </w:tc>
        <w:tc>
          <w:tcPr>
            <w:tcW w:w="1076" w:type="dxa"/>
            <w:vAlign w:val="center"/>
          </w:tcPr>
          <w:p w14:paraId="6BF8E8D9" w14:textId="77777777" w:rsidR="003C7ED5" w:rsidRDefault="003C7ED5" w:rsidP="003C7ED5">
            <w:r>
              <w:t>4008</w:t>
            </w:r>
          </w:p>
        </w:tc>
        <w:tc>
          <w:tcPr>
            <w:tcW w:w="1076" w:type="dxa"/>
            <w:vAlign w:val="center"/>
          </w:tcPr>
          <w:p w14:paraId="4709C158" w14:textId="77777777" w:rsidR="003C7ED5" w:rsidRDefault="003C7ED5" w:rsidP="003C7ED5">
            <w:r>
              <w:t>起居室</w:t>
            </w:r>
          </w:p>
        </w:tc>
        <w:tc>
          <w:tcPr>
            <w:tcW w:w="1075" w:type="dxa"/>
            <w:vAlign w:val="center"/>
          </w:tcPr>
          <w:p w14:paraId="5C4B3831" w14:textId="77777777" w:rsidR="003C7ED5" w:rsidRDefault="003C7ED5" w:rsidP="003C7ED5">
            <w:r>
              <w:t>IV</w:t>
            </w:r>
          </w:p>
        </w:tc>
        <w:tc>
          <w:tcPr>
            <w:tcW w:w="1075" w:type="dxa"/>
            <w:vAlign w:val="center"/>
          </w:tcPr>
          <w:p w14:paraId="4CB786DE" w14:textId="77777777" w:rsidR="003C7ED5" w:rsidRDefault="003C7ED5" w:rsidP="003C7ED5">
            <w:r>
              <w:t>侧面</w:t>
            </w:r>
          </w:p>
        </w:tc>
        <w:tc>
          <w:tcPr>
            <w:tcW w:w="1075" w:type="dxa"/>
            <w:vAlign w:val="center"/>
          </w:tcPr>
          <w:p w14:paraId="37BDCF09" w14:textId="77777777" w:rsidR="003C7ED5" w:rsidRDefault="003C7ED5" w:rsidP="003C7ED5">
            <w:r>
              <w:t>9.97</w:t>
            </w:r>
          </w:p>
        </w:tc>
        <w:tc>
          <w:tcPr>
            <w:tcW w:w="1075" w:type="dxa"/>
            <w:vAlign w:val="center"/>
          </w:tcPr>
          <w:p w14:paraId="07BC64B0" w14:textId="77777777" w:rsidR="003C7ED5" w:rsidRDefault="003C7ED5" w:rsidP="003C7ED5">
            <w:r>
              <w:t>0.00</w:t>
            </w:r>
          </w:p>
        </w:tc>
        <w:tc>
          <w:tcPr>
            <w:tcW w:w="1302" w:type="dxa"/>
            <w:vAlign w:val="center"/>
          </w:tcPr>
          <w:p w14:paraId="616F744D" w14:textId="77777777" w:rsidR="003C7ED5" w:rsidRDefault="003C7ED5" w:rsidP="003C7ED5">
            <w:r>
              <w:t>2.20</w:t>
            </w:r>
          </w:p>
        </w:tc>
        <w:tc>
          <w:tcPr>
            <w:tcW w:w="922" w:type="dxa"/>
            <w:vAlign w:val="center"/>
          </w:tcPr>
          <w:p w14:paraId="0BCD88F0" w14:textId="77777777" w:rsidR="003C7ED5" w:rsidRDefault="003C7ED5" w:rsidP="003C7ED5">
            <w:r>
              <w:rPr>
                <w:b/>
                <w:color w:val="FF0000"/>
              </w:rPr>
              <w:t>不满足</w:t>
            </w:r>
          </w:p>
        </w:tc>
      </w:tr>
      <w:tr w:rsidR="003C7ED5" w14:paraId="5C62682C" w14:textId="77777777" w:rsidTr="003C7ED5">
        <w:tc>
          <w:tcPr>
            <w:tcW w:w="651" w:type="dxa"/>
            <w:vMerge/>
            <w:vAlign w:val="center"/>
          </w:tcPr>
          <w:p w14:paraId="31C8F38C" w14:textId="77777777" w:rsidR="003C7ED5" w:rsidRDefault="003C7ED5" w:rsidP="003C7ED5"/>
        </w:tc>
        <w:tc>
          <w:tcPr>
            <w:tcW w:w="1076" w:type="dxa"/>
            <w:vAlign w:val="center"/>
          </w:tcPr>
          <w:p w14:paraId="053415B5" w14:textId="77777777" w:rsidR="003C7ED5" w:rsidRDefault="003C7ED5" w:rsidP="003C7ED5">
            <w:r>
              <w:t>4009</w:t>
            </w:r>
          </w:p>
        </w:tc>
        <w:tc>
          <w:tcPr>
            <w:tcW w:w="1076" w:type="dxa"/>
            <w:vAlign w:val="center"/>
          </w:tcPr>
          <w:p w14:paraId="3A317E0C" w14:textId="77777777" w:rsidR="003C7ED5" w:rsidRDefault="003C7ED5" w:rsidP="003C7ED5">
            <w:r>
              <w:t>起居室</w:t>
            </w:r>
          </w:p>
        </w:tc>
        <w:tc>
          <w:tcPr>
            <w:tcW w:w="1075" w:type="dxa"/>
            <w:vAlign w:val="center"/>
          </w:tcPr>
          <w:p w14:paraId="17BD5C2B" w14:textId="77777777" w:rsidR="003C7ED5" w:rsidRDefault="003C7ED5" w:rsidP="003C7ED5">
            <w:r>
              <w:t>IV</w:t>
            </w:r>
          </w:p>
        </w:tc>
        <w:tc>
          <w:tcPr>
            <w:tcW w:w="1075" w:type="dxa"/>
            <w:vAlign w:val="center"/>
          </w:tcPr>
          <w:p w14:paraId="56858DE0" w14:textId="77777777" w:rsidR="003C7ED5" w:rsidRDefault="003C7ED5" w:rsidP="003C7ED5">
            <w:r>
              <w:t>侧面</w:t>
            </w:r>
          </w:p>
        </w:tc>
        <w:tc>
          <w:tcPr>
            <w:tcW w:w="1075" w:type="dxa"/>
            <w:vAlign w:val="center"/>
          </w:tcPr>
          <w:p w14:paraId="5CA0A350" w14:textId="77777777" w:rsidR="003C7ED5" w:rsidRDefault="003C7ED5" w:rsidP="003C7ED5">
            <w:r>
              <w:t>9.97</w:t>
            </w:r>
          </w:p>
        </w:tc>
        <w:tc>
          <w:tcPr>
            <w:tcW w:w="1075" w:type="dxa"/>
            <w:vAlign w:val="center"/>
          </w:tcPr>
          <w:p w14:paraId="19A62535" w14:textId="77777777" w:rsidR="003C7ED5" w:rsidRDefault="003C7ED5" w:rsidP="003C7ED5">
            <w:r>
              <w:t>0.00</w:t>
            </w:r>
          </w:p>
        </w:tc>
        <w:tc>
          <w:tcPr>
            <w:tcW w:w="1302" w:type="dxa"/>
            <w:vAlign w:val="center"/>
          </w:tcPr>
          <w:p w14:paraId="15EE205F" w14:textId="77777777" w:rsidR="003C7ED5" w:rsidRDefault="003C7ED5" w:rsidP="003C7ED5">
            <w:r>
              <w:t>2.20</w:t>
            </w:r>
          </w:p>
        </w:tc>
        <w:tc>
          <w:tcPr>
            <w:tcW w:w="922" w:type="dxa"/>
            <w:vAlign w:val="center"/>
          </w:tcPr>
          <w:p w14:paraId="6B5CA63D" w14:textId="77777777" w:rsidR="003C7ED5" w:rsidRDefault="003C7ED5" w:rsidP="003C7ED5">
            <w:r>
              <w:rPr>
                <w:b/>
                <w:color w:val="FF0000"/>
              </w:rPr>
              <w:t>不满足</w:t>
            </w:r>
          </w:p>
        </w:tc>
      </w:tr>
      <w:tr w:rsidR="003C7ED5" w14:paraId="665EFDB2" w14:textId="77777777" w:rsidTr="003C7ED5">
        <w:tc>
          <w:tcPr>
            <w:tcW w:w="651" w:type="dxa"/>
            <w:vMerge/>
            <w:vAlign w:val="center"/>
          </w:tcPr>
          <w:p w14:paraId="46433D1F" w14:textId="77777777" w:rsidR="003C7ED5" w:rsidRDefault="003C7ED5" w:rsidP="003C7ED5"/>
        </w:tc>
        <w:tc>
          <w:tcPr>
            <w:tcW w:w="1076" w:type="dxa"/>
            <w:vAlign w:val="center"/>
          </w:tcPr>
          <w:p w14:paraId="1C8C9FA3" w14:textId="77777777" w:rsidR="003C7ED5" w:rsidRDefault="003C7ED5" w:rsidP="003C7ED5">
            <w:r>
              <w:t>4010</w:t>
            </w:r>
          </w:p>
        </w:tc>
        <w:tc>
          <w:tcPr>
            <w:tcW w:w="1076" w:type="dxa"/>
            <w:vAlign w:val="center"/>
          </w:tcPr>
          <w:p w14:paraId="59D4EDBB" w14:textId="77777777" w:rsidR="003C7ED5" w:rsidRDefault="003C7ED5" w:rsidP="003C7ED5">
            <w:r>
              <w:t>起居室</w:t>
            </w:r>
          </w:p>
        </w:tc>
        <w:tc>
          <w:tcPr>
            <w:tcW w:w="1075" w:type="dxa"/>
            <w:vAlign w:val="center"/>
          </w:tcPr>
          <w:p w14:paraId="58B0FDA4" w14:textId="77777777" w:rsidR="003C7ED5" w:rsidRDefault="003C7ED5" w:rsidP="003C7ED5">
            <w:r>
              <w:t>IV</w:t>
            </w:r>
          </w:p>
        </w:tc>
        <w:tc>
          <w:tcPr>
            <w:tcW w:w="1075" w:type="dxa"/>
            <w:vAlign w:val="center"/>
          </w:tcPr>
          <w:p w14:paraId="18FF6D33" w14:textId="77777777" w:rsidR="003C7ED5" w:rsidRDefault="003C7ED5" w:rsidP="003C7ED5">
            <w:r>
              <w:t>侧面</w:t>
            </w:r>
          </w:p>
        </w:tc>
        <w:tc>
          <w:tcPr>
            <w:tcW w:w="1075" w:type="dxa"/>
            <w:vAlign w:val="center"/>
          </w:tcPr>
          <w:p w14:paraId="1A0CF13B" w14:textId="77777777" w:rsidR="003C7ED5" w:rsidRDefault="003C7ED5" w:rsidP="003C7ED5">
            <w:r>
              <w:t>9.97</w:t>
            </w:r>
          </w:p>
        </w:tc>
        <w:tc>
          <w:tcPr>
            <w:tcW w:w="1075" w:type="dxa"/>
            <w:vAlign w:val="center"/>
          </w:tcPr>
          <w:p w14:paraId="7D8F24A5" w14:textId="77777777" w:rsidR="003C7ED5" w:rsidRDefault="003C7ED5" w:rsidP="003C7ED5">
            <w:r>
              <w:t>0.00</w:t>
            </w:r>
          </w:p>
        </w:tc>
        <w:tc>
          <w:tcPr>
            <w:tcW w:w="1302" w:type="dxa"/>
            <w:vAlign w:val="center"/>
          </w:tcPr>
          <w:p w14:paraId="777DC154" w14:textId="77777777" w:rsidR="003C7ED5" w:rsidRDefault="003C7ED5" w:rsidP="003C7ED5">
            <w:r>
              <w:t>2.20</w:t>
            </w:r>
          </w:p>
        </w:tc>
        <w:tc>
          <w:tcPr>
            <w:tcW w:w="922" w:type="dxa"/>
            <w:vAlign w:val="center"/>
          </w:tcPr>
          <w:p w14:paraId="2E6EA93B" w14:textId="77777777" w:rsidR="003C7ED5" w:rsidRDefault="003C7ED5" w:rsidP="003C7ED5">
            <w:r>
              <w:rPr>
                <w:b/>
                <w:color w:val="FF0000"/>
              </w:rPr>
              <w:t>不满足</w:t>
            </w:r>
          </w:p>
        </w:tc>
      </w:tr>
      <w:tr w:rsidR="003C7ED5" w14:paraId="32CF8446" w14:textId="77777777" w:rsidTr="003C7ED5">
        <w:tc>
          <w:tcPr>
            <w:tcW w:w="651" w:type="dxa"/>
            <w:vMerge/>
            <w:vAlign w:val="center"/>
          </w:tcPr>
          <w:p w14:paraId="65377785" w14:textId="77777777" w:rsidR="003C7ED5" w:rsidRDefault="003C7ED5" w:rsidP="003C7ED5"/>
        </w:tc>
        <w:tc>
          <w:tcPr>
            <w:tcW w:w="1076" w:type="dxa"/>
            <w:vAlign w:val="center"/>
          </w:tcPr>
          <w:p w14:paraId="1BF10BB3" w14:textId="77777777" w:rsidR="003C7ED5" w:rsidRDefault="003C7ED5" w:rsidP="003C7ED5">
            <w:r>
              <w:t>4011</w:t>
            </w:r>
          </w:p>
        </w:tc>
        <w:tc>
          <w:tcPr>
            <w:tcW w:w="1076" w:type="dxa"/>
            <w:vAlign w:val="center"/>
          </w:tcPr>
          <w:p w14:paraId="095A9877" w14:textId="77777777" w:rsidR="003C7ED5" w:rsidRDefault="003C7ED5" w:rsidP="003C7ED5">
            <w:r>
              <w:t>起居室</w:t>
            </w:r>
          </w:p>
        </w:tc>
        <w:tc>
          <w:tcPr>
            <w:tcW w:w="1075" w:type="dxa"/>
            <w:vAlign w:val="center"/>
          </w:tcPr>
          <w:p w14:paraId="7397B6D0" w14:textId="77777777" w:rsidR="003C7ED5" w:rsidRDefault="003C7ED5" w:rsidP="003C7ED5">
            <w:r>
              <w:t>IV</w:t>
            </w:r>
          </w:p>
        </w:tc>
        <w:tc>
          <w:tcPr>
            <w:tcW w:w="1075" w:type="dxa"/>
            <w:vAlign w:val="center"/>
          </w:tcPr>
          <w:p w14:paraId="1E4D4280" w14:textId="77777777" w:rsidR="003C7ED5" w:rsidRDefault="003C7ED5" w:rsidP="003C7ED5">
            <w:r>
              <w:t>侧面</w:t>
            </w:r>
          </w:p>
        </w:tc>
        <w:tc>
          <w:tcPr>
            <w:tcW w:w="1075" w:type="dxa"/>
            <w:vAlign w:val="center"/>
          </w:tcPr>
          <w:p w14:paraId="14FCE293" w14:textId="77777777" w:rsidR="003C7ED5" w:rsidRDefault="003C7ED5" w:rsidP="003C7ED5">
            <w:r>
              <w:t>9.97</w:t>
            </w:r>
          </w:p>
        </w:tc>
        <w:tc>
          <w:tcPr>
            <w:tcW w:w="1075" w:type="dxa"/>
            <w:vAlign w:val="center"/>
          </w:tcPr>
          <w:p w14:paraId="448CCC1D" w14:textId="77777777" w:rsidR="003C7ED5" w:rsidRDefault="003C7ED5" w:rsidP="003C7ED5">
            <w:r>
              <w:t>0.00</w:t>
            </w:r>
          </w:p>
        </w:tc>
        <w:tc>
          <w:tcPr>
            <w:tcW w:w="1302" w:type="dxa"/>
            <w:vAlign w:val="center"/>
          </w:tcPr>
          <w:p w14:paraId="687F3C8A" w14:textId="77777777" w:rsidR="003C7ED5" w:rsidRDefault="003C7ED5" w:rsidP="003C7ED5">
            <w:r>
              <w:t>2.20</w:t>
            </w:r>
          </w:p>
        </w:tc>
        <w:tc>
          <w:tcPr>
            <w:tcW w:w="922" w:type="dxa"/>
            <w:vAlign w:val="center"/>
          </w:tcPr>
          <w:p w14:paraId="74426953" w14:textId="77777777" w:rsidR="003C7ED5" w:rsidRDefault="003C7ED5" w:rsidP="003C7ED5">
            <w:r>
              <w:rPr>
                <w:b/>
                <w:color w:val="FF0000"/>
              </w:rPr>
              <w:t>不满足</w:t>
            </w:r>
          </w:p>
        </w:tc>
      </w:tr>
      <w:tr w:rsidR="003C7ED5" w14:paraId="0B59E90C" w14:textId="77777777" w:rsidTr="003C7ED5">
        <w:tc>
          <w:tcPr>
            <w:tcW w:w="651" w:type="dxa"/>
            <w:vMerge/>
            <w:vAlign w:val="center"/>
          </w:tcPr>
          <w:p w14:paraId="5E12334A" w14:textId="77777777" w:rsidR="003C7ED5" w:rsidRDefault="003C7ED5" w:rsidP="003C7ED5"/>
        </w:tc>
        <w:tc>
          <w:tcPr>
            <w:tcW w:w="1076" w:type="dxa"/>
            <w:vAlign w:val="center"/>
          </w:tcPr>
          <w:p w14:paraId="7B46911F" w14:textId="77777777" w:rsidR="003C7ED5" w:rsidRDefault="003C7ED5" w:rsidP="003C7ED5">
            <w:r>
              <w:t>4015</w:t>
            </w:r>
          </w:p>
        </w:tc>
        <w:tc>
          <w:tcPr>
            <w:tcW w:w="1076" w:type="dxa"/>
            <w:vAlign w:val="center"/>
          </w:tcPr>
          <w:p w14:paraId="5D3A3A09" w14:textId="77777777" w:rsidR="003C7ED5" w:rsidRDefault="003C7ED5" w:rsidP="003C7ED5">
            <w:r>
              <w:t>起居室</w:t>
            </w:r>
          </w:p>
        </w:tc>
        <w:tc>
          <w:tcPr>
            <w:tcW w:w="1075" w:type="dxa"/>
            <w:vAlign w:val="center"/>
          </w:tcPr>
          <w:p w14:paraId="1DD15B24" w14:textId="77777777" w:rsidR="003C7ED5" w:rsidRDefault="003C7ED5" w:rsidP="003C7ED5">
            <w:r>
              <w:t>IV</w:t>
            </w:r>
          </w:p>
        </w:tc>
        <w:tc>
          <w:tcPr>
            <w:tcW w:w="1075" w:type="dxa"/>
            <w:vAlign w:val="center"/>
          </w:tcPr>
          <w:p w14:paraId="03A22ED3" w14:textId="77777777" w:rsidR="003C7ED5" w:rsidRDefault="003C7ED5" w:rsidP="003C7ED5">
            <w:r>
              <w:t>侧面</w:t>
            </w:r>
          </w:p>
        </w:tc>
        <w:tc>
          <w:tcPr>
            <w:tcW w:w="1075" w:type="dxa"/>
            <w:vAlign w:val="center"/>
          </w:tcPr>
          <w:p w14:paraId="7FEB17B6" w14:textId="77777777" w:rsidR="003C7ED5" w:rsidRDefault="003C7ED5" w:rsidP="003C7ED5">
            <w:r>
              <w:t>10.14</w:t>
            </w:r>
          </w:p>
        </w:tc>
        <w:tc>
          <w:tcPr>
            <w:tcW w:w="1075" w:type="dxa"/>
            <w:vAlign w:val="center"/>
          </w:tcPr>
          <w:p w14:paraId="78F990C2" w14:textId="77777777" w:rsidR="003C7ED5" w:rsidRDefault="003C7ED5" w:rsidP="003C7ED5">
            <w:r>
              <w:t>0.00</w:t>
            </w:r>
          </w:p>
        </w:tc>
        <w:tc>
          <w:tcPr>
            <w:tcW w:w="1302" w:type="dxa"/>
            <w:vAlign w:val="center"/>
          </w:tcPr>
          <w:p w14:paraId="19335532" w14:textId="77777777" w:rsidR="003C7ED5" w:rsidRDefault="003C7ED5" w:rsidP="003C7ED5">
            <w:r>
              <w:t>2.20</w:t>
            </w:r>
          </w:p>
        </w:tc>
        <w:tc>
          <w:tcPr>
            <w:tcW w:w="922" w:type="dxa"/>
            <w:vAlign w:val="center"/>
          </w:tcPr>
          <w:p w14:paraId="6158163C" w14:textId="77777777" w:rsidR="003C7ED5" w:rsidRDefault="003C7ED5" w:rsidP="003C7ED5">
            <w:r>
              <w:rPr>
                <w:b/>
                <w:color w:val="FF0000"/>
              </w:rPr>
              <w:t>不满足</w:t>
            </w:r>
          </w:p>
        </w:tc>
      </w:tr>
      <w:tr w:rsidR="003C7ED5" w14:paraId="5100B048" w14:textId="77777777" w:rsidTr="003C7ED5">
        <w:tc>
          <w:tcPr>
            <w:tcW w:w="651" w:type="dxa"/>
            <w:vMerge/>
            <w:vAlign w:val="center"/>
          </w:tcPr>
          <w:p w14:paraId="134E1E65" w14:textId="77777777" w:rsidR="003C7ED5" w:rsidRDefault="003C7ED5" w:rsidP="003C7ED5"/>
        </w:tc>
        <w:tc>
          <w:tcPr>
            <w:tcW w:w="1076" w:type="dxa"/>
            <w:vAlign w:val="center"/>
          </w:tcPr>
          <w:p w14:paraId="36F0C289" w14:textId="77777777" w:rsidR="003C7ED5" w:rsidRDefault="003C7ED5" w:rsidP="003C7ED5">
            <w:r>
              <w:t>4016</w:t>
            </w:r>
          </w:p>
        </w:tc>
        <w:tc>
          <w:tcPr>
            <w:tcW w:w="1076" w:type="dxa"/>
            <w:vAlign w:val="center"/>
          </w:tcPr>
          <w:p w14:paraId="4D63E44D" w14:textId="77777777" w:rsidR="003C7ED5" w:rsidRDefault="003C7ED5" w:rsidP="003C7ED5">
            <w:r>
              <w:t>起居室</w:t>
            </w:r>
          </w:p>
        </w:tc>
        <w:tc>
          <w:tcPr>
            <w:tcW w:w="1075" w:type="dxa"/>
            <w:vAlign w:val="center"/>
          </w:tcPr>
          <w:p w14:paraId="0C3A3258" w14:textId="77777777" w:rsidR="003C7ED5" w:rsidRDefault="003C7ED5" w:rsidP="003C7ED5">
            <w:r>
              <w:t>IV</w:t>
            </w:r>
          </w:p>
        </w:tc>
        <w:tc>
          <w:tcPr>
            <w:tcW w:w="1075" w:type="dxa"/>
            <w:vAlign w:val="center"/>
          </w:tcPr>
          <w:p w14:paraId="2FAA21AD" w14:textId="77777777" w:rsidR="003C7ED5" w:rsidRDefault="003C7ED5" w:rsidP="003C7ED5">
            <w:r>
              <w:t>侧面</w:t>
            </w:r>
          </w:p>
        </w:tc>
        <w:tc>
          <w:tcPr>
            <w:tcW w:w="1075" w:type="dxa"/>
            <w:vAlign w:val="center"/>
          </w:tcPr>
          <w:p w14:paraId="2CDABD2B" w14:textId="77777777" w:rsidR="003C7ED5" w:rsidRDefault="003C7ED5" w:rsidP="003C7ED5">
            <w:r>
              <w:t>10.14</w:t>
            </w:r>
          </w:p>
        </w:tc>
        <w:tc>
          <w:tcPr>
            <w:tcW w:w="1075" w:type="dxa"/>
            <w:vAlign w:val="center"/>
          </w:tcPr>
          <w:p w14:paraId="5E97F3DC" w14:textId="77777777" w:rsidR="003C7ED5" w:rsidRDefault="003C7ED5" w:rsidP="003C7ED5">
            <w:r>
              <w:t>0.00</w:t>
            </w:r>
          </w:p>
        </w:tc>
        <w:tc>
          <w:tcPr>
            <w:tcW w:w="1302" w:type="dxa"/>
            <w:vAlign w:val="center"/>
          </w:tcPr>
          <w:p w14:paraId="06732594" w14:textId="77777777" w:rsidR="003C7ED5" w:rsidRDefault="003C7ED5" w:rsidP="003C7ED5">
            <w:r>
              <w:t>2.20</w:t>
            </w:r>
          </w:p>
        </w:tc>
        <w:tc>
          <w:tcPr>
            <w:tcW w:w="922" w:type="dxa"/>
            <w:vAlign w:val="center"/>
          </w:tcPr>
          <w:p w14:paraId="0A754C67" w14:textId="77777777" w:rsidR="003C7ED5" w:rsidRDefault="003C7ED5" w:rsidP="003C7ED5">
            <w:r>
              <w:rPr>
                <w:b/>
                <w:color w:val="FF0000"/>
              </w:rPr>
              <w:t>不满足</w:t>
            </w:r>
          </w:p>
        </w:tc>
      </w:tr>
      <w:tr w:rsidR="003C7ED5" w14:paraId="7A002990" w14:textId="77777777" w:rsidTr="003C7ED5">
        <w:tc>
          <w:tcPr>
            <w:tcW w:w="651" w:type="dxa"/>
            <w:vMerge/>
            <w:vAlign w:val="center"/>
          </w:tcPr>
          <w:p w14:paraId="2277A215" w14:textId="77777777" w:rsidR="003C7ED5" w:rsidRDefault="003C7ED5" w:rsidP="003C7ED5"/>
        </w:tc>
        <w:tc>
          <w:tcPr>
            <w:tcW w:w="1076" w:type="dxa"/>
            <w:vAlign w:val="center"/>
          </w:tcPr>
          <w:p w14:paraId="6291D6FE" w14:textId="77777777" w:rsidR="003C7ED5" w:rsidRDefault="003C7ED5" w:rsidP="003C7ED5">
            <w:r>
              <w:t>4018</w:t>
            </w:r>
          </w:p>
        </w:tc>
        <w:tc>
          <w:tcPr>
            <w:tcW w:w="1076" w:type="dxa"/>
            <w:vAlign w:val="center"/>
          </w:tcPr>
          <w:p w14:paraId="0FF1C689" w14:textId="77777777" w:rsidR="003C7ED5" w:rsidRDefault="003C7ED5" w:rsidP="003C7ED5">
            <w:r>
              <w:t>起居室</w:t>
            </w:r>
          </w:p>
        </w:tc>
        <w:tc>
          <w:tcPr>
            <w:tcW w:w="1075" w:type="dxa"/>
            <w:vAlign w:val="center"/>
          </w:tcPr>
          <w:p w14:paraId="495A3DB3" w14:textId="77777777" w:rsidR="003C7ED5" w:rsidRDefault="003C7ED5" w:rsidP="003C7ED5">
            <w:r>
              <w:t>IV</w:t>
            </w:r>
          </w:p>
        </w:tc>
        <w:tc>
          <w:tcPr>
            <w:tcW w:w="1075" w:type="dxa"/>
            <w:vAlign w:val="center"/>
          </w:tcPr>
          <w:p w14:paraId="25FDE441" w14:textId="77777777" w:rsidR="003C7ED5" w:rsidRDefault="003C7ED5" w:rsidP="003C7ED5">
            <w:r>
              <w:t>侧面</w:t>
            </w:r>
          </w:p>
        </w:tc>
        <w:tc>
          <w:tcPr>
            <w:tcW w:w="1075" w:type="dxa"/>
            <w:vAlign w:val="center"/>
          </w:tcPr>
          <w:p w14:paraId="182A5E7E" w14:textId="77777777" w:rsidR="003C7ED5" w:rsidRDefault="003C7ED5" w:rsidP="003C7ED5">
            <w:r>
              <w:t>10.14</w:t>
            </w:r>
          </w:p>
        </w:tc>
        <w:tc>
          <w:tcPr>
            <w:tcW w:w="1075" w:type="dxa"/>
            <w:vAlign w:val="center"/>
          </w:tcPr>
          <w:p w14:paraId="2C77C930" w14:textId="77777777" w:rsidR="003C7ED5" w:rsidRDefault="003C7ED5" w:rsidP="003C7ED5">
            <w:r>
              <w:t>0.00</w:t>
            </w:r>
          </w:p>
        </w:tc>
        <w:tc>
          <w:tcPr>
            <w:tcW w:w="1302" w:type="dxa"/>
            <w:vAlign w:val="center"/>
          </w:tcPr>
          <w:p w14:paraId="0A6DFFDF" w14:textId="77777777" w:rsidR="003C7ED5" w:rsidRDefault="003C7ED5" w:rsidP="003C7ED5">
            <w:r>
              <w:t>2.20</w:t>
            </w:r>
          </w:p>
        </w:tc>
        <w:tc>
          <w:tcPr>
            <w:tcW w:w="922" w:type="dxa"/>
            <w:vAlign w:val="center"/>
          </w:tcPr>
          <w:p w14:paraId="38FDC1CA" w14:textId="77777777" w:rsidR="003C7ED5" w:rsidRDefault="003C7ED5" w:rsidP="003C7ED5">
            <w:r>
              <w:rPr>
                <w:b/>
                <w:color w:val="FF0000"/>
              </w:rPr>
              <w:t>不满足</w:t>
            </w:r>
          </w:p>
        </w:tc>
      </w:tr>
      <w:tr w:rsidR="003C7ED5" w14:paraId="595CB0BC" w14:textId="77777777" w:rsidTr="003C7ED5">
        <w:tc>
          <w:tcPr>
            <w:tcW w:w="651" w:type="dxa"/>
            <w:vMerge/>
            <w:vAlign w:val="center"/>
          </w:tcPr>
          <w:p w14:paraId="73476894" w14:textId="77777777" w:rsidR="003C7ED5" w:rsidRDefault="003C7ED5" w:rsidP="003C7ED5"/>
        </w:tc>
        <w:tc>
          <w:tcPr>
            <w:tcW w:w="1076" w:type="dxa"/>
            <w:vAlign w:val="center"/>
          </w:tcPr>
          <w:p w14:paraId="1583EBEE" w14:textId="77777777" w:rsidR="003C7ED5" w:rsidRDefault="003C7ED5" w:rsidP="003C7ED5">
            <w:r>
              <w:t>4020</w:t>
            </w:r>
          </w:p>
        </w:tc>
        <w:tc>
          <w:tcPr>
            <w:tcW w:w="1076" w:type="dxa"/>
            <w:vAlign w:val="center"/>
          </w:tcPr>
          <w:p w14:paraId="00FECE2D" w14:textId="77777777" w:rsidR="003C7ED5" w:rsidRDefault="003C7ED5" w:rsidP="003C7ED5">
            <w:r>
              <w:t>起居室</w:t>
            </w:r>
          </w:p>
        </w:tc>
        <w:tc>
          <w:tcPr>
            <w:tcW w:w="1075" w:type="dxa"/>
            <w:vAlign w:val="center"/>
          </w:tcPr>
          <w:p w14:paraId="4A38371D" w14:textId="77777777" w:rsidR="003C7ED5" w:rsidRDefault="003C7ED5" w:rsidP="003C7ED5">
            <w:r>
              <w:t>IV</w:t>
            </w:r>
          </w:p>
        </w:tc>
        <w:tc>
          <w:tcPr>
            <w:tcW w:w="1075" w:type="dxa"/>
            <w:vAlign w:val="center"/>
          </w:tcPr>
          <w:p w14:paraId="69A7382A" w14:textId="77777777" w:rsidR="003C7ED5" w:rsidRDefault="003C7ED5" w:rsidP="003C7ED5">
            <w:r>
              <w:t>侧面</w:t>
            </w:r>
          </w:p>
        </w:tc>
        <w:tc>
          <w:tcPr>
            <w:tcW w:w="1075" w:type="dxa"/>
            <w:vAlign w:val="center"/>
          </w:tcPr>
          <w:p w14:paraId="4F228663" w14:textId="77777777" w:rsidR="003C7ED5" w:rsidRDefault="003C7ED5" w:rsidP="003C7ED5">
            <w:r>
              <w:t>20.28</w:t>
            </w:r>
          </w:p>
        </w:tc>
        <w:tc>
          <w:tcPr>
            <w:tcW w:w="1075" w:type="dxa"/>
            <w:vAlign w:val="center"/>
          </w:tcPr>
          <w:p w14:paraId="7A8A69B7" w14:textId="77777777" w:rsidR="003C7ED5" w:rsidRDefault="003C7ED5" w:rsidP="003C7ED5">
            <w:r>
              <w:t>0.00</w:t>
            </w:r>
          </w:p>
        </w:tc>
        <w:tc>
          <w:tcPr>
            <w:tcW w:w="1302" w:type="dxa"/>
            <w:vAlign w:val="center"/>
          </w:tcPr>
          <w:p w14:paraId="2B0684F2" w14:textId="77777777" w:rsidR="003C7ED5" w:rsidRDefault="003C7ED5" w:rsidP="003C7ED5">
            <w:r>
              <w:t>2.20</w:t>
            </w:r>
          </w:p>
        </w:tc>
        <w:tc>
          <w:tcPr>
            <w:tcW w:w="922" w:type="dxa"/>
            <w:vAlign w:val="center"/>
          </w:tcPr>
          <w:p w14:paraId="34270E4F" w14:textId="77777777" w:rsidR="003C7ED5" w:rsidRDefault="003C7ED5" w:rsidP="003C7ED5">
            <w:r>
              <w:rPr>
                <w:b/>
                <w:color w:val="FF0000"/>
              </w:rPr>
              <w:t>不满足</w:t>
            </w:r>
          </w:p>
        </w:tc>
      </w:tr>
      <w:tr w:rsidR="003C7ED5" w14:paraId="50328DC9" w14:textId="77777777" w:rsidTr="003C7ED5">
        <w:tc>
          <w:tcPr>
            <w:tcW w:w="651" w:type="dxa"/>
            <w:vMerge/>
            <w:vAlign w:val="center"/>
          </w:tcPr>
          <w:p w14:paraId="53F4F370" w14:textId="77777777" w:rsidR="003C7ED5" w:rsidRDefault="003C7ED5" w:rsidP="003C7ED5"/>
        </w:tc>
        <w:tc>
          <w:tcPr>
            <w:tcW w:w="1076" w:type="dxa"/>
            <w:vAlign w:val="center"/>
          </w:tcPr>
          <w:p w14:paraId="772BF30A" w14:textId="77777777" w:rsidR="003C7ED5" w:rsidRDefault="003C7ED5" w:rsidP="003C7ED5">
            <w:r>
              <w:t>4021</w:t>
            </w:r>
          </w:p>
        </w:tc>
        <w:tc>
          <w:tcPr>
            <w:tcW w:w="1076" w:type="dxa"/>
            <w:vAlign w:val="center"/>
          </w:tcPr>
          <w:p w14:paraId="6C17C14A" w14:textId="77777777" w:rsidR="003C7ED5" w:rsidRDefault="003C7ED5" w:rsidP="003C7ED5">
            <w:r>
              <w:t>起居室</w:t>
            </w:r>
          </w:p>
        </w:tc>
        <w:tc>
          <w:tcPr>
            <w:tcW w:w="1075" w:type="dxa"/>
            <w:vAlign w:val="center"/>
          </w:tcPr>
          <w:p w14:paraId="665F1B0F" w14:textId="77777777" w:rsidR="003C7ED5" w:rsidRDefault="003C7ED5" w:rsidP="003C7ED5">
            <w:r>
              <w:t>IV</w:t>
            </w:r>
          </w:p>
        </w:tc>
        <w:tc>
          <w:tcPr>
            <w:tcW w:w="1075" w:type="dxa"/>
            <w:vAlign w:val="center"/>
          </w:tcPr>
          <w:p w14:paraId="699DECEE" w14:textId="77777777" w:rsidR="003C7ED5" w:rsidRDefault="003C7ED5" w:rsidP="003C7ED5">
            <w:r>
              <w:t>侧面</w:t>
            </w:r>
          </w:p>
        </w:tc>
        <w:tc>
          <w:tcPr>
            <w:tcW w:w="1075" w:type="dxa"/>
            <w:vAlign w:val="center"/>
          </w:tcPr>
          <w:p w14:paraId="6A976889" w14:textId="77777777" w:rsidR="003C7ED5" w:rsidRDefault="003C7ED5" w:rsidP="003C7ED5">
            <w:r>
              <w:t>10.14</w:t>
            </w:r>
          </w:p>
        </w:tc>
        <w:tc>
          <w:tcPr>
            <w:tcW w:w="1075" w:type="dxa"/>
            <w:vAlign w:val="center"/>
          </w:tcPr>
          <w:p w14:paraId="4D923632" w14:textId="77777777" w:rsidR="003C7ED5" w:rsidRDefault="003C7ED5" w:rsidP="003C7ED5">
            <w:r>
              <w:t>0.00</w:t>
            </w:r>
          </w:p>
        </w:tc>
        <w:tc>
          <w:tcPr>
            <w:tcW w:w="1302" w:type="dxa"/>
            <w:vAlign w:val="center"/>
          </w:tcPr>
          <w:p w14:paraId="7D36019D" w14:textId="77777777" w:rsidR="003C7ED5" w:rsidRDefault="003C7ED5" w:rsidP="003C7ED5">
            <w:r>
              <w:t>2.20</w:t>
            </w:r>
          </w:p>
        </w:tc>
        <w:tc>
          <w:tcPr>
            <w:tcW w:w="922" w:type="dxa"/>
            <w:vAlign w:val="center"/>
          </w:tcPr>
          <w:p w14:paraId="1BE8E1FE" w14:textId="77777777" w:rsidR="003C7ED5" w:rsidRDefault="003C7ED5" w:rsidP="003C7ED5">
            <w:r>
              <w:rPr>
                <w:b/>
                <w:color w:val="FF0000"/>
              </w:rPr>
              <w:t>不满足</w:t>
            </w:r>
          </w:p>
        </w:tc>
      </w:tr>
      <w:tr w:rsidR="003C7ED5" w14:paraId="0876D8A9" w14:textId="77777777" w:rsidTr="003C7ED5">
        <w:tc>
          <w:tcPr>
            <w:tcW w:w="651" w:type="dxa"/>
            <w:vMerge/>
            <w:vAlign w:val="center"/>
          </w:tcPr>
          <w:p w14:paraId="3E7640EB" w14:textId="77777777" w:rsidR="003C7ED5" w:rsidRDefault="003C7ED5" w:rsidP="003C7ED5"/>
        </w:tc>
        <w:tc>
          <w:tcPr>
            <w:tcW w:w="1076" w:type="dxa"/>
            <w:vAlign w:val="center"/>
          </w:tcPr>
          <w:p w14:paraId="59A55C99" w14:textId="77777777" w:rsidR="003C7ED5" w:rsidRDefault="003C7ED5" w:rsidP="003C7ED5">
            <w:r>
              <w:t>4022</w:t>
            </w:r>
          </w:p>
        </w:tc>
        <w:tc>
          <w:tcPr>
            <w:tcW w:w="1076" w:type="dxa"/>
            <w:vAlign w:val="center"/>
          </w:tcPr>
          <w:p w14:paraId="37DE42A2" w14:textId="77777777" w:rsidR="003C7ED5" w:rsidRDefault="003C7ED5" w:rsidP="003C7ED5">
            <w:r>
              <w:t>起居室</w:t>
            </w:r>
          </w:p>
        </w:tc>
        <w:tc>
          <w:tcPr>
            <w:tcW w:w="1075" w:type="dxa"/>
            <w:vAlign w:val="center"/>
          </w:tcPr>
          <w:p w14:paraId="64AF0DA7" w14:textId="77777777" w:rsidR="003C7ED5" w:rsidRDefault="003C7ED5" w:rsidP="003C7ED5">
            <w:r>
              <w:t>IV</w:t>
            </w:r>
          </w:p>
        </w:tc>
        <w:tc>
          <w:tcPr>
            <w:tcW w:w="1075" w:type="dxa"/>
            <w:vAlign w:val="center"/>
          </w:tcPr>
          <w:p w14:paraId="2AABA07A" w14:textId="77777777" w:rsidR="003C7ED5" w:rsidRDefault="003C7ED5" w:rsidP="003C7ED5">
            <w:r>
              <w:t>侧面</w:t>
            </w:r>
          </w:p>
        </w:tc>
        <w:tc>
          <w:tcPr>
            <w:tcW w:w="1075" w:type="dxa"/>
            <w:vAlign w:val="center"/>
          </w:tcPr>
          <w:p w14:paraId="153835E0" w14:textId="77777777" w:rsidR="003C7ED5" w:rsidRDefault="003C7ED5" w:rsidP="003C7ED5">
            <w:r>
              <w:t>10.14</w:t>
            </w:r>
          </w:p>
        </w:tc>
        <w:tc>
          <w:tcPr>
            <w:tcW w:w="1075" w:type="dxa"/>
            <w:vAlign w:val="center"/>
          </w:tcPr>
          <w:p w14:paraId="287785C7" w14:textId="77777777" w:rsidR="003C7ED5" w:rsidRDefault="003C7ED5" w:rsidP="003C7ED5">
            <w:r>
              <w:t>0.00</w:t>
            </w:r>
          </w:p>
        </w:tc>
        <w:tc>
          <w:tcPr>
            <w:tcW w:w="1302" w:type="dxa"/>
            <w:vAlign w:val="center"/>
          </w:tcPr>
          <w:p w14:paraId="0C53EE00" w14:textId="77777777" w:rsidR="003C7ED5" w:rsidRDefault="003C7ED5" w:rsidP="003C7ED5">
            <w:r>
              <w:t>2.20</w:t>
            </w:r>
          </w:p>
        </w:tc>
        <w:tc>
          <w:tcPr>
            <w:tcW w:w="922" w:type="dxa"/>
            <w:vAlign w:val="center"/>
          </w:tcPr>
          <w:p w14:paraId="0ADE2D27" w14:textId="77777777" w:rsidR="003C7ED5" w:rsidRDefault="003C7ED5" w:rsidP="003C7ED5">
            <w:r>
              <w:rPr>
                <w:b/>
                <w:color w:val="FF0000"/>
              </w:rPr>
              <w:t>不满足</w:t>
            </w:r>
          </w:p>
        </w:tc>
      </w:tr>
      <w:tr w:rsidR="003C7ED5" w14:paraId="65501087" w14:textId="77777777" w:rsidTr="003C7ED5">
        <w:tc>
          <w:tcPr>
            <w:tcW w:w="651" w:type="dxa"/>
            <w:vMerge/>
            <w:vAlign w:val="center"/>
          </w:tcPr>
          <w:p w14:paraId="5262744E" w14:textId="77777777" w:rsidR="003C7ED5" w:rsidRDefault="003C7ED5" w:rsidP="003C7ED5"/>
        </w:tc>
        <w:tc>
          <w:tcPr>
            <w:tcW w:w="1076" w:type="dxa"/>
            <w:vAlign w:val="center"/>
          </w:tcPr>
          <w:p w14:paraId="2614B4EC" w14:textId="77777777" w:rsidR="003C7ED5" w:rsidRDefault="003C7ED5" w:rsidP="003C7ED5">
            <w:r>
              <w:t>4023</w:t>
            </w:r>
          </w:p>
        </w:tc>
        <w:tc>
          <w:tcPr>
            <w:tcW w:w="1076" w:type="dxa"/>
            <w:vAlign w:val="center"/>
          </w:tcPr>
          <w:p w14:paraId="036D7A62" w14:textId="77777777" w:rsidR="003C7ED5" w:rsidRDefault="003C7ED5" w:rsidP="003C7ED5">
            <w:r>
              <w:t>起居室</w:t>
            </w:r>
          </w:p>
        </w:tc>
        <w:tc>
          <w:tcPr>
            <w:tcW w:w="1075" w:type="dxa"/>
            <w:vAlign w:val="center"/>
          </w:tcPr>
          <w:p w14:paraId="19FCC15E" w14:textId="77777777" w:rsidR="003C7ED5" w:rsidRDefault="003C7ED5" w:rsidP="003C7ED5">
            <w:r>
              <w:t>IV</w:t>
            </w:r>
          </w:p>
        </w:tc>
        <w:tc>
          <w:tcPr>
            <w:tcW w:w="1075" w:type="dxa"/>
            <w:vAlign w:val="center"/>
          </w:tcPr>
          <w:p w14:paraId="1092FCBB" w14:textId="77777777" w:rsidR="003C7ED5" w:rsidRDefault="003C7ED5" w:rsidP="003C7ED5">
            <w:r>
              <w:t>侧面</w:t>
            </w:r>
          </w:p>
        </w:tc>
        <w:tc>
          <w:tcPr>
            <w:tcW w:w="1075" w:type="dxa"/>
            <w:vAlign w:val="center"/>
          </w:tcPr>
          <w:p w14:paraId="71F653A5" w14:textId="77777777" w:rsidR="003C7ED5" w:rsidRDefault="003C7ED5" w:rsidP="003C7ED5">
            <w:r>
              <w:t>10.14</w:t>
            </w:r>
          </w:p>
        </w:tc>
        <w:tc>
          <w:tcPr>
            <w:tcW w:w="1075" w:type="dxa"/>
            <w:vAlign w:val="center"/>
          </w:tcPr>
          <w:p w14:paraId="11F3C63F" w14:textId="77777777" w:rsidR="003C7ED5" w:rsidRDefault="003C7ED5" w:rsidP="003C7ED5">
            <w:r>
              <w:t>0.00</w:t>
            </w:r>
          </w:p>
        </w:tc>
        <w:tc>
          <w:tcPr>
            <w:tcW w:w="1302" w:type="dxa"/>
            <w:vAlign w:val="center"/>
          </w:tcPr>
          <w:p w14:paraId="5009288A" w14:textId="77777777" w:rsidR="003C7ED5" w:rsidRDefault="003C7ED5" w:rsidP="003C7ED5">
            <w:r>
              <w:t>2.20</w:t>
            </w:r>
          </w:p>
        </w:tc>
        <w:tc>
          <w:tcPr>
            <w:tcW w:w="922" w:type="dxa"/>
            <w:vAlign w:val="center"/>
          </w:tcPr>
          <w:p w14:paraId="0A65252E" w14:textId="77777777" w:rsidR="003C7ED5" w:rsidRDefault="003C7ED5" w:rsidP="003C7ED5">
            <w:r>
              <w:rPr>
                <w:b/>
                <w:color w:val="FF0000"/>
              </w:rPr>
              <w:t>不满足</w:t>
            </w:r>
          </w:p>
        </w:tc>
      </w:tr>
      <w:tr w:rsidR="003C7ED5" w14:paraId="67E77557" w14:textId="77777777" w:rsidTr="003C7ED5">
        <w:tc>
          <w:tcPr>
            <w:tcW w:w="651" w:type="dxa"/>
            <w:vMerge/>
            <w:vAlign w:val="center"/>
          </w:tcPr>
          <w:p w14:paraId="4B96FB6F" w14:textId="77777777" w:rsidR="003C7ED5" w:rsidRDefault="003C7ED5" w:rsidP="003C7ED5"/>
        </w:tc>
        <w:tc>
          <w:tcPr>
            <w:tcW w:w="1076" w:type="dxa"/>
            <w:vAlign w:val="center"/>
          </w:tcPr>
          <w:p w14:paraId="7A38BCD8" w14:textId="77777777" w:rsidR="003C7ED5" w:rsidRDefault="003C7ED5" w:rsidP="003C7ED5">
            <w:r>
              <w:t>4024</w:t>
            </w:r>
          </w:p>
        </w:tc>
        <w:tc>
          <w:tcPr>
            <w:tcW w:w="1076" w:type="dxa"/>
            <w:vAlign w:val="center"/>
          </w:tcPr>
          <w:p w14:paraId="6DB19D68" w14:textId="77777777" w:rsidR="003C7ED5" w:rsidRDefault="003C7ED5" w:rsidP="003C7ED5">
            <w:r>
              <w:t>起居室</w:t>
            </w:r>
          </w:p>
        </w:tc>
        <w:tc>
          <w:tcPr>
            <w:tcW w:w="1075" w:type="dxa"/>
            <w:vAlign w:val="center"/>
          </w:tcPr>
          <w:p w14:paraId="51F09132" w14:textId="77777777" w:rsidR="003C7ED5" w:rsidRDefault="003C7ED5" w:rsidP="003C7ED5">
            <w:r>
              <w:t>IV</w:t>
            </w:r>
          </w:p>
        </w:tc>
        <w:tc>
          <w:tcPr>
            <w:tcW w:w="1075" w:type="dxa"/>
            <w:vAlign w:val="center"/>
          </w:tcPr>
          <w:p w14:paraId="14FF1318" w14:textId="77777777" w:rsidR="003C7ED5" w:rsidRDefault="003C7ED5" w:rsidP="003C7ED5">
            <w:r>
              <w:t>侧面</w:t>
            </w:r>
          </w:p>
        </w:tc>
        <w:tc>
          <w:tcPr>
            <w:tcW w:w="1075" w:type="dxa"/>
            <w:vAlign w:val="center"/>
          </w:tcPr>
          <w:p w14:paraId="188C30B9" w14:textId="77777777" w:rsidR="003C7ED5" w:rsidRDefault="003C7ED5" w:rsidP="003C7ED5">
            <w:r>
              <w:t>10.14</w:t>
            </w:r>
          </w:p>
        </w:tc>
        <w:tc>
          <w:tcPr>
            <w:tcW w:w="1075" w:type="dxa"/>
            <w:vAlign w:val="center"/>
          </w:tcPr>
          <w:p w14:paraId="5535FB1A" w14:textId="77777777" w:rsidR="003C7ED5" w:rsidRDefault="003C7ED5" w:rsidP="003C7ED5">
            <w:r>
              <w:t>0.00</w:t>
            </w:r>
          </w:p>
        </w:tc>
        <w:tc>
          <w:tcPr>
            <w:tcW w:w="1302" w:type="dxa"/>
            <w:vAlign w:val="center"/>
          </w:tcPr>
          <w:p w14:paraId="12EF02BE" w14:textId="77777777" w:rsidR="003C7ED5" w:rsidRDefault="003C7ED5" w:rsidP="003C7ED5">
            <w:r>
              <w:t>2.20</w:t>
            </w:r>
          </w:p>
        </w:tc>
        <w:tc>
          <w:tcPr>
            <w:tcW w:w="922" w:type="dxa"/>
            <w:vAlign w:val="center"/>
          </w:tcPr>
          <w:p w14:paraId="7648F4E2" w14:textId="77777777" w:rsidR="003C7ED5" w:rsidRDefault="003C7ED5" w:rsidP="003C7ED5">
            <w:r>
              <w:rPr>
                <w:b/>
                <w:color w:val="FF0000"/>
              </w:rPr>
              <w:t>不满足</w:t>
            </w:r>
          </w:p>
        </w:tc>
      </w:tr>
      <w:tr w:rsidR="003C7ED5" w14:paraId="259C39CB" w14:textId="77777777" w:rsidTr="003C7ED5">
        <w:tc>
          <w:tcPr>
            <w:tcW w:w="651" w:type="dxa"/>
            <w:vMerge/>
            <w:vAlign w:val="center"/>
          </w:tcPr>
          <w:p w14:paraId="358D7288" w14:textId="77777777" w:rsidR="003C7ED5" w:rsidRDefault="003C7ED5" w:rsidP="003C7ED5"/>
        </w:tc>
        <w:tc>
          <w:tcPr>
            <w:tcW w:w="1076" w:type="dxa"/>
            <w:vAlign w:val="center"/>
          </w:tcPr>
          <w:p w14:paraId="0E6FA2C7" w14:textId="77777777" w:rsidR="003C7ED5" w:rsidRDefault="003C7ED5" w:rsidP="003C7ED5">
            <w:r>
              <w:t>4025</w:t>
            </w:r>
          </w:p>
        </w:tc>
        <w:tc>
          <w:tcPr>
            <w:tcW w:w="1076" w:type="dxa"/>
            <w:vAlign w:val="center"/>
          </w:tcPr>
          <w:p w14:paraId="6BC457D3" w14:textId="77777777" w:rsidR="003C7ED5" w:rsidRDefault="003C7ED5" w:rsidP="003C7ED5">
            <w:r>
              <w:t>起居室</w:t>
            </w:r>
          </w:p>
        </w:tc>
        <w:tc>
          <w:tcPr>
            <w:tcW w:w="1075" w:type="dxa"/>
            <w:vAlign w:val="center"/>
          </w:tcPr>
          <w:p w14:paraId="666A27F2" w14:textId="77777777" w:rsidR="003C7ED5" w:rsidRDefault="003C7ED5" w:rsidP="003C7ED5">
            <w:r>
              <w:t>IV</w:t>
            </w:r>
          </w:p>
        </w:tc>
        <w:tc>
          <w:tcPr>
            <w:tcW w:w="1075" w:type="dxa"/>
            <w:vAlign w:val="center"/>
          </w:tcPr>
          <w:p w14:paraId="118B5724" w14:textId="77777777" w:rsidR="003C7ED5" w:rsidRDefault="003C7ED5" w:rsidP="003C7ED5">
            <w:r>
              <w:t>侧面</w:t>
            </w:r>
          </w:p>
        </w:tc>
        <w:tc>
          <w:tcPr>
            <w:tcW w:w="1075" w:type="dxa"/>
            <w:vAlign w:val="center"/>
          </w:tcPr>
          <w:p w14:paraId="299ACCF5" w14:textId="77777777" w:rsidR="003C7ED5" w:rsidRDefault="003C7ED5" w:rsidP="003C7ED5">
            <w:r>
              <w:t>10.14</w:t>
            </w:r>
          </w:p>
        </w:tc>
        <w:tc>
          <w:tcPr>
            <w:tcW w:w="1075" w:type="dxa"/>
            <w:vAlign w:val="center"/>
          </w:tcPr>
          <w:p w14:paraId="32B5946B" w14:textId="77777777" w:rsidR="003C7ED5" w:rsidRDefault="003C7ED5" w:rsidP="003C7ED5">
            <w:r>
              <w:t>0.00</w:t>
            </w:r>
          </w:p>
        </w:tc>
        <w:tc>
          <w:tcPr>
            <w:tcW w:w="1302" w:type="dxa"/>
            <w:vAlign w:val="center"/>
          </w:tcPr>
          <w:p w14:paraId="7B0B964C" w14:textId="77777777" w:rsidR="003C7ED5" w:rsidRDefault="003C7ED5" w:rsidP="003C7ED5">
            <w:r>
              <w:t>2.20</w:t>
            </w:r>
          </w:p>
        </w:tc>
        <w:tc>
          <w:tcPr>
            <w:tcW w:w="922" w:type="dxa"/>
            <w:vAlign w:val="center"/>
          </w:tcPr>
          <w:p w14:paraId="0691E21D" w14:textId="77777777" w:rsidR="003C7ED5" w:rsidRDefault="003C7ED5" w:rsidP="003C7ED5">
            <w:r>
              <w:rPr>
                <w:b/>
                <w:color w:val="FF0000"/>
              </w:rPr>
              <w:t>不满足</w:t>
            </w:r>
          </w:p>
        </w:tc>
      </w:tr>
      <w:tr w:rsidR="003C7ED5" w14:paraId="708F319C" w14:textId="77777777" w:rsidTr="003C7ED5">
        <w:tc>
          <w:tcPr>
            <w:tcW w:w="651" w:type="dxa"/>
            <w:vMerge/>
            <w:vAlign w:val="center"/>
          </w:tcPr>
          <w:p w14:paraId="7561F09E" w14:textId="77777777" w:rsidR="003C7ED5" w:rsidRDefault="003C7ED5" w:rsidP="003C7ED5"/>
        </w:tc>
        <w:tc>
          <w:tcPr>
            <w:tcW w:w="1076" w:type="dxa"/>
            <w:vAlign w:val="center"/>
          </w:tcPr>
          <w:p w14:paraId="4958CF5D" w14:textId="77777777" w:rsidR="003C7ED5" w:rsidRDefault="003C7ED5" w:rsidP="003C7ED5">
            <w:r>
              <w:t>4026</w:t>
            </w:r>
          </w:p>
        </w:tc>
        <w:tc>
          <w:tcPr>
            <w:tcW w:w="1076" w:type="dxa"/>
            <w:vAlign w:val="center"/>
          </w:tcPr>
          <w:p w14:paraId="6F180743" w14:textId="77777777" w:rsidR="003C7ED5" w:rsidRDefault="003C7ED5" w:rsidP="003C7ED5">
            <w:r>
              <w:t>起居室</w:t>
            </w:r>
          </w:p>
        </w:tc>
        <w:tc>
          <w:tcPr>
            <w:tcW w:w="1075" w:type="dxa"/>
            <w:vAlign w:val="center"/>
          </w:tcPr>
          <w:p w14:paraId="07DB8570" w14:textId="77777777" w:rsidR="003C7ED5" w:rsidRDefault="003C7ED5" w:rsidP="003C7ED5">
            <w:r>
              <w:t>IV</w:t>
            </w:r>
          </w:p>
        </w:tc>
        <w:tc>
          <w:tcPr>
            <w:tcW w:w="1075" w:type="dxa"/>
            <w:vAlign w:val="center"/>
          </w:tcPr>
          <w:p w14:paraId="0B9AC2FA" w14:textId="77777777" w:rsidR="003C7ED5" w:rsidRDefault="003C7ED5" w:rsidP="003C7ED5">
            <w:r>
              <w:t>侧面</w:t>
            </w:r>
          </w:p>
        </w:tc>
        <w:tc>
          <w:tcPr>
            <w:tcW w:w="1075" w:type="dxa"/>
            <w:vAlign w:val="center"/>
          </w:tcPr>
          <w:p w14:paraId="4B36A785" w14:textId="77777777" w:rsidR="003C7ED5" w:rsidRDefault="003C7ED5" w:rsidP="003C7ED5">
            <w:r>
              <w:t>10.14</w:t>
            </w:r>
          </w:p>
        </w:tc>
        <w:tc>
          <w:tcPr>
            <w:tcW w:w="1075" w:type="dxa"/>
            <w:vAlign w:val="center"/>
          </w:tcPr>
          <w:p w14:paraId="0AC563B9" w14:textId="77777777" w:rsidR="003C7ED5" w:rsidRDefault="003C7ED5" w:rsidP="003C7ED5">
            <w:r>
              <w:t>0.02</w:t>
            </w:r>
          </w:p>
        </w:tc>
        <w:tc>
          <w:tcPr>
            <w:tcW w:w="1302" w:type="dxa"/>
            <w:vAlign w:val="center"/>
          </w:tcPr>
          <w:p w14:paraId="518F71D8" w14:textId="77777777" w:rsidR="003C7ED5" w:rsidRDefault="003C7ED5" w:rsidP="003C7ED5">
            <w:r>
              <w:t>2.20</w:t>
            </w:r>
          </w:p>
        </w:tc>
        <w:tc>
          <w:tcPr>
            <w:tcW w:w="922" w:type="dxa"/>
            <w:vAlign w:val="center"/>
          </w:tcPr>
          <w:p w14:paraId="070F49CF" w14:textId="77777777" w:rsidR="003C7ED5" w:rsidRDefault="003C7ED5" w:rsidP="003C7ED5">
            <w:r>
              <w:rPr>
                <w:b/>
                <w:color w:val="FF0000"/>
              </w:rPr>
              <w:t>不满足</w:t>
            </w:r>
          </w:p>
        </w:tc>
      </w:tr>
      <w:tr w:rsidR="003C7ED5" w14:paraId="7ED6B649" w14:textId="77777777" w:rsidTr="003C7ED5">
        <w:tc>
          <w:tcPr>
            <w:tcW w:w="651" w:type="dxa"/>
            <w:vMerge/>
            <w:vAlign w:val="center"/>
          </w:tcPr>
          <w:p w14:paraId="406F1C57" w14:textId="77777777" w:rsidR="003C7ED5" w:rsidRDefault="003C7ED5" w:rsidP="003C7ED5"/>
        </w:tc>
        <w:tc>
          <w:tcPr>
            <w:tcW w:w="1076" w:type="dxa"/>
            <w:vAlign w:val="center"/>
          </w:tcPr>
          <w:p w14:paraId="019F1A63" w14:textId="77777777" w:rsidR="003C7ED5" w:rsidRDefault="003C7ED5" w:rsidP="003C7ED5">
            <w:r>
              <w:t>4027</w:t>
            </w:r>
          </w:p>
        </w:tc>
        <w:tc>
          <w:tcPr>
            <w:tcW w:w="1076" w:type="dxa"/>
            <w:vAlign w:val="center"/>
          </w:tcPr>
          <w:p w14:paraId="4FC40734" w14:textId="77777777" w:rsidR="003C7ED5" w:rsidRDefault="003C7ED5" w:rsidP="003C7ED5">
            <w:r>
              <w:t>起居室</w:t>
            </w:r>
          </w:p>
        </w:tc>
        <w:tc>
          <w:tcPr>
            <w:tcW w:w="1075" w:type="dxa"/>
            <w:vAlign w:val="center"/>
          </w:tcPr>
          <w:p w14:paraId="2E553B6C" w14:textId="77777777" w:rsidR="003C7ED5" w:rsidRDefault="003C7ED5" w:rsidP="003C7ED5">
            <w:r>
              <w:t>IV</w:t>
            </w:r>
          </w:p>
        </w:tc>
        <w:tc>
          <w:tcPr>
            <w:tcW w:w="1075" w:type="dxa"/>
            <w:vAlign w:val="center"/>
          </w:tcPr>
          <w:p w14:paraId="16D561E6" w14:textId="77777777" w:rsidR="003C7ED5" w:rsidRDefault="003C7ED5" w:rsidP="003C7ED5">
            <w:r>
              <w:t>侧面</w:t>
            </w:r>
          </w:p>
        </w:tc>
        <w:tc>
          <w:tcPr>
            <w:tcW w:w="1075" w:type="dxa"/>
            <w:vAlign w:val="center"/>
          </w:tcPr>
          <w:p w14:paraId="131968DC" w14:textId="77777777" w:rsidR="003C7ED5" w:rsidRDefault="003C7ED5" w:rsidP="003C7ED5">
            <w:r>
              <w:t>10.14</w:t>
            </w:r>
          </w:p>
        </w:tc>
        <w:tc>
          <w:tcPr>
            <w:tcW w:w="1075" w:type="dxa"/>
            <w:vAlign w:val="center"/>
          </w:tcPr>
          <w:p w14:paraId="50D86B28" w14:textId="77777777" w:rsidR="003C7ED5" w:rsidRDefault="003C7ED5" w:rsidP="003C7ED5">
            <w:r>
              <w:t>22.26</w:t>
            </w:r>
          </w:p>
        </w:tc>
        <w:tc>
          <w:tcPr>
            <w:tcW w:w="1302" w:type="dxa"/>
            <w:vAlign w:val="center"/>
          </w:tcPr>
          <w:p w14:paraId="1993AFF4" w14:textId="77777777" w:rsidR="003C7ED5" w:rsidRDefault="003C7ED5" w:rsidP="003C7ED5">
            <w:r>
              <w:t>2.20</w:t>
            </w:r>
          </w:p>
        </w:tc>
        <w:tc>
          <w:tcPr>
            <w:tcW w:w="922" w:type="dxa"/>
            <w:vAlign w:val="center"/>
          </w:tcPr>
          <w:p w14:paraId="51D1F5FC" w14:textId="77777777" w:rsidR="003C7ED5" w:rsidRDefault="003C7ED5" w:rsidP="003C7ED5">
            <w:r>
              <w:rPr>
                <w:b/>
                <w:color w:val="0000FF"/>
              </w:rPr>
              <w:t>过亮不宜</w:t>
            </w:r>
          </w:p>
        </w:tc>
      </w:tr>
      <w:tr w:rsidR="003C7ED5" w14:paraId="7023806F" w14:textId="77777777" w:rsidTr="003C7ED5">
        <w:tc>
          <w:tcPr>
            <w:tcW w:w="651" w:type="dxa"/>
            <w:vMerge/>
            <w:vAlign w:val="center"/>
          </w:tcPr>
          <w:p w14:paraId="0E1C0463" w14:textId="77777777" w:rsidR="003C7ED5" w:rsidRDefault="003C7ED5" w:rsidP="003C7ED5"/>
        </w:tc>
        <w:tc>
          <w:tcPr>
            <w:tcW w:w="1076" w:type="dxa"/>
            <w:vAlign w:val="center"/>
          </w:tcPr>
          <w:p w14:paraId="63E0F2CD" w14:textId="77777777" w:rsidR="003C7ED5" w:rsidRDefault="003C7ED5" w:rsidP="003C7ED5">
            <w:r>
              <w:t>4028</w:t>
            </w:r>
          </w:p>
        </w:tc>
        <w:tc>
          <w:tcPr>
            <w:tcW w:w="1076" w:type="dxa"/>
            <w:vAlign w:val="center"/>
          </w:tcPr>
          <w:p w14:paraId="47CF7C16" w14:textId="77777777" w:rsidR="003C7ED5" w:rsidRDefault="003C7ED5" w:rsidP="003C7ED5">
            <w:r>
              <w:t>起居室</w:t>
            </w:r>
          </w:p>
        </w:tc>
        <w:tc>
          <w:tcPr>
            <w:tcW w:w="1075" w:type="dxa"/>
            <w:vAlign w:val="center"/>
          </w:tcPr>
          <w:p w14:paraId="7DD83B1E" w14:textId="77777777" w:rsidR="003C7ED5" w:rsidRDefault="003C7ED5" w:rsidP="003C7ED5">
            <w:r>
              <w:t>IV</w:t>
            </w:r>
          </w:p>
        </w:tc>
        <w:tc>
          <w:tcPr>
            <w:tcW w:w="1075" w:type="dxa"/>
            <w:vAlign w:val="center"/>
          </w:tcPr>
          <w:p w14:paraId="6B60FA03" w14:textId="77777777" w:rsidR="003C7ED5" w:rsidRDefault="003C7ED5" w:rsidP="003C7ED5">
            <w:r>
              <w:t>侧面</w:t>
            </w:r>
          </w:p>
        </w:tc>
        <w:tc>
          <w:tcPr>
            <w:tcW w:w="1075" w:type="dxa"/>
            <w:vAlign w:val="center"/>
          </w:tcPr>
          <w:p w14:paraId="026438B5" w14:textId="77777777" w:rsidR="003C7ED5" w:rsidRDefault="003C7ED5" w:rsidP="003C7ED5">
            <w:r>
              <w:t>10.14</w:t>
            </w:r>
          </w:p>
        </w:tc>
        <w:tc>
          <w:tcPr>
            <w:tcW w:w="1075" w:type="dxa"/>
            <w:vAlign w:val="center"/>
          </w:tcPr>
          <w:p w14:paraId="59E035B8" w14:textId="77777777" w:rsidR="003C7ED5" w:rsidRDefault="003C7ED5" w:rsidP="003C7ED5">
            <w:r>
              <w:t>22.23</w:t>
            </w:r>
          </w:p>
        </w:tc>
        <w:tc>
          <w:tcPr>
            <w:tcW w:w="1302" w:type="dxa"/>
            <w:vAlign w:val="center"/>
          </w:tcPr>
          <w:p w14:paraId="0979B601" w14:textId="77777777" w:rsidR="003C7ED5" w:rsidRDefault="003C7ED5" w:rsidP="003C7ED5">
            <w:r>
              <w:t>2.20</w:t>
            </w:r>
          </w:p>
        </w:tc>
        <w:tc>
          <w:tcPr>
            <w:tcW w:w="922" w:type="dxa"/>
            <w:vAlign w:val="center"/>
          </w:tcPr>
          <w:p w14:paraId="1D480CE5" w14:textId="77777777" w:rsidR="003C7ED5" w:rsidRDefault="003C7ED5" w:rsidP="003C7ED5">
            <w:r>
              <w:rPr>
                <w:b/>
                <w:color w:val="0000FF"/>
              </w:rPr>
              <w:t>过亮不宜</w:t>
            </w:r>
          </w:p>
        </w:tc>
      </w:tr>
      <w:tr w:rsidR="003C7ED5" w14:paraId="3035782D" w14:textId="77777777" w:rsidTr="003C7ED5">
        <w:tc>
          <w:tcPr>
            <w:tcW w:w="651" w:type="dxa"/>
            <w:vMerge/>
            <w:vAlign w:val="center"/>
          </w:tcPr>
          <w:p w14:paraId="1D031AF6" w14:textId="77777777" w:rsidR="003C7ED5" w:rsidRDefault="003C7ED5" w:rsidP="003C7ED5"/>
        </w:tc>
        <w:tc>
          <w:tcPr>
            <w:tcW w:w="1076" w:type="dxa"/>
            <w:vAlign w:val="center"/>
          </w:tcPr>
          <w:p w14:paraId="1B2E13EE" w14:textId="77777777" w:rsidR="003C7ED5" w:rsidRDefault="003C7ED5" w:rsidP="003C7ED5">
            <w:r>
              <w:t>4029</w:t>
            </w:r>
          </w:p>
        </w:tc>
        <w:tc>
          <w:tcPr>
            <w:tcW w:w="1076" w:type="dxa"/>
            <w:vAlign w:val="center"/>
          </w:tcPr>
          <w:p w14:paraId="51BF4CA7" w14:textId="77777777" w:rsidR="003C7ED5" w:rsidRDefault="003C7ED5" w:rsidP="003C7ED5">
            <w:r>
              <w:t>起居室</w:t>
            </w:r>
          </w:p>
        </w:tc>
        <w:tc>
          <w:tcPr>
            <w:tcW w:w="1075" w:type="dxa"/>
            <w:vAlign w:val="center"/>
          </w:tcPr>
          <w:p w14:paraId="32EC8F8A" w14:textId="77777777" w:rsidR="003C7ED5" w:rsidRDefault="003C7ED5" w:rsidP="003C7ED5">
            <w:r>
              <w:t>IV</w:t>
            </w:r>
          </w:p>
        </w:tc>
        <w:tc>
          <w:tcPr>
            <w:tcW w:w="1075" w:type="dxa"/>
            <w:vAlign w:val="center"/>
          </w:tcPr>
          <w:p w14:paraId="384B780D" w14:textId="77777777" w:rsidR="003C7ED5" w:rsidRDefault="003C7ED5" w:rsidP="003C7ED5">
            <w:r>
              <w:t>侧面</w:t>
            </w:r>
          </w:p>
        </w:tc>
        <w:tc>
          <w:tcPr>
            <w:tcW w:w="1075" w:type="dxa"/>
            <w:vAlign w:val="center"/>
          </w:tcPr>
          <w:p w14:paraId="4249592C" w14:textId="77777777" w:rsidR="003C7ED5" w:rsidRDefault="003C7ED5" w:rsidP="003C7ED5">
            <w:r>
              <w:t>10.14</w:t>
            </w:r>
          </w:p>
        </w:tc>
        <w:tc>
          <w:tcPr>
            <w:tcW w:w="1075" w:type="dxa"/>
            <w:vAlign w:val="center"/>
          </w:tcPr>
          <w:p w14:paraId="12EECDA5" w14:textId="77777777" w:rsidR="003C7ED5" w:rsidRDefault="003C7ED5" w:rsidP="003C7ED5">
            <w:r>
              <w:t>22.28</w:t>
            </w:r>
          </w:p>
        </w:tc>
        <w:tc>
          <w:tcPr>
            <w:tcW w:w="1302" w:type="dxa"/>
            <w:vAlign w:val="center"/>
          </w:tcPr>
          <w:p w14:paraId="6E53F28E" w14:textId="77777777" w:rsidR="003C7ED5" w:rsidRDefault="003C7ED5" w:rsidP="003C7ED5">
            <w:r>
              <w:t>2.20</w:t>
            </w:r>
          </w:p>
        </w:tc>
        <w:tc>
          <w:tcPr>
            <w:tcW w:w="922" w:type="dxa"/>
            <w:vAlign w:val="center"/>
          </w:tcPr>
          <w:p w14:paraId="258D1398" w14:textId="77777777" w:rsidR="003C7ED5" w:rsidRDefault="003C7ED5" w:rsidP="003C7ED5">
            <w:r>
              <w:rPr>
                <w:b/>
                <w:color w:val="0000FF"/>
              </w:rPr>
              <w:t>过亮不宜</w:t>
            </w:r>
          </w:p>
        </w:tc>
      </w:tr>
      <w:tr w:rsidR="003C7ED5" w14:paraId="0B624F6E" w14:textId="77777777" w:rsidTr="003C7ED5">
        <w:tc>
          <w:tcPr>
            <w:tcW w:w="651" w:type="dxa"/>
            <w:vMerge/>
            <w:vAlign w:val="center"/>
          </w:tcPr>
          <w:p w14:paraId="0E50148B" w14:textId="77777777" w:rsidR="003C7ED5" w:rsidRDefault="003C7ED5" w:rsidP="003C7ED5"/>
        </w:tc>
        <w:tc>
          <w:tcPr>
            <w:tcW w:w="1076" w:type="dxa"/>
            <w:vAlign w:val="center"/>
          </w:tcPr>
          <w:p w14:paraId="3130C2D5" w14:textId="77777777" w:rsidR="003C7ED5" w:rsidRDefault="003C7ED5" w:rsidP="003C7ED5">
            <w:r>
              <w:t>4030</w:t>
            </w:r>
          </w:p>
        </w:tc>
        <w:tc>
          <w:tcPr>
            <w:tcW w:w="1076" w:type="dxa"/>
            <w:vAlign w:val="center"/>
          </w:tcPr>
          <w:p w14:paraId="36AF30E8" w14:textId="77777777" w:rsidR="003C7ED5" w:rsidRDefault="003C7ED5" w:rsidP="003C7ED5">
            <w:r>
              <w:t>起居室</w:t>
            </w:r>
          </w:p>
        </w:tc>
        <w:tc>
          <w:tcPr>
            <w:tcW w:w="1075" w:type="dxa"/>
            <w:vAlign w:val="center"/>
          </w:tcPr>
          <w:p w14:paraId="79F411B7" w14:textId="77777777" w:rsidR="003C7ED5" w:rsidRDefault="003C7ED5" w:rsidP="003C7ED5">
            <w:r>
              <w:t>IV</w:t>
            </w:r>
          </w:p>
        </w:tc>
        <w:tc>
          <w:tcPr>
            <w:tcW w:w="1075" w:type="dxa"/>
            <w:vAlign w:val="center"/>
          </w:tcPr>
          <w:p w14:paraId="235886BA" w14:textId="77777777" w:rsidR="003C7ED5" w:rsidRDefault="003C7ED5" w:rsidP="003C7ED5">
            <w:r>
              <w:t>侧面</w:t>
            </w:r>
          </w:p>
        </w:tc>
        <w:tc>
          <w:tcPr>
            <w:tcW w:w="1075" w:type="dxa"/>
            <w:vAlign w:val="center"/>
          </w:tcPr>
          <w:p w14:paraId="1635611E" w14:textId="77777777" w:rsidR="003C7ED5" w:rsidRDefault="003C7ED5" w:rsidP="003C7ED5">
            <w:r>
              <w:t>10.14</w:t>
            </w:r>
          </w:p>
        </w:tc>
        <w:tc>
          <w:tcPr>
            <w:tcW w:w="1075" w:type="dxa"/>
            <w:vAlign w:val="center"/>
          </w:tcPr>
          <w:p w14:paraId="18DB83AF" w14:textId="77777777" w:rsidR="003C7ED5" w:rsidRDefault="003C7ED5" w:rsidP="003C7ED5">
            <w:r>
              <w:t>22.22</w:t>
            </w:r>
          </w:p>
        </w:tc>
        <w:tc>
          <w:tcPr>
            <w:tcW w:w="1302" w:type="dxa"/>
            <w:vAlign w:val="center"/>
          </w:tcPr>
          <w:p w14:paraId="38578480" w14:textId="77777777" w:rsidR="003C7ED5" w:rsidRDefault="003C7ED5" w:rsidP="003C7ED5">
            <w:r>
              <w:t>2.20</w:t>
            </w:r>
          </w:p>
        </w:tc>
        <w:tc>
          <w:tcPr>
            <w:tcW w:w="922" w:type="dxa"/>
            <w:vAlign w:val="center"/>
          </w:tcPr>
          <w:p w14:paraId="1082F79F" w14:textId="77777777" w:rsidR="003C7ED5" w:rsidRDefault="003C7ED5" w:rsidP="003C7ED5">
            <w:r>
              <w:rPr>
                <w:b/>
                <w:color w:val="0000FF"/>
              </w:rPr>
              <w:t>过亮不宜</w:t>
            </w:r>
          </w:p>
        </w:tc>
      </w:tr>
      <w:tr w:rsidR="003C7ED5" w14:paraId="2F558DF0" w14:textId="77777777" w:rsidTr="003C7ED5">
        <w:tc>
          <w:tcPr>
            <w:tcW w:w="651" w:type="dxa"/>
            <w:vMerge/>
            <w:vAlign w:val="center"/>
          </w:tcPr>
          <w:p w14:paraId="558DD912" w14:textId="77777777" w:rsidR="003C7ED5" w:rsidRDefault="003C7ED5" w:rsidP="003C7ED5"/>
        </w:tc>
        <w:tc>
          <w:tcPr>
            <w:tcW w:w="1076" w:type="dxa"/>
            <w:vAlign w:val="center"/>
          </w:tcPr>
          <w:p w14:paraId="3DCD6487" w14:textId="77777777" w:rsidR="003C7ED5" w:rsidRDefault="003C7ED5" w:rsidP="003C7ED5">
            <w:r>
              <w:t>4031</w:t>
            </w:r>
          </w:p>
        </w:tc>
        <w:tc>
          <w:tcPr>
            <w:tcW w:w="1076" w:type="dxa"/>
            <w:vAlign w:val="center"/>
          </w:tcPr>
          <w:p w14:paraId="0B96527B" w14:textId="77777777" w:rsidR="003C7ED5" w:rsidRDefault="003C7ED5" w:rsidP="003C7ED5">
            <w:r>
              <w:t>起居室</w:t>
            </w:r>
          </w:p>
        </w:tc>
        <w:tc>
          <w:tcPr>
            <w:tcW w:w="1075" w:type="dxa"/>
            <w:vAlign w:val="center"/>
          </w:tcPr>
          <w:p w14:paraId="20E6FE72" w14:textId="77777777" w:rsidR="003C7ED5" w:rsidRDefault="003C7ED5" w:rsidP="003C7ED5">
            <w:r>
              <w:t>IV</w:t>
            </w:r>
          </w:p>
        </w:tc>
        <w:tc>
          <w:tcPr>
            <w:tcW w:w="1075" w:type="dxa"/>
            <w:vAlign w:val="center"/>
          </w:tcPr>
          <w:p w14:paraId="58BC1302" w14:textId="77777777" w:rsidR="003C7ED5" w:rsidRDefault="003C7ED5" w:rsidP="003C7ED5">
            <w:r>
              <w:t>侧面</w:t>
            </w:r>
          </w:p>
        </w:tc>
        <w:tc>
          <w:tcPr>
            <w:tcW w:w="1075" w:type="dxa"/>
            <w:vAlign w:val="center"/>
          </w:tcPr>
          <w:p w14:paraId="42322B63" w14:textId="77777777" w:rsidR="003C7ED5" w:rsidRDefault="003C7ED5" w:rsidP="003C7ED5">
            <w:r>
              <w:t>10.14</w:t>
            </w:r>
          </w:p>
        </w:tc>
        <w:tc>
          <w:tcPr>
            <w:tcW w:w="1075" w:type="dxa"/>
            <w:vAlign w:val="center"/>
          </w:tcPr>
          <w:p w14:paraId="19B751E1" w14:textId="77777777" w:rsidR="003C7ED5" w:rsidRDefault="003C7ED5" w:rsidP="003C7ED5">
            <w:r>
              <w:t>21.87</w:t>
            </w:r>
          </w:p>
        </w:tc>
        <w:tc>
          <w:tcPr>
            <w:tcW w:w="1302" w:type="dxa"/>
            <w:vAlign w:val="center"/>
          </w:tcPr>
          <w:p w14:paraId="28CCE135" w14:textId="77777777" w:rsidR="003C7ED5" w:rsidRDefault="003C7ED5" w:rsidP="003C7ED5">
            <w:r>
              <w:t>2.20</w:t>
            </w:r>
          </w:p>
        </w:tc>
        <w:tc>
          <w:tcPr>
            <w:tcW w:w="922" w:type="dxa"/>
            <w:vAlign w:val="center"/>
          </w:tcPr>
          <w:p w14:paraId="56E87822" w14:textId="77777777" w:rsidR="003C7ED5" w:rsidRDefault="003C7ED5" w:rsidP="003C7ED5">
            <w:r>
              <w:rPr>
                <w:b/>
                <w:color w:val="0000FF"/>
              </w:rPr>
              <w:t>过亮不宜</w:t>
            </w:r>
          </w:p>
        </w:tc>
      </w:tr>
      <w:tr w:rsidR="003C7ED5" w14:paraId="539C162C" w14:textId="77777777" w:rsidTr="003C7ED5">
        <w:tc>
          <w:tcPr>
            <w:tcW w:w="651" w:type="dxa"/>
            <w:vMerge/>
            <w:vAlign w:val="center"/>
          </w:tcPr>
          <w:p w14:paraId="00330503" w14:textId="77777777" w:rsidR="003C7ED5" w:rsidRDefault="003C7ED5" w:rsidP="003C7ED5"/>
        </w:tc>
        <w:tc>
          <w:tcPr>
            <w:tcW w:w="1076" w:type="dxa"/>
            <w:vAlign w:val="center"/>
          </w:tcPr>
          <w:p w14:paraId="4053E8E1" w14:textId="77777777" w:rsidR="003C7ED5" w:rsidRDefault="003C7ED5" w:rsidP="003C7ED5">
            <w:r>
              <w:t>4032</w:t>
            </w:r>
          </w:p>
        </w:tc>
        <w:tc>
          <w:tcPr>
            <w:tcW w:w="1076" w:type="dxa"/>
            <w:vAlign w:val="center"/>
          </w:tcPr>
          <w:p w14:paraId="6E19E0B2" w14:textId="77777777" w:rsidR="003C7ED5" w:rsidRDefault="003C7ED5" w:rsidP="003C7ED5">
            <w:r>
              <w:t>起居室</w:t>
            </w:r>
          </w:p>
        </w:tc>
        <w:tc>
          <w:tcPr>
            <w:tcW w:w="1075" w:type="dxa"/>
            <w:vAlign w:val="center"/>
          </w:tcPr>
          <w:p w14:paraId="71CDF689" w14:textId="77777777" w:rsidR="003C7ED5" w:rsidRDefault="003C7ED5" w:rsidP="003C7ED5">
            <w:r>
              <w:t>IV</w:t>
            </w:r>
          </w:p>
        </w:tc>
        <w:tc>
          <w:tcPr>
            <w:tcW w:w="1075" w:type="dxa"/>
            <w:vAlign w:val="center"/>
          </w:tcPr>
          <w:p w14:paraId="0577D8F0" w14:textId="77777777" w:rsidR="003C7ED5" w:rsidRDefault="003C7ED5" w:rsidP="003C7ED5">
            <w:r>
              <w:t>侧面</w:t>
            </w:r>
          </w:p>
        </w:tc>
        <w:tc>
          <w:tcPr>
            <w:tcW w:w="1075" w:type="dxa"/>
            <w:vAlign w:val="center"/>
          </w:tcPr>
          <w:p w14:paraId="61CA29B4" w14:textId="77777777" w:rsidR="003C7ED5" w:rsidRDefault="003C7ED5" w:rsidP="003C7ED5">
            <w:r>
              <w:t>10.14</w:t>
            </w:r>
          </w:p>
        </w:tc>
        <w:tc>
          <w:tcPr>
            <w:tcW w:w="1075" w:type="dxa"/>
            <w:vAlign w:val="center"/>
          </w:tcPr>
          <w:p w14:paraId="23AED946" w14:textId="77777777" w:rsidR="003C7ED5" w:rsidRDefault="003C7ED5" w:rsidP="003C7ED5">
            <w:r>
              <w:t>22.15</w:t>
            </w:r>
          </w:p>
        </w:tc>
        <w:tc>
          <w:tcPr>
            <w:tcW w:w="1302" w:type="dxa"/>
            <w:vAlign w:val="center"/>
          </w:tcPr>
          <w:p w14:paraId="05D22814" w14:textId="77777777" w:rsidR="003C7ED5" w:rsidRDefault="003C7ED5" w:rsidP="003C7ED5">
            <w:r>
              <w:t>2.20</w:t>
            </w:r>
          </w:p>
        </w:tc>
        <w:tc>
          <w:tcPr>
            <w:tcW w:w="922" w:type="dxa"/>
            <w:vAlign w:val="center"/>
          </w:tcPr>
          <w:p w14:paraId="6A582BFA" w14:textId="77777777" w:rsidR="003C7ED5" w:rsidRDefault="003C7ED5" w:rsidP="003C7ED5">
            <w:r>
              <w:rPr>
                <w:b/>
                <w:color w:val="0000FF"/>
              </w:rPr>
              <w:t>过亮不宜</w:t>
            </w:r>
          </w:p>
        </w:tc>
      </w:tr>
      <w:tr w:rsidR="003C7ED5" w14:paraId="7FD8C740" w14:textId="77777777" w:rsidTr="003C7ED5">
        <w:tc>
          <w:tcPr>
            <w:tcW w:w="651" w:type="dxa"/>
            <w:vMerge/>
            <w:vAlign w:val="center"/>
          </w:tcPr>
          <w:p w14:paraId="260B7598" w14:textId="77777777" w:rsidR="003C7ED5" w:rsidRDefault="003C7ED5" w:rsidP="003C7ED5"/>
        </w:tc>
        <w:tc>
          <w:tcPr>
            <w:tcW w:w="1076" w:type="dxa"/>
            <w:vAlign w:val="center"/>
          </w:tcPr>
          <w:p w14:paraId="20AB195E" w14:textId="77777777" w:rsidR="003C7ED5" w:rsidRDefault="003C7ED5" w:rsidP="003C7ED5">
            <w:r>
              <w:t>4033</w:t>
            </w:r>
          </w:p>
        </w:tc>
        <w:tc>
          <w:tcPr>
            <w:tcW w:w="1076" w:type="dxa"/>
            <w:vAlign w:val="center"/>
          </w:tcPr>
          <w:p w14:paraId="5EF8FA1F" w14:textId="77777777" w:rsidR="003C7ED5" w:rsidRDefault="003C7ED5" w:rsidP="003C7ED5">
            <w:r>
              <w:t>起居室</w:t>
            </w:r>
          </w:p>
        </w:tc>
        <w:tc>
          <w:tcPr>
            <w:tcW w:w="1075" w:type="dxa"/>
            <w:vAlign w:val="center"/>
          </w:tcPr>
          <w:p w14:paraId="10A06256" w14:textId="77777777" w:rsidR="003C7ED5" w:rsidRDefault="003C7ED5" w:rsidP="003C7ED5">
            <w:r>
              <w:t>IV</w:t>
            </w:r>
          </w:p>
        </w:tc>
        <w:tc>
          <w:tcPr>
            <w:tcW w:w="1075" w:type="dxa"/>
            <w:vAlign w:val="center"/>
          </w:tcPr>
          <w:p w14:paraId="73E9465F" w14:textId="77777777" w:rsidR="003C7ED5" w:rsidRDefault="003C7ED5" w:rsidP="003C7ED5">
            <w:r>
              <w:t>侧面</w:t>
            </w:r>
          </w:p>
        </w:tc>
        <w:tc>
          <w:tcPr>
            <w:tcW w:w="1075" w:type="dxa"/>
            <w:vAlign w:val="center"/>
          </w:tcPr>
          <w:p w14:paraId="573D8F24" w14:textId="77777777" w:rsidR="003C7ED5" w:rsidRDefault="003C7ED5" w:rsidP="003C7ED5">
            <w:r>
              <w:t>10.14</w:t>
            </w:r>
          </w:p>
        </w:tc>
        <w:tc>
          <w:tcPr>
            <w:tcW w:w="1075" w:type="dxa"/>
            <w:vAlign w:val="center"/>
          </w:tcPr>
          <w:p w14:paraId="6FA92FD1" w14:textId="77777777" w:rsidR="003C7ED5" w:rsidRDefault="003C7ED5" w:rsidP="003C7ED5">
            <w:r>
              <w:t>22.01</w:t>
            </w:r>
          </w:p>
        </w:tc>
        <w:tc>
          <w:tcPr>
            <w:tcW w:w="1302" w:type="dxa"/>
            <w:vAlign w:val="center"/>
          </w:tcPr>
          <w:p w14:paraId="489C59AA" w14:textId="77777777" w:rsidR="003C7ED5" w:rsidRDefault="003C7ED5" w:rsidP="003C7ED5">
            <w:r>
              <w:t>2.20</w:t>
            </w:r>
          </w:p>
        </w:tc>
        <w:tc>
          <w:tcPr>
            <w:tcW w:w="922" w:type="dxa"/>
            <w:vAlign w:val="center"/>
          </w:tcPr>
          <w:p w14:paraId="3128A899" w14:textId="77777777" w:rsidR="003C7ED5" w:rsidRDefault="003C7ED5" w:rsidP="003C7ED5">
            <w:r>
              <w:rPr>
                <w:b/>
                <w:color w:val="0000FF"/>
              </w:rPr>
              <w:t>过亮不宜</w:t>
            </w:r>
          </w:p>
        </w:tc>
      </w:tr>
      <w:tr w:rsidR="003C7ED5" w14:paraId="5D13E243" w14:textId="77777777" w:rsidTr="003C7ED5">
        <w:tc>
          <w:tcPr>
            <w:tcW w:w="651" w:type="dxa"/>
            <w:vMerge/>
            <w:vAlign w:val="center"/>
          </w:tcPr>
          <w:p w14:paraId="3A60E201" w14:textId="77777777" w:rsidR="003C7ED5" w:rsidRDefault="003C7ED5" w:rsidP="003C7ED5"/>
        </w:tc>
        <w:tc>
          <w:tcPr>
            <w:tcW w:w="1076" w:type="dxa"/>
            <w:vAlign w:val="center"/>
          </w:tcPr>
          <w:p w14:paraId="31CB0EAA" w14:textId="77777777" w:rsidR="003C7ED5" w:rsidRDefault="003C7ED5" w:rsidP="003C7ED5">
            <w:r>
              <w:t>4034</w:t>
            </w:r>
          </w:p>
        </w:tc>
        <w:tc>
          <w:tcPr>
            <w:tcW w:w="1076" w:type="dxa"/>
            <w:vAlign w:val="center"/>
          </w:tcPr>
          <w:p w14:paraId="55FE627A" w14:textId="77777777" w:rsidR="003C7ED5" w:rsidRDefault="003C7ED5" w:rsidP="003C7ED5">
            <w:r>
              <w:t>起居室</w:t>
            </w:r>
          </w:p>
        </w:tc>
        <w:tc>
          <w:tcPr>
            <w:tcW w:w="1075" w:type="dxa"/>
            <w:vAlign w:val="center"/>
          </w:tcPr>
          <w:p w14:paraId="1B14D08B" w14:textId="77777777" w:rsidR="003C7ED5" w:rsidRDefault="003C7ED5" w:rsidP="003C7ED5">
            <w:r>
              <w:t>IV</w:t>
            </w:r>
          </w:p>
        </w:tc>
        <w:tc>
          <w:tcPr>
            <w:tcW w:w="1075" w:type="dxa"/>
            <w:vAlign w:val="center"/>
          </w:tcPr>
          <w:p w14:paraId="08911F65" w14:textId="77777777" w:rsidR="003C7ED5" w:rsidRDefault="003C7ED5" w:rsidP="003C7ED5">
            <w:r>
              <w:t>侧面</w:t>
            </w:r>
          </w:p>
        </w:tc>
        <w:tc>
          <w:tcPr>
            <w:tcW w:w="1075" w:type="dxa"/>
            <w:vAlign w:val="center"/>
          </w:tcPr>
          <w:p w14:paraId="426E1053" w14:textId="77777777" w:rsidR="003C7ED5" w:rsidRDefault="003C7ED5" w:rsidP="003C7ED5">
            <w:r>
              <w:t>10.14</w:t>
            </w:r>
          </w:p>
        </w:tc>
        <w:tc>
          <w:tcPr>
            <w:tcW w:w="1075" w:type="dxa"/>
            <w:vAlign w:val="center"/>
          </w:tcPr>
          <w:p w14:paraId="1375278E" w14:textId="77777777" w:rsidR="003C7ED5" w:rsidRDefault="003C7ED5" w:rsidP="003C7ED5">
            <w:r>
              <w:t>22.01</w:t>
            </w:r>
          </w:p>
        </w:tc>
        <w:tc>
          <w:tcPr>
            <w:tcW w:w="1302" w:type="dxa"/>
            <w:vAlign w:val="center"/>
          </w:tcPr>
          <w:p w14:paraId="107B3F8A" w14:textId="77777777" w:rsidR="003C7ED5" w:rsidRDefault="003C7ED5" w:rsidP="003C7ED5">
            <w:r>
              <w:t>2.20</w:t>
            </w:r>
          </w:p>
        </w:tc>
        <w:tc>
          <w:tcPr>
            <w:tcW w:w="922" w:type="dxa"/>
            <w:vAlign w:val="center"/>
          </w:tcPr>
          <w:p w14:paraId="63415983" w14:textId="77777777" w:rsidR="003C7ED5" w:rsidRDefault="003C7ED5" w:rsidP="003C7ED5">
            <w:r>
              <w:rPr>
                <w:b/>
                <w:color w:val="0000FF"/>
              </w:rPr>
              <w:t>过亮不宜</w:t>
            </w:r>
          </w:p>
        </w:tc>
      </w:tr>
      <w:tr w:rsidR="003C7ED5" w14:paraId="30F5419F" w14:textId="77777777" w:rsidTr="003C7ED5">
        <w:tc>
          <w:tcPr>
            <w:tcW w:w="651" w:type="dxa"/>
            <w:vMerge/>
            <w:vAlign w:val="center"/>
          </w:tcPr>
          <w:p w14:paraId="5EDBFEDA" w14:textId="77777777" w:rsidR="003C7ED5" w:rsidRDefault="003C7ED5" w:rsidP="003C7ED5"/>
        </w:tc>
        <w:tc>
          <w:tcPr>
            <w:tcW w:w="1076" w:type="dxa"/>
            <w:vAlign w:val="center"/>
          </w:tcPr>
          <w:p w14:paraId="38CCDB38" w14:textId="77777777" w:rsidR="003C7ED5" w:rsidRDefault="003C7ED5" w:rsidP="003C7ED5">
            <w:r>
              <w:t>4036</w:t>
            </w:r>
          </w:p>
        </w:tc>
        <w:tc>
          <w:tcPr>
            <w:tcW w:w="1076" w:type="dxa"/>
            <w:vAlign w:val="center"/>
          </w:tcPr>
          <w:p w14:paraId="2602CE02" w14:textId="77777777" w:rsidR="003C7ED5" w:rsidRDefault="003C7ED5" w:rsidP="003C7ED5">
            <w:r>
              <w:t>起居室</w:t>
            </w:r>
          </w:p>
        </w:tc>
        <w:tc>
          <w:tcPr>
            <w:tcW w:w="1075" w:type="dxa"/>
            <w:vAlign w:val="center"/>
          </w:tcPr>
          <w:p w14:paraId="54A5F453" w14:textId="77777777" w:rsidR="003C7ED5" w:rsidRDefault="003C7ED5" w:rsidP="003C7ED5">
            <w:r>
              <w:t>IV</w:t>
            </w:r>
          </w:p>
        </w:tc>
        <w:tc>
          <w:tcPr>
            <w:tcW w:w="1075" w:type="dxa"/>
            <w:vAlign w:val="center"/>
          </w:tcPr>
          <w:p w14:paraId="7D9AE692" w14:textId="77777777" w:rsidR="003C7ED5" w:rsidRDefault="003C7ED5" w:rsidP="003C7ED5">
            <w:r>
              <w:t>侧面</w:t>
            </w:r>
          </w:p>
        </w:tc>
        <w:tc>
          <w:tcPr>
            <w:tcW w:w="1075" w:type="dxa"/>
            <w:vAlign w:val="center"/>
          </w:tcPr>
          <w:p w14:paraId="3A8C67C0" w14:textId="77777777" w:rsidR="003C7ED5" w:rsidRDefault="003C7ED5" w:rsidP="003C7ED5">
            <w:r>
              <w:t>10.14</w:t>
            </w:r>
          </w:p>
        </w:tc>
        <w:tc>
          <w:tcPr>
            <w:tcW w:w="1075" w:type="dxa"/>
            <w:vAlign w:val="center"/>
          </w:tcPr>
          <w:p w14:paraId="3774FC34" w14:textId="77777777" w:rsidR="003C7ED5" w:rsidRDefault="003C7ED5" w:rsidP="003C7ED5">
            <w:r>
              <w:t>0.00</w:t>
            </w:r>
          </w:p>
        </w:tc>
        <w:tc>
          <w:tcPr>
            <w:tcW w:w="1302" w:type="dxa"/>
            <w:vAlign w:val="center"/>
          </w:tcPr>
          <w:p w14:paraId="1DFC2D5C" w14:textId="77777777" w:rsidR="003C7ED5" w:rsidRDefault="003C7ED5" w:rsidP="003C7ED5">
            <w:r>
              <w:t>2.20</w:t>
            </w:r>
          </w:p>
        </w:tc>
        <w:tc>
          <w:tcPr>
            <w:tcW w:w="922" w:type="dxa"/>
            <w:vAlign w:val="center"/>
          </w:tcPr>
          <w:p w14:paraId="6E64ED6C" w14:textId="77777777" w:rsidR="003C7ED5" w:rsidRDefault="003C7ED5" w:rsidP="003C7ED5">
            <w:r>
              <w:rPr>
                <w:b/>
                <w:color w:val="FF0000"/>
              </w:rPr>
              <w:t>不满足</w:t>
            </w:r>
          </w:p>
        </w:tc>
      </w:tr>
      <w:tr w:rsidR="003C7ED5" w14:paraId="683FAD37" w14:textId="77777777" w:rsidTr="003C7ED5">
        <w:tc>
          <w:tcPr>
            <w:tcW w:w="651" w:type="dxa"/>
            <w:vMerge/>
            <w:vAlign w:val="center"/>
          </w:tcPr>
          <w:p w14:paraId="4BE32E21" w14:textId="77777777" w:rsidR="003C7ED5" w:rsidRDefault="003C7ED5" w:rsidP="003C7ED5"/>
        </w:tc>
        <w:tc>
          <w:tcPr>
            <w:tcW w:w="1076" w:type="dxa"/>
            <w:vAlign w:val="center"/>
          </w:tcPr>
          <w:p w14:paraId="656D78C2" w14:textId="77777777" w:rsidR="003C7ED5" w:rsidRDefault="003C7ED5" w:rsidP="003C7ED5">
            <w:r>
              <w:t>4038</w:t>
            </w:r>
          </w:p>
        </w:tc>
        <w:tc>
          <w:tcPr>
            <w:tcW w:w="1076" w:type="dxa"/>
            <w:vAlign w:val="center"/>
          </w:tcPr>
          <w:p w14:paraId="33BEA356" w14:textId="77777777" w:rsidR="003C7ED5" w:rsidRDefault="003C7ED5" w:rsidP="003C7ED5">
            <w:r>
              <w:t>起居室</w:t>
            </w:r>
          </w:p>
        </w:tc>
        <w:tc>
          <w:tcPr>
            <w:tcW w:w="1075" w:type="dxa"/>
            <w:vAlign w:val="center"/>
          </w:tcPr>
          <w:p w14:paraId="338CF38F" w14:textId="77777777" w:rsidR="003C7ED5" w:rsidRDefault="003C7ED5" w:rsidP="003C7ED5">
            <w:r>
              <w:t>IV</w:t>
            </w:r>
          </w:p>
        </w:tc>
        <w:tc>
          <w:tcPr>
            <w:tcW w:w="1075" w:type="dxa"/>
            <w:vAlign w:val="center"/>
          </w:tcPr>
          <w:p w14:paraId="41687C35" w14:textId="77777777" w:rsidR="003C7ED5" w:rsidRDefault="003C7ED5" w:rsidP="003C7ED5">
            <w:r>
              <w:t>侧面</w:t>
            </w:r>
          </w:p>
        </w:tc>
        <w:tc>
          <w:tcPr>
            <w:tcW w:w="1075" w:type="dxa"/>
            <w:vAlign w:val="center"/>
          </w:tcPr>
          <w:p w14:paraId="6071CD20" w14:textId="77777777" w:rsidR="003C7ED5" w:rsidRDefault="003C7ED5" w:rsidP="003C7ED5">
            <w:r>
              <w:t>10.14</w:t>
            </w:r>
          </w:p>
        </w:tc>
        <w:tc>
          <w:tcPr>
            <w:tcW w:w="1075" w:type="dxa"/>
            <w:vAlign w:val="center"/>
          </w:tcPr>
          <w:p w14:paraId="08D73698" w14:textId="77777777" w:rsidR="003C7ED5" w:rsidRDefault="003C7ED5" w:rsidP="003C7ED5">
            <w:r>
              <w:t>0.00</w:t>
            </w:r>
          </w:p>
        </w:tc>
        <w:tc>
          <w:tcPr>
            <w:tcW w:w="1302" w:type="dxa"/>
            <w:vAlign w:val="center"/>
          </w:tcPr>
          <w:p w14:paraId="43562342" w14:textId="77777777" w:rsidR="003C7ED5" w:rsidRDefault="003C7ED5" w:rsidP="003C7ED5">
            <w:r>
              <w:t>2.20</w:t>
            </w:r>
          </w:p>
        </w:tc>
        <w:tc>
          <w:tcPr>
            <w:tcW w:w="922" w:type="dxa"/>
            <w:vAlign w:val="center"/>
          </w:tcPr>
          <w:p w14:paraId="5A93841A" w14:textId="77777777" w:rsidR="003C7ED5" w:rsidRDefault="003C7ED5" w:rsidP="003C7ED5">
            <w:r>
              <w:rPr>
                <w:b/>
                <w:color w:val="FF0000"/>
              </w:rPr>
              <w:t>不满足</w:t>
            </w:r>
          </w:p>
        </w:tc>
      </w:tr>
      <w:tr w:rsidR="003C7ED5" w14:paraId="3F515F2C" w14:textId="77777777" w:rsidTr="003C7ED5">
        <w:tc>
          <w:tcPr>
            <w:tcW w:w="651" w:type="dxa"/>
            <w:vMerge/>
            <w:vAlign w:val="center"/>
          </w:tcPr>
          <w:p w14:paraId="6DE4F3AA" w14:textId="77777777" w:rsidR="003C7ED5" w:rsidRDefault="003C7ED5" w:rsidP="003C7ED5"/>
        </w:tc>
        <w:tc>
          <w:tcPr>
            <w:tcW w:w="1076" w:type="dxa"/>
            <w:vAlign w:val="center"/>
          </w:tcPr>
          <w:p w14:paraId="0364B50D" w14:textId="77777777" w:rsidR="003C7ED5" w:rsidRDefault="003C7ED5" w:rsidP="003C7ED5">
            <w:r>
              <w:t>4039</w:t>
            </w:r>
          </w:p>
        </w:tc>
        <w:tc>
          <w:tcPr>
            <w:tcW w:w="1076" w:type="dxa"/>
            <w:vAlign w:val="center"/>
          </w:tcPr>
          <w:p w14:paraId="4982639A" w14:textId="77777777" w:rsidR="003C7ED5" w:rsidRDefault="003C7ED5" w:rsidP="003C7ED5">
            <w:r>
              <w:t>起居室</w:t>
            </w:r>
          </w:p>
        </w:tc>
        <w:tc>
          <w:tcPr>
            <w:tcW w:w="1075" w:type="dxa"/>
            <w:vAlign w:val="center"/>
          </w:tcPr>
          <w:p w14:paraId="2A33E769" w14:textId="77777777" w:rsidR="003C7ED5" w:rsidRDefault="003C7ED5" w:rsidP="003C7ED5">
            <w:r>
              <w:t>IV</w:t>
            </w:r>
          </w:p>
        </w:tc>
        <w:tc>
          <w:tcPr>
            <w:tcW w:w="1075" w:type="dxa"/>
            <w:vAlign w:val="center"/>
          </w:tcPr>
          <w:p w14:paraId="2441602B" w14:textId="77777777" w:rsidR="003C7ED5" w:rsidRDefault="003C7ED5" w:rsidP="003C7ED5">
            <w:r>
              <w:t>侧面</w:t>
            </w:r>
          </w:p>
        </w:tc>
        <w:tc>
          <w:tcPr>
            <w:tcW w:w="1075" w:type="dxa"/>
            <w:vAlign w:val="center"/>
          </w:tcPr>
          <w:p w14:paraId="7B130DDC" w14:textId="77777777" w:rsidR="003C7ED5" w:rsidRDefault="003C7ED5" w:rsidP="003C7ED5">
            <w:r>
              <w:t>10.14</w:t>
            </w:r>
          </w:p>
        </w:tc>
        <w:tc>
          <w:tcPr>
            <w:tcW w:w="1075" w:type="dxa"/>
            <w:vAlign w:val="center"/>
          </w:tcPr>
          <w:p w14:paraId="2507B2A0" w14:textId="77777777" w:rsidR="003C7ED5" w:rsidRDefault="003C7ED5" w:rsidP="003C7ED5">
            <w:r>
              <w:t>0.00</w:t>
            </w:r>
          </w:p>
        </w:tc>
        <w:tc>
          <w:tcPr>
            <w:tcW w:w="1302" w:type="dxa"/>
            <w:vAlign w:val="center"/>
          </w:tcPr>
          <w:p w14:paraId="335C67C9" w14:textId="77777777" w:rsidR="003C7ED5" w:rsidRDefault="003C7ED5" w:rsidP="003C7ED5">
            <w:r>
              <w:t>2.20</w:t>
            </w:r>
          </w:p>
        </w:tc>
        <w:tc>
          <w:tcPr>
            <w:tcW w:w="922" w:type="dxa"/>
            <w:vAlign w:val="center"/>
          </w:tcPr>
          <w:p w14:paraId="7B0664AE" w14:textId="77777777" w:rsidR="003C7ED5" w:rsidRDefault="003C7ED5" w:rsidP="003C7ED5">
            <w:r>
              <w:rPr>
                <w:b/>
                <w:color w:val="FF0000"/>
              </w:rPr>
              <w:t>不满足</w:t>
            </w:r>
          </w:p>
        </w:tc>
      </w:tr>
      <w:tr w:rsidR="003C7ED5" w14:paraId="0E00A145" w14:textId="77777777" w:rsidTr="003C7ED5">
        <w:tc>
          <w:tcPr>
            <w:tcW w:w="651" w:type="dxa"/>
            <w:vMerge/>
            <w:vAlign w:val="center"/>
          </w:tcPr>
          <w:p w14:paraId="2FBCED7B" w14:textId="77777777" w:rsidR="003C7ED5" w:rsidRDefault="003C7ED5" w:rsidP="003C7ED5"/>
        </w:tc>
        <w:tc>
          <w:tcPr>
            <w:tcW w:w="1076" w:type="dxa"/>
            <w:vAlign w:val="center"/>
          </w:tcPr>
          <w:p w14:paraId="7DEF60FF" w14:textId="77777777" w:rsidR="003C7ED5" w:rsidRDefault="003C7ED5" w:rsidP="003C7ED5">
            <w:r>
              <w:t>4040</w:t>
            </w:r>
          </w:p>
        </w:tc>
        <w:tc>
          <w:tcPr>
            <w:tcW w:w="1076" w:type="dxa"/>
            <w:vAlign w:val="center"/>
          </w:tcPr>
          <w:p w14:paraId="63690441" w14:textId="77777777" w:rsidR="003C7ED5" w:rsidRDefault="003C7ED5" w:rsidP="003C7ED5">
            <w:r>
              <w:t>起居室</w:t>
            </w:r>
          </w:p>
        </w:tc>
        <w:tc>
          <w:tcPr>
            <w:tcW w:w="1075" w:type="dxa"/>
            <w:vAlign w:val="center"/>
          </w:tcPr>
          <w:p w14:paraId="4ED527ED" w14:textId="77777777" w:rsidR="003C7ED5" w:rsidRDefault="003C7ED5" w:rsidP="003C7ED5">
            <w:r>
              <w:t>IV</w:t>
            </w:r>
          </w:p>
        </w:tc>
        <w:tc>
          <w:tcPr>
            <w:tcW w:w="1075" w:type="dxa"/>
            <w:vAlign w:val="center"/>
          </w:tcPr>
          <w:p w14:paraId="626981AB" w14:textId="77777777" w:rsidR="003C7ED5" w:rsidRDefault="003C7ED5" w:rsidP="003C7ED5">
            <w:r>
              <w:t>侧面</w:t>
            </w:r>
          </w:p>
        </w:tc>
        <w:tc>
          <w:tcPr>
            <w:tcW w:w="1075" w:type="dxa"/>
            <w:vAlign w:val="center"/>
          </w:tcPr>
          <w:p w14:paraId="04A05D68" w14:textId="77777777" w:rsidR="003C7ED5" w:rsidRDefault="003C7ED5" w:rsidP="003C7ED5">
            <w:r>
              <w:t>10.14</w:t>
            </w:r>
          </w:p>
        </w:tc>
        <w:tc>
          <w:tcPr>
            <w:tcW w:w="1075" w:type="dxa"/>
            <w:vAlign w:val="center"/>
          </w:tcPr>
          <w:p w14:paraId="172C21EB" w14:textId="77777777" w:rsidR="003C7ED5" w:rsidRDefault="003C7ED5" w:rsidP="003C7ED5">
            <w:r>
              <w:t>0.00</w:t>
            </w:r>
          </w:p>
        </w:tc>
        <w:tc>
          <w:tcPr>
            <w:tcW w:w="1302" w:type="dxa"/>
            <w:vAlign w:val="center"/>
          </w:tcPr>
          <w:p w14:paraId="131E049F" w14:textId="77777777" w:rsidR="003C7ED5" w:rsidRDefault="003C7ED5" w:rsidP="003C7ED5">
            <w:r>
              <w:t>2.20</w:t>
            </w:r>
          </w:p>
        </w:tc>
        <w:tc>
          <w:tcPr>
            <w:tcW w:w="922" w:type="dxa"/>
            <w:vAlign w:val="center"/>
          </w:tcPr>
          <w:p w14:paraId="01A40FD9" w14:textId="77777777" w:rsidR="003C7ED5" w:rsidRDefault="003C7ED5" w:rsidP="003C7ED5">
            <w:r>
              <w:rPr>
                <w:b/>
                <w:color w:val="FF0000"/>
              </w:rPr>
              <w:t>不满足</w:t>
            </w:r>
          </w:p>
        </w:tc>
      </w:tr>
      <w:tr w:rsidR="003C7ED5" w14:paraId="6D33C3E3" w14:textId="77777777" w:rsidTr="003C7ED5">
        <w:tc>
          <w:tcPr>
            <w:tcW w:w="651" w:type="dxa"/>
            <w:vMerge/>
            <w:vAlign w:val="center"/>
          </w:tcPr>
          <w:p w14:paraId="493798B4" w14:textId="77777777" w:rsidR="003C7ED5" w:rsidRDefault="003C7ED5" w:rsidP="003C7ED5"/>
        </w:tc>
        <w:tc>
          <w:tcPr>
            <w:tcW w:w="1076" w:type="dxa"/>
            <w:vAlign w:val="center"/>
          </w:tcPr>
          <w:p w14:paraId="74E9FF0D" w14:textId="77777777" w:rsidR="003C7ED5" w:rsidRDefault="003C7ED5" w:rsidP="003C7ED5">
            <w:r>
              <w:t>4041</w:t>
            </w:r>
          </w:p>
        </w:tc>
        <w:tc>
          <w:tcPr>
            <w:tcW w:w="1076" w:type="dxa"/>
            <w:vAlign w:val="center"/>
          </w:tcPr>
          <w:p w14:paraId="4FEA8D28" w14:textId="77777777" w:rsidR="003C7ED5" w:rsidRDefault="003C7ED5" w:rsidP="003C7ED5">
            <w:r>
              <w:t>起居室</w:t>
            </w:r>
          </w:p>
        </w:tc>
        <w:tc>
          <w:tcPr>
            <w:tcW w:w="1075" w:type="dxa"/>
            <w:vAlign w:val="center"/>
          </w:tcPr>
          <w:p w14:paraId="7436260C" w14:textId="77777777" w:rsidR="003C7ED5" w:rsidRDefault="003C7ED5" w:rsidP="003C7ED5">
            <w:r>
              <w:t>IV</w:t>
            </w:r>
          </w:p>
        </w:tc>
        <w:tc>
          <w:tcPr>
            <w:tcW w:w="1075" w:type="dxa"/>
            <w:vAlign w:val="center"/>
          </w:tcPr>
          <w:p w14:paraId="5C5E977D" w14:textId="77777777" w:rsidR="003C7ED5" w:rsidRDefault="003C7ED5" w:rsidP="003C7ED5">
            <w:r>
              <w:t>侧面</w:t>
            </w:r>
          </w:p>
        </w:tc>
        <w:tc>
          <w:tcPr>
            <w:tcW w:w="1075" w:type="dxa"/>
            <w:vAlign w:val="center"/>
          </w:tcPr>
          <w:p w14:paraId="33E67D70" w14:textId="77777777" w:rsidR="003C7ED5" w:rsidRDefault="003C7ED5" w:rsidP="003C7ED5">
            <w:r>
              <w:t>10.14</w:t>
            </w:r>
          </w:p>
        </w:tc>
        <w:tc>
          <w:tcPr>
            <w:tcW w:w="1075" w:type="dxa"/>
            <w:vAlign w:val="center"/>
          </w:tcPr>
          <w:p w14:paraId="2C670229" w14:textId="77777777" w:rsidR="003C7ED5" w:rsidRDefault="003C7ED5" w:rsidP="003C7ED5">
            <w:r>
              <w:t>0.00</w:t>
            </w:r>
          </w:p>
        </w:tc>
        <w:tc>
          <w:tcPr>
            <w:tcW w:w="1302" w:type="dxa"/>
            <w:vAlign w:val="center"/>
          </w:tcPr>
          <w:p w14:paraId="06CABBE2" w14:textId="77777777" w:rsidR="003C7ED5" w:rsidRDefault="003C7ED5" w:rsidP="003C7ED5">
            <w:r>
              <w:t>2.20</w:t>
            </w:r>
          </w:p>
        </w:tc>
        <w:tc>
          <w:tcPr>
            <w:tcW w:w="922" w:type="dxa"/>
            <w:vAlign w:val="center"/>
          </w:tcPr>
          <w:p w14:paraId="2A96908A" w14:textId="77777777" w:rsidR="003C7ED5" w:rsidRDefault="003C7ED5" w:rsidP="003C7ED5">
            <w:r>
              <w:rPr>
                <w:b/>
                <w:color w:val="FF0000"/>
              </w:rPr>
              <w:t>不满足</w:t>
            </w:r>
          </w:p>
        </w:tc>
      </w:tr>
      <w:tr w:rsidR="003C7ED5" w14:paraId="09C885D8" w14:textId="77777777" w:rsidTr="003C7ED5">
        <w:tc>
          <w:tcPr>
            <w:tcW w:w="651" w:type="dxa"/>
            <w:vMerge/>
            <w:vAlign w:val="center"/>
          </w:tcPr>
          <w:p w14:paraId="75EEDFC9" w14:textId="77777777" w:rsidR="003C7ED5" w:rsidRDefault="003C7ED5" w:rsidP="003C7ED5"/>
        </w:tc>
        <w:tc>
          <w:tcPr>
            <w:tcW w:w="1076" w:type="dxa"/>
            <w:vAlign w:val="center"/>
          </w:tcPr>
          <w:p w14:paraId="680C19D4" w14:textId="77777777" w:rsidR="003C7ED5" w:rsidRDefault="003C7ED5" w:rsidP="003C7ED5">
            <w:r>
              <w:t>4042</w:t>
            </w:r>
          </w:p>
        </w:tc>
        <w:tc>
          <w:tcPr>
            <w:tcW w:w="1076" w:type="dxa"/>
            <w:vAlign w:val="center"/>
          </w:tcPr>
          <w:p w14:paraId="3347C4F0" w14:textId="77777777" w:rsidR="003C7ED5" w:rsidRDefault="003C7ED5" w:rsidP="003C7ED5">
            <w:r>
              <w:t>起居室</w:t>
            </w:r>
          </w:p>
        </w:tc>
        <w:tc>
          <w:tcPr>
            <w:tcW w:w="1075" w:type="dxa"/>
            <w:vAlign w:val="center"/>
          </w:tcPr>
          <w:p w14:paraId="635B0CBE" w14:textId="77777777" w:rsidR="003C7ED5" w:rsidRDefault="003C7ED5" w:rsidP="003C7ED5">
            <w:r>
              <w:t>IV</w:t>
            </w:r>
          </w:p>
        </w:tc>
        <w:tc>
          <w:tcPr>
            <w:tcW w:w="1075" w:type="dxa"/>
            <w:vAlign w:val="center"/>
          </w:tcPr>
          <w:p w14:paraId="3704C1E5" w14:textId="77777777" w:rsidR="003C7ED5" w:rsidRDefault="003C7ED5" w:rsidP="003C7ED5">
            <w:r>
              <w:t>侧面</w:t>
            </w:r>
          </w:p>
        </w:tc>
        <w:tc>
          <w:tcPr>
            <w:tcW w:w="1075" w:type="dxa"/>
            <w:vAlign w:val="center"/>
          </w:tcPr>
          <w:p w14:paraId="4C8F451C" w14:textId="77777777" w:rsidR="003C7ED5" w:rsidRDefault="003C7ED5" w:rsidP="003C7ED5">
            <w:r>
              <w:t>10.14</w:t>
            </w:r>
          </w:p>
        </w:tc>
        <w:tc>
          <w:tcPr>
            <w:tcW w:w="1075" w:type="dxa"/>
            <w:vAlign w:val="center"/>
          </w:tcPr>
          <w:p w14:paraId="2F5B11A0" w14:textId="77777777" w:rsidR="003C7ED5" w:rsidRDefault="003C7ED5" w:rsidP="003C7ED5">
            <w:r>
              <w:t>0.00</w:t>
            </w:r>
          </w:p>
        </w:tc>
        <w:tc>
          <w:tcPr>
            <w:tcW w:w="1302" w:type="dxa"/>
            <w:vAlign w:val="center"/>
          </w:tcPr>
          <w:p w14:paraId="53BFE16B" w14:textId="77777777" w:rsidR="003C7ED5" w:rsidRDefault="003C7ED5" w:rsidP="003C7ED5">
            <w:r>
              <w:t>2.20</w:t>
            </w:r>
          </w:p>
        </w:tc>
        <w:tc>
          <w:tcPr>
            <w:tcW w:w="922" w:type="dxa"/>
            <w:vAlign w:val="center"/>
          </w:tcPr>
          <w:p w14:paraId="0337ABDA" w14:textId="77777777" w:rsidR="003C7ED5" w:rsidRDefault="003C7ED5" w:rsidP="003C7ED5">
            <w:r>
              <w:rPr>
                <w:b/>
                <w:color w:val="FF0000"/>
              </w:rPr>
              <w:t>不满足</w:t>
            </w:r>
          </w:p>
        </w:tc>
      </w:tr>
      <w:tr w:rsidR="003C7ED5" w14:paraId="5DA234AC" w14:textId="77777777" w:rsidTr="003C7ED5">
        <w:tc>
          <w:tcPr>
            <w:tcW w:w="651" w:type="dxa"/>
            <w:vMerge/>
            <w:vAlign w:val="center"/>
          </w:tcPr>
          <w:p w14:paraId="6CC3530F" w14:textId="77777777" w:rsidR="003C7ED5" w:rsidRDefault="003C7ED5" w:rsidP="003C7ED5"/>
        </w:tc>
        <w:tc>
          <w:tcPr>
            <w:tcW w:w="1076" w:type="dxa"/>
            <w:vAlign w:val="center"/>
          </w:tcPr>
          <w:p w14:paraId="1C566200" w14:textId="77777777" w:rsidR="003C7ED5" w:rsidRDefault="003C7ED5" w:rsidP="003C7ED5">
            <w:r>
              <w:t>4043</w:t>
            </w:r>
          </w:p>
        </w:tc>
        <w:tc>
          <w:tcPr>
            <w:tcW w:w="1076" w:type="dxa"/>
            <w:vAlign w:val="center"/>
          </w:tcPr>
          <w:p w14:paraId="38FA526C" w14:textId="77777777" w:rsidR="003C7ED5" w:rsidRDefault="003C7ED5" w:rsidP="003C7ED5">
            <w:r>
              <w:t>起居室</w:t>
            </w:r>
          </w:p>
        </w:tc>
        <w:tc>
          <w:tcPr>
            <w:tcW w:w="1075" w:type="dxa"/>
            <w:vAlign w:val="center"/>
          </w:tcPr>
          <w:p w14:paraId="7638CA74" w14:textId="77777777" w:rsidR="003C7ED5" w:rsidRDefault="003C7ED5" w:rsidP="003C7ED5">
            <w:r>
              <w:t>IV</w:t>
            </w:r>
          </w:p>
        </w:tc>
        <w:tc>
          <w:tcPr>
            <w:tcW w:w="1075" w:type="dxa"/>
            <w:vAlign w:val="center"/>
          </w:tcPr>
          <w:p w14:paraId="7BBBC071" w14:textId="77777777" w:rsidR="003C7ED5" w:rsidRDefault="003C7ED5" w:rsidP="003C7ED5">
            <w:r>
              <w:t>侧面</w:t>
            </w:r>
          </w:p>
        </w:tc>
        <w:tc>
          <w:tcPr>
            <w:tcW w:w="1075" w:type="dxa"/>
            <w:vAlign w:val="center"/>
          </w:tcPr>
          <w:p w14:paraId="6CD2BC70" w14:textId="77777777" w:rsidR="003C7ED5" w:rsidRDefault="003C7ED5" w:rsidP="003C7ED5">
            <w:r>
              <w:t>10.14</w:t>
            </w:r>
          </w:p>
        </w:tc>
        <w:tc>
          <w:tcPr>
            <w:tcW w:w="1075" w:type="dxa"/>
            <w:vAlign w:val="center"/>
          </w:tcPr>
          <w:p w14:paraId="6B940B99" w14:textId="77777777" w:rsidR="003C7ED5" w:rsidRDefault="003C7ED5" w:rsidP="003C7ED5">
            <w:r>
              <w:t>0.00</w:t>
            </w:r>
          </w:p>
        </w:tc>
        <w:tc>
          <w:tcPr>
            <w:tcW w:w="1302" w:type="dxa"/>
            <w:vAlign w:val="center"/>
          </w:tcPr>
          <w:p w14:paraId="298DD09D" w14:textId="77777777" w:rsidR="003C7ED5" w:rsidRDefault="003C7ED5" w:rsidP="003C7ED5">
            <w:r>
              <w:t>2.20</w:t>
            </w:r>
          </w:p>
        </w:tc>
        <w:tc>
          <w:tcPr>
            <w:tcW w:w="922" w:type="dxa"/>
            <w:vAlign w:val="center"/>
          </w:tcPr>
          <w:p w14:paraId="4088DD65" w14:textId="77777777" w:rsidR="003C7ED5" w:rsidRDefault="003C7ED5" w:rsidP="003C7ED5">
            <w:r>
              <w:rPr>
                <w:b/>
                <w:color w:val="FF0000"/>
              </w:rPr>
              <w:t>不满足</w:t>
            </w:r>
          </w:p>
        </w:tc>
      </w:tr>
      <w:tr w:rsidR="003C7ED5" w14:paraId="47171747" w14:textId="77777777" w:rsidTr="003C7ED5">
        <w:tc>
          <w:tcPr>
            <w:tcW w:w="651" w:type="dxa"/>
            <w:vMerge/>
            <w:vAlign w:val="center"/>
          </w:tcPr>
          <w:p w14:paraId="32CB812D" w14:textId="77777777" w:rsidR="003C7ED5" w:rsidRDefault="003C7ED5" w:rsidP="003C7ED5"/>
        </w:tc>
        <w:tc>
          <w:tcPr>
            <w:tcW w:w="1076" w:type="dxa"/>
            <w:vAlign w:val="center"/>
          </w:tcPr>
          <w:p w14:paraId="44277B42" w14:textId="77777777" w:rsidR="003C7ED5" w:rsidRDefault="003C7ED5" w:rsidP="003C7ED5">
            <w:r>
              <w:t>4044</w:t>
            </w:r>
          </w:p>
        </w:tc>
        <w:tc>
          <w:tcPr>
            <w:tcW w:w="1076" w:type="dxa"/>
            <w:vAlign w:val="center"/>
          </w:tcPr>
          <w:p w14:paraId="39B059A2" w14:textId="77777777" w:rsidR="003C7ED5" w:rsidRDefault="003C7ED5" w:rsidP="003C7ED5">
            <w:r>
              <w:t>起居室</w:t>
            </w:r>
          </w:p>
        </w:tc>
        <w:tc>
          <w:tcPr>
            <w:tcW w:w="1075" w:type="dxa"/>
            <w:vAlign w:val="center"/>
          </w:tcPr>
          <w:p w14:paraId="3D6B80B5" w14:textId="77777777" w:rsidR="003C7ED5" w:rsidRDefault="003C7ED5" w:rsidP="003C7ED5">
            <w:r>
              <w:t>IV</w:t>
            </w:r>
          </w:p>
        </w:tc>
        <w:tc>
          <w:tcPr>
            <w:tcW w:w="1075" w:type="dxa"/>
            <w:vAlign w:val="center"/>
          </w:tcPr>
          <w:p w14:paraId="603565F6" w14:textId="77777777" w:rsidR="003C7ED5" w:rsidRDefault="003C7ED5" w:rsidP="003C7ED5">
            <w:r>
              <w:t>侧面</w:t>
            </w:r>
          </w:p>
        </w:tc>
        <w:tc>
          <w:tcPr>
            <w:tcW w:w="1075" w:type="dxa"/>
            <w:vAlign w:val="center"/>
          </w:tcPr>
          <w:p w14:paraId="7B956FC5" w14:textId="77777777" w:rsidR="003C7ED5" w:rsidRDefault="003C7ED5" w:rsidP="003C7ED5">
            <w:r>
              <w:t>10.14</w:t>
            </w:r>
          </w:p>
        </w:tc>
        <w:tc>
          <w:tcPr>
            <w:tcW w:w="1075" w:type="dxa"/>
            <w:vAlign w:val="center"/>
          </w:tcPr>
          <w:p w14:paraId="2EEDDDDD" w14:textId="77777777" w:rsidR="003C7ED5" w:rsidRDefault="003C7ED5" w:rsidP="003C7ED5">
            <w:r>
              <w:t>0.00</w:t>
            </w:r>
          </w:p>
        </w:tc>
        <w:tc>
          <w:tcPr>
            <w:tcW w:w="1302" w:type="dxa"/>
            <w:vAlign w:val="center"/>
          </w:tcPr>
          <w:p w14:paraId="76654684" w14:textId="77777777" w:rsidR="003C7ED5" w:rsidRDefault="003C7ED5" w:rsidP="003C7ED5">
            <w:r>
              <w:t>2.20</w:t>
            </w:r>
          </w:p>
        </w:tc>
        <w:tc>
          <w:tcPr>
            <w:tcW w:w="922" w:type="dxa"/>
            <w:vAlign w:val="center"/>
          </w:tcPr>
          <w:p w14:paraId="264F30FD" w14:textId="77777777" w:rsidR="003C7ED5" w:rsidRDefault="003C7ED5" w:rsidP="003C7ED5">
            <w:r>
              <w:rPr>
                <w:b/>
                <w:color w:val="FF0000"/>
              </w:rPr>
              <w:t>不满足</w:t>
            </w:r>
          </w:p>
        </w:tc>
      </w:tr>
      <w:tr w:rsidR="003C7ED5" w14:paraId="0F50BD58" w14:textId="77777777" w:rsidTr="003C7ED5">
        <w:tc>
          <w:tcPr>
            <w:tcW w:w="651" w:type="dxa"/>
            <w:vMerge/>
            <w:vAlign w:val="center"/>
          </w:tcPr>
          <w:p w14:paraId="5BE4CF90" w14:textId="77777777" w:rsidR="003C7ED5" w:rsidRDefault="003C7ED5" w:rsidP="003C7ED5"/>
        </w:tc>
        <w:tc>
          <w:tcPr>
            <w:tcW w:w="1076" w:type="dxa"/>
            <w:vAlign w:val="center"/>
          </w:tcPr>
          <w:p w14:paraId="73FBC02B" w14:textId="77777777" w:rsidR="003C7ED5" w:rsidRDefault="003C7ED5" w:rsidP="003C7ED5">
            <w:r>
              <w:t>4045</w:t>
            </w:r>
          </w:p>
        </w:tc>
        <w:tc>
          <w:tcPr>
            <w:tcW w:w="1076" w:type="dxa"/>
            <w:vAlign w:val="center"/>
          </w:tcPr>
          <w:p w14:paraId="1C08314D" w14:textId="77777777" w:rsidR="003C7ED5" w:rsidRDefault="003C7ED5" w:rsidP="003C7ED5">
            <w:r>
              <w:t>起居室</w:t>
            </w:r>
          </w:p>
        </w:tc>
        <w:tc>
          <w:tcPr>
            <w:tcW w:w="1075" w:type="dxa"/>
            <w:vAlign w:val="center"/>
          </w:tcPr>
          <w:p w14:paraId="01581E3C" w14:textId="77777777" w:rsidR="003C7ED5" w:rsidRDefault="003C7ED5" w:rsidP="003C7ED5">
            <w:r>
              <w:t>IV</w:t>
            </w:r>
          </w:p>
        </w:tc>
        <w:tc>
          <w:tcPr>
            <w:tcW w:w="1075" w:type="dxa"/>
            <w:vAlign w:val="center"/>
          </w:tcPr>
          <w:p w14:paraId="2C8C8D4F" w14:textId="77777777" w:rsidR="003C7ED5" w:rsidRDefault="003C7ED5" w:rsidP="003C7ED5">
            <w:r>
              <w:t>侧面</w:t>
            </w:r>
          </w:p>
        </w:tc>
        <w:tc>
          <w:tcPr>
            <w:tcW w:w="1075" w:type="dxa"/>
            <w:vAlign w:val="center"/>
          </w:tcPr>
          <w:p w14:paraId="2715DB4E" w14:textId="77777777" w:rsidR="003C7ED5" w:rsidRDefault="003C7ED5" w:rsidP="003C7ED5">
            <w:r>
              <w:t>10.14</w:t>
            </w:r>
          </w:p>
        </w:tc>
        <w:tc>
          <w:tcPr>
            <w:tcW w:w="1075" w:type="dxa"/>
            <w:vAlign w:val="center"/>
          </w:tcPr>
          <w:p w14:paraId="0C8B08E2" w14:textId="77777777" w:rsidR="003C7ED5" w:rsidRDefault="003C7ED5" w:rsidP="003C7ED5">
            <w:r>
              <w:t>0.00</w:t>
            </w:r>
          </w:p>
        </w:tc>
        <w:tc>
          <w:tcPr>
            <w:tcW w:w="1302" w:type="dxa"/>
            <w:vAlign w:val="center"/>
          </w:tcPr>
          <w:p w14:paraId="4CE07126" w14:textId="77777777" w:rsidR="003C7ED5" w:rsidRDefault="003C7ED5" w:rsidP="003C7ED5">
            <w:r>
              <w:t>2.20</w:t>
            </w:r>
          </w:p>
        </w:tc>
        <w:tc>
          <w:tcPr>
            <w:tcW w:w="922" w:type="dxa"/>
            <w:vAlign w:val="center"/>
          </w:tcPr>
          <w:p w14:paraId="596192FC" w14:textId="77777777" w:rsidR="003C7ED5" w:rsidRDefault="003C7ED5" w:rsidP="003C7ED5">
            <w:r>
              <w:rPr>
                <w:b/>
                <w:color w:val="FF0000"/>
              </w:rPr>
              <w:t>不满足</w:t>
            </w:r>
          </w:p>
        </w:tc>
      </w:tr>
      <w:tr w:rsidR="003C7ED5" w14:paraId="343F6A45" w14:textId="77777777" w:rsidTr="003C7ED5">
        <w:tc>
          <w:tcPr>
            <w:tcW w:w="651" w:type="dxa"/>
            <w:vMerge/>
            <w:vAlign w:val="center"/>
          </w:tcPr>
          <w:p w14:paraId="277C8CBF" w14:textId="77777777" w:rsidR="003C7ED5" w:rsidRDefault="003C7ED5" w:rsidP="003C7ED5"/>
        </w:tc>
        <w:tc>
          <w:tcPr>
            <w:tcW w:w="1076" w:type="dxa"/>
            <w:vAlign w:val="center"/>
          </w:tcPr>
          <w:p w14:paraId="70304291" w14:textId="77777777" w:rsidR="003C7ED5" w:rsidRDefault="003C7ED5" w:rsidP="003C7ED5">
            <w:r>
              <w:t>4046</w:t>
            </w:r>
          </w:p>
        </w:tc>
        <w:tc>
          <w:tcPr>
            <w:tcW w:w="1076" w:type="dxa"/>
            <w:vAlign w:val="center"/>
          </w:tcPr>
          <w:p w14:paraId="0676A3F3" w14:textId="77777777" w:rsidR="003C7ED5" w:rsidRDefault="003C7ED5" w:rsidP="003C7ED5">
            <w:r>
              <w:t>起居室</w:t>
            </w:r>
          </w:p>
        </w:tc>
        <w:tc>
          <w:tcPr>
            <w:tcW w:w="1075" w:type="dxa"/>
            <w:vAlign w:val="center"/>
          </w:tcPr>
          <w:p w14:paraId="107C4AB7" w14:textId="77777777" w:rsidR="003C7ED5" w:rsidRDefault="003C7ED5" w:rsidP="003C7ED5">
            <w:r>
              <w:t>IV</w:t>
            </w:r>
          </w:p>
        </w:tc>
        <w:tc>
          <w:tcPr>
            <w:tcW w:w="1075" w:type="dxa"/>
            <w:vAlign w:val="center"/>
          </w:tcPr>
          <w:p w14:paraId="0B4B131E" w14:textId="77777777" w:rsidR="003C7ED5" w:rsidRDefault="003C7ED5" w:rsidP="003C7ED5">
            <w:r>
              <w:t>侧面</w:t>
            </w:r>
          </w:p>
        </w:tc>
        <w:tc>
          <w:tcPr>
            <w:tcW w:w="1075" w:type="dxa"/>
            <w:vAlign w:val="center"/>
          </w:tcPr>
          <w:p w14:paraId="5A29280F" w14:textId="77777777" w:rsidR="003C7ED5" w:rsidRDefault="003C7ED5" w:rsidP="003C7ED5">
            <w:r>
              <w:t>20.28</w:t>
            </w:r>
          </w:p>
        </w:tc>
        <w:tc>
          <w:tcPr>
            <w:tcW w:w="1075" w:type="dxa"/>
            <w:vAlign w:val="center"/>
          </w:tcPr>
          <w:p w14:paraId="77F2B032" w14:textId="77777777" w:rsidR="003C7ED5" w:rsidRDefault="003C7ED5" w:rsidP="003C7ED5">
            <w:r>
              <w:t>0.00</w:t>
            </w:r>
          </w:p>
        </w:tc>
        <w:tc>
          <w:tcPr>
            <w:tcW w:w="1302" w:type="dxa"/>
            <w:vAlign w:val="center"/>
          </w:tcPr>
          <w:p w14:paraId="345E6BD2" w14:textId="77777777" w:rsidR="003C7ED5" w:rsidRDefault="003C7ED5" w:rsidP="003C7ED5">
            <w:r>
              <w:t>2.20</w:t>
            </w:r>
          </w:p>
        </w:tc>
        <w:tc>
          <w:tcPr>
            <w:tcW w:w="922" w:type="dxa"/>
            <w:vAlign w:val="center"/>
          </w:tcPr>
          <w:p w14:paraId="255B224B" w14:textId="77777777" w:rsidR="003C7ED5" w:rsidRDefault="003C7ED5" w:rsidP="003C7ED5">
            <w:r>
              <w:rPr>
                <w:b/>
                <w:color w:val="FF0000"/>
              </w:rPr>
              <w:t>不满足</w:t>
            </w:r>
          </w:p>
        </w:tc>
      </w:tr>
      <w:tr w:rsidR="003C7ED5" w14:paraId="19BBE1F7" w14:textId="77777777" w:rsidTr="003C7ED5">
        <w:tc>
          <w:tcPr>
            <w:tcW w:w="651" w:type="dxa"/>
            <w:vMerge/>
            <w:vAlign w:val="center"/>
          </w:tcPr>
          <w:p w14:paraId="7FDC966E" w14:textId="77777777" w:rsidR="003C7ED5" w:rsidRDefault="003C7ED5" w:rsidP="003C7ED5"/>
        </w:tc>
        <w:tc>
          <w:tcPr>
            <w:tcW w:w="1076" w:type="dxa"/>
            <w:vAlign w:val="center"/>
          </w:tcPr>
          <w:p w14:paraId="4C83F119" w14:textId="77777777" w:rsidR="003C7ED5" w:rsidRDefault="003C7ED5" w:rsidP="003C7ED5">
            <w:r>
              <w:t>4047</w:t>
            </w:r>
          </w:p>
        </w:tc>
        <w:tc>
          <w:tcPr>
            <w:tcW w:w="1076" w:type="dxa"/>
            <w:vAlign w:val="center"/>
          </w:tcPr>
          <w:p w14:paraId="7CC51EB9" w14:textId="77777777" w:rsidR="003C7ED5" w:rsidRDefault="003C7ED5" w:rsidP="003C7ED5">
            <w:r>
              <w:t>起居室</w:t>
            </w:r>
          </w:p>
        </w:tc>
        <w:tc>
          <w:tcPr>
            <w:tcW w:w="1075" w:type="dxa"/>
            <w:vAlign w:val="center"/>
          </w:tcPr>
          <w:p w14:paraId="3138ACD3" w14:textId="77777777" w:rsidR="003C7ED5" w:rsidRDefault="003C7ED5" w:rsidP="003C7ED5">
            <w:r>
              <w:t>IV</w:t>
            </w:r>
          </w:p>
        </w:tc>
        <w:tc>
          <w:tcPr>
            <w:tcW w:w="1075" w:type="dxa"/>
            <w:vAlign w:val="center"/>
          </w:tcPr>
          <w:p w14:paraId="664AD9D1" w14:textId="77777777" w:rsidR="003C7ED5" w:rsidRDefault="003C7ED5" w:rsidP="003C7ED5">
            <w:r>
              <w:t>侧面</w:t>
            </w:r>
          </w:p>
        </w:tc>
        <w:tc>
          <w:tcPr>
            <w:tcW w:w="1075" w:type="dxa"/>
            <w:vAlign w:val="center"/>
          </w:tcPr>
          <w:p w14:paraId="6093057C" w14:textId="77777777" w:rsidR="003C7ED5" w:rsidRDefault="003C7ED5" w:rsidP="003C7ED5">
            <w:r>
              <w:t>10.14</w:t>
            </w:r>
          </w:p>
        </w:tc>
        <w:tc>
          <w:tcPr>
            <w:tcW w:w="1075" w:type="dxa"/>
            <w:vAlign w:val="center"/>
          </w:tcPr>
          <w:p w14:paraId="034648BB" w14:textId="77777777" w:rsidR="003C7ED5" w:rsidRDefault="003C7ED5" w:rsidP="003C7ED5">
            <w:r>
              <w:t>0.00</w:t>
            </w:r>
          </w:p>
        </w:tc>
        <w:tc>
          <w:tcPr>
            <w:tcW w:w="1302" w:type="dxa"/>
            <w:vAlign w:val="center"/>
          </w:tcPr>
          <w:p w14:paraId="3A60E9E0" w14:textId="77777777" w:rsidR="003C7ED5" w:rsidRDefault="003C7ED5" w:rsidP="003C7ED5">
            <w:r>
              <w:t>2.20</w:t>
            </w:r>
          </w:p>
        </w:tc>
        <w:tc>
          <w:tcPr>
            <w:tcW w:w="922" w:type="dxa"/>
            <w:vAlign w:val="center"/>
          </w:tcPr>
          <w:p w14:paraId="32F91C35" w14:textId="77777777" w:rsidR="003C7ED5" w:rsidRDefault="003C7ED5" w:rsidP="003C7ED5">
            <w:r>
              <w:rPr>
                <w:b/>
                <w:color w:val="FF0000"/>
              </w:rPr>
              <w:t>不满足</w:t>
            </w:r>
          </w:p>
        </w:tc>
      </w:tr>
      <w:tr w:rsidR="003C7ED5" w14:paraId="05F75FF4" w14:textId="77777777" w:rsidTr="003C7ED5">
        <w:tc>
          <w:tcPr>
            <w:tcW w:w="651" w:type="dxa"/>
            <w:vMerge/>
            <w:vAlign w:val="center"/>
          </w:tcPr>
          <w:p w14:paraId="57D889DC" w14:textId="77777777" w:rsidR="003C7ED5" w:rsidRDefault="003C7ED5" w:rsidP="003C7ED5"/>
        </w:tc>
        <w:tc>
          <w:tcPr>
            <w:tcW w:w="1076" w:type="dxa"/>
            <w:vAlign w:val="center"/>
          </w:tcPr>
          <w:p w14:paraId="292DA18D" w14:textId="77777777" w:rsidR="003C7ED5" w:rsidRDefault="003C7ED5" w:rsidP="003C7ED5">
            <w:r>
              <w:t>4048</w:t>
            </w:r>
          </w:p>
        </w:tc>
        <w:tc>
          <w:tcPr>
            <w:tcW w:w="1076" w:type="dxa"/>
            <w:vAlign w:val="center"/>
          </w:tcPr>
          <w:p w14:paraId="569B75E3" w14:textId="77777777" w:rsidR="003C7ED5" w:rsidRDefault="003C7ED5" w:rsidP="003C7ED5">
            <w:r>
              <w:t>起居室</w:t>
            </w:r>
          </w:p>
        </w:tc>
        <w:tc>
          <w:tcPr>
            <w:tcW w:w="1075" w:type="dxa"/>
            <w:vAlign w:val="center"/>
          </w:tcPr>
          <w:p w14:paraId="2506733D" w14:textId="77777777" w:rsidR="003C7ED5" w:rsidRDefault="003C7ED5" w:rsidP="003C7ED5">
            <w:r>
              <w:t>IV</w:t>
            </w:r>
          </w:p>
        </w:tc>
        <w:tc>
          <w:tcPr>
            <w:tcW w:w="1075" w:type="dxa"/>
            <w:vAlign w:val="center"/>
          </w:tcPr>
          <w:p w14:paraId="037FA29C" w14:textId="77777777" w:rsidR="003C7ED5" w:rsidRDefault="003C7ED5" w:rsidP="003C7ED5">
            <w:r>
              <w:t>侧面</w:t>
            </w:r>
          </w:p>
        </w:tc>
        <w:tc>
          <w:tcPr>
            <w:tcW w:w="1075" w:type="dxa"/>
            <w:vAlign w:val="center"/>
          </w:tcPr>
          <w:p w14:paraId="528DFE08" w14:textId="77777777" w:rsidR="003C7ED5" w:rsidRDefault="003C7ED5" w:rsidP="003C7ED5">
            <w:r>
              <w:t>10.14</w:t>
            </w:r>
          </w:p>
        </w:tc>
        <w:tc>
          <w:tcPr>
            <w:tcW w:w="1075" w:type="dxa"/>
            <w:vAlign w:val="center"/>
          </w:tcPr>
          <w:p w14:paraId="2C575E10" w14:textId="77777777" w:rsidR="003C7ED5" w:rsidRDefault="003C7ED5" w:rsidP="003C7ED5">
            <w:r>
              <w:t>0.00</w:t>
            </w:r>
          </w:p>
        </w:tc>
        <w:tc>
          <w:tcPr>
            <w:tcW w:w="1302" w:type="dxa"/>
            <w:vAlign w:val="center"/>
          </w:tcPr>
          <w:p w14:paraId="2EC04788" w14:textId="77777777" w:rsidR="003C7ED5" w:rsidRDefault="003C7ED5" w:rsidP="003C7ED5">
            <w:r>
              <w:t>2.20</w:t>
            </w:r>
          </w:p>
        </w:tc>
        <w:tc>
          <w:tcPr>
            <w:tcW w:w="922" w:type="dxa"/>
            <w:vAlign w:val="center"/>
          </w:tcPr>
          <w:p w14:paraId="2184FD55" w14:textId="77777777" w:rsidR="003C7ED5" w:rsidRDefault="003C7ED5" w:rsidP="003C7ED5">
            <w:r>
              <w:rPr>
                <w:b/>
                <w:color w:val="FF0000"/>
              </w:rPr>
              <w:t>不满足</w:t>
            </w:r>
          </w:p>
        </w:tc>
      </w:tr>
      <w:tr w:rsidR="003C7ED5" w14:paraId="73BB57C7" w14:textId="77777777" w:rsidTr="003C7ED5">
        <w:tc>
          <w:tcPr>
            <w:tcW w:w="651" w:type="dxa"/>
            <w:vMerge/>
            <w:vAlign w:val="center"/>
          </w:tcPr>
          <w:p w14:paraId="7E28BE59" w14:textId="77777777" w:rsidR="003C7ED5" w:rsidRDefault="003C7ED5" w:rsidP="003C7ED5"/>
        </w:tc>
        <w:tc>
          <w:tcPr>
            <w:tcW w:w="1076" w:type="dxa"/>
            <w:vAlign w:val="center"/>
          </w:tcPr>
          <w:p w14:paraId="7C1B4AB3" w14:textId="77777777" w:rsidR="003C7ED5" w:rsidRDefault="003C7ED5" w:rsidP="003C7ED5">
            <w:r>
              <w:t>4051</w:t>
            </w:r>
          </w:p>
        </w:tc>
        <w:tc>
          <w:tcPr>
            <w:tcW w:w="1076" w:type="dxa"/>
            <w:vAlign w:val="center"/>
          </w:tcPr>
          <w:p w14:paraId="3E0DA44C" w14:textId="77777777" w:rsidR="003C7ED5" w:rsidRDefault="003C7ED5" w:rsidP="003C7ED5">
            <w:r>
              <w:t>起居室</w:t>
            </w:r>
          </w:p>
        </w:tc>
        <w:tc>
          <w:tcPr>
            <w:tcW w:w="1075" w:type="dxa"/>
            <w:vAlign w:val="center"/>
          </w:tcPr>
          <w:p w14:paraId="2C64C769" w14:textId="77777777" w:rsidR="003C7ED5" w:rsidRDefault="003C7ED5" w:rsidP="003C7ED5">
            <w:r>
              <w:t>IV</w:t>
            </w:r>
          </w:p>
        </w:tc>
        <w:tc>
          <w:tcPr>
            <w:tcW w:w="1075" w:type="dxa"/>
            <w:vAlign w:val="center"/>
          </w:tcPr>
          <w:p w14:paraId="3142CBC8" w14:textId="77777777" w:rsidR="003C7ED5" w:rsidRDefault="003C7ED5" w:rsidP="003C7ED5">
            <w:r>
              <w:t>侧面</w:t>
            </w:r>
          </w:p>
        </w:tc>
        <w:tc>
          <w:tcPr>
            <w:tcW w:w="1075" w:type="dxa"/>
            <w:vAlign w:val="center"/>
          </w:tcPr>
          <w:p w14:paraId="6A9079D1" w14:textId="77777777" w:rsidR="003C7ED5" w:rsidRDefault="003C7ED5" w:rsidP="003C7ED5">
            <w:r>
              <w:t>20.28</w:t>
            </w:r>
          </w:p>
        </w:tc>
        <w:tc>
          <w:tcPr>
            <w:tcW w:w="1075" w:type="dxa"/>
            <w:vAlign w:val="center"/>
          </w:tcPr>
          <w:p w14:paraId="439E2FAD" w14:textId="77777777" w:rsidR="003C7ED5" w:rsidRDefault="003C7ED5" w:rsidP="003C7ED5">
            <w:r>
              <w:t>0.00</w:t>
            </w:r>
          </w:p>
        </w:tc>
        <w:tc>
          <w:tcPr>
            <w:tcW w:w="1302" w:type="dxa"/>
            <w:vAlign w:val="center"/>
          </w:tcPr>
          <w:p w14:paraId="2697D724" w14:textId="77777777" w:rsidR="003C7ED5" w:rsidRDefault="003C7ED5" w:rsidP="003C7ED5">
            <w:r>
              <w:t>2.20</w:t>
            </w:r>
          </w:p>
        </w:tc>
        <w:tc>
          <w:tcPr>
            <w:tcW w:w="922" w:type="dxa"/>
            <w:vAlign w:val="center"/>
          </w:tcPr>
          <w:p w14:paraId="2A254B02" w14:textId="77777777" w:rsidR="003C7ED5" w:rsidRDefault="003C7ED5" w:rsidP="003C7ED5">
            <w:r>
              <w:rPr>
                <w:b/>
                <w:color w:val="FF0000"/>
              </w:rPr>
              <w:t>不满足</w:t>
            </w:r>
          </w:p>
        </w:tc>
      </w:tr>
      <w:tr w:rsidR="003C7ED5" w14:paraId="79E215C5" w14:textId="77777777" w:rsidTr="003C7ED5">
        <w:tc>
          <w:tcPr>
            <w:tcW w:w="651" w:type="dxa"/>
            <w:vMerge/>
            <w:vAlign w:val="center"/>
          </w:tcPr>
          <w:p w14:paraId="75235524" w14:textId="77777777" w:rsidR="003C7ED5" w:rsidRDefault="003C7ED5" w:rsidP="003C7ED5"/>
        </w:tc>
        <w:tc>
          <w:tcPr>
            <w:tcW w:w="1076" w:type="dxa"/>
            <w:vAlign w:val="center"/>
          </w:tcPr>
          <w:p w14:paraId="67863CFD" w14:textId="77777777" w:rsidR="003C7ED5" w:rsidRDefault="003C7ED5" w:rsidP="003C7ED5">
            <w:r>
              <w:t>4052</w:t>
            </w:r>
          </w:p>
        </w:tc>
        <w:tc>
          <w:tcPr>
            <w:tcW w:w="1076" w:type="dxa"/>
            <w:vAlign w:val="center"/>
          </w:tcPr>
          <w:p w14:paraId="23DE99F1" w14:textId="77777777" w:rsidR="003C7ED5" w:rsidRDefault="003C7ED5" w:rsidP="003C7ED5">
            <w:r>
              <w:t>起居室</w:t>
            </w:r>
          </w:p>
        </w:tc>
        <w:tc>
          <w:tcPr>
            <w:tcW w:w="1075" w:type="dxa"/>
            <w:vAlign w:val="center"/>
          </w:tcPr>
          <w:p w14:paraId="2DC478D6" w14:textId="77777777" w:rsidR="003C7ED5" w:rsidRDefault="003C7ED5" w:rsidP="003C7ED5">
            <w:r>
              <w:t>IV</w:t>
            </w:r>
          </w:p>
        </w:tc>
        <w:tc>
          <w:tcPr>
            <w:tcW w:w="1075" w:type="dxa"/>
            <w:vAlign w:val="center"/>
          </w:tcPr>
          <w:p w14:paraId="655C6BC1" w14:textId="77777777" w:rsidR="003C7ED5" w:rsidRDefault="003C7ED5" w:rsidP="003C7ED5">
            <w:r>
              <w:t>侧面</w:t>
            </w:r>
          </w:p>
        </w:tc>
        <w:tc>
          <w:tcPr>
            <w:tcW w:w="1075" w:type="dxa"/>
            <w:vAlign w:val="center"/>
          </w:tcPr>
          <w:p w14:paraId="259EA5EE" w14:textId="77777777" w:rsidR="003C7ED5" w:rsidRDefault="003C7ED5" w:rsidP="003C7ED5">
            <w:r>
              <w:t>10.14</w:t>
            </w:r>
          </w:p>
        </w:tc>
        <w:tc>
          <w:tcPr>
            <w:tcW w:w="1075" w:type="dxa"/>
            <w:vAlign w:val="center"/>
          </w:tcPr>
          <w:p w14:paraId="525054A1" w14:textId="77777777" w:rsidR="003C7ED5" w:rsidRDefault="003C7ED5" w:rsidP="003C7ED5">
            <w:r>
              <w:t>0.00</w:t>
            </w:r>
          </w:p>
        </w:tc>
        <w:tc>
          <w:tcPr>
            <w:tcW w:w="1302" w:type="dxa"/>
            <w:vAlign w:val="center"/>
          </w:tcPr>
          <w:p w14:paraId="6ECB9507" w14:textId="77777777" w:rsidR="003C7ED5" w:rsidRDefault="003C7ED5" w:rsidP="003C7ED5">
            <w:r>
              <w:t>2.20</w:t>
            </w:r>
          </w:p>
        </w:tc>
        <w:tc>
          <w:tcPr>
            <w:tcW w:w="922" w:type="dxa"/>
            <w:vAlign w:val="center"/>
          </w:tcPr>
          <w:p w14:paraId="13212701" w14:textId="77777777" w:rsidR="003C7ED5" w:rsidRDefault="003C7ED5" w:rsidP="003C7ED5">
            <w:r>
              <w:rPr>
                <w:b/>
                <w:color w:val="FF0000"/>
              </w:rPr>
              <w:t>不满足</w:t>
            </w:r>
          </w:p>
        </w:tc>
      </w:tr>
      <w:tr w:rsidR="003C7ED5" w14:paraId="5BFB9C54" w14:textId="77777777" w:rsidTr="003C7ED5">
        <w:tc>
          <w:tcPr>
            <w:tcW w:w="651" w:type="dxa"/>
            <w:vMerge/>
            <w:vAlign w:val="center"/>
          </w:tcPr>
          <w:p w14:paraId="716A208C" w14:textId="77777777" w:rsidR="003C7ED5" w:rsidRDefault="003C7ED5" w:rsidP="003C7ED5"/>
        </w:tc>
        <w:tc>
          <w:tcPr>
            <w:tcW w:w="1076" w:type="dxa"/>
            <w:vAlign w:val="center"/>
          </w:tcPr>
          <w:p w14:paraId="0F6F8FFA" w14:textId="77777777" w:rsidR="003C7ED5" w:rsidRDefault="003C7ED5" w:rsidP="003C7ED5">
            <w:r>
              <w:t>4053</w:t>
            </w:r>
          </w:p>
        </w:tc>
        <w:tc>
          <w:tcPr>
            <w:tcW w:w="1076" w:type="dxa"/>
            <w:vAlign w:val="center"/>
          </w:tcPr>
          <w:p w14:paraId="45F319B3" w14:textId="77777777" w:rsidR="003C7ED5" w:rsidRDefault="003C7ED5" w:rsidP="003C7ED5">
            <w:r>
              <w:t>起居室</w:t>
            </w:r>
          </w:p>
        </w:tc>
        <w:tc>
          <w:tcPr>
            <w:tcW w:w="1075" w:type="dxa"/>
            <w:vAlign w:val="center"/>
          </w:tcPr>
          <w:p w14:paraId="1A2DC47E" w14:textId="77777777" w:rsidR="003C7ED5" w:rsidRDefault="003C7ED5" w:rsidP="003C7ED5">
            <w:r>
              <w:t>IV</w:t>
            </w:r>
          </w:p>
        </w:tc>
        <w:tc>
          <w:tcPr>
            <w:tcW w:w="1075" w:type="dxa"/>
            <w:vAlign w:val="center"/>
          </w:tcPr>
          <w:p w14:paraId="68D7CECB" w14:textId="77777777" w:rsidR="003C7ED5" w:rsidRDefault="003C7ED5" w:rsidP="003C7ED5">
            <w:r>
              <w:t>侧面</w:t>
            </w:r>
          </w:p>
        </w:tc>
        <w:tc>
          <w:tcPr>
            <w:tcW w:w="1075" w:type="dxa"/>
            <w:vAlign w:val="center"/>
          </w:tcPr>
          <w:p w14:paraId="3A25245A" w14:textId="77777777" w:rsidR="003C7ED5" w:rsidRDefault="003C7ED5" w:rsidP="003C7ED5">
            <w:r>
              <w:t>10.14</w:t>
            </w:r>
          </w:p>
        </w:tc>
        <w:tc>
          <w:tcPr>
            <w:tcW w:w="1075" w:type="dxa"/>
            <w:vAlign w:val="center"/>
          </w:tcPr>
          <w:p w14:paraId="3DF06C09" w14:textId="77777777" w:rsidR="003C7ED5" w:rsidRDefault="003C7ED5" w:rsidP="003C7ED5">
            <w:r>
              <w:t>0.00</w:t>
            </w:r>
          </w:p>
        </w:tc>
        <w:tc>
          <w:tcPr>
            <w:tcW w:w="1302" w:type="dxa"/>
            <w:vAlign w:val="center"/>
          </w:tcPr>
          <w:p w14:paraId="4B6D58DB" w14:textId="77777777" w:rsidR="003C7ED5" w:rsidRDefault="003C7ED5" w:rsidP="003C7ED5">
            <w:r>
              <w:t>2.20</w:t>
            </w:r>
          </w:p>
        </w:tc>
        <w:tc>
          <w:tcPr>
            <w:tcW w:w="922" w:type="dxa"/>
            <w:vAlign w:val="center"/>
          </w:tcPr>
          <w:p w14:paraId="3CF69D41" w14:textId="77777777" w:rsidR="003C7ED5" w:rsidRDefault="003C7ED5" w:rsidP="003C7ED5">
            <w:r>
              <w:rPr>
                <w:b/>
                <w:color w:val="FF0000"/>
              </w:rPr>
              <w:t>不满足</w:t>
            </w:r>
          </w:p>
        </w:tc>
      </w:tr>
      <w:tr w:rsidR="003C7ED5" w14:paraId="234480F8" w14:textId="77777777" w:rsidTr="003C7ED5">
        <w:tc>
          <w:tcPr>
            <w:tcW w:w="651" w:type="dxa"/>
            <w:vMerge/>
            <w:vAlign w:val="center"/>
          </w:tcPr>
          <w:p w14:paraId="5EA93AED" w14:textId="77777777" w:rsidR="003C7ED5" w:rsidRDefault="003C7ED5" w:rsidP="003C7ED5"/>
        </w:tc>
        <w:tc>
          <w:tcPr>
            <w:tcW w:w="1076" w:type="dxa"/>
            <w:vAlign w:val="center"/>
          </w:tcPr>
          <w:p w14:paraId="1D466BF8" w14:textId="77777777" w:rsidR="003C7ED5" w:rsidRDefault="003C7ED5" w:rsidP="003C7ED5">
            <w:r>
              <w:t>4054</w:t>
            </w:r>
          </w:p>
        </w:tc>
        <w:tc>
          <w:tcPr>
            <w:tcW w:w="1076" w:type="dxa"/>
            <w:vAlign w:val="center"/>
          </w:tcPr>
          <w:p w14:paraId="31A8C2B7" w14:textId="77777777" w:rsidR="003C7ED5" w:rsidRDefault="003C7ED5" w:rsidP="003C7ED5">
            <w:r>
              <w:t>起居室</w:t>
            </w:r>
          </w:p>
        </w:tc>
        <w:tc>
          <w:tcPr>
            <w:tcW w:w="1075" w:type="dxa"/>
            <w:vAlign w:val="center"/>
          </w:tcPr>
          <w:p w14:paraId="3242B41B" w14:textId="77777777" w:rsidR="003C7ED5" w:rsidRDefault="003C7ED5" w:rsidP="003C7ED5">
            <w:r>
              <w:t>IV</w:t>
            </w:r>
          </w:p>
        </w:tc>
        <w:tc>
          <w:tcPr>
            <w:tcW w:w="1075" w:type="dxa"/>
            <w:vAlign w:val="center"/>
          </w:tcPr>
          <w:p w14:paraId="4404508B" w14:textId="77777777" w:rsidR="003C7ED5" w:rsidRDefault="003C7ED5" w:rsidP="003C7ED5">
            <w:r>
              <w:t>侧面</w:t>
            </w:r>
          </w:p>
        </w:tc>
        <w:tc>
          <w:tcPr>
            <w:tcW w:w="1075" w:type="dxa"/>
            <w:vAlign w:val="center"/>
          </w:tcPr>
          <w:p w14:paraId="7492AB13" w14:textId="77777777" w:rsidR="003C7ED5" w:rsidRDefault="003C7ED5" w:rsidP="003C7ED5">
            <w:r>
              <w:t>10.14</w:t>
            </w:r>
          </w:p>
        </w:tc>
        <w:tc>
          <w:tcPr>
            <w:tcW w:w="1075" w:type="dxa"/>
            <w:vAlign w:val="center"/>
          </w:tcPr>
          <w:p w14:paraId="39B9FC27" w14:textId="77777777" w:rsidR="003C7ED5" w:rsidRDefault="003C7ED5" w:rsidP="003C7ED5">
            <w:r>
              <w:t>0.00</w:t>
            </w:r>
          </w:p>
        </w:tc>
        <w:tc>
          <w:tcPr>
            <w:tcW w:w="1302" w:type="dxa"/>
            <w:vAlign w:val="center"/>
          </w:tcPr>
          <w:p w14:paraId="2F0B2E93" w14:textId="77777777" w:rsidR="003C7ED5" w:rsidRDefault="003C7ED5" w:rsidP="003C7ED5">
            <w:r>
              <w:t>2.20</w:t>
            </w:r>
          </w:p>
        </w:tc>
        <w:tc>
          <w:tcPr>
            <w:tcW w:w="922" w:type="dxa"/>
            <w:vAlign w:val="center"/>
          </w:tcPr>
          <w:p w14:paraId="5B067F0A" w14:textId="77777777" w:rsidR="003C7ED5" w:rsidRDefault="003C7ED5" w:rsidP="003C7ED5">
            <w:r>
              <w:rPr>
                <w:b/>
                <w:color w:val="FF0000"/>
              </w:rPr>
              <w:t>不满足</w:t>
            </w:r>
          </w:p>
        </w:tc>
      </w:tr>
      <w:tr w:rsidR="003C7ED5" w14:paraId="6CC20FD5" w14:textId="77777777" w:rsidTr="003C7ED5">
        <w:tc>
          <w:tcPr>
            <w:tcW w:w="651" w:type="dxa"/>
            <w:vMerge/>
            <w:vAlign w:val="center"/>
          </w:tcPr>
          <w:p w14:paraId="161477DF" w14:textId="77777777" w:rsidR="003C7ED5" w:rsidRDefault="003C7ED5" w:rsidP="003C7ED5"/>
        </w:tc>
        <w:tc>
          <w:tcPr>
            <w:tcW w:w="1076" w:type="dxa"/>
            <w:vAlign w:val="center"/>
          </w:tcPr>
          <w:p w14:paraId="2A476E52" w14:textId="77777777" w:rsidR="003C7ED5" w:rsidRDefault="003C7ED5" w:rsidP="003C7ED5">
            <w:r>
              <w:t>4056</w:t>
            </w:r>
          </w:p>
        </w:tc>
        <w:tc>
          <w:tcPr>
            <w:tcW w:w="1076" w:type="dxa"/>
            <w:vAlign w:val="center"/>
          </w:tcPr>
          <w:p w14:paraId="115FFE22" w14:textId="77777777" w:rsidR="003C7ED5" w:rsidRDefault="003C7ED5" w:rsidP="003C7ED5">
            <w:r>
              <w:t>起居室</w:t>
            </w:r>
          </w:p>
        </w:tc>
        <w:tc>
          <w:tcPr>
            <w:tcW w:w="1075" w:type="dxa"/>
            <w:vAlign w:val="center"/>
          </w:tcPr>
          <w:p w14:paraId="2AA516A0" w14:textId="77777777" w:rsidR="003C7ED5" w:rsidRDefault="003C7ED5" w:rsidP="003C7ED5">
            <w:r>
              <w:t>IV</w:t>
            </w:r>
          </w:p>
        </w:tc>
        <w:tc>
          <w:tcPr>
            <w:tcW w:w="1075" w:type="dxa"/>
            <w:vAlign w:val="center"/>
          </w:tcPr>
          <w:p w14:paraId="1A61BB6A" w14:textId="77777777" w:rsidR="003C7ED5" w:rsidRDefault="003C7ED5" w:rsidP="003C7ED5">
            <w:r>
              <w:t>侧面</w:t>
            </w:r>
          </w:p>
        </w:tc>
        <w:tc>
          <w:tcPr>
            <w:tcW w:w="1075" w:type="dxa"/>
            <w:vAlign w:val="center"/>
          </w:tcPr>
          <w:p w14:paraId="325F8955" w14:textId="77777777" w:rsidR="003C7ED5" w:rsidRDefault="003C7ED5" w:rsidP="003C7ED5">
            <w:r>
              <w:t>10.14</w:t>
            </w:r>
          </w:p>
        </w:tc>
        <w:tc>
          <w:tcPr>
            <w:tcW w:w="1075" w:type="dxa"/>
            <w:vAlign w:val="center"/>
          </w:tcPr>
          <w:p w14:paraId="162441B8" w14:textId="77777777" w:rsidR="003C7ED5" w:rsidRDefault="003C7ED5" w:rsidP="003C7ED5">
            <w:r>
              <w:t>0.00</w:t>
            </w:r>
          </w:p>
        </w:tc>
        <w:tc>
          <w:tcPr>
            <w:tcW w:w="1302" w:type="dxa"/>
            <w:vAlign w:val="center"/>
          </w:tcPr>
          <w:p w14:paraId="07FA0065" w14:textId="77777777" w:rsidR="003C7ED5" w:rsidRDefault="003C7ED5" w:rsidP="003C7ED5">
            <w:r>
              <w:t>2.20</w:t>
            </w:r>
          </w:p>
        </w:tc>
        <w:tc>
          <w:tcPr>
            <w:tcW w:w="922" w:type="dxa"/>
            <w:vAlign w:val="center"/>
          </w:tcPr>
          <w:p w14:paraId="1CEDE049" w14:textId="77777777" w:rsidR="003C7ED5" w:rsidRDefault="003C7ED5" w:rsidP="003C7ED5">
            <w:r>
              <w:rPr>
                <w:b/>
                <w:color w:val="FF0000"/>
              </w:rPr>
              <w:t>不满足</w:t>
            </w:r>
          </w:p>
        </w:tc>
      </w:tr>
      <w:tr w:rsidR="003C7ED5" w14:paraId="4F810636" w14:textId="77777777" w:rsidTr="003C7ED5">
        <w:tc>
          <w:tcPr>
            <w:tcW w:w="651" w:type="dxa"/>
            <w:vMerge/>
            <w:vAlign w:val="center"/>
          </w:tcPr>
          <w:p w14:paraId="6BE64ADF" w14:textId="77777777" w:rsidR="003C7ED5" w:rsidRDefault="003C7ED5" w:rsidP="003C7ED5"/>
        </w:tc>
        <w:tc>
          <w:tcPr>
            <w:tcW w:w="1076" w:type="dxa"/>
            <w:vAlign w:val="center"/>
          </w:tcPr>
          <w:p w14:paraId="7CD34DCF" w14:textId="77777777" w:rsidR="003C7ED5" w:rsidRDefault="003C7ED5" w:rsidP="003C7ED5">
            <w:r>
              <w:t>4058</w:t>
            </w:r>
          </w:p>
        </w:tc>
        <w:tc>
          <w:tcPr>
            <w:tcW w:w="1076" w:type="dxa"/>
            <w:vAlign w:val="center"/>
          </w:tcPr>
          <w:p w14:paraId="515D07B1" w14:textId="77777777" w:rsidR="003C7ED5" w:rsidRDefault="003C7ED5" w:rsidP="003C7ED5">
            <w:r>
              <w:t>起居室</w:t>
            </w:r>
          </w:p>
        </w:tc>
        <w:tc>
          <w:tcPr>
            <w:tcW w:w="1075" w:type="dxa"/>
            <w:vAlign w:val="center"/>
          </w:tcPr>
          <w:p w14:paraId="78FCF720" w14:textId="77777777" w:rsidR="003C7ED5" w:rsidRDefault="003C7ED5" w:rsidP="003C7ED5">
            <w:r>
              <w:t>IV</w:t>
            </w:r>
          </w:p>
        </w:tc>
        <w:tc>
          <w:tcPr>
            <w:tcW w:w="1075" w:type="dxa"/>
            <w:vAlign w:val="center"/>
          </w:tcPr>
          <w:p w14:paraId="1BA1810F" w14:textId="77777777" w:rsidR="003C7ED5" w:rsidRDefault="003C7ED5" w:rsidP="003C7ED5">
            <w:r>
              <w:t>侧面</w:t>
            </w:r>
          </w:p>
        </w:tc>
        <w:tc>
          <w:tcPr>
            <w:tcW w:w="1075" w:type="dxa"/>
            <w:vAlign w:val="center"/>
          </w:tcPr>
          <w:p w14:paraId="1DE0EECC" w14:textId="77777777" w:rsidR="003C7ED5" w:rsidRDefault="003C7ED5" w:rsidP="003C7ED5">
            <w:r>
              <w:t>10.14</w:t>
            </w:r>
          </w:p>
        </w:tc>
        <w:tc>
          <w:tcPr>
            <w:tcW w:w="1075" w:type="dxa"/>
            <w:vAlign w:val="center"/>
          </w:tcPr>
          <w:p w14:paraId="5935D37C" w14:textId="77777777" w:rsidR="003C7ED5" w:rsidRDefault="003C7ED5" w:rsidP="003C7ED5">
            <w:r>
              <w:t>0.00</w:t>
            </w:r>
          </w:p>
        </w:tc>
        <w:tc>
          <w:tcPr>
            <w:tcW w:w="1302" w:type="dxa"/>
            <w:vAlign w:val="center"/>
          </w:tcPr>
          <w:p w14:paraId="00FF31EA" w14:textId="77777777" w:rsidR="003C7ED5" w:rsidRDefault="003C7ED5" w:rsidP="003C7ED5">
            <w:r>
              <w:t>2.20</w:t>
            </w:r>
          </w:p>
        </w:tc>
        <w:tc>
          <w:tcPr>
            <w:tcW w:w="922" w:type="dxa"/>
            <w:vAlign w:val="center"/>
          </w:tcPr>
          <w:p w14:paraId="592A86C5" w14:textId="77777777" w:rsidR="003C7ED5" w:rsidRDefault="003C7ED5" w:rsidP="003C7ED5">
            <w:r>
              <w:rPr>
                <w:b/>
                <w:color w:val="FF0000"/>
              </w:rPr>
              <w:t>不满足</w:t>
            </w:r>
          </w:p>
        </w:tc>
      </w:tr>
      <w:tr w:rsidR="003C7ED5" w14:paraId="012756A5" w14:textId="77777777" w:rsidTr="003C7ED5">
        <w:tc>
          <w:tcPr>
            <w:tcW w:w="651" w:type="dxa"/>
            <w:vMerge/>
            <w:vAlign w:val="center"/>
          </w:tcPr>
          <w:p w14:paraId="23D83856" w14:textId="77777777" w:rsidR="003C7ED5" w:rsidRDefault="003C7ED5" w:rsidP="003C7ED5"/>
        </w:tc>
        <w:tc>
          <w:tcPr>
            <w:tcW w:w="1076" w:type="dxa"/>
            <w:vAlign w:val="center"/>
          </w:tcPr>
          <w:p w14:paraId="38F5F23E" w14:textId="77777777" w:rsidR="003C7ED5" w:rsidRDefault="003C7ED5" w:rsidP="003C7ED5">
            <w:r>
              <w:t>4059</w:t>
            </w:r>
          </w:p>
        </w:tc>
        <w:tc>
          <w:tcPr>
            <w:tcW w:w="1076" w:type="dxa"/>
            <w:vAlign w:val="center"/>
          </w:tcPr>
          <w:p w14:paraId="4E5AF470" w14:textId="77777777" w:rsidR="003C7ED5" w:rsidRDefault="003C7ED5" w:rsidP="003C7ED5">
            <w:r>
              <w:t>起居室</w:t>
            </w:r>
          </w:p>
        </w:tc>
        <w:tc>
          <w:tcPr>
            <w:tcW w:w="1075" w:type="dxa"/>
            <w:vAlign w:val="center"/>
          </w:tcPr>
          <w:p w14:paraId="12604435" w14:textId="77777777" w:rsidR="003C7ED5" w:rsidRDefault="003C7ED5" w:rsidP="003C7ED5">
            <w:r>
              <w:t>IV</w:t>
            </w:r>
          </w:p>
        </w:tc>
        <w:tc>
          <w:tcPr>
            <w:tcW w:w="1075" w:type="dxa"/>
            <w:vAlign w:val="center"/>
          </w:tcPr>
          <w:p w14:paraId="12255EBA" w14:textId="77777777" w:rsidR="003C7ED5" w:rsidRDefault="003C7ED5" w:rsidP="003C7ED5">
            <w:r>
              <w:t>侧面</w:t>
            </w:r>
          </w:p>
        </w:tc>
        <w:tc>
          <w:tcPr>
            <w:tcW w:w="1075" w:type="dxa"/>
            <w:vAlign w:val="center"/>
          </w:tcPr>
          <w:p w14:paraId="3EAFC543" w14:textId="77777777" w:rsidR="003C7ED5" w:rsidRDefault="003C7ED5" w:rsidP="003C7ED5">
            <w:r>
              <w:t>10.14</w:t>
            </w:r>
          </w:p>
        </w:tc>
        <w:tc>
          <w:tcPr>
            <w:tcW w:w="1075" w:type="dxa"/>
            <w:vAlign w:val="center"/>
          </w:tcPr>
          <w:p w14:paraId="782F5DF3" w14:textId="77777777" w:rsidR="003C7ED5" w:rsidRDefault="003C7ED5" w:rsidP="003C7ED5">
            <w:r>
              <w:t>0.00</w:t>
            </w:r>
          </w:p>
        </w:tc>
        <w:tc>
          <w:tcPr>
            <w:tcW w:w="1302" w:type="dxa"/>
            <w:vAlign w:val="center"/>
          </w:tcPr>
          <w:p w14:paraId="4C341F79" w14:textId="77777777" w:rsidR="003C7ED5" w:rsidRDefault="003C7ED5" w:rsidP="003C7ED5">
            <w:r>
              <w:t>2.20</w:t>
            </w:r>
          </w:p>
        </w:tc>
        <w:tc>
          <w:tcPr>
            <w:tcW w:w="922" w:type="dxa"/>
            <w:vAlign w:val="center"/>
          </w:tcPr>
          <w:p w14:paraId="06A849E4" w14:textId="77777777" w:rsidR="003C7ED5" w:rsidRDefault="003C7ED5" w:rsidP="003C7ED5">
            <w:r>
              <w:rPr>
                <w:b/>
                <w:color w:val="FF0000"/>
              </w:rPr>
              <w:t>不满足</w:t>
            </w:r>
          </w:p>
        </w:tc>
      </w:tr>
      <w:tr w:rsidR="003C7ED5" w14:paraId="3BDDC14D" w14:textId="77777777" w:rsidTr="003C7ED5">
        <w:tc>
          <w:tcPr>
            <w:tcW w:w="651" w:type="dxa"/>
            <w:vMerge/>
            <w:vAlign w:val="center"/>
          </w:tcPr>
          <w:p w14:paraId="5D33AEDD" w14:textId="77777777" w:rsidR="003C7ED5" w:rsidRDefault="003C7ED5" w:rsidP="003C7ED5"/>
        </w:tc>
        <w:tc>
          <w:tcPr>
            <w:tcW w:w="1076" w:type="dxa"/>
            <w:vAlign w:val="center"/>
          </w:tcPr>
          <w:p w14:paraId="22C83399" w14:textId="77777777" w:rsidR="003C7ED5" w:rsidRDefault="003C7ED5" w:rsidP="003C7ED5">
            <w:r>
              <w:t>4060</w:t>
            </w:r>
          </w:p>
        </w:tc>
        <w:tc>
          <w:tcPr>
            <w:tcW w:w="1076" w:type="dxa"/>
            <w:vAlign w:val="center"/>
          </w:tcPr>
          <w:p w14:paraId="75703551" w14:textId="77777777" w:rsidR="003C7ED5" w:rsidRDefault="003C7ED5" w:rsidP="003C7ED5">
            <w:r>
              <w:t>起居室</w:t>
            </w:r>
          </w:p>
        </w:tc>
        <w:tc>
          <w:tcPr>
            <w:tcW w:w="1075" w:type="dxa"/>
            <w:vAlign w:val="center"/>
          </w:tcPr>
          <w:p w14:paraId="6CBA623A" w14:textId="77777777" w:rsidR="003C7ED5" w:rsidRDefault="003C7ED5" w:rsidP="003C7ED5">
            <w:r>
              <w:t>IV</w:t>
            </w:r>
          </w:p>
        </w:tc>
        <w:tc>
          <w:tcPr>
            <w:tcW w:w="1075" w:type="dxa"/>
            <w:vAlign w:val="center"/>
          </w:tcPr>
          <w:p w14:paraId="45574A60" w14:textId="77777777" w:rsidR="003C7ED5" w:rsidRDefault="003C7ED5" w:rsidP="003C7ED5">
            <w:r>
              <w:t>侧面</w:t>
            </w:r>
          </w:p>
        </w:tc>
        <w:tc>
          <w:tcPr>
            <w:tcW w:w="1075" w:type="dxa"/>
            <w:vAlign w:val="center"/>
          </w:tcPr>
          <w:p w14:paraId="40CD0FBB" w14:textId="77777777" w:rsidR="003C7ED5" w:rsidRDefault="003C7ED5" w:rsidP="003C7ED5">
            <w:r>
              <w:t>10.14</w:t>
            </w:r>
          </w:p>
        </w:tc>
        <w:tc>
          <w:tcPr>
            <w:tcW w:w="1075" w:type="dxa"/>
            <w:vAlign w:val="center"/>
          </w:tcPr>
          <w:p w14:paraId="15E13E05" w14:textId="77777777" w:rsidR="003C7ED5" w:rsidRDefault="003C7ED5" w:rsidP="003C7ED5">
            <w:r>
              <w:t>0.00</w:t>
            </w:r>
          </w:p>
        </w:tc>
        <w:tc>
          <w:tcPr>
            <w:tcW w:w="1302" w:type="dxa"/>
            <w:vAlign w:val="center"/>
          </w:tcPr>
          <w:p w14:paraId="7D150B6C" w14:textId="77777777" w:rsidR="003C7ED5" w:rsidRDefault="003C7ED5" w:rsidP="003C7ED5">
            <w:r>
              <w:t>2.20</w:t>
            </w:r>
          </w:p>
        </w:tc>
        <w:tc>
          <w:tcPr>
            <w:tcW w:w="922" w:type="dxa"/>
            <w:vAlign w:val="center"/>
          </w:tcPr>
          <w:p w14:paraId="2B64249F" w14:textId="77777777" w:rsidR="003C7ED5" w:rsidRDefault="003C7ED5" w:rsidP="003C7ED5">
            <w:r>
              <w:rPr>
                <w:b/>
                <w:color w:val="FF0000"/>
              </w:rPr>
              <w:t>不满足</w:t>
            </w:r>
          </w:p>
        </w:tc>
      </w:tr>
      <w:tr w:rsidR="003C7ED5" w14:paraId="1E65BFE3" w14:textId="77777777" w:rsidTr="003C7ED5">
        <w:tc>
          <w:tcPr>
            <w:tcW w:w="651" w:type="dxa"/>
            <w:vMerge/>
            <w:vAlign w:val="center"/>
          </w:tcPr>
          <w:p w14:paraId="454D8322" w14:textId="77777777" w:rsidR="003C7ED5" w:rsidRDefault="003C7ED5" w:rsidP="003C7ED5"/>
        </w:tc>
        <w:tc>
          <w:tcPr>
            <w:tcW w:w="1076" w:type="dxa"/>
            <w:vAlign w:val="center"/>
          </w:tcPr>
          <w:p w14:paraId="49AC993A" w14:textId="77777777" w:rsidR="003C7ED5" w:rsidRDefault="003C7ED5" w:rsidP="003C7ED5">
            <w:r>
              <w:t>4061</w:t>
            </w:r>
          </w:p>
        </w:tc>
        <w:tc>
          <w:tcPr>
            <w:tcW w:w="1076" w:type="dxa"/>
            <w:vAlign w:val="center"/>
          </w:tcPr>
          <w:p w14:paraId="7D7F12CB" w14:textId="77777777" w:rsidR="003C7ED5" w:rsidRDefault="003C7ED5" w:rsidP="003C7ED5">
            <w:r>
              <w:t>起居室</w:t>
            </w:r>
          </w:p>
        </w:tc>
        <w:tc>
          <w:tcPr>
            <w:tcW w:w="1075" w:type="dxa"/>
            <w:vAlign w:val="center"/>
          </w:tcPr>
          <w:p w14:paraId="0F00F5F4" w14:textId="77777777" w:rsidR="003C7ED5" w:rsidRDefault="003C7ED5" w:rsidP="003C7ED5">
            <w:r>
              <w:t>IV</w:t>
            </w:r>
          </w:p>
        </w:tc>
        <w:tc>
          <w:tcPr>
            <w:tcW w:w="1075" w:type="dxa"/>
            <w:vAlign w:val="center"/>
          </w:tcPr>
          <w:p w14:paraId="32E83D06" w14:textId="77777777" w:rsidR="003C7ED5" w:rsidRDefault="003C7ED5" w:rsidP="003C7ED5">
            <w:r>
              <w:t>侧面</w:t>
            </w:r>
          </w:p>
        </w:tc>
        <w:tc>
          <w:tcPr>
            <w:tcW w:w="1075" w:type="dxa"/>
            <w:vAlign w:val="center"/>
          </w:tcPr>
          <w:p w14:paraId="1279EF8A" w14:textId="77777777" w:rsidR="003C7ED5" w:rsidRDefault="003C7ED5" w:rsidP="003C7ED5">
            <w:r>
              <w:t>20.28</w:t>
            </w:r>
          </w:p>
        </w:tc>
        <w:tc>
          <w:tcPr>
            <w:tcW w:w="1075" w:type="dxa"/>
            <w:vAlign w:val="center"/>
          </w:tcPr>
          <w:p w14:paraId="6AE74B3C" w14:textId="77777777" w:rsidR="003C7ED5" w:rsidRDefault="003C7ED5" w:rsidP="003C7ED5">
            <w:r>
              <w:t>0.00</w:t>
            </w:r>
          </w:p>
        </w:tc>
        <w:tc>
          <w:tcPr>
            <w:tcW w:w="1302" w:type="dxa"/>
            <w:vAlign w:val="center"/>
          </w:tcPr>
          <w:p w14:paraId="463E2F4A" w14:textId="77777777" w:rsidR="003C7ED5" w:rsidRDefault="003C7ED5" w:rsidP="003C7ED5">
            <w:r>
              <w:t>2.20</w:t>
            </w:r>
          </w:p>
        </w:tc>
        <w:tc>
          <w:tcPr>
            <w:tcW w:w="922" w:type="dxa"/>
            <w:vAlign w:val="center"/>
          </w:tcPr>
          <w:p w14:paraId="5AA8F256" w14:textId="77777777" w:rsidR="003C7ED5" w:rsidRDefault="003C7ED5" w:rsidP="003C7ED5">
            <w:r>
              <w:rPr>
                <w:b/>
                <w:color w:val="FF0000"/>
              </w:rPr>
              <w:t>不满足</w:t>
            </w:r>
          </w:p>
        </w:tc>
      </w:tr>
      <w:tr w:rsidR="003C7ED5" w14:paraId="38C9D68F" w14:textId="77777777" w:rsidTr="003C7ED5">
        <w:tc>
          <w:tcPr>
            <w:tcW w:w="651" w:type="dxa"/>
            <w:vMerge/>
            <w:vAlign w:val="center"/>
          </w:tcPr>
          <w:p w14:paraId="407F177F" w14:textId="77777777" w:rsidR="003C7ED5" w:rsidRDefault="003C7ED5" w:rsidP="003C7ED5"/>
        </w:tc>
        <w:tc>
          <w:tcPr>
            <w:tcW w:w="1076" w:type="dxa"/>
            <w:vAlign w:val="center"/>
          </w:tcPr>
          <w:p w14:paraId="66B5272B" w14:textId="77777777" w:rsidR="003C7ED5" w:rsidRDefault="003C7ED5" w:rsidP="003C7ED5">
            <w:r>
              <w:t>4062</w:t>
            </w:r>
          </w:p>
        </w:tc>
        <w:tc>
          <w:tcPr>
            <w:tcW w:w="1076" w:type="dxa"/>
            <w:vAlign w:val="center"/>
          </w:tcPr>
          <w:p w14:paraId="4EAC9A20" w14:textId="77777777" w:rsidR="003C7ED5" w:rsidRDefault="003C7ED5" w:rsidP="003C7ED5">
            <w:r>
              <w:t>起居室</w:t>
            </w:r>
          </w:p>
        </w:tc>
        <w:tc>
          <w:tcPr>
            <w:tcW w:w="1075" w:type="dxa"/>
            <w:vAlign w:val="center"/>
          </w:tcPr>
          <w:p w14:paraId="4EA1A0FB" w14:textId="77777777" w:rsidR="003C7ED5" w:rsidRDefault="003C7ED5" w:rsidP="003C7ED5">
            <w:r>
              <w:t>IV</w:t>
            </w:r>
          </w:p>
        </w:tc>
        <w:tc>
          <w:tcPr>
            <w:tcW w:w="1075" w:type="dxa"/>
            <w:vAlign w:val="center"/>
          </w:tcPr>
          <w:p w14:paraId="29A9917B" w14:textId="77777777" w:rsidR="003C7ED5" w:rsidRDefault="003C7ED5" w:rsidP="003C7ED5">
            <w:r>
              <w:t>侧面</w:t>
            </w:r>
          </w:p>
        </w:tc>
        <w:tc>
          <w:tcPr>
            <w:tcW w:w="1075" w:type="dxa"/>
            <w:vAlign w:val="center"/>
          </w:tcPr>
          <w:p w14:paraId="693EDC6B" w14:textId="77777777" w:rsidR="003C7ED5" w:rsidRDefault="003C7ED5" w:rsidP="003C7ED5">
            <w:r>
              <w:t>10.14</w:t>
            </w:r>
          </w:p>
        </w:tc>
        <w:tc>
          <w:tcPr>
            <w:tcW w:w="1075" w:type="dxa"/>
            <w:vAlign w:val="center"/>
          </w:tcPr>
          <w:p w14:paraId="2B9AF2AD" w14:textId="77777777" w:rsidR="003C7ED5" w:rsidRDefault="003C7ED5" w:rsidP="003C7ED5">
            <w:r>
              <w:t>0.00</w:t>
            </w:r>
          </w:p>
        </w:tc>
        <w:tc>
          <w:tcPr>
            <w:tcW w:w="1302" w:type="dxa"/>
            <w:vAlign w:val="center"/>
          </w:tcPr>
          <w:p w14:paraId="725CAFB6" w14:textId="77777777" w:rsidR="003C7ED5" w:rsidRDefault="003C7ED5" w:rsidP="003C7ED5">
            <w:r>
              <w:t>2.20</w:t>
            </w:r>
          </w:p>
        </w:tc>
        <w:tc>
          <w:tcPr>
            <w:tcW w:w="922" w:type="dxa"/>
            <w:vAlign w:val="center"/>
          </w:tcPr>
          <w:p w14:paraId="68CDC34A" w14:textId="77777777" w:rsidR="003C7ED5" w:rsidRDefault="003C7ED5" w:rsidP="003C7ED5">
            <w:r>
              <w:rPr>
                <w:b/>
                <w:color w:val="FF0000"/>
              </w:rPr>
              <w:t>不满足</w:t>
            </w:r>
          </w:p>
        </w:tc>
      </w:tr>
      <w:tr w:rsidR="003C7ED5" w14:paraId="2590C235" w14:textId="77777777" w:rsidTr="003C7ED5">
        <w:tc>
          <w:tcPr>
            <w:tcW w:w="651" w:type="dxa"/>
            <w:vMerge/>
            <w:vAlign w:val="center"/>
          </w:tcPr>
          <w:p w14:paraId="3238FC46" w14:textId="77777777" w:rsidR="003C7ED5" w:rsidRDefault="003C7ED5" w:rsidP="003C7ED5"/>
        </w:tc>
        <w:tc>
          <w:tcPr>
            <w:tcW w:w="1076" w:type="dxa"/>
            <w:vAlign w:val="center"/>
          </w:tcPr>
          <w:p w14:paraId="4F32D87A" w14:textId="77777777" w:rsidR="003C7ED5" w:rsidRDefault="003C7ED5" w:rsidP="003C7ED5">
            <w:r>
              <w:t>4063</w:t>
            </w:r>
          </w:p>
        </w:tc>
        <w:tc>
          <w:tcPr>
            <w:tcW w:w="1076" w:type="dxa"/>
            <w:vAlign w:val="center"/>
          </w:tcPr>
          <w:p w14:paraId="6CA7B25C" w14:textId="77777777" w:rsidR="003C7ED5" w:rsidRDefault="003C7ED5" w:rsidP="003C7ED5">
            <w:r>
              <w:t>起居室</w:t>
            </w:r>
          </w:p>
        </w:tc>
        <w:tc>
          <w:tcPr>
            <w:tcW w:w="1075" w:type="dxa"/>
            <w:vAlign w:val="center"/>
          </w:tcPr>
          <w:p w14:paraId="78725ECA" w14:textId="77777777" w:rsidR="003C7ED5" w:rsidRDefault="003C7ED5" w:rsidP="003C7ED5">
            <w:r>
              <w:t>IV</w:t>
            </w:r>
          </w:p>
        </w:tc>
        <w:tc>
          <w:tcPr>
            <w:tcW w:w="1075" w:type="dxa"/>
            <w:vAlign w:val="center"/>
          </w:tcPr>
          <w:p w14:paraId="56AB76D3" w14:textId="77777777" w:rsidR="003C7ED5" w:rsidRDefault="003C7ED5" w:rsidP="003C7ED5">
            <w:r>
              <w:t>侧面</w:t>
            </w:r>
          </w:p>
        </w:tc>
        <w:tc>
          <w:tcPr>
            <w:tcW w:w="1075" w:type="dxa"/>
            <w:vAlign w:val="center"/>
          </w:tcPr>
          <w:p w14:paraId="0AFA57D8" w14:textId="77777777" w:rsidR="003C7ED5" w:rsidRDefault="003C7ED5" w:rsidP="003C7ED5">
            <w:r>
              <w:t>9.97</w:t>
            </w:r>
          </w:p>
        </w:tc>
        <w:tc>
          <w:tcPr>
            <w:tcW w:w="1075" w:type="dxa"/>
            <w:vAlign w:val="center"/>
          </w:tcPr>
          <w:p w14:paraId="4108AF1E" w14:textId="77777777" w:rsidR="003C7ED5" w:rsidRDefault="003C7ED5" w:rsidP="003C7ED5">
            <w:r>
              <w:t>15.29</w:t>
            </w:r>
          </w:p>
        </w:tc>
        <w:tc>
          <w:tcPr>
            <w:tcW w:w="1302" w:type="dxa"/>
            <w:vAlign w:val="center"/>
          </w:tcPr>
          <w:p w14:paraId="0532EDD7" w14:textId="77777777" w:rsidR="003C7ED5" w:rsidRDefault="003C7ED5" w:rsidP="003C7ED5">
            <w:r>
              <w:t>2.20</w:t>
            </w:r>
          </w:p>
        </w:tc>
        <w:tc>
          <w:tcPr>
            <w:tcW w:w="922" w:type="dxa"/>
            <w:vAlign w:val="center"/>
          </w:tcPr>
          <w:p w14:paraId="0DDAFFB7" w14:textId="77777777" w:rsidR="003C7ED5" w:rsidRDefault="003C7ED5" w:rsidP="003C7ED5">
            <w:r>
              <w:rPr>
                <w:b/>
                <w:color w:val="0000FF"/>
              </w:rPr>
              <w:t>过亮不宜</w:t>
            </w:r>
          </w:p>
        </w:tc>
      </w:tr>
      <w:tr w:rsidR="003C7ED5" w14:paraId="0A885644" w14:textId="77777777" w:rsidTr="003C7ED5">
        <w:tc>
          <w:tcPr>
            <w:tcW w:w="651" w:type="dxa"/>
            <w:vMerge/>
            <w:vAlign w:val="center"/>
          </w:tcPr>
          <w:p w14:paraId="3D7743F8" w14:textId="77777777" w:rsidR="003C7ED5" w:rsidRDefault="003C7ED5" w:rsidP="003C7ED5"/>
        </w:tc>
        <w:tc>
          <w:tcPr>
            <w:tcW w:w="1076" w:type="dxa"/>
            <w:vAlign w:val="center"/>
          </w:tcPr>
          <w:p w14:paraId="23775D55" w14:textId="77777777" w:rsidR="003C7ED5" w:rsidRDefault="003C7ED5" w:rsidP="003C7ED5">
            <w:r>
              <w:t>4064</w:t>
            </w:r>
          </w:p>
        </w:tc>
        <w:tc>
          <w:tcPr>
            <w:tcW w:w="1076" w:type="dxa"/>
            <w:vAlign w:val="center"/>
          </w:tcPr>
          <w:p w14:paraId="3544505C" w14:textId="77777777" w:rsidR="003C7ED5" w:rsidRDefault="003C7ED5" w:rsidP="003C7ED5">
            <w:r>
              <w:t>起居室</w:t>
            </w:r>
          </w:p>
        </w:tc>
        <w:tc>
          <w:tcPr>
            <w:tcW w:w="1075" w:type="dxa"/>
            <w:vAlign w:val="center"/>
          </w:tcPr>
          <w:p w14:paraId="18CBA208" w14:textId="77777777" w:rsidR="003C7ED5" w:rsidRDefault="003C7ED5" w:rsidP="003C7ED5">
            <w:r>
              <w:t>IV</w:t>
            </w:r>
          </w:p>
        </w:tc>
        <w:tc>
          <w:tcPr>
            <w:tcW w:w="1075" w:type="dxa"/>
            <w:vAlign w:val="center"/>
          </w:tcPr>
          <w:p w14:paraId="5713C0C1" w14:textId="77777777" w:rsidR="003C7ED5" w:rsidRDefault="003C7ED5" w:rsidP="003C7ED5">
            <w:r>
              <w:t>侧面</w:t>
            </w:r>
          </w:p>
        </w:tc>
        <w:tc>
          <w:tcPr>
            <w:tcW w:w="1075" w:type="dxa"/>
            <w:vAlign w:val="center"/>
          </w:tcPr>
          <w:p w14:paraId="2BD6A0A1" w14:textId="77777777" w:rsidR="003C7ED5" w:rsidRDefault="003C7ED5" w:rsidP="003C7ED5">
            <w:r>
              <w:t>9.97</w:t>
            </w:r>
          </w:p>
        </w:tc>
        <w:tc>
          <w:tcPr>
            <w:tcW w:w="1075" w:type="dxa"/>
            <w:vAlign w:val="center"/>
          </w:tcPr>
          <w:p w14:paraId="63DD0545" w14:textId="77777777" w:rsidR="003C7ED5" w:rsidRDefault="003C7ED5" w:rsidP="003C7ED5">
            <w:r>
              <w:t>15.15</w:t>
            </w:r>
          </w:p>
        </w:tc>
        <w:tc>
          <w:tcPr>
            <w:tcW w:w="1302" w:type="dxa"/>
            <w:vAlign w:val="center"/>
          </w:tcPr>
          <w:p w14:paraId="31201E87" w14:textId="77777777" w:rsidR="003C7ED5" w:rsidRDefault="003C7ED5" w:rsidP="003C7ED5">
            <w:r>
              <w:t>2.20</w:t>
            </w:r>
          </w:p>
        </w:tc>
        <w:tc>
          <w:tcPr>
            <w:tcW w:w="922" w:type="dxa"/>
            <w:vAlign w:val="center"/>
          </w:tcPr>
          <w:p w14:paraId="3840018D" w14:textId="77777777" w:rsidR="003C7ED5" w:rsidRDefault="003C7ED5" w:rsidP="003C7ED5">
            <w:r>
              <w:rPr>
                <w:b/>
                <w:color w:val="0000FF"/>
              </w:rPr>
              <w:t>过亮不宜</w:t>
            </w:r>
          </w:p>
        </w:tc>
      </w:tr>
      <w:tr w:rsidR="003C7ED5" w14:paraId="10A4C3C6" w14:textId="77777777" w:rsidTr="003C7ED5">
        <w:tc>
          <w:tcPr>
            <w:tcW w:w="651" w:type="dxa"/>
            <w:vMerge/>
            <w:vAlign w:val="center"/>
          </w:tcPr>
          <w:p w14:paraId="2B623297" w14:textId="77777777" w:rsidR="003C7ED5" w:rsidRDefault="003C7ED5" w:rsidP="003C7ED5"/>
        </w:tc>
        <w:tc>
          <w:tcPr>
            <w:tcW w:w="1076" w:type="dxa"/>
            <w:vAlign w:val="center"/>
          </w:tcPr>
          <w:p w14:paraId="713B940F" w14:textId="77777777" w:rsidR="003C7ED5" w:rsidRDefault="003C7ED5" w:rsidP="003C7ED5">
            <w:r>
              <w:t>4065</w:t>
            </w:r>
          </w:p>
        </w:tc>
        <w:tc>
          <w:tcPr>
            <w:tcW w:w="1076" w:type="dxa"/>
            <w:vAlign w:val="center"/>
          </w:tcPr>
          <w:p w14:paraId="15ABEF0D" w14:textId="77777777" w:rsidR="003C7ED5" w:rsidRDefault="003C7ED5" w:rsidP="003C7ED5">
            <w:r>
              <w:t>起居室</w:t>
            </w:r>
          </w:p>
        </w:tc>
        <w:tc>
          <w:tcPr>
            <w:tcW w:w="1075" w:type="dxa"/>
            <w:vAlign w:val="center"/>
          </w:tcPr>
          <w:p w14:paraId="7FFE72E7" w14:textId="77777777" w:rsidR="003C7ED5" w:rsidRDefault="003C7ED5" w:rsidP="003C7ED5">
            <w:r>
              <w:t>IV</w:t>
            </w:r>
          </w:p>
        </w:tc>
        <w:tc>
          <w:tcPr>
            <w:tcW w:w="1075" w:type="dxa"/>
            <w:vAlign w:val="center"/>
          </w:tcPr>
          <w:p w14:paraId="5F8AF610" w14:textId="77777777" w:rsidR="003C7ED5" w:rsidRDefault="003C7ED5" w:rsidP="003C7ED5">
            <w:r>
              <w:t>侧面</w:t>
            </w:r>
          </w:p>
        </w:tc>
        <w:tc>
          <w:tcPr>
            <w:tcW w:w="1075" w:type="dxa"/>
            <w:vAlign w:val="center"/>
          </w:tcPr>
          <w:p w14:paraId="710E9E40" w14:textId="77777777" w:rsidR="003C7ED5" w:rsidRDefault="003C7ED5" w:rsidP="003C7ED5">
            <w:r>
              <w:t>9.97</w:t>
            </w:r>
          </w:p>
        </w:tc>
        <w:tc>
          <w:tcPr>
            <w:tcW w:w="1075" w:type="dxa"/>
            <w:vAlign w:val="center"/>
          </w:tcPr>
          <w:p w14:paraId="58D9E04E" w14:textId="77777777" w:rsidR="003C7ED5" w:rsidRDefault="003C7ED5" w:rsidP="003C7ED5">
            <w:r>
              <w:t>15.44</w:t>
            </w:r>
          </w:p>
        </w:tc>
        <w:tc>
          <w:tcPr>
            <w:tcW w:w="1302" w:type="dxa"/>
            <w:vAlign w:val="center"/>
          </w:tcPr>
          <w:p w14:paraId="397EEF45" w14:textId="77777777" w:rsidR="003C7ED5" w:rsidRDefault="003C7ED5" w:rsidP="003C7ED5">
            <w:r>
              <w:t>2.20</w:t>
            </w:r>
          </w:p>
        </w:tc>
        <w:tc>
          <w:tcPr>
            <w:tcW w:w="922" w:type="dxa"/>
            <w:vAlign w:val="center"/>
          </w:tcPr>
          <w:p w14:paraId="55AE0939" w14:textId="77777777" w:rsidR="003C7ED5" w:rsidRDefault="003C7ED5" w:rsidP="003C7ED5">
            <w:r>
              <w:rPr>
                <w:b/>
                <w:color w:val="0000FF"/>
              </w:rPr>
              <w:t>过亮不宜</w:t>
            </w:r>
          </w:p>
        </w:tc>
      </w:tr>
      <w:tr w:rsidR="003C7ED5" w14:paraId="4DE639EB" w14:textId="77777777" w:rsidTr="003C7ED5">
        <w:tc>
          <w:tcPr>
            <w:tcW w:w="651" w:type="dxa"/>
            <w:vMerge/>
            <w:vAlign w:val="center"/>
          </w:tcPr>
          <w:p w14:paraId="1BF74445" w14:textId="77777777" w:rsidR="003C7ED5" w:rsidRDefault="003C7ED5" w:rsidP="003C7ED5"/>
        </w:tc>
        <w:tc>
          <w:tcPr>
            <w:tcW w:w="1076" w:type="dxa"/>
            <w:vAlign w:val="center"/>
          </w:tcPr>
          <w:p w14:paraId="7802CD86" w14:textId="77777777" w:rsidR="003C7ED5" w:rsidRDefault="003C7ED5" w:rsidP="003C7ED5">
            <w:r>
              <w:t>4066</w:t>
            </w:r>
          </w:p>
        </w:tc>
        <w:tc>
          <w:tcPr>
            <w:tcW w:w="1076" w:type="dxa"/>
            <w:vAlign w:val="center"/>
          </w:tcPr>
          <w:p w14:paraId="1E93924E" w14:textId="77777777" w:rsidR="003C7ED5" w:rsidRDefault="003C7ED5" w:rsidP="003C7ED5">
            <w:r>
              <w:t>起居室</w:t>
            </w:r>
          </w:p>
        </w:tc>
        <w:tc>
          <w:tcPr>
            <w:tcW w:w="1075" w:type="dxa"/>
            <w:vAlign w:val="center"/>
          </w:tcPr>
          <w:p w14:paraId="1E60814C" w14:textId="77777777" w:rsidR="003C7ED5" w:rsidRDefault="003C7ED5" w:rsidP="003C7ED5">
            <w:r>
              <w:t>IV</w:t>
            </w:r>
          </w:p>
        </w:tc>
        <w:tc>
          <w:tcPr>
            <w:tcW w:w="1075" w:type="dxa"/>
            <w:vAlign w:val="center"/>
          </w:tcPr>
          <w:p w14:paraId="774CF49B" w14:textId="77777777" w:rsidR="003C7ED5" w:rsidRDefault="003C7ED5" w:rsidP="003C7ED5">
            <w:r>
              <w:t>侧面</w:t>
            </w:r>
          </w:p>
        </w:tc>
        <w:tc>
          <w:tcPr>
            <w:tcW w:w="1075" w:type="dxa"/>
            <w:vAlign w:val="center"/>
          </w:tcPr>
          <w:p w14:paraId="5E50E0C2" w14:textId="77777777" w:rsidR="003C7ED5" w:rsidRDefault="003C7ED5" w:rsidP="003C7ED5">
            <w:r>
              <w:t>9.97</w:t>
            </w:r>
          </w:p>
        </w:tc>
        <w:tc>
          <w:tcPr>
            <w:tcW w:w="1075" w:type="dxa"/>
            <w:vAlign w:val="center"/>
          </w:tcPr>
          <w:p w14:paraId="5FCB5575" w14:textId="77777777" w:rsidR="003C7ED5" w:rsidRDefault="003C7ED5" w:rsidP="003C7ED5">
            <w:r>
              <w:t>15.32</w:t>
            </w:r>
          </w:p>
        </w:tc>
        <w:tc>
          <w:tcPr>
            <w:tcW w:w="1302" w:type="dxa"/>
            <w:vAlign w:val="center"/>
          </w:tcPr>
          <w:p w14:paraId="169A4153" w14:textId="77777777" w:rsidR="003C7ED5" w:rsidRDefault="003C7ED5" w:rsidP="003C7ED5">
            <w:r>
              <w:t>2.20</w:t>
            </w:r>
          </w:p>
        </w:tc>
        <w:tc>
          <w:tcPr>
            <w:tcW w:w="922" w:type="dxa"/>
            <w:vAlign w:val="center"/>
          </w:tcPr>
          <w:p w14:paraId="36C8BC22" w14:textId="77777777" w:rsidR="003C7ED5" w:rsidRDefault="003C7ED5" w:rsidP="003C7ED5">
            <w:r>
              <w:rPr>
                <w:b/>
                <w:color w:val="0000FF"/>
              </w:rPr>
              <w:t>过亮不宜</w:t>
            </w:r>
          </w:p>
        </w:tc>
      </w:tr>
      <w:tr w:rsidR="003C7ED5" w14:paraId="16C47E96" w14:textId="77777777" w:rsidTr="003C7ED5">
        <w:tc>
          <w:tcPr>
            <w:tcW w:w="651" w:type="dxa"/>
            <w:vMerge/>
            <w:vAlign w:val="center"/>
          </w:tcPr>
          <w:p w14:paraId="1448D6D9" w14:textId="77777777" w:rsidR="003C7ED5" w:rsidRDefault="003C7ED5" w:rsidP="003C7ED5"/>
        </w:tc>
        <w:tc>
          <w:tcPr>
            <w:tcW w:w="1076" w:type="dxa"/>
            <w:vAlign w:val="center"/>
          </w:tcPr>
          <w:p w14:paraId="4966FA94" w14:textId="77777777" w:rsidR="003C7ED5" w:rsidRDefault="003C7ED5" w:rsidP="003C7ED5">
            <w:r>
              <w:t>4067</w:t>
            </w:r>
          </w:p>
        </w:tc>
        <w:tc>
          <w:tcPr>
            <w:tcW w:w="1076" w:type="dxa"/>
            <w:vAlign w:val="center"/>
          </w:tcPr>
          <w:p w14:paraId="0EA7DF01" w14:textId="77777777" w:rsidR="003C7ED5" w:rsidRDefault="003C7ED5" w:rsidP="003C7ED5">
            <w:r>
              <w:t>起居室</w:t>
            </w:r>
          </w:p>
        </w:tc>
        <w:tc>
          <w:tcPr>
            <w:tcW w:w="1075" w:type="dxa"/>
            <w:vAlign w:val="center"/>
          </w:tcPr>
          <w:p w14:paraId="5922D7AB" w14:textId="77777777" w:rsidR="003C7ED5" w:rsidRDefault="003C7ED5" w:rsidP="003C7ED5">
            <w:r>
              <w:t>IV</w:t>
            </w:r>
          </w:p>
        </w:tc>
        <w:tc>
          <w:tcPr>
            <w:tcW w:w="1075" w:type="dxa"/>
            <w:vAlign w:val="center"/>
          </w:tcPr>
          <w:p w14:paraId="28B89EB4" w14:textId="77777777" w:rsidR="003C7ED5" w:rsidRDefault="003C7ED5" w:rsidP="003C7ED5">
            <w:r>
              <w:t>侧面</w:t>
            </w:r>
          </w:p>
        </w:tc>
        <w:tc>
          <w:tcPr>
            <w:tcW w:w="1075" w:type="dxa"/>
            <w:vAlign w:val="center"/>
          </w:tcPr>
          <w:p w14:paraId="4DAD223A" w14:textId="77777777" w:rsidR="003C7ED5" w:rsidRDefault="003C7ED5" w:rsidP="003C7ED5">
            <w:r>
              <w:t>9.97</w:t>
            </w:r>
          </w:p>
        </w:tc>
        <w:tc>
          <w:tcPr>
            <w:tcW w:w="1075" w:type="dxa"/>
            <w:vAlign w:val="center"/>
          </w:tcPr>
          <w:p w14:paraId="0606E5D0" w14:textId="77777777" w:rsidR="003C7ED5" w:rsidRDefault="003C7ED5" w:rsidP="003C7ED5">
            <w:r>
              <w:t>0.00</w:t>
            </w:r>
          </w:p>
        </w:tc>
        <w:tc>
          <w:tcPr>
            <w:tcW w:w="1302" w:type="dxa"/>
            <w:vAlign w:val="center"/>
          </w:tcPr>
          <w:p w14:paraId="51AB0EC4" w14:textId="77777777" w:rsidR="003C7ED5" w:rsidRDefault="003C7ED5" w:rsidP="003C7ED5">
            <w:r>
              <w:t>2.20</w:t>
            </w:r>
          </w:p>
        </w:tc>
        <w:tc>
          <w:tcPr>
            <w:tcW w:w="922" w:type="dxa"/>
            <w:vAlign w:val="center"/>
          </w:tcPr>
          <w:p w14:paraId="2A624381" w14:textId="77777777" w:rsidR="003C7ED5" w:rsidRDefault="003C7ED5" w:rsidP="003C7ED5">
            <w:r>
              <w:rPr>
                <w:b/>
                <w:color w:val="FF0000"/>
              </w:rPr>
              <w:t>不满足</w:t>
            </w:r>
          </w:p>
        </w:tc>
      </w:tr>
      <w:tr w:rsidR="003C7ED5" w14:paraId="4792967D" w14:textId="77777777" w:rsidTr="003C7ED5">
        <w:tc>
          <w:tcPr>
            <w:tcW w:w="651" w:type="dxa"/>
            <w:vMerge/>
            <w:vAlign w:val="center"/>
          </w:tcPr>
          <w:p w14:paraId="0B39085A" w14:textId="77777777" w:rsidR="003C7ED5" w:rsidRDefault="003C7ED5" w:rsidP="003C7ED5"/>
        </w:tc>
        <w:tc>
          <w:tcPr>
            <w:tcW w:w="1076" w:type="dxa"/>
            <w:vAlign w:val="center"/>
          </w:tcPr>
          <w:p w14:paraId="26021F97" w14:textId="77777777" w:rsidR="003C7ED5" w:rsidRDefault="003C7ED5" w:rsidP="003C7ED5">
            <w:r>
              <w:t>4068</w:t>
            </w:r>
          </w:p>
        </w:tc>
        <w:tc>
          <w:tcPr>
            <w:tcW w:w="1076" w:type="dxa"/>
            <w:vAlign w:val="center"/>
          </w:tcPr>
          <w:p w14:paraId="3A82B4DB" w14:textId="77777777" w:rsidR="003C7ED5" w:rsidRDefault="003C7ED5" w:rsidP="003C7ED5">
            <w:r>
              <w:t>起居室</w:t>
            </w:r>
          </w:p>
        </w:tc>
        <w:tc>
          <w:tcPr>
            <w:tcW w:w="1075" w:type="dxa"/>
            <w:vAlign w:val="center"/>
          </w:tcPr>
          <w:p w14:paraId="4360F699" w14:textId="77777777" w:rsidR="003C7ED5" w:rsidRDefault="003C7ED5" w:rsidP="003C7ED5">
            <w:r>
              <w:t>IV</w:t>
            </w:r>
          </w:p>
        </w:tc>
        <w:tc>
          <w:tcPr>
            <w:tcW w:w="1075" w:type="dxa"/>
            <w:vAlign w:val="center"/>
          </w:tcPr>
          <w:p w14:paraId="79E11888" w14:textId="77777777" w:rsidR="003C7ED5" w:rsidRDefault="003C7ED5" w:rsidP="003C7ED5">
            <w:r>
              <w:t>侧面</w:t>
            </w:r>
          </w:p>
        </w:tc>
        <w:tc>
          <w:tcPr>
            <w:tcW w:w="1075" w:type="dxa"/>
            <w:vAlign w:val="center"/>
          </w:tcPr>
          <w:p w14:paraId="4B770826" w14:textId="77777777" w:rsidR="003C7ED5" w:rsidRDefault="003C7ED5" w:rsidP="003C7ED5">
            <w:r>
              <w:t>9.97</w:t>
            </w:r>
          </w:p>
        </w:tc>
        <w:tc>
          <w:tcPr>
            <w:tcW w:w="1075" w:type="dxa"/>
            <w:vAlign w:val="center"/>
          </w:tcPr>
          <w:p w14:paraId="308085A1" w14:textId="77777777" w:rsidR="003C7ED5" w:rsidRDefault="003C7ED5" w:rsidP="003C7ED5">
            <w:r>
              <w:t>0.00</w:t>
            </w:r>
          </w:p>
        </w:tc>
        <w:tc>
          <w:tcPr>
            <w:tcW w:w="1302" w:type="dxa"/>
            <w:vAlign w:val="center"/>
          </w:tcPr>
          <w:p w14:paraId="4D933393" w14:textId="77777777" w:rsidR="003C7ED5" w:rsidRDefault="003C7ED5" w:rsidP="003C7ED5">
            <w:r>
              <w:t>2.20</w:t>
            </w:r>
          </w:p>
        </w:tc>
        <w:tc>
          <w:tcPr>
            <w:tcW w:w="922" w:type="dxa"/>
            <w:vAlign w:val="center"/>
          </w:tcPr>
          <w:p w14:paraId="232E7030" w14:textId="77777777" w:rsidR="003C7ED5" w:rsidRDefault="003C7ED5" w:rsidP="003C7ED5">
            <w:r>
              <w:rPr>
                <w:b/>
                <w:color w:val="FF0000"/>
              </w:rPr>
              <w:t>不满足</w:t>
            </w:r>
          </w:p>
        </w:tc>
      </w:tr>
      <w:tr w:rsidR="003C7ED5" w14:paraId="3E578A19" w14:textId="77777777" w:rsidTr="003C7ED5">
        <w:tc>
          <w:tcPr>
            <w:tcW w:w="651" w:type="dxa"/>
            <w:vMerge/>
            <w:vAlign w:val="center"/>
          </w:tcPr>
          <w:p w14:paraId="5DA403F6" w14:textId="77777777" w:rsidR="003C7ED5" w:rsidRDefault="003C7ED5" w:rsidP="003C7ED5"/>
        </w:tc>
        <w:tc>
          <w:tcPr>
            <w:tcW w:w="1076" w:type="dxa"/>
            <w:vAlign w:val="center"/>
          </w:tcPr>
          <w:p w14:paraId="7838EA4D" w14:textId="77777777" w:rsidR="003C7ED5" w:rsidRDefault="003C7ED5" w:rsidP="003C7ED5">
            <w:r>
              <w:t>4069</w:t>
            </w:r>
          </w:p>
        </w:tc>
        <w:tc>
          <w:tcPr>
            <w:tcW w:w="1076" w:type="dxa"/>
            <w:vAlign w:val="center"/>
          </w:tcPr>
          <w:p w14:paraId="3A81886E" w14:textId="77777777" w:rsidR="003C7ED5" w:rsidRDefault="003C7ED5" w:rsidP="003C7ED5">
            <w:r>
              <w:t>起居室</w:t>
            </w:r>
          </w:p>
        </w:tc>
        <w:tc>
          <w:tcPr>
            <w:tcW w:w="1075" w:type="dxa"/>
            <w:vAlign w:val="center"/>
          </w:tcPr>
          <w:p w14:paraId="165BB290" w14:textId="77777777" w:rsidR="003C7ED5" w:rsidRDefault="003C7ED5" w:rsidP="003C7ED5">
            <w:r>
              <w:t>IV</w:t>
            </w:r>
          </w:p>
        </w:tc>
        <w:tc>
          <w:tcPr>
            <w:tcW w:w="1075" w:type="dxa"/>
            <w:vAlign w:val="center"/>
          </w:tcPr>
          <w:p w14:paraId="56DE068B" w14:textId="77777777" w:rsidR="003C7ED5" w:rsidRDefault="003C7ED5" w:rsidP="003C7ED5">
            <w:r>
              <w:t>侧面</w:t>
            </w:r>
          </w:p>
        </w:tc>
        <w:tc>
          <w:tcPr>
            <w:tcW w:w="1075" w:type="dxa"/>
            <w:vAlign w:val="center"/>
          </w:tcPr>
          <w:p w14:paraId="1EADE03C" w14:textId="77777777" w:rsidR="003C7ED5" w:rsidRDefault="003C7ED5" w:rsidP="003C7ED5">
            <w:r>
              <w:t>19.95</w:t>
            </w:r>
          </w:p>
        </w:tc>
        <w:tc>
          <w:tcPr>
            <w:tcW w:w="1075" w:type="dxa"/>
            <w:vAlign w:val="center"/>
          </w:tcPr>
          <w:p w14:paraId="0F801A31" w14:textId="77777777" w:rsidR="003C7ED5" w:rsidRDefault="003C7ED5" w:rsidP="003C7ED5">
            <w:r>
              <w:t>0.00</w:t>
            </w:r>
          </w:p>
        </w:tc>
        <w:tc>
          <w:tcPr>
            <w:tcW w:w="1302" w:type="dxa"/>
            <w:vAlign w:val="center"/>
          </w:tcPr>
          <w:p w14:paraId="40798CB6" w14:textId="77777777" w:rsidR="003C7ED5" w:rsidRDefault="003C7ED5" w:rsidP="003C7ED5">
            <w:r>
              <w:t>2.20</w:t>
            </w:r>
          </w:p>
        </w:tc>
        <w:tc>
          <w:tcPr>
            <w:tcW w:w="922" w:type="dxa"/>
            <w:vAlign w:val="center"/>
          </w:tcPr>
          <w:p w14:paraId="121803D4" w14:textId="77777777" w:rsidR="003C7ED5" w:rsidRDefault="003C7ED5" w:rsidP="003C7ED5">
            <w:r>
              <w:rPr>
                <w:b/>
                <w:color w:val="FF0000"/>
              </w:rPr>
              <w:t>不满足</w:t>
            </w:r>
          </w:p>
        </w:tc>
      </w:tr>
      <w:tr w:rsidR="003C7ED5" w14:paraId="4A20B713" w14:textId="77777777" w:rsidTr="003C7ED5">
        <w:tc>
          <w:tcPr>
            <w:tcW w:w="651" w:type="dxa"/>
            <w:vMerge/>
            <w:vAlign w:val="center"/>
          </w:tcPr>
          <w:p w14:paraId="3F59AFC2" w14:textId="77777777" w:rsidR="003C7ED5" w:rsidRDefault="003C7ED5" w:rsidP="003C7ED5"/>
        </w:tc>
        <w:tc>
          <w:tcPr>
            <w:tcW w:w="1076" w:type="dxa"/>
            <w:vAlign w:val="center"/>
          </w:tcPr>
          <w:p w14:paraId="6EB874AC" w14:textId="77777777" w:rsidR="003C7ED5" w:rsidRDefault="003C7ED5" w:rsidP="003C7ED5">
            <w:r>
              <w:t>4071</w:t>
            </w:r>
          </w:p>
        </w:tc>
        <w:tc>
          <w:tcPr>
            <w:tcW w:w="1076" w:type="dxa"/>
            <w:vAlign w:val="center"/>
          </w:tcPr>
          <w:p w14:paraId="3560EA76" w14:textId="77777777" w:rsidR="003C7ED5" w:rsidRDefault="003C7ED5" w:rsidP="003C7ED5">
            <w:r>
              <w:t>起居室</w:t>
            </w:r>
          </w:p>
        </w:tc>
        <w:tc>
          <w:tcPr>
            <w:tcW w:w="1075" w:type="dxa"/>
            <w:vAlign w:val="center"/>
          </w:tcPr>
          <w:p w14:paraId="620F93FF" w14:textId="77777777" w:rsidR="003C7ED5" w:rsidRDefault="003C7ED5" w:rsidP="003C7ED5">
            <w:r>
              <w:t>IV</w:t>
            </w:r>
          </w:p>
        </w:tc>
        <w:tc>
          <w:tcPr>
            <w:tcW w:w="1075" w:type="dxa"/>
            <w:vAlign w:val="center"/>
          </w:tcPr>
          <w:p w14:paraId="0AAD8365" w14:textId="77777777" w:rsidR="003C7ED5" w:rsidRDefault="003C7ED5" w:rsidP="003C7ED5">
            <w:r>
              <w:t>侧面</w:t>
            </w:r>
          </w:p>
        </w:tc>
        <w:tc>
          <w:tcPr>
            <w:tcW w:w="1075" w:type="dxa"/>
            <w:vAlign w:val="center"/>
          </w:tcPr>
          <w:p w14:paraId="3D96606E" w14:textId="77777777" w:rsidR="003C7ED5" w:rsidRDefault="003C7ED5" w:rsidP="003C7ED5">
            <w:r>
              <w:t>9.97</w:t>
            </w:r>
          </w:p>
        </w:tc>
        <w:tc>
          <w:tcPr>
            <w:tcW w:w="1075" w:type="dxa"/>
            <w:vAlign w:val="center"/>
          </w:tcPr>
          <w:p w14:paraId="4CFE3247" w14:textId="77777777" w:rsidR="003C7ED5" w:rsidRDefault="003C7ED5" w:rsidP="003C7ED5">
            <w:r>
              <w:t>0.00</w:t>
            </w:r>
          </w:p>
        </w:tc>
        <w:tc>
          <w:tcPr>
            <w:tcW w:w="1302" w:type="dxa"/>
            <w:vAlign w:val="center"/>
          </w:tcPr>
          <w:p w14:paraId="4EDBB139" w14:textId="77777777" w:rsidR="003C7ED5" w:rsidRDefault="003C7ED5" w:rsidP="003C7ED5">
            <w:r>
              <w:t>2.20</w:t>
            </w:r>
          </w:p>
        </w:tc>
        <w:tc>
          <w:tcPr>
            <w:tcW w:w="922" w:type="dxa"/>
            <w:vAlign w:val="center"/>
          </w:tcPr>
          <w:p w14:paraId="5D2AB2F8" w14:textId="77777777" w:rsidR="003C7ED5" w:rsidRDefault="003C7ED5" w:rsidP="003C7ED5">
            <w:r>
              <w:rPr>
                <w:b/>
                <w:color w:val="FF0000"/>
              </w:rPr>
              <w:t>不满足</w:t>
            </w:r>
          </w:p>
        </w:tc>
      </w:tr>
      <w:tr w:rsidR="003C7ED5" w14:paraId="4D347648" w14:textId="77777777" w:rsidTr="003C7ED5">
        <w:tc>
          <w:tcPr>
            <w:tcW w:w="651" w:type="dxa"/>
            <w:vMerge/>
            <w:vAlign w:val="center"/>
          </w:tcPr>
          <w:p w14:paraId="641C2BB7" w14:textId="77777777" w:rsidR="003C7ED5" w:rsidRDefault="003C7ED5" w:rsidP="003C7ED5"/>
        </w:tc>
        <w:tc>
          <w:tcPr>
            <w:tcW w:w="1076" w:type="dxa"/>
            <w:vAlign w:val="center"/>
          </w:tcPr>
          <w:p w14:paraId="27C60730" w14:textId="77777777" w:rsidR="003C7ED5" w:rsidRDefault="003C7ED5" w:rsidP="003C7ED5">
            <w:r>
              <w:t>4072</w:t>
            </w:r>
          </w:p>
        </w:tc>
        <w:tc>
          <w:tcPr>
            <w:tcW w:w="1076" w:type="dxa"/>
            <w:vAlign w:val="center"/>
          </w:tcPr>
          <w:p w14:paraId="730E9201" w14:textId="77777777" w:rsidR="003C7ED5" w:rsidRDefault="003C7ED5" w:rsidP="003C7ED5">
            <w:r>
              <w:t>起居室</w:t>
            </w:r>
          </w:p>
        </w:tc>
        <w:tc>
          <w:tcPr>
            <w:tcW w:w="1075" w:type="dxa"/>
            <w:vAlign w:val="center"/>
          </w:tcPr>
          <w:p w14:paraId="11041AD7" w14:textId="77777777" w:rsidR="003C7ED5" w:rsidRDefault="003C7ED5" w:rsidP="003C7ED5">
            <w:r>
              <w:t>IV</w:t>
            </w:r>
          </w:p>
        </w:tc>
        <w:tc>
          <w:tcPr>
            <w:tcW w:w="1075" w:type="dxa"/>
            <w:vAlign w:val="center"/>
          </w:tcPr>
          <w:p w14:paraId="658661ED" w14:textId="77777777" w:rsidR="003C7ED5" w:rsidRDefault="003C7ED5" w:rsidP="003C7ED5">
            <w:r>
              <w:t>侧面</w:t>
            </w:r>
          </w:p>
        </w:tc>
        <w:tc>
          <w:tcPr>
            <w:tcW w:w="1075" w:type="dxa"/>
            <w:vAlign w:val="center"/>
          </w:tcPr>
          <w:p w14:paraId="6F67A74C" w14:textId="77777777" w:rsidR="003C7ED5" w:rsidRDefault="003C7ED5" w:rsidP="003C7ED5">
            <w:r>
              <w:t>9.97</w:t>
            </w:r>
          </w:p>
        </w:tc>
        <w:tc>
          <w:tcPr>
            <w:tcW w:w="1075" w:type="dxa"/>
            <w:vAlign w:val="center"/>
          </w:tcPr>
          <w:p w14:paraId="768A0584" w14:textId="77777777" w:rsidR="003C7ED5" w:rsidRDefault="003C7ED5" w:rsidP="003C7ED5">
            <w:r>
              <w:t>0.00</w:t>
            </w:r>
          </w:p>
        </w:tc>
        <w:tc>
          <w:tcPr>
            <w:tcW w:w="1302" w:type="dxa"/>
            <w:vAlign w:val="center"/>
          </w:tcPr>
          <w:p w14:paraId="2802A359" w14:textId="77777777" w:rsidR="003C7ED5" w:rsidRDefault="003C7ED5" w:rsidP="003C7ED5">
            <w:r>
              <w:t>2.20</w:t>
            </w:r>
          </w:p>
        </w:tc>
        <w:tc>
          <w:tcPr>
            <w:tcW w:w="922" w:type="dxa"/>
            <w:vAlign w:val="center"/>
          </w:tcPr>
          <w:p w14:paraId="084153B2" w14:textId="77777777" w:rsidR="003C7ED5" w:rsidRDefault="003C7ED5" w:rsidP="003C7ED5">
            <w:r>
              <w:rPr>
                <w:b/>
                <w:color w:val="FF0000"/>
              </w:rPr>
              <w:t>不满足</w:t>
            </w:r>
          </w:p>
        </w:tc>
      </w:tr>
      <w:tr w:rsidR="003C7ED5" w14:paraId="68B4AA38" w14:textId="77777777" w:rsidTr="003C7ED5">
        <w:tc>
          <w:tcPr>
            <w:tcW w:w="651" w:type="dxa"/>
            <w:vMerge/>
            <w:vAlign w:val="center"/>
          </w:tcPr>
          <w:p w14:paraId="70AA7ED8" w14:textId="77777777" w:rsidR="003C7ED5" w:rsidRDefault="003C7ED5" w:rsidP="003C7ED5"/>
        </w:tc>
        <w:tc>
          <w:tcPr>
            <w:tcW w:w="1076" w:type="dxa"/>
            <w:vAlign w:val="center"/>
          </w:tcPr>
          <w:p w14:paraId="57D12ABD" w14:textId="77777777" w:rsidR="003C7ED5" w:rsidRDefault="003C7ED5" w:rsidP="003C7ED5">
            <w:r>
              <w:t>4073</w:t>
            </w:r>
          </w:p>
        </w:tc>
        <w:tc>
          <w:tcPr>
            <w:tcW w:w="1076" w:type="dxa"/>
            <w:vAlign w:val="center"/>
          </w:tcPr>
          <w:p w14:paraId="0E6181AF" w14:textId="77777777" w:rsidR="003C7ED5" w:rsidRDefault="003C7ED5" w:rsidP="003C7ED5">
            <w:r>
              <w:t>起居室</w:t>
            </w:r>
          </w:p>
        </w:tc>
        <w:tc>
          <w:tcPr>
            <w:tcW w:w="1075" w:type="dxa"/>
            <w:vAlign w:val="center"/>
          </w:tcPr>
          <w:p w14:paraId="4DB8D510" w14:textId="77777777" w:rsidR="003C7ED5" w:rsidRDefault="003C7ED5" w:rsidP="003C7ED5">
            <w:r>
              <w:t>IV</w:t>
            </w:r>
          </w:p>
        </w:tc>
        <w:tc>
          <w:tcPr>
            <w:tcW w:w="1075" w:type="dxa"/>
            <w:vAlign w:val="center"/>
          </w:tcPr>
          <w:p w14:paraId="46D2B362" w14:textId="77777777" w:rsidR="003C7ED5" w:rsidRDefault="003C7ED5" w:rsidP="003C7ED5">
            <w:r>
              <w:t>侧面</w:t>
            </w:r>
          </w:p>
        </w:tc>
        <w:tc>
          <w:tcPr>
            <w:tcW w:w="1075" w:type="dxa"/>
            <w:vAlign w:val="center"/>
          </w:tcPr>
          <w:p w14:paraId="1C389803" w14:textId="77777777" w:rsidR="003C7ED5" w:rsidRDefault="003C7ED5" w:rsidP="003C7ED5">
            <w:r>
              <w:t>9.97</w:t>
            </w:r>
          </w:p>
        </w:tc>
        <w:tc>
          <w:tcPr>
            <w:tcW w:w="1075" w:type="dxa"/>
            <w:vAlign w:val="center"/>
          </w:tcPr>
          <w:p w14:paraId="422C63A9" w14:textId="77777777" w:rsidR="003C7ED5" w:rsidRDefault="003C7ED5" w:rsidP="003C7ED5">
            <w:r>
              <w:t>0.00</w:t>
            </w:r>
          </w:p>
        </w:tc>
        <w:tc>
          <w:tcPr>
            <w:tcW w:w="1302" w:type="dxa"/>
            <w:vAlign w:val="center"/>
          </w:tcPr>
          <w:p w14:paraId="3BF8298E" w14:textId="77777777" w:rsidR="003C7ED5" w:rsidRDefault="003C7ED5" w:rsidP="003C7ED5">
            <w:r>
              <w:t>2.20</w:t>
            </w:r>
          </w:p>
        </w:tc>
        <w:tc>
          <w:tcPr>
            <w:tcW w:w="922" w:type="dxa"/>
            <w:vAlign w:val="center"/>
          </w:tcPr>
          <w:p w14:paraId="3A5EFA4A" w14:textId="77777777" w:rsidR="003C7ED5" w:rsidRDefault="003C7ED5" w:rsidP="003C7ED5">
            <w:r>
              <w:rPr>
                <w:b/>
                <w:color w:val="FF0000"/>
              </w:rPr>
              <w:t>不满足</w:t>
            </w:r>
          </w:p>
        </w:tc>
      </w:tr>
      <w:tr w:rsidR="003C7ED5" w14:paraId="43FD6C8E" w14:textId="77777777" w:rsidTr="003C7ED5">
        <w:tc>
          <w:tcPr>
            <w:tcW w:w="651" w:type="dxa"/>
            <w:vMerge/>
            <w:vAlign w:val="center"/>
          </w:tcPr>
          <w:p w14:paraId="75F30F2A" w14:textId="77777777" w:rsidR="003C7ED5" w:rsidRDefault="003C7ED5" w:rsidP="003C7ED5"/>
        </w:tc>
        <w:tc>
          <w:tcPr>
            <w:tcW w:w="1076" w:type="dxa"/>
            <w:vAlign w:val="center"/>
          </w:tcPr>
          <w:p w14:paraId="0899C2E2" w14:textId="77777777" w:rsidR="003C7ED5" w:rsidRDefault="003C7ED5" w:rsidP="003C7ED5">
            <w:r>
              <w:t>4074</w:t>
            </w:r>
          </w:p>
        </w:tc>
        <w:tc>
          <w:tcPr>
            <w:tcW w:w="1076" w:type="dxa"/>
            <w:vAlign w:val="center"/>
          </w:tcPr>
          <w:p w14:paraId="0DD61F10" w14:textId="77777777" w:rsidR="003C7ED5" w:rsidRDefault="003C7ED5" w:rsidP="003C7ED5">
            <w:r>
              <w:t>起居室</w:t>
            </w:r>
          </w:p>
        </w:tc>
        <w:tc>
          <w:tcPr>
            <w:tcW w:w="1075" w:type="dxa"/>
            <w:vAlign w:val="center"/>
          </w:tcPr>
          <w:p w14:paraId="6A725CCF" w14:textId="77777777" w:rsidR="003C7ED5" w:rsidRDefault="003C7ED5" w:rsidP="003C7ED5">
            <w:r>
              <w:t>IV</w:t>
            </w:r>
          </w:p>
        </w:tc>
        <w:tc>
          <w:tcPr>
            <w:tcW w:w="1075" w:type="dxa"/>
            <w:vAlign w:val="center"/>
          </w:tcPr>
          <w:p w14:paraId="405F73A6" w14:textId="77777777" w:rsidR="003C7ED5" w:rsidRDefault="003C7ED5" w:rsidP="003C7ED5">
            <w:r>
              <w:t>侧面</w:t>
            </w:r>
          </w:p>
        </w:tc>
        <w:tc>
          <w:tcPr>
            <w:tcW w:w="1075" w:type="dxa"/>
            <w:vAlign w:val="center"/>
          </w:tcPr>
          <w:p w14:paraId="28E48A36" w14:textId="77777777" w:rsidR="003C7ED5" w:rsidRDefault="003C7ED5" w:rsidP="003C7ED5">
            <w:r>
              <w:t>9.97</w:t>
            </w:r>
          </w:p>
        </w:tc>
        <w:tc>
          <w:tcPr>
            <w:tcW w:w="1075" w:type="dxa"/>
            <w:vAlign w:val="center"/>
          </w:tcPr>
          <w:p w14:paraId="62970A77" w14:textId="77777777" w:rsidR="003C7ED5" w:rsidRDefault="003C7ED5" w:rsidP="003C7ED5">
            <w:r>
              <w:t>0.00</w:t>
            </w:r>
          </w:p>
        </w:tc>
        <w:tc>
          <w:tcPr>
            <w:tcW w:w="1302" w:type="dxa"/>
            <w:vAlign w:val="center"/>
          </w:tcPr>
          <w:p w14:paraId="577950B2" w14:textId="77777777" w:rsidR="003C7ED5" w:rsidRDefault="003C7ED5" w:rsidP="003C7ED5">
            <w:r>
              <w:t>2.20</w:t>
            </w:r>
          </w:p>
        </w:tc>
        <w:tc>
          <w:tcPr>
            <w:tcW w:w="922" w:type="dxa"/>
            <w:vAlign w:val="center"/>
          </w:tcPr>
          <w:p w14:paraId="641991DB" w14:textId="77777777" w:rsidR="003C7ED5" w:rsidRDefault="003C7ED5" w:rsidP="003C7ED5">
            <w:r>
              <w:rPr>
                <w:b/>
                <w:color w:val="FF0000"/>
              </w:rPr>
              <w:t>不满足</w:t>
            </w:r>
          </w:p>
        </w:tc>
      </w:tr>
      <w:tr w:rsidR="003C7ED5" w14:paraId="68193F2B" w14:textId="77777777" w:rsidTr="003C7ED5">
        <w:tc>
          <w:tcPr>
            <w:tcW w:w="651" w:type="dxa"/>
            <w:vMerge/>
            <w:vAlign w:val="center"/>
          </w:tcPr>
          <w:p w14:paraId="6C3A4FEF" w14:textId="77777777" w:rsidR="003C7ED5" w:rsidRDefault="003C7ED5" w:rsidP="003C7ED5"/>
        </w:tc>
        <w:tc>
          <w:tcPr>
            <w:tcW w:w="1076" w:type="dxa"/>
            <w:vAlign w:val="center"/>
          </w:tcPr>
          <w:p w14:paraId="1419878D" w14:textId="77777777" w:rsidR="003C7ED5" w:rsidRDefault="003C7ED5" w:rsidP="003C7ED5">
            <w:r>
              <w:t>4075</w:t>
            </w:r>
          </w:p>
        </w:tc>
        <w:tc>
          <w:tcPr>
            <w:tcW w:w="1076" w:type="dxa"/>
            <w:vAlign w:val="center"/>
          </w:tcPr>
          <w:p w14:paraId="3271EC4A" w14:textId="77777777" w:rsidR="003C7ED5" w:rsidRDefault="003C7ED5" w:rsidP="003C7ED5">
            <w:r>
              <w:t>起居室</w:t>
            </w:r>
          </w:p>
        </w:tc>
        <w:tc>
          <w:tcPr>
            <w:tcW w:w="1075" w:type="dxa"/>
            <w:vAlign w:val="center"/>
          </w:tcPr>
          <w:p w14:paraId="578291F9" w14:textId="77777777" w:rsidR="003C7ED5" w:rsidRDefault="003C7ED5" w:rsidP="003C7ED5">
            <w:r>
              <w:t>IV</w:t>
            </w:r>
          </w:p>
        </w:tc>
        <w:tc>
          <w:tcPr>
            <w:tcW w:w="1075" w:type="dxa"/>
            <w:vAlign w:val="center"/>
          </w:tcPr>
          <w:p w14:paraId="4726D50C" w14:textId="77777777" w:rsidR="003C7ED5" w:rsidRDefault="003C7ED5" w:rsidP="003C7ED5">
            <w:r>
              <w:t>侧面</w:t>
            </w:r>
          </w:p>
        </w:tc>
        <w:tc>
          <w:tcPr>
            <w:tcW w:w="1075" w:type="dxa"/>
            <w:vAlign w:val="center"/>
          </w:tcPr>
          <w:p w14:paraId="37C81429" w14:textId="77777777" w:rsidR="003C7ED5" w:rsidRDefault="003C7ED5" w:rsidP="003C7ED5">
            <w:r>
              <w:t>9.97</w:t>
            </w:r>
          </w:p>
        </w:tc>
        <w:tc>
          <w:tcPr>
            <w:tcW w:w="1075" w:type="dxa"/>
            <w:vAlign w:val="center"/>
          </w:tcPr>
          <w:p w14:paraId="11BA4AD4" w14:textId="77777777" w:rsidR="003C7ED5" w:rsidRDefault="003C7ED5" w:rsidP="003C7ED5">
            <w:r>
              <w:t>0.00</w:t>
            </w:r>
          </w:p>
        </w:tc>
        <w:tc>
          <w:tcPr>
            <w:tcW w:w="1302" w:type="dxa"/>
            <w:vAlign w:val="center"/>
          </w:tcPr>
          <w:p w14:paraId="32D56A01" w14:textId="77777777" w:rsidR="003C7ED5" w:rsidRDefault="003C7ED5" w:rsidP="003C7ED5">
            <w:r>
              <w:t>2.20</w:t>
            </w:r>
          </w:p>
        </w:tc>
        <w:tc>
          <w:tcPr>
            <w:tcW w:w="922" w:type="dxa"/>
            <w:vAlign w:val="center"/>
          </w:tcPr>
          <w:p w14:paraId="40506AAD" w14:textId="77777777" w:rsidR="003C7ED5" w:rsidRDefault="003C7ED5" w:rsidP="003C7ED5">
            <w:r>
              <w:rPr>
                <w:b/>
                <w:color w:val="FF0000"/>
              </w:rPr>
              <w:t>不满足</w:t>
            </w:r>
          </w:p>
        </w:tc>
      </w:tr>
      <w:tr w:rsidR="003C7ED5" w14:paraId="1EFAEA8F" w14:textId="77777777" w:rsidTr="003C7ED5">
        <w:tc>
          <w:tcPr>
            <w:tcW w:w="651" w:type="dxa"/>
            <w:vMerge/>
            <w:vAlign w:val="center"/>
          </w:tcPr>
          <w:p w14:paraId="2B994A09" w14:textId="77777777" w:rsidR="003C7ED5" w:rsidRDefault="003C7ED5" w:rsidP="003C7ED5"/>
        </w:tc>
        <w:tc>
          <w:tcPr>
            <w:tcW w:w="1076" w:type="dxa"/>
            <w:vAlign w:val="center"/>
          </w:tcPr>
          <w:p w14:paraId="32BA06F3" w14:textId="77777777" w:rsidR="003C7ED5" w:rsidRDefault="003C7ED5" w:rsidP="003C7ED5">
            <w:r>
              <w:t>4077</w:t>
            </w:r>
          </w:p>
        </w:tc>
        <w:tc>
          <w:tcPr>
            <w:tcW w:w="1076" w:type="dxa"/>
            <w:vAlign w:val="center"/>
          </w:tcPr>
          <w:p w14:paraId="25A95D4A" w14:textId="77777777" w:rsidR="003C7ED5" w:rsidRDefault="003C7ED5" w:rsidP="003C7ED5">
            <w:r>
              <w:t>起居室</w:t>
            </w:r>
          </w:p>
        </w:tc>
        <w:tc>
          <w:tcPr>
            <w:tcW w:w="1075" w:type="dxa"/>
            <w:vAlign w:val="center"/>
          </w:tcPr>
          <w:p w14:paraId="6D6C9E85" w14:textId="77777777" w:rsidR="003C7ED5" w:rsidRDefault="003C7ED5" w:rsidP="003C7ED5">
            <w:r>
              <w:t>IV</w:t>
            </w:r>
          </w:p>
        </w:tc>
        <w:tc>
          <w:tcPr>
            <w:tcW w:w="1075" w:type="dxa"/>
            <w:vAlign w:val="center"/>
          </w:tcPr>
          <w:p w14:paraId="7B0A4ED2" w14:textId="77777777" w:rsidR="003C7ED5" w:rsidRDefault="003C7ED5" w:rsidP="003C7ED5">
            <w:r>
              <w:t>侧面</w:t>
            </w:r>
          </w:p>
        </w:tc>
        <w:tc>
          <w:tcPr>
            <w:tcW w:w="1075" w:type="dxa"/>
            <w:vAlign w:val="center"/>
          </w:tcPr>
          <w:p w14:paraId="557ECDE4" w14:textId="77777777" w:rsidR="003C7ED5" w:rsidRDefault="003C7ED5" w:rsidP="003C7ED5">
            <w:r>
              <w:t>9.97</w:t>
            </w:r>
          </w:p>
        </w:tc>
        <w:tc>
          <w:tcPr>
            <w:tcW w:w="1075" w:type="dxa"/>
            <w:vAlign w:val="center"/>
          </w:tcPr>
          <w:p w14:paraId="7CAD8A8D" w14:textId="77777777" w:rsidR="003C7ED5" w:rsidRDefault="003C7ED5" w:rsidP="003C7ED5">
            <w:r>
              <w:t>0.00</w:t>
            </w:r>
          </w:p>
        </w:tc>
        <w:tc>
          <w:tcPr>
            <w:tcW w:w="1302" w:type="dxa"/>
            <w:vAlign w:val="center"/>
          </w:tcPr>
          <w:p w14:paraId="28A9448D" w14:textId="77777777" w:rsidR="003C7ED5" w:rsidRDefault="003C7ED5" w:rsidP="003C7ED5">
            <w:r>
              <w:t>2.20</w:t>
            </w:r>
          </w:p>
        </w:tc>
        <w:tc>
          <w:tcPr>
            <w:tcW w:w="922" w:type="dxa"/>
            <w:vAlign w:val="center"/>
          </w:tcPr>
          <w:p w14:paraId="00B79C7C" w14:textId="77777777" w:rsidR="003C7ED5" w:rsidRDefault="003C7ED5" w:rsidP="003C7ED5">
            <w:r>
              <w:rPr>
                <w:b/>
                <w:color w:val="FF0000"/>
              </w:rPr>
              <w:t>不满足</w:t>
            </w:r>
          </w:p>
        </w:tc>
      </w:tr>
      <w:tr w:rsidR="003C7ED5" w14:paraId="65C44AA7" w14:textId="77777777" w:rsidTr="003C7ED5">
        <w:tc>
          <w:tcPr>
            <w:tcW w:w="651" w:type="dxa"/>
            <w:vMerge/>
            <w:vAlign w:val="center"/>
          </w:tcPr>
          <w:p w14:paraId="1B053B8E" w14:textId="77777777" w:rsidR="003C7ED5" w:rsidRDefault="003C7ED5" w:rsidP="003C7ED5"/>
        </w:tc>
        <w:tc>
          <w:tcPr>
            <w:tcW w:w="1076" w:type="dxa"/>
            <w:vAlign w:val="center"/>
          </w:tcPr>
          <w:p w14:paraId="32CA8021" w14:textId="77777777" w:rsidR="003C7ED5" w:rsidRDefault="003C7ED5" w:rsidP="003C7ED5">
            <w:r>
              <w:t>4078</w:t>
            </w:r>
          </w:p>
        </w:tc>
        <w:tc>
          <w:tcPr>
            <w:tcW w:w="1076" w:type="dxa"/>
            <w:vAlign w:val="center"/>
          </w:tcPr>
          <w:p w14:paraId="1DA24366" w14:textId="77777777" w:rsidR="003C7ED5" w:rsidRDefault="003C7ED5" w:rsidP="003C7ED5">
            <w:r>
              <w:t>起居室</w:t>
            </w:r>
          </w:p>
        </w:tc>
        <w:tc>
          <w:tcPr>
            <w:tcW w:w="1075" w:type="dxa"/>
            <w:vAlign w:val="center"/>
          </w:tcPr>
          <w:p w14:paraId="7500743C" w14:textId="77777777" w:rsidR="003C7ED5" w:rsidRDefault="003C7ED5" w:rsidP="003C7ED5">
            <w:r>
              <w:t>IV</w:t>
            </w:r>
          </w:p>
        </w:tc>
        <w:tc>
          <w:tcPr>
            <w:tcW w:w="1075" w:type="dxa"/>
            <w:vAlign w:val="center"/>
          </w:tcPr>
          <w:p w14:paraId="2D7811A1" w14:textId="77777777" w:rsidR="003C7ED5" w:rsidRDefault="003C7ED5" w:rsidP="003C7ED5">
            <w:r>
              <w:t>侧面</w:t>
            </w:r>
          </w:p>
        </w:tc>
        <w:tc>
          <w:tcPr>
            <w:tcW w:w="1075" w:type="dxa"/>
            <w:vAlign w:val="center"/>
          </w:tcPr>
          <w:p w14:paraId="7249180A" w14:textId="77777777" w:rsidR="003C7ED5" w:rsidRDefault="003C7ED5" w:rsidP="003C7ED5">
            <w:r>
              <w:t>9.97</w:t>
            </w:r>
          </w:p>
        </w:tc>
        <w:tc>
          <w:tcPr>
            <w:tcW w:w="1075" w:type="dxa"/>
            <w:vAlign w:val="center"/>
          </w:tcPr>
          <w:p w14:paraId="792C2D91" w14:textId="77777777" w:rsidR="003C7ED5" w:rsidRDefault="003C7ED5" w:rsidP="003C7ED5">
            <w:r>
              <w:t>0.00</w:t>
            </w:r>
          </w:p>
        </w:tc>
        <w:tc>
          <w:tcPr>
            <w:tcW w:w="1302" w:type="dxa"/>
            <w:vAlign w:val="center"/>
          </w:tcPr>
          <w:p w14:paraId="2EDD1048" w14:textId="77777777" w:rsidR="003C7ED5" w:rsidRDefault="003C7ED5" w:rsidP="003C7ED5">
            <w:r>
              <w:t>2.20</w:t>
            </w:r>
          </w:p>
        </w:tc>
        <w:tc>
          <w:tcPr>
            <w:tcW w:w="922" w:type="dxa"/>
            <w:vAlign w:val="center"/>
          </w:tcPr>
          <w:p w14:paraId="71C676B1" w14:textId="77777777" w:rsidR="003C7ED5" w:rsidRDefault="003C7ED5" w:rsidP="003C7ED5">
            <w:r>
              <w:rPr>
                <w:b/>
                <w:color w:val="FF0000"/>
              </w:rPr>
              <w:t>不满足</w:t>
            </w:r>
          </w:p>
        </w:tc>
      </w:tr>
      <w:tr w:rsidR="003C7ED5" w14:paraId="5CB39CA7" w14:textId="77777777" w:rsidTr="003C7ED5">
        <w:tc>
          <w:tcPr>
            <w:tcW w:w="651" w:type="dxa"/>
            <w:vMerge/>
            <w:vAlign w:val="center"/>
          </w:tcPr>
          <w:p w14:paraId="3670C74E" w14:textId="77777777" w:rsidR="003C7ED5" w:rsidRDefault="003C7ED5" w:rsidP="003C7ED5"/>
        </w:tc>
        <w:tc>
          <w:tcPr>
            <w:tcW w:w="1076" w:type="dxa"/>
            <w:vAlign w:val="center"/>
          </w:tcPr>
          <w:p w14:paraId="1F9ABEA0" w14:textId="77777777" w:rsidR="003C7ED5" w:rsidRDefault="003C7ED5" w:rsidP="003C7ED5">
            <w:r>
              <w:t>4079</w:t>
            </w:r>
          </w:p>
        </w:tc>
        <w:tc>
          <w:tcPr>
            <w:tcW w:w="1076" w:type="dxa"/>
            <w:vAlign w:val="center"/>
          </w:tcPr>
          <w:p w14:paraId="0E8FB7F3" w14:textId="77777777" w:rsidR="003C7ED5" w:rsidRDefault="003C7ED5" w:rsidP="003C7ED5">
            <w:r>
              <w:t>起居室</w:t>
            </w:r>
          </w:p>
        </w:tc>
        <w:tc>
          <w:tcPr>
            <w:tcW w:w="1075" w:type="dxa"/>
            <w:vAlign w:val="center"/>
          </w:tcPr>
          <w:p w14:paraId="3A90A51E" w14:textId="77777777" w:rsidR="003C7ED5" w:rsidRDefault="003C7ED5" w:rsidP="003C7ED5">
            <w:r>
              <w:t>IV</w:t>
            </w:r>
          </w:p>
        </w:tc>
        <w:tc>
          <w:tcPr>
            <w:tcW w:w="1075" w:type="dxa"/>
            <w:vAlign w:val="center"/>
          </w:tcPr>
          <w:p w14:paraId="5A1B4072" w14:textId="77777777" w:rsidR="003C7ED5" w:rsidRDefault="003C7ED5" w:rsidP="003C7ED5">
            <w:r>
              <w:t>侧面</w:t>
            </w:r>
          </w:p>
        </w:tc>
        <w:tc>
          <w:tcPr>
            <w:tcW w:w="1075" w:type="dxa"/>
            <w:vAlign w:val="center"/>
          </w:tcPr>
          <w:p w14:paraId="6284395E" w14:textId="77777777" w:rsidR="003C7ED5" w:rsidRDefault="003C7ED5" w:rsidP="003C7ED5">
            <w:r>
              <w:t>9.97</w:t>
            </w:r>
          </w:p>
        </w:tc>
        <w:tc>
          <w:tcPr>
            <w:tcW w:w="1075" w:type="dxa"/>
            <w:vAlign w:val="center"/>
          </w:tcPr>
          <w:p w14:paraId="0599B0D4" w14:textId="77777777" w:rsidR="003C7ED5" w:rsidRDefault="003C7ED5" w:rsidP="003C7ED5">
            <w:r>
              <w:t>14.96</w:t>
            </w:r>
          </w:p>
        </w:tc>
        <w:tc>
          <w:tcPr>
            <w:tcW w:w="1302" w:type="dxa"/>
            <w:vAlign w:val="center"/>
          </w:tcPr>
          <w:p w14:paraId="74217B25" w14:textId="77777777" w:rsidR="003C7ED5" w:rsidRDefault="003C7ED5" w:rsidP="003C7ED5">
            <w:r>
              <w:t>2.20</w:t>
            </w:r>
          </w:p>
        </w:tc>
        <w:tc>
          <w:tcPr>
            <w:tcW w:w="922" w:type="dxa"/>
            <w:vAlign w:val="center"/>
          </w:tcPr>
          <w:p w14:paraId="437E3B3E" w14:textId="77777777" w:rsidR="003C7ED5" w:rsidRDefault="003C7ED5" w:rsidP="003C7ED5">
            <w:r>
              <w:rPr>
                <w:b/>
                <w:color w:val="0000FF"/>
              </w:rPr>
              <w:t>过亮不宜</w:t>
            </w:r>
          </w:p>
        </w:tc>
      </w:tr>
      <w:tr w:rsidR="003C7ED5" w14:paraId="0799368F" w14:textId="77777777" w:rsidTr="003C7ED5">
        <w:tc>
          <w:tcPr>
            <w:tcW w:w="651" w:type="dxa"/>
            <w:vMerge/>
            <w:vAlign w:val="center"/>
          </w:tcPr>
          <w:p w14:paraId="718D986B" w14:textId="77777777" w:rsidR="003C7ED5" w:rsidRDefault="003C7ED5" w:rsidP="003C7ED5"/>
        </w:tc>
        <w:tc>
          <w:tcPr>
            <w:tcW w:w="1076" w:type="dxa"/>
            <w:vAlign w:val="center"/>
          </w:tcPr>
          <w:p w14:paraId="601D3455" w14:textId="77777777" w:rsidR="003C7ED5" w:rsidRDefault="003C7ED5" w:rsidP="003C7ED5">
            <w:r>
              <w:t>4080</w:t>
            </w:r>
          </w:p>
        </w:tc>
        <w:tc>
          <w:tcPr>
            <w:tcW w:w="1076" w:type="dxa"/>
            <w:vAlign w:val="center"/>
          </w:tcPr>
          <w:p w14:paraId="5B6D9DA2" w14:textId="77777777" w:rsidR="003C7ED5" w:rsidRDefault="003C7ED5" w:rsidP="003C7ED5">
            <w:r>
              <w:t>起居室</w:t>
            </w:r>
          </w:p>
        </w:tc>
        <w:tc>
          <w:tcPr>
            <w:tcW w:w="1075" w:type="dxa"/>
            <w:vAlign w:val="center"/>
          </w:tcPr>
          <w:p w14:paraId="17453A41" w14:textId="77777777" w:rsidR="003C7ED5" w:rsidRDefault="003C7ED5" w:rsidP="003C7ED5">
            <w:r>
              <w:t>IV</w:t>
            </w:r>
          </w:p>
        </w:tc>
        <w:tc>
          <w:tcPr>
            <w:tcW w:w="1075" w:type="dxa"/>
            <w:vAlign w:val="center"/>
          </w:tcPr>
          <w:p w14:paraId="55D88064" w14:textId="77777777" w:rsidR="003C7ED5" w:rsidRDefault="003C7ED5" w:rsidP="003C7ED5">
            <w:r>
              <w:t>侧面</w:t>
            </w:r>
          </w:p>
        </w:tc>
        <w:tc>
          <w:tcPr>
            <w:tcW w:w="1075" w:type="dxa"/>
            <w:vAlign w:val="center"/>
          </w:tcPr>
          <w:p w14:paraId="6DC25FAE" w14:textId="77777777" w:rsidR="003C7ED5" w:rsidRDefault="003C7ED5" w:rsidP="003C7ED5">
            <w:r>
              <w:t>9.97</w:t>
            </w:r>
          </w:p>
        </w:tc>
        <w:tc>
          <w:tcPr>
            <w:tcW w:w="1075" w:type="dxa"/>
            <w:vAlign w:val="center"/>
          </w:tcPr>
          <w:p w14:paraId="54DD90DE" w14:textId="77777777" w:rsidR="003C7ED5" w:rsidRDefault="003C7ED5" w:rsidP="003C7ED5">
            <w:r>
              <w:t>14.97</w:t>
            </w:r>
          </w:p>
        </w:tc>
        <w:tc>
          <w:tcPr>
            <w:tcW w:w="1302" w:type="dxa"/>
            <w:vAlign w:val="center"/>
          </w:tcPr>
          <w:p w14:paraId="530B7BD3" w14:textId="77777777" w:rsidR="003C7ED5" w:rsidRDefault="003C7ED5" w:rsidP="003C7ED5">
            <w:r>
              <w:t>2.20</w:t>
            </w:r>
          </w:p>
        </w:tc>
        <w:tc>
          <w:tcPr>
            <w:tcW w:w="922" w:type="dxa"/>
            <w:vAlign w:val="center"/>
          </w:tcPr>
          <w:p w14:paraId="7A9A2C0F" w14:textId="77777777" w:rsidR="003C7ED5" w:rsidRDefault="003C7ED5" w:rsidP="003C7ED5">
            <w:r>
              <w:rPr>
                <w:b/>
                <w:color w:val="0000FF"/>
              </w:rPr>
              <w:t>过亮不宜</w:t>
            </w:r>
          </w:p>
        </w:tc>
      </w:tr>
      <w:tr w:rsidR="003C7ED5" w14:paraId="747C6F63" w14:textId="77777777" w:rsidTr="003C7ED5">
        <w:tc>
          <w:tcPr>
            <w:tcW w:w="651" w:type="dxa"/>
            <w:vMerge/>
            <w:vAlign w:val="center"/>
          </w:tcPr>
          <w:p w14:paraId="1BCED036" w14:textId="77777777" w:rsidR="003C7ED5" w:rsidRDefault="003C7ED5" w:rsidP="003C7ED5"/>
        </w:tc>
        <w:tc>
          <w:tcPr>
            <w:tcW w:w="1076" w:type="dxa"/>
            <w:vAlign w:val="center"/>
          </w:tcPr>
          <w:p w14:paraId="68166D4C" w14:textId="77777777" w:rsidR="003C7ED5" w:rsidRDefault="003C7ED5" w:rsidP="003C7ED5">
            <w:r>
              <w:t>4081</w:t>
            </w:r>
          </w:p>
        </w:tc>
        <w:tc>
          <w:tcPr>
            <w:tcW w:w="1076" w:type="dxa"/>
            <w:vAlign w:val="center"/>
          </w:tcPr>
          <w:p w14:paraId="3F6BF9F7" w14:textId="77777777" w:rsidR="003C7ED5" w:rsidRDefault="003C7ED5" w:rsidP="003C7ED5">
            <w:r>
              <w:t>起居室</w:t>
            </w:r>
          </w:p>
        </w:tc>
        <w:tc>
          <w:tcPr>
            <w:tcW w:w="1075" w:type="dxa"/>
            <w:vAlign w:val="center"/>
          </w:tcPr>
          <w:p w14:paraId="2C614E26" w14:textId="77777777" w:rsidR="003C7ED5" w:rsidRDefault="003C7ED5" w:rsidP="003C7ED5">
            <w:r>
              <w:t>IV</w:t>
            </w:r>
          </w:p>
        </w:tc>
        <w:tc>
          <w:tcPr>
            <w:tcW w:w="1075" w:type="dxa"/>
            <w:vAlign w:val="center"/>
          </w:tcPr>
          <w:p w14:paraId="2BFFE458" w14:textId="77777777" w:rsidR="003C7ED5" w:rsidRDefault="003C7ED5" w:rsidP="003C7ED5">
            <w:r>
              <w:t>侧面</w:t>
            </w:r>
          </w:p>
        </w:tc>
        <w:tc>
          <w:tcPr>
            <w:tcW w:w="1075" w:type="dxa"/>
            <w:vAlign w:val="center"/>
          </w:tcPr>
          <w:p w14:paraId="12E7C3F6" w14:textId="77777777" w:rsidR="003C7ED5" w:rsidRDefault="003C7ED5" w:rsidP="003C7ED5">
            <w:r>
              <w:t>9.97</w:t>
            </w:r>
          </w:p>
        </w:tc>
        <w:tc>
          <w:tcPr>
            <w:tcW w:w="1075" w:type="dxa"/>
            <w:vAlign w:val="center"/>
          </w:tcPr>
          <w:p w14:paraId="60556C7D" w14:textId="77777777" w:rsidR="003C7ED5" w:rsidRDefault="003C7ED5" w:rsidP="003C7ED5">
            <w:r>
              <w:t>14.98</w:t>
            </w:r>
          </w:p>
        </w:tc>
        <w:tc>
          <w:tcPr>
            <w:tcW w:w="1302" w:type="dxa"/>
            <w:vAlign w:val="center"/>
          </w:tcPr>
          <w:p w14:paraId="482FD31F" w14:textId="77777777" w:rsidR="003C7ED5" w:rsidRDefault="003C7ED5" w:rsidP="003C7ED5">
            <w:r>
              <w:t>2.20</w:t>
            </w:r>
          </w:p>
        </w:tc>
        <w:tc>
          <w:tcPr>
            <w:tcW w:w="922" w:type="dxa"/>
            <w:vAlign w:val="center"/>
          </w:tcPr>
          <w:p w14:paraId="6DC332B0" w14:textId="77777777" w:rsidR="003C7ED5" w:rsidRDefault="003C7ED5" w:rsidP="003C7ED5">
            <w:r>
              <w:rPr>
                <w:b/>
                <w:color w:val="0000FF"/>
              </w:rPr>
              <w:t>过亮不宜</w:t>
            </w:r>
          </w:p>
        </w:tc>
      </w:tr>
      <w:tr w:rsidR="003C7ED5" w14:paraId="51B17F28" w14:textId="77777777" w:rsidTr="003C7ED5">
        <w:tc>
          <w:tcPr>
            <w:tcW w:w="651" w:type="dxa"/>
            <w:vMerge/>
            <w:vAlign w:val="center"/>
          </w:tcPr>
          <w:p w14:paraId="64CA2711" w14:textId="77777777" w:rsidR="003C7ED5" w:rsidRDefault="003C7ED5" w:rsidP="003C7ED5"/>
        </w:tc>
        <w:tc>
          <w:tcPr>
            <w:tcW w:w="1076" w:type="dxa"/>
            <w:vAlign w:val="center"/>
          </w:tcPr>
          <w:p w14:paraId="3A49ABFD" w14:textId="77777777" w:rsidR="003C7ED5" w:rsidRDefault="003C7ED5" w:rsidP="003C7ED5">
            <w:r>
              <w:t>4082</w:t>
            </w:r>
          </w:p>
        </w:tc>
        <w:tc>
          <w:tcPr>
            <w:tcW w:w="1076" w:type="dxa"/>
            <w:vAlign w:val="center"/>
          </w:tcPr>
          <w:p w14:paraId="3757E992" w14:textId="77777777" w:rsidR="003C7ED5" w:rsidRDefault="003C7ED5" w:rsidP="003C7ED5">
            <w:r>
              <w:t>起居室</w:t>
            </w:r>
          </w:p>
        </w:tc>
        <w:tc>
          <w:tcPr>
            <w:tcW w:w="1075" w:type="dxa"/>
            <w:vAlign w:val="center"/>
          </w:tcPr>
          <w:p w14:paraId="42A845A7" w14:textId="77777777" w:rsidR="003C7ED5" w:rsidRDefault="003C7ED5" w:rsidP="003C7ED5">
            <w:r>
              <w:t>IV</w:t>
            </w:r>
          </w:p>
        </w:tc>
        <w:tc>
          <w:tcPr>
            <w:tcW w:w="1075" w:type="dxa"/>
            <w:vAlign w:val="center"/>
          </w:tcPr>
          <w:p w14:paraId="4C84F9AC" w14:textId="77777777" w:rsidR="003C7ED5" w:rsidRDefault="003C7ED5" w:rsidP="003C7ED5">
            <w:r>
              <w:t>侧面</w:t>
            </w:r>
          </w:p>
        </w:tc>
        <w:tc>
          <w:tcPr>
            <w:tcW w:w="1075" w:type="dxa"/>
            <w:vAlign w:val="center"/>
          </w:tcPr>
          <w:p w14:paraId="246B2BCE" w14:textId="77777777" w:rsidR="003C7ED5" w:rsidRDefault="003C7ED5" w:rsidP="003C7ED5">
            <w:r>
              <w:t>9.97</w:t>
            </w:r>
          </w:p>
        </w:tc>
        <w:tc>
          <w:tcPr>
            <w:tcW w:w="1075" w:type="dxa"/>
            <w:vAlign w:val="center"/>
          </w:tcPr>
          <w:p w14:paraId="3E7C3C07" w14:textId="77777777" w:rsidR="003C7ED5" w:rsidRDefault="003C7ED5" w:rsidP="003C7ED5">
            <w:r>
              <w:t>15.02</w:t>
            </w:r>
          </w:p>
        </w:tc>
        <w:tc>
          <w:tcPr>
            <w:tcW w:w="1302" w:type="dxa"/>
            <w:vAlign w:val="center"/>
          </w:tcPr>
          <w:p w14:paraId="3F17A93E" w14:textId="77777777" w:rsidR="003C7ED5" w:rsidRDefault="003C7ED5" w:rsidP="003C7ED5">
            <w:r>
              <w:t>2.20</w:t>
            </w:r>
          </w:p>
        </w:tc>
        <w:tc>
          <w:tcPr>
            <w:tcW w:w="922" w:type="dxa"/>
            <w:vAlign w:val="center"/>
          </w:tcPr>
          <w:p w14:paraId="09C47B0E" w14:textId="77777777" w:rsidR="003C7ED5" w:rsidRDefault="003C7ED5" w:rsidP="003C7ED5">
            <w:r>
              <w:rPr>
                <w:b/>
                <w:color w:val="0000FF"/>
              </w:rPr>
              <w:t>过亮不宜</w:t>
            </w:r>
          </w:p>
        </w:tc>
      </w:tr>
      <w:tr w:rsidR="003C7ED5" w14:paraId="0125A967" w14:textId="77777777" w:rsidTr="003C7ED5">
        <w:tc>
          <w:tcPr>
            <w:tcW w:w="651" w:type="dxa"/>
            <w:vMerge/>
            <w:vAlign w:val="center"/>
          </w:tcPr>
          <w:p w14:paraId="21680EC7" w14:textId="77777777" w:rsidR="003C7ED5" w:rsidRDefault="003C7ED5" w:rsidP="003C7ED5"/>
        </w:tc>
        <w:tc>
          <w:tcPr>
            <w:tcW w:w="1076" w:type="dxa"/>
            <w:vAlign w:val="center"/>
          </w:tcPr>
          <w:p w14:paraId="300BBBB1" w14:textId="77777777" w:rsidR="003C7ED5" w:rsidRDefault="003C7ED5" w:rsidP="003C7ED5">
            <w:r>
              <w:t>4083</w:t>
            </w:r>
          </w:p>
        </w:tc>
        <w:tc>
          <w:tcPr>
            <w:tcW w:w="1076" w:type="dxa"/>
            <w:vAlign w:val="center"/>
          </w:tcPr>
          <w:p w14:paraId="4D2C2F25" w14:textId="77777777" w:rsidR="003C7ED5" w:rsidRDefault="003C7ED5" w:rsidP="003C7ED5">
            <w:r>
              <w:t>起居室</w:t>
            </w:r>
          </w:p>
        </w:tc>
        <w:tc>
          <w:tcPr>
            <w:tcW w:w="1075" w:type="dxa"/>
            <w:vAlign w:val="center"/>
          </w:tcPr>
          <w:p w14:paraId="331980F9" w14:textId="77777777" w:rsidR="003C7ED5" w:rsidRDefault="003C7ED5" w:rsidP="003C7ED5">
            <w:r>
              <w:t>IV</w:t>
            </w:r>
          </w:p>
        </w:tc>
        <w:tc>
          <w:tcPr>
            <w:tcW w:w="1075" w:type="dxa"/>
            <w:vAlign w:val="center"/>
          </w:tcPr>
          <w:p w14:paraId="7475A4D3" w14:textId="77777777" w:rsidR="003C7ED5" w:rsidRDefault="003C7ED5" w:rsidP="003C7ED5">
            <w:r>
              <w:t>侧面</w:t>
            </w:r>
          </w:p>
        </w:tc>
        <w:tc>
          <w:tcPr>
            <w:tcW w:w="1075" w:type="dxa"/>
            <w:vAlign w:val="center"/>
          </w:tcPr>
          <w:p w14:paraId="604120B8" w14:textId="77777777" w:rsidR="003C7ED5" w:rsidRDefault="003C7ED5" w:rsidP="003C7ED5">
            <w:r>
              <w:t>9.97</w:t>
            </w:r>
          </w:p>
        </w:tc>
        <w:tc>
          <w:tcPr>
            <w:tcW w:w="1075" w:type="dxa"/>
            <w:vAlign w:val="center"/>
          </w:tcPr>
          <w:p w14:paraId="3D912C9A" w14:textId="77777777" w:rsidR="003C7ED5" w:rsidRDefault="003C7ED5" w:rsidP="003C7ED5">
            <w:r>
              <w:t>0.00</w:t>
            </w:r>
          </w:p>
        </w:tc>
        <w:tc>
          <w:tcPr>
            <w:tcW w:w="1302" w:type="dxa"/>
            <w:vAlign w:val="center"/>
          </w:tcPr>
          <w:p w14:paraId="0568F028" w14:textId="77777777" w:rsidR="003C7ED5" w:rsidRDefault="003C7ED5" w:rsidP="003C7ED5">
            <w:r>
              <w:t>2.20</w:t>
            </w:r>
          </w:p>
        </w:tc>
        <w:tc>
          <w:tcPr>
            <w:tcW w:w="922" w:type="dxa"/>
            <w:vAlign w:val="center"/>
          </w:tcPr>
          <w:p w14:paraId="25D1EAB3" w14:textId="77777777" w:rsidR="003C7ED5" w:rsidRDefault="003C7ED5" w:rsidP="003C7ED5">
            <w:r>
              <w:rPr>
                <w:b/>
                <w:color w:val="FF0000"/>
              </w:rPr>
              <w:t>不满足</w:t>
            </w:r>
          </w:p>
        </w:tc>
      </w:tr>
      <w:tr w:rsidR="003C7ED5" w14:paraId="7A79AAC0" w14:textId="77777777" w:rsidTr="003C7ED5">
        <w:tc>
          <w:tcPr>
            <w:tcW w:w="651" w:type="dxa"/>
            <w:vMerge/>
            <w:vAlign w:val="center"/>
          </w:tcPr>
          <w:p w14:paraId="1CE075C3" w14:textId="77777777" w:rsidR="003C7ED5" w:rsidRDefault="003C7ED5" w:rsidP="003C7ED5"/>
        </w:tc>
        <w:tc>
          <w:tcPr>
            <w:tcW w:w="1076" w:type="dxa"/>
            <w:vAlign w:val="center"/>
          </w:tcPr>
          <w:p w14:paraId="6A128D29" w14:textId="77777777" w:rsidR="003C7ED5" w:rsidRDefault="003C7ED5" w:rsidP="003C7ED5">
            <w:r>
              <w:t>4084</w:t>
            </w:r>
          </w:p>
        </w:tc>
        <w:tc>
          <w:tcPr>
            <w:tcW w:w="1076" w:type="dxa"/>
            <w:vAlign w:val="center"/>
          </w:tcPr>
          <w:p w14:paraId="64BE42A2" w14:textId="77777777" w:rsidR="003C7ED5" w:rsidRDefault="003C7ED5" w:rsidP="003C7ED5">
            <w:r>
              <w:t>起居室</w:t>
            </w:r>
          </w:p>
        </w:tc>
        <w:tc>
          <w:tcPr>
            <w:tcW w:w="1075" w:type="dxa"/>
            <w:vAlign w:val="center"/>
          </w:tcPr>
          <w:p w14:paraId="720F3630" w14:textId="77777777" w:rsidR="003C7ED5" w:rsidRDefault="003C7ED5" w:rsidP="003C7ED5">
            <w:r>
              <w:t>IV</w:t>
            </w:r>
          </w:p>
        </w:tc>
        <w:tc>
          <w:tcPr>
            <w:tcW w:w="1075" w:type="dxa"/>
            <w:vAlign w:val="center"/>
          </w:tcPr>
          <w:p w14:paraId="4C9EBA82" w14:textId="77777777" w:rsidR="003C7ED5" w:rsidRDefault="003C7ED5" w:rsidP="003C7ED5">
            <w:r>
              <w:t>侧面</w:t>
            </w:r>
          </w:p>
        </w:tc>
        <w:tc>
          <w:tcPr>
            <w:tcW w:w="1075" w:type="dxa"/>
            <w:vAlign w:val="center"/>
          </w:tcPr>
          <w:p w14:paraId="0065FCCD" w14:textId="77777777" w:rsidR="003C7ED5" w:rsidRDefault="003C7ED5" w:rsidP="003C7ED5">
            <w:r>
              <w:t>9.97</w:t>
            </w:r>
          </w:p>
        </w:tc>
        <w:tc>
          <w:tcPr>
            <w:tcW w:w="1075" w:type="dxa"/>
            <w:vAlign w:val="center"/>
          </w:tcPr>
          <w:p w14:paraId="639FE357" w14:textId="77777777" w:rsidR="003C7ED5" w:rsidRDefault="003C7ED5" w:rsidP="003C7ED5">
            <w:r>
              <w:t>0.00</w:t>
            </w:r>
          </w:p>
        </w:tc>
        <w:tc>
          <w:tcPr>
            <w:tcW w:w="1302" w:type="dxa"/>
            <w:vAlign w:val="center"/>
          </w:tcPr>
          <w:p w14:paraId="07E17A85" w14:textId="77777777" w:rsidR="003C7ED5" w:rsidRDefault="003C7ED5" w:rsidP="003C7ED5">
            <w:r>
              <w:t>2.20</w:t>
            </w:r>
          </w:p>
        </w:tc>
        <w:tc>
          <w:tcPr>
            <w:tcW w:w="922" w:type="dxa"/>
            <w:vAlign w:val="center"/>
          </w:tcPr>
          <w:p w14:paraId="7025F01E" w14:textId="77777777" w:rsidR="003C7ED5" w:rsidRDefault="003C7ED5" w:rsidP="003C7ED5">
            <w:r>
              <w:rPr>
                <w:b/>
                <w:color w:val="FF0000"/>
              </w:rPr>
              <w:t>不满足</w:t>
            </w:r>
          </w:p>
        </w:tc>
      </w:tr>
      <w:tr w:rsidR="003C7ED5" w14:paraId="23CDB223" w14:textId="77777777" w:rsidTr="003C7ED5">
        <w:tc>
          <w:tcPr>
            <w:tcW w:w="651" w:type="dxa"/>
            <w:vMerge/>
            <w:vAlign w:val="center"/>
          </w:tcPr>
          <w:p w14:paraId="289891B2" w14:textId="77777777" w:rsidR="003C7ED5" w:rsidRDefault="003C7ED5" w:rsidP="003C7ED5"/>
        </w:tc>
        <w:tc>
          <w:tcPr>
            <w:tcW w:w="1076" w:type="dxa"/>
            <w:vAlign w:val="center"/>
          </w:tcPr>
          <w:p w14:paraId="001A1C94" w14:textId="77777777" w:rsidR="003C7ED5" w:rsidRDefault="003C7ED5" w:rsidP="003C7ED5">
            <w:r>
              <w:t>4085</w:t>
            </w:r>
          </w:p>
        </w:tc>
        <w:tc>
          <w:tcPr>
            <w:tcW w:w="1076" w:type="dxa"/>
            <w:vAlign w:val="center"/>
          </w:tcPr>
          <w:p w14:paraId="04C7151D" w14:textId="77777777" w:rsidR="003C7ED5" w:rsidRDefault="003C7ED5" w:rsidP="003C7ED5">
            <w:r>
              <w:t>起居室</w:t>
            </w:r>
          </w:p>
        </w:tc>
        <w:tc>
          <w:tcPr>
            <w:tcW w:w="1075" w:type="dxa"/>
            <w:vAlign w:val="center"/>
          </w:tcPr>
          <w:p w14:paraId="6481A79E" w14:textId="77777777" w:rsidR="003C7ED5" w:rsidRDefault="003C7ED5" w:rsidP="003C7ED5">
            <w:r>
              <w:t>IV</w:t>
            </w:r>
          </w:p>
        </w:tc>
        <w:tc>
          <w:tcPr>
            <w:tcW w:w="1075" w:type="dxa"/>
            <w:vAlign w:val="center"/>
          </w:tcPr>
          <w:p w14:paraId="5D083572" w14:textId="77777777" w:rsidR="003C7ED5" w:rsidRDefault="003C7ED5" w:rsidP="003C7ED5">
            <w:r>
              <w:t>侧面</w:t>
            </w:r>
          </w:p>
        </w:tc>
        <w:tc>
          <w:tcPr>
            <w:tcW w:w="1075" w:type="dxa"/>
            <w:vAlign w:val="center"/>
          </w:tcPr>
          <w:p w14:paraId="1EF73055" w14:textId="77777777" w:rsidR="003C7ED5" w:rsidRDefault="003C7ED5" w:rsidP="003C7ED5">
            <w:r>
              <w:t>9.97</w:t>
            </w:r>
          </w:p>
        </w:tc>
        <w:tc>
          <w:tcPr>
            <w:tcW w:w="1075" w:type="dxa"/>
            <w:vAlign w:val="center"/>
          </w:tcPr>
          <w:p w14:paraId="0C05DF29" w14:textId="77777777" w:rsidR="003C7ED5" w:rsidRDefault="003C7ED5" w:rsidP="003C7ED5">
            <w:r>
              <w:t>0.00</w:t>
            </w:r>
          </w:p>
        </w:tc>
        <w:tc>
          <w:tcPr>
            <w:tcW w:w="1302" w:type="dxa"/>
            <w:vAlign w:val="center"/>
          </w:tcPr>
          <w:p w14:paraId="584ED6CC" w14:textId="77777777" w:rsidR="003C7ED5" w:rsidRDefault="003C7ED5" w:rsidP="003C7ED5">
            <w:r>
              <w:t>2.20</w:t>
            </w:r>
          </w:p>
        </w:tc>
        <w:tc>
          <w:tcPr>
            <w:tcW w:w="922" w:type="dxa"/>
            <w:vAlign w:val="center"/>
          </w:tcPr>
          <w:p w14:paraId="63934512" w14:textId="77777777" w:rsidR="003C7ED5" w:rsidRDefault="003C7ED5" w:rsidP="003C7ED5">
            <w:r>
              <w:rPr>
                <w:b/>
                <w:color w:val="FF0000"/>
              </w:rPr>
              <w:t>不满足</w:t>
            </w:r>
          </w:p>
        </w:tc>
      </w:tr>
      <w:tr w:rsidR="003C7ED5" w14:paraId="5336AADF" w14:textId="77777777" w:rsidTr="003C7ED5">
        <w:tc>
          <w:tcPr>
            <w:tcW w:w="651" w:type="dxa"/>
            <w:vMerge/>
            <w:vAlign w:val="center"/>
          </w:tcPr>
          <w:p w14:paraId="2537A017" w14:textId="77777777" w:rsidR="003C7ED5" w:rsidRDefault="003C7ED5" w:rsidP="003C7ED5"/>
        </w:tc>
        <w:tc>
          <w:tcPr>
            <w:tcW w:w="1076" w:type="dxa"/>
            <w:vAlign w:val="center"/>
          </w:tcPr>
          <w:p w14:paraId="62054EBF" w14:textId="77777777" w:rsidR="003C7ED5" w:rsidRDefault="003C7ED5" w:rsidP="003C7ED5">
            <w:r>
              <w:t>4089</w:t>
            </w:r>
          </w:p>
        </w:tc>
        <w:tc>
          <w:tcPr>
            <w:tcW w:w="1076" w:type="dxa"/>
            <w:vAlign w:val="center"/>
          </w:tcPr>
          <w:p w14:paraId="00AADEAA" w14:textId="77777777" w:rsidR="003C7ED5" w:rsidRDefault="003C7ED5" w:rsidP="003C7ED5">
            <w:r>
              <w:t>起居室</w:t>
            </w:r>
          </w:p>
        </w:tc>
        <w:tc>
          <w:tcPr>
            <w:tcW w:w="1075" w:type="dxa"/>
            <w:vAlign w:val="center"/>
          </w:tcPr>
          <w:p w14:paraId="362CDB1A" w14:textId="77777777" w:rsidR="003C7ED5" w:rsidRDefault="003C7ED5" w:rsidP="003C7ED5">
            <w:r>
              <w:t>IV</w:t>
            </w:r>
          </w:p>
        </w:tc>
        <w:tc>
          <w:tcPr>
            <w:tcW w:w="1075" w:type="dxa"/>
            <w:vAlign w:val="center"/>
          </w:tcPr>
          <w:p w14:paraId="71DE48E3" w14:textId="77777777" w:rsidR="003C7ED5" w:rsidRDefault="003C7ED5" w:rsidP="003C7ED5">
            <w:r>
              <w:t>侧面</w:t>
            </w:r>
          </w:p>
        </w:tc>
        <w:tc>
          <w:tcPr>
            <w:tcW w:w="1075" w:type="dxa"/>
            <w:vAlign w:val="center"/>
          </w:tcPr>
          <w:p w14:paraId="779F2CF7" w14:textId="77777777" w:rsidR="003C7ED5" w:rsidRDefault="003C7ED5" w:rsidP="003C7ED5">
            <w:r>
              <w:t>9.97</w:t>
            </w:r>
          </w:p>
        </w:tc>
        <w:tc>
          <w:tcPr>
            <w:tcW w:w="1075" w:type="dxa"/>
            <w:vAlign w:val="center"/>
          </w:tcPr>
          <w:p w14:paraId="308CED5A" w14:textId="77777777" w:rsidR="003C7ED5" w:rsidRDefault="003C7ED5" w:rsidP="003C7ED5">
            <w:r>
              <w:t>0.00</w:t>
            </w:r>
          </w:p>
        </w:tc>
        <w:tc>
          <w:tcPr>
            <w:tcW w:w="1302" w:type="dxa"/>
            <w:vAlign w:val="center"/>
          </w:tcPr>
          <w:p w14:paraId="297A65A5" w14:textId="77777777" w:rsidR="003C7ED5" w:rsidRDefault="003C7ED5" w:rsidP="003C7ED5">
            <w:r>
              <w:t>2.20</w:t>
            </w:r>
          </w:p>
        </w:tc>
        <w:tc>
          <w:tcPr>
            <w:tcW w:w="922" w:type="dxa"/>
            <w:vAlign w:val="center"/>
          </w:tcPr>
          <w:p w14:paraId="579A3D83" w14:textId="77777777" w:rsidR="003C7ED5" w:rsidRDefault="003C7ED5" w:rsidP="003C7ED5">
            <w:r>
              <w:rPr>
                <w:b/>
                <w:color w:val="FF0000"/>
              </w:rPr>
              <w:t>不满足</w:t>
            </w:r>
          </w:p>
        </w:tc>
      </w:tr>
      <w:tr w:rsidR="003C7ED5" w14:paraId="2D2B9F5E" w14:textId="77777777" w:rsidTr="003C7ED5">
        <w:tc>
          <w:tcPr>
            <w:tcW w:w="651" w:type="dxa"/>
            <w:vMerge/>
            <w:vAlign w:val="center"/>
          </w:tcPr>
          <w:p w14:paraId="73461682" w14:textId="77777777" w:rsidR="003C7ED5" w:rsidRDefault="003C7ED5" w:rsidP="003C7ED5"/>
        </w:tc>
        <w:tc>
          <w:tcPr>
            <w:tcW w:w="1076" w:type="dxa"/>
            <w:vAlign w:val="center"/>
          </w:tcPr>
          <w:p w14:paraId="62DA6FD6" w14:textId="77777777" w:rsidR="003C7ED5" w:rsidRDefault="003C7ED5" w:rsidP="003C7ED5">
            <w:r>
              <w:t>4090</w:t>
            </w:r>
          </w:p>
        </w:tc>
        <w:tc>
          <w:tcPr>
            <w:tcW w:w="1076" w:type="dxa"/>
            <w:vAlign w:val="center"/>
          </w:tcPr>
          <w:p w14:paraId="71015342" w14:textId="77777777" w:rsidR="003C7ED5" w:rsidRDefault="003C7ED5" w:rsidP="003C7ED5">
            <w:r>
              <w:t>起居室</w:t>
            </w:r>
          </w:p>
        </w:tc>
        <w:tc>
          <w:tcPr>
            <w:tcW w:w="1075" w:type="dxa"/>
            <w:vAlign w:val="center"/>
          </w:tcPr>
          <w:p w14:paraId="5AE4081B" w14:textId="77777777" w:rsidR="003C7ED5" w:rsidRDefault="003C7ED5" w:rsidP="003C7ED5">
            <w:r>
              <w:t>IV</w:t>
            </w:r>
          </w:p>
        </w:tc>
        <w:tc>
          <w:tcPr>
            <w:tcW w:w="1075" w:type="dxa"/>
            <w:vAlign w:val="center"/>
          </w:tcPr>
          <w:p w14:paraId="7917DAD5" w14:textId="77777777" w:rsidR="003C7ED5" w:rsidRDefault="003C7ED5" w:rsidP="003C7ED5">
            <w:r>
              <w:t>侧面</w:t>
            </w:r>
          </w:p>
        </w:tc>
        <w:tc>
          <w:tcPr>
            <w:tcW w:w="1075" w:type="dxa"/>
            <w:vAlign w:val="center"/>
          </w:tcPr>
          <w:p w14:paraId="23331438" w14:textId="77777777" w:rsidR="003C7ED5" w:rsidRDefault="003C7ED5" w:rsidP="003C7ED5">
            <w:r>
              <w:t>9.97</w:t>
            </w:r>
          </w:p>
        </w:tc>
        <w:tc>
          <w:tcPr>
            <w:tcW w:w="1075" w:type="dxa"/>
            <w:vAlign w:val="center"/>
          </w:tcPr>
          <w:p w14:paraId="799B5F1D" w14:textId="77777777" w:rsidR="003C7ED5" w:rsidRDefault="003C7ED5" w:rsidP="003C7ED5">
            <w:r>
              <w:t>0.00</w:t>
            </w:r>
          </w:p>
        </w:tc>
        <w:tc>
          <w:tcPr>
            <w:tcW w:w="1302" w:type="dxa"/>
            <w:vAlign w:val="center"/>
          </w:tcPr>
          <w:p w14:paraId="589CD345" w14:textId="77777777" w:rsidR="003C7ED5" w:rsidRDefault="003C7ED5" w:rsidP="003C7ED5">
            <w:r>
              <w:t>2.20</w:t>
            </w:r>
          </w:p>
        </w:tc>
        <w:tc>
          <w:tcPr>
            <w:tcW w:w="922" w:type="dxa"/>
            <w:vAlign w:val="center"/>
          </w:tcPr>
          <w:p w14:paraId="1361E219" w14:textId="77777777" w:rsidR="003C7ED5" w:rsidRDefault="003C7ED5" w:rsidP="003C7ED5">
            <w:r>
              <w:rPr>
                <w:b/>
                <w:color w:val="FF0000"/>
              </w:rPr>
              <w:t>不满足</w:t>
            </w:r>
          </w:p>
        </w:tc>
      </w:tr>
      <w:tr w:rsidR="003C7ED5" w14:paraId="572BF308" w14:textId="77777777" w:rsidTr="003C7ED5">
        <w:tc>
          <w:tcPr>
            <w:tcW w:w="651" w:type="dxa"/>
            <w:vMerge/>
            <w:vAlign w:val="center"/>
          </w:tcPr>
          <w:p w14:paraId="7D8D9B28" w14:textId="77777777" w:rsidR="003C7ED5" w:rsidRDefault="003C7ED5" w:rsidP="003C7ED5"/>
        </w:tc>
        <w:tc>
          <w:tcPr>
            <w:tcW w:w="1076" w:type="dxa"/>
            <w:vAlign w:val="center"/>
          </w:tcPr>
          <w:p w14:paraId="3C864EB5" w14:textId="77777777" w:rsidR="003C7ED5" w:rsidRDefault="003C7ED5" w:rsidP="003C7ED5">
            <w:r>
              <w:t>4092</w:t>
            </w:r>
          </w:p>
        </w:tc>
        <w:tc>
          <w:tcPr>
            <w:tcW w:w="1076" w:type="dxa"/>
            <w:vAlign w:val="center"/>
          </w:tcPr>
          <w:p w14:paraId="0786554B" w14:textId="77777777" w:rsidR="003C7ED5" w:rsidRDefault="003C7ED5" w:rsidP="003C7ED5">
            <w:r>
              <w:t>起居室</w:t>
            </w:r>
          </w:p>
        </w:tc>
        <w:tc>
          <w:tcPr>
            <w:tcW w:w="1075" w:type="dxa"/>
            <w:vAlign w:val="center"/>
          </w:tcPr>
          <w:p w14:paraId="4782C210" w14:textId="77777777" w:rsidR="003C7ED5" w:rsidRDefault="003C7ED5" w:rsidP="003C7ED5">
            <w:r>
              <w:t>IV</w:t>
            </w:r>
          </w:p>
        </w:tc>
        <w:tc>
          <w:tcPr>
            <w:tcW w:w="1075" w:type="dxa"/>
            <w:vAlign w:val="center"/>
          </w:tcPr>
          <w:p w14:paraId="7E5BB2E8" w14:textId="77777777" w:rsidR="003C7ED5" w:rsidRDefault="003C7ED5" w:rsidP="003C7ED5">
            <w:r>
              <w:t>侧面</w:t>
            </w:r>
          </w:p>
        </w:tc>
        <w:tc>
          <w:tcPr>
            <w:tcW w:w="1075" w:type="dxa"/>
            <w:vAlign w:val="center"/>
          </w:tcPr>
          <w:p w14:paraId="1EEB58FB" w14:textId="77777777" w:rsidR="003C7ED5" w:rsidRDefault="003C7ED5" w:rsidP="003C7ED5">
            <w:r>
              <w:t>9.97</w:t>
            </w:r>
          </w:p>
        </w:tc>
        <w:tc>
          <w:tcPr>
            <w:tcW w:w="1075" w:type="dxa"/>
            <w:vAlign w:val="center"/>
          </w:tcPr>
          <w:p w14:paraId="45C161D6" w14:textId="77777777" w:rsidR="003C7ED5" w:rsidRDefault="003C7ED5" w:rsidP="003C7ED5">
            <w:r>
              <w:t>0.00</w:t>
            </w:r>
          </w:p>
        </w:tc>
        <w:tc>
          <w:tcPr>
            <w:tcW w:w="1302" w:type="dxa"/>
            <w:vAlign w:val="center"/>
          </w:tcPr>
          <w:p w14:paraId="26D3219D" w14:textId="77777777" w:rsidR="003C7ED5" w:rsidRDefault="003C7ED5" w:rsidP="003C7ED5">
            <w:r>
              <w:t>2.20</w:t>
            </w:r>
          </w:p>
        </w:tc>
        <w:tc>
          <w:tcPr>
            <w:tcW w:w="922" w:type="dxa"/>
            <w:vAlign w:val="center"/>
          </w:tcPr>
          <w:p w14:paraId="0CBD59D5" w14:textId="77777777" w:rsidR="003C7ED5" w:rsidRDefault="003C7ED5" w:rsidP="003C7ED5">
            <w:r>
              <w:rPr>
                <w:b/>
                <w:color w:val="FF0000"/>
              </w:rPr>
              <w:t>不满足</w:t>
            </w:r>
          </w:p>
        </w:tc>
      </w:tr>
      <w:tr w:rsidR="003C7ED5" w14:paraId="7DF65D97" w14:textId="77777777" w:rsidTr="003C7ED5">
        <w:tc>
          <w:tcPr>
            <w:tcW w:w="651" w:type="dxa"/>
            <w:vMerge/>
            <w:vAlign w:val="center"/>
          </w:tcPr>
          <w:p w14:paraId="4C174BA7" w14:textId="77777777" w:rsidR="003C7ED5" w:rsidRDefault="003C7ED5" w:rsidP="003C7ED5"/>
        </w:tc>
        <w:tc>
          <w:tcPr>
            <w:tcW w:w="1076" w:type="dxa"/>
            <w:vAlign w:val="center"/>
          </w:tcPr>
          <w:p w14:paraId="34BE2607" w14:textId="77777777" w:rsidR="003C7ED5" w:rsidRDefault="003C7ED5" w:rsidP="003C7ED5">
            <w:r>
              <w:t>4093</w:t>
            </w:r>
          </w:p>
        </w:tc>
        <w:tc>
          <w:tcPr>
            <w:tcW w:w="1076" w:type="dxa"/>
            <w:vAlign w:val="center"/>
          </w:tcPr>
          <w:p w14:paraId="7DC5A4A5" w14:textId="77777777" w:rsidR="003C7ED5" w:rsidRDefault="003C7ED5" w:rsidP="003C7ED5">
            <w:r>
              <w:t>起居室</w:t>
            </w:r>
          </w:p>
        </w:tc>
        <w:tc>
          <w:tcPr>
            <w:tcW w:w="1075" w:type="dxa"/>
            <w:vAlign w:val="center"/>
          </w:tcPr>
          <w:p w14:paraId="224A406F" w14:textId="77777777" w:rsidR="003C7ED5" w:rsidRDefault="003C7ED5" w:rsidP="003C7ED5">
            <w:r>
              <w:t>IV</w:t>
            </w:r>
          </w:p>
        </w:tc>
        <w:tc>
          <w:tcPr>
            <w:tcW w:w="1075" w:type="dxa"/>
            <w:vAlign w:val="center"/>
          </w:tcPr>
          <w:p w14:paraId="1596AAC8" w14:textId="77777777" w:rsidR="003C7ED5" w:rsidRDefault="003C7ED5" w:rsidP="003C7ED5">
            <w:r>
              <w:t>侧面</w:t>
            </w:r>
          </w:p>
        </w:tc>
        <w:tc>
          <w:tcPr>
            <w:tcW w:w="1075" w:type="dxa"/>
            <w:vAlign w:val="center"/>
          </w:tcPr>
          <w:p w14:paraId="502286EF" w14:textId="77777777" w:rsidR="003C7ED5" w:rsidRDefault="003C7ED5" w:rsidP="003C7ED5">
            <w:r>
              <w:t>9.97</w:t>
            </w:r>
          </w:p>
        </w:tc>
        <w:tc>
          <w:tcPr>
            <w:tcW w:w="1075" w:type="dxa"/>
            <w:vAlign w:val="center"/>
          </w:tcPr>
          <w:p w14:paraId="579F5537" w14:textId="77777777" w:rsidR="003C7ED5" w:rsidRDefault="003C7ED5" w:rsidP="003C7ED5">
            <w:r>
              <w:t>0.00</w:t>
            </w:r>
          </w:p>
        </w:tc>
        <w:tc>
          <w:tcPr>
            <w:tcW w:w="1302" w:type="dxa"/>
            <w:vAlign w:val="center"/>
          </w:tcPr>
          <w:p w14:paraId="16950962" w14:textId="77777777" w:rsidR="003C7ED5" w:rsidRDefault="003C7ED5" w:rsidP="003C7ED5">
            <w:r>
              <w:t>2.20</w:t>
            </w:r>
          </w:p>
        </w:tc>
        <w:tc>
          <w:tcPr>
            <w:tcW w:w="922" w:type="dxa"/>
            <w:vAlign w:val="center"/>
          </w:tcPr>
          <w:p w14:paraId="6E95A561" w14:textId="77777777" w:rsidR="003C7ED5" w:rsidRDefault="003C7ED5" w:rsidP="003C7ED5">
            <w:r>
              <w:rPr>
                <w:b/>
                <w:color w:val="FF0000"/>
              </w:rPr>
              <w:t>不满足</w:t>
            </w:r>
          </w:p>
        </w:tc>
      </w:tr>
      <w:tr w:rsidR="003C7ED5" w14:paraId="2FE415FD" w14:textId="77777777" w:rsidTr="003C7ED5">
        <w:tc>
          <w:tcPr>
            <w:tcW w:w="651" w:type="dxa"/>
            <w:vMerge/>
            <w:vAlign w:val="center"/>
          </w:tcPr>
          <w:p w14:paraId="6F7164A9" w14:textId="77777777" w:rsidR="003C7ED5" w:rsidRDefault="003C7ED5" w:rsidP="003C7ED5"/>
        </w:tc>
        <w:tc>
          <w:tcPr>
            <w:tcW w:w="1076" w:type="dxa"/>
            <w:vAlign w:val="center"/>
          </w:tcPr>
          <w:p w14:paraId="6C2F9C81" w14:textId="77777777" w:rsidR="003C7ED5" w:rsidRDefault="003C7ED5" w:rsidP="003C7ED5">
            <w:r>
              <w:t>4094</w:t>
            </w:r>
          </w:p>
        </w:tc>
        <w:tc>
          <w:tcPr>
            <w:tcW w:w="1076" w:type="dxa"/>
            <w:vAlign w:val="center"/>
          </w:tcPr>
          <w:p w14:paraId="7993FD77" w14:textId="77777777" w:rsidR="003C7ED5" w:rsidRDefault="003C7ED5" w:rsidP="003C7ED5">
            <w:r>
              <w:t>起居室</w:t>
            </w:r>
          </w:p>
        </w:tc>
        <w:tc>
          <w:tcPr>
            <w:tcW w:w="1075" w:type="dxa"/>
            <w:vAlign w:val="center"/>
          </w:tcPr>
          <w:p w14:paraId="3D6FC121" w14:textId="77777777" w:rsidR="003C7ED5" w:rsidRDefault="003C7ED5" w:rsidP="003C7ED5">
            <w:r>
              <w:t>IV</w:t>
            </w:r>
          </w:p>
        </w:tc>
        <w:tc>
          <w:tcPr>
            <w:tcW w:w="1075" w:type="dxa"/>
            <w:vAlign w:val="center"/>
          </w:tcPr>
          <w:p w14:paraId="0350F56B" w14:textId="77777777" w:rsidR="003C7ED5" w:rsidRDefault="003C7ED5" w:rsidP="003C7ED5">
            <w:r>
              <w:t>侧面</w:t>
            </w:r>
          </w:p>
        </w:tc>
        <w:tc>
          <w:tcPr>
            <w:tcW w:w="1075" w:type="dxa"/>
            <w:vAlign w:val="center"/>
          </w:tcPr>
          <w:p w14:paraId="53E3C8F6" w14:textId="77777777" w:rsidR="003C7ED5" w:rsidRDefault="003C7ED5" w:rsidP="003C7ED5">
            <w:r>
              <w:t>9.97</w:t>
            </w:r>
          </w:p>
        </w:tc>
        <w:tc>
          <w:tcPr>
            <w:tcW w:w="1075" w:type="dxa"/>
            <w:vAlign w:val="center"/>
          </w:tcPr>
          <w:p w14:paraId="64A15CF5" w14:textId="77777777" w:rsidR="003C7ED5" w:rsidRDefault="003C7ED5" w:rsidP="003C7ED5">
            <w:r>
              <w:t>0.00</w:t>
            </w:r>
          </w:p>
        </w:tc>
        <w:tc>
          <w:tcPr>
            <w:tcW w:w="1302" w:type="dxa"/>
            <w:vAlign w:val="center"/>
          </w:tcPr>
          <w:p w14:paraId="1D7820D0" w14:textId="77777777" w:rsidR="003C7ED5" w:rsidRDefault="003C7ED5" w:rsidP="003C7ED5">
            <w:r>
              <w:t>2.20</w:t>
            </w:r>
          </w:p>
        </w:tc>
        <w:tc>
          <w:tcPr>
            <w:tcW w:w="922" w:type="dxa"/>
            <w:vAlign w:val="center"/>
          </w:tcPr>
          <w:p w14:paraId="248F7E11" w14:textId="77777777" w:rsidR="003C7ED5" w:rsidRDefault="003C7ED5" w:rsidP="003C7ED5">
            <w:r>
              <w:rPr>
                <w:b/>
                <w:color w:val="FF0000"/>
              </w:rPr>
              <w:t>不满足</w:t>
            </w:r>
          </w:p>
        </w:tc>
      </w:tr>
      <w:tr w:rsidR="003C7ED5" w14:paraId="6CF5C073" w14:textId="77777777" w:rsidTr="003C7ED5">
        <w:tc>
          <w:tcPr>
            <w:tcW w:w="651" w:type="dxa"/>
            <w:vMerge/>
            <w:vAlign w:val="center"/>
          </w:tcPr>
          <w:p w14:paraId="5C2C4D25" w14:textId="77777777" w:rsidR="003C7ED5" w:rsidRDefault="003C7ED5" w:rsidP="003C7ED5"/>
        </w:tc>
        <w:tc>
          <w:tcPr>
            <w:tcW w:w="1076" w:type="dxa"/>
            <w:vAlign w:val="center"/>
          </w:tcPr>
          <w:p w14:paraId="2A987429" w14:textId="77777777" w:rsidR="003C7ED5" w:rsidRDefault="003C7ED5" w:rsidP="003C7ED5">
            <w:r>
              <w:t>4095</w:t>
            </w:r>
          </w:p>
        </w:tc>
        <w:tc>
          <w:tcPr>
            <w:tcW w:w="1076" w:type="dxa"/>
            <w:vAlign w:val="center"/>
          </w:tcPr>
          <w:p w14:paraId="35AD1C11" w14:textId="77777777" w:rsidR="003C7ED5" w:rsidRDefault="003C7ED5" w:rsidP="003C7ED5">
            <w:r>
              <w:t>起居室</w:t>
            </w:r>
          </w:p>
        </w:tc>
        <w:tc>
          <w:tcPr>
            <w:tcW w:w="1075" w:type="dxa"/>
            <w:vAlign w:val="center"/>
          </w:tcPr>
          <w:p w14:paraId="4D1A837A" w14:textId="77777777" w:rsidR="003C7ED5" w:rsidRDefault="003C7ED5" w:rsidP="003C7ED5">
            <w:r>
              <w:t>IV</w:t>
            </w:r>
          </w:p>
        </w:tc>
        <w:tc>
          <w:tcPr>
            <w:tcW w:w="1075" w:type="dxa"/>
            <w:vAlign w:val="center"/>
          </w:tcPr>
          <w:p w14:paraId="0D32CE38" w14:textId="77777777" w:rsidR="003C7ED5" w:rsidRDefault="003C7ED5" w:rsidP="003C7ED5">
            <w:r>
              <w:t>侧面</w:t>
            </w:r>
          </w:p>
        </w:tc>
        <w:tc>
          <w:tcPr>
            <w:tcW w:w="1075" w:type="dxa"/>
            <w:vAlign w:val="center"/>
          </w:tcPr>
          <w:p w14:paraId="711DE739" w14:textId="77777777" w:rsidR="003C7ED5" w:rsidRDefault="003C7ED5" w:rsidP="003C7ED5">
            <w:r>
              <w:t>9.97</w:t>
            </w:r>
          </w:p>
        </w:tc>
        <w:tc>
          <w:tcPr>
            <w:tcW w:w="1075" w:type="dxa"/>
            <w:vAlign w:val="center"/>
          </w:tcPr>
          <w:p w14:paraId="233C6E58" w14:textId="77777777" w:rsidR="003C7ED5" w:rsidRDefault="003C7ED5" w:rsidP="003C7ED5">
            <w:r>
              <w:t>0.00</w:t>
            </w:r>
          </w:p>
        </w:tc>
        <w:tc>
          <w:tcPr>
            <w:tcW w:w="1302" w:type="dxa"/>
            <w:vAlign w:val="center"/>
          </w:tcPr>
          <w:p w14:paraId="6061EA87" w14:textId="77777777" w:rsidR="003C7ED5" w:rsidRDefault="003C7ED5" w:rsidP="003C7ED5">
            <w:r>
              <w:t>2.20</w:t>
            </w:r>
          </w:p>
        </w:tc>
        <w:tc>
          <w:tcPr>
            <w:tcW w:w="922" w:type="dxa"/>
            <w:vAlign w:val="center"/>
          </w:tcPr>
          <w:p w14:paraId="276F1E9A" w14:textId="77777777" w:rsidR="003C7ED5" w:rsidRDefault="003C7ED5" w:rsidP="003C7ED5">
            <w:r>
              <w:rPr>
                <w:b/>
                <w:color w:val="FF0000"/>
              </w:rPr>
              <w:t>不满足</w:t>
            </w:r>
          </w:p>
        </w:tc>
      </w:tr>
      <w:tr w:rsidR="003C7ED5" w14:paraId="52173FB1" w14:textId="77777777" w:rsidTr="003C7ED5">
        <w:tc>
          <w:tcPr>
            <w:tcW w:w="651" w:type="dxa"/>
            <w:vMerge/>
            <w:vAlign w:val="center"/>
          </w:tcPr>
          <w:p w14:paraId="2AE4F90F" w14:textId="77777777" w:rsidR="003C7ED5" w:rsidRDefault="003C7ED5" w:rsidP="003C7ED5"/>
        </w:tc>
        <w:tc>
          <w:tcPr>
            <w:tcW w:w="1076" w:type="dxa"/>
            <w:vAlign w:val="center"/>
          </w:tcPr>
          <w:p w14:paraId="2D3382E7" w14:textId="77777777" w:rsidR="003C7ED5" w:rsidRDefault="003C7ED5" w:rsidP="003C7ED5">
            <w:r>
              <w:t>4097</w:t>
            </w:r>
          </w:p>
        </w:tc>
        <w:tc>
          <w:tcPr>
            <w:tcW w:w="1076" w:type="dxa"/>
            <w:vAlign w:val="center"/>
          </w:tcPr>
          <w:p w14:paraId="2C319237" w14:textId="77777777" w:rsidR="003C7ED5" w:rsidRDefault="003C7ED5" w:rsidP="003C7ED5">
            <w:r>
              <w:t>起居室</w:t>
            </w:r>
          </w:p>
        </w:tc>
        <w:tc>
          <w:tcPr>
            <w:tcW w:w="1075" w:type="dxa"/>
            <w:vAlign w:val="center"/>
          </w:tcPr>
          <w:p w14:paraId="04C30799" w14:textId="77777777" w:rsidR="003C7ED5" w:rsidRDefault="003C7ED5" w:rsidP="003C7ED5">
            <w:r>
              <w:t>IV</w:t>
            </w:r>
          </w:p>
        </w:tc>
        <w:tc>
          <w:tcPr>
            <w:tcW w:w="1075" w:type="dxa"/>
            <w:vAlign w:val="center"/>
          </w:tcPr>
          <w:p w14:paraId="4907343A" w14:textId="77777777" w:rsidR="003C7ED5" w:rsidRDefault="003C7ED5" w:rsidP="003C7ED5">
            <w:r>
              <w:t>侧面</w:t>
            </w:r>
          </w:p>
        </w:tc>
        <w:tc>
          <w:tcPr>
            <w:tcW w:w="1075" w:type="dxa"/>
            <w:vAlign w:val="center"/>
          </w:tcPr>
          <w:p w14:paraId="346B5F07" w14:textId="77777777" w:rsidR="003C7ED5" w:rsidRDefault="003C7ED5" w:rsidP="003C7ED5">
            <w:r>
              <w:t>19.95</w:t>
            </w:r>
          </w:p>
        </w:tc>
        <w:tc>
          <w:tcPr>
            <w:tcW w:w="1075" w:type="dxa"/>
            <w:vAlign w:val="center"/>
          </w:tcPr>
          <w:p w14:paraId="16294DBD" w14:textId="77777777" w:rsidR="003C7ED5" w:rsidRDefault="003C7ED5" w:rsidP="003C7ED5">
            <w:r>
              <w:t>0.00</w:t>
            </w:r>
          </w:p>
        </w:tc>
        <w:tc>
          <w:tcPr>
            <w:tcW w:w="1302" w:type="dxa"/>
            <w:vAlign w:val="center"/>
          </w:tcPr>
          <w:p w14:paraId="4997F5FF" w14:textId="77777777" w:rsidR="003C7ED5" w:rsidRDefault="003C7ED5" w:rsidP="003C7ED5">
            <w:r>
              <w:t>2.20</w:t>
            </w:r>
          </w:p>
        </w:tc>
        <w:tc>
          <w:tcPr>
            <w:tcW w:w="922" w:type="dxa"/>
            <w:vAlign w:val="center"/>
          </w:tcPr>
          <w:p w14:paraId="65C5032A" w14:textId="77777777" w:rsidR="003C7ED5" w:rsidRDefault="003C7ED5" w:rsidP="003C7ED5">
            <w:r>
              <w:rPr>
                <w:b/>
                <w:color w:val="FF0000"/>
              </w:rPr>
              <w:t>不满足</w:t>
            </w:r>
          </w:p>
        </w:tc>
      </w:tr>
      <w:tr w:rsidR="003C7ED5" w14:paraId="7DAF5C62" w14:textId="77777777" w:rsidTr="003C7ED5">
        <w:tc>
          <w:tcPr>
            <w:tcW w:w="651" w:type="dxa"/>
            <w:vMerge/>
            <w:vAlign w:val="center"/>
          </w:tcPr>
          <w:p w14:paraId="60F3568B" w14:textId="77777777" w:rsidR="003C7ED5" w:rsidRDefault="003C7ED5" w:rsidP="003C7ED5"/>
        </w:tc>
        <w:tc>
          <w:tcPr>
            <w:tcW w:w="1076" w:type="dxa"/>
            <w:vAlign w:val="center"/>
          </w:tcPr>
          <w:p w14:paraId="724C0C40" w14:textId="77777777" w:rsidR="003C7ED5" w:rsidRDefault="003C7ED5" w:rsidP="003C7ED5">
            <w:r>
              <w:t>4098</w:t>
            </w:r>
          </w:p>
        </w:tc>
        <w:tc>
          <w:tcPr>
            <w:tcW w:w="1076" w:type="dxa"/>
            <w:vAlign w:val="center"/>
          </w:tcPr>
          <w:p w14:paraId="6A7EF9D2" w14:textId="77777777" w:rsidR="003C7ED5" w:rsidRDefault="003C7ED5" w:rsidP="003C7ED5">
            <w:r>
              <w:t>起居室</w:t>
            </w:r>
          </w:p>
        </w:tc>
        <w:tc>
          <w:tcPr>
            <w:tcW w:w="1075" w:type="dxa"/>
            <w:vAlign w:val="center"/>
          </w:tcPr>
          <w:p w14:paraId="2442CFD2" w14:textId="77777777" w:rsidR="003C7ED5" w:rsidRDefault="003C7ED5" w:rsidP="003C7ED5">
            <w:r>
              <w:t>IV</w:t>
            </w:r>
          </w:p>
        </w:tc>
        <w:tc>
          <w:tcPr>
            <w:tcW w:w="1075" w:type="dxa"/>
            <w:vAlign w:val="center"/>
          </w:tcPr>
          <w:p w14:paraId="322B7FA9" w14:textId="77777777" w:rsidR="003C7ED5" w:rsidRDefault="003C7ED5" w:rsidP="003C7ED5">
            <w:r>
              <w:t>侧面</w:t>
            </w:r>
          </w:p>
        </w:tc>
        <w:tc>
          <w:tcPr>
            <w:tcW w:w="1075" w:type="dxa"/>
            <w:vAlign w:val="center"/>
          </w:tcPr>
          <w:p w14:paraId="49CD3E1A" w14:textId="77777777" w:rsidR="003C7ED5" w:rsidRDefault="003C7ED5" w:rsidP="003C7ED5">
            <w:r>
              <w:t>9.97</w:t>
            </w:r>
          </w:p>
        </w:tc>
        <w:tc>
          <w:tcPr>
            <w:tcW w:w="1075" w:type="dxa"/>
            <w:vAlign w:val="center"/>
          </w:tcPr>
          <w:p w14:paraId="61D43EC4" w14:textId="77777777" w:rsidR="003C7ED5" w:rsidRDefault="003C7ED5" w:rsidP="003C7ED5">
            <w:r>
              <w:t>0.00</w:t>
            </w:r>
          </w:p>
        </w:tc>
        <w:tc>
          <w:tcPr>
            <w:tcW w:w="1302" w:type="dxa"/>
            <w:vAlign w:val="center"/>
          </w:tcPr>
          <w:p w14:paraId="2678BE72" w14:textId="77777777" w:rsidR="003C7ED5" w:rsidRDefault="003C7ED5" w:rsidP="003C7ED5">
            <w:r>
              <w:t>2.20</w:t>
            </w:r>
          </w:p>
        </w:tc>
        <w:tc>
          <w:tcPr>
            <w:tcW w:w="922" w:type="dxa"/>
            <w:vAlign w:val="center"/>
          </w:tcPr>
          <w:p w14:paraId="012EDBB5" w14:textId="77777777" w:rsidR="003C7ED5" w:rsidRDefault="003C7ED5" w:rsidP="003C7ED5">
            <w:r>
              <w:rPr>
                <w:b/>
                <w:color w:val="FF0000"/>
              </w:rPr>
              <w:t>不满足</w:t>
            </w:r>
          </w:p>
        </w:tc>
      </w:tr>
      <w:tr w:rsidR="003C7ED5" w14:paraId="1A15B46D" w14:textId="77777777" w:rsidTr="003C7ED5">
        <w:tc>
          <w:tcPr>
            <w:tcW w:w="651" w:type="dxa"/>
            <w:vMerge/>
            <w:vAlign w:val="center"/>
          </w:tcPr>
          <w:p w14:paraId="4B780D32" w14:textId="77777777" w:rsidR="003C7ED5" w:rsidRDefault="003C7ED5" w:rsidP="003C7ED5"/>
        </w:tc>
        <w:tc>
          <w:tcPr>
            <w:tcW w:w="1076" w:type="dxa"/>
            <w:vAlign w:val="center"/>
          </w:tcPr>
          <w:p w14:paraId="579F0444" w14:textId="77777777" w:rsidR="003C7ED5" w:rsidRDefault="003C7ED5" w:rsidP="003C7ED5">
            <w:r>
              <w:t>4102</w:t>
            </w:r>
          </w:p>
        </w:tc>
        <w:tc>
          <w:tcPr>
            <w:tcW w:w="1076" w:type="dxa"/>
            <w:vAlign w:val="center"/>
          </w:tcPr>
          <w:p w14:paraId="0A737B06" w14:textId="77777777" w:rsidR="003C7ED5" w:rsidRDefault="003C7ED5" w:rsidP="003C7ED5">
            <w:r>
              <w:t>起居室</w:t>
            </w:r>
          </w:p>
        </w:tc>
        <w:tc>
          <w:tcPr>
            <w:tcW w:w="1075" w:type="dxa"/>
            <w:vAlign w:val="center"/>
          </w:tcPr>
          <w:p w14:paraId="0B435240" w14:textId="77777777" w:rsidR="003C7ED5" w:rsidRDefault="003C7ED5" w:rsidP="003C7ED5">
            <w:r>
              <w:t>IV</w:t>
            </w:r>
          </w:p>
        </w:tc>
        <w:tc>
          <w:tcPr>
            <w:tcW w:w="1075" w:type="dxa"/>
            <w:vAlign w:val="center"/>
          </w:tcPr>
          <w:p w14:paraId="30B71627" w14:textId="77777777" w:rsidR="003C7ED5" w:rsidRDefault="003C7ED5" w:rsidP="003C7ED5">
            <w:r>
              <w:t>侧面</w:t>
            </w:r>
          </w:p>
        </w:tc>
        <w:tc>
          <w:tcPr>
            <w:tcW w:w="1075" w:type="dxa"/>
            <w:vAlign w:val="center"/>
          </w:tcPr>
          <w:p w14:paraId="7AD992C8" w14:textId="77777777" w:rsidR="003C7ED5" w:rsidRDefault="003C7ED5" w:rsidP="003C7ED5">
            <w:r>
              <w:t>9.97</w:t>
            </w:r>
          </w:p>
        </w:tc>
        <w:tc>
          <w:tcPr>
            <w:tcW w:w="1075" w:type="dxa"/>
            <w:vAlign w:val="center"/>
          </w:tcPr>
          <w:p w14:paraId="07E100D7" w14:textId="77777777" w:rsidR="003C7ED5" w:rsidRDefault="003C7ED5" w:rsidP="003C7ED5">
            <w:r>
              <w:t>0.00</w:t>
            </w:r>
          </w:p>
        </w:tc>
        <w:tc>
          <w:tcPr>
            <w:tcW w:w="1302" w:type="dxa"/>
            <w:vAlign w:val="center"/>
          </w:tcPr>
          <w:p w14:paraId="5DE9E716" w14:textId="77777777" w:rsidR="003C7ED5" w:rsidRDefault="003C7ED5" w:rsidP="003C7ED5">
            <w:r>
              <w:t>2.20</w:t>
            </w:r>
          </w:p>
        </w:tc>
        <w:tc>
          <w:tcPr>
            <w:tcW w:w="922" w:type="dxa"/>
            <w:vAlign w:val="center"/>
          </w:tcPr>
          <w:p w14:paraId="71530C8F" w14:textId="77777777" w:rsidR="003C7ED5" w:rsidRDefault="003C7ED5" w:rsidP="003C7ED5">
            <w:r>
              <w:rPr>
                <w:b/>
                <w:color w:val="FF0000"/>
              </w:rPr>
              <w:t>不满足</w:t>
            </w:r>
          </w:p>
        </w:tc>
      </w:tr>
      <w:tr w:rsidR="003C7ED5" w14:paraId="55318732" w14:textId="77777777" w:rsidTr="003C7ED5">
        <w:tc>
          <w:tcPr>
            <w:tcW w:w="651" w:type="dxa"/>
            <w:vMerge/>
            <w:vAlign w:val="center"/>
          </w:tcPr>
          <w:p w14:paraId="4DB7716B" w14:textId="77777777" w:rsidR="003C7ED5" w:rsidRDefault="003C7ED5" w:rsidP="003C7ED5"/>
        </w:tc>
        <w:tc>
          <w:tcPr>
            <w:tcW w:w="1076" w:type="dxa"/>
            <w:vAlign w:val="center"/>
          </w:tcPr>
          <w:p w14:paraId="1186FC14" w14:textId="77777777" w:rsidR="003C7ED5" w:rsidRDefault="003C7ED5" w:rsidP="003C7ED5">
            <w:r>
              <w:t>4103</w:t>
            </w:r>
          </w:p>
        </w:tc>
        <w:tc>
          <w:tcPr>
            <w:tcW w:w="1076" w:type="dxa"/>
            <w:vAlign w:val="center"/>
          </w:tcPr>
          <w:p w14:paraId="02813574" w14:textId="77777777" w:rsidR="003C7ED5" w:rsidRDefault="003C7ED5" w:rsidP="003C7ED5">
            <w:r>
              <w:t>起居室</w:t>
            </w:r>
          </w:p>
        </w:tc>
        <w:tc>
          <w:tcPr>
            <w:tcW w:w="1075" w:type="dxa"/>
            <w:vAlign w:val="center"/>
          </w:tcPr>
          <w:p w14:paraId="31EC60BC" w14:textId="77777777" w:rsidR="003C7ED5" w:rsidRDefault="003C7ED5" w:rsidP="003C7ED5">
            <w:r>
              <w:t>IV</w:t>
            </w:r>
          </w:p>
        </w:tc>
        <w:tc>
          <w:tcPr>
            <w:tcW w:w="1075" w:type="dxa"/>
            <w:vAlign w:val="center"/>
          </w:tcPr>
          <w:p w14:paraId="5447CB9D" w14:textId="77777777" w:rsidR="003C7ED5" w:rsidRDefault="003C7ED5" w:rsidP="003C7ED5">
            <w:r>
              <w:t>侧面</w:t>
            </w:r>
          </w:p>
        </w:tc>
        <w:tc>
          <w:tcPr>
            <w:tcW w:w="1075" w:type="dxa"/>
            <w:vAlign w:val="center"/>
          </w:tcPr>
          <w:p w14:paraId="615B232B" w14:textId="77777777" w:rsidR="003C7ED5" w:rsidRDefault="003C7ED5" w:rsidP="003C7ED5">
            <w:r>
              <w:t>9.97</w:t>
            </w:r>
          </w:p>
        </w:tc>
        <w:tc>
          <w:tcPr>
            <w:tcW w:w="1075" w:type="dxa"/>
            <w:vAlign w:val="center"/>
          </w:tcPr>
          <w:p w14:paraId="0061205C" w14:textId="77777777" w:rsidR="003C7ED5" w:rsidRDefault="003C7ED5" w:rsidP="003C7ED5">
            <w:r>
              <w:t>0.00</w:t>
            </w:r>
          </w:p>
        </w:tc>
        <w:tc>
          <w:tcPr>
            <w:tcW w:w="1302" w:type="dxa"/>
            <w:vAlign w:val="center"/>
          </w:tcPr>
          <w:p w14:paraId="292326F1" w14:textId="77777777" w:rsidR="003C7ED5" w:rsidRDefault="003C7ED5" w:rsidP="003C7ED5">
            <w:r>
              <w:t>2.20</w:t>
            </w:r>
          </w:p>
        </w:tc>
        <w:tc>
          <w:tcPr>
            <w:tcW w:w="922" w:type="dxa"/>
            <w:vAlign w:val="center"/>
          </w:tcPr>
          <w:p w14:paraId="4499A3E6" w14:textId="77777777" w:rsidR="003C7ED5" w:rsidRDefault="003C7ED5" w:rsidP="003C7ED5">
            <w:r>
              <w:rPr>
                <w:b/>
                <w:color w:val="FF0000"/>
              </w:rPr>
              <w:t>不满足</w:t>
            </w:r>
          </w:p>
        </w:tc>
      </w:tr>
      <w:tr w:rsidR="003C7ED5" w14:paraId="117ADB72" w14:textId="77777777" w:rsidTr="003C7ED5">
        <w:tc>
          <w:tcPr>
            <w:tcW w:w="651" w:type="dxa"/>
            <w:vMerge/>
            <w:vAlign w:val="center"/>
          </w:tcPr>
          <w:p w14:paraId="681C5E6E" w14:textId="77777777" w:rsidR="003C7ED5" w:rsidRDefault="003C7ED5" w:rsidP="003C7ED5"/>
        </w:tc>
        <w:tc>
          <w:tcPr>
            <w:tcW w:w="1076" w:type="dxa"/>
            <w:vAlign w:val="center"/>
          </w:tcPr>
          <w:p w14:paraId="235F96ED" w14:textId="77777777" w:rsidR="003C7ED5" w:rsidRDefault="003C7ED5" w:rsidP="003C7ED5">
            <w:r>
              <w:t>4104</w:t>
            </w:r>
          </w:p>
        </w:tc>
        <w:tc>
          <w:tcPr>
            <w:tcW w:w="1076" w:type="dxa"/>
            <w:vAlign w:val="center"/>
          </w:tcPr>
          <w:p w14:paraId="252DCA55" w14:textId="77777777" w:rsidR="003C7ED5" w:rsidRDefault="003C7ED5" w:rsidP="003C7ED5">
            <w:r>
              <w:t>起居室</w:t>
            </w:r>
          </w:p>
        </w:tc>
        <w:tc>
          <w:tcPr>
            <w:tcW w:w="1075" w:type="dxa"/>
            <w:vAlign w:val="center"/>
          </w:tcPr>
          <w:p w14:paraId="68B7D640" w14:textId="77777777" w:rsidR="003C7ED5" w:rsidRDefault="003C7ED5" w:rsidP="003C7ED5">
            <w:r>
              <w:t>IV</w:t>
            </w:r>
          </w:p>
        </w:tc>
        <w:tc>
          <w:tcPr>
            <w:tcW w:w="1075" w:type="dxa"/>
            <w:vAlign w:val="center"/>
          </w:tcPr>
          <w:p w14:paraId="6FA33801" w14:textId="77777777" w:rsidR="003C7ED5" w:rsidRDefault="003C7ED5" w:rsidP="003C7ED5">
            <w:r>
              <w:t>侧面</w:t>
            </w:r>
          </w:p>
        </w:tc>
        <w:tc>
          <w:tcPr>
            <w:tcW w:w="1075" w:type="dxa"/>
            <w:vAlign w:val="center"/>
          </w:tcPr>
          <w:p w14:paraId="63A867A3" w14:textId="77777777" w:rsidR="003C7ED5" w:rsidRDefault="003C7ED5" w:rsidP="003C7ED5">
            <w:r>
              <w:t>9.97</w:t>
            </w:r>
          </w:p>
        </w:tc>
        <w:tc>
          <w:tcPr>
            <w:tcW w:w="1075" w:type="dxa"/>
            <w:vAlign w:val="center"/>
          </w:tcPr>
          <w:p w14:paraId="4E9CB9FF" w14:textId="77777777" w:rsidR="003C7ED5" w:rsidRDefault="003C7ED5" w:rsidP="003C7ED5">
            <w:r>
              <w:t>0.00</w:t>
            </w:r>
          </w:p>
        </w:tc>
        <w:tc>
          <w:tcPr>
            <w:tcW w:w="1302" w:type="dxa"/>
            <w:vAlign w:val="center"/>
          </w:tcPr>
          <w:p w14:paraId="6D98470C" w14:textId="77777777" w:rsidR="003C7ED5" w:rsidRDefault="003C7ED5" w:rsidP="003C7ED5">
            <w:r>
              <w:t>2.20</w:t>
            </w:r>
          </w:p>
        </w:tc>
        <w:tc>
          <w:tcPr>
            <w:tcW w:w="922" w:type="dxa"/>
            <w:vAlign w:val="center"/>
          </w:tcPr>
          <w:p w14:paraId="05EA8848" w14:textId="77777777" w:rsidR="003C7ED5" w:rsidRDefault="003C7ED5" w:rsidP="003C7ED5">
            <w:r>
              <w:rPr>
                <w:b/>
                <w:color w:val="FF0000"/>
              </w:rPr>
              <w:t>不满足</w:t>
            </w:r>
          </w:p>
        </w:tc>
      </w:tr>
      <w:tr w:rsidR="003C7ED5" w14:paraId="02ECF773" w14:textId="77777777" w:rsidTr="003C7ED5">
        <w:tc>
          <w:tcPr>
            <w:tcW w:w="651" w:type="dxa"/>
            <w:vMerge/>
            <w:vAlign w:val="center"/>
          </w:tcPr>
          <w:p w14:paraId="31415B1D" w14:textId="77777777" w:rsidR="003C7ED5" w:rsidRDefault="003C7ED5" w:rsidP="003C7ED5"/>
        </w:tc>
        <w:tc>
          <w:tcPr>
            <w:tcW w:w="1076" w:type="dxa"/>
            <w:vAlign w:val="center"/>
          </w:tcPr>
          <w:p w14:paraId="335131F1" w14:textId="77777777" w:rsidR="003C7ED5" w:rsidRDefault="003C7ED5" w:rsidP="003C7ED5">
            <w:r>
              <w:t>4105</w:t>
            </w:r>
          </w:p>
        </w:tc>
        <w:tc>
          <w:tcPr>
            <w:tcW w:w="1076" w:type="dxa"/>
            <w:vAlign w:val="center"/>
          </w:tcPr>
          <w:p w14:paraId="4CF5AC30" w14:textId="77777777" w:rsidR="003C7ED5" w:rsidRDefault="003C7ED5" w:rsidP="003C7ED5">
            <w:r>
              <w:t>起居室</w:t>
            </w:r>
          </w:p>
        </w:tc>
        <w:tc>
          <w:tcPr>
            <w:tcW w:w="1075" w:type="dxa"/>
            <w:vAlign w:val="center"/>
          </w:tcPr>
          <w:p w14:paraId="07DB8BC7" w14:textId="77777777" w:rsidR="003C7ED5" w:rsidRDefault="003C7ED5" w:rsidP="003C7ED5">
            <w:r>
              <w:t>IV</w:t>
            </w:r>
          </w:p>
        </w:tc>
        <w:tc>
          <w:tcPr>
            <w:tcW w:w="1075" w:type="dxa"/>
            <w:vAlign w:val="center"/>
          </w:tcPr>
          <w:p w14:paraId="0C8DF8B5" w14:textId="77777777" w:rsidR="003C7ED5" w:rsidRDefault="003C7ED5" w:rsidP="003C7ED5">
            <w:r>
              <w:t>侧面</w:t>
            </w:r>
          </w:p>
        </w:tc>
        <w:tc>
          <w:tcPr>
            <w:tcW w:w="1075" w:type="dxa"/>
            <w:vAlign w:val="center"/>
          </w:tcPr>
          <w:p w14:paraId="3D8B000F" w14:textId="77777777" w:rsidR="003C7ED5" w:rsidRDefault="003C7ED5" w:rsidP="003C7ED5">
            <w:r>
              <w:t>9.97</w:t>
            </w:r>
          </w:p>
        </w:tc>
        <w:tc>
          <w:tcPr>
            <w:tcW w:w="1075" w:type="dxa"/>
            <w:vAlign w:val="center"/>
          </w:tcPr>
          <w:p w14:paraId="188E2428" w14:textId="77777777" w:rsidR="003C7ED5" w:rsidRDefault="003C7ED5" w:rsidP="003C7ED5">
            <w:r>
              <w:t>0.00</w:t>
            </w:r>
          </w:p>
        </w:tc>
        <w:tc>
          <w:tcPr>
            <w:tcW w:w="1302" w:type="dxa"/>
            <w:vAlign w:val="center"/>
          </w:tcPr>
          <w:p w14:paraId="200DCACE" w14:textId="77777777" w:rsidR="003C7ED5" w:rsidRDefault="003C7ED5" w:rsidP="003C7ED5">
            <w:r>
              <w:t>2.20</w:t>
            </w:r>
          </w:p>
        </w:tc>
        <w:tc>
          <w:tcPr>
            <w:tcW w:w="922" w:type="dxa"/>
            <w:vAlign w:val="center"/>
          </w:tcPr>
          <w:p w14:paraId="4C2A041F" w14:textId="77777777" w:rsidR="003C7ED5" w:rsidRDefault="003C7ED5" w:rsidP="003C7ED5">
            <w:r>
              <w:rPr>
                <w:b/>
                <w:color w:val="FF0000"/>
              </w:rPr>
              <w:t>不满足</w:t>
            </w:r>
          </w:p>
        </w:tc>
      </w:tr>
      <w:tr w:rsidR="003C7ED5" w14:paraId="4887F867" w14:textId="77777777" w:rsidTr="003C7ED5">
        <w:tc>
          <w:tcPr>
            <w:tcW w:w="651" w:type="dxa"/>
            <w:vMerge/>
            <w:vAlign w:val="center"/>
          </w:tcPr>
          <w:p w14:paraId="57DDB69D" w14:textId="77777777" w:rsidR="003C7ED5" w:rsidRDefault="003C7ED5" w:rsidP="003C7ED5"/>
        </w:tc>
        <w:tc>
          <w:tcPr>
            <w:tcW w:w="1076" w:type="dxa"/>
            <w:vAlign w:val="center"/>
          </w:tcPr>
          <w:p w14:paraId="6FB39BF2" w14:textId="77777777" w:rsidR="003C7ED5" w:rsidRDefault="003C7ED5" w:rsidP="003C7ED5">
            <w:r>
              <w:t>4106</w:t>
            </w:r>
          </w:p>
        </w:tc>
        <w:tc>
          <w:tcPr>
            <w:tcW w:w="1076" w:type="dxa"/>
            <w:vAlign w:val="center"/>
          </w:tcPr>
          <w:p w14:paraId="58728DDF" w14:textId="77777777" w:rsidR="003C7ED5" w:rsidRDefault="003C7ED5" w:rsidP="003C7ED5">
            <w:r>
              <w:t>起居室</w:t>
            </w:r>
          </w:p>
        </w:tc>
        <w:tc>
          <w:tcPr>
            <w:tcW w:w="1075" w:type="dxa"/>
            <w:vAlign w:val="center"/>
          </w:tcPr>
          <w:p w14:paraId="3DB980B3" w14:textId="77777777" w:rsidR="003C7ED5" w:rsidRDefault="003C7ED5" w:rsidP="003C7ED5">
            <w:r>
              <w:t>IV</w:t>
            </w:r>
          </w:p>
        </w:tc>
        <w:tc>
          <w:tcPr>
            <w:tcW w:w="1075" w:type="dxa"/>
            <w:vAlign w:val="center"/>
          </w:tcPr>
          <w:p w14:paraId="108B20F5" w14:textId="77777777" w:rsidR="003C7ED5" w:rsidRDefault="003C7ED5" w:rsidP="003C7ED5">
            <w:r>
              <w:t>侧面</w:t>
            </w:r>
          </w:p>
        </w:tc>
        <w:tc>
          <w:tcPr>
            <w:tcW w:w="1075" w:type="dxa"/>
            <w:vAlign w:val="center"/>
          </w:tcPr>
          <w:p w14:paraId="447C06E2" w14:textId="77777777" w:rsidR="003C7ED5" w:rsidRDefault="003C7ED5" w:rsidP="003C7ED5">
            <w:r>
              <w:t>9.97</w:t>
            </w:r>
          </w:p>
        </w:tc>
        <w:tc>
          <w:tcPr>
            <w:tcW w:w="1075" w:type="dxa"/>
            <w:vAlign w:val="center"/>
          </w:tcPr>
          <w:p w14:paraId="6520E890" w14:textId="77777777" w:rsidR="003C7ED5" w:rsidRDefault="003C7ED5" w:rsidP="003C7ED5">
            <w:r>
              <w:t>0.00</w:t>
            </w:r>
          </w:p>
        </w:tc>
        <w:tc>
          <w:tcPr>
            <w:tcW w:w="1302" w:type="dxa"/>
            <w:vAlign w:val="center"/>
          </w:tcPr>
          <w:p w14:paraId="3A86BBB2" w14:textId="77777777" w:rsidR="003C7ED5" w:rsidRDefault="003C7ED5" w:rsidP="003C7ED5">
            <w:r>
              <w:t>2.20</w:t>
            </w:r>
          </w:p>
        </w:tc>
        <w:tc>
          <w:tcPr>
            <w:tcW w:w="922" w:type="dxa"/>
            <w:vAlign w:val="center"/>
          </w:tcPr>
          <w:p w14:paraId="5DDB7E45" w14:textId="77777777" w:rsidR="003C7ED5" w:rsidRDefault="003C7ED5" w:rsidP="003C7ED5">
            <w:r>
              <w:rPr>
                <w:b/>
                <w:color w:val="FF0000"/>
              </w:rPr>
              <w:t>不满足</w:t>
            </w:r>
          </w:p>
        </w:tc>
      </w:tr>
      <w:tr w:rsidR="003C7ED5" w14:paraId="2D88BC1E" w14:textId="77777777" w:rsidTr="003C7ED5">
        <w:tc>
          <w:tcPr>
            <w:tcW w:w="651" w:type="dxa"/>
            <w:vMerge/>
            <w:vAlign w:val="center"/>
          </w:tcPr>
          <w:p w14:paraId="2351715E" w14:textId="77777777" w:rsidR="003C7ED5" w:rsidRDefault="003C7ED5" w:rsidP="003C7ED5"/>
        </w:tc>
        <w:tc>
          <w:tcPr>
            <w:tcW w:w="1076" w:type="dxa"/>
            <w:vAlign w:val="center"/>
          </w:tcPr>
          <w:p w14:paraId="0676F6D9" w14:textId="77777777" w:rsidR="003C7ED5" w:rsidRDefault="003C7ED5" w:rsidP="003C7ED5">
            <w:r>
              <w:t>4107</w:t>
            </w:r>
          </w:p>
        </w:tc>
        <w:tc>
          <w:tcPr>
            <w:tcW w:w="1076" w:type="dxa"/>
            <w:vAlign w:val="center"/>
          </w:tcPr>
          <w:p w14:paraId="1CE89230" w14:textId="77777777" w:rsidR="003C7ED5" w:rsidRDefault="003C7ED5" w:rsidP="003C7ED5">
            <w:r>
              <w:t>起居室</w:t>
            </w:r>
          </w:p>
        </w:tc>
        <w:tc>
          <w:tcPr>
            <w:tcW w:w="1075" w:type="dxa"/>
            <w:vAlign w:val="center"/>
          </w:tcPr>
          <w:p w14:paraId="213D0D7C" w14:textId="77777777" w:rsidR="003C7ED5" w:rsidRDefault="003C7ED5" w:rsidP="003C7ED5">
            <w:r>
              <w:t>IV</w:t>
            </w:r>
          </w:p>
        </w:tc>
        <w:tc>
          <w:tcPr>
            <w:tcW w:w="1075" w:type="dxa"/>
            <w:vAlign w:val="center"/>
          </w:tcPr>
          <w:p w14:paraId="3E3B23EA" w14:textId="77777777" w:rsidR="003C7ED5" w:rsidRDefault="003C7ED5" w:rsidP="003C7ED5">
            <w:r>
              <w:t>侧面</w:t>
            </w:r>
          </w:p>
        </w:tc>
        <w:tc>
          <w:tcPr>
            <w:tcW w:w="1075" w:type="dxa"/>
            <w:vAlign w:val="center"/>
          </w:tcPr>
          <w:p w14:paraId="7DDDA7FD" w14:textId="77777777" w:rsidR="003C7ED5" w:rsidRDefault="003C7ED5" w:rsidP="003C7ED5">
            <w:r>
              <w:t>9.97</w:t>
            </w:r>
          </w:p>
        </w:tc>
        <w:tc>
          <w:tcPr>
            <w:tcW w:w="1075" w:type="dxa"/>
            <w:vAlign w:val="center"/>
          </w:tcPr>
          <w:p w14:paraId="3B8288E6" w14:textId="77777777" w:rsidR="003C7ED5" w:rsidRDefault="003C7ED5" w:rsidP="003C7ED5">
            <w:r>
              <w:t>0.00</w:t>
            </w:r>
          </w:p>
        </w:tc>
        <w:tc>
          <w:tcPr>
            <w:tcW w:w="1302" w:type="dxa"/>
            <w:vAlign w:val="center"/>
          </w:tcPr>
          <w:p w14:paraId="19CAC04A" w14:textId="77777777" w:rsidR="003C7ED5" w:rsidRDefault="003C7ED5" w:rsidP="003C7ED5">
            <w:r>
              <w:t>2.20</w:t>
            </w:r>
          </w:p>
        </w:tc>
        <w:tc>
          <w:tcPr>
            <w:tcW w:w="922" w:type="dxa"/>
            <w:vAlign w:val="center"/>
          </w:tcPr>
          <w:p w14:paraId="123F9D78" w14:textId="77777777" w:rsidR="003C7ED5" w:rsidRDefault="003C7ED5" w:rsidP="003C7ED5">
            <w:r>
              <w:rPr>
                <w:b/>
                <w:color w:val="FF0000"/>
              </w:rPr>
              <w:t>不满足</w:t>
            </w:r>
          </w:p>
        </w:tc>
      </w:tr>
      <w:tr w:rsidR="003C7ED5" w14:paraId="115AC25F" w14:textId="77777777" w:rsidTr="003C7ED5">
        <w:tc>
          <w:tcPr>
            <w:tcW w:w="651" w:type="dxa"/>
            <w:vMerge/>
            <w:vAlign w:val="center"/>
          </w:tcPr>
          <w:p w14:paraId="71A59539" w14:textId="77777777" w:rsidR="003C7ED5" w:rsidRDefault="003C7ED5" w:rsidP="003C7ED5"/>
        </w:tc>
        <w:tc>
          <w:tcPr>
            <w:tcW w:w="1076" w:type="dxa"/>
            <w:vAlign w:val="center"/>
          </w:tcPr>
          <w:p w14:paraId="785AB319" w14:textId="77777777" w:rsidR="003C7ED5" w:rsidRDefault="003C7ED5" w:rsidP="003C7ED5">
            <w:r>
              <w:t>4108</w:t>
            </w:r>
          </w:p>
        </w:tc>
        <w:tc>
          <w:tcPr>
            <w:tcW w:w="1076" w:type="dxa"/>
            <w:vAlign w:val="center"/>
          </w:tcPr>
          <w:p w14:paraId="4A95CEFA" w14:textId="77777777" w:rsidR="003C7ED5" w:rsidRDefault="003C7ED5" w:rsidP="003C7ED5">
            <w:r>
              <w:t>起居室</w:t>
            </w:r>
          </w:p>
        </w:tc>
        <w:tc>
          <w:tcPr>
            <w:tcW w:w="1075" w:type="dxa"/>
            <w:vAlign w:val="center"/>
          </w:tcPr>
          <w:p w14:paraId="70322143" w14:textId="77777777" w:rsidR="003C7ED5" w:rsidRDefault="003C7ED5" w:rsidP="003C7ED5">
            <w:r>
              <w:t>IV</w:t>
            </w:r>
          </w:p>
        </w:tc>
        <w:tc>
          <w:tcPr>
            <w:tcW w:w="1075" w:type="dxa"/>
            <w:vAlign w:val="center"/>
          </w:tcPr>
          <w:p w14:paraId="4E32FC61" w14:textId="77777777" w:rsidR="003C7ED5" w:rsidRDefault="003C7ED5" w:rsidP="003C7ED5">
            <w:r>
              <w:t>侧面</w:t>
            </w:r>
          </w:p>
        </w:tc>
        <w:tc>
          <w:tcPr>
            <w:tcW w:w="1075" w:type="dxa"/>
            <w:vAlign w:val="center"/>
          </w:tcPr>
          <w:p w14:paraId="1508E497" w14:textId="77777777" w:rsidR="003C7ED5" w:rsidRDefault="003C7ED5" w:rsidP="003C7ED5">
            <w:r>
              <w:t>9.97</w:t>
            </w:r>
          </w:p>
        </w:tc>
        <w:tc>
          <w:tcPr>
            <w:tcW w:w="1075" w:type="dxa"/>
            <w:vAlign w:val="center"/>
          </w:tcPr>
          <w:p w14:paraId="1136360C" w14:textId="77777777" w:rsidR="003C7ED5" w:rsidRDefault="003C7ED5" w:rsidP="003C7ED5">
            <w:r>
              <w:t>0.00</w:t>
            </w:r>
          </w:p>
        </w:tc>
        <w:tc>
          <w:tcPr>
            <w:tcW w:w="1302" w:type="dxa"/>
            <w:vAlign w:val="center"/>
          </w:tcPr>
          <w:p w14:paraId="67C41EE2" w14:textId="77777777" w:rsidR="003C7ED5" w:rsidRDefault="003C7ED5" w:rsidP="003C7ED5">
            <w:r>
              <w:t>2.20</w:t>
            </w:r>
          </w:p>
        </w:tc>
        <w:tc>
          <w:tcPr>
            <w:tcW w:w="922" w:type="dxa"/>
            <w:vAlign w:val="center"/>
          </w:tcPr>
          <w:p w14:paraId="69E1AA9A" w14:textId="77777777" w:rsidR="003C7ED5" w:rsidRDefault="003C7ED5" w:rsidP="003C7ED5">
            <w:r>
              <w:rPr>
                <w:b/>
                <w:color w:val="FF0000"/>
              </w:rPr>
              <w:t>不满足</w:t>
            </w:r>
          </w:p>
        </w:tc>
      </w:tr>
      <w:tr w:rsidR="003C7ED5" w14:paraId="17C768CE" w14:textId="77777777" w:rsidTr="003C7ED5">
        <w:tc>
          <w:tcPr>
            <w:tcW w:w="651" w:type="dxa"/>
            <w:vMerge/>
            <w:vAlign w:val="center"/>
          </w:tcPr>
          <w:p w14:paraId="61DF639E" w14:textId="77777777" w:rsidR="003C7ED5" w:rsidRDefault="003C7ED5" w:rsidP="003C7ED5"/>
        </w:tc>
        <w:tc>
          <w:tcPr>
            <w:tcW w:w="1076" w:type="dxa"/>
            <w:vAlign w:val="center"/>
          </w:tcPr>
          <w:p w14:paraId="51FD8B93" w14:textId="77777777" w:rsidR="003C7ED5" w:rsidRDefault="003C7ED5" w:rsidP="003C7ED5">
            <w:r>
              <w:t>4109</w:t>
            </w:r>
          </w:p>
        </w:tc>
        <w:tc>
          <w:tcPr>
            <w:tcW w:w="1076" w:type="dxa"/>
            <w:vAlign w:val="center"/>
          </w:tcPr>
          <w:p w14:paraId="06E064D1" w14:textId="77777777" w:rsidR="003C7ED5" w:rsidRDefault="003C7ED5" w:rsidP="003C7ED5">
            <w:r>
              <w:t>起居室</w:t>
            </w:r>
          </w:p>
        </w:tc>
        <w:tc>
          <w:tcPr>
            <w:tcW w:w="1075" w:type="dxa"/>
            <w:vAlign w:val="center"/>
          </w:tcPr>
          <w:p w14:paraId="6988544E" w14:textId="77777777" w:rsidR="003C7ED5" w:rsidRDefault="003C7ED5" w:rsidP="003C7ED5">
            <w:r>
              <w:t>IV</w:t>
            </w:r>
          </w:p>
        </w:tc>
        <w:tc>
          <w:tcPr>
            <w:tcW w:w="1075" w:type="dxa"/>
            <w:vAlign w:val="center"/>
          </w:tcPr>
          <w:p w14:paraId="2E171EE3" w14:textId="77777777" w:rsidR="003C7ED5" w:rsidRDefault="003C7ED5" w:rsidP="003C7ED5">
            <w:r>
              <w:t>侧面</w:t>
            </w:r>
          </w:p>
        </w:tc>
        <w:tc>
          <w:tcPr>
            <w:tcW w:w="1075" w:type="dxa"/>
            <w:vAlign w:val="center"/>
          </w:tcPr>
          <w:p w14:paraId="4808A92E" w14:textId="77777777" w:rsidR="003C7ED5" w:rsidRDefault="003C7ED5" w:rsidP="003C7ED5">
            <w:r>
              <w:t>9.97</w:t>
            </w:r>
          </w:p>
        </w:tc>
        <w:tc>
          <w:tcPr>
            <w:tcW w:w="1075" w:type="dxa"/>
            <w:vAlign w:val="center"/>
          </w:tcPr>
          <w:p w14:paraId="0F4F24D4" w14:textId="77777777" w:rsidR="003C7ED5" w:rsidRDefault="003C7ED5" w:rsidP="003C7ED5">
            <w:r>
              <w:t>0.00</w:t>
            </w:r>
          </w:p>
        </w:tc>
        <w:tc>
          <w:tcPr>
            <w:tcW w:w="1302" w:type="dxa"/>
            <w:vAlign w:val="center"/>
          </w:tcPr>
          <w:p w14:paraId="6A4487B2" w14:textId="77777777" w:rsidR="003C7ED5" w:rsidRDefault="003C7ED5" w:rsidP="003C7ED5">
            <w:r>
              <w:t>2.20</w:t>
            </w:r>
          </w:p>
        </w:tc>
        <w:tc>
          <w:tcPr>
            <w:tcW w:w="922" w:type="dxa"/>
            <w:vAlign w:val="center"/>
          </w:tcPr>
          <w:p w14:paraId="621697B8" w14:textId="77777777" w:rsidR="003C7ED5" w:rsidRDefault="003C7ED5" w:rsidP="003C7ED5">
            <w:r>
              <w:rPr>
                <w:b/>
                <w:color w:val="FF0000"/>
              </w:rPr>
              <w:t>不满足</w:t>
            </w:r>
          </w:p>
        </w:tc>
      </w:tr>
      <w:tr w:rsidR="003C7ED5" w14:paraId="4AD0A86F" w14:textId="77777777" w:rsidTr="003C7ED5">
        <w:tc>
          <w:tcPr>
            <w:tcW w:w="651" w:type="dxa"/>
            <w:vMerge/>
            <w:vAlign w:val="center"/>
          </w:tcPr>
          <w:p w14:paraId="580C5D15" w14:textId="77777777" w:rsidR="003C7ED5" w:rsidRDefault="003C7ED5" w:rsidP="003C7ED5"/>
        </w:tc>
        <w:tc>
          <w:tcPr>
            <w:tcW w:w="1076" w:type="dxa"/>
            <w:vAlign w:val="center"/>
          </w:tcPr>
          <w:p w14:paraId="6D5BDBF2" w14:textId="77777777" w:rsidR="003C7ED5" w:rsidRDefault="003C7ED5" w:rsidP="003C7ED5">
            <w:r>
              <w:t>4110</w:t>
            </w:r>
          </w:p>
        </w:tc>
        <w:tc>
          <w:tcPr>
            <w:tcW w:w="1076" w:type="dxa"/>
            <w:vAlign w:val="center"/>
          </w:tcPr>
          <w:p w14:paraId="7811D3A3" w14:textId="77777777" w:rsidR="003C7ED5" w:rsidRDefault="003C7ED5" w:rsidP="003C7ED5">
            <w:r>
              <w:t>起居室</w:t>
            </w:r>
          </w:p>
        </w:tc>
        <w:tc>
          <w:tcPr>
            <w:tcW w:w="1075" w:type="dxa"/>
            <w:vAlign w:val="center"/>
          </w:tcPr>
          <w:p w14:paraId="5EF116D0" w14:textId="77777777" w:rsidR="003C7ED5" w:rsidRDefault="003C7ED5" w:rsidP="003C7ED5">
            <w:r>
              <w:t>IV</w:t>
            </w:r>
          </w:p>
        </w:tc>
        <w:tc>
          <w:tcPr>
            <w:tcW w:w="1075" w:type="dxa"/>
            <w:vAlign w:val="center"/>
          </w:tcPr>
          <w:p w14:paraId="62051A7A" w14:textId="77777777" w:rsidR="003C7ED5" w:rsidRDefault="003C7ED5" w:rsidP="003C7ED5">
            <w:r>
              <w:t>侧面</w:t>
            </w:r>
          </w:p>
        </w:tc>
        <w:tc>
          <w:tcPr>
            <w:tcW w:w="1075" w:type="dxa"/>
            <w:vAlign w:val="center"/>
          </w:tcPr>
          <w:p w14:paraId="78D5B041" w14:textId="77777777" w:rsidR="003C7ED5" w:rsidRDefault="003C7ED5" w:rsidP="003C7ED5">
            <w:r>
              <w:t>9.97</w:t>
            </w:r>
          </w:p>
        </w:tc>
        <w:tc>
          <w:tcPr>
            <w:tcW w:w="1075" w:type="dxa"/>
            <w:vAlign w:val="center"/>
          </w:tcPr>
          <w:p w14:paraId="38D7AA12" w14:textId="77777777" w:rsidR="003C7ED5" w:rsidRDefault="003C7ED5" w:rsidP="003C7ED5">
            <w:r>
              <w:t>0.00</w:t>
            </w:r>
          </w:p>
        </w:tc>
        <w:tc>
          <w:tcPr>
            <w:tcW w:w="1302" w:type="dxa"/>
            <w:vAlign w:val="center"/>
          </w:tcPr>
          <w:p w14:paraId="44A44324" w14:textId="77777777" w:rsidR="003C7ED5" w:rsidRDefault="003C7ED5" w:rsidP="003C7ED5">
            <w:r>
              <w:t>2.20</w:t>
            </w:r>
          </w:p>
        </w:tc>
        <w:tc>
          <w:tcPr>
            <w:tcW w:w="922" w:type="dxa"/>
            <w:vAlign w:val="center"/>
          </w:tcPr>
          <w:p w14:paraId="6CB0844E" w14:textId="77777777" w:rsidR="003C7ED5" w:rsidRDefault="003C7ED5" w:rsidP="003C7ED5">
            <w:r>
              <w:rPr>
                <w:b/>
                <w:color w:val="FF0000"/>
              </w:rPr>
              <w:t>不满足</w:t>
            </w:r>
          </w:p>
        </w:tc>
      </w:tr>
      <w:tr w:rsidR="003C7ED5" w14:paraId="4E1AA94B" w14:textId="77777777" w:rsidTr="003C7ED5">
        <w:tc>
          <w:tcPr>
            <w:tcW w:w="651" w:type="dxa"/>
            <w:vMerge/>
            <w:vAlign w:val="center"/>
          </w:tcPr>
          <w:p w14:paraId="41DA8D28" w14:textId="77777777" w:rsidR="003C7ED5" w:rsidRDefault="003C7ED5" w:rsidP="003C7ED5"/>
        </w:tc>
        <w:tc>
          <w:tcPr>
            <w:tcW w:w="1076" w:type="dxa"/>
            <w:vAlign w:val="center"/>
          </w:tcPr>
          <w:p w14:paraId="78660168" w14:textId="77777777" w:rsidR="003C7ED5" w:rsidRDefault="003C7ED5" w:rsidP="003C7ED5">
            <w:r>
              <w:t>4111</w:t>
            </w:r>
          </w:p>
        </w:tc>
        <w:tc>
          <w:tcPr>
            <w:tcW w:w="1076" w:type="dxa"/>
            <w:vAlign w:val="center"/>
          </w:tcPr>
          <w:p w14:paraId="7C50F6BA" w14:textId="77777777" w:rsidR="003C7ED5" w:rsidRDefault="003C7ED5" w:rsidP="003C7ED5">
            <w:r>
              <w:t>起居室</w:t>
            </w:r>
          </w:p>
        </w:tc>
        <w:tc>
          <w:tcPr>
            <w:tcW w:w="1075" w:type="dxa"/>
            <w:vAlign w:val="center"/>
          </w:tcPr>
          <w:p w14:paraId="491638D4" w14:textId="77777777" w:rsidR="003C7ED5" w:rsidRDefault="003C7ED5" w:rsidP="003C7ED5">
            <w:r>
              <w:t>IV</w:t>
            </w:r>
          </w:p>
        </w:tc>
        <w:tc>
          <w:tcPr>
            <w:tcW w:w="1075" w:type="dxa"/>
            <w:vAlign w:val="center"/>
          </w:tcPr>
          <w:p w14:paraId="748EEF36" w14:textId="77777777" w:rsidR="003C7ED5" w:rsidRDefault="003C7ED5" w:rsidP="003C7ED5">
            <w:r>
              <w:t>侧面</w:t>
            </w:r>
          </w:p>
        </w:tc>
        <w:tc>
          <w:tcPr>
            <w:tcW w:w="1075" w:type="dxa"/>
            <w:vAlign w:val="center"/>
          </w:tcPr>
          <w:p w14:paraId="2A7BCE6C" w14:textId="77777777" w:rsidR="003C7ED5" w:rsidRDefault="003C7ED5" w:rsidP="003C7ED5">
            <w:r>
              <w:t>9.97</w:t>
            </w:r>
          </w:p>
        </w:tc>
        <w:tc>
          <w:tcPr>
            <w:tcW w:w="1075" w:type="dxa"/>
            <w:vAlign w:val="center"/>
          </w:tcPr>
          <w:p w14:paraId="6AAADCF9" w14:textId="77777777" w:rsidR="003C7ED5" w:rsidRDefault="003C7ED5" w:rsidP="003C7ED5">
            <w:r>
              <w:t>0.00</w:t>
            </w:r>
          </w:p>
        </w:tc>
        <w:tc>
          <w:tcPr>
            <w:tcW w:w="1302" w:type="dxa"/>
            <w:vAlign w:val="center"/>
          </w:tcPr>
          <w:p w14:paraId="37EC3132" w14:textId="77777777" w:rsidR="003C7ED5" w:rsidRDefault="003C7ED5" w:rsidP="003C7ED5">
            <w:r>
              <w:t>2.20</w:t>
            </w:r>
          </w:p>
        </w:tc>
        <w:tc>
          <w:tcPr>
            <w:tcW w:w="922" w:type="dxa"/>
            <w:vAlign w:val="center"/>
          </w:tcPr>
          <w:p w14:paraId="7B2824DA" w14:textId="77777777" w:rsidR="003C7ED5" w:rsidRDefault="003C7ED5" w:rsidP="003C7ED5">
            <w:r>
              <w:rPr>
                <w:b/>
                <w:color w:val="FF0000"/>
              </w:rPr>
              <w:t>不满足</w:t>
            </w:r>
          </w:p>
        </w:tc>
      </w:tr>
      <w:tr w:rsidR="003C7ED5" w14:paraId="40E33648" w14:textId="77777777" w:rsidTr="003C7ED5">
        <w:tc>
          <w:tcPr>
            <w:tcW w:w="651" w:type="dxa"/>
            <w:vMerge/>
            <w:vAlign w:val="center"/>
          </w:tcPr>
          <w:p w14:paraId="6FDD83E0" w14:textId="77777777" w:rsidR="003C7ED5" w:rsidRDefault="003C7ED5" w:rsidP="003C7ED5"/>
        </w:tc>
        <w:tc>
          <w:tcPr>
            <w:tcW w:w="1076" w:type="dxa"/>
            <w:vAlign w:val="center"/>
          </w:tcPr>
          <w:p w14:paraId="20191C37" w14:textId="77777777" w:rsidR="003C7ED5" w:rsidRDefault="003C7ED5" w:rsidP="003C7ED5">
            <w:r>
              <w:t>4112</w:t>
            </w:r>
          </w:p>
        </w:tc>
        <w:tc>
          <w:tcPr>
            <w:tcW w:w="1076" w:type="dxa"/>
            <w:vAlign w:val="center"/>
          </w:tcPr>
          <w:p w14:paraId="7E5C3CEC" w14:textId="77777777" w:rsidR="003C7ED5" w:rsidRDefault="003C7ED5" w:rsidP="003C7ED5">
            <w:r>
              <w:t>起居室</w:t>
            </w:r>
          </w:p>
        </w:tc>
        <w:tc>
          <w:tcPr>
            <w:tcW w:w="1075" w:type="dxa"/>
            <w:vAlign w:val="center"/>
          </w:tcPr>
          <w:p w14:paraId="339A2CDC" w14:textId="77777777" w:rsidR="003C7ED5" w:rsidRDefault="003C7ED5" w:rsidP="003C7ED5">
            <w:r>
              <w:t>IV</w:t>
            </w:r>
          </w:p>
        </w:tc>
        <w:tc>
          <w:tcPr>
            <w:tcW w:w="1075" w:type="dxa"/>
            <w:vAlign w:val="center"/>
          </w:tcPr>
          <w:p w14:paraId="3CB7C8F7" w14:textId="77777777" w:rsidR="003C7ED5" w:rsidRDefault="003C7ED5" w:rsidP="003C7ED5">
            <w:r>
              <w:t>侧面</w:t>
            </w:r>
          </w:p>
        </w:tc>
        <w:tc>
          <w:tcPr>
            <w:tcW w:w="1075" w:type="dxa"/>
            <w:vAlign w:val="center"/>
          </w:tcPr>
          <w:p w14:paraId="71A58BC9" w14:textId="77777777" w:rsidR="003C7ED5" w:rsidRDefault="003C7ED5" w:rsidP="003C7ED5">
            <w:r>
              <w:t>9.97</w:t>
            </w:r>
          </w:p>
        </w:tc>
        <w:tc>
          <w:tcPr>
            <w:tcW w:w="1075" w:type="dxa"/>
            <w:vAlign w:val="center"/>
          </w:tcPr>
          <w:p w14:paraId="76F098F9" w14:textId="77777777" w:rsidR="003C7ED5" w:rsidRDefault="003C7ED5" w:rsidP="003C7ED5">
            <w:r>
              <w:t>0.00</w:t>
            </w:r>
          </w:p>
        </w:tc>
        <w:tc>
          <w:tcPr>
            <w:tcW w:w="1302" w:type="dxa"/>
            <w:vAlign w:val="center"/>
          </w:tcPr>
          <w:p w14:paraId="07298B83" w14:textId="77777777" w:rsidR="003C7ED5" w:rsidRDefault="003C7ED5" w:rsidP="003C7ED5">
            <w:r>
              <w:t>2.20</w:t>
            </w:r>
          </w:p>
        </w:tc>
        <w:tc>
          <w:tcPr>
            <w:tcW w:w="922" w:type="dxa"/>
            <w:vAlign w:val="center"/>
          </w:tcPr>
          <w:p w14:paraId="5FD9C83A" w14:textId="77777777" w:rsidR="003C7ED5" w:rsidRDefault="003C7ED5" w:rsidP="003C7ED5">
            <w:r>
              <w:rPr>
                <w:b/>
                <w:color w:val="FF0000"/>
              </w:rPr>
              <w:t>不满足</w:t>
            </w:r>
          </w:p>
        </w:tc>
      </w:tr>
      <w:tr w:rsidR="003C7ED5" w14:paraId="4B99BCD5" w14:textId="77777777" w:rsidTr="003C7ED5">
        <w:tc>
          <w:tcPr>
            <w:tcW w:w="651" w:type="dxa"/>
            <w:vMerge/>
            <w:vAlign w:val="center"/>
          </w:tcPr>
          <w:p w14:paraId="67A6407F" w14:textId="77777777" w:rsidR="003C7ED5" w:rsidRDefault="003C7ED5" w:rsidP="003C7ED5"/>
        </w:tc>
        <w:tc>
          <w:tcPr>
            <w:tcW w:w="1076" w:type="dxa"/>
            <w:vAlign w:val="center"/>
          </w:tcPr>
          <w:p w14:paraId="700527E4" w14:textId="77777777" w:rsidR="003C7ED5" w:rsidRDefault="003C7ED5" w:rsidP="003C7ED5">
            <w:r>
              <w:t>4113</w:t>
            </w:r>
          </w:p>
        </w:tc>
        <w:tc>
          <w:tcPr>
            <w:tcW w:w="1076" w:type="dxa"/>
            <w:vAlign w:val="center"/>
          </w:tcPr>
          <w:p w14:paraId="10D85B47" w14:textId="77777777" w:rsidR="003C7ED5" w:rsidRDefault="003C7ED5" w:rsidP="003C7ED5">
            <w:r>
              <w:t>起居室</w:t>
            </w:r>
          </w:p>
        </w:tc>
        <w:tc>
          <w:tcPr>
            <w:tcW w:w="1075" w:type="dxa"/>
            <w:vAlign w:val="center"/>
          </w:tcPr>
          <w:p w14:paraId="57327999" w14:textId="77777777" w:rsidR="003C7ED5" w:rsidRDefault="003C7ED5" w:rsidP="003C7ED5">
            <w:r>
              <w:t>IV</w:t>
            </w:r>
          </w:p>
        </w:tc>
        <w:tc>
          <w:tcPr>
            <w:tcW w:w="1075" w:type="dxa"/>
            <w:vAlign w:val="center"/>
          </w:tcPr>
          <w:p w14:paraId="466FD55F" w14:textId="77777777" w:rsidR="003C7ED5" w:rsidRDefault="003C7ED5" w:rsidP="003C7ED5">
            <w:r>
              <w:t>侧面</w:t>
            </w:r>
          </w:p>
        </w:tc>
        <w:tc>
          <w:tcPr>
            <w:tcW w:w="1075" w:type="dxa"/>
            <w:vAlign w:val="center"/>
          </w:tcPr>
          <w:p w14:paraId="4B5981D7" w14:textId="77777777" w:rsidR="003C7ED5" w:rsidRDefault="003C7ED5" w:rsidP="003C7ED5">
            <w:r>
              <w:t>9.97</w:t>
            </w:r>
          </w:p>
        </w:tc>
        <w:tc>
          <w:tcPr>
            <w:tcW w:w="1075" w:type="dxa"/>
            <w:vAlign w:val="center"/>
          </w:tcPr>
          <w:p w14:paraId="43D6F743" w14:textId="77777777" w:rsidR="003C7ED5" w:rsidRDefault="003C7ED5" w:rsidP="003C7ED5">
            <w:r>
              <w:t>0.00</w:t>
            </w:r>
          </w:p>
        </w:tc>
        <w:tc>
          <w:tcPr>
            <w:tcW w:w="1302" w:type="dxa"/>
            <w:vAlign w:val="center"/>
          </w:tcPr>
          <w:p w14:paraId="28D89D3C" w14:textId="77777777" w:rsidR="003C7ED5" w:rsidRDefault="003C7ED5" w:rsidP="003C7ED5">
            <w:r>
              <w:t>2.20</w:t>
            </w:r>
          </w:p>
        </w:tc>
        <w:tc>
          <w:tcPr>
            <w:tcW w:w="922" w:type="dxa"/>
            <w:vAlign w:val="center"/>
          </w:tcPr>
          <w:p w14:paraId="1914BCBF" w14:textId="77777777" w:rsidR="003C7ED5" w:rsidRDefault="003C7ED5" w:rsidP="003C7ED5">
            <w:r>
              <w:rPr>
                <w:b/>
                <w:color w:val="FF0000"/>
              </w:rPr>
              <w:t>不满足</w:t>
            </w:r>
          </w:p>
        </w:tc>
      </w:tr>
      <w:tr w:rsidR="003C7ED5" w14:paraId="3EE44CF0" w14:textId="77777777" w:rsidTr="003C7ED5">
        <w:tc>
          <w:tcPr>
            <w:tcW w:w="651" w:type="dxa"/>
            <w:vMerge/>
            <w:vAlign w:val="center"/>
          </w:tcPr>
          <w:p w14:paraId="63EE223A" w14:textId="77777777" w:rsidR="003C7ED5" w:rsidRDefault="003C7ED5" w:rsidP="003C7ED5"/>
        </w:tc>
        <w:tc>
          <w:tcPr>
            <w:tcW w:w="1076" w:type="dxa"/>
            <w:vAlign w:val="center"/>
          </w:tcPr>
          <w:p w14:paraId="41A3E5A9" w14:textId="77777777" w:rsidR="003C7ED5" w:rsidRDefault="003C7ED5" w:rsidP="003C7ED5">
            <w:r>
              <w:t>4114</w:t>
            </w:r>
          </w:p>
        </w:tc>
        <w:tc>
          <w:tcPr>
            <w:tcW w:w="1076" w:type="dxa"/>
            <w:vAlign w:val="center"/>
          </w:tcPr>
          <w:p w14:paraId="47AE4F06" w14:textId="77777777" w:rsidR="003C7ED5" w:rsidRDefault="003C7ED5" w:rsidP="003C7ED5">
            <w:r>
              <w:t>起居室</w:t>
            </w:r>
          </w:p>
        </w:tc>
        <w:tc>
          <w:tcPr>
            <w:tcW w:w="1075" w:type="dxa"/>
            <w:vAlign w:val="center"/>
          </w:tcPr>
          <w:p w14:paraId="051A6FBA" w14:textId="77777777" w:rsidR="003C7ED5" w:rsidRDefault="003C7ED5" w:rsidP="003C7ED5">
            <w:r>
              <w:t>IV</w:t>
            </w:r>
          </w:p>
        </w:tc>
        <w:tc>
          <w:tcPr>
            <w:tcW w:w="1075" w:type="dxa"/>
            <w:vAlign w:val="center"/>
          </w:tcPr>
          <w:p w14:paraId="623CDE2D" w14:textId="77777777" w:rsidR="003C7ED5" w:rsidRDefault="003C7ED5" w:rsidP="003C7ED5">
            <w:r>
              <w:t>侧面</w:t>
            </w:r>
          </w:p>
        </w:tc>
        <w:tc>
          <w:tcPr>
            <w:tcW w:w="1075" w:type="dxa"/>
            <w:vAlign w:val="center"/>
          </w:tcPr>
          <w:p w14:paraId="5424599C" w14:textId="77777777" w:rsidR="003C7ED5" w:rsidRDefault="003C7ED5" w:rsidP="003C7ED5">
            <w:r>
              <w:t>9.97</w:t>
            </w:r>
          </w:p>
        </w:tc>
        <w:tc>
          <w:tcPr>
            <w:tcW w:w="1075" w:type="dxa"/>
            <w:vAlign w:val="center"/>
          </w:tcPr>
          <w:p w14:paraId="118E99C7" w14:textId="77777777" w:rsidR="003C7ED5" w:rsidRDefault="003C7ED5" w:rsidP="003C7ED5">
            <w:r>
              <w:t>0.00</w:t>
            </w:r>
          </w:p>
        </w:tc>
        <w:tc>
          <w:tcPr>
            <w:tcW w:w="1302" w:type="dxa"/>
            <w:vAlign w:val="center"/>
          </w:tcPr>
          <w:p w14:paraId="26AE348C" w14:textId="77777777" w:rsidR="003C7ED5" w:rsidRDefault="003C7ED5" w:rsidP="003C7ED5">
            <w:r>
              <w:t>2.20</w:t>
            </w:r>
          </w:p>
        </w:tc>
        <w:tc>
          <w:tcPr>
            <w:tcW w:w="922" w:type="dxa"/>
            <w:vAlign w:val="center"/>
          </w:tcPr>
          <w:p w14:paraId="04229CC1" w14:textId="77777777" w:rsidR="003C7ED5" w:rsidRDefault="003C7ED5" w:rsidP="003C7ED5">
            <w:r>
              <w:rPr>
                <w:b/>
                <w:color w:val="FF0000"/>
              </w:rPr>
              <w:t>不满足</w:t>
            </w:r>
          </w:p>
        </w:tc>
      </w:tr>
      <w:tr w:rsidR="003C7ED5" w14:paraId="704AE2E1" w14:textId="77777777" w:rsidTr="003C7ED5">
        <w:tc>
          <w:tcPr>
            <w:tcW w:w="651" w:type="dxa"/>
            <w:vMerge/>
            <w:vAlign w:val="center"/>
          </w:tcPr>
          <w:p w14:paraId="57686F33" w14:textId="77777777" w:rsidR="003C7ED5" w:rsidRDefault="003C7ED5" w:rsidP="003C7ED5"/>
        </w:tc>
        <w:tc>
          <w:tcPr>
            <w:tcW w:w="1076" w:type="dxa"/>
            <w:vAlign w:val="center"/>
          </w:tcPr>
          <w:p w14:paraId="5C7ED377" w14:textId="77777777" w:rsidR="003C7ED5" w:rsidRDefault="003C7ED5" w:rsidP="003C7ED5">
            <w:r>
              <w:t>4115</w:t>
            </w:r>
          </w:p>
        </w:tc>
        <w:tc>
          <w:tcPr>
            <w:tcW w:w="1076" w:type="dxa"/>
            <w:vAlign w:val="center"/>
          </w:tcPr>
          <w:p w14:paraId="08835134" w14:textId="77777777" w:rsidR="003C7ED5" w:rsidRDefault="003C7ED5" w:rsidP="003C7ED5">
            <w:r>
              <w:t>起居室</w:t>
            </w:r>
          </w:p>
        </w:tc>
        <w:tc>
          <w:tcPr>
            <w:tcW w:w="1075" w:type="dxa"/>
            <w:vAlign w:val="center"/>
          </w:tcPr>
          <w:p w14:paraId="30CEEA9E" w14:textId="77777777" w:rsidR="003C7ED5" w:rsidRDefault="003C7ED5" w:rsidP="003C7ED5">
            <w:r>
              <w:t>IV</w:t>
            </w:r>
          </w:p>
        </w:tc>
        <w:tc>
          <w:tcPr>
            <w:tcW w:w="1075" w:type="dxa"/>
            <w:vAlign w:val="center"/>
          </w:tcPr>
          <w:p w14:paraId="0D0B881E" w14:textId="77777777" w:rsidR="003C7ED5" w:rsidRDefault="003C7ED5" w:rsidP="003C7ED5">
            <w:r>
              <w:t>侧面</w:t>
            </w:r>
          </w:p>
        </w:tc>
        <w:tc>
          <w:tcPr>
            <w:tcW w:w="1075" w:type="dxa"/>
            <w:vAlign w:val="center"/>
          </w:tcPr>
          <w:p w14:paraId="0E719CC6" w14:textId="77777777" w:rsidR="003C7ED5" w:rsidRDefault="003C7ED5" w:rsidP="003C7ED5">
            <w:r>
              <w:t>9.97</w:t>
            </w:r>
          </w:p>
        </w:tc>
        <w:tc>
          <w:tcPr>
            <w:tcW w:w="1075" w:type="dxa"/>
            <w:vAlign w:val="center"/>
          </w:tcPr>
          <w:p w14:paraId="37982269" w14:textId="77777777" w:rsidR="003C7ED5" w:rsidRDefault="003C7ED5" w:rsidP="003C7ED5">
            <w:r>
              <w:t>0.00</w:t>
            </w:r>
          </w:p>
        </w:tc>
        <w:tc>
          <w:tcPr>
            <w:tcW w:w="1302" w:type="dxa"/>
            <w:vAlign w:val="center"/>
          </w:tcPr>
          <w:p w14:paraId="626CDEC0" w14:textId="77777777" w:rsidR="003C7ED5" w:rsidRDefault="003C7ED5" w:rsidP="003C7ED5">
            <w:r>
              <w:t>2.20</w:t>
            </w:r>
          </w:p>
        </w:tc>
        <w:tc>
          <w:tcPr>
            <w:tcW w:w="922" w:type="dxa"/>
            <w:vAlign w:val="center"/>
          </w:tcPr>
          <w:p w14:paraId="05AA45F8" w14:textId="77777777" w:rsidR="003C7ED5" w:rsidRDefault="003C7ED5" w:rsidP="003C7ED5">
            <w:r>
              <w:rPr>
                <w:b/>
                <w:color w:val="FF0000"/>
              </w:rPr>
              <w:t>不满足</w:t>
            </w:r>
          </w:p>
        </w:tc>
      </w:tr>
      <w:tr w:rsidR="003C7ED5" w14:paraId="576919DE" w14:textId="77777777" w:rsidTr="003C7ED5">
        <w:tc>
          <w:tcPr>
            <w:tcW w:w="651" w:type="dxa"/>
            <w:vMerge/>
            <w:vAlign w:val="center"/>
          </w:tcPr>
          <w:p w14:paraId="03EEBCE4" w14:textId="77777777" w:rsidR="003C7ED5" w:rsidRDefault="003C7ED5" w:rsidP="003C7ED5"/>
        </w:tc>
        <w:tc>
          <w:tcPr>
            <w:tcW w:w="1076" w:type="dxa"/>
            <w:vAlign w:val="center"/>
          </w:tcPr>
          <w:p w14:paraId="78D120B6" w14:textId="77777777" w:rsidR="003C7ED5" w:rsidRDefault="003C7ED5" w:rsidP="003C7ED5">
            <w:r>
              <w:t>4116</w:t>
            </w:r>
          </w:p>
        </w:tc>
        <w:tc>
          <w:tcPr>
            <w:tcW w:w="1076" w:type="dxa"/>
            <w:vAlign w:val="center"/>
          </w:tcPr>
          <w:p w14:paraId="09E0D491" w14:textId="77777777" w:rsidR="003C7ED5" w:rsidRDefault="003C7ED5" w:rsidP="003C7ED5">
            <w:r>
              <w:t>起居室</w:t>
            </w:r>
          </w:p>
        </w:tc>
        <w:tc>
          <w:tcPr>
            <w:tcW w:w="1075" w:type="dxa"/>
            <w:vAlign w:val="center"/>
          </w:tcPr>
          <w:p w14:paraId="11476844" w14:textId="77777777" w:rsidR="003C7ED5" w:rsidRDefault="003C7ED5" w:rsidP="003C7ED5">
            <w:r>
              <w:t>IV</w:t>
            </w:r>
          </w:p>
        </w:tc>
        <w:tc>
          <w:tcPr>
            <w:tcW w:w="1075" w:type="dxa"/>
            <w:vAlign w:val="center"/>
          </w:tcPr>
          <w:p w14:paraId="7B77A4E8" w14:textId="77777777" w:rsidR="003C7ED5" w:rsidRDefault="003C7ED5" w:rsidP="003C7ED5">
            <w:r>
              <w:t>侧面</w:t>
            </w:r>
          </w:p>
        </w:tc>
        <w:tc>
          <w:tcPr>
            <w:tcW w:w="1075" w:type="dxa"/>
            <w:vAlign w:val="center"/>
          </w:tcPr>
          <w:p w14:paraId="37FE5EEE" w14:textId="77777777" w:rsidR="003C7ED5" w:rsidRDefault="003C7ED5" w:rsidP="003C7ED5">
            <w:r>
              <w:t>9.97</w:t>
            </w:r>
          </w:p>
        </w:tc>
        <w:tc>
          <w:tcPr>
            <w:tcW w:w="1075" w:type="dxa"/>
            <w:vAlign w:val="center"/>
          </w:tcPr>
          <w:p w14:paraId="348C93AC" w14:textId="77777777" w:rsidR="003C7ED5" w:rsidRDefault="003C7ED5" w:rsidP="003C7ED5">
            <w:r>
              <w:t>0.00</w:t>
            </w:r>
          </w:p>
        </w:tc>
        <w:tc>
          <w:tcPr>
            <w:tcW w:w="1302" w:type="dxa"/>
            <w:vAlign w:val="center"/>
          </w:tcPr>
          <w:p w14:paraId="100A04B4" w14:textId="77777777" w:rsidR="003C7ED5" w:rsidRDefault="003C7ED5" w:rsidP="003C7ED5">
            <w:r>
              <w:t>2.20</w:t>
            </w:r>
          </w:p>
        </w:tc>
        <w:tc>
          <w:tcPr>
            <w:tcW w:w="922" w:type="dxa"/>
            <w:vAlign w:val="center"/>
          </w:tcPr>
          <w:p w14:paraId="6B633159" w14:textId="77777777" w:rsidR="003C7ED5" w:rsidRDefault="003C7ED5" w:rsidP="003C7ED5">
            <w:r>
              <w:rPr>
                <w:b/>
                <w:color w:val="FF0000"/>
              </w:rPr>
              <w:t>不满足</w:t>
            </w:r>
          </w:p>
        </w:tc>
      </w:tr>
      <w:tr w:rsidR="003C7ED5" w14:paraId="28CD021C" w14:textId="77777777" w:rsidTr="003C7ED5">
        <w:tc>
          <w:tcPr>
            <w:tcW w:w="651" w:type="dxa"/>
            <w:vMerge/>
            <w:vAlign w:val="center"/>
          </w:tcPr>
          <w:p w14:paraId="76124145" w14:textId="77777777" w:rsidR="003C7ED5" w:rsidRDefault="003C7ED5" w:rsidP="003C7ED5"/>
        </w:tc>
        <w:tc>
          <w:tcPr>
            <w:tcW w:w="1076" w:type="dxa"/>
            <w:vAlign w:val="center"/>
          </w:tcPr>
          <w:p w14:paraId="355EFC49" w14:textId="77777777" w:rsidR="003C7ED5" w:rsidRDefault="003C7ED5" w:rsidP="003C7ED5">
            <w:r>
              <w:t>4117</w:t>
            </w:r>
          </w:p>
        </w:tc>
        <w:tc>
          <w:tcPr>
            <w:tcW w:w="1076" w:type="dxa"/>
            <w:vAlign w:val="center"/>
          </w:tcPr>
          <w:p w14:paraId="18015F0E" w14:textId="77777777" w:rsidR="003C7ED5" w:rsidRDefault="003C7ED5" w:rsidP="003C7ED5">
            <w:r>
              <w:t>起居室</w:t>
            </w:r>
          </w:p>
        </w:tc>
        <w:tc>
          <w:tcPr>
            <w:tcW w:w="1075" w:type="dxa"/>
            <w:vAlign w:val="center"/>
          </w:tcPr>
          <w:p w14:paraId="07A84A18" w14:textId="77777777" w:rsidR="003C7ED5" w:rsidRDefault="003C7ED5" w:rsidP="003C7ED5">
            <w:r>
              <w:t>IV</w:t>
            </w:r>
          </w:p>
        </w:tc>
        <w:tc>
          <w:tcPr>
            <w:tcW w:w="1075" w:type="dxa"/>
            <w:vAlign w:val="center"/>
          </w:tcPr>
          <w:p w14:paraId="5E2F426C" w14:textId="77777777" w:rsidR="003C7ED5" w:rsidRDefault="003C7ED5" w:rsidP="003C7ED5">
            <w:r>
              <w:t>侧面</w:t>
            </w:r>
          </w:p>
        </w:tc>
        <w:tc>
          <w:tcPr>
            <w:tcW w:w="1075" w:type="dxa"/>
            <w:vAlign w:val="center"/>
          </w:tcPr>
          <w:p w14:paraId="561422EB" w14:textId="77777777" w:rsidR="003C7ED5" w:rsidRDefault="003C7ED5" w:rsidP="003C7ED5">
            <w:r>
              <w:t>9.97</w:t>
            </w:r>
          </w:p>
        </w:tc>
        <w:tc>
          <w:tcPr>
            <w:tcW w:w="1075" w:type="dxa"/>
            <w:vAlign w:val="center"/>
          </w:tcPr>
          <w:p w14:paraId="5D8C6A9C" w14:textId="77777777" w:rsidR="003C7ED5" w:rsidRDefault="003C7ED5" w:rsidP="003C7ED5">
            <w:r>
              <w:t>0.00</w:t>
            </w:r>
          </w:p>
        </w:tc>
        <w:tc>
          <w:tcPr>
            <w:tcW w:w="1302" w:type="dxa"/>
            <w:vAlign w:val="center"/>
          </w:tcPr>
          <w:p w14:paraId="6EE2C952" w14:textId="77777777" w:rsidR="003C7ED5" w:rsidRDefault="003C7ED5" w:rsidP="003C7ED5">
            <w:r>
              <w:t>2.20</w:t>
            </w:r>
          </w:p>
        </w:tc>
        <w:tc>
          <w:tcPr>
            <w:tcW w:w="922" w:type="dxa"/>
            <w:vAlign w:val="center"/>
          </w:tcPr>
          <w:p w14:paraId="0D524926" w14:textId="77777777" w:rsidR="003C7ED5" w:rsidRDefault="003C7ED5" w:rsidP="003C7ED5">
            <w:r>
              <w:rPr>
                <w:b/>
                <w:color w:val="FF0000"/>
              </w:rPr>
              <w:t>不满足</w:t>
            </w:r>
          </w:p>
        </w:tc>
      </w:tr>
      <w:tr w:rsidR="003C7ED5" w14:paraId="5F9A4A52" w14:textId="77777777" w:rsidTr="003C7ED5">
        <w:tc>
          <w:tcPr>
            <w:tcW w:w="651" w:type="dxa"/>
            <w:vMerge/>
            <w:vAlign w:val="center"/>
          </w:tcPr>
          <w:p w14:paraId="5BD6B4B3" w14:textId="77777777" w:rsidR="003C7ED5" w:rsidRDefault="003C7ED5" w:rsidP="003C7ED5"/>
        </w:tc>
        <w:tc>
          <w:tcPr>
            <w:tcW w:w="1076" w:type="dxa"/>
            <w:vAlign w:val="center"/>
          </w:tcPr>
          <w:p w14:paraId="56DF30A3" w14:textId="77777777" w:rsidR="003C7ED5" w:rsidRDefault="003C7ED5" w:rsidP="003C7ED5">
            <w:r>
              <w:t>4118</w:t>
            </w:r>
          </w:p>
        </w:tc>
        <w:tc>
          <w:tcPr>
            <w:tcW w:w="1076" w:type="dxa"/>
            <w:vAlign w:val="center"/>
          </w:tcPr>
          <w:p w14:paraId="4B59AF7C" w14:textId="77777777" w:rsidR="003C7ED5" w:rsidRDefault="003C7ED5" w:rsidP="003C7ED5">
            <w:r>
              <w:t>起居室</w:t>
            </w:r>
          </w:p>
        </w:tc>
        <w:tc>
          <w:tcPr>
            <w:tcW w:w="1075" w:type="dxa"/>
            <w:vAlign w:val="center"/>
          </w:tcPr>
          <w:p w14:paraId="4AAE12D2" w14:textId="77777777" w:rsidR="003C7ED5" w:rsidRDefault="003C7ED5" w:rsidP="003C7ED5">
            <w:r>
              <w:t>IV</w:t>
            </w:r>
          </w:p>
        </w:tc>
        <w:tc>
          <w:tcPr>
            <w:tcW w:w="1075" w:type="dxa"/>
            <w:vAlign w:val="center"/>
          </w:tcPr>
          <w:p w14:paraId="1314D5E9" w14:textId="77777777" w:rsidR="003C7ED5" w:rsidRDefault="003C7ED5" w:rsidP="003C7ED5">
            <w:r>
              <w:t>侧面</w:t>
            </w:r>
          </w:p>
        </w:tc>
        <w:tc>
          <w:tcPr>
            <w:tcW w:w="1075" w:type="dxa"/>
            <w:vAlign w:val="center"/>
          </w:tcPr>
          <w:p w14:paraId="215F1A65" w14:textId="77777777" w:rsidR="003C7ED5" w:rsidRDefault="003C7ED5" w:rsidP="003C7ED5">
            <w:r>
              <w:t>9.97</w:t>
            </w:r>
          </w:p>
        </w:tc>
        <w:tc>
          <w:tcPr>
            <w:tcW w:w="1075" w:type="dxa"/>
            <w:vAlign w:val="center"/>
          </w:tcPr>
          <w:p w14:paraId="58846ADC" w14:textId="77777777" w:rsidR="003C7ED5" w:rsidRDefault="003C7ED5" w:rsidP="003C7ED5">
            <w:r>
              <w:t>0.00</w:t>
            </w:r>
          </w:p>
        </w:tc>
        <w:tc>
          <w:tcPr>
            <w:tcW w:w="1302" w:type="dxa"/>
            <w:vAlign w:val="center"/>
          </w:tcPr>
          <w:p w14:paraId="6B044F6A" w14:textId="77777777" w:rsidR="003C7ED5" w:rsidRDefault="003C7ED5" w:rsidP="003C7ED5">
            <w:r>
              <w:t>2.20</w:t>
            </w:r>
          </w:p>
        </w:tc>
        <w:tc>
          <w:tcPr>
            <w:tcW w:w="922" w:type="dxa"/>
            <w:vAlign w:val="center"/>
          </w:tcPr>
          <w:p w14:paraId="1F677904" w14:textId="77777777" w:rsidR="003C7ED5" w:rsidRDefault="003C7ED5" w:rsidP="003C7ED5">
            <w:r>
              <w:rPr>
                <w:b/>
                <w:color w:val="FF0000"/>
              </w:rPr>
              <w:t>不满足</w:t>
            </w:r>
          </w:p>
        </w:tc>
      </w:tr>
      <w:tr w:rsidR="003C7ED5" w14:paraId="6D443024" w14:textId="77777777" w:rsidTr="003C7ED5">
        <w:tc>
          <w:tcPr>
            <w:tcW w:w="651" w:type="dxa"/>
            <w:vMerge/>
            <w:vAlign w:val="center"/>
          </w:tcPr>
          <w:p w14:paraId="3D220AA6" w14:textId="77777777" w:rsidR="003C7ED5" w:rsidRDefault="003C7ED5" w:rsidP="003C7ED5"/>
        </w:tc>
        <w:tc>
          <w:tcPr>
            <w:tcW w:w="1076" w:type="dxa"/>
            <w:vAlign w:val="center"/>
          </w:tcPr>
          <w:p w14:paraId="5DFF5A7E" w14:textId="77777777" w:rsidR="003C7ED5" w:rsidRDefault="003C7ED5" w:rsidP="003C7ED5">
            <w:r>
              <w:t>4119</w:t>
            </w:r>
          </w:p>
        </w:tc>
        <w:tc>
          <w:tcPr>
            <w:tcW w:w="1076" w:type="dxa"/>
            <w:vAlign w:val="center"/>
          </w:tcPr>
          <w:p w14:paraId="283F8BF6" w14:textId="77777777" w:rsidR="003C7ED5" w:rsidRDefault="003C7ED5" w:rsidP="003C7ED5">
            <w:r>
              <w:t>起居室</w:t>
            </w:r>
          </w:p>
        </w:tc>
        <w:tc>
          <w:tcPr>
            <w:tcW w:w="1075" w:type="dxa"/>
            <w:vAlign w:val="center"/>
          </w:tcPr>
          <w:p w14:paraId="28E91D55" w14:textId="77777777" w:rsidR="003C7ED5" w:rsidRDefault="003C7ED5" w:rsidP="003C7ED5">
            <w:r>
              <w:t>IV</w:t>
            </w:r>
          </w:p>
        </w:tc>
        <w:tc>
          <w:tcPr>
            <w:tcW w:w="1075" w:type="dxa"/>
            <w:vAlign w:val="center"/>
          </w:tcPr>
          <w:p w14:paraId="12170BDD" w14:textId="77777777" w:rsidR="003C7ED5" w:rsidRDefault="003C7ED5" w:rsidP="003C7ED5">
            <w:r>
              <w:t>侧面</w:t>
            </w:r>
          </w:p>
        </w:tc>
        <w:tc>
          <w:tcPr>
            <w:tcW w:w="1075" w:type="dxa"/>
            <w:vAlign w:val="center"/>
          </w:tcPr>
          <w:p w14:paraId="192EE9CA" w14:textId="77777777" w:rsidR="003C7ED5" w:rsidRDefault="003C7ED5" w:rsidP="003C7ED5">
            <w:r>
              <w:t>9.97</w:t>
            </w:r>
          </w:p>
        </w:tc>
        <w:tc>
          <w:tcPr>
            <w:tcW w:w="1075" w:type="dxa"/>
            <w:vAlign w:val="center"/>
          </w:tcPr>
          <w:p w14:paraId="37CBAF51" w14:textId="77777777" w:rsidR="003C7ED5" w:rsidRDefault="003C7ED5" w:rsidP="003C7ED5">
            <w:r>
              <w:t>0.00</w:t>
            </w:r>
          </w:p>
        </w:tc>
        <w:tc>
          <w:tcPr>
            <w:tcW w:w="1302" w:type="dxa"/>
            <w:vAlign w:val="center"/>
          </w:tcPr>
          <w:p w14:paraId="1C119477" w14:textId="77777777" w:rsidR="003C7ED5" w:rsidRDefault="003C7ED5" w:rsidP="003C7ED5">
            <w:r>
              <w:t>2.20</w:t>
            </w:r>
          </w:p>
        </w:tc>
        <w:tc>
          <w:tcPr>
            <w:tcW w:w="922" w:type="dxa"/>
            <w:vAlign w:val="center"/>
          </w:tcPr>
          <w:p w14:paraId="69794B21" w14:textId="77777777" w:rsidR="003C7ED5" w:rsidRDefault="003C7ED5" w:rsidP="003C7ED5">
            <w:r>
              <w:rPr>
                <w:b/>
                <w:color w:val="FF0000"/>
              </w:rPr>
              <w:t>不满足</w:t>
            </w:r>
          </w:p>
        </w:tc>
      </w:tr>
      <w:tr w:rsidR="003C7ED5" w14:paraId="4AA5C9C5" w14:textId="77777777" w:rsidTr="003C7ED5">
        <w:tc>
          <w:tcPr>
            <w:tcW w:w="651" w:type="dxa"/>
            <w:vMerge/>
            <w:vAlign w:val="center"/>
          </w:tcPr>
          <w:p w14:paraId="6BF7B848" w14:textId="77777777" w:rsidR="003C7ED5" w:rsidRDefault="003C7ED5" w:rsidP="003C7ED5"/>
        </w:tc>
        <w:tc>
          <w:tcPr>
            <w:tcW w:w="1076" w:type="dxa"/>
            <w:vAlign w:val="center"/>
          </w:tcPr>
          <w:p w14:paraId="19658EE1" w14:textId="77777777" w:rsidR="003C7ED5" w:rsidRDefault="003C7ED5" w:rsidP="003C7ED5">
            <w:r>
              <w:t>4120</w:t>
            </w:r>
          </w:p>
        </w:tc>
        <w:tc>
          <w:tcPr>
            <w:tcW w:w="1076" w:type="dxa"/>
            <w:vAlign w:val="center"/>
          </w:tcPr>
          <w:p w14:paraId="682716CB" w14:textId="77777777" w:rsidR="003C7ED5" w:rsidRDefault="003C7ED5" w:rsidP="003C7ED5">
            <w:r>
              <w:t>起居室</w:t>
            </w:r>
          </w:p>
        </w:tc>
        <w:tc>
          <w:tcPr>
            <w:tcW w:w="1075" w:type="dxa"/>
            <w:vAlign w:val="center"/>
          </w:tcPr>
          <w:p w14:paraId="3EA24768" w14:textId="77777777" w:rsidR="003C7ED5" w:rsidRDefault="003C7ED5" w:rsidP="003C7ED5">
            <w:r>
              <w:t>IV</w:t>
            </w:r>
          </w:p>
        </w:tc>
        <w:tc>
          <w:tcPr>
            <w:tcW w:w="1075" w:type="dxa"/>
            <w:vAlign w:val="center"/>
          </w:tcPr>
          <w:p w14:paraId="729A3C91" w14:textId="77777777" w:rsidR="003C7ED5" w:rsidRDefault="003C7ED5" w:rsidP="003C7ED5">
            <w:r>
              <w:t>侧面</w:t>
            </w:r>
          </w:p>
        </w:tc>
        <w:tc>
          <w:tcPr>
            <w:tcW w:w="1075" w:type="dxa"/>
            <w:vAlign w:val="center"/>
          </w:tcPr>
          <w:p w14:paraId="22127413" w14:textId="77777777" w:rsidR="003C7ED5" w:rsidRDefault="003C7ED5" w:rsidP="003C7ED5">
            <w:r>
              <w:t>9.97</w:t>
            </w:r>
          </w:p>
        </w:tc>
        <w:tc>
          <w:tcPr>
            <w:tcW w:w="1075" w:type="dxa"/>
            <w:vAlign w:val="center"/>
          </w:tcPr>
          <w:p w14:paraId="38FBB7DF" w14:textId="77777777" w:rsidR="003C7ED5" w:rsidRDefault="003C7ED5" w:rsidP="003C7ED5">
            <w:r>
              <w:t>0.00</w:t>
            </w:r>
          </w:p>
        </w:tc>
        <w:tc>
          <w:tcPr>
            <w:tcW w:w="1302" w:type="dxa"/>
            <w:vAlign w:val="center"/>
          </w:tcPr>
          <w:p w14:paraId="2BC9BDFB" w14:textId="77777777" w:rsidR="003C7ED5" w:rsidRDefault="003C7ED5" w:rsidP="003C7ED5">
            <w:r>
              <w:t>2.20</w:t>
            </w:r>
          </w:p>
        </w:tc>
        <w:tc>
          <w:tcPr>
            <w:tcW w:w="922" w:type="dxa"/>
            <w:vAlign w:val="center"/>
          </w:tcPr>
          <w:p w14:paraId="758A0319" w14:textId="77777777" w:rsidR="003C7ED5" w:rsidRDefault="003C7ED5" w:rsidP="003C7ED5">
            <w:r>
              <w:rPr>
                <w:b/>
                <w:color w:val="FF0000"/>
              </w:rPr>
              <w:t>不满足</w:t>
            </w:r>
          </w:p>
        </w:tc>
      </w:tr>
      <w:tr w:rsidR="003C7ED5" w14:paraId="3CE869C1" w14:textId="77777777" w:rsidTr="003C7ED5">
        <w:tc>
          <w:tcPr>
            <w:tcW w:w="651" w:type="dxa"/>
            <w:vMerge/>
            <w:vAlign w:val="center"/>
          </w:tcPr>
          <w:p w14:paraId="553A75CA" w14:textId="77777777" w:rsidR="003C7ED5" w:rsidRDefault="003C7ED5" w:rsidP="003C7ED5"/>
        </w:tc>
        <w:tc>
          <w:tcPr>
            <w:tcW w:w="1076" w:type="dxa"/>
            <w:vAlign w:val="center"/>
          </w:tcPr>
          <w:p w14:paraId="3EC59D73" w14:textId="77777777" w:rsidR="003C7ED5" w:rsidRDefault="003C7ED5" w:rsidP="003C7ED5">
            <w:r>
              <w:t>4121</w:t>
            </w:r>
          </w:p>
        </w:tc>
        <w:tc>
          <w:tcPr>
            <w:tcW w:w="1076" w:type="dxa"/>
            <w:vAlign w:val="center"/>
          </w:tcPr>
          <w:p w14:paraId="3E36212A" w14:textId="77777777" w:rsidR="003C7ED5" w:rsidRDefault="003C7ED5" w:rsidP="003C7ED5">
            <w:r>
              <w:t>起居室</w:t>
            </w:r>
          </w:p>
        </w:tc>
        <w:tc>
          <w:tcPr>
            <w:tcW w:w="1075" w:type="dxa"/>
            <w:vAlign w:val="center"/>
          </w:tcPr>
          <w:p w14:paraId="3DA320AC" w14:textId="77777777" w:rsidR="003C7ED5" w:rsidRDefault="003C7ED5" w:rsidP="003C7ED5">
            <w:r>
              <w:t>IV</w:t>
            </w:r>
          </w:p>
        </w:tc>
        <w:tc>
          <w:tcPr>
            <w:tcW w:w="1075" w:type="dxa"/>
            <w:vAlign w:val="center"/>
          </w:tcPr>
          <w:p w14:paraId="36294D36" w14:textId="77777777" w:rsidR="003C7ED5" w:rsidRDefault="003C7ED5" w:rsidP="003C7ED5">
            <w:r>
              <w:t>侧面</w:t>
            </w:r>
          </w:p>
        </w:tc>
        <w:tc>
          <w:tcPr>
            <w:tcW w:w="1075" w:type="dxa"/>
            <w:vAlign w:val="center"/>
          </w:tcPr>
          <w:p w14:paraId="6983EB94" w14:textId="77777777" w:rsidR="003C7ED5" w:rsidRDefault="003C7ED5" w:rsidP="003C7ED5">
            <w:r>
              <w:t>19.95</w:t>
            </w:r>
          </w:p>
        </w:tc>
        <w:tc>
          <w:tcPr>
            <w:tcW w:w="1075" w:type="dxa"/>
            <w:vAlign w:val="center"/>
          </w:tcPr>
          <w:p w14:paraId="04F17A3D" w14:textId="77777777" w:rsidR="003C7ED5" w:rsidRDefault="003C7ED5" w:rsidP="003C7ED5">
            <w:r>
              <w:t>0.00</w:t>
            </w:r>
          </w:p>
        </w:tc>
        <w:tc>
          <w:tcPr>
            <w:tcW w:w="1302" w:type="dxa"/>
            <w:vAlign w:val="center"/>
          </w:tcPr>
          <w:p w14:paraId="3EEB3819" w14:textId="77777777" w:rsidR="003C7ED5" w:rsidRDefault="003C7ED5" w:rsidP="003C7ED5">
            <w:r>
              <w:t>2.20</w:t>
            </w:r>
          </w:p>
        </w:tc>
        <w:tc>
          <w:tcPr>
            <w:tcW w:w="922" w:type="dxa"/>
            <w:vAlign w:val="center"/>
          </w:tcPr>
          <w:p w14:paraId="60D3EAED" w14:textId="77777777" w:rsidR="003C7ED5" w:rsidRDefault="003C7ED5" w:rsidP="003C7ED5">
            <w:r>
              <w:rPr>
                <w:b/>
                <w:color w:val="FF0000"/>
              </w:rPr>
              <w:t>不满足</w:t>
            </w:r>
          </w:p>
        </w:tc>
      </w:tr>
      <w:tr w:rsidR="003C7ED5" w14:paraId="6F1069F7" w14:textId="77777777" w:rsidTr="003C7ED5">
        <w:tc>
          <w:tcPr>
            <w:tcW w:w="651" w:type="dxa"/>
            <w:vMerge/>
            <w:vAlign w:val="center"/>
          </w:tcPr>
          <w:p w14:paraId="3B2DDAEB" w14:textId="77777777" w:rsidR="003C7ED5" w:rsidRDefault="003C7ED5" w:rsidP="003C7ED5"/>
        </w:tc>
        <w:tc>
          <w:tcPr>
            <w:tcW w:w="1076" w:type="dxa"/>
            <w:vAlign w:val="center"/>
          </w:tcPr>
          <w:p w14:paraId="69343FFC" w14:textId="77777777" w:rsidR="003C7ED5" w:rsidRDefault="003C7ED5" w:rsidP="003C7ED5">
            <w:r>
              <w:t>4122</w:t>
            </w:r>
          </w:p>
        </w:tc>
        <w:tc>
          <w:tcPr>
            <w:tcW w:w="1076" w:type="dxa"/>
            <w:vAlign w:val="center"/>
          </w:tcPr>
          <w:p w14:paraId="1487A5DA" w14:textId="77777777" w:rsidR="003C7ED5" w:rsidRDefault="003C7ED5" w:rsidP="003C7ED5">
            <w:r>
              <w:t>起居室</w:t>
            </w:r>
          </w:p>
        </w:tc>
        <w:tc>
          <w:tcPr>
            <w:tcW w:w="1075" w:type="dxa"/>
            <w:vAlign w:val="center"/>
          </w:tcPr>
          <w:p w14:paraId="32F266FA" w14:textId="77777777" w:rsidR="003C7ED5" w:rsidRDefault="003C7ED5" w:rsidP="003C7ED5">
            <w:r>
              <w:t>IV</w:t>
            </w:r>
          </w:p>
        </w:tc>
        <w:tc>
          <w:tcPr>
            <w:tcW w:w="1075" w:type="dxa"/>
            <w:vAlign w:val="center"/>
          </w:tcPr>
          <w:p w14:paraId="186542F0" w14:textId="77777777" w:rsidR="003C7ED5" w:rsidRDefault="003C7ED5" w:rsidP="003C7ED5">
            <w:r>
              <w:t>侧面</w:t>
            </w:r>
          </w:p>
        </w:tc>
        <w:tc>
          <w:tcPr>
            <w:tcW w:w="1075" w:type="dxa"/>
            <w:vAlign w:val="center"/>
          </w:tcPr>
          <w:p w14:paraId="7FC5BAEA" w14:textId="77777777" w:rsidR="003C7ED5" w:rsidRDefault="003C7ED5" w:rsidP="003C7ED5">
            <w:r>
              <w:t>19.95</w:t>
            </w:r>
          </w:p>
        </w:tc>
        <w:tc>
          <w:tcPr>
            <w:tcW w:w="1075" w:type="dxa"/>
            <w:vAlign w:val="center"/>
          </w:tcPr>
          <w:p w14:paraId="5FA09905" w14:textId="77777777" w:rsidR="003C7ED5" w:rsidRDefault="003C7ED5" w:rsidP="003C7ED5">
            <w:r>
              <w:t>0.00</w:t>
            </w:r>
          </w:p>
        </w:tc>
        <w:tc>
          <w:tcPr>
            <w:tcW w:w="1302" w:type="dxa"/>
            <w:vAlign w:val="center"/>
          </w:tcPr>
          <w:p w14:paraId="2F1B31F4" w14:textId="77777777" w:rsidR="003C7ED5" w:rsidRDefault="003C7ED5" w:rsidP="003C7ED5">
            <w:r>
              <w:t>2.20</w:t>
            </w:r>
          </w:p>
        </w:tc>
        <w:tc>
          <w:tcPr>
            <w:tcW w:w="922" w:type="dxa"/>
            <w:vAlign w:val="center"/>
          </w:tcPr>
          <w:p w14:paraId="41582F03" w14:textId="77777777" w:rsidR="003C7ED5" w:rsidRDefault="003C7ED5" w:rsidP="003C7ED5">
            <w:r>
              <w:rPr>
                <w:b/>
                <w:color w:val="FF0000"/>
              </w:rPr>
              <w:t>不满足</w:t>
            </w:r>
          </w:p>
        </w:tc>
      </w:tr>
      <w:tr w:rsidR="003C7ED5" w14:paraId="119A2448" w14:textId="77777777" w:rsidTr="003C7ED5">
        <w:tc>
          <w:tcPr>
            <w:tcW w:w="651" w:type="dxa"/>
            <w:vMerge/>
            <w:vAlign w:val="center"/>
          </w:tcPr>
          <w:p w14:paraId="63BE2DCD" w14:textId="77777777" w:rsidR="003C7ED5" w:rsidRDefault="003C7ED5" w:rsidP="003C7ED5"/>
        </w:tc>
        <w:tc>
          <w:tcPr>
            <w:tcW w:w="1076" w:type="dxa"/>
            <w:vAlign w:val="center"/>
          </w:tcPr>
          <w:p w14:paraId="11F00218" w14:textId="77777777" w:rsidR="003C7ED5" w:rsidRDefault="003C7ED5" w:rsidP="003C7ED5">
            <w:r>
              <w:t>4123</w:t>
            </w:r>
          </w:p>
        </w:tc>
        <w:tc>
          <w:tcPr>
            <w:tcW w:w="1076" w:type="dxa"/>
            <w:vAlign w:val="center"/>
          </w:tcPr>
          <w:p w14:paraId="3F8D066B" w14:textId="77777777" w:rsidR="003C7ED5" w:rsidRDefault="003C7ED5" w:rsidP="003C7ED5">
            <w:r>
              <w:t>起居室</w:t>
            </w:r>
          </w:p>
        </w:tc>
        <w:tc>
          <w:tcPr>
            <w:tcW w:w="1075" w:type="dxa"/>
            <w:vAlign w:val="center"/>
          </w:tcPr>
          <w:p w14:paraId="203C1D73" w14:textId="77777777" w:rsidR="003C7ED5" w:rsidRDefault="003C7ED5" w:rsidP="003C7ED5">
            <w:r>
              <w:t>IV</w:t>
            </w:r>
          </w:p>
        </w:tc>
        <w:tc>
          <w:tcPr>
            <w:tcW w:w="1075" w:type="dxa"/>
            <w:vAlign w:val="center"/>
          </w:tcPr>
          <w:p w14:paraId="3D4291CE" w14:textId="77777777" w:rsidR="003C7ED5" w:rsidRDefault="003C7ED5" w:rsidP="003C7ED5">
            <w:r>
              <w:t>侧面</w:t>
            </w:r>
          </w:p>
        </w:tc>
        <w:tc>
          <w:tcPr>
            <w:tcW w:w="1075" w:type="dxa"/>
            <w:vAlign w:val="center"/>
          </w:tcPr>
          <w:p w14:paraId="3DE05B2F" w14:textId="77777777" w:rsidR="003C7ED5" w:rsidRDefault="003C7ED5" w:rsidP="003C7ED5">
            <w:r>
              <w:t>19.95</w:t>
            </w:r>
          </w:p>
        </w:tc>
        <w:tc>
          <w:tcPr>
            <w:tcW w:w="1075" w:type="dxa"/>
            <w:vAlign w:val="center"/>
          </w:tcPr>
          <w:p w14:paraId="631701A0" w14:textId="77777777" w:rsidR="003C7ED5" w:rsidRDefault="003C7ED5" w:rsidP="003C7ED5">
            <w:r>
              <w:t>0.00</w:t>
            </w:r>
          </w:p>
        </w:tc>
        <w:tc>
          <w:tcPr>
            <w:tcW w:w="1302" w:type="dxa"/>
            <w:vAlign w:val="center"/>
          </w:tcPr>
          <w:p w14:paraId="04A63204" w14:textId="77777777" w:rsidR="003C7ED5" w:rsidRDefault="003C7ED5" w:rsidP="003C7ED5">
            <w:r>
              <w:t>2.20</w:t>
            </w:r>
          </w:p>
        </w:tc>
        <w:tc>
          <w:tcPr>
            <w:tcW w:w="922" w:type="dxa"/>
            <w:vAlign w:val="center"/>
          </w:tcPr>
          <w:p w14:paraId="76D98397" w14:textId="77777777" w:rsidR="003C7ED5" w:rsidRDefault="003C7ED5" w:rsidP="003C7ED5">
            <w:r>
              <w:rPr>
                <w:b/>
                <w:color w:val="FF0000"/>
              </w:rPr>
              <w:t>不满足</w:t>
            </w:r>
          </w:p>
        </w:tc>
      </w:tr>
      <w:tr w:rsidR="003C7ED5" w14:paraId="30EA88D8" w14:textId="77777777" w:rsidTr="003C7ED5">
        <w:tc>
          <w:tcPr>
            <w:tcW w:w="651" w:type="dxa"/>
            <w:vMerge/>
            <w:vAlign w:val="center"/>
          </w:tcPr>
          <w:p w14:paraId="616E8B56" w14:textId="77777777" w:rsidR="003C7ED5" w:rsidRDefault="003C7ED5" w:rsidP="003C7ED5"/>
        </w:tc>
        <w:tc>
          <w:tcPr>
            <w:tcW w:w="1076" w:type="dxa"/>
            <w:vAlign w:val="center"/>
          </w:tcPr>
          <w:p w14:paraId="68E45062" w14:textId="77777777" w:rsidR="003C7ED5" w:rsidRDefault="003C7ED5" w:rsidP="003C7ED5">
            <w:r>
              <w:t>4124</w:t>
            </w:r>
          </w:p>
        </w:tc>
        <w:tc>
          <w:tcPr>
            <w:tcW w:w="1076" w:type="dxa"/>
            <w:vAlign w:val="center"/>
          </w:tcPr>
          <w:p w14:paraId="19ECC042" w14:textId="77777777" w:rsidR="003C7ED5" w:rsidRDefault="003C7ED5" w:rsidP="003C7ED5">
            <w:r>
              <w:t>起居室</w:t>
            </w:r>
          </w:p>
        </w:tc>
        <w:tc>
          <w:tcPr>
            <w:tcW w:w="1075" w:type="dxa"/>
            <w:vAlign w:val="center"/>
          </w:tcPr>
          <w:p w14:paraId="2A9852BC" w14:textId="77777777" w:rsidR="003C7ED5" w:rsidRDefault="003C7ED5" w:rsidP="003C7ED5">
            <w:r>
              <w:t>IV</w:t>
            </w:r>
          </w:p>
        </w:tc>
        <w:tc>
          <w:tcPr>
            <w:tcW w:w="1075" w:type="dxa"/>
            <w:vAlign w:val="center"/>
          </w:tcPr>
          <w:p w14:paraId="30AAB6F6" w14:textId="77777777" w:rsidR="003C7ED5" w:rsidRDefault="003C7ED5" w:rsidP="003C7ED5">
            <w:r>
              <w:t>侧面</w:t>
            </w:r>
          </w:p>
        </w:tc>
        <w:tc>
          <w:tcPr>
            <w:tcW w:w="1075" w:type="dxa"/>
            <w:vAlign w:val="center"/>
          </w:tcPr>
          <w:p w14:paraId="2039CBD8" w14:textId="77777777" w:rsidR="003C7ED5" w:rsidRDefault="003C7ED5" w:rsidP="003C7ED5">
            <w:r>
              <w:t>9.97</w:t>
            </w:r>
          </w:p>
        </w:tc>
        <w:tc>
          <w:tcPr>
            <w:tcW w:w="1075" w:type="dxa"/>
            <w:vAlign w:val="center"/>
          </w:tcPr>
          <w:p w14:paraId="644DD417" w14:textId="77777777" w:rsidR="003C7ED5" w:rsidRDefault="003C7ED5" w:rsidP="003C7ED5">
            <w:r>
              <w:t>0.00</w:t>
            </w:r>
          </w:p>
        </w:tc>
        <w:tc>
          <w:tcPr>
            <w:tcW w:w="1302" w:type="dxa"/>
            <w:vAlign w:val="center"/>
          </w:tcPr>
          <w:p w14:paraId="18CE6028" w14:textId="77777777" w:rsidR="003C7ED5" w:rsidRDefault="003C7ED5" w:rsidP="003C7ED5">
            <w:r>
              <w:t>2.20</w:t>
            </w:r>
          </w:p>
        </w:tc>
        <w:tc>
          <w:tcPr>
            <w:tcW w:w="922" w:type="dxa"/>
            <w:vAlign w:val="center"/>
          </w:tcPr>
          <w:p w14:paraId="404BA44A" w14:textId="77777777" w:rsidR="003C7ED5" w:rsidRDefault="003C7ED5" w:rsidP="003C7ED5">
            <w:r>
              <w:rPr>
                <w:b/>
                <w:color w:val="FF0000"/>
              </w:rPr>
              <w:t>不满足</w:t>
            </w:r>
          </w:p>
        </w:tc>
      </w:tr>
      <w:tr w:rsidR="003C7ED5" w14:paraId="01AF750F" w14:textId="77777777" w:rsidTr="003C7ED5">
        <w:tc>
          <w:tcPr>
            <w:tcW w:w="651" w:type="dxa"/>
            <w:vMerge/>
            <w:vAlign w:val="center"/>
          </w:tcPr>
          <w:p w14:paraId="309097C4" w14:textId="77777777" w:rsidR="003C7ED5" w:rsidRDefault="003C7ED5" w:rsidP="003C7ED5"/>
        </w:tc>
        <w:tc>
          <w:tcPr>
            <w:tcW w:w="1076" w:type="dxa"/>
            <w:vAlign w:val="center"/>
          </w:tcPr>
          <w:p w14:paraId="361B171D" w14:textId="77777777" w:rsidR="003C7ED5" w:rsidRDefault="003C7ED5" w:rsidP="003C7ED5">
            <w:r>
              <w:t>4125</w:t>
            </w:r>
          </w:p>
        </w:tc>
        <w:tc>
          <w:tcPr>
            <w:tcW w:w="1076" w:type="dxa"/>
            <w:vAlign w:val="center"/>
          </w:tcPr>
          <w:p w14:paraId="4852965E" w14:textId="77777777" w:rsidR="003C7ED5" w:rsidRDefault="003C7ED5" w:rsidP="003C7ED5">
            <w:r>
              <w:t>起居室</w:t>
            </w:r>
          </w:p>
        </w:tc>
        <w:tc>
          <w:tcPr>
            <w:tcW w:w="1075" w:type="dxa"/>
            <w:vAlign w:val="center"/>
          </w:tcPr>
          <w:p w14:paraId="235F5E08" w14:textId="77777777" w:rsidR="003C7ED5" w:rsidRDefault="003C7ED5" w:rsidP="003C7ED5">
            <w:r>
              <w:t>IV</w:t>
            </w:r>
          </w:p>
        </w:tc>
        <w:tc>
          <w:tcPr>
            <w:tcW w:w="1075" w:type="dxa"/>
            <w:vAlign w:val="center"/>
          </w:tcPr>
          <w:p w14:paraId="1CA71022" w14:textId="77777777" w:rsidR="003C7ED5" w:rsidRDefault="003C7ED5" w:rsidP="003C7ED5">
            <w:r>
              <w:t>侧面</w:t>
            </w:r>
          </w:p>
        </w:tc>
        <w:tc>
          <w:tcPr>
            <w:tcW w:w="1075" w:type="dxa"/>
            <w:vAlign w:val="center"/>
          </w:tcPr>
          <w:p w14:paraId="502296CE" w14:textId="77777777" w:rsidR="003C7ED5" w:rsidRDefault="003C7ED5" w:rsidP="003C7ED5">
            <w:r>
              <w:t>9.97</w:t>
            </w:r>
          </w:p>
        </w:tc>
        <w:tc>
          <w:tcPr>
            <w:tcW w:w="1075" w:type="dxa"/>
            <w:vAlign w:val="center"/>
          </w:tcPr>
          <w:p w14:paraId="5A004E5A" w14:textId="77777777" w:rsidR="003C7ED5" w:rsidRDefault="003C7ED5" w:rsidP="003C7ED5">
            <w:r>
              <w:t>0.00</w:t>
            </w:r>
          </w:p>
        </w:tc>
        <w:tc>
          <w:tcPr>
            <w:tcW w:w="1302" w:type="dxa"/>
            <w:vAlign w:val="center"/>
          </w:tcPr>
          <w:p w14:paraId="58CAB3A7" w14:textId="77777777" w:rsidR="003C7ED5" w:rsidRDefault="003C7ED5" w:rsidP="003C7ED5">
            <w:r>
              <w:t>2.20</w:t>
            </w:r>
          </w:p>
        </w:tc>
        <w:tc>
          <w:tcPr>
            <w:tcW w:w="922" w:type="dxa"/>
            <w:vAlign w:val="center"/>
          </w:tcPr>
          <w:p w14:paraId="735AE927" w14:textId="77777777" w:rsidR="003C7ED5" w:rsidRDefault="003C7ED5" w:rsidP="003C7ED5">
            <w:r>
              <w:rPr>
                <w:b/>
                <w:color w:val="FF0000"/>
              </w:rPr>
              <w:t>不满足</w:t>
            </w:r>
          </w:p>
        </w:tc>
      </w:tr>
      <w:tr w:rsidR="003C7ED5" w14:paraId="74199993" w14:textId="77777777" w:rsidTr="003C7ED5">
        <w:tc>
          <w:tcPr>
            <w:tcW w:w="651" w:type="dxa"/>
            <w:vMerge/>
            <w:vAlign w:val="center"/>
          </w:tcPr>
          <w:p w14:paraId="432A658A" w14:textId="77777777" w:rsidR="003C7ED5" w:rsidRDefault="003C7ED5" w:rsidP="003C7ED5"/>
        </w:tc>
        <w:tc>
          <w:tcPr>
            <w:tcW w:w="1076" w:type="dxa"/>
            <w:vAlign w:val="center"/>
          </w:tcPr>
          <w:p w14:paraId="4C86359A" w14:textId="77777777" w:rsidR="003C7ED5" w:rsidRDefault="003C7ED5" w:rsidP="003C7ED5">
            <w:r>
              <w:t>4126</w:t>
            </w:r>
          </w:p>
        </w:tc>
        <w:tc>
          <w:tcPr>
            <w:tcW w:w="1076" w:type="dxa"/>
            <w:vAlign w:val="center"/>
          </w:tcPr>
          <w:p w14:paraId="53C336F3" w14:textId="77777777" w:rsidR="003C7ED5" w:rsidRDefault="003C7ED5" w:rsidP="003C7ED5">
            <w:r>
              <w:t>起居室</w:t>
            </w:r>
          </w:p>
        </w:tc>
        <w:tc>
          <w:tcPr>
            <w:tcW w:w="1075" w:type="dxa"/>
            <w:vAlign w:val="center"/>
          </w:tcPr>
          <w:p w14:paraId="031FF899" w14:textId="77777777" w:rsidR="003C7ED5" w:rsidRDefault="003C7ED5" w:rsidP="003C7ED5">
            <w:r>
              <w:t>IV</w:t>
            </w:r>
          </w:p>
        </w:tc>
        <w:tc>
          <w:tcPr>
            <w:tcW w:w="1075" w:type="dxa"/>
            <w:vAlign w:val="center"/>
          </w:tcPr>
          <w:p w14:paraId="7C90C3C5" w14:textId="77777777" w:rsidR="003C7ED5" w:rsidRDefault="003C7ED5" w:rsidP="003C7ED5">
            <w:r>
              <w:t>侧面</w:t>
            </w:r>
          </w:p>
        </w:tc>
        <w:tc>
          <w:tcPr>
            <w:tcW w:w="1075" w:type="dxa"/>
            <w:vAlign w:val="center"/>
          </w:tcPr>
          <w:p w14:paraId="58B353A1" w14:textId="77777777" w:rsidR="003C7ED5" w:rsidRDefault="003C7ED5" w:rsidP="003C7ED5">
            <w:r>
              <w:t>9.97</w:t>
            </w:r>
          </w:p>
        </w:tc>
        <w:tc>
          <w:tcPr>
            <w:tcW w:w="1075" w:type="dxa"/>
            <w:vAlign w:val="center"/>
          </w:tcPr>
          <w:p w14:paraId="729C2A04" w14:textId="77777777" w:rsidR="003C7ED5" w:rsidRDefault="003C7ED5" w:rsidP="003C7ED5">
            <w:r>
              <w:t>0.00</w:t>
            </w:r>
          </w:p>
        </w:tc>
        <w:tc>
          <w:tcPr>
            <w:tcW w:w="1302" w:type="dxa"/>
            <w:vAlign w:val="center"/>
          </w:tcPr>
          <w:p w14:paraId="6C04D62F" w14:textId="77777777" w:rsidR="003C7ED5" w:rsidRDefault="003C7ED5" w:rsidP="003C7ED5">
            <w:r>
              <w:t>2.20</w:t>
            </w:r>
          </w:p>
        </w:tc>
        <w:tc>
          <w:tcPr>
            <w:tcW w:w="922" w:type="dxa"/>
            <w:vAlign w:val="center"/>
          </w:tcPr>
          <w:p w14:paraId="1099B74C" w14:textId="77777777" w:rsidR="003C7ED5" w:rsidRDefault="003C7ED5" w:rsidP="003C7ED5">
            <w:r>
              <w:rPr>
                <w:b/>
                <w:color w:val="FF0000"/>
              </w:rPr>
              <w:t>不满足</w:t>
            </w:r>
          </w:p>
        </w:tc>
      </w:tr>
      <w:tr w:rsidR="003C7ED5" w14:paraId="38A3A812" w14:textId="77777777" w:rsidTr="003C7ED5">
        <w:tc>
          <w:tcPr>
            <w:tcW w:w="651" w:type="dxa"/>
            <w:vMerge/>
            <w:vAlign w:val="center"/>
          </w:tcPr>
          <w:p w14:paraId="15259ABC" w14:textId="77777777" w:rsidR="003C7ED5" w:rsidRDefault="003C7ED5" w:rsidP="003C7ED5"/>
        </w:tc>
        <w:tc>
          <w:tcPr>
            <w:tcW w:w="1076" w:type="dxa"/>
            <w:vAlign w:val="center"/>
          </w:tcPr>
          <w:p w14:paraId="5EADDB5D" w14:textId="77777777" w:rsidR="003C7ED5" w:rsidRDefault="003C7ED5" w:rsidP="003C7ED5">
            <w:r>
              <w:t>4127</w:t>
            </w:r>
          </w:p>
        </w:tc>
        <w:tc>
          <w:tcPr>
            <w:tcW w:w="1076" w:type="dxa"/>
            <w:vAlign w:val="center"/>
          </w:tcPr>
          <w:p w14:paraId="4EC55A0C" w14:textId="77777777" w:rsidR="003C7ED5" w:rsidRDefault="003C7ED5" w:rsidP="003C7ED5">
            <w:r>
              <w:t>起居室</w:t>
            </w:r>
          </w:p>
        </w:tc>
        <w:tc>
          <w:tcPr>
            <w:tcW w:w="1075" w:type="dxa"/>
            <w:vAlign w:val="center"/>
          </w:tcPr>
          <w:p w14:paraId="041C6158" w14:textId="77777777" w:rsidR="003C7ED5" w:rsidRDefault="003C7ED5" w:rsidP="003C7ED5">
            <w:r>
              <w:t>IV</w:t>
            </w:r>
          </w:p>
        </w:tc>
        <w:tc>
          <w:tcPr>
            <w:tcW w:w="1075" w:type="dxa"/>
            <w:vAlign w:val="center"/>
          </w:tcPr>
          <w:p w14:paraId="4FCF1E6C" w14:textId="77777777" w:rsidR="003C7ED5" w:rsidRDefault="003C7ED5" w:rsidP="003C7ED5">
            <w:r>
              <w:t>侧面</w:t>
            </w:r>
          </w:p>
        </w:tc>
        <w:tc>
          <w:tcPr>
            <w:tcW w:w="1075" w:type="dxa"/>
            <w:vAlign w:val="center"/>
          </w:tcPr>
          <w:p w14:paraId="57CEEA94" w14:textId="77777777" w:rsidR="003C7ED5" w:rsidRDefault="003C7ED5" w:rsidP="003C7ED5">
            <w:r>
              <w:t>9.97</w:t>
            </w:r>
          </w:p>
        </w:tc>
        <w:tc>
          <w:tcPr>
            <w:tcW w:w="1075" w:type="dxa"/>
            <w:vAlign w:val="center"/>
          </w:tcPr>
          <w:p w14:paraId="380A0556" w14:textId="77777777" w:rsidR="003C7ED5" w:rsidRDefault="003C7ED5" w:rsidP="003C7ED5">
            <w:r>
              <w:t>15.16</w:t>
            </w:r>
          </w:p>
        </w:tc>
        <w:tc>
          <w:tcPr>
            <w:tcW w:w="1302" w:type="dxa"/>
            <w:vAlign w:val="center"/>
          </w:tcPr>
          <w:p w14:paraId="737B7859" w14:textId="77777777" w:rsidR="003C7ED5" w:rsidRDefault="003C7ED5" w:rsidP="003C7ED5">
            <w:r>
              <w:t>2.20</w:t>
            </w:r>
          </w:p>
        </w:tc>
        <w:tc>
          <w:tcPr>
            <w:tcW w:w="922" w:type="dxa"/>
            <w:vAlign w:val="center"/>
          </w:tcPr>
          <w:p w14:paraId="62C4F2CE" w14:textId="77777777" w:rsidR="003C7ED5" w:rsidRDefault="003C7ED5" w:rsidP="003C7ED5">
            <w:r>
              <w:rPr>
                <w:b/>
                <w:color w:val="0000FF"/>
              </w:rPr>
              <w:t>过亮不宜</w:t>
            </w:r>
          </w:p>
        </w:tc>
      </w:tr>
      <w:tr w:rsidR="003C7ED5" w14:paraId="0504C788" w14:textId="77777777" w:rsidTr="003C7ED5">
        <w:tc>
          <w:tcPr>
            <w:tcW w:w="651" w:type="dxa"/>
            <w:vMerge/>
            <w:vAlign w:val="center"/>
          </w:tcPr>
          <w:p w14:paraId="79738F34" w14:textId="77777777" w:rsidR="003C7ED5" w:rsidRDefault="003C7ED5" w:rsidP="003C7ED5"/>
        </w:tc>
        <w:tc>
          <w:tcPr>
            <w:tcW w:w="1076" w:type="dxa"/>
            <w:vAlign w:val="center"/>
          </w:tcPr>
          <w:p w14:paraId="6149C7D5" w14:textId="77777777" w:rsidR="003C7ED5" w:rsidRDefault="003C7ED5" w:rsidP="003C7ED5">
            <w:r>
              <w:t>4128</w:t>
            </w:r>
          </w:p>
        </w:tc>
        <w:tc>
          <w:tcPr>
            <w:tcW w:w="1076" w:type="dxa"/>
            <w:vAlign w:val="center"/>
          </w:tcPr>
          <w:p w14:paraId="66841FA7" w14:textId="77777777" w:rsidR="003C7ED5" w:rsidRDefault="003C7ED5" w:rsidP="003C7ED5">
            <w:r>
              <w:t>起居室</w:t>
            </w:r>
          </w:p>
        </w:tc>
        <w:tc>
          <w:tcPr>
            <w:tcW w:w="1075" w:type="dxa"/>
            <w:vAlign w:val="center"/>
          </w:tcPr>
          <w:p w14:paraId="75BF2B5F" w14:textId="77777777" w:rsidR="003C7ED5" w:rsidRDefault="003C7ED5" w:rsidP="003C7ED5">
            <w:r>
              <w:t>IV</w:t>
            </w:r>
          </w:p>
        </w:tc>
        <w:tc>
          <w:tcPr>
            <w:tcW w:w="1075" w:type="dxa"/>
            <w:vAlign w:val="center"/>
          </w:tcPr>
          <w:p w14:paraId="41EFD652" w14:textId="77777777" w:rsidR="003C7ED5" w:rsidRDefault="003C7ED5" w:rsidP="003C7ED5">
            <w:r>
              <w:t>侧面</w:t>
            </w:r>
          </w:p>
        </w:tc>
        <w:tc>
          <w:tcPr>
            <w:tcW w:w="1075" w:type="dxa"/>
            <w:vAlign w:val="center"/>
          </w:tcPr>
          <w:p w14:paraId="28FDD68A" w14:textId="77777777" w:rsidR="003C7ED5" w:rsidRDefault="003C7ED5" w:rsidP="003C7ED5">
            <w:r>
              <w:t>9.97</w:t>
            </w:r>
          </w:p>
        </w:tc>
        <w:tc>
          <w:tcPr>
            <w:tcW w:w="1075" w:type="dxa"/>
            <w:vAlign w:val="center"/>
          </w:tcPr>
          <w:p w14:paraId="2D1C424D" w14:textId="77777777" w:rsidR="003C7ED5" w:rsidRDefault="003C7ED5" w:rsidP="003C7ED5">
            <w:r>
              <w:t>15.08</w:t>
            </w:r>
          </w:p>
        </w:tc>
        <w:tc>
          <w:tcPr>
            <w:tcW w:w="1302" w:type="dxa"/>
            <w:vAlign w:val="center"/>
          </w:tcPr>
          <w:p w14:paraId="30285978" w14:textId="77777777" w:rsidR="003C7ED5" w:rsidRDefault="003C7ED5" w:rsidP="003C7ED5">
            <w:r>
              <w:t>2.20</w:t>
            </w:r>
          </w:p>
        </w:tc>
        <w:tc>
          <w:tcPr>
            <w:tcW w:w="922" w:type="dxa"/>
            <w:vAlign w:val="center"/>
          </w:tcPr>
          <w:p w14:paraId="16FD0DBD" w14:textId="77777777" w:rsidR="003C7ED5" w:rsidRDefault="003C7ED5" w:rsidP="003C7ED5">
            <w:r>
              <w:rPr>
                <w:b/>
                <w:color w:val="0000FF"/>
              </w:rPr>
              <w:t>过亮不宜</w:t>
            </w:r>
          </w:p>
        </w:tc>
      </w:tr>
      <w:tr w:rsidR="003C7ED5" w14:paraId="188F2A29" w14:textId="77777777" w:rsidTr="003C7ED5">
        <w:tc>
          <w:tcPr>
            <w:tcW w:w="651" w:type="dxa"/>
            <w:vMerge/>
            <w:vAlign w:val="center"/>
          </w:tcPr>
          <w:p w14:paraId="236764E7" w14:textId="77777777" w:rsidR="003C7ED5" w:rsidRDefault="003C7ED5" w:rsidP="003C7ED5"/>
        </w:tc>
        <w:tc>
          <w:tcPr>
            <w:tcW w:w="1076" w:type="dxa"/>
            <w:vAlign w:val="center"/>
          </w:tcPr>
          <w:p w14:paraId="5096CA1C" w14:textId="77777777" w:rsidR="003C7ED5" w:rsidRDefault="003C7ED5" w:rsidP="003C7ED5">
            <w:r>
              <w:t>4129</w:t>
            </w:r>
          </w:p>
        </w:tc>
        <w:tc>
          <w:tcPr>
            <w:tcW w:w="1076" w:type="dxa"/>
            <w:vAlign w:val="center"/>
          </w:tcPr>
          <w:p w14:paraId="43D465FE" w14:textId="77777777" w:rsidR="003C7ED5" w:rsidRDefault="003C7ED5" w:rsidP="003C7ED5">
            <w:r>
              <w:t>起居室</w:t>
            </w:r>
          </w:p>
        </w:tc>
        <w:tc>
          <w:tcPr>
            <w:tcW w:w="1075" w:type="dxa"/>
            <w:vAlign w:val="center"/>
          </w:tcPr>
          <w:p w14:paraId="4659A899" w14:textId="77777777" w:rsidR="003C7ED5" w:rsidRDefault="003C7ED5" w:rsidP="003C7ED5">
            <w:r>
              <w:t>IV</w:t>
            </w:r>
          </w:p>
        </w:tc>
        <w:tc>
          <w:tcPr>
            <w:tcW w:w="1075" w:type="dxa"/>
            <w:vAlign w:val="center"/>
          </w:tcPr>
          <w:p w14:paraId="78A5E1ED" w14:textId="77777777" w:rsidR="003C7ED5" w:rsidRDefault="003C7ED5" w:rsidP="003C7ED5">
            <w:r>
              <w:t>侧面</w:t>
            </w:r>
          </w:p>
        </w:tc>
        <w:tc>
          <w:tcPr>
            <w:tcW w:w="1075" w:type="dxa"/>
            <w:vAlign w:val="center"/>
          </w:tcPr>
          <w:p w14:paraId="0ED933F7" w14:textId="77777777" w:rsidR="003C7ED5" w:rsidRDefault="003C7ED5" w:rsidP="003C7ED5">
            <w:r>
              <w:t>9.97</w:t>
            </w:r>
          </w:p>
        </w:tc>
        <w:tc>
          <w:tcPr>
            <w:tcW w:w="1075" w:type="dxa"/>
            <w:vAlign w:val="center"/>
          </w:tcPr>
          <w:p w14:paraId="3DAB4FBD" w14:textId="77777777" w:rsidR="003C7ED5" w:rsidRDefault="003C7ED5" w:rsidP="003C7ED5">
            <w:r>
              <w:t>15.21</w:t>
            </w:r>
          </w:p>
        </w:tc>
        <w:tc>
          <w:tcPr>
            <w:tcW w:w="1302" w:type="dxa"/>
            <w:vAlign w:val="center"/>
          </w:tcPr>
          <w:p w14:paraId="701EEAA9" w14:textId="77777777" w:rsidR="003C7ED5" w:rsidRDefault="003C7ED5" w:rsidP="003C7ED5">
            <w:r>
              <w:t>2.20</w:t>
            </w:r>
          </w:p>
        </w:tc>
        <w:tc>
          <w:tcPr>
            <w:tcW w:w="922" w:type="dxa"/>
            <w:vAlign w:val="center"/>
          </w:tcPr>
          <w:p w14:paraId="6D1D4FE6" w14:textId="77777777" w:rsidR="003C7ED5" w:rsidRDefault="003C7ED5" w:rsidP="003C7ED5">
            <w:r>
              <w:rPr>
                <w:b/>
                <w:color w:val="0000FF"/>
              </w:rPr>
              <w:t>过亮不宜</w:t>
            </w:r>
          </w:p>
        </w:tc>
      </w:tr>
      <w:tr w:rsidR="003C7ED5" w14:paraId="5703D633" w14:textId="77777777" w:rsidTr="003C7ED5">
        <w:tc>
          <w:tcPr>
            <w:tcW w:w="651" w:type="dxa"/>
            <w:vMerge/>
            <w:vAlign w:val="center"/>
          </w:tcPr>
          <w:p w14:paraId="47512742" w14:textId="77777777" w:rsidR="003C7ED5" w:rsidRDefault="003C7ED5" w:rsidP="003C7ED5"/>
        </w:tc>
        <w:tc>
          <w:tcPr>
            <w:tcW w:w="1076" w:type="dxa"/>
            <w:vAlign w:val="center"/>
          </w:tcPr>
          <w:p w14:paraId="0F5BE9F1" w14:textId="77777777" w:rsidR="003C7ED5" w:rsidRDefault="003C7ED5" w:rsidP="003C7ED5">
            <w:r>
              <w:t>4130</w:t>
            </w:r>
          </w:p>
        </w:tc>
        <w:tc>
          <w:tcPr>
            <w:tcW w:w="1076" w:type="dxa"/>
            <w:vAlign w:val="center"/>
          </w:tcPr>
          <w:p w14:paraId="542A89A8" w14:textId="77777777" w:rsidR="003C7ED5" w:rsidRDefault="003C7ED5" w:rsidP="003C7ED5">
            <w:r>
              <w:t>起居室</w:t>
            </w:r>
          </w:p>
        </w:tc>
        <w:tc>
          <w:tcPr>
            <w:tcW w:w="1075" w:type="dxa"/>
            <w:vAlign w:val="center"/>
          </w:tcPr>
          <w:p w14:paraId="7EEFDA54" w14:textId="77777777" w:rsidR="003C7ED5" w:rsidRDefault="003C7ED5" w:rsidP="003C7ED5">
            <w:r>
              <w:t>IV</w:t>
            </w:r>
          </w:p>
        </w:tc>
        <w:tc>
          <w:tcPr>
            <w:tcW w:w="1075" w:type="dxa"/>
            <w:vAlign w:val="center"/>
          </w:tcPr>
          <w:p w14:paraId="5297C2B9" w14:textId="77777777" w:rsidR="003C7ED5" w:rsidRDefault="003C7ED5" w:rsidP="003C7ED5">
            <w:r>
              <w:t>侧面</w:t>
            </w:r>
          </w:p>
        </w:tc>
        <w:tc>
          <w:tcPr>
            <w:tcW w:w="1075" w:type="dxa"/>
            <w:vAlign w:val="center"/>
          </w:tcPr>
          <w:p w14:paraId="231616F0" w14:textId="77777777" w:rsidR="003C7ED5" w:rsidRDefault="003C7ED5" w:rsidP="003C7ED5">
            <w:r>
              <w:t>9.97</w:t>
            </w:r>
          </w:p>
        </w:tc>
        <w:tc>
          <w:tcPr>
            <w:tcW w:w="1075" w:type="dxa"/>
            <w:vAlign w:val="center"/>
          </w:tcPr>
          <w:p w14:paraId="217AC5F6" w14:textId="77777777" w:rsidR="003C7ED5" w:rsidRDefault="003C7ED5" w:rsidP="003C7ED5">
            <w:r>
              <w:t>15.15</w:t>
            </w:r>
          </w:p>
        </w:tc>
        <w:tc>
          <w:tcPr>
            <w:tcW w:w="1302" w:type="dxa"/>
            <w:vAlign w:val="center"/>
          </w:tcPr>
          <w:p w14:paraId="7E0940DC" w14:textId="77777777" w:rsidR="003C7ED5" w:rsidRDefault="003C7ED5" w:rsidP="003C7ED5">
            <w:r>
              <w:t>2.20</w:t>
            </w:r>
          </w:p>
        </w:tc>
        <w:tc>
          <w:tcPr>
            <w:tcW w:w="922" w:type="dxa"/>
            <w:vAlign w:val="center"/>
          </w:tcPr>
          <w:p w14:paraId="440A379A" w14:textId="77777777" w:rsidR="003C7ED5" w:rsidRDefault="003C7ED5" w:rsidP="003C7ED5">
            <w:r>
              <w:rPr>
                <w:b/>
                <w:color w:val="0000FF"/>
              </w:rPr>
              <w:t>过亮不宜</w:t>
            </w:r>
          </w:p>
        </w:tc>
      </w:tr>
      <w:tr w:rsidR="003C7ED5" w14:paraId="2FCE56C2" w14:textId="77777777" w:rsidTr="003C7ED5">
        <w:tc>
          <w:tcPr>
            <w:tcW w:w="651" w:type="dxa"/>
            <w:vMerge/>
            <w:vAlign w:val="center"/>
          </w:tcPr>
          <w:p w14:paraId="493D58C4" w14:textId="77777777" w:rsidR="003C7ED5" w:rsidRDefault="003C7ED5" w:rsidP="003C7ED5"/>
        </w:tc>
        <w:tc>
          <w:tcPr>
            <w:tcW w:w="1076" w:type="dxa"/>
            <w:vAlign w:val="center"/>
          </w:tcPr>
          <w:p w14:paraId="518322CE" w14:textId="77777777" w:rsidR="003C7ED5" w:rsidRDefault="003C7ED5" w:rsidP="003C7ED5">
            <w:r>
              <w:t>4131</w:t>
            </w:r>
          </w:p>
        </w:tc>
        <w:tc>
          <w:tcPr>
            <w:tcW w:w="1076" w:type="dxa"/>
            <w:vAlign w:val="center"/>
          </w:tcPr>
          <w:p w14:paraId="2EDB1D3E" w14:textId="77777777" w:rsidR="003C7ED5" w:rsidRDefault="003C7ED5" w:rsidP="003C7ED5">
            <w:r>
              <w:t>起居室</w:t>
            </w:r>
          </w:p>
        </w:tc>
        <w:tc>
          <w:tcPr>
            <w:tcW w:w="1075" w:type="dxa"/>
            <w:vAlign w:val="center"/>
          </w:tcPr>
          <w:p w14:paraId="26FD9649" w14:textId="77777777" w:rsidR="003C7ED5" w:rsidRDefault="003C7ED5" w:rsidP="003C7ED5">
            <w:r>
              <w:t>IV</w:t>
            </w:r>
          </w:p>
        </w:tc>
        <w:tc>
          <w:tcPr>
            <w:tcW w:w="1075" w:type="dxa"/>
            <w:vAlign w:val="center"/>
          </w:tcPr>
          <w:p w14:paraId="697B424A" w14:textId="77777777" w:rsidR="003C7ED5" w:rsidRDefault="003C7ED5" w:rsidP="003C7ED5">
            <w:r>
              <w:t>侧面</w:t>
            </w:r>
          </w:p>
        </w:tc>
        <w:tc>
          <w:tcPr>
            <w:tcW w:w="1075" w:type="dxa"/>
            <w:vAlign w:val="center"/>
          </w:tcPr>
          <w:p w14:paraId="38AAED92" w14:textId="77777777" w:rsidR="003C7ED5" w:rsidRDefault="003C7ED5" w:rsidP="003C7ED5">
            <w:r>
              <w:t>9.97</w:t>
            </w:r>
          </w:p>
        </w:tc>
        <w:tc>
          <w:tcPr>
            <w:tcW w:w="1075" w:type="dxa"/>
            <w:vAlign w:val="center"/>
          </w:tcPr>
          <w:p w14:paraId="1068C7F8" w14:textId="77777777" w:rsidR="003C7ED5" w:rsidRDefault="003C7ED5" w:rsidP="003C7ED5">
            <w:r>
              <w:t>0.00</w:t>
            </w:r>
          </w:p>
        </w:tc>
        <w:tc>
          <w:tcPr>
            <w:tcW w:w="1302" w:type="dxa"/>
            <w:vAlign w:val="center"/>
          </w:tcPr>
          <w:p w14:paraId="1ECC24FA" w14:textId="77777777" w:rsidR="003C7ED5" w:rsidRDefault="003C7ED5" w:rsidP="003C7ED5">
            <w:r>
              <w:t>2.20</w:t>
            </w:r>
          </w:p>
        </w:tc>
        <w:tc>
          <w:tcPr>
            <w:tcW w:w="922" w:type="dxa"/>
            <w:vAlign w:val="center"/>
          </w:tcPr>
          <w:p w14:paraId="18B340EC" w14:textId="77777777" w:rsidR="003C7ED5" w:rsidRDefault="003C7ED5" w:rsidP="003C7ED5">
            <w:r>
              <w:rPr>
                <w:b/>
                <w:color w:val="FF0000"/>
              </w:rPr>
              <w:t>不满足</w:t>
            </w:r>
          </w:p>
        </w:tc>
      </w:tr>
      <w:tr w:rsidR="003C7ED5" w14:paraId="798CE6A4" w14:textId="77777777" w:rsidTr="003C7ED5">
        <w:tc>
          <w:tcPr>
            <w:tcW w:w="651" w:type="dxa"/>
            <w:vMerge/>
            <w:vAlign w:val="center"/>
          </w:tcPr>
          <w:p w14:paraId="19E30CB9" w14:textId="77777777" w:rsidR="003C7ED5" w:rsidRDefault="003C7ED5" w:rsidP="003C7ED5"/>
        </w:tc>
        <w:tc>
          <w:tcPr>
            <w:tcW w:w="1076" w:type="dxa"/>
            <w:vAlign w:val="center"/>
          </w:tcPr>
          <w:p w14:paraId="366BCA2F" w14:textId="77777777" w:rsidR="003C7ED5" w:rsidRDefault="003C7ED5" w:rsidP="003C7ED5">
            <w:r>
              <w:t>4132</w:t>
            </w:r>
          </w:p>
        </w:tc>
        <w:tc>
          <w:tcPr>
            <w:tcW w:w="1076" w:type="dxa"/>
            <w:vAlign w:val="center"/>
          </w:tcPr>
          <w:p w14:paraId="603830A8" w14:textId="77777777" w:rsidR="003C7ED5" w:rsidRDefault="003C7ED5" w:rsidP="003C7ED5">
            <w:r>
              <w:t>起居室</w:t>
            </w:r>
          </w:p>
        </w:tc>
        <w:tc>
          <w:tcPr>
            <w:tcW w:w="1075" w:type="dxa"/>
            <w:vAlign w:val="center"/>
          </w:tcPr>
          <w:p w14:paraId="66AF9716" w14:textId="77777777" w:rsidR="003C7ED5" w:rsidRDefault="003C7ED5" w:rsidP="003C7ED5">
            <w:r>
              <w:t>IV</w:t>
            </w:r>
          </w:p>
        </w:tc>
        <w:tc>
          <w:tcPr>
            <w:tcW w:w="1075" w:type="dxa"/>
            <w:vAlign w:val="center"/>
          </w:tcPr>
          <w:p w14:paraId="79442312" w14:textId="77777777" w:rsidR="003C7ED5" w:rsidRDefault="003C7ED5" w:rsidP="003C7ED5">
            <w:r>
              <w:t>侧面</w:t>
            </w:r>
          </w:p>
        </w:tc>
        <w:tc>
          <w:tcPr>
            <w:tcW w:w="1075" w:type="dxa"/>
            <w:vAlign w:val="center"/>
          </w:tcPr>
          <w:p w14:paraId="460261F3" w14:textId="77777777" w:rsidR="003C7ED5" w:rsidRDefault="003C7ED5" w:rsidP="003C7ED5">
            <w:r>
              <w:t>9.97</w:t>
            </w:r>
          </w:p>
        </w:tc>
        <w:tc>
          <w:tcPr>
            <w:tcW w:w="1075" w:type="dxa"/>
            <w:vAlign w:val="center"/>
          </w:tcPr>
          <w:p w14:paraId="64747D38" w14:textId="77777777" w:rsidR="003C7ED5" w:rsidRDefault="003C7ED5" w:rsidP="003C7ED5">
            <w:r>
              <w:t>0.00</w:t>
            </w:r>
          </w:p>
        </w:tc>
        <w:tc>
          <w:tcPr>
            <w:tcW w:w="1302" w:type="dxa"/>
            <w:vAlign w:val="center"/>
          </w:tcPr>
          <w:p w14:paraId="63F4B44B" w14:textId="77777777" w:rsidR="003C7ED5" w:rsidRDefault="003C7ED5" w:rsidP="003C7ED5">
            <w:r>
              <w:t>2.20</w:t>
            </w:r>
          </w:p>
        </w:tc>
        <w:tc>
          <w:tcPr>
            <w:tcW w:w="922" w:type="dxa"/>
            <w:vAlign w:val="center"/>
          </w:tcPr>
          <w:p w14:paraId="3DB5911D" w14:textId="77777777" w:rsidR="003C7ED5" w:rsidRDefault="003C7ED5" w:rsidP="003C7ED5">
            <w:r>
              <w:rPr>
                <w:b/>
                <w:color w:val="FF0000"/>
              </w:rPr>
              <w:t>不满足</w:t>
            </w:r>
          </w:p>
        </w:tc>
      </w:tr>
      <w:tr w:rsidR="003C7ED5" w14:paraId="2690F8CF" w14:textId="77777777" w:rsidTr="003C7ED5">
        <w:tc>
          <w:tcPr>
            <w:tcW w:w="651" w:type="dxa"/>
            <w:vMerge/>
            <w:vAlign w:val="center"/>
          </w:tcPr>
          <w:p w14:paraId="2D790B01" w14:textId="77777777" w:rsidR="003C7ED5" w:rsidRDefault="003C7ED5" w:rsidP="003C7ED5"/>
        </w:tc>
        <w:tc>
          <w:tcPr>
            <w:tcW w:w="1076" w:type="dxa"/>
            <w:vAlign w:val="center"/>
          </w:tcPr>
          <w:p w14:paraId="17A7EEB9" w14:textId="77777777" w:rsidR="003C7ED5" w:rsidRDefault="003C7ED5" w:rsidP="003C7ED5">
            <w:r>
              <w:t>4133</w:t>
            </w:r>
          </w:p>
        </w:tc>
        <w:tc>
          <w:tcPr>
            <w:tcW w:w="1076" w:type="dxa"/>
            <w:vAlign w:val="center"/>
          </w:tcPr>
          <w:p w14:paraId="207DDC04" w14:textId="77777777" w:rsidR="003C7ED5" w:rsidRDefault="003C7ED5" w:rsidP="003C7ED5">
            <w:r>
              <w:t>起居室</w:t>
            </w:r>
          </w:p>
        </w:tc>
        <w:tc>
          <w:tcPr>
            <w:tcW w:w="1075" w:type="dxa"/>
            <w:vAlign w:val="center"/>
          </w:tcPr>
          <w:p w14:paraId="176E50C2" w14:textId="77777777" w:rsidR="003C7ED5" w:rsidRDefault="003C7ED5" w:rsidP="003C7ED5">
            <w:r>
              <w:t>IV</w:t>
            </w:r>
          </w:p>
        </w:tc>
        <w:tc>
          <w:tcPr>
            <w:tcW w:w="1075" w:type="dxa"/>
            <w:vAlign w:val="center"/>
          </w:tcPr>
          <w:p w14:paraId="7E1CEB01" w14:textId="77777777" w:rsidR="003C7ED5" w:rsidRDefault="003C7ED5" w:rsidP="003C7ED5">
            <w:r>
              <w:t>侧面</w:t>
            </w:r>
          </w:p>
        </w:tc>
        <w:tc>
          <w:tcPr>
            <w:tcW w:w="1075" w:type="dxa"/>
            <w:vAlign w:val="center"/>
          </w:tcPr>
          <w:p w14:paraId="36707EF9" w14:textId="77777777" w:rsidR="003C7ED5" w:rsidRDefault="003C7ED5" w:rsidP="003C7ED5">
            <w:r>
              <w:t>9.97</w:t>
            </w:r>
          </w:p>
        </w:tc>
        <w:tc>
          <w:tcPr>
            <w:tcW w:w="1075" w:type="dxa"/>
            <w:vAlign w:val="center"/>
          </w:tcPr>
          <w:p w14:paraId="14C3E8CE" w14:textId="77777777" w:rsidR="003C7ED5" w:rsidRDefault="003C7ED5" w:rsidP="003C7ED5">
            <w:r>
              <w:t>0.00</w:t>
            </w:r>
          </w:p>
        </w:tc>
        <w:tc>
          <w:tcPr>
            <w:tcW w:w="1302" w:type="dxa"/>
            <w:vAlign w:val="center"/>
          </w:tcPr>
          <w:p w14:paraId="3AC6F237" w14:textId="77777777" w:rsidR="003C7ED5" w:rsidRDefault="003C7ED5" w:rsidP="003C7ED5">
            <w:r>
              <w:t>2.20</w:t>
            </w:r>
          </w:p>
        </w:tc>
        <w:tc>
          <w:tcPr>
            <w:tcW w:w="922" w:type="dxa"/>
            <w:vAlign w:val="center"/>
          </w:tcPr>
          <w:p w14:paraId="7D46F77A" w14:textId="77777777" w:rsidR="003C7ED5" w:rsidRDefault="003C7ED5" w:rsidP="003C7ED5">
            <w:r>
              <w:rPr>
                <w:b/>
                <w:color w:val="FF0000"/>
              </w:rPr>
              <w:t>不满足</w:t>
            </w:r>
          </w:p>
        </w:tc>
      </w:tr>
      <w:tr w:rsidR="003C7ED5" w14:paraId="505736EB" w14:textId="77777777" w:rsidTr="003C7ED5">
        <w:tc>
          <w:tcPr>
            <w:tcW w:w="651" w:type="dxa"/>
            <w:vMerge/>
            <w:vAlign w:val="center"/>
          </w:tcPr>
          <w:p w14:paraId="22A5EFD9" w14:textId="77777777" w:rsidR="003C7ED5" w:rsidRDefault="003C7ED5" w:rsidP="003C7ED5"/>
        </w:tc>
        <w:tc>
          <w:tcPr>
            <w:tcW w:w="1076" w:type="dxa"/>
            <w:vAlign w:val="center"/>
          </w:tcPr>
          <w:p w14:paraId="52EF18B8" w14:textId="77777777" w:rsidR="003C7ED5" w:rsidRDefault="003C7ED5" w:rsidP="003C7ED5">
            <w:r>
              <w:t>4135</w:t>
            </w:r>
          </w:p>
        </w:tc>
        <w:tc>
          <w:tcPr>
            <w:tcW w:w="1076" w:type="dxa"/>
            <w:vAlign w:val="center"/>
          </w:tcPr>
          <w:p w14:paraId="39943039" w14:textId="77777777" w:rsidR="003C7ED5" w:rsidRDefault="003C7ED5" w:rsidP="003C7ED5">
            <w:r>
              <w:t>起居室</w:t>
            </w:r>
          </w:p>
        </w:tc>
        <w:tc>
          <w:tcPr>
            <w:tcW w:w="1075" w:type="dxa"/>
            <w:vAlign w:val="center"/>
          </w:tcPr>
          <w:p w14:paraId="050ACB55" w14:textId="77777777" w:rsidR="003C7ED5" w:rsidRDefault="003C7ED5" w:rsidP="003C7ED5">
            <w:r>
              <w:t>IV</w:t>
            </w:r>
          </w:p>
        </w:tc>
        <w:tc>
          <w:tcPr>
            <w:tcW w:w="1075" w:type="dxa"/>
            <w:vAlign w:val="center"/>
          </w:tcPr>
          <w:p w14:paraId="0A274071" w14:textId="77777777" w:rsidR="003C7ED5" w:rsidRDefault="003C7ED5" w:rsidP="003C7ED5">
            <w:r>
              <w:t>侧面</w:t>
            </w:r>
          </w:p>
        </w:tc>
        <w:tc>
          <w:tcPr>
            <w:tcW w:w="1075" w:type="dxa"/>
            <w:vAlign w:val="center"/>
          </w:tcPr>
          <w:p w14:paraId="1EDFEA3F" w14:textId="77777777" w:rsidR="003C7ED5" w:rsidRDefault="003C7ED5" w:rsidP="003C7ED5">
            <w:r>
              <w:t>9.97</w:t>
            </w:r>
          </w:p>
        </w:tc>
        <w:tc>
          <w:tcPr>
            <w:tcW w:w="1075" w:type="dxa"/>
            <w:vAlign w:val="center"/>
          </w:tcPr>
          <w:p w14:paraId="0F2A3966" w14:textId="77777777" w:rsidR="003C7ED5" w:rsidRDefault="003C7ED5" w:rsidP="003C7ED5">
            <w:r>
              <w:t>0.00</w:t>
            </w:r>
          </w:p>
        </w:tc>
        <w:tc>
          <w:tcPr>
            <w:tcW w:w="1302" w:type="dxa"/>
            <w:vAlign w:val="center"/>
          </w:tcPr>
          <w:p w14:paraId="61E8AE9B" w14:textId="77777777" w:rsidR="003C7ED5" w:rsidRDefault="003C7ED5" w:rsidP="003C7ED5">
            <w:r>
              <w:t>2.20</w:t>
            </w:r>
          </w:p>
        </w:tc>
        <w:tc>
          <w:tcPr>
            <w:tcW w:w="922" w:type="dxa"/>
            <w:vAlign w:val="center"/>
          </w:tcPr>
          <w:p w14:paraId="367F651F" w14:textId="77777777" w:rsidR="003C7ED5" w:rsidRDefault="003C7ED5" w:rsidP="003C7ED5">
            <w:r>
              <w:rPr>
                <w:b/>
                <w:color w:val="FF0000"/>
              </w:rPr>
              <w:t>不满足</w:t>
            </w:r>
          </w:p>
        </w:tc>
      </w:tr>
      <w:tr w:rsidR="003C7ED5" w14:paraId="27BF5710" w14:textId="77777777" w:rsidTr="003C7ED5">
        <w:tc>
          <w:tcPr>
            <w:tcW w:w="651" w:type="dxa"/>
            <w:vMerge/>
            <w:vAlign w:val="center"/>
          </w:tcPr>
          <w:p w14:paraId="3CE2BB59" w14:textId="77777777" w:rsidR="003C7ED5" w:rsidRDefault="003C7ED5" w:rsidP="003C7ED5"/>
        </w:tc>
        <w:tc>
          <w:tcPr>
            <w:tcW w:w="1076" w:type="dxa"/>
            <w:vAlign w:val="center"/>
          </w:tcPr>
          <w:p w14:paraId="613A2756" w14:textId="77777777" w:rsidR="003C7ED5" w:rsidRDefault="003C7ED5" w:rsidP="003C7ED5">
            <w:r>
              <w:t>4136</w:t>
            </w:r>
          </w:p>
        </w:tc>
        <w:tc>
          <w:tcPr>
            <w:tcW w:w="1076" w:type="dxa"/>
            <w:vAlign w:val="center"/>
          </w:tcPr>
          <w:p w14:paraId="0F03FE90" w14:textId="77777777" w:rsidR="003C7ED5" w:rsidRDefault="003C7ED5" w:rsidP="003C7ED5">
            <w:r>
              <w:t>起居室</w:t>
            </w:r>
          </w:p>
        </w:tc>
        <w:tc>
          <w:tcPr>
            <w:tcW w:w="1075" w:type="dxa"/>
            <w:vAlign w:val="center"/>
          </w:tcPr>
          <w:p w14:paraId="27499881" w14:textId="77777777" w:rsidR="003C7ED5" w:rsidRDefault="003C7ED5" w:rsidP="003C7ED5">
            <w:r>
              <w:t>IV</w:t>
            </w:r>
          </w:p>
        </w:tc>
        <w:tc>
          <w:tcPr>
            <w:tcW w:w="1075" w:type="dxa"/>
            <w:vAlign w:val="center"/>
          </w:tcPr>
          <w:p w14:paraId="4D6C5D90" w14:textId="77777777" w:rsidR="003C7ED5" w:rsidRDefault="003C7ED5" w:rsidP="003C7ED5">
            <w:r>
              <w:t>侧面</w:t>
            </w:r>
          </w:p>
        </w:tc>
        <w:tc>
          <w:tcPr>
            <w:tcW w:w="1075" w:type="dxa"/>
            <w:vAlign w:val="center"/>
          </w:tcPr>
          <w:p w14:paraId="514E28D7" w14:textId="77777777" w:rsidR="003C7ED5" w:rsidRDefault="003C7ED5" w:rsidP="003C7ED5">
            <w:r>
              <w:t>9.97</w:t>
            </w:r>
          </w:p>
        </w:tc>
        <w:tc>
          <w:tcPr>
            <w:tcW w:w="1075" w:type="dxa"/>
            <w:vAlign w:val="center"/>
          </w:tcPr>
          <w:p w14:paraId="3E819D8B" w14:textId="77777777" w:rsidR="003C7ED5" w:rsidRDefault="003C7ED5" w:rsidP="003C7ED5">
            <w:r>
              <w:t>0.00</w:t>
            </w:r>
          </w:p>
        </w:tc>
        <w:tc>
          <w:tcPr>
            <w:tcW w:w="1302" w:type="dxa"/>
            <w:vAlign w:val="center"/>
          </w:tcPr>
          <w:p w14:paraId="0D85A462" w14:textId="77777777" w:rsidR="003C7ED5" w:rsidRDefault="003C7ED5" w:rsidP="003C7ED5">
            <w:r>
              <w:t>2.20</w:t>
            </w:r>
          </w:p>
        </w:tc>
        <w:tc>
          <w:tcPr>
            <w:tcW w:w="922" w:type="dxa"/>
            <w:vAlign w:val="center"/>
          </w:tcPr>
          <w:p w14:paraId="5AFFF0A2" w14:textId="77777777" w:rsidR="003C7ED5" w:rsidRDefault="003C7ED5" w:rsidP="003C7ED5">
            <w:r>
              <w:rPr>
                <w:b/>
                <w:color w:val="FF0000"/>
              </w:rPr>
              <w:t>不满足</w:t>
            </w:r>
          </w:p>
        </w:tc>
      </w:tr>
      <w:tr w:rsidR="003C7ED5" w14:paraId="5EC3D39D" w14:textId="77777777" w:rsidTr="003C7ED5">
        <w:tc>
          <w:tcPr>
            <w:tcW w:w="651" w:type="dxa"/>
            <w:vMerge/>
            <w:vAlign w:val="center"/>
          </w:tcPr>
          <w:p w14:paraId="727BBCFA" w14:textId="77777777" w:rsidR="003C7ED5" w:rsidRDefault="003C7ED5" w:rsidP="003C7ED5"/>
        </w:tc>
        <w:tc>
          <w:tcPr>
            <w:tcW w:w="1076" w:type="dxa"/>
            <w:vAlign w:val="center"/>
          </w:tcPr>
          <w:p w14:paraId="100DBD8E" w14:textId="77777777" w:rsidR="003C7ED5" w:rsidRDefault="003C7ED5" w:rsidP="003C7ED5">
            <w:r>
              <w:t>4138</w:t>
            </w:r>
          </w:p>
        </w:tc>
        <w:tc>
          <w:tcPr>
            <w:tcW w:w="1076" w:type="dxa"/>
            <w:vAlign w:val="center"/>
          </w:tcPr>
          <w:p w14:paraId="7A2DB870" w14:textId="77777777" w:rsidR="003C7ED5" w:rsidRDefault="003C7ED5" w:rsidP="003C7ED5">
            <w:r>
              <w:t>起居室</w:t>
            </w:r>
          </w:p>
        </w:tc>
        <w:tc>
          <w:tcPr>
            <w:tcW w:w="1075" w:type="dxa"/>
            <w:vAlign w:val="center"/>
          </w:tcPr>
          <w:p w14:paraId="4709A84F" w14:textId="77777777" w:rsidR="003C7ED5" w:rsidRDefault="003C7ED5" w:rsidP="003C7ED5">
            <w:r>
              <w:t>IV</w:t>
            </w:r>
          </w:p>
        </w:tc>
        <w:tc>
          <w:tcPr>
            <w:tcW w:w="1075" w:type="dxa"/>
            <w:vAlign w:val="center"/>
          </w:tcPr>
          <w:p w14:paraId="588AAFD8" w14:textId="77777777" w:rsidR="003C7ED5" w:rsidRDefault="003C7ED5" w:rsidP="003C7ED5">
            <w:r>
              <w:t>侧面</w:t>
            </w:r>
          </w:p>
        </w:tc>
        <w:tc>
          <w:tcPr>
            <w:tcW w:w="1075" w:type="dxa"/>
            <w:vAlign w:val="center"/>
          </w:tcPr>
          <w:p w14:paraId="5B88E6CE" w14:textId="77777777" w:rsidR="003C7ED5" w:rsidRDefault="003C7ED5" w:rsidP="003C7ED5">
            <w:r>
              <w:t>9.97</w:t>
            </w:r>
          </w:p>
        </w:tc>
        <w:tc>
          <w:tcPr>
            <w:tcW w:w="1075" w:type="dxa"/>
            <w:vAlign w:val="center"/>
          </w:tcPr>
          <w:p w14:paraId="2E0B57E9" w14:textId="77777777" w:rsidR="003C7ED5" w:rsidRDefault="003C7ED5" w:rsidP="003C7ED5">
            <w:r>
              <w:t>0.00</w:t>
            </w:r>
          </w:p>
        </w:tc>
        <w:tc>
          <w:tcPr>
            <w:tcW w:w="1302" w:type="dxa"/>
            <w:vAlign w:val="center"/>
          </w:tcPr>
          <w:p w14:paraId="04384EC7" w14:textId="77777777" w:rsidR="003C7ED5" w:rsidRDefault="003C7ED5" w:rsidP="003C7ED5">
            <w:r>
              <w:t>2.20</w:t>
            </w:r>
          </w:p>
        </w:tc>
        <w:tc>
          <w:tcPr>
            <w:tcW w:w="922" w:type="dxa"/>
            <w:vAlign w:val="center"/>
          </w:tcPr>
          <w:p w14:paraId="7F32E68E" w14:textId="77777777" w:rsidR="003C7ED5" w:rsidRDefault="003C7ED5" w:rsidP="003C7ED5">
            <w:r>
              <w:rPr>
                <w:b/>
                <w:color w:val="FF0000"/>
              </w:rPr>
              <w:t>不满足</w:t>
            </w:r>
          </w:p>
        </w:tc>
      </w:tr>
      <w:tr w:rsidR="003C7ED5" w14:paraId="4BBB3C76" w14:textId="77777777" w:rsidTr="003C7ED5">
        <w:tc>
          <w:tcPr>
            <w:tcW w:w="651" w:type="dxa"/>
            <w:vMerge/>
            <w:vAlign w:val="center"/>
          </w:tcPr>
          <w:p w14:paraId="199A1BF5" w14:textId="77777777" w:rsidR="003C7ED5" w:rsidRDefault="003C7ED5" w:rsidP="003C7ED5"/>
        </w:tc>
        <w:tc>
          <w:tcPr>
            <w:tcW w:w="1076" w:type="dxa"/>
            <w:vAlign w:val="center"/>
          </w:tcPr>
          <w:p w14:paraId="482F4B63" w14:textId="77777777" w:rsidR="003C7ED5" w:rsidRDefault="003C7ED5" w:rsidP="003C7ED5">
            <w:r>
              <w:t>4139</w:t>
            </w:r>
          </w:p>
        </w:tc>
        <w:tc>
          <w:tcPr>
            <w:tcW w:w="1076" w:type="dxa"/>
            <w:vAlign w:val="center"/>
          </w:tcPr>
          <w:p w14:paraId="596BF672" w14:textId="77777777" w:rsidR="003C7ED5" w:rsidRDefault="003C7ED5" w:rsidP="003C7ED5">
            <w:r>
              <w:t>起居室</w:t>
            </w:r>
          </w:p>
        </w:tc>
        <w:tc>
          <w:tcPr>
            <w:tcW w:w="1075" w:type="dxa"/>
            <w:vAlign w:val="center"/>
          </w:tcPr>
          <w:p w14:paraId="1DDA5952" w14:textId="77777777" w:rsidR="003C7ED5" w:rsidRDefault="003C7ED5" w:rsidP="003C7ED5">
            <w:r>
              <w:t>IV</w:t>
            </w:r>
          </w:p>
        </w:tc>
        <w:tc>
          <w:tcPr>
            <w:tcW w:w="1075" w:type="dxa"/>
            <w:vAlign w:val="center"/>
          </w:tcPr>
          <w:p w14:paraId="5CA15376" w14:textId="77777777" w:rsidR="003C7ED5" w:rsidRDefault="003C7ED5" w:rsidP="003C7ED5">
            <w:r>
              <w:t>侧面</w:t>
            </w:r>
          </w:p>
        </w:tc>
        <w:tc>
          <w:tcPr>
            <w:tcW w:w="1075" w:type="dxa"/>
            <w:vAlign w:val="center"/>
          </w:tcPr>
          <w:p w14:paraId="340BCA4F" w14:textId="77777777" w:rsidR="003C7ED5" w:rsidRDefault="003C7ED5" w:rsidP="003C7ED5">
            <w:r>
              <w:t>9.97</w:t>
            </w:r>
          </w:p>
        </w:tc>
        <w:tc>
          <w:tcPr>
            <w:tcW w:w="1075" w:type="dxa"/>
            <w:vAlign w:val="center"/>
          </w:tcPr>
          <w:p w14:paraId="435CF684" w14:textId="77777777" w:rsidR="003C7ED5" w:rsidRDefault="003C7ED5" w:rsidP="003C7ED5">
            <w:r>
              <w:t>0.00</w:t>
            </w:r>
          </w:p>
        </w:tc>
        <w:tc>
          <w:tcPr>
            <w:tcW w:w="1302" w:type="dxa"/>
            <w:vAlign w:val="center"/>
          </w:tcPr>
          <w:p w14:paraId="6069FA2C" w14:textId="77777777" w:rsidR="003C7ED5" w:rsidRDefault="003C7ED5" w:rsidP="003C7ED5">
            <w:r>
              <w:t>2.20</w:t>
            </w:r>
          </w:p>
        </w:tc>
        <w:tc>
          <w:tcPr>
            <w:tcW w:w="922" w:type="dxa"/>
            <w:vAlign w:val="center"/>
          </w:tcPr>
          <w:p w14:paraId="5CAF4A1E" w14:textId="77777777" w:rsidR="003C7ED5" w:rsidRDefault="003C7ED5" w:rsidP="003C7ED5">
            <w:r>
              <w:rPr>
                <w:b/>
                <w:color w:val="FF0000"/>
              </w:rPr>
              <w:t>不满足</w:t>
            </w:r>
          </w:p>
        </w:tc>
      </w:tr>
      <w:tr w:rsidR="003C7ED5" w14:paraId="211988A7" w14:textId="77777777" w:rsidTr="003C7ED5">
        <w:tc>
          <w:tcPr>
            <w:tcW w:w="651" w:type="dxa"/>
            <w:vMerge/>
            <w:vAlign w:val="center"/>
          </w:tcPr>
          <w:p w14:paraId="690B535B" w14:textId="77777777" w:rsidR="003C7ED5" w:rsidRDefault="003C7ED5" w:rsidP="003C7ED5"/>
        </w:tc>
        <w:tc>
          <w:tcPr>
            <w:tcW w:w="1076" w:type="dxa"/>
            <w:vAlign w:val="center"/>
          </w:tcPr>
          <w:p w14:paraId="7289B7C0" w14:textId="77777777" w:rsidR="003C7ED5" w:rsidRDefault="003C7ED5" w:rsidP="003C7ED5">
            <w:r>
              <w:t>4140</w:t>
            </w:r>
          </w:p>
        </w:tc>
        <w:tc>
          <w:tcPr>
            <w:tcW w:w="1076" w:type="dxa"/>
            <w:vAlign w:val="center"/>
          </w:tcPr>
          <w:p w14:paraId="285B3DF5" w14:textId="77777777" w:rsidR="003C7ED5" w:rsidRDefault="003C7ED5" w:rsidP="003C7ED5">
            <w:r>
              <w:t>起居室</w:t>
            </w:r>
          </w:p>
        </w:tc>
        <w:tc>
          <w:tcPr>
            <w:tcW w:w="1075" w:type="dxa"/>
            <w:vAlign w:val="center"/>
          </w:tcPr>
          <w:p w14:paraId="4F64A78F" w14:textId="77777777" w:rsidR="003C7ED5" w:rsidRDefault="003C7ED5" w:rsidP="003C7ED5">
            <w:r>
              <w:t>IV</w:t>
            </w:r>
          </w:p>
        </w:tc>
        <w:tc>
          <w:tcPr>
            <w:tcW w:w="1075" w:type="dxa"/>
            <w:vAlign w:val="center"/>
          </w:tcPr>
          <w:p w14:paraId="637D04B2" w14:textId="77777777" w:rsidR="003C7ED5" w:rsidRDefault="003C7ED5" w:rsidP="003C7ED5">
            <w:r>
              <w:t>侧面</w:t>
            </w:r>
          </w:p>
        </w:tc>
        <w:tc>
          <w:tcPr>
            <w:tcW w:w="1075" w:type="dxa"/>
            <w:vAlign w:val="center"/>
          </w:tcPr>
          <w:p w14:paraId="4E2A0225" w14:textId="77777777" w:rsidR="003C7ED5" w:rsidRDefault="003C7ED5" w:rsidP="003C7ED5">
            <w:r>
              <w:t>9.97</w:t>
            </w:r>
          </w:p>
        </w:tc>
        <w:tc>
          <w:tcPr>
            <w:tcW w:w="1075" w:type="dxa"/>
            <w:vAlign w:val="center"/>
          </w:tcPr>
          <w:p w14:paraId="3CA12B58" w14:textId="77777777" w:rsidR="003C7ED5" w:rsidRDefault="003C7ED5" w:rsidP="003C7ED5">
            <w:r>
              <w:t>0.00</w:t>
            </w:r>
          </w:p>
        </w:tc>
        <w:tc>
          <w:tcPr>
            <w:tcW w:w="1302" w:type="dxa"/>
            <w:vAlign w:val="center"/>
          </w:tcPr>
          <w:p w14:paraId="0E08AA03" w14:textId="77777777" w:rsidR="003C7ED5" w:rsidRDefault="003C7ED5" w:rsidP="003C7ED5">
            <w:r>
              <w:t>2.20</w:t>
            </w:r>
          </w:p>
        </w:tc>
        <w:tc>
          <w:tcPr>
            <w:tcW w:w="922" w:type="dxa"/>
            <w:vAlign w:val="center"/>
          </w:tcPr>
          <w:p w14:paraId="7D6EDCCC" w14:textId="77777777" w:rsidR="003C7ED5" w:rsidRDefault="003C7ED5" w:rsidP="003C7ED5">
            <w:r>
              <w:rPr>
                <w:b/>
                <w:color w:val="FF0000"/>
              </w:rPr>
              <w:t>不满足</w:t>
            </w:r>
          </w:p>
        </w:tc>
      </w:tr>
      <w:tr w:rsidR="003C7ED5" w14:paraId="32C17E5C" w14:textId="77777777" w:rsidTr="003C7ED5">
        <w:tc>
          <w:tcPr>
            <w:tcW w:w="651" w:type="dxa"/>
            <w:vMerge/>
            <w:vAlign w:val="center"/>
          </w:tcPr>
          <w:p w14:paraId="6B9C42F6" w14:textId="77777777" w:rsidR="003C7ED5" w:rsidRDefault="003C7ED5" w:rsidP="003C7ED5"/>
        </w:tc>
        <w:tc>
          <w:tcPr>
            <w:tcW w:w="1076" w:type="dxa"/>
            <w:vAlign w:val="center"/>
          </w:tcPr>
          <w:p w14:paraId="64C1BE77" w14:textId="77777777" w:rsidR="003C7ED5" w:rsidRDefault="003C7ED5" w:rsidP="003C7ED5">
            <w:r>
              <w:t>4141</w:t>
            </w:r>
          </w:p>
        </w:tc>
        <w:tc>
          <w:tcPr>
            <w:tcW w:w="1076" w:type="dxa"/>
            <w:vAlign w:val="center"/>
          </w:tcPr>
          <w:p w14:paraId="77B4D908" w14:textId="77777777" w:rsidR="003C7ED5" w:rsidRDefault="003C7ED5" w:rsidP="003C7ED5">
            <w:r>
              <w:t>起居室</w:t>
            </w:r>
          </w:p>
        </w:tc>
        <w:tc>
          <w:tcPr>
            <w:tcW w:w="1075" w:type="dxa"/>
            <w:vAlign w:val="center"/>
          </w:tcPr>
          <w:p w14:paraId="6FF70722" w14:textId="77777777" w:rsidR="003C7ED5" w:rsidRDefault="003C7ED5" w:rsidP="003C7ED5">
            <w:r>
              <w:t>IV</w:t>
            </w:r>
          </w:p>
        </w:tc>
        <w:tc>
          <w:tcPr>
            <w:tcW w:w="1075" w:type="dxa"/>
            <w:vAlign w:val="center"/>
          </w:tcPr>
          <w:p w14:paraId="72D98DAC" w14:textId="77777777" w:rsidR="003C7ED5" w:rsidRDefault="003C7ED5" w:rsidP="003C7ED5">
            <w:r>
              <w:t>侧面</w:t>
            </w:r>
          </w:p>
        </w:tc>
        <w:tc>
          <w:tcPr>
            <w:tcW w:w="1075" w:type="dxa"/>
            <w:vAlign w:val="center"/>
          </w:tcPr>
          <w:p w14:paraId="1F1CF619" w14:textId="77777777" w:rsidR="003C7ED5" w:rsidRDefault="003C7ED5" w:rsidP="003C7ED5">
            <w:r>
              <w:t>9.97</w:t>
            </w:r>
          </w:p>
        </w:tc>
        <w:tc>
          <w:tcPr>
            <w:tcW w:w="1075" w:type="dxa"/>
            <w:vAlign w:val="center"/>
          </w:tcPr>
          <w:p w14:paraId="3519E53D" w14:textId="77777777" w:rsidR="003C7ED5" w:rsidRDefault="003C7ED5" w:rsidP="003C7ED5">
            <w:r>
              <w:t>0.00</w:t>
            </w:r>
          </w:p>
        </w:tc>
        <w:tc>
          <w:tcPr>
            <w:tcW w:w="1302" w:type="dxa"/>
            <w:vAlign w:val="center"/>
          </w:tcPr>
          <w:p w14:paraId="3D7C2BED" w14:textId="77777777" w:rsidR="003C7ED5" w:rsidRDefault="003C7ED5" w:rsidP="003C7ED5">
            <w:r>
              <w:t>2.20</w:t>
            </w:r>
          </w:p>
        </w:tc>
        <w:tc>
          <w:tcPr>
            <w:tcW w:w="922" w:type="dxa"/>
            <w:vAlign w:val="center"/>
          </w:tcPr>
          <w:p w14:paraId="5FAE09F9" w14:textId="77777777" w:rsidR="003C7ED5" w:rsidRDefault="003C7ED5" w:rsidP="003C7ED5">
            <w:r>
              <w:rPr>
                <w:b/>
                <w:color w:val="FF0000"/>
              </w:rPr>
              <w:t>不满足</w:t>
            </w:r>
          </w:p>
        </w:tc>
      </w:tr>
      <w:tr w:rsidR="003C7ED5" w14:paraId="7B0FF73D" w14:textId="77777777" w:rsidTr="003C7ED5">
        <w:tc>
          <w:tcPr>
            <w:tcW w:w="651" w:type="dxa"/>
            <w:vMerge/>
            <w:vAlign w:val="center"/>
          </w:tcPr>
          <w:p w14:paraId="44194E49" w14:textId="77777777" w:rsidR="003C7ED5" w:rsidRDefault="003C7ED5" w:rsidP="003C7ED5"/>
        </w:tc>
        <w:tc>
          <w:tcPr>
            <w:tcW w:w="1076" w:type="dxa"/>
            <w:vAlign w:val="center"/>
          </w:tcPr>
          <w:p w14:paraId="19DD2F92" w14:textId="77777777" w:rsidR="003C7ED5" w:rsidRDefault="003C7ED5" w:rsidP="003C7ED5">
            <w:r>
              <w:t>4142</w:t>
            </w:r>
          </w:p>
        </w:tc>
        <w:tc>
          <w:tcPr>
            <w:tcW w:w="1076" w:type="dxa"/>
            <w:vAlign w:val="center"/>
          </w:tcPr>
          <w:p w14:paraId="5576C0D7" w14:textId="77777777" w:rsidR="003C7ED5" w:rsidRDefault="003C7ED5" w:rsidP="003C7ED5">
            <w:r>
              <w:t>起居室</w:t>
            </w:r>
          </w:p>
        </w:tc>
        <w:tc>
          <w:tcPr>
            <w:tcW w:w="1075" w:type="dxa"/>
            <w:vAlign w:val="center"/>
          </w:tcPr>
          <w:p w14:paraId="47D0D8EA" w14:textId="77777777" w:rsidR="003C7ED5" w:rsidRDefault="003C7ED5" w:rsidP="003C7ED5">
            <w:r>
              <w:t>IV</w:t>
            </w:r>
          </w:p>
        </w:tc>
        <w:tc>
          <w:tcPr>
            <w:tcW w:w="1075" w:type="dxa"/>
            <w:vAlign w:val="center"/>
          </w:tcPr>
          <w:p w14:paraId="321E568F" w14:textId="77777777" w:rsidR="003C7ED5" w:rsidRDefault="003C7ED5" w:rsidP="003C7ED5">
            <w:r>
              <w:t>侧面</w:t>
            </w:r>
          </w:p>
        </w:tc>
        <w:tc>
          <w:tcPr>
            <w:tcW w:w="1075" w:type="dxa"/>
            <w:vAlign w:val="center"/>
          </w:tcPr>
          <w:p w14:paraId="50EB85B6" w14:textId="77777777" w:rsidR="003C7ED5" w:rsidRDefault="003C7ED5" w:rsidP="003C7ED5">
            <w:r>
              <w:t>9.97</w:t>
            </w:r>
          </w:p>
        </w:tc>
        <w:tc>
          <w:tcPr>
            <w:tcW w:w="1075" w:type="dxa"/>
            <w:vAlign w:val="center"/>
          </w:tcPr>
          <w:p w14:paraId="7675882E" w14:textId="77777777" w:rsidR="003C7ED5" w:rsidRDefault="003C7ED5" w:rsidP="003C7ED5">
            <w:r>
              <w:t>0.00</w:t>
            </w:r>
          </w:p>
        </w:tc>
        <w:tc>
          <w:tcPr>
            <w:tcW w:w="1302" w:type="dxa"/>
            <w:vAlign w:val="center"/>
          </w:tcPr>
          <w:p w14:paraId="15F65096" w14:textId="77777777" w:rsidR="003C7ED5" w:rsidRDefault="003C7ED5" w:rsidP="003C7ED5">
            <w:r>
              <w:t>2.20</w:t>
            </w:r>
          </w:p>
        </w:tc>
        <w:tc>
          <w:tcPr>
            <w:tcW w:w="922" w:type="dxa"/>
            <w:vAlign w:val="center"/>
          </w:tcPr>
          <w:p w14:paraId="257E5858" w14:textId="77777777" w:rsidR="003C7ED5" w:rsidRDefault="003C7ED5" w:rsidP="003C7ED5">
            <w:r>
              <w:rPr>
                <w:b/>
                <w:color w:val="FF0000"/>
              </w:rPr>
              <w:t>不满足</w:t>
            </w:r>
          </w:p>
        </w:tc>
      </w:tr>
      <w:tr w:rsidR="003C7ED5" w14:paraId="1834B5E0" w14:textId="77777777" w:rsidTr="003C7ED5">
        <w:tc>
          <w:tcPr>
            <w:tcW w:w="651" w:type="dxa"/>
            <w:vMerge/>
            <w:vAlign w:val="center"/>
          </w:tcPr>
          <w:p w14:paraId="2E8CE61B" w14:textId="77777777" w:rsidR="003C7ED5" w:rsidRDefault="003C7ED5" w:rsidP="003C7ED5"/>
        </w:tc>
        <w:tc>
          <w:tcPr>
            <w:tcW w:w="1076" w:type="dxa"/>
            <w:vAlign w:val="center"/>
          </w:tcPr>
          <w:p w14:paraId="6E6478E4" w14:textId="77777777" w:rsidR="003C7ED5" w:rsidRDefault="003C7ED5" w:rsidP="003C7ED5">
            <w:r>
              <w:t>4143</w:t>
            </w:r>
          </w:p>
        </w:tc>
        <w:tc>
          <w:tcPr>
            <w:tcW w:w="1076" w:type="dxa"/>
            <w:vAlign w:val="center"/>
          </w:tcPr>
          <w:p w14:paraId="1F7EAFED" w14:textId="77777777" w:rsidR="003C7ED5" w:rsidRDefault="003C7ED5" w:rsidP="003C7ED5">
            <w:r>
              <w:t>起居室</w:t>
            </w:r>
          </w:p>
        </w:tc>
        <w:tc>
          <w:tcPr>
            <w:tcW w:w="1075" w:type="dxa"/>
            <w:vAlign w:val="center"/>
          </w:tcPr>
          <w:p w14:paraId="5A2FDC8E" w14:textId="77777777" w:rsidR="003C7ED5" w:rsidRDefault="003C7ED5" w:rsidP="003C7ED5">
            <w:r>
              <w:t>IV</w:t>
            </w:r>
          </w:p>
        </w:tc>
        <w:tc>
          <w:tcPr>
            <w:tcW w:w="1075" w:type="dxa"/>
            <w:vAlign w:val="center"/>
          </w:tcPr>
          <w:p w14:paraId="792D1C08" w14:textId="77777777" w:rsidR="003C7ED5" w:rsidRDefault="003C7ED5" w:rsidP="003C7ED5">
            <w:r>
              <w:t>侧面</w:t>
            </w:r>
          </w:p>
        </w:tc>
        <w:tc>
          <w:tcPr>
            <w:tcW w:w="1075" w:type="dxa"/>
            <w:vAlign w:val="center"/>
          </w:tcPr>
          <w:p w14:paraId="5299670D" w14:textId="77777777" w:rsidR="003C7ED5" w:rsidRDefault="003C7ED5" w:rsidP="003C7ED5">
            <w:r>
              <w:t>9.97</w:t>
            </w:r>
          </w:p>
        </w:tc>
        <w:tc>
          <w:tcPr>
            <w:tcW w:w="1075" w:type="dxa"/>
            <w:vAlign w:val="center"/>
          </w:tcPr>
          <w:p w14:paraId="62133935" w14:textId="77777777" w:rsidR="003C7ED5" w:rsidRDefault="003C7ED5" w:rsidP="003C7ED5">
            <w:r>
              <w:t>0.00</w:t>
            </w:r>
          </w:p>
        </w:tc>
        <w:tc>
          <w:tcPr>
            <w:tcW w:w="1302" w:type="dxa"/>
            <w:vAlign w:val="center"/>
          </w:tcPr>
          <w:p w14:paraId="16869E24" w14:textId="77777777" w:rsidR="003C7ED5" w:rsidRDefault="003C7ED5" w:rsidP="003C7ED5">
            <w:r>
              <w:t>2.20</w:t>
            </w:r>
          </w:p>
        </w:tc>
        <w:tc>
          <w:tcPr>
            <w:tcW w:w="922" w:type="dxa"/>
            <w:vAlign w:val="center"/>
          </w:tcPr>
          <w:p w14:paraId="456D9688" w14:textId="77777777" w:rsidR="003C7ED5" w:rsidRDefault="003C7ED5" w:rsidP="003C7ED5">
            <w:r>
              <w:rPr>
                <w:b/>
                <w:color w:val="FF0000"/>
              </w:rPr>
              <w:t>不满足</w:t>
            </w:r>
          </w:p>
        </w:tc>
      </w:tr>
      <w:tr w:rsidR="003C7ED5" w14:paraId="787B6D66" w14:textId="77777777" w:rsidTr="003C7ED5">
        <w:tc>
          <w:tcPr>
            <w:tcW w:w="651" w:type="dxa"/>
            <w:vMerge/>
            <w:vAlign w:val="center"/>
          </w:tcPr>
          <w:p w14:paraId="39321D61" w14:textId="77777777" w:rsidR="003C7ED5" w:rsidRDefault="003C7ED5" w:rsidP="003C7ED5"/>
        </w:tc>
        <w:tc>
          <w:tcPr>
            <w:tcW w:w="1076" w:type="dxa"/>
            <w:vAlign w:val="center"/>
          </w:tcPr>
          <w:p w14:paraId="529DE542" w14:textId="77777777" w:rsidR="003C7ED5" w:rsidRDefault="003C7ED5" w:rsidP="003C7ED5">
            <w:r>
              <w:t>4144</w:t>
            </w:r>
          </w:p>
        </w:tc>
        <w:tc>
          <w:tcPr>
            <w:tcW w:w="1076" w:type="dxa"/>
            <w:vAlign w:val="center"/>
          </w:tcPr>
          <w:p w14:paraId="0E70F8B6" w14:textId="77777777" w:rsidR="003C7ED5" w:rsidRDefault="003C7ED5" w:rsidP="003C7ED5">
            <w:r>
              <w:t>起居室</w:t>
            </w:r>
          </w:p>
        </w:tc>
        <w:tc>
          <w:tcPr>
            <w:tcW w:w="1075" w:type="dxa"/>
            <w:vAlign w:val="center"/>
          </w:tcPr>
          <w:p w14:paraId="1F020887" w14:textId="77777777" w:rsidR="003C7ED5" w:rsidRDefault="003C7ED5" w:rsidP="003C7ED5">
            <w:r>
              <w:t>IV</w:t>
            </w:r>
          </w:p>
        </w:tc>
        <w:tc>
          <w:tcPr>
            <w:tcW w:w="1075" w:type="dxa"/>
            <w:vAlign w:val="center"/>
          </w:tcPr>
          <w:p w14:paraId="2C0DF58A" w14:textId="77777777" w:rsidR="003C7ED5" w:rsidRDefault="003C7ED5" w:rsidP="003C7ED5">
            <w:r>
              <w:t>侧面</w:t>
            </w:r>
          </w:p>
        </w:tc>
        <w:tc>
          <w:tcPr>
            <w:tcW w:w="1075" w:type="dxa"/>
            <w:vAlign w:val="center"/>
          </w:tcPr>
          <w:p w14:paraId="2E918873" w14:textId="77777777" w:rsidR="003C7ED5" w:rsidRDefault="003C7ED5" w:rsidP="003C7ED5">
            <w:r>
              <w:t>19.95</w:t>
            </w:r>
          </w:p>
        </w:tc>
        <w:tc>
          <w:tcPr>
            <w:tcW w:w="1075" w:type="dxa"/>
            <w:vAlign w:val="center"/>
          </w:tcPr>
          <w:p w14:paraId="202C6B09" w14:textId="77777777" w:rsidR="003C7ED5" w:rsidRDefault="003C7ED5" w:rsidP="003C7ED5">
            <w:r>
              <w:t>0.00</w:t>
            </w:r>
          </w:p>
        </w:tc>
        <w:tc>
          <w:tcPr>
            <w:tcW w:w="1302" w:type="dxa"/>
            <w:vAlign w:val="center"/>
          </w:tcPr>
          <w:p w14:paraId="63130824" w14:textId="77777777" w:rsidR="003C7ED5" w:rsidRDefault="003C7ED5" w:rsidP="003C7ED5">
            <w:r>
              <w:t>2.20</w:t>
            </w:r>
          </w:p>
        </w:tc>
        <w:tc>
          <w:tcPr>
            <w:tcW w:w="922" w:type="dxa"/>
            <w:vAlign w:val="center"/>
          </w:tcPr>
          <w:p w14:paraId="6C2C3F0B" w14:textId="77777777" w:rsidR="003C7ED5" w:rsidRDefault="003C7ED5" w:rsidP="003C7ED5">
            <w:r>
              <w:rPr>
                <w:b/>
                <w:color w:val="FF0000"/>
              </w:rPr>
              <w:t>不满足</w:t>
            </w:r>
          </w:p>
        </w:tc>
      </w:tr>
      <w:tr w:rsidR="003C7ED5" w14:paraId="4211328D" w14:textId="77777777" w:rsidTr="003C7ED5">
        <w:tc>
          <w:tcPr>
            <w:tcW w:w="651" w:type="dxa"/>
            <w:vMerge/>
            <w:vAlign w:val="center"/>
          </w:tcPr>
          <w:p w14:paraId="3220CB2E" w14:textId="77777777" w:rsidR="003C7ED5" w:rsidRDefault="003C7ED5" w:rsidP="003C7ED5"/>
        </w:tc>
        <w:tc>
          <w:tcPr>
            <w:tcW w:w="1076" w:type="dxa"/>
            <w:vAlign w:val="center"/>
          </w:tcPr>
          <w:p w14:paraId="2F1F778F" w14:textId="77777777" w:rsidR="003C7ED5" w:rsidRDefault="003C7ED5" w:rsidP="003C7ED5">
            <w:r>
              <w:t>4145</w:t>
            </w:r>
          </w:p>
        </w:tc>
        <w:tc>
          <w:tcPr>
            <w:tcW w:w="1076" w:type="dxa"/>
            <w:vAlign w:val="center"/>
          </w:tcPr>
          <w:p w14:paraId="653A663D" w14:textId="77777777" w:rsidR="003C7ED5" w:rsidRDefault="003C7ED5" w:rsidP="003C7ED5">
            <w:r>
              <w:t>起居室</w:t>
            </w:r>
          </w:p>
        </w:tc>
        <w:tc>
          <w:tcPr>
            <w:tcW w:w="1075" w:type="dxa"/>
            <w:vAlign w:val="center"/>
          </w:tcPr>
          <w:p w14:paraId="0C712255" w14:textId="77777777" w:rsidR="003C7ED5" w:rsidRDefault="003C7ED5" w:rsidP="003C7ED5">
            <w:r>
              <w:t>IV</w:t>
            </w:r>
          </w:p>
        </w:tc>
        <w:tc>
          <w:tcPr>
            <w:tcW w:w="1075" w:type="dxa"/>
            <w:vAlign w:val="center"/>
          </w:tcPr>
          <w:p w14:paraId="6B3EC721" w14:textId="77777777" w:rsidR="003C7ED5" w:rsidRDefault="003C7ED5" w:rsidP="003C7ED5">
            <w:r>
              <w:t>侧面</w:t>
            </w:r>
          </w:p>
        </w:tc>
        <w:tc>
          <w:tcPr>
            <w:tcW w:w="1075" w:type="dxa"/>
            <w:vAlign w:val="center"/>
          </w:tcPr>
          <w:p w14:paraId="626A3C4A" w14:textId="77777777" w:rsidR="003C7ED5" w:rsidRDefault="003C7ED5" w:rsidP="003C7ED5">
            <w:r>
              <w:t>9.97</w:t>
            </w:r>
          </w:p>
        </w:tc>
        <w:tc>
          <w:tcPr>
            <w:tcW w:w="1075" w:type="dxa"/>
            <w:vAlign w:val="center"/>
          </w:tcPr>
          <w:p w14:paraId="2097D41A" w14:textId="77777777" w:rsidR="003C7ED5" w:rsidRDefault="003C7ED5" w:rsidP="003C7ED5">
            <w:r>
              <w:t>0.00</w:t>
            </w:r>
          </w:p>
        </w:tc>
        <w:tc>
          <w:tcPr>
            <w:tcW w:w="1302" w:type="dxa"/>
            <w:vAlign w:val="center"/>
          </w:tcPr>
          <w:p w14:paraId="7BB0AE87" w14:textId="77777777" w:rsidR="003C7ED5" w:rsidRDefault="003C7ED5" w:rsidP="003C7ED5">
            <w:r>
              <w:t>2.20</w:t>
            </w:r>
          </w:p>
        </w:tc>
        <w:tc>
          <w:tcPr>
            <w:tcW w:w="922" w:type="dxa"/>
            <w:vAlign w:val="center"/>
          </w:tcPr>
          <w:p w14:paraId="44245D04" w14:textId="77777777" w:rsidR="003C7ED5" w:rsidRDefault="003C7ED5" w:rsidP="003C7ED5">
            <w:r>
              <w:rPr>
                <w:b/>
                <w:color w:val="FF0000"/>
              </w:rPr>
              <w:t>不满足</w:t>
            </w:r>
          </w:p>
        </w:tc>
      </w:tr>
      <w:tr w:rsidR="003C7ED5" w14:paraId="56B15400" w14:textId="77777777" w:rsidTr="003C7ED5">
        <w:tc>
          <w:tcPr>
            <w:tcW w:w="651" w:type="dxa"/>
            <w:vMerge/>
            <w:vAlign w:val="center"/>
          </w:tcPr>
          <w:p w14:paraId="28CD2BBB" w14:textId="77777777" w:rsidR="003C7ED5" w:rsidRDefault="003C7ED5" w:rsidP="003C7ED5"/>
        </w:tc>
        <w:tc>
          <w:tcPr>
            <w:tcW w:w="1076" w:type="dxa"/>
            <w:vAlign w:val="center"/>
          </w:tcPr>
          <w:p w14:paraId="62137CF9" w14:textId="77777777" w:rsidR="003C7ED5" w:rsidRDefault="003C7ED5" w:rsidP="003C7ED5">
            <w:r>
              <w:t>4146</w:t>
            </w:r>
          </w:p>
        </w:tc>
        <w:tc>
          <w:tcPr>
            <w:tcW w:w="1076" w:type="dxa"/>
            <w:vAlign w:val="center"/>
          </w:tcPr>
          <w:p w14:paraId="20AE46B5" w14:textId="77777777" w:rsidR="003C7ED5" w:rsidRDefault="003C7ED5" w:rsidP="003C7ED5">
            <w:r>
              <w:t>起居室</w:t>
            </w:r>
          </w:p>
        </w:tc>
        <w:tc>
          <w:tcPr>
            <w:tcW w:w="1075" w:type="dxa"/>
            <w:vAlign w:val="center"/>
          </w:tcPr>
          <w:p w14:paraId="58DB56F5" w14:textId="77777777" w:rsidR="003C7ED5" w:rsidRDefault="003C7ED5" w:rsidP="003C7ED5">
            <w:r>
              <w:t>IV</w:t>
            </w:r>
          </w:p>
        </w:tc>
        <w:tc>
          <w:tcPr>
            <w:tcW w:w="1075" w:type="dxa"/>
            <w:vAlign w:val="center"/>
          </w:tcPr>
          <w:p w14:paraId="71A3E099" w14:textId="77777777" w:rsidR="003C7ED5" w:rsidRDefault="003C7ED5" w:rsidP="003C7ED5">
            <w:r>
              <w:t>侧面</w:t>
            </w:r>
          </w:p>
        </w:tc>
        <w:tc>
          <w:tcPr>
            <w:tcW w:w="1075" w:type="dxa"/>
            <w:vAlign w:val="center"/>
          </w:tcPr>
          <w:p w14:paraId="36EC477E" w14:textId="77777777" w:rsidR="003C7ED5" w:rsidRDefault="003C7ED5" w:rsidP="003C7ED5">
            <w:r>
              <w:t>9.97</w:t>
            </w:r>
          </w:p>
        </w:tc>
        <w:tc>
          <w:tcPr>
            <w:tcW w:w="1075" w:type="dxa"/>
            <w:vAlign w:val="center"/>
          </w:tcPr>
          <w:p w14:paraId="217F74A2" w14:textId="77777777" w:rsidR="003C7ED5" w:rsidRDefault="003C7ED5" w:rsidP="003C7ED5">
            <w:r>
              <w:t>0.00</w:t>
            </w:r>
          </w:p>
        </w:tc>
        <w:tc>
          <w:tcPr>
            <w:tcW w:w="1302" w:type="dxa"/>
            <w:vAlign w:val="center"/>
          </w:tcPr>
          <w:p w14:paraId="31AA25BF" w14:textId="77777777" w:rsidR="003C7ED5" w:rsidRDefault="003C7ED5" w:rsidP="003C7ED5">
            <w:r>
              <w:t>2.20</w:t>
            </w:r>
          </w:p>
        </w:tc>
        <w:tc>
          <w:tcPr>
            <w:tcW w:w="922" w:type="dxa"/>
            <w:vAlign w:val="center"/>
          </w:tcPr>
          <w:p w14:paraId="6776E162" w14:textId="77777777" w:rsidR="003C7ED5" w:rsidRDefault="003C7ED5" w:rsidP="003C7ED5">
            <w:r>
              <w:rPr>
                <w:b/>
                <w:color w:val="FF0000"/>
              </w:rPr>
              <w:t>不满足</w:t>
            </w:r>
          </w:p>
        </w:tc>
      </w:tr>
      <w:tr w:rsidR="003C7ED5" w14:paraId="6EAA46B2" w14:textId="77777777" w:rsidTr="003C7ED5">
        <w:tc>
          <w:tcPr>
            <w:tcW w:w="651" w:type="dxa"/>
            <w:vMerge/>
            <w:vAlign w:val="center"/>
          </w:tcPr>
          <w:p w14:paraId="6BF07750" w14:textId="77777777" w:rsidR="003C7ED5" w:rsidRDefault="003C7ED5" w:rsidP="003C7ED5"/>
        </w:tc>
        <w:tc>
          <w:tcPr>
            <w:tcW w:w="1076" w:type="dxa"/>
            <w:vAlign w:val="center"/>
          </w:tcPr>
          <w:p w14:paraId="031E26D0" w14:textId="77777777" w:rsidR="003C7ED5" w:rsidRDefault="003C7ED5" w:rsidP="003C7ED5">
            <w:r>
              <w:t>4147</w:t>
            </w:r>
          </w:p>
        </w:tc>
        <w:tc>
          <w:tcPr>
            <w:tcW w:w="1076" w:type="dxa"/>
            <w:vAlign w:val="center"/>
          </w:tcPr>
          <w:p w14:paraId="36C398A9" w14:textId="77777777" w:rsidR="003C7ED5" w:rsidRDefault="003C7ED5" w:rsidP="003C7ED5">
            <w:r>
              <w:t>起居室</w:t>
            </w:r>
          </w:p>
        </w:tc>
        <w:tc>
          <w:tcPr>
            <w:tcW w:w="1075" w:type="dxa"/>
            <w:vAlign w:val="center"/>
          </w:tcPr>
          <w:p w14:paraId="08C44D7D" w14:textId="77777777" w:rsidR="003C7ED5" w:rsidRDefault="003C7ED5" w:rsidP="003C7ED5">
            <w:r>
              <w:t>IV</w:t>
            </w:r>
          </w:p>
        </w:tc>
        <w:tc>
          <w:tcPr>
            <w:tcW w:w="1075" w:type="dxa"/>
            <w:vAlign w:val="center"/>
          </w:tcPr>
          <w:p w14:paraId="6DDD6077" w14:textId="77777777" w:rsidR="003C7ED5" w:rsidRDefault="003C7ED5" w:rsidP="003C7ED5">
            <w:r>
              <w:t>侧面</w:t>
            </w:r>
          </w:p>
        </w:tc>
        <w:tc>
          <w:tcPr>
            <w:tcW w:w="1075" w:type="dxa"/>
            <w:vAlign w:val="center"/>
          </w:tcPr>
          <w:p w14:paraId="60CAADF0" w14:textId="77777777" w:rsidR="003C7ED5" w:rsidRDefault="003C7ED5" w:rsidP="003C7ED5">
            <w:r>
              <w:t>9.97</w:t>
            </w:r>
          </w:p>
        </w:tc>
        <w:tc>
          <w:tcPr>
            <w:tcW w:w="1075" w:type="dxa"/>
            <w:vAlign w:val="center"/>
          </w:tcPr>
          <w:p w14:paraId="5A7FC201" w14:textId="77777777" w:rsidR="003C7ED5" w:rsidRDefault="003C7ED5" w:rsidP="003C7ED5">
            <w:r>
              <w:t>16.26</w:t>
            </w:r>
          </w:p>
        </w:tc>
        <w:tc>
          <w:tcPr>
            <w:tcW w:w="1302" w:type="dxa"/>
            <w:vAlign w:val="center"/>
          </w:tcPr>
          <w:p w14:paraId="724276D4" w14:textId="77777777" w:rsidR="003C7ED5" w:rsidRDefault="003C7ED5" w:rsidP="003C7ED5">
            <w:r>
              <w:t>2.20</w:t>
            </w:r>
          </w:p>
        </w:tc>
        <w:tc>
          <w:tcPr>
            <w:tcW w:w="922" w:type="dxa"/>
            <w:vAlign w:val="center"/>
          </w:tcPr>
          <w:p w14:paraId="7AD59461" w14:textId="77777777" w:rsidR="003C7ED5" w:rsidRDefault="003C7ED5" w:rsidP="003C7ED5">
            <w:r>
              <w:rPr>
                <w:b/>
                <w:color w:val="0000FF"/>
              </w:rPr>
              <w:t>过亮不宜</w:t>
            </w:r>
          </w:p>
        </w:tc>
      </w:tr>
      <w:tr w:rsidR="003C7ED5" w14:paraId="66A8FBCF" w14:textId="77777777" w:rsidTr="003C7ED5">
        <w:tc>
          <w:tcPr>
            <w:tcW w:w="651" w:type="dxa"/>
            <w:vMerge/>
            <w:vAlign w:val="center"/>
          </w:tcPr>
          <w:p w14:paraId="15670571" w14:textId="77777777" w:rsidR="003C7ED5" w:rsidRDefault="003C7ED5" w:rsidP="003C7ED5"/>
        </w:tc>
        <w:tc>
          <w:tcPr>
            <w:tcW w:w="1076" w:type="dxa"/>
            <w:vAlign w:val="center"/>
          </w:tcPr>
          <w:p w14:paraId="2C486D62" w14:textId="77777777" w:rsidR="003C7ED5" w:rsidRDefault="003C7ED5" w:rsidP="003C7ED5">
            <w:r>
              <w:t>4148</w:t>
            </w:r>
          </w:p>
        </w:tc>
        <w:tc>
          <w:tcPr>
            <w:tcW w:w="1076" w:type="dxa"/>
            <w:vAlign w:val="center"/>
          </w:tcPr>
          <w:p w14:paraId="71991E51" w14:textId="77777777" w:rsidR="003C7ED5" w:rsidRDefault="003C7ED5" w:rsidP="003C7ED5">
            <w:r>
              <w:t>起居室</w:t>
            </w:r>
          </w:p>
        </w:tc>
        <w:tc>
          <w:tcPr>
            <w:tcW w:w="1075" w:type="dxa"/>
            <w:vAlign w:val="center"/>
          </w:tcPr>
          <w:p w14:paraId="1A2D01D7" w14:textId="77777777" w:rsidR="003C7ED5" w:rsidRDefault="003C7ED5" w:rsidP="003C7ED5">
            <w:r>
              <w:t>IV</w:t>
            </w:r>
          </w:p>
        </w:tc>
        <w:tc>
          <w:tcPr>
            <w:tcW w:w="1075" w:type="dxa"/>
            <w:vAlign w:val="center"/>
          </w:tcPr>
          <w:p w14:paraId="4BAC44AF" w14:textId="77777777" w:rsidR="003C7ED5" w:rsidRDefault="003C7ED5" w:rsidP="003C7ED5">
            <w:r>
              <w:t>侧面</w:t>
            </w:r>
          </w:p>
        </w:tc>
        <w:tc>
          <w:tcPr>
            <w:tcW w:w="1075" w:type="dxa"/>
            <w:vAlign w:val="center"/>
          </w:tcPr>
          <w:p w14:paraId="2AD3D487" w14:textId="77777777" w:rsidR="003C7ED5" w:rsidRDefault="003C7ED5" w:rsidP="003C7ED5">
            <w:r>
              <w:t>9.97</w:t>
            </w:r>
          </w:p>
        </w:tc>
        <w:tc>
          <w:tcPr>
            <w:tcW w:w="1075" w:type="dxa"/>
            <w:vAlign w:val="center"/>
          </w:tcPr>
          <w:p w14:paraId="1B8D088D" w14:textId="77777777" w:rsidR="003C7ED5" w:rsidRDefault="003C7ED5" w:rsidP="003C7ED5">
            <w:r>
              <w:t>16.06</w:t>
            </w:r>
          </w:p>
        </w:tc>
        <w:tc>
          <w:tcPr>
            <w:tcW w:w="1302" w:type="dxa"/>
            <w:vAlign w:val="center"/>
          </w:tcPr>
          <w:p w14:paraId="0C8DC3F8" w14:textId="77777777" w:rsidR="003C7ED5" w:rsidRDefault="003C7ED5" w:rsidP="003C7ED5">
            <w:r>
              <w:t>2.20</w:t>
            </w:r>
          </w:p>
        </w:tc>
        <w:tc>
          <w:tcPr>
            <w:tcW w:w="922" w:type="dxa"/>
            <w:vAlign w:val="center"/>
          </w:tcPr>
          <w:p w14:paraId="35A3C428" w14:textId="77777777" w:rsidR="003C7ED5" w:rsidRDefault="003C7ED5" w:rsidP="003C7ED5">
            <w:r>
              <w:rPr>
                <w:b/>
                <w:color w:val="0000FF"/>
              </w:rPr>
              <w:t>过亮不宜</w:t>
            </w:r>
          </w:p>
        </w:tc>
      </w:tr>
      <w:tr w:rsidR="003C7ED5" w14:paraId="47121E56" w14:textId="77777777" w:rsidTr="003C7ED5">
        <w:tc>
          <w:tcPr>
            <w:tcW w:w="651" w:type="dxa"/>
            <w:vMerge/>
            <w:vAlign w:val="center"/>
          </w:tcPr>
          <w:p w14:paraId="7BD126C3" w14:textId="77777777" w:rsidR="003C7ED5" w:rsidRDefault="003C7ED5" w:rsidP="003C7ED5"/>
        </w:tc>
        <w:tc>
          <w:tcPr>
            <w:tcW w:w="1076" w:type="dxa"/>
            <w:vAlign w:val="center"/>
          </w:tcPr>
          <w:p w14:paraId="21C8FCA1" w14:textId="77777777" w:rsidR="003C7ED5" w:rsidRDefault="003C7ED5" w:rsidP="003C7ED5">
            <w:r>
              <w:t>4149</w:t>
            </w:r>
          </w:p>
        </w:tc>
        <w:tc>
          <w:tcPr>
            <w:tcW w:w="1076" w:type="dxa"/>
            <w:vAlign w:val="center"/>
          </w:tcPr>
          <w:p w14:paraId="369074A5" w14:textId="77777777" w:rsidR="003C7ED5" w:rsidRDefault="003C7ED5" w:rsidP="003C7ED5">
            <w:r>
              <w:t>起居室</w:t>
            </w:r>
          </w:p>
        </w:tc>
        <w:tc>
          <w:tcPr>
            <w:tcW w:w="1075" w:type="dxa"/>
            <w:vAlign w:val="center"/>
          </w:tcPr>
          <w:p w14:paraId="5ED7B4B5" w14:textId="77777777" w:rsidR="003C7ED5" w:rsidRDefault="003C7ED5" w:rsidP="003C7ED5">
            <w:r>
              <w:t>IV</w:t>
            </w:r>
          </w:p>
        </w:tc>
        <w:tc>
          <w:tcPr>
            <w:tcW w:w="1075" w:type="dxa"/>
            <w:vAlign w:val="center"/>
          </w:tcPr>
          <w:p w14:paraId="143C6AA2" w14:textId="77777777" w:rsidR="003C7ED5" w:rsidRDefault="003C7ED5" w:rsidP="003C7ED5">
            <w:r>
              <w:t>侧面</w:t>
            </w:r>
          </w:p>
        </w:tc>
        <w:tc>
          <w:tcPr>
            <w:tcW w:w="1075" w:type="dxa"/>
            <w:vAlign w:val="center"/>
          </w:tcPr>
          <w:p w14:paraId="6CD38B63" w14:textId="77777777" w:rsidR="003C7ED5" w:rsidRDefault="003C7ED5" w:rsidP="003C7ED5">
            <w:r>
              <w:t>9.97</w:t>
            </w:r>
          </w:p>
        </w:tc>
        <w:tc>
          <w:tcPr>
            <w:tcW w:w="1075" w:type="dxa"/>
            <w:vAlign w:val="center"/>
          </w:tcPr>
          <w:p w14:paraId="0A973A32" w14:textId="77777777" w:rsidR="003C7ED5" w:rsidRDefault="003C7ED5" w:rsidP="003C7ED5">
            <w:r>
              <w:t>16.38</w:t>
            </w:r>
          </w:p>
        </w:tc>
        <w:tc>
          <w:tcPr>
            <w:tcW w:w="1302" w:type="dxa"/>
            <w:vAlign w:val="center"/>
          </w:tcPr>
          <w:p w14:paraId="66A052EC" w14:textId="77777777" w:rsidR="003C7ED5" w:rsidRDefault="003C7ED5" w:rsidP="003C7ED5">
            <w:r>
              <w:t>2.20</w:t>
            </w:r>
          </w:p>
        </w:tc>
        <w:tc>
          <w:tcPr>
            <w:tcW w:w="922" w:type="dxa"/>
            <w:vAlign w:val="center"/>
          </w:tcPr>
          <w:p w14:paraId="2F9A21DE" w14:textId="77777777" w:rsidR="003C7ED5" w:rsidRDefault="003C7ED5" w:rsidP="003C7ED5">
            <w:r>
              <w:rPr>
                <w:b/>
                <w:color w:val="0000FF"/>
              </w:rPr>
              <w:t>过亮不宜</w:t>
            </w:r>
          </w:p>
        </w:tc>
      </w:tr>
      <w:tr w:rsidR="003C7ED5" w14:paraId="0E8C4220" w14:textId="77777777" w:rsidTr="003C7ED5">
        <w:tc>
          <w:tcPr>
            <w:tcW w:w="651" w:type="dxa"/>
            <w:vMerge/>
            <w:vAlign w:val="center"/>
          </w:tcPr>
          <w:p w14:paraId="1D22972C" w14:textId="77777777" w:rsidR="003C7ED5" w:rsidRDefault="003C7ED5" w:rsidP="003C7ED5"/>
        </w:tc>
        <w:tc>
          <w:tcPr>
            <w:tcW w:w="1076" w:type="dxa"/>
            <w:vAlign w:val="center"/>
          </w:tcPr>
          <w:p w14:paraId="530E22DD" w14:textId="77777777" w:rsidR="003C7ED5" w:rsidRDefault="003C7ED5" w:rsidP="003C7ED5">
            <w:r>
              <w:t>4150</w:t>
            </w:r>
          </w:p>
        </w:tc>
        <w:tc>
          <w:tcPr>
            <w:tcW w:w="1076" w:type="dxa"/>
            <w:vAlign w:val="center"/>
          </w:tcPr>
          <w:p w14:paraId="605C54BF" w14:textId="77777777" w:rsidR="003C7ED5" w:rsidRDefault="003C7ED5" w:rsidP="003C7ED5">
            <w:r>
              <w:t>起居室</w:t>
            </w:r>
          </w:p>
        </w:tc>
        <w:tc>
          <w:tcPr>
            <w:tcW w:w="1075" w:type="dxa"/>
            <w:vAlign w:val="center"/>
          </w:tcPr>
          <w:p w14:paraId="512C02C5" w14:textId="77777777" w:rsidR="003C7ED5" w:rsidRDefault="003C7ED5" w:rsidP="003C7ED5">
            <w:r>
              <w:t>IV</w:t>
            </w:r>
          </w:p>
        </w:tc>
        <w:tc>
          <w:tcPr>
            <w:tcW w:w="1075" w:type="dxa"/>
            <w:vAlign w:val="center"/>
          </w:tcPr>
          <w:p w14:paraId="2073222D" w14:textId="77777777" w:rsidR="003C7ED5" w:rsidRDefault="003C7ED5" w:rsidP="003C7ED5">
            <w:r>
              <w:t>侧面</w:t>
            </w:r>
          </w:p>
        </w:tc>
        <w:tc>
          <w:tcPr>
            <w:tcW w:w="1075" w:type="dxa"/>
            <w:vAlign w:val="center"/>
          </w:tcPr>
          <w:p w14:paraId="7BF2CD52" w14:textId="77777777" w:rsidR="003C7ED5" w:rsidRDefault="003C7ED5" w:rsidP="003C7ED5">
            <w:r>
              <w:t>9.97</w:t>
            </w:r>
          </w:p>
        </w:tc>
        <w:tc>
          <w:tcPr>
            <w:tcW w:w="1075" w:type="dxa"/>
            <w:vAlign w:val="center"/>
          </w:tcPr>
          <w:p w14:paraId="2CBBACBD" w14:textId="77777777" w:rsidR="003C7ED5" w:rsidRDefault="003C7ED5" w:rsidP="003C7ED5">
            <w:r>
              <w:t>16.17</w:t>
            </w:r>
          </w:p>
        </w:tc>
        <w:tc>
          <w:tcPr>
            <w:tcW w:w="1302" w:type="dxa"/>
            <w:vAlign w:val="center"/>
          </w:tcPr>
          <w:p w14:paraId="36DEA281" w14:textId="77777777" w:rsidR="003C7ED5" w:rsidRDefault="003C7ED5" w:rsidP="003C7ED5">
            <w:r>
              <w:t>2.20</w:t>
            </w:r>
          </w:p>
        </w:tc>
        <w:tc>
          <w:tcPr>
            <w:tcW w:w="922" w:type="dxa"/>
            <w:vAlign w:val="center"/>
          </w:tcPr>
          <w:p w14:paraId="160D1285" w14:textId="77777777" w:rsidR="003C7ED5" w:rsidRDefault="003C7ED5" w:rsidP="003C7ED5">
            <w:r>
              <w:rPr>
                <w:b/>
                <w:color w:val="0000FF"/>
              </w:rPr>
              <w:t>过亮不宜</w:t>
            </w:r>
          </w:p>
        </w:tc>
      </w:tr>
      <w:tr w:rsidR="003C7ED5" w14:paraId="21008DEE" w14:textId="77777777" w:rsidTr="003C7ED5">
        <w:tc>
          <w:tcPr>
            <w:tcW w:w="651" w:type="dxa"/>
            <w:vMerge/>
            <w:vAlign w:val="center"/>
          </w:tcPr>
          <w:p w14:paraId="35D175E1" w14:textId="77777777" w:rsidR="003C7ED5" w:rsidRDefault="003C7ED5" w:rsidP="003C7ED5"/>
        </w:tc>
        <w:tc>
          <w:tcPr>
            <w:tcW w:w="1076" w:type="dxa"/>
            <w:vAlign w:val="center"/>
          </w:tcPr>
          <w:p w14:paraId="3FA411AE" w14:textId="77777777" w:rsidR="003C7ED5" w:rsidRDefault="003C7ED5" w:rsidP="003C7ED5">
            <w:r>
              <w:t>4151</w:t>
            </w:r>
          </w:p>
        </w:tc>
        <w:tc>
          <w:tcPr>
            <w:tcW w:w="1076" w:type="dxa"/>
            <w:vAlign w:val="center"/>
          </w:tcPr>
          <w:p w14:paraId="14470AFE" w14:textId="77777777" w:rsidR="003C7ED5" w:rsidRDefault="003C7ED5" w:rsidP="003C7ED5">
            <w:r>
              <w:t>起居室</w:t>
            </w:r>
          </w:p>
        </w:tc>
        <w:tc>
          <w:tcPr>
            <w:tcW w:w="1075" w:type="dxa"/>
            <w:vAlign w:val="center"/>
          </w:tcPr>
          <w:p w14:paraId="047D7065" w14:textId="77777777" w:rsidR="003C7ED5" w:rsidRDefault="003C7ED5" w:rsidP="003C7ED5">
            <w:r>
              <w:t>IV</w:t>
            </w:r>
          </w:p>
        </w:tc>
        <w:tc>
          <w:tcPr>
            <w:tcW w:w="1075" w:type="dxa"/>
            <w:vAlign w:val="center"/>
          </w:tcPr>
          <w:p w14:paraId="5B4D760E" w14:textId="77777777" w:rsidR="003C7ED5" w:rsidRDefault="003C7ED5" w:rsidP="003C7ED5">
            <w:r>
              <w:t>侧面</w:t>
            </w:r>
          </w:p>
        </w:tc>
        <w:tc>
          <w:tcPr>
            <w:tcW w:w="1075" w:type="dxa"/>
            <w:vAlign w:val="center"/>
          </w:tcPr>
          <w:p w14:paraId="45B6ED19" w14:textId="77777777" w:rsidR="003C7ED5" w:rsidRDefault="003C7ED5" w:rsidP="003C7ED5">
            <w:r>
              <w:t>9.97</w:t>
            </w:r>
          </w:p>
        </w:tc>
        <w:tc>
          <w:tcPr>
            <w:tcW w:w="1075" w:type="dxa"/>
            <w:vAlign w:val="center"/>
          </w:tcPr>
          <w:p w14:paraId="15B2B525" w14:textId="77777777" w:rsidR="003C7ED5" w:rsidRDefault="003C7ED5" w:rsidP="003C7ED5">
            <w:r>
              <w:t>15.27</w:t>
            </w:r>
          </w:p>
        </w:tc>
        <w:tc>
          <w:tcPr>
            <w:tcW w:w="1302" w:type="dxa"/>
            <w:vAlign w:val="center"/>
          </w:tcPr>
          <w:p w14:paraId="03DC16D9" w14:textId="77777777" w:rsidR="003C7ED5" w:rsidRDefault="003C7ED5" w:rsidP="003C7ED5">
            <w:r>
              <w:t>2.20</w:t>
            </w:r>
          </w:p>
        </w:tc>
        <w:tc>
          <w:tcPr>
            <w:tcW w:w="922" w:type="dxa"/>
            <w:vAlign w:val="center"/>
          </w:tcPr>
          <w:p w14:paraId="2D654478" w14:textId="77777777" w:rsidR="003C7ED5" w:rsidRDefault="003C7ED5" w:rsidP="003C7ED5">
            <w:r>
              <w:rPr>
                <w:b/>
                <w:color w:val="0000FF"/>
              </w:rPr>
              <w:t>过亮不宜</w:t>
            </w:r>
          </w:p>
        </w:tc>
      </w:tr>
      <w:tr w:rsidR="003C7ED5" w14:paraId="0B40E2BC" w14:textId="77777777" w:rsidTr="003C7ED5">
        <w:tc>
          <w:tcPr>
            <w:tcW w:w="651" w:type="dxa"/>
            <w:vMerge/>
            <w:vAlign w:val="center"/>
          </w:tcPr>
          <w:p w14:paraId="2D51B13D" w14:textId="77777777" w:rsidR="003C7ED5" w:rsidRDefault="003C7ED5" w:rsidP="003C7ED5"/>
        </w:tc>
        <w:tc>
          <w:tcPr>
            <w:tcW w:w="1076" w:type="dxa"/>
            <w:vAlign w:val="center"/>
          </w:tcPr>
          <w:p w14:paraId="32093978" w14:textId="77777777" w:rsidR="003C7ED5" w:rsidRDefault="003C7ED5" w:rsidP="003C7ED5">
            <w:r>
              <w:t>4152</w:t>
            </w:r>
          </w:p>
        </w:tc>
        <w:tc>
          <w:tcPr>
            <w:tcW w:w="1076" w:type="dxa"/>
            <w:vAlign w:val="center"/>
          </w:tcPr>
          <w:p w14:paraId="26EE6EF0" w14:textId="77777777" w:rsidR="003C7ED5" w:rsidRDefault="003C7ED5" w:rsidP="003C7ED5">
            <w:r>
              <w:t>起居室</w:t>
            </w:r>
          </w:p>
        </w:tc>
        <w:tc>
          <w:tcPr>
            <w:tcW w:w="1075" w:type="dxa"/>
            <w:vAlign w:val="center"/>
          </w:tcPr>
          <w:p w14:paraId="2422A576" w14:textId="77777777" w:rsidR="003C7ED5" w:rsidRDefault="003C7ED5" w:rsidP="003C7ED5">
            <w:r>
              <w:t>IV</w:t>
            </w:r>
          </w:p>
        </w:tc>
        <w:tc>
          <w:tcPr>
            <w:tcW w:w="1075" w:type="dxa"/>
            <w:vAlign w:val="center"/>
          </w:tcPr>
          <w:p w14:paraId="60326327" w14:textId="77777777" w:rsidR="003C7ED5" w:rsidRDefault="003C7ED5" w:rsidP="003C7ED5">
            <w:r>
              <w:t>侧面</w:t>
            </w:r>
          </w:p>
        </w:tc>
        <w:tc>
          <w:tcPr>
            <w:tcW w:w="1075" w:type="dxa"/>
            <w:vAlign w:val="center"/>
          </w:tcPr>
          <w:p w14:paraId="0812AD5B" w14:textId="77777777" w:rsidR="003C7ED5" w:rsidRDefault="003C7ED5" w:rsidP="003C7ED5">
            <w:r>
              <w:t>9.97</w:t>
            </w:r>
          </w:p>
        </w:tc>
        <w:tc>
          <w:tcPr>
            <w:tcW w:w="1075" w:type="dxa"/>
            <w:vAlign w:val="center"/>
          </w:tcPr>
          <w:p w14:paraId="4F913BE6" w14:textId="77777777" w:rsidR="003C7ED5" w:rsidRDefault="003C7ED5" w:rsidP="003C7ED5">
            <w:r>
              <w:t>15.24</w:t>
            </w:r>
          </w:p>
        </w:tc>
        <w:tc>
          <w:tcPr>
            <w:tcW w:w="1302" w:type="dxa"/>
            <w:vAlign w:val="center"/>
          </w:tcPr>
          <w:p w14:paraId="11B3B71B" w14:textId="77777777" w:rsidR="003C7ED5" w:rsidRDefault="003C7ED5" w:rsidP="003C7ED5">
            <w:r>
              <w:t>2.20</w:t>
            </w:r>
          </w:p>
        </w:tc>
        <w:tc>
          <w:tcPr>
            <w:tcW w:w="922" w:type="dxa"/>
            <w:vAlign w:val="center"/>
          </w:tcPr>
          <w:p w14:paraId="36844467" w14:textId="77777777" w:rsidR="003C7ED5" w:rsidRDefault="003C7ED5" w:rsidP="003C7ED5">
            <w:r>
              <w:rPr>
                <w:b/>
                <w:color w:val="0000FF"/>
              </w:rPr>
              <w:t>过亮不宜</w:t>
            </w:r>
          </w:p>
        </w:tc>
      </w:tr>
      <w:tr w:rsidR="003C7ED5" w14:paraId="02DFBCBD" w14:textId="77777777" w:rsidTr="003C7ED5">
        <w:tc>
          <w:tcPr>
            <w:tcW w:w="651" w:type="dxa"/>
            <w:vMerge/>
            <w:vAlign w:val="center"/>
          </w:tcPr>
          <w:p w14:paraId="53470C6E" w14:textId="77777777" w:rsidR="003C7ED5" w:rsidRDefault="003C7ED5" w:rsidP="003C7ED5"/>
        </w:tc>
        <w:tc>
          <w:tcPr>
            <w:tcW w:w="1076" w:type="dxa"/>
            <w:vAlign w:val="center"/>
          </w:tcPr>
          <w:p w14:paraId="67B4B266" w14:textId="77777777" w:rsidR="003C7ED5" w:rsidRDefault="003C7ED5" w:rsidP="003C7ED5">
            <w:r>
              <w:t>4153</w:t>
            </w:r>
          </w:p>
        </w:tc>
        <w:tc>
          <w:tcPr>
            <w:tcW w:w="1076" w:type="dxa"/>
            <w:vAlign w:val="center"/>
          </w:tcPr>
          <w:p w14:paraId="1A2CD61D" w14:textId="77777777" w:rsidR="003C7ED5" w:rsidRDefault="003C7ED5" w:rsidP="003C7ED5">
            <w:r>
              <w:t>起居室</w:t>
            </w:r>
          </w:p>
        </w:tc>
        <w:tc>
          <w:tcPr>
            <w:tcW w:w="1075" w:type="dxa"/>
            <w:vAlign w:val="center"/>
          </w:tcPr>
          <w:p w14:paraId="451ECEF5" w14:textId="77777777" w:rsidR="003C7ED5" w:rsidRDefault="003C7ED5" w:rsidP="003C7ED5">
            <w:r>
              <w:t>IV</w:t>
            </w:r>
          </w:p>
        </w:tc>
        <w:tc>
          <w:tcPr>
            <w:tcW w:w="1075" w:type="dxa"/>
            <w:vAlign w:val="center"/>
          </w:tcPr>
          <w:p w14:paraId="49F65E3A" w14:textId="77777777" w:rsidR="003C7ED5" w:rsidRDefault="003C7ED5" w:rsidP="003C7ED5">
            <w:r>
              <w:t>侧面</w:t>
            </w:r>
          </w:p>
        </w:tc>
        <w:tc>
          <w:tcPr>
            <w:tcW w:w="1075" w:type="dxa"/>
            <w:vAlign w:val="center"/>
          </w:tcPr>
          <w:p w14:paraId="0B89AD04" w14:textId="77777777" w:rsidR="003C7ED5" w:rsidRDefault="003C7ED5" w:rsidP="003C7ED5">
            <w:r>
              <w:t>9.97</w:t>
            </w:r>
          </w:p>
        </w:tc>
        <w:tc>
          <w:tcPr>
            <w:tcW w:w="1075" w:type="dxa"/>
            <w:vAlign w:val="center"/>
          </w:tcPr>
          <w:p w14:paraId="3BBF330B" w14:textId="77777777" w:rsidR="003C7ED5" w:rsidRDefault="003C7ED5" w:rsidP="003C7ED5">
            <w:r>
              <w:t>16.33</w:t>
            </w:r>
          </w:p>
        </w:tc>
        <w:tc>
          <w:tcPr>
            <w:tcW w:w="1302" w:type="dxa"/>
            <w:vAlign w:val="center"/>
          </w:tcPr>
          <w:p w14:paraId="3115F681" w14:textId="77777777" w:rsidR="003C7ED5" w:rsidRDefault="003C7ED5" w:rsidP="003C7ED5">
            <w:r>
              <w:t>2.20</w:t>
            </w:r>
          </w:p>
        </w:tc>
        <w:tc>
          <w:tcPr>
            <w:tcW w:w="922" w:type="dxa"/>
            <w:vAlign w:val="center"/>
          </w:tcPr>
          <w:p w14:paraId="329E6D9C" w14:textId="77777777" w:rsidR="003C7ED5" w:rsidRDefault="003C7ED5" w:rsidP="003C7ED5">
            <w:r>
              <w:rPr>
                <w:b/>
                <w:color w:val="0000FF"/>
              </w:rPr>
              <w:t>过亮不宜</w:t>
            </w:r>
          </w:p>
        </w:tc>
      </w:tr>
      <w:tr w:rsidR="003C7ED5" w14:paraId="31D11218" w14:textId="77777777" w:rsidTr="003C7ED5">
        <w:tc>
          <w:tcPr>
            <w:tcW w:w="651" w:type="dxa"/>
            <w:vMerge/>
            <w:vAlign w:val="center"/>
          </w:tcPr>
          <w:p w14:paraId="5C584193" w14:textId="77777777" w:rsidR="003C7ED5" w:rsidRDefault="003C7ED5" w:rsidP="003C7ED5"/>
        </w:tc>
        <w:tc>
          <w:tcPr>
            <w:tcW w:w="1076" w:type="dxa"/>
            <w:vAlign w:val="center"/>
          </w:tcPr>
          <w:p w14:paraId="40D896F8" w14:textId="77777777" w:rsidR="003C7ED5" w:rsidRDefault="003C7ED5" w:rsidP="003C7ED5">
            <w:r>
              <w:t>4154</w:t>
            </w:r>
          </w:p>
        </w:tc>
        <w:tc>
          <w:tcPr>
            <w:tcW w:w="1076" w:type="dxa"/>
            <w:vAlign w:val="center"/>
          </w:tcPr>
          <w:p w14:paraId="50248E85" w14:textId="77777777" w:rsidR="003C7ED5" w:rsidRDefault="003C7ED5" w:rsidP="003C7ED5">
            <w:r>
              <w:t>起居室</w:t>
            </w:r>
          </w:p>
        </w:tc>
        <w:tc>
          <w:tcPr>
            <w:tcW w:w="1075" w:type="dxa"/>
            <w:vAlign w:val="center"/>
          </w:tcPr>
          <w:p w14:paraId="257C69C5" w14:textId="77777777" w:rsidR="003C7ED5" w:rsidRDefault="003C7ED5" w:rsidP="003C7ED5">
            <w:r>
              <w:t>IV</w:t>
            </w:r>
          </w:p>
        </w:tc>
        <w:tc>
          <w:tcPr>
            <w:tcW w:w="1075" w:type="dxa"/>
            <w:vAlign w:val="center"/>
          </w:tcPr>
          <w:p w14:paraId="30F28229" w14:textId="77777777" w:rsidR="003C7ED5" w:rsidRDefault="003C7ED5" w:rsidP="003C7ED5">
            <w:r>
              <w:t>侧面</w:t>
            </w:r>
          </w:p>
        </w:tc>
        <w:tc>
          <w:tcPr>
            <w:tcW w:w="1075" w:type="dxa"/>
            <w:vAlign w:val="center"/>
          </w:tcPr>
          <w:p w14:paraId="62781F55" w14:textId="77777777" w:rsidR="003C7ED5" w:rsidRDefault="003C7ED5" w:rsidP="003C7ED5">
            <w:r>
              <w:t>9.97</w:t>
            </w:r>
          </w:p>
        </w:tc>
        <w:tc>
          <w:tcPr>
            <w:tcW w:w="1075" w:type="dxa"/>
            <w:vAlign w:val="center"/>
          </w:tcPr>
          <w:p w14:paraId="3556E1D0" w14:textId="77777777" w:rsidR="003C7ED5" w:rsidRDefault="003C7ED5" w:rsidP="003C7ED5">
            <w:r>
              <w:t>16.42</w:t>
            </w:r>
          </w:p>
        </w:tc>
        <w:tc>
          <w:tcPr>
            <w:tcW w:w="1302" w:type="dxa"/>
            <w:vAlign w:val="center"/>
          </w:tcPr>
          <w:p w14:paraId="6121AB8C" w14:textId="77777777" w:rsidR="003C7ED5" w:rsidRDefault="003C7ED5" w:rsidP="003C7ED5">
            <w:r>
              <w:t>2.20</w:t>
            </w:r>
          </w:p>
        </w:tc>
        <w:tc>
          <w:tcPr>
            <w:tcW w:w="922" w:type="dxa"/>
            <w:vAlign w:val="center"/>
          </w:tcPr>
          <w:p w14:paraId="63BF0288" w14:textId="77777777" w:rsidR="003C7ED5" w:rsidRDefault="003C7ED5" w:rsidP="003C7ED5">
            <w:r>
              <w:rPr>
                <w:b/>
                <w:color w:val="0000FF"/>
              </w:rPr>
              <w:t>过亮不宜</w:t>
            </w:r>
          </w:p>
        </w:tc>
      </w:tr>
      <w:tr w:rsidR="003C7ED5" w14:paraId="5DFC0842" w14:textId="77777777" w:rsidTr="003C7ED5">
        <w:tc>
          <w:tcPr>
            <w:tcW w:w="651" w:type="dxa"/>
            <w:vMerge/>
            <w:vAlign w:val="center"/>
          </w:tcPr>
          <w:p w14:paraId="3CAFF1C5" w14:textId="77777777" w:rsidR="003C7ED5" w:rsidRDefault="003C7ED5" w:rsidP="003C7ED5"/>
        </w:tc>
        <w:tc>
          <w:tcPr>
            <w:tcW w:w="1076" w:type="dxa"/>
            <w:vAlign w:val="center"/>
          </w:tcPr>
          <w:p w14:paraId="44DADE3E" w14:textId="77777777" w:rsidR="003C7ED5" w:rsidRDefault="003C7ED5" w:rsidP="003C7ED5">
            <w:r>
              <w:t>4155</w:t>
            </w:r>
          </w:p>
        </w:tc>
        <w:tc>
          <w:tcPr>
            <w:tcW w:w="1076" w:type="dxa"/>
            <w:vAlign w:val="center"/>
          </w:tcPr>
          <w:p w14:paraId="1B8CDBE6" w14:textId="77777777" w:rsidR="003C7ED5" w:rsidRDefault="003C7ED5" w:rsidP="003C7ED5">
            <w:r>
              <w:t>起居室</w:t>
            </w:r>
          </w:p>
        </w:tc>
        <w:tc>
          <w:tcPr>
            <w:tcW w:w="1075" w:type="dxa"/>
            <w:vAlign w:val="center"/>
          </w:tcPr>
          <w:p w14:paraId="05DCC533" w14:textId="77777777" w:rsidR="003C7ED5" w:rsidRDefault="003C7ED5" w:rsidP="003C7ED5">
            <w:r>
              <w:t>IV</w:t>
            </w:r>
          </w:p>
        </w:tc>
        <w:tc>
          <w:tcPr>
            <w:tcW w:w="1075" w:type="dxa"/>
            <w:vAlign w:val="center"/>
          </w:tcPr>
          <w:p w14:paraId="0185E350" w14:textId="77777777" w:rsidR="003C7ED5" w:rsidRDefault="003C7ED5" w:rsidP="003C7ED5">
            <w:r>
              <w:t>侧面</w:t>
            </w:r>
          </w:p>
        </w:tc>
        <w:tc>
          <w:tcPr>
            <w:tcW w:w="1075" w:type="dxa"/>
            <w:vAlign w:val="center"/>
          </w:tcPr>
          <w:p w14:paraId="086E26DE" w14:textId="77777777" w:rsidR="003C7ED5" w:rsidRDefault="003C7ED5" w:rsidP="003C7ED5">
            <w:r>
              <w:t>9.97</w:t>
            </w:r>
          </w:p>
        </w:tc>
        <w:tc>
          <w:tcPr>
            <w:tcW w:w="1075" w:type="dxa"/>
            <w:vAlign w:val="center"/>
          </w:tcPr>
          <w:p w14:paraId="04D5CBF9" w14:textId="77777777" w:rsidR="003C7ED5" w:rsidRDefault="003C7ED5" w:rsidP="003C7ED5">
            <w:r>
              <w:t>16.31</w:t>
            </w:r>
          </w:p>
        </w:tc>
        <w:tc>
          <w:tcPr>
            <w:tcW w:w="1302" w:type="dxa"/>
            <w:vAlign w:val="center"/>
          </w:tcPr>
          <w:p w14:paraId="18FECCB7" w14:textId="77777777" w:rsidR="003C7ED5" w:rsidRDefault="003C7ED5" w:rsidP="003C7ED5">
            <w:r>
              <w:t>2.20</w:t>
            </w:r>
          </w:p>
        </w:tc>
        <w:tc>
          <w:tcPr>
            <w:tcW w:w="922" w:type="dxa"/>
            <w:vAlign w:val="center"/>
          </w:tcPr>
          <w:p w14:paraId="02003BA0" w14:textId="77777777" w:rsidR="003C7ED5" w:rsidRDefault="003C7ED5" w:rsidP="003C7ED5">
            <w:r>
              <w:rPr>
                <w:b/>
                <w:color w:val="0000FF"/>
              </w:rPr>
              <w:t>过亮不宜</w:t>
            </w:r>
          </w:p>
        </w:tc>
      </w:tr>
      <w:tr w:rsidR="003C7ED5" w14:paraId="61E56FDE" w14:textId="77777777" w:rsidTr="003C7ED5">
        <w:tc>
          <w:tcPr>
            <w:tcW w:w="651" w:type="dxa"/>
            <w:vMerge/>
            <w:vAlign w:val="center"/>
          </w:tcPr>
          <w:p w14:paraId="28D5A4BC" w14:textId="77777777" w:rsidR="003C7ED5" w:rsidRDefault="003C7ED5" w:rsidP="003C7ED5"/>
        </w:tc>
        <w:tc>
          <w:tcPr>
            <w:tcW w:w="1076" w:type="dxa"/>
            <w:vAlign w:val="center"/>
          </w:tcPr>
          <w:p w14:paraId="271D7D71" w14:textId="77777777" w:rsidR="003C7ED5" w:rsidRDefault="003C7ED5" w:rsidP="003C7ED5">
            <w:r>
              <w:t>4156</w:t>
            </w:r>
          </w:p>
        </w:tc>
        <w:tc>
          <w:tcPr>
            <w:tcW w:w="1076" w:type="dxa"/>
            <w:vAlign w:val="center"/>
          </w:tcPr>
          <w:p w14:paraId="316213EB" w14:textId="77777777" w:rsidR="003C7ED5" w:rsidRDefault="003C7ED5" w:rsidP="003C7ED5">
            <w:r>
              <w:t>起居室</w:t>
            </w:r>
          </w:p>
        </w:tc>
        <w:tc>
          <w:tcPr>
            <w:tcW w:w="1075" w:type="dxa"/>
            <w:vAlign w:val="center"/>
          </w:tcPr>
          <w:p w14:paraId="1AA2FD3C" w14:textId="77777777" w:rsidR="003C7ED5" w:rsidRDefault="003C7ED5" w:rsidP="003C7ED5">
            <w:r>
              <w:t>IV</w:t>
            </w:r>
          </w:p>
        </w:tc>
        <w:tc>
          <w:tcPr>
            <w:tcW w:w="1075" w:type="dxa"/>
            <w:vAlign w:val="center"/>
          </w:tcPr>
          <w:p w14:paraId="79D9989F" w14:textId="77777777" w:rsidR="003C7ED5" w:rsidRDefault="003C7ED5" w:rsidP="003C7ED5">
            <w:r>
              <w:t>侧面</w:t>
            </w:r>
          </w:p>
        </w:tc>
        <w:tc>
          <w:tcPr>
            <w:tcW w:w="1075" w:type="dxa"/>
            <w:vAlign w:val="center"/>
          </w:tcPr>
          <w:p w14:paraId="2BC103F3" w14:textId="77777777" w:rsidR="003C7ED5" w:rsidRDefault="003C7ED5" w:rsidP="003C7ED5">
            <w:r>
              <w:t>9.97</w:t>
            </w:r>
          </w:p>
        </w:tc>
        <w:tc>
          <w:tcPr>
            <w:tcW w:w="1075" w:type="dxa"/>
            <w:vAlign w:val="center"/>
          </w:tcPr>
          <w:p w14:paraId="26C1423E" w14:textId="77777777" w:rsidR="003C7ED5" w:rsidRDefault="003C7ED5" w:rsidP="003C7ED5">
            <w:r>
              <w:t>16.28</w:t>
            </w:r>
          </w:p>
        </w:tc>
        <w:tc>
          <w:tcPr>
            <w:tcW w:w="1302" w:type="dxa"/>
            <w:vAlign w:val="center"/>
          </w:tcPr>
          <w:p w14:paraId="5F170A81" w14:textId="77777777" w:rsidR="003C7ED5" w:rsidRDefault="003C7ED5" w:rsidP="003C7ED5">
            <w:r>
              <w:t>2.20</w:t>
            </w:r>
          </w:p>
        </w:tc>
        <w:tc>
          <w:tcPr>
            <w:tcW w:w="922" w:type="dxa"/>
            <w:vAlign w:val="center"/>
          </w:tcPr>
          <w:p w14:paraId="11FAE9BB" w14:textId="77777777" w:rsidR="003C7ED5" w:rsidRDefault="003C7ED5" w:rsidP="003C7ED5">
            <w:r>
              <w:rPr>
                <w:b/>
                <w:color w:val="0000FF"/>
              </w:rPr>
              <w:t>过亮不宜</w:t>
            </w:r>
          </w:p>
        </w:tc>
      </w:tr>
      <w:tr w:rsidR="003C7ED5" w14:paraId="0768BCCD" w14:textId="77777777" w:rsidTr="003C7ED5">
        <w:tc>
          <w:tcPr>
            <w:tcW w:w="651" w:type="dxa"/>
            <w:vMerge/>
            <w:vAlign w:val="center"/>
          </w:tcPr>
          <w:p w14:paraId="3A0175AF" w14:textId="77777777" w:rsidR="003C7ED5" w:rsidRDefault="003C7ED5" w:rsidP="003C7ED5"/>
        </w:tc>
        <w:tc>
          <w:tcPr>
            <w:tcW w:w="1076" w:type="dxa"/>
            <w:vAlign w:val="center"/>
          </w:tcPr>
          <w:p w14:paraId="650C92D6" w14:textId="77777777" w:rsidR="003C7ED5" w:rsidRDefault="003C7ED5" w:rsidP="003C7ED5">
            <w:r>
              <w:t>4157</w:t>
            </w:r>
          </w:p>
        </w:tc>
        <w:tc>
          <w:tcPr>
            <w:tcW w:w="1076" w:type="dxa"/>
            <w:vAlign w:val="center"/>
          </w:tcPr>
          <w:p w14:paraId="2E6A1AE6" w14:textId="77777777" w:rsidR="003C7ED5" w:rsidRDefault="003C7ED5" w:rsidP="003C7ED5">
            <w:r>
              <w:t>起居室</w:t>
            </w:r>
          </w:p>
        </w:tc>
        <w:tc>
          <w:tcPr>
            <w:tcW w:w="1075" w:type="dxa"/>
            <w:vAlign w:val="center"/>
          </w:tcPr>
          <w:p w14:paraId="3796A666" w14:textId="77777777" w:rsidR="003C7ED5" w:rsidRDefault="003C7ED5" w:rsidP="003C7ED5">
            <w:r>
              <w:t>IV</w:t>
            </w:r>
          </w:p>
        </w:tc>
        <w:tc>
          <w:tcPr>
            <w:tcW w:w="1075" w:type="dxa"/>
            <w:vAlign w:val="center"/>
          </w:tcPr>
          <w:p w14:paraId="297A5D6A" w14:textId="77777777" w:rsidR="003C7ED5" w:rsidRDefault="003C7ED5" w:rsidP="003C7ED5">
            <w:r>
              <w:t>侧面</w:t>
            </w:r>
          </w:p>
        </w:tc>
        <w:tc>
          <w:tcPr>
            <w:tcW w:w="1075" w:type="dxa"/>
            <w:vAlign w:val="center"/>
          </w:tcPr>
          <w:p w14:paraId="565E747D" w14:textId="77777777" w:rsidR="003C7ED5" w:rsidRDefault="003C7ED5" w:rsidP="003C7ED5">
            <w:r>
              <w:t>9.97</w:t>
            </w:r>
          </w:p>
        </w:tc>
        <w:tc>
          <w:tcPr>
            <w:tcW w:w="1075" w:type="dxa"/>
            <w:vAlign w:val="center"/>
          </w:tcPr>
          <w:p w14:paraId="00A7B61B" w14:textId="77777777" w:rsidR="003C7ED5" w:rsidRDefault="003C7ED5" w:rsidP="003C7ED5">
            <w:r>
              <w:t>15.18</w:t>
            </w:r>
          </w:p>
        </w:tc>
        <w:tc>
          <w:tcPr>
            <w:tcW w:w="1302" w:type="dxa"/>
            <w:vAlign w:val="center"/>
          </w:tcPr>
          <w:p w14:paraId="3D01E35B" w14:textId="77777777" w:rsidR="003C7ED5" w:rsidRDefault="003C7ED5" w:rsidP="003C7ED5">
            <w:r>
              <w:t>2.20</w:t>
            </w:r>
          </w:p>
        </w:tc>
        <w:tc>
          <w:tcPr>
            <w:tcW w:w="922" w:type="dxa"/>
            <w:vAlign w:val="center"/>
          </w:tcPr>
          <w:p w14:paraId="0C7BE0B8" w14:textId="77777777" w:rsidR="003C7ED5" w:rsidRDefault="003C7ED5" w:rsidP="003C7ED5">
            <w:r>
              <w:rPr>
                <w:b/>
                <w:color w:val="0000FF"/>
              </w:rPr>
              <w:t>过亮不宜</w:t>
            </w:r>
          </w:p>
        </w:tc>
      </w:tr>
      <w:tr w:rsidR="003C7ED5" w14:paraId="0B4BBD52" w14:textId="77777777" w:rsidTr="003C7ED5">
        <w:tc>
          <w:tcPr>
            <w:tcW w:w="651" w:type="dxa"/>
            <w:vMerge/>
            <w:vAlign w:val="center"/>
          </w:tcPr>
          <w:p w14:paraId="581FC2A9" w14:textId="77777777" w:rsidR="003C7ED5" w:rsidRDefault="003C7ED5" w:rsidP="003C7ED5"/>
        </w:tc>
        <w:tc>
          <w:tcPr>
            <w:tcW w:w="1076" w:type="dxa"/>
            <w:vAlign w:val="center"/>
          </w:tcPr>
          <w:p w14:paraId="557BC474" w14:textId="77777777" w:rsidR="003C7ED5" w:rsidRDefault="003C7ED5" w:rsidP="003C7ED5">
            <w:r>
              <w:t>4158</w:t>
            </w:r>
          </w:p>
        </w:tc>
        <w:tc>
          <w:tcPr>
            <w:tcW w:w="1076" w:type="dxa"/>
            <w:vAlign w:val="center"/>
          </w:tcPr>
          <w:p w14:paraId="082C8809" w14:textId="77777777" w:rsidR="003C7ED5" w:rsidRDefault="003C7ED5" w:rsidP="003C7ED5">
            <w:r>
              <w:t>起居室</w:t>
            </w:r>
          </w:p>
        </w:tc>
        <w:tc>
          <w:tcPr>
            <w:tcW w:w="1075" w:type="dxa"/>
            <w:vAlign w:val="center"/>
          </w:tcPr>
          <w:p w14:paraId="2F6B7858" w14:textId="77777777" w:rsidR="003C7ED5" w:rsidRDefault="003C7ED5" w:rsidP="003C7ED5">
            <w:r>
              <w:t>IV</w:t>
            </w:r>
          </w:p>
        </w:tc>
        <w:tc>
          <w:tcPr>
            <w:tcW w:w="1075" w:type="dxa"/>
            <w:vAlign w:val="center"/>
          </w:tcPr>
          <w:p w14:paraId="48F48EDA" w14:textId="77777777" w:rsidR="003C7ED5" w:rsidRDefault="003C7ED5" w:rsidP="003C7ED5">
            <w:r>
              <w:t>侧面</w:t>
            </w:r>
          </w:p>
        </w:tc>
        <w:tc>
          <w:tcPr>
            <w:tcW w:w="1075" w:type="dxa"/>
            <w:vAlign w:val="center"/>
          </w:tcPr>
          <w:p w14:paraId="69191497" w14:textId="77777777" w:rsidR="003C7ED5" w:rsidRDefault="003C7ED5" w:rsidP="003C7ED5">
            <w:r>
              <w:t>9.97</w:t>
            </w:r>
          </w:p>
        </w:tc>
        <w:tc>
          <w:tcPr>
            <w:tcW w:w="1075" w:type="dxa"/>
            <w:vAlign w:val="center"/>
          </w:tcPr>
          <w:p w14:paraId="0237C511" w14:textId="77777777" w:rsidR="003C7ED5" w:rsidRDefault="003C7ED5" w:rsidP="003C7ED5">
            <w:r>
              <w:t>15.21</w:t>
            </w:r>
          </w:p>
        </w:tc>
        <w:tc>
          <w:tcPr>
            <w:tcW w:w="1302" w:type="dxa"/>
            <w:vAlign w:val="center"/>
          </w:tcPr>
          <w:p w14:paraId="308FD958" w14:textId="77777777" w:rsidR="003C7ED5" w:rsidRDefault="003C7ED5" w:rsidP="003C7ED5">
            <w:r>
              <w:t>2.20</w:t>
            </w:r>
          </w:p>
        </w:tc>
        <w:tc>
          <w:tcPr>
            <w:tcW w:w="922" w:type="dxa"/>
            <w:vAlign w:val="center"/>
          </w:tcPr>
          <w:p w14:paraId="1991D958" w14:textId="77777777" w:rsidR="003C7ED5" w:rsidRDefault="003C7ED5" w:rsidP="003C7ED5">
            <w:r>
              <w:rPr>
                <w:b/>
                <w:color w:val="0000FF"/>
              </w:rPr>
              <w:t>过亮不宜</w:t>
            </w:r>
          </w:p>
        </w:tc>
      </w:tr>
      <w:tr w:rsidR="003C7ED5" w14:paraId="38074579" w14:textId="77777777" w:rsidTr="003C7ED5">
        <w:tc>
          <w:tcPr>
            <w:tcW w:w="651" w:type="dxa"/>
            <w:vMerge/>
            <w:vAlign w:val="center"/>
          </w:tcPr>
          <w:p w14:paraId="73AA96AD" w14:textId="77777777" w:rsidR="003C7ED5" w:rsidRDefault="003C7ED5" w:rsidP="003C7ED5"/>
        </w:tc>
        <w:tc>
          <w:tcPr>
            <w:tcW w:w="1076" w:type="dxa"/>
            <w:vAlign w:val="center"/>
          </w:tcPr>
          <w:p w14:paraId="72636B46" w14:textId="77777777" w:rsidR="003C7ED5" w:rsidRDefault="003C7ED5" w:rsidP="003C7ED5">
            <w:r>
              <w:t>4159</w:t>
            </w:r>
          </w:p>
        </w:tc>
        <w:tc>
          <w:tcPr>
            <w:tcW w:w="1076" w:type="dxa"/>
            <w:vAlign w:val="center"/>
          </w:tcPr>
          <w:p w14:paraId="6B174327" w14:textId="77777777" w:rsidR="003C7ED5" w:rsidRDefault="003C7ED5" w:rsidP="003C7ED5">
            <w:r>
              <w:t>起居室</w:t>
            </w:r>
          </w:p>
        </w:tc>
        <w:tc>
          <w:tcPr>
            <w:tcW w:w="1075" w:type="dxa"/>
            <w:vAlign w:val="center"/>
          </w:tcPr>
          <w:p w14:paraId="76783091" w14:textId="77777777" w:rsidR="003C7ED5" w:rsidRDefault="003C7ED5" w:rsidP="003C7ED5">
            <w:r>
              <w:t>IV</w:t>
            </w:r>
          </w:p>
        </w:tc>
        <w:tc>
          <w:tcPr>
            <w:tcW w:w="1075" w:type="dxa"/>
            <w:vAlign w:val="center"/>
          </w:tcPr>
          <w:p w14:paraId="7BEC1F30" w14:textId="77777777" w:rsidR="003C7ED5" w:rsidRDefault="003C7ED5" w:rsidP="003C7ED5">
            <w:r>
              <w:t>侧面</w:t>
            </w:r>
          </w:p>
        </w:tc>
        <w:tc>
          <w:tcPr>
            <w:tcW w:w="1075" w:type="dxa"/>
            <w:vAlign w:val="center"/>
          </w:tcPr>
          <w:p w14:paraId="2C755FA9" w14:textId="77777777" w:rsidR="003C7ED5" w:rsidRDefault="003C7ED5" w:rsidP="003C7ED5">
            <w:r>
              <w:t>9.97</w:t>
            </w:r>
          </w:p>
        </w:tc>
        <w:tc>
          <w:tcPr>
            <w:tcW w:w="1075" w:type="dxa"/>
            <w:vAlign w:val="center"/>
          </w:tcPr>
          <w:p w14:paraId="2DE3AD8A" w14:textId="77777777" w:rsidR="003C7ED5" w:rsidRDefault="003C7ED5" w:rsidP="003C7ED5">
            <w:r>
              <w:t>0.00</w:t>
            </w:r>
          </w:p>
        </w:tc>
        <w:tc>
          <w:tcPr>
            <w:tcW w:w="1302" w:type="dxa"/>
            <w:vAlign w:val="center"/>
          </w:tcPr>
          <w:p w14:paraId="12854421" w14:textId="77777777" w:rsidR="003C7ED5" w:rsidRDefault="003C7ED5" w:rsidP="003C7ED5">
            <w:r>
              <w:t>2.20</w:t>
            </w:r>
          </w:p>
        </w:tc>
        <w:tc>
          <w:tcPr>
            <w:tcW w:w="922" w:type="dxa"/>
            <w:vAlign w:val="center"/>
          </w:tcPr>
          <w:p w14:paraId="1D9353EC" w14:textId="77777777" w:rsidR="003C7ED5" w:rsidRDefault="003C7ED5" w:rsidP="003C7ED5">
            <w:r>
              <w:rPr>
                <w:b/>
                <w:color w:val="FF0000"/>
              </w:rPr>
              <w:t>不满足</w:t>
            </w:r>
          </w:p>
        </w:tc>
      </w:tr>
      <w:tr w:rsidR="003C7ED5" w14:paraId="04F62182" w14:textId="77777777" w:rsidTr="003C7ED5">
        <w:tc>
          <w:tcPr>
            <w:tcW w:w="651" w:type="dxa"/>
            <w:vMerge/>
            <w:vAlign w:val="center"/>
          </w:tcPr>
          <w:p w14:paraId="0A010A67" w14:textId="77777777" w:rsidR="003C7ED5" w:rsidRDefault="003C7ED5" w:rsidP="003C7ED5"/>
        </w:tc>
        <w:tc>
          <w:tcPr>
            <w:tcW w:w="1076" w:type="dxa"/>
            <w:vAlign w:val="center"/>
          </w:tcPr>
          <w:p w14:paraId="64F8C3EB" w14:textId="77777777" w:rsidR="003C7ED5" w:rsidRDefault="003C7ED5" w:rsidP="003C7ED5">
            <w:r>
              <w:t>4160</w:t>
            </w:r>
          </w:p>
        </w:tc>
        <w:tc>
          <w:tcPr>
            <w:tcW w:w="1076" w:type="dxa"/>
            <w:vAlign w:val="center"/>
          </w:tcPr>
          <w:p w14:paraId="3680F88C" w14:textId="77777777" w:rsidR="003C7ED5" w:rsidRDefault="003C7ED5" w:rsidP="003C7ED5">
            <w:r>
              <w:t>起居室</w:t>
            </w:r>
          </w:p>
        </w:tc>
        <w:tc>
          <w:tcPr>
            <w:tcW w:w="1075" w:type="dxa"/>
            <w:vAlign w:val="center"/>
          </w:tcPr>
          <w:p w14:paraId="0CCBD519" w14:textId="77777777" w:rsidR="003C7ED5" w:rsidRDefault="003C7ED5" w:rsidP="003C7ED5">
            <w:r>
              <w:t>IV</w:t>
            </w:r>
          </w:p>
        </w:tc>
        <w:tc>
          <w:tcPr>
            <w:tcW w:w="1075" w:type="dxa"/>
            <w:vAlign w:val="center"/>
          </w:tcPr>
          <w:p w14:paraId="02BAE971" w14:textId="77777777" w:rsidR="003C7ED5" w:rsidRDefault="003C7ED5" w:rsidP="003C7ED5">
            <w:r>
              <w:t>侧面</w:t>
            </w:r>
          </w:p>
        </w:tc>
        <w:tc>
          <w:tcPr>
            <w:tcW w:w="1075" w:type="dxa"/>
            <w:vAlign w:val="center"/>
          </w:tcPr>
          <w:p w14:paraId="579A40DB" w14:textId="77777777" w:rsidR="003C7ED5" w:rsidRDefault="003C7ED5" w:rsidP="003C7ED5">
            <w:r>
              <w:t>9.97</w:t>
            </w:r>
          </w:p>
        </w:tc>
        <w:tc>
          <w:tcPr>
            <w:tcW w:w="1075" w:type="dxa"/>
            <w:vAlign w:val="center"/>
          </w:tcPr>
          <w:p w14:paraId="53B7033A" w14:textId="77777777" w:rsidR="003C7ED5" w:rsidRDefault="003C7ED5" w:rsidP="003C7ED5">
            <w:r>
              <w:t>0.00</w:t>
            </w:r>
          </w:p>
        </w:tc>
        <w:tc>
          <w:tcPr>
            <w:tcW w:w="1302" w:type="dxa"/>
            <w:vAlign w:val="center"/>
          </w:tcPr>
          <w:p w14:paraId="2F03A79B" w14:textId="77777777" w:rsidR="003C7ED5" w:rsidRDefault="003C7ED5" w:rsidP="003C7ED5">
            <w:r>
              <w:t>2.20</w:t>
            </w:r>
          </w:p>
        </w:tc>
        <w:tc>
          <w:tcPr>
            <w:tcW w:w="922" w:type="dxa"/>
            <w:vAlign w:val="center"/>
          </w:tcPr>
          <w:p w14:paraId="3A41AF7D" w14:textId="77777777" w:rsidR="003C7ED5" w:rsidRDefault="003C7ED5" w:rsidP="003C7ED5">
            <w:r>
              <w:rPr>
                <w:b/>
                <w:color w:val="FF0000"/>
              </w:rPr>
              <w:t>不满足</w:t>
            </w:r>
          </w:p>
        </w:tc>
      </w:tr>
      <w:tr w:rsidR="003C7ED5" w14:paraId="31E5AF9D" w14:textId="77777777" w:rsidTr="003C7ED5">
        <w:tc>
          <w:tcPr>
            <w:tcW w:w="651" w:type="dxa"/>
            <w:vMerge/>
            <w:vAlign w:val="center"/>
          </w:tcPr>
          <w:p w14:paraId="71703C8F" w14:textId="77777777" w:rsidR="003C7ED5" w:rsidRDefault="003C7ED5" w:rsidP="003C7ED5"/>
        </w:tc>
        <w:tc>
          <w:tcPr>
            <w:tcW w:w="1076" w:type="dxa"/>
            <w:vAlign w:val="center"/>
          </w:tcPr>
          <w:p w14:paraId="79D02CF6" w14:textId="77777777" w:rsidR="003C7ED5" w:rsidRDefault="003C7ED5" w:rsidP="003C7ED5">
            <w:r>
              <w:t>4161</w:t>
            </w:r>
          </w:p>
        </w:tc>
        <w:tc>
          <w:tcPr>
            <w:tcW w:w="1076" w:type="dxa"/>
            <w:vAlign w:val="center"/>
          </w:tcPr>
          <w:p w14:paraId="4259D2AD" w14:textId="77777777" w:rsidR="003C7ED5" w:rsidRDefault="003C7ED5" w:rsidP="003C7ED5">
            <w:r>
              <w:t>起居室</w:t>
            </w:r>
          </w:p>
        </w:tc>
        <w:tc>
          <w:tcPr>
            <w:tcW w:w="1075" w:type="dxa"/>
            <w:vAlign w:val="center"/>
          </w:tcPr>
          <w:p w14:paraId="0AF413B0" w14:textId="77777777" w:rsidR="003C7ED5" w:rsidRDefault="003C7ED5" w:rsidP="003C7ED5">
            <w:r>
              <w:t>IV</w:t>
            </w:r>
          </w:p>
        </w:tc>
        <w:tc>
          <w:tcPr>
            <w:tcW w:w="1075" w:type="dxa"/>
            <w:vAlign w:val="center"/>
          </w:tcPr>
          <w:p w14:paraId="50A3FC70" w14:textId="77777777" w:rsidR="003C7ED5" w:rsidRDefault="003C7ED5" w:rsidP="003C7ED5">
            <w:r>
              <w:t>侧面</w:t>
            </w:r>
          </w:p>
        </w:tc>
        <w:tc>
          <w:tcPr>
            <w:tcW w:w="1075" w:type="dxa"/>
            <w:vAlign w:val="center"/>
          </w:tcPr>
          <w:p w14:paraId="3E1822B0" w14:textId="77777777" w:rsidR="003C7ED5" w:rsidRDefault="003C7ED5" w:rsidP="003C7ED5">
            <w:r>
              <w:t>9.97</w:t>
            </w:r>
          </w:p>
        </w:tc>
        <w:tc>
          <w:tcPr>
            <w:tcW w:w="1075" w:type="dxa"/>
            <w:vAlign w:val="center"/>
          </w:tcPr>
          <w:p w14:paraId="3EF79726" w14:textId="77777777" w:rsidR="003C7ED5" w:rsidRDefault="003C7ED5" w:rsidP="003C7ED5">
            <w:r>
              <w:t>0.00</w:t>
            </w:r>
          </w:p>
        </w:tc>
        <w:tc>
          <w:tcPr>
            <w:tcW w:w="1302" w:type="dxa"/>
            <w:vAlign w:val="center"/>
          </w:tcPr>
          <w:p w14:paraId="3B6E6525" w14:textId="77777777" w:rsidR="003C7ED5" w:rsidRDefault="003C7ED5" w:rsidP="003C7ED5">
            <w:r>
              <w:t>2.20</w:t>
            </w:r>
          </w:p>
        </w:tc>
        <w:tc>
          <w:tcPr>
            <w:tcW w:w="922" w:type="dxa"/>
            <w:vAlign w:val="center"/>
          </w:tcPr>
          <w:p w14:paraId="152B1C34" w14:textId="77777777" w:rsidR="003C7ED5" w:rsidRDefault="003C7ED5" w:rsidP="003C7ED5">
            <w:r>
              <w:rPr>
                <w:b/>
                <w:color w:val="FF0000"/>
              </w:rPr>
              <w:t>不满足</w:t>
            </w:r>
          </w:p>
        </w:tc>
      </w:tr>
      <w:tr w:rsidR="003C7ED5" w14:paraId="2ECE15BB" w14:textId="77777777" w:rsidTr="003C7ED5">
        <w:tc>
          <w:tcPr>
            <w:tcW w:w="651" w:type="dxa"/>
            <w:vMerge/>
            <w:vAlign w:val="center"/>
          </w:tcPr>
          <w:p w14:paraId="538EE0C4" w14:textId="77777777" w:rsidR="003C7ED5" w:rsidRDefault="003C7ED5" w:rsidP="003C7ED5"/>
        </w:tc>
        <w:tc>
          <w:tcPr>
            <w:tcW w:w="1076" w:type="dxa"/>
            <w:vAlign w:val="center"/>
          </w:tcPr>
          <w:p w14:paraId="2B51AB07" w14:textId="77777777" w:rsidR="003C7ED5" w:rsidRDefault="003C7ED5" w:rsidP="003C7ED5">
            <w:r>
              <w:t>4162</w:t>
            </w:r>
          </w:p>
        </w:tc>
        <w:tc>
          <w:tcPr>
            <w:tcW w:w="1076" w:type="dxa"/>
            <w:vAlign w:val="center"/>
          </w:tcPr>
          <w:p w14:paraId="771AEDA0" w14:textId="77777777" w:rsidR="003C7ED5" w:rsidRDefault="003C7ED5" w:rsidP="003C7ED5">
            <w:r>
              <w:t>起居室</w:t>
            </w:r>
          </w:p>
        </w:tc>
        <w:tc>
          <w:tcPr>
            <w:tcW w:w="1075" w:type="dxa"/>
            <w:vAlign w:val="center"/>
          </w:tcPr>
          <w:p w14:paraId="5F1B1B45" w14:textId="77777777" w:rsidR="003C7ED5" w:rsidRDefault="003C7ED5" w:rsidP="003C7ED5">
            <w:r>
              <w:t>IV</w:t>
            </w:r>
          </w:p>
        </w:tc>
        <w:tc>
          <w:tcPr>
            <w:tcW w:w="1075" w:type="dxa"/>
            <w:vAlign w:val="center"/>
          </w:tcPr>
          <w:p w14:paraId="2DF2018E" w14:textId="77777777" w:rsidR="003C7ED5" w:rsidRDefault="003C7ED5" w:rsidP="003C7ED5">
            <w:r>
              <w:t>侧面</w:t>
            </w:r>
          </w:p>
        </w:tc>
        <w:tc>
          <w:tcPr>
            <w:tcW w:w="1075" w:type="dxa"/>
            <w:vAlign w:val="center"/>
          </w:tcPr>
          <w:p w14:paraId="3832761C" w14:textId="77777777" w:rsidR="003C7ED5" w:rsidRDefault="003C7ED5" w:rsidP="003C7ED5">
            <w:r>
              <w:t>9.97</w:t>
            </w:r>
          </w:p>
        </w:tc>
        <w:tc>
          <w:tcPr>
            <w:tcW w:w="1075" w:type="dxa"/>
            <w:vAlign w:val="center"/>
          </w:tcPr>
          <w:p w14:paraId="02E9DBA1" w14:textId="77777777" w:rsidR="003C7ED5" w:rsidRDefault="003C7ED5" w:rsidP="003C7ED5">
            <w:r>
              <w:t>0.00</w:t>
            </w:r>
          </w:p>
        </w:tc>
        <w:tc>
          <w:tcPr>
            <w:tcW w:w="1302" w:type="dxa"/>
            <w:vAlign w:val="center"/>
          </w:tcPr>
          <w:p w14:paraId="609B5F97" w14:textId="77777777" w:rsidR="003C7ED5" w:rsidRDefault="003C7ED5" w:rsidP="003C7ED5">
            <w:r>
              <w:t>2.20</w:t>
            </w:r>
          </w:p>
        </w:tc>
        <w:tc>
          <w:tcPr>
            <w:tcW w:w="922" w:type="dxa"/>
            <w:vAlign w:val="center"/>
          </w:tcPr>
          <w:p w14:paraId="43AF1539" w14:textId="77777777" w:rsidR="003C7ED5" w:rsidRDefault="003C7ED5" w:rsidP="003C7ED5">
            <w:r>
              <w:rPr>
                <w:b/>
                <w:color w:val="FF0000"/>
              </w:rPr>
              <w:t>不满足</w:t>
            </w:r>
          </w:p>
        </w:tc>
      </w:tr>
      <w:tr w:rsidR="003C7ED5" w14:paraId="10DA8E97" w14:textId="77777777" w:rsidTr="003C7ED5">
        <w:tc>
          <w:tcPr>
            <w:tcW w:w="651" w:type="dxa"/>
            <w:vMerge/>
            <w:vAlign w:val="center"/>
          </w:tcPr>
          <w:p w14:paraId="33248199" w14:textId="77777777" w:rsidR="003C7ED5" w:rsidRDefault="003C7ED5" w:rsidP="003C7ED5"/>
        </w:tc>
        <w:tc>
          <w:tcPr>
            <w:tcW w:w="1076" w:type="dxa"/>
            <w:vAlign w:val="center"/>
          </w:tcPr>
          <w:p w14:paraId="1A8C9C2E" w14:textId="77777777" w:rsidR="003C7ED5" w:rsidRDefault="003C7ED5" w:rsidP="003C7ED5">
            <w:r>
              <w:t>4165</w:t>
            </w:r>
          </w:p>
        </w:tc>
        <w:tc>
          <w:tcPr>
            <w:tcW w:w="1076" w:type="dxa"/>
            <w:vAlign w:val="center"/>
          </w:tcPr>
          <w:p w14:paraId="1F506322" w14:textId="77777777" w:rsidR="003C7ED5" w:rsidRDefault="003C7ED5" w:rsidP="003C7ED5">
            <w:r>
              <w:t>起居室</w:t>
            </w:r>
          </w:p>
        </w:tc>
        <w:tc>
          <w:tcPr>
            <w:tcW w:w="1075" w:type="dxa"/>
            <w:vAlign w:val="center"/>
          </w:tcPr>
          <w:p w14:paraId="69F7E1B2" w14:textId="77777777" w:rsidR="003C7ED5" w:rsidRDefault="003C7ED5" w:rsidP="003C7ED5">
            <w:r>
              <w:t>IV</w:t>
            </w:r>
          </w:p>
        </w:tc>
        <w:tc>
          <w:tcPr>
            <w:tcW w:w="1075" w:type="dxa"/>
            <w:vAlign w:val="center"/>
          </w:tcPr>
          <w:p w14:paraId="659A5B67" w14:textId="77777777" w:rsidR="003C7ED5" w:rsidRDefault="003C7ED5" w:rsidP="003C7ED5">
            <w:r>
              <w:t>侧面</w:t>
            </w:r>
          </w:p>
        </w:tc>
        <w:tc>
          <w:tcPr>
            <w:tcW w:w="1075" w:type="dxa"/>
            <w:vAlign w:val="center"/>
          </w:tcPr>
          <w:p w14:paraId="6DB17447" w14:textId="77777777" w:rsidR="003C7ED5" w:rsidRDefault="003C7ED5" w:rsidP="003C7ED5">
            <w:r>
              <w:t>9.97</w:t>
            </w:r>
          </w:p>
        </w:tc>
        <w:tc>
          <w:tcPr>
            <w:tcW w:w="1075" w:type="dxa"/>
            <w:vAlign w:val="center"/>
          </w:tcPr>
          <w:p w14:paraId="4BC6BD48" w14:textId="77777777" w:rsidR="003C7ED5" w:rsidRDefault="003C7ED5" w:rsidP="003C7ED5">
            <w:r>
              <w:t>0.00</w:t>
            </w:r>
          </w:p>
        </w:tc>
        <w:tc>
          <w:tcPr>
            <w:tcW w:w="1302" w:type="dxa"/>
            <w:vAlign w:val="center"/>
          </w:tcPr>
          <w:p w14:paraId="225845CE" w14:textId="77777777" w:rsidR="003C7ED5" w:rsidRDefault="003C7ED5" w:rsidP="003C7ED5">
            <w:r>
              <w:t>2.20</w:t>
            </w:r>
          </w:p>
        </w:tc>
        <w:tc>
          <w:tcPr>
            <w:tcW w:w="922" w:type="dxa"/>
            <w:vAlign w:val="center"/>
          </w:tcPr>
          <w:p w14:paraId="2F7AB0BA" w14:textId="77777777" w:rsidR="003C7ED5" w:rsidRDefault="003C7ED5" w:rsidP="003C7ED5">
            <w:r>
              <w:rPr>
                <w:b/>
                <w:color w:val="FF0000"/>
              </w:rPr>
              <w:t>不满足</w:t>
            </w:r>
          </w:p>
        </w:tc>
      </w:tr>
      <w:tr w:rsidR="003C7ED5" w14:paraId="71113C9C" w14:textId="77777777" w:rsidTr="003C7ED5">
        <w:tc>
          <w:tcPr>
            <w:tcW w:w="651" w:type="dxa"/>
            <w:vMerge/>
            <w:vAlign w:val="center"/>
          </w:tcPr>
          <w:p w14:paraId="2B9CE11E" w14:textId="77777777" w:rsidR="003C7ED5" w:rsidRDefault="003C7ED5" w:rsidP="003C7ED5"/>
        </w:tc>
        <w:tc>
          <w:tcPr>
            <w:tcW w:w="1076" w:type="dxa"/>
            <w:vAlign w:val="center"/>
          </w:tcPr>
          <w:p w14:paraId="3C750075" w14:textId="77777777" w:rsidR="003C7ED5" w:rsidRDefault="003C7ED5" w:rsidP="003C7ED5">
            <w:r>
              <w:t>4168</w:t>
            </w:r>
          </w:p>
        </w:tc>
        <w:tc>
          <w:tcPr>
            <w:tcW w:w="1076" w:type="dxa"/>
            <w:vAlign w:val="center"/>
          </w:tcPr>
          <w:p w14:paraId="6F9F6A0F" w14:textId="77777777" w:rsidR="003C7ED5" w:rsidRDefault="003C7ED5" w:rsidP="003C7ED5">
            <w:r>
              <w:t>起居室</w:t>
            </w:r>
          </w:p>
        </w:tc>
        <w:tc>
          <w:tcPr>
            <w:tcW w:w="1075" w:type="dxa"/>
            <w:vAlign w:val="center"/>
          </w:tcPr>
          <w:p w14:paraId="51B4AE52" w14:textId="77777777" w:rsidR="003C7ED5" w:rsidRDefault="003C7ED5" w:rsidP="003C7ED5">
            <w:r>
              <w:t>IV</w:t>
            </w:r>
          </w:p>
        </w:tc>
        <w:tc>
          <w:tcPr>
            <w:tcW w:w="1075" w:type="dxa"/>
            <w:vAlign w:val="center"/>
          </w:tcPr>
          <w:p w14:paraId="1B9056C9" w14:textId="77777777" w:rsidR="003C7ED5" w:rsidRDefault="003C7ED5" w:rsidP="003C7ED5">
            <w:r>
              <w:t>侧面</w:t>
            </w:r>
          </w:p>
        </w:tc>
        <w:tc>
          <w:tcPr>
            <w:tcW w:w="1075" w:type="dxa"/>
            <w:vAlign w:val="center"/>
          </w:tcPr>
          <w:p w14:paraId="0B5E0C14" w14:textId="77777777" w:rsidR="003C7ED5" w:rsidRDefault="003C7ED5" w:rsidP="003C7ED5">
            <w:r>
              <w:t>9.97</w:t>
            </w:r>
          </w:p>
        </w:tc>
        <w:tc>
          <w:tcPr>
            <w:tcW w:w="1075" w:type="dxa"/>
            <w:vAlign w:val="center"/>
          </w:tcPr>
          <w:p w14:paraId="32021171" w14:textId="77777777" w:rsidR="003C7ED5" w:rsidRDefault="003C7ED5" w:rsidP="003C7ED5">
            <w:r>
              <w:t>0.00</w:t>
            </w:r>
          </w:p>
        </w:tc>
        <w:tc>
          <w:tcPr>
            <w:tcW w:w="1302" w:type="dxa"/>
            <w:vAlign w:val="center"/>
          </w:tcPr>
          <w:p w14:paraId="1463DC0B" w14:textId="77777777" w:rsidR="003C7ED5" w:rsidRDefault="003C7ED5" w:rsidP="003C7ED5">
            <w:r>
              <w:t>2.20</w:t>
            </w:r>
          </w:p>
        </w:tc>
        <w:tc>
          <w:tcPr>
            <w:tcW w:w="922" w:type="dxa"/>
            <w:vAlign w:val="center"/>
          </w:tcPr>
          <w:p w14:paraId="55FD4A1E" w14:textId="77777777" w:rsidR="003C7ED5" w:rsidRDefault="003C7ED5" w:rsidP="003C7ED5">
            <w:r>
              <w:rPr>
                <w:b/>
                <w:color w:val="FF0000"/>
              </w:rPr>
              <w:t>不满足</w:t>
            </w:r>
          </w:p>
        </w:tc>
      </w:tr>
      <w:tr w:rsidR="003C7ED5" w14:paraId="7F0E604E" w14:textId="77777777" w:rsidTr="003C7ED5">
        <w:tc>
          <w:tcPr>
            <w:tcW w:w="651" w:type="dxa"/>
            <w:vMerge/>
            <w:vAlign w:val="center"/>
          </w:tcPr>
          <w:p w14:paraId="3D4F1319" w14:textId="77777777" w:rsidR="003C7ED5" w:rsidRDefault="003C7ED5" w:rsidP="003C7ED5"/>
        </w:tc>
        <w:tc>
          <w:tcPr>
            <w:tcW w:w="1076" w:type="dxa"/>
            <w:vAlign w:val="center"/>
          </w:tcPr>
          <w:p w14:paraId="1D9C8B9D" w14:textId="77777777" w:rsidR="003C7ED5" w:rsidRDefault="003C7ED5" w:rsidP="003C7ED5">
            <w:r>
              <w:t>4169</w:t>
            </w:r>
          </w:p>
        </w:tc>
        <w:tc>
          <w:tcPr>
            <w:tcW w:w="1076" w:type="dxa"/>
            <w:vAlign w:val="center"/>
          </w:tcPr>
          <w:p w14:paraId="19A4BE3C" w14:textId="77777777" w:rsidR="003C7ED5" w:rsidRDefault="003C7ED5" w:rsidP="003C7ED5">
            <w:r>
              <w:t>起居室</w:t>
            </w:r>
          </w:p>
        </w:tc>
        <w:tc>
          <w:tcPr>
            <w:tcW w:w="1075" w:type="dxa"/>
            <w:vAlign w:val="center"/>
          </w:tcPr>
          <w:p w14:paraId="6022C01D" w14:textId="77777777" w:rsidR="003C7ED5" w:rsidRDefault="003C7ED5" w:rsidP="003C7ED5">
            <w:r>
              <w:t>IV</w:t>
            </w:r>
          </w:p>
        </w:tc>
        <w:tc>
          <w:tcPr>
            <w:tcW w:w="1075" w:type="dxa"/>
            <w:vAlign w:val="center"/>
          </w:tcPr>
          <w:p w14:paraId="3030FAD8" w14:textId="77777777" w:rsidR="003C7ED5" w:rsidRDefault="003C7ED5" w:rsidP="003C7ED5">
            <w:r>
              <w:t>侧面</w:t>
            </w:r>
          </w:p>
        </w:tc>
        <w:tc>
          <w:tcPr>
            <w:tcW w:w="1075" w:type="dxa"/>
            <w:vAlign w:val="center"/>
          </w:tcPr>
          <w:p w14:paraId="6213EFEE" w14:textId="77777777" w:rsidR="003C7ED5" w:rsidRDefault="003C7ED5" w:rsidP="003C7ED5">
            <w:r>
              <w:t>19.95</w:t>
            </w:r>
          </w:p>
        </w:tc>
        <w:tc>
          <w:tcPr>
            <w:tcW w:w="1075" w:type="dxa"/>
            <w:vAlign w:val="center"/>
          </w:tcPr>
          <w:p w14:paraId="31E877E5" w14:textId="77777777" w:rsidR="003C7ED5" w:rsidRDefault="003C7ED5" w:rsidP="003C7ED5">
            <w:r>
              <w:t>0.00</w:t>
            </w:r>
          </w:p>
        </w:tc>
        <w:tc>
          <w:tcPr>
            <w:tcW w:w="1302" w:type="dxa"/>
            <w:vAlign w:val="center"/>
          </w:tcPr>
          <w:p w14:paraId="3E4C5E63" w14:textId="77777777" w:rsidR="003C7ED5" w:rsidRDefault="003C7ED5" w:rsidP="003C7ED5">
            <w:r>
              <w:t>2.20</w:t>
            </w:r>
          </w:p>
        </w:tc>
        <w:tc>
          <w:tcPr>
            <w:tcW w:w="922" w:type="dxa"/>
            <w:vAlign w:val="center"/>
          </w:tcPr>
          <w:p w14:paraId="12CDDFC6" w14:textId="77777777" w:rsidR="003C7ED5" w:rsidRDefault="003C7ED5" w:rsidP="003C7ED5">
            <w:r>
              <w:rPr>
                <w:b/>
                <w:color w:val="FF0000"/>
              </w:rPr>
              <w:t>不满足</w:t>
            </w:r>
          </w:p>
        </w:tc>
      </w:tr>
      <w:tr w:rsidR="003C7ED5" w14:paraId="51207EDC" w14:textId="77777777" w:rsidTr="003C7ED5">
        <w:tc>
          <w:tcPr>
            <w:tcW w:w="651" w:type="dxa"/>
            <w:vMerge/>
            <w:vAlign w:val="center"/>
          </w:tcPr>
          <w:p w14:paraId="65918512" w14:textId="77777777" w:rsidR="003C7ED5" w:rsidRDefault="003C7ED5" w:rsidP="003C7ED5"/>
        </w:tc>
        <w:tc>
          <w:tcPr>
            <w:tcW w:w="1076" w:type="dxa"/>
            <w:vAlign w:val="center"/>
          </w:tcPr>
          <w:p w14:paraId="1AAB03BE" w14:textId="77777777" w:rsidR="003C7ED5" w:rsidRDefault="003C7ED5" w:rsidP="003C7ED5">
            <w:r>
              <w:t>4170</w:t>
            </w:r>
          </w:p>
        </w:tc>
        <w:tc>
          <w:tcPr>
            <w:tcW w:w="1076" w:type="dxa"/>
            <w:vAlign w:val="center"/>
          </w:tcPr>
          <w:p w14:paraId="2DBB61B2" w14:textId="77777777" w:rsidR="003C7ED5" w:rsidRDefault="003C7ED5" w:rsidP="003C7ED5">
            <w:r>
              <w:t>起居室</w:t>
            </w:r>
          </w:p>
        </w:tc>
        <w:tc>
          <w:tcPr>
            <w:tcW w:w="1075" w:type="dxa"/>
            <w:vAlign w:val="center"/>
          </w:tcPr>
          <w:p w14:paraId="089FC30F" w14:textId="77777777" w:rsidR="003C7ED5" w:rsidRDefault="003C7ED5" w:rsidP="003C7ED5">
            <w:r>
              <w:t>IV</w:t>
            </w:r>
          </w:p>
        </w:tc>
        <w:tc>
          <w:tcPr>
            <w:tcW w:w="1075" w:type="dxa"/>
            <w:vAlign w:val="center"/>
          </w:tcPr>
          <w:p w14:paraId="740ABE4F" w14:textId="77777777" w:rsidR="003C7ED5" w:rsidRDefault="003C7ED5" w:rsidP="003C7ED5">
            <w:r>
              <w:t>侧面</w:t>
            </w:r>
          </w:p>
        </w:tc>
        <w:tc>
          <w:tcPr>
            <w:tcW w:w="1075" w:type="dxa"/>
            <w:vAlign w:val="center"/>
          </w:tcPr>
          <w:p w14:paraId="5B33CED0" w14:textId="77777777" w:rsidR="003C7ED5" w:rsidRDefault="003C7ED5" w:rsidP="003C7ED5">
            <w:r>
              <w:t>9.97</w:t>
            </w:r>
          </w:p>
        </w:tc>
        <w:tc>
          <w:tcPr>
            <w:tcW w:w="1075" w:type="dxa"/>
            <w:vAlign w:val="center"/>
          </w:tcPr>
          <w:p w14:paraId="6D91F3FA" w14:textId="77777777" w:rsidR="003C7ED5" w:rsidRDefault="003C7ED5" w:rsidP="003C7ED5">
            <w:r>
              <w:t>0.00</w:t>
            </w:r>
          </w:p>
        </w:tc>
        <w:tc>
          <w:tcPr>
            <w:tcW w:w="1302" w:type="dxa"/>
            <w:vAlign w:val="center"/>
          </w:tcPr>
          <w:p w14:paraId="1349A5AD" w14:textId="77777777" w:rsidR="003C7ED5" w:rsidRDefault="003C7ED5" w:rsidP="003C7ED5">
            <w:r>
              <w:t>2.20</w:t>
            </w:r>
          </w:p>
        </w:tc>
        <w:tc>
          <w:tcPr>
            <w:tcW w:w="922" w:type="dxa"/>
            <w:vAlign w:val="center"/>
          </w:tcPr>
          <w:p w14:paraId="0B658809" w14:textId="77777777" w:rsidR="003C7ED5" w:rsidRDefault="003C7ED5" w:rsidP="003C7ED5">
            <w:r>
              <w:rPr>
                <w:b/>
                <w:color w:val="FF0000"/>
              </w:rPr>
              <w:t>不满足</w:t>
            </w:r>
          </w:p>
        </w:tc>
      </w:tr>
      <w:tr w:rsidR="003C7ED5" w14:paraId="73552A4F" w14:textId="77777777" w:rsidTr="003C7ED5">
        <w:tc>
          <w:tcPr>
            <w:tcW w:w="651" w:type="dxa"/>
            <w:vMerge/>
            <w:vAlign w:val="center"/>
          </w:tcPr>
          <w:p w14:paraId="66AFA399" w14:textId="77777777" w:rsidR="003C7ED5" w:rsidRDefault="003C7ED5" w:rsidP="003C7ED5"/>
        </w:tc>
        <w:tc>
          <w:tcPr>
            <w:tcW w:w="1076" w:type="dxa"/>
            <w:vAlign w:val="center"/>
          </w:tcPr>
          <w:p w14:paraId="7B241113" w14:textId="77777777" w:rsidR="003C7ED5" w:rsidRDefault="003C7ED5" w:rsidP="003C7ED5">
            <w:r>
              <w:t>4171</w:t>
            </w:r>
          </w:p>
        </w:tc>
        <w:tc>
          <w:tcPr>
            <w:tcW w:w="1076" w:type="dxa"/>
            <w:vAlign w:val="center"/>
          </w:tcPr>
          <w:p w14:paraId="31B006B5" w14:textId="77777777" w:rsidR="003C7ED5" w:rsidRDefault="003C7ED5" w:rsidP="003C7ED5">
            <w:r>
              <w:t>起居室</w:t>
            </w:r>
          </w:p>
        </w:tc>
        <w:tc>
          <w:tcPr>
            <w:tcW w:w="1075" w:type="dxa"/>
            <w:vAlign w:val="center"/>
          </w:tcPr>
          <w:p w14:paraId="48FE0A85" w14:textId="77777777" w:rsidR="003C7ED5" w:rsidRDefault="003C7ED5" w:rsidP="003C7ED5">
            <w:r>
              <w:t>IV</w:t>
            </w:r>
          </w:p>
        </w:tc>
        <w:tc>
          <w:tcPr>
            <w:tcW w:w="1075" w:type="dxa"/>
            <w:vAlign w:val="center"/>
          </w:tcPr>
          <w:p w14:paraId="54E67611" w14:textId="77777777" w:rsidR="003C7ED5" w:rsidRDefault="003C7ED5" w:rsidP="003C7ED5">
            <w:r>
              <w:t>侧面</w:t>
            </w:r>
          </w:p>
        </w:tc>
        <w:tc>
          <w:tcPr>
            <w:tcW w:w="1075" w:type="dxa"/>
            <w:vAlign w:val="center"/>
          </w:tcPr>
          <w:p w14:paraId="284C5DA4" w14:textId="77777777" w:rsidR="003C7ED5" w:rsidRDefault="003C7ED5" w:rsidP="003C7ED5">
            <w:r>
              <w:t>9.97</w:t>
            </w:r>
          </w:p>
        </w:tc>
        <w:tc>
          <w:tcPr>
            <w:tcW w:w="1075" w:type="dxa"/>
            <w:vAlign w:val="center"/>
          </w:tcPr>
          <w:p w14:paraId="14B132E6" w14:textId="77777777" w:rsidR="003C7ED5" w:rsidRDefault="003C7ED5" w:rsidP="003C7ED5">
            <w:r>
              <w:t>0.00</w:t>
            </w:r>
          </w:p>
        </w:tc>
        <w:tc>
          <w:tcPr>
            <w:tcW w:w="1302" w:type="dxa"/>
            <w:vAlign w:val="center"/>
          </w:tcPr>
          <w:p w14:paraId="6CFA5E9E" w14:textId="77777777" w:rsidR="003C7ED5" w:rsidRDefault="003C7ED5" w:rsidP="003C7ED5">
            <w:r>
              <w:t>2.20</w:t>
            </w:r>
          </w:p>
        </w:tc>
        <w:tc>
          <w:tcPr>
            <w:tcW w:w="922" w:type="dxa"/>
            <w:vAlign w:val="center"/>
          </w:tcPr>
          <w:p w14:paraId="5C0CD506" w14:textId="77777777" w:rsidR="003C7ED5" w:rsidRDefault="003C7ED5" w:rsidP="003C7ED5">
            <w:r>
              <w:rPr>
                <w:b/>
                <w:color w:val="FF0000"/>
              </w:rPr>
              <w:t>不满足</w:t>
            </w:r>
          </w:p>
        </w:tc>
      </w:tr>
      <w:tr w:rsidR="003C7ED5" w14:paraId="57C2CD72" w14:textId="77777777" w:rsidTr="003C7ED5">
        <w:tc>
          <w:tcPr>
            <w:tcW w:w="651" w:type="dxa"/>
            <w:vMerge/>
            <w:vAlign w:val="center"/>
          </w:tcPr>
          <w:p w14:paraId="2544FE74" w14:textId="77777777" w:rsidR="003C7ED5" w:rsidRDefault="003C7ED5" w:rsidP="003C7ED5"/>
        </w:tc>
        <w:tc>
          <w:tcPr>
            <w:tcW w:w="1076" w:type="dxa"/>
            <w:vAlign w:val="center"/>
          </w:tcPr>
          <w:p w14:paraId="62E27564" w14:textId="77777777" w:rsidR="003C7ED5" w:rsidRDefault="003C7ED5" w:rsidP="003C7ED5">
            <w:r>
              <w:t>4172</w:t>
            </w:r>
          </w:p>
        </w:tc>
        <w:tc>
          <w:tcPr>
            <w:tcW w:w="1076" w:type="dxa"/>
            <w:vAlign w:val="center"/>
          </w:tcPr>
          <w:p w14:paraId="24BE6196" w14:textId="77777777" w:rsidR="003C7ED5" w:rsidRDefault="003C7ED5" w:rsidP="003C7ED5">
            <w:r>
              <w:t>起居室</w:t>
            </w:r>
          </w:p>
        </w:tc>
        <w:tc>
          <w:tcPr>
            <w:tcW w:w="1075" w:type="dxa"/>
            <w:vAlign w:val="center"/>
          </w:tcPr>
          <w:p w14:paraId="36B26C51" w14:textId="77777777" w:rsidR="003C7ED5" w:rsidRDefault="003C7ED5" w:rsidP="003C7ED5">
            <w:r>
              <w:t>IV</w:t>
            </w:r>
          </w:p>
        </w:tc>
        <w:tc>
          <w:tcPr>
            <w:tcW w:w="1075" w:type="dxa"/>
            <w:vAlign w:val="center"/>
          </w:tcPr>
          <w:p w14:paraId="75F23B6F" w14:textId="77777777" w:rsidR="003C7ED5" w:rsidRDefault="003C7ED5" w:rsidP="003C7ED5">
            <w:r>
              <w:t>侧面</w:t>
            </w:r>
          </w:p>
        </w:tc>
        <w:tc>
          <w:tcPr>
            <w:tcW w:w="1075" w:type="dxa"/>
            <w:vAlign w:val="center"/>
          </w:tcPr>
          <w:p w14:paraId="68DF139F" w14:textId="77777777" w:rsidR="003C7ED5" w:rsidRDefault="003C7ED5" w:rsidP="003C7ED5">
            <w:r>
              <w:t>9.97</w:t>
            </w:r>
          </w:p>
        </w:tc>
        <w:tc>
          <w:tcPr>
            <w:tcW w:w="1075" w:type="dxa"/>
            <w:vAlign w:val="center"/>
          </w:tcPr>
          <w:p w14:paraId="5100B62B" w14:textId="77777777" w:rsidR="003C7ED5" w:rsidRDefault="003C7ED5" w:rsidP="003C7ED5">
            <w:r>
              <w:t>0.00</w:t>
            </w:r>
          </w:p>
        </w:tc>
        <w:tc>
          <w:tcPr>
            <w:tcW w:w="1302" w:type="dxa"/>
            <w:vAlign w:val="center"/>
          </w:tcPr>
          <w:p w14:paraId="23596FAE" w14:textId="77777777" w:rsidR="003C7ED5" w:rsidRDefault="003C7ED5" w:rsidP="003C7ED5">
            <w:r>
              <w:t>2.20</w:t>
            </w:r>
          </w:p>
        </w:tc>
        <w:tc>
          <w:tcPr>
            <w:tcW w:w="922" w:type="dxa"/>
            <w:vAlign w:val="center"/>
          </w:tcPr>
          <w:p w14:paraId="391E3ACE" w14:textId="77777777" w:rsidR="003C7ED5" w:rsidRDefault="003C7ED5" w:rsidP="003C7ED5">
            <w:r>
              <w:rPr>
                <w:b/>
                <w:color w:val="FF0000"/>
              </w:rPr>
              <w:t>不满足</w:t>
            </w:r>
          </w:p>
        </w:tc>
      </w:tr>
      <w:tr w:rsidR="003C7ED5" w14:paraId="513C2B2C" w14:textId="77777777" w:rsidTr="003C7ED5">
        <w:tc>
          <w:tcPr>
            <w:tcW w:w="651" w:type="dxa"/>
            <w:vMerge/>
            <w:vAlign w:val="center"/>
          </w:tcPr>
          <w:p w14:paraId="67507BBB" w14:textId="77777777" w:rsidR="003C7ED5" w:rsidRDefault="003C7ED5" w:rsidP="003C7ED5"/>
        </w:tc>
        <w:tc>
          <w:tcPr>
            <w:tcW w:w="1076" w:type="dxa"/>
            <w:vAlign w:val="center"/>
          </w:tcPr>
          <w:p w14:paraId="15A7B5AA" w14:textId="77777777" w:rsidR="003C7ED5" w:rsidRDefault="003C7ED5" w:rsidP="003C7ED5">
            <w:r>
              <w:t>4173</w:t>
            </w:r>
          </w:p>
        </w:tc>
        <w:tc>
          <w:tcPr>
            <w:tcW w:w="1076" w:type="dxa"/>
            <w:vAlign w:val="center"/>
          </w:tcPr>
          <w:p w14:paraId="5DF0F07B" w14:textId="77777777" w:rsidR="003C7ED5" w:rsidRDefault="003C7ED5" w:rsidP="003C7ED5">
            <w:r>
              <w:t>起居室</w:t>
            </w:r>
          </w:p>
        </w:tc>
        <w:tc>
          <w:tcPr>
            <w:tcW w:w="1075" w:type="dxa"/>
            <w:vAlign w:val="center"/>
          </w:tcPr>
          <w:p w14:paraId="7F468196" w14:textId="77777777" w:rsidR="003C7ED5" w:rsidRDefault="003C7ED5" w:rsidP="003C7ED5">
            <w:r>
              <w:t>IV</w:t>
            </w:r>
          </w:p>
        </w:tc>
        <w:tc>
          <w:tcPr>
            <w:tcW w:w="1075" w:type="dxa"/>
            <w:vAlign w:val="center"/>
          </w:tcPr>
          <w:p w14:paraId="4EE64EB4" w14:textId="77777777" w:rsidR="003C7ED5" w:rsidRDefault="003C7ED5" w:rsidP="003C7ED5">
            <w:r>
              <w:t>侧面</w:t>
            </w:r>
          </w:p>
        </w:tc>
        <w:tc>
          <w:tcPr>
            <w:tcW w:w="1075" w:type="dxa"/>
            <w:vAlign w:val="center"/>
          </w:tcPr>
          <w:p w14:paraId="746628ED" w14:textId="77777777" w:rsidR="003C7ED5" w:rsidRDefault="003C7ED5" w:rsidP="003C7ED5">
            <w:r>
              <w:t>9.97</w:t>
            </w:r>
          </w:p>
        </w:tc>
        <w:tc>
          <w:tcPr>
            <w:tcW w:w="1075" w:type="dxa"/>
            <w:vAlign w:val="center"/>
          </w:tcPr>
          <w:p w14:paraId="0E3D0EA0" w14:textId="77777777" w:rsidR="003C7ED5" w:rsidRDefault="003C7ED5" w:rsidP="003C7ED5">
            <w:r>
              <w:t>0.00</w:t>
            </w:r>
          </w:p>
        </w:tc>
        <w:tc>
          <w:tcPr>
            <w:tcW w:w="1302" w:type="dxa"/>
            <w:vAlign w:val="center"/>
          </w:tcPr>
          <w:p w14:paraId="5766D3C9" w14:textId="77777777" w:rsidR="003C7ED5" w:rsidRDefault="003C7ED5" w:rsidP="003C7ED5">
            <w:r>
              <w:t>2.20</w:t>
            </w:r>
          </w:p>
        </w:tc>
        <w:tc>
          <w:tcPr>
            <w:tcW w:w="922" w:type="dxa"/>
            <w:vAlign w:val="center"/>
          </w:tcPr>
          <w:p w14:paraId="1ED7A0AF" w14:textId="77777777" w:rsidR="003C7ED5" w:rsidRDefault="003C7ED5" w:rsidP="003C7ED5">
            <w:r>
              <w:rPr>
                <w:b/>
                <w:color w:val="FF0000"/>
              </w:rPr>
              <w:t>不满足</w:t>
            </w:r>
          </w:p>
        </w:tc>
      </w:tr>
      <w:tr w:rsidR="003C7ED5" w14:paraId="4801C0A3" w14:textId="77777777" w:rsidTr="003C7ED5">
        <w:tc>
          <w:tcPr>
            <w:tcW w:w="651" w:type="dxa"/>
            <w:vMerge/>
            <w:vAlign w:val="center"/>
          </w:tcPr>
          <w:p w14:paraId="0C510969" w14:textId="77777777" w:rsidR="003C7ED5" w:rsidRDefault="003C7ED5" w:rsidP="003C7ED5"/>
        </w:tc>
        <w:tc>
          <w:tcPr>
            <w:tcW w:w="1076" w:type="dxa"/>
            <w:vAlign w:val="center"/>
          </w:tcPr>
          <w:p w14:paraId="1BE2AD21" w14:textId="77777777" w:rsidR="003C7ED5" w:rsidRDefault="003C7ED5" w:rsidP="003C7ED5">
            <w:r>
              <w:t>4174</w:t>
            </w:r>
          </w:p>
        </w:tc>
        <w:tc>
          <w:tcPr>
            <w:tcW w:w="1076" w:type="dxa"/>
            <w:vAlign w:val="center"/>
          </w:tcPr>
          <w:p w14:paraId="6218965D" w14:textId="77777777" w:rsidR="003C7ED5" w:rsidRDefault="003C7ED5" w:rsidP="003C7ED5">
            <w:r>
              <w:t>起居室</w:t>
            </w:r>
          </w:p>
        </w:tc>
        <w:tc>
          <w:tcPr>
            <w:tcW w:w="1075" w:type="dxa"/>
            <w:vAlign w:val="center"/>
          </w:tcPr>
          <w:p w14:paraId="644D63A5" w14:textId="77777777" w:rsidR="003C7ED5" w:rsidRDefault="003C7ED5" w:rsidP="003C7ED5">
            <w:r>
              <w:t>IV</w:t>
            </w:r>
          </w:p>
        </w:tc>
        <w:tc>
          <w:tcPr>
            <w:tcW w:w="1075" w:type="dxa"/>
            <w:vAlign w:val="center"/>
          </w:tcPr>
          <w:p w14:paraId="07F4A66F" w14:textId="77777777" w:rsidR="003C7ED5" w:rsidRDefault="003C7ED5" w:rsidP="003C7ED5">
            <w:r>
              <w:t>侧面</w:t>
            </w:r>
          </w:p>
        </w:tc>
        <w:tc>
          <w:tcPr>
            <w:tcW w:w="1075" w:type="dxa"/>
            <w:vAlign w:val="center"/>
          </w:tcPr>
          <w:p w14:paraId="4FA19C9B" w14:textId="77777777" w:rsidR="003C7ED5" w:rsidRDefault="003C7ED5" w:rsidP="003C7ED5">
            <w:r>
              <w:t>9.97</w:t>
            </w:r>
          </w:p>
        </w:tc>
        <w:tc>
          <w:tcPr>
            <w:tcW w:w="1075" w:type="dxa"/>
            <w:vAlign w:val="center"/>
          </w:tcPr>
          <w:p w14:paraId="0601CD90" w14:textId="77777777" w:rsidR="003C7ED5" w:rsidRDefault="003C7ED5" w:rsidP="003C7ED5">
            <w:r>
              <w:t>0.00</w:t>
            </w:r>
          </w:p>
        </w:tc>
        <w:tc>
          <w:tcPr>
            <w:tcW w:w="1302" w:type="dxa"/>
            <w:vAlign w:val="center"/>
          </w:tcPr>
          <w:p w14:paraId="0E37CC55" w14:textId="77777777" w:rsidR="003C7ED5" w:rsidRDefault="003C7ED5" w:rsidP="003C7ED5">
            <w:r>
              <w:t>2.20</w:t>
            </w:r>
          </w:p>
        </w:tc>
        <w:tc>
          <w:tcPr>
            <w:tcW w:w="922" w:type="dxa"/>
            <w:vAlign w:val="center"/>
          </w:tcPr>
          <w:p w14:paraId="0DA68324" w14:textId="77777777" w:rsidR="003C7ED5" w:rsidRDefault="003C7ED5" w:rsidP="003C7ED5">
            <w:r>
              <w:rPr>
                <w:b/>
                <w:color w:val="FF0000"/>
              </w:rPr>
              <w:t>不满足</w:t>
            </w:r>
          </w:p>
        </w:tc>
      </w:tr>
      <w:tr w:rsidR="003C7ED5" w14:paraId="27035B7B" w14:textId="77777777" w:rsidTr="003C7ED5">
        <w:tc>
          <w:tcPr>
            <w:tcW w:w="651" w:type="dxa"/>
            <w:vMerge/>
            <w:vAlign w:val="center"/>
          </w:tcPr>
          <w:p w14:paraId="06480EC6" w14:textId="77777777" w:rsidR="003C7ED5" w:rsidRDefault="003C7ED5" w:rsidP="003C7ED5"/>
        </w:tc>
        <w:tc>
          <w:tcPr>
            <w:tcW w:w="1076" w:type="dxa"/>
            <w:vAlign w:val="center"/>
          </w:tcPr>
          <w:p w14:paraId="156B8871" w14:textId="77777777" w:rsidR="003C7ED5" w:rsidRDefault="003C7ED5" w:rsidP="003C7ED5">
            <w:r>
              <w:t>4175</w:t>
            </w:r>
          </w:p>
        </w:tc>
        <w:tc>
          <w:tcPr>
            <w:tcW w:w="1076" w:type="dxa"/>
            <w:vAlign w:val="center"/>
          </w:tcPr>
          <w:p w14:paraId="595E079A" w14:textId="77777777" w:rsidR="003C7ED5" w:rsidRDefault="003C7ED5" w:rsidP="003C7ED5">
            <w:r>
              <w:t>起居室</w:t>
            </w:r>
          </w:p>
        </w:tc>
        <w:tc>
          <w:tcPr>
            <w:tcW w:w="1075" w:type="dxa"/>
            <w:vAlign w:val="center"/>
          </w:tcPr>
          <w:p w14:paraId="075693C3" w14:textId="77777777" w:rsidR="003C7ED5" w:rsidRDefault="003C7ED5" w:rsidP="003C7ED5">
            <w:r>
              <w:t>IV</w:t>
            </w:r>
          </w:p>
        </w:tc>
        <w:tc>
          <w:tcPr>
            <w:tcW w:w="1075" w:type="dxa"/>
            <w:vAlign w:val="center"/>
          </w:tcPr>
          <w:p w14:paraId="1F6F5A23" w14:textId="77777777" w:rsidR="003C7ED5" w:rsidRDefault="003C7ED5" w:rsidP="003C7ED5">
            <w:r>
              <w:t>侧面</w:t>
            </w:r>
          </w:p>
        </w:tc>
        <w:tc>
          <w:tcPr>
            <w:tcW w:w="1075" w:type="dxa"/>
            <w:vAlign w:val="center"/>
          </w:tcPr>
          <w:p w14:paraId="0DE1B055" w14:textId="77777777" w:rsidR="003C7ED5" w:rsidRDefault="003C7ED5" w:rsidP="003C7ED5">
            <w:r>
              <w:t>9.97</w:t>
            </w:r>
          </w:p>
        </w:tc>
        <w:tc>
          <w:tcPr>
            <w:tcW w:w="1075" w:type="dxa"/>
            <w:vAlign w:val="center"/>
          </w:tcPr>
          <w:p w14:paraId="26366886" w14:textId="77777777" w:rsidR="003C7ED5" w:rsidRDefault="003C7ED5" w:rsidP="003C7ED5">
            <w:r>
              <w:t>0.00</w:t>
            </w:r>
          </w:p>
        </w:tc>
        <w:tc>
          <w:tcPr>
            <w:tcW w:w="1302" w:type="dxa"/>
            <w:vAlign w:val="center"/>
          </w:tcPr>
          <w:p w14:paraId="1054A6A3" w14:textId="77777777" w:rsidR="003C7ED5" w:rsidRDefault="003C7ED5" w:rsidP="003C7ED5">
            <w:r>
              <w:t>2.20</w:t>
            </w:r>
          </w:p>
        </w:tc>
        <w:tc>
          <w:tcPr>
            <w:tcW w:w="922" w:type="dxa"/>
            <w:vAlign w:val="center"/>
          </w:tcPr>
          <w:p w14:paraId="1A897968" w14:textId="77777777" w:rsidR="003C7ED5" w:rsidRDefault="003C7ED5" w:rsidP="003C7ED5">
            <w:r>
              <w:rPr>
                <w:b/>
                <w:color w:val="FF0000"/>
              </w:rPr>
              <w:t>不满足</w:t>
            </w:r>
          </w:p>
        </w:tc>
      </w:tr>
      <w:tr w:rsidR="003C7ED5" w14:paraId="4E7A124D" w14:textId="77777777" w:rsidTr="003C7ED5">
        <w:tc>
          <w:tcPr>
            <w:tcW w:w="651" w:type="dxa"/>
            <w:vMerge/>
            <w:vAlign w:val="center"/>
          </w:tcPr>
          <w:p w14:paraId="46D94936" w14:textId="77777777" w:rsidR="003C7ED5" w:rsidRDefault="003C7ED5" w:rsidP="003C7ED5"/>
        </w:tc>
        <w:tc>
          <w:tcPr>
            <w:tcW w:w="1076" w:type="dxa"/>
            <w:vAlign w:val="center"/>
          </w:tcPr>
          <w:p w14:paraId="18DA7A0E" w14:textId="77777777" w:rsidR="003C7ED5" w:rsidRDefault="003C7ED5" w:rsidP="003C7ED5">
            <w:r>
              <w:t>4176</w:t>
            </w:r>
          </w:p>
        </w:tc>
        <w:tc>
          <w:tcPr>
            <w:tcW w:w="1076" w:type="dxa"/>
            <w:vAlign w:val="center"/>
          </w:tcPr>
          <w:p w14:paraId="108931F9" w14:textId="77777777" w:rsidR="003C7ED5" w:rsidRDefault="003C7ED5" w:rsidP="003C7ED5">
            <w:r>
              <w:t>起居室</w:t>
            </w:r>
          </w:p>
        </w:tc>
        <w:tc>
          <w:tcPr>
            <w:tcW w:w="1075" w:type="dxa"/>
            <w:vAlign w:val="center"/>
          </w:tcPr>
          <w:p w14:paraId="7A4ECA7C" w14:textId="77777777" w:rsidR="003C7ED5" w:rsidRDefault="003C7ED5" w:rsidP="003C7ED5">
            <w:r>
              <w:t>IV</w:t>
            </w:r>
          </w:p>
        </w:tc>
        <w:tc>
          <w:tcPr>
            <w:tcW w:w="1075" w:type="dxa"/>
            <w:vAlign w:val="center"/>
          </w:tcPr>
          <w:p w14:paraId="3BBAFD9E" w14:textId="77777777" w:rsidR="003C7ED5" w:rsidRDefault="003C7ED5" w:rsidP="003C7ED5">
            <w:r>
              <w:t>侧面</w:t>
            </w:r>
          </w:p>
        </w:tc>
        <w:tc>
          <w:tcPr>
            <w:tcW w:w="1075" w:type="dxa"/>
            <w:vAlign w:val="center"/>
          </w:tcPr>
          <w:p w14:paraId="0FA078EF" w14:textId="77777777" w:rsidR="003C7ED5" w:rsidRDefault="003C7ED5" w:rsidP="003C7ED5">
            <w:r>
              <w:t>9.97</w:t>
            </w:r>
          </w:p>
        </w:tc>
        <w:tc>
          <w:tcPr>
            <w:tcW w:w="1075" w:type="dxa"/>
            <w:vAlign w:val="center"/>
          </w:tcPr>
          <w:p w14:paraId="1A4C16D5" w14:textId="77777777" w:rsidR="003C7ED5" w:rsidRDefault="003C7ED5" w:rsidP="003C7ED5">
            <w:r>
              <w:t>0.00</w:t>
            </w:r>
          </w:p>
        </w:tc>
        <w:tc>
          <w:tcPr>
            <w:tcW w:w="1302" w:type="dxa"/>
            <w:vAlign w:val="center"/>
          </w:tcPr>
          <w:p w14:paraId="7414B115" w14:textId="77777777" w:rsidR="003C7ED5" w:rsidRDefault="003C7ED5" w:rsidP="003C7ED5">
            <w:r>
              <w:t>2.20</w:t>
            </w:r>
          </w:p>
        </w:tc>
        <w:tc>
          <w:tcPr>
            <w:tcW w:w="922" w:type="dxa"/>
            <w:vAlign w:val="center"/>
          </w:tcPr>
          <w:p w14:paraId="58DA6C50" w14:textId="77777777" w:rsidR="003C7ED5" w:rsidRDefault="003C7ED5" w:rsidP="003C7ED5">
            <w:r>
              <w:rPr>
                <w:b/>
                <w:color w:val="FF0000"/>
              </w:rPr>
              <w:t>不满足</w:t>
            </w:r>
          </w:p>
        </w:tc>
      </w:tr>
      <w:tr w:rsidR="003C7ED5" w14:paraId="0D338889" w14:textId="77777777" w:rsidTr="003C7ED5">
        <w:tc>
          <w:tcPr>
            <w:tcW w:w="651" w:type="dxa"/>
            <w:vMerge/>
            <w:vAlign w:val="center"/>
          </w:tcPr>
          <w:p w14:paraId="3C1CFAA0" w14:textId="77777777" w:rsidR="003C7ED5" w:rsidRDefault="003C7ED5" w:rsidP="003C7ED5"/>
        </w:tc>
        <w:tc>
          <w:tcPr>
            <w:tcW w:w="1076" w:type="dxa"/>
            <w:vAlign w:val="center"/>
          </w:tcPr>
          <w:p w14:paraId="3EC7A01F" w14:textId="77777777" w:rsidR="003C7ED5" w:rsidRDefault="003C7ED5" w:rsidP="003C7ED5">
            <w:r>
              <w:t>4177</w:t>
            </w:r>
          </w:p>
        </w:tc>
        <w:tc>
          <w:tcPr>
            <w:tcW w:w="1076" w:type="dxa"/>
            <w:vAlign w:val="center"/>
          </w:tcPr>
          <w:p w14:paraId="0B56907E" w14:textId="77777777" w:rsidR="003C7ED5" w:rsidRDefault="003C7ED5" w:rsidP="003C7ED5">
            <w:r>
              <w:t>起居室</w:t>
            </w:r>
          </w:p>
        </w:tc>
        <w:tc>
          <w:tcPr>
            <w:tcW w:w="1075" w:type="dxa"/>
            <w:vAlign w:val="center"/>
          </w:tcPr>
          <w:p w14:paraId="12F1F357" w14:textId="77777777" w:rsidR="003C7ED5" w:rsidRDefault="003C7ED5" w:rsidP="003C7ED5">
            <w:r>
              <w:t>IV</w:t>
            </w:r>
          </w:p>
        </w:tc>
        <w:tc>
          <w:tcPr>
            <w:tcW w:w="1075" w:type="dxa"/>
            <w:vAlign w:val="center"/>
          </w:tcPr>
          <w:p w14:paraId="6711019B" w14:textId="77777777" w:rsidR="003C7ED5" w:rsidRDefault="003C7ED5" w:rsidP="003C7ED5">
            <w:r>
              <w:t>侧面</w:t>
            </w:r>
          </w:p>
        </w:tc>
        <w:tc>
          <w:tcPr>
            <w:tcW w:w="1075" w:type="dxa"/>
            <w:vAlign w:val="center"/>
          </w:tcPr>
          <w:p w14:paraId="12778F92" w14:textId="77777777" w:rsidR="003C7ED5" w:rsidRDefault="003C7ED5" w:rsidP="003C7ED5">
            <w:r>
              <w:t>9.97</w:t>
            </w:r>
          </w:p>
        </w:tc>
        <w:tc>
          <w:tcPr>
            <w:tcW w:w="1075" w:type="dxa"/>
            <w:vAlign w:val="center"/>
          </w:tcPr>
          <w:p w14:paraId="0FCB9BF9" w14:textId="77777777" w:rsidR="003C7ED5" w:rsidRDefault="003C7ED5" w:rsidP="003C7ED5">
            <w:r>
              <w:t>0.00</w:t>
            </w:r>
          </w:p>
        </w:tc>
        <w:tc>
          <w:tcPr>
            <w:tcW w:w="1302" w:type="dxa"/>
            <w:vAlign w:val="center"/>
          </w:tcPr>
          <w:p w14:paraId="112B6152" w14:textId="77777777" w:rsidR="003C7ED5" w:rsidRDefault="003C7ED5" w:rsidP="003C7ED5">
            <w:r>
              <w:t>2.20</w:t>
            </w:r>
          </w:p>
        </w:tc>
        <w:tc>
          <w:tcPr>
            <w:tcW w:w="922" w:type="dxa"/>
            <w:vAlign w:val="center"/>
          </w:tcPr>
          <w:p w14:paraId="484153AA" w14:textId="77777777" w:rsidR="003C7ED5" w:rsidRDefault="003C7ED5" w:rsidP="003C7ED5">
            <w:r>
              <w:rPr>
                <w:b/>
                <w:color w:val="FF0000"/>
              </w:rPr>
              <w:t>不满足</w:t>
            </w:r>
          </w:p>
        </w:tc>
      </w:tr>
      <w:tr w:rsidR="003C7ED5" w14:paraId="11ACBCA4" w14:textId="77777777" w:rsidTr="003C7ED5">
        <w:tc>
          <w:tcPr>
            <w:tcW w:w="651" w:type="dxa"/>
            <w:vMerge/>
            <w:vAlign w:val="center"/>
          </w:tcPr>
          <w:p w14:paraId="0D09B934" w14:textId="77777777" w:rsidR="003C7ED5" w:rsidRDefault="003C7ED5" w:rsidP="003C7ED5"/>
        </w:tc>
        <w:tc>
          <w:tcPr>
            <w:tcW w:w="1076" w:type="dxa"/>
            <w:vAlign w:val="center"/>
          </w:tcPr>
          <w:p w14:paraId="4912B3AA" w14:textId="77777777" w:rsidR="003C7ED5" w:rsidRDefault="003C7ED5" w:rsidP="003C7ED5">
            <w:r>
              <w:t>4178</w:t>
            </w:r>
          </w:p>
        </w:tc>
        <w:tc>
          <w:tcPr>
            <w:tcW w:w="1076" w:type="dxa"/>
            <w:vAlign w:val="center"/>
          </w:tcPr>
          <w:p w14:paraId="6D836E4D" w14:textId="77777777" w:rsidR="003C7ED5" w:rsidRDefault="003C7ED5" w:rsidP="003C7ED5">
            <w:r>
              <w:t>起居室</w:t>
            </w:r>
          </w:p>
        </w:tc>
        <w:tc>
          <w:tcPr>
            <w:tcW w:w="1075" w:type="dxa"/>
            <w:vAlign w:val="center"/>
          </w:tcPr>
          <w:p w14:paraId="662B6F3D" w14:textId="77777777" w:rsidR="003C7ED5" w:rsidRDefault="003C7ED5" w:rsidP="003C7ED5">
            <w:r>
              <w:t>IV</w:t>
            </w:r>
          </w:p>
        </w:tc>
        <w:tc>
          <w:tcPr>
            <w:tcW w:w="1075" w:type="dxa"/>
            <w:vAlign w:val="center"/>
          </w:tcPr>
          <w:p w14:paraId="2B576D53" w14:textId="77777777" w:rsidR="003C7ED5" w:rsidRDefault="003C7ED5" w:rsidP="003C7ED5">
            <w:r>
              <w:t>侧面</w:t>
            </w:r>
          </w:p>
        </w:tc>
        <w:tc>
          <w:tcPr>
            <w:tcW w:w="1075" w:type="dxa"/>
            <w:vAlign w:val="center"/>
          </w:tcPr>
          <w:p w14:paraId="5409CDC9" w14:textId="77777777" w:rsidR="003C7ED5" w:rsidRDefault="003C7ED5" w:rsidP="003C7ED5">
            <w:r>
              <w:t>19.95</w:t>
            </w:r>
          </w:p>
        </w:tc>
        <w:tc>
          <w:tcPr>
            <w:tcW w:w="1075" w:type="dxa"/>
            <w:vAlign w:val="center"/>
          </w:tcPr>
          <w:p w14:paraId="1728808C" w14:textId="77777777" w:rsidR="003C7ED5" w:rsidRDefault="003C7ED5" w:rsidP="003C7ED5">
            <w:r>
              <w:t>0.00</w:t>
            </w:r>
          </w:p>
        </w:tc>
        <w:tc>
          <w:tcPr>
            <w:tcW w:w="1302" w:type="dxa"/>
            <w:vAlign w:val="center"/>
          </w:tcPr>
          <w:p w14:paraId="07D83D40" w14:textId="77777777" w:rsidR="003C7ED5" w:rsidRDefault="003C7ED5" w:rsidP="003C7ED5">
            <w:r>
              <w:t>2.20</w:t>
            </w:r>
          </w:p>
        </w:tc>
        <w:tc>
          <w:tcPr>
            <w:tcW w:w="922" w:type="dxa"/>
            <w:vAlign w:val="center"/>
          </w:tcPr>
          <w:p w14:paraId="0DB2712E" w14:textId="77777777" w:rsidR="003C7ED5" w:rsidRDefault="003C7ED5" w:rsidP="003C7ED5">
            <w:r>
              <w:rPr>
                <w:b/>
                <w:color w:val="FF0000"/>
              </w:rPr>
              <w:t>不满足</w:t>
            </w:r>
          </w:p>
        </w:tc>
      </w:tr>
      <w:tr w:rsidR="003C7ED5" w14:paraId="56200EDA" w14:textId="77777777" w:rsidTr="003C7ED5">
        <w:tc>
          <w:tcPr>
            <w:tcW w:w="651" w:type="dxa"/>
            <w:vMerge/>
            <w:vAlign w:val="center"/>
          </w:tcPr>
          <w:p w14:paraId="2ACDABA2" w14:textId="77777777" w:rsidR="003C7ED5" w:rsidRDefault="003C7ED5" w:rsidP="003C7ED5"/>
        </w:tc>
        <w:tc>
          <w:tcPr>
            <w:tcW w:w="1076" w:type="dxa"/>
            <w:vAlign w:val="center"/>
          </w:tcPr>
          <w:p w14:paraId="2F3E2757" w14:textId="77777777" w:rsidR="003C7ED5" w:rsidRDefault="003C7ED5" w:rsidP="003C7ED5">
            <w:r>
              <w:t>4179</w:t>
            </w:r>
          </w:p>
        </w:tc>
        <w:tc>
          <w:tcPr>
            <w:tcW w:w="1076" w:type="dxa"/>
            <w:vAlign w:val="center"/>
          </w:tcPr>
          <w:p w14:paraId="7E780500" w14:textId="77777777" w:rsidR="003C7ED5" w:rsidRDefault="003C7ED5" w:rsidP="003C7ED5">
            <w:r>
              <w:t>起居室</w:t>
            </w:r>
          </w:p>
        </w:tc>
        <w:tc>
          <w:tcPr>
            <w:tcW w:w="1075" w:type="dxa"/>
            <w:vAlign w:val="center"/>
          </w:tcPr>
          <w:p w14:paraId="5D64CD61" w14:textId="77777777" w:rsidR="003C7ED5" w:rsidRDefault="003C7ED5" w:rsidP="003C7ED5">
            <w:r>
              <w:t>IV</w:t>
            </w:r>
          </w:p>
        </w:tc>
        <w:tc>
          <w:tcPr>
            <w:tcW w:w="1075" w:type="dxa"/>
            <w:vAlign w:val="center"/>
          </w:tcPr>
          <w:p w14:paraId="7F27F028" w14:textId="77777777" w:rsidR="003C7ED5" w:rsidRDefault="003C7ED5" w:rsidP="003C7ED5">
            <w:r>
              <w:t>侧面</w:t>
            </w:r>
          </w:p>
        </w:tc>
        <w:tc>
          <w:tcPr>
            <w:tcW w:w="1075" w:type="dxa"/>
            <w:vAlign w:val="center"/>
          </w:tcPr>
          <w:p w14:paraId="3A351A47" w14:textId="77777777" w:rsidR="003C7ED5" w:rsidRDefault="003C7ED5" w:rsidP="003C7ED5">
            <w:r>
              <w:t>9.97</w:t>
            </w:r>
          </w:p>
        </w:tc>
        <w:tc>
          <w:tcPr>
            <w:tcW w:w="1075" w:type="dxa"/>
            <w:vAlign w:val="center"/>
          </w:tcPr>
          <w:p w14:paraId="223DF76D" w14:textId="77777777" w:rsidR="003C7ED5" w:rsidRDefault="003C7ED5" w:rsidP="003C7ED5">
            <w:r>
              <w:t>0.00</w:t>
            </w:r>
          </w:p>
        </w:tc>
        <w:tc>
          <w:tcPr>
            <w:tcW w:w="1302" w:type="dxa"/>
            <w:vAlign w:val="center"/>
          </w:tcPr>
          <w:p w14:paraId="3E49DE13" w14:textId="77777777" w:rsidR="003C7ED5" w:rsidRDefault="003C7ED5" w:rsidP="003C7ED5">
            <w:r>
              <w:t>2.20</w:t>
            </w:r>
          </w:p>
        </w:tc>
        <w:tc>
          <w:tcPr>
            <w:tcW w:w="922" w:type="dxa"/>
            <w:vAlign w:val="center"/>
          </w:tcPr>
          <w:p w14:paraId="32D951B3" w14:textId="77777777" w:rsidR="003C7ED5" w:rsidRDefault="003C7ED5" w:rsidP="003C7ED5">
            <w:r>
              <w:rPr>
                <w:b/>
                <w:color w:val="FF0000"/>
              </w:rPr>
              <w:t>不满足</w:t>
            </w:r>
          </w:p>
        </w:tc>
      </w:tr>
      <w:tr w:rsidR="003C7ED5" w14:paraId="772A880C" w14:textId="77777777" w:rsidTr="003C7ED5">
        <w:tc>
          <w:tcPr>
            <w:tcW w:w="651" w:type="dxa"/>
            <w:vMerge/>
            <w:vAlign w:val="center"/>
          </w:tcPr>
          <w:p w14:paraId="26E69E55" w14:textId="77777777" w:rsidR="003C7ED5" w:rsidRDefault="003C7ED5" w:rsidP="003C7ED5"/>
        </w:tc>
        <w:tc>
          <w:tcPr>
            <w:tcW w:w="1076" w:type="dxa"/>
            <w:vAlign w:val="center"/>
          </w:tcPr>
          <w:p w14:paraId="7854F43F" w14:textId="77777777" w:rsidR="003C7ED5" w:rsidRDefault="003C7ED5" w:rsidP="003C7ED5">
            <w:r>
              <w:t>4180</w:t>
            </w:r>
          </w:p>
        </w:tc>
        <w:tc>
          <w:tcPr>
            <w:tcW w:w="1076" w:type="dxa"/>
            <w:vAlign w:val="center"/>
          </w:tcPr>
          <w:p w14:paraId="6E2B1F20" w14:textId="77777777" w:rsidR="003C7ED5" w:rsidRDefault="003C7ED5" w:rsidP="003C7ED5">
            <w:r>
              <w:t>起居室</w:t>
            </w:r>
          </w:p>
        </w:tc>
        <w:tc>
          <w:tcPr>
            <w:tcW w:w="1075" w:type="dxa"/>
            <w:vAlign w:val="center"/>
          </w:tcPr>
          <w:p w14:paraId="075613C7" w14:textId="77777777" w:rsidR="003C7ED5" w:rsidRDefault="003C7ED5" w:rsidP="003C7ED5">
            <w:r>
              <w:t>IV</w:t>
            </w:r>
          </w:p>
        </w:tc>
        <w:tc>
          <w:tcPr>
            <w:tcW w:w="1075" w:type="dxa"/>
            <w:vAlign w:val="center"/>
          </w:tcPr>
          <w:p w14:paraId="0C41643B" w14:textId="77777777" w:rsidR="003C7ED5" w:rsidRDefault="003C7ED5" w:rsidP="003C7ED5">
            <w:r>
              <w:t>侧面</w:t>
            </w:r>
          </w:p>
        </w:tc>
        <w:tc>
          <w:tcPr>
            <w:tcW w:w="1075" w:type="dxa"/>
            <w:vAlign w:val="center"/>
          </w:tcPr>
          <w:p w14:paraId="43AEE1FB" w14:textId="77777777" w:rsidR="003C7ED5" w:rsidRDefault="003C7ED5" w:rsidP="003C7ED5">
            <w:r>
              <w:t>9.97</w:t>
            </w:r>
          </w:p>
        </w:tc>
        <w:tc>
          <w:tcPr>
            <w:tcW w:w="1075" w:type="dxa"/>
            <w:vAlign w:val="center"/>
          </w:tcPr>
          <w:p w14:paraId="27203D04" w14:textId="77777777" w:rsidR="003C7ED5" w:rsidRDefault="003C7ED5" w:rsidP="003C7ED5">
            <w:r>
              <w:t>0.00</w:t>
            </w:r>
          </w:p>
        </w:tc>
        <w:tc>
          <w:tcPr>
            <w:tcW w:w="1302" w:type="dxa"/>
            <w:vAlign w:val="center"/>
          </w:tcPr>
          <w:p w14:paraId="1AD18C56" w14:textId="77777777" w:rsidR="003C7ED5" w:rsidRDefault="003C7ED5" w:rsidP="003C7ED5">
            <w:r>
              <w:t>2.20</w:t>
            </w:r>
          </w:p>
        </w:tc>
        <w:tc>
          <w:tcPr>
            <w:tcW w:w="922" w:type="dxa"/>
            <w:vAlign w:val="center"/>
          </w:tcPr>
          <w:p w14:paraId="74017676" w14:textId="77777777" w:rsidR="003C7ED5" w:rsidRDefault="003C7ED5" w:rsidP="003C7ED5">
            <w:r>
              <w:rPr>
                <w:b/>
                <w:color w:val="FF0000"/>
              </w:rPr>
              <w:t>不满足</w:t>
            </w:r>
          </w:p>
        </w:tc>
      </w:tr>
      <w:tr w:rsidR="003C7ED5" w14:paraId="1AE827D0" w14:textId="77777777" w:rsidTr="003C7ED5">
        <w:tc>
          <w:tcPr>
            <w:tcW w:w="651" w:type="dxa"/>
            <w:vMerge/>
            <w:vAlign w:val="center"/>
          </w:tcPr>
          <w:p w14:paraId="35B225E0" w14:textId="77777777" w:rsidR="003C7ED5" w:rsidRDefault="003C7ED5" w:rsidP="003C7ED5"/>
        </w:tc>
        <w:tc>
          <w:tcPr>
            <w:tcW w:w="1076" w:type="dxa"/>
            <w:vAlign w:val="center"/>
          </w:tcPr>
          <w:p w14:paraId="0E63E369" w14:textId="77777777" w:rsidR="003C7ED5" w:rsidRDefault="003C7ED5" w:rsidP="003C7ED5">
            <w:r>
              <w:t>4181</w:t>
            </w:r>
          </w:p>
        </w:tc>
        <w:tc>
          <w:tcPr>
            <w:tcW w:w="1076" w:type="dxa"/>
            <w:vAlign w:val="center"/>
          </w:tcPr>
          <w:p w14:paraId="2917EF3D" w14:textId="77777777" w:rsidR="003C7ED5" w:rsidRDefault="003C7ED5" w:rsidP="003C7ED5">
            <w:r>
              <w:t>起居室</w:t>
            </w:r>
          </w:p>
        </w:tc>
        <w:tc>
          <w:tcPr>
            <w:tcW w:w="1075" w:type="dxa"/>
            <w:vAlign w:val="center"/>
          </w:tcPr>
          <w:p w14:paraId="1641C490" w14:textId="77777777" w:rsidR="003C7ED5" w:rsidRDefault="003C7ED5" w:rsidP="003C7ED5">
            <w:r>
              <w:t>IV</w:t>
            </w:r>
          </w:p>
        </w:tc>
        <w:tc>
          <w:tcPr>
            <w:tcW w:w="1075" w:type="dxa"/>
            <w:vAlign w:val="center"/>
          </w:tcPr>
          <w:p w14:paraId="741E9423" w14:textId="77777777" w:rsidR="003C7ED5" w:rsidRDefault="003C7ED5" w:rsidP="003C7ED5">
            <w:r>
              <w:t>侧面</w:t>
            </w:r>
          </w:p>
        </w:tc>
        <w:tc>
          <w:tcPr>
            <w:tcW w:w="1075" w:type="dxa"/>
            <w:vAlign w:val="center"/>
          </w:tcPr>
          <w:p w14:paraId="5425FC06" w14:textId="77777777" w:rsidR="003C7ED5" w:rsidRDefault="003C7ED5" w:rsidP="003C7ED5">
            <w:r>
              <w:t>9.97</w:t>
            </w:r>
          </w:p>
        </w:tc>
        <w:tc>
          <w:tcPr>
            <w:tcW w:w="1075" w:type="dxa"/>
            <w:vAlign w:val="center"/>
          </w:tcPr>
          <w:p w14:paraId="50424F04" w14:textId="77777777" w:rsidR="003C7ED5" w:rsidRDefault="003C7ED5" w:rsidP="003C7ED5">
            <w:r>
              <w:t>0.00</w:t>
            </w:r>
          </w:p>
        </w:tc>
        <w:tc>
          <w:tcPr>
            <w:tcW w:w="1302" w:type="dxa"/>
            <w:vAlign w:val="center"/>
          </w:tcPr>
          <w:p w14:paraId="1ADE2851" w14:textId="77777777" w:rsidR="003C7ED5" w:rsidRDefault="003C7ED5" w:rsidP="003C7ED5">
            <w:r>
              <w:t>2.20</w:t>
            </w:r>
          </w:p>
        </w:tc>
        <w:tc>
          <w:tcPr>
            <w:tcW w:w="922" w:type="dxa"/>
            <w:vAlign w:val="center"/>
          </w:tcPr>
          <w:p w14:paraId="57BD796D" w14:textId="77777777" w:rsidR="003C7ED5" w:rsidRDefault="003C7ED5" w:rsidP="003C7ED5">
            <w:r>
              <w:rPr>
                <w:b/>
                <w:color w:val="FF0000"/>
              </w:rPr>
              <w:t>不满足</w:t>
            </w:r>
          </w:p>
        </w:tc>
      </w:tr>
      <w:tr w:rsidR="003C7ED5" w14:paraId="5D98096B" w14:textId="77777777" w:rsidTr="003C7ED5">
        <w:tc>
          <w:tcPr>
            <w:tcW w:w="651" w:type="dxa"/>
            <w:vMerge/>
            <w:vAlign w:val="center"/>
          </w:tcPr>
          <w:p w14:paraId="574C088A" w14:textId="77777777" w:rsidR="003C7ED5" w:rsidRDefault="003C7ED5" w:rsidP="003C7ED5"/>
        </w:tc>
        <w:tc>
          <w:tcPr>
            <w:tcW w:w="1076" w:type="dxa"/>
            <w:vAlign w:val="center"/>
          </w:tcPr>
          <w:p w14:paraId="1AF075E5" w14:textId="77777777" w:rsidR="003C7ED5" w:rsidRDefault="003C7ED5" w:rsidP="003C7ED5">
            <w:r>
              <w:t>4182</w:t>
            </w:r>
          </w:p>
        </w:tc>
        <w:tc>
          <w:tcPr>
            <w:tcW w:w="1076" w:type="dxa"/>
            <w:vAlign w:val="center"/>
          </w:tcPr>
          <w:p w14:paraId="15E78AEA" w14:textId="77777777" w:rsidR="003C7ED5" w:rsidRDefault="003C7ED5" w:rsidP="003C7ED5">
            <w:r>
              <w:t>起居室</w:t>
            </w:r>
          </w:p>
        </w:tc>
        <w:tc>
          <w:tcPr>
            <w:tcW w:w="1075" w:type="dxa"/>
            <w:vAlign w:val="center"/>
          </w:tcPr>
          <w:p w14:paraId="6EC8F9BD" w14:textId="77777777" w:rsidR="003C7ED5" w:rsidRDefault="003C7ED5" w:rsidP="003C7ED5">
            <w:r>
              <w:t>IV</w:t>
            </w:r>
          </w:p>
        </w:tc>
        <w:tc>
          <w:tcPr>
            <w:tcW w:w="1075" w:type="dxa"/>
            <w:vAlign w:val="center"/>
          </w:tcPr>
          <w:p w14:paraId="2F21B37C" w14:textId="77777777" w:rsidR="003C7ED5" w:rsidRDefault="003C7ED5" w:rsidP="003C7ED5">
            <w:r>
              <w:t>侧面</w:t>
            </w:r>
          </w:p>
        </w:tc>
        <w:tc>
          <w:tcPr>
            <w:tcW w:w="1075" w:type="dxa"/>
            <w:vAlign w:val="center"/>
          </w:tcPr>
          <w:p w14:paraId="3AEF5E36" w14:textId="77777777" w:rsidR="003C7ED5" w:rsidRDefault="003C7ED5" w:rsidP="003C7ED5">
            <w:r>
              <w:t>9.97</w:t>
            </w:r>
          </w:p>
        </w:tc>
        <w:tc>
          <w:tcPr>
            <w:tcW w:w="1075" w:type="dxa"/>
            <w:vAlign w:val="center"/>
          </w:tcPr>
          <w:p w14:paraId="0BFE0002" w14:textId="77777777" w:rsidR="003C7ED5" w:rsidRDefault="003C7ED5" w:rsidP="003C7ED5">
            <w:r>
              <w:t>0.00</w:t>
            </w:r>
          </w:p>
        </w:tc>
        <w:tc>
          <w:tcPr>
            <w:tcW w:w="1302" w:type="dxa"/>
            <w:vAlign w:val="center"/>
          </w:tcPr>
          <w:p w14:paraId="2A52FDA8" w14:textId="77777777" w:rsidR="003C7ED5" w:rsidRDefault="003C7ED5" w:rsidP="003C7ED5">
            <w:r>
              <w:t>2.20</w:t>
            </w:r>
          </w:p>
        </w:tc>
        <w:tc>
          <w:tcPr>
            <w:tcW w:w="922" w:type="dxa"/>
            <w:vAlign w:val="center"/>
          </w:tcPr>
          <w:p w14:paraId="4CD9E0F6" w14:textId="77777777" w:rsidR="003C7ED5" w:rsidRDefault="003C7ED5" w:rsidP="003C7ED5">
            <w:r>
              <w:rPr>
                <w:b/>
                <w:color w:val="FF0000"/>
              </w:rPr>
              <w:t>不满足</w:t>
            </w:r>
          </w:p>
        </w:tc>
      </w:tr>
      <w:tr w:rsidR="003C7ED5" w14:paraId="28DDD42F" w14:textId="77777777" w:rsidTr="003C7ED5">
        <w:tc>
          <w:tcPr>
            <w:tcW w:w="651" w:type="dxa"/>
            <w:vMerge/>
            <w:vAlign w:val="center"/>
          </w:tcPr>
          <w:p w14:paraId="2CAE35B9" w14:textId="77777777" w:rsidR="003C7ED5" w:rsidRDefault="003C7ED5" w:rsidP="003C7ED5"/>
        </w:tc>
        <w:tc>
          <w:tcPr>
            <w:tcW w:w="1076" w:type="dxa"/>
            <w:vAlign w:val="center"/>
          </w:tcPr>
          <w:p w14:paraId="324FCA9B" w14:textId="77777777" w:rsidR="003C7ED5" w:rsidRDefault="003C7ED5" w:rsidP="003C7ED5">
            <w:r>
              <w:t>4183</w:t>
            </w:r>
          </w:p>
        </w:tc>
        <w:tc>
          <w:tcPr>
            <w:tcW w:w="1076" w:type="dxa"/>
            <w:vAlign w:val="center"/>
          </w:tcPr>
          <w:p w14:paraId="3A1C7254" w14:textId="77777777" w:rsidR="003C7ED5" w:rsidRDefault="003C7ED5" w:rsidP="003C7ED5">
            <w:r>
              <w:t>起居室</w:t>
            </w:r>
          </w:p>
        </w:tc>
        <w:tc>
          <w:tcPr>
            <w:tcW w:w="1075" w:type="dxa"/>
            <w:vAlign w:val="center"/>
          </w:tcPr>
          <w:p w14:paraId="705AC812" w14:textId="77777777" w:rsidR="003C7ED5" w:rsidRDefault="003C7ED5" w:rsidP="003C7ED5">
            <w:r>
              <w:t>IV</w:t>
            </w:r>
          </w:p>
        </w:tc>
        <w:tc>
          <w:tcPr>
            <w:tcW w:w="1075" w:type="dxa"/>
            <w:vAlign w:val="center"/>
          </w:tcPr>
          <w:p w14:paraId="65BA4649" w14:textId="77777777" w:rsidR="003C7ED5" w:rsidRDefault="003C7ED5" w:rsidP="003C7ED5">
            <w:r>
              <w:t>侧面</w:t>
            </w:r>
          </w:p>
        </w:tc>
        <w:tc>
          <w:tcPr>
            <w:tcW w:w="1075" w:type="dxa"/>
            <w:vAlign w:val="center"/>
          </w:tcPr>
          <w:p w14:paraId="36274027" w14:textId="77777777" w:rsidR="003C7ED5" w:rsidRDefault="003C7ED5" w:rsidP="003C7ED5">
            <w:r>
              <w:t>9.97</w:t>
            </w:r>
          </w:p>
        </w:tc>
        <w:tc>
          <w:tcPr>
            <w:tcW w:w="1075" w:type="dxa"/>
            <w:vAlign w:val="center"/>
          </w:tcPr>
          <w:p w14:paraId="1AD4E5A5" w14:textId="77777777" w:rsidR="003C7ED5" w:rsidRDefault="003C7ED5" w:rsidP="003C7ED5">
            <w:r>
              <w:t>0.00</w:t>
            </w:r>
          </w:p>
        </w:tc>
        <w:tc>
          <w:tcPr>
            <w:tcW w:w="1302" w:type="dxa"/>
            <w:vAlign w:val="center"/>
          </w:tcPr>
          <w:p w14:paraId="747ABDBC" w14:textId="77777777" w:rsidR="003C7ED5" w:rsidRDefault="003C7ED5" w:rsidP="003C7ED5">
            <w:r>
              <w:t>2.20</w:t>
            </w:r>
          </w:p>
        </w:tc>
        <w:tc>
          <w:tcPr>
            <w:tcW w:w="922" w:type="dxa"/>
            <w:vAlign w:val="center"/>
          </w:tcPr>
          <w:p w14:paraId="23CDCA7D" w14:textId="77777777" w:rsidR="003C7ED5" w:rsidRDefault="003C7ED5" w:rsidP="003C7ED5">
            <w:r>
              <w:rPr>
                <w:b/>
                <w:color w:val="FF0000"/>
              </w:rPr>
              <w:t>不满足</w:t>
            </w:r>
          </w:p>
        </w:tc>
      </w:tr>
      <w:tr w:rsidR="003C7ED5" w14:paraId="3580BD37" w14:textId="77777777" w:rsidTr="003C7ED5">
        <w:tc>
          <w:tcPr>
            <w:tcW w:w="651" w:type="dxa"/>
            <w:vMerge/>
            <w:vAlign w:val="center"/>
          </w:tcPr>
          <w:p w14:paraId="6121E072" w14:textId="77777777" w:rsidR="003C7ED5" w:rsidRDefault="003C7ED5" w:rsidP="003C7ED5"/>
        </w:tc>
        <w:tc>
          <w:tcPr>
            <w:tcW w:w="1076" w:type="dxa"/>
            <w:vAlign w:val="center"/>
          </w:tcPr>
          <w:p w14:paraId="6BAC594B" w14:textId="77777777" w:rsidR="003C7ED5" w:rsidRDefault="003C7ED5" w:rsidP="003C7ED5">
            <w:r>
              <w:t>4184</w:t>
            </w:r>
          </w:p>
        </w:tc>
        <w:tc>
          <w:tcPr>
            <w:tcW w:w="1076" w:type="dxa"/>
            <w:vAlign w:val="center"/>
          </w:tcPr>
          <w:p w14:paraId="4DEA70F4" w14:textId="77777777" w:rsidR="003C7ED5" w:rsidRDefault="003C7ED5" w:rsidP="003C7ED5">
            <w:r>
              <w:t>起居室</w:t>
            </w:r>
          </w:p>
        </w:tc>
        <w:tc>
          <w:tcPr>
            <w:tcW w:w="1075" w:type="dxa"/>
            <w:vAlign w:val="center"/>
          </w:tcPr>
          <w:p w14:paraId="35FC3142" w14:textId="77777777" w:rsidR="003C7ED5" w:rsidRDefault="003C7ED5" w:rsidP="003C7ED5">
            <w:r>
              <w:t>IV</w:t>
            </w:r>
          </w:p>
        </w:tc>
        <w:tc>
          <w:tcPr>
            <w:tcW w:w="1075" w:type="dxa"/>
            <w:vAlign w:val="center"/>
          </w:tcPr>
          <w:p w14:paraId="26FA8B0B" w14:textId="77777777" w:rsidR="003C7ED5" w:rsidRDefault="003C7ED5" w:rsidP="003C7ED5">
            <w:r>
              <w:t>侧面</w:t>
            </w:r>
          </w:p>
        </w:tc>
        <w:tc>
          <w:tcPr>
            <w:tcW w:w="1075" w:type="dxa"/>
            <w:vAlign w:val="center"/>
          </w:tcPr>
          <w:p w14:paraId="74B4E535" w14:textId="77777777" w:rsidR="003C7ED5" w:rsidRDefault="003C7ED5" w:rsidP="003C7ED5">
            <w:r>
              <w:t>9.97</w:t>
            </w:r>
          </w:p>
        </w:tc>
        <w:tc>
          <w:tcPr>
            <w:tcW w:w="1075" w:type="dxa"/>
            <w:vAlign w:val="center"/>
          </w:tcPr>
          <w:p w14:paraId="5ACA15A4" w14:textId="77777777" w:rsidR="003C7ED5" w:rsidRDefault="003C7ED5" w:rsidP="003C7ED5">
            <w:r>
              <w:t>0.00</w:t>
            </w:r>
          </w:p>
        </w:tc>
        <w:tc>
          <w:tcPr>
            <w:tcW w:w="1302" w:type="dxa"/>
            <w:vAlign w:val="center"/>
          </w:tcPr>
          <w:p w14:paraId="15AD2A4B" w14:textId="77777777" w:rsidR="003C7ED5" w:rsidRDefault="003C7ED5" w:rsidP="003C7ED5">
            <w:r>
              <w:t>2.20</w:t>
            </w:r>
          </w:p>
        </w:tc>
        <w:tc>
          <w:tcPr>
            <w:tcW w:w="922" w:type="dxa"/>
            <w:vAlign w:val="center"/>
          </w:tcPr>
          <w:p w14:paraId="2F3C406F" w14:textId="77777777" w:rsidR="003C7ED5" w:rsidRDefault="003C7ED5" w:rsidP="003C7ED5">
            <w:r>
              <w:rPr>
                <w:b/>
                <w:color w:val="FF0000"/>
              </w:rPr>
              <w:t>不满足</w:t>
            </w:r>
          </w:p>
        </w:tc>
      </w:tr>
      <w:tr w:rsidR="003C7ED5" w14:paraId="52462D78" w14:textId="77777777" w:rsidTr="003C7ED5">
        <w:tc>
          <w:tcPr>
            <w:tcW w:w="651" w:type="dxa"/>
            <w:vMerge/>
            <w:vAlign w:val="center"/>
          </w:tcPr>
          <w:p w14:paraId="26E7A71F" w14:textId="77777777" w:rsidR="003C7ED5" w:rsidRDefault="003C7ED5" w:rsidP="003C7ED5"/>
        </w:tc>
        <w:tc>
          <w:tcPr>
            <w:tcW w:w="1076" w:type="dxa"/>
            <w:vAlign w:val="center"/>
          </w:tcPr>
          <w:p w14:paraId="20031652" w14:textId="77777777" w:rsidR="003C7ED5" w:rsidRDefault="003C7ED5" w:rsidP="003C7ED5">
            <w:r>
              <w:t>4185</w:t>
            </w:r>
          </w:p>
        </w:tc>
        <w:tc>
          <w:tcPr>
            <w:tcW w:w="1076" w:type="dxa"/>
            <w:vAlign w:val="center"/>
          </w:tcPr>
          <w:p w14:paraId="317C1B43" w14:textId="77777777" w:rsidR="003C7ED5" w:rsidRDefault="003C7ED5" w:rsidP="003C7ED5">
            <w:r>
              <w:t>起居室</w:t>
            </w:r>
          </w:p>
        </w:tc>
        <w:tc>
          <w:tcPr>
            <w:tcW w:w="1075" w:type="dxa"/>
            <w:vAlign w:val="center"/>
          </w:tcPr>
          <w:p w14:paraId="012E9A28" w14:textId="77777777" w:rsidR="003C7ED5" w:rsidRDefault="003C7ED5" w:rsidP="003C7ED5">
            <w:r>
              <w:t>IV</w:t>
            </w:r>
          </w:p>
        </w:tc>
        <w:tc>
          <w:tcPr>
            <w:tcW w:w="1075" w:type="dxa"/>
            <w:vAlign w:val="center"/>
          </w:tcPr>
          <w:p w14:paraId="73DCA893" w14:textId="77777777" w:rsidR="003C7ED5" w:rsidRDefault="003C7ED5" w:rsidP="003C7ED5">
            <w:r>
              <w:t>侧面</w:t>
            </w:r>
          </w:p>
        </w:tc>
        <w:tc>
          <w:tcPr>
            <w:tcW w:w="1075" w:type="dxa"/>
            <w:vAlign w:val="center"/>
          </w:tcPr>
          <w:p w14:paraId="733C0A82" w14:textId="77777777" w:rsidR="003C7ED5" w:rsidRDefault="003C7ED5" w:rsidP="003C7ED5">
            <w:r>
              <w:t>9.97</w:t>
            </w:r>
          </w:p>
        </w:tc>
        <w:tc>
          <w:tcPr>
            <w:tcW w:w="1075" w:type="dxa"/>
            <w:vAlign w:val="center"/>
          </w:tcPr>
          <w:p w14:paraId="616C1363" w14:textId="77777777" w:rsidR="003C7ED5" w:rsidRDefault="003C7ED5" w:rsidP="003C7ED5">
            <w:r>
              <w:t>0.00</w:t>
            </w:r>
          </w:p>
        </w:tc>
        <w:tc>
          <w:tcPr>
            <w:tcW w:w="1302" w:type="dxa"/>
            <w:vAlign w:val="center"/>
          </w:tcPr>
          <w:p w14:paraId="0A30A80A" w14:textId="77777777" w:rsidR="003C7ED5" w:rsidRDefault="003C7ED5" w:rsidP="003C7ED5">
            <w:r>
              <w:t>2.20</w:t>
            </w:r>
          </w:p>
        </w:tc>
        <w:tc>
          <w:tcPr>
            <w:tcW w:w="922" w:type="dxa"/>
            <w:vAlign w:val="center"/>
          </w:tcPr>
          <w:p w14:paraId="07AB50C4" w14:textId="77777777" w:rsidR="003C7ED5" w:rsidRDefault="003C7ED5" w:rsidP="003C7ED5">
            <w:r>
              <w:rPr>
                <w:b/>
                <w:color w:val="FF0000"/>
              </w:rPr>
              <w:t>不满足</w:t>
            </w:r>
          </w:p>
        </w:tc>
      </w:tr>
      <w:tr w:rsidR="003C7ED5" w14:paraId="3484BF17" w14:textId="77777777" w:rsidTr="003C7ED5">
        <w:tc>
          <w:tcPr>
            <w:tcW w:w="651" w:type="dxa"/>
            <w:vMerge/>
            <w:vAlign w:val="center"/>
          </w:tcPr>
          <w:p w14:paraId="694B2C42" w14:textId="77777777" w:rsidR="003C7ED5" w:rsidRDefault="003C7ED5" w:rsidP="003C7ED5"/>
        </w:tc>
        <w:tc>
          <w:tcPr>
            <w:tcW w:w="1076" w:type="dxa"/>
            <w:vAlign w:val="center"/>
          </w:tcPr>
          <w:p w14:paraId="03EDCDC0" w14:textId="77777777" w:rsidR="003C7ED5" w:rsidRDefault="003C7ED5" w:rsidP="003C7ED5">
            <w:r>
              <w:t>4186</w:t>
            </w:r>
          </w:p>
        </w:tc>
        <w:tc>
          <w:tcPr>
            <w:tcW w:w="1076" w:type="dxa"/>
            <w:vAlign w:val="center"/>
          </w:tcPr>
          <w:p w14:paraId="54FAF632" w14:textId="77777777" w:rsidR="003C7ED5" w:rsidRDefault="003C7ED5" w:rsidP="003C7ED5">
            <w:r>
              <w:t>起居室</w:t>
            </w:r>
          </w:p>
        </w:tc>
        <w:tc>
          <w:tcPr>
            <w:tcW w:w="1075" w:type="dxa"/>
            <w:vAlign w:val="center"/>
          </w:tcPr>
          <w:p w14:paraId="3AC3C5E3" w14:textId="77777777" w:rsidR="003C7ED5" w:rsidRDefault="003C7ED5" w:rsidP="003C7ED5">
            <w:r>
              <w:t>IV</w:t>
            </w:r>
          </w:p>
        </w:tc>
        <w:tc>
          <w:tcPr>
            <w:tcW w:w="1075" w:type="dxa"/>
            <w:vAlign w:val="center"/>
          </w:tcPr>
          <w:p w14:paraId="038B7A9F" w14:textId="77777777" w:rsidR="003C7ED5" w:rsidRDefault="003C7ED5" w:rsidP="003C7ED5">
            <w:r>
              <w:t>侧面</w:t>
            </w:r>
          </w:p>
        </w:tc>
        <w:tc>
          <w:tcPr>
            <w:tcW w:w="1075" w:type="dxa"/>
            <w:vAlign w:val="center"/>
          </w:tcPr>
          <w:p w14:paraId="18EBE17B" w14:textId="77777777" w:rsidR="003C7ED5" w:rsidRDefault="003C7ED5" w:rsidP="003C7ED5">
            <w:r>
              <w:t>9.97</w:t>
            </w:r>
          </w:p>
        </w:tc>
        <w:tc>
          <w:tcPr>
            <w:tcW w:w="1075" w:type="dxa"/>
            <w:vAlign w:val="center"/>
          </w:tcPr>
          <w:p w14:paraId="2C35FC9C" w14:textId="77777777" w:rsidR="003C7ED5" w:rsidRDefault="003C7ED5" w:rsidP="003C7ED5">
            <w:r>
              <w:t>0.00</w:t>
            </w:r>
          </w:p>
        </w:tc>
        <w:tc>
          <w:tcPr>
            <w:tcW w:w="1302" w:type="dxa"/>
            <w:vAlign w:val="center"/>
          </w:tcPr>
          <w:p w14:paraId="2E28A6BE" w14:textId="77777777" w:rsidR="003C7ED5" w:rsidRDefault="003C7ED5" w:rsidP="003C7ED5">
            <w:r>
              <w:t>2.20</w:t>
            </w:r>
          </w:p>
        </w:tc>
        <w:tc>
          <w:tcPr>
            <w:tcW w:w="922" w:type="dxa"/>
            <w:vAlign w:val="center"/>
          </w:tcPr>
          <w:p w14:paraId="68919818" w14:textId="77777777" w:rsidR="003C7ED5" w:rsidRDefault="003C7ED5" w:rsidP="003C7ED5">
            <w:r>
              <w:rPr>
                <w:b/>
                <w:color w:val="FF0000"/>
              </w:rPr>
              <w:t>不满足</w:t>
            </w:r>
          </w:p>
        </w:tc>
      </w:tr>
      <w:tr w:rsidR="003C7ED5" w14:paraId="47D0402C" w14:textId="77777777" w:rsidTr="003C7ED5">
        <w:tc>
          <w:tcPr>
            <w:tcW w:w="651" w:type="dxa"/>
            <w:vMerge/>
            <w:vAlign w:val="center"/>
          </w:tcPr>
          <w:p w14:paraId="63A39E2F" w14:textId="77777777" w:rsidR="003C7ED5" w:rsidRDefault="003C7ED5" w:rsidP="003C7ED5"/>
        </w:tc>
        <w:tc>
          <w:tcPr>
            <w:tcW w:w="1076" w:type="dxa"/>
            <w:vAlign w:val="center"/>
          </w:tcPr>
          <w:p w14:paraId="16F86032" w14:textId="77777777" w:rsidR="003C7ED5" w:rsidRDefault="003C7ED5" w:rsidP="003C7ED5">
            <w:r>
              <w:t>4187</w:t>
            </w:r>
          </w:p>
        </w:tc>
        <w:tc>
          <w:tcPr>
            <w:tcW w:w="1076" w:type="dxa"/>
            <w:vAlign w:val="center"/>
          </w:tcPr>
          <w:p w14:paraId="518F1FF3" w14:textId="77777777" w:rsidR="003C7ED5" w:rsidRDefault="003C7ED5" w:rsidP="003C7ED5">
            <w:r>
              <w:t>起居室</w:t>
            </w:r>
          </w:p>
        </w:tc>
        <w:tc>
          <w:tcPr>
            <w:tcW w:w="1075" w:type="dxa"/>
            <w:vAlign w:val="center"/>
          </w:tcPr>
          <w:p w14:paraId="7AC9998C" w14:textId="77777777" w:rsidR="003C7ED5" w:rsidRDefault="003C7ED5" w:rsidP="003C7ED5">
            <w:r>
              <w:t>IV</w:t>
            </w:r>
          </w:p>
        </w:tc>
        <w:tc>
          <w:tcPr>
            <w:tcW w:w="1075" w:type="dxa"/>
            <w:vAlign w:val="center"/>
          </w:tcPr>
          <w:p w14:paraId="23147BC2" w14:textId="77777777" w:rsidR="003C7ED5" w:rsidRDefault="003C7ED5" w:rsidP="003C7ED5">
            <w:r>
              <w:t>侧面</w:t>
            </w:r>
          </w:p>
        </w:tc>
        <w:tc>
          <w:tcPr>
            <w:tcW w:w="1075" w:type="dxa"/>
            <w:vAlign w:val="center"/>
          </w:tcPr>
          <w:p w14:paraId="63DC8A88" w14:textId="77777777" w:rsidR="003C7ED5" w:rsidRDefault="003C7ED5" w:rsidP="003C7ED5">
            <w:r>
              <w:t>9.97</w:t>
            </w:r>
          </w:p>
        </w:tc>
        <w:tc>
          <w:tcPr>
            <w:tcW w:w="1075" w:type="dxa"/>
            <w:vAlign w:val="center"/>
          </w:tcPr>
          <w:p w14:paraId="1EBB6112" w14:textId="77777777" w:rsidR="003C7ED5" w:rsidRDefault="003C7ED5" w:rsidP="003C7ED5">
            <w:r>
              <w:t>0.00</w:t>
            </w:r>
          </w:p>
        </w:tc>
        <w:tc>
          <w:tcPr>
            <w:tcW w:w="1302" w:type="dxa"/>
            <w:vAlign w:val="center"/>
          </w:tcPr>
          <w:p w14:paraId="1587A4F7" w14:textId="77777777" w:rsidR="003C7ED5" w:rsidRDefault="003C7ED5" w:rsidP="003C7ED5">
            <w:r>
              <w:t>2.20</w:t>
            </w:r>
          </w:p>
        </w:tc>
        <w:tc>
          <w:tcPr>
            <w:tcW w:w="922" w:type="dxa"/>
            <w:vAlign w:val="center"/>
          </w:tcPr>
          <w:p w14:paraId="0FD05EC4" w14:textId="77777777" w:rsidR="003C7ED5" w:rsidRDefault="003C7ED5" w:rsidP="003C7ED5">
            <w:r>
              <w:rPr>
                <w:b/>
                <w:color w:val="FF0000"/>
              </w:rPr>
              <w:t>不满足</w:t>
            </w:r>
          </w:p>
        </w:tc>
      </w:tr>
      <w:tr w:rsidR="003C7ED5" w14:paraId="503678D1" w14:textId="77777777" w:rsidTr="003C7ED5">
        <w:tc>
          <w:tcPr>
            <w:tcW w:w="651" w:type="dxa"/>
            <w:vMerge/>
            <w:vAlign w:val="center"/>
          </w:tcPr>
          <w:p w14:paraId="1B3AAFF4" w14:textId="77777777" w:rsidR="003C7ED5" w:rsidRDefault="003C7ED5" w:rsidP="003C7ED5"/>
        </w:tc>
        <w:tc>
          <w:tcPr>
            <w:tcW w:w="1076" w:type="dxa"/>
            <w:vAlign w:val="center"/>
          </w:tcPr>
          <w:p w14:paraId="357CE08F" w14:textId="77777777" w:rsidR="003C7ED5" w:rsidRDefault="003C7ED5" w:rsidP="003C7ED5">
            <w:r>
              <w:t>4188</w:t>
            </w:r>
          </w:p>
        </w:tc>
        <w:tc>
          <w:tcPr>
            <w:tcW w:w="1076" w:type="dxa"/>
            <w:vAlign w:val="center"/>
          </w:tcPr>
          <w:p w14:paraId="12BF9B47" w14:textId="77777777" w:rsidR="003C7ED5" w:rsidRDefault="003C7ED5" w:rsidP="003C7ED5">
            <w:r>
              <w:t>起居室</w:t>
            </w:r>
          </w:p>
        </w:tc>
        <w:tc>
          <w:tcPr>
            <w:tcW w:w="1075" w:type="dxa"/>
            <w:vAlign w:val="center"/>
          </w:tcPr>
          <w:p w14:paraId="5BB4B7A7" w14:textId="77777777" w:rsidR="003C7ED5" w:rsidRDefault="003C7ED5" w:rsidP="003C7ED5">
            <w:r>
              <w:t>IV</w:t>
            </w:r>
          </w:p>
        </w:tc>
        <w:tc>
          <w:tcPr>
            <w:tcW w:w="1075" w:type="dxa"/>
            <w:vAlign w:val="center"/>
          </w:tcPr>
          <w:p w14:paraId="3EF658BC" w14:textId="77777777" w:rsidR="003C7ED5" w:rsidRDefault="003C7ED5" w:rsidP="003C7ED5">
            <w:r>
              <w:t>侧面</w:t>
            </w:r>
          </w:p>
        </w:tc>
        <w:tc>
          <w:tcPr>
            <w:tcW w:w="1075" w:type="dxa"/>
            <w:vAlign w:val="center"/>
          </w:tcPr>
          <w:p w14:paraId="0BB700B0" w14:textId="77777777" w:rsidR="003C7ED5" w:rsidRDefault="003C7ED5" w:rsidP="003C7ED5">
            <w:r>
              <w:t>9.97</w:t>
            </w:r>
          </w:p>
        </w:tc>
        <w:tc>
          <w:tcPr>
            <w:tcW w:w="1075" w:type="dxa"/>
            <w:vAlign w:val="center"/>
          </w:tcPr>
          <w:p w14:paraId="06A211FE" w14:textId="77777777" w:rsidR="003C7ED5" w:rsidRDefault="003C7ED5" w:rsidP="003C7ED5">
            <w:r>
              <w:t>0.00</w:t>
            </w:r>
          </w:p>
        </w:tc>
        <w:tc>
          <w:tcPr>
            <w:tcW w:w="1302" w:type="dxa"/>
            <w:vAlign w:val="center"/>
          </w:tcPr>
          <w:p w14:paraId="1298FDA4" w14:textId="77777777" w:rsidR="003C7ED5" w:rsidRDefault="003C7ED5" w:rsidP="003C7ED5">
            <w:r>
              <w:t>2.20</w:t>
            </w:r>
          </w:p>
        </w:tc>
        <w:tc>
          <w:tcPr>
            <w:tcW w:w="922" w:type="dxa"/>
            <w:vAlign w:val="center"/>
          </w:tcPr>
          <w:p w14:paraId="1247312E" w14:textId="77777777" w:rsidR="003C7ED5" w:rsidRDefault="003C7ED5" w:rsidP="003C7ED5">
            <w:r>
              <w:rPr>
                <w:b/>
                <w:color w:val="FF0000"/>
              </w:rPr>
              <w:t>不满足</w:t>
            </w:r>
          </w:p>
        </w:tc>
      </w:tr>
      <w:tr w:rsidR="003C7ED5" w14:paraId="1EB91FEF" w14:textId="77777777" w:rsidTr="003C7ED5">
        <w:tc>
          <w:tcPr>
            <w:tcW w:w="651" w:type="dxa"/>
            <w:vMerge/>
            <w:vAlign w:val="center"/>
          </w:tcPr>
          <w:p w14:paraId="54C5D23A" w14:textId="77777777" w:rsidR="003C7ED5" w:rsidRDefault="003C7ED5" w:rsidP="003C7ED5"/>
        </w:tc>
        <w:tc>
          <w:tcPr>
            <w:tcW w:w="1076" w:type="dxa"/>
            <w:vAlign w:val="center"/>
          </w:tcPr>
          <w:p w14:paraId="441ECEEA" w14:textId="77777777" w:rsidR="003C7ED5" w:rsidRDefault="003C7ED5" w:rsidP="003C7ED5">
            <w:r>
              <w:t>4189</w:t>
            </w:r>
          </w:p>
        </w:tc>
        <w:tc>
          <w:tcPr>
            <w:tcW w:w="1076" w:type="dxa"/>
            <w:vAlign w:val="center"/>
          </w:tcPr>
          <w:p w14:paraId="6CF4CAA9" w14:textId="77777777" w:rsidR="003C7ED5" w:rsidRDefault="003C7ED5" w:rsidP="003C7ED5">
            <w:r>
              <w:t>起居室</w:t>
            </w:r>
          </w:p>
        </w:tc>
        <w:tc>
          <w:tcPr>
            <w:tcW w:w="1075" w:type="dxa"/>
            <w:vAlign w:val="center"/>
          </w:tcPr>
          <w:p w14:paraId="060FA591" w14:textId="77777777" w:rsidR="003C7ED5" w:rsidRDefault="003C7ED5" w:rsidP="003C7ED5">
            <w:r>
              <w:t>IV</w:t>
            </w:r>
          </w:p>
        </w:tc>
        <w:tc>
          <w:tcPr>
            <w:tcW w:w="1075" w:type="dxa"/>
            <w:vAlign w:val="center"/>
          </w:tcPr>
          <w:p w14:paraId="214F5C02" w14:textId="77777777" w:rsidR="003C7ED5" w:rsidRDefault="003C7ED5" w:rsidP="003C7ED5">
            <w:r>
              <w:t>侧面</w:t>
            </w:r>
          </w:p>
        </w:tc>
        <w:tc>
          <w:tcPr>
            <w:tcW w:w="1075" w:type="dxa"/>
            <w:vAlign w:val="center"/>
          </w:tcPr>
          <w:p w14:paraId="7C897245" w14:textId="77777777" w:rsidR="003C7ED5" w:rsidRDefault="003C7ED5" w:rsidP="003C7ED5">
            <w:r>
              <w:t>9.97</w:t>
            </w:r>
          </w:p>
        </w:tc>
        <w:tc>
          <w:tcPr>
            <w:tcW w:w="1075" w:type="dxa"/>
            <w:vAlign w:val="center"/>
          </w:tcPr>
          <w:p w14:paraId="3FF1AE16" w14:textId="77777777" w:rsidR="003C7ED5" w:rsidRDefault="003C7ED5" w:rsidP="003C7ED5">
            <w:r>
              <w:t>0.00</w:t>
            </w:r>
          </w:p>
        </w:tc>
        <w:tc>
          <w:tcPr>
            <w:tcW w:w="1302" w:type="dxa"/>
            <w:vAlign w:val="center"/>
          </w:tcPr>
          <w:p w14:paraId="35B066EC" w14:textId="77777777" w:rsidR="003C7ED5" w:rsidRDefault="003C7ED5" w:rsidP="003C7ED5">
            <w:r>
              <w:t>2.20</w:t>
            </w:r>
          </w:p>
        </w:tc>
        <w:tc>
          <w:tcPr>
            <w:tcW w:w="922" w:type="dxa"/>
            <w:vAlign w:val="center"/>
          </w:tcPr>
          <w:p w14:paraId="4B6938E9" w14:textId="77777777" w:rsidR="003C7ED5" w:rsidRDefault="003C7ED5" w:rsidP="003C7ED5">
            <w:r>
              <w:rPr>
                <w:b/>
                <w:color w:val="FF0000"/>
              </w:rPr>
              <w:t>不满足</w:t>
            </w:r>
          </w:p>
        </w:tc>
      </w:tr>
      <w:tr w:rsidR="003C7ED5" w14:paraId="0DD9EEE3" w14:textId="77777777" w:rsidTr="003C7ED5">
        <w:tc>
          <w:tcPr>
            <w:tcW w:w="651" w:type="dxa"/>
            <w:vMerge/>
            <w:vAlign w:val="center"/>
          </w:tcPr>
          <w:p w14:paraId="3F0ACCC5" w14:textId="77777777" w:rsidR="003C7ED5" w:rsidRDefault="003C7ED5" w:rsidP="003C7ED5"/>
        </w:tc>
        <w:tc>
          <w:tcPr>
            <w:tcW w:w="1076" w:type="dxa"/>
            <w:vAlign w:val="center"/>
          </w:tcPr>
          <w:p w14:paraId="1C5E7D35" w14:textId="77777777" w:rsidR="003C7ED5" w:rsidRDefault="003C7ED5" w:rsidP="003C7ED5">
            <w:r>
              <w:t>4190</w:t>
            </w:r>
          </w:p>
        </w:tc>
        <w:tc>
          <w:tcPr>
            <w:tcW w:w="1076" w:type="dxa"/>
            <w:vAlign w:val="center"/>
          </w:tcPr>
          <w:p w14:paraId="6FF61359" w14:textId="77777777" w:rsidR="003C7ED5" w:rsidRDefault="003C7ED5" w:rsidP="003C7ED5">
            <w:r>
              <w:t>起居室</w:t>
            </w:r>
          </w:p>
        </w:tc>
        <w:tc>
          <w:tcPr>
            <w:tcW w:w="1075" w:type="dxa"/>
            <w:vAlign w:val="center"/>
          </w:tcPr>
          <w:p w14:paraId="4E5126E8" w14:textId="77777777" w:rsidR="003C7ED5" w:rsidRDefault="003C7ED5" w:rsidP="003C7ED5">
            <w:r>
              <w:t>IV</w:t>
            </w:r>
          </w:p>
        </w:tc>
        <w:tc>
          <w:tcPr>
            <w:tcW w:w="1075" w:type="dxa"/>
            <w:vAlign w:val="center"/>
          </w:tcPr>
          <w:p w14:paraId="1A4E6993" w14:textId="77777777" w:rsidR="003C7ED5" w:rsidRDefault="003C7ED5" w:rsidP="003C7ED5">
            <w:r>
              <w:t>侧面</w:t>
            </w:r>
          </w:p>
        </w:tc>
        <w:tc>
          <w:tcPr>
            <w:tcW w:w="1075" w:type="dxa"/>
            <w:vAlign w:val="center"/>
          </w:tcPr>
          <w:p w14:paraId="4D34F755" w14:textId="77777777" w:rsidR="003C7ED5" w:rsidRDefault="003C7ED5" w:rsidP="003C7ED5">
            <w:r>
              <w:t>19.95</w:t>
            </w:r>
          </w:p>
        </w:tc>
        <w:tc>
          <w:tcPr>
            <w:tcW w:w="1075" w:type="dxa"/>
            <w:vAlign w:val="center"/>
          </w:tcPr>
          <w:p w14:paraId="040143EF" w14:textId="77777777" w:rsidR="003C7ED5" w:rsidRDefault="003C7ED5" w:rsidP="003C7ED5">
            <w:r>
              <w:t>0.00</w:t>
            </w:r>
          </w:p>
        </w:tc>
        <w:tc>
          <w:tcPr>
            <w:tcW w:w="1302" w:type="dxa"/>
            <w:vAlign w:val="center"/>
          </w:tcPr>
          <w:p w14:paraId="3F97E950" w14:textId="77777777" w:rsidR="003C7ED5" w:rsidRDefault="003C7ED5" w:rsidP="003C7ED5">
            <w:r>
              <w:t>2.20</w:t>
            </w:r>
          </w:p>
        </w:tc>
        <w:tc>
          <w:tcPr>
            <w:tcW w:w="922" w:type="dxa"/>
            <w:vAlign w:val="center"/>
          </w:tcPr>
          <w:p w14:paraId="41DE7276" w14:textId="77777777" w:rsidR="003C7ED5" w:rsidRDefault="003C7ED5" w:rsidP="003C7ED5">
            <w:r>
              <w:rPr>
                <w:b/>
                <w:color w:val="FF0000"/>
              </w:rPr>
              <w:t>不满足</w:t>
            </w:r>
          </w:p>
        </w:tc>
      </w:tr>
      <w:tr w:rsidR="003C7ED5" w14:paraId="38671C21" w14:textId="77777777" w:rsidTr="003C7ED5">
        <w:tc>
          <w:tcPr>
            <w:tcW w:w="651" w:type="dxa"/>
            <w:vMerge/>
            <w:vAlign w:val="center"/>
          </w:tcPr>
          <w:p w14:paraId="7CAE4205" w14:textId="77777777" w:rsidR="003C7ED5" w:rsidRDefault="003C7ED5" w:rsidP="003C7ED5"/>
        </w:tc>
        <w:tc>
          <w:tcPr>
            <w:tcW w:w="1076" w:type="dxa"/>
            <w:vAlign w:val="center"/>
          </w:tcPr>
          <w:p w14:paraId="4427A590" w14:textId="77777777" w:rsidR="003C7ED5" w:rsidRDefault="003C7ED5" w:rsidP="003C7ED5">
            <w:r>
              <w:t>4191</w:t>
            </w:r>
          </w:p>
        </w:tc>
        <w:tc>
          <w:tcPr>
            <w:tcW w:w="1076" w:type="dxa"/>
            <w:vAlign w:val="center"/>
          </w:tcPr>
          <w:p w14:paraId="400766F2" w14:textId="77777777" w:rsidR="003C7ED5" w:rsidRDefault="003C7ED5" w:rsidP="003C7ED5">
            <w:r>
              <w:t>起居室</w:t>
            </w:r>
          </w:p>
        </w:tc>
        <w:tc>
          <w:tcPr>
            <w:tcW w:w="1075" w:type="dxa"/>
            <w:vAlign w:val="center"/>
          </w:tcPr>
          <w:p w14:paraId="77051F63" w14:textId="77777777" w:rsidR="003C7ED5" w:rsidRDefault="003C7ED5" w:rsidP="003C7ED5">
            <w:r>
              <w:t>IV</w:t>
            </w:r>
          </w:p>
        </w:tc>
        <w:tc>
          <w:tcPr>
            <w:tcW w:w="1075" w:type="dxa"/>
            <w:vAlign w:val="center"/>
          </w:tcPr>
          <w:p w14:paraId="1A921220" w14:textId="77777777" w:rsidR="003C7ED5" w:rsidRDefault="003C7ED5" w:rsidP="003C7ED5">
            <w:r>
              <w:t>侧面</w:t>
            </w:r>
          </w:p>
        </w:tc>
        <w:tc>
          <w:tcPr>
            <w:tcW w:w="1075" w:type="dxa"/>
            <w:vAlign w:val="center"/>
          </w:tcPr>
          <w:p w14:paraId="70CE2486" w14:textId="77777777" w:rsidR="003C7ED5" w:rsidRDefault="003C7ED5" w:rsidP="003C7ED5">
            <w:r>
              <w:t>9.97</w:t>
            </w:r>
          </w:p>
        </w:tc>
        <w:tc>
          <w:tcPr>
            <w:tcW w:w="1075" w:type="dxa"/>
            <w:vAlign w:val="center"/>
          </w:tcPr>
          <w:p w14:paraId="2F5C0CC9" w14:textId="77777777" w:rsidR="003C7ED5" w:rsidRDefault="003C7ED5" w:rsidP="003C7ED5">
            <w:r>
              <w:t>0.00</w:t>
            </w:r>
          </w:p>
        </w:tc>
        <w:tc>
          <w:tcPr>
            <w:tcW w:w="1302" w:type="dxa"/>
            <w:vAlign w:val="center"/>
          </w:tcPr>
          <w:p w14:paraId="79634844" w14:textId="77777777" w:rsidR="003C7ED5" w:rsidRDefault="003C7ED5" w:rsidP="003C7ED5">
            <w:r>
              <w:t>2.20</w:t>
            </w:r>
          </w:p>
        </w:tc>
        <w:tc>
          <w:tcPr>
            <w:tcW w:w="922" w:type="dxa"/>
            <w:vAlign w:val="center"/>
          </w:tcPr>
          <w:p w14:paraId="70D86351" w14:textId="77777777" w:rsidR="003C7ED5" w:rsidRDefault="003C7ED5" w:rsidP="003C7ED5">
            <w:r>
              <w:rPr>
                <w:b/>
                <w:color w:val="FF0000"/>
              </w:rPr>
              <w:t>不满足</w:t>
            </w:r>
          </w:p>
        </w:tc>
      </w:tr>
      <w:tr w:rsidR="003C7ED5" w14:paraId="6FDE5BEE" w14:textId="77777777" w:rsidTr="003C7ED5">
        <w:tc>
          <w:tcPr>
            <w:tcW w:w="651" w:type="dxa"/>
            <w:vMerge/>
            <w:vAlign w:val="center"/>
          </w:tcPr>
          <w:p w14:paraId="66AEE1A6" w14:textId="77777777" w:rsidR="003C7ED5" w:rsidRDefault="003C7ED5" w:rsidP="003C7ED5"/>
        </w:tc>
        <w:tc>
          <w:tcPr>
            <w:tcW w:w="1076" w:type="dxa"/>
            <w:vAlign w:val="center"/>
          </w:tcPr>
          <w:p w14:paraId="5E1377F7" w14:textId="77777777" w:rsidR="003C7ED5" w:rsidRDefault="003C7ED5" w:rsidP="003C7ED5">
            <w:r>
              <w:t>4192</w:t>
            </w:r>
          </w:p>
        </w:tc>
        <w:tc>
          <w:tcPr>
            <w:tcW w:w="1076" w:type="dxa"/>
            <w:vAlign w:val="center"/>
          </w:tcPr>
          <w:p w14:paraId="2BEE36B1" w14:textId="77777777" w:rsidR="003C7ED5" w:rsidRDefault="003C7ED5" w:rsidP="003C7ED5">
            <w:r>
              <w:t>起居室</w:t>
            </w:r>
          </w:p>
        </w:tc>
        <w:tc>
          <w:tcPr>
            <w:tcW w:w="1075" w:type="dxa"/>
            <w:vAlign w:val="center"/>
          </w:tcPr>
          <w:p w14:paraId="6CB4F6B8" w14:textId="77777777" w:rsidR="003C7ED5" w:rsidRDefault="003C7ED5" w:rsidP="003C7ED5">
            <w:r>
              <w:t>IV</w:t>
            </w:r>
          </w:p>
        </w:tc>
        <w:tc>
          <w:tcPr>
            <w:tcW w:w="1075" w:type="dxa"/>
            <w:vAlign w:val="center"/>
          </w:tcPr>
          <w:p w14:paraId="7569E98D" w14:textId="77777777" w:rsidR="003C7ED5" w:rsidRDefault="003C7ED5" w:rsidP="003C7ED5">
            <w:r>
              <w:t>侧面</w:t>
            </w:r>
          </w:p>
        </w:tc>
        <w:tc>
          <w:tcPr>
            <w:tcW w:w="1075" w:type="dxa"/>
            <w:vAlign w:val="center"/>
          </w:tcPr>
          <w:p w14:paraId="7B31B809" w14:textId="77777777" w:rsidR="003C7ED5" w:rsidRDefault="003C7ED5" w:rsidP="003C7ED5">
            <w:r>
              <w:t>9.97</w:t>
            </w:r>
          </w:p>
        </w:tc>
        <w:tc>
          <w:tcPr>
            <w:tcW w:w="1075" w:type="dxa"/>
            <w:vAlign w:val="center"/>
          </w:tcPr>
          <w:p w14:paraId="3D6E2E2D" w14:textId="77777777" w:rsidR="003C7ED5" w:rsidRDefault="003C7ED5" w:rsidP="003C7ED5">
            <w:r>
              <w:t>0.00</w:t>
            </w:r>
          </w:p>
        </w:tc>
        <w:tc>
          <w:tcPr>
            <w:tcW w:w="1302" w:type="dxa"/>
            <w:vAlign w:val="center"/>
          </w:tcPr>
          <w:p w14:paraId="46EE4665" w14:textId="77777777" w:rsidR="003C7ED5" w:rsidRDefault="003C7ED5" w:rsidP="003C7ED5">
            <w:r>
              <w:t>2.20</w:t>
            </w:r>
          </w:p>
        </w:tc>
        <w:tc>
          <w:tcPr>
            <w:tcW w:w="922" w:type="dxa"/>
            <w:vAlign w:val="center"/>
          </w:tcPr>
          <w:p w14:paraId="3E0F668F" w14:textId="77777777" w:rsidR="003C7ED5" w:rsidRDefault="003C7ED5" w:rsidP="003C7ED5">
            <w:r>
              <w:rPr>
                <w:b/>
                <w:color w:val="FF0000"/>
              </w:rPr>
              <w:t>不满足</w:t>
            </w:r>
          </w:p>
        </w:tc>
      </w:tr>
      <w:tr w:rsidR="003C7ED5" w14:paraId="770BFE2C" w14:textId="77777777" w:rsidTr="003C7ED5">
        <w:tc>
          <w:tcPr>
            <w:tcW w:w="651" w:type="dxa"/>
            <w:vMerge/>
            <w:vAlign w:val="center"/>
          </w:tcPr>
          <w:p w14:paraId="4079AD73" w14:textId="77777777" w:rsidR="003C7ED5" w:rsidRDefault="003C7ED5" w:rsidP="003C7ED5"/>
        </w:tc>
        <w:tc>
          <w:tcPr>
            <w:tcW w:w="1076" w:type="dxa"/>
            <w:vAlign w:val="center"/>
          </w:tcPr>
          <w:p w14:paraId="16FFF583" w14:textId="77777777" w:rsidR="003C7ED5" w:rsidRDefault="003C7ED5" w:rsidP="003C7ED5">
            <w:r>
              <w:t>4193</w:t>
            </w:r>
          </w:p>
        </w:tc>
        <w:tc>
          <w:tcPr>
            <w:tcW w:w="1076" w:type="dxa"/>
            <w:vAlign w:val="center"/>
          </w:tcPr>
          <w:p w14:paraId="747A692B" w14:textId="77777777" w:rsidR="003C7ED5" w:rsidRDefault="003C7ED5" w:rsidP="003C7ED5">
            <w:r>
              <w:t>起居室</w:t>
            </w:r>
          </w:p>
        </w:tc>
        <w:tc>
          <w:tcPr>
            <w:tcW w:w="1075" w:type="dxa"/>
            <w:vAlign w:val="center"/>
          </w:tcPr>
          <w:p w14:paraId="17219ADF" w14:textId="77777777" w:rsidR="003C7ED5" w:rsidRDefault="003C7ED5" w:rsidP="003C7ED5">
            <w:r>
              <w:t>IV</w:t>
            </w:r>
          </w:p>
        </w:tc>
        <w:tc>
          <w:tcPr>
            <w:tcW w:w="1075" w:type="dxa"/>
            <w:vAlign w:val="center"/>
          </w:tcPr>
          <w:p w14:paraId="7F3F2769" w14:textId="77777777" w:rsidR="003C7ED5" w:rsidRDefault="003C7ED5" w:rsidP="003C7ED5">
            <w:r>
              <w:t>侧面</w:t>
            </w:r>
          </w:p>
        </w:tc>
        <w:tc>
          <w:tcPr>
            <w:tcW w:w="1075" w:type="dxa"/>
            <w:vAlign w:val="center"/>
          </w:tcPr>
          <w:p w14:paraId="34D7F582" w14:textId="77777777" w:rsidR="003C7ED5" w:rsidRDefault="003C7ED5" w:rsidP="003C7ED5">
            <w:r>
              <w:t>9.97</w:t>
            </w:r>
          </w:p>
        </w:tc>
        <w:tc>
          <w:tcPr>
            <w:tcW w:w="1075" w:type="dxa"/>
            <w:vAlign w:val="center"/>
          </w:tcPr>
          <w:p w14:paraId="5BF25A8F" w14:textId="77777777" w:rsidR="003C7ED5" w:rsidRDefault="003C7ED5" w:rsidP="003C7ED5">
            <w:r>
              <w:t>0.00</w:t>
            </w:r>
          </w:p>
        </w:tc>
        <w:tc>
          <w:tcPr>
            <w:tcW w:w="1302" w:type="dxa"/>
            <w:vAlign w:val="center"/>
          </w:tcPr>
          <w:p w14:paraId="7B891416" w14:textId="77777777" w:rsidR="003C7ED5" w:rsidRDefault="003C7ED5" w:rsidP="003C7ED5">
            <w:r>
              <w:t>2.20</w:t>
            </w:r>
          </w:p>
        </w:tc>
        <w:tc>
          <w:tcPr>
            <w:tcW w:w="922" w:type="dxa"/>
            <w:vAlign w:val="center"/>
          </w:tcPr>
          <w:p w14:paraId="54D47EA9" w14:textId="77777777" w:rsidR="003C7ED5" w:rsidRDefault="003C7ED5" w:rsidP="003C7ED5">
            <w:r>
              <w:rPr>
                <w:b/>
                <w:color w:val="FF0000"/>
              </w:rPr>
              <w:t>不满足</w:t>
            </w:r>
          </w:p>
        </w:tc>
      </w:tr>
      <w:tr w:rsidR="003C7ED5" w14:paraId="3354C558" w14:textId="77777777" w:rsidTr="003C7ED5">
        <w:tc>
          <w:tcPr>
            <w:tcW w:w="651" w:type="dxa"/>
            <w:vMerge/>
            <w:vAlign w:val="center"/>
          </w:tcPr>
          <w:p w14:paraId="2222C397" w14:textId="77777777" w:rsidR="003C7ED5" w:rsidRDefault="003C7ED5" w:rsidP="003C7ED5"/>
        </w:tc>
        <w:tc>
          <w:tcPr>
            <w:tcW w:w="1076" w:type="dxa"/>
            <w:vAlign w:val="center"/>
          </w:tcPr>
          <w:p w14:paraId="2AB63706" w14:textId="77777777" w:rsidR="003C7ED5" w:rsidRDefault="003C7ED5" w:rsidP="003C7ED5">
            <w:r>
              <w:t>4194</w:t>
            </w:r>
          </w:p>
        </w:tc>
        <w:tc>
          <w:tcPr>
            <w:tcW w:w="1076" w:type="dxa"/>
            <w:vAlign w:val="center"/>
          </w:tcPr>
          <w:p w14:paraId="2B699961" w14:textId="77777777" w:rsidR="003C7ED5" w:rsidRDefault="003C7ED5" w:rsidP="003C7ED5">
            <w:r>
              <w:t>起居室</w:t>
            </w:r>
          </w:p>
        </w:tc>
        <w:tc>
          <w:tcPr>
            <w:tcW w:w="1075" w:type="dxa"/>
            <w:vAlign w:val="center"/>
          </w:tcPr>
          <w:p w14:paraId="0D2DDA8F" w14:textId="77777777" w:rsidR="003C7ED5" w:rsidRDefault="003C7ED5" w:rsidP="003C7ED5">
            <w:r>
              <w:t>IV</w:t>
            </w:r>
          </w:p>
        </w:tc>
        <w:tc>
          <w:tcPr>
            <w:tcW w:w="1075" w:type="dxa"/>
            <w:vAlign w:val="center"/>
          </w:tcPr>
          <w:p w14:paraId="33265BE5" w14:textId="77777777" w:rsidR="003C7ED5" w:rsidRDefault="003C7ED5" w:rsidP="003C7ED5">
            <w:r>
              <w:t>侧面</w:t>
            </w:r>
          </w:p>
        </w:tc>
        <w:tc>
          <w:tcPr>
            <w:tcW w:w="1075" w:type="dxa"/>
            <w:vAlign w:val="center"/>
          </w:tcPr>
          <w:p w14:paraId="61A01FA7" w14:textId="77777777" w:rsidR="003C7ED5" w:rsidRDefault="003C7ED5" w:rsidP="003C7ED5">
            <w:r>
              <w:t>9.97</w:t>
            </w:r>
          </w:p>
        </w:tc>
        <w:tc>
          <w:tcPr>
            <w:tcW w:w="1075" w:type="dxa"/>
            <w:vAlign w:val="center"/>
          </w:tcPr>
          <w:p w14:paraId="56EB441A" w14:textId="77777777" w:rsidR="003C7ED5" w:rsidRDefault="003C7ED5" w:rsidP="003C7ED5">
            <w:r>
              <w:t>0.00</w:t>
            </w:r>
          </w:p>
        </w:tc>
        <w:tc>
          <w:tcPr>
            <w:tcW w:w="1302" w:type="dxa"/>
            <w:vAlign w:val="center"/>
          </w:tcPr>
          <w:p w14:paraId="1AA06BA5" w14:textId="77777777" w:rsidR="003C7ED5" w:rsidRDefault="003C7ED5" w:rsidP="003C7ED5">
            <w:r>
              <w:t>2.20</w:t>
            </w:r>
          </w:p>
        </w:tc>
        <w:tc>
          <w:tcPr>
            <w:tcW w:w="922" w:type="dxa"/>
            <w:vAlign w:val="center"/>
          </w:tcPr>
          <w:p w14:paraId="174E5663" w14:textId="77777777" w:rsidR="003C7ED5" w:rsidRDefault="003C7ED5" w:rsidP="003C7ED5">
            <w:r>
              <w:rPr>
                <w:b/>
                <w:color w:val="FF0000"/>
              </w:rPr>
              <w:t>不满足</w:t>
            </w:r>
          </w:p>
        </w:tc>
      </w:tr>
      <w:tr w:rsidR="003C7ED5" w14:paraId="4F7FEF37" w14:textId="77777777" w:rsidTr="003C7ED5">
        <w:tc>
          <w:tcPr>
            <w:tcW w:w="651" w:type="dxa"/>
            <w:vMerge/>
            <w:vAlign w:val="center"/>
          </w:tcPr>
          <w:p w14:paraId="56238F58" w14:textId="77777777" w:rsidR="003C7ED5" w:rsidRDefault="003C7ED5" w:rsidP="003C7ED5"/>
        </w:tc>
        <w:tc>
          <w:tcPr>
            <w:tcW w:w="1076" w:type="dxa"/>
            <w:vAlign w:val="center"/>
          </w:tcPr>
          <w:p w14:paraId="2D3EFCA9" w14:textId="77777777" w:rsidR="003C7ED5" w:rsidRDefault="003C7ED5" w:rsidP="003C7ED5">
            <w:r>
              <w:t>4197</w:t>
            </w:r>
          </w:p>
        </w:tc>
        <w:tc>
          <w:tcPr>
            <w:tcW w:w="1076" w:type="dxa"/>
            <w:vAlign w:val="center"/>
          </w:tcPr>
          <w:p w14:paraId="646FA321" w14:textId="77777777" w:rsidR="003C7ED5" w:rsidRDefault="003C7ED5" w:rsidP="003C7ED5">
            <w:r>
              <w:t>起居室</w:t>
            </w:r>
          </w:p>
        </w:tc>
        <w:tc>
          <w:tcPr>
            <w:tcW w:w="1075" w:type="dxa"/>
            <w:vAlign w:val="center"/>
          </w:tcPr>
          <w:p w14:paraId="29D20A9F" w14:textId="77777777" w:rsidR="003C7ED5" w:rsidRDefault="003C7ED5" w:rsidP="003C7ED5">
            <w:r>
              <w:t>IV</w:t>
            </w:r>
          </w:p>
        </w:tc>
        <w:tc>
          <w:tcPr>
            <w:tcW w:w="1075" w:type="dxa"/>
            <w:vAlign w:val="center"/>
          </w:tcPr>
          <w:p w14:paraId="79EE433C" w14:textId="77777777" w:rsidR="003C7ED5" w:rsidRDefault="003C7ED5" w:rsidP="003C7ED5">
            <w:r>
              <w:t>侧面</w:t>
            </w:r>
          </w:p>
        </w:tc>
        <w:tc>
          <w:tcPr>
            <w:tcW w:w="1075" w:type="dxa"/>
            <w:vAlign w:val="center"/>
          </w:tcPr>
          <w:p w14:paraId="44964DF5" w14:textId="77777777" w:rsidR="003C7ED5" w:rsidRDefault="003C7ED5" w:rsidP="003C7ED5">
            <w:r>
              <w:t>9.97</w:t>
            </w:r>
          </w:p>
        </w:tc>
        <w:tc>
          <w:tcPr>
            <w:tcW w:w="1075" w:type="dxa"/>
            <w:vAlign w:val="center"/>
          </w:tcPr>
          <w:p w14:paraId="55397EE7" w14:textId="77777777" w:rsidR="003C7ED5" w:rsidRDefault="003C7ED5" w:rsidP="003C7ED5">
            <w:r>
              <w:t>0.00</w:t>
            </w:r>
          </w:p>
        </w:tc>
        <w:tc>
          <w:tcPr>
            <w:tcW w:w="1302" w:type="dxa"/>
            <w:vAlign w:val="center"/>
          </w:tcPr>
          <w:p w14:paraId="19C64806" w14:textId="77777777" w:rsidR="003C7ED5" w:rsidRDefault="003C7ED5" w:rsidP="003C7ED5">
            <w:r>
              <w:t>2.20</w:t>
            </w:r>
          </w:p>
        </w:tc>
        <w:tc>
          <w:tcPr>
            <w:tcW w:w="922" w:type="dxa"/>
            <w:vAlign w:val="center"/>
          </w:tcPr>
          <w:p w14:paraId="66C5DB6E" w14:textId="77777777" w:rsidR="003C7ED5" w:rsidRDefault="003C7ED5" w:rsidP="003C7ED5">
            <w:r>
              <w:rPr>
                <w:b/>
                <w:color w:val="FF0000"/>
              </w:rPr>
              <w:t>不满足</w:t>
            </w:r>
          </w:p>
        </w:tc>
      </w:tr>
      <w:tr w:rsidR="003C7ED5" w14:paraId="0BE00DDA" w14:textId="77777777" w:rsidTr="003C7ED5">
        <w:tc>
          <w:tcPr>
            <w:tcW w:w="651" w:type="dxa"/>
            <w:vMerge/>
            <w:vAlign w:val="center"/>
          </w:tcPr>
          <w:p w14:paraId="7A08EC2A" w14:textId="77777777" w:rsidR="003C7ED5" w:rsidRDefault="003C7ED5" w:rsidP="003C7ED5"/>
        </w:tc>
        <w:tc>
          <w:tcPr>
            <w:tcW w:w="1076" w:type="dxa"/>
            <w:vAlign w:val="center"/>
          </w:tcPr>
          <w:p w14:paraId="435909A2" w14:textId="77777777" w:rsidR="003C7ED5" w:rsidRDefault="003C7ED5" w:rsidP="003C7ED5">
            <w:r>
              <w:t>4198</w:t>
            </w:r>
          </w:p>
        </w:tc>
        <w:tc>
          <w:tcPr>
            <w:tcW w:w="1076" w:type="dxa"/>
            <w:vAlign w:val="center"/>
          </w:tcPr>
          <w:p w14:paraId="49D367CA" w14:textId="77777777" w:rsidR="003C7ED5" w:rsidRDefault="003C7ED5" w:rsidP="003C7ED5">
            <w:r>
              <w:t>起居室</w:t>
            </w:r>
          </w:p>
        </w:tc>
        <w:tc>
          <w:tcPr>
            <w:tcW w:w="1075" w:type="dxa"/>
            <w:vAlign w:val="center"/>
          </w:tcPr>
          <w:p w14:paraId="4E41855A" w14:textId="77777777" w:rsidR="003C7ED5" w:rsidRDefault="003C7ED5" w:rsidP="003C7ED5">
            <w:r>
              <w:t>IV</w:t>
            </w:r>
          </w:p>
        </w:tc>
        <w:tc>
          <w:tcPr>
            <w:tcW w:w="1075" w:type="dxa"/>
            <w:vAlign w:val="center"/>
          </w:tcPr>
          <w:p w14:paraId="42A5A6C9" w14:textId="77777777" w:rsidR="003C7ED5" w:rsidRDefault="003C7ED5" w:rsidP="003C7ED5">
            <w:r>
              <w:t>侧面</w:t>
            </w:r>
          </w:p>
        </w:tc>
        <w:tc>
          <w:tcPr>
            <w:tcW w:w="1075" w:type="dxa"/>
            <w:vAlign w:val="center"/>
          </w:tcPr>
          <w:p w14:paraId="67FC45BC" w14:textId="77777777" w:rsidR="003C7ED5" w:rsidRDefault="003C7ED5" w:rsidP="003C7ED5">
            <w:r>
              <w:t>9.97</w:t>
            </w:r>
          </w:p>
        </w:tc>
        <w:tc>
          <w:tcPr>
            <w:tcW w:w="1075" w:type="dxa"/>
            <w:vAlign w:val="center"/>
          </w:tcPr>
          <w:p w14:paraId="540C1988" w14:textId="77777777" w:rsidR="003C7ED5" w:rsidRDefault="003C7ED5" w:rsidP="003C7ED5">
            <w:r>
              <w:t>0.00</w:t>
            </w:r>
          </w:p>
        </w:tc>
        <w:tc>
          <w:tcPr>
            <w:tcW w:w="1302" w:type="dxa"/>
            <w:vAlign w:val="center"/>
          </w:tcPr>
          <w:p w14:paraId="6F3C673F" w14:textId="77777777" w:rsidR="003C7ED5" w:rsidRDefault="003C7ED5" w:rsidP="003C7ED5">
            <w:r>
              <w:t>2.20</w:t>
            </w:r>
          </w:p>
        </w:tc>
        <w:tc>
          <w:tcPr>
            <w:tcW w:w="922" w:type="dxa"/>
            <w:vAlign w:val="center"/>
          </w:tcPr>
          <w:p w14:paraId="7B51CADA" w14:textId="77777777" w:rsidR="003C7ED5" w:rsidRDefault="003C7ED5" w:rsidP="003C7ED5">
            <w:r>
              <w:rPr>
                <w:b/>
                <w:color w:val="FF0000"/>
              </w:rPr>
              <w:t>不满足</w:t>
            </w:r>
          </w:p>
        </w:tc>
      </w:tr>
      <w:tr w:rsidR="003C7ED5" w14:paraId="66AD03FF" w14:textId="77777777" w:rsidTr="003C7ED5">
        <w:tc>
          <w:tcPr>
            <w:tcW w:w="651" w:type="dxa"/>
            <w:vMerge/>
            <w:vAlign w:val="center"/>
          </w:tcPr>
          <w:p w14:paraId="2D801307" w14:textId="77777777" w:rsidR="003C7ED5" w:rsidRDefault="003C7ED5" w:rsidP="003C7ED5"/>
        </w:tc>
        <w:tc>
          <w:tcPr>
            <w:tcW w:w="1076" w:type="dxa"/>
            <w:vAlign w:val="center"/>
          </w:tcPr>
          <w:p w14:paraId="2566BB2D" w14:textId="77777777" w:rsidR="003C7ED5" w:rsidRDefault="003C7ED5" w:rsidP="003C7ED5">
            <w:r>
              <w:t>4199</w:t>
            </w:r>
          </w:p>
        </w:tc>
        <w:tc>
          <w:tcPr>
            <w:tcW w:w="1076" w:type="dxa"/>
            <w:vAlign w:val="center"/>
          </w:tcPr>
          <w:p w14:paraId="712779B2" w14:textId="77777777" w:rsidR="003C7ED5" w:rsidRDefault="003C7ED5" w:rsidP="003C7ED5">
            <w:r>
              <w:t>起居室</w:t>
            </w:r>
          </w:p>
        </w:tc>
        <w:tc>
          <w:tcPr>
            <w:tcW w:w="1075" w:type="dxa"/>
            <w:vAlign w:val="center"/>
          </w:tcPr>
          <w:p w14:paraId="1274A564" w14:textId="77777777" w:rsidR="003C7ED5" w:rsidRDefault="003C7ED5" w:rsidP="003C7ED5">
            <w:r>
              <w:t>IV</w:t>
            </w:r>
          </w:p>
        </w:tc>
        <w:tc>
          <w:tcPr>
            <w:tcW w:w="1075" w:type="dxa"/>
            <w:vAlign w:val="center"/>
          </w:tcPr>
          <w:p w14:paraId="1FF9AD65" w14:textId="77777777" w:rsidR="003C7ED5" w:rsidRDefault="003C7ED5" w:rsidP="003C7ED5">
            <w:r>
              <w:t>侧面</w:t>
            </w:r>
          </w:p>
        </w:tc>
        <w:tc>
          <w:tcPr>
            <w:tcW w:w="1075" w:type="dxa"/>
            <w:vAlign w:val="center"/>
          </w:tcPr>
          <w:p w14:paraId="487DBAC8" w14:textId="77777777" w:rsidR="003C7ED5" w:rsidRDefault="003C7ED5" w:rsidP="003C7ED5">
            <w:r>
              <w:t>9.97</w:t>
            </w:r>
          </w:p>
        </w:tc>
        <w:tc>
          <w:tcPr>
            <w:tcW w:w="1075" w:type="dxa"/>
            <w:vAlign w:val="center"/>
          </w:tcPr>
          <w:p w14:paraId="1A736240" w14:textId="77777777" w:rsidR="003C7ED5" w:rsidRDefault="003C7ED5" w:rsidP="003C7ED5">
            <w:r>
              <w:t>0.00</w:t>
            </w:r>
          </w:p>
        </w:tc>
        <w:tc>
          <w:tcPr>
            <w:tcW w:w="1302" w:type="dxa"/>
            <w:vAlign w:val="center"/>
          </w:tcPr>
          <w:p w14:paraId="578CF1B0" w14:textId="77777777" w:rsidR="003C7ED5" w:rsidRDefault="003C7ED5" w:rsidP="003C7ED5">
            <w:r>
              <w:t>2.20</w:t>
            </w:r>
          </w:p>
        </w:tc>
        <w:tc>
          <w:tcPr>
            <w:tcW w:w="922" w:type="dxa"/>
            <w:vAlign w:val="center"/>
          </w:tcPr>
          <w:p w14:paraId="5520CEDE" w14:textId="77777777" w:rsidR="003C7ED5" w:rsidRDefault="003C7ED5" w:rsidP="003C7ED5">
            <w:r>
              <w:rPr>
                <w:b/>
                <w:color w:val="FF0000"/>
              </w:rPr>
              <w:t>不满足</w:t>
            </w:r>
          </w:p>
        </w:tc>
      </w:tr>
      <w:tr w:rsidR="003C7ED5" w14:paraId="5CA58F98" w14:textId="77777777" w:rsidTr="003C7ED5">
        <w:tc>
          <w:tcPr>
            <w:tcW w:w="651" w:type="dxa"/>
            <w:vMerge/>
            <w:vAlign w:val="center"/>
          </w:tcPr>
          <w:p w14:paraId="167F3650" w14:textId="77777777" w:rsidR="003C7ED5" w:rsidRDefault="003C7ED5" w:rsidP="003C7ED5"/>
        </w:tc>
        <w:tc>
          <w:tcPr>
            <w:tcW w:w="1076" w:type="dxa"/>
            <w:vAlign w:val="center"/>
          </w:tcPr>
          <w:p w14:paraId="29536B63" w14:textId="77777777" w:rsidR="003C7ED5" w:rsidRDefault="003C7ED5" w:rsidP="003C7ED5">
            <w:r>
              <w:t>4201</w:t>
            </w:r>
          </w:p>
        </w:tc>
        <w:tc>
          <w:tcPr>
            <w:tcW w:w="1076" w:type="dxa"/>
            <w:vAlign w:val="center"/>
          </w:tcPr>
          <w:p w14:paraId="004B8405" w14:textId="77777777" w:rsidR="003C7ED5" w:rsidRDefault="003C7ED5" w:rsidP="003C7ED5">
            <w:r>
              <w:t>起居室</w:t>
            </w:r>
          </w:p>
        </w:tc>
        <w:tc>
          <w:tcPr>
            <w:tcW w:w="1075" w:type="dxa"/>
            <w:vAlign w:val="center"/>
          </w:tcPr>
          <w:p w14:paraId="6C145921" w14:textId="77777777" w:rsidR="003C7ED5" w:rsidRDefault="003C7ED5" w:rsidP="003C7ED5">
            <w:r>
              <w:t>IV</w:t>
            </w:r>
          </w:p>
        </w:tc>
        <w:tc>
          <w:tcPr>
            <w:tcW w:w="1075" w:type="dxa"/>
            <w:vAlign w:val="center"/>
          </w:tcPr>
          <w:p w14:paraId="63AC325C" w14:textId="77777777" w:rsidR="003C7ED5" w:rsidRDefault="003C7ED5" w:rsidP="003C7ED5">
            <w:r>
              <w:t>侧面</w:t>
            </w:r>
          </w:p>
        </w:tc>
        <w:tc>
          <w:tcPr>
            <w:tcW w:w="1075" w:type="dxa"/>
            <w:vAlign w:val="center"/>
          </w:tcPr>
          <w:p w14:paraId="6014E6E2" w14:textId="77777777" w:rsidR="003C7ED5" w:rsidRDefault="003C7ED5" w:rsidP="003C7ED5">
            <w:r>
              <w:t>19.95</w:t>
            </w:r>
          </w:p>
        </w:tc>
        <w:tc>
          <w:tcPr>
            <w:tcW w:w="1075" w:type="dxa"/>
            <w:vAlign w:val="center"/>
          </w:tcPr>
          <w:p w14:paraId="1CEA68C9" w14:textId="77777777" w:rsidR="003C7ED5" w:rsidRDefault="003C7ED5" w:rsidP="003C7ED5">
            <w:r>
              <w:t>0.00</w:t>
            </w:r>
          </w:p>
        </w:tc>
        <w:tc>
          <w:tcPr>
            <w:tcW w:w="1302" w:type="dxa"/>
            <w:vAlign w:val="center"/>
          </w:tcPr>
          <w:p w14:paraId="67C2A416" w14:textId="77777777" w:rsidR="003C7ED5" w:rsidRDefault="003C7ED5" w:rsidP="003C7ED5">
            <w:r>
              <w:t>2.20</w:t>
            </w:r>
          </w:p>
        </w:tc>
        <w:tc>
          <w:tcPr>
            <w:tcW w:w="922" w:type="dxa"/>
            <w:vAlign w:val="center"/>
          </w:tcPr>
          <w:p w14:paraId="311DBB42" w14:textId="77777777" w:rsidR="003C7ED5" w:rsidRDefault="003C7ED5" w:rsidP="003C7ED5">
            <w:r>
              <w:rPr>
                <w:b/>
                <w:color w:val="FF0000"/>
              </w:rPr>
              <w:t>不满足</w:t>
            </w:r>
          </w:p>
        </w:tc>
      </w:tr>
      <w:tr w:rsidR="003C7ED5" w14:paraId="6A7FF729" w14:textId="77777777" w:rsidTr="003C7ED5">
        <w:tc>
          <w:tcPr>
            <w:tcW w:w="651" w:type="dxa"/>
            <w:vMerge/>
            <w:vAlign w:val="center"/>
          </w:tcPr>
          <w:p w14:paraId="56829209" w14:textId="77777777" w:rsidR="003C7ED5" w:rsidRDefault="003C7ED5" w:rsidP="003C7ED5"/>
        </w:tc>
        <w:tc>
          <w:tcPr>
            <w:tcW w:w="1076" w:type="dxa"/>
            <w:vAlign w:val="center"/>
          </w:tcPr>
          <w:p w14:paraId="6A29389C" w14:textId="77777777" w:rsidR="003C7ED5" w:rsidRDefault="003C7ED5" w:rsidP="003C7ED5">
            <w:r>
              <w:t>4204</w:t>
            </w:r>
          </w:p>
        </w:tc>
        <w:tc>
          <w:tcPr>
            <w:tcW w:w="1076" w:type="dxa"/>
            <w:vAlign w:val="center"/>
          </w:tcPr>
          <w:p w14:paraId="4A6DB49A" w14:textId="77777777" w:rsidR="003C7ED5" w:rsidRDefault="003C7ED5" w:rsidP="003C7ED5">
            <w:r>
              <w:t>起居室</w:t>
            </w:r>
          </w:p>
        </w:tc>
        <w:tc>
          <w:tcPr>
            <w:tcW w:w="1075" w:type="dxa"/>
            <w:vAlign w:val="center"/>
          </w:tcPr>
          <w:p w14:paraId="6DB6626A" w14:textId="77777777" w:rsidR="003C7ED5" w:rsidRDefault="003C7ED5" w:rsidP="003C7ED5">
            <w:r>
              <w:t>IV</w:t>
            </w:r>
          </w:p>
        </w:tc>
        <w:tc>
          <w:tcPr>
            <w:tcW w:w="1075" w:type="dxa"/>
            <w:vAlign w:val="center"/>
          </w:tcPr>
          <w:p w14:paraId="08EA80FC" w14:textId="77777777" w:rsidR="003C7ED5" w:rsidRDefault="003C7ED5" w:rsidP="003C7ED5">
            <w:r>
              <w:t>侧面</w:t>
            </w:r>
          </w:p>
        </w:tc>
        <w:tc>
          <w:tcPr>
            <w:tcW w:w="1075" w:type="dxa"/>
            <w:vAlign w:val="center"/>
          </w:tcPr>
          <w:p w14:paraId="2762FC6B" w14:textId="77777777" w:rsidR="003C7ED5" w:rsidRDefault="003C7ED5" w:rsidP="003C7ED5">
            <w:r>
              <w:t>9.97</w:t>
            </w:r>
          </w:p>
        </w:tc>
        <w:tc>
          <w:tcPr>
            <w:tcW w:w="1075" w:type="dxa"/>
            <w:vAlign w:val="center"/>
          </w:tcPr>
          <w:p w14:paraId="1B7A698B" w14:textId="77777777" w:rsidR="003C7ED5" w:rsidRDefault="003C7ED5" w:rsidP="003C7ED5">
            <w:r>
              <w:t>0.00</w:t>
            </w:r>
          </w:p>
        </w:tc>
        <w:tc>
          <w:tcPr>
            <w:tcW w:w="1302" w:type="dxa"/>
            <w:vAlign w:val="center"/>
          </w:tcPr>
          <w:p w14:paraId="422FB6B6" w14:textId="77777777" w:rsidR="003C7ED5" w:rsidRDefault="003C7ED5" w:rsidP="003C7ED5">
            <w:r>
              <w:t>2.20</w:t>
            </w:r>
          </w:p>
        </w:tc>
        <w:tc>
          <w:tcPr>
            <w:tcW w:w="922" w:type="dxa"/>
            <w:vAlign w:val="center"/>
          </w:tcPr>
          <w:p w14:paraId="3B814D51" w14:textId="77777777" w:rsidR="003C7ED5" w:rsidRDefault="003C7ED5" w:rsidP="003C7ED5">
            <w:r>
              <w:rPr>
                <w:b/>
                <w:color w:val="FF0000"/>
              </w:rPr>
              <w:t>不满足</w:t>
            </w:r>
          </w:p>
        </w:tc>
      </w:tr>
      <w:tr w:rsidR="003C7ED5" w14:paraId="1E3CBEE6" w14:textId="77777777" w:rsidTr="003C7ED5">
        <w:tc>
          <w:tcPr>
            <w:tcW w:w="651" w:type="dxa"/>
            <w:vMerge/>
            <w:vAlign w:val="center"/>
          </w:tcPr>
          <w:p w14:paraId="4A39DED3" w14:textId="77777777" w:rsidR="003C7ED5" w:rsidRDefault="003C7ED5" w:rsidP="003C7ED5"/>
        </w:tc>
        <w:tc>
          <w:tcPr>
            <w:tcW w:w="1076" w:type="dxa"/>
            <w:vAlign w:val="center"/>
          </w:tcPr>
          <w:p w14:paraId="292612F4" w14:textId="77777777" w:rsidR="003C7ED5" w:rsidRDefault="003C7ED5" w:rsidP="003C7ED5">
            <w:r>
              <w:t>4206</w:t>
            </w:r>
          </w:p>
        </w:tc>
        <w:tc>
          <w:tcPr>
            <w:tcW w:w="1076" w:type="dxa"/>
            <w:vAlign w:val="center"/>
          </w:tcPr>
          <w:p w14:paraId="34B1ED5D" w14:textId="77777777" w:rsidR="003C7ED5" w:rsidRDefault="003C7ED5" w:rsidP="003C7ED5">
            <w:r>
              <w:t>起居室</w:t>
            </w:r>
          </w:p>
        </w:tc>
        <w:tc>
          <w:tcPr>
            <w:tcW w:w="1075" w:type="dxa"/>
            <w:vAlign w:val="center"/>
          </w:tcPr>
          <w:p w14:paraId="28EBD0A5" w14:textId="77777777" w:rsidR="003C7ED5" w:rsidRDefault="003C7ED5" w:rsidP="003C7ED5">
            <w:r>
              <w:t>IV</w:t>
            </w:r>
          </w:p>
        </w:tc>
        <w:tc>
          <w:tcPr>
            <w:tcW w:w="1075" w:type="dxa"/>
            <w:vAlign w:val="center"/>
          </w:tcPr>
          <w:p w14:paraId="79B004D5" w14:textId="77777777" w:rsidR="003C7ED5" w:rsidRDefault="003C7ED5" w:rsidP="003C7ED5">
            <w:r>
              <w:t>侧面</w:t>
            </w:r>
          </w:p>
        </w:tc>
        <w:tc>
          <w:tcPr>
            <w:tcW w:w="1075" w:type="dxa"/>
            <w:vAlign w:val="center"/>
          </w:tcPr>
          <w:p w14:paraId="70B656BD" w14:textId="77777777" w:rsidR="003C7ED5" w:rsidRDefault="003C7ED5" w:rsidP="003C7ED5">
            <w:r>
              <w:t>19.95</w:t>
            </w:r>
          </w:p>
        </w:tc>
        <w:tc>
          <w:tcPr>
            <w:tcW w:w="1075" w:type="dxa"/>
            <w:vAlign w:val="center"/>
          </w:tcPr>
          <w:p w14:paraId="1E2A7823" w14:textId="77777777" w:rsidR="003C7ED5" w:rsidRDefault="003C7ED5" w:rsidP="003C7ED5">
            <w:r>
              <w:t>0.00</w:t>
            </w:r>
          </w:p>
        </w:tc>
        <w:tc>
          <w:tcPr>
            <w:tcW w:w="1302" w:type="dxa"/>
            <w:vAlign w:val="center"/>
          </w:tcPr>
          <w:p w14:paraId="5E4FAAB5" w14:textId="77777777" w:rsidR="003C7ED5" w:rsidRDefault="003C7ED5" w:rsidP="003C7ED5">
            <w:r>
              <w:t>2.20</w:t>
            </w:r>
          </w:p>
        </w:tc>
        <w:tc>
          <w:tcPr>
            <w:tcW w:w="922" w:type="dxa"/>
            <w:vAlign w:val="center"/>
          </w:tcPr>
          <w:p w14:paraId="3154D359" w14:textId="77777777" w:rsidR="003C7ED5" w:rsidRDefault="003C7ED5" w:rsidP="003C7ED5">
            <w:r>
              <w:rPr>
                <w:b/>
                <w:color w:val="FF0000"/>
              </w:rPr>
              <w:t>不满足</w:t>
            </w:r>
          </w:p>
        </w:tc>
      </w:tr>
      <w:tr w:rsidR="003C7ED5" w14:paraId="117DD825" w14:textId="77777777" w:rsidTr="003C7ED5">
        <w:tc>
          <w:tcPr>
            <w:tcW w:w="651" w:type="dxa"/>
            <w:vMerge/>
            <w:vAlign w:val="center"/>
          </w:tcPr>
          <w:p w14:paraId="1B742E8F" w14:textId="77777777" w:rsidR="003C7ED5" w:rsidRDefault="003C7ED5" w:rsidP="003C7ED5"/>
        </w:tc>
        <w:tc>
          <w:tcPr>
            <w:tcW w:w="1076" w:type="dxa"/>
            <w:vAlign w:val="center"/>
          </w:tcPr>
          <w:p w14:paraId="532AF5D8" w14:textId="77777777" w:rsidR="003C7ED5" w:rsidRDefault="003C7ED5" w:rsidP="003C7ED5">
            <w:r>
              <w:t>4207</w:t>
            </w:r>
          </w:p>
        </w:tc>
        <w:tc>
          <w:tcPr>
            <w:tcW w:w="1076" w:type="dxa"/>
            <w:vAlign w:val="center"/>
          </w:tcPr>
          <w:p w14:paraId="32264DC4" w14:textId="77777777" w:rsidR="003C7ED5" w:rsidRDefault="003C7ED5" w:rsidP="003C7ED5">
            <w:r>
              <w:t>起居室</w:t>
            </w:r>
          </w:p>
        </w:tc>
        <w:tc>
          <w:tcPr>
            <w:tcW w:w="1075" w:type="dxa"/>
            <w:vAlign w:val="center"/>
          </w:tcPr>
          <w:p w14:paraId="02821A12" w14:textId="77777777" w:rsidR="003C7ED5" w:rsidRDefault="003C7ED5" w:rsidP="003C7ED5">
            <w:r>
              <w:t>IV</w:t>
            </w:r>
          </w:p>
        </w:tc>
        <w:tc>
          <w:tcPr>
            <w:tcW w:w="1075" w:type="dxa"/>
            <w:vAlign w:val="center"/>
          </w:tcPr>
          <w:p w14:paraId="542ECB0D" w14:textId="77777777" w:rsidR="003C7ED5" w:rsidRDefault="003C7ED5" w:rsidP="003C7ED5">
            <w:r>
              <w:t>侧面</w:t>
            </w:r>
          </w:p>
        </w:tc>
        <w:tc>
          <w:tcPr>
            <w:tcW w:w="1075" w:type="dxa"/>
            <w:vAlign w:val="center"/>
          </w:tcPr>
          <w:p w14:paraId="22309981" w14:textId="77777777" w:rsidR="003C7ED5" w:rsidRDefault="003C7ED5" w:rsidP="003C7ED5">
            <w:r>
              <w:t>9.97</w:t>
            </w:r>
          </w:p>
        </w:tc>
        <w:tc>
          <w:tcPr>
            <w:tcW w:w="1075" w:type="dxa"/>
            <w:vAlign w:val="center"/>
          </w:tcPr>
          <w:p w14:paraId="3D7DA3EF" w14:textId="77777777" w:rsidR="003C7ED5" w:rsidRDefault="003C7ED5" w:rsidP="003C7ED5">
            <w:r>
              <w:t>0.00</w:t>
            </w:r>
          </w:p>
        </w:tc>
        <w:tc>
          <w:tcPr>
            <w:tcW w:w="1302" w:type="dxa"/>
            <w:vAlign w:val="center"/>
          </w:tcPr>
          <w:p w14:paraId="1806D8E6" w14:textId="77777777" w:rsidR="003C7ED5" w:rsidRDefault="003C7ED5" w:rsidP="003C7ED5">
            <w:r>
              <w:t>2.20</w:t>
            </w:r>
          </w:p>
        </w:tc>
        <w:tc>
          <w:tcPr>
            <w:tcW w:w="922" w:type="dxa"/>
            <w:vAlign w:val="center"/>
          </w:tcPr>
          <w:p w14:paraId="59BBB78F" w14:textId="77777777" w:rsidR="003C7ED5" w:rsidRDefault="003C7ED5" w:rsidP="003C7ED5">
            <w:r>
              <w:rPr>
                <w:b/>
                <w:color w:val="FF0000"/>
              </w:rPr>
              <w:t>不满足</w:t>
            </w:r>
          </w:p>
        </w:tc>
      </w:tr>
      <w:tr w:rsidR="003C7ED5" w14:paraId="164FA477" w14:textId="77777777" w:rsidTr="003C7ED5">
        <w:tc>
          <w:tcPr>
            <w:tcW w:w="651" w:type="dxa"/>
            <w:vMerge/>
            <w:vAlign w:val="center"/>
          </w:tcPr>
          <w:p w14:paraId="23D9CC33" w14:textId="77777777" w:rsidR="003C7ED5" w:rsidRDefault="003C7ED5" w:rsidP="003C7ED5"/>
        </w:tc>
        <w:tc>
          <w:tcPr>
            <w:tcW w:w="1076" w:type="dxa"/>
            <w:vAlign w:val="center"/>
          </w:tcPr>
          <w:p w14:paraId="757B8250" w14:textId="77777777" w:rsidR="003C7ED5" w:rsidRDefault="003C7ED5" w:rsidP="003C7ED5">
            <w:r>
              <w:t>4208</w:t>
            </w:r>
          </w:p>
        </w:tc>
        <w:tc>
          <w:tcPr>
            <w:tcW w:w="1076" w:type="dxa"/>
            <w:vAlign w:val="center"/>
          </w:tcPr>
          <w:p w14:paraId="1E432356" w14:textId="77777777" w:rsidR="003C7ED5" w:rsidRDefault="003C7ED5" w:rsidP="003C7ED5">
            <w:r>
              <w:t>起居室</w:t>
            </w:r>
          </w:p>
        </w:tc>
        <w:tc>
          <w:tcPr>
            <w:tcW w:w="1075" w:type="dxa"/>
            <w:vAlign w:val="center"/>
          </w:tcPr>
          <w:p w14:paraId="10AF5FDB" w14:textId="77777777" w:rsidR="003C7ED5" w:rsidRDefault="003C7ED5" w:rsidP="003C7ED5">
            <w:r>
              <w:t>IV</w:t>
            </w:r>
          </w:p>
        </w:tc>
        <w:tc>
          <w:tcPr>
            <w:tcW w:w="1075" w:type="dxa"/>
            <w:vAlign w:val="center"/>
          </w:tcPr>
          <w:p w14:paraId="32FCFE38" w14:textId="77777777" w:rsidR="003C7ED5" w:rsidRDefault="003C7ED5" w:rsidP="003C7ED5">
            <w:r>
              <w:t>侧面</w:t>
            </w:r>
          </w:p>
        </w:tc>
        <w:tc>
          <w:tcPr>
            <w:tcW w:w="1075" w:type="dxa"/>
            <w:vAlign w:val="center"/>
          </w:tcPr>
          <w:p w14:paraId="2EB183E2" w14:textId="77777777" w:rsidR="003C7ED5" w:rsidRDefault="003C7ED5" w:rsidP="003C7ED5">
            <w:r>
              <w:t>9.97</w:t>
            </w:r>
          </w:p>
        </w:tc>
        <w:tc>
          <w:tcPr>
            <w:tcW w:w="1075" w:type="dxa"/>
            <w:vAlign w:val="center"/>
          </w:tcPr>
          <w:p w14:paraId="6B1D5143" w14:textId="77777777" w:rsidR="003C7ED5" w:rsidRDefault="003C7ED5" w:rsidP="003C7ED5">
            <w:r>
              <w:t>0.00</w:t>
            </w:r>
          </w:p>
        </w:tc>
        <w:tc>
          <w:tcPr>
            <w:tcW w:w="1302" w:type="dxa"/>
            <w:vAlign w:val="center"/>
          </w:tcPr>
          <w:p w14:paraId="5EC36136" w14:textId="77777777" w:rsidR="003C7ED5" w:rsidRDefault="003C7ED5" w:rsidP="003C7ED5">
            <w:r>
              <w:t>2.20</w:t>
            </w:r>
          </w:p>
        </w:tc>
        <w:tc>
          <w:tcPr>
            <w:tcW w:w="922" w:type="dxa"/>
            <w:vAlign w:val="center"/>
          </w:tcPr>
          <w:p w14:paraId="087547C9" w14:textId="77777777" w:rsidR="003C7ED5" w:rsidRDefault="003C7ED5" w:rsidP="003C7ED5">
            <w:r>
              <w:rPr>
                <w:b/>
                <w:color w:val="FF0000"/>
              </w:rPr>
              <w:t>不满足</w:t>
            </w:r>
          </w:p>
        </w:tc>
      </w:tr>
      <w:tr w:rsidR="003C7ED5" w14:paraId="1FD9C680" w14:textId="77777777" w:rsidTr="003C7ED5">
        <w:tc>
          <w:tcPr>
            <w:tcW w:w="651" w:type="dxa"/>
            <w:vMerge/>
            <w:vAlign w:val="center"/>
          </w:tcPr>
          <w:p w14:paraId="086536C9" w14:textId="77777777" w:rsidR="003C7ED5" w:rsidRDefault="003C7ED5" w:rsidP="003C7ED5"/>
        </w:tc>
        <w:tc>
          <w:tcPr>
            <w:tcW w:w="1076" w:type="dxa"/>
            <w:vAlign w:val="center"/>
          </w:tcPr>
          <w:p w14:paraId="2DF3706C" w14:textId="77777777" w:rsidR="003C7ED5" w:rsidRDefault="003C7ED5" w:rsidP="003C7ED5">
            <w:r>
              <w:t>4209</w:t>
            </w:r>
          </w:p>
        </w:tc>
        <w:tc>
          <w:tcPr>
            <w:tcW w:w="1076" w:type="dxa"/>
            <w:vAlign w:val="center"/>
          </w:tcPr>
          <w:p w14:paraId="6F2CA9EF" w14:textId="77777777" w:rsidR="003C7ED5" w:rsidRDefault="003C7ED5" w:rsidP="003C7ED5">
            <w:r>
              <w:t>起居室</w:t>
            </w:r>
          </w:p>
        </w:tc>
        <w:tc>
          <w:tcPr>
            <w:tcW w:w="1075" w:type="dxa"/>
            <w:vAlign w:val="center"/>
          </w:tcPr>
          <w:p w14:paraId="1F8039B3" w14:textId="77777777" w:rsidR="003C7ED5" w:rsidRDefault="003C7ED5" w:rsidP="003C7ED5">
            <w:r>
              <w:t>IV</w:t>
            </w:r>
          </w:p>
        </w:tc>
        <w:tc>
          <w:tcPr>
            <w:tcW w:w="1075" w:type="dxa"/>
            <w:vAlign w:val="center"/>
          </w:tcPr>
          <w:p w14:paraId="153255E1" w14:textId="77777777" w:rsidR="003C7ED5" w:rsidRDefault="003C7ED5" w:rsidP="003C7ED5">
            <w:r>
              <w:t>侧面</w:t>
            </w:r>
          </w:p>
        </w:tc>
        <w:tc>
          <w:tcPr>
            <w:tcW w:w="1075" w:type="dxa"/>
            <w:vAlign w:val="center"/>
          </w:tcPr>
          <w:p w14:paraId="47156803" w14:textId="77777777" w:rsidR="003C7ED5" w:rsidRDefault="003C7ED5" w:rsidP="003C7ED5">
            <w:r>
              <w:t>9.97</w:t>
            </w:r>
          </w:p>
        </w:tc>
        <w:tc>
          <w:tcPr>
            <w:tcW w:w="1075" w:type="dxa"/>
            <w:vAlign w:val="center"/>
          </w:tcPr>
          <w:p w14:paraId="1B441BAD" w14:textId="77777777" w:rsidR="003C7ED5" w:rsidRDefault="003C7ED5" w:rsidP="003C7ED5">
            <w:r>
              <w:t>0.00</w:t>
            </w:r>
          </w:p>
        </w:tc>
        <w:tc>
          <w:tcPr>
            <w:tcW w:w="1302" w:type="dxa"/>
            <w:vAlign w:val="center"/>
          </w:tcPr>
          <w:p w14:paraId="1EE6747F" w14:textId="77777777" w:rsidR="003C7ED5" w:rsidRDefault="003C7ED5" w:rsidP="003C7ED5">
            <w:r>
              <w:t>2.20</w:t>
            </w:r>
          </w:p>
        </w:tc>
        <w:tc>
          <w:tcPr>
            <w:tcW w:w="922" w:type="dxa"/>
            <w:vAlign w:val="center"/>
          </w:tcPr>
          <w:p w14:paraId="0A0FEBE8" w14:textId="77777777" w:rsidR="003C7ED5" w:rsidRDefault="003C7ED5" w:rsidP="003C7ED5">
            <w:r>
              <w:rPr>
                <w:b/>
                <w:color w:val="FF0000"/>
              </w:rPr>
              <w:t>不满足</w:t>
            </w:r>
          </w:p>
        </w:tc>
      </w:tr>
      <w:tr w:rsidR="003C7ED5" w14:paraId="024D2E9E" w14:textId="77777777" w:rsidTr="003C7ED5">
        <w:tc>
          <w:tcPr>
            <w:tcW w:w="651" w:type="dxa"/>
            <w:vMerge/>
            <w:vAlign w:val="center"/>
          </w:tcPr>
          <w:p w14:paraId="00A0DE37" w14:textId="77777777" w:rsidR="003C7ED5" w:rsidRDefault="003C7ED5" w:rsidP="003C7ED5"/>
        </w:tc>
        <w:tc>
          <w:tcPr>
            <w:tcW w:w="1076" w:type="dxa"/>
            <w:vAlign w:val="center"/>
          </w:tcPr>
          <w:p w14:paraId="3679A2EC" w14:textId="77777777" w:rsidR="003C7ED5" w:rsidRDefault="003C7ED5" w:rsidP="003C7ED5">
            <w:r>
              <w:t>4210</w:t>
            </w:r>
          </w:p>
        </w:tc>
        <w:tc>
          <w:tcPr>
            <w:tcW w:w="1076" w:type="dxa"/>
            <w:vAlign w:val="center"/>
          </w:tcPr>
          <w:p w14:paraId="736C0163" w14:textId="77777777" w:rsidR="003C7ED5" w:rsidRDefault="003C7ED5" w:rsidP="003C7ED5">
            <w:r>
              <w:t>起居室</w:t>
            </w:r>
          </w:p>
        </w:tc>
        <w:tc>
          <w:tcPr>
            <w:tcW w:w="1075" w:type="dxa"/>
            <w:vAlign w:val="center"/>
          </w:tcPr>
          <w:p w14:paraId="117E2D7A" w14:textId="77777777" w:rsidR="003C7ED5" w:rsidRDefault="003C7ED5" w:rsidP="003C7ED5">
            <w:r>
              <w:t>IV</w:t>
            </w:r>
          </w:p>
        </w:tc>
        <w:tc>
          <w:tcPr>
            <w:tcW w:w="1075" w:type="dxa"/>
            <w:vAlign w:val="center"/>
          </w:tcPr>
          <w:p w14:paraId="30A35433" w14:textId="77777777" w:rsidR="003C7ED5" w:rsidRDefault="003C7ED5" w:rsidP="003C7ED5">
            <w:r>
              <w:t>侧面</w:t>
            </w:r>
          </w:p>
        </w:tc>
        <w:tc>
          <w:tcPr>
            <w:tcW w:w="1075" w:type="dxa"/>
            <w:vAlign w:val="center"/>
          </w:tcPr>
          <w:p w14:paraId="04E1E8D2" w14:textId="77777777" w:rsidR="003C7ED5" w:rsidRDefault="003C7ED5" w:rsidP="003C7ED5">
            <w:r>
              <w:t>9.97</w:t>
            </w:r>
          </w:p>
        </w:tc>
        <w:tc>
          <w:tcPr>
            <w:tcW w:w="1075" w:type="dxa"/>
            <w:vAlign w:val="center"/>
          </w:tcPr>
          <w:p w14:paraId="69AD6DEB" w14:textId="77777777" w:rsidR="003C7ED5" w:rsidRDefault="003C7ED5" w:rsidP="003C7ED5">
            <w:r>
              <w:t>0.00</w:t>
            </w:r>
          </w:p>
        </w:tc>
        <w:tc>
          <w:tcPr>
            <w:tcW w:w="1302" w:type="dxa"/>
            <w:vAlign w:val="center"/>
          </w:tcPr>
          <w:p w14:paraId="3D5EC1F6" w14:textId="77777777" w:rsidR="003C7ED5" w:rsidRDefault="003C7ED5" w:rsidP="003C7ED5">
            <w:r>
              <w:t>2.20</w:t>
            </w:r>
          </w:p>
        </w:tc>
        <w:tc>
          <w:tcPr>
            <w:tcW w:w="922" w:type="dxa"/>
            <w:vAlign w:val="center"/>
          </w:tcPr>
          <w:p w14:paraId="7743E24A" w14:textId="77777777" w:rsidR="003C7ED5" w:rsidRDefault="003C7ED5" w:rsidP="003C7ED5">
            <w:r>
              <w:rPr>
                <w:b/>
                <w:color w:val="FF0000"/>
              </w:rPr>
              <w:t>不满足</w:t>
            </w:r>
          </w:p>
        </w:tc>
      </w:tr>
      <w:tr w:rsidR="003C7ED5" w14:paraId="3E1B7CBD" w14:textId="77777777" w:rsidTr="003C7ED5">
        <w:tc>
          <w:tcPr>
            <w:tcW w:w="651" w:type="dxa"/>
            <w:vMerge/>
            <w:vAlign w:val="center"/>
          </w:tcPr>
          <w:p w14:paraId="66020F14" w14:textId="77777777" w:rsidR="003C7ED5" w:rsidRDefault="003C7ED5" w:rsidP="003C7ED5"/>
        </w:tc>
        <w:tc>
          <w:tcPr>
            <w:tcW w:w="1076" w:type="dxa"/>
            <w:vAlign w:val="center"/>
          </w:tcPr>
          <w:p w14:paraId="78096E7F" w14:textId="77777777" w:rsidR="003C7ED5" w:rsidRDefault="003C7ED5" w:rsidP="003C7ED5">
            <w:r>
              <w:t>4211</w:t>
            </w:r>
          </w:p>
        </w:tc>
        <w:tc>
          <w:tcPr>
            <w:tcW w:w="1076" w:type="dxa"/>
            <w:vAlign w:val="center"/>
          </w:tcPr>
          <w:p w14:paraId="1CE0F520" w14:textId="77777777" w:rsidR="003C7ED5" w:rsidRDefault="003C7ED5" w:rsidP="003C7ED5">
            <w:r>
              <w:t>起居室</w:t>
            </w:r>
          </w:p>
        </w:tc>
        <w:tc>
          <w:tcPr>
            <w:tcW w:w="1075" w:type="dxa"/>
            <w:vAlign w:val="center"/>
          </w:tcPr>
          <w:p w14:paraId="7D28912E" w14:textId="77777777" w:rsidR="003C7ED5" w:rsidRDefault="003C7ED5" w:rsidP="003C7ED5">
            <w:r>
              <w:t>IV</w:t>
            </w:r>
          </w:p>
        </w:tc>
        <w:tc>
          <w:tcPr>
            <w:tcW w:w="1075" w:type="dxa"/>
            <w:vAlign w:val="center"/>
          </w:tcPr>
          <w:p w14:paraId="185699A2" w14:textId="77777777" w:rsidR="003C7ED5" w:rsidRDefault="003C7ED5" w:rsidP="003C7ED5">
            <w:r>
              <w:t>侧面</w:t>
            </w:r>
          </w:p>
        </w:tc>
        <w:tc>
          <w:tcPr>
            <w:tcW w:w="1075" w:type="dxa"/>
            <w:vAlign w:val="center"/>
          </w:tcPr>
          <w:p w14:paraId="4D50A282" w14:textId="77777777" w:rsidR="003C7ED5" w:rsidRDefault="003C7ED5" w:rsidP="003C7ED5">
            <w:r>
              <w:t>19.95</w:t>
            </w:r>
          </w:p>
        </w:tc>
        <w:tc>
          <w:tcPr>
            <w:tcW w:w="1075" w:type="dxa"/>
            <w:vAlign w:val="center"/>
          </w:tcPr>
          <w:p w14:paraId="29773A15" w14:textId="77777777" w:rsidR="003C7ED5" w:rsidRDefault="003C7ED5" w:rsidP="003C7ED5">
            <w:r>
              <w:t>0.00</w:t>
            </w:r>
          </w:p>
        </w:tc>
        <w:tc>
          <w:tcPr>
            <w:tcW w:w="1302" w:type="dxa"/>
            <w:vAlign w:val="center"/>
          </w:tcPr>
          <w:p w14:paraId="5DFBFDD6" w14:textId="77777777" w:rsidR="003C7ED5" w:rsidRDefault="003C7ED5" w:rsidP="003C7ED5">
            <w:r>
              <w:t>2.20</w:t>
            </w:r>
          </w:p>
        </w:tc>
        <w:tc>
          <w:tcPr>
            <w:tcW w:w="922" w:type="dxa"/>
            <w:vAlign w:val="center"/>
          </w:tcPr>
          <w:p w14:paraId="2745DC27" w14:textId="77777777" w:rsidR="003C7ED5" w:rsidRDefault="003C7ED5" w:rsidP="003C7ED5">
            <w:r>
              <w:rPr>
                <w:b/>
                <w:color w:val="FF0000"/>
              </w:rPr>
              <w:t>不满足</w:t>
            </w:r>
          </w:p>
        </w:tc>
      </w:tr>
      <w:tr w:rsidR="003C7ED5" w14:paraId="5260F122" w14:textId="77777777" w:rsidTr="003C7ED5">
        <w:tc>
          <w:tcPr>
            <w:tcW w:w="651" w:type="dxa"/>
            <w:vMerge/>
            <w:vAlign w:val="center"/>
          </w:tcPr>
          <w:p w14:paraId="3F8D3DD2" w14:textId="77777777" w:rsidR="003C7ED5" w:rsidRDefault="003C7ED5" w:rsidP="003C7ED5"/>
        </w:tc>
        <w:tc>
          <w:tcPr>
            <w:tcW w:w="1076" w:type="dxa"/>
            <w:vAlign w:val="center"/>
          </w:tcPr>
          <w:p w14:paraId="28896EFE" w14:textId="77777777" w:rsidR="003C7ED5" w:rsidRDefault="003C7ED5" w:rsidP="003C7ED5">
            <w:r>
              <w:t>4212</w:t>
            </w:r>
          </w:p>
        </w:tc>
        <w:tc>
          <w:tcPr>
            <w:tcW w:w="1076" w:type="dxa"/>
            <w:vAlign w:val="center"/>
          </w:tcPr>
          <w:p w14:paraId="3B73C79D" w14:textId="77777777" w:rsidR="003C7ED5" w:rsidRDefault="003C7ED5" w:rsidP="003C7ED5">
            <w:r>
              <w:t>起居室</w:t>
            </w:r>
          </w:p>
        </w:tc>
        <w:tc>
          <w:tcPr>
            <w:tcW w:w="1075" w:type="dxa"/>
            <w:vAlign w:val="center"/>
          </w:tcPr>
          <w:p w14:paraId="63BD947F" w14:textId="77777777" w:rsidR="003C7ED5" w:rsidRDefault="003C7ED5" w:rsidP="003C7ED5">
            <w:r>
              <w:t>IV</w:t>
            </w:r>
          </w:p>
        </w:tc>
        <w:tc>
          <w:tcPr>
            <w:tcW w:w="1075" w:type="dxa"/>
            <w:vAlign w:val="center"/>
          </w:tcPr>
          <w:p w14:paraId="7AF6AA65" w14:textId="77777777" w:rsidR="003C7ED5" w:rsidRDefault="003C7ED5" w:rsidP="003C7ED5">
            <w:r>
              <w:t>侧面</w:t>
            </w:r>
          </w:p>
        </w:tc>
        <w:tc>
          <w:tcPr>
            <w:tcW w:w="1075" w:type="dxa"/>
            <w:vAlign w:val="center"/>
          </w:tcPr>
          <w:p w14:paraId="63F3D1DC" w14:textId="77777777" w:rsidR="003C7ED5" w:rsidRDefault="003C7ED5" w:rsidP="003C7ED5">
            <w:r>
              <w:t>9.97</w:t>
            </w:r>
          </w:p>
        </w:tc>
        <w:tc>
          <w:tcPr>
            <w:tcW w:w="1075" w:type="dxa"/>
            <w:vAlign w:val="center"/>
          </w:tcPr>
          <w:p w14:paraId="1BC6D7CA" w14:textId="77777777" w:rsidR="003C7ED5" w:rsidRDefault="003C7ED5" w:rsidP="003C7ED5">
            <w:r>
              <w:t>0.00</w:t>
            </w:r>
          </w:p>
        </w:tc>
        <w:tc>
          <w:tcPr>
            <w:tcW w:w="1302" w:type="dxa"/>
            <w:vAlign w:val="center"/>
          </w:tcPr>
          <w:p w14:paraId="36512551" w14:textId="77777777" w:rsidR="003C7ED5" w:rsidRDefault="003C7ED5" w:rsidP="003C7ED5">
            <w:r>
              <w:t>2.20</w:t>
            </w:r>
          </w:p>
        </w:tc>
        <w:tc>
          <w:tcPr>
            <w:tcW w:w="922" w:type="dxa"/>
            <w:vAlign w:val="center"/>
          </w:tcPr>
          <w:p w14:paraId="62117276" w14:textId="77777777" w:rsidR="003C7ED5" w:rsidRDefault="003C7ED5" w:rsidP="003C7ED5">
            <w:r>
              <w:rPr>
                <w:b/>
                <w:color w:val="FF0000"/>
              </w:rPr>
              <w:t>不满足</w:t>
            </w:r>
          </w:p>
        </w:tc>
      </w:tr>
      <w:tr w:rsidR="003C7ED5" w14:paraId="7D72CDC7" w14:textId="77777777" w:rsidTr="003C7ED5">
        <w:tc>
          <w:tcPr>
            <w:tcW w:w="651" w:type="dxa"/>
            <w:vMerge/>
            <w:vAlign w:val="center"/>
          </w:tcPr>
          <w:p w14:paraId="6C0F7E24" w14:textId="77777777" w:rsidR="003C7ED5" w:rsidRDefault="003C7ED5" w:rsidP="003C7ED5"/>
        </w:tc>
        <w:tc>
          <w:tcPr>
            <w:tcW w:w="1076" w:type="dxa"/>
            <w:vAlign w:val="center"/>
          </w:tcPr>
          <w:p w14:paraId="29670E49" w14:textId="77777777" w:rsidR="003C7ED5" w:rsidRDefault="003C7ED5" w:rsidP="003C7ED5">
            <w:r>
              <w:t>4213</w:t>
            </w:r>
          </w:p>
        </w:tc>
        <w:tc>
          <w:tcPr>
            <w:tcW w:w="1076" w:type="dxa"/>
            <w:vAlign w:val="center"/>
          </w:tcPr>
          <w:p w14:paraId="719BCCE0" w14:textId="77777777" w:rsidR="003C7ED5" w:rsidRDefault="003C7ED5" w:rsidP="003C7ED5">
            <w:r>
              <w:t>起居室</w:t>
            </w:r>
          </w:p>
        </w:tc>
        <w:tc>
          <w:tcPr>
            <w:tcW w:w="1075" w:type="dxa"/>
            <w:vAlign w:val="center"/>
          </w:tcPr>
          <w:p w14:paraId="010F9CB9" w14:textId="77777777" w:rsidR="003C7ED5" w:rsidRDefault="003C7ED5" w:rsidP="003C7ED5">
            <w:r>
              <w:t>IV</w:t>
            </w:r>
          </w:p>
        </w:tc>
        <w:tc>
          <w:tcPr>
            <w:tcW w:w="1075" w:type="dxa"/>
            <w:vAlign w:val="center"/>
          </w:tcPr>
          <w:p w14:paraId="4EFC15AF" w14:textId="77777777" w:rsidR="003C7ED5" w:rsidRDefault="003C7ED5" w:rsidP="003C7ED5">
            <w:r>
              <w:t>侧面</w:t>
            </w:r>
          </w:p>
        </w:tc>
        <w:tc>
          <w:tcPr>
            <w:tcW w:w="1075" w:type="dxa"/>
            <w:vAlign w:val="center"/>
          </w:tcPr>
          <w:p w14:paraId="37D8C86C" w14:textId="77777777" w:rsidR="003C7ED5" w:rsidRDefault="003C7ED5" w:rsidP="003C7ED5">
            <w:r>
              <w:t>9.97</w:t>
            </w:r>
          </w:p>
        </w:tc>
        <w:tc>
          <w:tcPr>
            <w:tcW w:w="1075" w:type="dxa"/>
            <w:vAlign w:val="center"/>
          </w:tcPr>
          <w:p w14:paraId="128DA11E" w14:textId="77777777" w:rsidR="003C7ED5" w:rsidRDefault="003C7ED5" w:rsidP="003C7ED5">
            <w:r>
              <w:t>0.00</w:t>
            </w:r>
          </w:p>
        </w:tc>
        <w:tc>
          <w:tcPr>
            <w:tcW w:w="1302" w:type="dxa"/>
            <w:vAlign w:val="center"/>
          </w:tcPr>
          <w:p w14:paraId="5E6AB31E" w14:textId="77777777" w:rsidR="003C7ED5" w:rsidRDefault="003C7ED5" w:rsidP="003C7ED5">
            <w:r>
              <w:t>2.20</w:t>
            </w:r>
          </w:p>
        </w:tc>
        <w:tc>
          <w:tcPr>
            <w:tcW w:w="922" w:type="dxa"/>
            <w:vAlign w:val="center"/>
          </w:tcPr>
          <w:p w14:paraId="3E668115" w14:textId="77777777" w:rsidR="003C7ED5" w:rsidRDefault="003C7ED5" w:rsidP="003C7ED5">
            <w:r>
              <w:rPr>
                <w:b/>
                <w:color w:val="FF0000"/>
              </w:rPr>
              <w:t>不满足</w:t>
            </w:r>
          </w:p>
        </w:tc>
      </w:tr>
      <w:tr w:rsidR="003C7ED5" w14:paraId="34AF4673" w14:textId="77777777" w:rsidTr="003C7ED5">
        <w:tc>
          <w:tcPr>
            <w:tcW w:w="651" w:type="dxa"/>
            <w:vMerge/>
            <w:vAlign w:val="center"/>
          </w:tcPr>
          <w:p w14:paraId="384D529D" w14:textId="77777777" w:rsidR="003C7ED5" w:rsidRDefault="003C7ED5" w:rsidP="003C7ED5"/>
        </w:tc>
        <w:tc>
          <w:tcPr>
            <w:tcW w:w="1076" w:type="dxa"/>
            <w:vAlign w:val="center"/>
          </w:tcPr>
          <w:p w14:paraId="09672CAD" w14:textId="77777777" w:rsidR="003C7ED5" w:rsidRDefault="003C7ED5" w:rsidP="003C7ED5">
            <w:r>
              <w:t>4214</w:t>
            </w:r>
          </w:p>
        </w:tc>
        <w:tc>
          <w:tcPr>
            <w:tcW w:w="1076" w:type="dxa"/>
            <w:vAlign w:val="center"/>
          </w:tcPr>
          <w:p w14:paraId="5629A1F1" w14:textId="77777777" w:rsidR="003C7ED5" w:rsidRDefault="003C7ED5" w:rsidP="003C7ED5">
            <w:r>
              <w:t>起居室</w:t>
            </w:r>
          </w:p>
        </w:tc>
        <w:tc>
          <w:tcPr>
            <w:tcW w:w="1075" w:type="dxa"/>
            <w:vAlign w:val="center"/>
          </w:tcPr>
          <w:p w14:paraId="16368421" w14:textId="77777777" w:rsidR="003C7ED5" w:rsidRDefault="003C7ED5" w:rsidP="003C7ED5">
            <w:r>
              <w:t>IV</w:t>
            </w:r>
          </w:p>
        </w:tc>
        <w:tc>
          <w:tcPr>
            <w:tcW w:w="1075" w:type="dxa"/>
            <w:vAlign w:val="center"/>
          </w:tcPr>
          <w:p w14:paraId="447796D7" w14:textId="77777777" w:rsidR="003C7ED5" w:rsidRDefault="003C7ED5" w:rsidP="003C7ED5">
            <w:r>
              <w:t>侧面</w:t>
            </w:r>
          </w:p>
        </w:tc>
        <w:tc>
          <w:tcPr>
            <w:tcW w:w="1075" w:type="dxa"/>
            <w:vAlign w:val="center"/>
          </w:tcPr>
          <w:p w14:paraId="3AE2A06E" w14:textId="77777777" w:rsidR="003C7ED5" w:rsidRDefault="003C7ED5" w:rsidP="003C7ED5">
            <w:r>
              <w:t>9.97</w:t>
            </w:r>
          </w:p>
        </w:tc>
        <w:tc>
          <w:tcPr>
            <w:tcW w:w="1075" w:type="dxa"/>
            <w:vAlign w:val="center"/>
          </w:tcPr>
          <w:p w14:paraId="23316C23" w14:textId="77777777" w:rsidR="003C7ED5" w:rsidRDefault="003C7ED5" w:rsidP="003C7ED5">
            <w:r>
              <w:t>0.00</w:t>
            </w:r>
          </w:p>
        </w:tc>
        <w:tc>
          <w:tcPr>
            <w:tcW w:w="1302" w:type="dxa"/>
            <w:vAlign w:val="center"/>
          </w:tcPr>
          <w:p w14:paraId="3A0E3BD4" w14:textId="77777777" w:rsidR="003C7ED5" w:rsidRDefault="003C7ED5" w:rsidP="003C7ED5">
            <w:r>
              <w:t>2.20</w:t>
            </w:r>
          </w:p>
        </w:tc>
        <w:tc>
          <w:tcPr>
            <w:tcW w:w="922" w:type="dxa"/>
            <w:vAlign w:val="center"/>
          </w:tcPr>
          <w:p w14:paraId="4F1A07EF" w14:textId="77777777" w:rsidR="003C7ED5" w:rsidRDefault="003C7ED5" w:rsidP="003C7ED5">
            <w:r>
              <w:rPr>
                <w:b/>
                <w:color w:val="FF0000"/>
              </w:rPr>
              <w:t>不满足</w:t>
            </w:r>
          </w:p>
        </w:tc>
      </w:tr>
      <w:tr w:rsidR="003C7ED5" w14:paraId="78516CE2" w14:textId="77777777" w:rsidTr="003C7ED5">
        <w:tc>
          <w:tcPr>
            <w:tcW w:w="651" w:type="dxa"/>
            <w:vMerge/>
            <w:vAlign w:val="center"/>
          </w:tcPr>
          <w:p w14:paraId="432E6F76" w14:textId="77777777" w:rsidR="003C7ED5" w:rsidRDefault="003C7ED5" w:rsidP="003C7ED5"/>
        </w:tc>
        <w:tc>
          <w:tcPr>
            <w:tcW w:w="1076" w:type="dxa"/>
            <w:vAlign w:val="center"/>
          </w:tcPr>
          <w:p w14:paraId="6776D8DB" w14:textId="77777777" w:rsidR="003C7ED5" w:rsidRDefault="003C7ED5" w:rsidP="003C7ED5">
            <w:r>
              <w:t>4215</w:t>
            </w:r>
          </w:p>
        </w:tc>
        <w:tc>
          <w:tcPr>
            <w:tcW w:w="1076" w:type="dxa"/>
            <w:vAlign w:val="center"/>
          </w:tcPr>
          <w:p w14:paraId="556A4557" w14:textId="77777777" w:rsidR="003C7ED5" w:rsidRDefault="003C7ED5" w:rsidP="003C7ED5">
            <w:r>
              <w:t>起居室</w:t>
            </w:r>
          </w:p>
        </w:tc>
        <w:tc>
          <w:tcPr>
            <w:tcW w:w="1075" w:type="dxa"/>
            <w:vAlign w:val="center"/>
          </w:tcPr>
          <w:p w14:paraId="68F2F724" w14:textId="77777777" w:rsidR="003C7ED5" w:rsidRDefault="003C7ED5" w:rsidP="003C7ED5">
            <w:r>
              <w:t>IV</w:t>
            </w:r>
          </w:p>
        </w:tc>
        <w:tc>
          <w:tcPr>
            <w:tcW w:w="1075" w:type="dxa"/>
            <w:vAlign w:val="center"/>
          </w:tcPr>
          <w:p w14:paraId="4C00066E" w14:textId="77777777" w:rsidR="003C7ED5" w:rsidRDefault="003C7ED5" w:rsidP="003C7ED5">
            <w:r>
              <w:t>侧面</w:t>
            </w:r>
          </w:p>
        </w:tc>
        <w:tc>
          <w:tcPr>
            <w:tcW w:w="1075" w:type="dxa"/>
            <w:vAlign w:val="center"/>
          </w:tcPr>
          <w:p w14:paraId="38038872" w14:textId="77777777" w:rsidR="003C7ED5" w:rsidRDefault="003C7ED5" w:rsidP="003C7ED5">
            <w:r>
              <w:t>9.97</w:t>
            </w:r>
          </w:p>
        </w:tc>
        <w:tc>
          <w:tcPr>
            <w:tcW w:w="1075" w:type="dxa"/>
            <w:vAlign w:val="center"/>
          </w:tcPr>
          <w:p w14:paraId="7A96591F" w14:textId="77777777" w:rsidR="003C7ED5" w:rsidRDefault="003C7ED5" w:rsidP="003C7ED5">
            <w:r>
              <w:t>0.00</w:t>
            </w:r>
          </w:p>
        </w:tc>
        <w:tc>
          <w:tcPr>
            <w:tcW w:w="1302" w:type="dxa"/>
            <w:vAlign w:val="center"/>
          </w:tcPr>
          <w:p w14:paraId="74E6070D" w14:textId="77777777" w:rsidR="003C7ED5" w:rsidRDefault="003C7ED5" w:rsidP="003C7ED5">
            <w:r>
              <w:t>2.20</w:t>
            </w:r>
          </w:p>
        </w:tc>
        <w:tc>
          <w:tcPr>
            <w:tcW w:w="922" w:type="dxa"/>
            <w:vAlign w:val="center"/>
          </w:tcPr>
          <w:p w14:paraId="37A96340" w14:textId="77777777" w:rsidR="003C7ED5" w:rsidRDefault="003C7ED5" w:rsidP="003C7ED5">
            <w:r>
              <w:rPr>
                <w:b/>
                <w:color w:val="FF0000"/>
              </w:rPr>
              <w:t>不满足</w:t>
            </w:r>
          </w:p>
        </w:tc>
      </w:tr>
      <w:tr w:rsidR="003C7ED5" w14:paraId="0073202B" w14:textId="77777777" w:rsidTr="003C7ED5">
        <w:tc>
          <w:tcPr>
            <w:tcW w:w="651" w:type="dxa"/>
            <w:vMerge/>
            <w:vAlign w:val="center"/>
          </w:tcPr>
          <w:p w14:paraId="66CB03C0" w14:textId="77777777" w:rsidR="003C7ED5" w:rsidRDefault="003C7ED5" w:rsidP="003C7ED5"/>
        </w:tc>
        <w:tc>
          <w:tcPr>
            <w:tcW w:w="1076" w:type="dxa"/>
            <w:vAlign w:val="center"/>
          </w:tcPr>
          <w:p w14:paraId="155BBB16" w14:textId="77777777" w:rsidR="003C7ED5" w:rsidRDefault="003C7ED5" w:rsidP="003C7ED5">
            <w:r>
              <w:t>4216</w:t>
            </w:r>
          </w:p>
        </w:tc>
        <w:tc>
          <w:tcPr>
            <w:tcW w:w="1076" w:type="dxa"/>
            <w:vAlign w:val="center"/>
          </w:tcPr>
          <w:p w14:paraId="7B2508C4" w14:textId="77777777" w:rsidR="003C7ED5" w:rsidRDefault="003C7ED5" w:rsidP="003C7ED5">
            <w:r>
              <w:t>起居室</w:t>
            </w:r>
          </w:p>
        </w:tc>
        <w:tc>
          <w:tcPr>
            <w:tcW w:w="1075" w:type="dxa"/>
            <w:vAlign w:val="center"/>
          </w:tcPr>
          <w:p w14:paraId="56CE35DF" w14:textId="77777777" w:rsidR="003C7ED5" w:rsidRDefault="003C7ED5" w:rsidP="003C7ED5">
            <w:r>
              <w:t>IV</w:t>
            </w:r>
          </w:p>
        </w:tc>
        <w:tc>
          <w:tcPr>
            <w:tcW w:w="1075" w:type="dxa"/>
            <w:vAlign w:val="center"/>
          </w:tcPr>
          <w:p w14:paraId="3FF590CA" w14:textId="77777777" w:rsidR="003C7ED5" w:rsidRDefault="003C7ED5" w:rsidP="003C7ED5">
            <w:r>
              <w:t>侧面</w:t>
            </w:r>
          </w:p>
        </w:tc>
        <w:tc>
          <w:tcPr>
            <w:tcW w:w="1075" w:type="dxa"/>
            <w:vAlign w:val="center"/>
          </w:tcPr>
          <w:p w14:paraId="4AC07AFC" w14:textId="77777777" w:rsidR="003C7ED5" w:rsidRDefault="003C7ED5" w:rsidP="003C7ED5">
            <w:r>
              <w:t>9.97</w:t>
            </w:r>
          </w:p>
        </w:tc>
        <w:tc>
          <w:tcPr>
            <w:tcW w:w="1075" w:type="dxa"/>
            <w:vAlign w:val="center"/>
          </w:tcPr>
          <w:p w14:paraId="553AFB13" w14:textId="77777777" w:rsidR="003C7ED5" w:rsidRDefault="003C7ED5" w:rsidP="003C7ED5">
            <w:r>
              <w:t>0.00</w:t>
            </w:r>
          </w:p>
        </w:tc>
        <w:tc>
          <w:tcPr>
            <w:tcW w:w="1302" w:type="dxa"/>
            <w:vAlign w:val="center"/>
          </w:tcPr>
          <w:p w14:paraId="52BEE676" w14:textId="77777777" w:rsidR="003C7ED5" w:rsidRDefault="003C7ED5" w:rsidP="003C7ED5">
            <w:r>
              <w:t>2.20</w:t>
            </w:r>
          </w:p>
        </w:tc>
        <w:tc>
          <w:tcPr>
            <w:tcW w:w="922" w:type="dxa"/>
            <w:vAlign w:val="center"/>
          </w:tcPr>
          <w:p w14:paraId="009C1F8D" w14:textId="77777777" w:rsidR="003C7ED5" w:rsidRDefault="003C7ED5" w:rsidP="003C7ED5">
            <w:r>
              <w:rPr>
                <w:b/>
                <w:color w:val="FF0000"/>
              </w:rPr>
              <w:t>不满足</w:t>
            </w:r>
          </w:p>
        </w:tc>
      </w:tr>
      <w:tr w:rsidR="003C7ED5" w14:paraId="76FB8AA1" w14:textId="77777777" w:rsidTr="003C7ED5">
        <w:tc>
          <w:tcPr>
            <w:tcW w:w="651" w:type="dxa"/>
            <w:vMerge/>
            <w:vAlign w:val="center"/>
          </w:tcPr>
          <w:p w14:paraId="5BA5D116" w14:textId="77777777" w:rsidR="003C7ED5" w:rsidRDefault="003C7ED5" w:rsidP="003C7ED5"/>
        </w:tc>
        <w:tc>
          <w:tcPr>
            <w:tcW w:w="1076" w:type="dxa"/>
            <w:vAlign w:val="center"/>
          </w:tcPr>
          <w:p w14:paraId="03531891" w14:textId="77777777" w:rsidR="003C7ED5" w:rsidRDefault="003C7ED5" w:rsidP="003C7ED5">
            <w:r>
              <w:t>4217</w:t>
            </w:r>
          </w:p>
        </w:tc>
        <w:tc>
          <w:tcPr>
            <w:tcW w:w="1076" w:type="dxa"/>
            <w:vAlign w:val="center"/>
          </w:tcPr>
          <w:p w14:paraId="25E21632" w14:textId="77777777" w:rsidR="003C7ED5" w:rsidRDefault="003C7ED5" w:rsidP="003C7ED5">
            <w:r>
              <w:t>起居室</w:t>
            </w:r>
          </w:p>
        </w:tc>
        <w:tc>
          <w:tcPr>
            <w:tcW w:w="1075" w:type="dxa"/>
            <w:vAlign w:val="center"/>
          </w:tcPr>
          <w:p w14:paraId="6D7A3363" w14:textId="77777777" w:rsidR="003C7ED5" w:rsidRDefault="003C7ED5" w:rsidP="003C7ED5">
            <w:r>
              <w:t>IV</w:t>
            </w:r>
          </w:p>
        </w:tc>
        <w:tc>
          <w:tcPr>
            <w:tcW w:w="1075" w:type="dxa"/>
            <w:vAlign w:val="center"/>
          </w:tcPr>
          <w:p w14:paraId="041248CA" w14:textId="77777777" w:rsidR="003C7ED5" w:rsidRDefault="003C7ED5" w:rsidP="003C7ED5">
            <w:r>
              <w:t>侧面</w:t>
            </w:r>
          </w:p>
        </w:tc>
        <w:tc>
          <w:tcPr>
            <w:tcW w:w="1075" w:type="dxa"/>
            <w:vAlign w:val="center"/>
          </w:tcPr>
          <w:p w14:paraId="4C7F2F8B" w14:textId="77777777" w:rsidR="003C7ED5" w:rsidRDefault="003C7ED5" w:rsidP="003C7ED5">
            <w:r>
              <w:t>9.97</w:t>
            </w:r>
          </w:p>
        </w:tc>
        <w:tc>
          <w:tcPr>
            <w:tcW w:w="1075" w:type="dxa"/>
            <w:vAlign w:val="center"/>
          </w:tcPr>
          <w:p w14:paraId="464FD03F" w14:textId="77777777" w:rsidR="003C7ED5" w:rsidRDefault="003C7ED5" w:rsidP="003C7ED5">
            <w:r>
              <w:t>0.00</w:t>
            </w:r>
          </w:p>
        </w:tc>
        <w:tc>
          <w:tcPr>
            <w:tcW w:w="1302" w:type="dxa"/>
            <w:vAlign w:val="center"/>
          </w:tcPr>
          <w:p w14:paraId="7EF4D82D" w14:textId="77777777" w:rsidR="003C7ED5" w:rsidRDefault="003C7ED5" w:rsidP="003C7ED5">
            <w:r>
              <w:t>2.20</w:t>
            </w:r>
          </w:p>
        </w:tc>
        <w:tc>
          <w:tcPr>
            <w:tcW w:w="922" w:type="dxa"/>
            <w:vAlign w:val="center"/>
          </w:tcPr>
          <w:p w14:paraId="121627A4" w14:textId="77777777" w:rsidR="003C7ED5" w:rsidRDefault="003C7ED5" w:rsidP="003C7ED5">
            <w:r>
              <w:rPr>
                <w:b/>
                <w:color w:val="FF0000"/>
              </w:rPr>
              <w:t>不满足</w:t>
            </w:r>
          </w:p>
        </w:tc>
      </w:tr>
      <w:tr w:rsidR="003C7ED5" w14:paraId="4442752C" w14:textId="77777777" w:rsidTr="003C7ED5">
        <w:tc>
          <w:tcPr>
            <w:tcW w:w="651" w:type="dxa"/>
            <w:vMerge/>
            <w:vAlign w:val="center"/>
          </w:tcPr>
          <w:p w14:paraId="2B022A57" w14:textId="77777777" w:rsidR="003C7ED5" w:rsidRDefault="003C7ED5" w:rsidP="003C7ED5"/>
        </w:tc>
        <w:tc>
          <w:tcPr>
            <w:tcW w:w="1076" w:type="dxa"/>
            <w:vAlign w:val="center"/>
          </w:tcPr>
          <w:p w14:paraId="0D1F1C28" w14:textId="77777777" w:rsidR="003C7ED5" w:rsidRDefault="003C7ED5" w:rsidP="003C7ED5">
            <w:r>
              <w:t>4218</w:t>
            </w:r>
          </w:p>
        </w:tc>
        <w:tc>
          <w:tcPr>
            <w:tcW w:w="1076" w:type="dxa"/>
            <w:vAlign w:val="center"/>
          </w:tcPr>
          <w:p w14:paraId="7D87E81E" w14:textId="77777777" w:rsidR="003C7ED5" w:rsidRDefault="003C7ED5" w:rsidP="003C7ED5">
            <w:r>
              <w:t>起居室</w:t>
            </w:r>
          </w:p>
        </w:tc>
        <w:tc>
          <w:tcPr>
            <w:tcW w:w="1075" w:type="dxa"/>
            <w:vAlign w:val="center"/>
          </w:tcPr>
          <w:p w14:paraId="61E0D2F0" w14:textId="77777777" w:rsidR="003C7ED5" w:rsidRDefault="003C7ED5" w:rsidP="003C7ED5">
            <w:r>
              <w:t>IV</w:t>
            </w:r>
          </w:p>
        </w:tc>
        <w:tc>
          <w:tcPr>
            <w:tcW w:w="1075" w:type="dxa"/>
            <w:vAlign w:val="center"/>
          </w:tcPr>
          <w:p w14:paraId="09092DC3" w14:textId="77777777" w:rsidR="003C7ED5" w:rsidRDefault="003C7ED5" w:rsidP="003C7ED5">
            <w:r>
              <w:t>侧面</w:t>
            </w:r>
          </w:p>
        </w:tc>
        <w:tc>
          <w:tcPr>
            <w:tcW w:w="1075" w:type="dxa"/>
            <w:vAlign w:val="center"/>
          </w:tcPr>
          <w:p w14:paraId="402D4CE2" w14:textId="77777777" w:rsidR="003C7ED5" w:rsidRDefault="003C7ED5" w:rsidP="003C7ED5">
            <w:r>
              <w:t>9.97</w:t>
            </w:r>
          </w:p>
        </w:tc>
        <w:tc>
          <w:tcPr>
            <w:tcW w:w="1075" w:type="dxa"/>
            <w:vAlign w:val="center"/>
          </w:tcPr>
          <w:p w14:paraId="24EB590A" w14:textId="77777777" w:rsidR="003C7ED5" w:rsidRDefault="003C7ED5" w:rsidP="003C7ED5">
            <w:r>
              <w:t>0.00</w:t>
            </w:r>
          </w:p>
        </w:tc>
        <w:tc>
          <w:tcPr>
            <w:tcW w:w="1302" w:type="dxa"/>
            <w:vAlign w:val="center"/>
          </w:tcPr>
          <w:p w14:paraId="73C38D6D" w14:textId="77777777" w:rsidR="003C7ED5" w:rsidRDefault="003C7ED5" w:rsidP="003C7ED5">
            <w:r>
              <w:t>2.20</w:t>
            </w:r>
          </w:p>
        </w:tc>
        <w:tc>
          <w:tcPr>
            <w:tcW w:w="922" w:type="dxa"/>
            <w:vAlign w:val="center"/>
          </w:tcPr>
          <w:p w14:paraId="301582AA" w14:textId="77777777" w:rsidR="003C7ED5" w:rsidRDefault="003C7ED5" w:rsidP="003C7ED5">
            <w:r>
              <w:rPr>
                <w:b/>
                <w:color w:val="FF0000"/>
              </w:rPr>
              <w:t>不满足</w:t>
            </w:r>
          </w:p>
        </w:tc>
      </w:tr>
      <w:tr w:rsidR="003C7ED5" w14:paraId="0ECC4197" w14:textId="77777777" w:rsidTr="003C7ED5">
        <w:tc>
          <w:tcPr>
            <w:tcW w:w="651" w:type="dxa"/>
            <w:vMerge/>
            <w:vAlign w:val="center"/>
          </w:tcPr>
          <w:p w14:paraId="4495E26A" w14:textId="77777777" w:rsidR="003C7ED5" w:rsidRDefault="003C7ED5" w:rsidP="003C7ED5"/>
        </w:tc>
        <w:tc>
          <w:tcPr>
            <w:tcW w:w="1076" w:type="dxa"/>
            <w:vAlign w:val="center"/>
          </w:tcPr>
          <w:p w14:paraId="451BD6A6" w14:textId="77777777" w:rsidR="003C7ED5" w:rsidRDefault="003C7ED5" w:rsidP="003C7ED5">
            <w:r>
              <w:t>4221</w:t>
            </w:r>
          </w:p>
        </w:tc>
        <w:tc>
          <w:tcPr>
            <w:tcW w:w="1076" w:type="dxa"/>
            <w:vAlign w:val="center"/>
          </w:tcPr>
          <w:p w14:paraId="5806657C" w14:textId="77777777" w:rsidR="003C7ED5" w:rsidRDefault="003C7ED5" w:rsidP="003C7ED5">
            <w:r>
              <w:t>起居室</w:t>
            </w:r>
          </w:p>
        </w:tc>
        <w:tc>
          <w:tcPr>
            <w:tcW w:w="1075" w:type="dxa"/>
            <w:vAlign w:val="center"/>
          </w:tcPr>
          <w:p w14:paraId="08703552" w14:textId="77777777" w:rsidR="003C7ED5" w:rsidRDefault="003C7ED5" w:rsidP="003C7ED5">
            <w:r>
              <w:t>IV</w:t>
            </w:r>
          </w:p>
        </w:tc>
        <w:tc>
          <w:tcPr>
            <w:tcW w:w="1075" w:type="dxa"/>
            <w:vAlign w:val="center"/>
          </w:tcPr>
          <w:p w14:paraId="53BA3426" w14:textId="77777777" w:rsidR="003C7ED5" w:rsidRDefault="003C7ED5" w:rsidP="003C7ED5">
            <w:r>
              <w:t>侧面</w:t>
            </w:r>
          </w:p>
        </w:tc>
        <w:tc>
          <w:tcPr>
            <w:tcW w:w="1075" w:type="dxa"/>
            <w:vAlign w:val="center"/>
          </w:tcPr>
          <w:p w14:paraId="296F79D6" w14:textId="77777777" w:rsidR="003C7ED5" w:rsidRDefault="003C7ED5" w:rsidP="003C7ED5">
            <w:r>
              <w:t>9.97</w:t>
            </w:r>
          </w:p>
        </w:tc>
        <w:tc>
          <w:tcPr>
            <w:tcW w:w="1075" w:type="dxa"/>
            <w:vAlign w:val="center"/>
          </w:tcPr>
          <w:p w14:paraId="34A1CD07" w14:textId="77777777" w:rsidR="003C7ED5" w:rsidRDefault="003C7ED5" w:rsidP="003C7ED5">
            <w:r>
              <w:t>0.00</w:t>
            </w:r>
          </w:p>
        </w:tc>
        <w:tc>
          <w:tcPr>
            <w:tcW w:w="1302" w:type="dxa"/>
            <w:vAlign w:val="center"/>
          </w:tcPr>
          <w:p w14:paraId="3E43478E" w14:textId="77777777" w:rsidR="003C7ED5" w:rsidRDefault="003C7ED5" w:rsidP="003C7ED5">
            <w:r>
              <w:t>2.20</w:t>
            </w:r>
          </w:p>
        </w:tc>
        <w:tc>
          <w:tcPr>
            <w:tcW w:w="922" w:type="dxa"/>
            <w:vAlign w:val="center"/>
          </w:tcPr>
          <w:p w14:paraId="361CED66" w14:textId="77777777" w:rsidR="003C7ED5" w:rsidRDefault="003C7ED5" w:rsidP="003C7ED5">
            <w:r>
              <w:rPr>
                <w:b/>
                <w:color w:val="FF0000"/>
              </w:rPr>
              <w:t>不满足</w:t>
            </w:r>
          </w:p>
        </w:tc>
      </w:tr>
      <w:tr w:rsidR="003C7ED5" w14:paraId="317B871A" w14:textId="77777777" w:rsidTr="003C7ED5">
        <w:tc>
          <w:tcPr>
            <w:tcW w:w="651" w:type="dxa"/>
            <w:vMerge/>
            <w:vAlign w:val="center"/>
          </w:tcPr>
          <w:p w14:paraId="4CFD0809" w14:textId="77777777" w:rsidR="003C7ED5" w:rsidRDefault="003C7ED5" w:rsidP="003C7ED5"/>
        </w:tc>
        <w:tc>
          <w:tcPr>
            <w:tcW w:w="1076" w:type="dxa"/>
            <w:vAlign w:val="center"/>
          </w:tcPr>
          <w:p w14:paraId="222A145E" w14:textId="77777777" w:rsidR="003C7ED5" w:rsidRDefault="003C7ED5" w:rsidP="003C7ED5">
            <w:r>
              <w:t>4222</w:t>
            </w:r>
          </w:p>
        </w:tc>
        <w:tc>
          <w:tcPr>
            <w:tcW w:w="1076" w:type="dxa"/>
            <w:vAlign w:val="center"/>
          </w:tcPr>
          <w:p w14:paraId="435C1E7C" w14:textId="77777777" w:rsidR="003C7ED5" w:rsidRDefault="003C7ED5" w:rsidP="003C7ED5">
            <w:r>
              <w:t>起居室</w:t>
            </w:r>
          </w:p>
        </w:tc>
        <w:tc>
          <w:tcPr>
            <w:tcW w:w="1075" w:type="dxa"/>
            <w:vAlign w:val="center"/>
          </w:tcPr>
          <w:p w14:paraId="400A47B3" w14:textId="77777777" w:rsidR="003C7ED5" w:rsidRDefault="003C7ED5" w:rsidP="003C7ED5">
            <w:r>
              <w:t>IV</w:t>
            </w:r>
          </w:p>
        </w:tc>
        <w:tc>
          <w:tcPr>
            <w:tcW w:w="1075" w:type="dxa"/>
            <w:vAlign w:val="center"/>
          </w:tcPr>
          <w:p w14:paraId="656D70E5" w14:textId="77777777" w:rsidR="003C7ED5" w:rsidRDefault="003C7ED5" w:rsidP="003C7ED5">
            <w:r>
              <w:t>侧面</w:t>
            </w:r>
          </w:p>
        </w:tc>
        <w:tc>
          <w:tcPr>
            <w:tcW w:w="1075" w:type="dxa"/>
            <w:vAlign w:val="center"/>
          </w:tcPr>
          <w:p w14:paraId="3290FD59" w14:textId="77777777" w:rsidR="003C7ED5" w:rsidRDefault="003C7ED5" w:rsidP="003C7ED5">
            <w:r>
              <w:t>9.97</w:t>
            </w:r>
          </w:p>
        </w:tc>
        <w:tc>
          <w:tcPr>
            <w:tcW w:w="1075" w:type="dxa"/>
            <w:vAlign w:val="center"/>
          </w:tcPr>
          <w:p w14:paraId="7F541858" w14:textId="77777777" w:rsidR="003C7ED5" w:rsidRDefault="003C7ED5" w:rsidP="003C7ED5">
            <w:r>
              <w:t>0.00</w:t>
            </w:r>
          </w:p>
        </w:tc>
        <w:tc>
          <w:tcPr>
            <w:tcW w:w="1302" w:type="dxa"/>
            <w:vAlign w:val="center"/>
          </w:tcPr>
          <w:p w14:paraId="5836E014" w14:textId="77777777" w:rsidR="003C7ED5" w:rsidRDefault="003C7ED5" w:rsidP="003C7ED5">
            <w:r>
              <w:t>2.20</w:t>
            </w:r>
          </w:p>
        </w:tc>
        <w:tc>
          <w:tcPr>
            <w:tcW w:w="922" w:type="dxa"/>
            <w:vAlign w:val="center"/>
          </w:tcPr>
          <w:p w14:paraId="4C3F3FB3" w14:textId="77777777" w:rsidR="003C7ED5" w:rsidRDefault="003C7ED5" w:rsidP="003C7ED5">
            <w:r>
              <w:rPr>
                <w:b/>
                <w:color w:val="FF0000"/>
              </w:rPr>
              <w:t>不满足</w:t>
            </w:r>
          </w:p>
        </w:tc>
      </w:tr>
    </w:tbl>
    <w:p w14:paraId="6AFAB873" w14:textId="77777777" w:rsidR="005B290E" w:rsidRPr="008A54A0" w:rsidRDefault="005B290E" w:rsidP="008A54A0">
      <w:pPr>
        <w:pStyle w:val="a0"/>
        <w:rPr>
          <w:rFonts w:ascii="宋体" w:hAnsi="宋体"/>
          <w:sz w:val="18"/>
          <w:szCs w:val="18"/>
          <w:lang w:val="en-US"/>
        </w:rPr>
      </w:pPr>
    </w:p>
    <w:p w14:paraId="2F8302F9" w14:textId="77777777" w:rsidR="005B290E" w:rsidRDefault="00A96DD2" w:rsidP="005B290E">
      <w:pPr>
        <w:pStyle w:val="1"/>
        <w:ind w:left="432" w:hanging="432"/>
      </w:pPr>
      <w:bookmarkStart w:id="78" w:name="_Toc97501982"/>
      <w:r>
        <w:rPr>
          <w:rFonts w:hint="eastAsia"/>
        </w:rPr>
        <w:t>采光</w:t>
      </w:r>
      <w:r>
        <w:t>效果分析</w:t>
      </w:r>
      <w:r>
        <w:rPr>
          <w:rFonts w:hint="eastAsia"/>
        </w:rPr>
        <w:t>彩图</w:t>
      </w:r>
      <w:bookmarkEnd w:id="78"/>
    </w:p>
    <w:p w14:paraId="5015D336" w14:textId="77777777" w:rsidR="00853E14" w:rsidRDefault="00A96DD2" w:rsidP="007F2E04">
      <w:pPr>
        <w:pStyle w:val="a0"/>
        <w:ind w:firstLine="420"/>
        <w:rPr>
          <w:lang w:val="en-US"/>
        </w:rPr>
      </w:pPr>
      <w:r>
        <w:rPr>
          <w:rFonts w:hint="eastAsia"/>
          <w:lang w:val="en-US"/>
        </w:rPr>
        <w:t>采光系数分析彩图可以直观地反应建筑内各个房间的采光效果，本项目中各楼层中标准要求房间的室内采光情况如下所示</w:t>
      </w:r>
      <w:r w:rsidR="00853E14">
        <w:rPr>
          <w:rFonts w:hint="eastAsia"/>
          <w:lang w:val="en-US"/>
        </w:rPr>
        <w:t>：</w:t>
      </w:r>
    </w:p>
    <w:p w14:paraId="7054A6C4" w14:textId="77777777" w:rsidR="00A96DD2" w:rsidRDefault="00A96DD2" w:rsidP="00853E14">
      <w:pPr>
        <w:rPr>
          <w:lang w:val="en-US"/>
        </w:rPr>
      </w:pPr>
      <w:bookmarkStart w:id="79" w:name="彩图"/>
      <w:bookmarkEnd w:id="79"/>
    </w:p>
    <w:p w14:paraId="7A8E9979" w14:textId="77777777" w:rsidR="005B290E" w:rsidRPr="00465894" w:rsidRDefault="005B290E" w:rsidP="00853E14">
      <w:pPr>
        <w:rPr>
          <w:lang w:val="en-US"/>
        </w:rPr>
      </w:pPr>
      <w:r>
        <w:rPr>
          <w:noProof/>
        </w:rPr>
        <w:lastRenderedPageBreak/>
        <w:drawing>
          <wp:inline distT="0" distB="0" distL="0" distR="0" wp14:anchorId="75070D4B" wp14:editId="2A95DF86">
            <wp:extent cx="4676775" cy="8010525"/>
            <wp:effectExtent l="0" t="0" r="0"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676775" cy="8010525"/>
                    </a:xfrm>
                    <a:prstGeom prst="rect">
                      <a:avLst/>
                    </a:prstGeom>
                  </pic:spPr>
                </pic:pic>
              </a:graphicData>
            </a:graphic>
          </wp:inline>
        </w:drawing>
      </w:r>
    </w:p>
    <w:p w14:paraId="4BA2A2EE" w14:textId="77777777" w:rsidR="00BE5AE7" w:rsidRDefault="003C7ED5">
      <w:pPr>
        <w:rPr>
          <w:lang w:val="en-US"/>
        </w:rPr>
      </w:pPr>
      <w:r>
        <w:rPr>
          <w:lang w:val="en-US"/>
        </w:rPr>
        <w:t>1</w:t>
      </w:r>
      <w:r>
        <w:rPr>
          <w:lang w:val="en-US"/>
        </w:rPr>
        <w:t>层</w:t>
      </w:r>
    </w:p>
    <w:p w14:paraId="3951548F" w14:textId="77777777" w:rsidR="00BE5AE7" w:rsidRDefault="003C7ED5">
      <w:pPr>
        <w:rPr>
          <w:lang w:val="en-US"/>
        </w:rPr>
      </w:pPr>
      <w:r>
        <w:rPr>
          <w:noProof/>
        </w:rPr>
        <w:lastRenderedPageBreak/>
        <w:drawing>
          <wp:inline distT="0" distB="0" distL="0" distR="0" wp14:anchorId="52ACD319" wp14:editId="4B2B417F">
            <wp:extent cx="4686300" cy="8010525"/>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686300" cy="8010525"/>
                    </a:xfrm>
                    <a:prstGeom prst="rect">
                      <a:avLst/>
                    </a:prstGeom>
                  </pic:spPr>
                </pic:pic>
              </a:graphicData>
            </a:graphic>
          </wp:inline>
        </w:drawing>
      </w:r>
    </w:p>
    <w:p w14:paraId="0025D276" w14:textId="77777777" w:rsidR="00BE5AE7" w:rsidRDefault="003C7ED5">
      <w:pPr>
        <w:rPr>
          <w:lang w:val="en-US"/>
        </w:rPr>
      </w:pPr>
      <w:r>
        <w:rPr>
          <w:lang w:val="en-US"/>
        </w:rPr>
        <w:t>2</w:t>
      </w:r>
      <w:r>
        <w:rPr>
          <w:lang w:val="en-US"/>
        </w:rPr>
        <w:t>层</w:t>
      </w:r>
    </w:p>
    <w:p w14:paraId="4607AA8B" w14:textId="77777777" w:rsidR="00BE5AE7" w:rsidRDefault="003C7ED5">
      <w:pPr>
        <w:rPr>
          <w:lang w:val="en-US"/>
        </w:rPr>
      </w:pPr>
      <w:r>
        <w:rPr>
          <w:noProof/>
        </w:rPr>
        <w:lastRenderedPageBreak/>
        <w:drawing>
          <wp:inline distT="0" distB="0" distL="0" distR="0" wp14:anchorId="557C6FB0" wp14:editId="21D5A8E0">
            <wp:extent cx="4981575" cy="8010525"/>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981575" cy="8010525"/>
                    </a:xfrm>
                    <a:prstGeom prst="rect">
                      <a:avLst/>
                    </a:prstGeom>
                  </pic:spPr>
                </pic:pic>
              </a:graphicData>
            </a:graphic>
          </wp:inline>
        </w:drawing>
      </w:r>
    </w:p>
    <w:p w14:paraId="2F2680BF" w14:textId="77777777" w:rsidR="00BE5AE7" w:rsidRDefault="003C7ED5">
      <w:pPr>
        <w:rPr>
          <w:lang w:val="en-US"/>
        </w:rPr>
      </w:pPr>
      <w:r>
        <w:rPr>
          <w:lang w:val="en-US"/>
        </w:rPr>
        <w:t>3</w:t>
      </w:r>
      <w:r>
        <w:rPr>
          <w:lang w:val="en-US"/>
        </w:rPr>
        <w:t>层</w:t>
      </w:r>
    </w:p>
    <w:p w14:paraId="7325F6FA" w14:textId="77777777" w:rsidR="00BE5AE7" w:rsidRDefault="00BE5AE7">
      <w:pPr>
        <w:rPr>
          <w:lang w:val="en-US"/>
        </w:rPr>
      </w:pPr>
    </w:p>
    <w:p w14:paraId="1280BBA0" w14:textId="77777777" w:rsidR="008F0010" w:rsidRDefault="00A96DD2" w:rsidP="005B290E">
      <w:pPr>
        <w:pStyle w:val="1"/>
        <w:ind w:left="432" w:hanging="432"/>
      </w:pPr>
      <w:bookmarkStart w:id="80" w:name="_Toc97501983"/>
      <w:r>
        <w:rPr>
          <w:rFonts w:hint="eastAsia"/>
        </w:rPr>
        <w:lastRenderedPageBreak/>
        <w:t>结论</w:t>
      </w:r>
      <w:bookmarkEnd w:id="80"/>
    </w:p>
    <w:p w14:paraId="6FAAA4B1" w14:textId="77777777" w:rsidR="00A96DD2" w:rsidRPr="0054483F" w:rsidRDefault="00A96DD2" w:rsidP="00804E24">
      <w:pPr>
        <w:pStyle w:val="a0"/>
        <w:ind w:firstLineChars="200" w:firstLine="420"/>
      </w:pPr>
      <w:r>
        <w:rPr>
          <w:rFonts w:hint="eastAsia"/>
          <w:lang w:val="en-US"/>
        </w:rPr>
        <w:t>通过采光分析可知本项目中标准要求房间的采光效果，根据满足《建筑采光设计标准》</w:t>
      </w:r>
      <w:r>
        <w:rPr>
          <w:lang w:val="en-US"/>
        </w:rPr>
        <w:t>GB 50033-2013</w:t>
      </w:r>
      <w:r>
        <w:rPr>
          <w:rFonts w:hint="eastAsia"/>
          <w:lang w:val="en-US"/>
        </w:rPr>
        <w:t>要求的房间</w:t>
      </w:r>
      <w:r>
        <w:rPr>
          <w:lang w:val="en-US"/>
        </w:rPr>
        <w:t>/</w:t>
      </w:r>
      <w:r>
        <w:rPr>
          <w:rFonts w:hint="eastAsia"/>
          <w:lang w:val="en-US"/>
        </w:rPr>
        <w:t>户型情况汇总如下：</w:t>
      </w:r>
      <w:bookmarkStart w:id="81" w:name="综述"/>
      <w:bookmarkEnd w:id="81"/>
    </w:p>
    <w:tbl>
      <w:tblPr>
        <w:tblW w:w="92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03"/>
        <w:gridCol w:w="1131"/>
        <w:gridCol w:w="1075"/>
        <w:gridCol w:w="1075"/>
        <w:gridCol w:w="2434"/>
        <w:gridCol w:w="2264"/>
      </w:tblGrid>
      <w:tr w:rsidR="00BE5AE7" w14:paraId="30D4C85A" w14:textId="77777777">
        <w:tc>
          <w:tcPr>
            <w:tcW w:w="1301" w:type="dxa"/>
            <w:shd w:val="clear" w:color="auto" w:fill="E6E6E6"/>
            <w:vAlign w:val="center"/>
          </w:tcPr>
          <w:p w14:paraId="007D03A7" w14:textId="77777777" w:rsidR="00BE5AE7" w:rsidRDefault="003C7ED5">
            <w:r>
              <w:t>房间</w:t>
            </w:r>
            <w:r>
              <w:t>/</w:t>
            </w:r>
            <w:r>
              <w:t>面积</w:t>
            </w:r>
          </w:p>
        </w:tc>
        <w:tc>
          <w:tcPr>
            <w:tcW w:w="1131" w:type="dxa"/>
            <w:shd w:val="clear" w:color="auto" w:fill="E6E6E6"/>
            <w:vAlign w:val="center"/>
          </w:tcPr>
          <w:p w14:paraId="5701E021" w14:textId="77777777" w:rsidR="00BE5AE7" w:rsidRDefault="003C7ED5">
            <w:r>
              <w:t>总数</w:t>
            </w:r>
          </w:p>
        </w:tc>
        <w:tc>
          <w:tcPr>
            <w:tcW w:w="1075" w:type="dxa"/>
            <w:shd w:val="clear" w:color="auto" w:fill="E6E6E6"/>
            <w:vAlign w:val="center"/>
          </w:tcPr>
          <w:p w14:paraId="7E00303F" w14:textId="77777777" w:rsidR="00BE5AE7" w:rsidRDefault="003C7ED5">
            <w:r>
              <w:t>满足要求数量</w:t>
            </w:r>
          </w:p>
        </w:tc>
        <w:tc>
          <w:tcPr>
            <w:tcW w:w="1075" w:type="dxa"/>
            <w:shd w:val="clear" w:color="auto" w:fill="E6E6E6"/>
            <w:vAlign w:val="center"/>
          </w:tcPr>
          <w:p w14:paraId="6847D985" w14:textId="77777777" w:rsidR="00BE5AE7" w:rsidRDefault="003C7ED5">
            <w:r>
              <w:t>满足要求比例</w:t>
            </w:r>
            <w:r>
              <w:t>(%)</w:t>
            </w:r>
          </w:p>
        </w:tc>
        <w:tc>
          <w:tcPr>
            <w:tcW w:w="2433" w:type="dxa"/>
            <w:shd w:val="clear" w:color="auto" w:fill="E6E6E6"/>
            <w:vAlign w:val="center"/>
          </w:tcPr>
          <w:p w14:paraId="2770AE3E" w14:textId="77777777" w:rsidR="00BE5AE7" w:rsidRDefault="003C7ED5">
            <w:r>
              <w:t>不满足非强条的</w:t>
            </w:r>
            <w:r>
              <w:br/>
            </w:r>
            <w:r>
              <w:t>房间</w:t>
            </w:r>
            <w:r>
              <w:t>/</w:t>
            </w:r>
            <w:r>
              <w:t>户型</w:t>
            </w:r>
          </w:p>
        </w:tc>
        <w:tc>
          <w:tcPr>
            <w:tcW w:w="2263" w:type="dxa"/>
            <w:shd w:val="clear" w:color="auto" w:fill="E6E6E6"/>
            <w:vAlign w:val="center"/>
          </w:tcPr>
          <w:p w14:paraId="28D93BB8" w14:textId="77777777" w:rsidR="00BE5AE7" w:rsidRDefault="003C7ED5">
            <w:r>
              <w:t>不满足强条的</w:t>
            </w:r>
            <w:r>
              <w:br/>
            </w:r>
            <w:r>
              <w:t>房间</w:t>
            </w:r>
            <w:r>
              <w:t>/</w:t>
            </w:r>
            <w:r>
              <w:t>户型</w:t>
            </w:r>
          </w:p>
        </w:tc>
      </w:tr>
      <w:tr w:rsidR="00BE5AE7" w14:paraId="7B2E5026" w14:textId="77777777">
        <w:tc>
          <w:tcPr>
            <w:tcW w:w="1301" w:type="dxa"/>
            <w:vAlign w:val="center"/>
          </w:tcPr>
          <w:p w14:paraId="6E16FB9C" w14:textId="77777777" w:rsidR="00BE5AE7" w:rsidRDefault="003C7ED5">
            <w:r>
              <w:t>房间</w:t>
            </w:r>
            <w:r>
              <w:t>(</w:t>
            </w:r>
            <w:r>
              <w:t>个</w:t>
            </w:r>
            <w:r>
              <w:t>)</w:t>
            </w:r>
          </w:p>
        </w:tc>
        <w:tc>
          <w:tcPr>
            <w:tcW w:w="1131" w:type="dxa"/>
            <w:vAlign w:val="center"/>
          </w:tcPr>
          <w:p w14:paraId="02BF847D" w14:textId="77777777" w:rsidR="00BE5AE7" w:rsidRDefault="003C7ED5">
            <w:r>
              <w:t>869</w:t>
            </w:r>
          </w:p>
        </w:tc>
        <w:tc>
          <w:tcPr>
            <w:tcW w:w="1075" w:type="dxa"/>
            <w:vAlign w:val="center"/>
          </w:tcPr>
          <w:p w14:paraId="084A69C8" w14:textId="73FCBDCF" w:rsidR="00BE5AE7" w:rsidRDefault="00553079">
            <w:r>
              <w:t>50</w:t>
            </w:r>
            <w:r w:rsidR="003C7ED5">
              <w:t>4</w:t>
            </w:r>
          </w:p>
        </w:tc>
        <w:tc>
          <w:tcPr>
            <w:tcW w:w="1075" w:type="dxa"/>
            <w:vAlign w:val="center"/>
          </w:tcPr>
          <w:p w14:paraId="29C8E43E" w14:textId="24864693" w:rsidR="00BE5AE7" w:rsidRDefault="00553079">
            <w:r>
              <w:t>58.02</w:t>
            </w:r>
          </w:p>
        </w:tc>
        <w:tc>
          <w:tcPr>
            <w:tcW w:w="2433" w:type="dxa"/>
            <w:vAlign w:val="center"/>
          </w:tcPr>
          <w:p w14:paraId="1AE8ED0B" w14:textId="77777777" w:rsidR="00BE5AE7" w:rsidRDefault="003C7ED5">
            <w:r>
              <w:rPr>
                <w:b/>
                <w:color w:val="FF0000"/>
              </w:rPr>
              <w:t xml:space="preserve">0 1005 1006 1007 1008 1009 1010 1011 </w:t>
            </w:r>
            <w:r>
              <w:rPr>
                <w:b/>
                <w:color w:val="FF0000"/>
              </w:rPr>
              <w:t>1012 1013 ……</w:t>
            </w:r>
            <w:r>
              <w:rPr>
                <w:b/>
                <w:color w:val="FF0000"/>
              </w:rPr>
              <w:br/>
            </w:r>
            <w:r>
              <w:rPr>
                <w:b/>
                <w:color w:val="FF0000"/>
              </w:rPr>
              <w:t>不满足的房间超过</w:t>
            </w:r>
            <w:r>
              <w:rPr>
                <w:b/>
                <w:color w:val="FF0000"/>
              </w:rPr>
              <w:t>10</w:t>
            </w:r>
            <w:r>
              <w:rPr>
                <w:b/>
                <w:color w:val="FF0000"/>
              </w:rPr>
              <w:t>个</w:t>
            </w:r>
          </w:p>
        </w:tc>
        <w:tc>
          <w:tcPr>
            <w:tcW w:w="2263" w:type="dxa"/>
            <w:vAlign w:val="center"/>
          </w:tcPr>
          <w:p w14:paraId="74DA7102" w14:textId="77777777" w:rsidR="00BE5AE7" w:rsidRDefault="00BE5AE7"/>
        </w:tc>
      </w:tr>
      <w:tr w:rsidR="00BE5AE7" w14:paraId="434C267E" w14:textId="77777777">
        <w:tc>
          <w:tcPr>
            <w:tcW w:w="1301" w:type="dxa"/>
            <w:vAlign w:val="center"/>
          </w:tcPr>
          <w:p w14:paraId="3AC5B21F" w14:textId="77777777" w:rsidR="00BE5AE7" w:rsidRDefault="003C7ED5">
            <w:r>
              <w:t>采光面积</w:t>
            </w:r>
            <w:r>
              <w:t>(</w:t>
            </w:r>
            <w:r>
              <w:t>㎡</w:t>
            </w:r>
            <w:r>
              <w:t>)</w:t>
            </w:r>
          </w:p>
        </w:tc>
        <w:tc>
          <w:tcPr>
            <w:tcW w:w="1131" w:type="dxa"/>
            <w:vAlign w:val="center"/>
          </w:tcPr>
          <w:p w14:paraId="4D4F33E4" w14:textId="77777777" w:rsidR="00BE5AE7" w:rsidRDefault="003C7ED5">
            <w:r>
              <w:t>54794.06</w:t>
            </w:r>
          </w:p>
        </w:tc>
        <w:tc>
          <w:tcPr>
            <w:tcW w:w="1075" w:type="dxa"/>
            <w:vAlign w:val="center"/>
          </w:tcPr>
          <w:p w14:paraId="7286897E" w14:textId="176B5D67" w:rsidR="00BE5AE7" w:rsidRDefault="00553079">
            <w:r>
              <w:rPr>
                <w:rFonts w:hint="eastAsia"/>
              </w:rPr>
              <w:t>4</w:t>
            </w:r>
            <w:r>
              <w:t>7999.60</w:t>
            </w:r>
          </w:p>
        </w:tc>
        <w:tc>
          <w:tcPr>
            <w:tcW w:w="1075" w:type="dxa"/>
            <w:vAlign w:val="center"/>
          </w:tcPr>
          <w:p w14:paraId="2E55948B" w14:textId="73F24156" w:rsidR="00BE5AE7" w:rsidRDefault="00553079">
            <w:r>
              <w:rPr>
                <w:rFonts w:hint="eastAsia"/>
              </w:rPr>
              <w:t>8</w:t>
            </w:r>
            <w:r>
              <w:t>7.6</w:t>
            </w:r>
          </w:p>
        </w:tc>
        <w:tc>
          <w:tcPr>
            <w:tcW w:w="2433" w:type="dxa"/>
            <w:vAlign w:val="center"/>
          </w:tcPr>
          <w:p w14:paraId="24307662" w14:textId="77777777" w:rsidR="00BE5AE7" w:rsidRDefault="003C7ED5">
            <w:r>
              <w:t>－－</w:t>
            </w:r>
          </w:p>
        </w:tc>
        <w:tc>
          <w:tcPr>
            <w:tcW w:w="2263" w:type="dxa"/>
            <w:vAlign w:val="center"/>
          </w:tcPr>
          <w:p w14:paraId="723A57ED" w14:textId="77777777" w:rsidR="00BE5AE7" w:rsidRDefault="003C7ED5">
            <w:r>
              <w:t>－－</w:t>
            </w:r>
          </w:p>
        </w:tc>
      </w:tr>
    </w:tbl>
    <w:p w14:paraId="5B6D924E" w14:textId="77777777" w:rsidR="00B43A8F" w:rsidRDefault="00B43A8F" w:rsidP="00993369">
      <w:pPr>
        <w:rPr>
          <w:lang w:val="en-US"/>
        </w:rPr>
      </w:pPr>
    </w:p>
    <w:p w14:paraId="15928EB5" w14:textId="77777777" w:rsidR="00B43A8F" w:rsidRDefault="00B43A8F" w:rsidP="00993369">
      <w:pPr>
        <w:rPr>
          <w:lang w:val="en-US"/>
        </w:rPr>
      </w:pPr>
    </w:p>
    <w:p w14:paraId="32797D76" w14:textId="77777777" w:rsidR="00B43A8F" w:rsidRDefault="00B43A8F">
      <w:pPr>
        <w:rPr>
          <w:lang w:val="en-US"/>
        </w:rPr>
      </w:pPr>
      <w:r>
        <w:rPr>
          <w:lang w:val="en-US"/>
        </w:rPr>
        <w:br w:type="page"/>
      </w:r>
    </w:p>
    <w:p w14:paraId="79CEEB2F" w14:textId="77777777" w:rsidR="00206942" w:rsidRPr="00B43A8F" w:rsidRDefault="00206942" w:rsidP="00993369">
      <w:pPr>
        <w:rPr>
          <w:lang w:val="en-US"/>
        </w:rPr>
      </w:pPr>
      <w:r w:rsidRPr="00BB6589">
        <w:rPr>
          <w:rFonts w:hint="eastAsia"/>
          <w:b/>
          <w:sz w:val="28"/>
          <w:szCs w:val="28"/>
          <w:lang w:val="en-US"/>
        </w:rPr>
        <w:lastRenderedPageBreak/>
        <w:t>附：周边遮挡总平面图</w:t>
      </w:r>
    </w:p>
    <w:p w14:paraId="122169AE" w14:textId="77777777" w:rsidR="00206942" w:rsidRPr="00BB6589" w:rsidRDefault="00206942" w:rsidP="00206942">
      <w:pPr>
        <w:pStyle w:val="a0"/>
        <w:jc w:val="center"/>
        <w:rPr>
          <w:sz w:val="28"/>
          <w:szCs w:val="28"/>
          <w:lang w:val="en-US"/>
        </w:rPr>
      </w:pPr>
      <w:bookmarkStart w:id="82" w:name="总平面图"/>
      <w:bookmarkEnd w:id="82"/>
    </w:p>
    <w:p w14:paraId="26DFF894" w14:textId="77777777" w:rsidR="00C85350" w:rsidRPr="00802B5F" w:rsidRDefault="00C85350" w:rsidP="00802B5F"/>
    <w:sectPr w:rsidR="00C85350" w:rsidRPr="00802B5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F6F26" w14:textId="77777777" w:rsidR="00553079" w:rsidRDefault="00553079" w:rsidP="00203A7D">
      <w:r>
        <w:separator/>
      </w:r>
    </w:p>
  </w:endnote>
  <w:endnote w:type="continuationSeparator" w:id="0">
    <w:p w14:paraId="3D5C70E5" w14:textId="77777777" w:rsidR="00553079" w:rsidRDefault="00553079"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8AF5E" w14:textId="77777777" w:rsidR="00EB3788" w:rsidRPr="00B4113F" w:rsidRDefault="003C7ED5" w:rsidP="00261993">
    <w:hyperlink r:id="rId1" w:history="1">
      <w:r w:rsidR="00EB3788" w:rsidRPr="00B4113F">
        <w:rPr>
          <w:rStyle w:val="a8"/>
          <w:sz w:val="20"/>
          <w:u w:val="none"/>
        </w:rPr>
        <w:t>http://www.gbsware.cn/</w:t>
      </w:r>
    </w:hyperlink>
    <w:r w:rsidR="00EB3788" w:rsidRPr="00B4113F">
      <w:t xml:space="preserve">   </w:t>
    </w:r>
    <w:r w:rsidR="0063583F" w:rsidRPr="00B4113F">
      <w:t xml:space="preserve">      </w:t>
    </w:r>
    <w:r w:rsidR="00EB3788" w:rsidRPr="00B4113F">
      <w:t xml:space="preserve">                  </w:t>
    </w:r>
    <w:r w:rsidR="00EB3788" w:rsidRPr="00B4113F">
      <w:rPr>
        <w:lang w:val="en-US"/>
      </w:rPr>
      <w:t xml:space="preserve"> </w:t>
    </w:r>
    <w:r w:rsidR="00EB3788" w:rsidRPr="00B4113F">
      <w:rPr>
        <w:b/>
        <w:bCs/>
      </w:rPr>
      <w:fldChar w:fldCharType="begin"/>
    </w:r>
    <w:r w:rsidR="00EB3788" w:rsidRPr="00B4113F">
      <w:rPr>
        <w:b/>
        <w:bCs/>
      </w:rPr>
      <w:instrText>PAGE  \* Arabic  \* MERGEFORMAT</w:instrText>
    </w:r>
    <w:r w:rsidR="00EB3788" w:rsidRPr="00B4113F">
      <w:rPr>
        <w:b/>
        <w:bCs/>
      </w:rPr>
      <w:fldChar w:fldCharType="separate"/>
    </w:r>
    <w:r w:rsidR="00BE2D24" w:rsidRPr="00BE2D24">
      <w:rPr>
        <w:b/>
        <w:bCs/>
        <w:noProof/>
        <w:lang w:val="en-US"/>
      </w:rPr>
      <w:t>7</w:t>
    </w:r>
    <w:r w:rsidR="00EB3788" w:rsidRPr="00B4113F">
      <w:rPr>
        <w:b/>
        <w:bCs/>
      </w:rPr>
      <w:fldChar w:fldCharType="end"/>
    </w:r>
    <w:r w:rsidR="00EB3788" w:rsidRPr="00B4113F">
      <w:rPr>
        <w:lang w:val="en-US"/>
      </w:rPr>
      <w:t xml:space="preserve"> / </w:t>
    </w:r>
    <w:r w:rsidR="00EB3788" w:rsidRPr="00B4113F">
      <w:rPr>
        <w:b/>
        <w:bCs/>
      </w:rPr>
      <w:fldChar w:fldCharType="begin"/>
    </w:r>
    <w:r w:rsidR="00EB3788" w:rsidRPr="00B4113F">
      <w:rPr>
        <w:b/>
        <w:bCs/>
      </w:rPr>
      <w:instrText>NUMPAGES  \* Arabic  \* MERGEFORMAT</w:instrText>
    </w:r>
    <w:r w:rsidR="00EB3788" w:rsidRPr="00B4113F">
      <w:rPr>
        <w:b/>
        <w:bCs/>
      </w:rPr>
      <w:fldChar w:fldCharType="separate"/>
    </w:r>
    <w:r w:rsidR="00BE2D24" w:rsidRPr="00BE2D24">
      <w:rPr>
        <w:b/>
        <w:bCs/>
        <w:noProof/>
        <w:lang w:val="en-US"/>
      </w:rPr>
      <w:t>8</w:t>
    </w:r>
    <w:r w:rsidR="00EB3788" w:rsidRPr="00B4113F">
      <w:rPr>
        <w:b/>
        <w:bCs/>
      </w:rPr>
      <w:fldChar w:fldCharType="end"/>
    </w:r>
    <w:r w:rsidR="00EB3788" w:rsidRPr="00B4113F">
      <w:t xml:space="preserve">              </w:t>
    </w:r>
    <w:r w:rsidR="0063583F" w:rsidRPr="00B4113F">
      <w:t xml:space="preserve">   </w:t>
    </w:r>
    <w:r w:rsidR="00261993">
      <w:t xml:space="preserve"> </w:t>
    </w:r>
    <w:r w:rsidR="0063583F" w:rsidRPr="00B4113F">
      <w:t xml:space="preserve">          Dali2020</w:t>
    </w:r>
  </w:p>
  <w:p w14:paraId="45AC74AD" w14:textId="77777777" w:rsidR="00EB3788" w:rsidRDefault="00EB378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C6F78" w14:textId="77777777" w:rsidR="00553079" w:rsidRDefault="00553079" w:rsidP="00203A7D">
      <w:r>
        <w:separator/>
      </w:r>
    </w:p>
  </w:footnote>
  <w:footnote w:type="continuationSeparator" w:id="0">
    <w:p w14:paraId="0622EF87" w14:textId="77777777" w:rsidR="00553079" w:rsidRDefault="00553079"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9FFE" w14:textId="77777777" w:rsidR="00EB3788" w:rsidRDefault="00EB3788" w:rsidP="00EB3788">
    <w:pPr>
      <w:pStyle w:val="a4"/>
      <w:pBdr>
        <w:bottom w:val="single" w:sz="6" w:space="2" w:color="auto"/>
      </w:pBdr>
      <w:jc w:val="left"/>
    </w:pPr>
    <w:r>
      <w:rPr>
        <w:noProof/>
        <w:lang w:val="en-US"/>
      </w:rPr>
      <w:drawing>
        <wp:inline distT="0" distB="0" distL="0" distR="0" wp14:anchorId="617CE563" wp14:editId="0F78E5CA">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257175"/>
                  </a:xfrm>
                  <a:prstGeom prst="rect">
                    <a:avLst/>
                  </a:prstGeom>
                  <a:noFill/>
                  <a:ln>
                    <a:noFill/>
                  </a:ln>
                </pic:spPr>
              </pic:pic>
            </a:graphicData>
          </a:graphic>
        </wp:inline>
      </w:drawing>
    </w:r>
    <w:r w:rsidR="0063583F">
      <w:t xml:space="preserve">              </w:t>
    </w:r>
    <w:r>
      <w:t xml:space="preserve">    </w:t>
    </w:r>
    <w:r w:rsidR="005F56FE">
      <w:t xml:space="preserve">      </w:t>
    </w:r>
    <w:r>
      <w:t xml:space="preserve">                               </w:t>
    </w:r>
    <w:r w:rsidRPr="005F56FE">
      <w:rPr>
        <w:rFonts w:hint="eastAsia"/>
        <w:sz w:val="21"/>
      </w:rPr>
      <w:t>民用</w:t>
    </w:r>
    <w:r w:rsidRPr="005F56FE">
      <w:rPr>
        <w:sz w:val="21"/>
      </w:rPr>
      <w:t>建筑</w:t>
    </w:r>
    <w:r w:rsidRPr="005F56FE">
      <w:rPr>
        <w:rFonts w:hint="eastAsia"/>
        <w:sz w:val="21"/>
      </w:rPr>
      <w:t>采光分析报告书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251AB110"/>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ascii="微软雅黑" w:eastAsia="微软雅黑" w:hAnsi="微软雅黑" w:hint="eastAsia"/>
        <w:b/>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15:restartNumberingAfterBreak="0">
    <w:nsid w:val="2F4515C8"/>
    <w:multiLevelType w:val="hybridMultilevel"/>
    <w:tmpl w:val="A33E2814"/>
    <w:lvl w:ilvl="0" w:tplc="04090003">
      <w:start w:val="1"/>
      <w:numFmt w:val="bullet"/>
      <w:lvlText w:val=""/>
      <w:lvlJc w:val="left"/>
      <w:pPr>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6"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7" w15:restartNumberingAfterBreak="0">
    <w:nsid w:val="704676A7"/>
    <w:multiLevelType w:val="hybridMultilevel"/>
    <w:tmpl w:val="3BB607FA"/>
    <w:lvl w:ilvl="0" w:tplc="A2D65548">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8"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6"/>
  </w:num>
  <w:num w:numId="3">
    <w:abstractNumId w:val="2"/>
  </w:num>
  <w:num w:numId="4">
    <w:abstractNumId w:val="8"/>
  </w:num>
  <w:num w:numId="5">
    <w:abstractNumId w:val="4"/>
  </w:num>
  <w:num w:numId="6">
    <w:abstractNumId w:val="5"/>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1"/>
  </w:num>
  <w:num w:numId="20">
    <w:abstractNumId w:val="0"/>
  </w:num>
  <w:num w:numId="21">
    <w:abstractNumId w:val="0"/>
  </w:num>
  <w:num w:numId="22">
    <w:abstractNumId w:val="0"/>
  </w:num>
  <w:num w:numId="23">
    <w:abstractNumId w:val="0"/>
  </w:num>
  <w:num w:numId="24">
    <w:abstractNumId w:val="0"/>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3"/>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079"/>
    <w:rsid w:val="0000161E"/>
    <w:rsid w:val="00003F3F"/>
    <w:rsid w:val="00037A4C"/>
    <w:rsid w:val="000574BA"/>
    <w:rsid w:val="00060F91"/>
    <w:rsid w:val="000631B3"/>
    <w:rsid w:val="00073D32"/>
    <w:rsid w:val="00075C7F"/>
    <w:rsid w:val="000819B3"/>
    <w:rsid w:val="00083664"/>
    <w:rsid w:val="000926EC"/>
    <w:rsid w:val="000A6EC1"/>
    <w:rsid w:val="000D1936"/>
    <w:rsid w:val="000E2F59"/>
    <w:rsid w:val="000E3005"/>
    <w:rsid w:val="000F1573"/>
    <w:rsid w:val="000F7EF2"/>
    <w:rsid w:val="000F7FEF"/>
    <w:rsid w:val="00103650"/>
    <w:rsid w:val="001037D7"/>
    <w:rsid w:val="00111340"/>
    <w:rsid w:val="00122AE1"/>
    <w:rsid w:val="0014776A"/>
    <w:rsid w:val="00150077"/>
    <w:rsid w:val="00152A3F"/>
    <w:rsid w:val="001549CD"/>
    <w:rsid w:val="00175FF8"/>
    <w:rsid w:val="001811B7"/>
    <w:rsid w:val="001A188B"/>
    <w:rsid w:val="001A213A"/>
    <w:rsid w:val="001C668A"/>
    <w:rsid w:val="001D13B1"/>
    <w:rsid w:val="001D5647"/>
    <w:rsid w:val="001D747C"/>
    <w:rsid w:val="001E049F"/>
    <w:rsid w:val="001E5786"/>
    <w:rsid w:val="001F72C3"/>
    <w:rsid w:val="00203A7D"/>
    <w:rsid w:val="00206942"/>
    <w:rsid w:val="002229C1"/>
    <w:rsid w:val="00241D4E"/>
    <w:rsid w:val="0025362B"/>
    <w:rsid w:val="00253770"/>
    <w:rsid w:val="002555B8"/>
    <w:rsid w:val="00261993"/>
    <w:rsid w:val="002675C4"/>
    <w:rsid w:val="002A7369"/>
    <w:rsid w:val="002C17A2"/>
    <w:rsid w:val="002D0FB8"/>
    <w:rsid w:val="002D4D50"/>
    <w:rsid w:val="002D4EE7"/>
    <w:rsid w:val="002E7C19"/>
    <w:rsid w:val="0030437C"/>
    <w:rsid w:val="003121F7"/>
    <w:rsid w:val="003123FB"/>
    <w:rsid w:val="00314D29"/>
    <w:rsid w:val="0032461A"/>
    <w:rsid w:val="0033176E"/>
    <w:rsid w:val="00355840"/>
    <w:rsid w:val="003642AC"/>
    <w:rsid w:val="003926F2"/>
    <w:rsid w:val="003A2B52"/>
    <w:rsid w:val="003A5353"/>
    <w:rsid w:val="003B6BED"/>
    <w:rsid w:val="003C5FD5"/>
    <w:rsid w:val="003C7ED5"/>
    <w:rsid w:val="003D0076"/>
    <w:rsid w:val="003D4E4C"/>
    <w:rsid w:val="003E33ED"/>
    <w:rsid w:val="003F66A9"/>
    <w:rsid w:val="0040698B"/>
    <w:rsid w:val="00413082"/>
    <w:rsid w:val="004140D8"/>
    <w:rsid w:val="0042654D"/>
    <w:rsid w:val="00426C2B"/>
    <w:rsid w:val="004315D3"/>
    <w:rsid w:val="00431AD1"/>
    <w:rsid w:val="00452417"/>
    <w:rsid w:val="00455D17"/>
    <w:rsid w:val="00465894"/>
    <w:rsid w:val="0047512A"/>
    <w:rsid w:val="004839C8"/>
    <w:rsid w:val="004913DE"/>
    <w:rsid w:val="00493F69"/>
    <w:rsid w:val="004B63BA"/>
    <w:rsid w:val="004C18E3"/>
    <w:rsid w:val="004D0938"/>
    <w:rsid w:val="004D230F"/>
    <w:rsid w:val="004D449D"/>
    <w:rsid w:val="004D68D0"/>
    <w:rsid w:val="004F181A"/>
    <w:rsid w:val="004F7B87"/>
    <w:rsid w:val="005215FB"/>
    <w:rsid w:val="00531E27"/>
    <w:rsid w:val="0054483F"/>
    <w:rsid w:val="005459A3"/>
    <w:rsid w:val="00553079"/>
    <w:rsid w:val="00553560"/>
    <w:rsid w:val="00553946"/>
    <w:rsid w:val="00555634"/>
    <w:rsid w:val="00555EF2"/>
    <w:rsid w:val="00556235"/>
    <w:rsid w:val="00560094"/>
    <w:rsid w:val="00560CD5"/>
    <w:rsid w:val="00573CF6"/>
    <w:rsid w:val="005747AB"/>
    <w:rsid w:val="005755BA"/>
    <w:rsid w:val="00591E06"/>
    <w:rsid w:val="005A0064"/>
    <w:rsid w:val="005B290E"/>
    <w:rsid w:val="005D14F5"/>
    <w:rsid w:val="005E6722"/>
    <w:rsid w:val="005E68D9"/>
    <w:rsid w:val="005F56FE"/>
    <w:rsid w:val="005F5BA5"/>
    <w:rsid w:val="005F76EF"/>
    <w:rsid w:val="0061137B"/>
    <w:rsid w:val="00616D08"/>
    <w:rsid w:val="0062034E"/>
    <w:rsid w:val="006240DC"/>
    <w:rsid w:val="0063583F"/>
    <w:rsid w:val="00640717"/>
    <w:rsid w:val="006544F4"/>
    <w:rsid w:val="00654656"/>
    <w:rsid w:val="00680AB5"/>
    <w:rsid w:val="00694FCA"/>
    <w:rsid w:val="006A10D8"/>
    <w:rsid w:val="006B01BC"/>
    <w:rsid w:val="006B628D"/>
    <w:rsid w:val="006C2054"/>
    <w:rsid w:val="006F480A"/>
    <w:rsid w:val="00704059"/>
    <w:rsid w:val="00720044"/>
    <w:rsid w:val="00750149"/>
    <w:rsid w:val="00760593"/>
    <w:rsid w:val="007665F4"/>
    <w:rsid w:val="00784B44"/>
    <w:rsid w:val="007859D0"/>
    <w:rsid w:val="007A272D"/>
    <w:rsid w:val="007A2817"/>
    <w:rsid w:val="007B1E12"/>
    <w:rsid w:val="007C324F"/>
    <w:rsid w:val="007D2688"/>
    <w:rsid w:val="007E5DBB"/>
    <w:rsid w:val="007F1686"/>
    <w:rsid w:val="007F2E04"/>
    <w:rsid w:val="00801632"/>
    <w:rsid w:val="00801B6D"/>
    <w:rsid w:val="00802B5F"/>
    <w:rsid w:val="00804E24"/>
    <w:rsid w:val="00806523"/>
    <w:rsid w:val="00810B33"/>
    <w:rsid w:val="00816B29"/>
    <w:rsid w:val="00853E14"/>
    <w:rsid w:val="00856A11"/>
    <w:rsid w:val="00883D6C"/>
    <w:rsid w:val="008A54A0"/>
    <w:rsid w:val="008C66D5"/>
    <w:rsid w:val="008D31F9"/>
    <w:rsid w:val="008D4BEC"/>
    <w:rsid w:val="008F0010"/>
    <w:rsid w:val="0090340B"/>
    <w:rsid w:val="00905F94"/>
    <w:rsid w:val="0092304A"/>
    <w:rsid w:val="00933379"/>
    <w:rsid w:val="009363FF"/>
    <w:rsid w:val="00975F79"/>
    <w:rsid w:val="00993369"/>
    <w:rsid w:val="009A15B5"/>
    <w:rsid w:val="009A6B0F"/>
    <w:rsid w:val="009B0205"/>
    <w:rsid w:val="009C4AE6"/>
    <w:rsid w:val="009D3445"/>
    <w:rsid w:val="009E6B81"/>
    <w:rsid w:val="009F5016"/>
    <w:rsid w:val="00A24AFB"/>
    <w:rsid w:val="00A279AE"/>
    <w:rsid w:val="00A32590"/>
    <w:rsid w:val="00A355BD"/>
    <w:rsid w:val="00A463D2"/>
    <w:rsid w:val="00A47443"/>
    <w:rsid w:val="00A878A4"/>
    <w:rsid w:val="00A90BB1"/>
    <w:rsid w:val="00A95E06"/>
    <w:rsid w:val="00A96DD2"/>
    <w:rsid w:val="00A972F1"/>
    <w:rsid w:val="00AA47FE"/>
    <w:rsid w:val="00AD0888"/>
    <w:rsid w:val="00AD149F"/>
    <w:rsid w:val="00AD2D17"/>
    <w:rsid w:val="00AF050E"/>
    <w:rsid w:val="00AF3639"/>
    <w:rsid w:val="00B05DDD"/>
    <w:rsid w:val="00B364B6"/>
    <w:rsid w:val="00B4113F"/>
    <w:rsid w:val="00B41640"/>
    <w:rsid w:val="00B43A8F"/>
    <w:rsid w:val="00B55B22"/>
    <w:rsid w:val="00B60841"/>
    <w:rsid w:val="00B77743"/>
    <w:rsid w:val="00BB3B23"/>
    <w:rsid w:val="00BE2D24"/>
    <w:rsid w:val="00BE5AE7"/>
    <w:rsid w:val="00BE6917"/>
    <w:rsid w:val="00C257AB"/>
    <w:rsid w:val="00C31583"/>
    <w:rsid w:val="00C3168B"/>
    <w:rsid w:val="00C37F41"/>
    <w:rsid w:val="00C44808"/>
    <w:rsid w:val="00C57C49"/>
    <w:rsid w:val="00C63237"/>
    <w:rsid w:val="00C67778"/>
    <w:rsid w:val="00C72CFF"/>
    <w:rsid w:val="00C8032E"/>
    <w:rsid w:val="00C85350"/>
    <w:rsid w:val="00C97E25"/>
    <w:rsid w:val="00CA27B1"/>
    <w:rsid w:val="00CA7AE3"/>
    <w:rsid w:val="00CB6248"/>
    <w:rsid w:val="00CC196B"/>
    <w:rsid w:val="00CD0DC1"/>
    <w:rsid w:val="00CD4869"/>
    <w:rsid w:val="00CE28AA"/>
    <w:rsid w:val="00CF6917"/>
    <w:rsid w:val="00D062D7"/>
    <w:rsid w:val="00D26027"/>
    <w:rsid w:val="00D264C0"/>
    <w:rsid w:val="00D30C0E"/>
    <w:rsid w:val="00D40158"/>
    <w:rsid w:val="00D43C46"/>
    <w:rsid w:val="00D60976"/>
    <w:rsid w:val="00D62A9A"/>
    <w:rsid w:val="00D908BA"/>
    <w:rsid w:val="00D95BB5"/>
    <w:rsid w:val="00DB7739"/>
    <w:rsid w:val="00DC08B7"/>
    <w:rsid w:val="00DC73AD"/>
    <w:rsid w:val="00DD3C92"/>
    <w:rsid w:val="00DE3377"/>
    <w:rsid w:val="00DE39CD"/>
    <w:rsid w:val="00DF2A5A"/>
    <w:rsid w:val="00DF470C"/>
    <w:rsid w:val="00E07E1D"/>
    <w:rsid w:val="00E12326"/>
    <w:rsid w:val="00E125AE"/>
    <w:rsid w:val="00E12AD1"/>
    <w:rsid w:val="00E25E8C"/>
    <w:rsid w:val="00E74F22"/>
    <w:rsid w:val="00E81ACD"/>
    <w:rsid w:val="00E950A3"/>
    <w:rsid w:val="00EB3788"/>
    <w:rsid w:val="00EB450B"/>
    <w:rsid w:val="00EB65C7"/>
    <w:rsid w:val="00EE0F57"/>
    <w:rsid w:val="00F0686F"/>
    <w:rsid w:val="00F26211"/>
    <w:rsid w:val="00F32066"/>
    <w:rsid w:val="00F51600"/>
    <w:rsid w:val="00F642A6"/>
    <w:rsid w:val="00F75DD1"/>
    <w:rsid w:val="00F82607"/>
    <w:rsid w:val="00F959AF"/>
    <w:rsid w:val="00F972A6"/>
    <w:rsid w:val="00FA4B87"/>
    <w:rsid w:val="00FC09A5"/>
    <w:rsid w:val="00FF14DB"/>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4:docId w14:val="2C1437DF"/>
  <w15:chartTrackingRefBased/>
  <w15:docId w15:val="{E67D7090-B4C5-4DEC-8661-F55E95DC6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26027"/>
    <w:pPr>
      <w:snapToGrid w:val="0"/>
      <w:jc w:val="center"/>
    </w:pPr>
    <w:rPr>
      <w:rFonts w:ascii="微软雅黑" w:eastAsia="微软雅黑" w:hAnsi="微软雅黑"/>
      <w:sz w:val="18"/>
      <w:lang w:val="en-GB"/>
    </w:rPr>
  </w:style>
  <w:style w:type="paragraph" w:styleId="1">
    <w:name w:val="heading 1"/>
    <w:next w:val="a0"/>
    <w:link w:val="10"/>
    <w:autoRedefine/>
    <w:qFormat/>
    <w:rsid w:val="0063583F"/>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rsid w:val="0063583F"/>
    <w:pPr>
      <w:keepNext/>
      <w:numPr>
        <w:ilvl w:val="1"/>
        <w:numId w:val="1"/>
      </w:numPr>
      <w:kinsoku w:val="0"/>
      <w:spacing w:before="240" w:after="240"/>
      <w:jc w:val="both"/>
      <w:outlineLvl w:val="1"/>
    </w:pPr>
    <w:rPr>
      <w:rFonts w:ascii="宋体" w:eastAsia="微软雅黑" w:cs="Arial"/>
      <w:b/>
      <w:bCs/>
      <w:iCs/>
      <w:color w:val="000000"/>
      <w:sz w:val="24"/>
      <w:szCs w:val="24"/>
    </w:rPr>
  </w:style>
  <w:style w:type="paragraph" w:styleId="3">
    <w:name w:val="heading 3"/>
    <w:next w:val="a0"/>
    <w:autoRedefine/>
    <w:qFormat/>
    <w:rsid w:val="00BE2D24"/>
    <w:pPr>
      <w:keepNext/>
      <w:numPr>
        <w:ilvl w:val="2"/>
        <w:numId w:val="1"/>
      </w:numPr>
      <w:spacing w:before="240" w:after="6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pPr>
    <w:rPr>
      <w:szCs w:val="18"/>
    </w:rPr>
  </w:style>
  <w:style w:type="paragraph" w:styleId="a6">
    <w:name w:val="footer"/>
    <w:basedOn w:val="a"/>
    <w:link w:val="a7"/>
    <w:rsid w:val="00D40158"/>
    <w:pPr>
      <w:tabs>
        <w:tab w:val="center" w:pos="4153"/>
        <w:tab w:val="right" w:pos="8306"/>
      </w:tabs>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qFormat/>
    <w:rsid w:val="00531E27"/>
    <w:pPr>
      <w:kinsoku w:val="0"/>
      <w:snapToGrid w:val="0"/>
    </w:pPr>
    <w:rPr>
      <w:rFonts w:ascii="微软雅黑" w:eastAsia="微软雅黑" w:hAnsi="微软雅黑"/>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semiHidden/>
    <w:rsid w:val="004D449D"/>
    <w:pPr>
      <w:shd w:val="clear" w:color="auto" w:fill="000080"/>
    </w:pPr>
  </w:style>
  <w:style w:type="paragraph" w:styleId="ab">
    <w:name w:val="Body Text Indent"/>
    <w:basedOn w:val="a"/>
    <w:link w:val="ac"/>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c">
    <w:name w:val="正文文本缩进 字符"/>
    <w:link w:val="ab"/>
    <w:rsid w:val="0042654D"/>
    <w:rPr>
      <w:rFonts w:ascii="宋体" w:eastAsia="宋体" w:hAnsi="宋体"/>
      <w:kern w:val="2"/>
      <w:sz w:val="24"/>
      <w:szCs w:val="24"/>
      <w:lang w:val="en-US" w:eastAsia="zh-CN" w:bidi="ar-SA"/>
    </w:rPr>
  </w:style>
  <w:style w:type="paragraph" w:customStyle="1" w:styleId="ad">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10">
    <w:name w:val="标题 1 字符"/>
    <w:basedOn w:val="a1"/>
    <w:link w:val="1"/>
    <w:rsid w:val="0063583F"/>
    <w:rPr>
      <w:rFonts w:eastAsia="微软雅黑"/>
      <w:b/>
      <w:bCs/>
      <w:kern w:val="32"/>
      <w:sz w:val="28"/>
      <w:szCs w:val="28"/>
    </w:rPr>
  </w:style>
  <w:style w:type="paragraph" w:styleId="ae">
    <w:name w:val="List Paragraph"/>
    <w:basedOn w:val="a"/>
    <w:uiPriority w:val="34"/>
    <w:qFormat/>
    <w:rsid w:val="007A272D"/>
    <w:pPr>
      <w:ind w:firstLineChars="200" w:firstLine="420"/>
    </w:pPr>
  </w:style>
  <w:style w:type="paragraph" w:styleId="TOC">
    <w:name w:val="TOC Heading"/>
    <w:basedOn w:val="1"/>
    <w:next w:val="a"/>
    <w:uiPriority w:val="39"/>
    <w:unhideWhenUsed/>
    <w:qFormat/>
    <w:rsid w:val="00CA27B1"/>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a5">
    <w:name w:val="页眉 字符"/>
    <w:basedOn w:val="a1"/>
    <w:link w:val="a4"/>
    <w:rsid w:val="00EB3788"/>
    <w:rPr>
      <w:sz w:val="18"/>
      <w:szCs w:val="18"/>
      <w:lang w:val="en-GB"/>
    </w:rPr>
  </w:style>
  <w:style w:type="character" w:customStyle="1" w:styleId="a7">
    <w:name w:val="页脚 字符"/>
    <w:basedOn w:val="a1"/>
    <w:link w:val="a6"/>
    <w:rsid w:val="00EB3788"/>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350441">
      <w:bodyDiv w:val="1"/>
      <w:marLeft w:val="0"/>
      <w:marRight w:val="0"/>
      <w:marTop w:val="0"/>
      <w:marBottom w:val="0"/>
      <w:divBdr>
        <w:top w:val="none" w:sz="0" w:space="0" w:color="auto"/>
        <w:left w:val="none" w:sz="0" w:space="0" w:color="auto"/>
        <w:bottom w:val="none" w:sz="0" w:space="0" w:color="auto"/>
        <w:right w:val="none" w:sz="0" w:space="0" w:color="auto"/>
      </w:divBdr>
    </w:div>
    <w:div w:id="696008217">
      <w:bodyDiv w:val="1"/>
      <w:marLeft w:val="0"/>
      <w:marRight w:val="0"/>
      <w:marTop w:val="0"/>
      <w:marBottom w:val="0"/>
      <w:divBdr>
        <w:top w:val="none" w:sz="0" w:space="0" w:color="auto"/>
        <w:left w:val="none" w:sz="0" w:space="0" w:color="auto"/>
        <w:bottom w:val="none" w:sz="0" w:space="0" w:color="auto"/>
        <w:right w:val="none" w:sz="0" w:space="0" w:color="auto"/>
      </w:divBdr>
    </w:div>
    <w:div w:id="911278107">
      <w:bodyDiv w:val="1"/>
      <w:marLeft w:val="0"/>
      <w:marRight w:val="0"/>
      <w:marTop w:val="0"/>
      <w:marBottom w:val="0"/>
      <w:divBdr>
        <w:top w:val="none" w:sz="0" w:space="0" w:color="auto"/>
        <w:left w:val="none" w:sz="0" w:space="0" w:color="auto"/>
        <w:bottom w:val="none" w:sz="0" w:space="0" w:color="auto"/>
        <w:right w:val="none" w:sz="0" w:space="0" w:color="auto"/>
      </w:divBdr>
    </w:div>
    <w:div w:id="937757038">
      <w:bodyDiv w:val="1"/>
      <w:marLeft w:val="0"/>
      <w:marRight w:val="0"/>
      <w:marTop w:val="0"/>
      <w:marBottom w:val="0"/>
      <w:divBdr>
        <w:top w:val="none" w:sz="0" w:space="0" w:color="auto"/>
        <w:left w:val="none" w:sz="0" w:space="0" w:color="auto"/>
        <w:bottom w:val="none" w:sz="0" w:space="0" w:color="auto"/>
        <w:right w:val="none" w:sz="0" w:space="0" w:color="auto"/>
      </w:divBdr>
    </w:div>
    <w:div w:id="1049837285">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20427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2433\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D14FE-A3B9-41D7-BD69-347AD0F3F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Template>
  <TotalTime>18</TotalTime>
  <Pages>34</Pages>
  <Words>5408</Words>
  <Characters>30829</Characters>
  <Application>Microsoft Office Word</Application>
  <DocSecurity>0</DocSecurity>
  <Lines>256</Lines>
  <Paragraphs>72</Paragraphs>
  <ScaleCrop>false</ScaleCrop>
  <Company>ths</Company>
  <LinksUpToDate>false</LinksUpToDate>
  <CharactersWithSpaces>36165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subject/>
  <dc:creator>雷玉豪</dc:creator>
  <cp:keywords/>
  <dc:description/>
  <cp:lastModifiedBy>玉豪 雷</cp:lastModifiedBy>
  <cp:revision>1</cp:revision>
  <cp:lastPrinted>1899-12-31T16:00:00Z</cp:lastPrinted>
  <dcterms:created xsi:type="dcterms:W3CDTF">2022-03-06T15:29:00Z</dcterms:created>
  <dcterms:modified xsi:type="dcterms:W3CDTF">2022-03-06T15:47:00Z</dcterms:modified>
</cp:coreProperties>
</file>