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3AB5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B90218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363D1FF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77C112E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4DAC0121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AB42CA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A87A216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D21B81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1A037C1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雨花机电市场绿色节能改造后</w:t>
            </w:r>
            <w:bookmarkEnd w:id="0"/>
          </w:p>
        </w:tc>
      </w:tr>
      <w:tr w:rsidR="00D40158" w:rsidRPr="00D40158" w14:paraId="13DD8CD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61D7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498C5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长沙</w:t>
            </w:r>
            <w:bookmarkEnd w:id="1"/>
          </w:p>
        </w:tc>
      </w:tr>
      <w:tr w:rsidR="00D40158" w:rsidRPr="00D40158" w14:paraId="2939E07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7065E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401197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CB757F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64011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38B29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06F878C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B5CC6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96EB3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E317E7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3DBF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CFA022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280F98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CC7A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E87958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162F17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F13F1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A0EB5D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5B1ECD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BD54A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0A9306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45D84B73" w14:textId="77777777" w:rsidR="00495F4C" w:rsidRDefault="00495F4C" w:rsidP="00B41640">
      <w:pPr>
        <w:rPr>
          <w:rFonts w:ascii="宋体" w:hAnsi="宋体"/>
          <w:lang w:val="en-US"/>
        </w:rPr>
      </w:pPr>
    </w:p>
    <w:p w14:paraId="15D36182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48BC94E1" wp14:editId="05A86697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6CD3" w14:textId="77777777" w:rsidR="00A14202" w:rsidRDefault="00A14202">
      <w:pPr>
        <w:rPr>
          <w:rFonts w:ascii="宋体" w:hAnsi="宋体"/>
          <w:lang w:val="en-US"/>
        </w:rPr>
      </w:pPr>
    </w:p>
    <w:p w14:paraId="4D6BC81F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A3E4731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AE9359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B8A929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62B0B104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3DC63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6EB0F2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4FBD8AC2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83D79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2C6B2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4DC15657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81042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1881CB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T15874032205</w:t>
            </w:r>
            <w:bookmarkEnd w:id="9"/>
          </w:p>
        </w:tc>
      </w:tr>
    </w:tbl>
    <w:p w14:paraId="0D1A2F9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0A12BA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021426B9" w14:textId="77777777" w:rsidR="00F475C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56451" w:history="1">
        <w:r w:rsidR="00F475C8" w:rsidRPr="007B22C0">
          <w:rPr>
            <w:rStyle w:val="a6"/>
          </w:rPr>
          <w:t>1</w:t>
        </w:r>
        <w:r w:rsidR="00F475C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475C8" w:rsidRPr="007B22C0">
          <w:rPr>
            <w:rStyle w:val="a6"/>
          </w:rPr>
          <w:t>住区概况</w:t>
        </w:r>
        <w:r w:rsidR="00F475C8">
          <w:rPr>
            <w:webHidden/>
          </w:rPr>
          <w:tab/>
        </w:r>
        <w:r w:rsidR="00F475C8">
          <w:rPr>
            <w:webHidden/>
          </w:rPr>
          <w:fldChar w:fldCharType="begin"/>
        </w:r>
        <w:r w:rsidR="00F475C8">
          <w:rPr>
            <w:webHidden/>
          </w:rPr>
          <w:instrText xml:space="preserve"> PAGEREF _Toc92156451 \h </w:instrText>
        </w:r>
        <w:r w:rsidR="00F475C8">
          <w:rPr>
            <w:webHidden/>
          </w:rPr>
        </w:r>
        <w:r w:rsidR="00F475C8">
          <w:rPr>
            <w:webHidden/>
          </w:rPr>
          <w:fldChar w:fldCharType="separate"/>
        </w:r>
        <w:r w:rsidR="00F475C8">
          <w:rPr>
            <w:webHidden/>
          </w:rPr>
          <w:t>3</w:t>
        </w:r>
        <w:r w:rsidR="00F475C8">
          <w:rPr>
            <w:webHidden/>
          </w:rPr>
          <w:fldChar w:fldCharType="end"/>
        </w:r>
      </w:hyperlink>
    </w:p>
    <w:p w14:paraId="5A1E2926" w14:textId="77777777" w:rsidR="00F475C8" w:rsidRDefault="00F475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56452" w:history="1">
        <w:r w:rsidRPr="007B22C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22C0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1D7B83" w14:textId="77777777" w:rsidR="00F475C8" w:rsidRDefault="00F475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56453" w:history="1">
        <w:r w:rsidRPr="007B22C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22C0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181FDD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54" w:history="1">
        <w:r w:rsidRPr="007B22C0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8B41DE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55" w:history="1">
        <w:r w:rsidRPr="007B22C0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6AC0A9" w14:textId="77777777" w:rsidR="00F475C8" w:rsidRDefault="00F475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56456" w:history="1">
        <w:r w:rsidRPr="007B22C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22C0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6DD329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57" w:history="1">
        <w:r w:rsidRPr="007B22C0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B4A9579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58" w:history="1">
        <w:r w:rsidRPr="007B22C0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7552B09" w14:textId="77777777" w:rsidR="00F475C8" w:rsidRDefault="00F475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56459" w:history="1">
        <w:r w:rsidRPr="007B22C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22C0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960B74A" w14:textId="77777777" w:rsidR="00F475C8" w:rsidRDefault="00F475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56460" w:history="1">
        <w:r w:rsidRPr="007B22C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22C0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643C24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61" w:history="1">
        <w:r w:rsidRPr="007B22C0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641C00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62" w:history="1">
        <w:r w:rsidRPr="007B22C0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9930D8F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63" w:history="1">
        <w:r w:rsidRPr="007B22C0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97BED74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64" w:history="1">
        <w:r w:rsidRPr="007B22C0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251786C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65" w:history="1">
        <w:r w:rsidRPr="007B22C0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8595B0" w14:textId="77777777" w:rsidR="00F475C8" w:rsidRDefault="00F475C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56466" w:history="1">
        <w:r w:rsidRPr="007B22C0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B22C0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1CC3B3C" w14:textId="77777777" w:rsidR="00F475C8" w:rsidRDefault="00F475C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56467" w:history="1">
        <w:r w:rsidRPr="007B22C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B22C0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_Toc92156467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3092C69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1F99A26" w14:textId="77777777" w:rsidR="00D40158" w:rsidRDefault="00D40158" w:rsidP="00D40158">
      <w:pPr>
        <w:pStyle w:val="TOC1"/>
      </w:pPr>
    </w:p>
    <w:p w14:paraId="0F9B9420" w14:textId="77777777" w:rsidR="00D40158" w:rsidRDefault="002F1F5C" w:rsidP="005215FB">
      <w:pPr>
        <w:pStyle w:val="1"/>
      </w:pPr>
      <w:bookmarkStart w:id="11" w:name="_Toc9215645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3512FE8B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5E8E4DE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44EFB7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雨花机电市场绿色节能改造后</w:t>
            </w:r>
            <w:bookmarkEnd w:id="12"/>
          </w:p>
        </w:tc>
      </w:tr>
      <w:tr w:rsidR="00DE224D" w:rsidRPr="00FF2243" w14:paraId="4F88CE9A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34BBF84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2A31B21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长沙</w:t>
            </w:r>
            <w:bookmarkEnd w:id="13"/>
          </w:p>
        </w:tc>
      </w:tr>
      <w:tr w:rsidR="00DE224D" w:rsidRPr="00FF2243" w14:paraId="7CAD8CE7" w14:textId="77777777" w:rsidTr="00DE224D">
        <w:tc>
          <w:tcPr>
            <w:tcW w:w="2767" w:type="dxa"/>
            <w:shd w:val="clear" w:color="auto" w:fill="E6E6E6"/>
          </w:tcPr>
          <w:p w14:paraId="4E6ACC0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221F97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28.20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1C6C2AA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112.98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5CFD17CF" w14:textId="77777777" w:rsidTr="00DE224D">
        <w:tc>
          <w:tcPr>
            <w:tcW w:w="2767" w:type="dxa"/>
            <w:shd w:val="clear" w:color="auto" w:fill="E6E6E6"/>
          </w:tcPr>
          <w:p w14:paraId="29036F4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3CFFBD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14:paraId="4EAA9102" w14:textId="77777777" w:rsidTr="00DE224D">
        <w:tc>
          <w:tcPr>
            <w:tcW w:w="2767" w:type="dxa"/>
            <w:shd w:val="clear" w:color="auto" w:fill="E6E6E6"/>
          </w:tcPr>
          <w:p w14:paraId="74873C9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032C1EE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0089D4B2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2B16869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1BEBEAB4" wp14:editId="4497CAD1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F6362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22946060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3141F813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0E4C7C16" wp14:editId="27410866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6C964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2CF8EF06" w14:textId="77777777" w:rsidR="00D40158" w:rsidRDefault="00D40158" w:rsidP="00D40158">
      <w:pPr>
        <w:pStyle w:val="1"/>
      </w:pPr>
      <w:bookmarkStart w:id="22" w:name="TitleFormat"/>
      <w:bookmarkStart w:id="23" w:name="_Toc92156452"/>
      <w:r>
        <w:rPr>
          <w:rFonts w:hint="eastAsia"/>
        </w:rPr>
        <w:t>设计依据</w:t>
      </w:r>
      <w:bookmarkEnd w:id="23"/>
    </w:p>
    <w:p w14:paraId="64F69005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61FFFDA9" w14:textId="77777777" w:rsidR="001137ED" w:rsidRDefault="001137ED" w:rsidP="001137ED">
      <w:pPr>
        <w:pStyle w:val="1"/>
      </w:pPr>
      <w:bookmarkStart w:id="25" w:name="_Toc92156453"/>
      <w:r w:rsidRPr="009F0094">
        <w:rPr>
          <w:rFonts w:hint="eastAsia"/>
        </w:rPr>
        <w:t>计算规定</w:t>
      </w:r>
      <w:bookmarkEnd w:id="25"/>
    </w:p>
    <w:p w14:paraId="34B3212D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570C7A96" w14:textId="77777777" w:rsidR="001137ED" w:rsidRDefault="001137ED" w:rsidP="001137ED">
      <w:pPr>
        <w:pStyle w:val="2"/>
      </w:pPr>
      <w:bookmarkStart w:id="26" w:name="_Toc92156454"/>
      <w:r w:rsidRPr="009F0094">
        <w:rPr>
          <w:rFonts w:hint="eastAsia"/>
        </w:rPr>
        <w:t>强制条文</w:t>
      </w:r>
      <w:bookmarkEnd w:id="26"/>
    </w:p>
    <w:p w14:paraId="14C7B206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4C054860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14B7E6F1" w14:textId="77777777" w:rsidTr="00761242">
        <w:tc>
          <w:tcPr>
            <w:tcW w:w="2321" w:type="dxa"/>
          </w:tcPr>
          <w:p w14:paraId="01B66D8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4E95C2E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62628AA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796E3A1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69D6AD7A" w14:textId="77777777" w:rsidTr="00761242">
        <w:tc>
          <w:tcPr>
            <w:tcW w:w="2321" w:type="dxa"/>
          </w:tcPr>
          <w:p w14:paraId="6E2369D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5F9F4E9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7D96E4C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20D36BA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6BCA152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429A98B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3FE08D3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409296B3" w14:textId="77777777" w:rsidTr="00761242">
        <w:tc>
          <w:tcPr>
            <w:tcW w:w="1569" w:type="dxa"/>
            <w:vMerge w:val="restart"/>
          </w:tcPr>
          <w:p w14:paraId="2495C1A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2032311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6D5F2595" w14:textId="77777777" w:rsidTr="00761242">
        <w:tc>
          <w:tcPr>
            <w:tcW w:w="1569" w:type="dxa"/>
            <w:vMerge/>
          </w:tcPr>
          <w:p w14:paraId="52AC2C3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322915F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6D3D8D3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7C464679" w14:textId="77777777" w:rsidTr="00761242">
        <w:tc>
          <w:tcPr>
            <w:tcW w:w="1569" w:type="dxa"/>
          </w:tcPr>
          <w:p w14:paraId="7631C4B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6E5520A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2D2CE6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7D95DF34" w14:textId="77777777" w:rsidTr="00761242">
        <w:tc>
          <w:tcPr>
            <w:tcW w:w="1569" w:type="dxa"/>
          </w:tcPr>
          <w:p w14:paraId="2F0A7B1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40218B0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1E0868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FC2388F" w14:textId="77777777" w:rsidTr="00761242">
        <w:tc>
          <w:tcPr>
            <w:tcW w:w="1569" w:type="dxa"/>
          </w:tcPr>
          <w:p w14:paraId="79A0B8E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25E1C4F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14F06B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5CC970B" w14:textId="77777777" w:rsidTr="00761242">
        <w:tc>
          <w:tcPr>
            <w:tcW w:w="1569" w:type="dxa"/>
          </w:tcPr>
          <w:p w14:paraId="49008CC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524BAE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5D23143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34CB58E3" w14:textId="77777777" w:rsidR="001137ED" w:rsidRPr="00400852" w:rsidRDefault="001137ED" w:rsidP="001137ED">
      <w:pPr>
        <w:pStyle w:val="2"/>
      </w:pPr>
      <w:bookmarkStart w:id="27" w:name="_Toc92156455"/>
      <w:r w:rsidRPr="00400852">
        <w:rPr>
          <w:rFonts w:hint="eastAsia"/>
        </w:rPr>
        <w:t>规定性设计</w:t>
      </w:r>
      <w:bookmarkEnd w:id="27"/>
    </w:p>
    <w:p w14:paraId="781DD8C6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2C121BB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4DBF0C95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355291B0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03F0612D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BD37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935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F25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4C190F42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CBAF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516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799D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3E9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37B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193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23D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7FA5F662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B2A5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55EB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F9B5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863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E6B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AE847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E34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33FA83C9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9FFB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01E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9960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DF46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9CB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9B9AD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4E74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2FD4784E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97C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6EE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4C50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72064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726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C67C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5651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3EDE7098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045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DD7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CFAB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B5DC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97B9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69FF9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4110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76924764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64C9AECD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2843E8D5" w14:textId="77777777" w:rsidR="00BB1C06" w:rsidRDefault="005207E3" w:rsidP="002F0C69">
      <w:pPr>
        <w:pStyle w:val="1"/>
      </w:pPr>
      <w:bookmarkStart w:id="28" w:name="_Toc92156456"/>
      <w:r>
        <w:rPr>
          <w:rFonts w:hint="eastAsia"/>
        </w:rPr>
        <w:t>计算参数</w:t>
      </w:r>
      <w:bookmarkEnd w:id="28"/>
    </w:p>
    <w:p w14:paraId="5047FE9B" w14:textId="77777777" w:rsidR="00116794" w:rsidRDefault="00613298" w:rsidP="009C3CAA">
      <w:pPr>
        <w:pStyle w:val="2"/>
      </w:pPr>
      <w:bookmarkStart w:id="29" w:name="_Toc9215645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A14202" w14:paraId="1903CFE2" w14:textId="77777777">
        <w:tc>
          <w:tcPr>
            <w:tcW w:w="1284" w:type="dxa"/>
            <w:shd w:val="clear" w:color="auto" w:fill="E6E6E6"/>
            <w:vAlign w:val="center"/>
          </w:tcPr>
          <w:p w14:paraId="74FF683B" w14:textId="77777777" w:rsidR="00A14202" w:rsidRDefault="00B12243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54E9D2B" w14:textId="77777777" w:rsidR="00A14202" w:rsidRDefault="00B12243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3F0264E" w14:textId="77777777" w:rsidR="00A14202" w:rsidRDefault="00B12243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EFA5435" w14:textId="77777777" w:rsidR="00A14202" w:rsidRDefault="00B12243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47D2EE1" w14:textId="77777777" w:rsidR="00A14202" w:rsidRDefault="00B12243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17C1500" w14:textId="77777777" w:rsidR="00A14202" w:rsidRDefault="00B12243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03E81BC" w14:textId="77777777" w:rsidR="00A14202" w:rsidRDefault="00B12243">
            <w:pPr>
              <w:jc w:val="center"/>
            </w:pPr>
            <w:r>
              <w:t>主导风向</w:t>
            </w:r>
          </w:p>
        </w:tc>
      </w:tr>
      <w:tr w:rsidR="00A14202" w14:paraId="300A7365" w14:textId="77777777">
        <w:tc>
          <w:tcPr>
            <w:tcW w:w="1284" w:type="dxa"/>
            <w:shd w:val="clear" w:color="auto" w:fill="E6E6E6"/>
            <w:vAlign w:val="center"/>
          </w:tcPr>
          <w:p w14:paraId="424AC8A0" w14:textId="77777777" w:rsidR="00A14202" w:rsidRDefault="00B12243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49FF6C74" w14:textId="77777777" w:rsidR="00A14202" w:rsidRDefault="00B12243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66F07F2C" w14:textId="77777777" w:rsidR="00A14202" w:rsidRDefault="00B12243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334B9D71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6E3C573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B1ABEF8" w14:textId="77777777" w:rsidR="00A14202" w:rsidRDefault="00B12243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 w:val="restart"/>
            <w:vAlign w:val="center"/>
          </w:tcPr>
          <w:p w14:paraId="6C1D0309" w14:textId="77777777" w:rsidR="00A14202" w:rsidRDefault="00B12243">
            <w:pPr>
              <w:jc w:val="center"/>
            </w:pPr>
            <w:r>
              <w:t>南</w:t>
            </w:r>
          </w:p>
        </w:tc>
      </w:tr>
      <w:tr w:rsidR="00A14202" w14:paraId="00D8F47D" w14:textId="77777777">
        <w:tc>
          <w:tcPr>
            <w:tcW w:w="1284" w:type="dxa"/>
            <w:shd w:val="clear" w:color="auto" w:fill="E6E6E6"/>
            <w:vAlign w:val="center"/>
          </w:tcPr>
          <w:p w14:paraId="1BF9BEBD" w14:textId="77777777" w:rsidR="00A14202" w:rsidRDefault="00B12243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5717125B" w14:textId="77777777" w:rsidR="00A14202" w:rsidRDefault="00B12243">
            <w:pPr>
              <w:jc w:val="center"/>
            </w:pPr>
            <w:r>
              <w:t>26.9</w:t>
            </w:r>
          </w:p>
        </w:tc>
        <w:tc>
          <w:tcPr>
            <w:tcW w:w="1341" w:type="dxa"/>
            <w:vAlign w:val="center"/>
          </w:tcPr>
          <w:p w14:paraId="2B2801A7" w14:textId="77777777" w:rsidR="00A14202" w:rsidRDefault="00B12243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38D44048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1B2D11D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40D1FE7" w14:textId="77777777" w:rsidR="00A14202" w:rsidRDefault="00B12243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068D96A5" w14:textId="77777777" w:rsidR="00A14202" w:rsidRDefault="00A14202">
            <w:pPr>
              <w:jc w:val="center"/>
            </w:pPr>
          </w:p>
        </w:tc>
      </w:tr>
      <w:tr w:rsidR="00A14202" w14:paraId="7519FD89" w14:textId="77777777">
        <w:tc>
          <w:tcPr>
            <w:tcW w:w="1284" w:type="dxa"/>
            <w:shd w:val="clear" w:color="auto" w:fill="E6E6E6"/>
            <w:vAlign w:val="center"/>
          </w:tcPr>
          <w:p w14:paraId="1E2809E6" w14:textId="77777777" w:rsidR="00A14202" w:rsidRDefault="00B12243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01106FA9" w14:textId="77777777" w:rsidR="00A14202" w:rsidRDefault="00B12243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6E9860B9" w14:textId="77777777" w:rsidR="00A14202" w:rsidRDefault="00B12243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66C395D9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858A488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BACFB86" w14:textId="77777777" w:rsidR="00A14202" w:rsidRDefault="00B12243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363A4947" w14:textId="77777777" w:rsidR="00A14202" w:rsidRDefault="00A14202">
            <w:pPr>
              <w:jc w:val="center"/>
            </w:pPr>
          </w:p>
        </w:tc>
      </w:tr>
      <w:tr w:rsidR="00A14202" w14:paraId="018E49E6" w14:textId="77777777">
        <w:tc>
          <w:tcPr>
            <w:tcW w:w="1284" w:type="dxa"/>
            <w:shd w:val="clear" w:color="auto" w:fill="E6E6E6"/>
            <w:vAlign w:val="center"/>
          </w:tcPr>
          <w:p w14:paraId="01205B52" w14:textId="77777777" w:rsidR="00A14202" w:rsidRDefault="00B12243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515C17A7" w14:textId="77777777" w:rsidR="00A14202" w:rsidRDefault="00B12243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55044AB8" w14:textId="77777777" w:rsidR="00A14202" w:rsidRDefault="00B12243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20B34D1D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9A203F7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77ED792" w14:textId="77777777" w:rsidR="00A14202" w:rsidRDefault="00B12243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5820E8C2" w14:textId="77777777" w:rsidR="00A14202" w:rsidRDefault="00A14202">
            <w:pPr>
              <w:jc w:val="center"/>
            </w:pPr>
          </w:p>
        </w:tc>
      </w:tr>
      <w:tr w:rsidR="00A14202" w14:paraId="116785D4" w14:textId="77777777">
        <w:tc>
          <w:tcPr>
            <w:tcW w:w="1284" w:type="dxa"/>
            <w:shd w:val="clear" w:color="auto" w:fill="E6E6E6"/>
            <w:vAlign w:val="center"/>
          </w:tcPr>
          <w:p w14:paraId="4AB5B3DA" w14:textId="77777777" w:rsidR="00A14202" w:rsidRDefault="00B12243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37C18DFC" w14:textId="77777777" w:rsidR="00A14202" w:rsidRDefault="00B12243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1770CF0C" w14:textId="77777777" w:rsidR="00A14202" w:rsidRDefault="00B12243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5DC3B24F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79C6E52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7410FAB" w14:textId="77777777" w:rsidR="00A14202" w:rsidRDefault="00B12243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6602B85C" w14:textId="77777777" w:rsidR="00A14202" w:rsidRDefault="00A14202">
            <w:pPr>
              <w:jc w:val="center"/>
            </w:pPr>
          </w:p>
        </w:tc>
      </w:tr>
      <w:tr w:rsidR="00A14202" w14:paraId="00DBCCF3" w14:textId="77777777">
        <w:tc>
          <w:tcPr>
            <w:tcW w:w="1284" w:type="dxa"/>
            <w:shd w:val="clear" w:color="auto" w:fill="E6E6E6"/>
            <w:vAlign w:val="center"/>
          </w:tcPr>
          <w:p w14:paraId="4B85D8C7" w14:textId="77777777" w:rsidR="00A14202" w:rsidRDefault="00B12243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68DA1E10" w14:textId="77777777" w:rsidR="00A14202" w:rsidRDefault="00B12243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12C02880" w14:textId="77777777" w:rsidR="00A14202" w:rsidRDefault="00B12243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70DE846C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38B1FD8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B5157A5" w14:textId="77777777" w:rsidR="00A14202" w:rsidRDefault="00B12243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6A9C14EE" w14:textId="77777777" w:rsidR="00A14202" w:rsidRDefault="00A14202">
            <w:pPr>
              <w:jc w:val="center"/>
            </w:pPr>
          </w:p>
        </w:tc>
      </w:tr>
      <w:tr w:rsidR="00A14202" w14:paraId="322AE624" w14:textId="77777777">
        <w:tc>
          <w:tcPr>
            <w:tcW w:w="1284" w:type="dxa"/>
            <w:shd w:val="clear" w:color="auto" w:fill="E6E6E6"/>
            <w:vAlign w:val="center"/>
          </w:tcPr>
          <w:p w14:paraId="0B523BA1" w14:textId="77777777" w:rsidR="00A14202" w:rsidRDefault="00B12243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6CC64F8D" w14:textId="77777777" w:rsidR="00A14202" w:rsidRDefault="00B12243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0EE6C52E" w14:textId="77777777" w:rsidR="00A14202" w:rsidRDefault="00B12243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62735A0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94112A4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074FD6A" w14:textId="77777777" w:rsidR="00A14202" w:rsidRDefault="00B12243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232A8B33" w14:textId="77777777" w:rsidR="00A14202" w:rsidRDefault="00A14202">
            <w:pPr>
              <w:jc w:val="center"/>
            </w:pPr>
          </w:p>
        </w:tc>
      </w:tr>
      <w:tr w:rsidR="00A14202" w14:paraId="76A0EB39" w14:textId="77777777">
        <w:tc>
          <w:tcPr>
            <w:tcW w:w="1284" w:type="dxa"/>
            <w:shd w:val="clear" w:color="auto" w:fill="E6E6E6"/>
            <w:vAlign w:val="center"/>
          </w:tcPr>
          <w:p w14:paraId="32CBC46A" w14:textId="77777777" w:rsidR="00A14202" w:rsidRDefault="00B12243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4E3AE3B9" w14:textId="77777777" w:rsidR="00A14202" w:rsidRDefault="00B12243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443EFDCC" w14:textId="77777777" w:rsidR="00A14202" w:rsidRDefault="00B12243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3F9B4524" w14:textId="77777777" w:rsidR="00A14202" w:rsidRDefault="00B12243">
            <w:pPr>
              <w:jc w:val="center"/>
            </w:pPr>
            <w:r>
              <w:t>92.00</w:t>
            </w:r>
          </w:p>
        </w:tc>
        <w:tc>
          <w:tcPr>
            <w:tcW w:w="1341" w:type="dxa"/>
            <w:vAlign w:val="center"/>
          </w:tcPr>
          <w:p w14:paraId="42B83B3D" w14:textId="77777777" w:rsidR="00A14202" w:rsidRDefault="00B12243">
            <w:pPr>
              <w:jc w:val="center"/>
            </w:pPr>
            <w:r>
              <w:t>65.00</w:t>
            </w:r>
          </w:p>
        </w:tc>
        <w:tc>
          <w:tcPr>
            <w:tcW w:w="1341" w:type="dxa"/>
            <w:vAlign w:val="center"/>
          </w:tcPr>
          <w:p w14:paraId="30C55FBD" w14:textId="77777777" w:rsidR="00A14202" w:rsidRDefault="00B1224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EF6A191" w14:textId="77777777" w:rsidR="00A14202" w:rsidRDefault="00A14202">
            <w:pPr>
              <w:jc w:val="center"/>
            </w:pPr>
          </w:p>
        </w:tc>
      </w:tr>
      <w:tr w:rsidR="00A14202" w14:paraId="69E9E4A4" w14:textId="77777777">
        <w:tc>
          <w:tcPr>
            <w:tcW w:w="1284" w:type="dxa"/>
            <w:shd w:val="clear" w:color="auto" w:fill="E6E6E6"/>
            <w:vAlign w:val="center"/>
          </w:tcPr>
          <w:p w14:paraId="166CE8B7" w14:textId="77777777" w:rsidR="00A14202" w:rsidRDefault="00B12243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6B286375" w14:textId="77777777" w:rsidR="00A14202" w:rsidRDefault="00B12243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077C7B70" w14:textId="77777777" w:rsidR="00A14202" w:rsidRDefault="00B12243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4D983BF2" w14:textId="77777777" w:rsidR="00A14202" w:rsidRDefault="00B12243">
            <w:pPr>
              <w:jc w:val="center"/>
            </w:pPr>
            <w:r>
              <w:t>214.00</w:t>
            </w:r>
          </w:p>
        </w:tc>
        <w:tc>
          <w:tcPr>
            <w:tcW w:w="1341" w:type="dxa"/>
            <w:vAlign w:val="center"/>
          </w:tcPr>
          <w:p w14:paraId="64409EF5" w14:textId="77777777" w:rsidR="00A14202" w:rsidRDefault="00B12243">
            <w:pPr>
              <w:jc w:val="center"/>
            </w:pPr>
            <w:r>
              <w:t>145.00</w:t>
            </w:r>
          </w:p>
        </w:tc>
        <w:tc>
          <w:tcPr>
            <w:tcW w:w="1341" w:type="dxa"/>
            <w:vAlign w:val="center"/>
          </w:tcPr>
          <w:p w14:paraId="1E1F1A5D" w14:textId="77777777" w:rsidR="00A14202" w:rsidRDefault="00B12243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2A4310D7" w14:textId="77777777" w:rsidR="00A14202" w:rsidRDefault="00A14202">
            <w:pPr>
              <w:jc w:val="center"/>
            </w:pPr>
          </w:p>
        </w:tc>
      </w:tr>
      <w:tr w:rsidR="00A14202" w14:paraId="28F85E58" w14:textId="77777777">
        <w:tc>
          <w:tcPr>
            <w:tcW w:w="1284" w:type="dxa"/>
            <w:shd w:val="clear" w:color="auto" w:fill="E6E6E6"/>
            <w:vAlign w:val="center"/>
          </w:tcPr>
          <w:p w14:paraId="4CF54DEE" w14:textId="77777777" w:rsidR="00A14202" w:rsidRDefault="00B12243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79BB81F1" w14:textId="77777777" w:rsidR="00A14202" w:rsidRDefault="00B12243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14:paraId="2974FCA1" w14:textId="77777777" w:rsidR="00A14202" w:rsidRDefault="00B12243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080C6C8E" w14:textId="77777777" w:rsidR="00A14202" w:rsidRDefault="00B12243">
            <w:pPr>
              <w:jc w:val="center"/>
            </w:pPr>
            <w:r>
              <w:t>366.00</w:t>
            </w:r>
          </w:p>
        </w:tc>
        <w:tc>
          <w:tcPr>
            <w:tcW w:w="1341" w:type="dxa"/>
            <w:vAlign w:val="center"/>
          </w:tcPr>
          <w:p w14:paraId="5FAD42AD" w14:textId="77777777" w:rsidR="00A14202" w:rsidRDefault="00B12243">
            <w:pPr>
              <w:jc w:val="center"/>
            </w:pPr>
            <w:r>
              <w:t>220.00</w:t>
            </w:r>
          </w:p>
        </w:tc>
        <w:tc>
          <w:tcPr>
            <w:tcW w:w="1341" w:type="dxa"/>
            <w:vAlign w:val="center"/>
          </w:tcPr>
          <w:p w14:paraId="14E3BE71" w14:textId="77777777" w:rsidR="00A14202" w:rsidRDefault="00B12243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000DB57E" w14:textId="77777777" w:rsidR="00A14202" w:rsidRDefault="00A14202">
            <w:pPr>
              <w:jc w:val="center"/>
            </w:pPr>
          </w:p>
        </w:tc>
      </w:tr>
      <w:tr w:rsidR="00A14202" w14:paraId="4C751F8F" w14:textId="77777777">
        <w:tc>
          <w:tcPr>
            <w:tcW w:w="1284" w:type="dxa"/>
            <w:shd w:val="clear" w:color="auto" w:fill="E6E6E6"/>
            <w:vAlign w:val="center"/>
          </w:tcPr>
          <w:p w14:paraId="5B4818F4" w14:textId="77777777" w:rsidR="00A14202" w:rsidRDefault="00B12243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77F23EF3" w14:textId="77777777" w:rsidR="00A14202" w:rsidRDefault="00B12243">
            <w:pPr>
              <w:jc w:val="center"/>
            </w:pPr>
            <w:r>
              <w:t>29.5</w:t>
            </w:r>
          </w:p>
        </w:tc>
        <w:tc>
          <w:tcPr>
            <w:tcW w:w="1341" w:type="dxa"/>
            <w:vAlign w:val="center"/>
          </w:tcPr>
          <w:p w14:paraId="2365E937" w14:textId="77777777" w:rsidR="00A14202" w:rsidRDefault="00B12243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17B09D0D" w14:textId="77777777" w:rsidR="00A14202" w:rsidRDefault="00B12243">
            <w:pPr>
              <w:jc w:val="center"/>
            </w:pPr>
            <w:r>
              <w:t>504.00</w:t>
            </w:r>
          </w:p>
        </w:tc>
        <w:tc>
          <w:tcPr>
            <w:tcW w:w="1341" w:type="dxa"/>
            <w:vAlign w:val="center"/>
          </w:tcPr>
          <w:p w14:paraId="6D85CCCB" w14:textId="77777777" w:rsidR="00A14202" w:rsidRDefault="00B12243">
            <w:pPr>
              <w:jc w:val="center"/>
            </w:pPr>
            <w:r>
              <w:t>266.00</w:t>
            </w:r>
          </w:p>
        </w:tc>
        <w:tc>
          <w:tcPr>
            <w:tcW w:w="1341" w:type="dxa"/>
            <w:vAlign w:val="center"/>
          </w:tcPr>
          <w:p w14:paraId="410E761E" w14:textId="77777777" w:rsidR="00A14202" w:rsidRDefault="00B12243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62D625CD" w14:textId="77777777" w:rsidR="00A14202" w:rsidRDefault="00A14202">
            <w:pPr>
              <w:jc w:val="center"/>
            </w:pPr>
          </w:p>
        </w:tc>
      </w:tr>
      <w:tr w:rsidR="00A14202" w14:paraId="64522D8F" w14:textId="77777777">
        <w:tc>
          <w:tcPr>
            <w:tcW w:w="1284" w:type="dxa"/>
            <w:shd w:val="clear" w:color="auto" w:fill="E6E6E6"/>
            <w:vAlign w:val="center"/>
          </w:tcPr>
          <w:p w14:paraId="444894FB" w14:textId="77777777" w:rsidR="00A14202" w:rsidRDefault="00B12243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2F882778" w14:textId="77777777" w:rsidR="00A14202" w:rsidRDefault="00B12243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155EE89C" w14:textId="77777777" w:rsidR="00A14202" w:rsidRDefault="00B12243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750E5D1E" w14:textId="77777777" w:rsidR="00A14202" w:rsidRDefault="00B12243">
            <w:pPr>
              <w:jc w:val="center"/>
            </w:pPr>
            <w:r>
              <w:t>612.00</w:t>
            </w:r>
          </w:p>
        </w:tc>
        <w:tc>
          <w:tcPr>
            <w:tcW w:w="1341" w:type="dxa"/>
            <w:vAlign w:val="center"/>
          </w:tcPr>
          <w:p w14:paraId="43174DCC" w14:textId="77777777" w:rsidR="00A14202" w:rsidRDefault="00B12243">
            <w:pPr>
              <w:jc w:val="center"/>
            </w:pPr>
            <w:r>
              <w:t>307.00</w:t>
            </w:r>
          </w:p>
        </w:tc>
        <w:tc>
          <w:tcPr>
            <w:tcW w:w="1341" w:type="dxa"/>
            <w:vAlign w:val="center"/>
          </w:tcPr>
          <w:p w14:paraId="7010555C" w14:textId="77777777" w:rsidR="00A14202" w:rsidRDefault="00B12243">
            <w:pPr>
              <w:jc w:val="center"/>
            </w:pPr>
            <w:r>
              <w:t>3.1</w:t>
            </w:r>
          </w:p>
        </w:tc>
        <w:tc>
          <w:tcPr>
            <w:tcW w:w="1341" w:type="dxa"/>
            <w:vMerge/>
            <w:vAlign w:val="center"/>
          </w:tcPr>
          <w:p w14:paraId="3DA7AAD9" w14:textId="77777777" w:rsidR="00A14202" w:rsidRDefault="00A14202">
            <w:pPr>
              <w:jc w:val="center"/>
            </w:pPr>
          </w:p>
        </w:tc>
      </w:tr>
      <w:tr w:rsidR="00A14202" w14:paraId="5F78D5D2" w14:textId="77777777">
        <w:tc>
          <w:tcPr>
            <w:tcW w:w="1284" w:type="dxa"/>
            <w:shd w:val="clear" w:color="auto" w:fill="E6E6E6"/>
            <w:vAlign w:val="center"/>
          </w:tcPr>
          <w:p w14:paraId="3FAAA1EA" w14:textId="77777777" w:rsidR="00A14202" w:rsidRDefault="00B12243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012551E" w14:textId="77777777" w:rsidR="00A14202" w:rsidRDefault="00B12243">
            <w:pPr>
              <w:jc w:val="center"/>
            </w:pPr>
            <w:r>
              <w:t>31.2</w:t>
            </w:r>
          </w:p>
        </w:tc>
        <w:tc>
          <w:tcPr>
            <w:tcW w:w="1341" w:type="dxa"/>
            <w:vAlign w:val="center"/>
          </w:tcPr>
          <w:p w14:paraId="2A5821D6" w14:textId="77777777" w:rsidR="00A14202" w:rsidRDefault="00B12243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1216E297" w14:textId="77777777" w:rsidR="00A14202" w:rsidRDefault="00B12243">
            <w:pPr>
              <w:jc w:val="center"/>
            </w:pPr>
            <w:r>
              <w:t>674.00</w:t>
            </w:r>
          </w:p>
        </w:tc>
        <w:tc>
          <w:tcPr>
            <w:tcW w:w="1341" w:type="dxa"/>
            <w:vAlign w:val="center"/>
          </w:tcPr>
          <w:p w14:paraId="12FF7826" w14:textId="77777777" w:rsidR="00A14202" w:rsidRDefault="00B12243">
            <w:pPr>
              <w:jc w:val="center"/>
            </w:pPr>
            <w:r>
              <w:t>317.00</w:t>
            </w:r>
          </w:p>
        </w:tc>
        <w:tc>
          <w:tcPr>
            <w:tcW w:w="1341" w:type="dxa"/>
            <w:vAlign w:val="center"/>
          </w:tcPr>
          <w:p w14:paraId="6DB1139B" w14:textId="77777777" w:rsidR="00A14202" w:rsidRDefault="00B12243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3D4A1E4A" w14:textId="77777777" w:rsidR="00A14202" w:rsidRDefault="00A14202">
            <w:pPr>
              <w:jc w:val="center"/>
            </w:pPr>
          </w:p>
        </w:tc>
      </w:tr>
      <w:tr w:rsidR="00A14202" w14:paraId="33B8F4FB" w14:textId="77777777">
        <w:tc>
          <w:tcPr>
            <w:tcW w:w="1284" w:type="dxa"/>
            <w:shd w:val="clear" w:color="auto" w:fill="E6E6E6"/>
            <w:vAlign w:val="center"/>
          </w:tcPr>
          <w:p w14:paraId="39AFCA6E" w14:textId="77777777" w:rsidR="00A14202" w:rsidRDefault="00B12243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27F5C271" w14:textId="77777777" w:rsidR="00A14202" w:rsidRDefault="00B12243">
            <w:pPr>
              <w:jc w:val="center"/>
            </w:pPr>
            <w:r>
              <w:t>31.7</w:t>
            </w:r>
          </w:p>
        </w:tc>
        <w:tc>
          <w:tcPr>
            <w:tcW w:w="1341" w:type="dxa"/>
            <w:vAlign w:val="center"/>
          </w:tcPr>
          <w:p w14:paraId="1A3132C8" w14:textId="77777777" w:rsidR="00A14202" w:rsidRDefault="00B12243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6C75F24D" w14:textId="77777777" w:rsidR="00A14202" w:rsidRDefault="00B12243">
            <w:pPr>
              <w:jc w:val="center"/>
            </w:pPr>
            <w:r>
              <w:t>662.00</w:t>
            </w:r>
          </w:p>
        </w:tc>
        <w:tc>
          <w:tcPr>
            <w:tcW w:w="1341" w:type="dxa"/>
            <w:vAlign w:val="center"/>
          </w:tcPr>
          <w:p w14:paraId="03DD7767" w14:textId="77777777" w:rsidR="00A14202" w:rsidRDefault="00B12243">
            <w:pPr>
              <w:jc w:val="center"/>
            </w:pPr>
            <w:r>
              <w:t>320.00</w:t>
            </w:r>
          </w:p>
        </w:tc>
        <w:tc>
          <w:tcPr>
            <w:tcW w:w="1341" w:type="dxa"/>
            <w:vAlign w:val="center"/>
          </w:tcPr>
          <w:p w14:paraId="623A4E9B" w14:textId="77777777" w:rsidR="00A14202" w:rsidRDefault="00B12243">
            <w:pPr>
              <w:jc w:val="center"/>
            </w:pPr>
            <w:r>
              <w:t>3.4</w:t>
            </w:r>
          </w:p>
        </w:tc>
        <w:tc>
          <w:tcPr>
            <w:tcW w:w="1341" w:type="dxa"/>
            <w:vMerge/>
            <w:vAlign w:val="center"/>
          </w:tcPr>
          <w:p w14:paraId="71E6863E" w14:textId="77777777" w:rsidR="00A14202" w:rsidRDefault="00A14202">
            <w:pPr>
              <w:jc w:val="center"/>
            </w:pPr>
          </w:p>
        </w:tc>
      </w:tr>
      <w:tr w:rsidR="00A14202" w14:paraId="0ED0EC70" w14:textId="77777777">
        <w:tc>
          <w:tcPr>
            <w:tcW w:w="1284" w:type="dxa"/>
            <w:shd w:val="clear" w:color="auto" w:fill="E6E6E6"/>
            <w:vAlign w:val="center"/>
          </w:tcPr>
          <w:p w14:paraId="599B0FC8" w14:textId="77777777" w:rsidR="00A14202" w:rsidRDefault="00B12243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2CB95A40" w14:textId="77777777" w:rsidR="00A14202" w:rsidRDefault="00B12243">
            <w:pPr>
              <w:jc w:val="center"/>
            </w:pPr>
            <w:r>
              <w:t>32.0</w:t>
            </w:r>
          </w:p>
        </w:tc>
        <w:tc>
          <w:tcPr>
            <w:tcW w:w="1341" w:type="dxa"/>
            <w:vAlign w:val="center"/>
          </w:tcPr>
          <w:p w14:paraId="5DC826FC" w14:textId="77777777" w:rsidR="00A14202" w:rsidRDefault="00B12243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628C744D" w14:textId="77777777" w:rsidR="00A14202" w:rsidRDefault="00B12243">
            <w:pPr>
              <w:jc w:val="center"/>
            </w:pPr>
            <w:r>
              <w:t>604.00</w:t>
            </w:r>
          </w:p>
        </w:tc>
        <w:tc>
          <w:tcPr>
            <w:tcW w:w="1341" w:type="dxa"/>
            <w:vAlign w:val="center"/>
          </w:tcPr>
          <w:p w14:paraId="4156973F" w14:textId="77777777" w:rsidR="00A14202" w:rsidRDefault="00B12243">
            <w:pPr>
              <w:jc w:val="center"/>
            </w:pPr>
            <w:r>
              <w:t>318.00</w:t>
            </w:r>
          </w:p>
        </w:tc>
        <w:tc>
          <w:tcPr>
            <w:tcW w:w="1341" w:type="dxa"/>
            <w:vAlign w:val="center"/>
          </w:tcPr>
          <w:p w14:paraId="31F52D98" w14:textId="77777777" w:rsidR="00A14202" w:rsidRDefault="00B12243">
            <w:pPr>
              <w:jc w:val="center"/>
            </w:pPr>
            <w:r>
              <w:t>3.6</w:t>
            </w:r>
          </w:p>
        </w:tc>
        <w:tc>
          <w:tcPr>
            <w:tcW w:w="1341" w:type="dxa"/>
            <w:vMerge/>
            <w:vAlign w:val="center"/>
          </w:tcPr>
          <w:p w14:paraId="25E2F4AA" w14:textId="77777777" w:rsidR="00A14202" w:rsidRDefault="00A14202">
            <w:pPr>
              <w:jc w:val="center"/>
            </w:pPr>
          </w:p>
        </w:tc>
      </w:tr>
      <w:tr w:rsidR="00A14202" w14:paraId="33D7F0EE" w14:textId="77777777">
        <w:tc>
          <w:tcPr>
            <w:tcW w:w="1284" w:type="dxa"/>
            <w:shd w:val="clear" w:color="auto" w:fill="E6E6E6"/>
            <w:vAlign w:val="center"/>
          </w:tcPr>
          <w:p w14:paraId="000B2D87" w14:textId="77777777" w:rsidR="00A14202" w:rsidRDefault="00B12243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47DE474B" w14:textId="77777777" w:rsidR="00A14202" w:rsidRDefault="00B12243">
            <w:pPr>
              <w:jc w:val="center"/>
            </w:pPr>
            <w:r>
              <w:t>32.2</w:t>
            </w:r>
          </w:p>
        </w:tc>
        <w:tc>
          <w:tcPr>
            <w:tcW w:w="1341" w:type="dxa"/>
            <w:vAlign w:val="center"/>
          </w:tcPr>
          <w:p w14:paraId="3561EB61" w14:textId="77777777" w:rsidR="00A14202" w:rsidRDefault="00B12243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088FB545" w14:textId="77777777" w:rsidR="00A14202" w:rsidRDefault="00B12243">
            <w:pPr>
              <w:jc w:val="center"/>
            </w:pPr>
            <w:r>
              <w:t>522.00</w:t>
            </w:r>
          </w:p>
        </w:tc>
        <w:tc>
          <w:tcPr>
            <w:tcW w:w="1341" w:type="dxa"/>
            <w:vAlign w:val="center"/>
          </w:tcPr>
          <w:p w14:paraId="0C29C10E" w14:textId="77777777" w:rsidR="00A14202" w:rsidRDefault="00B12243">
            <w:pPr>
              <w:jc w:val="center"/>
            </w:pPr>
            <w:r>
              <w:t>279.00</w:t>
            </w:r>
          </w:p>
        </w:tc>
        <w:tc>
          <w:tcPr>
            <w:tcW w:w="1341" w:type="dxa"/>
            <w:vAlign w:val="center"/>
          </w:tcPr>
          <w:p w14:paraId="38DFF746" w14:textId="77777777" w:rsidR="00A14202" w:rsidRDefault="00B12243">
            <w:pPr>
              <w:jc w:val="center"/>
            </w:pPr>
            <w:r>
              <w:t>3.4</w:t>
            </w:r>
          </w:p>
        </w:tc>
        <w:tc>
          <w:tcPr>
            <w:tcW w:w="1341" w:type="dxa"/>
            <w:vMerge/>
            <w:vAlign w:val="center"/>
          </w:tcPr>
          <w:p w14:paraId="031E1352" w14:textId="77777777" w:rsidR="00A14202" w:rsidRDefault="00A14202">
            <w:pPr>
              <w:jc w:val="center"/>
            </w:pPr>
          </w:p>
        </w:tc>
      </w:tr>
      <w:tr w:rsidR="00A14202" w14:paraId="2EF191A0" w14:textId="77777777">
        <w:tc>
          <w:tcPr>
            <w:tcW w:w="1284" w:type="dxa"/>
            <w:shd w:val="clear" w:color="auto" w:fill="E6E6E6"/>
            <w:vAlign w:val="center"/>
          </w:tcPr>
          <w:p w14:paraId="7E42A085" w14:textId="77777777" w:rsidR="00A14202" w:rsidRDefault="00B12243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5D14F8CA" w14:textId="77777777" w:rsidR="00A14202" w:rsidRDefault="00B12243">
            <w:pPr>
              <w:jc w:val="center"/>
            </w:pPr>
            <w:r>
              <w:t>32.2</w:t>
            </w:r>
          </w:p>
        </w:tc>
        <w:tc>
          <w:tcPr>
            <w:tcW w:w="1341" w:type="dxa"/>
            <w:vAlign w:val="center"/>
          </w:tcPr>
          <w:p w14:paraId="08993B92" w14:textId="77777777" w:rsidR="00A14202" w:rsidRDefault="00B12243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798F0FE0" w14:textId="77777777" w:rsidR="00A14202" w:rsidRDefault="00B12243">
            <w:pPr>
              <w:jc w:val="center"/>
            </w:pPr>
            <w:r>
              <w:t>401.00</w:t>
            </w:r>
          </w:p>
        </w:tc>
        <w:tc>
          <w:tcPr>
            <w:tcW w:w="1341" w:type="dxa"/>
            <w:vAlign w:val="center"/>
          </w:tcPr>
          <w:p w14:paraId="0060FB4A" w14:textId="77777777" w:rsidR="00A14202" w:rsidRDefault="00B12243">
            <w:pPr>
              <w:jc w:val="center"/>
            </w:pPr>
            <w:r>
              <w:t>213.00</w:t>
            </w:r>
          </w:p>
        </w:tc>
        <w:tc>
          <w:tcPr>
            <w:tcW w:w="1341" w:type="dxa"/>
            <w:vAlign w:val="center"/>
          </w:tcPr>
          <w:p w14:paraId="2395038D" w14:textId="77777777" w:rsidR="00A14202" w:rsidRDefault="00B12243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26B5FE82" w14:textId="77777777" w:rsidR="00A14202" w:rsidRDefault="00A14202">
            <w:pPr>
              <w:jc w:val="center"/>
            </w:pPr>
          </w:p>
        </w:tc>
      </w:tr>
      <w:tr w:rsidR="00A14202" w14:paraId="4C4FD7CB" w14:textId="77777777">
        <w:tc>
          <w:tcPr>
            <w:tcW w:w="1284" w:type="dxa"/>
            <w:shd w:val="clear" w:color="auto" w:fill="E6E6E6"/>
            <w:vAlign w:val="center"/>
          </w:tcPr>
          <w:p w14:paraId="046C7D26" w14:textId="77777777" w:rsidR="00A14202" w:rsidRDefault="00B12243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5109BBFF" w14:textId="77777777" w:rsidR="00A14202" w:rsidRDefault="00B12243">
            <w:pPr>
              <w:jc w:val="center"/>
            </w:pPr>
            <w:r>
              <w:t>31.8</w:t>
            </w:r>
          </w:p>
        </w:tc>
        <w:tc>
          <w:tcPr>
            <w:tcW w:w="1341" w:type="dxa"/>
            <w:vAlign w:val="center"/>
          </w:tcPr>
          <w:p w14:paraId="7D7E1161" w14:textId="77777777" w:rsidR="00A14202" w:rsidRDefault="00B12243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686DBE15" w14:textId="77777777" w:rsidR="00A14202" w:rsidRDefault="00B12243">
            <w:pPr>
              <w:jc w:val="center"/>
            </w:pPr>
            <w:r>
              <w:t>268.00</w:t>
            </w:r>
          </w:p>
        </w:tc>
        <w:tc>
          <w:tcPr>
            <w:tcW w:w="1341" w:type="dxa"/>
            <w:vAlign w:val="center"/>
          </w:tcPr>
          <w:p w14:paraId="5522119B" w14:textId="77777777" w:rsidR="00A14202" w:rsidRDefault="00B12243">
            <w:pPr>
              <w:jc w:val="center"/>
            </w:pPr>
            <w:r>
              <w:t>149.00</w:t>
            </w:r>
          </w:p>
        </w:tc>
        <w:tc>
          <w:tcPr>
            <w:tcW w:w="1341" w:type="dxa"/>
            <w:vAlign w:val="center"/>
          </w:tcPr>
          <w:p w14:paraId="170A4951" w14:textId="77777777" w:rsidR="00A14202" w:rsidRDefault="00B12243">
            <w:pPr>
              <w:jc w:val="center"/>
            </w:pPr>
            <w:r>
              <w:t>3.1</w:t>
            </w:r>
          </w:p>
        </w:tc>
        <w:tc>
          <w:tcPr>
            <w:tcW w:w="1341" w:type="dxa"/>
            <w:vMerge/>
            <w:vAlign w:val="center"/>
          </w:tcPr>
          <w:p w14:paraId="00AB7262" w14:textId="77777777" w:rsidR="00A14202" w:rsidRDefault="00A14202">
            <w:pPr>
              <w:jc w:val="center"/>
            </w:pPr>
          </w:p>
        </w:tc>
      </w:tr>
      <w:tr w:rsidR="00A14202" w14:paraId="27D4E2AB" w14:textId="77777777">
        <w:tc>
          <w:tcPr>
            <w:tcW w:w="1284" w:type="dxa"/>
            <w:shd w:val="clear" w:color="auto" w:fill="E6E6E6"/>
            <w:vAlign w:val="center"/>
          </w:tcPr>
          <w:p w14:paraId="2E165772" w14:textId="77777777" w:rsidR="00A14202" w:rsidRDefault="00B12243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2A258768" w14:textId="77777777" w:rsidR="00A14202" w:rsidRDefault="00B12243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7CC87632" w14:textId="77777777" w:rsidR="00A14202" w:rsidRDefault="00B12243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316B5F11" w14:textId="77777777" w:rsidR="00A14202" w:rsidRDefault="00B12243">
            <w:pPr>
              <w:jc w:val="center"/>
            </w:pPr>
            <w:r>
              <w:t>126.00</w:t>
            </w:r>
          </w:p>
        </w:tc>
        <w:tc>
          <w:tcPr>
            <w:tcW w:w="1341" w:type="dxa"/>
            <w:vAlign w:val="center"/>
          </w:tcPr>
          <w:p w14:paraId="7F2ACF3C" w14:textId="77777777" w:rsidR="00A14202" w:rsidRDefault="00B12243">
            <w:pPr>
              <w:jc w:val="center"/>
            </w:pPr>
            <w:r>
              <w:t>78.00</w:t>
            </w:r>
          </w:p>
        </w:tc>
        <w:tc>
          <w:tcPr>
            <w:tcW w:w="1341" w:type="dxa"/>
            <w:vAlign w:val="center"/>
          </w:tcPr>
          <w:p w14:paraId="285D3C9D" w14:textId="77777777" w:rsidR="00A14202" w:rsidRDefault="00B12243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1BEB2AC7" w14:textId="77777777" w:rsidR="00A14202" w:rsidRDefault="00A14202">
            <w:pPr>
              <w:jc w:val="center"/>
            </w:pPr>
          </w:p>
        </w:tc>
      </w:tr>
      <w:tr w:rsidR="00A14202" w14:paraId="7C2DE0BC" w14:textId="77777777">
        <w:tc>
          <w:tcPr>
            <w:tcW w:w="1284" w:type="dxa"/>
            <w:shd w:val="clear" w:color="auto" w:fill="E6E6E6"/>
            <w:vAlign w:val="center"/>
          </w:tcPr>
          <w:p w14:paraId="2D0893D0" w14:textId="77777777" w:rsidR="00A14202" w:rsidRDefault="00B12243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3D1B564C" w14:textId="77777777" w:rsidR="00A14202" w:rsidRDefault="00B12243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14:paraId="5CCA833D" w14:textId="77777777" w:rsidR="00A14202" w:rsidRDefault="00B12243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6019AEFF" w14:textId="77777777" w:rsidR="00A14202" w:rsidRDefault="00B12243">
            <w:pPr>
              <w:jc w:val="center"/>
            </w:pPr>
            <w:r>
              <w:t>5.00</w:t>
            </w:r>
          </w:p>
        </w:tc>
        <w:tc>
          <w:tcPr>
            <w:tcW w:w="1341" w:type="dxa"/>
            <w:vAlign w:val="center"/>
          </w:tcPr>
          <w:p w14:paraId="545B65CB" w14:textId="77777777" w:rsidR="00A14202" w:rsidRDefault="00B12243">
            <w:pPr>
              <w:jc w:val="center"/>
            </w:pPr>
            <w:r>
              <w:t>5.00</w:t>
            </w:r>
          </w:p>
        </w:tc>
        <w:tc>
          <w:tcPr>
            <w:tcW w:w="1341" w:type="dxa"/>
            <w:vAlign w:val="center"/>
          </w:tcPr>
          <w:p w14:paraId="515D11EF" w14:textId="77777777" w:rsidR="00A14202" w:rsidRDefault="00B12243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7A85DAF5" w14:textId="77777777" w:rsidR="00A14202" w:rsidRDefault="00A14202">
            <w:pPr>
              <w:jc w:val="center"/>
            </w:pPr>
          </w:p>
        </w:tc>
      </w:tr>
      <w:tr w:rsidR="00A14202" w14:paraId="124ED19B" w14:textId="77777777">
        <w:tc>
          <w:tcPr>
            <w:tcW w:w="1284" w:type="dxa"/>
            <w:shd w:val="clear" w:color="auto" w:fill="E6E6E6"/>
            <w:vAlign w:val="center"/>
          </w:tcPr>
          <w:p w14:paraId="071396B1" w14:textId="77777777" w:rsidR="00A14202" w:rsidRDefault="00B12243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1588CAA9" w14:textId="77777777" w:rsidR="00A14202" w:rsidRDefault="00B12243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3BD37E60" w14:textId="77777777" w:rsidR="00A14202" w:rsidRDefault="00B12243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3BA3FF91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D903D96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1976A26" w14:textId="77777777" w:rsidR="00A14202" w:rsidRDefault="00B1224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8D018A8" w14:textId="77777777" w:rsidR="00A14202" w:rsidRDefault="00A14202">
            <w:pPr>
              <w:jc w:val="center"/>
            </w:pPr>
          </w:p>
        </w:tc>
      </w:tr>
      <w:tr w:rsidR="00A14202" w14:paraId="40890CED" w14:textId="77777777">
        <w:tc>
          <w:tcPr>
            <w:tcW w:w="1284" w:type="dxa"/>
            <w:shd w:val="clear" w:color="auto" w:fill="E6E6E6"/>
            <w:vAlign w:val="center"/>
          </w:tcPr>
          <w:p w14:paraId="74CBE259" w14:textId="77777777" w:rsidR="00A14202" w:rsidRDefault="00B12243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4CB775A1" w14:textId="77777777" w:rsidR="00A14202" w:rsidRDefault="00B12243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14:paraId="352880B9" w14:textId="77777777" w:rsidR="00A14202" w:rsidRDefault="00B12243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6DDF0DE0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1242DF5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403D2EB" w14:textId="77777777" w:rsidR="00A14202" w:rsidRDefault="00B1224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1BF3CB7" w14:textId="77777777" w:rsidR="00A14202" w:rsidRDefault="00A14202">
            <w:pPr>
              <w:jc w:val="center"/>
            </w:pPr>
          </w:p>
        </w:tc>
      </w:tr>
      <w:tr w:rsidR="00A14202" w14:paraId="1E15D88E" w14:textId="77777777">
        <w:tc>
          <w:tcPr>
            <w:tcW w:w="1284" w:type="dxa"/>
            <w:shd w:val="clear" w:color="auto" w:fill="E6E6E6"/>
            <w:vAlign w:val="center"/>
          </w:tcPr>
          <w:p w14:paraId="64C1AEC5" w14:textId="77777777" w:rsidR="00A14202" w:rsidRDefault="00B12243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755AB120" w14:textId="77777777" w:rsidR="00A14202" w:rsidRDefault="00B12243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334A189B" w14:textId="77777777" w:rsidR="00A14202" w:rsidRDefault="00B12243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3C9EAF13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EAF51A8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DC6723" w14:textId="77777777" w:rsidR="00A14202" w:rsidRDefault="00B12243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206D59AC" w14:textId="77777777" w:rsidR="00A14202" w:rsidRDefault="00A14202">
            <w:pPr>
              <w:jc w:val="center"/>
            </w:pPr>
          </w:p>
        </w:tc>
      </w:tr>
      <w:tr w:rsidR="00A14202" w14:paraId="2C5A6342" w14:textId="77777777">
        <w:tc>
          <w:tcPr>
            <w:tcW w:w="1284" w:type="dxa"/>
            <w:shd w:val="clear" w:color="auto" w:fill="E6E6E6"/>
            <w:vAlign w:val="center"/>
          </w:tcPr>
          <w:p w14:paraId="4721747C" w14:textId="77777777" w:rsidR="00A14202" w:rsidRDefault="00B12243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697E9C06" w14:textId="77777777" w:rsidR="00A14202" w:rsidRDefault="00B12243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3934905C" w14:textId="77777777" w:rsidR="00A14202" w:rsidRDefault="00B12243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3092EEC4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FDEAAC6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C4A320A" w14:textId="77777777" w:rsidR="00A14202" w:rsidRDefault="00B12243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756E87BD" w14:textId="77777777" w:rsidR="00A14202" w:rsidRDefault="00A14202">
            <w:pPr>
              <w:jc w:val="center"/>
            </w:pPr>
          </w:p>
        </w:tc>
      </w:tr>
      <w:tr w:rsidR="00A14202" w14:paraId="0A5DFCAC" w14:textId="77777777">
        <w:tc>
          <w:tcPr>
            <w:tcW w:w="1284" w:type="dxa"/>
            <w:shd w:val="clear" w:color="auto" w:fill="E6E6E6"/>
            <w:vAlign w:val="center"/>
          </w:tcPr>
          <w:p w14:paraId="229EAFB9" w14:textId="77777777" w:rsidR="00A14202" w:rsidRDefault="00B12243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3CC81064" w14:textId="77777777" w:rsidR="00A14202" w:rsidRDefault="00B12243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14:paraId="6229B168" w14:textId="77777777" w:rsidR="00A14202" w:rsidRDefault="00B12243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7487BDE4" w14:textId="77777777" w:rsidR="00A14202" w:rsidRDefault="00B12243">
            <w:pPr>
              <w:jc w:val="center"/>
            </w:pPr>
            <w:r>
              <w:t>210.42</w:t>
            </w:r>
          </w:p>
        </w:tc>
        <w:tc>
          <w:tcPr>
            <w:tcW w:w="1341" w:type="dxa"/>
            <w:vAlign w:val="center"/>
          </w:tcPr>
          <w:p w14:paraId="168CCF3D" w14:textId="77777777" w:rsidR="00A14202" w:rsidRDefault="00B12243">
            <w:pPr>
              <w:jc w:val="center"/>
            </w:pPr>
            <w:r>
              <w:t>111.75</w:t>
            </w:r>
          </w:p>
        </w:tc>
        <w:tc>
          <w:tcPr>
            <w:tcW w:w="1341" w:type="dxa"/>
            <w:vAlign w:val="center"/>
          </w:tcPr>
          <w:p w14:paraId="32F710EE" w14:textId="77777777" w:rsidR="00A14202" w:rsidRDefault="00B12243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4B515606" w14:textId="77777777" w:rsidR="00A14202" w:rsidRDefault="00A14202">
            <w:pPr>
              <w:jc w:val="center"/>
            </w:pPr>
          </w:p>
        </w:tc>
      </w:tr>
    </w:tbl>
    <w:p w14:paraId="52B319D1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3BF23DC5" w14:textId="77777777" w:rsidR="009C3CAA" w:rsidRDefault="00613298" w:rsidP="009C3CAA">
      <w:pPr>
        <w:pStyle w:val="2"/>
      </w:pPr>
      <w:bookmarkStart w:id="31" w:name="_Toc9215645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14202" w14:paraId="75B09534" w14:textId="77777777">
        <w:tc>
          <w:tcPr>
            <w:tcW w:w="1866" w:type="dxa"/>
            <w:shd w:val="clear" w:color="auto" w:fill="E6E6E6"/>
            <w:vAlign w:val="center"/>
          </w:tcPr>
          <w:p w14:paraId="5738760C" w14:textId="77777777" w:rsidR="00A14202" w:rsidRDefault="00B12243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C158F24" w14:textId="77777777" w:rsidR="00A14202" w:rsidRDefault="00B12243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211751" w14:textId="77777777" w:rsidR="00A14202" w:rsidRDefault="00B12243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8863F4" w14:textId="77777777" w:rsidR="00A14202" w:rsidRDefault="00B12243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6F6633" w14:textId="77777777" w:rsidR="00A14202" w:rsidRDefault="00B12243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A14202" w14:paraId="09108370" w14:textId="77777777">
        <w:tc>
          <w:tcPr>
            <w:tcW w:w="1866" w:type="dxa"/>
            <w:shd w:val="clear" w:color="auto" w:fill="E6E6E6"/>
            <w:vAlign w:val="center"/>
          </w:tcPr>
          <w:p w14:paraId="1258F490" w14:textId="77777777" w:rsidR="00A14202" w:rsidRDefault="00B12243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79AAF7C6" w14:textId="77777777" w:rsidR="00A14202" w:rsidRDefault="00B1224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EF0615D" w14:textId="77777777" w:rsidR="00A14202" w:rsidRDefault="00B12243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56D3FF21" w14:textId="77777777" w:rsidR="00A14202" w:rsidRDefault="00B1224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DEF86BB" w14:textId="77777777" w:rsidR="00A14202" w:rsidRDefault="00B12243">
            <w:pPr>
              <w:jc w:val="center"/>
            </w:pPr>
            <w:r>
              <w:t>0.19</w:t>
            </w:r>
          </w:p>
        </w:tc>
      </w:tr>
      <w:tr w:rsidR="00A14202" w14:paraId="18502B45" w14:textId="77777777">
        <w:tc>
          <w:tcPr>
            <w:tcW w:w="1866" w:type="dxa"/>
            <w:shd w:val="clear" w:color="auto" w:fill="E6E6E6"/>
            <w:vAlign w:val="center"/>
          </w:tcPr>
          <w:p w14:paraId="598F0872" w14:textId="77777777" w:rsidR="00A14202" w:rsidRDefault="00B12243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5F43F66C" w14:textId="77777777" w:rsidR="00A14202" w:rsidRDefault="00B1224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D51747C" w14:textId="77777777" w:rsidR="00A14202" w:rsidRDefault="00B12243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48EE9E6D" w14:textId="77777777" w:rsidR="00A14202" w:rsidRDefault="00B12243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05408C39" w14:textId="77777777" w:rsidR="00A14202" w:rsidRDefault="00B12243">
            <w:pPr>
              <w:jc w:val="center"/>
            </w:pPr>
            <w:r>
              <w:t>0.15</w:t>
            </w:r>
          </w:p>
        </w:tc>
      </w:tr>
      <w:tr w:rsidR="00A14202" w14:paraId="4DD1EA0D" w14:textId="77777777">
        <w:tc>
          <w:tcPr>
            <w:tcW w:w="1866" w:type="dxa"/>
            <w:shd w:val="clear" w:color="auto" w:fill="E6E6E6"/>
            <w:vAlign w:val="center"/>
          </w:tcPr>
          <w:p w14:paraId="5698B142" w14:textId="77777777" w:rsidR="00A14202" w:rsidRDefault="00B12243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3AD51DD9" w14:textId="77777777" w:rsidR="00A14202" w:rsidRDefault="00B1224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CE6E4C0" w14:textId="77777777" w:rsidR="00A14202" w:rsidRDefault="00B12243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0E26833" w14:textId="77777777" w:rsidR="00A14202" w:rsidRDefault="00B12243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68C44D2F" w14:textId="77777777" w:rsidR="00A14202" w:rsidRDefault="00B12243">
            <w:pPr>
              <w:jc w:val="center"/>
            </w:pPr>
            <w:r>
              <w:t>0.12</w:t>
            </w:r>
          </w:p>
        </w:tc>
      </w:tr>
      <w:tr w:rsidR="00A14202" w14:paraId="6F536D1E" w14:textId="77777777">
        <w:tc>
          <w:tcPr>
            <w:tcW w:w="1866" w:type="dxa"/>
            <w:shd w:val="clear" w:color="auto" w:fill="E6E6E6"/>
            <w:vAlign w:val="center"/>
          </w:tcPr>
          <w:p w14:paraId="090CD6BC" w14:textId="77777777" w:rsidR="00A14202" w:rsidRDefault="00B12243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4C968DE3" w14:textId="77777777" w:rsidR="00A14202" w:rsidRDefault="00B1224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6CE2205" w14:textId="77777777" w:rsidR="00A14202" w:rsidRDefault="00B1224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CFBEA83" w14:textId="77777777" w:rsidR="00A14202" w:rsidRDefault="00B1224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760957C" w14:textId="77777777" w:rsidR="00A14202" w:rsidRDefault="00B12243">
            <w:pPr>
              <w:jc w:val="center"/>
            </w:pPr>
            <w:r>
              <w:t>0.11</w:t>
            </w:r>
          </w:p>
        </w:tc>
      </w:tr>
      <w:tr w:rsidR="00A14202" w14:paraId="0FC53CB1" w14:textId="77777777">
        <w:tc>
          <w:tcPr>
            <w:tcW w:w="1866" w:type="dxa"/>
            <w:shd w:val="clear" w:color="auto" w:fill="E6E6E6"/>
            <w:vAlign w:val="center"/>
          </w:tcPr>
          <w:p w14:paraId="6E8E0524" w14:textId="77777777" w:rsidR="00A14202" w:rsidRDefault="00B12243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59682FFC" w14:textId="77777777" w:rsidR="00A14202" w:rsidRDefault="00B1224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D05C4C5" w14:textId="77777777" w:rsidR="00A14202" w:rsidRDefault="00B12243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315A7476" w14:textId="77777777" w:rsidR="00A14202" w:rsidRDefault="00B1224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7632A3DD" w14:textId="77777777" w:rsidR="00A14202" w:rsidRDefault="00B12243">
            <w:pPr>
              <w:jc w:val="center"/>
            </w:pPr>
            <w:r>
              <w:t>0.11</w:t>
            </w:r>
          </w:p>
        </w:tc>
      </w:tr>
      <w:tr w:rsidR="00A14202" w14:paraId="6DAA7E66" w14:textId="77777777">
        <w:tc>
          <w:tcPr>
            <w:tcW w:w="1866" w:type="dxa"/>
            <w:shd w:val="clear" w:color="auto" w:fill="E6E6E6"/>
            <w:vAlign w:val="center"/>
          </w:tcPr>
          <w:p w14:paraId="1CB5F8E4" w14:textId="77777777" w:rsidR="00A14202" w:rsidRDefault="00B12243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0C1A0B36" w14:textId="77777777" w:rsidR="00A14202" w:rsidRDefault="00B1224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E2CDBED" w14:textId="77777777" w:rsidR="00A14202" w:rsidRDefault="00B12243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79FDED9C" w14:textId="77777777" w:rsidR="00A14202" w:rsidRDefault="00B1224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D9163B3" w14:textId="77777777" w:rsidR="00A14202" w:rsidRDefault="00B12243">
            <w:pPr>
              <w:jc w:val="center"/>
            </w:pPr>
            <w:r>
              <w:t>0.13</w:t>
            </w:r>
          </w:p>
        </w:tc>
      </w:tr>
      <w:tr w:rsidR="00A14202" w14:paraId="39B1CA6F" w14:textId="77777777">
        <w:tc>
          <w:tcPr>
            <w:tcW w:w="1866" w:type="dxa"/>
            <w:shd w:val="clear" w:color="auto" w:fill="E6E6E6"/>
            <w:vAlign w:val="center"/>
          </w:tcPr>
          <w:p w14:paraId="40C00DFC" w14:textId="77777777" w:rsidR="00A14202" w:rsidRDefault="00B12243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22E54B00" w14:textId="77777777" w:rsidR="00A14202" w:rsidRDefault="00B12243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517AF94B" w14:textId="77777777" w:rsidR="00A14202" w:rsidRDefault="00B12243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75BA9838" w14:textId="77777777" w:rsidR="00A14202" w:rsidRDefault="00B1224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26EA4B7" w14:textId="77777777" w:rsidR="00A14202" w:rsidRDefault="00B12243">
            <w:pPr>
              <w:jc w:val="center"/>
            </w:pPr>
            <w:r>
              <w:t>0.18</w:t>
            </w:r>
          </w:p>
        </w:tc>
      </w:tr>
      <w:tr w:rsidR="00A14202" w14:paraId="2A4B29CA" w14:textId="77777777">
        <w:tc>
          <w:tcPr>
            <w:tcW w:w="1866" w:type="dxa"/>
            <w:shd w:val="clear" w:color="auto" w:fill="E6E6E6"/>
            <w:vAlign w:val="center"/>
          </w:tcPr>
          <w:p w14:paraId="74AFE8E0" w14:textId="77777777" w:rsidR="00A14202" w:rsidRDefault="00B12243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1B85D070" w14:textId="77777777" w:rsidR="00A14202" w:rsidRDefault="00B12243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779A2449" w14:textId="77777777" w:rsidR="00A14202" w:rsidRDefault="00B12243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6F6F0F49" w14:textId="77777777" w:rsidR="00A14202" w:rsidRDefault="00B1224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2AA4CA6" w14:textId="77777777" w:rsidR="00A14202" w:rsidRDefault="00B12243">
            <w:pPr>
              <w:jc w:val="center"/>
            </w:pPr>
            <w:r>
              <w:t>0.26</w:t>
            </w:r>
          </w:p>
        </w:tc>
      </w:tr>
      <w:tr w:rsidR="00A14202" w14:paraId="20692693" w14:textId="77777777">
        <w:tc>
          <w:tcPr>
            <w:tcW w:w="1866" w:type="dxa"/>
            <w:shd w:val="clear" w:color="auto" w:fill="E6E6E6"/>
            <w:vAlign w:val="center"/>
          </w:tcPr>
          <w:p w14:paraId="208EE7AD" w14:textId="77777777" w:rsidR="00A14202" w:rsidRDefault="00B12243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255AA1A7" w14:textId="77777777" w:rsidR="00A14202" w:rsidRDefault="00B12243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20F85A4A" w14:textId="77777777" w:rsidR="00A14202" w:rsidRDefault="00B12243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72AC7B75" w14:textId="77777777" w:rsidR="00A14202" w:rsidRDefault="00B1224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E0928A5" w14:textId="77777777" w:rsidR="00A14202" w:rsidRDefault="00B12243">
            <w:pPr>
              <w:jc w:val="center"/>
            </w:pPr>
            <w:r>
              <w:t>0.34</w:t>
            </w:r>
          </w:p>
        </w:tc>
      </w:tr>
      <w:tr w:rsidR="00A14202" w14:paraId="4A89A539" w14:textId="77777777">
        <w:tc>
          <w:tcPr>
            <w:tcW w:w="1866" w:type="dxa"/>
            <w:shd w:val="clear" w:color="auto" w:fill="E6E6E6"/>
            <w:vAlign w:val="center"/>
          </w:tcPr>
          <w:p w14:paraId="7CF986B4" w14:textId="77777777" w:rsidR="00A14202" w:rsidRDefault="00B12243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0BB1952A" w14:textId="77777777" w:rsidR="00A14202" w:rsidRDefault="00B12243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36B423C8" w14:textId="77777777" w:rsidR="00A14202" w:rsidRDefault="00B12243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37CD79FC" w14:textId="77777777" w:rsidR="00A14202" w:rsidRDefault="00B1224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0CD9994" w14:textId="77777777" w:rsidR="00A14202" w:rsidRDefault="00B12243">
            <w:pPr>
              <w:jc w:val="center"/>
            </w:pPr>
            <w:r>
              <w:t>0.42</w:t>
            </w:r>
          </w:p>
        </w:tc>
      </w:tr>
      <w:tr w:rsidR="00A14202" w14:paraId="6D5A9524" w14:textId="77777777">
        <w:tc>
          <w:tcPr>
            <w:tcW w:w="1866" w:type="dxa"/>
            <w:shd w:val="clear" w:color="auto" w:fill="E6E6E6"/>
            <w:vAlign w:val="center"/>
          </w:tcPr>
          <w:p w14:paraId="1D94491C" w14:textId="77777777" w:rsidR="00A14202" w:rsidRDefault="00B12243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5CC582FF" w14:textId="77777777" w:rsidR="00A14202" w:rsidRDefault="00B12243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203F69F3" w14:textId="77777777" w:rsidR="00A14202" w:rsidRDefault="00B12243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3BD045AD" w14:textId="77777777" w:rsidR="00A14202" w:rsidRDefault="00B1224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00DD2BE" w14:textId="77777777" w:rsidR="00A14202" w:rsidRDefault="00B12243">
            <w:pPr>
              <w:jc w:val="center"/>
            </w:pPr>
            <w:r>
              <w:t>0.44</w:t>
            </w:r>
          </w:p>
        </w:tc>
      </w:tr>
      <w:tr w:rsidR="00A14202" w14:paraId="1538714A" w14:textId="77777777">
        <w:tc>
          <w:tcPr>
            <w:tcW w:w="1866" w:type="dxa"/>
            <w:shd w:val="clear" w:color="auto" w:fill="E6E6E6"/>
            <w:vAlign w:val="center"/>
          </w:tcPr>
          <w:p w14:paraId="47188947" w14:textId="77777777" w:rsidR="00A14202" w:rsidRDefault="00B12243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135744BC" w14:textId="77777777" w:rsidR="00A14202" w:rsidRDefault="00B12243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15F48EE8" w14:textId="77777777" w:rsidR="00A14202" w:rsidRDefault="00B12243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621B0D02" w14:textId="77777777" w:rsidR="00A14202" w:rsidRDefault="00B1224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2CEDE71" w14:textId="77777777" w:rsidR="00A14202" w:rsidRDefault="00B12243">
            <w:pPr>
              <w:jc w:val="center"/>
            </w:pPr>
            <w:r>
              <w:t>0.43</w:t>
            </w:r>
          </w:p>
        </w:tc>
      </w:tr>
      <w:tr w:rsidR="00A14202" w14:paraId="477B2174" w14:textId="77777777">
        <w:tc>
          <w:tcPr>
            <w:tcW w:w="1866" w:type="dxa"/>
            <w:shd w:val="clear" w:color="auto" w:fill="E6E6E6"/>
            <w:vAlign w:val="center"/>
          </w:tcPr>
          <w:p w14:paraId="315EEE5D" w14:textId="77777777" w:rsidR="00A14202" w:rsidRDefault="00B12243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21EB2E65" w14:textId="77777777" w:rsidR="00A14202" w:rsidRDefault="00B12243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565F8C8A" w14:textId="77777777" w:rsidR="00A14202" w:rsidRDefault="00B12243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2A9F7EA6" w14:textId="77777777" w:rsidR="00A14202" w:rsidRDefault="00B1224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3CA6B17" w14:textId="77777777" w:rsidR="00A14202" w:rsidRDefault="00B12243">
            <w:pPr>
              <w:jc w:val="center"/>
            </w:pPr>
            <w:r>
              <w:t>0.40</w:t>
            </w:r>
          </w:p>
        </w:tc>
      </w:tr>
      <w:tr w:rsidR="00A14202" w14:paraId="02634C0E" w14:textId="77777777">
        <w:tc>
          <w:tcPr>
            <w:tcW w:w="1866" w:type="dxa"/>
            <w:shd w:val="clear" w:color="auto" w:fill="E6E6E6"/>
            <w:vAlign w:val="center"/>
          </w:tcPr>
          <w:p w14:paraId="59BF3FA6" w14:textId="77777777" w:rsidR="00A14202" w:rsidRDefault="00B12243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18F99B59" w14:textId="77777777" w:rsidR="00A14202" w:rsidRDefault="00B12243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3AC96938" w14:textId="77777777" w:rsidR="00A14202" w:rsidRDefault="00B12243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5BD6528C" w14:textId="77777777" w:rsidR="00A14202" w:rsidRDefault="00B1224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829B075" w14:textId="77777777" w:rsidR="00A14202" w:rsidRDefault="00B12243">
            <w:pPr>
              <w:jc w:val="center"/>
            </w:pPr>
            <w:r>
              <w:t>0.35</w:t>
            </w:r>
          </w:p>
        </w:tc>
      </w:tr>
      <w:tr w:rsidR="00A14202" w14:paraId="174D2C6A" w14:textId="77777777">
        <w:tc>
          <w:tcPr>
            <w:tcW w:w="1866" w:type="dxa"/>
            <w:shd w:val="clear" w:color="auto" w:fill="E6E6E6"/>
            <w:vAlign w:val="center"/>
          </w:tcPr>
          <w:p w14:paraId="36695681" w14:textId="77777777" w:rsidR="00A14202" w:rsidRDefault="00B12243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02286D29" w14:textId="77777777" w:rsidR="00A14202" w:rsidRDefault="00B12243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63F05D4A" w14:textId="77777777" w:rsidR="00A14202" w:rsidRDefault="00B12243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1737BDD9" w14:textId="77777777" w:rsidR="00A14202" w:rsidRDefault="00B12243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07AEFC5" w14:textId="77777777" w:rsidR="00A14202" w:rsidRDefault="00B12243">
            <w:pPr>
              <w:jc w:val="center"/>
            </w:pPr>
            <w:r>
              <w:t>0.27</w:t>
            </w:r>
          </w:p>
        </w:tc>
      </w:tr>
      <w:tr w:rsidR="00A14202" w14:paraId="44E047EA" w14:textId="77777777">
        <w:tc>
          <w:tcPr>
            <w:tcW w:w="1866" w:type="dxa"/>
            <w:shd w:val="clear" w:color="auto" w:fill="E6E6E6"/>
            <w:vAlign w:val="center"/>
          </w:tcPr>
          <w:p w14:paraId="06AD9BCE" w14:textId="77777777" w:rsidR="00A14202" w:rsidRDefault="00B12243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4D3ED147" w14:textId="77777777" w:rsidR="00A14202" w:rsidRDefault="00B12243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7DEF6768" w14:textId="77777777" w:rsidR="00A14202" w:rsidRDefault="00B12243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645F0015" w14:textId="77777777" w:rsidR="00A14202" w:rsidRDefault="00B12243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B9316D9" w14:textId="77777777" w:rsidR="00A14202" w:rsidRDefault="00B12243">
            <w:pPr>
              <w:jc w:val="center"/>
            </w:pPr>
            <w:r>
              <w:t>0.23</w:t>
            </w:r>
          </w:p>
        </w:tc>
      </w:tr>
      <w:tr w:rsidR="00A14202" w14:paraId="38EFEA43" w14:textId="77777777">
        <w:tc>
          <w:tcPr>
            <w:tcW w:w="1866" w:type="dxa"/>
            <w:shd w:val="clear" w:color="auto" w:fill="E6E6E6"/>
            <w:vAlign w:val="center"/>
          </w:tcPr>
          <w:p w14:paraId="6B33C7FA" w14:textId="77777777" w:rsidR="00A14202" w:rsidRDefault="00B12243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3C8BB835" w14:textId="77777777" w:rsidR="00A14202" w:rsidRDefault="00B12243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5726A2CB" w14:textId="77777777" w:rsidR="00A14202" w:rsidRDefault="00B12243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004021E9" w14:textId="77777777" w:rsidR="00A14202" w:rsidRDefault="00B12243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3761AB28" w14:textId="77777777" w:rsidR="00A14202" w:rsidRDefault="00B12243">
            <w:pPr>
              <w:jc w:val="center"/>
            </w:pPr>
            <w:r>
              <w:t>0.17</w:t>
            </w:r>
          </w:p>
        </w:tc>
      </w:tr>
      <w:tr w:rsidR="00A14202" w14:paraId="161D3388" w14:textId="77777777">
        <w:tc>
          <w:tcPr>
            <w:tcW w:w="1866" w:type="dxa"/>
            <w:shd w:val="clear" w:color="auto" w:fill="E6E6E6"/>
            <w:vAlign w:val="center"/>
          </w:tcPr>
          <w:p w14:paraId="66FACE33" w14:textId="77777777" w:rsidR="00A14202" w:rsidRDefault="00B12243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3EC56DC4" w14:textId="77777777" w:rsidR="00A14202" w:rsidRDefault="00B12243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3710DFFB" w14:textId="77777777" w:rsidR="00A14202" w:rsidRDefault="00B12243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1D6D699E" w14:textId="77777777" w:rsidR="00A14202" w:rsidRDefault="00B12243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0979862D" w14:textId="77777777" w:rsidR="00A14202" w:rsidRDefault="00B12243">
            <w:pPr>
              <w:jc w:val="center"/>
            </w:pPr>
            <w:r>
              <w:t>0.13</w:t>
            </w:r>
          </w:p>
        </w:tc>
      </w:tr>
      <w:tr w:rsidR="00A14202" w14:paraId="1D76FC7A" w14:textId="77777777">
        <w:tc>
          <w:tcPr>
            <w:tcW w:w="1866" w:type="dxa"/>
            <w:shd w:val="clear" w:color="auto" w:fill="E6E6E6"/>
            <w:vAlign w:val="center"/>
          </w:tcPr>
          <w:p w14:paraId="794EB14F" w14:textId="77777777" w:rsidR="00A14202" w:rsidRDefault="00B12243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5AF519C9" w14:textId="77777777" w:rsidR="00A14202" w:rsidRDefault="00B12243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07EB180D" w14:textId="77777777" w:rsidR="00A14202" w:rsidRDefault="00B12243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61067101" w14:textId="77777777" w:rsidR="00A14202" w:rsidRDefault="00B12243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4F2A1BBD" w14:textId="77777777" w:rsidR="00A14202" w:rsidRDefault="00B12243">
            <w:pPr>
              <w:jc w:val="center"/>
            </w:pPr>
            <w:r>
              <w:t>0.09</w:t>
            </w:r>
          </w:p>
        </w:tc>
      </w:tr>
      <w:tr w:rsidR="00A14202" w14:paraId="28EFFA29" w14:textId="77777777">
        <w:tc>
          <w:tcPr>
            <w:tcW w:w="1866" w:type="dxa"/>
            <w:shd w:val="clear" w:color="auto" w:fill="E6E6E6"/>
            <w:vAlign w:val="center"/>
          </w:tcPr>
          <w:p w14:paraId="78C08D7D" w14:textId="77777777" w:rsidR="00A14202" w:rsidRDefault="00B12243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0E00E4F5" w14:textId="77777777" w:rsidR="00A14202" w:rsidRDefault="00B12243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535C37E3" w14:textId="77777777" w:rsidR="00A14202" w:rsidRDefault="00B1224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3D8D1BD" w14:textId="77777777" w:rsidR="00A14202" w:rsidRDefault="00B1224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FF30411" w14:textId="77777777" w:rsidR="00A14202" w:rsidRDefault="00B12243">
            <w:pPr>
              <w:jc w:val="center"/>
            </w:pPr>
            <w:r>
              <w:t>0.08</w:t>
            </w:r>
          </w:p>
        </w:tc>
      </w:tr>
      <w:tr w:rsidR="00A14202" w14:paraId="423C94E6" w14:textId="77777777">
        <w:tc>
          <w:tcPr>
            <w:tcW w:w="1866" w:type="dxa"/>
            <w:shd w:val="clear" w:color="auto" w:fill="E6E6E6"/>
            <w:vAlign w:val="center"/>
          </w:tcPr>
          <w:p w14:paraId="195CC5A6" w14:textId="77777777" w:rsidR="00A14202" w:rsidRDefault="00B12243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1717211D" w14:textId="77777777" w:rsidR="00A14202" w:rsidRDefault="00B12243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D5E04AA" w14:textId="77777777" w:rsidR="00A14202" w:rsidRDefault="00B1224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AE5D143" w14:textId="77777777" w:rsidR="00A14202" w:rsidRDefault="00B1224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D99D992" w14:textId="77777777" w:rsidR="00A14202" w:rsidRDefault="00B12243">
            <w:pPr>
              <w:jc w:val="center"/>
            </w:pPr>
            <w:r>
              <w:t>0.06</w:t>
            </w:r>
          </w:p>
        </w:tc>
      </w:tr>
      <w:tr w:rsidR="00A14202" w14:paraId="2BC3B562" w14:textId="77777777">
        <w:tc>
          <w:tcPr>
            <w:tcW w:w="1866" w:type="dxa"/>
            <w:shd w:val="clear" w:color="auto" w:fill="E6E6E6"/>
            <w:vAlign w:val="center"/>
          </w:tcPr>
          <w:p w14:paraId="292913E6" w14:textId="77777777" w:rsidR="00A14202" w:rsidRDefault="00B12243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27ED17F4" w14:textId="77777777" w:rsidR="00A14202" w:rsidRDefault="00B1224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DBCA45C" w14:textId="77777777" w:rsidR="00A14202" w:rsidRDefault="00B1224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8FA4A84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150995C7" w14:textId="77777777" w:rsidR="00A14202" w:rsidRDefault="00B12243">
            <w:pPr>
              <w:jc w:val="center"/>
            </w:pPr>
            <w:r>
              <w:t>0.05</w:t>
            </w:r>
          </w:p>
        </w:tc>
      </w:tr>
      <w:tr w:rsidR="00A14202" w14:paraId="4A95BF9A" w14:textId="77777777">
        <w:tc>
          <w:tcPr>
            <w:tcW w:w="1866" w:type="dxa"/>
            <w:shd w:val="clear" w:color="auto" w:fill="E6E6E6"/>
            <w:vAlign w:val="center"/>
          </w:tcPr>
          <w:p w14:paraId="0E122C06" w14:textId="77777777" w:rsidR="00A14202" w:rsidRDefault="00B12243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6A2F973A" w14:textId="77777777" w:rsidR="00A14202" w:rsidRDefault="00B12243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EC97CFD" w14:textId="77777777" w:rsidR="00A14202" w:rsidRDefault="00B1224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2CCC57C" w14:textId="77777777" w:rsidR="00A14202" w:rsidRDefault="00B1224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4C0FC24" w14:textId="77777777" w:rsidR="00A14202" w:rsidRDefault="00B12243">
            <w:pPr>
              <w:jc w:val="center"/>
            </w:pPr>
            <w:r>
              <w:t>0.05</w:t>
            </w:r>
          </w:p>
        </w:tc>
      </w:tr>
      <w:tr w:rsidR="00A14202" w14:paraId="350B7C2B" w14:textId="77777777">
        <w:tc>
          <w:tcPr>
            <w:tcW w:w="1866" w:type="dxa"/>
            <w:shd w:val="clear" w:color="auto" w:fill="E6E6E6"/>
            <w:vAlign w:val="center"/>
          </w:tcPr>
          <w:p w14:paraId="6DE45E92" w14:textId="77777777" w:rsidR="00A14202" w:rsidRDefault="00B12243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6D0CE8E5" w14:textId="77777777" w:rsidR="00A14202" w:rsidRDefault="00B12243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234F7BB9" w14:textId="77777777" w:rsidR="00A14202" w:rsidRDefault="00B1224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B4A3CA7" w14:textId="77777777" w:rsidR="00A14202" w:rsidRDefault="00B12243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2A05A158" w14:textId="77777777" w:rsidR="00A14202" w:rsidRDefault="00B12243">
            <w:pPr>
              <w:jc w:val="center"/>
            </w:pPr>
            <w:r>
              <w:t>0.04</w:t>
            </w:r>
          </w:p>
        </w:tc>
      </w:tr>
      <w:tr w:rsidR="00A14202" w14:paraId="4C10A04F" w14:textId="77777777">
        <w:tc>
          <w:tcPr>
            <w:tcW w:w="1866" w:type="dxa"/>
            <w:shd w:val="clear" w:color="auto" w:fill="E6E6E6"/>
            <w:vAlign w:val="center"/>
          </w:tcPr>
          <w:p w14:paraId="14A7573D" w14:textId="77777777" w:rsidR="00A14202" w:rsidRDefault="00B12243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72CA7BED" w14:textId="77777777" w:rsidR="00A14202" w:rsidRDefault="00B12243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5D0118D9" w14:textId="77777777" w:rsidR="00A14202" w:rsidRDefault="00B12243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0E233073" w14:textId="77777777" w:rsidR="00A14202" w:rsidRDefault="00B12243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770669AA" w14:textId="77777777" w:rsidR="00A14202" w:rsidRDefault="00B12243">
            <w:pPr>
              <w:jc w:val="center"/>
            </w:pPr>
            <w:r>
              <w:t>4.80</w:t>
            </w:r>
          </w:p>
        </w:tc>
      </w:tr>
    </w:tbl>
    <w:p w14:paraId="34E2D2C9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7CBD4BEC" w14:textId="77777777" w:rsidR="000B2FE8" w:rsidRDefault="00AA7C65" w:rsidP="000B2FE8">
      <w:pPr>
        <w:pStyle w:val="1"/>
      </w:pPr>
      <w:bookmarkStart w:id="33" w:name="_Toc92156459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14202" w14:paraId="1C84324E" w14:textId="77777777">
        <w:tc>
          <w:tcPr>
            <w:tcW w:w="4666" w:type="dxa"/>
            <w:shd w:val="clear" w:color="auto" w:fill="E6E6E6"/>
            <w:vAlign w:val="center"/>
          </w:tcPr>
          <w:p w14:paraId="051693F3" w14:textId="77777777" w:rsidR="00A14202" w:rsidRDefault="00B12243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4E368474" w14:textId="77777777" w:rsidR="00A14202" w:rsidRDefault="00B12243">
            <w:pPr>
              <w:jc w:val="center"/>
            </w:pPr>
            <w:r>
              <w:t>值</w:t>
            </w:r>
          </w:p>
        </w:tc>
      </w:tr>
      <w:tr w:rsidR="00A14202" w14:paraId="605CF9C9" w14:textId="77777777">
        <w:tc>
          <w:tcPr>
            <w:tcW w:w="4666" w:type="dxa"/>
            <w:shd w:val="clear" w:color="auto" w:fill="E6E6E6"/>
            <w:vAlign w:val="center"/>
          </w:tcPr>
          <w:p w14:paraId="168A9DD9" w14:textId="77777777" w:rsidR="00A14202" w:rsidRDefault="00B12243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ED65A8F" w14:textId="77777777" w:rsidR="00A14202" w:rsidRDefault="00B12243">
            <w:r>
              <w:t>81880.17</w:t>
            </w:r>
          </w:p>
        </w:tc>
      </w:tr>
      <w:tr w:rsidR="00A14202" w14:paraId="34A1EC8C" w14:textId="77777777">
        <w:tc>
          <w:tcPr>
            <w:tcW w:w="4666" w:type="dxa"/>
            <w:shd w:val="clear" w:color="auto" w:fill="E6E6E6"/>
            <w:vAlign w:val="center"/>
          </w:tcPr>
          <w:p w14:paraId="69E78C0D" w14:textId="77777777" w:rsidR="00A14202" w:rsidRDefault="00B12243">
            <w:r>
              <w:t>建筑密度</w:t>
            </w:r>
          </w:p>
        </w:tc>
        <w:tc>
          <w:tcPr>
            <w:tcW w:w="4666" w:type="dxa"/>
            <w:vAlign w:val="center"/>
          </w:tcPr>
          <w:p w14:paraId="72F4CE79" w14:textId="77777777" w:rsidR="00A14202" w:rsidRDefault="00B12243">
            <w:r>
              <w:t>0.16</w:t>
            </w:r>
          </w:p>
        </w:tc>
      </w:tr>
      <w:tr w:rsidR="00A14202" w14:paraId="5DCD8CF8" w14:textId="77777777">
        <w:tc>
          <w:tcPr>
            <w:tcW w:w="4666" w:type="dxa"/>
            <w:shd w:val="clear" w:color="auto" w:fill="E6E6E6"/>
            <w:vAlign w:val="center"/>
          </w:tcPr>
          <w:p w14:paraId="42FC829D" w14:textId="77777777" w:rsidR="00A14202" w:rsidRDefault="00B12243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C2B8D03" w14:textId="77777777" w:rsidR="00A14202" w:rsidRDefault="00B12243">
            <w:r>
              <w:t>68556.25</w:t>
            </w:r>
          </w:p>
        </w:tc>
      </w:tr>
      <w:tr w:rsidR="00A14202" w14:paraId="6B48A632" w14:textId="77777777">
        <w:tc>
          <w:tcPr>
            <w:tcW w:w="4666" w:type="dxa"/>
            <w:shd w:val="clear" w:color="auto" w:fill="E6E6E6"/>
            <w:vAlign w:val="center"/>
          </w:tcPr>
          <w:p w14:paraId="31A6010D" w14:textId="77777777" w:rsidR="00A14202" w:rsidRDefault="00B12243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8832C55" w14:textId="77777777" w:rsidR="00A14202" w:rsidRDefault="00B12243">
            <w:r>
              <w:t>0.00</w:t>
            </w:r>
          </w:p>
        </w:tc>
      </w:tr>
      <w:tr w:rsidR="00A14202" w14:paraId="08670DA9" w14:textId="77777777">
        <w:tc>
          <w:tcPr>
            <w:tcW w:w="4666" w:type="dxa"/>
            <w:shd w:val="clear" w:color="auto" w:fill="E6E6E6"/>
            <w:vAlign w:val="center"/>
          </w:tcPr>
          <w:p w14:paraId="5D1CCCE4" w14:textId="77777777" w:rsidR="00A14202" w:rsidRDefault="00B12243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4ED2311" w14:textId="77777777" w:rsidR="00A14202" w:rsidRDefault="00B12243">
            <w:r>
              <w:t>0.00</w:t>
            </w:r>
          </w:p>
        </w:tc>
      </w:tr>
      <w:tr w:rsidR="00A14202" w14:paraId="050BB31D" w14:textId="77777777">
        <w:tc>
          <w:tcPr>
            <w:tcW w:w="4666" w:type="dxa"/>
            <w:shd w:val="clear" w:color="auto" w:fill="E6E6E6"/>
            <w:vAlign w:val="center"/>
          </w:tcPr>
          <w:p w14:paraId="7483AEA2" w14:textId="77777777" w:rsidR="00A14202" w:rsidRDefault="00B12243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ACF7D6D" w14:textId="77777777" w:rsidR="00A14202" w:rsidRDefault="00B12243">
            <w:r>
              <w:t>0.00</w:t>
            </w:r>
          </w:p>
        </w:tc>
      </w:tr>
      <w:tr w:rsidR="00A14202" w14:paraId="6734A7DC" w14:textId="77777777">
        <w:tc>
          <w:tcPr>
            <w:tcW w:w="4666" w:type="dxa"/>
            <w:shd w:val="clear" w:color="auto" w:fill="E6E6E6"/>
            <w:vAlign w:val="center"/>
          </w:tcPr>
          <w:p w14:paraId="2CE32465" w14:textId="77777777" w:rsidR="00A14202" w:rsidRDefault="00B12243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0F80DC3" w14:textId="77777777" w:rsidR="00A14202" w:rsidRDefault="00B12243">
            <w:r>
              <w:t>0.00</w:t>
            </w:r>
          </w:p>
        </w:tc>
      </w:tr>
      <w:tr w:rsidR="00A14202" w14:paraId="79416513" w14:textId="77777777">
        <w:tc>
          <w:tcPr>
            <w:tcW w:w="4666" w:type="dxa"/>
            <w:shd w:val="clear" w:color="auto" w:fill="E6E6E6"/>
            <w:vAlign w:val="center"/>
          </w:tcPr>
          <w:p w14:paraId="6A18A1B3" w14:textId="77777777" w:rsidR="00A14202" w:rsidRDefault="00B12243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E0036C1" w14:textId="77777777" w:rsidR="00A14202" w:rsidRDefault="00B12243">
            <w:r>
              <w:t>0.00</w:t>
            </w:r>
          </w:p>
        </w:tc>
      </w:tr>
      <w:tr w:rsidR="00A14202" w14:paraId="4E226247" w14:textId="77777777">
        <w:tc>
          <w:tcPr>
            <w:tcW w:w="4666" w:type="dxa"/>
            <w:shd w:val="clear" w:color="auto" w:fill="E6E6E6"/>
            <w:vAlign w:val="center"/>
          </w:tcPr>
          <w:p w14:paraId="5CCF775F" w14:textId="77777777" w:rsidR="00A14202" w:rsidRDefault="00B12243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E235FE4" w14:textId="77777777" w:rsidR="00A14202" w:rsidRDefault="00B12243">
            <w:r>
              <w:t>0.00</w:t>
            </w:r>
          </w:p>
        </w:tc>
      </w:tr>
      <w:tr w:rsidR="00A14202" w14:paraId="3F0824C3" w14:textId="77777777">
        <w:tc>
          <w:tcPr>
            <w:tcW w:w="4666" w:type="dxa"/>
            <w:shd w:val="clear" w:color="auto" w:fill="E6E6E6"/>
            <w:vAlign w:val="center"/>
          </w:tcPr>
          <w:p w14:paraId="18211D54" w14:textId="77777777" w:rsidR="00A14202" w:rsidRDefault="00B12243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96EE9B2" w14:textId="77777777" w:rsidR="00A14202" w:rsidRDefault="00B12243">
            <w:r>
              <w:t>0.00</w:t>
            </w:r>
          </w:p>
        </w:tc>
      </w:tr>
      <w:tr w:rsidR="00A14202" w14:paraId="31D1AADF" w14:textId="77777777">
        <w:tc>
          <w:tcPr>
            <w:tcW w:w="4666" w:type="dxa"/>
            <w:shd w:val="clear" w:color="auto" w:fill="E6E6E6"/>
            <w:vAlign w:val="center"/>
          </w:tcPr>
          <w:p w14:paraId="3677112D" w14:textId="77777777" w:rsidR="00A14202" w:rsidRDefault="00B12243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0DAB801" w14:textId="77777777" w:rsidR="00A14202" w:rsidRDefault="00B12243">
            <w:r>
              <w:t>2465.87</w:t>
            </w:r>
          </w:p>
        </w:tc>
      </w:tr>
      <w:tr w:rsidR="00A14202" w14:paraId="17B189F2" w14:textId="77777777">
        <w:tc>
          <w:tcPr>
            <w:tcW w:w="4666" w:type="dxa"/>
            <w:shd w:val="clear" w:color="auto" w:fill="E6E6E6"/>
            <w:vAlign w:val="center"/>
          </w:tcPr>
          <w:p w14:paraId="539502CE" w14:textId="77777777" w:rsidR="00A14202" w:rsidRDefault="00B12243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169971DB" w14:textId="77777777" w:rsidR="00A14202" w:rsidRDefault="00B12243">
            <w:r>
              <w:t>0.00</w:t>
            </w:r>
          </w:p>
        </w:tc>
      </w:tr>
      <w:tr w:rsidR="00A14202" w14:paraId="6BF547E0" w14:textId="77777777">
        <w:tc>
          <w:tcPr>
            <w:tcW w:w="4666" w:type="dxa"/>
            <w:shd w:val="clear" w:color="auto" w:fill="E6E6E6"/>
            <w:vAlign w:val="center"/>
          </w:tcPr>
          <w:p w14:paraId="1105C2E9" w14:textId="77777777" w:rsidR="00A14202" w:rsidRDefault="00B12243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25132EC0" w14:textId="77777777" w:rsidR="00A14202" w:rsidRDefault="00B12243">
            <w:r>
              <w:t>0.30</w:t>
            </w:r>
          </w:p>
        </w:tc>
      </w:tr>
      <w:tr w:rsidR="00A14202" w14:paraId="60C06A50" w14:textId="77777777">
        <w:tc>
          <w:tcPr>
            <w:tcW w:w="4666" w:type="dxa"/>
            <w:shd w:val="clear" w:color="auto" w:fill="E6E6E6"/>
            <w:vAlign w:val="center"/>
          </w:tcPr>
          <w:p w14:paraId="3BD34B32" w14:textId="77777777" w:rsidR="00A14202" w:rsidRDefault="00B12243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33F88984" w14:textId="77777777" w:rsidR="00A14202" w:rsidRDefault="00B12243">
            <w:r>
              <w:t>0.38</w:t>
            </w:r>
          </w:p>
        </w:tc>
      </w:tr>
      <w:tr w:rsidR="00A14202" w14:paraId="62918F18" w14:textId="77777777">
        <w:tc>
          <w:tcPr>
            <w:tcW w:w="4666" w:type="dxa"/>
            <w:shd w:val="clear" w:color="auto" w:fill="E6E6E6"/>
            <w:vAlign w:val="center"/>
          </w:tcPr>
          <w:p w14:paraId="50BB6557" w14:textId="77777777" w:rsidR="00A14202" w:rsidRDefault="00B12243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402B921F" w14:textId="77777777" w:rsidR="00A14202" w:rsidRDefault="00B12243">
            <w:r>
              <w:t>8.70</w:t>
            </w:r>
          </w:p>
        </w:tc>
      </w:tr>
      <w:tr w:rsidR="00A14202" w14:paraId="36684955" w14:textId="77777777">
        <w:tc>
          <w:tcPr>
            <w:tcW w:w="4666" w:type="dxa"/>
            <w:shd w:val="clear" w:color="auto" w:fill="E6E6E6"/>
            <w:vAlign w:val="center"/>
          </w:tcPr>
          <w:p w14:paraId="052B71C6" w14:textId="77777777" w:rsidR="00A14202" w:rsidRDefault="00B12243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EB87B8A" w14:textId="77777777" w:rsidR="00A14202" w:rsidRDefault="00B12243">
            <w:r>
              <w:t>0</w:t>
            </w:r>
          </w:p>
        </w:tc>
      </w:tr>
      <w:tr w:rsidR="00A14202" w14:paraId="746C9823" w14:textId="77777777">
        <w:tc>
          <w:tcPr>
            <w:tcW w:w="4666" w:type="dxa"/>
            <w:shd w:val="clear" w:color="auto" w:fill="E6E6E6"/>
            <w:vAlign w:val="center"/>
          </w:tcPr>
          <w:p w14:paraId="59D20071" w14:textId="77777777" w:rsidR="00A14202" w:rsidRDefault="00B12243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867E297" w14:textId="77777777" w:rsidR="00A14202" w:rsidRDefault="00B12243">
            <w:r>
              <w:t>0</w:t>
            </w:r>
          </w:p>
        </w:tc>
      </w:tr>
      <w:tr w:rsidR="00A14202" w14:paraId="6EE39C67" w14:textId="77777777">
        <w:tc>
          <w:tcPr>
            <w:tcW w:w="4666" w:type="dxa"/>
            <w:shd w:val="clear" w:color="auto" w:fill="E6E6E6"/>
            <w:vAlign w:val="center"/>
          </w:tcPr>
          <w:p w14:paraId="05157C64" w14:textId="77777777" w:rsidR="00A14202" w:rsidRDefault="00B12243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451BD9B" w14:textId="77777777" w:rsidR="00A14202" w:rsidRDefault="00B12243">
            <w:r>
              <w:t>0.85</w:t>
            </w:r>
          </w:p>
        </w:tc>
      </w:tr>
      <w:tr w:rsidR="00A14202" w14:paraId="7975949A" w14:textId="77777777">
        <w:tc>
          <w:tcPr>
            <w:tcW w:w="4666" w:type="dxa"/>
            <w:shd w:val="clear" w:color="auto" w:fill="E6E6E6"/>
            <w:vAlign w:val="center"/>
          </w:tcPr>
          <w:p w14:paraId="2CF404FE" w14:textId="77777777" w:rsidR="00A14202" w:rsidRDefault="00B12243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8705B91" w14:textId="77777777" w:rsidR="00A14202" w:rsidRDefault="00B12243">
            <w:r>
              <w:t>0</w:t>
            </w:r>
          </w:p>
        </w:tc>
      </w:tr>
    </w:tbl>
    <w:p w14:paraId="2ED2CA5D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67AA1358" w14:textId="77777777" w:rsidR="000B2FE8" w:rsidRDefault="00AA7C65" w:rsidP="009D580B">
      <w:pPr>
        <w:pStyle w:val="1"/>
      </w:pPr>
      <w:bookmarkStart w:id="35" w:name="_Toc92156460"/>
      <w:r>
        <w:rPr>
          <w:rFonts w:hint="eastAsia"/>
        </w:rPr>
        <w:lastRenderedPageBreak/>
        <w:t>规定性设计指标</w:t>
      </w:r>
      <w:bookmarkEnd w:id="35"/>
    </w:p>
    <w:p w14:paraId="02B514B4" w14:textId="77777777" w:rsidR="00EA741A" w:rsidRDefault="00EA741A" w:rsidP="00EA741A">
      <w:pPr>
        <w:pStyle w:val="2"/>
      </w:pPr>
      <w:bookmarkStart w:id="36" w:name="_Toc92156461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14202" w14:paraId="4655C4F9" w14:textId="77777777">
        <w:tc>
          <w:tcPr>
            <w:tcW w:w="1866" w:type="dxa"/>
            <w:shd w:val="clear" w:color="auto" w:fill="E6E6E6"/>
            <w:vAlign w:val="center"/>
          </w:tcPr>
          <w:p w14:paraId="77E7E8EC" w14:textId="77777777" w:rsidR="00A14202" w:rsidRDefault="00B1224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6DF9409" w14:textId="77777777" w:rsidR="00A14202" w:rsidRDefault="00B12243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A3ECFD9" w14:textId="77777777" w:rsidR="00A14202" w:rsidRDefault="00B12243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B8829C" w14:textId="77777777" w:rsidR="00A14202" w:rsidRDefault="00B12243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F777F27" w14:textId="77777777" w:rsidR="00A14202" w:rsidRDefault="00B12243">
            <w:pPr>
              <w:jc w:val="center"/>
            </w:pPr>
            <w:r>
              <w:t>迎风面积比</w:t>
            </w:r>
          </w:p>
        </w:tc>
      </w:tr>
      <w:tr w:rsidR="00A14202" w14:paraId="25F7D464" w14:textId="77777777">
        <w:tc>
          <w:tcPr>
            <w:tcW w:w="1866" w:type="dxa"/>
            <w:shd w:val="clear" w:color="auto" w:fill="E6E6E6"/>
            <w:vAlign w:val="center"/>
          </w:tcPr>
          <w:p w14:paraId="63725B13" w14:textId="77777777" w:rsidR="00A14202" w:rsidRDefault="00B12243">
            <w:r>
              <w:t>雨花机电市场</w:t>
            </w:r>
          </w:p>
        </w:tc>
        <w:tc>
          <w:tcPr>
            <w:tcW w:w="1866" w:type="dxa"/>
            <w:vAlign w:val="center"/>
          </w:tcPr>
          <w:p w14:paraId="351CC0D8" w14:textId="77777777" w:rsidR="00A14202" w:rsidRDefault="00B12243">
            <w:r>
              <w:t>1393.92</w:t>
            </w:r>
          </w:p>
        </w:tc>
        <w:tc>
          <w:tcPr>
            <w:tcW w:w="1866" w:type="dxa"/>
            <w:vAlign w:val="center"/>
          </w:tcPr>
          <w:p w14:paraId="2B1EE940" w14:textId="77777777" w:rsidR="00A14202" w:rsidRDefault="00B12243">
            <w:r>
              <w:t>3636.29</w:t>
            </w:r>
          </w:p>
        </w:tc>
        <w:tc>
          <w:tcPr>
            <w:tcW w:w="1866" w:type="dxa"/>
            <w:vAlign w:val="center"/>
          </w:tcPr>
          <w:p w14:paraId="5BE6FA5D" w14:textId="77777777" w:rsidR="00A14202" w:rsidRDefault="00B12243">
            <w:r>
              <w:t>30.00</w:t>
            </w:r>
          </w:p>
        </w:tc>
        <w:tc>
          <w:tcPr>
            <w:tcW w:w="1866" w:type="dxa"/>
            <w:vAlign w:val="center"/>
          </w:tcPr>
          <w:p w14:paraId="471FB1E1" w14:textId="77777777" w:rsidR="00A14202" w:rsidRDefault="00B12243">
            <w:r>
              <w:t>0.3833</w:t>
            </w:r>
          </w:p>
        </w:tc>
      </w:tr>
      <w:tr w:rsidR="00A14202" w14:paraId="5D5998EA" w14:textId="77777777">
        <w:tc>
          <w:tcPr>
            <w:tcW w:w="1866" w:type="dxa"/>
            <w:shd w:val="clear" w:color="auto" w:fill="E6E6E6"/>
            <w:vAlign w:val="center"/>
          </w:tcPr>
          <w:p w14:paraId="2F9BB707" w14:textId="77777777" w:rsidR="00A14202" w:rsidRDefault="00B12243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03C951F3" w14:textId="77777777" w:rsidR="00A14202" w:rsidRDefault="00B12243">
            <w:r>
              <w:rPr>
                <w:b/>
              </w:rPr>
              <w:t>0.383</w:t>
            </w:r>
          </w:p>
        </w:tc>
      </w:tr>
      <w:tr w:rsidR="00A14202" w14:paraId="75BDEFB1" w14:textId="77777777">
        <w:tc>
          <w:tcPr>
            <w:tcW w:w="1866" w:type="dxa"/>
            <w:shd w:val="clear" w:color="auto" w:fill="E6E6E6"/>
            <w:vAlign w:val="center"/>
          </w:tcPr>
          <w:p w14:paraId="514C2758" w14:textId="77777777" w:rsidR="00A14202" w:rsidRDefault="00B1224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18E28BE" w14:textId="77777777" w:rsidR="00A14202" w:rsidRDefault="00B12243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A14202" w14:paraId="392E8C0C" w14:textId="77777777">
        <w:tc>
          <w:tcPr>
            <w:tcW w:w="1866" w:type="dxa"/>
            <w:shd w:val="clear" w:color="auto" w:fill="E6E6E6"/>
            <w:vAlign w:val="center"/>
          </w:tcPr>
          <w:p w14:paraId="12A13E15" w14:textId="77777777" w:rsidR="00A14202" w:rsidRDefault="00B1224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ED76AF1" w14:textId="77777777" w:rsidR="00A14202" w:rsidRDefault="00B12243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A14202" w14:paraId="3591BD0B" w14:textId="77777777">
        <w:tc>
          <w:tcPr>
            <w:tcW w:w="1866" w:type="dxa"/>
            <w:shd w:val="clear" w:color="auto" w:fill="E6E6E6"/>
            <w:vAlign w:val="center"/>
          </w:tcPr>
          <w:p w14:paraId="49BF82CC" w14:textId="77777777" w:rsidR="00A14202" w:rsidRDefault="00B1224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309AF2A" w14:textId="77777777" w:rsidR="00A14202" w:rsidRDefault="00B12243">
            <w:r>
              <w:rPr>
                <w:b/>
              </w:rPr>
              <w:t>满足</w:t>
            </w:r>
          </w:p>
        </w:tc>
      </w:tr>
    </w:tbl>
    <w:p w14:paraId="330E2038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FF6DA49" w14:textId="77777777" w:rsidR="00EA741A" w:rsidRDefault="00EA741A" w:rsidP="00EA741A">
      <w:pPr>
        <w:pStyle w:val="2"/>
      </w:pPr>
      <w:bookmarkStart w:id="38" w:name="_Toc92156462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14202" w14:paraId="64F53301" w14:textId="77777777">
        <w:tc>
          <w:tcPr>
            <w:tcW w:w="1866" w:type="dxa"/>
            <w:shd w:val="clear" w:color="auto" w:fill="E6E6E6"/>
            <w:vAlign w:val="center"/>
          </w:tcPr>
          <w:p w14:paraId="7C210978" w14:textId="77777777" w:rsidR="00A14202" w:rsidRDefault="00B12243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A753077" w14:textId="77777777" w:rsidR="00A14202" w:rsidRDefault="00B12243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CD1000D" w14:textId="77777777" w:rsidR="00A14202" w:rsidRDefault="00B12243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FBBCC1" w14:textId="77777777" w:rsidR="00A14202" w:rsidRDefault="00B12243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C84FD47" w14:textId="77777777" w:rsidR="00A14202" w:rsidRDefault="00B12243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A14202" w14:paraId="127E83A6" w14:textId="77777777">
        <w:tc>
          <w:tcPr>
            <w:tcW w:w="1866" w:type="dxa"/>
            <w:shd w:val="clear" w:color="auto" w:fill="E6E6E6"/>
            <w:vAlign w:val="center"/>
          </w:tcPr>
          <w:p w14:paraId="2DB29FA1" w14:textId="77777777" w:rsidR="00A14202" w:rsidRDefault="00B12243">
            <w:r>
              <w:t>停车场</w:t>
            </w:r>
          </w:p>
        </w:tc>
        <w:tc>
          <w:tcPr>
            <w:tcW w:w="1866" w:type="dxa"/>
            <w:vAlign w:val="center"/>
          </w:tcPr>
          <w:p w14:paraId="38A2BD67" w14:textId="77777777" w:rsidR="00A14202" w:rsidRDefault="00B12243">
            <w:r>
              <w:t>0.0</w:t>
            </w:r>
          </w:p>
        </w:tc>
        <w:tc>
          <w:tcPr>
            <w:tcW w:w="1866" w:type="dxa"/>
            <w:vAlign w:val="center"/>
          </w:tcPr>
          <w:p w14:paraId="5648F10F" w14:textId="77777777" w:rsidR="00A14202" w:rsidRDefault="00B12243">
            <w:r>
              <w:t>2465.9</w:t>
            </w:r>
          </w:p>
        </w:tc>
        <w:tc>
          <w:tcPr>
            <w:tcW w:w="1866" w:type="dxa"/>
            <w:vAlign w:val="center"/>
          </w:tcPr>
          <w:p w14:paraId="4754A1B8" w14:textId="77777777" w:rsidR="00A14202" w:rsidRDefault="00B12243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14CCDE72" w14:textId="77777777" w:rsidR="00A14202" w:rsidRDefault="00B12243">
            <w:r>
              <w:t>30</w:t>
            </w:r>
          </w:p>
        </w:tc>
      </w:tr>
      <w:tr w:rsidR="00A14202" w14:paraId="20C64E39" w14:textId="77777777">
        <w:tc>
          <w:tcPr>
            <w:tcW w:w="1866" w:type="dxa"/>
            <w:shd w:val="clear" w:color="auto" w:fill="E6E6E6"/>
            <w:vAlign w:val="center"/>
          </w:tcPr>
          <w:p w14:paraId="1A8D2EAE" w14:textId="77777777" w:rsidR="00A14202" w:rsidRDefault="00B1224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544859B" w14:textId="77777777" w:rsidR="00A14202" w:rsidRDefault="00B12243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A14202" w14:paraId="2E2D075F" w14:textId="77777777">
        <w:tc>
          <w:tcPr>
            <w:tcW w:w="1866" w:type="dxa"/>
            <w:shd w:val="clear" w:color="auto" w:fill="E6E6E6"/>
            <w:vAlign w:val="center"/>
          </w:tcPr>
          <w:p w14:paraId="72B39C0C" w14:textId="77777777" w:rsidR="00A14202" w:rsidRDefault="00B1224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F76732A" w14:textId="77777777" w:rsidR="00A14202" w:rsidRDefault="00B12243">
            <w:r>
              <w:rPr>
                <w:b/>
              </w:rPr>
              <w:t>各类活动场地遮阳覆盖率不得低于标准要求限值</w:t>
            </w:r>
          </w:p>
        </w:tc>
      </w:tr>
      <w:tr w:rsidR="00A14202" w14:paraId="38E4D3C9" w14:textId="77777777">
        <w:tc>
          <w:tcPr>
            <w:tcW w:w="1866" w:type="dxa"/>
            <w:shd w:val="clear" w:color="auto" w:fill="E6E6E6"/>
            <w:vAlign w:val="center"/>
          </w:tcPr>
          <w:p w14:paraId="10809DC2" w14:textId="77777777" w:rsidR="00A14202" w:rsidRDefault="00B1224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130D193" w14:textId="77777777" w:rsidR="00A14202" w:rsidRDefault="00B12243">
            <w:r>
              <w:rPr>
                <w:b/>
                <w:color w:val="FF0000"/>
              </w:rPr>
              <w:t>不满足</w:t>
            </w:r>
          </w:p>
        </w:tc>
      </w:tr>
    </w:tbl>
    <w:p w14:paraId="3D9DA8A0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645ADD76" w14:textId="77777777" w:rsidR="00EA741A" w:rsidRDefault="00EE005A" w:rsidP="00E72EFD">
      <w:pPr>
        <w:pStyle w:val="2"/>
      </w:pPr>
      <w:bookmarkStart w:id="40" w:name="_Toc92156463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14202" w14:paraId="045D3676" w14:textId="77777777">
        <w:tc>
          <w:tcPr>
            <w:tcW w:w="1866" w:type="dxa"/>
            <w:shd w:val="clear" w:color="auto" w:fill="E6E6E6"/>
            <w:vAlign w:val="center"/>
          </w:tcPr>
          <w:p w14:paraId="0CEEE1D2" w14:textId="77777777" w:rsidR="00A14202" w:rsidRDefault="00B1224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359E29F" w14:textId="77777777" w:rsidR="00A14202" w:rsidRDefault="00B12243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A57C37A" w14:textId="77777777" w:rsidR="00A14202" w:rsidRDefault="00B12243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3F317BB" w14:textId="77777777" w:rsidR="00A14202" w:rsidRDefault="00B12243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E236CD" w14:textId="77777777" w:rsidR="00A14202" w:rsidRDefault="00B12243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A14202" w14:paraId="72F02081" w14:textId="77777777">
        <w:tc>
          <w:tcPr>
            <w:tcW w:w="1866" w:type="dxa"/>
            <w:shd w:val="clear" w:color="auto" w:fill="E6E6E6"/>
            <w:vAlign w:val="center"/>
          </w:tcPr>
          <w:p w14:paraId="06FEF422" w14:textId="77777777" w:rsidR="00A14202" w:rsidRDefault="00B12243">
            <w:r>
              <w:t>雨花机电市场</w:t>
            </w:r>
          </w:p>
        </w:tc>
        <w:tc>
          <w:tcPr>
            <w:tcW w:w="1866" w:type="dxa"/>
            <w:vAlign w:val="center"/>
          </w:tcPr>
          <w:p w14:paraId="7DE876B8" w14:textId="77777777" w:rsidR="00A14202" w:rsidRDefault="00B12243">
            <w:r>
              <w:t>0.0</w:t>
            </w:r>
          </w:p>
        </w:tc>
        <w:tc>
          <w:tcPr>
            <w:tcW w:w="1866" w:type="dxa"/>
            <w:vAlign w:val="center"/>
          </w:tcPr>
          <w:p w14:paraId="5A1F5DCA" w14:textId="77777777" w:rsidR="00A14202" w:rsidRDefault="00B12243">
            <w:r>
              <w:t>13323.9</w:t>
            </w:r>
          </w:p>
        </w:tc>
        <w:tc>
          <w:tcPr>
            <w:tcW w:w="1866" w:type="dxa"/>
            <w:vAlign w:val="center"/>
          </w:tcPr>
          <w:p w14:paraId="005DEC6C" w14:textId="77777777" w:rsidR="00A14202" w:rsidRDefault="00B12243">
            <w:r>
              <w:t>108.4</w:t>
            </w:r>
          </w:p>
        </w:tc>
        <w:tc>
          <w:tcPr>
            <w:tcW w:w="1866" w:type="dxa"/>
            <w:vAlign w:val="center"/>
          </w:tcPr>
          <w:p w14:paraId="2E439D23" w14:textId="77777777" w:rsidR="00A14202" w:rsidRDefault="00B12243">
            <w:r>
              <w:rPr>
                <w:color w:val="FF0000"/>
              </w:rPr>
              <w:t>0</w:t>
            </w:r>
          </w:p>
        </w:tc>
      </w:tr>
      <w:tr w:rsidR="00A14202" w14:paraId="05C1DB8C" w14:textId="77777777">
        <w:tc>
          <w:tcPr>
            <w:tcW w:w="1866" w:type="dxa"/>
            <w:shd w:val="clear" w:color="auto" w:fill="E6E6E6"/>
            <w:vAlign w:val="center"/>
          </w:tcPr>
          <w:p w14:paraId="011BE675" w14:textId="77777777" w:rsidR="00A14202" w:rsidRDefault="00B1224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664D811" w14:textId="77777777" w:rsidR="00A14202" w:rsidRDefault="00B12243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A14202" w14:paraId="4817D93E" w14:textId="77777777">
        <w:tc>
          <w:tcPr>
            <w:tcW w:w="1866" w:type="dxa"/>
            <w:shd w:val="clear" w:color="auto" w:fill="E6E6E6"/>
            <w:vAlign w:val="center"/>
          </w:tcPr>
          <w:p w14:paraId="791040E4" w14:textId="77777777" w:rsidR="00A14202" w:rsidRDefault="00B1224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F9667C4" w14:textId="77777777" w:rsidR="00A14202" w:rsidRDefault="00B12243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A14202" w14:paraId="03C9E1AC" w14:textId="77777777">
        <w:tc>
          <w:tcPr>
            <w:tcW w:w="1866" w:type="dxa"/>
            <w:shd w:val="clear" w:color="auto" w:fill="E6E6E6"/>
            <w:vAlign w:val="center"/>
          </w:tcPr>
          <w:p w14:paraId="55F5EFEC" w14:textId="77777777" w:rsidR="00A14202" w:rsidRDefault="00B1224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70206C0" w14:textId="77777777" w:rsidR="00A14202" w:rsidRDefault="00B12243">
            <w:r>
              <w:rPr>
                <w:color w:val="FF0000"/>
              </w:rPr>
              <w:t>不满足</w:t>
            </w:r>
          </w:p>
        </w:tc>
      </w:tr>
    </w:tbl>
    <w:p w14:paraId="72E348DD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146F4E22" w14:textId="77777777" w:rsidR="00E72EFD" w:rsidRDefault="00E72EFD" w:rsidP="00234F4A">
      <w:pPr>
        <w:pStyle w:val="2"/>
      </w:pPr>
      <w:bookmarkStart w:id="42" w:name="_Toc92156464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14202" w14:paraId="020B4598" w14:textId="77777777">
        <w:tc>
          <w:tcPr>
            <w:tcW w:w="3112" w:type="dxa"/>
            <w:shd w:val="clear" w:color="auto" w:fill="E6E6E6"/>
            <w:vAlign w:val="center"/>
          </w:tcPr>
          <w:p w14:paraId="0D152DF8" w14:textId="77777777" w:rsidR="00A14202" w:rsidRDefault="00B12243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0913EBE" w14:textId="77777777" w:rsidR="00A14202" w:rsidRDefault="00B12243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F20A29D" w14:textId="77777777" w:rsidR="00A14202" w:rsidRDefault="00B1224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A14202" w14:paraId="4C15D8AF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5798E05" w14:textId="77777777" w:rsidR="00A14202" w:rsidRDefault="00B12243">
            <w:r>
              <w:t>乔木</w:t>
            </w:r>
          </w:p>
        </w:tc>
        <w:tc>
          <w:tcPr>
            <w:tcW w:w="3110" w:type="dxa"/>
            <w:vAlign w:val="center"/>
          </w:tcPr>
          <w:p w14:paraId="234A1955" w14:textId="77777777" w:rsidR="00A14202" w:rsidRDefault="00B12243">
            <w:r>
              <w:t>LAI&gt;3</w:t>
            </w:r>
          </w:p>
        </w:tc>
        <w:tc>
          <w:tcPr>
            <w:tcW w:w="3110" w:type="dxa"/>
            <w:vAlign w:val="center"/>
          </w:tcPr>
          <w:p w14:paraId="6CBA8F3C" w14:textId="77777777" w:rsidR="00A14202" w:rsidRDefault="00B12243">
            <w:r>
              <w:t>0</w:t>
            </w:r>
          </w:p>
        </w:tc>
      </w:tr>
      <w:tr w:rsidR="00A14202" w14:paraId="104688C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D2698BF" w14:textId="77777777" w:rsidR="00A14202" w:rsidRDefault="00A14202"/>
        </w:tc>
        <w:tc>
          <w:tcPr>
            <w:tcW w:w="3110" w:type="dxa"/>
            <w:vAlign w:val="center"/>
          </w:tcPr>
          <w:p w14:paraId="4CBEDC29" w14:textId="77777777" w:rsidR="00A14202" w:rsidRDefault="00B12243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5110E5A3" w14:textId="77777777" w:rsidR="00A14202" w:rsidRDefault="00B12243">
            <w:r>
              <w:t>0</w:t>
            </w:r>
          </w:p>
        </w:tc>
      </w:tr>
      <w:tr w:rsidR="00A14202" w14:paraId="63058F6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CF985EA" w14:textId="77777777" w:rsidR="00A14202" w:rsidRDefault="00A14202"/>
        </w:tc>
        <w:tc>
          <w:tcPr>
            <w:tcW w:w="3110" w:type="dxa"/>
            <w:vAlign w:val="center"/>
          </w:tcPr>
          <w:p w14:paraId="0B93637D" w14:textId="77777777" w:rsidR="00A14202" w:rsidRDefault="00B12243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305C6117" w14:textId="77777777" w:rsidR="00A14202" w:rsidRDefault="00B12243">
            <w:r>
              <w:t>0</w:t>
            </w:r>
          </w:p>
        </w:tc>
      </w:tr>
      <w:tr w:rsidR="00A14202" w14:paraId="47724225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75BAA1A" w14:textId="77777777" w:rsidR="00A14202" w:rsidRDefault="00A14202"/>
        </w:tc>
        <w:tc>
          <w:tcPr>
            <w:tcW w:w="3110" w:type="dxa"/>
            <w:vAlign w:val="center"/>
          </w:tcPr>
          <w:p w14:paraId="4299840F" w14:textId="77777777" w:rsidR="00A14202" w:rsidRDefault="00B12243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166BFA69" w14:textId="77777777" w:rsidR="00A14202" w:rsidRDefault="00B12243">
            <w:r>
              <w:t>0</w:t>
            </w:r>
          </w:p>
        </w:tc>
      </w:tr>
      <w:tr w:rsidR="00A14202" w14:paraId="06C8BE1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5606188" w14:textId="77777777" w:rsidR="00A14202" w:rsidRDefault="00A14202"/>
        </w:tc>
        <w:tc>
          <w:tcPr>
            <w:tcW w:w="3110" w:type="dxa"/>
            <w:vAlign w:val="center"/>
          </w:tcPr>
          <w:p w14:paraId="5D8A5AF2" w14:textId="77777777" w:rsidR="00A14202" w:rsidRDefault="00B12243">
            <w:r>
              <w:t>LAI&lt;=0.5</w:t>
            </w:r>
          </w:p>
        </w:tc>
        <w:tc>
          <w:tcPr>
            <w:tcW w:w="3110" w:type="dxa"/>
            <w:vAlign w:val="center"/>
          </w:tcPr>
          <w:p w14:paraId="1FCFED21" w14:textId="77777777" w:rsidR="00A14202" w:rsidRDefault="00B12243">
            <w:r>
              <w:t>0</w:t>
            </w:r>
          </w:p>
        </w:tc>
      </w:tr>
      <w:tr w:rsidR="00A14202" w14:paraId="00157A02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E314D8C" w14:textId="77777777" w:rsidR="00A14202" w:rsidRDefault="00B12243">
            <w:r>
              <w:t>爬藤棚架</w:t>
            </w:r>
          </w:p>
        </w:tc>
        <w:tc>
          <w:tcPr>
            <w:tcW w:w="3110" w:type="dxa"/>
            <w:vAlign w:val="center"/>
          </w:tcPr>
          <w:p w14:paraId="2478E1DB" w14:textId="77777777" w:rsidR="00A14202" w:rsidRDefault="00B12243">
            <w:r>
              <w:t>LAI&gt;3</w:t>
            </w:r>
          </w:p>
        </w:tc>
        <w:tc>
          <w:tcPr>
            <w:tcW w:w="3110" w:type="dxa"/>
            <w:vAlign w:val="center"/>
          </w:tcPr>
          <w:p w14:paraId="4C7D5AE9" w14:textId="77777777" w:rsidR="00A14202" w:rsidRDefault="00B12243">
            <w:r>
              <w:t>0</w:t>
            </w:r>
          </w:p>
        </w:tc>
      </w:tr>
      <w:tr w:rsidR="00A14202" w14:paraId="3B98A0BD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2F65EA4" w14:textId="77777777" w:rsidR="00A14202" w:rsidRDefault="00A14202"/>
        </w:tc>
        <w:tc>
          <w:tcPr>
            <w:tcW w:w="3110" w:type="dxa"/>
            <w:vAlign w:val="center"/>
          </w:tcPr>
          <w:p w14:paraId="50999118" w14:textId="77777777" w:rsidR="00A14202" w:rsidRDefault="00B12243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2E603331" w14:textId="77777777" w:rsidR="00A14202" w:rsidRDefault="00B12243">
            <w:r>
              <w:t>0</w:t>
            </w:r>
          </w:p>
        </w:tc>
      </w:tr>
      <w:tr w:rsidR="00A14202" w14:paraId="3E60A9F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95B4681" w14:textId="77777777" w:rsidR="00A14202" w:rsidRDefault="00A14202"/>
        </w:tc>
        <w:tc>
          <w:tcPr>
            <w:tcW w:w="3110" w:type="dxa"/>
            <w:vAlign w:val="center"/>
          </w:tcPr>
          <w:p w14:paraId="6DACA684" w14:textId="77777777" w:rsidR="00A14202" w:rsidRDefault="00B12243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137D0620" w14:textId="77777777" w:rsidR="00A14202" w:rsidRDefault="00B12243">
            <w:r>
              <w:t>0</w:t>
            </w:r>
          </w:p>
        </w:tc>
      </w:tr>
      <w:tr w:rsidR="00A14202" w14:paraId="7CC3C16C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D64D58D" w14:textId="77777777" w:rsidR="00A14202" w:rsidRDefault="00A14202"/>
        </w:tc>
        <w:tc>
          <w:tcPr>
            <w:tcW w:w="3110" w:type="dxa"/>
            <w:vAlign w:val="center"/>
          </w:tcPr>
          <w:p w14:paraId="406148E1" w14:textId="77777777" w:rsidR="00A14202" w:rsidRDefault="00B12243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6F35C497" w14:textId="77777777" w:rsidR="00A14202" w:rsidRDefault="00B12243">
            <w:r>
              <w:t>0</w:t>
            </w:r>
          </w:p>
        </w:tc>
      </w:tr>
      <w:tr w:rsidR="00A14202" w14:paraId="0147783C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CE05413" w14:textId="77777777" w:rsidR="00A14202" w:rsidRDefault="00A14202"/>
        </w:tc>
        <w:tc>
          <w:tcPr>
            <w:tcW w:w="3110" w:type="dxa"/>
            <w:vAlign w:val="center"/>
          </w:tcPr>
          <w:p w14:paraId="4506693E" w14:textId="77777777" w:rsidR="00A14202" w:rsidRDefault="00B12243">
            <w:r>
              <w:t>LAI&lt;=0.5</w:t>
            </w:r>
          </w:p>
        </w:tc>
        <w:tc>
          <w:tcPr>
            <w:tcW w:w="3110" w:type="dxa"/>
            <w:vAlign w:val="center"/>
          </w:tcPr>
          <w:p w14:paraId="2200519B" w14:textId="77777777" w:rsidR="00A14202" w:rsidRDefault="00B12243">
            <w:r>
              <w:t>0</w:t>
            </w:r>
          </w:p>
        </w:tc>
      </w:tr>
      <w:tr w:rsidR="00A14202" w14:paraId="6B5134B6" w14:textId="77777777">
        <w:tc>
          <w:tcPr>
            <w:tcW w:w="3112" w:type="dxa"/>
            <w:shd w:val="clear" w:color="auto" w:fill="E6E6E6"/>
            <w:vAlign w:val="center"/>
          </w:tcPr>
          <w:p w14:paraId="2DDC4FDE" w14:textId="77777777" w:rsidR="00A14202" w:rsidRDefault="00B12243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77F0C8B8" w14:textId="77777777" w:rsidR="00A14202" w:rsidRDefault="00B12243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A14202" w14:paraId="6E84C868" w14:textId="77777777">
        <w:tc>
          <w:tcPr>
            <w:tcW w:w="3112" w:type="dxa"/>
            <w:shd w:val="clear" w:color="auto" w:fill="E6E6E6"/>
            <w:vAlign w:val="center"/>
          </w:tcPr>
          <w:p w14:paraId="25602813" w14:textId="77777777" w:rsidR="00A14202" w:rsidRDefault="00B12243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74EE216A" w14:textId="77777777" w:rsidR="00A14202" w:rsidRDefault="00B12243">
            <w:r>
              <w:t>绿化遮阳体叶面积指数不应小于</w:t>
            </w:r>
            <w:r>
              <w:t>3.0</w:t>
            </w:r>
          </w:p>
        </w:tc>
      </w:tr>
      <w:tr w:rsidR="00A14202" w14:paraId="36DB3B0A" w14:textId="77777777">
        <w:tc>
          <w:tcPr>
            <w:tcW w:w="3112" w:type="dxa"/>
            <w:shd w:val="clear" w:color="auto" w:fill="E6E6E6"/>
            <w:vAlign w:val="center"/>
          </w:tcPr>
          <w:p w14:paraId="77092302" w14:textId="77777777" w:rsidR="00A14202" w:rsidRDefault="00B12243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3490ECDA" w14:textId="77777777" w:rsidR="00A14202" w:rsidRDefault="00B12243">
            <w:r>
              <w:rPr>
                <w:color w:val="FF0000"/>
              </w:rPr>
              <w:t>不满足</w:t>
            </w:r>
          </w:p>
        </w:tc>
      </w:tr>
    </w:tbl>
    <w:p w14:paraId="1374D24A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03B42AB1" w14:textId="77777777" w:rsidR="00E72EFD" w:rsidRDefault="00E72EFD" w:rsidP="00E72EFD">
      <w:pPr>
        <w:pStyle w:val="2"/>
      </w:pPr>
      <w:bookmarkStart w:id="44" w:name="_Toc92156465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14202" w14:paraId="02E77343" w14:textId="77777777">
        <w:tc>
          <w:tcPr>
            <w:tcW w:w="1866" w:type="dxa"/>
            <w:shd w:val="clear" w:color="auto" w:fill="E6E6E6"/>
            <w:vAlign w:val="center"/>
          </w:tcPr>
          <w:p w14:paraId="31D6788E" w14:textId="77777777" w:rsidR="00A14202" w:rsidRDefault="00B12243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DBB888" w14:textId="77777777" w:rsidR="00A14202" w:rsidRDefault="00B1224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742DDD3" w14:textId="77777777" w:rsidR="00A14202" w:rsidRDefault="00B12243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B44A5C5" w14:textId="77777777" w:rsidR="00A14202" w:rsidRDefault="00B12243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398404D" w14:textId="77777777" w:rsidR="00A14202" w:rsidRDefault="00B12243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A14202" w14:paraId="72D4DFFB" w14:textId="77777777">
        <w:tc>
          <w:tcPr>
            <w:tcW w:w="1866" w:type="dxa"/>
            <w:shd w:val="clear" w:color="auto" w:fill="E6E6E6"/>
            <w:vAlign w:val="center"/>
          </w:tcPr>
          <w:p w14:paraId="043D880B" w14:textId="77777777" w:rsidR="00A14202" w:rsidRDefault="00B12243">
            <w:r>
              <w:t>停车场</w:t>
            </w:r>
          </w:p>
        </w:tc>
        <w:tc>
          <w:tcPr>
            <w:tcW w:w="1866" w:type="dxa"/>
            <w:vAlign w:val="center"/>
          </w:tcPr>
          <w:p w14:paraId="4798B20A" w14:textId="77777777" w:rsidR="00A14202" w:rsidRDefault="00B12243">
            <w:r>
              <w:t>2466</w:t>
            </w:r>
          </w:p>
        </w:tc>
        <w:tc>
          <w:tcPr>
            <w:tcW w:w="1866" w:type="dxa"/>
            <w:vAlign w:val="center"/>
          </w:tcPr>
          <w:p w14:paraId="47F30243" w14:textId="77777777" w:rsidR="00A14202" w:rsidRDefault="00B12243">
            <w:r>
              <w:t>1.000</w:t>
            </w:r>
          </w:p>
        </w:tc>
        <w:tc>
          <w:tcPr>
            <w:tcW w:w="1866" w:type="dxa"/>
            <w:vAlign w:val="center"/>
          </w:tcPr>
          <w:p w14:paraId="50AAB0AF" w14:textId="77777777" w:rsidR="00A14202" w:rsidRDefault="00B12243">
            <w:r>
              <w:t>3.00</w:t>
            </w:r>
          </w:p>
        </w:tc>
        <w:tc>
          <w:tcPr>
            <w:tcW w:w="1866" w:type="dxa"/>
            <w:vAlign w:val="center"/>
          </w:tcPr>
          <w:p w14:paraId="3F491C71" w14:textId="77777777" w:rsidR="00A14202" w:rsidRDefault="00B12243">
            <w:r>
              <w:t>1.32</w:t>
            </w:r>
          </w:p>
        </w:tc>
      </w:tr>
      <w:tr w:rsidR="00A14202" w14:paraId="3A5BEEFD" w14:textId="77777777">
        <w:tc>
          <w:tcPr>
            <w:tcW w:w="1866" w:type="dxa"/>
            <w:shd w:val="clear" w:color="auto" w:fill="E6E6E6"/>
            <w:vAlign w:val="center"/>
          </w:tcPr>
          <w:p w14:paraId="6BA1A494" w14:textId="77777777" w:rsidR="00A14202" w:rsidRDefault="00B12243">
            <w:r>
              <w:t>合计</w:t>
            </w:r>
          </w:p>
        </w:tc>
        <w:tc>
          <w:tcPr>
            <w:tcW w:w="1866" w:type="dxa"/>
            <w:vAlign w:val="center"/>
          </w:tcPr>
          <w:p w14:paraId="3333C078" w14:textId="77777777" w:rsidR="00A14202" w:rsidRDefault="00B12243">
            <w:r>
              <w:t>2466</w:t>
            </w:r>
          </w:p>
        </w:tc>
        <w:tc>
          <w:tcPr>
            <w:tcW w:w="1866" w:type="dxa"/>
            <w:vAlign w:val="center"/>
          </w:tcPr>
          <w:p w14:paraId="636B9B6D" w14:textId="77777777" w:rsidR="00A14202" w:rsidRDefault="00B12243">
            <w:r>
              <w:t>1.0</w:t>
            </w:r>
          </w:p>
        </w:tc>
        <w:tc>
          <w:tcPr>
            <w:tcW w:w="1866" w:type="dxa"/>
            <w:vAlign w:val="center"/>
          </w:tcPr>
          <w:p w14:paraId="32368AA7" w14:textId="77777777" w:rsidR="00A14202" w:rsidRDefault="00B12243">
            <w:r>
              <w:t>3.00</w:t>
            </w:r>
          </w:p>
        </w:tc>
        <w:tc>
          <w:tcPr>
            <w:tcW w:w="1866" w:type="dxa"/>
            <w:vAlign w:val="center"/>
          </w:tcPr>
          <w:p w14:paraId="7171EB47" w14:textId="77777777" w:rsidR="00A14202" w:rsidRDefault="00B12243">
            <w:r>
              <w:t>1.32</w:t>
            </w:r>
          </w:p>
        </w:tc>
      </w:tr>
    </w:tbl>
    <w:p w14:paraId="73EC44D6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14202" w14:paraId="18F50AD8" w14:textId="77777777">
        <w:tc>
          <w:tcPr>
            <w:tcW w:w="3112" w:type="dxa"/>
            <w:shd w:val="clear" w:color="auto" w:fill="E6E6E6"/>
            <w:vAlign w:val="center"/>
          </w:tcPr>
          <w:p w14:paraId="4A19B948" w14:textId="77777777" w:rsidR="00A14202" w:rsidRDefault="00B12243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7E5DC97" w14:textId="77777777" w:rsidR="00A14202" w:rsidRDefault="00B12243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84C7A1A" w14:textId="77777777" w:rsidR="00A14202" w:rsidRDefault="00B12243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A14202" w14:paraId="05F37091" w14:textId="77777777">
        <w:tc>
          <w:tcPr>
            <w:tcW w:w="3112" w:type="dxa"/>
            <w:shd w:val="clear" w:color="auto" w:fill="E6E6E6"/>
            <w:vAlign w:val="center"/>
          </w:tcPr>
          <w:p w14:paraId="0BADBA51" w14:textId="77777777" w:rsidR="00A14202" w:rsidRDefault="00B12243">
            <w:r>
              <w:t>停车场</w:t>
            </w:r>
          </w:p>
        </w:tc>
        <w:tc>
          <w:tcPr>
            <w:tcW w:w="3110" w:type="dxa"/>
            <w:vAlign w:val="center"/>
          </w:tcPr>
          <w:p w14:paraId="22D17198" w14:textId="77777777" w:rsidR="00A14202" w:rsidRDefault="00B12243">
            <w:r>
              <w:t>100</w:t>
            </w:r>
          </w:p>
        </w:tc>
        <w:tc>
          <w:tcPr>
            <w:tcW w:w="3110" w:type="dxa"/>
            <w:vAlign w:val="center"/>
          </w:tcPr>
          <w:p w14:paraId="57FFA896" w14:textId="77777777" w:rsidR="00A14202" w:rsidRDefault="00B12243">
            <w:r>
              <w:t>70</w:t>
            </w:r>
          </w:p>
        </w:tc>
      </w:tr>
      <w:tr w:rsidR="00A14202" w14:paraId="07C17B18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673217A1" w14:textId="77777777" w:rsidR="00A14202" w:rsidRDefault="00B12243">
            <w:pPr>
              <w:jc w:val="center"/>
            </w:pPr>
            <w:r>
              <w:t>渗透与蒸发指标</w:t>
            </w:r>
          </w:p>
        </w:tc>
      </w:tr>
      <w:tr w:rsidR="00A14202" w14:paraId="7FA7C63F" w14:textId="77777777">
        <w:tc>
          <w:tcPr>
            <w:tcW w:w="3112" w:type="dxa"/>
            <w:shd w:val="clear" w:color="auto" w:fill="E6E6E6"/>
            <w:vAlign w:val="center"/>
          </w:tcPr>
          <w:p w14:paraId="249C0802" w14:textId="77777777" w:rsidR="00A14202" w:rsidRDefault="00B12243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0EC08B9" w14:textId="77777777" w:rsidR="00A14202" w:rsidRDefault="00B12243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A176C6F" w14:textId="77777777" w:rsidR="00A14202" w:rsidRDefault="00B12243">
            <w:pPr>
              <w:jc w:val="center"/>
            </w:pPr>
            <w:r>
              <w:t>限值</w:t>
            </w:r>
          </w:p>
        </w:tc>
      </w:tr>
      <w:tr w:rsidR="00A14202" w14:paraId="18458C24" w14:textId="77777777">
        <w:tc>
          <w:tcPr>
            <w:tcW w:w="3112" w:type="dxa"/>
            <w:shd w:val="clear" w:color="auto" w:fill="E6E6E6"/>
            <w:vAlign w:val="center"/>
          </w:tcPr>
          <w:p w14:paraId="626D5C9D" w14:textId="77777777" w:rsidR="00A14202" w:rsidRDefault="00B12243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1886EB73" w14:textId="77777777" w:rsidR="00A14202" w:rsidRDefault="00B12243">
            <w:r>
              <w:t>3.00</w:t>
            </w:r>
          </w:p>
        </w:tc>
        <w:tc>
          <w:tcPr>
            <w:tcW w:w="3110" w:type="dxa"/>
            <w:vAlign w:val="center"/>
          </w:tcPr>
          <w:p w14:paraId="0B034A49" w14:textId="77777777" w:rsidR="00A14202" w:rsidRDefault="00B12243">
            <w:r>
              <w:t>3</w:t>
            </w:r>
          </w:p>
        </w:tc>
      </w:tr>
      <w:tr w:rsidR="00A14202" w14:paraId="30E5494A" w14:textId="77777777">
        <w:tc>
          <w:tcPr>
            <w:tcW w:w="3112" w:type="dxa"/>
            <w:shd w:val="clear" w:color="auto" w:fill="E6E6E6"/>
            <w:vAlign w:val="center"/>
          </w:tcPr>
          <w:p w14:paraId="3F1E0EB4" w14:textId="77777777" w:rsidR="00A14202" w:rsidRDefault="00B12243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7F26F01F" w14:textId="77777777" w:rsidR="00A14202" w:rsidRDefault="00B12243">
            <w:r>
              <w:t>1.32</w:t>
            </w:r>
          </w:p>
        </w:tc>
        <w:tc>
          <w:tcPr>
            <w:tcW w:w="3110" w:type="dxa"/>
            <w:vAlign w:val="center"/>
          </w:tcPr>
          <w:p w14:paraId="13D6C236" w14:textId="77777777" w:rsidR="00A14202" w:rsidRDefault="00B12243">
            <w:r>
              <w:t>1.3</w:t>
            </w:r>
          </w:p>
        </w:tc>
      </w:tr>
      <w:tr w:rsidR="00A14202" w14:paraId="341BE06D" w14:textId="77777777">
        <w:tc>
          <w:tcPr>
            <w:tcW w:w="3112" w:type="dxa"/>
            <w:shd w:val="clear" w:color="auto" w:fill="E6E6E6"/>
            <w:vAlign w:val="center"/>
          </w:tcPr>
          <w:p w14:paraId="67397425" w14:textId="77777777" w:rsidR="00A14202" w:rsidRDefault="00B12243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2229AE99" w14:textId="77777777" w:rsidR="00A14202" w:rsidRDefault="00B12243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A14202" w14:paraId="2C5C503E" w14:textId="77777777">
        <w:tc>
          <w:tcPr>
            <w:tcW w:w="3112" w:type="dxa"/>
            <w:shd w:val="clear" w:color="auto" w:fill="E6E6E6"/>
            <w:vAlign w:val="center"/>
          </w:tcPr>
          <w:p w14:paraId="2C7D7BF5" w14:textId="77777777" w:rsidR="00A14202" w:rsidRDefault="00B12243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5092EFB" w14:textId="77777777" w:rsidR="00A14202" w:rsidRDefault="00B12243">
            <w:r>
              <w:t>渗透面积比率、透水系数及蒸发量不应低于标准规定限值</w:t>
            </w:r>
          </w:p>
        </w:tc>
      </w:tr>
      <w:tr w:rsidR="00A14202" w14:paraId="29340C18" w14:textId="77777777">
        <w:tc>
          <w:tcPr>
            <w:tcW w:w="3112" w:type="dxa"/>
            <w:shd w:val="clear" w:color="auto" w:fill="E6E6E6"/>
            <w:vAlign w:val="center"/>
          </w:tcPr>
          <w:p w14:paraId="6C7F1411" w14:textId="77777777" w:rsidR="00A14202" w:rsidRDefault="00B12243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6231BD32" w14:textId="77777777" w:rsidR="00A14202" w:rsidRDefault="00B12243">
            <w:r>
              <w:t>满足</w:t>
            </w:r>
          </w:p>
        </w:tc>
      </w:tr>
    </w:tbl>
    <w:p w14:paraId="4CC0C1E5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19DB4B7B" w14:textId="77777777" w:rsidR="000B2FE8" w:rsidRDefault="00E72EFD" w:rsidP="000B2FE8">
      <w:pPr>
        <w:pStyle w:val="2"/>
      </w:pPr>
      <w:bookmarkStart w:id="46" w:name="_Toc92156466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14202" w14:paraId="46A8F814" w14:textId="77777777">
        <w:tc>
          <w:tcPr>
            <w:tcW w:w="1866" w:type="dxa"/>
            <w:shd w:val="clear" w:color="auto" w:fill="E6E6E6"/>
            <w:vAlign w:val="center"/>
          </w:tcPr>
          <w:p w14:paraId="0CEB66A2" w14:textId="77777777" w:rsidR="00A14202" w:rsidRDefault="00B1224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CD0A20" w14:textId="77777777" w:rsidR="00A14202" w:rsidRDefault="00B12243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E0A4D15" w14:textId="77777777" w:rsidR="00A14202" w:rsidRDefault="00B12243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C3C0833" w14:textId="77777777" w:rsidR="00A14202" w:rsidRDefault="00B12243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138A2E" w14:textId="77777777" w:rsidR="00A14202" w:rsidRDefault="00B12243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A14202" w14:paraId="45783684" w14:textId="77777777">
        <w:tc>
          <w:tcPr>
            <w:tcW w:w="1866" w:type="dxa"/>
            <w:shd w:val="clear" w:color="auto" w:fill="E6E6E6"/>
            <w:vAlign w:val="center"/>
          </w:tcPr>
          <w:p w14:paraId="5B41EA49" w14:textId="77777777" w:rsidR="00A14202" w:rsidRDefault="00B12243">
            <w:r>
              <w:t>雨花机电市场</w:t>
            </w:r>
          </w:p>
        </w:tc>
        <w:tc>
          <w:tcPr>
            <w:tcW w:w="1866" w:type="dxa"/>
            <w:vAlign w:val="center"/>
          </w:tcPr>
          <w:p w14:paraId="0AC5D641" w14:textId="77777777" w:rsidR="00A14202" w:rsidRDefault="00B12243">
            <w:r>
              <w:t>13323.9</w:t>
            </w:r>
          </w:p>
        </w:tc>
        <w:tc>
          <w:tcPr>
            <w:tcW w:w="1866" w:type="dxa"/>
            <w:vAlign w:val="center"/>
          </w:tcPr>
          <w:p w14:paraId="62B92605" w14:textId="77777777" w:rsidR="00A14202" w:rsidRDefault="00B12243">
            <w:r>
              <w:t>26647.8</w:t>
            </w:r>
          </w:p>
        </w:tc>
        <w:tc>
          <w:tcPr>
            <w:tcW w:w="1866" w:type="dxa"/>
            <w:vAlign w:val="center"/>
          </w:tcPr>
          <w:p w14:paraId="73F486AC" w14:textId="77777777" w:rsidR="00A14202" w:rsidRDefault="00B12243">
            <w:r>
              <w:t>13323.9</w:t>
            </w:r>
          </w:p>
        </w:tc>
        <w:tc>
          <w:tcPr>
            <w:tcW w:w="1866" w:type="dxa"/>
            <w:vAlign w:val="center"/>
          </w:tcPr>
          <w:p w14:paraId="06DF742A" w14:textId="77777777" w:rsidR="00A14202" w:rsidRDefault="00B12243">
            <w:r>
              <w:t>100</w:t>
            </w:r>
          </w:p>
        </w:tc>
      </w:tr>
      <w:tr w:rsidR="00A14202" w14:paraId="59D95561" w14:textId="77777777">
        <w:tc>
          <w:tcPr>
            <w:tcW w:w="1866" w:type="dxa"/>
            <w:shd w:val="clear" w:color="auto" w:fill="E6E6E6"/>
            <w:vAlign w:val="center"/>
          </w:tcPr>
          <w:p w14:paraId="2FD035D4" w14:textId="77777777" w:rsidR="00A14202" w:rsidRDefault="00B12243">
            <w:r>
              <w:t>合计</w:t>
            </w:r>
          </w:p>
        </w:tc>
        <w:tc>
          <w:tcPr>
            <w:tcW w:w="1866" w:type="dxa"/>
            <w:vAlign w:val="center"/>
          </w:tcPr>
          <w:p w14:paraId="61ADD19E" w14:textId="77777777" w:rsidR="00A14202" w:rsidRDefault="00B12243">
            <w:r>
              <w:t>13323.9</w:t>
            </w:r>
          </w:p>
        </w:tc>
        <w:tc>
          <w:tcPr>
            <w:tcW w:w="1866" w:type="dxa"/>
            <w:vAlign w:val="center"/>
          </w:tcPr>
          <w:p w14:paraId="644F7ECD" w14:textId="77777777" w:rsidR="00A14202" w:rsidRDefault="00B12243">
            <w:r>
              <w:t>26647.8</w:t>
            </w:r>
          </w:p>
        </w:tc>
        <w:tc>
          <w:tcPr>
            <w:tcW w:w="1866" w:type="dxa"/>
            <w:vAlign w:val="center"/>
          </w:tcPr>
          <w:p w14:paraId="58C06799" w14:textId="77777777" w:rsidR="00A14202" w:rsidRDefault="00B12243">
            <w:r>
              <w:t>13323.9</w:t>
            </w:r>
          </w:p>
        </w:tc>
        <w:tc>
          <w:tcPr>
            <w:tcW w:w="1866" w:type="dxa"/>
            <w:vAlign w:val="center"/>
          </w:tcPr>
          <w:p w14:paraId="68532C5A" w14:textId="77777777" w:rsidR="00A14202" w:rsidRDefault="00B12243">
            <w:r>
              <w:t>100</w:t>
            </w:r>
          </w:p>
        </w:tc>
      </w:tr>
      <w:tr w:rsidR="00A14202" w14:paraId="5025C7FC" w14:textId="77777777">
        <w:tc>
          <w:tcPr>
            <w:tcW w:w="1866" w:type="dxa"/>
            <w:shd w:val="clear" w:color="auto" w:fill="E6E6E6"/>
            <w:vAlign w:val="center"/>
          </w:tcPr>
          <w:p w14:paraId="01AD5E88" w14:textId="77777777" w:rsidR="00A14202" w:rsidRDefault="00B1224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3103748" w14:textId="77777777" w:rsidR="00A14202" w:rsidRDefault="00B12243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A14202" w14:paraId="041453D2" w14:textId="77777777">
        <w:tc>
          <w:tcPr>
            <w:tcW w:w="1866" w:type="dxa"/>
            <w:shd w:val="clear" w:color="auto" w:fill="E6E6E6"/>
            <w:vAlign w:val="center"/>
          </w:tcPr>
          <w:p w14:paraId="5475DEA5" w14:textId="77777777" w:rsidR="00A14202" w:rsidRDefault="00B1224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8EB4073" w14:textId="77777777" w:rsidR="00A14202" w:rsidRDefault="00B12243">
            <w:r>
              <w:t>建筑屋面的绿化面积不应低于可绿化屋面面积的</w:t>
            </w:r>
            <w:r>
              <w:t>50%</w:t>
            </w:r>
          </w:p>
        </w:tc>
      </w:tr>
      <w:tr w:rsidR="00A14202" w14:paraId="7788D2D1" w14:textId="77777777">
        <w:tc>
          <w:tcPr>
            <w:tcW w:w="1866" w:type="dxa"/>
            <w:shd w:val="clear" w:color="auto" w:fill="E6E6E6"/>
            <w:vAlign w:val="center"/>
          </w:tcPr>
          <w:p w14:paraId="1AE0632D" w14:textId="77777777" w:rsidR="00A14202" w:rsidRDefault="00B1224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D497E8E" w14:textId="77777777" w:rsidR="00A14202" w:rsidRDefault="00B12243">
            <w:r>
              <w:t>满足</w:t>
            </w:r>
          </w:p>
        </w:tc>
      </w:tr>
    </w:tbl>
    <w:p w14:paraId="570C95D5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18DCFA9A" w14:textId="77777777" w:rsidR="000B2FE8" w:rsidRDefault="000B2FE8" w:rsidP="000B2FE8">
      <w:pPr>
        <w:pStyle w:val="1"/>
      </w:pPr>
      <w:bookmarkStart w:id="48" w:name="_Toc92156467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27EE972A" w14:textId="77777777" w:rsidTr="00A43C67">
        <w:tc>
          <w:tcPr>
            <w:tcW w:w="1867" w:type="dxa"/>
            <w:shd w:val="clear" w:color="auto" w:fill="E6E6E6"/>
            <w:vAlign w:val="center"/>
          </w:tcPr>
          <w:p w14:paraId="7086A0D6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7D5291A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796B1EC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B347EBA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63BABE7F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729E7D3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6DAF3AA7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766A10ED" w14:textId="77777777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5E184277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23CE71F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E2B043A" w14:textId="77777777" w:rsidR="00D63713" w:rsidRDefault="00D63713" w:rsidP="0003477B"/>
        </w:tc>
        <w:tc>
          <w:tcPr>
            <w:tcW w:w="2800" w:type="dxa"/>
            <w:vAlign w:val="center"/>
          </w:tcPr>
          <w:p w14:paraId="234DE2BD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7E0032F0" w14:textId="77777777"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68AF2FEC" w14:textId="77777777" w:rsidR="00D63713" w:rsidRDefault="00D63713" w:rsidP="0003477B"/>
        </w:tc>
      </w:tr>
      <w:tr w:rsidR="00D63713" w14:paraId="47226BE2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1F7B70D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573633C8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56D5320" w14:textId="77777777" w:rsidR="00D63713" w:rsidRDefault="00D63713" w:rsidP="0003477B">
            <w:bookmarkStart w:id="52" w:name="底层通风架空率结论"/>
            <w:r>
              <w:rPr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5E1AD9CD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44D256D3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E9191D9" w14:textId="77777777" w:rsidR="00D63713" w:rsidRDefault="00D63713" w:rsidP="0003477B"/>
        </w:tc>
        <w:tc>
          <w:tcPr>
            <w:tcW w:w="2800" w:type="dxa"/>
            <w:vAlign w:val="center"/>
          </w:tcPr>
          <w:p w14:paraId="0194F605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4AAEDC88" w14:textId="77777777" w:rsidR="00D63713" w:rsidRPr="001C59ED" w:rsidRDefault="00D63713" w:rsidP="0003477B">
            <w:bookmarkStart w:id="53" w:name="绿化遮阳体叶面积指数结论"/>
            <w:r>
              <w:rPr>
                <w:color w:val="FF0000"/>
              </w:rPr>
              <w:t>不满足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314F2885" w14:textId="77777777" w:rsidR="00D63713" w:rsidRDefault="00D63713" w:rsidP="0003477B"/>
        </w:tc>
      </w:tr>
      <w:tr w:rsidR="00D63713" w14:paraId="55AACCB5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459B4B1" w14:textId="77777777" w:rsidR="00D63713" w:rsidRDefault="00D63713" w:rsidP="0003477B"/>
        </w:tc>
        <w:tc>
          <w:tcPr>
            <w:tcW w:w="2800" w:type="dxa"/>
            <w:vAlign w:val="center"/>
          </w:tcPr>
          <w:p w14:paraId="1075D48D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1367EE6E" w14:textId="77777777" w:rsidR="00D63713" w:rsidRPr="001C59ED" w:rsidRDefault="00D63713" w:rsidP="0003477B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1532B733" w14:textId="77777777" w:rsidR="00D63713" w:rsidRDefault="00D63713" w:rsidP="0003477B"/>
        </w:tc>
      </w:tr>
      <w:tr w:rsidR="00D63713" w14:paraId="099614CB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47C29E7" w14:textId="77777777" w:rsidR="00D63713" w:rsidRDefault="00D63713" w:rsidP="0003477B"/>
        </w:tc>
        <w:tc>
          <w:tcPr>
            <w:tcW w:w="2800" w:type="dxa"/>
            <w:vAlign w:val="center"/>
          </w:tcPr>
          <w:p w14:paraId="7A6036D7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824D196" w14:textId="77777777" w:rsidR="00D63713" w:rsidRPr="001C59ED" w:rsidRDefault="00D63713" w:rsidP="0003477B"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17894E85" w14:textId="77777777" w:rsidR="00D63713" w:rsidRDefault="00D63713" w:rsidP="0003477B"/>
        </w:tc>
      </w:tr>
      <w:tr w:rsidR="00D63713" w14:paraId="6C5FE909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5DA8665E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206C0DF3" w14:textId="77777777" w:rsidR="00D63713" w:rsidRPr="00F25DFA" w:rsidRDefault="00ED2652" w:rsidP="0003477B"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6"/>
          </w:p>
        </w:tc>
      </w:tr>
    </w:tbl>
    <w:p w14:paraId="367BDC3B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CC8F" w14:textId="77777777" w:rsidR="00B12243" w:rsidRDefault="00B12243" w:rsidP="00203A7D">
      <w:r>
        <w:separator/>
      </w:r>
    </w:p>
  </w:endnote>
  <w:endnote w:type="continuationSeparator" w:id="0">
    <w:p w14:paraId="1B3A0B03" w14:textId="77777777" w:rsidR="00B12243" w:rsidRDefault="00B1224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1DFF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88920F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2C7D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55CA86E8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A76C" w14:textId="77777777" w:rsidR="00B12243" w:rsidRDefault="00B12243" w:rsidP="00203A7D">
      <w:r>
        <w:separator/>
      </w:r>
    </w:p>
  </w:footnote>
  <w:footnote w:type="continuationSeparator" w:id="0">
    <w:p w14:paraId="6FB8D477" w14:textId="77777777" w:rsidR="00B12243" w:rsidRDefault="00B1224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1D85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35B344FC" wp14:editId="396A4FE3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C8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14202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2243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475C8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E879739"/>
  <w15:chartTrackingRefBased/>
  <w15:docId w15:val="{E3828B4A-514B-4B56-AED1-901F401D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M\AppData\Local\Temp\tmp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tmp21.dotx</Template>
  <TotalTime>1</TotalTime>
  <Pages>10</Pages>
  <Words>815</Words>
  <Characters>4648</Characters>
  <Application>Microsoft Office Word</Application>
  <DocSecurity>0</DocSecurity>
  <Lines>38</Lines>
  <Paragraphs>10</Paragraphs>
  <ScaleCrop>false</ScaleCrop>
  <Company>ths</Company>
  <LinksUpToDate>false</LinksUpToDate>
  <CharactersWithSpaces>5453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WM</dc:creator>
  <cp:keywords/>
  <cp:lastModifiedBy>王 蒙</cp:lastModifiedBy>
  <cp:revision>1</cp:revision>
  <cp:lastPrinted>1899-12-31T16:00:00Z</cp:lastPrinted>
  <dcterms:created xsi:type="dcterms:W3CDTF">2022-01-03T18:40:00Z</dcterms:created>
  <dcterms:modified xsi:type="dcterms:W3CDTF">2022-01-03T18:41:00Z</dcterms:modified>
</cp:coreProperties>
</file>