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C0F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C08B1F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14:paraId="74A1524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30E647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DF966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9A21C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59D689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3245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5A36E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上海</w:t>
            </w:r>
            <w:r>
              <w:t>-</w:t>
            </w:r>
            <w:r>
              <w:t>上海</w:t>
            </w:r>
            <w:bookmarkEnd w:id="4"/>
          </w:p>
        </w:tc>
      </w:tr>
      <w:tr w:rsidR="00D40158" w:rsidRPr="00D40158" w14:paraId="1A7DE1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62C3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F8F2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3A8E5C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538D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7340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738A07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8342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A00D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08E875C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714C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9EC4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A204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FA16B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45A3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C285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A17BC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3169E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E3A6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27AD2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EE5F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2021年12月29日</w:t>
              </w:r>
            </w:smartTag>
            <w:bookmarkEnd w:id="8"/>
          </w:p>
        </w:tc>
      </w:tr>
    </w:tbl>
    <w:p w14:paraId="5B727416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0DC4748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AB6DF69" wp14:editId="44A5819B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867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1A4AE0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DDB5D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56DD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6360B0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B5D86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C3AC8C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08D7D22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50A25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1BFC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02C971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A6AC6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3039F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T13843120885</w:t>
            </w:r>
            <w:bookmarkEnd w:id="12"/>
          </w:p>
        </w:tc>
      </w:tr>
    </w:tbl>
    <w:p w14:paraId="69AC34F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C6F49E" w14:textId="77777777" w:rsidR="005C4E9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08347" w:history="1">
        <w:r w:rsidR="005C4E9A" w:rsidRPr="00CF0674">
          <w:rPr>
            <w:rStyle w:val="a7"/>
          </w:rPr>
          <w:t>1</w:t>
        </w:r>
        <w:r w:rsidR="005C4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C4E9A" w:rsidRPr="00CF0674">
          <w:rPr>
            <w:rStyle w:val="a7"/>
          </w:rPr>
          <w:t>建筑概况</w:t>
        </w:r>
        <w:r w:rsidR="005C4E9A">
          <w:rPr>
            <w:webHidden/>
          </w:rPr>
          <w:tab/>
        </w:r>
        <w:r w:rsidR="005C4E9A">
          <w:rPr>
            <w:webHidden/>
          </w:rPr>
          <w:fldChar w:fldCharType="begin"/>
        </w:r>
        <w:r w:rsidR="005C4E9A">
          <w:rPr>
            <w:webHidden/>
          </w:rPr>
          <w:instrText xml:space="preserve"> PAGEREF _Toc91708347 \h </w:instrText>
        </w:r>
        <w:r w:rsidR="005C4E9A">
          <w:rPr>
            <w:webHidden/>
          </w:rPr>
        </w:r>
        <w:r w:rsidR="005C4E9A">
          <w:rPr>
            <w:webHidden/>
          </w:rPr>
          <w:fldChar w:fldCharType="separate"/>
        </w:r>
        <w:r w:rsidR="005C4E9A">
          <w:rPr>
            <w:webHidden/>
          </w:rPr>
          <w:t>3</w:t>
        </w:r>
        <w:r w:rsidR="005C4E9A">
          <w:rPr>
            <w:webHidden/>
          </w:rPr>
          <w:fldChar w:fldCharType="end"/>
        </w:r>
      </w:hyperlink>
    </w:p>
    <w:p w14:paraId="2CA33009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48" w:history="1">
        <w:r w:rsidRPr="00CF067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768C8F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49" w:history="1">
        <w:r w:rsidRPr="00CF067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FB01C5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50" w:history="1">
        <w:r w:rsidRPr="00CF067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体型系数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7FC8C6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51" w:history="1">
        <w:r w:rsidRPr="00CF067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45FE1E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52" w:history="1">
        <w:r w:rsidRPr="00CF0674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32827D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53" w:history="1">
        <w:r w:rsidRPr="00CF0674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C4E696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54" w:history="1">
        <w:r w:rsidRPr="00CF067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CF03C1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55" w:history="1">
        <w:r w:rsidRPr="00CF0674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CFAEF2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56" w:history="1">
        <w:r w:rsidRPr="00CF067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775DB9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57" w:history="1">
        <w:r w:rsidRPr="00CF067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533396" w14:textId="77777777" w:rsidR="005C4E9A" w:rsidRDefault="005C4E9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08358" w:history="1">
        <w:r w:rsidRPr="00CF0674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EECFDD" w14:textId="77777777" w:rsidR="005C4E9A" w:rsidRDefault="005C4E9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08359" w:history="1">
        <w:r w:rsidRPr="00CF0674">
          <w:rPr>
            <w:rStyle w:val="a7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A95157" w14:textId="77777777" w:rsidR="005C4E9A" w:rsidRDefault="005C4E9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08360" w:history="1">
        <w:r w:rsidRPr="00CF0674">
          <w:rPr>
            <w:rStyle w:val="a7"/>
            <w:lang w:val="en-GB"/>
          </w:rPr>
          <w:t>7.1.3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A23A56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61" w:history="1">
        <w:r w:rsidRPr="00CF067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A4FD3D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62" w:history="1">
        <w:r w:rsidRPr="00CF067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93DAB5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63" w:history="1">
        <w:r w:rsidRPr="00CF067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3A51E1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64" w:history="1">
        <w:r w:rsidRPr="00CF067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6415F5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65" w:history="1">
        <w:r w:rsidRPr="00CF067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采暖与非采暖隔墙构造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AB1D17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66" w:history="1">
        <w:r w:rsidRPr="00CF067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87C0F7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67" w:history="1">
        <w:r w:rsidRPr="00CF0674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0293C0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68" w:history="1">
        <w:r w:rsidRPr="00CF0674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EB2CA7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69" w:history="1">
        <w:r w:rsidRPr="00CF067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户门构造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1CDEE8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0" w:history="1">
        <w:r w:rsidRPr="00CF067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阳台门构造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A034C3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1" w:history="1">
        <w:r w:rsidRPr="00CF067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14E573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2" w:history="1">
        <w:r w:rsidRPr="00CF0674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B320A1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73" w:history="1">
        <w:r w:rsidRPr="00CF0674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F78EA4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74" w:history="1">
        <w:r w:rsidRPr="00CF0674">
          <w:rPr>
            <w:rStyle w:val="a7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外窗</w:t>
        </w:r>
        <w:r w:rsidRPr="00CF0674">
          <w:rPr>
            <w:rStyle w:val="a7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27EE5C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5" w:history="1">
        <w:r w:rsidRPr="00CF0674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F035E1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76" w:history="1">
        <w:r w:rsidRPr="00CF0674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4FFFAF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7" w:history="1">
        <w:r w:rsidRPr="00CF0674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10BBA9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8" w:history="1">
        <w:r w:rsidRPr="00CF0674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FC0922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79" w:history="1">
        <w:r w:rsidRPr="00CF0674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F6FC73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80" w:history="1">
        <w:r w:rsidRPr="00CF0674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3F89DE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81" w:history="1">
        <w:r w:rsidRPr="00CF0674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98DC12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82" w:history="1">
        <w:r w:rsidRPr="00CF0674">
          <w:rPr>
            <w:rStyle w:val="a7"/>
            <w:lang w:val="en-GB"/>
          </w:rPr>
          <w:t>21.1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3F70E3" w14:textId="77777777" w:rsidR="005C4E9A" w:rsidRDefault="005C4E9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08383" w:history="1">
        <w:r w:rsidRPr="00CF0674">
          <w:rPr>
            <w:rStyle w:val="a7"/>
            <w:lang w:val="en-GB"/>
          </w:rPr>
          <w:t>21.2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067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DA7FD8" w14:textId="77777777" w:rsidR="005C4E9A" w:rsidRDefault="005C4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08384" w:history="1">
        <w:r w:rsidRPr="00CF0674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0674">
          <w:rPr>
            <w:rStyle w:val="a7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_Toc91708384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6750F8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D9A0938" w14:textId="77777777" w:rsidR="00D40158" w:rsidRDefault="00D40158" w:rsidP="00D40158">
      <w:pPr>
        <w:pStyle w:val="TOC1"/>
      </w:pPr>
    </w:p>
    <w:p w14:paraId="29607BFE" w14:textId="77777777" w:rsidR="00D40158" w:rsidRPr="005E5F93" w:rsidRDefault="00D40158" w:rsidP="005215FB">
      <w:pPr>
        <w:pStyle w:val="1"/>
      </w:pPr>
      <w:bookmarkStart w:id="13" w:name="_Toc9170834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2AB7021" w14:textId="77777777" w:rsidTr="00BE3C10">
        <w:tc>
          <w:tcPr>
            <w:tcW w:w="2759" w:type="dxa"/>
            <w:shd w:val="clear" w:color="auto" w:fill="E6E6E6"/>
          </w:tcPr>
          <w:p w14:paraId="758180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41E8A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17C54937" w14:textId="77777777" w:rsidTr="00BE3C10">
        <w:tc>
          <w:tcPr>
            <w:tcW w:w="2759" w:type="dxa"/>
            <w:shd w:val="clear" w:color="auto" w:fill="E6E6E6"/>
          </w:tcPr>
          <w:p w14:paraId="25F96D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6CEB3E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上海</w:t>
            </w:r>
            <w:r>
              <w:t>-</w:t>
            </w:r>
            <w:r>
              <w:t>上海</w:t>
            </w:r>
            <w:bookmarkEnd w:id="16"/>
          </w:p>
        </w:tc>
      </w:tr>
      <w:tr w:rsidR="00037A4C" w:rsidRPr="00FF2243" w14:paraId="0D0DA2DB" w14:textId="77777777" w:rsidTr="00BE3C10">
        <w:tc>
          <w:tcPr>
            <w:tcW w:w="2759" w:type="dxa"/>
            <w:shd w:val="clear" w:color="auto" w:fill="E6E6E6"/>
          </w:tcPr>
          <w:p w14:paraId="0696702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459C30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31.20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29C30E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121.43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4BD9CB2" w14:textId="77777777" w:rsidTr="00BE3C10">
        <w:tc>
          <w:tcPr>
            <w:tcW w:w="2759" w:type="dxa"/>
            <w:shd w:val="clear" w:color="auto" w:fill="E6E6E6"/>
          </w:tcPr>
          <w:p w14:paraId="5F2D6C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C9D97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16226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1DCD5A1" w14:textId="77777777" w:rsidTr="00BE3C10">
        <w:tc>
          <w:tcPr>
            <w:tcW w:w="2759" w:type="dxa"/>
            <w:shd w:val="clear" w:color="auto" w:fill="E6E6E6"/>
          </w:tcPr>
          <w:p w14:paraId="293142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1D274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1C937EE" w14:textId="77777777" w:rsidTr="00BE3C10">
        <w:tc>
          <w:tcPr>
            <w:tcW w:w="2759" w:type="dxa"/>
            <w:shd w:val="clear" w:color="auto" w:fill="E6E6E6"/>
          </w:tcPr>
          <w:p w14:paraId="6FFC75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330CA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5C1C59E" w14:textId="77777777" w:rsidTr="00BE3C10">
        <w:tc>
          <w:tcPr>
            <w:tcW w:w="2759" w:type="dxa"/>
            <w:shd w:val="clear" w:color="auto" w:fill="E6E6E6"/>
          </w:tcPr>
          <w:p w14:paraId="5F736A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9CB42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48677.75</w:t>
            </w:r>
            <w:bookmarkEnd w:id="24"/>
          </w:p>
        </w:tc>
      </w:tr>
      <w:tr w:rsidR="00203A7D" w:rsidRPr="00FF2243" w14:paraId="4974F635" w14:textId="77777777" w:rsidTr="00BE3C10">
        <w:tc>
          <w:tcPr>
            <w:tcW w:w="2759" w:type="dxa"/>
            <w:shd w:val="clear" w:color="auto" w:fill="E6E6E6"/>
          </w:tcPr>
          <w:p w14:paraId="65C717F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1EE2E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12072.86</w:t>
            </w:r>
            <w:bookmarkEnd w:id="25"/>
          </w:p>
        </w:tc>
      </w:tr>
      <w:tr w:rsidR="00FA4476" w:rsidRPr="00FF2243" w14:paraId="215725DB" w14:textId="77777777" w:rsidTr="00BE3C10">
        <w:tc>
          <w:tcPr>
            <w:tcW w:w="2759" w:type="dxa"/>
            <w:shd w:val="clear" w:color="auto" w:fill="E6E6E6"/>
          </w:tcPr>
          <w:p w14:paraId="27161BF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63C460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B75E398" w14:textId="77777777" w:rsidTr="00BE3C10">
        <w:tc>
          <w:tcPr>
            <w:tcW w:w="2759" w:type="dxa"/>
            <w:shd w:val="clear" w:color="auto" w:fill="E6E6E6"/>
          </w:tcPr>
          <w:p w14:paraId="2753F5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B0149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3F7DC5E6" w14:textId="77777777" w:rsidTr="00BE3C10">
        <w:tc>
          <w:tcPr>
            <w:tcW w:w="2759" w:type="dxa"/>
            <w:shd w:val="clear" w:color="auto" w:fill="E6E6E6"/>
          </w:tcPr>
          <w:p w14:paraId="54A930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9B8BED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F63B54D" w14:textId="77777777" w:rsidTr="00BE3C10">
        <w:tc>
          <w:tcPr>
            <w:tcW w:w="2759" w:type="dxa"/>
            <w:shd w:val="clear" w:color="auto" w:fill="E6E6E6"/>
          </w:tcPr>
          <w:p w14:paraId="571DDE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FE215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F2F0437" w14:textId="77777777" w:rsidR="00D40158" w:rsidRDefault="00D40158" w:rsidP="00D40158">
      <w:pPr>
        <w:pStyle w:val="1"/>
      </w:pPr>
      <w:bookmarkStart w:id="30" w:name="TitleFormat"/>
      <w:bookmarkStart w:id="31" w:name="_Toc91708348"/>
      <w:bookmarkEnd w:id="14"/>
      <w:r>
        <w:rPr>
          <w:rFonts w:hint="eastAsia"/>
        </w:rPr>
        <w:t>设计依据</w:t>
      </w:r>
      <w:bookmarkEnd w:id="31"/>
    </w:p>
    <w:p w14:paraId="49C1A97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：《上海市居住建筑节能设计标准》（</w:t>
      </w:r>
      <w:r>
        <w:rPr>
          <w:kern w:val="2"/>
          <w:szCs w:val="24"/>
          <w:lang w:val="en-US"/>
        </w:rPr>
        <w:t>DGJ08-205-2011</w:t>
      </w:r>
      <w:r>
        <w:rPr>
          <w:kern w:val="2"/>
          <w:szCs w:val="24"/>
          <w:lang w:val="en-US"/>
        </w:rPr>
        <w:t>）</w:t>
      </w:r>
    </w:p>
    <w:p w14:paraId="259015D3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23A20B55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A9980E4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33" w:name="_Toc91708349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313C2" w14:paraId="1F0BA1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DF26979" w14:textId="77777777" w:rsidR="00F313C2" w:rsidRDefault="00BC344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C4F4BD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EDCFD3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4AB156" w14:textId="77777777" w:rsidR="00F313C2" w:rsidRDefault="00BC344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82085C" w14:textId="77777777" w:rsidR="00F313C2" w:rsidRDefault="00BC344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77C46" w14:textId="77777777" w:rsidR="00F313C2" w:rsidRDefault="00BC344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EB774E1" w14:textId="77777777" w:rsidR="00F313C2" w:rsidRDefault="00BC344E">
            <w:pPr>
              <w:jc w:val="center"/>
            </w:pPr>
            <w:r>
              <w:t>备注</w:t>
            </w:r>
          </w:p>
        </w:tc>
      </w:tr>
      <w:tr w:rsidR="00F313C2" w14:paraId="3016791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C39A35C" w14:textId="77777777" w:rsidR="00F313C2" w:rsidRDefault="00F313C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A3CB398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C2D0BF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CEF2E7" w14:textId="77777777" w:rsidR="00F313C2" w:rsidRDefault="00BC34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492E48" w14:textId="77777777" w:rsidR="00F313C2" w:rsidRDefault="00BC344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8159FF" w14:textId="77777777" w:rsidR="00F313C2" w:rsidRDefault="00BC344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665D4F" w14:textId="77777777" w:rsidR="00F313C2" w:rsidRDefault="00F313C2">
            <w:pPr>
              <w:jc w:val="center"/>
            </w:pPr>
          </w:p>
        </w:tc>
      </w:tr>
      <w:tr w:rsidR="00F313C2" w14:paraId="14C7F02B" w14:textId="77777777">
        <w:tc>
          <w:tcPr>
            <w:tcW w:w="2196" w:type="dxa"/>
            <w:shd w:val="clear" w:color="auto" w:fill="E6E6E6"/>
            <w:vAlign w:val="center"/>
          </w:tcPr>
          <w:p w14:paraId="69303594" w14:textId="77777777" w:rsidR="00F313C2" w:rsidRDefault="00BC344E">
            <w:r>
              <w:t>水泥砂浆</w:t>
            </w:r>
          </w:p>
        </w:tc>
        <w:tc>
          <w:tcPr>
            <w:tcW w:w="1018" w:type="dxa"/>
            <w:vAlign w:val="center"/>
          </w:tcPr>
          <w:p w14:paraId="798460E1" w14:textId="77777777" w:rsidR="00F313C2" w:rsidRDefault="00BC344E">
            <w:r>
              <w:t>0.930</w:t>
            </w:r>
          </w:p>
        </w:tc>
        <w:tc>
          <w:tcPr>
            <w:tcW w:w="1030" w:type="dxa"/>
            <w:vAlign w:val="center"/>
          </w:tcPr>
          <w:p w14:paraId="66858A14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2C0F024D" w14:textId="77777777" w:rsidR="00F313C2" w:rsidRDefault="00BC344E">
            <w:r>
              <w:t>1800.0</w:t>
            </w:r>
          </w:p>
        </w:tc>
        <w:tc>
          <w:tcPr>
            <w:tcW w:w="1018" w:type="dxa"/>
            <w:vAlign w:val="center"/>
          </w:tcPr>
          <w:p w14:paraId="56D80010" w14:textId="77777777" w:rsidR="00F313C2" w:rsidRDefault="00BC344E">
            <w:r>
              <w:t>1050.0</w:t>
            </w:r>
          </w:p>
        </w:tc>
        <w:tc>
          <w:tcPr>
            <w:tcW w:w="1188" w:type="dxa"/>
            <w:vAlign w:val="center"/>
          </w:tcPr>
          <w:p w14:paraId="37875994" w14:textId="77777777" w:rsidR="00F313C2" w:rsidRDefault="00BC344E">
            <w:r>
              <w:t>0.0210</w:t>
            </w:r>
          </w:p>
        </w:tc>
        <w:tc>
          <w:tcPr>
            <w:tcW w:w="1516" w:type="dxa"/>
            <w:vAlign w:val="center"/>
          </w:tcPr>
          <w:p w14:paraId="5E844E97" w14:textId="77777777" w:rsidR="00F313C2" w:rsidRDefault="00BC34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13C2" w14:paraId="08A30B3E" w14:textId="77777777">
        <w:tc>
          <w:tcPr>
            <w:tcW w:w="2196" w:type="dxa"/>
            <w:shd w:val="clear" w:color="auto" w:fill="E6E6E6"/>
            <w:vAlign w:val="center"/>
          </w:tcPr>
          <w:p w14:paraId="55555805" w14:textId="77777777" w:rsidR="00F313C2" w:rsidRDefault="00BC344E">
            <w:r>
              <w:t>石灰砂浆</w:t>
            </w:r>
          </w:p>
        </w:tc>
        <w:tc>
          <w:tcPr>
            <w:tcW w:w="1018" w:type="dxa"/>
            <w:vAlign w:val="center"/>
          </w:tcPr>
          <w:p w14:paraId="461E8CB6" w14:textId="77777777" w:rsidR="00F313C2" w:rsidRDefault="00BC344E">
            <w:r>
              <w:t>0.810</w:t>
            </w:r>
          </w:p>
        </w:tc>
        <w:tc>
          <w:tcPr>
            <w:tcW w:w="1030" w:type="dxa"/>
            <w:vAlign w:val="center"/>
          </w:tcPr>
          <w:p w14:paraId="1D08F43E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7B8EA4FE" w14:textId="77777777" w:rsidR="00F313C2" w:rsidRDefault="00BC344E">
            <w:r>
              <w:t>1600.0</w:t>
            </w:r>
          </w:p>
        </w:tc>
        <w:tc>
          <w:tcPr>
            <w:tcW w:w="1018" w:type="dxa"/>
            <w:vAlign w:val="center"/>
          </w:tcPr>
          <w:p w14:paraId="2A5CA680" w14:textId="77777777" w:rsidR="00F313C2" w:rsidRDefault="00BC344E">
            <w:r>
              <w:t>1050.0</w:t>
            </w:r>
          </w:p>
        </w:tc>
        <w:tc>
          <w:tcPr>
            <w:tcW w:w="1188" w:type="dxa"/>
            <w:vAlign w:val="center"/>
          </w:tcPr>
          <w:p w14:paraId="3F6C4AA7" w14:textId="77777777" w:rsidR="00F313C2" w:rsidRDefault="00BC344E">
            <w:r>
              <w:t>0.0443</w:t>
            </w:r>
          </w:p>
        </w:tc>
        <w:tc>
          <w:tcPr>
            <w:tcW w:w="1516" w:type="dxa"/>
            <w:vAlign w:val="center"/>
          </w:tcPr>
          <w:p w14:paraId="3878AD74" w14:textId="77777777" w:rsidR="00F313C2" w:rsidRDefault="00BC34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13C2" w14:paraId="0FCB4F8C" w14:textId="77777777">
        <w:tc>
          <w:tcPr>
            <w:tcW w:w="2196" w:type="dxa"/>
            <w:shd w:val="clear" w:color="auto" w:fill="E6E6E6"/>
            <w:vAlign w:val="center"/>
          </w:tcPr>
          <w:p w14:paraId="71F303AA" w14:textId="77777777" w:rsidR="00F313C2" w:rsidRDefault="00BC344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2E08F2A" w14:textId="77777777" w:rsidR="00F313C2" w:rsidRDefault="00BC344E">
            <w:r>
              <w:t>1.740</w:t>
            </w:r>
          </w:p>
        </w:tc>
        <w:tc>
          <w:tcPr>
            <w:tcW w:w="1030" w:type="dxa"/>
            <w:vAlign w:val="center"/>
          </w:tcPr>
          <w:p w14:paraId="4BE10238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121EEE85" w14:textId="77777777" w:rsidR="00F313C2" w:rsidRDefault="00BC344E">
            <w:r>
              <w:t>2500.0</w:t>
            </w:r>
          </w:p>
        </w:tc>
        <w:tc>
          <w:tcPr>
            <w:tcW w:w="1018" w:type="dxa"/>
            <w:vAlign w:val="center"/>
          </w:tcPr>
          <w:p w14:paraId="47B1256E" w14:textId="77777777" w:rsidR="00F313C2" w:rsidRDefault="00BC344E">
            <w:r>
              <w:t>920.0</w:t>
            </w:r>
          </w:p>
        </w:tc>
        <w:tc>
          <w:tcPr>
            <w:tcW w:w="1188" w:type="dxa"/>
            <w:vAlign w:val="center"/>
          </w:tcPr>
          <w:p w14:paraId="71F5C0E1" w14:textId="77777777" w:rsidR="00F313C2" w:rsidRDefault="00BC344E">
            <w:r>
              <w:t>0.0158</w:t>
            </w:r>
          </w:p>
        </w:tc>
        <w:tc>
          <w:tcPr>
            <w:tcW w:w="1516" w:type="dxa"/>
            <w:vAlign w:val="center"/>
          </w:tcPr>
          <w:p w14:paraId="7BF5625C" w14:textId="77777777" w:rsidR="00F313C2" w:rsidRDefault="00BC34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13C2" w14:paraId="457846E5" w14:textId="77777777">
        <w:tc>
          <w:tcPr>
            <w:tcW w:w="2196" w:type="dxa"/>
            <w:shd w:val="clear" w:color="auto" w:fill="E6E6E6"/>
            <w:vAlign w:val="center"/>
          </w:tcPr>
          <w:p w14:paraId="05B76589" w14:textId="77777777" w:rsidR="00F313C2" w:rsidRDefault="00BC344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BEEAAB" w14:textId="77777777" w:rsidR="00F313C2" w:rsidRDefault="00BC344E">
            <w:r>
              <w:t>1.510</w:t>
            </w:r>
          </w:p>
        </w:tc>
        <w:tc>
          <w:tcPr>
            <w:tcW w:w="1030" w:type="dxa"/>
            <w:vAlign w:val="center"/>
          </w:tcPr>
          <w:p w14:paraId="223DA147" w14:textId="77777777" w:rsidR="00F313C2" w:rsidRDefault="00BC344E">
            <w:r>
              <w:t>15.360</w:t>
            </w:r>
          </w:p>
        </w:tc>
        <w:tc>
          <w:tcPr>
            <w:tcW w:w="848" w:type="dxa"/>
            <w:vAlign w:val="center"/>
          </w:tcPr>
          <w:p w14:paraId="3160DDA3" w14:textId="77777777" w:rsidR="00F313C2" w:rsidRDefault="00BC344E">
            <w:r>
              <w:t>2300.0</w:t>
            </w:r>
          </w:p>
        </w:tc>
        <w:tc>
          <w:tcPr>
            <w:tcW w:w="1018" w:type="dxa"/>
            <w:vAlign w:val="center"/>
          </w:tcPr>
          <w:p w14:paraId="6C237C92" w14:textId="77777777" w:rsidR="00F313C2" w:rsidRDefault="00BC344E">
            <w:r>
              <w:t>920.0</w:t>
            </w:r>
          </w:p>
        </w:tc>
        <w:tc>
          <w:tcPr>
            <w:tcW w:w="1188" w:type="dxa"/>
            <w:vAlign w:val="center"/>
          </w:tcPr>
          <w:p w14:paraId="286EDC62" w14:textId="77777777" w:rsidR="00F313C2" w:rsidRDefault="00BC344E">
            <w:r>
              <w:t>0.0173</w:t>
            </w:r>
          </w:p>
        </w:tc>
        <w:tc>
          <w:tcPr>
            <w:tcW w:w="1516" w:type="dxa"/>
            <w:vAlign w:val="center"/>
          </w:tcPr>
          <w:p w14:paraId="40097272" w14:textId="77777777" w:rsidR="00F313C2" w:rsidRDefault="00BC34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13C2" w14:paraId="3FBAD1D6" w14:textId="77777777">
        <w:tc>
          <w:tcPr>
            <w:tcW w:w="2196" w:type="dxa"/>
            <w:shd w:val="clear" w:color="auto" w:fill="E6E6E6"/>
            <w:vAlign w:val="center"/>
          </w:tcPr>
          <w:p w14:paraId="3244A3F9" w14:textId="77777777" w:rsidR="00F313C2" w:rsidRDefault="00BC344E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E5346B3" w14:textId="77777777" w:rsidR="00F313C2" w:rsidRDefault="00BC344E">
            <w:r>
              <w:t>0.030</w:t>
            </w:r>
          </w:p>
        </w:tc>
        <w:tc>
          <w:tcPr>
            <w:tcW w:w="1030" w:type="dxa"/>
            <w:vAlign w:val="center"/>
          </w:tcPr>
          <w:p w14:paraId="2BCC0032" w14:textId="77777777" w:rsidR="00F313C2" w:rsidRDefault="00BC344E">
            <w:r>
              <w:t>0.340</w:t>
            </w:r>
          </w:p>
        </w:tc>
        <w:tc>
          <w:tcPr>
            <w:tcW w:w="848" w:type="dxa"/>
            <w:vAlign w:val="center"/>
          </w:tcPr>
          <w:p w14:paraId="4C30365C" w14:textId="77777777" w:rsidR="00F313C2" w:rsidRDefault="00BC344E">
            <w:r>
              <w:t>35.0</w:t>
            </w:r>
          </w:p>
        </w:tc>
        <w:tc>
          <w:tcPr>
            <w:tcW w:w="1018" w:type="dxa"/>
            <w:vAlign w:val="center"/>
          </w:tcPr>
          <w:p w14:paraId="70A24A1A" w14:textId="77777777" w:rsidR="00F313C2" w:rsidRDefault="00BC344E">
            <w:r>
              <w:t>1380.0</w:t>
            </w:r>
          </w:p>
        </w:tc>
        <w:tc>
          <w:tcPr>
            <w:tcW w:w="1188" w:type="dxa"/>
            <w:vAlign w:val="center"/>
          </w:tcPr>
          <w:p w14:paraId="1D01A9C1" w14:textId="77777777" w:rsidR="00F313C2" w:rsidRDefault="00BC344E">
            <w:r>
              <w:t>0.0000</w:t>
            </w:r>
          </w:p>
        </w:tc>
        <w:tc>
          <w:tcPr>
            <w:tcW w:w="1516" w:type="dxa"/>
            <w:vAlign w:val="center"/>
          </w:tcPr>
          <w:p w14:paraId="63DA1093" w14:textId="77777777" w:rsidR="00F313C2" w:rsidRDefault="00BC34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313C2" w14:paraId="0E69067A" w14:textId="77777777">
        <w:tc>
          <w:tcPr>
            <w:tcW w:w="2196" w:type="dxa"/>
            <w:shd w:val="clear" w:color="auto" w:fill="E6E6E6"/>
            <w:vAlign w:val="center"/>
          </w:tcPr>
          <w:p w14:paraId="7D10D0EF" w14:textId="77777777" w:rsidR="00F313C2" w:rsidRDefault="00BC344E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92C6AFF" w14:textId="77777777" w:rsidR="00F313C2" w:rsidRDefault="00BC344E">
            <w:r>
              <w:t>0.180</w:t>
            </w:r>
          </w:p>
        </w:tc>
        <w:tc>
          <w:tcPr>
            <w:tcW w:w="1030" w:type="dxa"/>
            <w:vAlign w:val="center"/>
          </w:tcPr>
          <w:p w14:paraId="08116A05" w14:textId="77777777" w:rsidR="00F313C2" w:rsidRDefault="00BC344E">
            <w:r>
              <w:t>3.100</w:t>
            </w:r>
          </w:p>
        </w:tc>
        <w:tc>
          <w:tcPr>
            <w:tcW w:w="848" w:type="dxa"/>
            <w:vAlign w:val="center"/>
          </w:tcPr>
          <w:p w14:paraId="1F1CE9D5" w14:textId="77777777" w:rsidR="00F313C2" w:rsidRDefault="00BC344E">
            <w:r>
              <w:t>700.0</w:t>
            </w:r>
          </w:p>
        </w:tc>
        <w:tc>
          <w:tcPr>
            <w:tcW w:w="1018" w:type="dxa"/>
            <w:vAlign w:val="center"/>
          </w:tcPr>
          <w:p w14:paraId="334343B5" w14:textId="77777777" w:rsidR="00F313C2" w:rsidRDefault="00BC344E">
            <w:r>
              <w:t>1050.0</w:t>
            </w:r>
          </w:p>
        </w:tc>
        <w:tc>
          <w:tcPr>
            <w:tcW w:w="1188" w:type="dxa"/>
            <w:vAlign w:val="center"/>
          </w:tcPr>
          <w:p w14:paraId="36893A7D" w14:textId="77777777" w:rsidR="00F313C2" w:rsidRDefault="00BC344E">
            <w:r>
              <w:t>0.0998</w:t>
            </w:r>
          </w:p>
        </w:tc>
        <w:tc>
          <w:tcPr>
            <w:tcW w:w="1516" w:type="dxa"/>
            <w:vAlign w:val="center"/>
          </w:tcPr>
          <w:p w14:paraId="4995AF0B" w14:textId="77777777" w:rsidR="00F313C2" w:rsidRDefault="00BC34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13C2" w14:paraId="688A1071" w14:textId="77777777">
        <w:tc>
          <w:tcPr>
            <w:tcW w:w="2196" w:type="dxa"/>
            <w:shd w:val="clear" w:color="auto" w:fill="E6E6E6"/>
            <w:vAlign w:val="center"/>
          </w:tcPr>
          <w:p w14:paraId="6E2A22C0" w14:textId="77777777" w:rsidR="00F313C2" w:rsidRDefault="00BC344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18414F0" w14:textId="77777777" w:rsidR="00F313C2" w:rsidRDefault="00BC344E">
            <w:r>
              <w:t>0.750</w:t>
            </w:r>
          </w:p>
        </w:tc>
        <w:tc>
          <w:tcPr>
            <w:tcW w:w="1030" w:type="dxa"/>
            <w:vAlign w:val="center"/>
          </w:tcPr>
          <w:p w14:paraId="23241853" w14:textId="77777777" w:rsidR="00F313C2" w:rsidRDefault="00BC344E">
            <w:r>
              <w:t>7.490</w:t>
            </w:r>
          </w:p>
        </w:tc>
        <w:tc>
          <w:tcPr>
            <w:tcW w:w="848" w:type="dxa"/>
            <w:vAlign w:val="center"/>
          </w:tcPr>
          <w:p w14:paraId="3AC5F986" w14:textId="77777777" w:rsidR="00F313C2" w:rsidRDefault="00BC344E">
            <w:r>
              <w:t>1450.0</w:t>
            </w:r>
          </w:p>
        </w:tc>
        <w:tc>
          <w:tcPr>
            <w:tcW w:w="1018" w:type="dxa"/>
            <w:vAlign w:val="center"/>
          </w:tcPr>
          <w:p w14:paraId="58026D8F" w14:textId="77777777" w:rsidR="00F313C2" w:rsidRDefault="00BC344E">
            <w:r>
              <w:t>709.4</w:t>
            </w:r>
          </w:p>
        </w:tc>
        <w:tc>
          <w:tcPr>
            <w:tcW w:w="1188" w:type="dxa"/>
            <w:vAlign w:val="center"/>
          </w:tcPr>
          <w:p w14:paraId="7031E5A8" w14:textId="77777777" w:rsidR="00F313C2" w:rsidRDefault="00BC344E">
            <w:r>
              <w:t>0.0000</w:t>
            </w:r>
          </w:p>
        </w:tc>
        <w:tc>
          <w:tcPr>
            <w:tcW w:w="1516" w:type="dxa"/>
            <w:vAlign w:val="center"/>
          </w:tcPr>
          <w:p w14:paraId="45444EA6" w14:textId="77777777" w:rsidR="00F313C2" w:rsidRDefault="00F313C2">
            <w:pPr>
              <w:rPr>
                <w:sz w:val="18"/>
                <w:szCs w:val="18"/>
              </w:rPr>
            </w:pPr>
          </w:p>
        </w:tc>
      </w:tr>
    </w:tbl>
    <w:p w14:paraId="13A5AC99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34" w:name="_Toc91708350"/>
      <w:r>
        <w:rPr>
          <w:kern w:val="2"/>
          <w:szCs w:val="24"/>
        </w:rPr>
        <w:t>体型系数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313C2" w14:paraId="2F2DBD62" w14:textId="77777777">
        <w:tc>
          <w:tcPr>
            <w:tcW w:w="2513" w:type="dxa"/>
            <w:shd w:val="clear" w:color="auto" w:fill="E6E6E6"/>
            <w:vAlign w:val="center"/>
          </w:tcPr>
          <w:p w14:paraId="55DB327C" w14:textId="77777777" w:rsidR="00F313C2" w:rsidRDefault="00BC344E">
            <w:r>
              <w:t>外表面积</w:t>
            </w:r>
          </w:p>
        </w:tc>
        <w:tc>
          <w:tcPr>
            <w:tcW w:w="6820" w:type="dxa"/>
            <w:vAlign w:val="center"/>
          </w:tcPr>
          <w:p w14:paraId="552CB522" w14:textId="77777777" w:rsidR="00F313C2" w:rsidRDefault="00BC344E">
            <w:r>
              <w:t>12072.86</w:t>
            </w:r>
          </w:p>
        </w:tc>
      </w:tr>
      <w:tr w:rsidR="00F313C2" w14:paraId="33FD9F22" w14:textId="77777777">
        <w:tc>
          <w:tcPr>
            <w:tcW w:w="2513" w:type="dxa"/>
            <w:shd w:val="clear" w:color="auto" w:fill="E6E6E6"/>
            <w:vAlign w:val="center"/>
          </w:tcPr>
          <w:p w14:paraId="08C71EE3" w14:textId="77777777" w:rsidR="00F313C2" w:rsidRDefault="00BC344E">
            <w:r>
              <w:t>建筑体积</w:t>
            </w:r>
          </w:p>
        </w:tc>
        <w:tc>
          <w:tcPr>
            <w:tcW w:w="6820" w:type="dxa"/>
            <w:vAlign w:val="center"/>
          </w:tcPr>
          <w:p w14:paraId="59F8AC7A" w14:textId="77777777" w:rsidR="00F313C2" w:rsidRDefault="00BC344E">
            <w:r>
              <w:t>48677.75</w:t>
            </w:r>
          </w:p>
        </w:tc>
      </w:tr>
      <w:tr w:rsidR="00F313C2" w14:paraId="705C6D09" w14:textId="77777777">
        <w:tc>
          <w:tcPr>
            <w:tcW w:w="2513" w:type="dxa"/>
            <w:shd w:val="clear" w:color="auto" w:fill="E6E6E6"/>
            <w:vAlign w:val="center"/>
          </w:tcPr>
          <w:p w14:paraId="23CEBAE3" w14:textId="77777777" w:rsidR="00F313C2" w:rsidRDefault="00BC344E">
            <w:r>
              <w:t>体型系数</w:t>
            </w:r>
          </w:p>
        </w:tc>
        <w:tc>
          <w:tcPr>
            <w:tcW w:w="6820" w:type="dxa"/>
            <w:vAlign w:val="center"/>
          </w:tcPr>
          <w:p w14:paraId="4CE460A5" w14:textId="77777777" w:rsidR="00F313C2" w:rsidRDefault="00BC344E">
            <w:r>
              <w:t>0.25</w:t>
            </w:r>
          </w:p>
        </w:tc>
      </w:tr>
    </w:tbl>
    <w:p w14:paraId="24CFDCF8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35" w:name="_Toc91708351"/>
      <w:r>
        <w:rPr>
          <w:kern w:val="2"/>
          <w:szCs w:val="24"/>
        </w:rPr>
        <w:t>窗墙比</w:t>
      </w:r>
      <w:bookmarkEnd w:id="35"/>
    </w:p>
    <w:p w14:paraId="555CE2BF" w14:textId="77777777" w:rsidR="00F313C2" w:rsidRDefault="00BC344E">
      <w:pPr>
        <w:pStyle w:val="2"/>
        <w:widowControl w:val="0"/>
        <w:rPr>
          <w:kern w:val="2"/>
        </w:rPr>
      </w:pPr>
      <w:bookmarkStart w:id="36" w:name="_Toc91708352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F313C2" w14:paraId="21BD99BC" w14:textId="77777777">
        <w:tc>
          <w:tcPr>
            <w:tcW w:w="2201" w:type="dxa"/>
            <w:shd w:val="clear" w:color="auto" w:fill="E6E6E6"/>
            <w:vAlign w:val="center"/>
          </w:tcPr>
          <w:p w14:paraId="67738C41" w14:textId="77777777" w:rsidR="00F313C2" w:rsidRDefault="00BC344E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6D895C5" w14:textId="77777777" w:rsidR="00F313C2" w:rsidRDefault="00BC344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DF67F95" w14:textId="77777777" w:rsidR="00F313C2" w:rsidRDefault="00BC344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48948E1" w14:textId="77777777" w:rsidR="00F313C2" w:rsidRDefault="00BC344E">
            <w:pPr>
              <w:jc w:val="center"/>
            </w:pPr>
            <w:r>
              <w:t>窗墙比</w:t>
            </w:r>
          </w:p>
        </w:tc>
      </w:tr>
      <w:tr w:rsidR="00F313C2" w14:paraId="768ED814" w14:textId="77777777">
        <w:tc>
          <w:tcPr>
            <w:tcW w:w="2201" w:type="dxa"/>
            <w:shd w:val="clear" w:color="auto" w:fill="E6E6E6"/>
            <w:vAlign w:val="center"/>
          </w:tcPr>
          <w:p w14:paraId="01BF8B68" w14:textId="77777777" w:rsidR="00F313C2" w:rsidRDefault="00BC344E">
            <w:r>
              <w:t>南向</w:t>
            </w:r>
          </w:p>
        </w:tc>
        <w:tc>
          <w:tcPr>
            <w:tcW w:w="2377" w:type="dxa"/>
            <w:vAlign w:val="center"/>
          </w:tcPr>
          <w:p w14:paraId="2C53BA8C" w14:textId="77777777" w:rsidR="00F313C2" w:rsidRDefault="00BC344E">
            <w:r>
              <w:t>381.15</w:t>
            </w:r>
          </w:p>
        </w:tc>
        <w:tc>
          <w:tcPr>
            <w:tcW w:w="2377" w:type="dxa"/>
            <w:vAlign w:val="center"/>
          </w:tcPr>
          <w:p w14:paraId="23285552" w14:textId="77777777" w:rsidR="00F313C2" w:rsidRDefault="00BC344E">
            <w:r>
              <w:t>1998.00</w:t>
            </w:r>
          </w:p>
        </w:tc>
        <w:tc>
          <w:tcPr>
            <w:tcW w:w="2377" w:type="dxa"/>
            <w:vAlign w:val="center"/>
          </w:tcPr>
          <w:p w14:paraId="5D5DE7B4" w14:textId="77777777" w:rsidR="00F313C2" w:rsidRDefault="00BC344E">
            <w:r>
              <w:t>0.19</w:t>
            </w:r>
          </w:p>
        </w:tc>
      </w:tr>
      <w:tr w:rsidR="00F313C2" w14:paraId="4F6BEEF0" w14:textId="77777777">
        <w:tc>
          <w:tcPr>
            <w:tcW w:w="2201" w:type="dxa"/>
            <w:shd w:val="clear" w:color="auto" w:fill="E6E6E6"/>
            <w:vAlign w:val="center"/>
          </w:tcPr>
          <w:p w14:paraId="6104627C" w14:textId="77777777" w:rsidR="00F313C2" w:rsidRDefault="00BC344E">
            <w:r>
              <w:t>北向</w:t>
            </w:r>
          </w:p>
        </w:tc>
        <w:tc>
          <w:tcPr>
            <w:tcW w:w="2377" w:type="dxa"/>
            <w:vAlign w:val="center"/>
          </w:tcPr>
          <w:p w14:paraId="00432C8E" w14:textId="77777777" w:rsidR="00F313C2" w:rsidRDefault="00BC344E">
            <w:r>
              <w:t>381.15</w:t>
            </w:r>
          </w:p>
        </w:tc>
        <w:tc>
          <w:tcPr>
            <w:tcW w:w="2377" w:type="dxa"/>
            <w:vAlign w:val="center"/>
          </w:tcPr>
          <w:p w14:paraId="2C110094" w14:textId="77777777" w:rsidR="00F313C2" w:rsidRDefault="00BC344E">
            <w:r>
              <w:t>1998.00</w:t>
            </w:r>
          </w:p>
        </w:tc>
        <w:tc>
          <w:tcPr>
            <w:tcW w:w="2377" w:type="dxa"/>
            <w:vAlign w:val="center"/>
          </w:tcPr>
          <w:p w14:paraId="23500210" w14:textId="77777777" w:rsidR="00F313C2" w:rsidRDefault="00BC344E">
            <w:r>
              <w:t>0.19</w:t>
            </w:r>
          </w:p>
        </w:tc>
      </w:tr>
      <w:tr w:rsidR="00F313C2" w14:paraId="31982CEC" w14:textId="77777777">
        <w:tc>
          <w:tcPr>
            <w:tcW w:w="2201" w:type="dxa"/>
            <w:shd w:val="clear" w:color="auto" w:fill="E6E6E6"/>
            <w:vAlign w:val="center"/>
          </w:tcPr>
          <w:p w14:paraId="7ABA3FD5" w14:textId="77777777" w:rsidR="00F313C2" w:rsidRDefault="00BC344E">
            <w:r>
              <w:t>东向</w:t>
            </w:r>
          </w:p>
        </w:tc>
        <w:tc>
          <w:tcPr>
            <w:tcW w:w="2377" w:type="dxa"/>
            <w:vAlign w:val="center"/>
          </w:tcPr>
          <w:p w14:paraId="562FB5A1" w14:textId="77777777" w:rsidR="00F313C2" w:rsidRDefault="00BC344E">
            <w:r>
              <w:t>304.05</w:t>
            </w:r>
          </w:p>
        </w:tc>
        <w:tc>
          <w:tcPr>
            <w:tcW w:w="2377" w:type="dxa"/>
            <w:vAlign w:val="center"/>
          </w:tcPr>
          <w:p w14:paraId="7F57C703" w14:textId="77777777" w:rsidR="00F313C2" w:rsidRDefault="00BC344E">
            <w:r>
              <w:t>1782.00</w:t>
            </w:r>
          </w:p>
        </w:tc>
        <w:tc>
          <w:tcPr>
            <w:tcW w:w="2377" w:type="dxa"/>
            <w:vAlign w:val="center"/>
          </w:tcPr>
          <w:p w14:paraId="657AC303" w14:textId="77777777" w:rsidR="00F313C2" w:rsidRDefault="00BC344E">
            <w:r>
              <w:t>0.17</w:t>
            </w:r>
          </w:p>
        </w:tc>
      </w:tr>
      <w:tr w:rsidR="00F313C2" w14:paraId="4B4B5D30" w14:textId="77777777">
        <w:tc>
          <w:tcPr>
            <w:tcW w:w="2201" w:type="dxa"/>
            <w:shd w:val="clear" w:color="auto" w:fill="E6E6E6"/>
            <w:vAlign w:val="center"/>
          </w:tcPr>
          <w:p w14:paraId="3600239D" w14:textId="77777777" w:rsidR="00F313C2" w:rsidRDefault="00BC344E">
            <w:r>
              <w:t>西向</w:t>
            </w:r>
          </w:p>
        </w:tc>
        <w:tc>
          <w:tcPr>
            <w:tcW w:w="2377" w:type="dxa"/>
            <w:vAlign w:val="center"/>
          </w:tcPr>
          <w:p w14:paraId="3E631B9F" w14:textId="77777777" w:rsidR="00F313C2" w:rsidRDefault="00BC344E">
            <w:r>
              <w:t>304.05</w:t>
            </w:r>
          </w:p>
        </w:tc>
        <w:tc>
          <w:tcPr>
            <w:tcW w:w="2377" w:type="dxa"/>
            <w:vAlign w:val="center"/>
          </w:tcPr>
          <w:p w14:paraId="7B277794" w14:textId="77777777" w:rsidR="00F313C2" w:rsidRDefault="00BC344E">
            <w:r>
              <w:t>1782.00</w:t>
            </w:r>
          </w:p>
        </w:tc>
        <w:tc>
          <w:tcPr>
            <w:tcW w:w="2377" w:type="dxa"/>
            <w:vAlign w:val="center"/>
          </w:tcPr>
          <w:p w14:paraId="34235A48" w14:textId="77777777" w:rsidR="00F313C2" w:rsidRDefault="00BC344E">
            <w:r>
              <w:t>0.17</w:t>
            </w:r>
          </w:p>
        </w:tc>
      </w:tr>
    </w:tbl>
    <w:p w14:paraId="2542DCE5" w14:textId="77777777" w:rsidR="00F313C2" w:rsidRDefault="00BC344E">
      <w:pPr>
        <w:pStyle w:val="2"/>
        <w:widowControl w:val="0"/>
        <w:rPr>
          <w:kern w:val="2"/>
        </w:rPr>
      </w:pPr>
      <w:bookmarkStart w:id="37" w:name="_Toc91708353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313C2" w14:paraId="179867D4" w14:textId="77777777">
        <w:tc>
          <w:tcPr>
            <w:tcW w:w="1160" w:type="dxa"/>
            <w:shd w:val="clear" w:color="auto" w:fill="E6E6E6"/>
            <w:vAlign w:val="center"/>
          </w:tcPr>
          <w:p w14:paraId="11210A98" w14:textId="77777777" w:rsidR="00F313C2" w:rsidRDefault="00BC344E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A0350C" w14:textId="77777777" w:rsidR="00F313C2" w:rsidRDefault="00BC344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C1FE04F" w14:textId="77777777" w:rsidR="00F313C2" w:rsidRDefault="00BC344E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DECED19" w14:textId="77777777" w:rsidR="00F313C2" w:rsidRDefault="00BC344E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550ACFA" w14:textId="77777777" w:rsidR="00F313C2" w:rsidRDefault="00BC344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308C4F1" w14:textId="77777777" w:rsidR="00F313C2" w:rsidRDefault="00BC344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2782E63" w14:textId="77777777" w:rsidR="00F313C2" w:rsidRDefault="00BC344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313C2" w14:paraId="49D3AEE4" w14:textId="77777777">
        <w:tc>
          <w:tcPr>
            <w:tcW w:w="1160" w:type="dxa"/>
            <w:vMerge w:val="restart"/>
            <w:vAlign w:val="center"/>
          </w:tcPr>
          <w:p w14:paraId="4CD3FE04" w14:textId="77777777" w:rsidR="00F313C2" w:rsidRDefault="00BC344E">
            <w:r>
              <w:t>南向</w:t>
            </w:r>
            <w:r>
              <w:br/>
              <w:t>381.15</w:t>
            </w:r>
          </w:p>
        </w:tc>
        <w:tc>
          <w:tcPr>
            <w:tcW w:w="1562" w:type="dxa"/>
            <w:vAlign w:val="center"/>
          </w:tcPr>
          <w:p w14:paraId="7BC4BCA9" w14:textId="77777777" w:rsidR="00F313C2" w:rsidRDefault="00F313C2"/>
        </w:tc>
        <w:tc>
          <w:tcPr>
            <w:tcW w:w="1386" w:type="dxa"/>
            <w:vAlign w:val="center"/>
          </w:tcPr>
          <w:p w14:paraId="45869E19" w14:textId="77777777" w:rsidR="00F313C2" w:rsidRDefault="00BC344E">
            <w:r>
              <w:t>1.80×3.00</w:t>
            </w:r>
          </w:p>
        </w:tc>
        <w:tc>
          <w:tcPr>
            <w:tcW w:w="1528" w:type="dxa"/>
            <w:vAlign w:val="center"/>
          </w:tcPr>
          <w:p w14:paraId="586C04EA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43056B0F" w14:textId="77777777" w:rsidR="00F313C2" w:rsidRDefault="00BC344E">
            <w:r>
              <w:t>6</w:t>
            </w:r>
          </w:p>
        </w:tc>
        <w:tc>
          <w:tcPr>
            <w:tcW w:w="1262" w:type="dxa"/>
            <w:vAlign w:val="center"/>
          </w:tcPr>
          <w:p w14:paraId="41E9076D" w14:textId="77777777" w:rsidR="00F313C2" w:rsidRDefault="00BC344E">
            <w:r>
              <w:t>5.40</w:t>
            </w:r>
          </w:p>
        </w:tc>
        <w:tc>
          <w:tcPr>
            <w:tcW w:w="1262" w:type="dxa"/>
            <w:vAlign w:val="center"/>
          </w:tcPr>
          <w:p w14:paraId="23CEA66F" w14:textId="77777777" w:rsidR="00F313C2" w:rsidRDefault="00BC344E">
            <w:r>
              <w:t>32.40</w:t>
            </w:r>
          </w:p>
        </w:tc>
      </w:tr>
      <w:tr w:rsidR="00F313C2" w14:paraId="25E06E5D" w14:textId="77777777">
        <w:tc>
          <w:tcPr>
            <w:tcW w:w="1160" w:type="dxa"/>
            <w:vMerge/>
            <w:vAlign w:val="center"/>
          </w:tcPr>
          <w:p w14:paraId="58E92E01" w14:textId="77777777" w:rsidR="00F313C2" w:rsidRDefault="00F313C2"/>
        </w:tc>
        <w:tc>
          <w:tcPr>
            <w:tcW w:w="1562" w:type="dxa"/>
            <w:vAlign w:val="center"/>
          </w:tcPr>
          <w:p w14:paraId="0496B9A7" w14:textId="77777777" w:rsidR="00F313C2" w:rsidRDefault="00F313C2"/>
        </w:tc>
        <w:tc>
          <w:tcPr>
            <w:tcW w:w="1386" w:type="dxa"/>
            <w:vAlign w:val="center"/>
          </w:tcPr>
          <w:p w14:paraId="255CF49E" w14:textId="77777777" w:rsidR="00F313C2" w:rsidRDefault="00BC344E">
            <w:r>
              <w:t>0.60×0.90</w:t>
            </w:r>
          </w:p>
        </w:tc>
        <w:tc>
          <w:tcPr>
            <w:tcW w:w="1528" w:type="dxa"/>
            <w:vAlign w:val="center"/>
          </w:tcPr>
          <w:p w14:paraId="7A2106AB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6009D3F1" w14:textId="77777777" w:rsidR="00F313C2" w:rsidRDefault="00BC344E">
            <w:r>
              <w:t>9</w:t>
            </w:r>
          </w:p>
        </w:tc>
        <w:tc>
          <w:tcPr>
            <w:tcW w:w="1262" w:type="dxa"/>
            <w:vAlign w:val="center"/>
          </w:tcPr>
          <w:p w14:paraId="7414AE46" w14:textId="77777777" w:rsidR="00F313C2" w:rsidRDefault="00BC344E">
            <w:r>
              <w:t>0.54</w:t>
            </w:r>
          </w:p>
        </w:tc>
        <w:tc>
          <w:tcPr>
            <w:tcW w:w="1262" w:type="dxa"/>
            <w:vAlign w:val="center"/>
          </w:tcPr>
          <w:p w14:paraId="586E9895" w14:textId="77777777" w:rsidR="00F313C2" w:rsidRDefault="00BC344E">
            <w:r>
              <w:t>4.86</w:t>
            </w:r>
          </w:p>
        </w:tc>
      </w:tr>
      <w:tr w:rsidR="00F313C2" w14:paraId="6AF33485" w14:textId="77777777">
        <w:tc>
          <w:tcPr>
            <w:tcW w:w="1160" w:type="dxa"/>
            <w:vMerge/>
            <w:vAlign w:val="center"/>
          </w:tcPr>
          <w:p w14:paraId="2DF69E48" w14:textId="77777777" w:rsidR="00F313C2" w:rsidRDefault="00F313C2"/>
        </w:tc>
        <w:tc>
          <w:tcPr>
            <w:tcW w:w="1562" w:type="dxa"/>
            <w:vAlign w:val="center"/>
          </w:tcPr>
          <w:p w14:paraId="69230858" w14:textId="77777777" w:rsidR="00F313C2" w:rsidRDefault="00F313C2"/>
        </w:tc>
        <w:tc>
          <w:tcPr>
            <w:tcW w:w="1386" w:type="dxa"/>
            <w:vAlign w:val="center"/>
          </w:tcPr>
          <w:p w14:paraId="00041028" w14:textId="77777777" w:rsidR="00F313C2" w:rsidRDefault="00BC344E">
            <w:r>
              <w:t>0.60×0.60</w:t>
            </w:r>
          </w:p>
        </w:tc>
        <w:tc>
          <w:tcPr>
            <w:tcW w:w="1528" w:type="dxa"/>
            <w:vAlign w:val="center"/>
          </w:tcPr>
          <w:p w14:paraId="36EC8F7F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2C49C11F" w14:textId="77777777" w:rsidR="00F313C2" w:rsidRDefault="00BC344E">
            <w:r>
              <w:t>9</w:t>
            </w:r>
          </w:p>
        </w:tc>
        <w:tc>
          <w:tcPr>
            <w:tcW w:w="1262" w:type="dxa"/>
            <w:vAlign w:val="center"/>
          </w:tcPr>
          <w:p w14:paraId="24829CA1" w14:textId="77777777" w:rsidR="00F313C2" w:rsidRDefault="00BC344E">
            <w:r>
              <w:t>0.36</w:t>
            </w:r>
          </w:p>
        </w:tc>
        <w:tc>
          <w:tcPr>
            <w:tcW w:w="1262" w:type="dxa"/>
            <w:vAlign w:val="center"/>
          </w:tcPr>
          <w:p w14:paraId="41BF8236" w14:textId="77777777" w:rsidR="00F313C2" w:rsidRDefault="00BC344E">
            <w:r>
              <w:t>3.24</w:t>
            </w:r>
          </w:p>
        </w:tc>
      </w:tr>
      <w:tr w:rsidR="00F313C2" w14:paraId="23510E92" w14:textId="77777777">
        <w:tc>
          <w:tcPr>
            <w:tcW w:w="1160" w:type="dxa"/>
            <w:vMerge/>
            <w:vAlign w:val="center"/>
          </w:tcPr>
          <w:p w14:paraId="0F32C988" w14:textId="77777777" w:rsidR="00F313C2" w:rsidRDefault="00F313C2"/>
        </w:tc>
        <w:tc>
          <w:tcPr>
            <w:tcW w:w="1562" w:type="dxa"/>
            <w:vAlign w:val="center"/>
          </w:tcPr>
          <w:p w14:paraId="2A6A1995" w14:textId="77777777" w:rsidR="00F313C2" w:rsidRDefault="00F313C2"/>
        </w:tc>
        <w:tc>
          <w:tcPr>
            <w:tcW w:w="1386" w:type="dxa"/>
            <w:vAlign w:val="center"/>
          </w:tcPr>
          <w:p w14:paraId="4364454A" w14:textId="77777777" w:rsidR="00F313C2" w:rsidRDefault="00BC344E">
            <w:r>
              <w:t>3.10×3.00</w:t>
            </w:r>
          </w:p>
        </w:tc>
        <w:tc>
          <w:tcPr>
            <w:tcW w:w="1528" w:type="dxa"/>
            <w:vAlign w:val="center"/>
          </w:tcPr>
          <w:p w14:paraId="78C311C1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6E8D0C33" w14:textId="77777777" w:rsidR="00F313C2" w:rsidRDefault="00BC344E">
            <w:r>
              <w:t>6</w:t>
            </w:r>
          </w:p>
        </w:tc>
        <w:tc>
          <w:tcPr>
            <w:tcW w:w="1262" w:type="dxa"/>
            <w:vAlign w:val="center"/>
          </w:tcPr>
          <w:p w14:paraId="341A00BB" w14:textId="77777777" w:rsidR="00F313C2" w:rsidRDefault="00BC344E">
            <w:r>
              <w:t>9.30</w:t>
            </w:r>
          </w:p>
        </w:tc>
        <w:tc>
          <w:tcPr>
            <w:tcW w:w="1262" w:type="dxa"/>
            <w:vAlign w:val="center"/>
          </w:tcPr>
          <w:p w14:paraId="649AD7AE" w14:textId="77777777" w:rsidR="00F313C2" w:rsidRDefault="00BC344E">
            <w:r>
              <w:t>55.80</w:t>
            </w:r>
          </w:p>
        </w:tc>
      </w:tr>
      <w:tr w:rsidR="00F313C2" w14:paraId="29E2E503" w14:textId="77777777">
        <w:tc>
          <w:tcPr>
            <w:tcW w:w="1160" w:type="dxa"/>
            <w:vMerge/>
            <w:vAlign w:val="center"/>
          </w:tcPr>
          <w:p w14:paraId="77A8C124" w14:textId="77777777" w:rsidR="00F313C2" w:rsidRDefault="00F313C2"/>
        </w:tc>
        <w:tc>
          <w:tcPr>
            <w:tcW w:w="1562" w:type="dxa"/>
            <w:vAlign w:val="center"/>
          </w:tcPr>
          <w:p w14:paraId="20067492" w14:textId="77777777" w:rsidR="00F313C2" w:rsidRDefault="00BC344E">
            <w:r>
              <w:t>C0615</w:t>
            </w:r>
          </w:p>
        </w:tc>
        <w:tc>
          <w:tcPr>
            <w:tcW w:w="1386" w:type="dxa"/>
            <w:vAlign w:val="center"/>
          </w:tcPr>
          <w:p w14:paraId="32B2CD7F" w14:textId="77777777" w:rsidR="00F313C2" w:rsidRDefault="00BC344E">
            <w:r>
              <w:t>0.60×1.50</w:t>
            </w:r>
          </w:p>
        </w:tc>
        <w:tc>
          <w:tcPr>
            <w:tcW w:w="1528" w:type="dxa"/>
            <w:vAlign w:val="center"/>
          </w:tcPr>
          <w:p w14:paraId="10824D6B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71E0B1E6" w14:textId="77777777" w:rsidR="00F313C2" w:rsidRDefault="00BC344E">
            <w:r>
              <w:t>9</w:t>
            </w:r>
          </w:p>
        </w:tc>
        <w:tc>
          <w:tcPr>
            <w:tcW w:w="1262" w:type="dxa"/>
            <w:vAlign w:val="center"/>
          </w:tcPr>
          <w:p w14:paraId="5415AEF4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5EE59DC8" w14:textId="77777777" w:rsidR="00F313C2" w:rsidRDefault="00BC344E">
            <w:r>
              <w:t>8.10</w:t>
            </w:r>
          </w:p>
        </w:tc>
      </w:tr>
      <w:tr w:rsidR="00F313C2" w14:paraId="2CF1F2A9" w14:textId="77777777">
        <w:tc>
          <w:tcPr>
            <w:tcW w:w="1160" w:type="dxa"/>
            <w:vMerge/>
            <w:vAlign w:val="center"/>
          </w:tcPr>
          <w:p w14:paraId="00787863" w14:textId="77777777" w:rsidR="00F313C2" w:rsidRDefault="00F313C2"/>
        </w:tc>
        <w:tc>
          <w:tcPr>
            <w:tcW w:w="1562" w:type="dxa"/>
            <w:vAlign w:val="center"/>
          </w:tcPr>
          <w:p w14:paraId="28AF2EB4" w14:textId="77777777" w:rsidR="00F313C2" w:rsidRDefault="00BC344E">
            <w:r>
              <w:t>C0915</w:t>
            </w:r>
          </w:p>
        </w:tc>
        <w:tc>
          <w:tcPr>
            <w:tcW w:w="1386" w:type="dxa"/>
            <w:vAlign w:val="center"/>
          </w:tcPr>
          <w:p w14:paraId="639F86D5" w14:textId="77777777" w:rsidR="00F313C2" w:rsidRDefault="00BC344E">
            <w:r>
              <w:t>0.90×1.50</w:t>
            </w:r>
          </w:p>
        </w:tc>
        <w:tc>
          <w:tcPr>
            <w:tcW w:w="1528" w:type="dxa"/>
            <w:vAlign w:val="center"/>
          </w:tcPr>
          <w:p w14:paraId="7A047DBE" w14:textId="77777777" w:rsidR="00F313C2" w:rsidRDefault="00BC344E">
            <w:r>
              <w:t>1,3~5</w:t>
            </w:r>
          </w:p>
        </w:tc>
        <w:tc>
          <w:tcPr>
            <w:tcW w:w="1171" w:type="dxa"/>
            <w:vAlign w:val="center"/>
          </w:tcPr>
          <w:p w14:paraId="1958DACF" w14:textId="77777777" w:rsidR="00F313C2" w:rsidRDefault="00BC344E">
            <w:r>
              <w:t>8</w:t>
            </w:r>
          </w:p>
        </w:tc>
        <w:tc>
          <w:tcPr>
            <w:tcW w:w="1262" w:type="dxa"/>
            <w:vAlign w:val="center"/>
          </w:tcPr>
          <w:p w14:paraId="00CF098D" w14:textId="77777777" w:rsidR="00F313C2" w:rsidRDefault="00BC344E">
            <w:r>
              <w:t>1.35</w:t>
            </w:r>
          </w:p>
        </w:tc>
        <w:tc>
          <w:tcPr>
            <w:tcW w:w="1262" w:type="dxa"/>
            <w:vAlign w:val="center"/>
          </w:tcPr>
          <w:p w14:paraId="21AE0B3D" w14:textId="77777777" w:rsidR="00F313C2" w:rsidRDefault="00BC344E">
            <w:r>
              <w:t>10.80</w:t>
            </w:r>
          </w:p>
        </w:tc>
      </w:tr>
      <w:tr w:rsidR="00F313C2" w14:paraId="75452667" w14:textId="77777777">
        <w:tc>
          <w:tcPr>
            <w:tcW w:w="1160" w:type="dxa"/>
            <w:vMerge/>
            <w:vAlign w:val="center"/>
          </w:tcPr>
          <w:p w14:paraId="58F71805" w14:textId="77777777" w:rsidR="00F313C2" w:rsidRDefault="00F313C2"/>
        </w:tc>
        <w:tc>
          <w:tcPr>
            <w:tcW w:w="1562" w:type="dxa"/>
            <w:vAlign w:val="center"/>
          </w:tcPr>
          <w:p w14:paraId="1A61591D" w14:textId="77777777" w:rsidR="00F313C2" w:rsidRDefault="00BC344E">
            <w:r>
              <w:t>C1215</w:t>
            </w:r>
          </w:p>
        </w:tc>
        <w:tc>
          <w:tcPr>
            <w:tcW w:w="1386" w:type="dxa"/>
            <w:vAlign w:val="center"/>
          </w:tcPr>
          <w:p w14:paraId="23A46EE0" w14:textId="77777777" w:rsidR="00F313C2" w:rsidRDefault="00BC344E">
            <w:r>
              <w:t>1.20×1.50</w:t>
            </w:r>
          </w:p>
        </w:tc>
        <w:tc>
          <w:tcPr>
            <w:tcW w:w="1528" w:type="dxa"/>
            <w:vAlign w:val="center"/>
          </w:tcPr>
          <w:p w14:paraId="763E49D5" w14:textId="77777777" w:rsidR="00F313C2" w:rsidRDefault="00BC344E">
            <w:r>
              <w:t>3</w:t>
            </w:r>
          </w:p>
        </w:tc>
        <w:tc>
          <w:tcPr>
            <w:tcW w:w="1171" w:type="dxa"/>
            <w:vAlign w:val="center"/>
          </w:tcPr>
          <w:p w14:paraId="4EA37500" w14:textId="77777777" w:rsidR="00F313C2" w:rsidRDefault="00BC344E">
            <w:r>
              <w:t>2</w:t>
            </w:r>
          </w:p>
        </w:tc>
        <w:tc>
          <w:tcPr>
            <w:tcW w:w="1262" w:type="dxa"/>
            <w:vAlign w:val="center"/>
          </w:tcPr>
          <w:p w14:paraId="6FCC6E51" w14:textId="77777777" w:rsidR="00F313C2" w:rsidRDefault="00BC344E">
            <w:r>
              <w:t>1.80</w:t>
            </w:r>
          </w:p>
        </w:tc>
        <w:tc>
          <w:tcPr>
            <w:tcW w:w="1262" w:type="dxa"/>
            <w:vAlign w:val="center"/>
          </w:tcPr>
          <w:p w14:paraId="10B11A28" w14:textId="77777777" w:rsidR="00F313C2" w:rsidRDefault="00BC344E">
            <w:r>
              <w:t>3.60</w:t>
            </w:r>
          </w:p>
        </w:tc>
      </w:tr>
      <w:tr w:rsidR="00F313C2" w14:paraId="11C6966E" w14:textId="77777777">
        <w:tc>
          <w:tcPr>
            <w:tcW w:w="1160" w:type="dxa"/>
            <w:vMerge/>
            <w:vAlign w:val="center"/>
          </w:tcPr>
          <w:p w14:paraId="78DF2E42" w14:textId="77777777" w:rsidR="00F313C2" w:rsidRDefault="00F313C2"/>
        </w:tc>
        <w:tc>
          <w:tcPr>
            <w:tcW w:w="1562" w:type="dxa"/>
            <w:vAlign w:val="center"/>
          </w:tcPr>
          <w:p w14:paraId="24FE8919" w14:textId="77777777" w:rsidR="00F313C2" w:rsidRDefault="00BC344E">
            <w:r>
              <w:t>C1506</w:t>
            </w:r>
          </w:p>
        </w:tc>
        <w:tc>
          <w:tcPr>
            <w:tcW w:w="1386" w:type="dxa"/>
            <w:vAlign w:val="center"/>
          </w:tcPr>
          <w:p w14:paraId="53DE45F1" w14:textId="77777777" w:rsidR="00F313C2" w:rsidRDefault="00BC344E">
            <w:r>
              <w:t>1.50×0.60</w:t>
            </w:r>
          </w:p>
        </w:tc>
        <w:tc>
          <w:tcPr>
            <w:tcW w:w="1528" w:type="dxa"/>
            <w:vAlign w:val="center"/>
          </w:tcPr>
          <w:p w14:paraId="112E21CB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31D32A29" w14:textId="77777777" w:rsidR="00F313C2" w:rsidRDefault="00BC344E">
            <w:r>
              <w:t>5</w:t>
            </w:r>
          </w:p>
        </w:tc>
        <w:tc>
          <w:tcPr>
            <w:tcW w:w="1262" w:type="dxa"/>
            <w:vAlign w:val="center"/>
          </w:tcPr>
          <w:p w14:paraId="0D053054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1B1BBA4B" w14:textId="77777777" w:rsidR="00F313C2" w:rsidRDefault="00BC344E">
            <w:r>
              <w:t>4.50</w:t>
            </w:r>
          </w:p>
        </w:tc>
      </w:tr>
      <w:tr w:rsidR="00F313C2" w14:paraId="7AF027AC" w14:textId="77777777">
        <w:tc>
          <w:tcPr>
            <w:tcW w:w="1160" w:type="dxa"/>
            <w:vMerge/>
            <w:vAlign w:val="center"/>
          </w:tcPr>
          <w:p w14:paraId="0A85C2DF" w14:textId="77777777" w:rsidR="00F313C2" w:rsidRDefault="00F313C2"/>
        </w:tc>
        <w:tc>
          <w:tcPr>
            <w:tcW w:w="1562" w:type="dxa"/>
            <w:vAlign w:val="center"/>
          </w:tcPr>
          <w:p w14:paraId="48918E5F" w14:textId="77777777" w:rsidR="00F313C2" w:rsidRDefault="00BC344E">
            <w:r>
              <w:t>C1515</w:t>
            </w:r>
          </w:p>
        </w:tc>
        <w:tc>
          <w:tcPr>
            <w:tcW w:w="1386" w:type="dxa"/>
            <w:vAlign w:val="center"/>
          </w:tcPr>
          <w:p w14:paraId="130FB68B" w14:textId="77777777" w:rsidR="00F313C2" w:rsidRDefault="00BC344E">
            <w:r>
              <w:t>1.50×1.50</w:t>
            </w:r>
          </w:p>
        </w:tc>
        <w:tc>
          <w:tcPr>
            <w:tcW w:w="1528" w:type="dxa"/>
            <w:vAlign w:val="center"/>
          </w:tcPr>
          <w:p w14:paraId="5CDAB8C7" w14:textId="77777777" w:rsidR="00F313C2" w:rsidRDefault="00BC344E">
            <w:r>
              <w:t>1~4</w:t>
            </w:r>
          </w:p>
        </w:tc>
        <w:tc>
          <w:tcPr>
            <w:tcW w:w="1171" w:type="dxa"/>
            <w:vAlign w:val="center"/>
          </w:tcPr>
          <w:p w14:paraId="4DEF92AB" w14:textId="77777777" w:rsidR="00F313C2" w:rsidRDefault="00BC344E">
            <w:r>
              <w:t>15</w:t>
            </w:r>
          </w:p>
        </w:tc>
        <w:tc>
          <w:tcPr>
            <w:tcW w:w="1262" w:type="dxa"/>
            <w:vAlign w:val="center"/>
          </w:tcPr>
          <w:p w14:paraId="7ADA84EE" w14:textId="77777777" w:rsidR="00F313C2" w:rsidRDefault="00BC344E">
            <w:r>
              <w:t>2.25</w:t>
            </w:r>
          </w:p>
        </w:tc>
        <w:tc>
          <w:tcPr>
            <w:tcW w:w="1262" w:type="dxa"/>
            <w:vAlign w:val="center"/>
          </w:tcPr>
          <w:p w14:paraId="2C2AA45C" w14:textId="77777777" w:rsidR="00F313C2" w:rsidRDefault="00BC344E">
            <w:r>
              <w:t>33.75</w:t>
            </w:r>
          </w:p>
        </w:tc>
      </w:tr>
      <w:tr w:rsidR="00F313C2" w14:paraId="6BB7D7EC" w14:textId="77777777">
        <w:tc>
          <w:tcPr>
            <w:tcW w:w="1160" w:type="dxa"/>
            <w:vMerge/>
            <w:vAlign w:val="center"/>
          </w:tcPr>
          <w:p w14:paraId="6A2EF1E9" w14:textId="77777777" w:rsidR="00F313C2" w:rsidRDefault="00F313C2"/>
        </w:tc>
        <w:tc>
          <w:tcPr>
            <w:tcW w:w="1562" w:type="dxa"/>
            <w:vAlign w:val="center"/>
          </w:tcPr>
          <w:p w14:paraId="26035E60" w14:textId="77777777" w:rsidR="00F313C2" w:rsidRDefault="00BC344E">
            <w:r>
              <w:t>C1815</w:t>
            </w:r>
          </w:p>
        </w:tc>
        <w:tc>
          <w:tcPr>
            <w:tcW w:w="1386" w:type="dxa"/>
            <w:vAlign w:val="center"/>
          </w:tcPr>
          <w:p w14:paraId="6A483D79" w14:textId="77777777" w:rsidR="00F313C2" w:rsidRDefault="00BC344E">
            <w:r>
              <w:t>1.80×1.50</w:t>
            </w:r>
          </w:p>
        </w:tc>
        <w:tc>
          <w:tcPr>
            <w:tcW w:w="1528" w:type="dxa"/>
            <w:vAlign w:val="center"/>
          </w:tcPr>
          <w:p w14:paraId="706B386D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5C6095E5" w14:textId="77777777" w:rsidR="00F313C2" w:rsidRDefault="00BC344E">
            <w:r>
              <w:t>83</w:t>
            </w:r>
          </w:p>
        </w:tc>
        <w:tc>
          <w:tcPr>
            <w:tcW w:w="1262" w:type="dxa"/>
            <w:vAlign w:val="center"/>
          </w:tcPr>
          <w:p w14:paraId="00636C67" w14:textId="77777777" w:rsidR="00F313C2" w:rsidRDefault="00BC344E">
            <w:r>
              <w:t>2.70</w:t>
            </w:r>
          </w:p>
        </w:tc>
        <w:tc>
          <w:tcPr>
            <w:tcW w:w="1262" w:type="dxa"/>
            <w:vAlign w:val="center"/>
          </w:tcPr>
          <w:p w14:paraId="014268B7" w14:textId="77777777" w:rsidR="00F313C2" w:rsidRDefault="00BC344E">
            <w:r>
              <w:t>224.10</w:t>
            </w:r>
          </w:p>
        </w:tc>
      </w:tr>
      <w:tr w:rsidR="00F313C2" w14:paraId="7B077197" w14:textId="77777777">
        <w:tc>
          <w:tcPr>
            <w:tcW w:w="1160" w:type="dxa"/>
            <w:vMerge w:val="restart"/>
            <w:vAlign w:val="center"/>
          </w:tcPr>
          <w:p w14:paraId="06E35DBB" w14:textId="77777777" w:rsidR="00F313C2" w:rsidRDefault="00BC344E">
            <w:r>
              <w:t>北向</w:t>
            </w:r>
            <w:r>
              <w:br/>
              <w:t>381.15</w:t>
            </w:r>
          </w:p>
        </w:tc>
        <w:tc>
          <w:tcPr>
            <w:tcW w:w="1562" w:type="dxa"/>
            <w:vAlign w:val="center"/>
          </w:tcPr>
          <w:p w14:paraId="5B8F7179" w14:textId="77777777" w:rsidR="00F313C2" w:rsidRDefault="00F313C2"/>
        </w:tc>
        <w:tc>
          <w:tcPr>
            <w:tcW w:w="1386" w:type="dxa"/>
            <w:vAlign w:val="center"/>
          </w:tcPr>
          <w:p w14:paraId="2901250C" w14:textId="77777777" w:rsidR="00F313C2" w:rsidRDefault="00BC344E">
            <w:r>
              <w:t>1.80×3.00</w:t>
            </w:r>
          </w:p>
        </w:tc>
        <w:tc>
          <w:tcPr>
            <w:tcW w:w="1528" w:type="dxa"/>
            <w:vAlign w:val="center"/>
          </w:tcPr>
          <w:p w14:paraId="2BF6FB07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3D0901D4" w14:textId="77777777" w:rsidR="00F313C2" w:rsidRDefault="00BC344E">
            <w:r>
              <w:t>6</w:t>
            </w:r>
          </w:p>
        </w:tc>
        <w:tc>
          <w:tcPr>
            <w:tcW w:w="1262" w:type="dxa"/>
            <w:vAlign w:val="center"/>
          </w:tcPr>
          <w:p w14:paraId="1D97E408" w14:textId="77777777" w:rsidR="00F313C2" w:rsidRDefault="00BC344E">
            <w:r>
              <w:t>5.40</w:t>
            </w:r>
          </w:p>
        </w:tc>
        <w:tc>
          <w:tcPr>
            <w:tcW w:w="1262" w:type="dxa"/>
            <w:vAlign w:val="center"/>
          </w:tcPr>
          <w:p w14:paraId="6713BB5B" w14:textId="77777777" w:rsidR="00F313C2" w:rsidRDefault="00BC344E">
            <w:r>
              <w:t>32.40</w:t>
            </w:r>
          </w:p>
        </w:tc>
      </w:tr>
      <w:tr w:rsidR="00F313C2" w14:paraId="1F7648E4" w14:textId="77777777">
        <w:tc>
          <w:tcPr>
            <w:tcW w:w="1160" w:type="dxa"/>
            <w:vMerge/>
            <w:vAlign w:val="center"/>
          </w:tcPr>
          <w:p w14:paraId="679D9E65" w14:textId="77777777" w:rsidR="00F313C2" w:rsidRDefault="00F313C2"/>
        </w:tc>
        <w:tc>
          <w:tcPr>
            <w:tcW w:w="1562" w:type="dxa"/>
            <w:vAlign w:val="center"/>
          </w:tcPr>
          <w:p w14:paraId="24D2824D" w14:textId="77777777" w:rsidR="00F313C2" w:rsidRDefault="00F313C2"/>
        </w:tc>
        <w:tc>
          <w:tcPr>
            <w:tcW w:w="1386" w:type="dxa"/>
            <w:vAlign w:val="center"/>
          </w:tcPr>
          <w:p w14:paraId="3ADD963F" w14:textId="77777777" w:rsidR="00F313C2" w:rsidRDefault="00BC344E">
            <w:r>
              <w:t>0.60×0.90</w:t>
            </w:r>
          </w:p>
        </w:tc>
        <w:tc>
          <w:tcPr>
            <w:tcW w:w="1528" w:type="dxa"/>
            <w:vAlign w:val="center"/>
          </w:tcPr>
          <w:p w14:paraId="61D9B34B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77C03E3A" w14:textId="77777777" w:rsidR="00F313C2" w:rsidRDefault="00BC344E">
            <w:r>
              <w:t>9</w:t>
            </w:r>
          </w:p>
        </w:tc>
        <w:tc>
          <w:tcPr>
            <w:tcW w:w="1262" w:type="dxa"/>
            <w:vAlign w:val="center"/>
          </w:tcPr>
          <w:p w14:paraId="25202C2F" w14:textId="77777777" w:rsidR="00F313C2" w:rsidRDefault="00BC344E">
            <w:r>
              <w:t>0.54</w:t>
            </w:r>
          </w:p>
        </w:tc>
        <w:tc>
          <w:tcPr>
            <w:tcW w:w="1262" w:type="dxa"/>
            <w:vAlign w:val="center"/>
          </w:tcPr>
          <w:p w14:paraId="5E4BDD51" w14:textId="77777777" w:rsidR="00F313C2" w:rsidRDefault="00BC344E">
            <w:r>
              <w:t>4.86</w:t>
            </w:r>
          </w:p>
        </w:tc>
      </w:tr>
      <w:tr w:rsidR="00F313C2" w14:paraId="010DC01E" w14:textId="77777777">
        <w:tc>
          <w:tcPr>
            <w:tcW w:w="1160" w:type="dxa"/>
            <w:vMerge/>
            <w:vAlign w:val="center"/>
          </w:tcPr>
          <w:p w14:paraId="17D70BDA" w14:textId="77777777" w:rsidR="00F313C2" w:rsidRDefault="00F313C2"/>
        </w:tc>
        <w:tc>
          <w:tcPr>
            <w:tcW w:w="1562" w:type="dxa"/>
            <w:vAlign w:val="center"/>
          </w:tcPr>
          <w:p w14:paraId="2FEE6670" w14:textId="77777777" w:rsidR="00F313C2" w:rsidRDefault="00F313C2"/>
        </w:tc>
        <w:tc>
          <w:tcPr>
            <w:tcW w:w="1386" w:type="dxa"/>
            <w:vAlign w:val="center"/>
          </w:tcPr>
          <w:p w14:paraId="67DCB206" w14:textId="77777777" w:rsidR="00F313C2" w:rsidRDefault="00BC344E">
            <w:r>
              <w:t>0.60×0.60</w:t>
            </w:r>
          </w:p>
        </w:tc>
        <w:tc>
          <w:tcPr>
            <w:tcW w:w="1528" w:type="dxa"/>
            <w:vAlign w:val="center"/>
          </w:tcPr>
          <w:p w14:paraId="18A67A22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45A817AF" w14:textId="77777777" w:rsidR="00F313C2" w:rsidRDefault="00BC344E">
            <w:r>
              <w:t>9</w:t>
            </w:r>
          </w:p>
        </w:tc>
        <w:tc>
          <w:tcPr>
            <w:tcW w:w="1262" w:type="dxa"/>
            <w:vAlign w:val="center"/>
          </w:tcPr>
          <w:p w14:paraId="5CA16A4A" w14:textId="77777777" w:rsidR="00F313C2" w:rsidRDefault="00BC344E">
            <w:r>
              <w:t>0.36</w:t>
            </w:r>
          </w:p>
        </w:tc>
        <w:tc>
          <w:tcPr>
            <w:tcW w:w="1262" w:type="dxa"/>
            <w:vAlign w:val="center"/>
          </w:tcPr>
          <w:p w14:paraId="3777914B" w14:textId="77777777" w:rsidR="00F313C2" w:rsidRDefault="00BC344E">
            <w:r>
              <w:t>3.24</w:t>
            </w:r>
          </w:p>
        </w:tc>
      </w:tr>
      <w:tr w:rsidR="00F313C2" w14:paraId="6C319CCC" w14:textId="77777777">
        <w:tc>
          <w:tcPr>
            <w:tcW w:w="1160" w:type="dxa"/>
            <w:vMerge/>
            <w:vAlign w:val="center"/>
          </w:tcPr>
          <w:p w14:paraId="078FF886" w14:textId="77777777" w:rsidR="00F313C2" w:rsidRDefault="00F313C2"/>
        </w:tc>
        <w:tc>
          <w:tcPr>
            <w:tcW w:w="1562" w:type="dxa"/>
            <w:vAlign w:val="center"/>
          </w:tcPr>
          <w:p w14:paraId="393DD3F2" w14:textId="77777777" w:rsidR="00F313C2" w:rsidRDefault="00F313C2"/>
        </w:tc>
        <w:tc>
          <w:tcPr>
            <w:tcW w:w="1386" w:type="dxa"/>
            <w:vAlign w:val="center"/>
          </w:tcPr>
          <w:p w14:paraId="13F8B0CA" w14:textId="77777777" w:rsidR="00F313C2" w:rsidRDefault="00BC344E">
            <w:r>
              <w:t>3.10×3.00</w:t>
            </w:r>
          </w:p>
        </w:tc>
        <w:tc>
          <w:tcPr>
            <w:tcW w:w="1528" w:type="dxa"/>
            <w:vAlign w:val="center"/>
          </w:tcPr>
          <w:p w14:paraId="46A2E44A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721CB97B" w14:textId="77777777" w:rsidR="00F313C2" w:rsidRDefault="00BC344E">
            <w:r>
              <w:t>6</w:t>
            </w:r>
          </w:p>
        </w:tc>
        <w:tc>
          <w:tcPr>
            <w:tcW w:w="1262" w:type="dxa"/>
            <w:vAlign w:val="center"/>
          </w:tcPr>
          <w:p w14:paraId="53049247" w14:textId="77777777" w:rsidR="00F313C2" w:rsidRDefault="00BC344E">
            <w:r>
              <w:t>9.30</w:t>
            </w:r>
          </w:p>
        </w:tc>
        <w:tc>
          <w:tcPr>
            <w:tcW w:w="1262" w:type="dxa"/>
            <w:vAlign w:val="center"/>
          </w:tcPr>
          <w:p w14:paraId="716C8B87" w14:textId="77777777" w:rsidR="00F313C2" w:rsidRDefault="00BC344E">
            <w:r>
              <w:t>55.80</w:t>
            </w:r>
          </w:p>
        </w:tc>
      </w:tr>
      <w:tr w:rsidR="00F313C2" w14:paraId="79F4617F" w14:textId="77777777">
        <w:tc>
          <w:tcPr>
            <w:tcW w:w="1160" w:type="dxa"/>
            <w:vMerge/>
            <w:vAlign w:val="center"/>
          </w:tcPr>
          <w:p w14:paraId="46592789" w14:textId="77777777" w:rsidR="00F313C2" w:rsidRDefault="00F313C2"/>
        </w:tc>
        <w:tc>
          <w:tcPr>
            <w:tcW w:w="1562" w:type="dxa"/>
            <w:vAlign w:val="center"/>
          </w:tcPr>
          <w:p w14:paraId="654E7C1F" w14:textId="77777777" w:rsidR="00F313C2" w:rsidRDefault="00BC344E">
            <w:r>
              <w:t>C0615</w:t>
            </w:r>
          </w:p>
        </w:tc>
        <w:tc>
          <w:tcPr>
            <w:tcW w:w="1386" w:type="dxa"/>
            <w:vAlign w:val="center"/>
          </w:tcPr>
          <w:p w14:paraId="0EFCAACC" w14:textId="77777777" w:rsidR="00F313C2" w:rsidRDefault="00BC344E">
            <w:r>
              <w:t>0.60×1.50</w:t>
            </w:r>
          </w:p>
        </w:tc>
        <w:tc>
          <w:tcPr>
            <w:tcW w:w="1528" w:type="dxa"/>
            <w:vAlign w:val="center"/>
          </w:tcPr>
          <w:p w14:paraId="0E311F6A" w14:textId="77777777" w:rsidR="00F313C2" w:rsidRDefault="00BC344E">
            <w:r>
              <w:t>2~4</w:t>
            </w:r>
          </w:p>
        </w:tc>
        <w:tc>
          <w:tcPr>
            <w:tcW w:w="1171" w:type="dxa"/>
            <w:vAlign w:val="center"/>
          </w:tcPr>
          <w:p w14:paraId="0D8EEE0B" w14:textId="77777777" w:rsidR="00F313C2" w:rsidRDefault="00BC344E">
            <w:r>
              <w:t>9</w:t>
            </w:r>
          </w:p>
        </w:tc>
        <w:tc>
          <w:tcPr>
            <w:tcW w:w="1262" w:type="dxa"/>
            <w:vAlign w:val="center"/>
          </w:tcPr>
          <w:p w14:paraId="3F4EC8E1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4C7D3202" w14:textId="77777777" w:rsidR="00F313C2" w:rsidRDefault="00BC344E">
            <w:r>
              <w:t>8.10</w:t>
            </w:r>
          </w:p>
        </w:tc>
      </w:tr>
      <w:tr w:rsidR="00F313C2" w14:paraId="5817A5ED" w14:textId="77777777">
        <w:tc>
          <w:tcPr>
            <w:tcW w:w="1160" w:type="dxa"/>
            <w:vMerge/>
            <w:vAlign w:val="center"/>
          </w:tcPr>
          <w:p w14:paraId="2F4D3F1F" w14:textId="77777777" w:rsidR="00F313C2" w:rsidRDefault="00F313C2"/>
        </w:tc>
        <w:tc>
          <w:tcPr>
            <w:tcW w:w="1562" w:type="dxa"/>
            <w:vAlign w:val="center"/>
          </w:tcPr>
          <w:p w14:paraId="417B5703" w14:textId="77777777" w:rsidR="00F313C2" w:rsidRDefault="00BC344E">
            <w:r>
              <w:t>C0915</w:t>
            </w:r>
          </w:p>
        </w:tc>
        <w:tc>
          <w:tcPr>
            <w:tcW w:w="1386" w:type="dxa"/>
            <w:vAlign w:val="center"/>
          </w:tcPr>
          <w:p w14:paraId="33C5E442" w14:textId="77777777" w:rsidR="00F313C2" w:rsidRDefault="00BC344E">
            <w:r>
              <w:t>0.90×1.50</w:t>
            </w:r>
          </w:p>
        </w:tc>
        <w:tc>
          <w:tcPr>
            <w:tcW w:w="1528" w:type="dxa"/>
            <w:vAlign w:val="center"/>
          </w:tcPr>
          <w:p w14:paraId="49D28D78" w14:textId="77777777" w:rsidR="00F313C2" w:rsidRDefault="00BC344E">
            <w:r>
              <w:t>1,3~5</w:t>
            </w:r>
          </w:p>
        </w:tc>
        <w:tc>
          <w:tcPr>
            <w:tcW w:w="1171" w:type="dxa"/>
            <w:vAlign w:val="center"/>
          </w:tcPr>
          <w:p w14:paraId="2D8A181A" w14:textId="77777777" w:rsidR="00F313C2" w:rsidRDefault="00BC344E">
            <w:r>
              <w:t>8</w:t>
            </w:r>
          </w:p>
        </w:tc>
        <w:tc>
          <w:tcPr>
            <w:tcW w:w="1262" w:type="dxa"/>
            <w:vAlign w:val="center"/>
          </w:tcPr>
          <w:p w14:paraId="25CB5951" w14:textId="77777777" w:rsidR="00F313C2" w:rsidRDefault="00BC344E">
            <w:r>
              <w:t>1.35</w:t>
            </w:r>
          </w:p>
        </w:tc>
        <w:tc>
          <w:tcPr>
            <w:tcW w:w="1262" w:type="dxa"/>
            <w:vAlign w:val="center"/>
          </w:tcPr>
          <w:p w14:paraId="052E30ED" w14:textId="77777777" w:rsidR="00F313C2" w:rsidRDefault="00BC344E">
            <w:r>
              <w:t>10.80</w:t>
            </w:r>
          </w:p>
        </w:tc>
      </w:tr>
      <w:tr w:rsidR="00F313C2" w14:paraId="44E0E89E" w14:textId="77777777">
        <w:tc>
          <w:tcPr>
            <w:tcW w:w="1160" w:type="dxa"/>
            <w:vMerge/>
            <w:vAlign w:val="center"/>
          </w:tcPr>
          <w:p w14:paraId="1E4546EC" w14:textId="77777777" w:rsidR="00F313C2" w:rsidRDefault="00F313C2"/>
        </w:tc>
        <w:tc>
          <w:tcPr>
            <w:tcW w:w="1562" w:type="dxa"/>
            <w:vAlign w:val="center"/>
          </w:tcPr>
          <w:p w14:paraId="62BE8CB2" w14:textId="77777777" w:rsidR="00F313C2" w:rsidRDefault="00BC344E">
            <w:r>
              <w:t>C1215</w:t>
            </w:r>
          </w:p>
        </w:tc>
        <w:tc>
          <w:tcPr>
            <w:tcW w:w="1386" w:type="dxa"/>
            <w:vAlign w:val="center"/>
          </w:tcPr>
          <w:p w14:paraId="43287503" w14:textId="77777777" w:rsidR="00F313C2" w:rsidRDefault="00BC344E">
            <w:r>
              <w:t>1.20×1.50</w:t>
            </w:r>
          </w:p>
        </w:tc>
        <w:tc>
          <w:tcPr>
            <w:tcW w:w="1528" w:type="dxa"/>
            <w:vAlign w:val="center"/>
          </w:tcPr>
          <w:p w14:paraId="021DC099" w14:textId="77777777" w:rsidR="00F313C2" w:rsidRDefault="00BC344E">
            <w:r>
              <w:t>3</w:t>
            </w:r>
          </w:p>
        </w:tc>
        <w:tc>
          <w:tcPr>
            <w:tcW w:w="1171" w:type="dxa"/>
            <w:vAlign w:val="center"/>
          </w:tcPr>
          <w:p w14:paraId="4A724C27" w14:textId="77777777" w:rsidR="00F313C2" w:rsidRDefault="00BC344E">
            <w:r>
              <w:t>2</w:t>
            </w:r>
          </w:p>
        </w:tc>
        <w:tc>
          <w:tcPr>
            <w:tcW w:w="1262" w:type="dxa"/>
            <w:vAlign w:val="center"/>
          </w:tcPr>
          <w:p w14:paraId="1DE05235" w14:textId="77777777" w:rsidR="00F313C2" w:rsidRDefault="00BC344E">
            <w:r>
              <w:t>1.80</w:t>
            </w:r>
          </w:p>
        </w:tc>
        <w:tc>
          <w:tcPr>
            <w:tcW w:w="1262" w:type="dxa"/>
            <w:vAlign w:val="center"/>
          </w:tcPr>
          <w:p w14:paraId="41BE8429" w14:textId="77777777" w:rsidR="00F313C2" w:rsidRDefault="00BC344E">
            <w:r>
              <w:t>3.60</w:t>
            </w:r>
          </w:p>
        </w:tc>
      </w:tr>
      <w:tr w:rsidR="00F313C2" w14:paraId="4D93243C" w14:textId="77777777">
        <w:tc>
          <w:tcPr>
            <w:tcW w:w="1160" w:type="dxa"/>
            <w:vMerge/>
            <w:vAlign w:val="center"/>
          </w:tcPr>
          <w:p w14:paraId="0348D96F" w14:textId="77777777" w:rsidR="00F313C2" w:rsidRDefault="00F313C2"/>
        </w:tc>
        <w:tc>
          <w:tcPr>
            <w:tcW w:w="1562" w:type="dxa"/>
            <w:vAlign w:val="center"/>
          </w:tcPr>
          <w:p w14:paraId="1CCA173F" w14:textId="77777777" w:rsidR="00F313C2" w:rsidRDefault="00BC344E">
            <w:r>
              <w:t>C1506</w:t>
            </w:r>
          </w:p>
        </w:tc>
        <w:tc>
          <w:tcPr>
            <w:tcW w:w="1386" w:type="dxa"/>
            <w:vAlign w:val="center"/>
          </w:tcPr>
          <w:p w14:paraId="0FEA8DE7" w14:textId="77777777" w:rsidR="00F313C2" w:rsidRDefault="00BC344E">
            <w:r>
              <w:t>1.50×0.60</w:t>
            </w:r>
          </w:p>
        </w:tc>
        <w:tc>
          <w:tcPr>
            <w:tcW w:w="1528" w:type="dxa"/>
            <w:vAlign w:val="center"/>
          </w:tcPr>
          <w:p w14:paraId="3452A25F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612BECFA" w14:textId="77777777" w:rsidR="00F313C2" w:rsidRDefault="00BC344E">
            <w:r>
              <w:t>5</w:t>
            </w:r>
          </w:p>
        </w:tc>
        <w:tc>
          <w:tcPr>
            <w:tcW w:w="1262" w:type="dxa"/>
            <w:vAlign w:val="center"/>
          </w:tcPr>
          <w:p w14:paraId="6D2F242F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448C1875" w14:textId="77777777" w:rsidR="00F313C2" w:rsidRDefault="00BC344E">
            <w:r>
              <w:t>4.50</w:t>
            </w:r>
          </w:p>
        </w:tc>
      </w:tr>
      <w:tr w:rsidR="00F313C2" w14:paraId="36471315" w14:textId="77777777">
        <w:tc>
          <w:tcPr>
            <w:tcW w:w="1160" w:type="dxa"/>
            <w:vMerge/>
            <w:vAlign w:val="center"/>
          </w:tcPr>
          <w:p w14:paraId="20E1E292" w14:textId="77777777" w:rsidR="00F313C2" w:rsidRDefault="00F313C2"/>
        </w:tc>
        <w:tc>
          <w:tcPr>
            <w:tcW w:w="1562" w:type="dxa"/>
            <w:vAlign w:val="center"/>
          </w:tcPr>
          <w:p w14:paraId="14BDCD8A" w14:textId="77777777" w:rsidR="00F313C2" w:rsidRDefault="00BC344E">
            <w:r>
              <w:t>C1515</w:t>
            </w:r>
          </w:p>
        </w:tc>
        <w:tc>
          <w:tcPr>
            <w:tcW w:w="1386" w:type="dxa"/>
            <w:vAlign w:val="center"/>
          </w:tcPr>
          <w:p w14:paraId="5082DA15" w14:textId="77777777" w:rsidR="00F313C2" w:rsidRDefault="00BC344E">
            <w:r>
              <w:t>1.50×1.50</w:t>
            </w:r>
          </w:p>
        </w:tc>
        <w:tc>
          <w:tcPr>
            <w:tcW w:w="1528" w:type="dxa"/>
            <w:vAlign w:val="center"/>
          </w:tcPr>
          <w:p w14:paraId="46F54540" w14:textId="77777777" w:rsidR="00F313C2" w:rsidRDefault="00BC344E">
            <w:r>
              <w:t>1~4</w:t>
            </w:r>
          </w:p>
        </w:tc>
        <w:tc>
          <w:tcPr>
            <w:tcW w:w="1171" w:type="dxa"/>
            <w:vAlign w:val="center"/>
          </w:tcPr>
          <w:p w14:paraId="4A6E7820" w14:textId="77777777" w:rsidR="00F313C2" w:rsidRDefault="00BC344E">
            <w:r>
              <w:t>15</w:t>
            </w:r>
          </w:p>
        </w:tc>
        <w:tc>
          <w:tcPr>
            <w:tcW w:w="1262" w:type="dxa"/>
            <w:vAlign w:val="center"/>
          </w:tcPr>
          <w:p w14:paraId="0B032F3B" w14:textId="77777777" w:rsidR="00F313C2" w:rsidRDefault="00BC344E">
            <w:r>
              <w:t>2.25</w:t>
            </w:r>
          </w:p>
        </w:tc>
        <w:tc>
          <w:tcPr>
            <w:tcW w:w="1262" w:type="dxa"/>
            <w:vAlign w:val="center"/>
          </w:tcPr>
          <w:p w14:paraId="1437A87A" w14:textId="77777777" w:rsidR="00F313C2" w:rsidRDefault="00BC344E">
            <w:r>
              <w:t>33.75</w:t>
            </w:r>
          </w:p>
        </w:tc>
      </w:tr>
      <w:tr w:rsidR="00F313C2" w14:paraId="6BDB667A" w14:textId="77777777">
        <w:tc>
          <w:tcPr>
            <w:tcW w:w="1160" w:type="dxa"/>
            <w:vMerge/>
            <w:vAlign w:val="center"/>
          </w:tcPr>
          <w:p w14:paraId="5FB3E066" w14:textId="77777777" w:rsidR="00F313C2" w:rsidRDefault="00F313C2"/>
        </w:tc>
        <w:tc>
          <w:tcPr>
            <w:tcW w:w="1562" w:type="dxa"/>
            <w:vAlign w:val="center"/>
          </w:tcPr>
          <w:p w14:paraId="12B485BE" w14:textId="77777777" w:rsidR="00F313C2" w:rsidRDefault="00BC344E">
            <w:r>
              <w:t>C1815</w:t>
            </w:r>
          </w:p>
        </w:tc>
        <w:tc>
          <w:tcPr>
            <w:tcW w:w="1386" w:type="dxa"/>
            <w:vAlign w:val="center"/>
          </w:tcPr>
          <w:p w14:paraId="327B97F3" w14:textId="77777777" w:rsidR="00F313C2" w:rsidRDefault="00BC344E">
            <w:r>
              <w:t>1.80×1.50</w:t>
            </w:r>
          </w:p>
        </w:tc>
        <w:tc>
          <w:tcPr>
            <w:tcW w:w="1528" w:type="dxa"/>
            <w:vAlign w:val="center"/>
          </w:tcPr>
          <w:p w14:paraId="4A811B85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560999C7" w14:textId="77777777" w:rsidR="00F313C2" w:rsidRDefault="00BC344E">
            <w:r>
              <w:t>83</w:t>
            </w:r>
          </w:p>
        </w:tc>
        <w:tc>
          <w:tcPr>
            <w:tcW w:w="1262" w:type="dxa"/>
            <w:vAlign w:val="center"/>
          </w:tcPr>
          <w:p w14:paraId="495D46AD" w14:textId="77777777" w:rsidR="00F313C2" w:rsidRDefault="00BC344E">
            <w:r>
              <w:t>2.70</w:t>
            </w:r>
          </w:p>
        </w:tc>
        <w:tc>
          <w:tcPr>
            <w:tcW w:w="1262" w:type="dxa"/>
            <w:vAlign w:val="center"/>
          </w:tcPr>
          <w:p w14:paraId="1A6D3D75" w14:textId="77777777" w:rsidR="00F313C2" w:rsidRDefault="00BC344E">
            <w:r>
              <w:t>224.10</w:t>
            </w:r>
          </w:p>
        </w:tc>
      </w:tr>
      <w:tr w:rsidR="00F313C2" w14:paraId="3DE7828C" w14:textId="77777777">
        <w:tc>
          <w:tcPr>
            <w:tcW w:w="1160" w:type="dxa"/>
            <w:vMerge w:val="restart"/>
            <w:vAlign w:val="center"/>
          </w:tcPr>
          <w:p w14:paraId="5AF74045" w14:textId="77777777" w:rsidR="00F313C2" w:rsidRDefault="00BC344E">
            <w:r>
              <w:t>东向</w:t>
            </w:r>
            <w:r>
              <w:br/>
              <w:t>304.05</w:t>
            </w:r>
          </w:p>
        </w:tc>
        <w:tc>
          <w:tcPr>
            <w:tcW w:w="1562" w:type="dxa"/>
            <w:vAlign w:val="center"/>
          </w:tcPr>
          <w:p w14:paraId="5A696AE9" w14:textId="77777777" w:rsidR="00F313C2" w:rsidRDefault="00F313C2"/>
        </w:tc>
        <w:tc>
          <w:tcPr>
            <w:tcW w:w="1386" w:type="dxa"/>
            <w:vAlign w:val="center"/>
          </w:tcPr>
          <w:p w14:paraId="1937504D" w14:textId="77777777" w:rsidR="00F313C2" w:rsidRDefault="00BC344E">
            <w:r>
              <w:t>1.60×3.00</w:t>
            </w:r>
          </w:p>
        </w:tc>
        <w:tc>
          <w:tcPr>
            <w:tcW w:w="1528" w:type="dxa"/>
            <w:vAlign w:val="center"/>
          </w:tcPr>
          <w:p w14:paraId="7A1063C6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61D09FE9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1B938696" w14:textId="77777777" w:rsidR="00F313C2" w:rsidRDefault="00BC344E">
            <w:r>
              <w:t>4.80</w:t>
            </w:r>
          </w:p>
        </w:tc>
        <w:tc>
          <w:tcPr>
            <w:tcW w:w="1262" w:type="dxa"/>
            <w:vAlign w:val="center"/>
          </w:tcPr>
          <w:p w14:paraId="059EF346" w14:textId="77777777" w:rsidR="00F313C2" w:rsidRDefault="00BC344E">
            <w:r>
              <w:t>76.80</w:t>
            </w:r>
          </w:p>
        </w:tc>
      </w:tr>
      <w:tr w:rsidR="00F313C2" w14:paraId="43FF7EE6" w14:textId="77777777">
        <w:tc>
          <w:tcPr>
            <w:tcW w:w="1160" w:type="dxa"/>
            <w:vMerge/>
            <w:vAlign w:val="center"/>
          </w:tcPr>
          <w:p w14:paraId="7587FE96" w14:textId="77777777" w:rsidR="00F313C2" w:rsidRDefault="00F313C2"/>
        </w:tc>
        <w:tc>
          <w:tcPr>
            <w:tcW w:w="1562" w:type="dxa"/>
            <w:vAlign w:val="center"/>
          </w:tcPr>
          <w:p w14:paraId="7D3EB680" w14:textId="77777777" w:rsidR="00F313C2" w:rsidRDefault="00F313C2"/>
        </w:tc>
        <w:tc>
          <w:tcPr>
            <w:tcW w:w="1386" w:type="dxa"/>
            <w:vAlign w:val="center"/>
          </w:tcPr>
          <w:p w14:paraId="69EC4FFF" w14:textId="77777777" w:rsidR="00F313C2" w:rsidRDefault="00BC344E">
            <w:r>
              <w:t>0.60×0.90</w:t>
            </w:r>
          </w:p>
        </w:tc>
        <w:tc>
          <w:tcPr>
            <w:tcW w:w="1528" w:type="dxa"/>
            <w:vAlign w:val="center"/>
          </w:tcPr>
          <w:p w14:paraId="29C5E173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2766BD43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2B778DEE" w14:textId="77777777" w:rsidR="00F313C2" w:rsidRDefault="00BC344E">
            <w:r>
              <w:t>0.54</w:t>
            </w:r>
          </w:p>
        </w:tc>
        <w:tc>
          <w:tcPr>
            <w:tcW w:w="1262" w:type="dxa"/>
            <w:vAlign w:val="center"/>
          </w:tcPr>
          <w:p w14:paraId="248CAE17" w14:textId="77777777" w:rsidR="00F313C2" w:rsidRDefault="00BC344E">
            <w:r>
              <w:t>8.64</w:t>
            </w:r>
          </w:p>
        </w:tc>
      </w:tr>
      <w:tr w:rsidR="00F313C2" w14:paraId="690056C3" w14:textId="77777777">
        <w:tc>
          <w:tcPr>
            <w:tcW w:w="1160" w:type="dxa"/>
            <w:vMerge/>
            <w:vAlign w:val="center"/>
          </w:tcPr>
          <w:p w14:paraId="3BB40F87" w14:textId="77777777" w:rsidR="00F313C2" w:rsidRDefault="00F313C2"/>
        </w:tc>
        <w:tc>
          <w:tcPr>
            <w:tcW w:w="1562" w:type="dxa"/>
            <w:vAlign w:val="center"/>
          </w:tcPr>
          <w:p w14:paraId="05C47CF2" w14:textId="77777777" w:rsidR="00F313C2" w:rsidRDefault="00F313C2"/>
        </w:tc>
        <w:tc>
          <w:tcPr>
            <w:tcW w:w="1386" w:type="dxa"/>
            <w:vAlign w:val="center"/>
          </w:tcPr>
          <w:p w14:paraId="5DFA0DA7" w14:textId="77777777" w:rsidR="00F313C2" w:rsidRDefault="00BC344E">
            <w:r>
              <w:t>0.60×0.60</w:t>
            </w:r>
          </w:p>
        </w:tc>
        <w:tc>
          <w:tcPr>
            <w:tcW w:w="1528" w:type="dxa"/>
            <w:vAlign w:val="center"/>
          </w:tcPr>
          <w:p w14:paraId="5CEAB348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32ECB569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3DF85855" w14:textId="77777777" w:rsidR="00F313C2" w:rsidRDefault="00BC344E">
            <w:r>
              <w:t>0.36</w:t>
            </w:r>
          </w:p>
        </w:tc>
        <w:tc>
          <w:tcPr>
            <w:tcW w:w="1262" w:type="dxa"/>
            <w:vAlign w:val="center"/>
          </w:tcPr>
          <w:p w14:paraId="7B6190E3" w14:textId="77777777" w:rsidR="00F313C2" w:rsidRDefault="00BC344E">
            <w:r>
              <w:t>5.76</w:t>
            </w:r>
          </w:p>
        </w:tc>
      </w:tr>
      <w:tr w:rsidR="00F313C2" w14:paraId="585C1B3A" w14:textId="77777777">
        <w:tc>
          <w:tcPr>
            <w:tcW w:w="1160" w:type="dxa"/>
            <w:vMerge/>
            <w:vAlign w:val="center"/>
          </w:tcPr>
          <w:p w14:paraId="4D0D723F" w14:textId="77777777" w:rsidR="00F313C2" w:rsidRDefault="00F313C2"/>
        </w:tc>
        <w:tc>
          <w:tcPr>
            <w:tcW w:w="1562" w:type="dxa"/>
            <w:vAlign w:val="center"/>
          </w:tcPr>
          <w:p w14:paraId="17E4BAF3" w14:textId="77777777" w:rsidR="00F313C2" w:rsidRDefault="00F313C2"/>
        </w:tc>
        <w:tc>
          <w:tcPr>
            <w:tcW w:w="1386" w:type="dxa"/>
            <w:vAlign w:val="center"/>
          </w:tcPr>
          <w:p w14:paraId="3CE4AA82" w14:textId="77777777" w:rsidR="00F313C2" w:rsidRDefault="00BC344E">
            <w:r>
              <w:t>4.20×3.00</w:t>
            </w:r>
          </w:p>
        </w:tc>
        <w:tc>
          <w:tcPr>
            <w:tcW w:w="1528" w:type="dxa"/>
            <w:vAlign w:val="center"/>
          </w:tcPr>
          <w:p w14:paraId="2B6E19D7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39E21410" w14:textId="77777777" w:rsidR="00F313C2" w:rsidRDefault="00BC344E">
            <w:r>
              <w:t>8</w:t>
            </w:r>
          </w:p>
        </w:tc>
        <w:tc>
          <w:tcPr>
            <w:tcW w:w="1262" w:type="dxa"/>
            <w:vAlign w:val="center"/>
          </w:tcPr>
          <w:p w14:paraId="3128842D" w14:textId="77777777" w:rsidR="00F313C2" w:rsidRDefault="00BC344E">
            <w:r>
              <w:t>12.60</w:t>
            </w:r>
          </w:p>
        </w:tc>
        <w:tc>
          <w:tcPr>
            <w:tcW w:w="1262" w:type="dxa"/>
            <w:vAlign w:val="center"/>
          </w:tcPr>
          <w:p w14:paraId="7A638E6E" w14:textId="77777777" w:rsidR="00F313C2" w:rsidRDefault="00BC344E">
            <w:r>
              <w:t>100.80</w:t>
            </w:r>
          </w:p>
        </w:tc>
      </w:tr>
      <w:tr w:rsidR="00F313C2" w14:paraId="19C85562" w14:textId="77777777">
        <w:tc>
          <w:tcPr>
            <w:tcW w:w="1160" w:type="dxa"/>
            <w:vMerge/>
            <w:vAlign w:val="center"/>
          </w:tcPr>
          <w:p w14:paraId="608D7748" w14:textId="77777777" w:rsidR="00F313C2" w:rsidRDefault="00F313C2"/>
        </w:tc>
        <w:tc>
          <w:tcPr>
            <w:tcW w:w="1562" w:type="dxa"/>
            <w:vAlign w:val="center"/>
          </w:tcPr>
          <w:p w14:paraId="2E25DE9F" w14:textId="77777777" w:rsidR="00F313C2" w:rsidRDefault="00BC344E">
            <w:r>
              <w:t>C0615</w:t>
            </w:r>
          </w:p>
        </w:tc>
        <w:tc>
          <w:tcPr>
            <w:tcW w:w="1386" w:type="dxa"/>
            <w:vAlign w:val="center"/>
          </w:tcPr>
          <w:p w14:paraId="7DDA4EF4" w14:textId="77777777" w:rsidR="00F313C2" w:rsidRDefault="00BC344E">
            <w:r>
              <w:t>0.60×1.50</w:t>
            </w:r>
          </w:p>
        </w:tc>
        <w:tc>
          <w:tcPr>
            <w:tcW w:w="1528" w:type="dxa"/>
            <w:vAlign w:val="center"/>
          </w:tcPr>
          <w:p w14:paraId="3B13D4A3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02D13D92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3033C10A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4C815C8C" w14:textId="77777777" w:rsidR="00F313C2" w:rsidRDefault="00BC344E">
            <w:r>
              <w:t>14.40</w:t>
            </w:r>
          </w:p>
        </w:tc>
      </w:tr>
      <w:tr w:rsidR="00F313C2" w14:paraId="0AF53D34" w14:textId="77777777">
        <w:tc>
          <w:tcPr>
            <w:tcW w:w="1160" w:type="dxa"/>
            <w:vMerge/>
            <w:vAlign w:val="center"/>
          </w:tcPr>
          <w:p w14:paraId="35804102" w14:textId="77777777" w:rsidR="00F313C2" w:rsidRDefault="00F313C2"/>
        </w:tc>
        <w:tc>
          <w:tcPr>
            <w:tcW w:w="1562" w:type="dxa"/>
            <w:vAlign w:val="center"/>
          </w:tcPr>
          <w:p w14:paraId="144AAA3E" w14:textId="77777777" w:rsidR="00F313C2" w:rsidRDefault="00BC344E">
            <w:r>
              <w:t>C0915</w:t>
            </w:r>
          </w:p>
        </w:tc>
        <w:tc>
          <w:tcPr>
            <w:tcW w:w="1386" w:type="dxa"/>
            <w:vAlign w:val="center"/>
          </w:tcPr>
          <w:p w14:paraId="0F71CF10" w14:textId="77777777" w:rsidR="00F313C2" w:rsidRDefault="00BC344E">
            <w:r>
              <w:t>0.90×1.50</w:t>
            </w:r>
          </w:p>
        </w:tc>
        <w:tc>
          <w:tcPr>
            <w:tcW w:w="1528" w:type="dxa"/>
            <w:vAlign w:val="center"/>
          </w:tcPr>
          <w:p w14:paraId="1C2157AE" w14:textId="77777777" w:rsidR="00F313C2" w:rsidRDefault="00BC344E">
            <w:r>
              <w:t>1,3~5</w:t>
            </w:r>
          </w:p>
        </w:tc>
        <w:tc>
          <w:tcPr>
            <w:tcW w:w="1171" w:type="dxa"/>
            <w:vAlign w:val="center"/>
          </w:tcPr>
          <w:p w14:paraId="462D70E6" w14:textId="77777777" w:rsidR="00F313C2" w:rsidRDefault="00BC344E">
            <w:r>
              <w:t>8</w:t>
            </w:r>
          </w:p>
        </w:tc>
        <w:tc>
          <w:tcPr>
            <w:tcW w:w="1262" w:type="dxa"/>
            <w:vAlign w:val="center"/>
          </w:tcPr>
          <w:p w14:paraId="5850F45B" w14:textId="77777777" w:rsidR="00F313C2" w:rsidRDefault="00BC344E">
            <w:r>
              <w:t>1.35</w:t>
            </w:r>
          </w:p>
        </w:tc>
        <w:tc>
          <w:tcPr>
            <w:tcW w:w="1262" w:type="dxa"/>
            <w:vAlign w:val="center"/>
          </w:tcPr>
          <w:p w14:paraId="34BB27DE" w14:textId="77777777" w:rsidR="00F313C2" w:rsidRDefault="00BC344E">
            <w:r>
              <w:t>10.80</w:t>
            </w:r>
          </w:p>
        </w:tc>
      </w:tr>
      <w:tr w:rsidR="00F313C2" w14:paraId="24A7802D" w14:textId="77777777">
        <w:tc>
          <w:tcPr>
            <w:tcW w:w="1160" w:type="dxa"/>
            <w:vMerge/>
            <w:vAlign w:val="center"/>
          </w:tcPr>
          <w:p w14:paraId="7D39A74A" w14:textId="77777777" w:rsidR="00F313C2" w:rsidRDefault="00F313C2"/>
        </w:tc>
        <w:tc>
          <w:tcPr>
            <w:tcW w:w="1562" w:type="dxa"/>
            <w:vAlign w:val="center"/>
          </w:tcPr>
          <w:p w14:paraId="27D3B2F4" w14:textId="77777777" w:rsidR="00F313C2" w:rsidRDefault="00BC344E">
            <w:r>
              <w:t>C1215</w:t>
            </w:r>
          </w:p>
        </w:tc>
        <w:tc>
          <w:tcPr>
            <w:tcW w:w="1386" w:type="dxa"/>
            <w:vAlign w:val="center"/>
          </w:tcPr>
          <w:p w14:paraId="7F84F1DC" w14:textId="77777777" w:rsidR="00F313C2" w:rsidRDefault="00BC344E">
            <w:r>
              <w:t>1.20×1.50</w:t>
            </w:r>
          </w:p>
        </w:tc>
        <w:tc>
          <w:tcPr>
            <w:tcW w:w="1528" w:type="dxa"/>
            <w:vAlign w:val="center"/>
          </w:tcPr>
          <w:p w14:paraId="2A3F801B" w14:textId="77777777" w:rsidR="00F313C2" w:rsidRDefault="00BC344E">
            <w:r>
              <w:t>3</w:t>
            </w:r>
          </w:p>
        </w:tc>
        <w:tc>
          <w:tcPr>
            <w:tcW w:w="1171" w:type="dxa"/>
            <w:vAlign w:val="center"/>
          </w:tcPr>
          <w:p w14:paraId="612256F6" w14:textId="77777777" w:rsidR="00F313C2" w:rsidRDefault="00BC344E">
            <w:r>
              <w:t>2</w:t>
            </w:r>
          </w:p>
        </w:tc>
        <w:tc>
          <w:tcPr>
            <w:tcW w:w="1262" w:type="dxa"/>
            <w:vAlign w:val="center"/>
          </w:tcPr>
          <w:p w14:paraId="7D6EFC52" w14:textId="77777777" w:rsidR="00F313C2" w:rsidRDefault="00BC344E">
            <w:r>
              <w:t>1.80</w:t>
            </w:r>
          </w:p>
        </w:tc>
        <w:tc>
          <w:tcPr>
            <w:tcW w:w="1262" w:type="dxa"/>
            <w:vAlign w:val="center"/>
          </w:tcPr>
          <w:p w14:paraId="25D2D7A4" w14:textId="77777777" w:rsidR="00F313C2" w:rsidRDefault="00BC344E">
            <w:r>
              <w:t>3.60</w:t>
            </w:r>
          </w:p>
        </w:tc>
      </w:tr>
      <w:tr w:rsidR="00F313C2" w14:paraId="44166A29" w14:textId="77777777">
        <w:tc>
          <w:tcPr>
            <w:tcW w:w="1160" w:type="dxa"/>
            <w:vMerge/>
            <w:vAlign w:val="center"/>
          </w:tcPr>
          <w:p w14:paraId="48ED10C5" w14:textId="77777777" w:rsidR="00F313C2" w:rsidRDefault="00F313C2"/>
        </w:tc>
        <w:tc>
          <w:tcPr>
            <w:tcW w:w="1562" w:type="dxa"/>
            <w:vAlign w:val="center"/>
          </w:tcPr>
          <w:p w14:paraId="49A927EA" w14:textId="77777777" w:rsidR="00F313C2" w:rsidRDefault="00BC344E">
            <w:r>
              <w:t>C1506</w:t>
            </w:r>
          </w:p>
        </w:tc>
        <w:tc>
          <w:tcPr>
            <w:tcW w:w="1386" w:type="dxa"/>
            <w:vAlign w:val="center"/>
          </w:tcPr>
          <w:p w14:paraId="796D0762" w14:textId="77777777" w:rsidR="00F313C2" w:rsidRDefault="00BC344E">
            <w:r>
              <w:t>1.50×0.60</w:t>
            </w:r>
          </w:p>
        </w:tc>
        <w:tc>
          <w:tcPr>
            <w:tcW w:w="1528" w:type="dxa"/>
            <w:vAlign w:val="center"/>
          </w:tcPr>
          <w:p w14:paraId="66C13076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1C6D146F" w14:textId="77777777" w:rsidR="00F313C2" w:rsidRDefault="00BC344E">
            <w:r>
              <w:t>5</w:t>
            </w:r>
          </w:p>
        </w:tc>
        <w:tc>
          <w:tcPr>
            <w:tcW w:w="1262" w:type="dxa"/>
            <w:vAlign w:val="center"/>
          </w:tcPr>
          <w:p w14:paraId="1FB59994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14D17F89" w14:textId="77777777" w:rsidR="00F313C2" w:rsidRDefault="00BC344E">
            <w:r>
              <w:t>4.50</w:t>
            </w:r>
          </w:p>
        </w:tc>
      </w:tr>
      <w:tr w:rsidR="00F313C2" w14:paraId="263AEBE7" w14:textId="77777777">
        <w:tc>
          <w:tcPr>
            <w:tcW w:w="1160" w:type="dxa"/>
            <w:vMerge/>
            <w:vAlign w:val="center"/>
          </w:tcPr>
          <w:p w14:paraId="2AF373FF" w14:textId="77777777" w:rsidR="00F313C2" w:rsidRDefault="00F313C2"/>
        </w:tc>
        <w:tc>
          <w:tcPr>
            <w:tcW w:w="1562" w:type="dxa"/>
            <w:vAlign w:val="center"/>
          </w:tcPr>
          <w:p w14:paraId="58B5D3F4" w14:textId="77777777" w:rsidR="00F313C2" w:rsidRDefault="00BC344E">
            <w:r>
              <w:t>C1515</w:t>
            </w:r>
          </w:p>
        </w:tc>
        <w:tc>
          <w:tcPr>
            <w:tcW w:w="1386" w:type="dxa"/>
            <w:vAlign w:val="center"/>
          </w:tcPr>
          <w:p w14:paraId="52911B12" w14:textId="77777777" w:rsidR="00F313C2" w:rsidRDefault="00BC344E">
            <w:r>
              <w:t>1.50×1.50</w:t>
            </w:r>
          </w:p>
        </w:tc>
        <w:tc>
          <w:tcPr>
            <w:tcW w:w="1528" w:type="dxa"/>
            <w:vAlign w:val="center"/>
          </w:tcPr>
          <w:p w14:paraId="23C85CCE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589D0774" w14:textId="77777777" w:rsidR="00F313C2" w:rsidRDefault="00BC344E">
            <w:r>
              <w:t>17</w:t>
            </w:r>
          </w:p>
        </w:tc>
        <w:tc>
          <w:tcPr>
            <w:tcW w:w="1262" w:type="dxa"/>
            <w:vAlign w:val="center"/>
          </w:tcPr>
          <w:p w14:paraId="1B33C4F6" w14:textId="77777777" w:rsidR="00F313C2" w:rsidRDefault="00BC344E">
            <w:r>
              <w:t>2.25</w:t>
            </w:r>
          </w:p>
        </w:tc>
        <w:tc>
          <w:tcPr>
            <w:tcW w:w="1262" w:type="dxa"/>
            <w:vAlign w:val="center"/>
          </w:tcPr>
          <w:p w14:paraId="2C17C059" w14:textId="77777777" w:rsidR="00F313C2" w:rsidRDefault="00BC344E">
            <w:r>
              <w:t>38.25</w:t>
            </w:r>
          </w:p>
        </w:tc>
      </w:tr>
      <w:tr w:rsidR="00F313C2" w14:paraId="1A5DC59F" w14:textId="77777777">
        <w:tc>
          <w:tcPr>
            <w:tcW w:w="1160" w:type="dxa"/>
            <w:vMerge/>
            <w:vAlign w:val="center"/>
          </w:tcPr>
          <w:p w14:paraId="3D78C107" w14:textId="77777777" w:rsidR="00F313C2" w:rsidRDefault="00F313C2"/>
        </w:tc>
        <w:tc>
          <w:tcPr>
            <w:tcW w:w="1562" w:type="dxa"/>
            <w:vAlign w:val="center"/>
          </w:tcPr>
          <w:p w14:paraId="5C9207A7" w14:textId="77777777" w:rsidR="00F313C2" w:rsidRDefault="00BC344E">
            <w:r>
              <w:t>C1815</w:t>
            </w:r>
          </w:p>
        </w:tc>
        <w:tc>
          <w:tcPr>
            <w:tcW w:w="1386" w:type="dxa"/>
            <w:vAlign w:val="center"/>
          </w:tcPr>
          <w:p w14:paraId="693C70E6" w14:textId="77777777" w:rsidR="00F313C2" w:rsidRDefault="00BC344E">
            <w:r>
              <w:t>1.80×1.50</w:t>
            </w:r>
          </w:p>
        </w:tc>
        <w:tc>
          <w:tcPr>
            <w:tcW w:w="1528" w:type="dxa"/>
            <w:vAlign w:val="center"/>
          </w:tcPr>
          <w:p w14:paraId="4EC42296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556FB812" w14:textId="77777777" w:rsidR="00F313C2" w:rsidRDefault="00BC344E">
            <w:r>
              <w:t>15</w:t>
            </w:r>
          </w:p>
        </w:tc>
        <w:tc>
          <w:tcPr>
            <w:tcW w:w="1262" w:type="dxa"/>
            <w:vAlign w:val="center"/>
          </w:tcPr>
          <w:p w14:paraId="39F573BD" w14:textId="77777777" w:rsidR="00F313C2" w:rsidRDefault="00BC344E">
            <w:r>
              <w:t>2.70</w:t>
            </w:r>
          </w:p>
        </w:tc>
        <w:tc>
          <w:tcPr>
            <w:tcW w:w="1262" w:type="dxa"/>
            <w:vAlign w:val="center"/>
          </w:tcPr>
          <w:p w14:paraId="1865F467" w14:textId="77777777" w:rsidR="00F313C2" w:rsidRDefault="00BC344E">
            <w:r>
              <w:t>40.50</w:t>
            </w:r>
          </w:p>
        </w:tc>
      </w:tr>
      <w:tr w:rsidR="00F313C2" w14:paraId="6547CFE1" w14:textId="77777777">
        <w:tc>
          <w:tcPr>
            <w:tcW w:w="1160" w:type="dxa"/>
            <w:vMerge w:val="restart"/>
            <w:vAlign w:val="center"/>
          </w:tcPr>
          <w:p w14:paraId="1A733310" w14:textId="77777777" w:rsidR="00F313C2" w:rsidRDefault="00BC344E">
            <w:r>
              <w:t>西向</w:t>
            </w:r>
            <w:r>
              <w:br/>
              <w:t>304.05</w:t>
            </w:r>
          </w:p>
        </w:tc>
        <w:tc>
          <w:tcPr>
            <w:tcW w:w="1562" w:type="dxa"/>
            <w:vAlign w:val="center"/>
          </w:tcPr>
          <w:p w14:paraId="507ABF88" w14:textId="77777777" w:rsidR="00F313C2" w:rsidRDefault="00F313C2"/>
        </w:tc>
        <w:tc>
          <w:tcPr>
            <w:tcW w:w="1386" w:type="dxa"/>
            <w:vAlign w:val="center"/>
          </w:tcPr>
          <w:p w14:paraId="1012B2A1" w14:textId="77777777" w:rsidR="00F313C2" w:rsidRDefault="00BC344E">
            <w:r>
              <w:t>1.60×3.00</w:t>
            </w:r>
          </w:p>
        </w:tc>
        <w:tc>
          <w:tcPr>
            <w:tcW w:w="1528" w:type="dxa"/>
            <w:vAlign w:val="center"/>
          </w:tcPr>
          <w:p w14:paraId="385B8562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2A18D19A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152DC1FC" w14:textId="77777777" w:rsidR="00F313C2" w:rsidRDefault="00BC344E">
            <w:r>
              <w:t>4.80</w:t>
            </w:r>
          </w:p>
        </w:tc>
        <w:tc>
          <w:tcPr>
            <w:tcW w:w="1262" w:type="dxa"/>
            <w:vAlign w:val="center"/>
          </w:tcPr>
          <w:p w14:paraId="1777AD80" w14:textId="77777777" w:rsidR="00F313C2" w:rsidRDefault="00BC344E">
            <w:r>
              <w:t>76.80</w:t>
            </w:r>
          </w:p>
        </w:tc>
      </w:tr>
      <w:tr w:rsidR="00F313C2" w14:paraId="7A12BD3E" w14:textId="77777777">
        <w:tc>
          <w:tcPr>
            <w:tcW w:w="1160" w:type="dxa"/>
            <w:vMerge/>
            <w:vAlign w:val="center"/>
          </w:tcPr>
          <w:p w14:paraId="0EFED66A" w14:textId="77777777" w:rsidR="00F313C2" w:rsidRDefault="00F313C2"/>
        </w:tc>
        <w:tc>
          <w:tcPr>
            <w:tcW w:w="1562" w:type="dxa"/>
            <w:vAlign w:val="center"/>
          </w:tcPr>
          <w:p w14:paraId="617454A8" w14:textId="77777777" w:rsidR="00F313C2" w:rsidRDefault="00F313C2"/>
        </w:tc>
        <w:tc>
          <w:tcPr>
            <w:tcW w:w="1386" w:type="dxa"/>
            <w:vAlign w:val="center"/>
          </w:tcPr>
          <w:p w14:paraId="46E09B0E" w14:textId="77777777" w:rsidR="00F313C2" w:rsidRDefault="00BC344E">
            <w:r>
              <w:t>0.60×0.90</w:t>
            </w:r>
          </w:p>
        </w:tc>
        <w:tc>
          <w:tcPr>
            <w:tcW w:w="1528" w:type="dxa"/>
            <w:vAlign w:val="center"/>
          </w:tcPr>
          <w:p w14:paraId="31A942C0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45729159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573ED5C1" w14:textId="77777777" w:rsidR="00F313C2" w:rsidRDefault="00BC344E">
            <w:r>
              <w:t>0.54</w:t>
            </w:r>
          </w:p>
        </w:tc>
        <w:tc>
          <w:tcPr>
            <w:tcW w:w="1262" w:type="dxa"/>
            <w:vAlign w:val="center"/>
          </w:tcPr>
          <w:p w14:paraId="209B1F76" w14:textId="77777777" w:rsidR="00F313C2" w:rsidRDefault="00BC344E">
            <w:r>
              <w:t>8.64</w:t>
            </w:r>
          </w:p>
        </w:tc>
      </w:tr>
      <w:tr w:rsidR="00F313C2" w14:paraId="69B61A6D" w14:textId="77777777">
        <w:tc>
          <w:tcPr>
            <w:tcW w:w="1160" w:type="dxa"/>
            <w:vMerge/>
            <w:vAlign w:val="center"/>
          </w:tcPr>
          <w:p w14:paraId="3BF2E963" w14:textId="77777777" w:rsidR="00F313C2" w:rsidRDefault="00F313C2"/>
        </w:tc>
        <w:tc>
          <w:tcPr>
            <w:tcW w:w="1562" w:type="dxa"/>
            <w:vAlign w:val="center"/>
          </w:tcPr>
          <w:p w14:paraId="70F04A29" w14:textId="77777777" w:rsidR="00F313C2" w:rsidRDefault="00F313C2"/>
        </w:tc>
        <w:tc>
          <w:tcPr>
            <w:tcW w:w="1386" w:type="dxa"/>
            <w:vAlign w:val="center"/>
          </w:tcPr>
          <w:p w14:paraId="4D5A06DF" w14:textId="77777777" w:rsidR="00F313C2" w:rsidRDefault="00BC344E">
            <w:r>
              <w:t>0.60×0.60</w:t>
            </w:r>
          </w:p>
        </w:tc>
        <w:tc>
          <w:tcPr>
            <w:tcW w:w="1528" w:type="dxa"/>
            <w:vAlign w:val="center"/>
          </w:tcPr>
          <w:p w14:paraId="11C67C25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069556D6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2A30F67B" w14:textId="77777777" w:rsidR="00F313C2" w:rsidRDefault="00BC344E">
            <w:r>
              <w:t>0.36</w:t>
            </w:r>
          </w:p>
        </w:tc>
        <w:tc>
          <w:tcPr>
            <w:tcW w:w="1262" w:type="dxa"/>
            <w:vAlign w:val="center"/>
          </w:tcPr>
          <w:p w14:paraId="336CA301" w14:textId="77777777" w:rsidR="00F313C2" w:rsidRDefault="00BC344E">
            <w:r>
              <w:t>5.76</w:t>
            </w:r>
          </w:p>
        </w:tc>
      </w:tr>
      <w:tr w:rsidR="00F313C2" w14:paraId="19F2A9C4" w14:textId="77777777">
        <w:tc>
          <w:tcPr>
            <w:tcW w:w="1160" w:type="dxa"/>
            <w:vMerge/>
            <w:vAlign w:val="center"/>
          </w:tcPr>
          <w:p w14:paraId="0A20C93A" w14:textId="77777777" w:rsidR="00F313C2" w:rsidRDefault="00F313C2"/>
        </w:tc>
        <w:tc>
          <w:tcPr>
            <w:tcW w:w="1562" w:type="dxa"/>
            <w:vAlign w:val="center"/>
          </w:tcPr>
          <w:p w14:paraId="26D472B0" w14:textId="77777777" w:rsidR="00F313C2" w:rsidRDefault="00F313C2"/>
        </w:tc>
        <w:tc>
          <w:tcPr>
            <w:tcW w:w="1386" w:type="dxa"/>
            <w:vAlign w:val="center"/>
          </w:tcPr>
          <w:p w14:paraId="3F40A1C1" w14:textId="77777777" w:rsidR="00F313C2" w:rsidRDefault="00BC344E">
            <w:r>
              <w:t>4.20×3.00</w:t>
            </w:r>
          </w:p>
        </w:tc>
        <w:tc>
          <w:tcPr>
            <w:tcW w:w="1528" w:type="dxa"/>
            <w:vAlign w:val="center"/>
          </w:tcPr>
          <w:p w14:paraId="2D8A3E75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2B8AE413" w14:textId="77777777" w:rsidR="00F313C2" w:rsidRDefault="00BC344E">
            <w:r>
              <w:t>8</w:t>
            </w:r>
          </w:p>
        </w:tc>
        <w:tc>
          <w:tcPr>
            <w:tcW w:w="1262" w:type="dxa"/>
            <w:vAlign w:val="center"/>
          </w:tcPr>
          <w:p w14:paraId="0A5C7104" w14:textId="77777777" w:rsidR="00F313C2" w:rsidRDefault="00BC344E">
            <w:r>
              <w:t>12.60</w:t>
            </w:r>
          </w:p>
        </w:tc>
        <w:tc>
          <w:tcPr>
            <w:tcW w:w="1262" w:type="dxa"/>
            <w:vAlign w:val="center"/>
          </w:tcPr>
          <w:p w14:paraId="17685E34" w14:textId="77777777" w:rsidR="00F313C2" w:rsidRDefault="00BC344E">
            <w:r>
              <w:t>100.80</w:t>
            </w:r>
          </w:p>
        </w:tc>
      </w:tr>
      <w:tr w:rsidR="00F313C2" w14:paraId="5B2214FC" w14:textId="77777777">
        <w:tc>
          <w:tcPr>
            <w:tcW w:w="1160" w:type="dxa"/>
            <w:vMerge/>
            <w:vAlign w:val="center"/>
          </w:tcPr>
          <w:p w14:paraId="0D677283" w14:textId="77777777" w:rsidR="00F313C2" w:rsidRDefault="00F313C2"/>
        </w:tc>
        <w:tc>
          <w:tcPr>
            <w:tcW w:w="1562" w:type="dxa"/>
            <w:vAlign w:val="center"/>
          </w:tcPr>
          <w:p w14:paraId="54A0C8CE" w14:textId="77777777" w:rsidR="00F313C2" w:rsidRDefault="00BC344E">
            <w:r>
              <w:t>C0615</w:t>
            </w:r>
          </w:p>
        </w:tc>
        <w:tc>
          <w:tcPr>
            <w:tcW w:w="1386" w:type="dxa"/>
            <w:vAlign w:val="center"/>
          </w:tcPr>
          <w:p w14:paraId="37447009" w14:textId="77777777" w:rsidR="00F313C2" w:rsidRDefault="00BC344E">
            <w:r>
              <w:t>0.60×1.50</w:t>
            </w:r>
          </w:p>
        </w:tc>
        <w:tc>
          <w:tcPr>
            <w:tcW w:w="1528" w:type="dxa"/>
            <w:vAlign w:val="center"/>
          </w:tcPr>
          <w:p w14:paraId="578AE402" w14:textId="77777777" w:rsidR="00F313C2" w:rsidRDefault="00BC344E">
            <w:r>
              <w:t>2~5</w:t>
            </w:r>
          </w:p>
        </w:tc>
        <w:tc>
          <w:tcPr>
            <w:tcW w:w="1171" w:type="dxa"/>
            <w:vAlign w:val="center"/>
          </w:tcPr>
          <w:p w14:paraId="0659F94C" w14:textId="77777777" w:rsidR="00F313C2" w:rsidRDefault="00BC344E">
            <w:r>
              <w:t>16</w:t>
            </w:r>
          </w:p>
        </w:tc>
        <w:tc>
          <w:tcPr>
            <w:tcW w:w="1262" w:type="dxa"/>
            <w:vAlign w:val="center"/>
          </w:tcPr>
          <w:p w14:paraId="44BD808C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34F94D95" w14:textId="77777777" w:rsidR="00F313C2" w:rsidRDefault="00BC344E">
            <w:r>
              <w:t>14.40</w:t>
            </w:r>
          </w:p>
        </w:tc>
      </w:tr>
      <w:tr w:rsidR="00F313C2" w14:paraId="4FD3671E" w14:textId="77777777">
        <w:tc>
          <w:tcPr>
            <w:tcW w:w="1160" w:type="dxa"/>
            <w:vMerge/>
            <w:vAlign w:val="center"/>
          </w:tcPr>
          <w:p w14:paraId="458BE8CE" w14:textId="77777777" w:rsidR="00F313C2" w:rsidRDefault="00F313C2"/>
        </w:tc>
        <w:tc>
          <w:tcPr>
            <w:tcW w:w="1562" w:type="dxa"/>
            <w:vAlign w:val="center"/>
          </w:tcPr>
          <w:p w14:paraId="236EF7D6" w14:textId="77777777" w:rsidR="00F313C2" w:rsidRDefault="00BC344E">
            <w:r>
              <w:t>C0915</w:t>
            </w:r>
          </w:p>
        </w:tc>
        <w:tc>
          <w:tcPr>
            <w:tcW w:w="1386" w:type="dxa"/>
            <w:vAlign w:val="center"/>
          </w:tcPr>
          <w:p w14:paraId="73268DC7" w14:textId="77777777" w:rsidR="00F313C2" w:rsidRDefault="00BC344E">
            <w:r>
              <w:t>0.90×1.50</w:t>
            </w:r>
          </w:p>
        </w:tc>
        <w:tc>
          <w:tcPr>
            <w:tcW w:w="1528" w:type="dxa"/>
            <w:vAlign w:val="center"/>
          </w:tcPr>
          <w:p w14:paraId="2919FE9C" w14:textId="77777777" w:rsidR="00F313C2" w:rsidRDefault="00BC344E">
            <w:r>
              <w:t>1,3~5</w:t>
            </w:r>
          </w:p>
        </w:tc>
        <w:tc>
          <w:tcPr>
            <w:tcW w:w="1171" w:type="dxa"/>
            <w:vAlign w:val="center"/>
          </w:tcPr>
          <w:p w14:paraId="65496F20" w14:textId="77777777" w:rsidR="00F313C2" w:rsidRDefault="00BC344E">
            <w:r>
              <w:t>8</w:t>
            </w:r>
          </w:p>
        </w:tc>
        <w:tc>
          <w:tcPr>
            <w:tcW w:w="1262" w:type="dxa"/>
            <w:vAlign w:val="center"/>
          </w:tcPr>
          <w:p w14:paraId="4D391144" w14:textId="77777777" w:rsidR="00F313C2" w:rsidRDefault="00BC344E">
            <w:r>
              <w:t>1.35</w:t>
            </w:r>
          </w:p>
        </w:tc>
        <w:tc>
          <w:tcPr>
            <w:tcW w:w="1262" w:type="dxa"/>
            <w:vAlign w:val="center"/>
          </w:tcPr>
          <w:p w14:paraId="21583419" w14:textId="77777777" w:rsidR="00F313C2" w:rsidRDefault="00BC344E">
            <w:r>
              <w:t>10.80</w:t>
            </w:r>
          </w:p>
        </w:tc>
      </w:tr>
      <w:tr w:rsidR="00F313C2" w14:paraId="74B2C37D" w14:textId="77777777">
        <w:tc>
          <w:tcPr>
            <w:tcW w:w="1160" w:type="dxa"/>
            <w:vMerge/>
            <w:vAlign w:val="center"/>
          </w:tcPr>
          <w:p w14:paraId="7C27C109" w14:textId="77777777" w:rsidR="00F313C2" w:rsidRDefault="00F313C2"/>
        </w:tc>
        <w:tc>
          <w:tcPr>
            <w:tcW w:w="1562" w:type="dxa"/>
            <w:vAlign w:val="center"/>
          </w:tcPr>
          <w:p w14:paraId="1C257FFE" w14:textId="77777777" w:rsidR="00F313C2" w:rsidRDefault="00BC344E">
            <w:r>
              <w:t>C1215</w:t>
            </w:r>
          </w:p>
        </w:tc>
        <w:tc>
          <w:tcPr>
            <w:tcW w:w="1386" w:type="dxa"/>
            <w:vAlign w:val="center"/>
          </w:tcPr>
          <w:p w14:paraId="65ABE15A" w14:textId="77777777" w:rsidR="00F313C2" w:rsidRDefault="00BC344E">
            <w:r>
              <w:t>1.20×1.50</w:t>
            </w:r>
          </w:p>
        </w:tc>
        <w:tc>
          <w:tcPr>
            <w:tcW w:w="1528" w:type="dxa"/>
            <w:vAlign w:val="center"/>
          </w:tcPr>
          <w:p w14:paraId="0DF12EBD" w14:textId="77777777" w:rsidR="00F313C2" w:rsidRDefault="00BC344E">
            <w:r>
              <w:t>3</w:t>
            </w:r>
          </w:p>
        </w:tc>
        <w:tc>
          <w:tcPr>
            <w:tcW w:w="1171" w:type="dxa"/>
            <w:vAlign w:val="center"/>
          </w:tcPr>
          <w:p w14:paraId="789AB17E" w14:textId="77777777" w:rsidR="00F313C2" w:rsidRDefault="00BC344E">
            <w:r>
              <w:t>2</w:t>
            </w:r>
          </w:p>
        </w:tc>
        <w:tc>
          <w:tcPr>
            <w:tcW w:w="1262" w:type="dxa"/>
            <w:vAlign w:val="center"/>
          </w:tcPr>
          <w:p w14:paraId="61982EC0" w14:textId="77777777" w:rsidR="00F313C2" w:rsidRDefault="00BC344E">
            <w:r>
              <w:t>1.80</w:t>
            </w:r>
          </w:p>
        </w:tc>
        <w:tc>
          <w:tcPr>
            <w:tcW w:w="1262" w:type="dxa"/>
            <w:vAlign w:val="center"/>
          </w:tcPr>
          <w:p w14:paraId="26465EE2" w14:textId="77777777" w:rsidR="00F313C2" w:rsidRDefault="00BC344E">
            <w:r>
              <w:t>3.60</w:t>
            </w:r>
          </w:p>
        </w:tc>
      </w:tr>
      <w:tr w:rsidR="00F313C2" w14:paraId="5520462A" w14:textId="77777777">
        <w:tc>
          <w:tcPr>
            <w:tcW w:w="1160" w:type="dxa"/>
            <w:vMerge/>
            <w:vAlign w:val="center"/>
          </w:tcPr>
          <w:p w14:paraId="090285E1" w14:textId="77777777" w:rsidR="00F313C2" w:rsidRDefault="00F313C2"/>
        </w:tc>
        <w:tc>
          <w:tcPr>
            <w:tcW w:w="1562" w:type="dxa"/>
            <w:vAlign w:val="center"/>
          </w:tcPr>
          <w:p w14:paraId="40D6B8C5" w14:textId="77777777" w:rsidR="00F313C2" w:rsidRDefault="00BC344E">
            <w:r>
              <w:t>C1506</w:t>
            </w:r>
          </w:p>
        </w:tc>
        <w:tc>
          <w:tcPr>
            <w:tcW w:w="1386" w:type="dxa"/>
            <w:vAlign w:val="center"/>
          </w:tcPr>
          <w:p w14:paraId="087B219B" w14:textId="77777777" w:rsidR="00F313C2" w:rsidRDefault="00BC344E">
            <w:r>
              <w:t>1.50×0.60</w:t>
            </w:r>
          </w:p>
        </w:tc>
        <w:tc>
          <w:tcPr>
            <w:tcW w:w="1528" w:type="dxa"/>
            <w:vAlign w:val="center"/>
          </w:tcPr>
          <w:p w14:paraId="76C4E815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7B087758" w14:textId="77777777" w:rsidR="00F313C2" w:rsidRDefault="00BC344E">
            <w:r>
              <w:t>5</w:t>
            </w:r>
          </w:p>
        </w:tc>
        <w:tc>
          <w:tcPr>
            <w:tcW w:w="1262" w:type="dxa"/>
            <w:vAlign w:val="center"/>
          </w:tcPr>
          <w:p w14:paraId="0ED765C8" w14:textId="77777777" w:rsidR="00F313C2" w:rsidRDefault="00BC344E">
            <w:r>
              <w:t>0.90</w:t>
            </w:r>
          </w:p>
        </w:tc>
        <w:tc>
          <w:tcPr>
            <w:tcW w:w="1262" w:type="dxa"/>
            <w:vAlign w:val="center"/>
          </w:tcPr>
          <w:p w14:paraId="7868520A" w14:textId="77777777" w:rsidR="00F313C2" w:rsidRDefault="00BC344E">
            <w:r>
              <w:t>4.50</w:t>
            </w:r>
          </w:p>
        </w:tc>
      </w:tr>
      <w:tr w:rsidR="00F313C2" w14:paraId="376321C4" w14:textId="77777777">
        <w:tc>
          <w:tcPr>
            <w:tcW w:w="1160" w:type="dxa"/>
            <w:vMerge/>
            <w:vAlign w:val="center"/>
          </w:tcPr>
          <w:p w14:paraId="52308EE6" w14:textId="77777777" w:rsidR="00F313C2" w:rsidRDefault="00F313C2"/>
        </w:tc>
        <w:tc>
          <w:tcPr>
            <w:tcW w:w="1562" w:type="dxa"/>
            <w:vAlign w:val="center"/>
          </w:tcPr>
          <w:p w14:paraId="2BE6FEFF" w14:textId="77777777" w:rsidR="00F313C2" w:rsidRDefault="00BC344E">
            <w:r>
              <w:t>C1515</w:t>
            </w:r>
          </w:p>
        </w:tc>
        <w:tc>
          <w:tcPr>
            <w:tcW w:w="1386" w:type="dxa"/>
            <w:vAlign w:val="center"/>
          </w:tcPr>
          <w:p w14:paraId="57D156A0" w14:textId="77777777" w:rsidR="00F313C2" w:rsidRDefault="00BC344E">
            <w:r>
              <w:t>1.50×1.50</w:t>
            </w:r>
          </w:p>
        </w:tc>
        <w:tc>
          <w:tcPr>
            <w:tcW w:w="1528" w:type="dxa"/>
            <w:vAlign w:val="center"/>
          </w:tcPr>
          <w:p w14:paraId="14F517BD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199C5872" w14:textId="77777777" w:rsidR="00F313C2" w:rsidRDefault="00BC344E">
            <w:r>
              <w:t>17</w:t>
            </w:r>
          </w:p>
        </w:tc>
        <w:tc>
          <w:tcPr>
            <w:tcW w:w="1262" w:type="dxa"/>
            <w:vAlign w:val="center"/>
          </w:tcPr>
          <w:p w14:paraId="1DF9DC64" w14:textId="77777777" w:rsidR="00F313C2" w:rsidRDefault="00BC344E">
            <w:r>
              <w:t>2.25</w:t>
            </w:r>
          </w:p>
        </w:tc>
        <w:tc>
          <w:tcPr>
            <w:tcW w:w="1262" w:type="dxa"/>
            <w:vAlign w:val="center"/>
          </w:tcPr>
          <w:p w14:paraId="1588AD0A" w14:textId="77777777" w:rsidR="00F313C2" w:rsidRDefault="00BC344E">
            <w:r>
              <w:t>38.25</w:t>
            </w:r>
          </w:p>
        </w:tc>
      </w:tr>
      <w:tr w:rsidR="00F313C2" w14:paraId="00F4F36C" w14:textId="77777777">
        <w:tc>
          <w:tcPr>
            <w:tcW w:w="1160" w:type="dxa"/>
            <w:vMerge/>
            <w:vAlign w:val="center"/>
          </w:tcPr>
          <w:p w14:paraId="71131A77" w14:textId="77777777" w:rsidR="00F313C2" w:rsidRDefault="00F313C2"/>
        </w:tc>
        <w:tc>
          <w:tcPr>
            <w:tcW w:w="1562" w:type="dxa"/>
            <w:vAlign w:val="center"/>
          </w:tcPr>
          <w:p w14:paraId="04EB4544" w14:textId="77777777" w:rsidR="00F313C2" w:rsidRDefault="00BC344E">
            <w:r>
              <w:t>C1815</w:t>
            </w:r>
          </w:p>
        </w:tc>
        <w:tc>
          <w:tcPr>
            <w:tcW w:w="1386" w:type="dxa"/>
            <w:vAlign w:val="center"/>
          </w:tcPr>
          <w:p w14:paraId="50CCE2E5" w14:textId="77777777" w:rsidR="00F313C2" w:rsidRDefault="00BC344E">
            <w:r>
              <w:t>1.80×1.50</w:t>
            </w:r>
          </w:p>
        </w:tc>
        <w:tc>
          <w:tcPr>
            <w:tcW w:w="1528" w:type="dxa"/>
            <w:vAlign w:val="center"/>
          </w:tcPr>
          <w:p w14:paraId="5F2956F0" w14:textId="77777777" w:rsidR="00F313C2" w:rsidRDefault="00BC344E">
            <w:r>
              <w:t>1~5</w:t>
            </w:r>
          </w:p>
        </w:tc>
        <w:tc>
          <w:tcPr>
            <w:tcW w:w="1171" w:type="dxa"/>
            <w:vAlign w:val="center"/>
          </w:tcPr>
          <w:p w14:paraId="4FF916AB" w14:textId="77777777" w:rsidR="00F313C2" w:rsidRDefault="00BC344E">
            <w:r>
              <w:t>15</w:t>
            </w:r>
          </w:p>
        </w:tc>
        <w:tc>
          <w:tcPr>
            <w:tcW w:w="1262" w:type="dxa"/>
            <w:vAlign w:val="center"/>
          </w:tcPr>
          <w:p w14:paraId="21E78407" w14:textId="77777777" w:rsidR="00F313C2" w:rsidRDefault="00BC344E">
            <w:r>
              <w:t>2.70</w:t>
            </w:r>
          </w:p>
        </w:tc>
        <w:tc>
          <w:tcPr>
            <w:tcW w:w="1262" w:type="dxa"/>
            <w:vAlign w:val="center"/>
          </w:tcPr>
          <w:p w14:paraId="49C0B538" w14:textId="77777777" w:rsidR="00F313C2" w:rsidRDefault="00BC344E">
            <w:r>
              <w:t>40.50</w:t>
            </w:r>
          </w:p>
        </w:tc>
      </w:tr>
    </w:tbl>
    <w:p w14:paraId="502B340D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38" w:name="_Toc91708354"/>
      <w:r>
        <w:rPr>
          <w:kern w:val="2"/>
          <w:szCs w:val="24"/>
        </w:rPr>
        <w:t>屋顶构造</w:t>
      </w:r>
      <w:bookmarkEnd w:id="38"/>
    </w:p>
    <w:p w14:paraId="2478AAF2" w14:textId="77777777" w:rsidR="00F313C2" w:rsidRDefault="00BC344E">
      <w:pPr>
        <w:pStyle w:val="2"/>
        <w:widowControl w:val="0"/>
        <w:rPr>
          <w:kern w:val="2"/>
        </w:rPr>
      </w:pPr>
      <w:bookmarkStart w:id="39" w:name="_Toc91708355"/>
      <w:r>
        <w:rPr>
          <w:kern w:val="2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3E22558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42CB26" w14:textId="77777777" w:rsidR="00F313C2" w:rsidRDefault="00BC34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784459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2F87B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33A9C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C47CB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AF768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22479F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70C0918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383A25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1B6957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52EE3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46CBE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C8A4A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22DD9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05A611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2FBFF040" w14:textId="77777777">
        <w:tc>
          <w:tcPr>
            <w:tcW w:w="3345" w:type="dxa"/>
            <w:vAlign w:val="center"/>
          </w:tcPr>
          <w:p w14:paraId="269C8A9E" w14:textId="77777777" w:rsidR="00F313C2" w:rsidRDefault="00BC344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E7E9275" w14:textId="77777777" w:rsidR="00F313C2" w:rsidRDefault="00BC344E">
            <w:r>
              <w:t>40</w:t>
            </w:r>
          </w:p>
        </w:tc>
        <w:tc>
          <w:tcPr>
            <w:tcW w:w="1075" w:type="dxa"/>
            <w:vAlign w:val="center"/>
          </w:tcPr>
          <w:p w14:paraId="38C58226" w14:textId="77777777" w:rsidR="00F313C2" w:rsidRDefault="00BC344E">
            <w:r>
              <w:t>1.510</w:t>
            </w:r>
          </w:p>
        </w:tc>
        <w:tc>
          <w:tcPr>
            <w:tcW w:w="1075" w:type="dxa"/>
            <w:vAlign w:val="center"/>
          </w:tcPr>
          <w:p w14:paraId="0C1EB803" w14:textId="77777777" w:rsidR="00F313C2" w:rsidRDefault="00BC344E">
            <w:r>
              <w:t>15.360</w:t>
            </w:r>
          </w:p>
        </w:tc>
        <w:tc>
          <w:tcPr>
            <w:tcW w:w="848" w:type="dxa"/>
            <w:vAlign w:val="center"/>
          </w:tcPr>
          <w:p w14:paraId="1185F427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5AF44453" w14:textId="77777777" w:rsidR="00F313C2" w:rsidRDefault="00BC344E">
            <w:r>
              <w:t>0.026</w:t>
            </w:r>
          </w:p>
        </w:tc>
        <w:tc>
          <w:tcPr>
            <w:tcW w:w="1064" w:type="dxa"/>
            <w:vAlign w:val="center"/>
          </w:tcPr>
          <w:p w14:paraId="67EDFAEB" w14:textId="77777777" w:rsidR="00F313C2" w:rsidRDefault="00BC344E">
            <w:r>
              <w:t>0.407</w:t>
            </w:r>
          </w:p>
        </w:tc>
      </w:tr>
      <w:tr w:rsidR="00F313C2" w14:paraId="3CBEAD30" w14:textId="77777777">
        <w:tc>
          <w:tcPr>
            <w:tcW w:w="3345" w:type="dxa"/>
            <w:vAlign w:val="center"/>
          </w:tcPr>
          <w:p w14:paraId="717089C9" w14:textId="77777777" w:rsidR="00F313C2" w:rsidRDefault="00BC344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562C940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39CF5F03" w14:textId="77777777" w:rsidR="00F313C2" w:rsidRDefault="00BC344E">
            <w:r>
              <w:t>0.030</w:t>
            </w:r>
          </w:p>
        </w:tc>
        <w:tc>
          <w:tcPr>
            <w:tcW w:w="1075" w:type="dxa"/>
            <w:vAlign w:val="center"/>
          </w:tcPr>
          <w:p w14:paraId="637CC9DC" w14:textId="77777777" w:rsidR="00F313C2" w:rsidRDefault="00BC344E">
            <w:r>
              <w:t>0.340</w:t>
            </w:r>
          </w:p>
        </w:tc>
        <w:tc>
          <w:tcPr>
            <w:tcW w:w="848" w:type="dxa"/>
            <w:vAlign w:val="center"/>
          </w:tcPr>
          <w:p w14:paraId="4558D99C" w14:textId="77777777" w:rsidR="00F313C2" w:rsidRDefault="00BC344E">
            <w:r>
              <w:t>1.20</w:t>
            </w:r>
          </w:p>
        </w:tc>
        <w:tc>
          <w:tcPr>
            <w:tcW w:w="1075" w:type="dxa"/>
            <w:vAlign w:val="center"/>
          </w:tcPr>
          <w:p w14:paraId="7CA10398" w14:textId="77777777" w:rsidR="00F313C2" w:rsidRDefault="00BC344E">
            <w:r>
              <w:t>0.556</w:t>
            </w:r>
          </w:p>
        </w:tc>
        <w:tc>
          <w:tcPr>
            <w:tcW w:w="1064" w:type="dxa"/>
            <w:vAlign w:val="center"/>
          </w:tcPr>
          <w:p w14:paraId="4813DAD3" w14:textId="77777777" w:rsidR="00F313C2" w:rsidRDefault="00BC344E">
            <w:r>
              <w:t>0.227</w:t>
            </w:r>
          </w:p>
        </w:tc>
      </w:tr>
      <w:tr w:rsidR="00F313C2" w14:paraId="45B3B8AA" w14:textId="77777777">
        <w:tc>
          <w:tcPr>
            <w:tcW w:w="3345" w:type="dxa"/>
            <w:vAlign w:val="center"/>
          </w:tcPr>
          <w:p w14:paraId="7A06F0C9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775053DD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5FAE476F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3BF75ACC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1B63060D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40EBCE34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3152848C" w14:textId="77777777" w:rsidR="00F313C2" w:rsidRDefault="00BC344E">
            <w:r>
              <w:t>0.245</w:t>
            </w:r>
          </w:p>
        </w:tc>
      </w:tr>
      <w:tr w:rsidR="00F313C2" w14:paraId="0B05EC44" w14:textId="77777777">
        <w:tc>
          <w:tcPr>
            <w:tcW w:w="3345" w:type="dxa"/>
            <w:vAlign w:val="center"/>
          </w:tcPr>
          <w:p w14:paraId="1AC02861" w14:textId="77777777" w:rsidR="00F313C2" w:rsidRDefault="00BC344E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8D9C3D0" w14:textId="77777777" w:rsidR="00F313C2" w:rsidRDefault="00BC344E">
            <w:r>
              <w:t>80</w:t>
            </w:r>
          </w:p>
        </w:tc>
        <w:tc>
          <w:tcPr>
            <w:tcW w:w="1075" w:type="dxa"/>
            <w:vAlign w:val="center"/>
          </w:tcPr>
          <w:p w14:paraId="3539F3B5" w14:textId="77777777" w:rsidR="00F313C2" w:rsidRDefault="00BC344E">
            <w:r>
              <w:t>0.180</w:t>
            </w:r>
          </w:p>
        </w:tc>
        <w:tc>
          <w:tcPr>
            <w:tcW w:w="1075" w:type="dxa"/>
            <w:vAlign w:val="center"/>
          </w:tcPr>
          <w:p w14:paraId="0B4724DF" w14:textId="77777777" w:rsidR="00F313C2" w:rsidRDefault="00BC344E">
            <w:r>
              <w:t>3.100</w:t>
            </w:r>
          </w:p>
        </w:tc>
        <w:tc>
          <w:tcPr>
            <w:tcW w:w="848" w:type="dxa"/>
            <w:vAlign w:val="center"/>
          </w:tcPr>
          <w:p w14:paraId="435E48BE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131970AD" w14:textId="77777777" w:rsidR="00F313C2" w:rsidRDefault="00BC344E">
            <w:r>
              <w:t>0.444</w:t>
            </w:r>
          </w:p>
        </w:tc>
        <w:tc>
          <w:tcPr>
            <w:tcW w:w="1064" w:type="dxa"/>
            <w:vAlign w:val="center"/>
          </w:tcPr>
          <w:p w14:paraId="5204538B" w14:textId="77777777" w:rsidR="00F313C2" w:rsidRDefault="00BC344E">
            <w:r>
              <w:t>1.378</w:t>
            </w:r>
          </w:p>
        </w:tc>
      </w:tr>
      <w:tr w:rsidR="00F313C2" w14:paraId="4EFA9833" w14:textId="77777777">
        <w:tc>
          <w:tcPr>
            <w:tcW w:w="3345" w:type="dxa"/>
            <w:vAlign w:val="center"/>
          </w:tcPr>
          <w:p w14:paraId="7D45AE56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3E1DF0" w14:textId="77777777" w:rsidR="00F313C2" w:rsidRDefault="00BC344E">
            <w:r>
              <w:t>120</w:t>
            </w:r>
          </w:p>
        </w:tc>
        <w:tc>
          <w:tcPr>
            <w:tcW w:w="1075" w:type="dxa"/>
            <w:vAlign w:val="center"/>
          </w:tcPr>
          <w:p w14:paraId="6B0F7466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4AF162C4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2966E0D5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6ACC06DF" w14:textId="77777777" w:rsidR="00F313C2" w:rsidRDefault="00BC344E">
            <w:r>
              <w:t>0.069</w:t>
            </w:r>
          </w:p>
        </w:tc>
        <w:tc>
          <w:tcPr>
            <w:tcW w:w="1064" w:type="dxa"/>
            <w:vAlign w:val="center"/>
          </w:tcPr>
          <w:p w14:paraId="30307B65" w14:textId="77777777" w:rsidR="00F313C2" w:rsidRDefault="00BC344E">
            <w:r>
              <w:t>1.186</w:t>
            </w:r>
          </w:p>
        </w:tc>
      </w:tr>
      <w:tr w:rsidR="00F313C2" w14:paraId="6F7A1005" w14:textId="77777777">
        <w:tc>
          <w:tcPr>
            <w:tcW w:w="3345" w:type="dxa"/>
            <w:vAlign w:val="center"/>
          </w:tcPr>
          <w:p w14:paraId="7EADB371" w14:textId="77777777" w:rsidR="00F313C2" w:rsidRDefault="00BC344E">
            <w:r>
              <w:t>石灰砂浆</w:t>
            </w:r>
          </w:p>
        </w:tc>
        <w:tc>
          <w:tcPr>
            <w:tcW w:w="848" w:type="dxa"/>
            <w:vAlign w:val="center"/>
          </w:tcPr>
          <w:p w14:paraId="68C9EADD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25440105" w14:textId="77777777" w:rsidR="00F313C2" w:rsidRDefault="00BC344E">
            <w:r>
              <w:t>0.810</w:t>
            </w:r>
          </w:p>
        </w:tc>
        <w:tc>
          <w:tcPr>
            <w:tcW w:w="1075" w:type="dxa"/>
            <w:vAlign w:val="center"/>
          </w:tcPr>
          <w:p w14:paraId="3CE7E366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270B9DF1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03B6F0E2" w14:textId="77777777" w:rsidR="00F313C2" w:rsidRDefault="00BC344E">
            <w:r>
              <w:t>0.025</w:t>
            </w:r>
          </w:p>
        </w:tc>
        <w:tc>
          <w:tcPr>
            <w:tcW w:w="1064" w:type="dxa"/>
            <w:vAlign w:val="center"/>
          </w:tcPr>
          <w:p w14:paraId="1C43C8C6" w14:textId="77777777" w:rsidR="00F313C2" w:rsidRDefault="00BC344E">
            <w:r>
              <w:t>0.249</w:t>
            </w:r>
          </w:p>
        </w:tc>
      </w:tr>
      <w:tr w:rsidR="00F313C2" w14:paraId="180127BD" w14:textId="77777777">
        <w:tc>
          <w:tcPr>
            <w:tcW w:w="3345" w:type="dxa"/>
            <w:vAlign w:val="center"/>
          </w:tcPr>
          <w:p w14:paraId="38C58395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55B709" w14:textId="77777777" w:rsidR="00F313C2" w:rsidRDefault="00BC344E">
            <w:r>
              <w:t>300</w:t>
            </w:r>
          </w:p>
        </w:tc>
        <w:tc>
          <w:tcPr>
            <w:tcW w:w="1075" w:type="dxa"/>
            <w:vAlign w:val="center"/>
          </w:tcPr>
          <w:p w14:paraId="4F5B87D2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05765BEF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28B18EBB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3EBD6A89" w14:textId="77777777" w:rsidR="00F313C2" w:rsidRDefault="00BC344E">
            <w:r>
              <w:t>1.142</w:t>
            </w:r>
          </w:p>
        </w:tc>
        <w:tc>
          <w:tcPr>
            <w:tcW w:w="1064" w:type="dxa"/>
            <w:vAlign w:val="center"/>
          </w:tcPr>
          <w:p w14:paraId="03ACD201" w14:textId="77777777" w:rsidR="00F313C2" w:rsidRDefault="00BC344E">
            <w:r>
              <w:t>3.691</w:t>
            </w:r>
          </w:p>
        </w:tc>
      </w:tr>
      <w:tr w:rsidR="00F313C2" w14:paraId="7BE8316A" w14:textId="77777777">
        <w:tc>
          <w:tcPr>
            <w:tcW w:w="3345" w:type="dxa"/>
            <w:shd w:val="clear" w:color="auto" w:fill="E6E6E6"/>
            <w:vAlign w:val="center"/>
          </w:tcPr>
          <w:p w14:paraId="7F5E3A0C" w14:textId="77777777" w:rsidR="00F313C2" w:rsidRDefault="00BC34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E5EDFF" w14:textId="77777777" w:rsidR="00F313C2" w:rsidRDefault="00BC344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13C2" w14:paraId="67449079" w14:textId="77777777">
        <w:tc>
          <w:tcPr>
            <w:tcW w:w="3345" w:type="dxa"/>
            <w:shd w:val="clear" w:color="auto" w:fill="E6E6E6"/>
            <w:vAlign w:val="center"/>
          </w:tcPr>
          <w:p w14:paraId="15BCB149" w14:textId="77777777" w:rsidR="00F313C2" w:rsidRDefault="00BC34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EA0814" w14:textId="77777777" w:rsidR="00F313C2" w:rsidRDefault="00BC344E">
            <w:pPr>
              <w:jc w:val="center"/>
            </w:pPr>
            <w:r>
              <w:t>0.77</w:t>
            </w:r>
          </w:p>
        </w:tc>
      </w:tr>
      <w:tr w:rsidR="00F313C2" w14:paraId="259E3DD5" w14:textId="77777777">
        <w:tc>
          <w:tcPr>
            <w:tcW w:w="3345" w:type="dxa"/>
            <w:shd w:val="clear" w:color="auto" w:fill="E6E6E6"/>
            <w:vAlign w:val="center"/>
          </w:tcPr>
          <w:p w14:paraId="4C676E6A" w14:textId="77777777" w:rsidR="00F313C2" w:rsidRDefault="00BC344E">
            <w:r>
              <w:t>标准依据</w:t>
            </w:r>
          </w:p>
        </w:tc>
        <w:tc>
          <w:tcPr>
            <w:tcW w:w="5985" w:type="dxa"/>
            <w:gridSpan w:val="6"/>
          </w:tcPr>
          <w:p w14:paraId="3703BE09" w14:textId="77777777" w:rsidR="00F313C2" w:rsidRDefault="00BC344E">
            <w:r>
              <w:t>《上海市居住建筑节能设计标准</w:t>
            </w:r>
            <w:r>
              <w:t xml:space="preserve"> </w:t>
            </w:r>
            <w:r>
              <w:t>DGJ08-205-2011</w:t>
            </w:r>
            <w:r>
              <w:t>》第</w:t>
            </w:r>
            <w:r>
              <w:t>5.0.2</w:t>
            </w:r>
            <w:r>
              <w:t>条</w:t>
            </w:r>
          </w:p>
        </w:tc>
      </w:tr>
      <w:tr w:rsidR="00F313C2" w14:paraId="60BDF5EB" w14:textId="77777777">
        <w:tc>
          <w:tcPr>
            <w:tcW w:w="3345" w:type="dxa"/>
            <w:shd w:val="clear" w:color="auto" w:fill="E6E6E6"/>
            <w:vAlign w:val="center"/>
          </w:tcPr>
          <w:p w14:paraId="42B6D0B2" w14:textId="77777777" w:rsidR="00F313C2" w:rsidRDefault="00BC344E">
            <w:r>
              <w:t>标准要求</w:t>
            </w:r>
          </w:p>
        </w:tc>
        <w:tc>
          <w:tcPr>
            <w:tcW w:w="5985" w:type="dxa"/>
            <w:gridSpan w:val="6"/>
          </w:tcPr>
          <w:p w14:paraId="7A711EF7" w14:textId="77777777" w:rsidR="00F313C2" w:rsidRDefault="00BC344E">
            <w:r>
              <w:t>屋顶传热系数应小于等于</w:t>
            </w:r>
            <w:r>
              <w:t>0.80[W/(m2·K),</w:t>
            </w:r>
            <w:r>
              <w:t>当低层</w:t>
            </w:r>
            <w:r>
              <w:t>(</w:t>
            </w:r>
            <w:r>
              <w:t>小于等于</w:t>
            </w:r>
            <w:r>
              <w:t xml:space="preserve">3 </w:t>
            </w:r>
            <w:r>
              <w:t>层</w:t>
            </w:r>
            <w:r>
              <w:t>)</w:t>
            </w:r>
            <w:r>
              <w:t>建筑体形系数不能满足本标准时屋顶传热系数应小于等于</w:t>
            </w:r>
            <w:r>
              <w:t>0.60[W/(m2 ·K)],</w:t>
            </w:r>
          </w:p>
        </w:tc>
      </w:tr>
      <w:tr w:rsidR="00F313C2" w14:paraId="1A9B0FC1" w14:textId="77777777">
        <w:tc>
          <w:tcPr>
            <w:tcW w:w="3345" w:type="dxa"/>
            <w:shd w:val="clear" w:color="auto" w:fill="E6E6E6"/>
            <w:vAlign w:val="center"/>
          </w:tcPr>
          <w:p w14:paraId="729032E0" w14:textId="77777777" w:rsidR="00F313C2" w:rsidRDefault="00BC344E">
            <w:r>
              <w:t>结论</w:t>
            </w:r>
          </w:p>
        </w:tc>
        <w:tc>
          <w:tcPr>
            <w:tcW w:w="5985" w:type="dxa"/>
            <w:gridSpan w:val="6"/>
          </w:tcPr>
          <w:p w14:paraId="20FCBAE8" w14:textId="77777777" w:rsidR="00F313C2" w:rsidRDefault="00BC344E">
            <w:r>
              <w:t>满足</w:t>
            </w:r>
          </w:p>
        </w:tc>
      </w:tr>
    </w:tbl>
    <w:p w14:paraId="49B81ECD" w14:textId="77777777" w:rsidR="00F313C2" w:rsidRDefault="00F313C2">
      <w:pPr>
        <w:widowControl w:val="0"/>
        <w:jc w:val="both"/>
        <w:rPr>
          <w:kern w:val="2"/>
          <w:szCs w:val="24"/>
          <w:lang w:val="en-US"/>
        </w:rPr>
      </w:pPr>
    </w:p>
    <w:p w14:paraId="37828773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40" w:name="_Toc91708356"/>
      <w:r>
        <w:rPr>
          <w:kern w:val="2"/>
          <w:szCs w:val="24"/>
        </w:rPr>
        <w:t>外墙构造</w:t>
      </w:r>
      <w:bookmarkEnd w:id="40"/>
    </w:p>
    <w:p w14:paraId="25930C9D" w14:textId="77777777" w:rsidR="00F313C2" w:rsidRDefault="00BC344E">
      <w:pPr>
        <w:pStyle w:val="2"/>
        <w:widowControl w:val="0"/>
        <w:rPr>
          <w:kern w:val="2"/>
        </w:rPr>
      </w:pPr>
      <w:bookmarkStart w:id="41" w:name="_Toc91708357"/>
      <w:r>
        <w:rPr>
          <w:kern w:val="2"/>
        </w:rPr>
        <w:t>外墙相关构造</w:t>
      </w:r>
      <w:bookmarkEnd w:id="41"/>
    </w:p>
    <w:p w14:paraId="1557A19A" w14:textId="77777777" w:rsidR="00F313C2" w:rsidRDefault="00BC344E">
      <w:pPr>
        <w:pStyle w:val="3"/>
        <w:widowControl w:val="0"/>
        <w:jc w:val="both"/>
        <w:rPr>
          <w:kern w:val="2"/>
          <w:szCs w:val="24"/>
        </w:rPr>
      </w:pPr>
      <w:bookmarkStart w:id="42" w:name="_Toc91708358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63EBA2A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DF5E1F" w14:textId="77777777" w:rsidR="00F313C2" w:rsidRDefault="00BC344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AA88C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0E22B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16741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32E6F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9420D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7AB83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16EE20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CC7168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278336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1A60E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C2F3E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9D344A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BE1C2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40B860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0F0A84A8" w14:textId="77777777">
        <w:tc>
          <w:tcPr>
            <w:tcW w:w="3345" w:type="dxa"/>
            <w:vAlign w:val="center"/>
          </w:tcPr>
          <w:p w14:paraId="48526E7F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1D65CAF1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652739FE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2CE8B930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77154033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054CD599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6FAB05CD" w14:textId="77777777" w:rsidR="00F313C2" w:rsidRDefault="00BC344E">
            <w:r>
              <w:t>0.245</w:t>
            </w:r>
          </w:p>
        </w:tc>
      </w:tr>
      <w:tr w:rsidR="00F313C2" w14:paraId="37AA2DC5" w14:textId="77777777">
        <w:tc>
          <w:tcPr>
            <w:tcW w:w="3345" w:type="dxa"/>
            <w:vAlign w:val="center"/>
          </w:tcPr>
          <w:p w14:paraId="218FEC30" w14:textId="77777777" w:rsidR="00F313C2" w:rsidRDefault="00BC344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964A808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158F1666" w14:textId="77777777" w:rsidR="00F313C2" w:rsidRDefault="00BC344E">
            <w:r>
              <w:t>0.030</w:t>
            </w:r>
          </w:p>
        </w:tc>
        <w:tc>
          <w:tcPr>
            <w:tcW w:w="1075" w:type="dxa"/>
            <w:vAlign w:val="center"/>
          </w:tcPr>
          <w:p w14:paraId="2D5AF237" w14:textId="77777777" w:rsidR="00F313C2" w:rsidRDefault="00BC344E">
            <w:r>
              <w:t>0.340</w:t>
            </w:r>
          </w:p>
        </w:tc>
        <w:tc>
          <w:tcPr>
            <w:tcW w:w="848" w:type="dxa"/>
            <w:vAlign w:val="center"/>
          </w:tcPr>
          <w:p w14:paraId="150AF370" w14:textId="77777777" w:rsidR="00F313C2" w:rsidRDefault="00BC344E">
            <w:r>
              <w:t>1.20</w:t>
            </w:r>
          </w:p>
        </w:tc>
        <w:tc>
          <w:tcPr>
            <w:tcW w:w="1075" w:type="dxa"/>
            <w:vAlign w:val="center"/>
          </w:tcPr>
          <w:p w14:paraId="6029BFCA" w14:textId="77777777" w:rsidR="00F313C2" w:rsidRDefault="00BC344E">
            <w:r>
              <w:t>0.556</w:t>
            </w:r>
          </w:p>
        </w:tc>
        <w:tc>
          <w:tcPr>
            <w:tcW w:w="1064" w:type="dxa"/>
            <w:vAlign w:val="center"/>
          </w:tcPr>
          <w:p w14:paraId="3CAF99C0" w14:textId="77777777" w:rsidR="00F313C2" w:rsidRDefault="00BC344E">
            <w:r>
              <w:t>0.227</w:t>
            </w:r>
          </w:p>
        </w:tc>
      </w:tr>
      <w:tr w:rsidR="00F313C2" w14:paraId="74EE8FC9" w14:textId="77777777">
        <w:tc>
          <w:tcPr>
            <w:tcW w:w="3345" w:type="dxa"/>
            <w:vAlign w:val="center"/>
          </w:tcPr>
          <w:p w14:paraId="16AAC24C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2FECAE62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25EAB819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38A57066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3DD5C050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4C3F8CF0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3D0E9ECA" w14:textId="77777777" w:rsidR="00F313C2" w:rsidRDefault="00BC344E">
            <w:r>
              <w:t>0.245</w:t>
            </w:r>
          </w:p>
        </w:tc>
      </w:tr>
      <w:tr w:rsidR="00F313C2" w14:paraId="258C1133" w14:textId="77777777">
        <w:tc>
          <w:tcPr>
            <w:tcW w:w="3345" w:type="dxa"/>
            <w:vAlign w:val="center"/>
          </w:tcPr>
          <w:p w14:paraId="7F0EFB24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C58E48" w14:textId="77777777" w:rsidR="00F313C2" w:rsidRDefault="00BC344E">
            <w:r>
              <w:t>200</w:t>
            </w:r>
          </w:p>
        </w:tc>
        <w:tc>
          <w:tcPr>
            <w:tcW w:w="1075" w:type="dxa"/>
            <w:vAlign w:val="center"/>
          </w:tcPr>
          <w:p w14:paraId="41F06A40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3F28EA19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1FA99A8C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489AC20D" w14:textId="77777777" w:rsidR="00F313C2" w:rsidRDefault="00BC344E">
            <w:r>
              <w:t>0.115</w:t>
            </w:r>
          </w:p>
        </w:tc>
        <w:tc>
          <w:tcPr>
            <w:tcW w:w="1064" w:type="dxa"/>
            <w:vAlign w:val="center"/>
          </w:tcPr>
          <w:p w14:paraId="74135AB7" w14:textId="77777777" w:rsidR="00F313C2" w:rsidRDefault="00BC344E">
            <w:r>
              <w:t>1.977</w:t>
            </w:r>
          </w:p>
        </w:tc>
      </w:tr>
      <w:tr w:rsidR="00F313C2" w14:paraId="4AA8918A" w14:textId="77777777">
        <w:tc>
          <w:tcPr>
            <w:tcW w:w="3345" w:type="dxa"/>
            <w:vAlign w:val="center"/>
          </w:tcPr>
          <w:p w14:paraId="097C889A" w14:textId="77777777" w:rsidR="00F313C2" w:rsidRDefault="00BC344E">
            <w:r>
              <w:t>石灰砂浆</w:t>
            </w:r>
          </w:p>
        </w:tc>
        <w:tc>
          <w:tcPr>
            <w:tcW w:w="848" w:type="dxa"/>
            <w:vAlign w:val="center"/>
          </w:tcPr>
          <w:p w14:paraId="099142D5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24BD926A" w14:textId="77777777" w:rsidR="00F313C2" w:rsidRDefault="00BC344E">
            <w:r>
              <w:t>0.810</w:t>
            </w:r>
          </w:p>
        </w:tc>
        <w:tc>
          <w:tcPr>
            <w:tcW w:w="1075" w:type="dxa"/>
            <w:vAlign w:val="center"/>
          </w:tcPr>
          <w:p w14:paraId="17A6A65B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6F48AD39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522A5E70" w14:textId="77777777" w:rsidR="00F313C2" w:rsidRDefault="00BC344E">
            <w:r>
              <w:t>0.025</w:t>
            </w:r>
          </w:p>
        </w:tc>
        <w:tc>
          <w:tcPr>
            <w:tcW w:w="1064" w:type="dxa"/>
            <w:vAlign w:val="center"/>
          </w:tcPr>
          <w:p w14:paraId="3E75DCE8" w14:textId="77777777" w:rsidR="00F313C2" w:rsidRDefault="00BC344E">
            <w:r>
              <w:t>0.249</w:t>
            </w:r>
          </w:p>
        </w:tc>
      </w:tr>
      <w:tr w:rsidR="00F313C2" w14:paraId="4847B385" w14:textId="77777777">
        <w:tc>
          <w:tcPr>
            <w:tcW w:w="3345" w:type="dxa"/>
            <w:vAlign w:val="center"/>
          </w:tcPr>
          <w:p w14:paraId="3FE42C21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7DD564" w14:textId="77777777" w:rsidR="00F313C2" w:rsidRDefault="00BC344E">
            <w:r>
              <w:t>280</w:t>
            </w:r>
          </w:p>
        </w:tc>
        <w:tc>
          <w:tcPr>
            <w:tcW w:w="1075" w:type="dxa"/>
            <w:vAlign w:val="center"/>
          </w:tcPr>
          <w:p w14:paraId="09702A48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2F12D48A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00707772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75A30490" w14:textId="77777777" w:rsidR="00F313C2" w:rsidRDefault="00BC344E">
            <w:r>
              <w:t>0.738</w:t>
            </w:r>
          </w:p>
        </w:tc>
        <w:tc>
          <w:tcPr>
            <w:tcW w:w="1064" w:type="dxa"/>
            <w:vAlign w:val="center"/>
          </w:tcPr>
          <w:p w14:paraId="09F2F257" w14:textId="77777777" w:rsidR="00F313C2" w:rsidRDefault="00BC344E">
            <w:r>
              <w:t>2.941</w:t>
            </w:r>
          </w:p>
        </w:tc>
      </w:tr>
      <w:tr w:rsidR="00F313C2" w14:paraId="0FE6E8AD" w14:textId="77777777">
        <w:tc>
          <w:tcPr>
            <w:tcW w:w="3345" w:type="dxa"/>
            <w:shd w:val="clear" w:color="auto" w:fill="E6E6E6"/>
            <w:vAlign w:val="center"/>
          </w:tcPr>
          <w:p w14:paraId="01BECCD6" w14:textId="77777777" w:rsidR="00F313C2" w:rsidRDefault="00BC34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C4E737" w14:textId="77777777" w:rsidR="00F313C2" w:rsidRDefault="00BC344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13C2" w14:paraId="0A61FF60" w14:textId="77777777">
        <w:tc>
          <w:tcPr>
            <w:tcW w:w="3345" w:type="dxa"/>
            <w:shd w:val="clear" w:color="auto" w:fill="E6E6E6"/>
            <w:vAlign w:val="center"/>
          </w:tcPr>
          <w:p w14:paraId="2878E81A" w14:textId="77777777" w:rsidR="00F313C2" w:rsidRDefault="00BC34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6CEA36" w14:textId="77777777" w:rsidR="00F313C2" w:rsidRDefault="00BC344E">
            <w:pPr>
              <w:jc w:val="center"/>
            </w:pPr>
            <w:r>
              <w:t>1.13</w:t>
            </w:r>
          </w:p>
        </w:tc>
      </w:tr>
    </w:tbl>
    <w:p w14:paraId="6C8EAC9C" w14:textId="77777777" w:rsidR="00F313C2" w:rsidRDefault="00BC344E">
      <w:pPr>
        <w:pStyle w:val="3"/>
        <w:widowControl w:val="0"/>
        <w:jc w:val="both"/>
        <w:rPr>
          <w:kern w:val="2"/>
          <w:szCs w:val="24"/>
        </w:rPr>
      </w:pPr>
      <w:bookmarkStart w:id="43" w:name="_Toc91708359"/>
      <w:r>
        <w:rPr>
          <w:kern w:val="2"/>
          <w:szCs w:val="24"/>
        </w:rPr>
        <w:t>热桥梁构造一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48CD8C4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80D95A" w14:textId="77777777" w:rsidR="00F313C2" w:rsidRDefault="00BC344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F3520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5E7E3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DD273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F373A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6A7C8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6F52F1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37B1F61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8AE6B2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C0F3E9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A02CA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9F4B9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9E2211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DBD3E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1CFEA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6C65D308" w14:textId="77777777">
        <w:tc>
          <w:tcPr>
            <w:tcW w:w="3345" w:type="dxa"/>
            <w:vAlign w:val="center"/>
          </w:tcPr>
          <w:p w14:paraId="4139842D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569098C6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0441C963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6AD78C31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6A2A1A9A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6C4B67E0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23DCE5BA" w14:textId="77777777" w:rsidR="00F313C2" w:rsidRDefault="00BC344E">
            <w:r>
              <w:t>0.245</w:t>
            </w:r>
          </w:p>
        </w:tc>
      </w:tr>
      <w:tr w:rsidR="00F313C2" w14:paraId="125E37D9" w14:textId="77777777">
        <w:tc>
          <w:tcPr>
            <w:tcW w:w="3345" w:type="dxa"/>
            <w:vAlign w:val="center"/>
          </w:tcPr>
          <w:p w14:paraId="195DB82B" w14:textId="77777777" w:rsidR="00F313C2" w:rsidRDefault="00BC344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6F1094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2EDBD821" w14:textId="77777777" w:rsidR="00F313C2" w:rsidRDefault="00BC344E">
            <w:r>
              <w:t>0.030</w:t>
            </w:r>
          </w:p>
        </w:tc>
        <w:tc>
          <w:tcPr>
            <w:tcW w:w="1075" w:type="dxa"/>
            <w:vAlign w:val="center"/>
          </w:tcPr>
          <w:p w14:paraId="42FF4613" w14:textId="77777777" w:rsidR="00F313C2" w:rsidRDefault="00BC344E">
            <w:r>
              <w:t>0.340</w:t>
            </w:r>
          </w:p>
        </w:tc>
        <w:tc>
          <w:tcPr>
            <w:tcW w:w="848" w:type="dxa"/>
            <w:vAlign w:val="center"/>
          </w:tcPr>
          <w:p w14:paraId="563029CF" w14:textId="77777777" w:rsidR="00F313C2" w:rsidRDefault="00BC344E">
            <w:r>
              <w:t>1.20</w:t>
            </w:r>
          </w:p>
        </w:tc>
        <w:tc>
          <w:tcPr>
            <w:tcW w:w="1075" w:type="dxa"/>
            <w:vAlign w:val="center"/>
          </w:tcPr>
          <w:p w14:paraId="10C0BB0D" w14:textId="77777777" w:rsidR="00F313C2" w:rsidRDefault="00BC344E">
            <w:r>
              <w:t>0.556</w:t>
            </w:r>
          </w:p>
        </w:tc>
        <w:tc>
          <w:tcPr>
            <w:tcW w:w="1064" w:type="dxa"/>
            <w:vAlign w:val="center"/>
          </w:tcPr>
          <w:p w14:paraId="4CD494D3" w14:textId="77777777" w:rsidR="00F313C2" w:rsidRDefault="00BC344E">
            <w:r>
              <w:t>0.227</w:t>
            </w:r>
          </w:p>
        </w:tc>
      </w:tr>
      <w:tr w:rsidR="00F313C2" w14:paraId="61A77833" w14:textId="77777777">
        <w:tc>
          <w:tcPr>
            <w:tcW w:w="3345" w:type="dxa"/>
            <w:vAlign w:val="center"/>
          </w:tcPr>
          <w:p w14:paraId="43914777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376F6C95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48A56D7D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0D663AB1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25E64975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0E9CC6FA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2F8A2483" w14:textId="77777777" w:rsidR="00F313C2" w:rsidRDefault="00BC344E">
            <w:r>
              <w:t>0.245</w:t>
            </w:r>
          </w:p>
        </w:tc>
      </w:tr>
      <w:tr w:rsidR="00F313C2" w14:paraId="3096D40C" w14:textId="77777777">
        <w:tc>
          <w:tcPr>
            <w:tcW w:w="3345" w:type="dxa"/>
            <w:vAlign w:val="center"/>
          </w:tcPr>
          <w:p w14:paraId="70BB28B9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162622" w14:textId="77777777" w:rsidR="00F313C2" w:rsidRDefault="00BC344E">
            <w:r>
              <w:t>200</w:t>
            </w:r>
          </w:p>
        </w:tc>
        <w:tc>
          <w:tcPr>
            <w:tcW w:w="1075" w:type="dxa"/>
            <w:vAlign w:val="center"/>
          </w:tcPr>
          <w:p w14:paraId="07C1D9F8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32D3BCFC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0005EABD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7E0B0A4E" w14:textId="77777777" w:rsidR="00F313C2" w:rsidRDefault="00BC344E">
            <w:r>
              <w:t>0.115</w:t>
            </w:r>
          </w:p>
        </w:tc>
        <w:tc>
          <w:tcPr>
            <w:tcW w:w="1064" w:type="dxa"/>
            <w:vAlign w:val="center"/>
          </w:tcPr>
          <w:p w14:paraId="089754A4" w14:textId="77777777" w:rsidR="00F313C2" w:rsidRDefault="00BC344E">
            <w:r>
              <w:t>1.977</w:t>
            </w:r>
          </w:p>
        </w:tc>
      </w:tr>
      <w:tr w:rsidR="00F313C2" w14:paraId="6D9DFFF7" w14:textId="77777777">
        <w:tc>
          <w:tcPr>
            <w:tcW w:w="3345" w:type="dxa"/>
            <w:vAlign w:val="center"/>
          </w:tcPr>
          <w:p w14:paraId="25519A3E" w14:textId="77777777" w:rsidR="00F313C2" w:rsidRDefault="00BC344E">
            <w:r>
              <w:t>石灰砂浆</w:t>
            </w:r>
          </w:p>
        </w:tc>
        <w:tc>
          <w:tcPr>
            <w:tcW w:w="848" w:type="dxa"/>
            <w:vAlign w:val="center"/>
          </w:tcPr>
          <w:p w14:paraId="4696F3BF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2811BB35" w14:textId="77777777" w:rsidR="00F313C2" w:rsidRDefault="00BC344E">
            <w:r>
              <w:t>0.810</w:t>
            </w:r>
          </w:p>
        </w:tc>
        <w:tc>
          <w:tcPr>
            <w:tcW w:w="1075" w:type="dxa"/>
            <w:vAlign w:val="center"/>
          </w:tcPr>
          <w:p w14:paraId="4B47AB68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178795BE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47884F26" w14:textId="77777777" w:rsidR="00F313C2" w:rsidRDefault="00BC344E">
            <w:r>
              <w:t>0.025</w:t>
            </w:r>
          </w:p>
        </w:tc>
        <w:tc>
          <w:tcPr>
            <w:tcW w:w="1064" w:type="dxa"/>
            <w:vAlign w:val="center"/>
          </w:tcPr>
          <w:p w14:paraId="53513653" w14:textId="77777777" w:rsidR="00F313C2" w:rsidRDefault="00BC344E">
            <w:r>
              <w:t>0.249</w:t>
            </w:r>
          </w:p>
        </w:tc>
      </w:tr>
      <w:tr w:rsidR="00F313C2" w14:paraId="6DAED1C7" w14:textId="77777777">
        <w:tc>
          <w:tcPr>
            <w:tcW w:w="3345" w:type="dxa"/>
            <w:vAlign w:val="center"/>
          </w:tcPr>
          <w:p w14:paraId="6171A38F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9C9677" w14:textId="77777777" w:rsidR="00F313C2" w:rsidRDefault="00BC344E">
            <w:r>
              <w:t>280</w:t>
            </w:r>
          </w:p>
        </w:tc>
        <w:tc>
          <w:tcPr>
            <w:tcW w:w="1075" w:type="dxa"/>
            <w:vAlign w:val="center"/>
          </w:tcPr>
          <w:p w14:paraId="15453431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1AEFF0ED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01FA85A0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02E4F038" w14:textId="77777777" w:rsidR="00F313C2" w:rsidRDefault="00BC344E">
            <w:r>
              <w:t>0.738</w:t>
            </w:r>
          </w:p>
        </w:tc>
        <w:tc>
          <w:tcPr>
            <w:tcW w:w="1064" w:type="dxa"/>
            <w:vAlign w:val="center"/>
          </w:tcPr>
          <w:p w14:paraId="23E04474" w14:textId="77777777" w:rsidR="00F313C2" w:rsidRDefault="00BC344E">
            <w:r>
              <w:t>2.941</w:t>
            </w:r>
          </w:p>
        </w:tc>
      </w:tr>
      <w:tr w:rsidR="00F313C2" w14:paraId="07F3A8CB" w14:textId="77777777">
        <w:tc>
          <w:tcPr>
            <w:tcW w:w="3345" w:type="dxa"/>
            <w:shd w:val="clear" w:color="auto" w:fill="E6E6E6"/>
            <w:vAlign w:val="center"/>
          </w:tcPr>
          <w:p w14:paraId="66B2A7F7" w14:textId="77777777" w:rsidR="00F313C2" w:rsidRDefault="00BC344E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6EE2A57D" w14:textId="77777777" w:rsidR="00F313C2" w:rsidRDefault="00BC344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13C2" w14:paraId="55FD4853" w14:textId="77777777">
        <w:tc>
          <w:tcPr>
            <w:tcW w:w="3345" w:type="dxa"/>
            <w:shd w:val="clear" w:color="auto" w:fill="E6E6E6"/>
            <w:vAlign w:val="center"/>
          </w:tcPr>
          <w:p w14:paraId="299F3B4E" w14:textId="77777777" w:rsidR="00F313C2" w:rsidRDefault="00BC34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B2E4B8" w14:textId="77777777" w:rsidR="00F313C2" w:rsidRDefault="00BC344E">
            <w:pPr>
              <w:jc w:val="center"/>
            </w:pPr>
            <w:r>
              <w:t>1.13</w:t>
            </w:r>
          </w:p>
        </w:tc>
      </w:tr>
    </w:tbl>
    <w:p w14:paraId="70CC7E0D" w14:textId="77777777" w:rsidR="00F313C2" w:rsidRDefault="00BC344E">
      <w:pPr>
        <w:pStyle w:val="3"/>
        <w:widowControl w:val="0"/>
        <w:jc w:val="both"/>
        <w:rPr>
          <w:kern w:val="2"/>
          <w:szCs w:val="24"/>
        </w:rPr>
      </w:pPr>
      <w:bookmarkStart w:id="44" w:name="_Toc91708360"/>
      <w:r>
        <w:rPr>
          <w:kern w:val="2"/>
          <w:szCs w:val="24"/>
        </w:rPr>
        <w:t>热桥柱构造一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58024D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0CBA1F" w14:textId="77777777" w:rsidR="00F313C2" w:rsidRDefault="00BC344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4D2BC7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53627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B4D3D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ED32F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88A7D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C5C423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5811DBD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6AD351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39B2B9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A5D6A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E8F3C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39E7EE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38E79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FD78D9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0A9C59B7" w14:textId="77777777">
        <w:tc>
          <w:tcPr>
            <w:tcW w:w="3345" w:type="dxa"/>
            <w:vAlign w:val="center"/>
          </w:tcPr>
          <w:p w14:paraId="402BE475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6EE82110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5A49445E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47D0B72B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2D0FD17A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52E3FB87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0F354B74" w14:textId="77777777" w:rsidR="00F313C2" w:rsidRDefault="00BC344E">
            <w:r>
              <w:t>0.245</w:t>
            </w:r>
          </w:p>
        </w:tc>
      </w:tr>
      <w:tr w:rsidR="00F313C2" w14:paraId="075C560C" w14:textId="77777777">
        <w:tc>
          <w:tcPr>
            <w:tcW w:w="3345" w:type="dxa"/>
            <w:vAlign w:val="center"/>
          </w:tcPr>
          <w:p w14:paraId="2B2A7A47" w14:textId="77777777" w:rsidR="00F313C2" w:rsidRDefault="00BC344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7A1C37F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33D5A07A" w14:textId="77777777" w:rsidR="00F313C2" w:rsidRDefault="00BC344E">
            <w:r>
              <w:t>0.030</w:t>
            </w:r>
          </w:p>
        </w:tc>
        <w:tc>
          <w:tcPr>
            <w:tcW w:w="1075" w:type="dxa"/>
            <w:vAlign w:val="center"/>
          </w:tcPr>
          <w:p w14:paraId="257A2AC9" w14:textId="77777777" w:rsidR="00F313C2" w:rsidRDefault="00BC344E">
            <w:r>
              <w:t>0.340</w:t>
            </w:r>
          </w:p>
        </w:tc>
        <w:tc>
          <w:tcPr>
            <w:tcW w:w="848" w:type="dxa"/>
            <w:vAlign w:val="center"/>
          </w:tcPr>
          <w:p w14:paraId="5AC818EA" w14:textId="77777777" w:rsidR="00F313C2" w:rsidRDefault="00BC344E">
            <w:r>
              <w:t>1.20</w:t>
            </w:r>
          </w:p>
        </w:tc>
        <w:tc>
          <w:tcPr>
            <w:tcW w:w="1075" w:type="dxa"/>
            <w:vAlign w:val="center"/>
          </w:tcPr>
          <w:p w14:paraId="4970B62E" w14:textId="77777777" w:rsidR="00F313C2" w:rsidRDefault="00BC344E">
            <w:r>
              <w:t>0.556</w:t>
            </w:r>
          </w:p>
        </w:tc>
        <w:tc>
          <w:tcPr>
            <w:tcW w:w="1064" w:type="dxa"/>
            <w:vAlign w:val="center"/>
          </w:tcPr>
          <w:p w14:paraId="0409CF24" w14:textId="77777777" w:rsidR="00F313C2" w:rsidRDefault="00BC344E">
            <w:r>
              <w:t>0.227</w:t>
            </w:r>
          </w:p>
        </w:tc>
      </w:tr>
      <w:tr w:rsidR="00F313C2" w14:paraId="6EAE7138" w14:textId="77777777">
        <w:tc>
          <w:tcPr>
            <w:tcW w:w="3345" w:type="dxa"/>
            <w:vAlign w:val="center"/>
          </w:tcPr>
          <w:p w14:paraId="7C5DC626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34879E0F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51C781D6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6DCCC728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64013042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1CA52F04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08097A88" w14:textId="77777777" w:rsidR="00F313C2" w:rsidRDefault="00BC344E">
            <w:r>
              <w:t>0.245</w:t>
            </w:r>
          </w:p>
        </w:tc>
      </w:tr>
      <w:tr w:rsidR="00F313C2" w14:paraId="787A58DB" w14:textId="77777777">
        <w:tc>
          <w:tcPr>
            <w:tcW w:w="3345" w:type="dxa"/>
            <w:vAlign w:val="center"/>
          </w:tcPr>
          <w:p w14:paraId="353A6BED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4B433C" w14:textId="77777777" w:rsidR="00F313C2" w:rsidRDefault="00BC344E">
            <w:r>
              <w:t>200</w:t>
            </w:r>
          </w:p>
        </w:tc>
        <w:tc>
          <w:tcPr>
            <w:tcW w:w="1075" w:type="dxa"/>
            <w:vAlign w:val="center"/>
          </w:tcPr>
          <w:p w14:paraId="6B5F09FE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380F5421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3F1B3D65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130F2981" w14:textId="77777777" w:rsidR="00F313C2" w:rsidRDefault="00BC344E">
            <w:r>
              <w:t>0.115</w:t>
            </w:r>
          </w:p>
        </w:tc>
        <w:tc>
          <w:tcPr>
            <w:tcW w:w="1064" w:type="dxa"/>
            <w:vAlign w:val="center"/>
          </w:tcPr>
          <w:p w14:paraId="47B7FD39" w14:textId="77777777" w:rsidR="00F313C2" w:rsidRDefault="00BC344E">
            <w:r>
              <w:t>1.977</w:t>
            </w:r>
          </w:p>
        </w:tc>
      </w:tr>
      <w:tr w:rsidR="00F313C2" w14:paraId="27EFF519" w14:textId="77777777">
        <w:tc>
          <w:tcPr>
            <w:tcW w:w="3345" w:type="dxa"/>
            <w:vAlign w:val="center"/>
          </w:tcPr>
          <w:p w14:paraId="08AFD202" w14:textId="77777777" w:rsidR="00F313C2" w:rsidRDefault="00BC344E">
            <w:r>
              <w:t>石灰砂浆</w:t>
            </w:r>
          </w:p>
        </w:tc>
        <w:tc>
          <w:tcPr>
            <w:tcW w:w="848" w:type="dxa"/>
            <w:vAlign w:val="center"/>
          </w:tcPr>
          <w:p w14:paraId="5C18415C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29904DD3" w14:textId="77777777" w:rsidR="00F313C2" w:rsidRDefault="00BC344E">
            <w:r>
              <w:t>0.810</w:t>
            </w:r>
          </w:p>
        </w:tc>
        <w:tc>
          <w:tcPr>
            <w:tcW w:w="1075" w:type="dxa"/>
            <w:vAlign w:val="center"/>
          </w:tcPr>
          <w:p w14:paraId="2006649B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304E56B1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4860899C" w14:textId="77777777" w:rsidR="00F313C2" w:rsidRDefault="00BC344E">
            <w:r>
              <w:t>0.025</w:t>
            </w:r>
          </w:p>
        </w:tc>
        <w:tc>
          <w:tcPr>
            <w:tcW w:w="1064" w:type="dxa"/>
            <w:vAlign w:val="center"/>
          </w:tcPr>
          <w:p w14:paraId="3A8C0030" w14:textId="77777777" w:rsidR="00F313C2" w:rsidRDefault="00BC344E">
            <w:r>
              <w:t>0.249</w:t>
            </w:r>
          </w:p>
        </w:tc>
      </w:tr>
      <w:tr w:rsidR="00F313C2" w14:paraId="7217601F" w14:textId="77777777">
        <w:tc>
          <w:tcPr>
            <w:tcW w:w="3345" w:type="dxa"/>
            <w:vAlign w:val="center"/>
          </w:tcPr>
          <w:p w14:paraId="3B9A9ABF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2F62FC" w14:textId="77777777" w:rsidR="00F313C2" w:rsidRDefault="00BC344E">
            <w:r>
              <w:t>280</w:t>
            </w:r>
          </w:p>
        </w:tc>
        <w:tc>
          <w:tcPr>
            <w:tcW w:w="1075" w:type="dxa"/>
            <w:vAlign w:val="center"/>
          </w:tcPr>
          <w:p w14:paraId="75F52FF7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5A3E0F70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19E32D82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3B558455" w14:textId="77777777" w:rsidR="00F313C2" w:rsidRDefault="00BC344E">
            <w:r>
              <w:t>0.738</w:t>
            </w:r>
          </w:p>
        </w:tc>
        <w:tc>
          <w:tcPr>
            <w:tcW w:w="1064" w:type="dxa"/>
            <w:vAlign w:val="center"/>
          </w:tcPr>
          <w:p w14:paraId="5AC27BE1" w14:textId="77777777" w:rsidR="00F313C2" w:rsidRDefault="00BC344E">
            <w:r>
              <w:t>2.941</w:t>
            </w:r>
          </w:p>
        </w:tc>
      </w:tr>
      <w:tr w:rsidR="00F313C2" w14:paraId="5193E3BA" w14:textId="77777777">
        <w:tc>
          <w:tcPr>
            <w:tcW w:w="3345" w:type="dxa"/>
            <w:shd w:val="clear" w:color="auto" w:fill="E6E6E6"/>
            <w:vAlign w:val="center"/>
          </w:tcPr>
          <w:p w14:paraId="05CF68FF" w14:textId="77777777" w:rsidR="00F313C2" w:rsidRDefault="00BC34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0FBA920" w14:textId="77777777" w:rsidR="00F313C2" w:rsidRDefault="00BC344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313C2" w14:paraId="22ED3B4F" w14:textId="77777777">
        <w:tc>
          <w:tcPr>
            <w:tcW w:w="3345" w:type="dxa"/>
            <w:shd w:val="clear" w:color="auto" w:fill="E6E6E6"/>
            <w:vAlign w:val="center"/>
          </w:tcPr>
          <w:p w14:paraId="31942BC4" w14:textId="77777777" w:rsidR="00F313C2" w:rsidRDefault="00BC34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C5FD14D" w14:textId="77777777" w:rsidR="00F313C2" w:rsidRDefault="00BC344E">
            <w:pPr>
              <w:jc w:val="center"/>
            </w:pPr>
            <w:r>
              <w:t>1.13</w:t>
            </w:r>
          </w:p>
        </w:tc>
      </w:tr>
    </w:tbl>
    <w:p w14:paraId="0209125B" w14:textId="77777777" w:rsidR="00F313C2" w:rsidRDefault="00BC344E">
      <w:pPr>
        <w:pStyle w:val="2"/>
        <w:widowControl w:val="0"/>
        <w:rPr>
          <w:kern w:val="2"/>
        </w:rPr>
      </w:pPr>
      <w:bookmarkStart w:id="45" w:name="_Toc91708361"/>
      <w:r>
        <w:rPr>
          <w:kern w:val="2"/>
        </w:rPr>
        <w:t>外墙平均热工特性</w:t>
      </w:r>
      <w:bookmarkEnd w:id="45"/>
    </w:p>
    <w:p w14:paraId="3111D991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313C2" w14:paraId="468366AD" w14:textId="77777777">
        <w:tc>
          <w:tcPr>
            <w:tcW w:w="2948" w:type="dxa"/>
            <w:shd w:val="clear" w:color="auto" w:fill="E6E6E6"/>
            <w:vAlign w:val="center"/>
          </w:tcPr>
          <w:p w14:paraId="14D46579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3459C9D" w14:textId="77777777" w:rsidR="00F313C2" w:rsidRDefault="00BC344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95FBB8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E67CA9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494FC9" w14:textId="77777777" w:rsidR="00F313C2" w:rsidRDefault="00BC344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86BD8C" w14:textId="77777777" w:rsidR="00F313C2" w:rsidRDefault="00BC344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224A26" w14:textId="77777777" w:rsidR="00F313C2" w:rsidRDefault="00BC344E">
            <w:pPr>
              <w:jc w:val="center"/>
            </w:pPr>
            <w:r>
              <w:t>太阳辐射吸收系数</w:t>
            </w:r>
          </w:p>
        </w:tc>
      </w:tr>
      <w:tr w:rsidR="00F313C2" w14:paraId="6AD375FE" w14:textId="77777777">
        <w:tc>
          <w:tcPr>
            <w:tcW w:w="2948" w:type="dxa"/>
            <w:vAlign w:val="center"/>
          </w:tcPr>
          <w:p w14:paraId="3A06D0A4" w14:textId="77777777" w:rsidR="00F313C2" w:rsidRDefault="00BC344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27EFC98" w14:textId="77777777" w:rsidR="00F313C2" w:rsidRDefault="00BC344E">
            <w:r>
              <w:t>主墙体</w:t>
            </w:r>
          </w:p>
        </w:tc>
        <w:tc>
          <w:tcPr>
            <w:tcW w:w="990" w:type="dxa"/>
            <w:vAlign w:val="center"/>
          </w:tcPr>
          <w:p w14:paraId="4CAD24F7" w14:textId="77777777" w:rsidR="00F313C2" w:rsidRDefault="00BC344E">
            <w:r>
              <w:t>1254.53</w:t>
            </w:r>
          </w:p>
        </w:tc>
        <w:tc>
          <w:tcPr>
            <w:tcW w:w="950" w:type="dxa"/>
            <w:vAlign w:val="center"/>
          </w:tcPr>
          <w:p w14:paraId="296FF817" w14:textId="77777777" w:rsidR="00F313C2" w:rsidRDefault="00BC344E">
            <w:r>
              <w:t>0.854</w:t>
            </w:r>
          </w:p>
        </w:tc>
        <w:tc>
          <w:tcPr>
            <w:tcW w:w="1107" w:type="dxa"/>
            <w:vAlign w:val="center"/>
          </w:tcPr>
          <w:p w14:paraId="478D5476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13EDFEFF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2C5C4518" w14:textId="77777777" w:rsidR="00F313C2" w:rsidRDefault="00BC344E">
            <w:r>
              <w:t>0.75</w:t>
            </w:r>
          </w:p>
        </w:tc>
      </w:tr>
      <w:tr w:rsidR="00F313C2" w14:paraId="667AC04E" w14:textId="77777777">
        <w:tc>
          <w:tcPr>
            <w:tcW w:w="2948" w:type="dxa"/>
            <w:vAlign w:val="center"/>
          </w:tcPr>
          <w:p w14:paraId="4D628E07" w14:textId="77777777" w:rsidR="00F313C2" w:rsidRDefault="00BC344E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58EF8D04" w14:textId="77777777" w:rsidR="00F313C2" w:rsidRDefault="00BC344E">
            <w:r>
              <w:t>热桥梁</w:t>
            </w:r>
          </w:p>
        </w:tc>
        <w:tc>
          <w:tcPr>
            <w:tcW w:w="990" w:type="dxa"/>
            <w:vAlign w:val="center"/>
          </w:tcPr>
          <w:p w14:paraId="7901B08F" w14:textId="77777777" w:rsidR="00F313C2" w:rsidRDefault="00BC344E">
            <w:r>
              <w:t>119.92</w:t>
            </w:r>
          </w:p>
        </w:tc>
        <w:tc>
          <w:tcPr>
            <w:tcW w:w="950" w:type="dxa"/>
            <w:vAlign w:val="center"/>
          </w:tcPr>
          <w:p w14:paraId="50DF638C" w14:textId="77777777" w:rsidR="00F313C2" w:rsidRDefault="00BC344E">
            <w:r>
              <w:t>0.082</w:t>
            </w:r>
          </w:p>
        </w:tc>
        <w:tc>
          <w:tcPr>
            <w:tcW w:w="1107" w:type="dxa"/>
            <w:vAlign w:val="center"/>
          </w:tcPr>
          <w:p w14:paraId="24FAC69B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43A1EC7E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35FA82DA" w14:textId="77777777" w:rsidR="00F313C2" w:rsidRDefault="00BC344E">
            <w:r>
              <w:t>0.75</w:t>
            </w:r>
          </w:p>
        </w:tc>
      </w:tr>
      <w:tr w:rsidR="00F313C2" w14:paraId="18599B2B" w14:textId="77777777">
        <w:tc>
          <w:tcPr>
            <w:tcW w:w="2948" w:type="dxa"/>
            <w:vAlign w:val="center"/>
          </w:tcPr>
          <w:p w14:paraId="0E306BBF" w14:textId="77777777" w:rsidR="00F313C2" w:rsidRDefault="00BC344E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2A23814" w14:textId="77777777" w:rsidR="00F313C2" w:rsidRDefault="00BC344E">
            <w:r>
              <w:t>热桥柱</w:t>
            </w:r>
          </w:p>
        </w:tc>
        <w:tc>
          <w:tcPr>
            <w:tcW w:w="990" w:type="dxa"/>
            <w:vAlign w:val="center"/>
          </w:tcPr>
          <w:p w14:paraId="544E5239" w14:textId="77777777" w:rsidR="00F313C2" w:rsidRDefault="00BC344E">
            <w:r>
              <w:t>94.80</w:t>
            </w:r>
          </w:p>
        </w:tc>
        <w:tc>
          <w:tcPr>
            <w:tcW w:w="950" w:type="dxa"/>
            <w:vAlign w:val="center"/>
          </w:tcPr>
          <w:p w14:paraId="5BB53164" w14:textId="77777777" w:rsidR="00F313C2" w:rsidRDefault="00BC344E">
            <w:r>
              <w:t>0.065</w:t>
            </w:r>
          </w:p>
        </w:tc>
        <w:tc>
          <w:tcPr>
            <w:tcW w:w="1107" w:type="dxa"/>
            <w:vAlign w:val="center"/>
          </w:tcPr>
          <w:p w14:paraId="5134BD9E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6F5B2CA3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17CC6C0B" w14:textId="77777777" w:rsidR="00F313C2" w:rsidRDefault="00BC344E">
            <w:r>
              <w:t>0.75</w:t>
            </w:r>
          </w:p>
        </w:tc>
      </w:tr>
      <w:tr w:rsidR="00F313C2" w14:paraId="2E2521B3" w14:textId="77777777">
        <w:tc>
          <w:tcPr>
            <w:tcW w:w="2948" w:type="dxa"/>
            <w:vAlign w:val="center"/>
          </w:tcPr>
          <w:p w14:paraId="40A28ACD" w14:textId="77777777" w:rsidR="00F313C2" w:rsidRDefault="00BC344E">
            <w:r>
              <w:t>合计</w:t>
            </w:r>
          </w:p>
        </w:tc>
        <w:tc>
          <w:tcPr>
            <w:tcW w:w="1120" w:type="dxa"/>
            <w:vAlign w:val="center"/>
          </w:tcPr>
          <w:p w14:paraId="36B3AD92" w14:textId="77777777" w:rsidR="00F313C2" w:rsidRDefault="00F313C2"/>
        </w:tc>
        <w:tc>
          <w:tcPr>
            <w:tcW w:w="990" w:type="dxa"/>
            <w:vAlign w:val="center"/>
          </w:tcPr>
          <w:p w14:paraId="26167E60" w14:textId="77777777" w:rsidR="00F313C2" w:rsidRDefault="00BC344E">
            <w:r>
              <w:t>1469.25</w:t>
            </w:r>
          </w:p>
        </w:tc>
        <w:tc>
          <w:tcPr>
            <w:tcW w:w="950" w:type="dxa"/>
            <w:vAlign w:val="center"/>
          </w:tcPr>
          <w:p w14:paraId="47FAF587" w14:textId="77777777" w:rsidR="00F313C2" w:rsidRDefault="00BC344E">
            <w:r>
              <w:t>1.000</w:t>
            </w:r>
          </w:p>
        </w:tc>
        <w:tc>
          <w:tcPr>
            <w:tcW w:w="1107" w:type="dxa"/>
            <w:vAlign w:val="center"/>
          </w:tcPr>
          <w:p w14:paraId="01AA0EEB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740AFCCC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64911D7D" w14:textId="77777777" w:rsidR="00F313C2" w:rsidRDefault="00BC344E">
            <w:r>
              <w:t>0.75</w:t>
            </w:r>
          </w:p>
        </w:tc>
      </w:tr>
    </w:tbl>
    <w:p w14:paraId="618A88F9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313C2" w14:paraId="6E72D7DE" w14:textId="77777777">
        <w:tc>
          <w:tcPr>
            <w:tcW w:w="2948" w:type="dxa"/>
            <w:shd w:val="clear" w:color="auto" w:fill="E6E6E6"/>
            <w:vAlign w:val="center"/>
          </w:tcPr>
          <w:p w14:paraId="1AB59419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2FF3C2D" w14:textId="77777777" w:rsidR="00F313C2" w:rsidRDefault="00BC344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B473EC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CFFBF4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01839A" w14:textId="77777777" w:rsidR="00F313C2" w:rsidRDefault="00BC344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227B1E" w14:textId="77777777" w:rsidR="00F313C2" w:rsidRDefault="00BC344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DA155F" w14:textId="77777777" w:rsidR="00F313C2" w:rsidRDefault="00BC344E">
            <w:pPr>
              <w:jc w:val="center"/>
            </w:pPr>
            <w:r>
              <w:t>太阳辐射吸收系数</w:t>
            </w:r>
          </w:p>
        </w:tc>
      </w:tr>
      <w:tr w:rsidR="00F313C2" w14:paraId="20AB9849" w14:textId="77777777">
        <w:tc>
          <w:tcPr>
            <w:tcW w:w="2948" w:type="dxa"/>
            <w:vAlign w:val="center"/>
          </w:tcPr>
          <w:p w14:paraId="46D0513D" w14:textId="77777777" w:rsidR="00F313C2" w:rsidRDefault="00BC344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0C97916" w14:textId="77777777" w:rsidR="00F313C2" w:rsidRDefault="00BC344E">
            <w:r>
              <w:t>主墙体</w:t>
            </w:r>
          </w:p>
        </w:tc>
        <w:tc>
          <w:tcPr>
            <w:tcW w:w="990" w:type="dxa"/>
            <w:vAlign w:val="center"/>
          </w:tcPr>
          <w:p w14:paraId="0C37185D" w14:textId="77777777" w:rsidR="00F313C2" w:rsidRDefault="00BC344E">
            <w:r>
              <w:t>1255.65</w:t>
            </w:r>
          </w:p>
        </w:tc>
        <w:tc>
          <w:tcPr>
            <w:tcW w:w="950" w:type="dxa"/>
            <w:vAlign w:val="center"/>
          </w:tcPr>
          <w:p w14:paraId="38AE5352" w14:textId="77777777" w:rsidR="00F313C2" w:rsidRDefault="00BC344E">
            <w:r>
              <w:t>0.855</w:t>
            </w:r>
          </w:p>
        </w:tc>
        <w:tc>
          <w:tcPr>
            <w:tcW w:w="1107" w:type="dxa"/>
            <w:vAlign w:val="center"/>
          </w:tcPr>
          <w:p w14:paraId="12BF38B9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4CEFD312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2781266B" w14:textId="77777777" w:rsidR="00F313C2" w:rsidRDefault="00BC344E">
            <w:r>
              <w:t>0.75</w:t>
            </w:r>
          </w:p>
        </w:tc>
      </w:tr>
      <w:tr w:rsidR="00F313C2" w14:paraId="00C48198" w14:textId="77777777">
        <w:tc>
          <w:tcPr>
            <w:tcW w:w="2948" w:type="dxa"/>
            <w:vAlign w:val="center"/>
          </w:tcPr>
          <w:p w14:paraId="71FDF1F2" w14:textId="77777777" w:rsidR="00F313C2" w:rsidRDefault="00BC344E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3637D16B" w14:textId="77777777" w:rsidR="00F313C2" w:rsidRDefault="00BC344E">
            <w:r>
              <w:t>热桥梁</w:t>
            </w:r>
          </w:p>
        </w:tc>
        <w:tc>
          <w:tcPr>
            <w:tcW w:w="990" w:type="dxa"/>
            <w:vAlign w:val="center"/>
          </w:tcPr>
          <w:p w14:paraId="1669BD21" w14:textId="77777777" w:rsidR="00F313C2" w:rsidRDefault="00BC344E">
            <w:r>
              <w:t>120.00</w:t>
            </w:r>
          </w:p>
        </w:tc>
        <w:tc>
          <w:tcPr>
            <w:tcW w:w="950" w:type="dxa"/>
            <w:vAlign w:val="center"/>
          </w:tcPr>
          <w:p w14:paraId="71896ADC" w14:textId="77777777" w:rsidR="00F313C2" w:rsidRDefault="00BC344E">
            <w:r>
              <w:t>0.082</w:t>
            </w:r>
          </w:p>
        </w:tc>
        <w:tc>
          <w:tcPr>
            <w:tcW w:w="1107" w:type="dxa"/>
            <w:vAlign w:val="center"/>
          </w:tcPr>
          <w:p w14:paraId="3FD56BE3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7998C7F1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753B58A4" w14:textId="77777777" w:rsidR="00F313C2" w:rsidRDefault="00BC344E">
            <w:r>
              <w:t>0.75</w:t>
            </w:r>
          </w:p>
        </w:tc>
      </w:tr>
      <w:tr w:rsidR="00F313C2" w14:paraId="788FC298" w14:textId="77777777">
        <w:tc>
          <w:tcPr>
            <w:tcW w:w="2948" w:type="dxa"/>
            <w:vAlign w:val="center"/>
          </w:tcPr>
          <w:p w14:paraId="0DAC5AFF" w14:textId="77777777" w:rsidR="00F313C2" w:rsidRDefault="00BC344E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282B93A6" w14:textId="77777777" w:rsidR="00F313C2" w:rsidRDefault="00BC344E">
            <w:r>
              <w:t>热桥柱</w:t>
            </w:r>
          </w:p>
        </w:tc>
        <w:tc>
          <w:tcPr>
            <w:tcW w:w="990" w:type="dxa"/>
            <w:vAlign w:val="center"/>
          </w:tcPr>
          <w:p w14:paraId="2ACC1053" w14:textId="77777777" w:rsidR="00F313C2" w:rsidRDefault="00BC344E">
            <w:r>
              <w:t>93.60</w:t>
            </w:r>
          </w:p>
        </w:tc>
        <w:tc>
          <w:tcPr>
            <w:tcW w:w="950" w:type="dxa"/>
            <w:vAlign w:val="center"/>
          </w:tcPr>
          <w:p w14:paraId="719B0725" w14:textId="77777777" w:rsidR="00F313C2" w:rsidRDefault="00BC344E">
            <w:r>
              <w:t>0.064</w:t>
            </w:r>
          </w:p>
        </w:tc>
        <w:tc>
          <w:tcPr>
            <w:tcW w:w="1107" w:type="dxa"/>
            <w:vAlign w:val="center"/>
          </w:tcPr>
          <w:p w14:paraId="636E0778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0F2173EB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1168B260" w14:textId="77777777" w:rsidR="00F313C2" w:rsidRDefault="00BC344E">
            <w:r>
              <w:t>0.75</w:t>
            </w:r>
          </w:p>
        </w:tc>
      </w:tr>
      <w:tr w:rsidR="00F313C2" w14:paraId="2AEB9AF6" w14:textId="77777777">
        <w:tc>
          <w:tcPr>
            <w:tcW w:w="2948" w:type="dxa"/>
            <w:vAlign w:val="center"/>
          </w:tcPr>
          <w:p w14:paraId="3E294A7D" w14:textId="77777777" w:rsidR="00F313C2" w:rsidRDefault="00BC344E">
            <w:r>
              <w:t>合计</w:t>
            </w:r>
          </w:p>
        </w:tc>
        <w:tc>
          <w:tcPr>
            <w:tcW w:w="1120" w:type="dxa"/>
            <w:vAlign w:val="center"/>
          </w:tcPr>
          <w:p w14:paraId="511B6E42" w14:textId="77777777" w:rsidR="00F313C2" w:rsidRDefault="00F313C2"/>
        </w:tc>
        <w:tc>
          <w:tcPr>
            <w:tcW w:w="990" w:type="dxa"/>
            <w:vAlign w:val="center"/>
          </w:tcPr>
          <w:p w14:paraId="2461B371" w14:textId="77777777" w:rsidR="00F313C2" w:rsidRDefault="00BC344E">
            <w:r>
              <w:t>1469.25</w:t>
            </w:r>
          </w:p>
        </w:tc>
        <w:tc>
          <w:tcPr>
            <w:tcW w:w="950" w:type="dxa"/>
            <w:vAlign w:val="center"/>
          </w:tcPr>
          <w:p w14:paraId="532DCB3E" w14:textId="77777777" w:rsidR="00F313C2" w:rsidRDefault="00BC344E">
            <w:r>
              <w:t>1.000</w:t>
            </w:r>
          </w:p>
        </w:tc>
        <w:tc>
          <w:tcPr>
            <w:tcW w:w="1107" w:type="dxa"/>
            <w:vAlign w:val="center"/>
          </w:tcPr>
          <w:p w14:paraId="1EDAF785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515675AB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7CECFE7A" w14:textId="77777777" w:rsidR="00F313C2" w:rsidRDefault="00BC344E">
            <w:r>
              <w:t>0.75</w:t>
            </w:r>
          </w:p>
        </w:tc>
      </w:tr>
    </w:tbl>
    <w:p w14:paraId="2BA4A6F6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313C2" w14:paraId="32E7F8F9" w14:textId="77777777">
        <w:tc>
          <w:tcPr>
            <w:tcW w:w="2948" w:type="dxa"/>
            <w:shd w:val="clear" w:color="auto" w:fill="E6E6E6"/>
            <w:vAlign w:val="center"/>
          </w:tcPr>
          <w:p w14:paraId="66A5EBCE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6541FC5" w14:textId="77777777" w:rsidR="00F313C2" w:rsidRDefault="00BC344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538B8D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1D88E5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19AFE1" w14:textId="77777777" w:rsidR="00F313C2" w:rsidRDefault="00BC344E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7D19C9" w14:textId="77777777" w:rsidR="00F313C2" w:rsidRDefault="00BC344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532610" w14:textId="77777777" w:rsidR="00F313C2" w:rsidRDefault="00BC344E">
            <w:pPr>
              <w:jc w:val="center"/>
            </w:pPr>
            <w:r>
              <w:t>太阳辐射吸收系数</w:t>
            </w:r>
          </w:p>
        </w:tc>
      </w:tr>
      <w:tr w:rsidR="00F313C2" w14:paraId="71678240" w14:textId="77777777">
        <w:tc>
          <w:tcPr>
            <w:tcW w:w="2948" w:type="dxa"/>
            <w:vAlign w:val="center"/>
          </w:tcPr>
          <w:p w14:paraId="0847350A" w14:textId="77777777" w:rsidR="00F313C2" w:rsidRDefault="00BC344E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2ECA662C" w14:textId="77777777" w:rsidR="00F313C2" w:rsidRDefault="00BC344E">
            <w:r>
              <w:t>主墙体</w:t>
            </w:r>
          </w:p>
        </w:tc>
        <w:tc>
          <w:tcPr>
            <w:tcW w:w="990" w:type="dxa"/>
            <w:vAlign w:val="center"/>
          </w:tcPr>
          <w:p w14:paraId="25BE7FE6" w14:textId="77777777" w:rsidR="00F313C2" w:rsidRDefault="00BC344E">
            <w:r>
              <w:t>1172.35</w:t>
            </w:r>
          </w:p>
        </w:tc>
        <w:tc>
          <w:tcPr>
            <w:tcW w:w="950" w:type="dxa"/>
            <w:vAlign w:val="center"/>
          </w:tcPr>
          <w:p w14:paraId="183D7333" w14:textId="77777777" w:rsidR="00F313C2" w:rsidRDefault="00BC344E">
            <w:r>
              <w:t>0.863</w:t>
            </w:r>
          </w:p>
        </w:tc>
        <w:tc>
          <w:tcPr>
            <w:tcW w:w="1107" w:type="dxa"/>
            <w:vAlign w:val="center"/>
          </w:tcPr>
          <w:p w14:paraId="08791A70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28F7E2ED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48C96654" w14:textId="77777777" w:rsidR="00F313C2" w:rsidRDefault="00BC344E">
            <w:r>
              <w:t>0.75</w:t>
            </w:r>
          </w:p>
        </w:tc>
      </w:tr>
      <w:tr w:rsidR="00F313C2" w14:paraId="71B581A7" w14:textId="77777777">
        <w:tc>
          <w:tcPr>
            <w:tcW w:w="2948" w:type="dxa"/>
            <w:vAlign w:val="center"/>
          </w:tcPr>
          <w:p w14:paraId="2AFCB402" w14:textId="77777777" w:rsidR="00F313C2" w:rsidRDefault="00BC344E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3B9273CA" w14:textId="77777777" w:rsidR="00F313C2" w:rsidRDefault="00BC344E">
            <w:r>
              <w:t>热桥梁</w:t>
            </w:r>
          </w:p>
        </w:tc>
        <w:tc>
          <w:tcPr>
            <w:tcW w:w="990" w:type="dxa"/>
            <w:vAlign w:val="center"/>
          </w:tcPr>
          <w:p w14:paraId="7C70D5A9" w14:textId="77777777" w:rsidR="00F313C2" w:rsidRDefault="00BC344E">
            <w:r>
              <w:t>99.20</w:t>
            </w:r>
          </w:p>
        </w:tc>
        <w:tc>
          <w:tcPr>
            <w:tcW w:w="950" w:type="dxa"/>
            <w:vAlign w:val="center"/>
          </w:tcPr>
          <w:p w14:paraId="0FC1A6F7" w14:textId="77777777" w:rsidR="00F313C2" w:rsidRDefault="00BC344E">
            <w:r>
              <w:t>0.073</w:t>
            </w:r>
          </w:p>
        </w:tc>
        <w:tc>
          <w:tcPr>
            <w:tcW w:w="1107" w:type="dxa"/>
            <w:vAlign w:val="center"/>
          </w:tcPr>
          <w:p w14:paraId="132EFADF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0C5AE5C7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162DAF94" w14:textId="77777777" w:rsidR="00F313C2" w:rsidRDefault="00BC344E">
            <w:r>
              <w:t>0.75</w:t>
            </w:r>
          </w:p>
        </w:tc>
      </w:tr>
      <w:tr w:rsidR="00F313C2" w14:paraId="5761712A" w14:textId="77777777">
        <w:tc>
          <w:tcPr>
            <w:tcW w:w="2948" w:type="dxa"/>
            <w:vAlign w:val="center"/>
          </w:tcPr>
          <w:p w14:paraId="5B3BC90B" w14:textId="77777777" w:rsidR="00F313C2" w:rsidRDefault="00BC344E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F9CA20F" w14:textId="77777777" w:rsidR="00F313C2" w:rsidRDefault="00BC344E">
            <w:r>
              <w:t>热桥柱</w:t>
            </w:r>
          </w:p>
        </w:tc>
        <w:tc>
          <w:tcPr>
            <w:tcW w:w="990" w:type="dxa"/>
            <w:vAlign w:val="center"/>
          </w:tcPr>
          <w:p w14:paraId="5701E4FA" w14:textId="77777777" w:rsidR="00F313C2" w:rsidRDefault="00BC344E">
            <w:r>
              <w:t>87.60</w:t>
            </w:r>
          </w:p>
        </w:tc>
        <w:tc>
          <w:tcPr>
            <w:tcW w:w="950" w:type="dxa"/>
            <w:vAlign w:val="center"/>
          </w:tcPr>
          <w:p w14:paraId="7EBA2841" w14:textId="77777777" w:rsidR="00F313C2" w:rsidRDefault="00BC344E">
            <w:r>
              <w:t>0.064</w:t>
            </w:r>
          </w:p>
        </w:tc>
        <w:tc>
          <w:tcPr>
            <w:tcW w:w="1107" w:type="dxa"/>
            <w:vAlign w:val="center"/>
          </w:tcPr>
          <w:p w14:paraId="46A732DC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1756F578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7E13C45F" w14:textId="77777777" w:rsidR="00F313C2" w:rsidRDefault="00BC344E">
            <w:r>
              <w:t>0.75</w:t>
            </w:r>
          </w:p>
        </w:tc>
      </w:tr>
      <w:tr w:rsidR="00F313C2" w14:paraId="3D8F891E" w14:textId="77777777">
        <w:tc>
          <w:tcPr>
            <w:tcW w:w="2948" w:type="dxa"/>
            <w:vAlign w:val="center"/>
          </w:tcPr>
          <w:p w14:paraId="503F2D73" w14:textId="77777777" w:rsidR="00F313C2" w:rsidRDefault="00BC344E">
            <w:r>
              <w:t>合计</w:t>
            </w:r>
          </w:p>
        </w:tc>
        <w:tc>
          <w:tcPr>
            <w:tcW w:w="1120" w:type="dxa"/>
            <w:vAlign w:val="center"/>
          </w:tcPr>
          <w:p w14:paraId="22BF82C6" w14:textId="77777777" w:rsidR="00F313C2" w:rsidRDefault="00F313C2"/>
        </w:tc>
        <w:tc>
          <w:tcPr>
            <w:tcW w:w="990" w:type="dxa"/>
            <w:vAlign w:val="center"/>
          </w:tcPr>
          <w:p w14:paraId="2808B249" w14:textId="77777777" w:rsidR="00F313C2" w:rsidRDefault="00BC344E">
            <w:r>
              <w:t>1359.15</w:t>
            </w:r>
          </w:p>
        </w:tc>
        <w:tc>
          <w:tcPr>
            <w:tcW w:w="950" w:type="dxa"/>
            <w:vAlign w:val="center"/>
          </w:tcPr>
          <w:p w14:paraId="70AC5184" w14:textId="77777777" w:rsidR="00F313C2" w:rsidRDefault="00BC344E">
            <w:r>
              <w:t>1.000</w:t>
            </w:r>
          </w:p>
        </w:tc>
        <w:tc>
          <w:tcPr>
            <w:tcW w:w="1107" w:type="dxa"/>
            <w:vAlign w:val="center"/>
          </w:tcPr>
          <w:p w14:paraId="1DC01B3C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6DE17E06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7EAC92FA" w14:textId="77777777" w:rsidR="00F313C2" w:rsidRDefault="00BC344E">
            <w:r>
              <w:t>0.75</w:t>
            </w:r>
          </w:p>
        </w:tc>
      </w:tr>
    </w:tbl>
    <w:p w14:paraId="468C06F6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313C2" w14:paraId="50A50DBF" w14:textId="77777777">
        <w:tc>
          <w:tcPr>
            <w:tcW w:w="2948" w:type="dxa"/>
            <w:shd w:val="clear" w:color="auto" w:fill="E6E6E6"/>
            <w:vAlign w:val="center"/>
          </w:tcPr>
          <w:p w14:paraId="04F3D4A7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931B082" w14:textId="77777777" w:rsidR="00F313C2" w:rsidRDefault="00BC344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4D3AA7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CFE0D4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F0D56B" w14:textId="77777777" w:rsidR="00F313C2" w:rsidRDefault="00BC344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3850BF" w14:textId="77777777" w:rsidR="00F313C2" w:rsidRDefault="00BC344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7E9849" w14:textId="77777777" w:rsidR="00F313C2" w:rsidRDefault="00BC344E">
            <w:pPr>
              <w:jc w:val="center"/>
            </w:pPr>
            <w:r>
              <w:t>太阳辐射吸收系数</w:t>
            </w:r>
          </w:p>
        </w:tc>
      </w:tr>
      <w:tr w:rsidR="00F313C2" w14:paraId="47B38E12" w14:textId="77777777">
        <w:tc>
          <w:tcPr>
            <w:tcW w:w="2948" w:type="dxa"/>
            <w:vAlign w:val="center"/>
          </w:tcPr>
          <w:p w14:paraId="670D416F" w14:textId="77777777" w:rsidR="00F313C2" w:rsidRDefault="00BC344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294327E" w14:textId="77777777" w:rsidR="00F313C2" w:rsidRDefault="00BC344E">
            <w:r>
              <w:t>主墙体</w:t>
            </w:r>
          </w:p>
        </w:tc>
        <w:tc>
          <w:tcPr>
            <w:tcW w:w="990" w:type="dxa"/>
            <w:vAlign w:val="center"/>
          </w:tcPr>
          <w:p w14:paraId="0A61C639" w14:textId="77777777" w:rsidR="00F313C2" w:rsidRDefault="00BC344E">
            <w:r>
              <w:t>1172.35</w:t>
            </w:r>
          </w:p>
        </w:tc>
        <w:tc>
          <w:tcPr>
            <w:tcW w:w="950" w:type="dxa"/>
            <w:vAlign w:val="center"/>
          </w:tcPr>
          <w:p w14:paraId="63FE1FE5" w14:textId="77777777" w:rsidR="00F313C2" w:rsidRDefault="00BC344E">
            <w:r>
              <w:t>0.863</w:t>
            </w:r>
          </w:p>
        </w:tc>
        <w:tc>
          <w:tcPr>
            <w:tcW w:w="1107" w:type="dxa"/>
            <w:vAlign w:val="center"/>
          </w:tcPr>
          <w:p w14:paraId="271A84F3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3F6B36FE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0F298A83" w14:textId="77777777" w:rsidR="00F313C2" w:rsidRDefault="00BC344E">
            <w:r>
              <w:t>0.75</w:t>
            </w:r>
          </w:p>
        </w:tc>
      </w:tr>
      <w:tr w:rsidR="00F313C2" w14:paraId="1DAF9220" w14:textId="77777777">
        <w:tc>
          <w:tcPr>
            <w:tcW w:w="2948" w:type="dxa"/>
            <w:vAlign w:val="center"/>
          </w:tcPr>
          <w:p w14:paraId="4E5E1125" w14:textId="77777777" w:rsidR="00F313C2" w:rsidRDefault="00BC344E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09C492A9" w14:textId="77777777" w:rsidR="00F313C2" w:rsidRDefault="00BC344E">
            <w:r>
              <w:t>热桥梁</w:t>
            </w:r>
          </w:p>
        </w:tc>
        <w:tc>
          <w:tcPr>
            <w:tcW w:w="990" w:type="dxa"/>
            <w:vAlign w:val="center"/>
          </w:tcPr>
          <w:p w14:paraId="553B052E" w14:textId="77777777" w:rsidR="00F313C2" w:rsidRDefault="00BC344E">
            <w:r>
              <w:t>99.20</w:t>
            </w:r>
          </w:p>
        </w:tc>
        <w:tc>
          <w:tcPr>
            <w:tcW w:w="950" w:type="dxa"/>
            <w:vAlign w:val="center"/>
          </w:tcPr>
          <w:p w14:paraId="5442A0DC" w14:textId="77777777" w:rsidR="00F313C2" w:rsidRDefault="00BC344E">
            <w:r>
              <w:t>0.073</w:t>
            </w:r>
          </w:p>
        </w:tc>
        <w:tc>
          <w:tcPr>
            <w:tcW w:w="1107" w:type="dxa"/>
            <w:vAlign w:val="center"/>
          </w:tcPr>
          <w:p w14:paraId="1B21E806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7ECEE852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62B39031" w14:textId="77777777" w:rsidR="00F313C2" w:rsidRDefault="00BC344E">
            <w:r>
              <w:t>0.75</w:t>
            </w:r>
          </w:p>
        </w:tc>
      </w:tr>
      <w:tr w:rsidR="00F313C2" w14:paraId="550D6B11" w14:textId="77777777">
        <w:tc>
          <w:tcPr>
            <w:tcW w:w="2948" w:type="dxa"/>
            <w:vAlign w:val="center"/>
          </w:tcPr>
          <w:p w14:paraId="7385A5CC" w14:textId="77777777" w:rsidR="00F313C2" w:rsidRDefault="00BC344E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9366A95" w14:textId="77777777" w:rsidR="00F313C2" w:rsidRDefault="00BC344E">
            <w:r>
              <w:t>热桥柱</w:t>
            </w:r>
          </w:p>
        </w:tc>
        <w:tc>
          <w:tcPr>
            <w:tcW w:w="990" w:type="dxa"/>
            <w:vAlign w:val="center"/>
          </w:tcPr>
          <w:p w14:paraId="67A3D07C" w14:textId="77777777" w:rsidR="00F313C2" w:rsidRDefault="00BC344E">
            <w:r>
              <w:t>87.60</w:t>
            </w:r>
          </w:p>
        </w:tc>
        <w:tc>
          <w:tcPr>
            <w:tcW w:w="950" w:type="dxa"/>
            <w:vAlign w:val="center"/>
          </w:tcPr>
          <w:p w14:paraId="128216A4" w14:textId="77777777" w:rsidR="00F313C2" w:rsidRDefault="00BC344E">
            <w:r>
              <w:t>0.064</w:t>
            </w:r>
          </w:p>
        </w:tc>
        <w:tc>
          <w:tcPr>
            <w:tcW w:w="1107" w:type="dxa"/>
            <w:vAlign w:val="center"/>
          </w:tcPr>
          <w:p w14:paraId="23AB5324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7EA16371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1070DE50" w14:textId="77777777" w:rsidR="00F313C2" w:rsidRDefault="00BC344E">
            <w:r>
              <w:t>0.75</w:t>
            </w:r>
          </w:p>
        </w:tc>
      </w:tr>
      <w:tr w:rsidR="00F313C2" w14:paraId="5440D8CD" w14:textId="77777777">
        <w:tc>
          <w:tcPr>
            <w:tcW w:w="2948" w:type="dxa"/>
            <w:vAlign w:val="center"/>
          </w:tcPr>
          <w:p w14:paraId="7ED15A5E" w14:textId="77777777" w:rsidR="00F313C2" w:rsidRDefault="00BC344E">
            <w:r>
              <w:t>合计</w:t>
            </w:r>
          </w:p>
        </w:tc>
        <w:tc>
          <w:tcPr>
            <w:tcW w:w="1120" w:type="dxa"/>
            <w:vAlign w:val="center"/>
          </w:tcPr>
          <w:p w14:paraId="4084B744" w14:textId="77777777" w:rsidR="00F313C2" w:rsidRDefault="00F313C2"/>
        </w:tc>
        <w:tc>
          <w:tcPr>
            <w:tcW w:w="990" w:type="dxa"/>
            <w:vAlign w:val="center"/>
          </w:tcPr>
          <w:p w14:paraId="3E7793EE" w14:textId="77777777" w:rsidR="00F313C2" w:rsidRDefault="00BC344E">
            <w:r>
              <w:t>1359.15</w:t>
            </w:r>
          </w:p>
        </w:tc>
        <w:tc>
          <w:tcPr>
            <w:tcW w:w="950" w:type="dxa"/>
            <w:vAlign w:val="center"/>
          </w:tcPr>
          <w:p w14:paraId="0C72DE57" w14:textId="77777777" w:rsidR="00F313C2" w:rsidRDefault="00BC344E">
            <w:r>
              <w:t>1.000</w:t>
            </w:r>
          </w:p>
        </w:tc>
        <w:tc>
          <w:tcPr>
            <w:tcW w:w="1107" w:type="dxa"/>
            <w:vAlign w:val="center"/>
          </w:tcPr>
          <w:p w14:paraId="2DC87105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7DA4963E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2E24C907" w14:textId="77777777" w:rsidR="00F313C2" w:rsidRDefault="00BC344E">
            <w:r>
              <w:t>0.75</w:t>
            </w:r>
          </w:p>
        </w:tc>
      </w:tr>
    </w:tbl>
    <w:p w14:paraId="56CA0058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313C2" w14:paraId="195B5DB4" w14:textId="77777777">
        <w:tc>
          <w:tcPr>
            <w:tcW w:w="2948" w:type="dxa"/>
            <w:shd w:val="clear" w:color="auto" w:fill="E6E6E6"/>
            <w:vAlign w:val="center"/>
          </w:tcPr>
          <w:p w14:paraId="1E7C21F0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B2EB23B" w14:textId="77777777" w:rsidR="00F313C2" w:rsidRDefault="00BC344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784431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DD05EF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397E83" w14:textId="77777777" w:rsidR="00F313C2" w:rsidRDefault="00BC344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B73583" w14:textId="77777777" w:rsidR="00F313C2" w:rsidRDefault="00BC344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8CDF32" w14:textId="77777777" w:rsidR="00F313C2" w:rsidRDefault="00BC344E">
            <w:pPr>
              <w:jc w:val="center"/>
            </w:pPr>
            <w:r>
              <w:t>太阳辐射吸收系数</w:t>
            </w:r>
          </w:p>
        </w:tc>
      </w:tr>
      <w:tr w:rsidR="00F313C2" w14:paraId="013DFC8F" w14:textId="77777777">
        <w:tc>
          <w:tcPr>
            <w:tcW w:w="2948" w:type="dxa"/>
            <w:vAlign w:val="center"/>
          </w:tcPr>
          <w:p w14:paraId="61268261" w14:textId="77777777" w:rsidR="00F313C2" w:rsidRDefault="00BC344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D64A1BA" w14:textId="77777777" w:rsidR="00F313C2" w:rsidRDefault="00BC344E">
            <w:r>
              <w:t>主墙体</w:t>
            </w:r>
          </w:p>
        </w:tc>
        <w:tc>
          <w:tcPr>
            <w:tcW w:w="990" w:type="dxa"/>
            <w:vAlign w:val="center"/>
          </w:tcPr>
          <w:p w14:paraId="389D11EC" w14:textId="77777777" w:rsidR="00F313C2" w:rsidRDefault="00BC344E">
            <w:r>
              <w:t>4854.88</w:t>
            </w:r>
          </w:p>
        </w:tc>
        <w:tc>
          <w:tcPr>
            <w:tcW w:w="950" w:type="dxa"/>
            <w:vAlign w:val="center"/>
          </w:tcPr>
          <w:p w14:paraId="7CC54ACB" w14:textId="77777777" w:rsidR="00F313C2" w:rsidRDefault="00BC344E">
            <w:r>
              <w:t>0.858</w:t>
            </w:r>
          </w:p>
        </w:tc>
        <w:tc>
          <w:tcPr>
            <w:tcW w:w="1107" w:type="dxa"/>
            <w:vAlign w:val="center"/>
          </w:tcPr>
          <w:p w14:paraId="37D35990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421FC10E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573E0476" w14:textId="77777777" w:rsidR="00F313C2" w:rsidRDefault="00BC344E">
            <w:r>
              <w:t>0.75</w:t>
            </w:r>
          </w:p>
        </w:tc>
      </w:tr>
      <w:tr w:rsidR="00F313C2" w14:paraId="4BD7053D" w14:textId="77777777">
        <w:tc>
          <w:tcPr>
            <w:tcW w:w="2948" w:type="dxa"/>
            <w:vAlign w:val="center"/>
          </w:tcPr>
          <w:p w14:paraId="420EBDAF" w14:textId="77777777" w:rsidR="00F313C2" w:rsidRDefault="00BC344E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4A8FC435" w14:textId="77777777" w:rsidR="00F313C2" w:rsidRDefault="00BC344E">
            <w:r>
              <w:t>热桥梁</w:t>
            </w:r>
          </w:p>
        </w:tc>
        <w:tc>
          <w:tcPr>
            <w:tcW w:w="990" w:type="dxa"/>
            <w:vAlign w:val="center"/>
          </w:tcPr>
          <w:p w14:paraId="0866FE33" w14:textId="77777777" w:rsidR="00F313C2" w:rsidRDefault="00BC344E">
            <w:r>
              <w:t>438.32</w:t>
            </w:r>
          </w:p>
        </w:tc>
        <w:tc>
          <w:tcPr>
            <w:tcW w:w="950" w:type="dxa"/>
            <w:vAlign w:val="center"/>
          </w:tcPr>
          <w:p w14:paraId="72328EF1" w14:textId="77777777" w:rsidR="00F313C2" w:rsidRDefault="00BC344E">
            <w:r>
              <w:t>0.077</w:t>
            </w:r>
          </w:p>
        </w:tc>
        <w:tc>
          <w:tcPr>
            <w:tcW w:w="1107" w:type="dxa"/>
            <w:vAlign w:val="center"/>
          </w:tcPr>
          <w:p w14:paraId="18A29808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30AF34B6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4C8600BC" w14:textId="77777777" w:rsidR="00F313C2" w:rsidRDefault="00BC344E">
            <w:r>
              <w:t>0.75</w:t>
            </w:r>
          </w:p>
        </w:tc>
      </w:tr>
      <w:tr w:rsidR="00F313C2" w14:paraId="484362DD" w14:textId="77777777">
        <w:tc>
          <w:tcPr>
            <w:tcW w:w="2948" w:type="dxa"/>
            <w:vAlign w:val="center"/>
          </w:tcPr>
          <w:p w14:paraId="12F0BFF1" w14:textId="77777777" w:rsidR="00F313C2" w:rsidRDefault="00BC344E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9003EAB" w14:textId="77777777" w:rsidR="00F313C2" w:rsidRDefault="00BC344E">
            <w:r>
              <w:t>热桥柱</w:t>
            </w:r>
          </w:p>
        </w:tc>
        <w:tc>
          <w:tcPr>
            <w:tcW w:w="990" w:type="dxa"/>
            <w:vAlign w:val="center"/>
          </w:tcPr>
          <w:p w14:paraId="5970EFD9" w14:textId="77777777" w:rsidR="00F313C2" w:rsidRDefault="00BC344E">
            <w:r>
              <w:t>363.60</w:t>
            </w:r>
          </w:p>
        </w:tc>
        <w:tc>
          <w:tcPr>
            <w:tcW w:w="950" w:type="dxa"/>
            <w:vAlign w:val="center"/>
          </w:tcPr>
          <w:p w14:paraId="5CAE4DD8" w14:textId="77777777" w:rsidR="00F313C2" w:rsidRDefault="00BC344E">
            <w:r>
              <w:t>0.064</w:t>
            </w:r>
          </w:p>
        </w:tc>
        <w:tc>
          <w:tcPr>
            <w:tcW w:w="1107" w:type="dxa"/>
            <w:vAlign w:val="center"/>
          </w:tcPr>
          <w:p w14:paraId="25ED3488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18050FD0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153C6034" w14:textId="77777777" w:rsidR="00F313C2" w:rsidRDefault="00BC344E">
            <w:r>
              <w:t>0.75</w:t>
            </w:r>
          </w:p>
        </w:tc>
      </w:tr>
      <w:tr w:rsidR="00F313C2" w14:paraId="1E7C496A" w14:textId="77777777">
        <w:tc>
          <w:tcPr>
            <w:tcW w:w="2948" w:type="dxa"/>
            <w:vAlign w:val="center"/>
          </w:tcPr>
          <w:p w14:paraId="5C34860F" w14:textId="77777777" w:rsidR="00F313C2" w:rsidRDefault="00BC344E">
            <w:r>
              <w:t>合计</w:t>
            </w:r>
          </w:p>
        </w:tc>
        <w:tc>
          <w:tcPr>
            <w:tcW w:w="1120" w:type="dxa"/>
            <w:vAlign w:val="center"/>
          </w:tcPr>
          <w:p w14:paraId="6607DC1E" w14:textId="77777777" w:rsidR="00F313C2" w:rsidRDefault="00F313C2"/>
        </w:tc>
        <w:tc>
          <w:tcPr>
            <w:tcW w:w="990" w:type="dxa"/>
            <w:vAlign w:val="center"/>
          </w:tcPr>
          <w:p w14:paraId="56944F9A" w14:textId="77777777" w:rsidR="00F313C2" w:rsidRDefault="00BC344E">
            <w:r>
              <w:t>5656.80</w:t>
            </w:r>
          </w:p>
        </w:tc>
        <w:tc>
          <w:tcPr>
            <w:tcW w:w="950" w:type="dxa"/>
            <w:vAlign w:val="center"/>
          </w:tcPr>
          <w:p w14:paraId="12BEA595" w14:textId="77777777" w:rsidR="00F313C2" w:rsidRDefault="00BC344E">
            <w:r>
              <w:t>1.000</w:t>
            </w:r>
          </w:p>
        </w:tc>
        <w:tc>
          <w:tcPr>
            <w:tcW w:w="1107" w:type="dxa"/>
            <w:vAlign w:val="center"/>
          </w:tcPr>
          <w:p w14:paraId="36E3086A" w14:textId="77777777" w:rsidR="00F313C2" w:rsidRDefault="00BC344E">
            <w:r>
              <w:t>1.13</w:t>
            </w:r>
          </w:p>
        </w:tc>
        <w:tc>
          <w:tcPr>
            <w:tcW w:w="1107" w:type="dxa"/>
            <w:vAlign w:val="center"/>
          </w:tcPr>
          <w:p w14:paraId="3EC6A8B1" w14:textId="77777777" w:rsidR="00F313C2" w:rsidRDefault="00BC344E">
            <w:r>
              <w:t>2.94</w:t>
            </w:r>
          </w:p>
        </w:tc>
        <w:tc>
          <w:tcPr>
            <w:tcW w:w="1107" w:type="dxa"/>
            <w:vAlign w:val="center"/>
          </w:tcPr>
          <w:p w14:paraId="66427480" w14:textId="77777777" w:rsidR="00F313C2" w:rsidRDefault="00BC344E">
            <w:r>
              <w:t>0.75</w:t>
            </w:r>
          </w:p>
        </w:tc>
      </w:tr>
      <w:tr w:rsidR="00F313C2" w14:paraId="109C9FFA" w14:textId="77777777">
        <w:tc>
          <w:tcPr>
            <w:tcW w:w="2948" w:type="dxa"/>
            <w:shd w:val="clear" w:color="auto" w:fill="E6E6E6"/>
            <w:vAlign w:val="center"/>
          </w:tcPr>
          <w:p w14:paraId="2119251A" w14:textId="77777777" w:rsidR="00F313C2" w:rsidRDefault="00BC344E">
            <w:r>
              <w:t>标准依据</w:t>
            </w:r>
          </w:p>
        </w:tc>
        <w:tc>
          <w:tcPr>
            <w:tcW w:w="6381" w:type="dxa"/>
            <w:gridSpan w:val="6"/>
          </w:tcPr>
          <w:p w14:paraId="5CB115C2" w14:textId="77777777" w:rsidR="00F313C2" w:rsidRDefault="00BC344E">
            <w:r>
              <w:t>《上海市居住建筑节能设计标准</w:t>
            </w:r>
            <w:r>
              <w:t xml:space="preserve"> DGJ08-205-2011</w:t>
            </w:r>
            <w:r>
              <w:t>》第</w:t>
            </w:r>
            <w:r>
              <w:t>5.0.2</w:t>
            </w:r>
            <w:r>
              <w:t>条</w:t>
            </w:r>
          </w:p>
        </w:tc>
      </w:tr>
      <w:tr w:rsidR="00F313C2" w14:paraId="72A048AB" w14:textId="77777777">
        <w:tc>
          <w:tcPr>
            <w:tcW w:w="2948" w:type="dxa"/>
            <w:shd w:val="clear" w:color="auto" w:fill="E6E6E6"/>
            <w:vAlign w:val="center"/>
          </w:tcPr>
          <w:p w14:paraId="63B1EDE5" w14:textId="77777777" w:rsidR="00F313C2" w:rsidRDefault="00BC344E">
            <w:r>
              <w:t>标准要求</w:t>
            </w:r>
          </w:p>
        </w:tc>
        <w:tc>
          <w:tcPr>
            <w:tcW w:w="6381" w:type="dxa"/>
            <w:gridSpan w:val="6"/>
          </w:tcPr>
          <w:p w14:paraId="3C004D3F" w14:textId="77777777" w:rsidR="00F313C2" w:rsidRDefault="00BC344E">
            <w:r>
              <w:t>外墙</w:t>
            </w:r>
            <w:r>
              <w:t>K</w:t>
            </w:r>
            <w:r>
              <w:t>应满足标准</w:t>
            </w:r>
            <w:r>
              <w:t>5.0.2</w:t>
            </w:r>
            <w:r>
              <w:t>的规定</w:t>
            </w:r>
          </w:p>
        </w:tc>
      </w:tr>
      <w:tr w:rsidR="00F313C2" w14:paraId="2C328B9E" w14:textId="77777777">
        <w:tc>
          <w:tcPr>
            <w:tcW w:w="2948" w:type="dxa"/>
            <w:shd w:val="clear" w:color="auto" w:fill="E6E6E6"/>
            <w:vAlign w:val="center"/>
          </w:tcPr>
          <w:p w14:paraId="0A10BFB6" w14:textId="77777777" w:rsidR="00F313C2" w:rsidRDefault="00BC344E">
            <w:r>
              <w:t>结论</w:t>
            </w:r>
          </w:p>
        </w:tc>
        <w:tc>
          <w:tcPr>
            <w:tcW w:w="6381" w:type="dxa"/>
            <w:gridSpan w:val="6"/>
          </w:tcPr>
          <w:p w14:paraId="3F9758B2" w14:textId="77777777" w:rsidR="00F313C2" w:rsidRDefault="00BC344E">
            <w:r>
              <w:t>满足</w:t>
            </w:r>
          </w:p>
        </w:tc>
      </w:tr>
    </w:tbl>
    <w:p w14:paraId="2A22F5E8" w14:textId="77777777" w:rsidR="00F313C2" w:rsidRDefault="00F313C2">
      <w:pPr>
        <w:widowControl w:val="0"/>
        <w:jc w:val="both"/>
        <w:rPr>
          <w:kern w:val="2"/>
          <w:szCs w:val="24"/>
          <w:lang w:val="en-US"/>
        </w:rPr>
      </w:pPr>
    </w:p>
    <w:p w14:paraId="1A408007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46" w:name="_Toc91708362"/>
      <w:r>
        <w:rPr>
          <w:kern w:val="2"/>
          <w:szCs w:val="24"/>
        </w:rPr>
        <w:t>挑空楼板</w:t>
      </w:r>
      <w:bookmarkEnd w:id="46"/>
    </w:p>
    <w:p w14:paraId="377C4F9B" w14:textId="77777777" w:rsidR="00F313C2" w:rsidRDefault="00BC344E">
      <w:pPr>
        <w:pStyle w:val="2"/>
        <w:widowControl w:val="0"/>
        <w:rPr>
          <w:kern w:val="2"/>
        </w:rPr>
      </w:pPr>
      <w:bookmarkStart w:id="47" w:name="_Toc91708363"/>
      <w:r>
        <w:rPr>
          <w:kern w:val="2"/>
        </w:rPr>
        <w:t>挑空楼板构造一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516AF5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06B697" w14:textId="77777777" w:rsidR="00F313C2" w:rsidRDefault="00BC34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78B0F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E8DE0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59288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3422D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6E78DC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1F78D3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2508068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59B202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0E9D29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3510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09AB9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6CAB69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8ACE5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0D872F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49665E23" w14:textId="77777777">
        <w:tc>
          <w:tcPr>
            <w:tcW w:w="3345" w:type="dxa"/>
            <w:vAlign w:val="center"/>
          </w:tcPr>
          <w:p w14:paraId="3FEFDA16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6F8E64CB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44BDA1AD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39F05346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53B76DB5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3EF8AB52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64D13836" w14:textId="77777777" w:rsidR="00F313C2" w:rsidRDefault="00BC344E">
            <w:r>
              <w:t>0.245</w:t>
            </w:r>
          </w:p>
        </w:tc>
      </w:tr>
      <w:tr w:rsidR="00F313C2" w14:paraId="2D3589A2" w14:textId="77777777">
        <w:tc>
          <w:tcPr>
            <w:tcW w:w="3345" w:type="dxa"/>
            <w:vAlign w:val="center"/>
          </w:tcPr>
          <w:p w14:paraId="77363B7B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94C48F" w14:textId="77777777" w:rsidR="00F313C2" w:rsidRDefault="00BC344E">
            <w:r>
              <w:t>120</w:t>
            </w:r>
          </w:p>
        </w:tc>
        <w:tc>
          <w:tcPr>
            <w:tcW w:w="1075" w:type="dxa"/>
            <w:vAlign w:val="center"/>
          </w:tcPr>
          <w:p w14:paraId="44458AEC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3AEF6C02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0E0F4E43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7C3A2964" w14:textId="77777777" w:rsidR="00F313C2" w:rsidRDefault="00BC344E">
            <w:r>
              <w:t>0.069</w:t>
            </w:r>
          </w:p>
        </w:tc>
        <w:tc>
          <w:tcPr>
            <w:tcW w:w="1064" w:type="dxa"/>
            <w:vAlign w:val="center"/>
          </w:tcPr>
          <w:p w14:paraId="5E52E55A" w14:textId="77777777" w:rsidR="00F313C2" w:rsidRDefault="00BC344E">
            <w:r>
              <w:t>1.186</w:t>
            </w:r>
          </w:p>
        </w:tc>
      </w:tr>
      <w:tr w:rsidR="00F313C2" w14:paraId="2F40FED5" w14:textId="77777777">
        <w:tc>
          <w:tcPr>
            <w:tcW w:w="3345" w:type="dxa"/>
            <w:vAlign w:val="center"/>
          </w:tcPr>
          <w:p w14:paraId="79EDE0D1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35D6B161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085FAF08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59CA82BF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4906C61C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23EAE927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05FF53DD" w14:textId="77777777" w:rsidR="00F313C2" w:rsidRDefault="00BC344E">
            <w:r>
              <w:t>0.245</w:t>
            </w:r>
          </w:p>
        </w:tc>
      </w:tr>
      <w:tr w:rsidR="00F313C2" w14:paraId="56C7FA7F" w14:textId="77777777">
        <w:tc>
          <w:tcPr>
            <w:tcW w:w="3345" w:type="dxa"/>
            <w:vAlign w:val="center"/>
          </w:tcPr>
          <w:p w14:paraId="6B7CF809" w14:textId="77777777" w:rsidR="00F313C2" w:rsidRDefault="00BC344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4445620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3CA8CFFC" w14:textId="77777777" w:rsidR="00F313C2" w:rsidRDefault="00BC344E">
            <w:r>
              <w:t>0.030</w:t>
            </w:r>
          </w:p>
        </w:tc>
        <w:tc>
          <w:tcPr>
            <w:tcW w:w="1075" w:type="dxa"/>
            <w:vAlign w:val="center"/>
          </w:tcPr>
          <w:p w14:paraId="333FBF87" w14:textId="77777777" w:rsidR="00F313C2" w:rsidRDefault="00BC344E">
            <w:r>
              <w:t>0.340</w:t>
            </w:r>
          </w:p>
        </w:tc>
        <w:tc>
          <w:tcPr>
            <w:tcW w:w="848" w:type="dxa"/>
            <w:vAlign w:val="center"/>
          </w:tcPr>
          <w:p w14:paraId="2FA374BC" w14:textId="77777777" w:rsidR="00F313C2" w:rsidRDefault="00BC344E">
            <w:r>
              <w:t>1.20</w:t>
            </w:r>
          </w:p>
        </w:tc>
        <w:tc>
          <w:tcPr>
            <w:tcW w:w="1075" w:type="dxa"/>
            <w:vAlign w:val="center"/>
          </w:tcPr>
          <w:p w14:paraId="2CC23035" w14:textId="77777777" w:rsidR="00F313C2" w:rsidRDefault="00BC344E">
            <w:r>
              <w:t>0.556</w:t>
            </w:r>
          </w:p>
        </w:tc>
        <w:tc>
          <w:tcPr>
            <w:tcW w:w="1064" w:type="dxa"/>
            <w:vAlign w:val="center"/>
          </w:tcPr>
          <w:p w14:paraId="30C027EA" w14:textId="77777777" w:rsidR="00F313C2" w:rsidRDefault="00BC344E">
            <w:r>
              <w:t>0.227</w:t>
            </w:r>
          </w:p>
        </w:tc>
      </w:tr>
      <w:tr w:rsidR="00F313C2" w14:paraId="6FE8E4B6" w14:textId="77777777">
        <w:tc>
          <w:tcPr>
            <w:tcW w:w="3345" w:type="dxa"/>
            <w:vAlign w:val="center"/>
          </w:tcPr>
          <w:p w14:paraId="50E1C6B5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0090EF2A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5333D6D4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06C5622E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5D543183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01FC4E47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4753AB8C" w14:textId="77777777" w:rsidR="00F313C2" w:rsidRDefault="00BC344E">
            <w:r>
              <w:t>0.245</w:t>
            </w:r>
          </w:p>
        </w:tc>
      </w:tr>
      <w:tr w:rsidR="00F313C2" w14:paraId="3CFFF82F" w14:textId="77777777">
        <w:tc>
          <w:tcPr>
            <w:tcW w:w="3345" w:type="dxa"/>
            <w:vAlign w:val="center"/>
          </w:tcPr>
          <w:p w14:paraId="549B1C91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A3C9A8" w14:textId="77777777" w:rsidR="00F313C2" w:rsidRDefault="00BC344E">
            <w:r>
              <w:t>200</w:t>
            </w:r>
          </w:p>
        </w:tc>
        <w:tc>
          <w:tcPr>
            <w:tcW w:w="1075" w:type="dxa"/>
            <w:vAlign w:val="center"/>
          </w:tcPr>
          <w:p w14:paraId="6F7C09D8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04929F2E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07F156FF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50A3195A" w14:textId="77777777" w:rsidR="00F313C2" w:rsidRDefault="00BC344E">
            <w:r>
              <w:t>0.689</w:t>
            </w:r>
          </w:p>
        </w:tc>
        <w:tc>
          <w:tcPr>
            <w:tcW w:w="1064" w:type="dxa"/>
            <w:vAlign w:val="center"/>
          </w:tcPr>
          <w:p w14:paraId="1C106BB0" w14:textId="77777777" w:rsidR="00F313C2" w:rsidRDefault="00BC344E">
            <w:r>
              <w:t>2.146</w:t>
            </w:r>
          </w:p>
        </w:tc>
      </w:tr>
      <w:tr w:rsidR="00F313C2" w14:paraId="3FE1E749" w14:textId="77777777">
        <w:tc>
          <w:tcPr>
            <w:tcW w:w="3345" w:type="dxa"/>
            <w:shd w:val="clear" w:color="auto" w:fill="E6E6E6"/>
            <w:vAlign w:val="center"/>
          </w:tcPr>
          <w:p w14:paraId="42E0F439" w14:textId="77777777" w:rsidR="00F313C2" w:rsidRDefault="00BC34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05FDAE" w14:textId="77777777" w:rsidR="00F313C2" w:rsidRDefault="00BC344E">
            <w:pPr>
              <w:jc w:val="center"/>
            </w:pPr>
            <w:r>
              <w:t>1.19</w:t>
            </w:r>
          </w:p>
        </w:tc>
      </w:tr>
    </w:tbl>
    <w:p w14:paraId="5872A4A6" w14:textId="77777777" w:rsidR="00F313C2" w:rsidRDefault="00F313C2">
      <w:pPr>
        <w:widowControl w:val="0"/>
        <w:jc w:val="both"/>
        <w:rPr>
          <w:kern w:val="2"/>
          <w:szCs w:val="24"/>
          <w:lang w:val="en-US"/>
        </w:rPr>
      </w:pPr>
    </w:p>
    <w:p w14:paraId="412358EF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48" w:name="_Toc91708364"/>
      <w:r>
        <w:rPr>
          <w:kern w:val="2"/>
          <w:szCs w:val="24"/>
        </w:rPr>
        <w:t>分户墙构造</w:t>
      </w:r>
      <w:bookmarkEnd w:id="48"/>
    </w:p>
    <w:p w14:paraId="0417A07F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974C92F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49" w:name="_Toc91708365"/>
      <w:r>
        <w:rPr>
          <w:kern w:val="2"/>
          <w:szCs w:val="24"/>
        </w:rPr>
        <w:t>采暖与非采暖隔墙构造</w:t>
      </w:r>
      <w:bookmarkEnd w:id="49"/>
    </w:p>
    <w:p w14:paraId="3056C786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C31230B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50" w:name="_Toc91708366"/>
      <w:r>
        <w:rPr>
          <w:kern w:val="2"/>
          <w:szCs w:val="24"/>
        </w:rPr>
        <w:t>楼板构造</w:t>
      </w:r>
      <w:bookmarkEnd w:id="50"/>
    </w:p>
    <w:p w14:paraId="541A1BC9" w14:textId="77777777" w:rsidR="00F313C2" w:rsidRDefault="00BC344E">
      <w:pPr>
        <w:pStyle w:val="2"/>
        <w:widowControl w:val="0"/>
        <w:rPr>
          <w:kern w:val="2"/>
        </w:rPr>
      </w:pPr>
      <w:bookmarkStart w:id="51" w:name="_Toc91708367"/>
      <w:r>
        <w:rPr>
          <w:kern w:val="2"/>
        </w:rPr>
        <w:t>控温房间楼板构造一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1031C3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A8D01B" w14:textId="77777777" w:rsidR="00F313C2" w:rsidRDefault="00BC344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4465E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C6496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B7933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587E5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B4B63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E7DDB9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1D60FA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38D38B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186764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356BF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3BB1F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0E7704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8BDBA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936A46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62ED97DD" w14:textId="77777777">
        <w:tc>
          <w:tcPr>
            <w:tcW w:w="3345" w:type="dxa"/>
            <w:vAlign w:val="center"/>
          </w:tcPr>
          <w:p w14:paraId="2C6CC4D6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63C814F1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0DD83B2B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3B629D63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513CC4B7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235393F2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585F813B" w14:textId="77777777" w:rsidR="00F313C2" w:rsidRDefault="00BC344E">
            <w:r>
              <w:t>0.245</w:t>
            </w:r>
          </w:p>
        </w:tc>
      </w:tr>
      <w:tr w:rsidR="00F313C2" w14:paraId="34453492" w14:textId="77777777">
        <w:tc>
          <w:tcPr>
            <w:tcW w:w="3345" w:type="dxa"/>
            <w:vAlign w:val="center"/>
          </w:tcPr>
          <w:p w14:paraId="4FE7D48C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D1E1D8" w14:textId="77777777" w:rsidR="00F313C2" w:rsidRDefault="00BC344E">
            <w:r>
              <w:t>120</w:t>
            </w:r>
          </w:p>
        </w:tc>
        <w:tc>
          <w:tcPr>
            <w:tcW w:w="1075" w:type="dxa"/>
            <w:vAlign w:val="center"/>
          </w:tcPr>
          <w:p w14:paraId="0DD1CCED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44AF4F14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147987D6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155CE0DB" w14:textId="77777777" w:rsidR="00F313C2" w:rsidRDefault="00BC344E">
            <w:r>
              <w:t>0.069</w:t>
            </w:r>
          </w:p>
        </w:tc>
        <w:tc>
          <w:tcPr>
            <w:tcW w:w="1064" w:type="dxa"/>
            <w:vAlign w:val="center"/>
          </w:tcPr>
          <w:p w14:paraId="272AE94F" w14:textId="77777777" w:rsidR="00F313C2" w:rsidRDefault="00BC344E">
            <w:r>
              <w:t>1.186</w:t>
            </w:r>
          </w:p>
        </w:tc>
      </w:tr>
      <w:tr w:rsidR="00F313C2" w14:paraId="6121092B" w14:textId="77777777">
        <w:tc>
          <w:tcPr>
            <w:tcW w:w="3345" w:type="dxa"/>
            <w:vAlign w:val="center"/>
          </w:tcPr>
          <w:p w14:paraId="5DFE99B5" w14:textId="77777777" w:rsidR="00F313C2" w:rsidRDefault="00BC344E">
            <w:r>
              <w:t>石灰砂浆</w:t>
            </w:r>
          </w:p>
        </w:tc>
        <w:tc>
          <w:tcPr>
            <w:tcW w:w="848" w:type="dxa"/>
            <w:vAlign w:val="center"/>
          </w:tcPr>
          <w:p w14:paraId="0B5B9856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53EFDE14" w14:textId="77777777" w:rsidR="00F313C2" w:rsidRDefault="00BC344E">
            <w:r>
              <w:t>0.810</w:t>
            </w:r>
          </w:p>
        </w:tc>
        <w:tc>
          <w:tcPr>
            <w:tcW w:w="1075" w:type="dxa"/>
            <w:vAlign w:val="center"/>
          </w:tcPr>
          <w:p w14:paraId="34278001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6A667EED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79203EC2" w14:textId="77777777" w:rsidR="00F313C2" w:rsidRDefault="00BC344E">
            <w:r>
              <w:t>0.025</w:t>
            </w:r>
          </w:p>
        </w:tc>
        <w:tc>
          <w:tcPr>
            <w:tcW w:w="1064" w:type="dxa"/>
            <w:vAlign w:val="center"/>
          </w:tcPr>
          <w:p w14:paraId="6514918F" w14:textId="77777777" w:rsidR="00F313C2" w:rsidRDefault="00BC344E">
            <w:r>
              <w:t>0.249</w:t>
            </w:r>
          </w:p>
        </w:tc>
      </w:tr>
      <w:tr w:rsidR="00F313C2" w14:paraId="453D5079" w14:textId="77777777">
        <w:tc>
          <w:tcPr>
            <w:tcW w:w="3345" w:type="dxa"/>
            <w:vAlign w:val="center"/>
          </w:tcPr>
          <w:p w14:paraId="4B6997E1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F463BD" w14:textId="77777777" w:rsidR="00F313C2" w:rsidRDefault="00BC344E">
            <w:r>
              <w:t>160</w:t>
            </w:r>
          </w:p>
        </w:tc>
        <w:tc>
          <w:tcPr>
            <w:tcW w:w="1075" w:type="dxa"/>
            <w:vAlign w:val="center"/>
          </w:tcPr>
          <w:p w14:paraId="36A30AB3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27DE41FB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14960291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59ED39FC" w14:textId="77777777" w:rsidR="00F313C2" w:rsidRDefault="00BC344E">
            <w:r>
              <w:t>0.115</w:t>
            </w:r>
          </w:p>
        </w:tc>
        <w:tc>
          <w:tcPr>
            <w:tcW w:w="1064" w:type="dxa"/>
            <w:vAlign w:val="center"/>
          </w:tcPr>
          <w:p w14:paraId="7CD6530F" w14:textId="77777777" w:rsidR="00F313C2" w:rsidRDefault="00BC344E">
            <w:r>
              <w:t>1.679</w:t>
            </w:r>
          </w:p>
        </w:tc>
      </w:tr>
      <w:tr w:rsidR="00F313C2" w14:paraId="364162BC" w14:textId="77777777">
        <w:tc>
          <w:tcPr>
            <w:tcW w:w="3345" w:type="dxa"/>
            <w:shd w:val="clear" w:color="auto" w:fill="E6E6E6"/>
            <w:vAlign w:val="center"/>
          </w:tcPr>
          <w:p w14:paraId="5C450CB2" w14:textId="77777777" w:rsidR="00F313C2" w:rsidRDefault="00BC344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004E13A" w14:textId="77777777" w:rsidR="00F313C2" w:rsidRDefault="00BC344E">
            <w:pPr>
              <w:jc w:val="center"/>
            </w:pPr>
            <w:r>
              <w:t>2.98</w:t>
            </w:r>
          </w:p>
        </w:tc>
      </w:tr>
    </w:tbl>
    <w:p w14:paraId="05759906" w14:textId="77777777" w:rsidR="00F313C2" w:rsidRDefault="00BC344E">
      <w:pPr>
        <w:pStyle w:val="2"/>
        <w:widowControl w:val="0"/>
        <w:rPr>
          <w:kern w:val="2"/>
        </w:rPr>
      </w:pPr>
      <w:bookmarkStart w:id="52" w:name="_Toc91708368"/>
      <w:r>
        <w:rPr>
          <w:kern w:val="2"/>
        </w:rPr>
        <w:t>控温与非控温楼板构造一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13C2" w14:paraId="7AD3BBA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7C1CAD" w14:textId="77777777" w:rsidR="00F313C2" w:rsidRDefault="00BC344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4D3BE" w14:textId="77777777" w:rsidR="00F313C2" w:rsidRDefault="00BC34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BF105" w14:textId="77777777" w:rsidR="00F313C2" w:rsidRDefault="00BC3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A3437" w14:textId="77777777" w:rsidR="00F313C2" w:rsidRDefault="00BC3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2154C" w14:textId="77777777" w:rsidR="00F313C2" w:rsidRDefault="00BC34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7CCFE" w14:textId="77777777" w:rsidR="00F313C2" w:rsidRDefault="00BC34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AFF194" w14:textId="77777777" w:rsidR="00F313C2" w:rsidRDefault="00BC344E">
            <w:pPr>
              <w:jc w:val="center"/>
            </w:pPr>
            <w:r>
              <w:t>热惰性指标</w:t>
            </w:r>
          </w:p>
        </w:tc>
      </w:tr>
      <w:tr w:rsidR="00F313C2" w14:paraId="34D1BE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D26C9A" w14:textId="77777777" w:rsidR="00F313C2" w:rsidRDefault="00F313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9D2AAF" w14:textId="77777777" w:rsidR="00F313C2" w:rsidRDefault="00BC34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B5423" w14:textId="77777777" w:rsidR="00F313C2" w:rsidRDefault="00BC344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7B760" w14:textId="77777777" w:rsidR="00F313C2" w:rsidRDefault="00BC3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2D709" w14:textId="77777777" w:rsidR="00F313C2" w:rsidRDefault="00BC34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04318" w14:textId="77777777" w:rsidR="00F313C2" w:rsidRDefault="00BC34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3ACCDB" w14:textId="77777777" w:rsidR="00F313C2" w:rsidRDefault="00BC344E">
            <w:pPr>
              <w:jc w:val="center"/>
            </w:pPr>
            <w:r>
              <w:t>D=R*S</w:t>
            </w:r>
          </w:p>
        </w:tc>
      </w:tr>
      <w:tr w:rsidR="00F313C2" w14:paraId="18446CD4" w14:textId="77777777">
        <w:tc>
          <w:tcPr>
            <w:tcW w:w="3345" w:type="dxa"/>
            <w:vAlign w:val="center"/>
          </w:tcPr>
          <w:p w14:paraId="6D969457" w14:textId="77777777" w:rsidR="00F313C2" w:rsidRDefault="00BC344E">
            <w:r>
              <w:t>水泥砂浆</w:t>
            </w:r>
          </w:p>
        </w:tc>
        <w:tc>
          <w:tcPr>
            <w:tcW w:w="848" w:type="dxa"/>
            <w:vAlign w:val="center"/>
          </w:tcPr>
          <w:p w14:paraId="44C5AC51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6E7069AD" w14:textId="77777777" w:rsidR="00F313C2" w:rsidRDefault="00BC344E">
            <w:r>
              <w:t>0.930</w:t>
            </w:r>
          </w:p>
        </w:tc>
        <w:tc>
          <w:tcPr>
            <w:tcW w:w="1075" w:type="dxa"/>
            <w:vAlign w:val="center"/>
          </w:tcPr>
          <w:p w14:paraId="69931246" w14:textId="77777777" w:rsidR="00F313C2" w:rsidRDefault="00BC344E">
            <w:r>
              <w:t>11.370</w:t>
            </w:r>
          </w:p>
        </w:tc>
        <w:tc>
          <w:tcPr>
            <w:tcW w:w="848" w:type="dxa"/>
            <w:vAlign w:val="center"/>
          </w:tcPr>
          <w:p w14:paraId="4A30EE28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522D4F7E" w14:textId="77777777" w:rsidR="00F313C2" w:rsidRDefault="00BC344E">
            <w:r>
              <w:t>0.022</w:t>
            </w:r>
          </w:p>
        </w:tc>
        <w:tc>
          <w:tcPr>
            <w:tcW w:w="1064" w:type="dxa"/>
            <w:vAlign w:val="center"/>
          </w:tcPr>
          <w:p w14:paraId="2F4F823F" w14:textId="77777777" w:rsidR="00F313C2" w:rsidRDefault="00BC344E">
            <w:r>
              <w:t>0.245</w:t>
            </w:r>
          </w:p>
        </w:tc>
      </w:tr>
      <w:tr w:rsidR="00F313C2" w14:paraId="5006D3E5" w14:textId="77777777">
        <w:tc>
          <w:tcPr>
            <w:tcW w:w="3345" w:type="dxa"/>
            <w:vAlign w:val="center"/>
          </w:tcPr>
          <w:p w14:paraId="140FAE80" w14:textId="77777777" w:rsidR="00F313C2" w:rsidRDefault="00BC34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A621CB" w14:textId="77777777" w:rsidR="00F313C2" w:rsidRDefault="00BC344E">
            <w:r>
              <w:t>120</w:t>
            </w:r>
          </w:p>
        </w:tc>
        <w:tc>
          <w:tcPr>
            <w:tcW w:w="1075" w:type="dxa"/>
            <w:vAlign w:val="center"/>
          </w:tcPr>
          <w:p w14:paraId="586B328D" w14:textId="77777777" w:rsidR="00F313C2" w:rsidRDefault="00BC344E">
            <w:r>
              <w:t>1.740</w:t>
            </w:r>
          </w:p>
        </w:tc>
        <w:tc>
          <w:tcPr>
            <w:tcW w:w="1075" w:type="dxa"/>
            <w:vAlign w:val="center"/>
          </w:tcPr>
          <w:p w14:paraId="237F21D8" w14:textId="77777777" w:rsidR="00F313C2" w:rsidRDefault="00BC344E">
            <w:r>
              <w:t>17.200</w:t>
            </w:r>
          </w:p>
        </w:tc>
        <w:tc>
          <w:tcPr>
            <w:tcW w:w="848" w:type="dxa"/>
            <w:vAlign w:val="center"/>
          </w:tcPr>
          <w:p w14:paraId="5F420E0B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0421AD24" w14:textId="77777777" w:rsidR="00F313C2" w:rsidRDefault="00BC344E">
            <w:r>
              <w:t>0.069</w:t>
            </w:r>
          </w:p>
        </w:tc>
        <w:tc>
          <w:tcPr>
            <w:tcW w:w="1064" w:type="dxa"/>
            <w:vAlign w:val="center"/>
          </w:tcPr>
          <w:p w14:paraId="1AFBFC32" w14:textId="77777777" w:rsidR="00F313C2" w:rsidRDefault="00BC344E">
            <w:r>
              <w:t>1.186</w:t>
            </w:r>
          </w:p>
        </w:tc>
      </w:tr>
      <w:tr w:rsidR="00F313C2" w14:paraId="001AC257" w14:textId="77777777">
        <w:tc>
          <w:tcPr>
            <w:tcW w:w="3345" w:type="dxa"/>
            <w:vAlign w:val="center"/>
          </w:tcPr>
          <w:p w14:paraId="30FBC7D7" w14:textId="77777777" w:rsidR="00F313C2" w:rsidRDefault="00BC344E">
            <w:r>
              <w:t>石灰砂浆</w:t>
            </w:r>
          </w:p>
        </w:tc>
        <w:tc>
          <w:tcPr>
            <w:tcW w:w="848" w:type="dxa"/>
            <w:vAlign w:val="center"/>
          </w:tcPr>
          <w:p w14:paraId="462E602B" w14:textId="77777777" w:rsidR="00F313C2" w:rsidRDefault="00BC344E">
            <w:r>
              <w:t>20</w:t>
            </w:r>
          </w:p>
        </w:tc>
        <w:tc>
          <w:tcPr>
            <w:tcW w:w="1075" w:type="dxa"/>
            <w:vAlign w:val="center"/>
          </w:tcPr>
          <w:p w14:paraId="7C2C1C06" w14:textId="77777777" w:rsidR="00F313C2" w:rsidRDefault="00BC344E">
            <w:r>
              <w:t>0.810</w:t>
            </w:r>
          </w:p>
        </w:tc>
        <w:tc>
          <w:tcPr>
            <w:tcW w:w="1075" w:type="dxa"/>
            <w:vAlign w:val="center"/>
          </w:tcPr>
          <w:p w14:paraId="433BFA2E" w14:textId="77777777" w:rsidR="00F313C2" w:rsidRDefault="00BC344E">
            <w:r>
              <w:t>10.070</w:t>
            </w:r>
          </w:p>
        </w:tc>
        <w:tc>
          <w:tcPr>
            <w:tcW w:w="848" w:type="dxa"/>
            <w:vAlign w:val="center"/>
          </w:tcPr>
          <w:p w14:paraId="6EF9950B" w14:textId="77777777" w:rsidR="00F313C2" w:rsidRDefault="00BC344E">
            <w:r>
              <w:t>1.00</w:t>
            </w:r>
          </w:p>
        </w:tc>
        <w:tc>
          <w:tcPr>
            <w:tcW w:w="1075" w:type="dxa"/>
            <w:vAlign w:val="center"/>
          </w:tcPr>
          <w:p w14:paraId="77D7BB22" w14:textId="77777777" w:rsidR="00F313C2" w:rsidRDefault="00BC344E">
            <w:r>
              <w:t>0.025</w:t>
            </w:r>
          </w:p>
        </w:tc>
        <w:tc>
          <w:tcPr>
            <w:tcW w:w="1064" w:type="dxa"/>
            <w:vAlign w:val="center"/>
          </w:tcPr>
          <w:p w14:paraId="2A32F62C" w14:textId="77777777" w:rsidR="00F313C2" w:rsidRDefault="00BC344E">
            <w:r>
              <w:t>0.249</w:t>
            </w:r>
          </w:p>
        </w:tc>
      </w:tr>
      <w:tr w:rsidR="00F313C2" w14:paraId="16FD1A8E" w14:textId="77777777">
        <w:tc>
          <w:tcPr>
            <w:tcW w:w="3345" w:type="dxa"/>
            <w:vAlign w:val="center"/>
          </w:tcPr>
          <w:p w14:paraId="1D9E3A9B" w14:textId="77777777" w:rsidR="00F313C2" w:rsidRDefault="00BC34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3B0C39" w14:textId="77777777" w:rsidR="00F313C2" w:rsidRDefault="00BC344E">
            <w:r>
              <w:t>160</w:t>
            </w:r>
          </w:p>
        </w:tc>
        <w:tc>
          <w:tcPr>
            <w:tcW w:w="1075" w:type="dxa"/>
            <w:vAlign w:val="center"/>
          </w:tcPr>
          <w:p w14:paraId="2650CC9D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04C657B7" w14:textId="77777777" w:rsidR="00F313C2" w:rsidRDefault="00BC344E">
            <w:r>
              <w:t>－</w:t>
            </w:r>
          </w:p>
        </w:tc>
        <w:tc>
          <w:tcPr>
            <w:tcW w:w="848" w:type="dxa"/>
            <w:vAlign w:val="center"/>
          </w:tcPr>
          <w:p w14:paraId="481FAF31" w14:textId="77777777" w:rsidR="00F313C2" w:rsidRDefault="00BC344E">
            <w:r>
              <w:t>－</w:t>
            </w:r>
          </w:p>
        </w:tc>
        <w:tc>
          <w:tcPr>
            <w:tcW w:w="1075" w:type="dxa"/>
            <w:vAlign w:val="center"/>
          </w:tcPr>
          <w:p w14:paraId="0290CEFC" w14:textId="77777777" w:rsidR="00F313C2" w:rsidRDefault="00BC344E">
            <w:r>
              <w:t>0.115</w:t>
            </w:r>
          </w:p>
        </w:tc>
        <w:tc>
          <w:tcPr>
            <w:tcW w:w="1064" w:type="dxa"/>
            <w:vAlign w:val="center"/>
          </w:tcPr>
          <w:p w14:paraId="08614768" w14:textId="77777777" w:rsidR="00F313C2" w:rsidRDefault="00BC344E">
            <w:r>
              <w:t>1.679</w:t>
            </w:r>
          </w:p>
        </w:tc>
      </w:tr>
      <w:tr w:rsidR="00F313C2" w14:paraId="110B0D1B" w14:textId="77777777">
        <w:tc>
          <w:tcPr>
            <w:tcW w:w="3345" w:type="dxa"/>
            <w:shd w:val="clear" w:color="auto" w:fill="E6E6E6"/>
            <w:vAlign w:val="center"/>
          </w:tcPr>
          <w:p w14:paraId="06F085C8" w14:textId="77777777" w:rsidR="00F313C2" w:rsidRDefault="00BC344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44909D5" w14:textId="77777777" w:rsidR="00F313C2" w:rsidRDefault="00BC344E">
            <w:pPr>
              <w:jc w:val="center"/>
            </w:pPr>
            <w:r>
              <w:t>2.98</w:t>
            </w:r>
          </w:p>
        </w:tc>
      </w:tr>
    </w:tbl>
    <w:p w14:paraId="700282FF" w14:textId="77777777" w:rsidR="00F313C2" w:rsidRDefault="00F313C2">
      <w:pPr>
        <w:widowControl w:val="0"/>
        <w:jc w:val="both"/>
        <w:rPr>
          <w:kern w:val="2"/>
          <w:szCs w:val="24"/>
          <w:lang w:val="en-US"/>
        </w:rPr>
      </w:pPr>
    </w:p>
    <w:p w14:paraId="2B6867B3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53" w:name="_Toc91708369"/>
      <w:r>
        <w:rPr>
          <w:kern w:val="2"/>
          <w:szCs w:val="24"/>
        </w:rPr>
        <w:t>户门构造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F313C2" w14:paraId="0EF144D6" w14:textId="77777777">
        <w:tc>
          <w:tcPr>
            <w:tcW w:w="3107" w:type="dxa"/>
            <w:shd w:val="clear" w:color="auto" w:fill="E6E6E6"/>
            <w:vAlign w:val="center"/>
          </w:tcPr>
          <w:p w14:paraId="5F5F09A1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C0149E4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7C98F4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F049C6A" w14:textId="77777777" w:rsidR="00F313C2" w:rsidRDefault="00BC344E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F313C2" w14:paraId="73A109BE" w14:textId="77777777">
        <w:tc>
          <w:tcPr>
            <w:tcW w:w="3107" w:type="dxa"/>
            <w:vAlign w:val="center"/>
          </w:tcPr>
          <w:p w14:paraId="58EA6D4E" w14:textId="77777777" w:rsidR="00F313C2" w:rsidRDefault="00BC344E">
            <w:r>
              <w:t>单层实体门</w:t>
            </w:r>
          </w:p>
        </w:tc>
        <w:tc>
          <w:tcPr>
            <w:tcW w:w="1726" w:type="dxa"/>
            <w:vAlign w:val="center"/>
          </w:tcPr>
          <w:p w14:paraId="34701F94" w14:textId="77777777" w:rsidR="00F313C2" w:rsidRDefault="00BC344E">
            <w:r>
              <w:t>224.64</w:t>
            </w:r>
          </w:p>
        </w:tc>
        <w:tc>
          <w:tcPr>
            <w:tcW w:w="1839" w:type="dxa"/>
            <w:vAlign w:val="center"/>
          </w:tcPr>
          <w:p w14:paraId="4C784D3A" w14:textId="77777777" w:rsidR="00F313C2" w:rsidRDefault="00BC344E">
            <w:r>
              <w:t>1.000</w:t>
            </w:r>
          </w:p>
        </w:tc>
        <w:tc>
          <w:tcPr>
            <w:tcW w:w="2660" w:type="dxa"/>
            <w:vAlign w:val="center"/>
          </w:tcPr>
          <w:p w14:paraId="3E378974" w14:textId="77777777" w:rsidR="00F313C2" w:rsidRDefault="00BC344E">
            <w:r>
              <w:t>2.30</w:t>
            </w:r>
          </w:p>
        </w:tc>
      </w:tr>
    </w:tbl>
    <w:p w14:paraId="03FFBFBA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54" w:name="_Toc91708370"/>
      <w:r>
        <w:rPr>
          <w:kern w:val="2"/>
          <w:szCs w:val="24"/>
        </w:rPr>
        <w:t>阳台门构造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F313C2" w14:paraId="14DE9A12" w14:textId="77777777">
        <w:tc>
          <w:tcPr>
            <w:tcW w:w="3107" w:type="dxa"/>
            <w:shd w:val="clear" w:color="auto" w:fill="E6E6E6"/>
            <w:vAlign w:val="center"/>
          </w:tcPr>
          <w:p w14:paraId="056B063C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5DAE018" w14:textId="77777777" w:rsidR="00F313C2" w:rsidRDefault="00BC3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8D3F0AD" w14:textId="77777777" w:rsidR="00F313C2" w:rsidRDefault="00BC344E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5C515B5" w14:textId="77777777" w:rsidR="00F313C2" w:rsidRDefault="00BC344E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F313C2" w14:paraId="597CDF61" w14:textId="77777777">
        <w:tc>
          <w:tcPr>
            <w:tcW w:w="3107" w:type="dxa"/>
            <w:vAlign w:val="center"/>
          </w:tcPr>
          <w:p w14:paraId="3AC96BCC" w14:textId="77777777" w:rsidR="00F313C2" w:rsidRDefault="00BC344E">
            <w:r>
              <w:lastRenderedPageBreak/>
              <w:t>保温门（多功能门）</w:t>
            </w:r>
          </w:p>
        </w:tc>
        <w:tc>
          <w:tcPr>
            <w:tcW w:w="1726" w:type="dxa"/>
            <w:vAlign w:val="center"/>
          </w:tcPr>
          <w:p w14:paraId="5C3940FB" w14:textId="77777777" w:rsidR="00F313C2" w:rsidRDefault="00BC344E">
            <w:r>
              <w:t>423.36</w:t>
            </w:r>
          </w:p>
        </w:tc>
        <w:tc>
          <w:tcPr>
            <w:tcW w:w="1839" w:type="dxa"/>
            <w:vAlign w:val="center"/>
          </w:tcPr>
          <w:p w14:paraId="1B7ECF27" w14:textId="77777777" w:rsidR="00F313C2" w:rsidRDefault="00BC344E">
            <w:r>
              <w:t>1.000</w:t>
            </w:r>
          </w:p>
        </w:tc>
        <w:tc>
          <w:tcPr>
            <w:tcW w:w="2660" w:type="dxa"/>
            <w:vAlign w:val="center"/>
          </w:tcPr>
          <w:p w14:paraId="6ADDC935" w14:textId="77777777" w:rsidR="00F313C2" w:rsidRDefault="00BC344E">
            <w:r>
              <w:t>1.97</w:t>
            </w:r>
          </w:p>
        </w:tc>
      </w:tr>
    </w:tbl>
    <w:p w14:paraId="26926016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55" w:name="_Toc91708371"/>
      <w:r>
        <w:rPr>
          <w:kern w:val="2"/>
          <w:szCs w:val="24"/>
        </w:rPr>
        <w:t>可开启面积</w:t>
      </w:r>
      <w:bookmarkEnd w:id="55"/>
    </w:p>
    <w:p w14:paraId="587CE948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4B0E5F53" w14:textId="77777777" w:rsidR="00F313C2" w:rsidRDefault="00F313C2">
      <w:pPr>
        <w:widowControl w:val="0"/>
        <w:jc w:val="both"/>
        <w:rPr>
          <w:kern w:val="2"/>
          <w:szCs w:val="24"/>
          <w:lang w:val="en-US"/>
        </w:rPr>
      </w:pPr>
    </w:p>
    <w:p w14:paraId="016BC9C6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56" w:name="_Toc91708372"/>
      <w:r>
        <w:rPr>
          <w:kern w:val="2"/>
          <w:szCs w:val="24"/>
        </w:rPr>
        <w:t>外窗热工</w:t>
      </w:r>
      <w:bookmarkEnd w:id="56"/>
    </w:p>
    <w:p w14:paraId="1F286382" w14:textId="77777777" w:rsidR="00F313C2" w:rsidRDefault="00BC344E">
      <w:pPr>
        <w:pStyle w:val="2"/>
        <w:widowControl w:val="0"/>
        <w:rPr>
          <w:kern w:val="2"/>
        </w:rPr>
      </w:pPr>
      <w:bookmarkStart w:id="57" w:name="_Toc91708373"/>
      <w:r>
        <w:rPr>
          <w:kern w:val="2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313C2" w14:paraId="30818BD4" w14:textId="77777777">
        <w:tc>
          <w:tcPr>
            <w:tcW w:w="905" w:type="dxa"/>
            <w:shd w:val="clear" w:color="auto" w:fill="E6E6E6"/>
            <w:vAlign w:val="center"/>
          </w:tcPr>
          <w:p w14:paraId="6B7E3D01" w14:textId="77777777" w:rsidR="00F313C2" w:rsidRDefault="00BC344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4F73F57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C45EB75" w14:textId="77777777" w:rsidR="00F313C2" w:rsidRDefault="00BC344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166D533" w14:textId="77777777" w:rsidR="00F313C2" w:rsidRDefault="00BC344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0DDC60" w14:textId="77777777" w:rsidR="00F313C2" w:rsidRDefault="00BC344E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BCBEFFF" w14:textId="77777777" w:rsidR="00F313C2" w:rsidRDefault="00BC344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9C2C80E" w14:textId="77777777" w:rsidR="00F313C2" w:rsidRDefault="00BC344E">
            <w:pPr>
              <w:jc w:val="center"/>
            </w:pPr>
            <w:r>
              <w:t>备注</w:t>
            </w:r>
          </w:p>
        </w:tc>
      </w:tr>
      <w:tr w:rsidR="00F313C2" w14:paraId="50BE6CBD" w14:textId="77777777">
        <w:tc>
          <w:tcPr>
            <w:tcW w:w="905" w:type="dxa"/>
            <w:vAlign w:val="center"/>
          </w:tcPr>
          <w:p w14:paraId="74DE11D3" w14:textId="77777777" w:rsidR="00F313C2" w:rsidRDefault="00BC344E">
            <w:r>
              <w:t>1</w:t>
            </w:r>
          </w:p>
        </w:tc>
        <w:tc>
          <w:tcPr>
            <w:tcW w:w="1867" w:type="dxa"/>
            <w:vAlign w:val="center"/>
          </w:tcPr>
          <w:p w14:paraId="065ED0FE" w14:textId="77777777" w:rsidR="00F313C2" w:rsidRDefault="00BC344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E844968" w14:textId="77777777" w:rsidR="00F313C2" w:rsidRDefault="00BC344E">
            <w:r>
              <w:t>65</w:t>
            </w:r>
          </w:p>
        </w:tc>
        <w:tc>
          <w:tcPr>
            <w:tcW w:w="832" w:type="dxa"/>
            <w:vAlign w:val="center"/>
          </w:tcPr>
          <w:p w14:paraId="34011045" w14:textId="77777777" w:rsidR="00F313C2" w:rsidRDefault="00BC344E">
            <w:r>
              <w:t>3.90</w:t>
            </w:r>
          </w:p>
        </w:tc>
        <w:tc>
          <w:tcPr>
            <w:tcW w:w="956" w:type="dxa"/>
            <w:vAlign w:val="center"/>
          </w:tcPr>
          <w:p w14:paraId="27D9F9B7" w14:textId="77777777" w:rsidR="00F313C2" w:rsidRDefault="00BC344E">
            <w:r>
              <w:t>0.75</w:t>
            </w:r>
          </w:p>
        </w:tc>
        <w:tc>
          <w:tcPr>
            <w:tcW w:w="956" w:type="dxa"/>
            <w:vAlign w:val="center"/>
          </w:tcPr>
          <w:p w14:paraId="704DA25E" w14:textId="77777777" w:rsidR="00F313C2" w:rsidRDefault="00BC344E">
            <w:r>
              <w:t>1.000</w:t>
            </w:r>
          </w:p>
        </w:tc>
        <w:tc>
          <w:tcPr>
            <w:tcW w:w="2988" w:type="dxa"/>
            <w:vAlign w:val="center"/>
          </w:tcPr>
          <w:p w14:paraId="6D5AD586" w14:textId="77777777" w:rsidR="00F313C2" w:rsidRDefault="00BC344E">
            <w:r>
              <w:t>来源《民用建筑热工设计规范》</w:t>
            </w:r>
          </w:p>
        </w:tc>
      </w:tr>
      <w:tr w:rsidR="00F313C2" w14:paraId="71A5C124" w14:textId="77777777">
        <w:tc>
          <w:tcPr>
            <w:tcW w:w="905" w:type="dxa"/>
            <w:vAlign w:val="center"/>
          </w:tcPr>
          <w:p w14:paraId="345E80A1" w14:textId="77777777" w:rsidR="00F313C2" w:rsidRDefault="00BC344E">
            <w:r>
              <w:t>2</w:t>
            </w:r>
          </w:p>
        </w:tc>
        <w:tc>
          <w:tcPr>
            <w:tcW w:w="1867" w:type="dxa"/>
            <w:vAlign w:val="center"/>
          </w:tcPr>
          <w:p w14:paraId="28795E88" w14:textId="77777777" w:rsidR="00F313C2" w:rsidRDefault="00BC344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32C4A2B" w14:textId="77777777" w:rsidR="00F313C2" w:rsidRDefault="00BC344E">
            <w:r>
              <w:t>18</w:t>
            </w:r>
          </w:p>
        </w:tc>
        <w:tc>
          <w:tcPr>
            <w:tcW w:w="832" w:type="dxa"/>
            <w:vAlign w:val="center"/>
          </w:tcPr>
          <w:p w14:paraId="65262764" w14:textId="77777777" w:rsidR="00F313C2" w:rsidRDefault="00BC344E">
            <w:r>
              <w:t>3.90</w:t>
            </w:r>
          </w:p>
        </w:tc>
        <w:tc>
          <w:tcPr>
            <w:tcW w:w="956" w:type="dxa"/>
            <w:vAlign w:val="center"/>
          </w:tcPr>
          <w:p w14:paraId="03C20405" w14:textId="77777777" w:rsidR="00F313C2" w:rsidRDefault="00BC344E">
            <w:r>
              <w:t>0.75</w:t>
            </w:r>
          </w:p>
        </w:tc>
        <w:tc>
          <w:tcPr>
            <w:tcW w:w="956" w:type="dxa"/>
            <w:vAlign w:val="center"/>
          </w:tcPr>
          <w:p w14:paraId="4520DB61" w14:textId="77777777" w:rsidR="00F313C2" w:rsidRDefault="00BC344E">
            <w:r>
              <w:t>0.800</w:t>
            </w:r>
          </w:p>
        </w:tc>
        <w:tc>
          <w:tcPr>
            <w:tcW w:w="2988" w:type="dxa"/>
            <w:vAlign w:val="center"/>
          </w:tcPr>
          <w:p w14:paraId="188CEE7C" w14:textId="77777777" w:rsidR="00F313C2" w:rsidRDefault="00BC344E">
            <w:r>
              <w:t>来源《民用建筑热工设计规范》</w:t>
            </w:r>
          </w:p>
        </w:tc>
      </w:tr>
    </w:tbl>
    <w:p w14:paraId="7EEF87D2" w14:textId="77777777" w:rsidR="00F313C2" w:rsidRDefault="00BC344E">
      <w:pPr>
        <w:pStyle w:val="2"/>
        <w:widowControl w:val="0"/>
        <w:rPr>
          <w:kern w:val="2"/>
        </w:rPr>
      </w:pPr>
      <w:bookmarkStart w:id="58" w:name="_Toc91708374"/>
      <w:r>
        <w:rPr>
          <w:kern w:val="2"/>
        </w:rPr>
        <w:t>外窗</w:t>
      </w:r>
      <w:r>
        <w:rPr>
          <w:kern w:val="2"/>
        </w:rPr>
        <w:t>K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F313C2" w14:paraId="2C9F4DD3" w14:textId="77777777">
        <w:tc>
          <w:tcPr>
            <w:tcW w:w="1245" w:type="dxa"/>
            <w:shd w:val="clear" w:color="auto" w:fill="E6E6E6"/>
            <w:vAlign w:val="center"/>
          </w:tcPr>
          <w:p w14:paraId="463A8C55" w14:textId="77777777" w:rsidR="00F313C2" w:rsidRDefault="00BC344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267B42" w14:textId="77777777" w:rsidR="00F313C2" w:rsidRDefault="00BC344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537FC7" w14:textId="77777777" w:rsidR="00F313C2" w:rsidRDefault="00BC344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599EE1" w14:textId="77777777" w:rsidR="00F313C2" w:rsidRDefault="00BC344E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30F050" w14:textId="77777777" w:rsidR="00F313C2" w:rsidRDefault="00BC344E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D7FE6FC" w14:textId="77777777" w:rsidR="00F313C2" w:rsidRDefault="00BC344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CD14AF" w14:textId="77777777" w:rsidR="00F313C2" w:rsidRDefault="00BC344E">
            <w:pPr>
              <w:jc w:val="center"/>
            </w:pPr>
            <w:r>
              <w:t>结论</w:t>
            </w:r>
          </w:p>
        </w:tc>
      </w:tr>
      <w:tr w:rsidR="00F313C2" w14:paraId="3215F4C4" w14:textId="77777777">
        <w:tc>
          <w:tcPr>
            <w:tcW w:w="1245" w:type="dxa"/>
            <w:shd w:val="clear" w:color="auto" w:fill="E6E6E6"/>
            <w:vAlign w:val="center"/>
          </w:tcPr>
          <w:p w14:paraId="76795FBB" w14:textId="77777777" w:rsidR="00F313C2" w:rsidRDefault="00BC344E">
            <w:r>
              <w:t>南向</w:t>
            </w:r>
          </w:p>
        </w:tc>
        <w:tc>
          <w:tcPr>
            <w:tcW w:w="1018" w:type="dxa"/>
            <w:vAlign w:val="center"/>
          </w:tcPr>
          <w:p w14:paraId="295A7F19" w14:textId="77777777" w:rsidR="00F313C2" w:rsidRDefault="00BC344E">
            <w:r>
              <w:t>381.15</w:t>
            </w:r>
          </w:p>
        </w:tc>
        <w:tc>
          <w:tcPr>
            <w:tcW w:w="1131" w:type="dxa"/>
            <w:vAlign w:val="center"/>
          </w:tcPr>
          <w:p w14:paraId="0FCAA6CB" w14:textId="77777777" w:rsidR="00F313C2" w:rsidRDefault="00BC344E">
            <w:r>
              <w:t>3.90</w:t>
            </w:r>
          </w:p>
        </w:tc>
        <w:tc>
          <w:tcPr>
            <w:tcW w:w="1245" w:type="dxa"/>
            <w:vAlign w:val="center"/>
          </w:tcPr>
          <w:p w14:paraId="6C6D82E0" w14:textId="77777777" w:rsidR="00F313C2" w:rsidRDefault="00BC344E">
            <w:r>
              <w:t>0.75</w:t>
            </w:r>
          </w:p>
        </w:tc>
        <w:tc>
          <w:tcPr>
            <w:tcW w:w="1245" w:type="dxa"/>
            <w:vAlign w:val="center"/>
          </w:tcPr>
          <w:p w14:paraId="4042B001" w14:textId="77777777" w:rsidR="00F313C2" w:rsidRDefault="00BC344E">
            <w:r>
              <w:t>0.19</w:t>
            </w:r>
          </w:p>
        </w:tc>
        <w:tc>
          <w:tcPr>
            <w:tcW w:w="2314" w:type="dxa"/>
            <w:vAlign w:val="center"/>
          </w:tcPr>
          <w:p w14:paraId="5966EE1A" w14:textId="77777777" w:rsidR="00F313C2" w:rsidRDefault="00BC344E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C9502F" w14:textId="77777777" w:rsidR="00F313C2" w:rsidRDefault="00BC344E">
            <w:r>
              <w:t>满足</w:t>
            </w:r>
          </w:p>
        </w:tc>
      </w:tr>
      <w:tr w:rsidR="00F313C2" w14:paraId="3F1F6FFE" w14:textId="77777777">
        <w:tc>
          <w:tcPr>
            <w:tcW w:w="1245" w:type="dxa"/>
            <w:shd w:val="clear" w:color="auto" w:fill="E6E6E6"/>
            <w:vAlign w:val="center"/>
          </w:tcPr>
          <w:p w14:paraId="0F5BC6F1" w14:textId="77777777" w:rsidR="00F313C2" w:rsidRDefault="00BC344E">
            <w:r>
              <w:t>北向</w:t>
            </w:r>
          </w:p>
        </w:tc>
        <w:tc>
          <w:tcPr>
            <w:tcW w:w="1018" w:type="dxa"/>
            <w:vAlign w:val="center"/>
          </w:tcPr>
          <w:p w14:paraId="4EEBC6D2" w14:textId="77777777" w:rsidR="00F313C2" w:rsidRDefault="00BC344E">
            <w:r>
              <w:t>381.15</w:t>
            </w:r>
          </w:p>
        </w:tc>
        <w:tc>
          <w:tcPr>
            <w:tcW w:w="1131" w:type="dxa"/>
            <w:vAlign w:val="center"/>
          </w:tcPr>
          <w:p w14:paraId="463733C4" w14:textId="77777777" w:rsidR="00F313C2" w:rsidRDefault="00BC344E">
            <w:r>
              <w:t>3.90</w:t>
            </w:r>
          </w:p>
        </w:tc>
        <w:tc>
          <w:tcPr>
            <w:tcW w:w="1245" w:type="dxa"/>
            <w:vAlign w:val="center"/>
          </w:tcPr>
          <w:p w14:paraId="4EC9B900" w14:textId="77777777" w:rsidR="00F313C2" w:rsidRDefault="00BC344E">
            <w:r>
              <w:t>0.75</w:t>
            </w:r>
          </w:p>
        </w:tc>
        <w:tc>
          <w:tcPr>
            <w:tcW w:w="1245" w:type="dxa"/>
            <w:vAlign w:val="center"/>
          </w:tcPr>
          <w:p w14:paraId="2BCB03D3" w14:textId="77777777" w:rsidR="00F313C2" w:rsidRDefault="00BC344E">
            <w:r>
              <w:t>0.19</w:t>
            </w:r>
          </w:p>
        </w:tc>
        <w:tc>
          <w:tcPr>
            <w:tcW w:w="2314" w:type="dxa"/>
            <w:vAlign w:val="center"/>
          </w:tcPr>
          <w:p w14:paraId="265E92CA" w14:textId="77777777" w:rsidR="00F313C2" w:rsidRDefault="00BC344E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3220C2" w14:textId="77777777" w:rsidR="00F313C2" w:rsidRDefault="00BC344E">
            <w:r>
              <w:t>满足</w:t>
            </w:r>
          </w:p>
        </w:tc>
      </w:tr>
      <w:tr w:rsidR="00F313C2" w14:paraId="5D4422CA" w14:textId="77777777">
        <w:tc>
          <w:tcPr>
            <w:tcW w:w="1245" w:type="dxa"/>
            <w:shd w:val="clear" w:color="auto" w:fill="E6E6E6"/>
            <w:vAlign w:val="center"/>
          </w:tcPr>
          <w:p w14:paraId="341841FC" w14:textId="77777777" w:rsidR="00F313C2" w:rsidRDefault="00BC344E">
            <w:r>
              <w:t>东向</w:t>
            </w:r>
          </w:p>
        </w:tc>
        <w:tc>
          <w:tcPr>
            <w:tcW w:w="1018" w:type="dxa"/>
            <w:vAlign w:val="center"/>
          </w:tcPr>
          <w:p w14:paraId="21A82ACE" w14:textId="77777777" w:rsidR="00F313C2" w:rsidRDefault="00BC344E">
            <w:r>
              <w:t>304.05</w:t>
            </w:r>
          </w:p>
        </w:tc>
        <w:tc>
          <w:tcPr>
            <w:tcW w:w="1131" w:type="dxa"/>
            <w:vAlign w:val="center"/>
          </w:tcPr>
          <w:p w14:paraId="4B7ED489" w14:textId="77777777" w:rsidR="00F313C2" w:rsidRDefault="00BC344E">
            <w:r>
              <w:t>3.90</w:t>
            </w:r>
          </w:p>
        </w:tc>
        <w:tc>
          <w:tcPr>
            <w:tcW w:w="1245" w:type="dxa"/>
            <w:vAlign w:val="center"/>
          </w:tcPr>
          <w:p w14:paraId="5BAC7258" w14:textId="77777777" w:rsidR="00F313C2" w:rsidRDefault="00BC344E">
            <w:r>
              <w:t>0.75</w:t>
            </w:r>
          </w:p>
        </w:tc>
        <w:tc>
          <w:tcPr>
            <w:tcW w:w="1245" w:type="dxa"/>
            <w:vAlign w:val="center"/>
          </w:tcPr>
          <w:p w14:paraId="01AB8D5D" w14:textId="77777777" w:rsidR="00F313C2" w:rsidRDefault="00BC344E">
            <w:r>
              <w:t>0.17</w:t>
            </w:r>
          </w:p>
        </w:tc>
        <w:tc>
          <w:tcPr>
            <w:tcW w:w="2314" w:type="dxa"/>
            <w:vAlign w:val="center"/>
          </w:tcPr>
          <w:p w14:paraId="2D5AD1C6" w14:textId="77777777" w:rsidR="00F313C2" w:rsidRDefault="00BC344E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2E5A1F" w14:textId="77777777" w:rsidR="00F313C2" w:rsidRDefault="00BC344E">
            <w:r>
              <w:t>满足</w:t>
            </w:r>
          </w:p>
        </w:tc>
      </w:tr>
      <w:tr w:rsidR="00F313C2" w14:paraId="2A162264" w14:textId="77777777">
        <w:tc>
          <w:tcPr>
            <w:tcW w:w="1245" w:type="dxa"/>
            <w:shd w:val="clear" w:color="auto" w:fill="E6E6E6"/>
            <w:vAlign w:val="center"/>
          </w:tcPr>
          <w:p w14:paraId="19F77CD2" w14:textId="77777777" w:rsidR="00F313C2" w:rsidRDefault="00BC344E">
            <w:r>
              <w:t>西向</w:t>
            </w:r>
          </w:p>
        </w:tc>
        <w:tc>
          <w:tcPr>
            <w:tcW w:w="1018" w:type="dxa"/>
            <w:vAlign w:val="center"/>
          </w:tcPr>
          <w:p w14:paraId="467C4B2C" w14:textId="77777777" w:rsidR="00F313C2" w:rsidRDefault="00BC344E">
            <w:r>
              <w:t>304.05</w:t>
            </w:r>
          </w:p>
        </w:tc>
        <w:tc>
          <w:tcPr>
            <w:tcW w:w="1131" w:type="dxa"/>
            <w:vAlign w:val="center"/>
          </w:tcPr>
          <w:p w14:paraId="295CAA62" w14:textId="77777777" w:rsidR="00F313C2" w:rsidRDefault="00BC344E">
            <w:r>
              <w:t>3.90</w:t>
            </w:r>
          </w:p>
        </w:tc>
        <w:tc>
          <w:tcPr>
            <w:tcW w:w="1245" w:type="dxa"/>
            <w:vAlign w:val="center"/>
          </w:tcPr>
          <w:p w14:paraId="63012B72" w14:textId="77777777" w:rsidR="00F313C2" w:rsidRDefault="00BC344E">
            <w:r>
              <w:t>0.75</w:t>
            </w:r>
          </w:p>
        </w:tc>
        <w:tc>
          <w:tcPr>
            <w:tcW w:w="1245" w:type="dxa"/>
            <w:vAlign w:val="center"/>
          </w:tcPr>
          <w:p w14:paraId="3EEC96F2" w14:textId="77777777" w:rsidR="00F313C2" w:rsidRDefault="00BC344E">
            <w:r>
              <w:t>0.17</w:t>
            </w:r>
          </w:p>
        </w:tc>
        <w:tc>
          <w:tcPr>
            <w:tcW w:w="2314" w:type="dxa"/>
            <w:vAlign w:val="center"/>
          </w:tcPr>
          <w:p w14:paraId="15679649" w14:textId="77777777" w:rsidR="00F313C2" w:rsidRDefault="00BC344E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FD363A" w14:textId="77777777" w:rsidR="00F313C2" w:rsidRDefault="00BC344E">
            <w:r>
              <w:t>满足</w:t>
            </w:r>
          </w:p>
        </w:tc>
      </w:tr>
      <w:tr w:rsidR="00F313C2" w14:paraId="40F3BE4A" w14:textId="77777777">
        <w:tc>
          <w:tcPr>
            <w:tcW w:w="1245" w:type="dxa"/>
            <w:shd w:val="clear" w:color="auto" w:fill="E6E6E6"/>
            <w:vAlign w:val="center"/>
          </w:tcPr>
          <w:p w14:paraId="2E322F92" w14:textId="77777777" w:rsidR="00F313C2" w:rsidRDefault="00BC344E">
            <w:r>
              <w:t>综合平均</w:t>
            </w:r>
          </w:p>
        </w:tc>
        <w:tc>
          <w:tcPr>
            <w:tcW w:w="1018" w:type="dxa"/>
            <w:vAlign w:val="center"/>
          </w:tcPr>
          <w:p w14:paraId="5657B454" w14:textId="77777777" w:rsidR="00F313C2" w:rsidRDefault="00BC344E">
            <w:r>
              <w:t>1370.40</w:t>
            </w:r>
          </w:p>
        </w:tc>
        <w:tc>
          <w:tcPr>
            <w:tcW w:w="1131" w:type="dxa"/>
            <w:vAlign w:val="center"/>
          </w:tcPr>
          <w:p w14:paraId="7DADCE82" w14:textId="77777777" w:rsidR="00F313C2" w:rsidRDefault="00BC344E">
            <w:r>
              <w:t>3.90</w:t>
            </w:r>
          </w:p>
        </w:tc>
        <w:tc>
          <w:tcPr>
            <w:tcW w:w="1245" w:type="dxa"/>
            <w:vAlign w:val="center"/>
          </w:tcPr>
          <w:p w14:paraId="0FD842D2" w14:textId="77777777" w:rsidR="00F313C2" w:rsidRDefault="00BC344E">
            <w:r>
              <w:t>0.75</w:t>
            </w:r>
          </w:p>
        </w:tc>
        <w:tc>
          <w:tcPr>
            <w:tcW w:w="1245" w:type="dxa"/>
            <w:vAlign w:val="center"/>
          </w:tcPr>
          <w:p w14:paraId="768833D9" w14:textId="77777777" w:rsidR="00F313C2" w:rsidRDefault="00BC344E">
            <w:r>
              <w:t>0.18</w:t>
            </w:r>
          </w:p>
        </w:tc>
        <w:tc>
          <w:tcPr>
            <w:tcW w:w="2314" w:type="dxa"/>
            <w:vAlign w:val="center"/>
          </w:tcPr>
          <w:p w14:paraId="623A098F" w14:textId="77777777" w:rsidR="00F313C2" w:rsidRDefault="00F313C2"/>
        </w:tc>
        <w:tc>
          <w:tcPr>
            <w:tcW w:w="1131" w:type="dxa"/>
            <w:vAlign w:val="center"/>
          </w:tcPr>
          <w:p w14:paraId="678DAB5B" w14:textId="77777777" w:rsidR="00F313C2" w:rsidRDefault="00F313C2"/>
        </w:tc>
      </w:tr>
      <w:tr w:rsidR="00F313C2" w14:paraId="1D20C42A" w14:textId="77777777">
        <w:tc>
          <w:tcPr>
            <w:tcW w:w="1245" w:type="dxa"/>
            <w:shd w:val="clear" w:color="auto" w:fill="E6E6E6"/>
            <w:vAlign w:val="center"/>
          </w:tcPr>
          <w:p w14:paraId="61D7FCDD" w14:textId="77777777" w:rsidR="00F313C2" w:rsidRDefault="00BC344E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360C9E46" w14:textId="77777777" w:rsidR="00F313C2" w:rsidRDefault="00BC344E">
            <w:r>
              <w:t>《上海市居住建筑节能设计标准</w:t>
            </w:r>
            <w:r>
              <w:t xml:space="preserve"> DGJ08-205-2011</w:t>
            </w:r>
            <w:r>
              <w:t>》第</w:t>
            </w:r>
            <w:r>
              <w:t>5.0.2</w:t>
            </w:r>
            <w:r>
              <w:t>条</w:t>
            </w:r>
          </w:p>
        </w:tc>
      </w:tr>
      <w:tr w:rsidR="00F313C2" w14:paraId="66FAA89A" w14:textId="77777777">
        <w:tc>
          <w:tcPr>
            <w:tcW w:w="1245" w:type="dxa"/>
            <w:shd w:val="clear" w:color="auto" w:fill="E6E6E6"/>
            <w:vAlign w:val="center"/>
          </w:tcPr>
          <w:p w14:paraId="0D1245D8" w14:textId="77777777" w:rsidR="00F313C2" w:rsidRDefault="00BC344E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110E26FE" w14:textId="77777777" w:rsidR="00F313C2" w:rsidRDefault="00BC344E">
            <w:r>
              <w:t>各朝向外窗传热系数满足</w:t>
            </w:r>
            <w:r>
              <w:t>5.0.2</w:t>
            </w:r>
            <w:r>
              <w:t>的要求</w:t>
            </w:r>
          </w:p>
        </w:tc>
      </w:tr>
      <w:tr w:rsidR="00F313C2" w14:paraId="2A1BA232" w14:textId="77777777">
        <w:tc>
          <w:tcPr>
            <w:tcW w:w="1245" w:type="dxa"/>
            <w:shd w:val="clear" w:color="auto" w:fill="E6E6E6"/>
            <w:vAlign w:val="center"/>
          </w:tcPr>
          <w:p w14:paraId="3922FCFA" w14:textId="77777777" w:rsidR="00F313C2" w:rsidRDefault="00BC344E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0E4FE548" w14:textId="77777777" w:rsidR="00F313C2" w:rsidRDefault="00BC344E">
            <w:r>
              <w:t>满足</w:t>
            </w:r>
          </w:p>
        </w:tc>
      </w:tr>
    </w:tbl>
    <w:p w14:paraId="012A23FF" w14:textId="77777777" w:rsidR="00F313C2" w:rsidRDefault="00BC3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注：本表所统计的外窗不含凸窗。</w:t>
      </w:r>
    </w:p>
    <w:p w14:paraId="48B39A38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59" w:name="_Toc91708375"/>
      <w:r>
        <w:rPr>
          <w:kern w:val="2"/>
          <w:szCs w:val="24"/>
        </w:rPr>
        <w:t>外遮阳类型</w:t>
      </w:r>
      <w:bookmarkEnd w:id="59"/>
    </w:p>
    <w:p w14:paraId="2D30331C" w14:textId="77777777" w:rsidR="00F313C2" w:rsidRDefault="00BC344E">
      <w:pPr>
        <w:pStyle w:val="2"/>
        <w:widowControl w:val="0"/>
        <w:rPr>
          <w:kern w:val="2"/>
        </w:rPr>
      </w:pPr>
      <w:bookmarkStart w:id="60" w:name="_Toc91708376"/>
      <w:r>
        <w:rPr>
          <w:kern w:val="2"/>
        </w:rPr>
        <w:t>平均传热系数</w:t>
      </w:r>
      <w:bookmarkEnd w:id="60"/>
    </w:p>
    <w:p w14:paraId="2D25732B" w14:textId="77777777" w:rsidR="00F313C2" w:rsidRDefault="00BC344E">
      <w:pPr>
        <w:pStyle w:val="1"/>
        <w:widowControl w:val="0"/>
        <w:jc w:val="both"/>
        <w:rPr>
          <w:kern w:val="2"/>
          <w:szCs w:val="24"/>
        </w:rPr>
      </w:pPr>
      <w:bookmarkStart w:id="61" w:name="_Toc91708377"/>
      <w:r>
        <w:rPr>
          <w:kern w:val="2"/>
          <w:szCs w:val="24"/>
        </w:rPr>
        <w:t>凸窗热工</w:t>
      </w:r>
      <w:bookmarkEnd w:id="61"/>
    </w:p>
    <w:p w14:paraId="10C002BA" w14:textId="77777777" w:rsidR="00F313C2" w:rsidRDefault="00F313C2">
      <w:pPr>
        <w:widowControl w:val="0"/>
        <w:jc w:val="both"/>
        <w:rPr>
          <w:kern w:val="2"/>
          <w:szCs w:val="24"/>
          <w:lang w:val="en-US"/>
        </w:rPr>
      </w:pPr>
    </w:p>
    <w:p w14:paraId="313565B3" w14:textId="77777777" w:rsidR="00F313C2" w:rsidRDefault="00BC344E">
      <w:r>
        <w:tab/>
      </w:r>
      <w:r>
        <w:t>本工程无此项内容</w:t>
      </w:r>
    </w:p>
    <w:p w14:paraId="688B4C7B" w14:textId="77777777" w:rsidR="00F313C2" w:rsidRDefault="00BC344E">
      <w:pPr>
        <w:pStyle w:val="1"/>
      </w:pPr>
      <w:bookmarkStart w:id="62" w:name="_Toc91708378"/>
      <w:r>
        <w:t>凸窗板</w:t>
      </w:r>
      <w:bookmarkEnd w:id="62"/>
    </w:p>
    <w:p w14:paraId="4301FD53" w14:textId="77777777" w:rsidR="00F313C2" w:rsidRDefault="00BC344E">
      <w:r>
        <w:tab/>
      </w:r>
      <w:r>
        <w:t>本工程无此项内容</w:t>
      </w:r>
    </w:p>
    <w:p w14:paraId="3E602F8C" w14:textId="77777777" w:rsidR="00F313C2" w:rsidRDefault="00BC344E">
      <w:pPr>
        <w:pStyle w:val="1"/>
      </w:pPr>
      <w:bookmarkStart w:id="63" w:name="_Toc91708379"/>
      <w:r>
        <w:lastRenderedPageBreak/>
        <w:t>隔热检查</w:t>
      </w:r>
      <w:bookmarkEnd w:id="63"/>
    </w:p>
    <w:p w14:paraId="0B0CD1E6" w14:textId="77777777" w:rsidR="00F313C2" w:rsidRDefault="00F313C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313C2" w14:paraId="1BA939E6" w14:textId="77777777">
        <w:tc>
          <w:tcPr>
            <w:tcW w:w="1709" w:type="dxa"/>
            <w:shd w:val="clear" w:color="auto" w:fill="E6E6E6"/>
            <w:vAlign w:val="center"/>
          </w:tcPr>
          <w:p w14:paraId="05DD1556" w14:textId="77777777" w:rsidR="00F313C2" w:rsidRDefault="00BC344E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D88413D" w14:textId="77777777" w:rsidR="00F313C2" w:rsidRDefault="00BC344E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F3B6F17" w14:textId="77777777" w:rsidR="00F313C2" w:rsidRDefault="00BC344E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621AC74" w14:textId="77777777" w:rsidR="00F313C2" w:rsidRDefault="00BC344E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4E1DBF2" w14:textId="77777777" w:rsidR="00F313C2" w:rsidRDefault="00BC344E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7BFABC7" w14:textId="77777777" w:rsidR="00F313C2" w:rsidRDefault="00BC344E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F2DDB77" w14:textId="77777777" w:rsidR="00F313C2" w:rsidRDefault="00BC344E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494CD4" w14:textId="77777777" w:rsidR="00F313C2" w:rsidRDefault="00BC344E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01550BD" w14:textId="77777777" w:rsidR="00F313C2" w:rsidRDefault="00BC344E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70F78" w14:textId="77777777" w:rsidR="00F313C2" w:rsidRDefault="00BC344E">
            <w:pPr>
              <w:jc w:val="center"/>
            </w:pPr>
            <w:r>
              <w:t>结论</w:t>
            </w:r>
          </w:p>
        </w:tc>
      </w:tr>
      <w:tr w:rsidR="00F313C2" w14:paraId="2057E2BD" w14:textId="77777777">
        <w:tc>
          <w:tcPr>
            <w:tcW w:w="1709" w:type="dxa"/>
            <w:vAlign w:val="center"/>
          </w:tcPr>
          <w:p w14:paraId="461EF516" w14:textId="77777777" w:rsidR="00F313C2" w:rsidRDefault="00BC344E">
            <w:r>
              <w:t>外墙构造一</w:t>
            </w:r>
          </w:p>
        </w:tc>
        <w:tc>
          <w:tcPr>
            <w:tcW w:w="718" w:type="dxa"/>
            <w:vAlign w:val="center"/>
          </w:tcPr>
          <w:p w14:paraId="2CAD203D" w14:textId="77777777" w:rsidR="00F313C2" w:rsidRDefault="00BC344E">
            <w:r>
              <w:t>外墙</w:t>
            </w:r>
          </w:p>
        </w:tc>
        <w:tc>
          <w:tcPr>
            <w:tcW w:w="565" w:type="dxa"/>
            <w:vAlign w:val="center"/>
          </w:tcPr>
          <w:p w14:paraId="08BA966F" w14:textId="77777777" w:rsidR="00F313C2" w:rsidRDefault="00BC344E">
            <w:r>
              <w:t>东</w:t>
            </w:r>
          </w:p>
        </w:tc>
        <w:tc>
          <w:tcPr>
            <w:tcW w:w="718" w:type="dxa"/>
            <w:vAlign w:val="center"/>
          </w:tcPr>
          <w:p w14:paraId="7929E4BB" w14:textId="77777777" w:rsidR="00F313C2" w:rsidRDefault="00BC344E">
            <w:r>
              <w:t>1.13</w:t>
            </w:r>
          </w:p>
        </w:tc>
        <w:tc>
          <w:tcPr>
            <w:tcW w:w="905" w:type="dxa"/>
            <w:vAlign w:val="center"/>
          </w:tcPr>
          <w:p w14:paraId="5738D3EA" w14:textId="77777777" w:rsidR="00F313C2" w:rsidRDefault="00BC344E">
            <w:r>
              <w:t>2.94</w:t>
            </w:r>
          </w:p>
        </w:tc>
        <w:tc>
          <w:tcPr>
            <w:tcW w:w="718" w:type="dxa"/>
            <w:vAlign w:val="center"/>
          </w:tcPr>
          <w:p w14:paraId="3A26AD1F" w14:textId="77777777" w:rsidR="00F313C2" w:rsidRDefault="00BC344E">
            <w:r>
              <w:t>605</w:t>
            </w:r>
          </w:p>
        </w:tc>
        <w:tc>
          <w:tcPr>
            <w:tcW w:w="899" w:type="dxa"/>
            <w:vAlign w:val="center"/>
          </w:tcPr>
          <w:p w14:paraId="78CC546D" w14:textId="77777777" w:rsidR="00F313C2" w:rsidRDefault="00BC344E">
            <w:r>
              <w:t>1172.35</w:t>
            </w:r>
          </w:p>
        </w:tc>
        <w:tc>
          <w:tcPr>
            <w:tcW w:w="1131" w:type="dxa"/>
            <w:vAlign w:val="center"/>
          </w:tcPr>
          <w:p w14:paraId="51CFD574" w14:textId="77777777" w:rsidR="00F313C2" w:rsidRDefault="00BC344E">
            <w:r>
              <w:t>－</w:t>
            </w:r>
          </w:p>
        </w:tc>
        <w:tc>
          <w:tcPr>
            <w:tcW w:w="888" w:type="dxa"/>
            <w:vAlign w:val="center"/>
          </w:tcPr>
          <w:p w14:paraId="2D3CA6B9" w14:textId="77777777" w:rsidR="00F313C2" w:rsidRDefault="00BC344E">
            <w:r>
              <w:t>38.00</w:t>
            </w:r>
          </w:p>
        </w:tc>
        <w:tc>
          <w:tcPr>
            <w:tcW w:w="1075" w:type="dxa"/>
            <w:vAlign w:val="center"/>
          </w:tcPr>
          <w:p w14:paraId="0AD4CA0C" w14:textId="77777777" w:rsidR="00F313C2" w:rsidRDefault="00BC344E">
            <w:r>
              <w:t>无需验算</w:t>
            </w:r>
          </w:p>
        </w:tc>
      </w:tr>
      <w:tr w:rsidR="00F313C2" w14:paraId="541794BE" w14:textId="77777777">
        <w:tc>
          <w:tcPr>
            <w:tcW w:w="1709" w:type="dxa"/>
            <w:vAlign w:val="center"/>
          </w:tcPr>
          <w:p w14:paraId="66A21EDC" w14:textId="77777777" w:rsidR="00F313C2" w:rsidRDefault="00BC344E">
            <w:r>
              <w:t>外墙构造一</w:t>
            </w:r>
          </w:p>
        </w:tc>
        <w:tc>
          <w:tcPr>
            <w:tcW w:w="718" w:type="dxa"/>
            <w:vAlign w:val="center"/>
          </w:tcPr>
          <w:p w14:paraId="7486D295" w14:textId="77777777" w:rsidR="00F313C2" w:rsidRDefault="00BC344E">
            <w:r>
              <w:t>外墙</w:t>
            </w:r>
          </w:p>
        </w:tc>
        <w:tc>
          <w:tcPr>
            <w:tcW w:w="565" w:type="dxa"/>
            <w:vAlign w:val="center"/>
          </w:tcPr>
          <w:p w14:paraId="73499736" w14:textId="77777777" w:rsidR="00F313C2" w:rsidRDefault="00BC344E">
            <w:r>
              <w:t>西</w:t>
            </w:r>
          </w:p>
        </w:tc>
        <w:tc>
          <w:tcPr>
            <w:tcW w:w="718" w:type="dxa"/>
            <w:vAlign w:val="center"/>
          </w:tcPr>
          <w:p w14:paraId="693AE0D6" w14:textId="77777777" w:rsidR="00F313C2" w:rsidRDefault="00BC344E">
            <w:r>
              <w:t>1.13</w:t>
            </w:r>
          </w:p>
        </w:tc>
        <w:tc>
          <w:tcPr>
            <w:tcW w:w="905" w:type="dxa"/>
            <w:vAlign w:val="center"/>
          </w:tcPr>
          <w:p w14:paraId="12D05314" w14:textId="77777777" w:rsidR="00F313C2" w:rsidRDefault="00BC344E">
            <w:r>
              <w:t>2.94</w:t>
            </w:r>
          </w:p>
        </w:tc>
        <w:tc>
          <w:tcPr>
            <w:tcW w:w="718" w:type="dxa"/>
            <w:vAlign w:val="center"/>
          </w:tcPr>
          <w:p w14:paraId="5D0FD7DE" w14:textId="77777777" w:rsidR="00F313C2" w:rsidRDefault="00BC344E">
            <w:r>
              <w:t>605</w:t>
            </w:r>
          </w:p>
        </w:tc>
        <w:tc>
          <w:tcPr>
            <w:tcW w:w="899" w:type="dxa"/>
            <w:vAlign w:val="center"/>
          </w:tcPr>
          <w:p w14:paraId="43D942EE" w14:textId="77777777" w:rsidR="00F313C2" w:rsidRDefault="00BC344E">
            <w:r>
              <w:t>1172.35</w:t>
            </w:r>
          </w:p>
        </w:tc>
        <w:tc>
          <w:tcPr>
            <w:tcW w:w="1131" w:type="dxa"/>
            <w:vAlign w:val="center"/>
          </w:tcPr>
          <w:p w14:paraId="00E971CB" w14:textId="77777777" w:rsidR="00F313C2" w:rsidRDefault="00BC344E">
            <w:r>
              <w:t>－</w:t>
            </w:r>
          </w:p>
        </w:tc>
        <w:tc>
          <w:tcPr>
            <w:tcW w:w="888" w:type="dxa"/>
            <w:vAlign w:val="center"/>
          </w:tcPr>
          <w:p w14:paraId="16BF173F" w14:textId="77777777" w:rsidR="00F313C2" w:rsidRDefault="00BC344E">
            <w:r>
              <w:t>38.00</w:t>
            </w:r>
          </w:p>
        </w:tc>
        <w:tc>
          <w:tcPr>
            <w:tcW w:w="1075" w:type="dxa"/>
            <w:vAlign w:val="center"/>
          </w:tcPr>
          <w:p w14:paraId="3BEB7C98" w14:textId="77777777" w:rsidR="00F313C2" w:rsidRDefault="00BC344E">
            <w:r>
              <w:t>无需验算</w:t>
            </w:r>
          </w:p>
        </w:tc>
      </w:tr>
      <w:tr w:rsidR="00F313C2" w14:paraId="6F3A5669" w14:textId="77777777">
        <w:tc>
          <w:tcPr>
            <w:tcW w:w="1709" w:type="dxa"/>
            <w:vAlign w:val="center"/>
          </w:tcPr>
          <w:p w14:paraId="27B22420" w14:textId="77777777" w:rsidR="00F313C2" w:rsidRDefault="00BC344E">
            <w:r>
              <w:t>屋顶构造一</w:t>
            </w:r>
          </w:p>
        </w:tc>
        <w:tc>
          <w:tcPr>
            <w:tcW w:w="718" w:type="dxa"/>
            <w:vAlign w:val="center"/>
          </w:tcPr>
          <w:p w14:paraId="7820B710" w14:textId="77777777" w:rsidR="00F313C2" w:rsidRDefault="00BC344E">
            <w:r>
              <w:t>屋顶</w:t>
            </w:r>
          </w:p>
        </w:tc>
        <w:tc>
          <w:tcPr>
            <w:tcW w:w="565" w:type="dxa"/>
            <w:vAlign w:val="center"/>
          </w:tcPr>
          <w:p w14:paraId="1A1BE00B" w14:textId="77777777" w:rsidR="00F313C2" w:rsidRDefault="00BC344E">
            <w:r>
              <w:t>上</w:t>
            </w:r>
          </w:p>
        </w:tc>
        <w:tc>
          <w:tcPr>
            <w:tcW w:w="718" w:type="dxa"/>
            <w:vAlign w:val="center"/>
          </w:tcPr>
          <w:p w14:paraId="3A6EC9F5" w14:textId="77777777" w:rsidR="00F313C2" w:rsidRDefault="00BC344E">
            <w:r>
              <w:t>0.77</w:t>
            </w:r>
          </w:p>
        </w:tc>
        <w:tc>
          <w:tcPr>
            <w:tcW w:w="905" w:type="dxa"/>
            <w:vAlign w:val="center"/>
          </w:tcPr>
          <w:p w14:paraId="47468C2D" w14:textId="77777777" w:rsidR="00F313C2" w:rsidRDefault="00BC344E">
            <w:r>
              <w:t>3.69</w:t>
            </w:r>
          </w:p>
        </w:tc>
        <w:tc>
          <w:tcPr>
            <w:tcW w:w="718" w:type="dxa"/>
            <w:vAlign w:val="center"/>
          </w:tcPr>
          <w:p w14:paraId="787C81D2" w14:textId="77777777" w:rsidR="00F313C2" w:rsidRDefault="00BC344E">
            <w:r>
              <w:t>517</w:t>
            </w:r>
          </w:p>
        </w:tc>
        <w:tc>
          <w:tcPr>
            <w:tcW w:w="899" w:type="dxa"/>
            <w:vAlign w:val="center"/>
          </w:tcPr>
          <w:p w14:paraId="5B8D4F92" w14:textId="77777777" w:rsidR="00F313C2" w:rsidRDefault="00BC344E">
            <w:r>
              <w:t>4266.00</w:t>
            </w:r>
          </w:p>
        </w:tc>
        <w:tc>
          <w:tcPr>
            <w:tcW w:w="1131" w:type="dxa"/>
            <w:vAlign w:val="center"/>
          </w:tcPr>
          <w:p w14:paraId="57327EA9" w14:textId="77777777" w:rsidR="00F313C2" w:rsidRDefault="00BC344E">
            <w:r>
              <w:t>－</w:t>
            </w:r>
          </w:p>
        </w:tc>
        <w:tc>
          <w:tcPr>
            <w:tcW w:w="888" w:type="dxa"/>
            <w:vAlign w:val="center"/>
          </w:tcPr>
          <w:p w14:paraId="47320571" w14:textId="77777777" w:rsidR="00F313C2" w:rsidRDefault="00BC344E">
            <w:r>
              <w:t>38.00</w:t>
            </w:r>
          </w:p>
        </w:tc>
        <w:tc>
          <w:tcPr>
            <w:tcW w:w="1075" w:type="dxa"/>
            <w:vAlign w:val="center"/>
          </w:tcPr>
          <w:p w14:paraId="6507970A" w14:textId="77777777" w:rsidR="00F313C2" w:rsidRDefault="00BC344E">
            <w:r>
              <w:t>无需验算</w:t>
            </w:r>
          </w:p>
        </w:tc>
      </w:tr>
      <w:tr w:rsidR="00F313C2" w14:paraId="3D1695B0" w14:textId="77777777">
        <w:tc>
          <w:tcPr>
            <w:tcW w:w="1709" w:type="dxa"/>
            <w:shd w:val="clear" w:color="auto" w:fill="E6E6E6"/>
            <w:vAlign w:val="center"/>
          </w:tcPr>
          <w:p w14:paraId="2C11FD0C" w14:textId="77777777" w:rsidR="00F313C2" w:rsidRDefault="00BC344E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4925756C" w14:textId="77777777" w:rsidR="00F313C2" w:rsidRDefault="00BC344E">
            <w:r>
              <w:t>《上海市居住建筑节能设计标准</w:t>
            </w:r>
            <w:r>
              <w:t xml:space="preserve"> DGJ08-205-2011</w:t>
            </w:r>
            <w:r>
              <w:t>》第</w:t>
            </w:r>
            <w:r>
              <w:t>4.0.16</w:t>
            </w:r>
            <w:r>
              <w:t>条和《标准</w:t>
            </w:r>
            <w:r>
              <w:t>2</w:t>
            </w:r>
            <w:r>
              <w:t>》</w:t>
            </w:r>
          </w:p>
        </w:tc>
      </w:tr>
      <w:tr w:rsidR="00F313C2" w14:paraId="545A5566" w14:textId="77777777">
        <w:tc>
          <w:tcPr>
            <w:tcW w:w="1709" w:type="dxa"/>
            <w:shd w:val="clear" w:color="auto" w:fill="E6E6E6"/>
            <w:vAlign w:val="center"/>
          </w:tcPr>
          <w:p w14:paraId="26795888" w14:textId="77777777" w:rsidR="00F313C2" w:rsidRDefault="00BC344E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184619D9" w14:textId="77777777" w:rsidR="00F313C2" w:rsidRDefault="00BC344E">
            <w:r>
              <w:t>内表面温度不超过限值</w:t>
            </w:r>
          </w:p>
        </w:tc>
      </w:tr>
      <w:tr w:rsidR="00F313C2" w14:paraId="58A54C0A" w14:textId="77777777">
        <w:tc>
          <w:tcPr>
            <w:tcW w:w="1709" w:type="dxa"/>
            <w:shd w:val="clear" w:color="auto" w:fill="E6E6E6"/>
            <w:vAlign w:val="center"/>
          </w:tcPr>
          <w:p w14:paraId="288B1368" w14:textId="77777777" w:rsidR="00F313C2" w:rsidRDefault="00BC344E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7A743F17" w14:textId="77777777" w:rsidR="00F313C2" w:rsidRDefault="00BC344E">
            <w:r>
              <w:t>满足</w:t>
            </w:r>
          </w:p>
        </w:tc>
      </w:tr>
    </w:tbl>
    <w:p w14:paraId="5863110B" w14:textId="77777777" w:rsidR="00F313C2" w:rsidRDefault="00BC344E">
      <w:pPr>
        <w:pStyle w:val="1"/>
      </w:pPr>
      <w:bookmarkStart w:id="64" w:name="_Toc91708380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313C2" w14:paraId="64BADD24" w14:textId="77777777">
        <w:tc>
          <w:tcPr>
            <w:tcW w:w="2263" w:type="dxa"/>
            <w:shd w:val="clear" w:color="auto" w:fill="E6E6E6"/>
            <w:vAlign w:val="center"/>
          </w:tcPr>
          <w:p w14:paraId="6B91C509" w14:textId="77777777" w:rsidR="00F313C2" w:rsidRDefault="00BC344E">
            <w:r>
              <w:t>层数</w:t>
            </w:r>
          </w:p>
        </w:tc>
        <w:tc>
          <w:tcPr>
            <w:tcW w:w="3534" w:type="dxa"/>
            <w:vAlign w:val="center"/>
          </w:tcPr>
          <w:p w14:paraId="5240D5A4" w14:textId="77777777" w:rsidR="00F313C2" w:rsidRDefault="00BC344E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C50D9A9" w14:textId="77777777" w:rsidR="00F313C2" w:rsidRDefault="00BC344E">
            <w:r>
              <w:t>7</w:t>
            </w:r>
            <w:r>
              <w:t>层以上</w:t>
            </w:r>
          </w:p>
        </w:tc>
      </w:tr>
      <w:tr w:rsidR="00F313C2" w14:paraId="4F6C95C5" w14:textId="77777777">
        <w:tc>
          <w:tcPr>
            <w:tcW w:w="2263" w:type="dxa"/>
            <w:shd w:val="clear" w:color="auto" w:fill="E6E6E6"/>
            <w:vAlign w:val="center"/>
          </w:tcPr>
          <w:p w14:paraId="6FC2A97C" w14:textId="77777777" w:rsidR="00F313C2" w:rsidRDefault="00BC344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19ECDA1C" w14:textId="77777777" w:rsidR="00F313C2" w:rsidRDefault="00BC344E">
            <w:r>
              <w:t>－</w:t>
            </w:r>
          </w:p>
        </w:tc>
        <w:tc>
          <w:tcPr>
            <w:tcW w:w="3534" w:type="dxa"/>
            <w:vAlign w:val="center"/>
          </w:tcPr>
          <w:p w14:paraId="2E78128E" w14:textId="77777777" w:rsidR="00F313C2" w:rsidRDefault="00BC344E">
            <w:r>
              <w:t>－</w:t>
            </w:r>
          </w:p>
        </w:tc>
      </w:tr>
      <w:tr w:rsidR="00F313C2" w14:paraId="1191FC20" w14:textId="77777777">
        <w:tc>
          <w:tcPr>
            <w:tcW w:w="2263" w:type="dxa"/>
            <w:shd w:val="clear" w:color="auto" w:fill="E6E6E6"/>
            <w:vAlign w:val="center"/>
          </w:tcPr>
          <w:p w14:paraId="13BA8BA6" w14:textId="77777777" w:rsidR="00F313C2" w:rsidRDefault="00BC344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68C140D" w14:textId="77777777" w:rsidR="00F313C2" w:rsidRDefault="00F313C2"/>
        </w:tc>
        <w:tc>
          <w:tcPr>
            <w:tcW w:w="3534" w:type="dxa"/>
            <w:vAlign w:val="center"/>
          </w:tcPr>
          <w:p w14:paraId="76EA3220" w14:textId="77777777" w:rsidR="00F313C2" w:rsidRDefault="00F313C2"/>
        </w:tc>
      </w:tr>
      <w:tr w:rsidR="00F313C2" w14:paraId="66F947F9" w14:textId="77777777">
        <w:tc>
          <w:tcPr>
            <w:tcW w:w="2263" w:type="dxa"/>
            <w:shd w:val="clear" w:color="auto" w:fill="E6E6E6"/>
            <w:vAlign w:val="center"/>
          </w:tcPr>
          <w:p w14:paraId="28820CE7" w14:textId="77777777" w:rsidR="00F313C2" w:rsidRDefault="00BC344E">
            <w:r>
              <w:t>标准依据</w:t>
            </w:r>
          </w:p>
        </w:tc>
        <w:tc>
          <w:tcPr>
            <w:tcW w:w="3534" w:type="dxa"/>
            <w:vAlign w:val="center"/>
          </w:tcPr>
          <w:p w14:paraId="2035B304" w14:textId="77777777" w:rsidR="00F313C2" w:rsidRDefault="00BC344E">
            <w:r>
              <w:t>《上海市居住建筑节能设计标准</w:t>
            </w:r>
            <w:r>
              <w:t xml:space="preserve"> DGJ08-205-2011</w:t>
            </w:r>
            <w:r>
              <w:t>》第</w:t>
            </w:r>
            <w:r>
              <w:t>4.0.12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472163AA" w14:textId="77777777" w:rsidR="00F313C2" w:rsidRDefault="00BC344E">
            <w:r>
              <w:t>《上海市居住建筑节能设计标准</w:t>
            </w:r>
            <w:r>
              <w:t xml:space="preserve"> </w:t>
            </w:r>
            <w:r>
              <w:t>DGJ08-205-2011</w:t>
            </w:r>
            <w:r>
              <w:t>》第</w:t>
            </w:r>
            <w:r>
              <w:t>4.0.12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F313C2" w14:paraId="0E8052B2" w14:textId="77777777">
        <w:tc>
          <w:tcPr>
            <w:tcW w:w="2263" w:type="dxa"/>
            <w:shd w:val="clear" w:color="auto" w:fill="E6E6E6"/>
            <w:vAlign w:val="center"/>
          </w:tcPr>
          <w:p w14:paraId="044B05C9" w14:textId="77777777" w:rsidR="00F313C2" w:rsidRDefault="00BC344E">
            <w:r>
              <w:t>标准要求</w:t>
            </w:r>
          </w:p>
        </w:tc>
        <w:tc>
          <w:tcPr>
            <w:tcW w:w="3534" w:type="dxa"/>
            <w:vAlign w:val="center"/>
          </w:tcPr>
          <w:p w14:paraId="4D2999D4" w14:textId="77777777" w:rsidR="00F313C2" w:rsidRDefault="00BC344E">
            <w:r>
              <w:t>外窗气密性不应低于《标准</w:t>
            </w:r>
            <w:r>
              <w:t>3</w:t>
            </w:r>
            <w:r>
              <w:t>》的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FFF417E" w14:textId="77777777" w:rsidR="00F313C2" w:rsidRDefault="00BC344E">
            <w:r>
              <w:t>外窗气密性不应低于《标准</w:t>
            </w:r>
            <w:r>
              <w:t>3</w:t>
            </w:r>
            <w:r>
              <w:t>》的</w:t>
            </w:r>
            <w:r>
              <w:t>6</w:t>
            </w:r>
            <w:r>
              <w:t>级</w:t>
            </w:r>
          </w:p>
        </w:tc>
      </w:tr>
      <w:tr w:rsidR="00F313C2" w14:paraId="29471B77" w14:textId="77777777">
        <w:tc>
          <w:tcPr>
            <w:tcW w:w="2263" w:type="dxa"/>
            <w:shd w:val="clear" w:color="auto" w:fill="E6E6E6"/>
            <w:vAlign w:val="center"/>
          </w:tcPr>
          <w:p w14:paraId="6BF13AEC" w14:textId="77777777" w:rsidR="00F313C2" w:rsidRDefault="00BC344E">
            <w:r>
              <w:t>结论</w:t>
            </w:r>
          </w:p>
        </w:tc>
        <w:tc>
          <w:tcPr>
            <w:tcW w:w="3534" w:type="dxa"/>
            <w:vAlign w:val="center"/>
          </w:tcPr>
          <w:p w14:paraId="206E5BC9" w14:textId="77777777" w:rsidR="00F313C2" w:rsidRDefault="00BC344E">
            <w:r>
              <w:t>－</w:t>
            </w:r>
          </w:p>
        </w:tc>
        <w:tc>
          <w:tcPr>
            <w:tcW w:w="3534" w:type="dxa"/>
            <w:vAlign w:val="center"/>
          </w:tcPr>
          <w:p w14:paraId="44C3DECC" w14:textId="77777777" w:rsidR="00F313C2" w:rsidRDefault="00BC344E">
            <w:r>
              <w:t>－</w:t>
            </w:r>
          </w:p>
        </w:tc>
      </w:tr>
    </w:tbl>
    <w:p w14:paraId="27F57887" w14:textId="77777777" w:rsidR="00F313C2" w:rsidRDefault="00BC344E">
      <w:pPr>
        <w:pStyle w:val="1"/>
      </w:pPr>
      <w:bookmarkStart w:id="65" w:name="_Toc91708381"/>
      <w:r>
        <w:t>综合权衡</w:t>
      </w:r>
      <w:bookmarkEnd w:id="65"/>
    </w:p>
    <w:p w14:paraId="0F1D93C9" w14:textId="77777777" w:rsidR="00F313C2" w:rsidRDefault="00BC344E">
      <w:pPr>
        <w:pStyle w:val="2"/>
      </w:pPr>
      <w:bookmarkStart w:id="66" w:name="_Toc91708382"/>
      <w:r>
        <w:t>计算条件</w:t>
      </w:r>
      <w:bookmarkEnd w:id="66"/>
    </w:p>
    <w:p w14:paraId="7CBB3718" w14:textId="77777777" w:rsidR="00F313C2" w:rsidRDefault="00F313C2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153"/>
        <w:gridCol w:w="856"/>
        <w:gridCol w:w="1010"/>
        <w:gridCol w:w="687"/>
        <w:gridCol w:w="738"/>
        <w:gridCol w:w="765"/>
        <w:gridCol w:w="1054"/>
        <w:gridCol w:w="750"/>
        <w:gridCol w:w="742"/>
      </w:tblGrid>
      <w:tr w:rsidR="00E234F0" w14:paraId="2922405B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53D92F3" w14:textId="77777777" w:rsidR="00161E7D" w:rsidRDefault="00BC344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163B383D" w14:textId="77777777" w:rsidR="00161E7D" w:rsidRDefault="00BC344E" w:rsidP="00C807BB">
            <w:pPr>
              <w:jc w:val="center"/>
              <w:rPr>
                <w:bCs/>
                <w:szCs w:val="21"/>
              </w:rPr>
            </w:pPr>
            <w:bookmarkStart w:id="6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7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78E94C55" w14:textId="77777777" w:rsidR="00161E7D" w:rsidRDefault="00BC344E" w:rsidP="00C807BB">
            <w:pPr>
              <w:jc w:val="center"/>
              <w:rPr>
                <w:bCs/>
                <w:szCs w:val="21"/>
              </w:rPr>
            </w:pPr>
            <w:bookmarkStart w:id="68" w:name="参照建筑别名"/>
            <w:r>
              <w:rPr>
                <w:rFonts w:hAnsi="宋体"/>
                <w:szCs w:val="21"/>
              </w:rPr>
              <w:t>参照建筑</w:t>
            </w:r>
            <w:bookmarkEnd w:id="68"/>
          </w:p>
        </w:tc>
      </w:tr>
      <w:tr w:rsidR="00E234F0" w14:paraId="244D2C47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220BB70E" w14:textId="77777777" w:rsidR="001B4C07" w:rsidRDefault="00BC344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367A5F51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69" w:name="体形系数"/>
            <w:r>
              <w:rPr>
                <w:rFonts w:hint="eastAsia"/>
                <w:szCs w:val="21"/>
              </w:rPr>
              <w:t>0.25</w:t>
            </w:r>
            <w:bookmarkEnd w:id="69"/>
          </w:p>
        </w:tc>
        <w:tc>
          <w:tcPr>
            <w:tcW w:w="1740" w:type="pct"/>
            <w:gridSpan w:val="4"/>
            <w:vAlign w:val="center"/>
          </w:tcPr>
          <w:p w14:paraId="0FA767FE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70" w:name="参照建筑体形系数"/>
            <w:r>
              <w:rPr>
                <w:rFonts w:hint="eastAsia"/>
                <w:szCs w:val="21"/>
              </w:rPr>
              <w:t>0.25</w:t>
            </w:r>
            <w:bookmarkEnd w:id="70"/>
          </w:p>
        </w:tc>
      </w:tr>
      <w:tr w:rsidR="00E234F0" w14:paraId="2E6AF646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FA871B1" w14:textId="77777777" w:rsidR="001B4C07" w:rsidRDefault="00BC344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3C1E5B3C" w14:textId="77777777" w:rsidR="001B4C07" w:rsidRDefault="00BC344E" w:rsidP="00990D8A">
            <w:pPr>
              <w:jc w:val="center"/>
              <w:rPr>
                <w:bCs/>
                <w:szCs w:val="21"/>
              </w:rPr>
            </w:pPr>
            <w:bookmarkStart w:id="71" w:name="屋顶K"/>
            <w:r>
              <w:rPr>
                <w:rFonts w:hint="eastAsia"/>
                <w:bCs/>
                <w:szCs w:val="21"/>
              </w:rPr>
              <w:t>0.77</w:t>
            </w:r>
            <w:bookmarkEnd w:id="71"/>
          </w:p>
        </w:tc>
        <w:tc>
          <w:tcPr>
            <w:tcW w:w="1740" w:type="pct"/>
            <w:gridSpan w:val="4"/>
            <w:vAlign w:val="center"/>
          </w:tcPr>
          <w:p w14:paraId="739ECEA8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72" w:name="参照建筑屋顶K"/>
            <w:r>
              <w:rPr>
                <w:rFonts w:hint="eastAsia"/>
                <w:szCs w:val="21"/>
              </w:rPr>
              <w:t>0.80</w:t>
            </w:r>
            <w:bookmarkEnd w:id="72"/>
          </w:p>
        </w:tc>
      </w:tr>
      <w:tr w:rsidR="00E234F0" w14:paraId="45662C40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58769CFE" w14:textId="77777777" w:rsidR="001B4C07" w:rsidRDefault="00BC344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597193A3" w14:textId="77777777" w:rsidR="001B4C07" w:rsidRDefault="00BC344E" w:rsidP="00990D8A">
            <w:pPr>
              <w:jc w:val="center"/>
              <w:rPr>
                <w:bCs/>
                <w:szCs w:val="21"/>
              </w:rPr>
            </w:pPr>
            <w:bookmarkStart w:id="73" w:name="外墙K"/>
            <w:r>
              <w:rPr>
                <w:rFonts w:hint="eastAsia"/>
                <w:bCs/>
                <w:szCs w:val="21"/>
              </w:rPr>
              <w:t>1.13</w:t>
            </w:r>
            <w:bookmarkEnd w:id="73"/>
          </w:p>
        </w:tc>
        <w:tc>
          <w:tcPr>
            <w:tcW w:w="1740" w:type="pct"/>
            <w:gridSpan w:val="4"/>
            <w:vAlign w:val="center"/>
          </w:tcPr>
          <w:p w14:paraId="7539CC79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74" w:name="参照建筑外墙K"/>
            <w:r>
              <w:rPr>
                <w:rFonts w:hint="eastAsia"/>
                <w:szCs w:val="21"/>
              </w:rPr>
              <w:t>1.20</w:t>
            </w:r>
            <w:bookmarkEnd w:id="74"/>
          </w:p>
        </w:tc>
      </w:tr>
      <w:tr w:rsidR="00E234F0" w14:paraId="209BFA1B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7BBC7B79" w14:textId="77777777" w:rsidR="001B4C07" w:rsidRDefault="00BC344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8D9C433" w14:textId="77777777" w:rsidR="001B4C07" w:rsidRDefault="00BC344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5489A17" w14:textId="77777777" w:rsidR="001B4C07" w:rsidRDefault="00BC344E" w:rsidP="00990D8A">
            <w:pPr>
              <w:jc w:val="center"/>
              <w:rPr>
                <w:bCs/>
                <w:szCs w:val="21"/>
              </w:rPr>
            </w:pPr>
            <w:bookmarkStart w:id="75" w:name="天窗K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740" w:type="pct"/>
            <w:gridSpan w:val="4"/>
            <w:vAlign w:val="center"/>
          </w:tcPr>
          <w:p w14:paraId="6D4C3BB8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E234F0" w14:paraId="30B7F196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1AD6A5D1" w14:textId="77777777" w:rsidR="001B4C07" w:rsidRDefault="00BC344E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37A40BC2" w14:textId="77777777" w:rsidR="001B4C07" w:rsidRDefault="00BC344E" w:rsidP="00990D8A">
            <w:pPr>
              <w:jc w:val="center"/>
              <w:rPr>
                <w:bCs/>
                <w:szCs w:val="21"/>
              </w:rPr>
            </w:pPr>
            <w:bookmarkStart w:id="77" w:name="天窗SC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740" w:type="pct"/>
            <w:gridSpan w:val="4"/>
            <w:vAlign w:val="center"/>
          </w:tcPr>
          <w:p w14:paraId="2B63DA3C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78" w:name="参照建筑天窗SC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E234F0" w14:paraId="70A6B452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1BBBCD67" w14:textId="77777777" w:rsidR="001B4C07" w:rsidRDefault="00BC344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EC3ADF4" w14:textId="77777777" w:rsidR="001B4C07" w:rsidRDefault="00BC344E" w:rsidP="00990D8A">
            <w:pPr>
              <w:jc w:val="center"/>
              <w:rPr>
                <w:bCs/>
                <w:szCs w:val="21"/>
              </w:rPr>
            </w:pPr>
            <w:bookmarkStart w:id="79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79"/>
          </w:p>
        </w:tc>
        <w:tc>
          <w:tcPr>
            <w:tcW w:w="1740" w:type="pct"/>
            <w:gridSpan w:val="4"/>
            <w:vAlign w:val="center"/>
          </w:tcPr>
          <w:p w14:paraId="03F532B3" w14:textId="77777777" w:rsidR="001B4C07" w:rsidRDefault="00BC344E" w:rsidP="00990D8A">
            <w:pPr>
              <w:jc w:val="center"/>
              <w:rPr>
                <w:szCs w:val="21"/>
              </w:rPr>
            </w:pPr>
            <w:bookmarkStart w:id="80" w:name="参照建筑挑空楼板K"/>
            <w:r>
              <w:rPr>
                <w:rFonts w:hint="eastAsia"/>
                <w:szCs w:val="21"/>
              </w:rPr>
              <w:t>1.20</w:t>
            </w:r>
            <w:bookmarkEnd w:id="80"/>
          </w:p>
        </w:tc>
      </w:tr>
      <w:tr w:rsidR="00E234F0" w14:paraId="525FA0B9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4660AFF0" w14:textId="77777777" w:rsidR="001B4C07" w:rsidRDefault="00BC344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64A77A9" w14:textId="77777777" w:rsidR="001B4C07" w:rsidRPr="00C807BB" w:rsidRDefault="00BC344E" w:rsidP="00990D8A">
            <w:pPr>
              <w:jc w:val="center"/>
              <w:rPr>
                <w:bCs/>
                <w:szCs w:val="21"/>
              </w:rPr>
            </w:pPr>
            <w:bookmarkStart w:id="81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81"/>
          </w:p>
        </w:tc>
        <w:tc>
          <w:tcPr>
            <w:tcW w:w="1740" w:type="pct"/>
            <w:gridSpan w:val="4"/>
            <w:vAlign w:val="center"/>
          </w:tcPr>
          <w:p w14:paraId="71DD5054" w14:textId="77777777" w:rsidR="001B4C07" w:rsidRPr="00C807BB" w:rsidRDefault="00BC344E" w:rsidP="00990D8A">
            <w:pPr>
              <w:jc w:val="center"/>
              <w:rPr>
                <w:bCs/>
                <w:szCs w:val="21"/>
              </w:rPr>
            </w:pPr>
            <w:bookmarkStart w:id="82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82"/>
          </w:p>
        </w:tc>
      </w:tr>
      <w:tr w:rsidR="00E234F0" w14:paraId="4088759A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9A5BCF0" w14:textId="77777777" w:rsidR="001B4C07" w:rsidRDefault="00BC344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64E13F6" w14:textId="77777777" w:rsidR="001B4C07" w:rsidRPr="00C807BB" w:rsidRDefault="00BC344E" w:rsidP="00990D8A">
            <w:pPr>
              <w:jc w:val="center"/>
              <w:rPr>
                <w:bCs/>
                <w:szCs w:val="21"/>
              </w:rPr>
            </w:pPr>
            <w:bookmarkStart w:id="83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1740" w:type="pct"/>
            <w:gridSpan w:val="4"/>
            <w:vAlign w:val="center"/>
          </w:tcPr>
          <w:p w14:paraId="1C6096DE" w14:textId="77777777" w:rsidR="001B4C07" w:rsidRPr="00C807BB" w:rsidRDefault="00BC344E" w:rsidP="00990D8A">
            <w:pPr>
              <w:jc w:val="center"/>
              <w:rPr>
                <w:bCs/>
                <w:szCs w:val="21"/>
              </w:rPr>
            </w:pPr>
            <w:bookmarkStart w:id="84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</w:tr>
      <w:tr w:rsidR="00E234F0" w14:paraId="0AEE99B5" w14:textId="77777777" w:rsidTr="00E234F0">
        <w:trPr>
          <w:cantSplit/>
          <w:trHeight w:val="810"/>
          <w:jc w:val="center"/>
        </w:trPr>
        <w:tc>
          <w:tcPr>
            <w:tcW w:w="924" w:type="pct"/>
            <w:vMerge w:val="restart"/>
            <w:shd w:val="clear" w:color="auto" w:fill="E6E6E6"/>
            <w:vAlign w:val="center"/>
          </w:tcPr>
          <w:p w14:paraId="4E145C34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E2206C3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7A6A58CD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5CDDBB50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167DC3B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48789A0D" w14:textId="77777777" w:rsidR="00E234F0" w:rsidRPr="00E234F0" w:rsidRDefault="00BC344E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55BABDA9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54" w:type="pct"/>
            <w:vMerge w:val="restart"/>
            <w:shd w:val="clear" w:color="auto" w:fill="E6E6E6"/>
            <w:vAlign w:val="center"/>
          </w:tcPr>
          <w:p w14:paraId="780AED88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647853F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10CFB20F" w14:textId="77777777" w:rsidR="00E234F0" w:rsidRPr="00E234F0" w:rsidRDefault="00BC344E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021AAB90" w14:textId="77777777" w:rsidTr="00E234F0">
        <w:trPr>
          <w:cantSplit/>
          <w:trHeight w:val="493"/>
          <w:jc w:val="center"/>
        </w:trPr>
        <w:tc>
          <w:tcPr>
            <w:tcW w:w="924" w:type="pct"/>
            <w:vMerge/>
            <w:shd w:val="clear" w:color="auto" w:fill="E6E6E6"/>
            <w:vAlign w:val="center"/>
          </w:tcPr>
          <w:p w14:paraId="7E8B6754" w14:textId="77777777" w:rsidR="00E234F0" w:rsidRDefault="00BC344E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507F2A8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5CF4FBA9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3D675A10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40F6DF38" w14:textId="77777777" w:rsidR="00E234F0" w:rsidRPr="00814FC3" w:rsidRDefault="00BC344E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59DE4527" w14:textId="77777777" w:rsidR="00E234F0" w:rsidRPr="00814FC3" w:rsidRDefault="00BC344E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3F0FD2E4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4" w:type="pct"/>
            <w:vMerge/>
            <w:shd w:val="clear" w:color="auto" w:fill="E6E6E6"/>
            <w:vAlign w:val="center"/>
          </w:tcPr>
          <w:p w14:paraId="5D1A59FB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56FAD443" w14:textId="77777777" w:rsidR="00E234F0" w:rsidRPr="00814FC3" w:rsidRDefault="00BC344E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6FAE05A0" w14:textId="77777777" w:rsidR="00E234F0" w:rsidRPr="00814FC3" w:rsidRDefault="00BC344E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234F0" w14:paraId="310A3DC0" w14:textId="77777777" w:rsidTr="00E234F0">
        <w:trPr>
          <w:cantSplit/>
          <w:trHeight w:hRule="exact" w:val="1004"/>
          <w:jc w:val="center"/>
        </w:trPr>
        <w:tc>
          <w:tcPr>
            <w:tcW w:w="924" w:type="pct"/>
            <w:vMerge/>
            <w:vAlign w:val="center"/>
          </w:tcPr>
          <w:p w14:paraId="54345E18" w14:textId="77777777" w:rsidR="00C35BCF" w:rsidRDefault="00BC344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780AB40E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4DAA7F29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bookmarkStart w:id="85" w:name="窗墙比－南向"/>
            <w:r>
              <w:rPr>
                <w:rFonts w:hint="eastAsia"/>
                <w:bCs/>
                <w:szCs w:val="21"/>
              </w:rPr>
              <w:t>0.19</w:t>
            </w:r>
            <w:bookmarkEnd w:id="85"/>
          </w:p>
        </w:tc>
        <w:tc>
          <w:tcPr>
            <w:tcW w:w="531" w:type="pct"/>
            <w:vAlign w:val="center"/>
          </w:tcPr>
          <w:p w14:paraId="20DD2E53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6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86"/>
            <w:r>
              <w:rPr>
                <w:rFonts w:hint="eastAsia"/>
                <w:bCs/>
                <w:szCs w:val="21"/>
              </w:rPr>
              <w:t>、</w:t>
            </w:r>
          </w:p>
          <w:p w14:paraId="6046E53E" w14:textId="77777777" w:rsidR="00C35BCF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361" w:type="pct"/>
            <w:vAlign w:val="center"/>
          </w:tcPr>
          <w:p w14:paraId="1AD5531E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bookmarkStart w:id="88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8"/>
          </w:p>
        </w:tc>
        <w:tc>
          <w:tcPr>
            <w:tcW w:w="388" w:type="pct"/>
            <w:vAlign w:val="center"/>
          </w:tcPr>
          <w:p w14:paraId="04E26657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bookmarkStart w:id="89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9"/>
          </w:p>
        </w:tc>
        <w:tc>
          <w:tcPr>
            <w:tcW w:w="402" w:type="pct"/>
            <w:vAlign w:val="center"/>
          </w:tcPr>
          <w:p w14:paraId="7C7CD32C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bookmarkStart w:id="90" w:name="参照建筑窗墙比－南向"/>
            <w:r>
              <w:rPr>
                <w:rFonts w:hint="eastAsia"/>
                <w:bCs/>
                <w:szCs w:val="21"/>
              </w:rPr>
              <w:t>0.19</w:t>
            </w:r>
            <w:bookmarkEnd w:id="90"/>
          </w:p>
        </w:tc>
        <w:tc>
          <w:tcPr>
            <w:tcW w:w="554" w:type="pct"/>
            <w:vAlign w:val="center"/>
          </w:tcPr>
          <w:p w14:paraId="5BBE2855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291E2DB5" w14:textId="77777777" w:rsidR="00C35BCF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94" w:type="pct"/>
            <w:vAlign w:val="center"/>
          </w:tcPr>
          <w:p w14:paraId="05CC30A7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bookmarkStart w:id="93" w:name="参照建筑外窗SC－夏季－南向"/>
            <w:r>
              <w:rPr>
                <w:rFonts w:hint="eastAsia"/>
                <w:bCs/>
                <w:szCs w:val="21"/>
              </w:rPr>
              <w:t>1.00</w:t>
            </w:r>
            <w:bookmarkEnd w:id="93"/>
          </w:p>
        </w:tc>
        <w:tc>
          <w:tcPr>
            <w:tcW w:w="390" w:type="pct"/>
            <w:vAlign w:val="center"/>
          </w:tcPr>
          <w:p w14:paraId="05733D7B" w14:textId="77777777" w:rsidR="00C35BCF" w:rsidRDefault="00BC344E" w:rsidP="00FB3A5C">
            <w:pPr>
              <w:jc w:val="center"/>
              <w:rPr>
                <w:bCs/>
                <w:szCs w:val="21"/>
              </w:rPr>
            </w:pPr>
            <w:bookmarkStart w:id="94" w:name="参照建筑外窗SC－冬季－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94"/>
          </w:p>
        </w:tc>
      </w:tr>
      <w:tr w:rsidR="00E234F0" w14:paraId="61A28311" w14:textId="77777777" w:rsidTr="00E234F0">
        <w:trPr>
          <w:cantSplit/>
          <w:trHeight w:val="473"/>
          <w:jc w:val="center"/>
        </w:trPr>
        <w:tc>
          <w:tcPr>
            <w:tcW w:w="924" w:type="pct"/>
            <w:vMerge/>
            <w:vAlign w:val="center"/>
          </w:tcPr>
          <w:p w14:paraId="70EFACB7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5C1CAA3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6687A741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95" w:name="窗墙比－北向"/>
            <w:r>
              <w:rPr>
                <w:rFonts w:hint="eastAsia"/>
                <w:bCs/>
                <w:szCs w:val="21"/>
              </w:rPr>
              <w:t>0.19</w:t>
            </w:r>
            <w:bookmarkEnd w:id="95"/>
          </w:p>
        </w:tc>
        <w:tc>
          <w:tcPr>
            <w:tcW w:w="531" w:type="pct"/>
            <w:vAlign w:val="center"/>
          </w:tcPr>
          <w:p w14:paraId="7D2852DC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6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96"/>
            <w:r>
              <w:rPr>
                <w:rFonts w:hint="eastAsia"/>
                <w:bCs/>
                <w:szCs w:val="21"/>
              </w:rPr>
              <w:t>、</w:t>
            </w:r>
          </w:p>
          <w:p w14:paraId="0EFFB17E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7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  <w:tc>
          <w:tcPr>
            <w:tcW w:w="361" w:type="pct"/>
            <w:vAlign w:val="center"/>
          </w:tcPr>
          <w:p w14:paraId="0248F416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98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8"/>
          </w:p>
        </w:tc>
        <w:tc>
          <w:tcPr>
            <w:tcW w:w="388" w:type="pct"/>
            <w:vAlign w:val="center"/>
          </w:tcPr>
          <w:p w14:paraId="43C8A424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99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9"/>
          </w:p>
        </w:tc>
        <w:tc>
          <w:tcPr>
            <w:tcW w:w="402" w:type="pct"/>
            <w:vAlign w:val="center"/>
          </w:tcPr>
          <w:p w14:paraId="034DE31C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00" w:name="参照建筑窗墙比－北向"/>
            <w:r>
              <w:rPr>
                <w:rFonts w:hint="eastAsia"/>
                <w:bCs/>
                <w:szCs w:val="21"/>
              </w:rPr>
              <w:t>0.19</w:t>
            </w:r>
            <w:bookmarkEnd w:id="100"/>
          </w:p>
        </w:tc>
        <w:tc>
          <w:tcPr>
            <w:tcW w:w="554" w:type="pct"/>
            <w:vAlign w:val="center"/>
          </w:tcPr>
          <w:p w14:paraId="5E0E4E1C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1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101"/>
            <w:r>
              <w:rPr>
                <w:rFonts w:hint="eastAsia"/>
                <w:bCs/>
                <w:szCs w:val="21"/>
              </w:rPr>
              <w:t>、</w:t>
            </w:r>
          </w:p>
          <w:p w14:paraId="65D77711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2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102"/>
          </w:p>
        </w:tc>
        <w:tc>
          <w:tcPr>
            <w:tcW w:w="394" w:type="pct"/>
            <w:vAlign w:val="center"/>
          </w:tcPr>
          <w:p w14:paraId="15FFB16D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03" w:name="参照建筑外窗SC－夏季－北向"/>
            <w:r>
              <w:rPr>
                <w:rFonts w:hint="eastAsia"/>
                <w:bCs/>
                <w:szCs w:val="21"/>
              </w:rPr>
              <w:t>0.75</w:t>
            </w:r>
            <w:bookmarkEnd w:id="103"/>
          </w:p>
        </w:tc>
        <w:tc>
          <w:tcPr>
            <w:tcW w:w="390" w:type="pct"/>
            <w:vAlign w:val="center"/>
          </w:tcPr>
          <w:p w14:paraId="0D466BCE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04" w:name="参照建筑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4"/>
          </w:p>
        </w:tc>
      </w:tr>
      <w:tr w:rsidR="00E234F0" w14:paraId="0A87C9AE" w14:textId="77777777" w:rsidTr="00E234F0">
        <w:trPr>
          <w:cantSplit/>
          <w:trHeight w:val="454"/>
          <w:jc w:val="center"/>
        </w:trPr>
        <w:tc>
          <w:tcPr>
            <w:tcW w:w="924" w:type="pct"/>
            <w:vMerge/>
            <w:vAlign w:val="center"/>
          </w:tcPr>
          <w:p w14:paraId="328B1D16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DE79CC7" w14:textId="77777777" w:rsidR="00E234F0" w:rsidRDefault="00BC344E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59763238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05" w:name="窗墙比－东向"/>
            <w:r>
              <w:rPr>
                <w:rFonts w:hint="eastAsia"/>
                <w:bCs/>
                <w:szCs w:val="21"/>
              </w:rPr>
              <w:t>0.17</w:t>
            </w:r>
            <w:bookmarkEnd w:id="105"/>
          </w:p>
        </w:tc>
        <w:tc>
          <w:tcPr>
            <w:tcW w:w="531" w:type="pct"/>
            <w:vAlign w:val="center"/>
          </w:tcPr>
          <w:p w14:paraId="26716377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106"/>
            <w:r>
              <w:rPr>
                <w:rFonts w:hint="eastAsia"/>
                <w:bCs/>
                <w:szCs w:val="21"/>
              </w:rPr>
              <w:t>、</w:t>
            </w:r>
          </w:p>
          <w:p w14:paraId="67018CE4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7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107"/>
          </w:p>
        </w:tc>
        <w:tc>
          <w:tcPr>
            <w:tcW w:w="361" w:type="pct"/>
            <w:vAlign w:val="center"/>
          </w:tcPr>
          <w:p w14:paraId="4186FDAA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08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8"/>
          </w:p>
        </w:tc>
        <w:tc>
          <w:tcPr>
            <w:tcW w:w="388" w:type="pct"/>
            <w:vAlign w:val="center"/>
          </w:tcPr>
          <w:p w14:paraId="72BE3FBE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09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9"/>
          </w:p>
        </w:tc>
        <w:tc>
          <w:tcPr>
            <w:tcW w:w="402" w:type="pct"/>
            <w:vAlign w:val="center"/>
          </w:tcPr>
          <w:p w14:paraId="07A045D3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10" w:name="参照建筑窗墙比－东向"/>
            <w:r>
              <w:rPr>
                <w:rFonts w:hint="eastAsia"/>
                <w:bCs/>
                <w:szCs w:val="21"/>
              </w:rPr>
              <w:t>0.17</w:t>
            </w:r>
            <w:bookmarkEnd w:id="110"/>
          </w:p>
        </w:tc>
        <w:tc>
          <w:tcPr>
            <w:tcW w:w="554" w:type="pct"/>
            <w:vAlign w:val="center"/>
          </w:tcPr>
          <w:p w14:paraId="2AA3756A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1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111"/>
            <w:r>
              <w:rPr>
                <w:rFonts w:hint="eastAsia"/>
                <w:bCs/>
                <w:szCs w:val="21"/>
              </w:rPr>
              <w:t>、</w:t>
            </w:r>
          </w:p>
          <w:p w14:paraId="5BDC1B1A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2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12"/>
          </w:p>
        </w:tc>
        <w:tc>
          <w:tcPr>
            <w:tcW w:w="394" w:type="pct"/>
            <w:vAlign w:val="center"/>
          </w:tcPr>
          <w:p w14:paraId="2608AC1C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13" w:name="参照建筑外窗SC－夏季－东向"/>
            <w:r>
              <w:rPr>
                <w:rFonts w:hint="eastAsia"/>
                <w:bCs/>
                <w:szCs w:val="21"/>
              </w:rPr>
              <w:t>1.00</w:t>
            </w:r>
            <w:bookmarkEnd w:id="113"/>
          </w:p>
        </w:tc>
        <w:tc>
          <w:tcPr>
            <w:tcW w:w="390" w:type="pct"/>
            <w:vAlign w:val="center"/>
          </w:tcPr>
          <w:p w14:paraId="35BF64B8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14" w:name="参照建筑外窗SC－冬季－东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114"/>
          </w:p>
        </w:tc>
      </w:tr>
      <w:tr w:rsidR="00E234F0" w14:paraId="7F141126" w14:textId="77777777" w:rsidTr="00E234F0">
        <w:trPr>
          <w:cantSplit/>
          <w:trHeight w:val="454"/>
          <w:jc w:val="center"/>
        </w:trPr>
        <w:tc>
          <w:tcPr>
            <w:tcW w:w="924" w:type="pct"/>
            <w:vMerge/>
            <w:vAlign w:val="center"/>
          </w:tcPr>
          <w:p w14:paraId="1650BBBB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23EAC28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295F4F5A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15" w:name="窗墙比－西向"/>
            <w:r>
              <w:rPr>
                <w:rFonts w:hint="eastAsia"/>
                <w:bCs/>
                <w:szCs w:val="21"/>
              </w:rPr>
              <w:t>0.17</w:t>
            </w:r>
            <w:bookmarkEnd w:id="115"/>
          </w:p>
        </w:tc>
        <w:tc>
          <w:tcPr>
            <w:tcW w:w="531" w:type="pct"/>
            <w:vAlign w:val="center"/>
          </w:tcPr>
          <w:p w14:paraId="4873FAD9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116"/>
            <w:r>
              <w:rPr>
                <w:rFonts w:hint="eastAsia"/>
                <w:bCs/>
                <w:szCs w:val="21"/>
              </w:rPr>
              <w:t>、</w:t>
            </w:r>
          </w:p>
          <w:p w14:paraId="246B37CB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  <w:tc>
          <w:tcPr>
            <w:tcW w:w="361" w:type="pct"/>
            <w:vAlign w:val="center"/>
          </w:tcPr>
          <w:p w14:paraId="40481BDF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18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18"/>
          </w:p>
        </w:tc>
        <w:tc>
          <w:tcPr>
            <w:tcW w:w="388" w:type="pct"/>
            <w:vAlign w:val="center"/>
          </w:tcPr>
          <w:p w14:paraId="29620B89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19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19"/>
          </w:p>
        </w:tc>
        <w:tc>
          <w:tcPr>
            <w:tcW w:w="402" w:type="pct"/>
            <w:vAlign w:val="center"/>
          </w:tcPr>
          <w:p w14:paraId="31615239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20" w:name="参照建筑窗墙比－西向"/>
            <w:r>
              <w:rPr>
                <w:rFonts w:hint="eastAsia"/>
                <w:bCs/>
                <w:szCs w:val="21"/>
              </w:rPr>
              <w:t>0.17</w:t>
            </w:r>
            <w:bookmarkEnd w:id="120"/>
          </w:p>
        </w:tc>
        <w:tc>
          <w:tcPr>
            <w:tcW w:w="554" w:type="pct"/>
            <w:vAlign w:val="center"/>
          </w:tcPr>
          <w:p w14:paraId="7D9C2B2C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1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121"/>
            <w:r>
              <w:rPr>
                <w:rFonts w:hint="eastAsia"/>
                <w:bCs/>
                <w:szCs w:val="21"/>
              </w:rPr>
              <w:t>、</w:t>
            </w:r>
          </w:p>
          <w:p w14:paraId="6B312859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2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394" w:type="pct"/>
            <w:vAlign w:val="center"/>
          </w:tcPr>
          <w:p w14:paraId="57E5D7CA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23" w:name="参照建筑外窗SC－夏季－西向"/>
            <w:r>
              <w:rPr>
                <w:rFonts w:hint="eastAsia"/>
                <w:bCs/>
                <w:szCs w:val="21"/>
              </w:rPr>
              <w:t>1.00</w:t>
            </w:r>
            <w:bookmarkEnd w:id="123"/>
          </w:p>
        </w:tc>
        <w:tc>
          <w:tcPr>
            <w:tcW w:w="390" w:type="pct"/>
            <w:vAlign w:val="center"/>
          </w:tcPr>
          <w:p w14:paraId="27944B28" w14:textId="77777777" w:rsidR="00E234F0" w:rsidRDefault="00BC344E" w:rsidP="00E234F0">
            <w:pPr>
              <w:jc w:val="center"/>
              <w:rPr>
                <w:bCs/>
                <w:szCs w:val="21"/>
              </w:rPr>
            </w:pPr>
            <w:bookmarkStart w:id="124" w:name="参照建筑外窗SC－冬季－西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124"/>
          </w:p>
        </w:tc>
      </w:tr>
      <w:tr w:rsidR="00C35BCF" w14:paraId="2965C780" w14:textId="77777777" w:rsidTr="00E234F0">
        <w:trPr>
          <w:cantSplit/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FE2D3EB" w14:textId="77777777" w:rsidR="00C35BCF" w:rsidRDefault="00BC34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470" w:type="pct"/>
            <w:gridSpan w:val="8"/>
            <w:vAlign w:val="center"/>
          </w:tcPr>
          <w:p w14:paraId="7BE8B49C" w14:textId="77777777" w:rsidR="00C35BCF" w:rsidRDefault="00BC34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按《夏热冬冷地区居住建筑节能标准》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5.0.6</w:t>
              </w:r>
            </w:smartTag>
            <w:r>
              <w:rPr>
                <w:rFonts w:hint="eastAsia"/>
                <w:szCs w:val="21"/>
              </w:rPr>
              <w:t>条设置</w:t>
            </w:r>
          </w:p>
        </w:tc>
      </w:tr>
    </w:tbl>
    <w:p w14:paraId="40A332AC" w14:textId="77777777" w:rsidR="00F313C2" w:rsidRDefault="00F313C2"/>
    <w:p w14:paraId="4FDBBAAA" w14:textId="77777777" w:rsidR="00F313C2" w:rsidRDefault="00BC344E">
      <w:pPr>
        <w:pStyle w:val="2"/>
      </w:pPr>
      <w:bookmarkStart w:id="125" w:name="_Toc91708383"/>
      <w:r>
        <w:t>综合权衡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313C2" w14:paraId="13BC0D58" w14:textId="77777777">
        <w:tc>
          <w:tcPr>
            <w:tcW w:w="3390" w:type="dxa"/>
            <w:shd w:val="clear" w:color="auto" w:fill="E6E6E6"/>
            <w:vAlign w:val="center"/>
          </w:tcPr>
          <w:p w14:paraId="3B94DEDB" w14:textId="77777777" w:rsidR="00F313C2" w:rsidRDefault="00F313C2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9363BE4" w14:textId="77777777" w:rsidR="00F313C2" w:rsidRDefault="00BC344E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10A48CD9" w14:textId="77777777" w:rsidR="00F313C2" w:rsidRDefault="00BC344E">
            <w:pPr>
              <w:jc w:val="center"/>
            </w:pPr>
            <w:r>
              <w:t>参照建筑</w:t>
            </w:r>
          </w:p>
        </w:tc>
      </w:tr>
      <w:tr w:rsidR="00F313C2" w14:paraId="19FE6EE1" w14:textId="77777777">
        <w:tc>
          <w:tcPr>
            <w:tcW w:w="3390" w:type="dxa"/>
            <w:shd w:val="clear" w:color="auto" w:fill="E6E6E6"/>
            <w:vAlign w:val="center"/>
          </w:tcPr>
          <w:p w14:paraId="30589866" w14:textId="77777777" w:rsidR="00F313C2" w:rsidRDefault="00BC344E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1DB5A12" w14:textId="77777777" w:rsidR="00F313C2" w:rsidRDefault="00BC344E">
            <w:r>
              <w:t>27.02</w:t>
            </w:r>
          </w:p>
        </w:tc>
        <w:tc>
          <w:tcPr>
            <w:tcW w:w="2971" w:type="dxa"/>
            <w:vAlign w:val="center"/>
          </w:tcPr>
          <w:p w14:paraId="671B3649" w14:textId="77777777" w:rsidR="00F313C2" w:rsidRDefault="00BC344E">
            <w:r>
              <w:t>27.05</w:t>
            </w:r>
          </w:p>
        </w:tc>
      </w:tr>
      <w:tr w:rsidR="00F313C2" w14:paraId="4F2DB6E9" w14:textId="77777777">
        <w:tc>
          <w:tcPr>
            <w:tcW w:w="3390" w:type="dxa"/>
            <w:shd w:val="clear" w:color="auto" w:fill="E6E6E6"/>
            <w:vAlign w:val="center"/>
          </w:tcPr>
          <w:p w14:paraId="50F077D7" w14:textId="77777777" w:rsidR="00F313C2" w:rsidRDefault="00BC344E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4326599" w14:textId="77777777" w:rsidR="00F313C2" w:rsidRDefault="00BC344E">
            <w:r>
              <w:t>6.54</w:t>
            </w:r>
          </w:p>
        </w:tc>
        <w:tc>
          <w:tcPr>
            <w:tcW w:w="2971" w:type="dxa"/>
            <w:vAlign w:val="center"/>
          </w:tcPr>
          <w:p w14:paraId="0C70670B" w14:textId="77777777" w:rsidR="00F313C2" w:rsidRDefault="00BC344E">
            <w:r>
              <w:t>7.12</w:t>
            </w:r>
          </w:p>
        </w:tc>
      </w:tr>
      <w:tr w:rsidR="00F313C2" w14:paraId="22A61EB2" w14:textId="77777777">
        <w:tc>
          <w:tcPr>
            <w:tcW w:w="3390" w:type="dxa"/>
            <w:shd w:val="clear" w:color="auto" w:fill="E6E6E6"/>
            <w:vAlign w:val="center"/>
          </w:tcPr>
          <w:p w14:paraId="27CEDF0A" w14:textId="77777777" w:rsidR="00F313C2" w:rsidRDefault="00BC344E">
            <w:r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64F46AB" w14:textId="77777777" w:rsidR="00F313C2" w:rsidRDefault="00BC344E">
            <w:r>
              <w:t>20.48</w:t>
            </w:r>
          </w:p>
        </w:tc>
        <w:tc>
          <w:tcPr>
            <w:tcW w:w="2971" w:type="dxa"/>
            <w:vAlign w:val="center"/>
          </w:tcPr>
          <w:p w14:paraId="6A56E543" w14:textId="77777777" w:rsidR="00F313C2" w:rsidRDefault="00BC344E">
            <w:r>
              <w:t>19.93</w:t>
            </w:r>
          </w:p>
        </w:tc>
      </w:tr>
      <w:tr w:rsidR="00F313C2" w14:paraId="03BD5F41" w14:textId="77777777">
        <w:tc>
          <w:tcPr>
            <w:tcW w:w="3390" w:type="dxa"/>
            <w:shd w:val="clear" w:color="auto" w:fill="E6E6E6"/>
            <w:vAlign w:val="center"/>
          </w:tcPr>
          <w:p w14:paraId="59F466F5" w14:textId="77777777" w:rsidR="00F313C2" w:rsidRDefault="00BC344E">
            <w:r>
              <w:t>节能率</w:t>
            </w:r>
          </w:p>
        </w:tc>
        <w:tc>
          <w:tcPr>
            <w:tcW w:w="5942" w:type="dxa"/>
            <w:gridSpan w:val="2"/>
            <w:vAlign w:val="center"/>
          </w:tcPr>
          <w:p w14:paraId="101EAC1C" w14:textId="77777777" w:rsidR="00F313C2" w:rsidRDefault="00BC344E">
            <w:r>
              <w:t>50.06%</w:t>
            </w:r>
          </w:p>
        </w:tc>
      </w:tr>
      <w:tr w:rsidR="00F313C2" w14:paraId="3771CD5B" w14:textId="77777777">
        <w:tc>
          <w:tcPr>
            <w:tcW w:w="3390" w:type="dxa"/>
            <w:shd w:val="clear" w:color="auto" w:fill="E6E6E6"/>
            <w:vAlign w:val="center"/>
          </w:tcPr>
          <w:p w14:paraId="12FBF31E" w14:textId="77777777" w:rsidR="00F313C2" w:rsidRDefault="00BC344E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AA89B5" w14:textId="77777777" w:rsidR="00F313C2" w:rsidRDefault="00BC344E">
            <w:r>
              <w:t>《标准</w:t>
            </w:r>
            <w:r>
              <w:t>1</w:t>
            </w:r>
            <w:r>
              <w:t>》第</w:t>
            </w:r>
            <w:r>
              <w:t>5.0.3</w:t>
            </w:r>
          </w:p>
        </w:tc>
      </w:tr>
      <w:tr w:rsidR="00F313C2" w14:paraId="094E6C84" w14:textId="77777777">
        <w:tc>
          <w:tcPr>
            <w:tcW w:w="3390" w:type="dxa"/>
            <w:shd w:val="clear" w:color="auto" w:fill="E6E6E6"/>
            <w:vAlign w:val="center"/>
          </w:tcPr>
          <w:p w14:paraId="23DFE56A" w14:textId="77777777" w:rsidR="00F313C2" w:rsidRDefault="00BC344E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5F70E6AD" w14:textId="77777777" w:rsidR="00F313C2" w:rsidRDefault="00BC344E">
            <w:r>
              <w:t>设计建筑的能耗不大于参照建筑的能耗</w:t>
            </w:r>
          </w:p>
        </w:tc>
      </w:tr>
      <w:tr w:rsidR="00F313C2" w14:paraId="5CBA0384" w14:textId="77777777">
        <w:tc>
          <w:tcPr>
            <w:tcW w:w="3390" w:type="dxa"/>
            <w:shd w:val="clear" w:color="auto" w:fill="E6E6E6"/>
            <w:vAlign w:val="center"/>
          </w:tcPr>
          <w:p w14:paraId="20A5CC7C" w14:textId="77777777" w:rsidR="00F313C2" w:rsidRDefault="00BC344E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3A2844C" w14:textId="77777777" w:rsidR="00F313C2" w:rsidRDefault="00BC344E">
            <w:r>
              <w:t>满足</w:t>
            </w:r>
          </w:p>
        </w:tc>
      </w:tr>
    </w:tbl>
    <w:p w14:paraId="6725C9B9" w14:textId="77777777" w:rsidR="00F313C2" w:rsidRDefault="00BC344E">
      <w:pPr>
        <w:pStyle w:val="1"/>
      </w:pPr>
      <w:bookmarkStart w:id="126" w:name="_Toc91708384"/>
      <w:r>
        <w:t>综合判断结论</w:t>
      </w:r>
      <w:bookmarkEnd w:id="1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313C2" w14:paraId="6457FAD2" w14:textId="77777777">
        <w:tc>
          <w:tcPr>
            <w:tcW w:w="1131" w:type="dxa"/>
            <w:shd w:val="clear" w:color="auto" w:fill="E6E6E6"/>
            <w:vAlign w:val="center"/>
          </w:tcPr>
          <w:p w14:paraId="2FB8B831" w14:textId="77777777" w:rsidR="00F313C2" w:rsidRDefault="00BC344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C7EFE8D" w14:textId="77777777" w:rsidR="00F313C2" w:rsidRDefault="00BC344E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EF83D65" w14:textId="77777777" w:rsidR="00F313C2" w:rsidRDefault="00BC344E">
            <w:pPr>
              <w:jc w:val="center"/>
            </w:pPr>
            <w:r>
              <w:t>结论</w:t>
            </w:r>
          </w:p>
        </w:tc>
      </w:tr>
      <w:tr w:rsidR="00F313C2" w14:paraId="76452266" w14:textId="77777777">
        <w:tc>
          <w:tcPr>
            <w:tcW w:w="1131" w:type="dxa"/>
            <w:vAlign w:val="center"/>
          </w:tcPr>
          <w:p w14:paraId="1E3E2DCC" w14:textId="77777777" w:rsidR="00F313C2" w:rsidRDefault="00BC344E">
            <w:r>
              <w:t>1</w:t>
            </w:r>
          </w:p>
        </w:tc>
        <w:tc>
          <w:tcPr>
            <w:tcW w:w="4069" w:type="dxa"/>
            <w:vAlign w:val="center"/>
          </w:tcPr>
          <w:p w14:paraId="526FA6FA" w14:textId="77777777" w:rsidR="00F313C2" w:rsidRDefault="00BC344E">
            <w:r>
              <w:t>屋顶构造</w:t>
            </w:r>
          </w:p>
        </w:tc>
        <w:tc>
          <w:tcPr>
            <w:tcW w:w="4131" w:type="dxa"/>
            <w:vAlign w:val="center"/>
          </w:tcPr>
          <w:p w14:paraId="2065A3AF" w14:textId="77777777" w:rsidR="00F313C2" w:rsidRDefault="00BC344E">
            <w:r>
              <w:t>满足</w:t>
            </w:r>
          </w:p>
        </w:tc>
      </w:tr>
      <w:tr w:rsidR="00F313C2" w14:paraId="2E957632" w14:textId="77777777">
        <w:tc>
          <w:tcPr>
            <w:tcW w:w="1131" w:type="dxa"/>
            <w:vAlign w:val="center"/>
          </w:tcPr>
          <w:p w14:paraId="55459B3D" w14:textId="77777777" w:rsidR="00F313C2" w:rsidRDefault="00BC344E">
            <w:r>
              <w:t>2</w:t>
            </w:r>
          </w:p>
        </w:tc>
        <w:tc>
          <w:tcPr>
            <w:tcW w:w="4069" w:type="dxa"/>
            <w:vAlign w:val="center"/>
          </w:tcPr>
          <w:p w14:paraId="6A615A7C" w14:textId="77777777" w:rsidR="00F313C2" w:rsidRDefault="00BC344E">
            <w:r>
              <w:t>外墙构造</w:t>
            </w:r>
          </w:p>
        </w:tc>
        <w:tc>
          <w:tcPr>
            <w:tcW w:w="4131" w:type="dxa"/>
            <w:vAlign w:val="center"/>
          </w:tcPr>
          <w:p w14:paraId="33D93365" w14:textId="77777777" w:rsidR="00F313C2" w:rsidRDefault="00BC344E">
            <w:r>
              <w:t>满足</w:t>
            </w:r>
          </w:p>
        </w:tc>
      </w:tr>
      <w:tr w:rsidR="00F313C2" w14:paraId="297AA90D" w14:textId="77777777">
        <w:tc>
          <w:tcPr>
            <w:tcW w:w="1131" w:type="dxa"/>
            <w:vAlign w:val="center"/>
          </w:tcPr>
          <w:p w14:paraId="36E42119" w14:textId="77777777" w:rsidR="00F313C2" w:rsidRDefault="00BC344E">
            <w:r>
              <w:t>3</w:t>
            </w:r>
          </w:p>
        </w:tc>
        <w:tc>
          <w:tcPr>
            <w:tcW w:w="4069" w:type="dxa"/>
            <w:vAlign w:val="center"/>
          </w:tcPr>
          <w:p w14:paraId="68D69A1D" w14:textId="77777777" w:rsidR="00F313C2" w:rsidRDefault="00BC344E">
            <w:r>
              <w:t>外窗热工</w:t>
            </w:r>
          </w:p>
        </w:tc>
        <w:tc>
          <w:tcPr>
            <w:tcW w:w="4131" w:type="dxa"/>
            <w:vAlign w:val="center"/>
          </w:tcPr>
          <w:p w14:paraId="0BE3492B" w14:textId="77777777" w:rsidR="00F313C2" w:rsidRDefault="00BC344E">
            <w:r>
              <w:t>满足</w:t>
            </w:r>
          </w:p>
        </w:tc>
      </w:tr>
      <w:tr w:rsidR="00F313C2" w14:paraId="22BD74F2" w14:textId="77777777">
        <w:tc>
          <w:tcPr>
            <w:tcW w:w="1131" w:type="dxa"/>
            <w:vAlign w:val="center"/>
          </w:tcPr>
          <w:p w14:paraId="61B41490" w14:textId="77777777" w:rsidR="00F313C2" w:rsidRDefault="00BC344E">
            <w:r>
              <w:t>4</w:t>
            </w:r>
          </w:p>
        </w:tc>
        <w:tc>
          <w:tcPr>
            <w:tcW w:w="4069" w:type="dxa"/>
            <w:vAlign w:val="center"/>
          </w:tcPr>
          <w:p w14:paraId="5485C508" w14:textId="77777777" w:rsidR="00F313C2" w:rsidRDefault="00BC344E">
            <w:r>
              <w:t>隔热检查</w:t>
            </w:r>
          </w:p>
        </w:tc>
        <w:tc>
          <w:tcPr>
            <w:tcW w:w="4131" w:type="dxa"/>
            <w:vAlign w:val="center"/>
          </w:tcPr>
          <w:p w14:paraId="2AE4B340" w14:textId="77777777" w:rsidR="00F313C2" w:rsidRDefault="00BC344E">
            <w:r>
              <w:t>满足</w:t>
            </w:r>
          </w:p>
        </w:tc>
      </w:tr>
      <w:tr w:rsidR="00F313C2" w14:paraId="58514520" w14:textId="77777777">
        <w:tc>
          <w:tcPr>
            <w:tcW w:w="1131" w:type="dxa"/>
            <w:vAlign w:val="center"/>
          </w:tcPr>
          <w:p w14:paraId="593C2175" w14:textId="77777777" w:rsidR="00F313C2" w:rsidRDefault="00BC344E">
            <w:r>
              <w:t>5</w:t>
            </w:r>
          </w:p>
        </w:tc>
        <w:tc>
          <w:tcPr>
            <w:tcW w:w="4069" w:type="dxa"/>
            <w:vAlign w:val="center"/>
          </w:tcPr>
          <w:p w14:paraId="72DC7286" w14:textId="77777777" w:rsidR="00F313C2" w:rsidRDefault="00BC344E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E226389" w14:textId="77777777" w:rsidR="00F313C2" w:rsidRDefault="00BC344E">
            <w:r>
              <w:t>满足</w:t>
            </w:r>
          </w:p>
        </w:tc>
      </w:tr>
      <w:tr w:rsidR="00F313C2" w14:paraId="3B89AE1E" w14:textId="77777777">
        <w:tc>
          <w:tcPr>
            <w:tcW w:w="1131" w:type="dxa"/>
            <w:vAlign w:val="center"/>
          </w:tcPr>
          <w:p w14:paraId="40D5CBF8" w14:textId="77777777" w:rsidR="00F313C2" w:rsidRDefault="00BC344E">
            <w:r>
              <w:t>6</w:t>
            </w:r>
          </w:p>
        </w:tc>
        <w:tc>
          <w:tcPr>
            <w:tcW w:w="4069" w:type="dxa"/>
            <w:vAlign w:val="center"/>
          </w:tcPr>
          <w:p w14:paraId="64FEBFC9" w14:textId="77777777" w:rsidR="00F313C2" w:rsidRDefault="00BC344E">
            <w:r>
              <w:t>综合权衡</w:t>
            </w:r>
          </w:p>
        </w:tc>
        <w:tc>
          <w:tcPr>
            <w:tcW w:w="4131" w:type="dxa"/>
            <w:vAlign w:val="center"/>
          </w:tcPr>
          <w:p w14:paraId="1C1061EE" w14:textId="77777777" w:rsidR="00F313C2" w:rsidRDefault="00BC344E">
            <w:r>
              <w:t>满足</w:t>
            </w:r>
          </w:p>
        </w:tc>
      </w:tr>
      <w:tr w:rsidR="00F313C2" w14:paraId="4108F63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BE999C1" w14:textId="77777777" w:rsidR="00F313C2" w:rsidRDefault="00BC344E">
            <w:r>
              <w:t>结论</w:t>
            </w:r>
          </w:p>
        </w:tc>
        <w:tc>
          <w:tcPr>
            <w:tcW w:w="4131" w:type="dxa"/>
            <w:vAlign w:val="center"/>
          </w:tcPr>
          <w:p w14:paraId="3BBC4752" w14:textId="77777777" w:rsidR="00F313C2" w:rsidRDefault="00BC344E">
            <w:r>
              <w:t>满足</w:t>
            </w:r>
          </w:p>
        </w:tc>
      </w:tr>
    </w:tbl>
    <w:p w14:paraId="0FD9BB1A" w14:textId="77777777" w:rsidR="00F313C2" w:rsidRDefault="00F313C2"/>
    <w:p w14:paraId="2EEB8D3E" w14:textId="77777777" w:rsidR="00F313C2" w:rsidRDefault="00BC344E">
      <w:r>
        <w:rPr>
          <w:color w:val="000000"/>
        </w:rPr>
        <w:lastRenderedPageBreak/>
        <w:t>■</w:t>
      </w:r>
      <w:r>
        <w:rPr>
          <w:color w:val="000000"/>
        </w:rPr>
        <w:t>结论：本工程设计建筑的采暖、空调耗电量之和不大于参照建筑的采暖、空调耗电量之和。本次节能设计符合《上海市居住建筑节能设计标准》</w:t>
      </w:r>
      <w:r>
        <w:rPr>
          <w:color w:val="000000"/>
        </w:rPr>
        <w:t>DGJ08-205-2011</w:t>
      </w:r>
      <w:r>
        <w:rPr>
          <w:color w:val="000000"/>
        </w:rPr>
        <w:t>的要求。</w:t>
      </w:r>
    </w:p>
    <w:p w14:paraId="1D96513A" w14:textId="77777777" w:rsidR="00F313C2" w:rsidRDefault="00F313C2"/>
    <w:sectPr w:rsidR="00F313C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DB5B" w14:textId="77777777" w:rsidR="00BC344E" w:rsidRDefault="00BC344E" w:rsidP="00203A7D">
      <w:r>
        <w:separator/>
      </w:r>
    </w:p>
  </w:endnote>
  <w:endnote w:type="continuationSeparator" w:id="0">
    <w:p w14:paraId="2E683177" w14:textId="77777777" w:rsidR="00BC344E" w:rsidRDefault="00BC344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1EBE8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0C14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EAE7" w14:textId="77777777" w:rsidR="00BC344E" w:rsidRDefault="00BC344E" w:rsidP="00203A7D">
      <w:r>
        <w:separator/>
      </w:r>
    </w:p>
  </w:footnote>
  <w:footnote w:type="continuationSeparator" w:id="0">
    <w:p w14:paraId="1ECD6404" w14:textId="77777777" w:rsidR="00BC344E" w:rsidRDefault="00BC344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5D51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6C6EE5B" wp14:editId="28B30A4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17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C4E9A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C344E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313C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9E0AE0"/>
  <w15:chartTrackingRefBased/>
  <w15:docId w15:val="{4A5D0AED-F4B5-45D2-BE17-5291E64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ENWARE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13</Pages>
  <Words>1704</Words>
  <Characters>9717</Characters>
  <Application>Microsoft Office Word</Application>
  <DocSecurity>0</DocSecurity>
  <Lines>80</Lines>
  <Paragraphs>22</Paragraphs>
  <ScaleCrop>false</ScaleCrop>
  <Company>ths</Company>
  <LinksUpToDate>false</LinksUpToDate>
  <CharactersWithSpaces>11399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</dc:creator>
  <cp:keywords/>
  <dc:description/>
  <cp:lastModifiedBy>岳 冰洋</cp:lastModifiedBy>
  <cp:revision>1</cp:revision>
  <cp:lastPrinted>1899-12-31T16:00:00Z</cp:lastPrinted>
  <dcterms:created xsi:type="dcterms:W3CDTF">2021-12-29T14:12:00Z</dcterms:created>
  <dcterms:modified xsi:type="dcterms:W3CDTF">2021-12-29T14:13:00Z</dcterms:modified>
</cp:coreProperties>
</file>