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C69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7818C76F" w14:textId="77777777" w:rsidR="002F2B27" w:rsidRPr="00E433D7" w:rsidRDefault="002F2B27" w:rsidP="002F2B27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  <w:lang w:val="en-US"/>
        </w:rPr>
      </w:pPr>
      <w:r w:rsidRPr="00E433D7">
        <w:rPr>
          <w:rFonts w:ascii="黑体" w:eastAsia="黑体" w:hAnsi="宋体" w:hint="eastAsia"/>
          <w:b/>
          <w:bCs/>
          <w:sz w:val="72"/>
          <w:szCs w:val="72"/>
        </w:rPr>
        <w:t>绿合·</w:t>
      </w:r>
      <w:proofErr w:type="gramStart"/>
      <w:r w:rsidRPr="00E433D7">
        <w:rPr>
          <w:rFonts w:ascii="黑体" w:eastAsia="黑体" w:hAnsi="宋体" w:hint="eastAsia"/>
          <w:b/>
          <w:bCs/>
          <w:sz w:val="72"/>
          <w:szCs w:val="72"/>
        </w:rPr>
        <w:t>宅融</w:t>
      </w:r>
      <w:proofErr w:type="gramEnd"/>
      <w:r w:rsidRPr="00E433D7">
        <w:rPr>
          <w:rFonts w:ascii="黑体" w:eastAsia="黑体" w:hAnsi="宋体" w:hint="eastAsia"/>
          <w:b/>
          <w:bCs/>
          <w:sz w:val="72"/>
          <w:szCs w:val="72"/>
        </w:rPr>
        <w:t>——寒地社区营造</w:t>
      </w:r>
    </w:p>
    <w:p w14:paraId="3B4445A9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453126B5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9A6BE15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CD6D450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10091EE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89BF31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1CA17D1" w14:textId="4A46627A" w:rsidR="00D40158" w:rsidRPr="002F2B27" w:rsidRDefault="002F2B27" w:rsidP="002F2B27">
            <w:pPr>
              <w:jc w:val="both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绿合·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宅融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——寒地社区营造</w:t>
            </w:r>
          </w:p>
        </w:tc>
      </w:tr>
      <w:tr w:rsidR="00D40158" w:rsidRPr="00D40158" w14:paraId="036FABA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EB2B9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1F4B279" w14:textId="599BCF5E" w:rsidR="00D40158" w:rsidRPr="002F2B27" w:rsidRDefault="002F2B27" w:rsidP="00C97E25">
            <w:pPr>
              <w:jc w:val="both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bookmarkStart w:id="1" w:name="设计编号"/>
            <w:bookmarkEnd w:id="1"/>
            <w:r>
              <w:rPr>
                <w:rFonts w:hint="eastAsia"/>
                <w:color w:val="000000"/>
                <w:sz w:val="22"/>
                <w:szCs w:val="22"/>
              </w:rPr>
              <w:t>BK40060</w:t>
            </w:r>
          </w:p>
        </w:tc>
      </w:tr>
      <w:tr w:rsidR="00D40158" w:rsidRPr="00D40158" w14:paraId="5947487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188AB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E8D998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 w:rsidR="00D40158" w:rsidRPr="00D40158" w14:paraId="6F0AD56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B43CE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3910F7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 w:rsidR="00D40158" w:rsidRPr="00D40158" w14:paraId="72E7566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AA4284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7C670E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9A9D53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EA24CD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492AAA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F69116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662F5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23326E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4D7AF8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CCDD5A4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0F89CF0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2022年1月5日</w:t>
              </w:r>
            </w:smartTag>
            <w:bookmarkEnd w:id="4"/>
          </w:p>
        </w:tc>
      </w:tr>
    </w:tbl>
    <w:p w14:paraId="5174ED03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0DB55D51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5" w:name="二维码"/>
      <w:r>
        <w:rPr>
          <w:noProof/>
        </w:rPr>
        <w:drawing>
          <wp:inline distT="0" distB="0" distL="0" distR="0" wp14:anchorId="426518C8" wp14:editId="3B747644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 w14:paraId="01C99C02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7EE9F92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E72B951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23C21F0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6"/>
          </w:p>
        </w:tc>
      </w:tr>
      <w:tr w:rsidR="00D40158" w:rsidRPr="00D40158" w14:paraId="4931F452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86C84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6201E2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7"/>
          </w:p>
        </w:tc>
      </w:tr>
      <w:tr w:rsidR="000D77BD" w:rsidRPr="00D40158" w14:paraId="32152757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1C76B725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15CD99D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4A7981B7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092FD22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205FAF6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 w:rsidRPr="00D40158">
              <w:rPr>
                <w:rFonts w:ascii="宋体" w:hAnsi="宋体" w:hint="eastAsia"/>
                <w:szCs w:val="18"/>
              </w:rPr>
              <w:t>T18946298672</w:t>
            </w:r>
            <w:bookmarkEnd w:id="8"/>
          </w:p>
        </w:tc>
      </w:tr>
    </w:tbl>
    <w:p w14:paraId="327214D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D970B6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69DFD5D" w14:textId="77777777" w:rsidR="002D05C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274353" w:history="1">
        <w:r w:rsidR="002D05C2" w:rsidRPr="00E66B52">
          <w:rPr>
            <w:rStyle w:val="a7"/>
          </w:rPr>
          <w:t>1</w:t>
        </w:r>
        <w:r w:rsidR="002D05C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D05C2" w:rsidRPr="00E66B52">
          <w:rPr>
            <w:rStyle w:val="a7"/>
          </w:rPr>
          <w:t>建筑概况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_Toc92274353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1</w:t>
        </w:r>
        <w:r w:rsidR="002D05C2">
          <w:rPr>
            <w:webHidden/>
          </w:rPr>
          <w:fldChar w:fldCharType="end"/>
        </w:r>
      </w:hyperlink>
    </w:p>
    <w:p w14:paraId="760D8511" w14:textId="77777777" w:rsidR="002D05C2" w:rsidRDefault="00C115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74354" w:history="1">
        <w:r w:rsidR="002D05C2" w:rsidRPr="00E66B52">
          <w:rPr>
            <w:rStyle w:val="a7"/>
          </w:rPr>
          <w:t>2</w:t>
        </w:r>
        <w:r w:rsidR="002D05C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D05C2" w:rsidRPr="00E66B52">
          <w:rPr>
            <w:rStyle w:val="a7"/>
          </w:rPr>
          <w:t>气象数据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_Toc92274354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1</w:t>
        </w:r>
        <w:r w:rsidR="002D05C2">
          <w:rPr>
            <w:webHidden/>
          </w:rPr>
          <w:fldChar w:fldCharType="end"/>
        </w:r>
      </w:hyperlink>
    </w:p>
    <w:p w14:paraId="7FB6C46C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55" w:history="1">
        <w:r w:rsidR="002D05C2" w:rsidRPr="00E66B52">
          <w:rPr>
            <w:rStyle w:val="a7"/>
            <w:lang w:val="en-GB"/>
          </w:rPr>
          <w:t>2.1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气象地点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_Toc92274355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1</w:t>
        </w:r>
        <w:r w:rsidR="002D05C2">
          <w:rPr>
            <w:webHidden/>
          </w:rPr>
          <w:fldChar w:fldCharType="end"/>
        </w:r>
      </w:hyperlink>
    </w:p>
    <w:p w14:paraId="219A6F21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56" w:history="1">
        <w:r w:rsidR="002D05C2" w:rsidRPr="00E66B52">
          <w:rPr>
            <w:rStyle w:val="a7"/>
            <w:lang w:val="en-GB"/>
          </w:rPr>
          <w:t>2.2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逐日干球温度表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_Toc92274356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1</w:t>
        </w:r>
        <w:r w:rsidR="002D05C2">
          <w:rPr>
            <w:webHidden/>
          </w:rPr>
          <w:fldChar w:fldCharType="end"/>
        </w:r>
      </w:hyperlink>
    </w:p>
    <w:p w14:paraId="3CA5FD43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57" w:history="1">
        <w:r w:rsidR="002D05C2" w:rsidRPr="00E66B52">
          <w:rPr>
            <w:rStyle w:val="a7"/>
            <w:lang w:val="en-GB"/>
          </w:rPr>
          <w:t>2.3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逐月辐照量表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_Toc92274357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2</w:t>
        </w:r>
        <w:r w:rsidR="002D05C2">
          <w:rPr>
            <w:webHidden/>
          </w:rPr>
          <w:fldChar w:fldCharType="end"/>
        </w:r>
      </w:hyperlink>
    </w:p>
    <w:p w14:paraId="46F1B6A0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58" w:history="1">
        <w:r w:rsidR="002D05C2" w:rsidRPr="00E66B52">
          <w:rPr>
            <w:rStyle w:val="a7"/>
            <w:lang w:val="en-GB"/>
          </w:rPr>
          <w:t>2.4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峰值工况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_Toc92274358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2</w:t>
        </w:r>
        <w:r w:rsidR="002D05C2">
          <w:rPr>
            <w:webHidden/>
          </w:rPr>
          <w:fldChar w:fldCharType="end"/>
        </w:r>
      </w:hyperlink>
    </w:p>
    <w:p w14:paraId="41F7F64F" w14:textId="77777777" w:rsidR="002D05C2" w:rsidRDefault="00C115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74359" w:history="1">
        <w:r w:rsidR="002D05C2" w:rsidRPr="00E66B52">
          <w:rPr>
            <w:rStyle w:val="a7"/>
          </w:rPr>
          <w:t>3</w:t>
        </w:r>
        <w:r w:rsidR="002D05C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D05C2" w:rsidRPr="00E66B52">
          <w:rPr>
            <w:rStyle w:val="a7"/>
          </w:rPr>
          <w:t>软件介绍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_Toc92274359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2</w:t>
        </w:r>
        <w:r w:rsidR="002D05C2">
          <w:rPr>
            <w:webHidden/>
          </w:rPr>
          <w:fldChar w:fldCharType="end"/>
        </w:r>
      </w:hyperlink>
    </w:p>
    <w:p w14:paraId="60B11AE6" w14:textId="77777777" w:rsidR="002D05C2" w:rsidRDefault="00C115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74360" w:history="1">
        <w:r w:rsidR="002D05C2" w:rsidRPr="00E66B52">
          <w:rPr>
            <w:rStyle w:val="a7"/>
          </w:rPr>
          <w:t>4</w:t>
        </w:r>
        <w:r w:rsidR="002D05C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D05C2" w:rsidRPr="00E66B52">
          <w:rPr>
            <w:rStyle w:val="a7"/>
          </w:rPr>
          <w:t>围护结构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_Toc92274360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2</w:t>
        </w:r>
        <w:r w:rsidR="002D05C2">
          <w:rPr>
            <w:webHidden/>
          </w:rPr>
          <w:fldChar w:fldCharType="end"/>
        </w:r>
      </w:hyperlink>
    </w:p>
    <w:p w14:paraId="0561E078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61" w:history="1">
        <w:r w:rsidR="002D05C2" w:rsidRPr="00E66B52">
          <w:rPr>
            <w:rStyle w:val="a7"/>
            <w:lang w:val="en-GB"/>
          </w:rPr>
          <w:t>4.1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屋顶构造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_Toc92274361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2</w:t>
        </w:r>
        <w:r w:rsidR="002D05C2">
          <w:rPr>
            <w:webHidden/>
          </w:rPr>
          <w:fldChar w:fldCharType="end"/>
        </w:r>
      </w:hyperlink>
    </w:p>
    <w:p w14:paraId="16ED1930" w14:textId="77777777" w:rsidR="002D05C2" w:rsidRDefault="00C1155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74362" w:history="1">
        <w:r w:rsidR="002D05C2" w:rsidRPr="00E66B52">
          <w:rPr>
            <w:rStyle w:val="a7"/>
            <w:lang w:val="en-GB"/>
          </w:rPr>
          <w:t>4.1.1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挤塑聚苯板</w:t>
        </w:r>
        <w:r w:rsidR="002D05C2" w:rsidRPr="00E66B52">
          <w:rPr>
            <w:rStyle w:val="a7"/>
          </w:rPr>
          <w:t>20+</w:t>
        </w:r>
        <w:r w:rsidR="002D05C2" w:rsidRPr="00E66B52">
          <w:rPr>
            <w:rStyle w:val="a7"/>
          </w:rPr>
          <w:t>加气砼</w:t>
        </w:r>
        <w:r w:rsidR="002D05C2" w:rsidRPr="00E66B52">
          <w:rPr>
            <w:rStyle w:val="a7"/>
          </w:rPr>
          <w:t>80</w:t>
        </w:r>
        <w:r w:rsidR="002D05C2" w:rsidRPr="00E66B52">
          <w:rPr>
            <w:rStyle w:val="a7"/>
          </w:rPr>
          <w:t>＋钢筋砼</w:t>
        </w:r>
        <w:r w:rsidR="002D05C2" w:rsidRPr="00E66B52">
          <w:rPr>
            <w:rStyle w:val="a7"/>
          </w:rPr>
          <w:t>120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_Toc92274362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2</w:t>
        </w:r>
        <w:r w:rsidR="002D05C2">
          <w:rPr>
            <w:webHidden/>
          </w:rPr>
          <w:fldChar w:fldCharType="end"/>
        </w:r>
      </w:hyperlink>
    </w:p>
    <w:p w14:paraId="20EC05C1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63" w:history="1">
        <w:r w:rsidR="002D05C2" w:rsidRPr="00E66B52">
          <w:rPr>
            <w:rStyle w:val="a7"/>
            <w:lang w:val="en-GB"/>
          </w:rPr>
          <w:t>4.2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外墙构造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_Toc92274363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3</w:t>
        </w:r>
        <w:r w:rsidR="002D05C2">
          <w:rPr>
            <w:webHidden/>
          </w:rPr>
          <w:fldChar w:fldCharType="end"/>
        </w:r>
      </w:hyperlink>
    </w:p>
    <w:p w14:paraId="19A58340" w14:textId="77777777" w:rsidR="002D05C2" w:rsidRDefault="00C1155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74364" w:history="1">
        <w:r w:rsidR="002D05C2" w:rsidRPr="00E66B52">
          <w:rPr>
            <w:rStyle w:val="a7"/>
            <w:lang w:val="en-GB"/>
          </w:rPr>
          <w:t>4.2.1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外</w:t>
        </w:r>
        <w:r w:rsidR="002D05C2" w:rsidRPr="00E66B52">
          <w:rPr>
            <w:rStyle w:val="a7"/>
          </w:rPr>
          <w:t>-</w:t>
        </w:r>
        <w:r w:rsidR="002D05C2" w:rsidRPr="00E66B52">
          <w:rPr>
            <w:rStyle w:val="a7"/>
          </w:rPr>
          <w:t>挤塑聚苯板</w:t>
        </w:r>
        <w:r w:rsidR="002D05C2" w:rsidRPr="00E66B52">
          <w:rPr>
            <w:rStyle w:val="a7"/>
          </w:rPr>
          <w:t>20+</w:t>
        </w:r>
        <w:r w:rsidR="002D05C2" w:rsidRPr="00E66B52">
          <w:rPr>
            <w:rStyle w:val="a7"/>
          </w:rPr>
          <w:t>钢筋砼</w:t>
        </w:r>
        <w:r w:rsidR="002D05C2" w:rsidRPr="00E66B52">
          <w:rPr>
            <w:rStyle w:val="a7"/>
          </w:rPr>
          <w:t>200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_Toc92274364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3</w:t>
        </w:r>
        <w:r w:rsidR="002D05C2">
          <w:rPr>
            <w:webHidden/>
          </w:rPr>
          <w:fldChar w:fldCharType="end"/>
        </w:r>
      </w:hyperlink>
    </w:p>
    <w:p w14:paraId="7DA8E252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65" w:history="1">
        <w:r w:rsidR="002D05C2" w:rsidRPr="00E66B52">
          <w:rPr>
            <w:rStyle w:val="a7"/>
            <w:lang w:val="en-GB"/>
          </w:rPr>
          <w:t>4.3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户墙构造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_Toc92274365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3</w:t>
        </w:r>
        <w:r w:rsidR="002D05C2">
          <w:rPr>
            <w:webHidden/>
          </w:rPr>
          <w:fldChar w:fldCharType="end"/>
        </w:r>
      </w:hyperlink>
    </w:p>
    <w:p w14:paraId="52FF6D35" w14:textId="77777777" w:rsidR="002D05C2" w:rsidRDefault="00C1155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74366" w:history="1">
        <w:r w:rsidR="002D05C2" w:rsidRPr="00E66B52">
          <w:rPr>
            <w:rStyle w:val="a7"/>
            <w:lang w:val="en-GB"/>
          </w:rPr>
          <w:t>4.3.1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砼多孔砖</w:t>
        </w:r>
        <w:r w:rsidR="002D05C2" w:rsidRPr="00E66B52">
          <w:rPr>
            <w:rStyle w:val="a7"/>
          </w:rPr>
          <w:t>(190</w:t>
        </w:r>
        <w:r w:rsidR="002D05C2" w:rsidRPr="00E66B52">
          <w:rPr>
            <w:rStyle w:val="a7"/>
          </w:rPr>
          <w:t>六孔砖</w:t>
        </w:r>
        <w:r w:rsidR="002D05C2" w:rsidRPr="00E66B52">
          <w:rPr>
            <w:rStyle w:val="a7"/>
          </w:rPr>
          <w:t>)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_Toc92274366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3</w:t>
        </w:r>
        <w:r w:rsidR="002D05C2">
          <w:rPr>
            <w:webHidden/>
          </w:rPr>
          <w:fldChar w:fldCharType="end"/>
        </w:r>
      </w:hyperlink>
    </w:p>
    <w:p w14:paraId="2C0D6931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67" w:history="1">
        <w:r w:rsidR="002D05C2" w:rsidRPr="00E66B52">
          <w:rPr>
            <w:rStyle w:val="a7"/>
            <w:lang w:val="en-GB"/>
          </w:rPr>
          <w:t>4.4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楼板构造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_Toc92274367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3</w:t>
        </w:r>
        <w:r w:rsidR="002D05C2">
          <w:rPr>
            <w:webHidden/>
          </w:rPr>
          <w:fldChar w:fldCharType="end"/>
        </w:r>
      </w:hyperlink>
    </w:p>
    <w:p w14:paraId="19893599" w14:textId="77777777" w:rsidR="002D05C2" w:rsidRDefault="00C1155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74368" w:history="1">
        <w:r w:rsidR="002D05C2" w:rsidRPr="00E66B52">
          <w:rPr>
            <w:rStyle w:val="a7"/>
            <w:lang w:val="en-GB"/>
          </w:rPr>
          <w:t>4.4.1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钢筋砼楼板</w:t>
        </w:r>
        <w:r w:rsidR="002D05C2" w:rsidRPr="00E66B52">
          <w:rPr>
            <w:rStyle w:val="a7"/>
          </w:rPr>
          <w:t>120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_Toc92274368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3</w:t>
        </w:r>
        <w:r w:rsidR="002D05C2">
          <w:rPr>
            <w:webHidden/>
          </w:rPr>
          <w:fldChar w:fldCharType="end"/>
        </w:r>
      </w:hyperlink>
    </w:p>
    <w:p w14:paraId="3FD9FC48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69" w:history="1">
        <w:r w:rsidR="002D05C2" w:rsidRPr="00E66B52">
          <w:rPr>
            <w:rStyle w:val="a7"/>
            <w:lang w:val="en-GB"/>
          </w:rPr>
          <w:t>4.5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接触室外顶板构造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_Toc92274369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4</w:t>
        </w:r>
        <w:r w:rsidR="002D05C2">
          <w:rPr>
            <w:webHidden/>
          </w:rPr>
          <w:fldChar w:fldCharType="end"/>
        </w:r>
      </w:hyperlink>
    </w:p>
    <w:p w14:paraId="28B03DDC" w14:textId="77777777" w:rsidR="002D05C2" w:rsidRDefault="00C1155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74370" w:history="1">
        <w:r w:rsidR="002D05C2" w:rsidRPr="00E66B52">
          <w:rPr>
            <w:rStyle w:val="a7"/>
            <w:lang w:val="en-GB"/>
          </w:rPr>
          <w:t>4.5.1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接触室外顶板构造一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_Toc92274370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4</w:t>
        </w:r>
        <w:r w:rsidR="002D05C2">
          <w:rPr>
            <w:webHidden/>
          </w:rPr>
          <w:fldChar w:fldCharType="end"/>
        </w:r>
      </w:hyperlink>
    </w:p>
    <w:p w14:paraId="0C41E363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71" w:history="1">
        <w:r w:rsidR="002D05C2" w:rsidRPr="00E66B52">
          <w:rPr>
            <w:rStyle w:val="a7"/>
            <w:lang w:val="en-GB"/>
          </w:rPr>
          <w:t>4.6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栏板构造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_Toc92274371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4</w:t>
        </w:r>
        <w:r w:rsidR="002D05C2">
          <w:rPr>
            <w:webHidden/>
          </w:rPr>
          <w:fldChar w:fldCharType="end"/>
        </w:r>
      </w:hyperlink>
    </w:p>
    <w:p w14:paraId="56BD04DC" w14:textId="77777777" w:rsidR="002D05C2" w:rsidRDefault="00C1155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74372" w:history="1">
        <w:r w:rsidR="002D05C2" w:rsidRPr="00E66B52">
          <w:rPr>
            <w:rStyle w:val="a7"/>
            <w:lang w:val="en-GB"/>
          </w:rPr>
          <w:t>4.6.1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栏板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_Toc92274372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4</w:t>
        </w:r>
        <w:r w:rsidR="002D05C2">
          <w:rPr>
            <w:webHidden/>
          </w:rPr>
          <w:fldChar w:fldCharType="end"/>
        </w:r>
      </w:hyperlink>
    </w:p>
    <w:p w14:paraId="2C705918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73" w:history="1">
        <w:r w:rsidR="002D05C2" w:rsidRPr="00E66B52">
          <w:rPr>
            <w:rStyle w:val="a7"/>
            <w:lang w:val="en-GB"/>
          </w:rPr>
          <w:t>4.7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周边地面构造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_Toc92274373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4</w:t>
        </w:r>
        <w:r w:rsidR="002D05C2">
          <w:rPr>
            <w:webHidden/>
          </w:rPr>
          <w:fldChar w:fldCharType="end"/>
        </w:r>
      </w:hyperlink>
    </w:p>
    <w:p w14:paraId="6D16BA25" w14:textId="77777777" w:rsidR="002D05C2" w:rsidRDefault="00C1155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74374" w:history="1">
        <w:r w:rsidR="002D05C2" w:rsidRPr="00E66B52">
          <w:rPr>
            <w:rStyle w:val="a7"/>
            <w:lang w:val="en-GB"/>
          </w:rPr>
          <w:t>4.7.1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混凝土</w:t>
        </w:r>
        <w:r w:rsidR="002D05C2" w:rsidRPr="00E66B52">
          <w:rPr>
            <w:rStyle w:val="a7"/>
          </w:rPr>
          <w:t>120</w:t>
        </w:r>
        <w:r w:rsidR="002D05C2" w:rsidRPr="00E66B52">
          <w:rPr>
            <w:rStyle w:val="a7"/>
          </w:rPr>
          <w:t>不保温地面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_Toc92274374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4</w:t>
        </w:r>
        <w:r w:rsidR="002D05C2">
          <w:rPr>
            <w:webHidden/>
          </w:rPr>
          <w:fldChar w:fldCharType="end"/>
        </w:r>
      </w:hyperlink>
    </w:p>
    <w:p w14:paraId="1BF001C6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75" w:history="1">
        <w:r w:rsidR="002D05C2" w:rsidRPr="00E66B52">
          <w:rPr>
            <w:rStyle w:val="a7"/>
            <w:lang w:val="en-GB"/>
          </w:rPr>
          <w:t>4.8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非周边地面构造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_Toc92274375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4</w:t>
        </w:r>
        <w:r w:rsidR="002D05C2">
          <w:rPr>
            <w:webHidden/>
          </w:rPr>
          <w:fldChar w:fldCharType="end"/>
        </w:r>
      </w:hyperlink>
    </w:p>
    <w:p w14:paraId="6180C4CC" w14:textId="77777777" w:rsidR="002D05C2" w:rsidRDefault="00C1155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74376" w:history="1">
        <w:r w:rsidR="002D05C2" w:rsidRPr="00E66B52">
          <w:rPr>
            <w:rStyle w:val="a7"/>
            <w:lang w:val="en-GB"/>
          </w:rPr>
          <w:t>4.8.1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混凝土</w:t>
        </w:r>
        <w:r w:rsidR="002D05C2" w:rsidRPr="00E66B52">
          <w:rPr>
            <w:rStyle w:val="a7"/>
          </w:rPr>
          <w:t>120</w:t>
        </w:r>
        <w:r w:rsidR="002D05C2" w:rsidRPr="00E66B52">
          <w:rPr>
            <w:rStyle w:val="a7"/>
          </w:rPr>
          <w:t>不保温地面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_Toc92274376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4</w:t>
        </w:r>
        <w:r w:rsidR="002D05C2">
          <w:rPr>
            <w:webHidden/>
          </w:rPr>
          <w:fldChar w:fldCharType="end"/>
        </w:r>
      </w:hyperlink>
    </w:p>
    <w:p w14:paraId="240AA4F8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77" w:history="1">
        <w:r w:rsidR="002D05C2" w:rsidRPr="00E66B52">
          <w:rPr>
            <w:rStyle w:val="a7"/>
            <w:lang w:val="en-GB"/>
          </w:rPr>
          <w:t>4.9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门构造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_Toc92274377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5</w:t>
        </w:r>
        <w:r w:rsidR="002D05C2">
          <w:rPr>
            <w:webHidden/>
          </w:rPr>
          <w:fldChar w:fldCharType="end"/>
        </w:r>
      </w:hyperlink>
    </w:p>
    <w:p w14:paraId="47679649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78" w:history="1">
        <w:r w:rsidR="002D05C2" w:rsidRPr="00E66B52">
          <w:rPr>
            <w:rStyle w:val="a7"/>
            <w:lang w:val="en-GB"/>
          </w:rPr>
          <w:t>4.10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窗构造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_Toc92274378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5</w:t>
        </w:r>
        <w:r w:rsidR="002D05C2">
          <w:rPr>
            <w:webHidden/>
          </w:rPr>
          <w:fldChar w:fldCharType="end"/>
        </w:r>
      </w:hyperlink>
    </w:p>
    <w:p w14:paraId="6BFD4057" w14:textId="77777777" w:rsidR="002D05C2" w:rsidRDefault="00C115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74379" w:history="1">
        <w:r w:rsidR="002D05C2" w:rsidRPr="00E66B52">
          <w:rPr>
            <w:rStyle w:val="a7"/>
          </w:rPr>
          <w:t>5</w:t>
        </w:r>
        <w:r w:rsidR="002D05C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D05C2" w:rsidRPr="00E66B52">
          <w:rPr>
            <w:rStyle w:val="a7"/>
          </w:rPr>
          <w:t>房间类型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_Toc92274379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5</w:t>
        </w:r>
        <w:r w:rsidR="002D05C2">
          <w:rPr>
            <w:webHidden/>
          </w:rPr>
          <w:fldChar w:fldCharType="end"/>
        </w:r>
      </w:hyperlink>
    </w:p>
    <w:p w14:paraId="6D9A30EE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80" w:history="1">
        <w:r w:rsidR="002D05C2" w:rsidRPr="00E66B52">
          <w:rPr>
            <w:rStyle w:val="a7"/>
            <w:lang w:val="en-GB"/>
          </w:rPr>
          <w:t>5.1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房间表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_Toc92274380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5</w:t>
        </w:r>
        <w:r w:rsidR="002D05C2">
          <w:rPr>
            <w:webHidden/>
          </w:rPr>
          <w:fldChar w:fldCharType="end"/>
        </w:r>
      </w:hyperlink>
    </w:p>
    <w:p w14:paraId="4F5406E2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81" w:history="1">
        <w:r w:rsidR="002D05C2" w:rsidRPr="00E66B52">
          <w:rPr>
            <w:rStyle w:val="a7"/>
            <w:lang w:val="en-GB"/>
          </w:rPr>
          <w:t>5.2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作息时间表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_Toc92274381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5</w:t>
        </w:r>
        <w:r w:rsidR="002D05C2">
          <w:rPr>
            <w:webHidden/>
          </w:rPr>
          <w:fldChar w:fldCharType="end"/>
        </w:r>
      </w:hyperlink>
    </w:p>
    <w:p w14:paraId="6598DFA5" w14:textId="77777777" w:rsidR="002D05C2" w:rsidRDefault="00C115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74382" w:history="1">
        <w:r w:rsidR="002D05C2" w:rsidRPr="00E66B52">
          <w:rPr>
            <w:rStyle w:val="a7"/>
          </w:rPr>
          <w:t>6</w:t>
        </w:r>
        <w:r w:rsidR="002D05C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D05C2" w:rsidRPr="00E66B52">
          <w:rPr>
            <w:rStyle w:val="a7"/>
          </w:rPr>
          <w:t>系统设置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_Toc92274382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6</w:t>
        </w:r>
        <w:r w:rsidR="002D05C2">
          <w:rPr>
            <w:webHidden/>
          </w:rPr>
          <w:fldChar w:fldCharType="end"/>
        </w:r>
      </w:hyperlink>
    </w:p>
    <w:p w14:paraId="34C8AB16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83" w:history="1">
        <w:r w:rsidR="002D05C2" w:rsidRPr="00E66B52">
          <w:rPr>
            <w:rStyle w:val="a7"/>
            <w:lang w:val="en-GB"/>
          </w:rPr>
          <w:t>6.1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系统划分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_Toc92274383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6</w:t>
        </w:r>
        <w:r w:rsidR="002D05C2">
          <w:rPr>
            <w:webHidden/>
          </w:rPr>
          <w:fldChar w:fldCharType="end"/>
        </w:r>
      </w:hyperlink>
    </w:p>
    <w:p w14:paraId="11584549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84" w:history="1">
        <w:r w:rsidR="002D05C2" w:rsidRPr="00E66B52">
          <w:rPr>
            <w:rStyle w:val="a7"/>
            <w:lang w:val="en-GB"/>
          </w:rPr>
          <w:t>6.2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运行时间表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_Toc92274384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6</w:t>
        </w:r>
        <w:r w:rsidR="002D05C2">
          <w:rPr>
            <w:webHidden/>
          </w:rPr>
          <w:fldChar w:fldCharType="end"/>
        </w:r>
      </w:hyperlink>
    </w:p>
    <w:p w14:paraId="0266B047" w14:textId="77777777" w:rsidR="002D05C2" w:rsidRDefault="00C115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74385" w:history="1">
        <w:r w:rsidR="002D05C2" w:rsidRPr="00E66B52">
          <w:rPr>
            <w:rStyle w:val="a7"/>
          </w:rPr>
          <w:t>7</w:t>
        </w:r>
        <w:r w:rsidR="002D05C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D05C2" w:rsidRPr="00E66B52">
          <w:rPr>
            <w:rStyle w:val="a7"/>
          </w:rPr>
          <w:t>计算结果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_Toc92274385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6</w:t>
        </w:r>
        <w:r w:rsidR="002D05C2">
          <w:rPr>
            <w:webHidden/>
          </w:rPr>
          <w:fldChar w:fldCharType="end"/>
        </w:r>
      </w:hyperlink>
    </w:p>
    <w:p w14:paraId="38855475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86" w:history="1">
        <w:r w:rsidR="002D05C2" w:rsidRPr="00E66B52">
          <w:rPr>
            <w:rStyle w:val="a7"/>
            <w:lang w:val="en-GB"/>
          </w:rPr>
          <w:t>7.1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模拟周期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_Toc92274386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6</w:t>
        </w:r>
        <w:r w:rsidR="002D05C2">
          <w:rPr>
            <w:webHidden/>
          </w:rPr>
          <w:fldChar w:fldCharType="end"/>
        </w:r>
      </w:hyperlink>
    </w:p>
    <w:p w14:paraId="6E05DCFA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87" w:history="1">
        <w:r w:rsidR="002D05C2" w:rsidRPr="00E66B52">
          <w:rPr>
            <w:rStyle w:val="a7"/>
            <w:lang w:val="en-GB"/>
          </w:rPr>
          <w:t>7.2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全年冷暖需求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_Toc92274387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6</w:t>
        </w:r>
        <w:r w:rsidR="002D05C2">
          <w:rPr>
            <w:webHidden/>
          </w:rPr>
          <w:fldChar w:fldCharType="end"/>
        </w:r>
      </w:hyperlink>
    </w:p>
    <w:p w14:paraId="71FB56CE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88" w:history="1">
        <w:r w:rsidR="002D05C2" w:rsidRPr="00E66B52">
          <w:rPr>
            <w:rStyle w:val="a7"/>
            <w:lang w:val="en-GB"/>
          </w:rPr>
          <w:t>7.3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能耗分项统计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_Toc92274388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6</w:t>
        </w:r>
        <w:r w:rsidR="002D05C2">
          <w:rPr>
            <w:webHidden/>
          </w:rPr>
          <w:fldChar w:fldCharType="end"/>
        </w:r>
      </w:hyperlink>
    </w:p>
    <w:p w14:paraId="523E23EE" w14:textId="77777777" w:rsidR="002D05C2" w:rsidRDefault="00C1155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74389" w:history="1">
        <w:r w:rsidR="002D05C2" w:rsidRPr="00E66B52">
          <w:rPr>
            <w:rStyle w:val="a7"/>
            <w:lang w:val="en-GB"/>
          </w:rPr>
          <w:t>7.4</w:t>
        </w:r>
        <w:r w:rsidR="002D05C2">
          <w:rPr>
            <w:rFonts w:asciiTheme="minorHAnsi" w:eastAsiaTheme="minorEastAsia" w:hAnsiTheme="minorHAnsi" w:cstheme="minorBidi"/>
            <w:szCs w:val="22"/>
          </w:rPr>
          <w:tab/>
        </w:r>
        <w:r w:rsidR="002D05C2" w:rsidRPr="00E66B52">
          <w:rPr>
            <w:rStyle w:val="a7"/>
          </w:rPr>
          <w:t>逐月负荷表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_Toc92274389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7</w:t>
        </w:r>
        <w:r w:rsidR="002D05C2">
          <w:rPr>
            <w:webHidden/>
          </w:rPr>
          <w:fldChar w:fldCharType="end"/>
        </w:r>
      </w:hyperlink>
    </w:p>
    <w:p w14:paraId="34F54E7C" w14:textId="77777777" w:rsidR="002D05C2" w:rsidRDefault="00C115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74390" w:history="1">
        <w:r w:rsidR="002D05C2" w:rsidRPr="00E66B52">
          <w:rPr>
            <w:rStyle w:val="a7"/>
          </w:rPr>
          <w:t>8</w:t>
        </w:r>
        <w:r w:rsidR="002D05C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D05C2" w:rsidRPr="00E66B52">
          <w:rPr>
            <w:rStyle w:val="a7"/>
          </w:rPr>
          <w:t>附录</w:t>
        </w:r>
        <w:r w:rsidR="002D05C2">
          <w:rPr>
            <w:webHidden/>
          </w:rPr>
          <w:tab/>
        </w:r>
        <w:r w:rsidR="002D05C2">
          <w:rPr>
            <w:webHidden/>
          </w:rPr>
          <w:fldChar w:fldCharType="begin"/>
        </w:r>
        <w:r w:rsidR="002D05C2">
          <w:rPr>
            <w:webHidden/>
          </w:rPr>
          <w:instrText xml:space="preserve"> PAGEREF _Toc92274390 \h </w:instrText>
        </w:r>
        <w:r w:rsidR="002D05C2">
          <w:rPr>
            <w:webHidden/>
          </w:rPr>
        </w:r>
        <w:r w:rsidR="002D05C2">
          <w:rPr>
            <w:webHidden/>
          </w:rPr>
          <w:fldChar w:fldCharType="separate"/>
        </w:r>
        <w:r w:rsidR="002D05C2">
          <w:rPr>
            <w:webHidden/>
          </w:rPr>
          <w:t>9</w:t>
        </w:r>
        <w:r w:rsidR="002D05C2">
          <w:rPr>
            <w:webHidden/>
          </w:rPr>
          <w:fldChar w:fldCharType="end"/>
        </w:r>
      </w:hyperlink>
    </w:p>
    <w:p w14:paraId="41D0A98A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D04D956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9" w:name="_Toc494471704"/>
      <w:bookmarkStart w:id="10" w:name="_Toc92274353"/>
      <w:r>
        <w:rPr>
          <w:kern w:val="2"/>
          <w:szCs w:val="24"/>
        </w:rPr>
        <w:lastRenderedPageBreak/>
        <w:t>建筑概况</w:t>
      </w:r>
      <w:bookmarkEnd w:id="9"/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3D894F57" w14:textId="77777777" w:rsidTr="00432A98">
        <w:tc>
          <w:tcPr>
            <w:tcW w:w="2831" w:type="dxa"/>
            <w:shd w:val="clear" w:color="auto" w:fill="E6E6E6"/>
            <w:vAlign w:val="center"/>
          </w:tcPr>
          <w:p w14:paraId="3E12C003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05D1205" w14:textId="77777777" w:rsidR="00432A98" w:rsidRDefault="00432A98" w:rsidP="00025AFE">
            <w:bookmarkStart w:id="11" w:name="地理位置"/>
            <w:r>
              <w:t>黑龙江</w:t>
            </w:r>
            <w:r>
              <w:t>-</w:t>
            </w:r>
            <w:r>
              <w:t>哈尔滨</w:t>
            </w:r>
            <w:bookmarkEnd w:id="11"/>
          </w:p>
        </w:tc>
      </w:tr>
      <w:tr w:rsidR="00432A98" w14:paraId="5085A7E0" w14:textId="77777777" w:rsidTr="00432A98">
        <w:tc>
          <w:tcPr>
            <w:tcW w:w="2831" w:type="dxa"/>
            <w:shd w:val="clear" w:color="auto" w:fill="E6E6E6"/>
            <w:vAlign w:val="center"/>
          </w:tcPr>
          <w:p w14:paraId="57B58A74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6A8D79C7" w14:textId="77777777" w:rsidR="00432A98" w:rsidRDefault="00432A98" w:rsidP="00025AFE">
            <w:bookmarkStart w:id="12" w:name="气候分区"/>
            <w:r>
              <w:t>严寒</w:t>
            </w:r>
            <w:r>
              <w:t>A</w:t>
            </w:r>
            <w:r>
              <w:t>区</w:t>
            </w:r>
            <w:bookmarkEnd w:id="12"/>
          </w:p>
        </w:tc>
      </w:tr>
      <w:tr w:rsidR="00432A98" w14:paraId="5E862383" w14:textId="77777777" w:rsidTr="00432A98">
        <w:tc>
          <w:tcPr>
            <w:tcW w:w="2831" w:type="dxa"/>
            <w:shd w:val="clear" w:color="auto" w:fill="E6E6E6"/>
            <w:vAlign w:val="center"/>
          </w:tcPr>
          <w:p w14:paraId="32861B63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DD564BA" w14:textId="77777777" w:rsidR="00432A98" w:rsidRDefault="00432A98" w:rsidP="00025AFE">
            <w:bookmarkStart w:id="13" w:name="纬度"/>
            <w:r>
              <w:t>45.75</w:t>
            </w:r>
            <w:bookmarkEnd w:id="13"/>
          </w:p>
        </w:tc>
      </w:tr>
      <w:tr w:rsidR="00432A98" w14:paraId="2FC0F278" w14:textId="77777777" w:rsidTr="00432A98">
        <w:tc>
          <w:tcPr>
            <w:tcW w:w="2831" w:type="dxa"/>
            <w:shd w:val="clear" w:color="auto" w:fill="E6E6E6"/>
            <w:vAlign w:val="center"/>
          </w:tcPr>
          <w:p w14:paraId="5B0D40AA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6769F10" w14:textId="77777777" w:rsidR="00432A98" w:rsidRDefault="00432A98" w:rsidP="00025AFE">
            <w:bookmarkStart w:id="14" w:name="经度"/>
            <w:r>
              <w:t>126.77</w:t>
            </w:r>
            <w:bookmarkEnd w:id="14"/>
          </w:p>
        </w:tc>
      </w:tr>
      <w:tr w:rsidR="00432A98" w14:paraId="4A461510" w14:textId="77777777" w:rsidTr="00432A98">
        <w:tc>
          <w:tcPr>
            <w:tcW w:w="2831" w:type="dxa"/>
            <w:shd w:val="clear" w:color="auto" w:fill="E6E6E6"/>
            <w:vAlign w:val="center"/>
          </w:tcPr>
          <w:p w14:paraId="1822AE47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584949E" w14:textId="77777777" w:rsidR="00432A98" w:rsidRDefault="00432A98" w:rsidP="00025AFE">
            <w:bookmarkStart w:id="15" w:name="项目名称＃2"/>
            <w:r>
              <w:t>新建项目</w:t>
            </w:r>
            <w:bookmarkEnd w:id="15"/>
          </w:p>
        </w:tc>
      </w:tr>
      <w:tr w:rsidR="00432A98" w14:paraId="11E2C689" w14:textId="77777777" w:rsidTr="00432A98">
        <w:tc>
          <w:tcPr>
            <w:tcW w:w="2831" w:type="dxa"/>
            <w:shd w:val="clear" w:color="auto" w:fill="E6E6E6"/>
            <w:vAlign w:val="center"/>
          </w:tcPr>
          <w:p w14:paraId="7DA2F255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6F3799D1" w14:textId="77777777" w:rsidR="00432A98" w:rsidRDefault="00432A98" w:rsidP="00025AFE">
            <w:bookmarkStart w:id="16" w:name="建筑类型"/>
            <w:r>
              <w:t>居住建筑</w:t>
            </w:r>
            <w:bookmarkEnd w:id="16"/>
          </w:p>
        </w:tc>
        <w:tc>
          <w:tcPr>
            <w:tcW w:w="3395" w:type="dxa"/>
            <w:vAlign w:val="center"/>
          </w:tcPr>
          <w:p w14:paraId="4314D957" w14:textId="77777777" w:rsidR="00432A98" w:rsidRDefault="00432A98" w:rsidP="00025AFE"/>
        </w:tc>
      </w:tr>
      <w:tr w:rsidR="00432A98" w14:paraId="4800EB24" w14:textId="77777777" w:rsidTr="00432A98">
        <w:tc>
          <w:tcPr>
            <w:tcW w:w="2831" w:type="dxa"/>
            <w:shd w:val="clear" w:color="auto" w:fill="E6E6E6"/>
            <w:vAlign w:val="center"/>
          </w:tcPr>
          <w:p w14:paraId="43E726C6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15C74BD4" w14:textId="77777777" w:rsidR="00432A98" w:rsidRDefault="00432A98" w:rsidP="00025AFE">
            <w:r>
              <w:t>地上</w:t>
            </w:r>
            <w:r>
              <w:t xml:space="preserve"> </w:t>
            </w:r>
            <w:bookmarkStart w:id="17" w:name="地上建筑面积"/>
            <w:r>
              <w:t>5826.72</w:t>
            </w:r>
            <w:bookmarkEnd w:id="17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19B4CBF3" w14:textId="77777777" w:rsidR="00432A98" w:rsidRDefault="00432A98" w:rsidP="00025AFE">
            <w:r>
              <w:t>地下</w:t>
            </w:r>
            <w:r>
              <w:t xml:space="preserve"> </w:t>
            </w:r>
            <w:bookmarkStart w:id="18" w:name="地下建筑面积"/>
            <w:r>
              <w:t>0.00</w:t>
            </w:r>
            <w:bookmarkEnd w:id="18"/>
            <w:r>
              <w:t xml:space="preserve"> </w:t>
            </w:r>
            <w:r>
              <w:t>㎡</w:t>
            </w:r>
          </w:p>
        </w:tc>
      </w:tr>
      <w:tr w:rsidR="00432A98" w14:paraId="4B1BB61C" w14:textId="77777777" w:rsidTr="00432A98">
        <w:tc>
          <w:tcPr>
            <w:tcW w:w="2831" w:type="dxa"/>
            <w:shd w:val="clear" w:color="auto" w:fill="E6E6E6"/>
            <w:vAlign w:val="center"/>
          </w:tcPr>
          <w:p w14:paraId="664990F4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2F4AC86B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36.00</w:t>
              </w:r>
              <w:bookmarkEnd w:id="19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62F77A4D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549DD67D" w14:textId="77777777" w:rsidTr="00432A98">
        <w:tc>
          <w:tcPr>
            <w:tcW w:w="2831" w:type="dxa"/>
            <w:shd w:val="clear" w:color="auto" w:fill="E6E6E6"/>
            <w:vAlign w:val="center"/>
          </w:tcPr>
          <w:p w14:paraId="01263DB9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331A84C0" w14:textId="77777777" w:rsidR="00432A98" w:rsidRDefault="00432A98" w:rsidP="00025AFE">
            <w:r>
              <w:t>地上</w:t>
            </w:r>
            <w:r>
              <w:t xml:space="preserve"> </w:t>
            </w:r>
            <w:bookmarkStart w:id="20" w:name="地上建筑层数"/>
            <w:r>
              <w:t>11</w:t>
            </w:r>
            <w:bookmarkEnd w:id="20"/>
          </w:p>
        </w:tc>
        <w:tc>
          <w:tcPr>
            <w:tcW w:w="3395" w:type="dxa"/>
            <w:vAlign w:val="center"/>
          </w:tcPr>
          <w:p w14:paraId="1B63897A" w14:textId="77777777" w:rsidR="00432A98" w:rsidRDefault="00432A98" w:rsidP="00025AFE">
            <w:r>
              <w:t>地下</w:t>
            </w:r>
            <w:r>
              <w:t xml:space="preserve"> </w:t>
            </w:r>
            <w:bookmarkStart w:id="21" w:name="地下建筑层数"/>
            <w:r>
              <w:t>0</w:t>
            </w:r>
            <w:bookmarkEnd w:id="21"/>
          </w:p>
        </w:tc>
      </w:tr>
      <w:tr w:rsidR="00432A98" w14:paraId="2ED0A25A" w14:textId="77777777" w:rsidTr="00432A98">
        <w:tc>
          <w:tcPr>
            <w:tcW w:w="2831" w:type="dxa"/>
            <w:shd w:val="clear" w:color="auto" w:fill="E6E6E6"/>
            <w:vAlign w:val="center"/>
          </w:tcPr>
          <w:p w14:paraId="463A4E57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5DC485B" w14:textId="77777777" w:rsidR="00432A98" w:rsidRDefault="00432A98" w:rsidP="00025AFE">
            <w:bookmarkStart w:id="22" w:name="北向角度"/>
            <w:r>
              <w:t>90</w:t>
            </w:r>
            <w:bookmarkEnd w:id="22"/>
            <w:r>
              <w:t>°</w:t>
            </w:r>
          </w:p>
        </w:tc>
      </w:tr>
    </w:tbl>
    <w:p w14:paraId="14F121A0" w14:textId="77777777" w:rsidR="00467D84" w:rsidRDefault="00CA6DD4" w:rsidP="00070074">
      <w:pPr>
        <w:pStyle w:val="1"/>
      </w:pPr>
      <w:bookmarkStart w:id="23" w:name="_Toc92274354"/>
      <w:r>
        <w:rPr>
          <w:rFonts w:hint="eastAsia"/>
        </w:rPr>
        <w:t>气象</w:t>
      </w:r>
      <w:r>
        <w:t>数据</w:t>
      </w:r>
      <w:bookmarkEnd w:id="23"/>
    </w:p>
    <w:p w14:paraId="01A3C32E" w14:textId="77777777" w:rsidR="00033DE7" w:rsidRDefault="00033DE7" w:rsidP="00033DE7">
      <w:pPr>
        <w:pStyle w:val="2"/>
      </w:pPr>
      <w:bookmarkStart w:id="24" w:name="_Toc92274355"/>
      <w:r>
        <w:rPr>
          <w:rFonts w:hint="eastAsia"/>
        </w:rPr>
        <w:t>气象地点</w:t>
      </w:r>
      <w:bookmarkEnd w:id="24"/>
    </w:p>
    <w:p w14:paraId="02837D34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5" w:name="气象数据来源"/>
      <w:r>
        <w:t>黑龙江</w:t>
      </w:r>
      <w:r>
        <w:t>-</w:t>
      </w:r>
      <w:r>
        <w:t>哈尔滨</w:t>
      </w:r>
      <w:r>
        <w:t xml:space="preserve">, </w:t>
      </w:r>
      <w:r>
        <w:t>《中国建筑热环境分析专用气象数据集》</w:t>
      </w:r>
      <w:bookmarkEnd w:id="25"/>
    </w:p>
    <w:p w14:paraId="0966DDEE" w14:textId="77777777" w:rsidR="00640E36" w:rsidRDefault="009C2673" w:rsidP="00640E36">
      <w:pPr>
        <w:pStyle w:val="2"/>
      </w:pPr>
      <w:bookmarkStart w:id="26" w:name="_Toc92274356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6"/>
    </w:p>
    <w:p w14:paraId="4A5CAE9D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7" w:name="日均干球温度变化表"/>
      <w:bookmarkEnd w:id="27"/>
      <w:r>
        <w:rPr>
          <w:noProof/>
        </w:rPr>
        <w:drawing>
          <wp:inline distT="0" distB="0" distL="0" distR="0" wp14:anchorId="5E99D80D" wp14:editId="4F024F6D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3A29C" w14:textId="77777777" w:rsidR="00F25477" w:rsidRDefault="00615FD8" w:rsidP="00615FD8">
      <w:pPr>
        <w:pStyle w:val="2"/>
      </w:pPr>
      <w:bookmarkStart w:id="28" w:name="日最小干球温度变化表"/>
      <w:bookmarkStart w:id="29" w:name="_Toc92274357"/>
      <w:bookmarkEnd w:id="28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29"/>
    </w:p>
    <w:p w14:paraId="00A218C9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0" w:name="逐月辐照量图表"/>
      <w:bookmarkEnd w:id="30"/>
      <w:r>
        <w:rPr>
          <w:noProof/>
        </w:rPr>
        <w:drawing>
          <wp:inline distT="0" distB="0" distL="0" distR="0" wp14:anchorId="26ADE73C" wp14:editId="788CAC14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D8FE3" w14:textId="77777777" w:rsidR="00615FD8" w:rsidRDefault="00A71379" w:rsidP="00A71379">
      <w:pPr>
        <w:pStyle w:val="2"/>
      </w:pPr>
      <w:bookmarkStart w:id="31" w:name="_Toc92274358"/>
      <w:r>
        <w:rPr>
          <w:rFonts w:hint="eastAsia"/>
        </w:rPr>
        <w:t>峰值</w:t>
      </w:r>
      <w:r>
        <w:t>工况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7B2955" w14:paraId="45A059F9" w14:textId="77777777">
        <w:tc>
          <w:tcPr>
            <w:tcW w:w="1131" w:type="dxa"/>
            <w:shd w:val="clear" w:color="auto" w:fill="E6E6E6"/>
            <w:vAlign w:val="center"/>
          </w:tcPr>
          <w:p w14:paraId="68A5F27F" w14:textId="77777777" w:rsidR="007B2955" w:rsidRDefault="009C6871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154E12E" w14:textId="77777777" w:rsidR="007B2955" w:rsidRDefault="009C6871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04F82E4" w14:textId="77777777" w:rsidR="007B2955" w:rsidRDefault="009C6871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5D5539" w14:textId="77777777" w:rsidR="007B2955" w:rsidRDefault="009C6871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9B30DD" w14:textId="77777777" w:rsidR="007B2955" w:rsidRDefault="009C6871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4AE8139" w14:textId="77777777" w:rsidR="007B2955" w:rsidRDefault="009C6871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7B2955" w14:paraId="4C45F6D2" w14:textId="77777777">
        <w:tc>
          <w:tcPr>
            <w:tcW w:w="1131" w:type="dxa"/>
            <w:shd w:val="clear" w:color="auto" w:fill="E6E6E6"/>
            <w:vAlign w:val="center"/>
          </w:tcPr>
          <w:p w14:paraId="33A87F5F" w14:textId="77777777" w:rsidR="007B2955" w:rsidRDefault="009C6871">
            <w:r>
              <w:t>最大值</w:t>
            </w:r>
          </w:p>
        </w:tc>
        <w:tc>
          <w:tcPr>
            <w:tcW w:w="1975" w:type="dxa"/>
            <w:vAlign w:val="center"/>
          </w:tcPr>
          <w:p w14:paraId="622B3826" w14:textId="77777777" w:rsidR="007B2955" w:rsidRDefault="009C6871">
            <w:r>
              <w:t>06</w:t>
            </w:r>
            <w:r>
              <w:t>月</w:t>
            </w:r>
            <w:r>
              <w:t>12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F160570" w14:textId="77777777" w:rsidR="007B2955" w:rsidRDefault="009C6871">
            <w:r>
              <w:t>32.8</w:t>
            </w:r>
          </w:p>
        </w:tc>
        <w:tc>
          <w:tcPr>
            <w:tcW w:w="1556" w:type="dxa"/>
            <w:vAlign w:val="center"/>
          </w:tcPr>
          <w:p w14:paraId="7ADB6849" w14:textId="77777777" w:rsidR="007B2955" w:rsidRDefault="009C6871">
            <w:r>
              <w:t>22.2</w:t>
            </w:r>
          </w:p>
        </w:tc>
        <w:tc>
          <w:tcPr>
            <w:tcW w:w="1556" w:type="dxa"/>
            <w:vAlign w:val="center"/>
          </w:tcPr>
          <w:p w14:paraId="4E3CA71D" w14:textId="77777777" w:rsidR="007B2955" w:rsidRDefault="009C6871">
            <w:r>
              <w:t>12.6</w:t>
            </w:r>
          </w:p>
        </w:tc>
        <w:tc>
          <w:tcPr>
            <w:tcW w:w="1556" w:type="dxa"/>
            <w:vAlign w:val="center"/>
          </w:tcPr>
          <w:p w14:paraId="07E3E146" w14:textId="77777777" w:rsidR="007B2955" w:rsidRDefault="009C6871">
            <w:r>
              <w:t>65.2</w:t>
            </w:r>
          </w:p>
        </w:tc>
      </w:tr>
      <w:tr w:rsidR="007B2955" w14:paraId="0CED7F12" w14:textId="77777777">
        <w:tc>
          <w:tcPr>
            <w:tcW w:w="1131" w:type="dxa"/>
            <w:shd w:val="clear" w:color="auto" w:fill="E6E6E6"/>
            <w:vAlign w:val="center"/>
          </w:tcPr>
          <w:p w14:paraId="331ABF90" w14:textId="77777777" w:rsidR="007B2955" w:rsidRDefault="009C6871">
            <w:r>
              <w:t>最小值</w:t>
            </w:r>
          </w:p>
        </w:tc>
        <w:tc>
          <w:tcPr>
            <w:tcW w:w="1975" w:type="dxa"/>
            <w:vAlign w:val="center"/>
          </w:tcPr>
          <w:p w14:paraId="2433D905" w14:textId="77777777" w:rsidR="007B2955" w:rsidRDefault="009C6871">
            <w:r>
              <w:t>01</w:t>
            </w:r>
            <w:r>
              <w:t>月</w:t>
            </w:r>
            <w:r>
              <w:t>23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4196942" w14:textId="77777777" w:rsidR="007B2955" w:rsidRDefault="009C6871">
            <w:r>
              <w:t>-28.9</w:t>
            </w:r>
          </w:p>
        </w:tc>
        <w:tc>
          <w:tcPr>
            <w:tcW w:w="1556" w:type="dxa"/>
            <w:vAlign w:val="center"/>
          </w:tcPr>
          <w:p w14:paraId="0DE7FE05" w14:textId="77777777" w:rsidR="007B2955" w:rsidRDefault="009C6871">
            <w:r>
              <w:t>-28.9</w:t>
            </w:r>
          </w:p>
        </w:tc>
        <w:tc>
          <w:tcPr>
            <w:tcW w:w="1556" w:type="dxa"/>
            <w:vAlign w:val="center"/>
          </w:tcPr>
          <w:p w14:paraId="1808AECE" w14:textId="77777777" w:rsidR="007B2955" w:rsidRDefault="009C6871">
            <w:r>
              <w:t>0.2</w:t>
            </w:r>
          </w:p>
        </w:tc>
        <w:tc>
          <w:tcPr>
            <w:tcW w:w="1556" w:type="dxa"/>
            <w:vAlign w:val="center"/>
          </w:tcPr>
          <w:p w14:paraId="2026D607" w14:textId="77777777" w:rsidR="007B2955" w:rsidRDefault="009C6871">
            <w:r>
              <w:t>-28.5</w:t>
            </w:r>
          </w:p>
        </w:tc>
      </w:tr>
    </w:tbl>
    <w:p w14:paraId="0E3095AE" w14:textId="77777777" w:rsidR="00A71379" w:rsidRDefault="00A71379" w:rsidP="00F552D2">
      <w:pPr>
        <w:rPr>
          <w:kern w:val="2"/>
          <w:szCs w:val="24"/>
          <w:lang w:val="en-US"/>
        </w:rPr>
      </w:pPr>
      <w:bookmarkStart w:id="32" w:name="气象峰值工况"/>
      <w:bookmarkEnd w:id="32"/>
    </w:p>
    <w:p w14:paraId="78EAFA44" w14:textId="77777777" w:rsidR="00A71379" w:rsidRDefault="001C5FD8" w:rsidP="000843B1">
      <w:pPr>
        <w:pStyle w:val="1"/>
      </w:pPr>
      <w:bookmarkStart w:id="33" w:name="_Toc92274359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3"/>
    </w:p>
    <w:p w14:paraId="698FFC89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4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4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53D7FB18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1FC8B411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71B0BCAD" w14:textId="77777777" w:rsidR="00BC2B16" w:rsidRDefault="00BC2B16" w:rsidP="00BC2B16">
      <w:pPr>
        <w:pStyle w:val="1"/>
      </w:pPr>
      <w:bookmarkStart w:id="35" w:name="_Toc92274360"/>
      <w:r>
        <w:rPr>
          <w:rFonts w:hint="eastAsia"/>
        </w:rPr>
        <w:t>围护</w:t>
      </w:r>
      <w:r>
        <w:t>结构</w:t>
      </w:r>
      <w:bookmarkEnd w:id="35"/>
    </w:p>
    <w:p w14:paraId="24432426" w14:textId="77777777" w:rsidR="00BC2B16" w:rsidRDefault="00BC2B16" w:rsidP="00FB3DE9">
      <w:pPr>
        <w:pStyle w:val="2"/>
        <w:widowControl w:val="0"/>
        <w:rPr>
          <w:kern w:val="2"/>
        </w:rPr>
      </w:pPr>
      <w:bookmarkStart w:id="36" w:name="围护结构"/>
      <w:bookmarkStart w:id="37" w:name="_Toc92274361"/>
      <w:bookmarkEnd w:id="36"/>
      <w:r>
        <w:rPr>
          <w:kern w:val="2"/>
        </w:rPr>
        <w:t>屋顶构造</w:t>
      </w:r>
      <w:bookmarkEnd w:id="37"/>
    </w:p>
    <w:p w14:paraId="3ECE7D7A" w14:textId="77777777" w:rsidR="007B2955" w:rsidRDefault="009C6871">
      <w:pPr>
        <w:pStyle w:val="3"/>
        <w:widowControl w:val="0"/>
        <w:rPr>
          <w:kern w:val="2"/>
          <w:szCs w:val="24"/>
        </w:rPr>
      </w:pPr>
      <w:bookmarkStart w:id="38" w:name="_Toc92274362"/>
      <w:r>
        <w:rPr>
          <w:kern w:val="2"/>
          <w:szCs w:val="24"/>
        </w:rPr>
        <w:t>挤塑聚苯板20+加气砼80＋钢筋砼120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B2955" w14:paraId="4C26C97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2B08997" w14:textId="77777777" w:rsidR="007B2955" w:rsidRDefault="009C687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9B1849" w14:textId="77777777" w:rsidR="007B2955" w:rsidRDefault="009C687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FF655C" w14:textId="77777777" w:rsidR="007B2955" w:rsidRDefault="009C687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E06724" w14:textId="77777777" w:rsidR="007B2955" w:rsidRDefault="009C687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E1BF7F" w14:textId="77777777" w:rsidR="007B2955" w:rsidRDefault="009C687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7C48DF" w14:textId="77777777" w:rsidR="007B2955" w:rsidRDefault="009C687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0475C5" w14:textId="77777777" w:rsidR="007B2955" w:rsidRDefault="009C6871">
            <w:pPr>
              <w:jc w:val="center"/>
            </w:pPr>
            <w:r>
              <w:t>热惰性指标</w:t>
            </w:r>
          </w:p>
        </w:tc>
      </w:tr>
      <w:tr w:rsidR="007B2955" w14:paraId="2A34A66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70C2F08" w14:textId="77777777" w:rsidR="007B2955" w:rsidRDefault="007B295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974F3FC" w14:textId="77777777" w:rsidR="007B2955" w:rsidRDefault="009C687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C0FF96" w14:textId="77777777" w:rsidR="007B2955" w:rsidRDefault="009C687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19ECD8" w14:textId="77777777" w:rsidR="007B2955" w:rsidRDefault="009C687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9FDBA8" w14:textId="77777777" w:rsidR="007B2955" w:rsidRDefault="009C687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BA96EB" w14:textId="77777777" w:rsidR="007B2955" w:rsidRDefault="009C687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3C9BE0" w14:textId="77777777" w:rsidR="007B2955" w:rsidRDefault="009C6871">
            <w:pPr>
              <w:jc w:val="center"/>
            </w:pPr>
            <w:r>
              <w:t>D=R*S</w:t>
            </w:r>
          </w:p>
        </w:tc>
      </w:tr>
      <w:tr w:rsidR="007B2955" w14:paraId="7277D610" w14:textId="77777777">
        <w:tc>
          <w:tcPr>
            <w:tcW w:w="3345" w:type="dxa"/>
            <w:vAlign w:val="center"/>
          </w:tcPr>
          <w:p w14:paraId="40E1C3CB" w14:textId="77777777" w:rsidR="007B2955" w:rsidRDefault="009C6871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302129EC" w14:textId="77777777" w:rsidR="007B2955" w:rsidRDefault="009C6871">
            <w:r>
              <w:t>40</w:t>
            </w:r>
          </w:p>
        </w:tc>
        <w:tc>
          <w:tcPr>
            <w:tcW w:w="1075" w:type="dxa"/>
            <w:vAlign w:val="center"/>
          </w:tcPr>
          <w:p w14:paraId="03522126" w14:textId="77777777" w:rsidR="007B2955" w:rsidRDefault="009C6871">
            <w:r>
              <w:t>1.510</w:t>
            </w:r>
          </w:p>
        </w:tc>
        <w:tc>
          <w:tcPr>
            <w:tcW w:w="1075" w:type="dxa"/>
            <w:vAlign w:val="center"/>
          </w:tcPr>
          <w:p w14:paraId="00CE5D31" w14:textId="77777777" w:rsidR="007B2955" w:rsidRDefault="009C6871">
            <w:r>
              <w:t>15.360</w:t>
            </w:r>
          </w:p>
        </w:tc>
        <w:tc>
          <w:tcPr>
            <w:tcW w:w="848" w:type="dxa"/>
            <w:vAlign w:val="center"/>
          </w:tcPr>
          <w:p w14:paraId="07D9BEA1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4772D5D6" w14:textId="77777777" w:rsidR="007B2955" w:rsidRDefault="009C6871">
            <w:r>
              <w:t>0.026</w:t>
            </w:r>
          </w:p>
        </w:tc>
        <w:tc>
          <w:tcPr>
            <w:tcW w:w="1064" w:type="dxa"/>
            <w:vAlign w:val="center"/>
          </w:tcPr>
          <w:p w14:paraId="1B825807" w14:textId="77777777" w:rsidR="007B2955" w:rsidRDefault="009C6871">
            <w:r>
              <w:t>0.407</w:t>
            </w:r>
          </w:p>
        </w:tc>
      </w:tr>
      <w:tr w:rsidR="007B2955" w14:paraId="7055AF8E" w14:textId="77777777">
        <w:tc>
          <w:tcPr>
            <w:tcW w:w="3345" w:type="dxa"/>
            <w:vAlign w:val="center"/>
          </w:tcPr>
          <w:p w14:paraId="7A5C15A0" w14:textId="77777777" w:rsidR="007B2955" w:rsidRDefault="009C6871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9B69808" w14:textId="77777777" w:rsidR="007B2955" w:rsidRDefault="009C6871">
            <w:r>
              <w:t>20</w:t>
            </w:r>
          </w:p>
        </w:tc>
        <w:tc>
          <w:tcPr>
            <w:tcW w:w="1075" w:type="dxa"/>
            <w:vAlign w:val="center"/>
          </w:tcPr>
          <w:p w14:paraId="2CF33CF4" w14:textId="77777777" w:rsidR="007B2955" w:rsidRDefault="009C6871">
            <w:r>
              <w:t>0.030</w:t>
            </w:r>
          </w:p>
        </w:tc>
        <w:tc>
          <w:tcPr>
            <w:tcW w:w="1075" w:type="dxa"/>
            <w:vAlign w:val="center"/>
          </w:tcPr>
          <w:p w14:paraId="0A763283" w14:textId="77777777" w:rsidR="007B2955" w:rsidRDefault="009C6871">
            <w:r>
              <w:t>0.320</w:t>
            </w:r>
          </w:p>
        </w:tc>
        <w:tc>
          <w:tcPr>
            <w:tcW w:w="848" w:type="dxa"/>
            <w:vAlign w:val="center"/>
          </w:tcPr>
          <w:p w14:paraId="737C8535" w14:textId="77777777" w:rsidR="007B2955" w:rsidRDefault="009C6871">
            <w:r>
              <w:t>1.20</w:t>
            </w:r>
          </w:p>
        </w:tc>
        <w:tc>
          <w:tcPr>
            <w:tcW w:w="1075" w:type="dxa"/>
            <w:vAlign w:val="center"/>
          </w:tcPr>
          <w:p w14:paraId="0B0F363F" w14:textId="77777777" w:rsidR="007B2955" w:rsidRDefault="009C6871">
            <w:r>
              <w:t>0.556</w:t>
            </w:r>
          </w:p>
        </w:tc>
        <w:tc>
          <w:tcPr>
            <w:tcW w:w="1064" w:type="dxa"/>
            <w:vAlign w:val="center"/>
          </w:tcPr>
          <w:p w14:paraId="61A0C941" w14:textId="77777777" w:rsidR="007B2955" w:rsidRDefault="009C6871">
            <w:r>
              <w:t>0.213</w:t>
            </w:r>
          </w:p>
        </w:tc>
      </w:tr>
      <w:tr w:rsidR="007B2955" w14:paraId="5C6283C2" w14:textId="77777777">
        <w:tc>
          <w:tcPr>
            <w:tcW w:w="3345" w:type="dxa"/>
            <w:vAlign w:val="center"/>
          </w:tcPr>
          <w:p w14:paraId="223CDED6" w14:textId="77777777" w:rsidR="007B2955" w:rsidRDefault="009C6871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143D8226" w14:textId="77777777" w:rsidR="007B2955" w:rsidRDefault="009C6871">
            <w:r>
              <w:t>20</w:t>
            </w:r>
          </w:p>
        </w:tc>
        <w:tc>
          <w:tcPr>
            <w:tcW w:w="1075" w:type="dxa"/>
            <w:vAlign w:val="center"/>
          </w:tcPr>
          <w:p w14:paraId="16B6AD72" w14:textId="77777777" w:rsidR="007B2955" w:rsidRDefault="009C6871">
            <w:r>
              <w:t>0.930</w:t>
            </w:r>
          </w:p>
        </w:tc>
        <w:tc>
          <w:tcPr>
            <w:tcW w:w="1075" w:type="dxa"/>
            <w:vAlign w:val="center"/>
          </w:tcPr>
          <w:p w14:paraId="7928A662" w14:textId="77777777" w:rsidR="007B2955" w:rsidRDefault="009C6871">
            <w:r>
              <w:t>11.370</w:t>
            </w:r>
          </w:p>
        </w:tc>
        <w:tc>
          <w:tcPr>
            <w:tcW w:w="848" w:type="dxa"/>
            <w:vAlign w:val="center"/>
          </w:tcPr>
          <w:p w14:paraId="2783F1BE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0BDDCE7C" w14:textId="77777777" w:rsidR="007B2955" w:rsidRDefault="009C6871">
            <w:r>
              <w:t>0.022</w:t>
            </w:r>
          </w:p>
        </w:tc>
        <w:tc>
          <w:tcPr>
            <w:tcW w:w="1064" w:type="dxa"/>
            <w:vAlign w:val="center"/>
          </w:tcPr>
          <w:p w14:paraId="574710F6" w14:textId="77777777" w:rsidR="007B2955" w:rsidRDefault="009C6871">
            <w:r>
              <w:t>0.245</w:t>
            </w:r>
          </w:p>
        </w:tc>
      </w:tr>
      <w:tr w:rsidR="007B2955" w14:paraId="2764F427" w14:textId="77777777">
        <w:tc>
          <w:tcPr>
            <w:tcW w:w="3345" w:type="dxa"/>
            <w:vAlign w:val="center"/>
          </w:tcPr>
          <w:p w14:paraId="4A6593E0" w14:textId="77777777" w:rsidR="007B2955" w:rsidRDefault="009C6871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5E6CF84" w14:textId="77777777" w:rsidR="007B2955" w:rsidRDefault="009C6871">
            <w:r>
              <w:t>80</w:t>
            </w:r>
          </w:p>
        </w:tc>
        <w:tc>
          <w:tcPr>
            <w:tcW w:w="1075" w:type="dxa"/>
            <w:vAlign w:val="center"/>
          </w:tcPr>
          <w:p w14:paraId="72B3DE4E" w14:textId="77777777" w:rsidR="007B2955" w:rsidRDefault="009C6871">
            <w:r>
              <w:t>0.220</w:t>
            </w:r>
          </w:p>
        </w:tc>
        <w:tc>
          <w:tcPr>
            <w:tcW w:w="1075" w:type="dxa"/>
            <w:vAlign w:val="center"/>
          </w:tcPr>
          <w:p w14:paraId="796450FE" w14:textId="77777777" w:rsidR="007B2955" w:rsidRDefault="009C6871">
            <w:r>
              <w:t>3.590</w:t>
            </w:r>
          </w:p>
        </w:tc>
        <w:tc>
          <w:tcPr>
            <w:tcW w:w="848" w:type="dxa"/>
            <w:vAlign w:val="center"/>
          </w:tcPr>
          <w:p w14:paraId="18840774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1C1EA544" w14:textId="77777777" w:rsidR="007B2955" w:rsidRDefault="009C6871">
            <w:r>
              <w:t>0.364</w:t>
            </w:r>
          </w:p>
        </w:tc>
        <w:tc>
          <w:tcPr>
            <w:tcW w:w="1064" w:type="dxa"/>
            <w:vAlign w:val="center"/>
          </w:tcPr>
          <w:p w14:paraId="5EB6D70D" w14:textId="77777777" w:rsidR="007B2955" w:rsidRDefault="009C6871">
            <w:r>
              <w:t>1.305</w:t>
            </w:r>
          </w:p>
        </w:tc>
      </w:tr>
      <w:tr w:rsidR="007B2955" w14:paraId="227587CE" w14:textId="77777777">
        <w:tc>
          <w:tcPr>
            <w:tcW w:w="3345" w:type="dxa"/>
            <w:vAlign w:val="center"/>
          </w:tcPr>
          <w:p w14:paraId="66F73B41" w14:textId="77777777" w:rsidR="007B2955" w:rsidRDefault="009C6871">
            <w:r>
              <w:t>钢筋混凝土</w:t>
            </w:r>
          </w:p>
        </w:tc>
        <w:tc>
          <w:tcPr>
            <w:tcW w:w="848" w:type="dxa"/>
            <w:vAlign w:val="center"/>
          </w:tcPr>
          <w:p w14:paraId="35A92A92" w14:textId="77777777" w:rsidR="007B2955" w:rsidRDefault="009C6871">
            <w:r>
              <w:t>120</w:t>
            </w:r>
          </w:p>
        </w:tc>
        <w:tc>
          <w:tcPr>
            <w:tcW w:w="1075" w:type="dxa"/>
            <w:vAlign w:val="center"/>
          </w:tcPr>
          <w:p w14:paraId="35D2E37A" w14:textId="77777777" w:rsidR="007B2955" w:rsidRDefault="009C6871">
            <w:r>
              <w:t>1.740</w:t>
            </w:r>
          </w:p>
        </w:tc>
        <w:tc>
          <w:tcPr>
            <w:tcW w:w="1075" w:type="dxa"/>
            <w:vAlign w:val="center"/>
          </w:tcPr>
          <w:p w14:paraId="766DA140" w14:textId="77777777" w:rsidR="007B2955" w:rsidRDefault="009C6871">
            <w:r>
              <w:t>17.200</w:t>
            </w:r>
          </w:p>
        </w:tc>
        <w:tc>
          <w:tcPr>
            <w:tcW w:w="848" w:type="dxa"/>
            <w:vAlign w:val="center"/>
          </w:tcPr>
          <w:p w14:paraId="66CFFD99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5440BF68" w14:textId="77777777" w:rsidR="007B2955" w:rsidRDefault="009C6871">
            <w:r>
              <w:t>0.069</w:t>
            </w:r>
          </w:p>
        </w:tc>
        <w:tc>
          <w:tcPr>
            <w:tcW w:w="1064" w:type="dxa"/>
            <w:vAlign w:val="center"/>
          </w:tcPr>
          <w:p w14:paraId="52FBD70A" w14:textId="77777777" w:rsidR="007B2955" w:rsidRDefault="009C6871">
            <w:r>
              <w:t>1.186</w:t>
            </w:r>
          </w:p>
        </w:tc>
      </w:tr>
      <w:tr w:rsidR="007B2955" w14:paraId="5F7BA375" w14:textId="77777777">
        <w:tc>
          <w:tcPr>
            <w:tcW w:w="3345" w:type="dxa"/>
            <w:vAlign w:val="center"/>
          </w:tcPr>
          <w:p w14:paraId="11E7B644" w14:textId="77777777" w:rsidR="007B2955" w:rsidRDefault="009C6871">
            <w:r>
              <w:t>石灰砂浆</w:t>
            </w:r>
          </w:p>
        </w:tc>
        <w:tc>
          <w:tcPr>
            <w:tcW w:w="848" w:type="dxa"/>
            <w:vAlign w:val="center"/>
          </w:tcPr>
          <w:p w14:paraId="01480CAC" w14:textId="77777777" w:rsidR="007B2955" w:rsidRDefault="009C6871">
            <w:r>
              <w:t>20</w:t>
            </w:r>
          </w:p>
        </w:tc>
        <w:tc>
          <w:tcPr>
            <w:tcW w:w="1075" w:type="dxa"/>
            <w:vAlign w:val="center"/>
          </w:tcPr>
          <w:p w14:paraId="441ADE47" w14:textId="77777777" w:rsidR="007B2955" w:rsidRDefault="009C6871">
            <w:r>
              <w:t>0.810</w:t>
            </w:r>
          </w:p>
        </w:tc>
        <w:tc>
          <w:tcPr>
            <w:tcW w:w="1075" w:type="dxa"/>
            <w:vAlign w:val="center"/>
          </w:tcPr>
          <w:p w14:paraId="55CE21AF" w14:textId="77777777" w:rsidR="007B2955" w:rsidRDefault="009C6871">
            <w:r>
              <w:t>10.070</w:t>
            </w:r>
          </w:p>
        </w:tc>
        <w:tc>
          <w:tcPr>
            <w:tcW w:w="848" w:type="dxa"/>
            <w:vAlign w:val="center"/>
          </w:tcPr>
          <w:p w14:paraId="5FEF1E59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736C2C1F" w14:textId="77777777" w:rsidR="007B2955" w:rsidRDefault="009C6871">
            <w:r>
              <w:t>0.025</w:t>
            </w:r>
          </w:p>
        </w:tc>
        <w:tc>
          <w:tcPr>
            <w:tcW w:w="1064" w:type="dxa"/>
            <w:vAlign w:val="center"/>
          </w:tcPr>
          <w:p w14:paraId="17E5A1C4" w14:textId="77777777" w:rsidR="007B2955" w:rsidRDefault="009C6871">
            <w:r>
              <w:t>0.249</w:t>
            </w:r>
          </w:p>
        </w:tc>
      </w:tr>
      <w:tr w:rsidR="007B2955" w14:paraId="6148CB5A" w14:textId="77777777">
        <w:tc>
          <w:tcPr>
            <w:tcW w:w="3345" w:type="dxa"/>
            <w:vAlign w:val="center"/>
          </w:tcPr>
          <w:p w14:paraId="253AB5BE" w14:textId="77777777" w:rsidR="007B2955" w:rsidRDefault="009C687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85B05A0" w14:textId="77777777" w:rsidR="007B2955" w:rsidRDefault="009C6871">
            <w:r>
              <w:t>300</w:t>
            </w:r>
          </w:p>
        </w:tc>
        <w:tc>
          <w:tcPr>
            <w:tcW w:w="1075" w:type="dxa"/>
            <w:vAlign w:val="center"/>
          </w:tcPr>
          <w:p w14:paraId="36F3AF88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3DA1B72B" w14:textId="77777777" w:rsidR="007B2955" w:rsidRDefault="009C6871">
            <w:r>
              <w:t>－</w:t>
            </w:r>
          </w:p>
        </w:tc>
        <w:tc>
          <w:tcPr>
            <w:tcW w:w="848" w:type="dxa"/>
            <w:vAlign w:val="center"/>
          </w:tcPr>
          <w:p w14:paraId="7FFCC063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1E6D9904" w14:textId="77777777" w:rsidR="007B2955" w:rsidRDefault="009C6871">
            <w:r>
              <w:t>1.061</w:t>
            </w:r>
          </w:p>
        </w:tc>
        <w:tc>
          <w:tcPr>
            <w:tcW w:w="1064" w:type="dxa"/>
            <w:vAlign w:val="center"/>
          </w:tcPr>
          <w:p w14:paraId="6D93FC73" w14:textId="77777777" w:rsidR="007B2955" w:rsidRDefault="009C6871">
            <w:r>
              <w:t>3.605</w:t>
            </w:r>
          </w:p>
        </w:tc>
      </w:tr>
      <w:tr w:rsidR="007B2955" w14:paraId="452054A1" w14:textId="77777777">
        <w:tc>
          <w:tcPr>
            <w:tcW w:w="3345" w:type="dxa"/>
            <w:shd w:val="clear" w:color="auto" w:fill="E6E6E6"/>
            <w:vAlign w:val="center"/>
          </w:tcPr>
          <w:p w14:paraId="40AE1409" w14:textId="77777777" w:rsidR="007B2955" w:rsidRDefault="009C687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1437D06" w14:textId="77777777" w:rsidR="007B2955" w:rsidRDefault="009C687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B2955" w14:paraId="48BDB099" w14:textId="77777777">
        <w:tc>
          <w:tcPr>
            <w:tcW w:w="3345" w:type="dxa"/>
            <w:shd w:val="clear" w:color="auto" w:fill="E6E6E6"/>
            <w:vAlign w:val="center"/>
          </w:tcPr>
          <w:p w14:paraId="045B6B4D" w14:textId="77777777" w:rsidR="007B2955" w:rsidRDefault="009C687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2300F09" w14:textId="77777777" w:rsidR="007B2955" w:rsidRDefault="009C6871">
            <w:pPr>
              <w:jc w:val="center"/>
            </w:pPr>
            <w:r>
              <w:t>0.83</w:t>
            </w:r>
          </w:p>
        </w:tc>
      </w:tr>
    </w:tbl>
    <w:p w14:paraId="302CBFBD" w14:textId="77777777" w:rsidR="007B2955" w:rsidRDefault="009C6871">
      <w:pPr>
        <w:pStyle w:val="2"/>
        <w:widowControl w:val="0"/>
        <w:rPr>
          <w:kern w:val="2"/>
        </w:rPr>
      </w:pPr>
      <w:bookmarkStart w:id="39" w:name="_Toc92274363"/>
      <w:r>
        <w:rPr>
          <w:kern w:val="2"/>
        </w:rPr>
        <w:t>外墙构造</w:t>
      </w:r>
      <w:bookmarkEnd w:id="39"/>
    </w:p>
    <w:p w14:paraId="3FC48D8D" w14:textId="77777777" w:rsidR="007B2955" w:rsidRDefault="009C6871">
      <w:pPr>
        <w:pStyle w:val="3"/>
        <w:widowControl w:val="0"/>
        <w:rPr>
          <w:kern w:val="2"/>
          <w:szCs w:val="24"/>
        </w:rPr>
      </w:pPr>
      <w:bookmarkStart w:id="40" w:name="_Toc92274364"/>
      <w:r>
        <w:rPr>
          <w:kern w:val="2"/>
          <w:szCs w:val="24"/>
        </w:rPr>
        <w:t>外-挤塑聚苯板20+钢筋砼200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B2955" w14:paraId="1433F01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2773688" w14:textId="77777777" w:rsidR="007B2955" w:rsidRDefault="009C687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73F737" w14:textId="77777777" w:rsidR="007B2955" w:rsidRDefault="009C687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DFE3E8" w14:textId="77777777" w:rsidR="007B2955" w:rsidRDefault="009C687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36F679" w14:textId="77777777" w:rsidR="007B2955" w:rsidRDefault="009C687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9A6CD4" w14:textId="77777777" w:rsidR="007B2955" w:rsidRDefault="009C687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4DD7EF" w14:textId="77777777" w:rsidR="007B2955" w:rsidRDefault="009C687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61BA46" w14:textId="77777777" w:rsidR="007B2955" w:rsidRDefault="009C6871">
            <w:pPr>
              <w:jc w:val="center"/>
            </w:pPr>
            <w:r>
              <w:t>热惰性指标</w:t>
            </w:r>
          </w:p>
        </w:tc>
      </w:tr>
      <w:tr w:rsidR="007B2955" w14:paraId="1323C09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78E61F9" w14:textId="77777777" w:rsidR="007B2955" w:rsidRDefault="007B295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C51491A" w14:textId="77777777" w:rsidR="007B2955" w:rsidRDefault="009C687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6E3466" w14:textId="77777777" w:rsidR="007B2955" w:rsidRDefault="009C687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DD119C" w14:textId="77777777" w:rsidR="007B2955" w:rsidRDefault="009C687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F95E84" w14:textId="77777777" w:rsidR="007B2955" w:rsidRDefault="009C687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ABEDC8" w14:textId="77777777" w:rsidR="007B2955" w:rsidRDefault="009C687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CDE700" w14:textId="77777777" w:rsidR="007B2955" w:rsidRDefault="009C6871">
            <w:pPr>
              <w:jc w:val="center"/>
            </w:pPr>
            <w:r>
              <w:t>D=R*S</w:t>
            </w:r>
          </w:p>
        </w:tc>
      </w:tr>
      <w:tr w:rsidR="007B2955" w14:paraId="30AECD2A" w14:textId="77777777">
        <w:tc>
          <w:tcPr>
            <w:tcW w:w="3345" w:type="dxa"/>
            <w:vAlign w:val="center"/>
          </w:tcPr>
          <w:p w14:paraId="5D9F6526" w14:textId="77777777" w:rsidR="007B2955" w:rsidRDefault="009C6871">
            <w:r>
              <w:t>水泥砂浆</w:t>
            </w:r>
          </w:p>
        </w:tc>
        <w:tc>
          <w:tcPr>
            <w:tcW w:w="848" w:type="dxa"/>
            <w:vAlign w:val="center"/>
          </w:tcPr>
          <w:p w14:paraId="46F840EA" w14:textId="77777777" w:rsidR="007B2955" w:rsidRDefault="009C6871">
            <w:r>
              <w:t>20</w:t>
            </w:r>
          </w:p>
        </w:tc>
        <w:tc>
          <w:tcPr>
            <w:tcW w:w="1075" w:type="dxa"/>
            <w:vAlign w:val="center"/>
          </w:tcPr>
          <w:p w14:paraId="3CDF303E" w14:textId="77777777" w:rsidR="007B2955" w:rsidRDefault="009C6871">
            <w:r>
              <w:t>0.930</w:t>
            </w:r>
          </w:p>
        </w:tc>
        <w:tc>
          <w:tcPr>
            <w:tcW w:w="1075" w:type="dxa"/>
            <w:vAlign w:val="center"/>
          </w:tcPr>
          <w:p w14:paraId="594A8F31" w14:textId="77777777" w:rsidR="007B2955" w:rsidRDefault="009C6871">
            <w:r>
              <w:t>11.370</w:t>
            </w:r>
          </w:p>
        </w:tc>
        <w:tc>
          <w:tcPr>
            <w:tcW w:w="848" w:type="dxa"/>
            <w:vAlign w:val="center"/>
          </w:tcPr>
          <w:p w14:paraId="1C642E62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4A542870" w14:textId="77777777" w:rsidR="007B2955" w:rsidRDefault="009C6871">
            <w:r>
              <w:t>0.022</w:t>
            </w:r>
          </w:p>
        </w:tc>
        <w:tc>
          <w:tcPr>
            <w:tcW w:w="1064" w:type="dxa"/>
            <w:vAlign w:val="center"/>
          </w:tcPr>
          <w:p w14:paraId="19A02B6E" w14:textId="77777777" w:rsidR="007B2955" w:rsidRDefault="009C6871">
            <w:r>
              <w:t>0.245</w:t>
            </w:r>
          </w:p>
        </w:tc>
      </w:tr>
      <w:tr w:rsidR="007B2955" w14:paraId="40660B7F" w14:textId="77777777">
        <w:tc>
          <w:tcPr>
            <w:tcW w:w="3345" w:type="dxa"/>
            <w:vAlign w:val="center"/>
          </w:tcPr>
          <w:p w14:paraId="3D01928F" w14:textId="77777777" w:rsidR="007B2955" w:rsidRDefault="009C6871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0604AAD" w14:textId="77777777" w:rsidR="007B2955" w:rsidRDefault="009C6871">
            <w:r>
              <w:t>20</w:t>
            </w:r>
          </w:p>
        </w:tc>
        <w:tc>
          <w:tcPr>
            <w:tcW w:w="1075" w:type="dxa"/>
            <w:vAlign w:val="center"/>
          </w:tcPr>
          <w:p w14:paraId="091D7058" w14:textId="77777777" w:rsidR="007B2955" w:rsidRDefault="009C6871">
            <w:r>
              <w:t>0.030</w:t>
            </w:r>
          </w:p>
        </w:tc>
        <w:tc>
          <w:tcPr>
            <w:tcW w:w="1075" w:type="dxa"/>
            <w:vAlign w:val="center"/>
          </w:tcPr>
          <w:p w14:paraId="496B9ADD" w14:textId="77777777" w:rsidR="007B2955" w:rsidRDefault="009C6871">
            <w:r>
              <w:t>0.320</w:t>
            </w:r>
          </w:p>
        </w:tc>
        <w:tc>
          <w:tcPr>
            <w:tcW w:w="848" w:type="dxa"/>
            <w:vAlign w:val="center"/>
          </w:tcPr>
          <w:p w14:paraId="4020EFA9" w14:textId="77777777" w:rsidR="007B2955" w:rsidRDefault="009C6871">
            <w:r>
              <w:t>1.20</w:t>
            </w:r>
          </w:p>
        </w:tc>
        <w:tc>
          <w:tcPr>
            <w:tcW w:w="1075" w:type="dxa"/>
            <w:vAlign w:val="center"/>
          </w:tcPr>
          <w:p w14:paraId="4A96F9B7" w14:textId="77777777" w:rsidR="007B2955" w:rsidRDefault="009C6871">
            <w:r>
              <w:t>0.556</w:t>
            </w:r>
          </w:p>
        </w:tc>
        <w:tc>
          <w:tcPr>
            <w:tcW w:w="1064" w:type="dxa"/>
            <w:vAlign w:val="center"/>
          </w:tcPr>
          <w:p w14:paraId="1CF6BAB9" w14:textId="77777777" w:rsidR="007B2955" w:rsidRDefault="009C6871">
            <w:r>
              <w:t>0.213</w:t>
            </w:r>
          </w:p>
        </w:tc>
      </w:tr>
      <w:tr w:rsidR="007B2955" w14:paraId="7EF817E8" w14:textId="77777777">
        <w:tc>
          <w:tcPr>
            <w:tcW w:w="3345" w:type="dxa"/>
            <w:vAlign w:val="center"/>
          </w:tcPr>
          <w:p w14:paraId="25D3DB22" w14:textId="77777777" w:rsidR="007B2955" w:rsidRDefault="009C6871">
            <w:r>
              <w:t>水泥砂浆</w:t>
            </w:r>
          </w:p>
        </w:tc>
        <w:tc>
          <w:tcPr>
            <w:tcW w:w="848" w:type="dxa"/>
            <w:vAlign w:val="center"/>
          </w:tcPr>
          <w:p w14:paraId="4B8A7294" w14:textId="77777777" w:rsidR="007B2955" w:rsidRDefault="009C6871">
            <w:r>
              <w:t>20</w:t>
            </w:r>
          </w:p>
        </w:tc>
        <w:tc>
          <w:tcPr>
            <w:tcW w:w="1075" w:type="dxa"/>
            <w:vAlign w:val="center"/>
          </w:tcPr>
          <w:p w14:paraId="195A7FB2" w14:textId="77777777" w:rsidR="007B2955" w:rsidRDefault="009C6871">
            <w:r>
              <w:t>0.930</w:t>
            </w:r>
          </w:p>
        </w:tc>
        <w:tc>
          <w:tcPr>
            <w:tcW w:w="1075" w:type="dxa"/>
            <w:vAlign w:val="center"/>
          </w:tcPr>
          <w:p w14:paraId="3FE180AB" w14:textId="77777777" w:rsidR="007B2955" w:rsidRDefault="009C6871">
            <w:r>
              <w:t>11.370</w:t>
            </w:r>
          </w:p>
        </w:tc>
        <w:tc>
          <w:tcPr>
            <w:tcW w:w="848" w:type="dxa"/>
            <w:vAlign w:val="center"/>
          </w:tcPr>
          <w:p w14:paraId="4911F204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507E71BF" w14:textId="77777777" w:rsidR="007B2955" w:rsidRDefault="009C6871">
            <w:r>
              <w:t>0.022</w:t>
            </w:r>
          </w:p>
        </w:tc>
        <w:tc>
          <w:tcPr>
            <w:tcW w:w="1064" w:type="dxa"/>
            <w:vAlign w:val="center"/>
          </w:tcPr>
          <w:p w14:paraId="1DDE949D" w14:textId="77777777" w:rsidR="007B2955" w:rsidRDefault="009C6871">
            <w:r>
              <w:t>0.245</w:t>
            </w:r>
          </w:p>
        </w:tc>
      </w:tr>
      <w:tr w:rsidR="007B2955" w14:paraId="1D646A6F" w14:textId="77777777">
        <w:tc>
          <w:tcPr>
            <w:tcW w:w="3345" w:type="dxa"/>
            <w:vAlign w:val="center"/>
          </w:tcPr>
          <w:p w14:paraId="0EBA2D6C" w14:textId="77777777" w:rsidR="007B2955" w:rsidRDefault="009C6871">
            <w:r>
              <w:t>钢筋混凝土</w:t>
            </w:r>
          </w:p>
        </w:tc>
        <w:tc>
          <w:tcPr>
            <w:tcW w:w="848" w:type="dxa"/>
            <w:vAlign w:val="center"/>
          </w:tcPr>
          <w:p w14:paraId="176D51BE" w14:textId="77777777" w:rsidR="007B2955" w:rsidRDefault="009C6871">
            <w:r>
              <w:t>200</w:t>
            </w:r>
          </w:p>
        </w:tc>
        <w:tc>
          <w:tcPr>
            <w:tcW w:w="1075" w:type="dxa"/>
            <w:vAlign w:val="center"/>
          </w:tcPr>
          <w:p w14:paraId="57E5A0C4" w14:textId="77777777" w:rsidR="007B2955" w:rsidRDefault="009C6871">
            <w:r>
              <w:t>1.740</w:t>
            </w:r>
          </w:p>
        </w:tc>
        <w:tc>
          <w:tcPr>
            <w:tcW w:w="1075" w:type="dxa"/>
            <w:vAlign w:val="center"/>
          </w:tcPr>
          <w:p w14:paraId="1F5568A1" w14:textId="77777777" w:rsidR="007B2955" w:rsidRDefault="009C6871">
            <w:r>
              <w:t>17.200</w:t>
            </w:r>
          </w:p>
        </w:tc>
        <w:tc>
          <w:tcPr>
            <w:tcW w:w="848" w:type="dxa"/>
            <w:vAlign w:val="center"/>
          </w:tcPr>
          <w:p w14:paraId="2A9BB1C5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31FF9EC5" w14:textId="77777777" w:rsidR="007B2955" w:rsidRDefault="009C6871">
            <w:r>
              <w:t>0.115</w:t>
            </w:r>
          </w:p>
        </w:tc>
        <w:tc>
          <w:tcPr>
            <w:tcW w:w="1064" w:type="dxa"/>
            <w:vAlign w:val="center"/>
          </w:tcPr>
          <w:p w14:paraId="367ABAFE" w14:textId="77777777" w:rsidR="007B2955" w:rsidRDefault="009C6871">
            <w:r>
              <w:t>1.977</w:t>
            </w:r>
          </w:p>
        </w:tc>
      </w:tr>
      <w:tr w:rsidR="007B2955" w14:paraId="6666725F" w14:textId="77777777">
        <w:tc>
          <w:tcPr>
            <w:tcW w:w="3345" w:type="dxa"/>
            <w:vAlign w:val="center"/>
          </w:tcPr>
          <w:p w14:paraId="3053D4BB" w14:textId="77777777" w:rsidR="007B2955" w:rsidRDefault="009C6871">
            <w:r>
              <w:t>石灰砂浆</w:t>
            </w:r>
          </w:p>
        </w:tc>
        <w:tc>
          <w:tcPr>
            <w:tcW w:w="848" w:type="dxa"/>
            <w:vAlign w:val="center"/>
          </w:tcPr>
          <w:p w14:paraId="1B14CA73" w14:textId="77777777" w:rsidR="007B2955" w:rsidRDefault="009C6871">
            <w:r>
              <w:t>20</w:t>
            </w:r>
          </w:p>
        </w:tc>
        <w:tc>
          <w:tcPr>
            <w:tcW w:w="1075" w:type="dxa"/>
            <w:vAlign w:val="center"/>
          </w:tcPr>
          <w:p w14:paraId="07A76051" w14:textId="77777777" w:rsidR="007B2955" w:rsidRDefault="009C6871">
            <w:r>
              <w:t>0.810</w:t>
            </w:r>
          </w:p>
        </w:tc>
        <w:tc>
          <w:tcPr>
            <w:tcW w:w="1075" w:type="dxa"/>
            <w:vAlign w:val="center"/>
          </w:tcPr>
          <w:p w14:paraId="3B26C24B" w14:textId="77777777" w:rsidR="007B2955" w:rsidRDefault="009C6871">
            <w:r>
              <w:t>10.070</w:t>
            </w:r>
          </w:p>
        </w:tc>
        <w:tc>
          <w:tcPr>
            <w:tcW w:w="848" w:type="dxa"/>
            <w:vAlign w:val="center"/>
          </w:tcPr>
          <w:p w14:paraId="58F879EE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4F6A92A0" w14:textId="77777777" w:rsidR="007B2955" w:rsidRDefault="009C6871">
            <w:r>
              <w:t>0.025</w:t>
            </w:r>
          </w:p>
        </w:tc>
        <w:tc>
          <w:tcPr>
            <w:tcW w:w="1064" w:type="dxa"/>
            <w:vAlign w:val="center"/>
          </w:tcPr>
          <w:p w14:paraId="4687E4EF" w14:textId="77777777" w:rsidR="007B2955" w:rsidRDefault="009C6871">
            <w:r>
              <w:t>0.249</w:t>
            </w:r>
          </w:p>
        </w:tc>
      </w:tr>
      <w:tr w:rsidR="007B2955" w14:paraId="45D8ECC7" w14:textId="77777777">
        <w:tc>
          <w:tcPr>
            <w:tcW w:w="3345" w:type="dxa"/>
            <w:vAlign w:val="center"/>
          </w:tcPr>
          <w:p w14:paraId="033EA6A5" w14:textId="77777777" w:rsidR="007B2955" w:rsidRDefault="009C687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58BAC49" w14:textId="77777777" w:rsidR="007B2955" w:rsidRDefault="009C6871">
            <w:r>
              <w:t>280</w:t>
            </w:r>
          </w:p>
        </w:tc>
        <w:tc>
          <w:tcPr>
            <w:tcW w:w="1075" w:type="dxa"/>
            <w:vAlign w:val="center"/>
          </w:tcPr>
          <w:p w14:paraId="2A5D23AC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522E3BF9" w14:textId="77777777" w:rsidR="007B2955" w:rsidRDefault="009C6871">
            <w:r>
              <w:t>－</w:t>
            </w:r>
          </w:p>
        </w:tc>
        <w:tc>
          <w:tcPr>
            <w:tcW w:w="848" w:type="dxa"/>
            <w:vAlign w:val="center"/>
          </w:tcPr>
          <w:p w14:paraId="52BFAC07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1E3769F4" w14:textId="77777777" w:rsidR="007B2955" w:rsidRDefault="009C6871">
            <w:r>
              <w:t>0.738</w:t>
            </w:r>
          </w:p>
        </w:tc>
        <w:tc>
          <w:tcPr>
            <w:tcW w:w="1064" w:type="dxa"/>
            <w:vAlign w:val="center"/>
          </w:tcPr>
          <w:p w14:paraId="4EE86E36" w14:textId="77777777" w:rsidR="007B2955" w:rsidRDefault="009C6871">
            <w:r>
              <w:t>2.928</w:t>
            </w:r>
          </w:p>
        </w:tc>
      </w:tr>
      <w:tr w:rsidR="007B2955" w14:paraId="53D66748" w14:textId="77777777">
        <w:tc>
          <w:tcPr>
            <w:tcW w:w="3345" w:type="dxa"/>
            <w:shd w:val="clear" w:color="auto" w:fill="E6E6E6"/>
            <w:vAlign w:val="center"/>
          </w:tcPr>
          <w:p w14:paraId="2E005BFF" w14:textId="77777777" w:rsidR="007B2955" w:rsidRDefault="009C687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ED606F9" w14:textId="77777777" w:rsidR="007B2955" w:rsidRDefault="009C687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B2955" w14:paraId="589AFDA3" w14:textId="77777777">
        <w:tc>
          <w:tcPr>
            <w:tcW w:w="3345" w:type="dxa"/>
            <w:shd w:val="clear" w:color="auto" w:fill="E6E6E6"/>
            <w:vAlign w:val="center"/>
          </w:tcPr>
          <w:p w14:paraId="6345136A" w14:textId="77777777" w:rsidR="007B2955" w:rsidRDefault="009C687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C06B6AD" w14:textId="77777777" w:rsidR="007B2955" w:rsidRDefault="009C6871">
            <w:pPr>
              <w:jc w:val="center"/>
            </w:pPr>
            <w:r>
              <w:t>1.13</w:t>
            </w:r>
          </w:p>
        </w:tc>
      </w:tr>
    </w:tbl>
    <w:p w14:paraId="4D013A8B" w14:textId="77777777" w:rsidR="007B2955" w:rsidRDefault="009C6871">
      <w:pPr>
        <w:pStyle w:val="2"/>
        <w:widowControl w:val="0"/>
        <w:rPr>
          <w:kern w:val="2"/>
        </w:rPr>
      </w:pPr>
      <w:bookmarkStart w:id="41" w:name="_Toc92274365"/>
      <w:r>
        <w:rPr>
          <w:kern w:val="2"/>
        </w:rPr>
        <w:t>户墙构造</w:t>
      </w:r>
      <w:bookmarkEnd w:id="41"/>
    </w:p>
    <w:p w14:paraId="432FC8A7" w14:textId="77777777" w:rsidR="007B2955" w:rsidRDefault="009C6871">
      <w:pPr>
        <w:pStyle w:val="3"/>
        <w:widowControl w:val="0"/>
        <w:rPr>
          <w:kern w:val="2"/>
          <w:szCs w:val="24"/>
        </w:rPr>
      </w:pPr>
      <w:bookmarkStart w:id="42" w:name="_Toc92274366"/>
      <w:r>
        <w:rPr>
          <w:kern w:val="2"/>
          <w:szCs w:val="24"/>
        </w:rPr>
        <w:t>砼多孔砖(190六孔砖)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B2955" w14:paraId="58218E7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B318690" w14:textId="77777777" w:rsidR="007B2955" w:rsidRDefault="009C687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03F843" w14:textId="77777777" w:rsidR="007B2955" w:rsidRDefault="009C687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57F3C9" w14:textId="77777777" w:rsidR="007B2955" w:rsidRDefault="009C687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3050DE" w14:textId="77777777" w:rsidR="007B2955" w:rsidRDefault="009C687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9B2F64" w14:textId="77777777" w:rsidR="007B2955" w:rsidRDefault="009C687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75C187" w14:textId="77777777" w:rsidR="007B2955" w:rsidRDefault="009C687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8E4CB4" w14:textId="77777777" w:rsidR="007B2955" w:rsidRDefault="009C6871">
            <w:pPr>
              <w:jc w:val="center"/>
            </w:pPr>
            <w:r>
              <w:t>热惰性指标</w:t>
            </w:r>
          </w:p>
        </w:tc>
      </w:tr>
      <w:tr w:rsidR="007B2955" w14:paraId="1AADF9C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A63A62E" w14:textId="77777777" w:rsidR="007B2955" w:rsidRDefault="007B295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BEAED9A" w14:textId="77777777" w:rsidR="007B2955" w:rsidRDefault="009C687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AA244D" w14:textId="77777777" w:rsidR="007B2955" w:rsidRDefault="009C687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3FABCF" w14:textId="77777777" w:rsidR="007B2955" w:rsidRDefault="009C687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AF1E90" w14:textId="77777777" w:rsidR="007B2955" w:rsidRDefault="009C687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341F2E" w14:textId="77777777" w:rsidR="007B2955" w:rsidRDefault="009C687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9CE946" w14:textId="77777777" w:rsidR="007B2955" w:rsidRDefault="009C6871">
            <w:pPr>
              <w:jc w:val="center"/>
            </w:pPr>
            <w:r>
              <w:t>D=R*S</w:t>
            </w:r>
          </w:p>
        </w:tc>
      </w:tr>
      <w:tr w:rsidR="007B2955" w14:paraId="6D54047D" w14:textId="77777777">
        <w:tc>
          <w:tcPr>
            <w:tcW w:w="3345" w:type="dxa"/>
            <w:vAlign w:val="center"/>
          </w:tcPr>
          <w:p w14:paraId="1F54D902" w14:textId="77777777" w:rsidR="007B2955" w:rsidRDefault="009C6871">
            <w:r>
              <w:t>水泥砂浆</w:t>
            </w:r>
          </w:p>
        </w:tc>
        <w:tc>
          <w:tcPr>
            <w:tcW w:w="848" w:type="dxa"/>
            <w:vAlign w:val="center"/>
          </w:tcPr>
          <w:p w14:paraId="1515E9A9" w14:textId="77777777" w:rsidR="007B2955" w:rsidRDefault="009C6871">
            <w:r>
              <w:t>20</w:t>
            </w:r>
          </w:p>
        </w:tc>
        <w:tc>
          <w:tcPr>
            <w:tcW w:w="1075" w:type="dxa"/>
            <w:vAlign w:val="center"/>
          </w:tcPr>
          <w:p w14:paraId="04B1BA43" w14:textId="77777777" w:rsidR="007B2955" w:rsidRDefault="009C6871">
            <w:r>
              <w:t>0.930</w:t>
            </w:r>
          </w:p>
        </w:tc>
        <w:tc>
          <w:tcPr>
            <w:tcW w:w="1075" w:type="dxa"/>
            <w:vAlign w:val="center"/>
          </w:tcPr>
          <w:p w14:paraId="314342DB" w14:textId="77777777" w:rsidR="007B2955" w:rsidRDefault="009C6871">
            <w:r>
              <w:t>11.370</w:t>
            </w:r>
          </w:p>
        </w:tc>
        <w:tc>
          <w:tcPr>
            <w:tcW w:w="848" w:type="dxa"/>
            <w:vAlign w:val="center"/>
          </w:tcPr>
          <w:p w14:paraId="7C688CF8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51F4F5E3" w14:textId="77777777" w:rsidR="007B2955" w:rsidRDefault="009C6871">
            <w:r>
              <w:t>0.022</w:t>
            </w:r>
          </w:p>
        </w:tc>
        <w:tc>
          <w:tcPr>
            <w:tcW w:w="1064" w:type="dxa"/>
            <w:vAlign w:val="center"/>
          </w:tcPr>
          <w:p w14:paraId="3D89DF9B" w14:textId="77777777" w:rsidR="007B2955" w:rsidRDefault="009C6871">
            <w:r>
              <w:t>0.245</w:t>
            </w:r>
          </w:p>
        </w:tc>
      </w:tr>
      <w:tr w:rsidR="007B2955" w14:paraId="06E8CE12" w14:textId="77777777">
        <w:tc>
          <w:tcPr>
            <w:tcW w:w="3345" w:type="dxa"/>
            <w:vAlign w:val="center"/>
          </w:tcPr>
          <w:p w14:paraId="4B3D1EAE" w14:textId="77777777" w:rsidR="007B2955" w:rsidRDefault="009C687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02CEC903" w14:textId="77777777" w:rsidR="007B2955" w:rsidRDefault="009C6871">
            <w:r>
              <w:t>190</w:t>
            </w:r>
          </w:p>
        </w:tc>
        <w:tc>
          <w:tcPr>
            <w:tcW w:w="1075" w:type="dxa"/>
            <w:vAlign w:val="center"/>
          </w:tcPr>
          <w:p w14:paraId="52023CB9" w14:textId="77777777" w:rsidR="007B2955" w:rsidRDefault="009C6871">
            <w:r>
              <w:t>0.750</w:t>
            </w:r>
          </w:p>
        </w:tc>
        <w:tc>
          <w:tcPr>
            <w:tcW w:w="1075" w:type="dxa"/>
            <w:vAlign w:val="center"/>
          </w:tcPr>
          <w:p w14:paraId="3AE06DBC" w14:textId="77777777" w:rsidR="007B2955" w:rsidRDefault="009C6871">
            <w:r>
              <w:t>7.490</w:t>
            </w:r>
          </w:p>
        </w:tc>
        <w:tc>
          <w:tcPr>
            <w:tcW w:w="848" w:type="dxa"/>
            <w:vAlign w:val="center"/>
          </w:tcPr>
          <w:p w14:paraId="4EDE9EB0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4D7A942A" w14:textId="77777777" w:rsidR="007B2955" w:rsidRDefault="009C6871">
            <w:r>
              <w:t>0.253</w:t>
            </w:r>
          </w:p>
        </w:tc>
        <w:tc>
          <w:tcPr>
            <w:tcW w:w="1064" w:type="dxa"/>
            <w:vAlign w:val="center"/>
          </w:tcPr>
          <w:p w14:paraId="7292DB02" w14:textId="77777777" w:rsidR="007B2955" w:rsidRDefault="009C6871">
            <w:r>
              <w:t>1.897</w:t>
            </w:r>
          </w:p>
        </w:tc>
      </w:tr>
      <w:tr w:rsidR="007B2955" w14:paraId="710F983D" w14:textId="77777777">
        <w:tc>
          <w:tcPr>
            <w:tcW w:w="3345" w:type="dxa"/>
            <w:vAlign w:val="center"/>
          </w:tcPr>
          <w:p w14:paraId="2C364336" w14:textId="77777777" w:rsidR="007B2955" w:rsidRDefault="009C6871">
            <w:r>
              <w:t>石灰砂浆</w:t>
            </w:r>
          </w:p>
        </w:tc>
        <w:tc>
          <w:tcPr>
            <w:tcW w:w="848" w:type="dxa"/>
            <w:vAlign w:val="center"/>
          </w:tcPr>
          <w:p w14:paraId="38BD2AB6" w14:textId="77777777" w:rsidR="007B2955" w:rsidRDefault="009C6871">
            <w:r>
              <w:t>20</w:t>
            </w:r>
          </w:p>
        </w:tc>
        <w:tc>
          <w:tcPr>
            <w:tcW w:w="1075" w:type="dxa"/>
            <w:vAlign w:val="center"/>
          </w:tcPr>
          <w:p w14:paraId="4C1C5585" w14:textId="77777777" w:rsidR="007B2955" w:rsidRDefault="009C6871">
            <w:r>
              <w:t>0.810</w:t>
            </w:r>
          </w:p>
        </w:tc>
        <w:tc>
          <w:tcPr>
            <w:tcW w:w="1075" w:type="dxa"/>
            <w:vAlign w:val="center"/>
          </w:tcPr>
          <w:p w14:paraId="76099B24" w14:textId="77777777" w:rsidR="007B2955" w:rsidRDefault="009C6871">
            <w:r>
              <w:t>10.070</w:t>
            </w:r>
          </w:p>
        </w:tc>
        <w:tc>
          <w:tcPr>
            <w:tcW w:w="848" w:type="dxa"/>
            <w:vAlign w:val="center"/>
          </w:tcPr>
          <w:p w14:paraId="6991AD63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14B58BCE" w14:textId="77777777" w:rsidR="007B2955" w:rsidRDefault="009C6871">
            <w:r>
              <w:t>0.025</w:t>
            </w:r>
          </w:p>
        </w:tc>
        <w:tc>
          <w:tcPr>
            <w:tcW w:w="1064" w:type="dxa"/>
            <w:vAlign w:val="center"/>
          </w:tcPr>
          <w:p w14:paraId="13C11356" w14:textId="77777777" w:rsidR="007B2955" w:rsidRDefault="009C6871">
            <w:r>
              <w:t>0.249</w:t>
            </w:r>
          </w:p>
        </w:tc>
      </w:tr>
      <w:tr w:rsidR="007B2955" w14:paraId="1A9D440E" w14:textId="77777777">
        <w:tc>
          <w:tcPr>
            <w:tcW w:w="3345" w:type="dxa"/>
            <w:vAlign w:val="center"/>
          </w:tcPr>
          <w:p w14:paraId="7E505FBB" w14:textId="77777777" w:rsidR="007B2955" w:rsidRDefault="009C687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C7587A3" w14:textId="77777777" w:rsidR="007B2955" w:rsidRDefault="009C6871">
            <w:r>
              <w:t>230</w:t>
            </w:r>
          </w:p>
        </w:tc>
        <w:tc>
          <w:tcPr>
            <w:tcW w:w="1075" w:type="dxa"/>
            <w:vAlign w:val="center"/>
          </w:tcPr>
          <w:p w14:paraId="73E1580C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26FBAA7D" w14:textId="77777777" w:rsidR="007B2955" w:rsidRDefault="009C6871">
            <w:r>
              <w:t>－</w:t>
            </w:r>
          </w:p>
        </w:tc>
        <w:tc>
          <w:tcPr>
            <w:tcW w:w="848" w:type="dxa"/>
            <w:vAlign w:val="center"/>
          </w:tcPr>
          <w:p w14:paraId="1FC84711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615B1FDB" w14:textId="77777777" w:rsidR="007B2955" w:rsidRDefault="009C6871">
            <w:r>
              <w:t>0.300</w:t>
            </w:r>
          </w:p>
        </w:tc>
        <w:tc>
          <w:tcPr>
            <w:tcW w:w="1064" w:type="dxa"/>
            <w:vAlign w:val="center"/>
          </w:tcPr>
          <w:p w14:paraId="7FE1F5BD" w14:textId="77777777" w:rsidR="007B2955" w:rsidRDefault="009C6871">
            <w:r>
              <w:t>2.391</w:t>
            </w:r>
          </w:p>
        </w:tc>
      </w:tr>
      <w:tr w:rsidR="007B2955" w14:paraId="08056C23" w14:textId="77777777">
        <w:tc>
          <w:tcPr>
            <w:tcW w:w="3345" w:type="dxa"/>
            <w:shd w:val="clear" w:color="auto" w:fill="E6E6E6"/>
            <w:vAlign w:val="center"/>
          </w:tcPr>
          <w:p w14:paraId="1E48923F" w14:textId="77777777" w:rsidR="007B2955" w:rsidRDefault="009C6871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611F4776" w14:textId="77777777" w:rsidR="007B2955" w:rsidRDefault="009C6871">
            <w:pPr>
              <w:jc w:val="center"/>
            </w:pPr>
            <w:r>
              <w:t>1.93</w:t>
            </w:r>
          </w:p>
        </w:tc>
      </w:tr>
    </w:tbl>
    <w:p w14:paraId="53122E44" w14:textId="77777777" w:rsidR="007B2955" w:rsidRDefault="009C6871">
      <w:pPr>
        <w:pStyle w:val="2"/>
        <w:widowControl w:val="0"/>
        <w:rPr>
          <w:kern w:val="2"/>
        </w:rPr>
      </w:pPr>
      <w:bookmarkStart w:id="43" w:name="_Toc92274367"/>
      <w:r>
        <w:rPr>
          <w:kern w:val="2"/>
        </w:rPr>
        <w:t>楼板构造</w:t>
      </w:r>
      <w:bookmarkEnd w:id="43"/>
    </w:p>
    <w:p w14:paraId="7B85BF57" w14:textId="77777777" w:rsidR="007B2955" w:rsidRDefault="009C6871">
      <w:pPr>
        <w:pStyle w:val="3"/>
        <w:widowControl w:val="0"/>
        <w:rPr>
          <w:kern w:val="2"/>
          <w:szCs w:val="24"/>
        </w:rPr>
      </w:pPr>
      <w:bookmarkStart w:id="44" w:name="_Toc92274368"/>
      <w:r>
        <w:rPr>
          <w:kern w:val="2"/>
          <w:szCs w:val="24"/>
        </w:rPr>
        <w:t>钢筋砼楼板120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B2955" w14:paraId="2D4C476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50A683C" w14:textId="77777777" w:rsidR="007B2955" w:rsidRDefault="009C687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4DBAEA" w14:textId="77777777" w:rsidR="007B2955" w:rsidRDefault="009C687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0852D0" w14:textId="77777777" w:rsidR="007B2955" w:rsidRDefault="009C687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5DCB0F" w14:textId="77777777" w:rsidR="007B2955" w:rsidRDefault="009C687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43BB98" w14:textId="77777777" w:rsidR="007B2955" w:rsidRDefault="009C687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807217" w14:textId="77777777" w:rsidR="007B2955" w:rsidRDefault="009C687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A594DA" w14:textId="77777777" w:rsidR="007B2955" w:rsidRDefault="009C6871">
            <w:pPr>
              <w:jc w:val="center"/>
            </w:pPr>
            <w:r>
              <w:t>热惰性指标</w:t>
            </w:r>
          </w:p>
        </w:tc>
      </w:tr>
      <w:tr w:rsidR="007B2955" w14:paraId="2BC98B8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25B72C9" w14:textId="77777777" w:rsidR="007B2955" w:rsidRDefault="007B295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94F7058" w14:textId="77777777" w:rsidR="007B2955" w:rsidRDefault="009C687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95CC51" w14:textId="77777777" w:rsidR="007B2955" w:rsidRDefault="009C687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CC0BEE" w14:textId="77777777" w:rsidR="007B2955" w:rsidRDefault="009C687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F26E66" w14:textId="77777777" w:rsidR="007B2955" w:rsidRDefault="009C687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81F6BB" w14:textId="77777777" w:rsidR="007B2955" w:rsidRDefault="009C687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E315D7" w14:textId="77777777" w:rsidR="007B2955" w:rsidRDefault="009C6871">
            <w:pPr>
              <w:jc w:val="center"/>
            </w:pPr>
            <w:r>
              <w:t>D=R*S</w:t>
            </w:r>
          </w:p>
        </w:tc>
      </w:tr>
      <w:tr w:rsidR="007B2955" w14:paraId="52CF01C2" w14:textId="77777777">
        <w:tc>
          <w:tcPr>
            <w:tcW w:w="3345" w:type="dxa"/>
            <w:vAlign w:val="center"/>
          </w:tcPr>
          <w:p w14:paraId="6DFAC39C" w14:textId="77777777" w:rsidR="007B2955" w:rsidRDefault="009C6871">
            <w:r>
              <w:t>水泥砂浆</w:t>
            </w:r>
          </w:p>
        </w:tc>
        <w:tc>
          <w:tcPr>
            <w:tcW w:w="848" w:type="dxa"/>
            <w:vAlign w:val="center"/>
          </w:tcPr>
          <w:p w14:paraId="482F2465" w14:textId="77777777" w:rsidR="007B2955" w:rsidRDefault="009C6871">
            <w:r>
              <w:t>20</w:t>
            </w:r>
          </w:p>
        </w:tc>
        <w:tc>
          <w:tcPr>
            <w:tcW w:w="1075" w:type="dxa"/>
            <w:vAlign w:val="center"/>
          </w:tcPr>
          <w:p w14:paraId="5393FFBF" w14:textId="77777777" w:rsidR="007B2955" w:rsidRDefault="009C6871">
            <w:r>
              <w:t>0.930</w:t>
            </w:r>
          </w:p>
        </w:tc>
        <w:tc>
          <w:tcPr>
            <w:tcW w:w="1075" w:type="dxa"/>
            <w:vAlign w:val="center"/>
          </w:tcPr>
          <w:p w14:paraId="6FC7200B" w14:textId="77777777" w:rsidR="007B2955" w:rsidRDefault="009C6871">
            <w:r>
              <w:t>11.370</w:t>
            </w:r>
          </w:p>
        </w:tc>
        <w:tc>
          <w:tcPr>
            <w:tcW w:w="848" w:type="dxa"/>
            <w:vAlign w:val="center"/>
          </w:tcPr>
          <w:p w14:paraId="45254826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424DA0E9" w14:textId="77777777" w:rsidR="007B2955" w:rsidRDefault="009C6871">
            <w:r>
              <w:t>0.022</w:t>
            </w:r>
          </w:p>
        </w:tc>
        <w:tc>
          <w:tcPr>
            <w:tcW w:w="1064" w:type="dxa"/>
            <w:vAlign w:val="center"/>
          </w:tcPr>
          <w:p w14:paraId="3722F2F2" w14:textId="77777777" w:rsidR="007B2955" w:rsidRDefault="009C6871">
            <w:r>
              <w:t>0.245</w:t>
            </w:r>
          </w:p>
        </w:tc>
      </w:tr>
      <w:tr w:rsidR="007B2955" w14:paraId="24DAACFB" w14:textId="77777777">
        <w:tc>
          <w:tcPr>
            <w:tcW w:w="3345" w:type="dxa"/>
            <w:vAlign w:val="center"/>
          </w:tcPr>
          <w:p w14:paraId="6A835321" w14:textId="77777777" w:rsidR="007B2955" w:rsidRDefault="009C6871">
            <w:r>
              <w:t>钢筋混凝土</w:t>
            </w:r>
          </w:p>
        </w:tc>
        <w:tc>
          <w:tcPr>
            <w:tcW w:w="848" w:type="dxa"/>
            <w:vAlign w:val="center"/>
          </w:tcPr>
          <w:p w14:paraId="4B190928" w14:textId="77777777" w:rsidR="007B2955" w:rsidRDefault="009C6871">
            <w:r>
              <w:t>120</w:t>
            </w:r>
          </w:p>
        </w:tc>
        <w:tc>
          <w:tcPr>
            <w:tcW w:w="1075" w:type="dxa"/>
            <w:vAlign w:val="center"/>
          </w:tcPr>
          <w:p w14:paraId="1A811A27" w14:textId="77777777" w:rsidR="007B2955" w:rsidRDefault="009C6871">
            <w:r>
              <w:t>1.740</w:t>
            </w:r>
          </w:p>
        </w:tc>
        <w:tc>
          <w:tcPr>
            <w:tcW w:w="1075" w:type="dxa"/>
            <w:vAlign w:val="center"/>
          </w:tcPr>
          <w:p w14:paraId="65D4FCBE" w14:textId="77777777" w:rsidR="007B2955" w:rsidRDefault="009C6871">
            <w:r>
              <w:t>17.200</w:t>
            </w:r>
          </w:p>
        </w:tc>
        <w:tc>
          <w:tcPr>
            <w:tcW w:w="848" w:type="dxa"/>
            <w:vAlign w:val="center"/>
          </w:tcPr>
          <w:p w14:paraId="36F0F62B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55208DBC" w14:textId="77777777" w:rsidR="007B2955" w:rsidRDefault="009C6871">
            <w:r>
              <w:t>0.069</w:t>
            </w:r>
          </w:p>
        </w:tc>
        <w:tc>
          <w:tcPr>
            <w:tcW w:w="1064" w:type="dxa"/>
            <w:vAlign w:val="center"/>
          </w:tcPr>
          <w:p w14:paraId="5CEA5563" w14:textId="77777777" w:rsidR="007B2955" w:rsidRDefault="009C6871">
            <w:r>
              <w:t>1.186</w:t>
            </w:r>
          </w:p>
        </w:tc>
      </w:tr>
      <w:tr w:rsidR="007B2955" w14:paraId="60292C9C" w14:textId="77777777">
        <w:tc>
          <w:tcPr>
            <w:tcW w:w="3345" w:type="dxa"/>
            <w:vAlign w:val="center"/>
          </w:tcPr>
          <w:p w14:paraId="742ACFE1" w14:textId="77777777" w:rsidR="007B2955" w:rsidRDefault="009C6871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14:paraId="2975DB82" w14:textId="77777777" w:rsidR="007B2955" w:rsidRDefault="009C6871">
            <w:r>
              <w:t>20</w:t>
            </w:r>
          </w:p>
        </w:tc>
        <w:tc>
          <w:tcPr>
            <w:tcW w:w="1075" w:type="dxa"/>
            <w:vAlign w:val="center"/>
          </w:tcPr>
          <w:p w14:paraId="2972CBF1" w14:textId="77777777" w:rsidR="007B2955" w:rsidRDefault="009C6871">
            <w:r>
              <w:t>0.810</w:t>
            </w:r>
          </w:p>
        </w:tc>
        <w:tc>
          <w:tcPr>
            <w:tcW w:w="1075" w:type="dxa"/>
            <w:vAlign w:val="center"/>
          </w:tcPr>
          <w:p w14:paraId="34069B7E" w14:textId="77777777" w:rsidR="007B2955" w:rsidRDefault="009C6871">
            <w:r>
              <w:t>10.070</w:t>
            </w:r>
          </w:p>
        </w:tc>
        <w:tc>
          <w:tcPr>
            <w:tcW w:w="848" w:type="dxa"/>
            <w:vAlign w:val="center"/>
          </w:tcPr>
          <w:p w14:paraId="7C87FA6D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079F16A5" w14:textId="77777777" w:rsidR="007B2955" w:rsidRDefault="009C6871">
            <w:r>
              <w:t>0.025</w:t>
            </w:r>
          </w:p>
        </w:tc>
        <w:tc>
          <w:tcPr>
            <w:tcW w:w="1064" w:type="dxa"/>
            <w:vAlign w:val="center"/>
          </w:tcPr>
          <w:p w14:paraId="7D3472E8" w14:textId="77777777" w:rsidR="007B2955" w:rsidRDefault="009C6871">
            <w:r>
              <w:t>0.249</w:t>
            </w:r>
          </w:p>
        </w:tc>
      </w:tr>
      <w:tr w:rsidR="007B2955" w14:paraId="09528950" w14:textId="77777777">
        <w:tc>
          <w:tcPr>
            <w:tcW w:w="3345" w:type="dxa"/>
            <w:vAlign w:val="center"/>
          </w:tcPr>
          <w:p w14:paraId="26A1401B" w14:textId="77777777" w:rsidR="007B2955" w:rsidRDefault="009C687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32500B6" w14:textId="77777777" w:rsidR="007B2955" w:rsidRDefault="009C6871">
            <w:r>
              <w:t>160</w:t>
            </w:r>
          </w:p>
        </w:tc>
        <w:tc>
          <w:tcPr>
            <w:tcW w:w="1075" w:type="dxa"/>
            <w:vAlign w:val="center"/>
          </w:tcPr>
          <w:p w14:paraId="0D9902BD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420ABE1D" w14:textId="77777777" w:rsidR="007B2955" w:rsidRDefault="009C6871">
            <w:r>
              <w:t>－</w:t>
            </w:r>
          </w:p>
        </w:tc>
        <w:tc>
          <w:tcPr>
            <w:tcW w:w="848" w:type="dxa"/>
            <w:vAlign w:val="center"/>
          </w:tcPr>
          <w:p w14:paraId="312C33E1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07CF144F" w14:textId="77777777" w:rsidR="007B2955" w:rsidRDefault="009C6871">
            <w:r>
              <w:t>0.115</w:t>
            </w:r>
          </w:p>
        </w:tc>
        <w:tc>
          <w:tcPr>
            <w:tcW w:w="1064" w:type="dxa"/>
            <w:vAlign w:val="center"/>
          </w:tcPr>
          <w:p w14:paraId="2E4ADECF" w14:textId="77777777" w:rsidR="007B2955" w:rsidRDefault="009C6871">
            <w:r>
              <w:t>1.679</w:t>
            </w:r>
          </w:p>
        </w:tc>
      </w:tr>
      <w:tr w:rsidR="007B2955" w14:paraId="57F5805A" w14:textId="77777777">
        <w:tc>
          <w:tcPr>
            <w:tcW w:w="3345" w:type="dxa"/>
            <w:shd w:val="clear" w:color="auto" w:fill="E6E6E6"/>
            <w:vAlign w:val="center"/>
          </w:tcPr>
          <w:p w14:paraId="3E6A7AEF" w14:textId="77777777" w:rsidR="007B2955" w:rsidRDefault="009C6871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5FAF77F" w14:textId="77777777" w:rsidR="007B2955" w:rsidRDefault="009C6871">
            <w:pPr>
              <w:jc w:val="center"/>
            </w:pPr>
            <w:r>
              <w:t>2.98</w:t>
            </w:r>
          </w:p>
        </w:tc>
      </w:tr>
    </w:tbl>
    <w:p w14:paraId="0049E5E6" w14:textId="77777777" w:rsidR="007B2955" w:rsidRDefault="009C6871">
      <w:pPr>
        <w:pStyle w:val="2"/>
        <w:widowControl w:val="0"/>
        <w:rPr>
          <w:kern w:val="2"/>
        </w:rPr>
      </w:pPr>
      <w:bookmarkStart w:id="45" w:name="_Toc92274369"/>
      <w:r>
        <w:rPr>
          <w:kern w:val="2"/>
        </w:rPr>
        <w:t>接触室外顶板构造</w:t>
      </w:r>
      <w:bookmarkEnd w:id="45"/>
    </w:p>
    <w:p w14:paraId="2E055CEE" w14:textId="77777777" w:rsidR="007B2955" w:rsidRDefault="009C6871">
      <w:pPr>
        <w:pStyle w:val="3"/>
        <w:widowControl w:val="0"/>
        <w:rPr>
          <w:kern w:val="2"/>
          <w:szCs w:val="24"/>
        </w:rPr>
      </w:pPr>
      <w:bookmarkStart w:id="46" w:name="_Toc92274370"/>
      <w:r>
        <w:rPr>
          <w:kern w:val="2"/>
          <w:szCs w:val="24"/>
        </w:rPr>
        <w:t>接触室外顶板构造一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B2955" w14:paraId="4FC348A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ECAEF08" w14:textId="77777777" w:rsidR="007B2955" w:rsidRDefault="009C687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40BC3A" w14:textId="77777777" w:rsidR="007B2955" w:rsidRDefault="009C687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81F15C" w14:textId="77777777" w:rsidR="007B2955" w:rsidRDefault="009C687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152CAB" w14:textId="77777777" w:rsidR="007B2955" w:rsidRDefault="009C687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5F5238" w14:textId="77777777" w:rsidR="007B2955" w:rsidRDefault="009C687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E20DBA" w14:textId="77777777" w:rsidR="007B2955" w:rsidRDefault="009C687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357B2D" w14:textId="77777777" w:rsidR="007B2955" w:rsidRDefault="009C6871">
            <w:pPr>
              <w:jc w:val="center"/>
            </w:pPr>
            <w:r>
              <w:t>热惰性指标</w:t>
            </w:r>
          </w:p>
        </w:tc>
      </w:tr>
      <w:tr w:rsidR="007B2955" w14:paraId="52DCFD9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1C84B87" w14:textId="77777777" w:rsidR="007B2955" w:rsidRDefault="007B295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062760" w14:textId="77777777" w:rsidR="007B2955" w:rsidRDefault="009C687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216398" w14:textId="77777777" w:rsidR="007B2955" w:rsidRDefault="009C687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F69044" w14:textId="77777777" w:rsidR="007B2955" w:rsidRDefault="009C687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095692" w14:textId="77777777" w:rsidR="007B2955" w:rsidRDefault="009C687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4AFF05" w14:textId="77777777" w:rsidR="007B2955" w:rsidRDefault="009C687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2656CE" w14:textId="77777777" w:rsidR="007B2955" w:rsidRDefault="009C6871">
            <w:pPr>
              <w:jc w:val="center"/>
            </w:pPr>
            <w:r>
              <w:t>D=R*S</w:t>
            </w:r>
          </w:p>
        </w:tc>
      </w:tr>
      <w:tr w:rsidR="007B2955" w14:paraId="52D704AB" w14:textId="77777777">
        <w:tc>
          <w:tcPr>
            <w:tcW w:w="3345" w:type="dxa"/>
            <w:vAlign w:val="center"/>
          </w:tcPr>
          <w:p w14:paraId="02F890A0" w14:textId="77777777" w:rsidR="007B2955" w:rsidRDefault="009C6871">
            <w:r>
              <w:t>钢筋混凝土</w:t>
            </w:r>
          </w:p>
        </w:tc>
        <w:tc>
          <w:tcPr>
            <w:tcW w:w="848" w:type="dxa"/>
            <w:vAlign w:val="center"/>
          </w:tcPr>
          <w:p w14:paraId="14D101A6" w14:textId="77777777" w:rsidR="007B2955" w:rsidRDefault="009C6871">
            <w:r>
              <w:t>50</w:t>
            </w:r>
          </w:p>
        </w:tc>
        <w:tc>
          <w:tcPr>
            <w:tcW w:w="1075" w:type="dxa"/>
            <w:vAlign w:val="center"/>
          </w:tcPr>
          <w:p w14:paraId="313907A3" w14:textId="77777777" w:rsidR="007B2955" w:rsidRDefault="009C6871">
            <w:r>
              <w:t>1.740</w:t>
            </w:r>
          </w:p>
        </w:tc>
        <w:tc>
          <w:tcPr>
            <w:tcW w:w="1075" w:type="dxa"/>
            <w:vAlign w:val="center"/>
          </w:tcPr>
          <w:p w14:paraId="73E6C9E2" w14:textId="77777777" w:rsidR="007B2955" w:rsidRDefault="009C6871">
            <w:r>
              <w:t>17.200</w:t>
            </w:r>
          </w:p>
        </w:tc>
        <w:tc>
          <w:tcPr>
            <w:tcW w:w="848" w:type="dxa"/>
            <w:vAlign w:val="center"/>
          </w:tcPr>
          <w:p w14:paraId="77DBE2DA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499AB9DC" w14:textId="77777777" w:rsidR="007B2955" w:rsidRDefault="009C6871">
            <w:r>
              <w:t>0.029</w:t>
            </w:r>
          </w:p>
        </w:tc>
        <w:tc>
          <w:tcPr>
            <w:tcW w:w="1064" w:type="dxa"/>
            <w:vAlign w:val="center"/>
          </w:tcPr>
          <w:p w14:paraId="4FD8FFB8" w14:textId="77777777" w:rsidR="007B2955" w:rsidRDefault="009C6871">
            <w:r>
              <w:t>0.494</w:t>
            </w:r>
          </w:p>
        </w:tc>
      </w:tr>
      <w:tr w:rsidR="007B2955" w14:paraId="2AA74393" w14:textId="77777777">
        <w:tc>
          <w:tcPr>
            <w:tcW w:w="3345" w:type="dxa"/>
            <w:vAlign w:val="center"/>
          </w:tcPr>
          <w:p w14:paraId="1DDAF142" w14:textId="77777777" w:rsidR="007B2955" w:rsidRDefault="009C687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3664259" w14:textId="77777777" w:rsidR="007B2955" w:rsidRDefault="009C6871">
            <w:r>
              <w:t>50</w:t>
            </w:r>
          </w:p>
        </w:tc>
        <w:tc>
          <w:tcPr>
            <w:tcW w:w="1075" w:type="dxa"/>
            <w:vAlign w:val="center"/>
          </w:tcPr>
          <w:p w14:paraId="350C3436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303BDA67" w14:textId="77777777" w:rsidR="007B2955" w:rsidRDefault="009C6871">
            <w:r>
              <w:t>－</w:t>
            </w:r>
          </w:p>
        </w:tc>
        <w:tc>
          <w:tcPr>
            <w:tcW w:w="848" w:type="dxa"/>
            <w:vAlign w:val="center"/>
          </w:tcPr>
          <w:p w14:paraId="033672A5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5AD8D385" w14:textId="77777777" w:rsidR="007B2955" w:rsidRDefault="009C6871">
            <w:r>
              <w:t>0.029</w:t>
            </w:r>
          </w:p>
        </w:tc>
        <w:tc>
          <w:tcPr>
            <w:tcW w:w="1064" w:type="dxa"/>
            <w:vAlign w:val="center"/>
          </w:tcPr>
          <w:p w14:paraId="4B377C45" w14:textId="77777777" w:rsidR="007B2955" w:rsidRDefault="009C6871">
            <w:r>
              <w:t>0.494</w:t>
            </w:r>
          </w:p>
        </w:tc>
      </w:tr>
      <w:tr w:rsidR="007B2955" w14:paraId="0BC68E55" w14:textId="77777777">
        <w:tc>
          <w:tcPr>
            <w:tcW w:w="3345" w:type="dxa"/>
            <w:shd w:val="clear" w:color="auto" w:fill="E6E6E6"/>
            <w:vAlign w:val="center"/>
          </w:tcPr>
          <w:p w14:paraId="6DD83671" w14:textId="77777777" w:rsidR="007B2955" w:rsidRDefault="009C687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AAD774D" w14:textId="77777777" w:rsidR="007B2955" w:rsidRDefault="009C6871">
            <w:pPr>
              <w:jc w:val="center"/>
            </w:pPr>
            <w:r>
              <w:t>5.60</w:t>
            </w:r>
          </w:p>
        </w:tc>
      </w:tr>
    </w:tbl>
    <w:p w14:paraId="5B4EFFAF" w14:textId="77777777" w:rsidR="007B2955" w:rsidRDefault="009C6871">
      <w:pPr>
        <w:pStyle w:val="2"/>
        <w:widowControl w:val="0"/>
        <w:rPr>
          <w:kern w:val="2"/>
        </w:rPr>
      </w:pPr>
      <w:bookmarkStart w:id="47" w:name="_Toc92274371"/>
      <w:r>
        <w:rPr>
          <w:kern w:val="2"/>
        </w:rPr>
        <w:t>栏板构造</w:t>
      </w:r>
      <w:bookmarkEnd w:id="47"/>
    </w:p>
    <w:p w14:paraId="00B3CE3F" w14:textId="77777777" w:rsidR="007B2955" w:rsidRDefault="009C6871">
      <w:pPr>
        <w:pStyle w:val="3"/>
        <w:widowControl w:val="0"/>
        <w:rPr>
          <w:kern w:val="2"/>
          <w:szCs w:val="24"/>
        </w:rPr>
      </w:pPr>
      <w:bookmarkStart w:id="48" w:name="_Toc92274372"/>
      <w:r>
        <w:rPr>
          <w:kern w:val="2"/>
          <w:szCs w:val="24"/>
        </w:rPr>
        <w:t>栏板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B2955" w14:paraId="6B3FD2F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CFBE90F" w14:textId="77777777" w:rsidR="007B2955" w:rsidRDefault="009C687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289155" w14:textId="77777777" w:rsidR="007B2955" w:rsidRDefault="009C687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5C47A7" w14:textId="77777777" w:rsidR="007B2955" w:rsidRDefault="009C687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35A4B1" w14:textId="77777777" w:rsidR="007B2955" w:rsidRDefault="009C687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FBD7AA" w14:textId="77777777" w:rsidR="007B2955" w:rsidRDefault="009C687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8D8BE4" w14:textId="77777777" w:rsidR="007B2955" w:rsidRDefault="009C687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3CA2D7" w14:textId="77777777" w:rsidR="007B2955" w:rsidRDefault="009C6871">
            <w:pPr>
              <w:jc w:val="center"/>
            </w:pPr>
            <w:r>
              <w:t>热惰性指标</w:t>
            </w:r>
          </w:p>
        </w:tc>
      </w:tr>
      <w:tr w:rsidR="007B2955" w14:paraId="0E7FDC5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A8E3FA8" w14:textId="77777777" w:rsidR="007B2955" w:rsidRDefault="007B295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E2CD14C" w14:textId="77777777" w:rsidR="007B2955" w:rsidRDefault="009C687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660C1A" w14:textId="77777777" w:rsidR="007B2955" w:rsidRDefault="009C687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EB23D4" w14:textId="77777777" w:rsidR="007B2955" w:rsidRDefault="009C687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CA4273" w14:textId="77777777" w:rsidR="007B2955" w:rsidRDefault="009C687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6405B9" w14:textId="77777777" w:rsidR="007B2955" w:rsidRDefault="009C687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3C8324" w14:textId="77777777" w:rsidR="007B2955" w:rsidRDefault="009C6871">
            <w:pPr>
              <w:jc w:val="center"/>
            </w:pPr>
            <w:r>
              <w:t>D=R*S</w:t>
            </w:r>
          </w:p>
        </w:tc>
      </w:tr>
      <w:tr w:rsidR="007B2955" w14:paraId="6F231808" w14:textId="77777777">
        <w:tc>
          <w:tcPr>
            <w:tcW w:w="3345" w:type="dxa"/>
            <w:vAlign w:val="center"/>
          </w:tcPr>
          <w:p w14:paraId="5A359EEB" w14:textId="77777777" w:rsidR="007B2955" w:rsidRDefault="009C6871">
            <w:r>
              <w:t>钢筋混凝土</w:t>
            </w:r>
          </w:p>
        </w:tc>
        <w:tc>
          <w:tcPr>
            <w:tcW w:w="848" w:type="dxa"/>
            <w:vAlign w:val="center"/>
          </w:tcPr>
          <w:p w14:paraId="561E93FB" w14:textId="77777777" w:rsidR="007B2955" w:rsidRDefault="009C6871">
            <w:r>
              <w:t>50</w:t>
            </w:r>
          </w:p>
        </w:tc>
        <w:tc>
          <w:tcPr>
            <w:tcW w:w="1075" w:type="dxa"/>
            <w:vAlign w:val="center"/>
          </w:tcPr>
          <w:p w14:paraId="6E1FF2A0" w14:textId="77777777" w:rsidR="007B2955" w:rsidRDefault="009C6871">
            <w:r>
              <w:t>1.740</w:t>
            </w:r>
          </w:p>
        </w:tc>
        <w:tc>
          <w:tcPr>
            <w:tcW w:w="1075" w:type="dxa"/>
            <w:vAlign w:val="center"/>
          </w:tcPr>
          <w:p w14:paraId="5AABDA49" w14:textId="77777777" w:rsidR="007B2955" w:rsidRDefault="009C6871">
            <w:r>
              <w:t>17.200</w:t>
            </w:r>
          </w:p>
        </w:tc>
        <w:tc>
          <w:tcPr>
            <w:tcW w:w="848" w:type="dxa"/>
            <w:vAlign w:val="center"/>
          </w:tcPr>
          <w:p w14:paraId="0DE20D98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3430495A" w14:textId="77777777" w:rsidR="007B2955" w:rsidRDefault="009C6871">
            <w:r>
              <w:t>0.029</w:t>
            </w:r>
          </w:p>
        </w:tc>
        <w:tc>
          <w:tcPr>
            <w:tcW w:w="1064" w:type="dxa"/>
            <w:vAlign w:val="center"/>
          </w:tcPr>
          <w:p w14:paraId="3B7ABFF6" w14:textId="77777777" w:rsidR="007B2955" w:rsidRDefault="009C6871">
            <w:r>
              <w:t>0.494</w:t>
            </w:r>
          </w:p>
        </w:tc>
      </w:tr>
      <w:tr w:rsidR="007B2955" w14:paraId="34A92826" w14:textId="77777777">
        <w:tc>
          <w:tcPr>
            <w:tcW w:w="3345" w:type="dxa"/>
            <w:vAlign w:val="center"/>
          </w:tcPr>
          <w:p w14:paraId="305DD8AD" w14:textId="77777777" w:rsidR="007B2955" w:rsidRDefault="009C687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B4E42BC" w14:textId="77777777" w:rsidR="007B2955" w:rsidRDefault="009C6871">
            <w:r>
              <w:t>50</w:t>
            </w:r>
          </w:p>
        </w:tc>
        <w:tc>
          <w:tcPr>
            <w:tcW w:w="1075" w:type="dxa"/>
            <w:vAlign w:val="center"/>
          </w:tcPr>
          <w:p w14:paraId="2462F0A1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02B60B29" w14:textId="77777777" w:rsidR="007B2955" w:rsidRDefault="009C6871">
            <w:r>
              <w:t>－</w:t>
            </w:r>
          </w:p>
        </w:tc>
        <w:tc>
          <w:tcPr>
            <w:tcW w:w="848" w:type="dxa"/>
            <w:vAlign w:val="center"/>
          </w:tcPr>
          <w:p w14:paraId="1CD6DFFD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7A5BBA4F" w14:textId="77777777" w:rsidR="007B2955" w:rsidRDefault="009C6871">
            <w:r>
              <w:t>0.029</w:t>
            </w:r>
          </w:p>
        </w:tc>
        <w:tc>
          <w:tcPr>
            <w:tcW w:w="1064" w:type="dxa"/>
            <w:vAlign w:val="center"/>
          </w:tcPr>
          <w:p w14:paraId="2C0771E5" w14:textId="77777777" w:rsidR="007B2955" w:rsidRDefault="009C6871">
            <w:r>
              <w:t>0.494</w:t>
            </w:r>
          </w:p>
        </w:tc>
      </w:tr>
      <w:tr w:rsidR="007B2955" w14:paraId="64A728C5" w14:textId="77777777">
        <w:tc>
          <w:tcPr>
            <w:tcW w:w="3345" w:type="dxa"/>
            <w:shd w:val="clear" w:color="auto" w:fill="E6E6E6"/>
            <w:vAlign w:val="center"/>
          </w:tcPr>
          <w:p w14:paraId="5875F7FE" w14:textId="77777777" w:rsidR="007B2955" w:rsidRDefault="009C687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0B7C256" w14:textId="77777777" w:rsidR="007B2955" w:rsidRDefault="009C6871">
            <w:pPr>
              <w:jc w:val="center"/>
            </w:pPr>
            <w:r>
              <w:t>5.60</w:t>
            </w:r>
          </w:p>
        </w:tc>
      </w:tr>
    </w:tbl>
    <w:p w14:paraId="7BD3EB00" w14:textId="77777777" w:rsidR="007B2955" w:rsidRDefault="009C6871">
      <w:pPr>
        <w:pStyle w:val="2"/>
        <w:widowControl w:val="0"/>
        <w:rPr>
          <w:kern w:val="2"/>
        </w:rPr>
      </w:pPr>
      <w:bookmarkStart w:id="49" w:name="_Toc92274373"/>
      <w:r>
        <w:rPr>
          <w:kern w:val="2"/>
        </w:rPr>
        <w:t>周边地面构造</w:t>
      </w:r>
      <w:bookmarkEnd w:id="49"/>
    </w:p>
    <w:p w14:paraId="0BEB4C40" w14:textId="77777777" w:rsidR="007B2955" w:rsidRDefault="009C6871">
      <w:pPr>
        <w:pStyle w:val="3"/>
        <w:widowControl w:val="0"/>
        <w:rPr>
          <w:kern w:val="2"/>
          <w:szCs w:val="24"/>
        </w:rPr>
      </w:pPr>
      <w:bookmarkStart w:id="50" w:name="_Toc92274374"/>
      <w:r>
        <w:rPr>
          <w:kern w:val="2"/>
          <w:szCs w:val="24"/>
        </w:rPr>
        <w:t>混凝土120不保温地面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B2955" w14:paraId="6CC9C31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CD8E06E" w14:textId="77777777" w:rsidR="007B2955" w:rsidRDefault="009C687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26CA1C" w14:textId="77777777" w:rsidR="007B2955" w:rsidRDefault="009C687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244818" w14:textId="77777777" w:rsidR="007B2955" w:rsidRDefault="009C687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EEBC33" w14:textId="77777777" w:rsidR="007B2955" w:rsidRDefault="009C687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B6D78E" w14:textId="77777777" w:rsidR="007B2955" w:rsidRDefault="009C687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78330F" w14:textId="77777777" w:rsidR="007B2955" w:rsidRDefault="009C687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4BA370" w14:textId="77777777" w:rsidR="007B2955" w:rsidRDefault="009C6871">
            <w:pPr>
              <w:jc w:val="center"/>
            </w:pPr>
            <w:r>
              <w:t>热惰性指标</w:t>
            </w:r>
          </w:p>
        </w:tc>
      </w:tr>
      <w:tr w:rsidR="007B2955" w14:paraId="199C8F0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34F6863" w14:textId="77777777" w:rsidR="007B2955" w:rsidRDefault="007B295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86455A2" w14:textId="77777777" w:rsidR="007B2955" w:rsidRDefault="009C687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36267A" w14:textId="77777777" w:rsidR="007B2955" w:rsidRDefault="009C687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6F1579" w14:textId="77777777" w:rsidR="007B2955" w:rsidRDefault="009C687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97A63C" w14:textId="77777777" w:rsidR="007B2955" w:rsidRDefault="009C687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D13F90" w14:textId="77777777" w:rsidR="007B2955" w:rsidRDefault="009C687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804323" w14:textId="77777777" w:rsidR="007B2955" w:rsidRDefault="009C6871">
            <w:pPr>
              <w:jc w:val="center"/>
            </w:pPr>
            <w:r>
              <w:t>D=R*S</w:t>
            </w:r>
          </w:p>
        </w:tc>
      </w:tr>
      <w:tr w:rsidR="007B2955" w14:paraId="45636CBD" w14:textId="77777777">
        <w:tc>
          <w:tcPr>
            <w:tcW w:w="3345" w:type="dxa"/>
            <w:vAlign w:val="center"/>
          </w:tcPr>
          <w:p w14:paraId="2627B605" w14:textId="77777777" w:rsidR="007B2955" w:rsidRDefault="009C6871">
            <w:r>
              <w:t>水泥砂浆</w:t>
            </w:r>
          </w:p>
        </w:tc>
        <w:tc>
          <w:tcPr>
            <w:tcW w:w="848" w:type="dxa"/>
            <w:vAlign w:val="center"/>
          </w:tcPr>
          <w:p w14:paraId="5C7E9350" w14:textId="77777777" w:rsidR="007B2955" w:rsidRDefault="009C6871">
            <w:r>
              <w:t>20</w:t>
            </w:r>
          </w:p>
        </w:tc>
        <w:tc>
          <w:tcPr>
            <w:tcW w:w="1075" w:type="dxa"/>
            <w:vAlign w:val="center"/>
          </w:tcPr>
          <w:p w14:paraId="7EE6586C" w14:textId="77777777" w:rsidR="007B2955" w:rsidRDefault="009C6871">
            <w:r>
              <w:t>0.930</w:t>
            </w:r>
          </w:p>
        </w:tc>
        <w:tc>
          <w:tcPr>
            <w:tcW w:w="1075" w:type="dxa"/>
            <w:vAlign w:val="center"/>
          </w:tcPr>
          <w:p w14:paraId="65DB2ACE" w14:textId="77777777" w:rsidR="007B2955" w:rsidRDefault="009C6871">
            <w:r>
              <w:t>11.370</w:t>
            </w:r>
          </w:p>
        </w:tc>
        <w:tc>
          <w:tcPr>
            <w:tcW w:w="848" w:type="dxa"/>
            <w:vAlign w:val="center"/>
          </w:tcPr>
          <w:p w14:paraId="24061F8B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19F4D0E5" w14:textId="77777777" w:rsidR="007B2955" w:rsidRDefault="009C6871">
            <w:r>
              <w:t>0.022</w:t>
            </w:r>
          </w:p>
        </w:tc>
        <w:tc>
          <w:tcPr>
            <w:tcW w:w="1064" w:type="dxa"/>
            <w:vAlign w:val="center"/>
          </w:tcPr>
          <w:p w14:paraId="5FFE99E9" w14:textId="77777777" w:rsidR="007B2955" w:rsidRDefault="009C6871">
            <w:r>
              <w:t>0.245</w:t>
            </w:r>
          </w:p>
        </w:tc>
      </w:tr>
      <w:tr w:rsidR="007B2955" w14:paraId="68ABC757" w14:textId="77777777">
        <w:tc>
          <w:tcPr>
            <w:tcW w:w="3345" w:type="dxa"/>
            <w:vAlign w:val="center"/>
          </w:tcPr>
          <w:p w14:paraId="124F7A7C" w14:textId="77777777" w:rsidR="007B2955" w:rsidRDefault="009C6871">
            <w:r>
              <w:t>钢筋混凝土</w:t>
            </w:r>
          </w:p>
        </w:tc>
        <w:tc>
          <w:tcPr>
            <w:tcW w:w="848" w:type="dxa"/>
            <w:vAlign w:val="center"/>
          </w:tcPr>
          <w:p w14:paraId="0E1AA923" w14:textId="77777777" w:rsidR="007B2955" w:rsidRDefault="009C6871">
            <w:r>
              <w:t>120</w:t>
            </w:r>
          </w:p>
        </w:tc>
        <w:tc>
          <w:tcPr>
            <w:tcW w:w="1075" w:type="dxa"/>
            <w:vAlign w:val="center"/>
          </w:tcPr>
          <w:p w14:paraId="2FD75F22" w14:textId="77777777" w:rsidR="007B2955" w:rsidRDefault="009C6871">
            <w:r>
              <w:t>1.740</w:t>
            </w:r>
          </w:p>
        </w:tc>
        <w:tc>
          <w:tcPr>
            <w:tcW w:w="1075" w:type="dxa"/>
            <w:vAlign w:val="center"/>
          </w:tcPr>
          <w:p w14:paraId="746976C3" w14:textId="77777777" w:rsidR="007B2955" w:rsidRDefault="009C6871">
            <w:r>
              <w:t>17.200</w:t>
            </w:r>
          </w:p>
        </w:tc>
        <w:tc>
          <w:tcPr>
            <w:tcW w:w="848" w:type="dxa"/>
            <w:vAlign w:val="center"/>
          </w:tcPr>
          <w:p w14:paraId="0CFE07C3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087C6D21" w14:textId="77777777" w:rsidR="007B2955" w:rsidRDefault="009C6871">
            <w:r>
              <w:t>0.069</w:t>
            </w:r>
          </w:p>
        </w:tc>
        <w:tc>
          <w:tcPr>
            <w:tcW w:w="1064" w:type="dxa"/>
            <w:vAlign w:val="center"/>
          </w:tcPr>
          <w:p w14:paraId="287341B0" w14:textId="77777777" w:rsidR="007B2955" w:rsidRDefault="009C6871">
            <w:r>
              <w:t>1.186</w:t>
            </w:r>
          </w:p>
        </w:tc>
      </w:tr>
      <w:tr w:rsidR="007B2955" w14:paraId="68C2D539" w14:textId="77777777">
        <w:tc>
          <w:tcPr>
            <w:tcW w:w="3345" w:type="dxa"/>
            <w:vAlign w:val="center"/>
          </w:tcPr>
          <w:p w14:paraId="210B3C9C" w14:textId="77777777" w:rsidR="007B2955" w:rsidRDefault="009C687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720E4A5" w14:textId="77777777" w:rsidR="007B2955" w:rsidRDefault="009C6871">
            <w:r>
              <w:t>140</w:t>
            </w:r>
          </w:p>
        </w:tc>
        <w:tc>
          <w:tcPr>
            <w:tcW w:w="1075" w:type="dxa"/>
            <w:vAlign w:val="center"/>
          </w:tcPr>
          <w:p w14:paraId="53F05BB7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46FB6A26" w14:textId="77777777" w:rsidR="007B2955" w:rsidRDefault="009C6871">
            <w:r>
              <w:t>－</w:t>
            </w:r>
          </w:p>
        </w:tc>
        <w:tc>
          <w:tcPr>
            <w:tcW w:w="848" w:type="dxa"/>
            <w:vAlign w:val="center"/>
          </w:tcPr>
          <w:p w14:paraId="36241882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21CD11DD" w14:textId="77777777" w:rsidR="007B2955" w:rsidRDefault="009C6871">
            <w:r>
              <w:t>0.090</w:t>
            </w:r>
          </w:p>
        </w:tc>
        <w:tc>
          <w:tcPr>
            <w:tcW w:w="1064" w:type="dxa"/>
            <w:vAlign w:val="center"/>
          </w:tcPr>
          <w:p w14:paraId="53330E92" w14:textId="77777777" w:rsidR="007B2955" w:rsidRDefault="009C6871">
            <w:r>
              <w:t>1.431</w:t>
            </w:r>
          </w:p>
        </w:tc>
      </w:tr>
      <w:tr w:rsidR="007B2955" w14:paraId="09E843C2" w14:textId="77777777">
        <w:tc>
          <w:tcPr>
            <w:tcW w:w="3345" w:type="dxa"/>
            <w:shd w:val="clear" w:color="auto" w:fill="E6E6E6"/>
            <w:vAlign w:val="center"/>
          </w:tcPr>
          <w:p w14:paraId="157AD1EA" w14:textId="77777777" w:rsidR="007B2955" w:rsidRDefault="009C6871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3D3A832" w14:textId="77777777" w:rsidR="007B2955" w:rsidRDefault="009C6871">
            <w:pPr>
              <w:jc w:val="center"/>
            </w:pPr>
            <w:r>
              <w:t>0.52</w:t>
            </w:r>
          </w:p>
        </w:tc>
      </w:tr>
      <w:tr w:rsidR="007B2955" w14:paraId="5F5B6AA4" w14:textId="77777777">
        <w:tc>
          <w:tcPr>
            <w:tcW w:w="3345" w:type="dxa"/>
            <w:vAlign w:val="center"/>
          </w:tcPr>
          <w:p w14:paraId="2E7C28CB" w14:textId="77777777" w:rsidR="007B2955" w:rsidRDefault="007B2955"/>
        </w:tc>
        <w:tc>
          <w:tcPr>
            <w:tcW w:w="848" w:type="dxa"/>
            <w:vAlign w:val="center"/>
          </w:tcPr>
          <w:p w14:paraId="6C35B9E0" w14:textId="77777777" w:rsidR="007B2955" w:rsidRDefault="007B2955"/>
        </w:tc>
        <w:tc>
          <w:tcPr>
            <w:tcW w:w="1075" w:type="dxa"/>
            <w:vAlign w:val="center"/>
          </w:tcPr>
          <w:p w14:paraId="6428C72D" w14:textId="77777777" w:rsidR="007B2955" w:rsidRDefault="007B2955"/>
        </w:tc>
        <w:tc>
          <w:tcPr>
            <w:tcW w:w="1075" w:type="dxa"/>
            <w:vAlign w:val="center"/>
          </w:tcPr>
          <w:p w14:paraId="0B6DEC7B" w14:textId="77777777" w:rsidR="007B2955" w:rsidRDefault="007B2955"/>
        </w:tc>
        <w:tc>
          <w:tcPr>
            <w:tcW w:w="848" w:type="dxa"/>
            <w:vAlign w:val="center"/>
          </w:tcPr>
          <w:p w14:paraId="1315EA13" w14:textId="77777777" w:rsidR="007B2955" w:rsidRDefault="007B2955"/>
        </w:tc>
        <w:tc>
          <w:tcPr>
            <w:tcW w:w="1075" w:type="dxa"/>
            <w:vAlign w:val="center"/>
          </w:tcPr>
          <w:p w14:paraId="4AC1A801" w14:textId="77777777" w:rsidR="007B2955" w:rsidRDefault="007B2955"/>
        </w:tc>
        <w:tc>
          <w:tcPr>
            <w:tcW w:w="1064" w:type="dxa"/>
            <w:vAlign w:val="center"/>
          </w:tcPr>
          <w:p w14:paraId="025704AF" w14:textId="77777777" w:rsidR="007B2955" w:rsidRDefault="007B2955"/>
        </w:tc>
      </w:tr>
    </w:tbl>
    <w:p w14:paraId="5116F0D8" w14:textId="77777777" w:rsidR="007B2955" w:rsidRDefault="009C6871">
      <w:pPr>
        <w:pStyle w:val="2"/>
        <w:widowControl w:val="0"/>
        <w:rPr>
          <w:kern w:val="2"/>
        </w:rPr>
      </w:pPr>
      <w:bookmarkStart w:id="51" w:name="_Toc92274375"/>
      <w:r>
        <w:rPr>
          <w:kern w:val="2"/>
        </w:rPr>
        <w:t>非周边地面构造</w:t>
      </w:r>
      <w:bookmarkEnd w:id="51"/>
    </w:p>
    <w:p w14:paraId="78226216" w14:textId="77777777" w:rsidR="007B2955" w:rsidRDefault="009C6871">
      <w:pPr>
        <w:pStyle w:val="3"/>
        <w:widowControl w:val="0"/>
        <w:rPr>
          <w:kern w:val="2"/>
          <w:szCs w:val="24"/>
        </w:rPr>
      </w:pPr>
      <w:bookmarkStart w:id="52" w:name="_Toc92274376"/>
      <w:r>
        <w:rPr>
          <w:kern w:val="2"/>
          <w:szCs w:val="24"/>
        </w:rPr>
        <w:t>混凝土120不保温地面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B2955" w14:paraId="6D1E450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A19DB1B" w14:textId="77777777" w:rsidR="007B2955" w:rsidRDefault="009C687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F7710D" w14:textId="77777777" w:rsidR="007B2955" w:rsidRDefault="009C687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B8DC30" w14:textId="77777777" w:rsidR="007B2955" w:rsidRDefault="009C687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E3D675" w14:textId="77777777" w:rsidR="007B2955" w:rsidRDefault="009C687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A7291C" w14:textId="77777777" w:rsidR="007B2955" w:rsidRDefault="009C687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E0F283" w14:textId="77777777" w:rsidR="007B2955" w:rsidRDefault="009C687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C44F2E" w14:textId="77777777" w:rsidR="007B2955" w:rsidRDefault="009C6871">
            <w:pPr>
              <w:jc w:val="center"/>
            </w:pPr>
            <w:r>
              <w:t>热惰性指标</w:t>
            </w:r>
          </w:p>
        </w:tc>
      </w:tr>
      <w:tr w:rsidR="007B2955" w14:paraId="4376F23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D4B8CB7" w14:textId="77777777" w:rsidR="007B2955" w:rsidRDefault="007B295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6621A88" w14:textId="77777777" w:rsidR="007B2955" w:rsidRDefault="009C687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A082E9" w14:textId="77777777" w:rsidR="007B2955" w:rsidRDefault="009C687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CB04A1" w14:textId="77777777" w:rsidR="007B2955" w:rsidRDefault="009C687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7D621D" w14:textId="77777777" w:rsidR="007B2955" w:rsidRDefault="009C687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29D344" w14:textId="77777777" w:rsidR="007B2955" w:rsidRDefault="009C687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9AC4A6" w14:textId="77777777" w:rsidR="007B2955" w:rsidRDefault="009C6871">
            <w:pPr>
              <w:jc w:val="center"/>
            </w:pPr>
            <w:r>
              <w:t>D=R*S</w:t>
            </w:r>
          </w:p>
        </w:tc>
      </w:tr>
      <w:tr w:rsidR="007B2955" w14:paraId="1E3B3AC7" w14:textId="77777777">
        <w:tc>
          <w:tcPr>
            <w:tcW w:w="3345" w:type="dxa"/>
            <w:vAlign w:val="center"/>
          </w:tcPr>
          <w:p w14:paraId="45360C21" w14:textId="77777777" w:rsidR="007B2955" w:rsidRDefault="009C6871">
            <w:r>
              <w:t>水泥砂浆</w:t>
            </w:r>
          </w:p>
        </w:tc>
        <w:tc>
          <w:tcPr>
            <w:tcW w:w="848" w:type="dxa"/>
            <w:vAlign w:val="center"/>
          </w:tcPr>
          <w:p w14:paraId="457C2F05" w14:textId="77777777" w:rsidR="007B2955" w:rsidRDefault="009C6871">
            <w:r>
              <w:t>20</w:t>
            </w:r>
          </w:p>
        </w:tc>
        <w:tc>
          <w:tcPr>
            <w:tcW w:w="1075" w:type="dxa"/>
            <w:vAlign w:val="center"/>
          </w:tcPr>
          <w:p w14:paraId="4824B546" w14:textId="77777777" w:rsidR="007B2955" w:rsidRDefault="009C6871">
            <w:r>
              <w:t>0.930</w:t>
            </w:r>
          </w:p>
        </w:tc>
        <w:tc>
          <w:tcPr>
            <w:tcW w:w="1075" w:type="dxa"/>
            <w:vAlign w:val="center"/>
          </w:tcPr>
          <w:p w14:paraId="434B0BD5" w14:textId="77777777" w:rsidR="007B2955" w:rsidRDefault="009C6871">
            <w:r>
              <w:t>11.370</w:t>
            </w:r>
          </w:p>
        </w:tc>
        <w:tc>
          <w:tcPr>
            <w:tcW w:w="848" w:type="dxa"/>
            <w:vAlign w:val="center"/>
          </w:tcPr>
          <w:p w14:paraId="3111B635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0F87E234" w14:textId="77777777" w:rsidR="007B2955" w:rsidRDefault="009C6871">
            <w:r>
              <w:t>0.022</w:t>
            </w:r>
          </w:p>
        </w:tc>
        <w:tc>
          <w:tcPr>
            <w:tcW w:w="1064" w:type="dxa"/>
            <w:vAlign w:val="center"/>
          </w:tcPr>
          <w:p w14:paraId="6AFD9B49" w14:textId="77777777" w:rsidR="007B2955" w:rsidRDefault="009C6871">
            <w:r>
              <w:t>0.245</w:t>
            </w:r>
          </w:p>
        </w:tc>
      </w:tr>
      <w:tr w:rsidR="007B2955" w14:paraId="07181573" w14:textId="77777777">
        <w:tc>
          <w:tcPr>
            <w:tcW w:w="3345" w:type="dxa"/>
            <w:vAlign w:val="center"/>
          </w:tcPr>
          <w:p w14:paraId="614AB67D" w14:textId="77777777" w:rsidR="007B2955" w:rsidRDefault="009C6871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0A47BD38" w14:textId="77777777" w:rsidR="007B2955" w:rsidRDefault="009C6871">
            <w:r>
              <w:t>120</w:t>
            </w:r>
          </w:p>
        </w:tc>
        <w:tc>
          <w:tcPr>
            <w:tcW w:w="1075" w:type="dxa"/>
            <w:vAlign w:val="center"/>
          </w:tcPr>
          <w:p w14:paraId="7D32BEB8" w14:textId="77777777" w:rsidR="007B2955" w:rsidRDefault="009C6871">
            <w:r>
              <w:t>1.740</w:t>
            </w:r>
          </w:p>
        </w:tc>
        <w:tc>
          <w:tcPr>
            <w:tcW w:w="1075" w:type="dxa"/>
            <w:vAlign w:val="center"/>
          </w:tcPr>
          <w:p w14:paraId="1ECB8D96" w14:textId="77777777" w:rsidR="007B2955" w:rsidRDefault="009C6871">
            <w:r>
              <w:t>17.200</w:t>
            </w:r>
          </w:p>
        </w:tc>
        <w:tc>
          <w:tcPr>
            <w:tcW w:w="848" w:type="dxa"/>
            <w:vAlign w:val="center"/>
          </w:tcPr>
          <w:p w14:paraId="020366F9" w14:textId="77777777" w:rsidR="007B2955" w:rsidRDefault="009C6871">
            <w:r>
              <w:t>1.00</w:t>
            </w:r>
          </w:p>
        </w:tc>
        <w:tc>
          <w:tcPr>
            <w:tcW w:w="1075" w:type="dxa"/>
            <w:vAlign w:val="center"/>
          </w:tcPr>
          <w:p w14:paraId="579209C4" w14:textId="77777777" w:rsidR="007B2955" w:rsidRDefault="009C6871">
            <w:r>
              <w:t>0.069</w:t>
            </w:r>
          </w:p>
        </w:tc>
        <w:tc>
          <w:tcPr>
            <w:tcW w:w="1064" w:type="dxa"/>
            <w:vAlign w:val="center"/>
          </w:tcPr>
          <w:p w14:paraId="188D7D99" w14:textId="77777777" w:rsidR="007B2955" w:rsidRDefault="009C6871">
            <w:r>
              <w:t>1.186</w:t>
            </w:r>
          </w:p>
        </w:tc>
      </w:tr>
      <w:tr w:rsidR="007B2955" w14:paraId="74053120" w14:textId="77777777">
        <w:tc>
          <w:tcPr>
            <w:tcW w:w="3345" w:type="dxa"/>
            <w:vAlign w:val="center"/>
          </w:tcPr>
          <w:p w14:paraId="41FB9F77" w14:textId="77777777" w:rsidR="007B2955" w:rsidRDefault="009C687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D216508" w14:textId="77777777" w:rsidR="007B2955" w:rsidRDefault="009C6871">
            <w:r>
              <w:t>140</w:t>
            </w:r>
          </w:p>
        </w:tc>
        <w:tc>
          <w:tcPr>
            <w:tcW w:w="1075" w:type="dxa"/>
            <w:vAlign w:val="center"/>
          </w:tcPr>
          <w:p w14:paraId="352DC4B7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37E06E08" w14:textId="77777777" w:rsidR="007B2955" w:rsidRDefault="009C6871">
            <w:r>
              <w:t>－</w:t>
            </w:r>
          </w:p>
        </w:tc>
        <w:tc>
          <w:tcPr>
            <w:tcW w:w="848" w:type="dxa"/>
            <w:vAlign w:val="center"/>
          </w:tcPr>
          <w:p w14:paraId="37EA02AC" w14:textId="77777777" w:rsidR="007B2955" w:rsidRDefault="009C6871">
            <w:r>
              <w:t>－</w:t>
            </w:r>
          </w:p>
        </w:tc>
        <w:tc>
          <w:tcPr>
            <w:tcW w:w="1075" w:type="dxa"/>
            <w:vAlign w:val="center"/>
          </w:tcPr>
          <w:p w14:paraId="27754B31" w14:textId="77777777" w:rsidR="007B2955" w:rsidRDefault="009C6871">
            <w:r>
              <w:t>0.090</w:t>
            </w:r>
          </w:p>
        </w:tc>
        <w:tc>
          <w:tcPr>
            <w:tcW w:w="1064" w:type="dxa"/>
            <w:vAlign w:val="center"/>
          </w:tcPr>
          <w:p w14:paraId="59D24DF2" w14:textId="77777777" w:rsidR="007B2955" w:rsidRDefault="009C6871">
            <w:r>
              <w:t>1.431</w:t>
            </w:r>
          </w:p>
        </w:tc>
      </w:tr>
      <w:tr w:rsidR="007B2955" w14:paraId="6A147C7C" w14:textId="77777777">
        <w:tc>
          <w:tcPr>
            <w:tcW w:w="3345" w:type="dxa"/>
            <w:shd w:val="clear" w:color="auto" w:fill="E6E6E6"/>
            <w:vAlign w:val="center"/>
          </w:tcPr>
          <w:p w14:paraId="063A8E44" w14:textId="77777777" w:rsidR="007B2955" w:rsidRDefault="009C6871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0F708113" w14:textId="77777777" w:rsidR="007B2955" w:rsidRDefault="009C6871">
            <w:pPr>
              <w:jc w:val="center"/>
            </w:pPr>
            <w:r>
              <w:t>0.30</w:t>
            </w:r>
          </w:p>
        </w:tc>
      </w:tr>
      <w:tr w:rsidR="007B2955" w14:paraId="0634B00C" w14:textId="77777777">
        <w:tc>
          <w:tcPr>
            <w:tcW w:w="3345" w:type="dxa"/>
            <w:vAlign w:val="center"/>
          </w:tcPr>
          <w:p w14:paraId="2EF87EEF" w14:textId="77777777" w:rsidR="007B2955" w:rsidRDefault="007B2955"/>
        </w:tc>
        <w:tc>
          <w:tcPr>
            <w:tcW w:w="848" w:type="dxa"/>
            <w:vAlign w:val="center"/>
          </w:tcPr>
          <w:p w14:paraId="0E2A6128" w14:textId="77777777" w:rsidR="007B2955" w:rsidRDefault="007B2955"/>
        </w:tc>
        <w:tc>
          <w:tcPr>
            <w:tcW w:w="1075" w:type="dxa"/>
            <w:vAlign w:val="center"/>
          </w:tcPr>
          <w:p w14:paraId="0ADDF634" w14:textId="77777777" w:rsidR="007B2955" w:rsidRDefault="007B2955"/>
        </w:tc>
        <w:tc>
          <w:tcPr>
            <w:tcW w:w="1075" w:type="dxa"/>
            <w:vAlign w:val="center"/>
          </w:tcPr>
          <w:p w14:paraId="003AE4FD" w14:textId="77777777" w:rsidR="007B2955" w:rsidRDefault="007B2955"/>
        </w:tc>
        <w:tc>
          <w:tcPr>
            <w:tcW w:w="848" w:type="dxa"/>
            <w:vAlign w:val="center"/>
          </w:tcPr>
          <w:p w14:paraId="6E6F64F2" w14:textId="77777777" w:rsidR="007B2955" w:rsidRDefault="007B2955"/>
        </w:tc>
        <w:tc>
          <w:tcPr>
            <w:tcW w:w="1075" w:type="dxa"/>
            <w:vAlign w:val="center"/>
          </w:tcPr>
          <w:p w14:paraId="42808A1B" w14:textId="77777777" w:rsidR="007B2955" w:rsidRDefault="007B2955"/>
        </w:tc>
        <w:tc>
          <w:tcPr>
            <w:tcW w:w="1064" w:type="dxa"/>
            <w:vAlign w:val="center"/>
          </w:tcPr>
          <w:p w14:paraId="583F0F24" w14:textId="77777777" w:rsidR="007B2955" w:rsidRDefault="007B2955"/>
        </w:tc>
      </w:tr>
    </w:tbl>
    <w:p w14:paraId="2E527947" w14:textId="77777777" w:rsidR="007B2955" w:rsidRDefault="009C6871">
      <w:pPr>
        <w:pStyle w:val="2"/>
        <w:widowControl w:val="0"/>
        <w:rPr>
          <w:kern w:val="2"/>
        </w:rPr>
      </w:pPr>
      <w:bookmarkStart w:id="53" w:name="_Toc92274377"/>
      <w:r>
        <w:rPr>
          <w:kern w:val="2"/>
        </w:rPr>
        <w:t>门构造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7B2955" w14:paraId="459D5426" w14:textId="77777777">
        <w:tc>
          <w:tcPr>
            <w:tcW w:w="645" w:type="dxa"/>
            <w:shd w:val="clear" w:color="auto" w:fill="E6E6E6"/>
            <w:vAlign w:val="center"/>
          </w:tcPr>
          <w:p w14:paraId="2D03661F" w14:textId="77777777" w:rsidR="007B2955" w:rsidRDefault="009C6871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7671781E" w14:textId="77777777" w:rsidR="007B2955" w:rsidRDefault="009C6871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7A1A1453" w14:textId="77777777" w:rsidR="007B2955" w:rsidRDefault="009C6871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558AB70D" w14:textId="77777777" w:rsidR="007B2955" w:rsidRDefault="009C6871">
            <w:pPr>
              <w:jc w:val="center"/>
            </w:pPr>
            <w:r>
              <w:t>备注</w:t>
            </w:r>
          </w:p>
        </w:tc>
      </w:tr>
      <w:tr w:rsidR="007B2955" w14:paraId="0780DDAE" w14:textId="77777777">
        <w:tc>
          <w:tcPr>
            <w:tcW w:w="645" w:type="dxa"/>
            <w:shd w:val="clear" w:color="auto" w:fill="E6E6E6"/>
            <w:vAlign w:val="center"/>
          </w:tcPr>
          <w:p w14:paraId="3FB21B42" w14:textId="77777777" w:rsidR="007B2955" w:rsidRDefault="009C6871">
            <w:r>
              <w:t>1</w:t>
            </w:r>
          </w:p>
        </w:tc>
        <w:tc>
          <w:tcPr>
            <w:tcW w:w="3667" w:type="dxa"/>
            <w:vAlign w:val="center"/>
          </w:tcPr>
          <w:p w14:paraId="2ECC8A92" w14:textId="77777777" w:rsidR="007B2955" w:rsidRDefault="009C6871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77ECC379" w14:textId="77777777" w:rsidR="007B2955" w:rsidRDefault="009C6871">
            <w:r>
              <w:t>1.972</w:t>
            </w:r>
          </w:p>
        </w:tc>
        <w:tc>
          <w:tcPr>
            <w:tcW w:w="3560" w:type="dxa"/>
            <w:vAlign w:val="center"/>
          </w:tcPr>
          <w:p w14:paraId="51140140" w14:textId="77777777" w:rsidR="007B2955" w:rsidRDefault="007B2955"/>
        </w:tc>
      </w:tr>
      <w:tr w:rsidR="007B2955" w14:paraId="12F26ABB" w14:textId="77777777">
        <w:tc>
          <w:tcPr>
            <w:tcW w:w="645" w:type="dxa"/>
            <w:shd w:val="clear" w:color="auto" w:fill="E6E6E6"/>
            <w:vAlign w:val="center"/>
          </w:tcPr>
          <w:p w14:paraId="75C4FF20" w14:textId="77777777" w:rsidR="007B2955" w:rsidRDefault="009C6871">
            <w:r>
              <w:t>2</w:t>
            </w:r>
          </w:p>
        </w:tc>
        <w:tc>
          <w:tcPr>
            <w:tcW w:w="3667" w:type="dxa"/>
            <w:vAlign w:val="center"/>
          </w:tcPr>
          <w:p w14:paraId="217C6131" w14:textId="77777777" w:rsidR="007B2955" w:rsidRDefault="009C6871">
            <w:r>
              <w:t>单层实体门</w:t>
            </w:r>
          </w:p>
        </w:tc>
        <w:tc>
          <w:tcPr>
            <w:tcW w:w="1460" w:type="dxa"/>
            <w:vAlign w:val="center"/>
          </w:tcPr>
          <w:p w14:paraId="3BA9644D" w14:textId="77777777" w:rsidR="007B2955" w:rsidRDefault="009C6871">
            <w:r>
              <w:t>2.303</w:t>
            </w:r>
          </w:p>
        </w:tc>
        <w:tc>
          <w:tcPr>
            <w:tcW w:w="3560" w:type="dxa"/>
            <w:vAlign w:val="center"/>
          </w:tcPr>
          <w:p w14:paraId="6C79AD18" w14:textId="77777777" w:rsidR="007B2955" w:rsidRDefault="007B2955"/>
        </w:tc>
      </w:tr>
    </w:tbl>
    <w:p w14:paraId="78F548E5" w14:textId="77777777" w:rsidR="007B2955" w:rsidRDefault="009C6871">
      <w:pPr>
        <w:pStyle w:val="2"/>
      </w:pPr>
      <w:bookmarkStart w:id="54" w:name="_Toc92274378"/>
      <w:r>
        <w:t>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7B2955" w14:paraId="33E33B24" w14:textId="77777777">
        <w:tc>
          <w:tcPr>
            <w:tcW w:w="905" w:type="dxa"/>
            <w:shd w:val="clear" w:color="auto" w:fill="E6E6E6"/>
            <w:vAlign w:val="center"/>
          </w:tcPr>
          <w:p w14:paraId="74FA6589" w14:textId="77777777" w:rsidR="007B2955" w:rsidRDefault="009C6871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45162BC9" w14:textId="77777777" w:rsidR="007B2955" w:rsidRDefault="009C6871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E9A90F6" w14:textId="77777777" w:rsidR="007B2955" w:rsidRDefault="009C6871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AB8307F" w14:textId="77777777" w:rsidR="007B2955" w:rsidRDefault="009C6871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72926D1" w14:textId="77777777" w:rsidR="007B2955" w:rsidRDefault="009C6871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0C2FFFB" w14:textId="77777777" w:rsidR="007B2955" w:rsidRDefault="009C6871">
            <w:pPr>
              <w:jc w:val="center"/>
            </w:pPr>
            <w:r>
              <w:t>备注</w:t>
            </w:r>
          </w:p>
        </w:tc>
      </w:tr>
      <w:tr w:rsidR="007B2955" w14:paraId="42A9B9E9" w14:textId="77777777">
        <w:tc>
          <w:tcPr>
            <w:tcW w:w="905" w:type="dxa"/>
            <w:shd w:val="clear" w:color="auto" w:fill="E6E6E6"/>
            <w:vAlign w:val="center"/>
          </w:tcPr>
          <w:p w14:paraId="2F60B0B1" w14:textId="77777777" w:rsidR="007B2955" w:rsidRDefault="009C6871">
            <w:r>
              <w:t>1</w:t>
            </w:r>
          </w:p>
        </w:tc>
        <w:tc>
          <w:tcPr>
            <w:tcW w:w="2694" w:type="dxa"/>
            <w:vAlign w:val="center"/>
          </w:tcPr>
          <w:p w14:paraId="2B673D42" w14:textId="77777777" w:rsidR="007B2955" w:rsidRDefault="009C6871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32A5E757" w14:textId="77777777" w:rsidR="007B2955" w:rsidRDefault="009C6871">
            <w:r>
              <w:t>3.900</w:t>
            </w:r>
          </w:p>
        </w:tc>
        <w:tc>
          <w:tcPr>
            <w:tcW w:w="956" w:type="dxa"/>
            <w:vAlign w:val="center"/>
          </w:tcPr>
          <w:p w14:paraId="21A8D0B2" w14:textId="77777777" w:rsidR="007B2955" w:rsidRDefault="009C6871">
            <w:r>
              <w:t>0.750</w:t>
            </w:r>
          </w:p>
        </w:tc>
        <w:tc>
          <w:tcPr>
            <w:tcW w:w="956" w:type="dxa"/>
            <w:vAlign w:val="center"/>
          </w:tcPr>
          <w:p w14:paraId="645AF934" w14:textId="77777777" w:rsidR="007B2955" w:rsidRDefault="009C6871">
            <w:r>
              <w:t>1.000</w:t>
            </w:r>
          </w:p>
        </w:tc>
        <w:tc>
          <w:tcPr>
            <w:tcW w:w="2988" w:type="dxa"/>
            <w:vAlign w:val="center"/>
          </w:tcPr>
          <w:p w14:paraId="1117371B" w14:textId="77777777" w:rsidR="007B2955" w:rsidRDefault="009C6871">
            <w:r>
              <w:t>来源《民用建筑热工设计规范》</w:t>
            </w:r>
          </w:p>
        </w:tc>
      </w:tr>
      <w:tr w:rsidR="007B2955" w14:paraId="108D7BBA" w14:textId="77777777">
        <w:tc>
          <w:tcPr>
            <w:tcW w:w="905" w:type="dxa"/>
            <w:shd w:val="clear" w:color="auto" w:fill="E6E6E6"/>
            <w:vAlign w:val="center"/>
          </w:tcPr>
          <w:p w14:paraId="044DF4D8" w14:textId="77777777" w:rsidR="007B2955" w:rsidRDefault="009C6871">
            <w:r>
              <w:t>2</w:t>
            </w:r>
          </w:p>
        </w:tc>
        <w:tc>
          <w:tcPr>
            <w:tcW w:w="2694" w:type="dxa"/>
            <w:vAlign w:val="center"/>
          </w:tcPr>
          <w:p w14:paraId="3DB6A3BD" w14:textId="77777777" w:rsidR="007B2955" w:rsidRDefault="009C6871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22B45604" w14:textId="77777777" w:rsidR="007B2955" w:rsidRDefault="009C6871">
            <w:r>
              <w:t>3.900</w:t>
            </w:r>
          </w:p>
        </w:tc>
        <w:tc>
          <w:tcPr>
            <w:tcW w:w="956" w:type="dxa"/>
            <w:vAlign w:val="center"/>
          </w:tcPr>
          <w:p w14:paraId="7B548E72" w14:textId="77777777" w:rsidR="007B2955" w:rsidRDefault="009C6871">
            <w:r>
              <w:t>0.750</w:t>
            </w:r>
          </w:p>
        </w:tc>
        <w:tc>
          <w:tcPr>
            <w:tcW w:w="956" w:type="dxa"/>
            <w:vAlign w:val="center"/>
          </w:tcPr>
          <w:p w14:paraId="75E9B80D" w14:textId="77777777" w:rsidR="007B2955" w:rsidRDefault="009C6871">
            <w:r>
              <w:t>1.000</w:t>
            </w:r>
          </w:p>
        </w:tc>
        <w:tc>
          <w:tcPr>
            <w:tcW w:w="2988" w:type="dxa"/>
            <w:vAlign w:val="center"/>
          </w:tcPr>
          <w:p w14:paraId="2246C8AE" w14:textId="77777777" w:rsidR="007B2955" w:rsidRDefault="009C6871">
            <w:r>
              <w:t>来源《民用建筑热工设计规范》</w:t>
            </w:r>
          </w:p>
        </w:tc>
      </w:tr>
    </w:tbl>
    <w:p w14:paraId="1ED0511C" w14:textId="77777777" w:rsidR="007B2955" w:rsidRDefault="009C6871">
      <w:pPr>
        <w:pStyle w:val="1"/>
      </w:pPr>
      <w:bookmarkStart w:id="55" w:name="_Toc92274379"/>
      <w:r>
        <w:t>房间类型</w:t>
      </w:r>
      <w:bookmarkEnd w:id="55"/>
    </w:p>
    <w:p w14:paraId="38C45E0A" w14:textId="77777777" w:rsidR="007B2955" w:rsidRDefault="009C6871">
      <w:pPr>
        <w:pStyle w:val="2"/>
        <w:widowControl w:val="0"/>
        <w:rPr>
          <w:kern w:val="2"/>
        </w:rPr>
      </w:pPr>
      <w:bookmarkStart w:id="56" w:name="_Toc92274380"/>
      <w:r>
        <w:rPr>
          <w:kern w:val="2"/>
        </w:rPr>
        <w:t>房间表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7B2955" w14:paraId="141D4018" w14:textId="77777777">
        <w:tc>
          <w:tcPr>
            <w:tcW w:w="1862" w:type="dxa"/>
            <w:shd w:val="clear" w:color="auto" w:fill="E6E6E6"/>
            <w:vAlign w:val="center"/>
          </w:tcPr>
          <w:p w14:paraId="60586851" w14:textId="77777777" w:rsidR="007B2955" w:rsidRDefault="009C6871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AA6DE97" w14:textId="77777777" w:rsidR="007B2955" w:rsidRDefault="009C6871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EB627AA" w14:textId="77777777" w:rsidR="007B2955" w:rsidRDefault="009C6871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1D1C7250" w14:textId="77777777" w:rsidR="007B2955" w:rsidRDefault="009C6871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75A1A76" w14:textId="77777777" w:rsidR="007B2955" w:rsidRDefault="009C6871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6B611F0" w14:textId="77777777" w:rsidR="007B2955" w:rsidRDefault="009C687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1DADB56" w14:textId="77777777" w:rsidR="007B2955" w:rsidRDefault="009C687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B2955" w14:paraId="056AE43B" w14:textId="77777777">
        <w:tc>
          <w:tcPr>
            <w:tcW w:w="1862" w:type="dxa"/>
            <w:shd w:val="clear" w:color="auto" w:fill="E6E6E6"/>
            <w:vAlign w:val="center"/>
          </w:tcPr>
          <w:p w14:paraId="4130A7FE" w14:textId="77777777" w:rsidR="007B2955" w:rsidRDefault="009C6871">
            <w:r>
              <w:t>主卧室</w:t>
            </w:r>
          </w:p>
        </w:tc>
        <w:tc>
          <w:tcPr>
            <w:tcW w:w="781" w:type="dxa"/>
            <w:vAlign w:val="center"/>
          </w:tcPr>
          <w:p w14:paraId="02A99BDC" w14:textId="77777777" w:rsidR="007B2955" w:rsidRDefault="009C687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FCCFF91" w14:textId="77777777" w:rsidR="007B2955" w:rsidRDefault="009C687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367543CE" w14:textId="77777777" w:rsidR="007B2955" w:rsidRDefault="009C687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4BB7166B" w14:textId="77777777" w:rsidR="007B2955" w:rsidRDefault="009C6871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9E3E5E1" w14:textId="77777777" w:rsidR="007B2955" w:rsidRDefault="009C6871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46F6CEDE" w14:textId="77777777" w:rsidR="007B2955" w:rsidRDefault="009C6871">
            <w:pPr>
              <w:jc w:val="center"/>
            </w:pPr>
            <w:r>
              <w:t>5(W/m^2)</w:t>
            </w:r>
          </w:p>
        </w:tc>
      </w:tr>
      <w:tr w:rsidR="007B2955" w14:paraId="737EBFED" w14:textId="77777777">
        <w:tc>
          <w:tcPr>
            <w:tcW w:w="1862" w:type="dxa"/>
            <w:shd w:val="clear" w:color="auto" w:fill="E6E6E6"/>
            <w:vAlign w:val="center"/>
          </w:tcPr>
          <w:p w14:paraId="70C26D25" w14:textId="77777777" w:rsidR="007B2955" w:rsidRDefault="009C6871">
            <w:r>
              <w:t>卫生间</w:t>
            </w:r>
          </w:p>
        </w:tc>
        <w:tc>
          <w:tcPr>
            <w:tcW w:w="781" w:type="dxa"/>
            <w:vAlign w:val="center"/>
          </w:tcPr>
          <w:p w14:paraId="6DE209BE" w14:textId="77777777" w:rsidR="007B2955" w:rsidRDefault="009C687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39CAE0B" w14:textId="77777777" w:rsidR="007B2955" w:rsidRDefault="009C687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7CCDA4C0" w14:textId="77777777" w:rsidR="007B2955" w:rsidRDefault="009C687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783641E6" w14:textId="77777777" w:rsidR="007B2955" w:rsidRDefault="009C6871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48B00FA" w14:textId="77777777" w:rsidR="007B2955" w:rsidRDefault="009C6871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73B14A5D" w14:textId="77777777" w:rsidR="007B2955" w:rsidRDefault="009C6871">
            <w:pPr>
              <w:jc w:val="center"/>
            </w:pPr>
            <w:r>
              <w:t>1(W/m^2)</w:t>
            </w:r>
          </w:p>
        </w:tc>
      </w:tr>
      <w:tr w:rsidR="007B2955" w14:paraId="64F0BFFF" w14:textId="77777777">
        <w:tc>
          <w:tcPr>
            <w:tcW w:w="1862" w:type="dxa"/>
            <w:shd w:val="clear" w:color="auto" w:fill="E6E6E6"/>
            <w:vAlign w:val="center"/>
          </w:tcPr>
          <w:p w14:paraId="6095E7E6" w14:textId="77777777" w:rsidR="007B2955" w:rsidRDefault="009C6871">
            <w:r>
              <w:t>厨房</w:t>
            </w:r>
          </w:p>
        </w:tc>
        <w:tc>
          <w:tcPr>
            <w:tcW w:w="781" w:type="dxa"/>
            <w:vAlign w:val="center"/>
          </w:tcPr>
          <w:p w14:paraId="71EE45AF" w14:textId="77777777" w:rsidR="007B2955" w:rsidRDefault="009C687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CF43053" w14:textId="77777777" w:rsidR="007B2955" w:rsidRDefault="009C687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EEED3C5" w14:textId="77777777" w:rsidR="007B2955" w:rsidRDefault="009C687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4B3EEA75" w14:textId="77777777" w:rsidR="007B2955" w:rsidRDefault="009C6871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7B565B1" w14:textId="77777777" w:rsidR="007B2955" w:rsidRDefault="009C6871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150B1351" w14:textId="77777777" w:rsidR="007B2955" w:rsidRDefault="009C6871">
            <w:pPr>
              <w:jc w:val="center"/>
            </w:pPr>
            <w:r>
              <w:t>24(W/m^2)</w:t>
            </w:r>
          </w:p>
        </w:tc>
      </w:tr>
      <w:tr w:rsidR="007B2955" w14:paraId="134DED37" w14:textId="77777777">
        <w:tc>
          <w:tcPr>
            <w:tcW w:w="1862" w:type="dxa"/>
            <w:shd w:val="clear" w:color="auto" w:fill="E6E6E6"/>
            <w:vAlign w:val="center"/>
          </w:tcPr>
          <w:p w14:paraId="030294F9" w14:textId="77777777" w:rsidR="007B2955" w:rsidRDefault="009C6871">
            <w:r>
              <w:t>封闭阳台</w:t>
            </w:r>
          </w:p>
        </w:tc>
        <w:tc>
          <w:tcPr>
            <w:tcW w:w="781" w:type="dxa"/>
            <w:vAlign w:val="center"/>
          </w:tcPr>
          <w:p w14:paraId="1519C730" w14:textId="77777777" w:rsidR="007B2955" w:rsidRDefault="009C6871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8FB2ECB" w14:textId="77777777" w:rsidR="007B2955" w:rsidRDefault="009C6871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773EEE9F" w14:textId="77777777" w:rsidR="007B2955" w:rsidRDefault="009C687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4455318A" w14:textId="77777777" w:rsidR="007B2955" w:rsidRDefault="009C6871">
            <w:pPr>
              <w:jc w:val="center"/>
            </w:pPr>
            <w:r>
              <w:t>1(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35A44A4" w14:textId="77777777" w:rsidR="007B2955" w:rsidRDefault="009C6871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09080253" w14:textId="77777777" w:rsidR="007B2955" w:rsidRDefault="009C6871">
            <w:pPr>
              <w:jc w:val="center"/>
            </w:pPr>
            <w:r>
              <w:t>5(W/m^2)</w:t>
            </w:r>
          </w:p>
        </w:tc>
      </w:tr>
      <w:tr w:rsidR="007B2955" w14:paraId="1FC304D5" w14:textId="77777777">
        <w:tc>
          <w:tcPr>
            <w:tcW w:w="1862" w:type="dxa"/>
            <w:shd w:val="clear" w:color="auto" w:fill="E6E6E6"/>
            <w:vAlign w:val="center"/>
          </w:tcPr>
          <w:p w14:paraId="2F922043" w14:textId="77777777" w:rsidR="007B2955" w:rsidRDefault="009C6871">
            <w:r>
              <w:t>楼梯间</w:t>
            </w:r>
          </w:p>
        </w:tc>
        <w:tc>
          <w:tcPr>
            <w:tcW w:w="781" w:type="dxa"/>
            <w:vAlign w:val="center"/>
          </w:tcPr>
          <w:p w14:paraId="13EC768C" w14:textId="77777777" w:rsidR="007B2955" w:rsidRDefault="009C6871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718C81EB" w14:textId="77777777" w:rsidR="007B2955" w:rsidRDefault="009C6871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66102E4" w14:textId="77777777" w:rsidR="007B2955" w:rsidRDefault="009C6871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2B8BBAC" w14:textId="77777777" w:rsidR="007B2955" w:rsidRDefault="009C6871">
            <w:pPr>
              <w:jc w:val="center"/>
            </w:pPr>
            <w:r>
              <w:t>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4047CF7" w14:textId="77777777" w:rsidR="007B2955" w:rsidRDefault="009C6871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7B3AF481" w14:textId="77777777" w:rsidR="007B2955" w:rsidRDefault="009C6871">
            <w:pPr>
              <w:jc w:val="center"/>
            </w:pPr>
            <w:r>
              <w:t>0(W/m^2)</w:t>
            </w:r>
          </w:p>
        </w:tc>
      </w:tr>
      <w:tr w:rsidR="007B2955" w14:paraId="79507D44" w14:textId="77777777">
        <w:tc>
          <w:tcPr>
            <w:tcW w:w="1862" w:type="dxa"/>
            <w:shd w:val="clear" w:color="auto" w:fill="E6E6E6"/>
            <w:vAlign w:val="center"/>
          </w:tcPr>
          <w:p w14:paraId="179D1E8C" w14:textId="77777777" w:rsidR="007B2955" w:rsidRDefault="009C6871">
            <w:r>
              <w:t>次卧室</w:t>
            </w:r>
          </w:p>
        </w:tc>
        <w:tc>
          <w:tcPr>
            <w:tcW w:w="781" w:type="dxa"/>
            <w:vAlign w:val="center"/>
          </w:tcPr>
          <w:p w14:paraId="01A9990F" w14:textId="77777777" w:rsidR="007B2955" w:rsidRDefault="009C687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26190C4" w14:textId="77777777" w:rsidR="007B2955" w:rsidRDefault="009C687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53FB9182" w14:textId="77777777" w:rsidR="007B2955" w:rsidRDefault="009C687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750A1984" w14:textId="77777777" w:rsidR="007B2955" w:rsidRDefault="009C6871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F81CF5F" w14:textId="77777777" w:rsidR="007B2955" w:rsidRDefault="009C6871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51FD3113" w14:textId="77777777" w:rsidR="007B2955" w:rsidRDefault="009C6871">
            <w:pPr>
              <w:jc w:val="center"/>
            </w:pPr>
            <w:r>
              <w:t>5(W/m^2)</w:t>
            </w:r>
          </w:p>
        </w:tc>
      </w:tr>
      <w:tr w:rsidR="007B2955" w14:paraId="679C8BBE" w14:textId="77777777">
        <w:tc>
          <w:tcPr>
            <w:tcW w:w="1862" w:type="dxa"/>
            <w:shd w:val="clear" w:color="auto" w:fill="E6E6E6"/>
            <w:vAlign w:val="center"/>
          </w:tcPr>
          <w:p w14:paraId="1FE291F7" w14:textId="77777777" w:rsidR="007B2955" w:rsidRDefault="009C6871">
            <w:r>
              <w:t>起居室</w:t>
            </w:r>
          </w:p>
        </w:tc>
        <w:tc>
          <w:tcPr>
            <w:tcW w:w="781" w:type="dxa"/>
            <w:vAlign w:val="center"/>
          </w:tcPr>
          <w:p w14:paraId="520678BC" w14:textId="77777777" w:rsidR="007B2955" w:rsidRDefault="009C687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D52B37D" w14:textId="77777777" w:rsidR="007B2955" w:rsidRDefault="009C687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8BCB187" w14:textId="77777777" w:rsidR="007B2955" w:rsidRDefault="009C687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09F37032" w14:textId="77777777" w:rsidR="007B2955" w:rsidRDefault="009C6871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B23F412" w14:textId="77777777" w:rsidR="007B2955" w:rsidRDefault="009C6871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0D574270" w14:textId="77777777" w:rsidR="007B2955" w:rsidRDefault="009C6871">
            <w:pPr>
              <w:jc w:val="center"/>
            </w:pPr>
            <w:r>
              <w:t>5(W/m^2)</w:t>
            </w:r>
          </w:p>
        </w:tc>
      </w:tr>
      <w:tr w:rsidR="007B2955" w14:paraId="76A74D84" w14:textId="77777777">
        <w:tc>
          <w:tcPr>
            <w:tcW w:w="1862" w:type="dxa"/>
            <w:shd w:val="clear" w:color="auto" w:fill="E6E6E6"/>
            <w:vAlign w:val="center"/>
          </w:tcPr>
          <w:p w14:paraId="7BA9D5AE" w14:textId="77777777" w:rsidR="007B2955" w:rsidRDefault="009C6871">
            <w:r>
              <w:t>过厅</w:t>
            </w:r>
          </w:p>
        </w:tc>
        <w:tc>
          <w:tcPr>
            <w:tcW w:w="781" w:type="dxa"/>
            <w:vAlign w:val="center"/>
          </w:tcPr>
          <w:p w14:paraId="3D77765D" w14:textId="77777777" w:rsidR="007B2955" w:rsidRDefault="009C687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B0494E5" w14:textId="77777777" w:rsidR="007B2955" w:rsidRDefault="009C687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69D0D720" w14:textId="77777777" w:rsidR="007B2955" w:rsidRDefault="009C687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0BD9E0D6" w14:textId="77777777" w:rsidR="007B2955" w:rsidRDefault="009C6871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0932F09" w14:textId="77777777" w:rsidR="007B2955" w:rsidRDefault="009C6871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69803612" w14:textId="77777777" w:rsidR="007B2955" w:rsidRDefault="009C6871">
            <w:pPr>
              <w:jc w:val="center"/>
            </w:pPr>
            <w:r>
              <w:t>5(W/m^2)</w:t>
            </w:r>
          </w:p>
        </w:tc>
      </w:tr>
    </w:tbl>
    <w:p w14:paraId="0B55C043" w14:textId="77777777" w:rsidR="007B2955" w:rsidRDefault="009C6871">
      <w:pPr>
        <w:pStyle w:val="2"/>
        <w:widowControl w:val="0"/>
        <w:rPr>
          <w:kern w:val="2"/>
        </w:rPr>
      </w:pPr>
      <w:bookmarkStart w:id="57" w:name="_Toc92274381"/>
      <w:r>
        <w:rPr>
          <w:kern w:val="2"/>
        </w:rPr>
        <w:t>作息时间表</w:t>
      </w:r>
      <w:bookmarkEnd w:id="57"/>
    </w:p>
    <w:p w14:paraId="73BD6ED4" w14:textId="77777777" w:rsidR="007B2955" w:rsidRDefault="009C687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551A676" w14:textId="77777777" w:rsidR="007B2955" w:rsidRDefault="009C6871">
      <w:pPr>
        <w:pStyle w:val="1"/>
        <w:widowControl w:val="0"/>
        <w:rPr>
          <w:kern w:val="2"/>
          <w:szCs w:val="24"/>
        </w:rPr>
      </w:pPr>
      <w:bookmarkStart w:id="58" w:name="_Toc92274382"/>
      <w:r>
        <w:rPr>
          <w:kern w:val="2"/>
          <w:szCs w:val="24"/>
        </w:rPr>
        <w:lastRenderedPageBreak/>
        <w:t>系统设置</w:t>
      </w:r>
      <w:bookmarkEnd w:id="58"/>
    </w:p>
    <w:p w14:paraId="686BE8FD" w14:textId="77777777" w:rsidR="007B2955" w:rsidRDefault="009C6871">
      <w:pPr>
        <w:pStyle w:val="2"/>
        <w:widowControl w:val="0"/>
        <w:rPr>
          <w:kern w:val="2"/>
        </w:rPr>
      </w:pPr>
      <w:bookmarkStart w:id="59" w:name="_Toc92274383"/>
      <w:r>
        <w:rPr>
          <w:kern w:val="2"/>
        </w:rPr>
        <w:t>系统划分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7B2955" w14:paraId="5F7D8AED" w14:textId="77777777">
        <w:tc>
          <w:tcPr>
            <w:tcW w:w="1131" w:type="dxa"/>
            <w:shd w:val="clear" w:color="auto" w:fill="E6E6E6"/>
            <w:vAlign w:val="center"/>
          </w:tcPr>
          <w:p w14:paraId="0ED60FE0" w14:textId="77777777" w:rsidR="007B2955" w:rsidRDefault="009C6871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2BAF4F" w14:textId="77777777" w:rsidR="007B2955" w:rsidRDefault="009C6871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7F1469C" w14:textId="77777777" w:rsidR="007B2955" w:rsidRDefault="009C6871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2EB181" w14:textId="77777777" w:rsidR="007B2955" w:rsidRDefault="009C6871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05C6BBF" w14:textId="77777777" w:rsidR="007B2955" w:rsidRDefault="009C6871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49E359D" w14:textId="77777777" w:rsidR="007B2955" w:rsidRDefault="009C6871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47B767E" w14:textId="77777777" w:rsidR="007B2955" w:rsidRDefault="009C6871">
            <w:pPr>
              <w:jc w:val="center"/>
            </w:pPr>
            <w:r>
              <w:t>包含的房间</w:t>
            </w:r>
          </w:p>
        </w:tc>
      </w:tr>
      <w:tr w:rsidR="007B2955" w14:paraId="01802AB3" w14:textId="77777777">
        <w:tc>
          <w:tcPr>
            <w:tcW w:w="1131" w:type="dxa"/>
            <w:vAlign w:val="center"/>
          </w:tcPr>
          <w:p w14:paraId="6E47870D" w14:textId="77777777" w:rsidR="007B2955" w:rsidRDefault="009C6871">
            <w:r>
              <w:t>默认</w:t>
            </w:r>
          </w:p>
        </w:tc>
        <w:tc>
          <w:tcPr>
            <w:tcW w:w="1131" w:type="dxa"/>
            <w:vAlign w:val="center"/>
          </w:tcPr>
          <w:p w14:paraId="4914FF93" w14:textId="77777777" w:rsidR="007B2955" w:rsidRDefault="009C6871">
            <w:r>
              <w:t>无</w:t>
            </w:r>
          </w:p>
        </w:tc>
        <w:tc>
          <w:tcPr>
            <w:tcW w:w="1528" w:type="dxa"/>
            <w:vAlign w:val="center"/>
          </w:tcPr>
          <w:p w14:paraId="459D7C00" w14:textId="77777777" w:rsidR="007B2955" w:rsidRDefault="009C6871">
            <w:r>
              <w:t>--</w:t>
            </w:r>
          </w:p>
        </w:tc>
        <w:tc>
          <w:tcPr>
            <w:tcW w:w="1018" w:type="dxa"/>
            <w:vAlign w:val="center"/>
          </w:tcPr>
          <w:p w14:paraId="45AADE6C" w14:textId="77777777" w:rsidR="007B2955" w:rsidRDefault="009C6871">
            <w:r>
              <w:t>--</w:t>
            </w:r>
          </w:p>
        </w:tc>
        <w:tc>
          <w:tcPr>
            <w:tcW w:w="735" w:type="dxa"/>
            <w:vAlign w:val="center"/>
          </w:tcPr>
          <w:p w14:paraId="4723A795" w14:textId="77777777" w:rsidR="007B2955" w:rsidRDefault="009C6871">
            <w:r>
              <w:t>--</w:t>
            </w:r>
          </w:p>
        </w:tc>
        <w:tc>
          <w:tcPr>
            <w:tcW w:w="956" w:type="dxa"/>
            <w:vAlign w:val="center"/>
          </w:tcPr>
          <w:p w14:paraId="3DE0CA82" w14:textId="77777777" w:rsidR="007B2955" w:rsidRDefault="009C6871">
            <w:r>
              <w:t>4365.87</w:t>
            </w:r>
          </w:p>
        </w:tc>
        <w:tc>
          <w:tcPr>
            <w:tcW w:w="2830" w:type="dxa"/>
            <w:vAlign w:val="center"/>
          </w:tcPr>
          <w:p w14:paraId="73C5ACB9" w14:textId="77777777" w:rsidR="007B2955" w:rsidRDefault="009C6871">
            <w:r>
              <w:t>所有房间</w:t>
            </w:r>
          </w:p>
        </w:tc>
      </w:tr>
    </w:tbl>
    <w:p w14:paraId="2CF2C150" w14:textId="77777777" w:rsidR="007B2955" w:rsidRDefault="009C6871">
      <w:pPr>
        <w:pStyle w:val="2"/>
        <w:widowControl w:val="0"/>
        <w:rPr>
          <w:kern w:val="2"/>
        </w:rPr>
      </w:pPr>
      <w:bookmarkStart w:id="60" w:name="_Toc92274384"/>
      <w:r>
        <w:rPr>
          <w:kern w:val="2"/>
        </w:rPr>
        <w:t>运行时间表</w:t>
      </w:r>
      <w:bookmarkEnd w:id="60"/>
    </w:p>
    <w:p w14:paraId="77EEDAF3" w14:textId="77777777" w:rsidR="007B2955" w:rsidRDefault="009C687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1528D29" w14:textId="77777777" w:rsidR="007B2955" w:rsidRDefault="009C6871">
      <w:pPr>
        <w:pStyle w:val="1"/>
        <w:widowControl w:val="0"/>
        <w:rPr>
          <w:kern w:val="2"/>
          <w:szCs w:val="24"/>
        </w:rPr>
      </w:pPr>
      <w:bookmarkStart w:id="61" w:name="_Toc92274385"/>
      <w:r>
        <w:rPr>
          <w:kern w:val="2"/>
          <w:szCs w:val="24"/>
        </w:rPr>
        <w:t>计算结果</w:t>
      </w:r>
      <w:bookmarkEnd w:id="61"/>
    </w:p>
    <w:p w14:paraId="76FE16E9" w14:textId="77777777" w:rsidR="007B2955" w:rsidRDefault="009C6871">
      <w:pPr>
        <w:pStyle w:val="2"/>
        <w:widowControl w:val="0"/>
        <w:rPr>
          <w:kern w:val="2"/>
        </w:rPr>
      </w:pPr>
      <w:bookmarkStart w:id="62" w:name="_Toc92274386"/>
      <w:r>
        <w:rPr>
          <w:kern w:val="2"/>
        </w:rPr>
        <w:t>模拟周期</w:t>
      </w:r>
      <w:bookmarkEnd w:id="62"/>
    </w:p>
    <w:p w14:paraId="0CC1F19E" w14:textId="77777777" w:rsidR="007B2955" w:rsidRDefault="009C687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(6.14-8.14)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(11.30-3.12)</w:t>
      </w:r>
    </w:p>
    <w:p w14:paraId="075EEF60" w14:textId="77777777" w:rsidR="007B2955" w:rsidRDefault="009C6871">
      <w:pPr>
        <w:pStyle w:val="2"/>
        <w:widowControl w:val="0"/>
        <w:rPr>
          <w:kern w:val="2"/>
        </w:rPr>
      </w:pPr>
      <w:bookmarkStart w:id="63" w:name="_Toc92274387"/>
      <w:r>
        <w:rPr>
          <w:kern w:val="2"/>
        </w:rPr>
        <w:t>全年冷暖需求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7B2955" w14:paraId="38602615" w14:textId="77777777">
        <w:tc>
          <w:tcPr>
            <w:tcW w:w="1975" w:type="dxa"/>
            <w:shd w:val="clear" w:color="auto" w:fill="E6E6E6"/>
            <w:vAlign w:val="center"/>
          </w:tcPr>
          <w:p w14:paraId="6011F975" w14:textId="77777777" w:rsidR="007B2955" w:rsidRDefault="009C6871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C9BF790" w14:textId="77777777" w:rsidR="007B2955" w:rsidRDefault="009C6871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6752507" w14:textId="77777777" w:rsidR="007B2955" w:rsidRDefault="009C6871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71A75F5" w14:textId="77777777" w:rsidR="007B2955" w:rsidRDefault="009C6871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D2BE796" w14:textId="77777777" w:rsidR="007B2955" w:rsidRDefault="009C6871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7B2955" w14:paraId="7D8C133B" w14:textId="77777777">
        <w:tc>
          <w:tcPr>
            <w:tcW w:w="1975" w:type="dxa"/>
            <w:shd w:val="clear" w:color="auto" w:fill="E6E6E6"/>
            <w:vAlign w:val="center"/>
          </w:tcPr>
          <w:p w14:paraId="5BA1BD22" w14:textId="77777777" w:rsidR="007B2955" w:rsidRDefault="009C6871">
            <w:r>
              <w:t>默认系统</w:t>
            </w:r>
          </w:p>
        </w:tc>
        <w:tc>
          <w:tcPr>
            <w:tcW w:w="1839" w:type="dxa"/>
            <w:vAlign w:val="center"/>
          </w:tcPr>
          <w:p w14:paraId="66E1A275" w14:textId="77777777" w:rsidR="007B2955" w:rsidRDefault="009C6871">
            <w:r>
              <w:t>220846</w:t>
            </w:r>
          </w:p>
        </w:tc>
        <w:tc>
          <w:tcPr>
            <w:tcW w:w="1839" w:type="dxa"/>
            <w:vAlign w:val="center"/>
          </w:tcPr>
          <w:p w14:paraId="79224BED" w14:textId="77777777" w:rsidR="007B2955" w:rsidRDefault="009C6871">
            <w:r>
              <w:t>51</w:t>
            </w:r>
          </w:p>
        </w:tc>
        <w:tc>
          <w:tcPr>
            <w:tcW w:w="1839" w:type="dxa"/>
            <w:vAlign w:val="center"/>
          </w:tcPr>
          <w:p w14:paraId="33C7B2BE" w14:textId="77777777" w:rsidR="007B2955" w:rsidRDefault="009C6871">
            <w:r>
              <w:t>1363</w:t>
            </w:r>
          </w:p>
        </w:tc>
        <w:tc>
          <w:tcPr>
            <w:tcW w:w="1839" w:type="dxa"/>
            <w:vAlign w:val="center"/>
          </w:tcPr>
          <w:p w14:paraId="0F20EF61" w14:textId="77777777" w:rsidR="007B2955" w:rsidRDefault="009C6871">
            <w:r>
              <w:t>0</w:t>
            </w:r>
          </w:p>
        </w:tc>
      </w:tr>
      <w:tr w:rsidR="007B2955" w14:paraId="17395C2E" w14:textId="77777777">
        <w:tc>
          <w:tcPr>
            <w:tcW w:w="1975" w:type="dxa"/>
            <w:shd w:val="clear" w:color="auto" w:fill="E6E6E6"/>
            <w:vAlign w:val="center"/>
          </w:tcPr>
          <w:p w14:paraId="01CACB14" w14:textId="77777777" w:rsidR="007B2955" w:rsidRDefault="009C6871">
            <w:r>
              <w:t>总计</w:t>
            </w:r>
          </w:p>
        </w:tc>
        <w:tc>
          <w:tcPr>
            <w:tcW w:w="1839" w:type="dxa"/>
            <w:vAlign w:val="center"/>
          </w:tcPr>
          <w:p w14:paraId="5BDD6F7E" w14:textId="77777777" w:rsidR="007B2955" w:rsidRDefault="009C6871">
            <w:r>
              <w:t>220846</w:t>
            </w:r>
          </w:p>
        </w:tc>
        <w:tc>
          <w:tcPr>
            <w:tcW w:w="1839" w:type="dxa"/>
            <w:vAlign w:val="center"/>
          </w:tcPr>
          <w:p w14:paraId="590B1B94" w14:textId="77777777" w:rsidR="007B2955" w:rsidRDefault="009C6871">
            <w:r>
              <w:t>51</w:t>
            </w:r>
          </w:p>
        </w:tc>
        <w:tc>
          <w:tcPr>
            <w:tcW w:w="1839" w:type="dxa"/>
            <w:vAlign w:val="center"/>
          </w:tcPr>
          <w:p w14:paraId="1A2DCF57" w14:textId="77777777" w:rsidR="007B2955" w:rsidRDefault="009C6871">
            <w:r>
              <w:t>1363</w:t>
            </w:r>
          </w:p>
        </w:tc>
        <w:tc>
          <w:tcPr>
            <w:tcW w:w="1839" w:type="dxa"/>
            <w:vAlign w:val="center"/>
          </w:tcPr>
          <w:p w14:paraId="6A77F686" w14:textId="77777777" w:rsidR="007B2955" w:rsidRDefault="009C6871">
            <w:r>
              <w:t>0</w:t>
            </w:r>
          </w:p>
        </w:tc>
      </w:tr>
    </w:tbl>
    <w:p w14:paraId="0E9220F6" w14:textId="77777777" w:rsidR="007B2955" w:rsidRDefault="009C6871">
      <w:r>
        <w:rPr>
          <w:noProof/>
        </w:rPr>
        <w:drawing>
          <wp:inline distT="0" distB="0" distL="0" distR="0" wp14:anchorId="47B27FD0" wp14:editId="25DE34D7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4573" w14:textId="77777777" w:rsidR="007B2955" w:rsidRDefault="007B2955"/>
    <w:p w14:paraId="0D001C94" w14:textId="77777777" w:rsidR="007B2955" w:rsidRDefault="009C6871">
      <w:pPr>
        <w:pStyle w:val="2"/>
        <w:widowControl w:val="0"/>
        <w:rPr>
          <w:kern w:val="2"/>
        </w:rPr>
      </w:pPr>
      <w:bookmarkStart w:id="64" w:name="_Toc92274388"/>
      <w:r>
        <w:rPr>
          <w:kern w:val="2"/>
        </w:rPr>
        <w:t>能耗分项统计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7B2955" w14:paraId="0A08F4C2" w14:textId="77777777">
        <w:tc>
          <w:tcPr>
            <w:tcW w:w="1641" w:type="dxa"/>
            <w:shd w:val="clear" w:color="auto" w:fill="E6E6E6"/>
            <w:vAlign w:val="center"/>
          </w:tcPr>
          <w:p w14:paraId="58551E66" w14:textId="77777777" w:rsidR="007B2955" w:rsidRDefault="009C6871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47C1794" w14:textId="77777777" w:rsidR="007B2955" w:rsidRDefault="009C6871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7A17184" w14:textId="77777777" w:rsidR="007B2955" w:rsidRDefault="009C6871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78CAC3F" w14:textId="77777777" w:rsidR="007B2955" w:rsidRDefault="009C6871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AB8B7D0" w14:textId="77777777" w:rsidR="007B2955" w:rsidRDefault="009C6871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7098FB" w14:textId="77777777" w:rsidR="007B2955" w:rsidRDefault="009C6871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A996BF" w14:textId="77777777" w:rsidR="007B2955" w:rsidRDefault="009C6871">
            <w:pPr>
              <w:jc w:val="center"/>
            </w:pPr>
            <w:r>
              <w:t>合计</w:t>
            </w:r>
          </w:p>
        </w:tc>
      </w:tr>
      <w:tr w:rsidR="007B2955" w14:paraId="23779093" w14:textId="77777777">
        <w:tc>
          <w:tcPr>
            <w:tcW w:w="1641" w:type="dxa"/>
            <w:shd w:val="clear" w:color="auto" w:fill="E6E6E6"/>
            <w:vAlign w:val="center"/>
          </w:tcPr>
          <w:p w14:paraId="14A26203" w14:textId="77777777" w:rsidR="007B2955" w:rsidRDefault="009C6871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3496D506" w14:textId="77777777" w:rsidR="007B2955" w:rsidRDefault="009C6871">
            <w:r>
              <w:t>-505620</w:t>
            </w:r>
          </w:p>
        </w:tc>
        <w:tc>
          <w:tcPr>
            <w:tcW w:w="1415" w:type="dxa"/>
            <w:vAlign w:val="center"/>
          </w:tcPr>
          <w:p w14:paraId="1977090B" w14:textId="77777777" w:rsidR="007B2955" w:rsidRDefault="009C6871">
            <w:r>
              <w:t>74558</w:t>
            </w:r>
          </w:p>
        </w:tc>
        <w:tc>
          <w:tcPr>
            <w:tcW w:w="1301" w:type="dxa"/>
            <w:vAlign w:val="center"/>
          </w:tcPr>
          <w:p w14:paraId="06A2B7E0" w14:textId="77777777" w:rsidR="007B2955" w:rsidRDefault="009C6871">
            <w:r>
              <w:t>27106</w:t>
            </w:r>
          </w:p>
        </w:tc>
        <w:tc>
          <w:tcPr>
            <w:tcW w:w="1409" w:type="dxa"/>
            <w:vAlign w:val="center"/>
          </w:tcPr>
          <w:p w14:paraId="2B74CDCA" w14:textId="77777777" w:rsidR="007B2955" w:rsidRDefault="009C6871">
            <w:r>
              <w:t>-175812</w:t>
            </w:r>
          </w:p>
        </w:tc>
        <w:tc>
          <w:tcPr>
            <w:tcW w:w="1018" w:type="dxa"/>
            <w:vAlign w:val="center"/>
          </w:tcPr>
          <w:p w14:paraId="3B0787D0" w14:textId="77777777" w:rsidR="007B2955" w:rsidRDefault="009C6871">
            <w:r>
              <w:t>0</w:t>
            </w:r>
          </w:p>
        </w:tc>
        <w:tc>
          <w:tcPr>
            <w:tcW w:w="1131" w:type="dxa"/>
            <w:vAlign w:val="center"/>
          </w:tcPr>
          <w:p w14:paraId="2AF210B4" w14:textId="77777777" w:rsidR="007B2955" w:rsidRDefault="009C6871">
            <w:r>
              <w:t>-579768</w:t>
            </w:r>
          </w:p>
        </w:tc>
      </w:tr>
      <w:tr w:rsidR="007B2955" w14:paraId="6029B0F2" w14:textId="77777777">
        <w:tc>
          <w:tcPr>
            <w:tcW w:w="1641" w:type="dxa"/>
            <w:shd w:val="clear" w:color="auto" w:fill="E6E6E6"/>
            <w:vAlign w:val="center"/>
          </w:tcPr>
          <w:p w14:paraId="3CF2204F" w14:textId="77777777" w:rsidR="007B2955" w:rsidRDefault="009C6871">
            <w:r>
              <w:lastRenderedPageBreak/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2FCE466D" w14:textId="77777777" w:rsidR="007B2955" w:rsidRDefault="009C6871">
            <w:r>
              <w:t>-167</w:t>
            </w:r>
          </w:p>
        </w:tc>
        <w:tc>
          <w:tcPr>
            <w:tcW w:w="1415" w:type="dxa"/>
            <w:vAlign w:val="center"/>
          </w:tcPr>
          <w:p w14:paraId="17708144" w14:textId="77777777" w:rsidR="007B2955" w:rsidRDefault="009C6871">
            <w:r>
              <w:t>706</w:t>
            </w:r>
          </w:p>
        </w:tc>
        <w:tc>
          <w:tcPr>
            <w:tcW w:w="1301" w:type="dxa"/>
            <w:vAlign w:val="center"/>
          </w:tcPr>
          <w:p w14:paraId="521BD3FC" w14:textId="77777777" w:rsidR="007B2955" w:rsidRDefault="009C6871">
            <w:r>
              <w:t>245</w:t>
            </w:r>
          </w:p>
        </w:tc>
        <w:tc>
          <w:tcPr>
            <w:tcW w:w="1409" w:type="dxa"/>
            <w:vAlign w:val="center"/>
          </w:tcPr>
          <w:p w14:paraId="10A052ED" w14:textId="77777777" w:rsidR="007B2955" w:rsidRDefault="009C6871">
            <w:r>
              <w:t>1569</w:t>
            </w:r>
          </w:p>
        </w:tc>
        <w:tc>
          <w:tcPr>
            <w:tcW w:w="1018" w:type="dxa"/>
            <w:vAlign w:val="center"/>
          </w:tcPr>
          <w:p w14:paraId="719A028B" w14:textId="77777777" w:rsidR="007B2955" w:rsidRDefault="009C6871">
            <w:r>
              <w:t>0</w:t>
            </w:r>
          </w:p>
        </w:tc>
        <w:tc>
          <w:tcPr>
            <w:tcW w:w="1131" w:type="dxa"/>
            <w:vAlign w:val="center"/>
          </w:tcPr>
          <w:p w14:paraId="3C609465" w14:textId="77777777" w:rsidR="007B2955" w:rsidRDefault="009C6871">
            <w:r>
              <w:t>2353</w:t>
            </w:r>
          </w:p>
        </w:tc>
      </w:tr>
    </w:tbl>
    <w:p w14:paraId="3A760DFB" w14:textId="77777777" w:rsidR="007B2955" w:rsidRDefault="009C6871">
      <w:r>
        <w:rPr>
          <w:noProof/>
        </w:rPr>
        <w:drawing>
          <wp:inline distT="0" distB="0" distL="0" distR="0" wp14:anchorId="589DF39F" wp14:editId="3E97FA98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31665" w14:textId="77777777" w:rsidR="007B2955" w:rsidRDefault="007B2955"/>
    <w:p w14:paraId="377F1415" w14:textId="77777777" w:rsidR="007B2955" w:rsidRDefault="009C6871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7757F45" wp14:editId="21A0630B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238FB" w14:textId="77777777" w:rsidR="007B2955" w:rsidRDefault="009C6871">
      <w:pPr>
        <w:pStyle w:val="2"/>
        <w:widowControl w:val="0"/>
        <w:rPr>
          <w:kern w:val="2"/>
        </w:rPr>
      </w:pPr>
      <w:bookmarkStart w:id="65" w:name="_Toc92274389"/>
      <w:r>
        <w:rPr>
          <w:kern w:val="2"/>
        </w:rPr>
        <w:t>逐月负荷表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7B2955" w14:paraId="617EC732" w14:textId="77777777">
        <w:tc>
          <w:tcPr>
            <w:tcW w:w="854" w:type="dxa"/>
            <w:shd w:val="clear" w:color="auto" w:fill="E6E6E6"/>
            <w:vAlign w:val="center"/>
          </w:tcPr>
          <w:p w14:paraId="1EC0B660" w14:textId="77777777" w:rsidR="007B2955" w:rsidRDefault="009C6871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213566" w14:textId="77777777" w:rsidR="007B2955" w:rsidRDefault="009C6871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0A708F" w14:textId="77777777" w:rsidR="007B2955" w:rsidRDefault="009C6871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8CE402" w14:textId="77777777" w:rsidR="007B2955" w:rsidRDefault="009C6871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E13F432" w14:textId="77777777" w:rsidR="007B2955" w:rsidRDefault="009C6871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8C0958" w14:textId="77777777" w:rsidR="007B2955" w:rsidRDefault="009C6871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D4F2D03" w14:textId="77777777" w:rsidR="007B2955" w:rsidRDefault="009C6871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7B2955" w14:paraId="28A3EA02" w14:textId="77777777">
        <w:tc>
          <w:tcPr>
            <w:tcW w:w="854" w:type="dxa"/>
            <w:shd w:val="clear" w:color="auto" w:fill="E6E6E6"/>
            <w:vAlign w:val="center"/>
          </w:tcPr>
          <w:p w14:paraId="57ACB3C9" w14:textId="77777777" w:rsidR="007B2955" w:rsidRDefault="009C6871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7A1212" w14:textId="77777777" w:rsidR="007B2955" w:rsidRDefault="009C6871">
            <w:pPr>
              <w:jc w:val="right"/>
            </w:pPr>
            <w:r>
              <w:t>194487</w:t>
            </w:r>
          </w:p>
        </w:tc>
        <w:tc>
          <w:tcPr>
            <w:tcW w:w="1188" w:type="dxa"/>
            <w:vAlign w:val="center"/>
          </w:tcPr>
          <w:p w14:paraId="4113ED2B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7E600A" w14:textId="77777777" w:rsidR="007B2955" w:rsidRDefault="009C6871">
            <w:pPr>
              <w:jc w:val="right"/>
            </w:pPr>
            <w:r>
              <w:t>323.943</w:t>
            </w:r>
          </w:p>
        </w:tc>
        <w:tc>
          <w:tcPr>
            <w:tcW w:w="1862" w:type="dxa"/>
            <w:vAlign w:val="center"/>
          </w:tcPr>
          <w:p w14:paraId="6F373C2B" w14:textId="77777777" w:rsidR="007B2955" w:rsidRDefault="009C6871">
            <w:r>
              <w:t>01</w:t>
            </w:r>
            <w:r>
              <w:t>月</w:t>
            </w:r>
            <w:r>
              <w:t>23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50C23F9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CCE618" w14:textId="77777777" w:rsidR="007B2955" w:rsidRDefault="009C6871">
            <w:r>
              <w:t>--</w:t>
            </w:r>
          </w:p>
        </w:tc>
      </w:tr>
      <w:tr w:rsidR="007B2955" w14:paraId="3B249549" w14:textId="77777777">
        <w:tc>
          <w:tcPr>
            <w:tcW w:w="854" w:type="dxa"/>
            <w:shd w:val="clear" w:color="auto" w:fill="E6E6E6"/>
            <w:vAlign w:val="center"/>
          </w:tcPr>
          <w:p w14:paraId="3355068D" w14:textId="77777777" w:rsidR="007B2955" w:rsidRDefault="009C6871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E90F0F" w14:textId="77777777" w:rsidR="007B2955" w:rsidRDefault="009C6871">
            <w:pPr>
              <w:jc w:val="right"/>
            </w:pPr>
            <w:r>
              <w:t>155712</w:t>
            </w:r>
          </w:p>
        </w:tc>
        <w:tc>
          <w:tcPr>
            <w:tcW w:w="1188" w:type="dxa"/>
            <w:vAlign w:val="center"/>
          </w:tcPr>
          <w:p w14:paraId="0AF3A95D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B51260" w14:textId="77777777" w:rsidR="007B2955" w:rsidRDefault="009C6871">
            <w:pPr>
              <w:jc w:val="right"/>
            </w:pPr>
            <w:r>
              <w:t>286.377</w:t>
            </w:r>
          </w:p>
        </w:tc>
        <w:tc>
          <w:tcPr>
            <w:tcW w:w="1862" w:type="dxa"/>
            <w:vAlign w:val="center"/>
          </w:tcPr>
          <w:p w14:paraId="7D8ED28D" w14:textId="77777777" w:rsidR="007B2955" w:rsidRDefault="009C6871">
            <w:r>
              <w:t>02</w:t>
            </w:r>
            <w:r>
              <w:t>月</w:t>
            </w:r>
            <w:r>
              <w:t>16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B3057B7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A20848" w14:textId="77777777" w:rsidR="007B2955" w:rsidRDefault="009C6871">
            <w:r>
              <w:t>--</w:t>
            </w:r>
          </w:p>
        </w:tc>
      </w:tr>
      <w:tr w:rsidR="007B2955" w14:paraId="531E56AB" w14:textId="77777777">
        <w:tc>
          <w:tcPr>
            <w:tcW w:w="854" w:type="dxa"/>
            <w:shd w:val="clear" w:color="auto" w:fill="E6E6E6"/>
            <w:vAlign w:val="center"/>
          </w:tcPr>
          <w:p w14:paraId="057FF747" w14:textId="77777777" w:rsidR="007B2955" w:rsidRDefault="009C6871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93E0589" w14:textId="77777777" w:rsidR="007B2955" w:rsidRDefault="009C6871">
            <w:pPr>
              <w:jc w:val="right"/>
            </w:pPr>
            <w:r>
              <w:t>39499</w:t>
            </w:r>
          </w:p>
        </w:tc>
        <w:tc>
          <w:tcPr>
            <w:tcW w:w="1188" w:type="dxa"/>
            <w:vAlign w:val="center"/>
          </w:tcPr>
          <w:p w14:paraId="7B6708B8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C684A3" w14:textId="77777777" w:rsidR="007B2955" w:rsidRDefault="009C6871">
            <w:pPr>
              <w:jc w:val="right"/>
            </w:pPr>
            <w:r>
              <w:t>225.130</w:t>
            </w:r>
          </w:p>
        </w:tc>
        <w:tc>
          <w:tcPr>
            <w:tcW w:w="1862" w:type="dxa"/>
            <w:vAlign w:val="center"/>
          </w:tcPr>
          <w:p w14:paraId="6CDB3C8D" w14:textId="77777777" w:rsidR="007B2955" w:rsidRDefault="009C6871">
            <w:r>
              <w:t>03</w:t>
            </w:r>
            <w:r>
              <w:t>月</w:t>
            </w:r>
            <w:r>
              <w:t>01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1AED72C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8186D5" w14:textId="77777777" w:rsidR="007B2955" w:rsidRDefault="009C6871">
            <w:r>
              <w:t>--</w:t>
            </w:r>
          </w:p>
        </w:tc>
      </w:tr>
      <w:tr w:rsidR="007B2955" w14:paraId="003CD9D2" w14:textId="77777777">
        <w:tc>
          <w:tcPr>
            <w:tcW w:w="854" w:type="dxa"/>
            <w:shd w:val="clear" w:color="auto" w:fill="E6E6E6"/>
            <w:vAlign w:val="center"/>
          </w:tcPr>
          <w:p w14:paraId="4DEFCE4A" w14:textId="77777777" w:rsidR="007B2955" w:rsidRDefault="009C6871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C9C381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5DDE70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2B5FD5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5082CA4" w14:textId="77777777" w:rsidR="007B2955" w:rsidRDefault="009C6871">
            <w:r>
              <w:t>--</w:t>
            </w:r>
          </w:p>
        </w:tc>
        <w:tc>
          <w:tcPr>
            <w:tcW w:w="1188" w:type="dxa"/>
            <w:vAlign w:val="center"/>
          </w:tcPr>
          <w:p w14:paraId="55A58D9B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36613A" w14:textId="77777777" w:rsidR="007B2955" w:rsidRDefault="009C6871">
            <w:r>
              <w:t>--</w:t>
            </w:r>
          </w:p>
        </w:tc>
      </w:tr>
      <w:tr w:rsidR="007B2955" w14:paraId="1F5ECDC1" w14:textId="77777777">
        <w:tc>
          <w:tcPr>
            <w:tcW w:w="854" w:type="dxa"/>
            <w:shd w:val="clear" w:color="auto" w:fill="E6E6E6"/>
            <w:vAlign w:val="center"/>
          </w:tcPr>
          <w:p w14:paraId="397D0869" w14:textId="77777777" w:rsidR="007B2955" w:rsidRDefault="009C6871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B863B0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D51A00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533B48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16055D" w14:textId="77777777" w:rsidR="007B2955" w:rsidRDefault="009C6871">
            <w:r>
              <w:t>--</w:t>
            </w:r>
          </w:p>
        </w:tc>
        <w:tc>
          <w:tcPr>
            <w:tcW w:w="1188" w:type="dxa"/>
            <w:vAlign w:val="center"/>
          </w:tcPr>
          <w:p w14:paraId="7DD869D8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6171FC" w14:textId="77777777" w:rsidR="007B2955" w:rsidRDefault="009C6871">
            <w:r>
              <w:t>--</w:t>
            </w:r>
          </w:p>
        </w:tc>
      </w:tr>
      <w:tr w:rsidR="007B2955" w14:paraId="7819D22E" w14:textId="77777777">
        <w:tc>
          <w:tcPr>
            <w:tcW w:w="854" w:type="dxa"/>
            <w:shd w:val="clear" w:color="auto" w:fill="E6E6E6"/>
            <w:vAlign w:val="center"/>
          </w:tcPr>
          <w:p w14:paraId="13082CAC" w14:textId="77777777" w:rsidR="007B2955" w:rsidRDefault="009C6871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BA687DE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B73120" w14:textId="77777777" w:rsidR="007B2955" w:rsidRDefault="009C6871">
            <w:pPr>
              <w:jc w:val="right"/>
            </w:pPr>
            <w:r>
              <w:t>114</w:t>
            </w:r>
          </w:p>
        </w:tc>
        <w:tc>
          <w:tcPr>
            <w:tcW w:w="1188" w:type="dxa"/>
            <w:vAlign w:val="center"/>
          </w:tcPr>
          <w:p w14:paraId="54E4A4E4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9699DD" w14:textId="77777777" w:rsidR="007B2955" w:rsidRDefault="009C6871">
            <w:r>
              <w:t>--</w:t>
            </w:r>
          </w:p>
        </w:tc>
        <w:tc>
          <w:tcPr>
            <w:tcW w:w="1188" w:type="dxa"/>
            <w:vAlign w:val="center"/>
          </w:tcPr>
          <w:p w14:paraId="4699A7B9" w14:textId="77777777" w:rsidR="007B2955" w:rsidRDefault="009C6871">
            <w:pPr>
              <w:jc w:val="right"/>
            </w:pPr>
            <w:r>
              <w:t>5.308</w:t>
            </w:r>
          </w:p>
        </w:tc>
        <w:tc>
          <w:tcPr>
            <w:tcW w:w="1862" w:type="dxa"/>
            <w:vAlign w:val="center"/>
          </w:tcPr>
          <w:p w14:paraId="0FC44864" w14:textId="77777777" w:rsidR="007B2955" w:rsidRDefault="009C6871">
            <w:r>
              <w:t>06</w:t>
            </w:r>
            <w:r>
              <w:t>月</w:t>
            </w:r>
            <w:r>
              <w:t>14</w:t>
            </w:r>
            <w:r>
              <w:t>日</w:t>
            </w:r>
            <w:r>
              <w:t>00</w:t>
            </w:r>
            <w:r>
              <w:t>时</w:t>
            </w:r>
          </w:p>
        </w:tc>
      </w:tr>
      <w:tr w:rsidR="007B2955" w14:paraId="256AB950" w14:textId="77777777">
        <w:tc>
          <w:tcPr>
            <w:tcW w:w="854" w:type="dxa"/>
            <w:shd w:val="clear" w:color="auto" w:fill="E6E6E6"/>
            <w:vAlign w:val="center"/>
          </w:tcPr>
          <w:p w14:paraId="11A13536" w14:textId="77777777" w:rsidR="007B2955" w:rsidRDefault="009C6871">
            <w:r>
              <w:lastRenderedPageBreak/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0830DE3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B8C349" w14:textId="77777777" w:rsidR="007B2955" w:rsidRDefault="009C6871">
            <w:pPr>
              <w:jc w:val="right"/>
            </w:pPr>
            <w:r>
              <w:t>1514</w:t>
            </w:r>
          </w:p>
        </w:tc>
        <w:tc>
          <w:tcPr>
            <w:tcW w:w="1188" w:type="dxa"/>
            <w:vAlign w:val="center"/>
          </w:tcPr>
          <w:p w14:paraId="4128B13E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247CC0" w14:textId="77777777" w:rsidR="007B2955" w:rsidRDefault="009C6871">
            <w:r>
              <w:t>--</w:t>
            </w:r>
          </w:p>
        </w:tc>
        <w:tc>
          <w:tcPr>
            <w:tcW w:w="1188" w:type="dxa"/>
            <w:vAlign w:val="center"/>
          </w:tcPr>
          <w:p w14:paraId="7FD2BACC" w14:textId="77777777" w:rsidR="007B2955" w:rsidRDefault="009C6871">
            <w:pPr>
              <w:jc w:val="right"/>
            </w:pPr>
            <w:r>
              <w:rPr>
                <w:color w:val="0000FF"/>
              </w:rPr>
              <w:t>31.451</w:t>
            </w:r>
          </w:p>
        </w:tc>
        <w:tc>
          <w:tcPr>
            <w:tcW w:w="1862" w:type="dxa"/>
            <w:vAlign w:val="center"/>
          </w:tcPr>
          <w:p w14:paraId="52551746" w14:textId="77777777" w:rsidR="007B2955" w:rsidRDefault="009C6871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11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19</w:t>
            </w:r>
            <w:r>
              <w:rPr>
                <w:color w:val="0000FF"/>
              </w:rPr>
              <w:t>时</w:t>
            </w:r>
          </w:p>
        </w:tc>
      </w:tr>
      <w:tr w:rsidR="007B2955" w14:paraId="43A87AD1" w14:textId="77777777">
        <w:tc>
          <w:tcPr>
            <w:tcW w:w="854" w:type="dxa"/>
            <w:shd w:val="clear" w:color="auto" w:fill="E6E6E6"/>
            <w:vAlign w:val="center"/>
          </w:tcPr>
          <w:p w14:paraId="0A540696" w14:textId="77777777" w:rsidR="007B2955" w:rsidRDefault="009C6871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48D57C5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6D1202" w14:textId="77777777" w:rsidR="007B2955" w:rsidRDefault="009C6871">
            <w:pPr>
              <w:jc w:val="right"/>
            </w:pPr>
            <w:r>
              <w:t>725</w:t>
            </w:r>
          </w:p>
        </w:tc>
        <w:tc>
          <w:tcPr>
            <w:tcW w:w="1188" w:type="dxa"/>
            <w:vAlign w:val="center"/>
          </w:tcPr>
          <w:p w14:paraId="6C58B0B7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803C17" w14:textId="77777777" w:rsidR="007B2955" w:rsidRDefault="009C6871">
            <w:r>
              <w:t>--</w:t>
            </w:r>
          </w:p>
        </w:tc>
        <w:tc>
          <w:tcPr>
            <w:tcW w:w="1188" w:type="dxa"/>
            <w:vAlign w:val="center"/>
          </w:tcPr>
          <w:p w14:paraId="4F8E0F81" w14:textId="77777777" w:rsidR="007B2955" w:rsidRDefault="009C6871">
            <w:pPr>
              <w:jc w:val="right"/>
            </w:pPr>
            <w:r>
              <w:t>21.618</w:t>
            </w:r>
          </w:p>
        </w:tc>
        <w:tc>
          <w:tcPr>
            <w:tcW w:w="1862" w:type="dxa"/>
            <w:vAlign w:val="center"/>
          </w:tcPr>
          <w:p w14:paraId="17F596D7" w14:textId="77777777" w:rsidR="007B2955" w:rsidRDefault="009C6871">
            <w:r>
              <w:t>08</w:t>
            </w:r>
            <w:r>
              <w:t>月</w:t>
            </w:r>
            <w:r>
              <w:t>09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7B2955" w14:paraId="374E58A2" w14:textId="77777777">
        <w:tc>
          <w:tcPr>
            <w:tcW w:w="854" w:type="dxa"/>
            <w:shd w:val="clear" w:color="auto" w:fill="E6E6E6"/>
            <w:vAlign w:val="center"/>
          </w:tcPr>
          <w:p w14:paraId="317C6D0F" w14:textId="77777777" w:rsidR="007B2955" w:rsidRDefault="009C6871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D7096B8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52C226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EEF337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F53C6D" w14:textId="77777777" w:rsidR="007B2955" w:rsidRDefault="009C6871">
            <w:r>
              <w:t>--</w:t>
            </w:r>
          </w:p>
        </w:tc>
        <w:tc>
          <w:tcPr>
            <w:tcW w:w="1188" w:type="dxa"/>
            <w:vAlign w:val="center"/>
          </w:tcPr>
          <w:p w14:paraId="481C0B52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EB2DF0" w14:textId="77777777" w:rsidR="007B2955" w:rsidRDefault="009C6871">
            <w:r>
              <w:t>--</w:t>
            </w:r>
          </w:p>
        </w:tc>
      </w:tr>
      <w:tr w:rsidR="007B2955" w14:paraId="1BDE1E00" w14:textId="77777777">
        <w:tc>
          <w:tcPr>
            <w:tcW w:w="854" w:type="dxa"/>
            <w:shd w:val="clear" w:color="auto" w:fill="E6E6E6"/>
            <w:vAlign w:val="center"/>
          </w:tcPr>
          <w:p w14:paraId="53AB0FD9" w14:textId="77777777" w:rsidR="007B2955" w:rsidRDefault="009C6871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8BDF3B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4FFCDBF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850721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6F68A9" w14:textId="77777777" w:rsidR="007B2955" w:rsidRDefault="009C6871">
            <w:r>
              <w:t>--</w:t>
            </w:r>
          </w:p>
        </w:tc>
        <w:tc>
          <w:tcPr>
            <w:tcW w:w="1188" w:type="dxa"/>
            <w:vAlign w:val="center"/>
          </w:tcPr>
          <w:p w14:paraId="530EF5E8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FFCAF4D" w14:textId="77777777" w:rsidR="007B2955" w:rsidRDefault="009C6871">
            <w:r>
              <w:t>--</w:t>
            </w:r>
          </w:p>
        </w:tc>
      </w:tr>
      <w:tr w:rsidR="007B2955" w14:paraId="1A8DC7A6" w14:textId="77777777">
        <w:tc>
          <w:tcPr>
            <w:tcW w:w="854" w:type="dxa"/>
            <w:shd w:val="clear" w:color="auto" w:fill="E6E6E6"/>
            <w:vAlign w:val="center"/>
          </w:tcPr>
          <w:p w14:paraId="3331B7BF" w14:textId="77777777" w:rsidR="007B2955" w:rsidRDefault="009C6871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562FABF" w14:textId="77777777" w:rsidR="007B2955" w:rsidRDefault="009C6871">
            <w:pPr>
              <w:jc w:val="right"/>
            </w:pPr>
            <w:r>
              <w:t>16341</w:t>
            </w:r>
          </w:p>
        </w:tc>
        <w:tc>
          <w:tcPr>
            <w:tcW w:w="1188" w:type="dxa"/>
            <w:vAlign w:val="center"/>
          </w:tcPr>
          <w:p w14:paraId="113A3B7E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091CE8" w14:textId="77777777" w:rsidR="007B2955" w:rsidRDefault="009C6871">
            <w:pPr>
              <w:jc w:val="right"/>
            </w:pPr>
            <w:r>
              <w:rPr>
                <w:color w:val="FF0000"/>
              </w:rPr>
              <w:t>1284.010</w:t>
            </w:r>
          </w:p>
        </w:tc>
        <w:tc>
          <w:tcPr>
            <w:tcW w:w="1862" w:type="dxa"/>
            <w:vAlign w:val="center"/>
          </w:tcPr>
          <w:p w14:paraId="32A69260" w14:textId="77777777" w:rsidR="007B2955" w:rsidRDefault="009C6871">
            <w:r>
              <w:rPr>
                <w:color w:val="FF0000"/>
              </w:rPr>
              <w:t>11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30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00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B4A3928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97F7A91" w14:textId="77777777" w:rsidR="007B2955" w:rsidRDefault="009C6871">
            <w:r>
              <w:t>--</w:t>
            </w:r>
          </w:p>
        </w:tc>
      </w:tr>
      <w:tr w:rsidR="007B2955" w14:paraId="462A48BC" w14:textId="77777777">
        <w:tc>
          <w:tcPr>
            <w:tcW w:w="854" w:type="dxa"/>
            <w:shd w:val="clear" w:color="auto" w:fill="E6E6E6"/>
            <w:vAlign w:val="center"/>
          </w:tcPr>
          <w:p w14:paraId="4C30DCE8" w14:textId="77777777" w:rsidR="007B2955" w:rsidRDefault="009C6871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979391" w14:textId="77777777" w:rsidR="007B2955" w:rsidRDefault="009C6871">
            <w:pPr>
              <w:jc w:val="right"/>
            </w:pPr>
            <w:r>
              <w:t>173729</w:t>
            </w:r>
          </w:p>
        </w:tc>
        <w:tc>
          <w:tcPr>
            <w:tcW w:w="1188" w:type="dxa"/>
            <w:vAlign w:val="center"/>
          </w:tcPr>
          <w:p w14:paraId="1704C8A4" w14:textId="77777777" w:rsidR="007B2955" w:rsidRDefault="009C687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920070" w14:textId="77777777" w:rsidR="007B2955" w:rsidRDefault="009C6871">
            <w:pPr>
              <w:jc w:val="right"/>
            </w:pPr>
            <w:r>
              <w:t>401.174</w:t>
            </w:r>
          </w:p>
        </w:tc>
        <w:tc>
          <w:tcPr>
            <w:tcW w:w="1862" w:type="dxa"/>
            <w:vAlign w:val="center"/>
          </w:tcPr>
          <w:p w14:paraId="55279FC1" w14:textId="77777777" w:rsidR="007B2955" w:rsidRDefault="009C6871">
            <w:r>
              <w:t>12</w:t>
            </w:r>
            <w:r>
              <w:t>月</w:t>
            </w:r>
            <w:r>
              <w:t>01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C288B7F" w14:textId="77777777" w:rsidR="007B2955" w:rsidRDefault="009C687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A7C85EA" w14:textId="77777777" w:rsidR="007B2955" w:rsidRDefault="009C6871">
            <w:r>
              <w:t>--</w:t>
            </w:r>
          </w:p>
        </w:tc>
      </w:tr>
    </w:tbl>
    <w:p w14:paraId="5F352F42" w14:textId="77777777" w:rsidR="007B2955" w:rsidRDefault="009C6871">
      <w:r>
        <w:rPr>
          <w:noProof/>
        </w:rPr>
        <w:drawing>
          <wp:inline distT="0" distB="0" distL="0" distR="0" wp14:anchorId="210462D5" wp14:editId="405043F2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2E473" w14:textId="77777777" w:rsidR="007B2955" w:rsidRDefault="007B2955"/>
    <w:p w14:paraId="6AE2D1B6" w14:textId="77777777" w:rsidR="007B2955" w:rsidRDefault="009C6871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24B6817" wp14:editId="01E517A5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42D54" w14:textId="77777777" w:rsidR="007B2955" w:rsidRDefault="007B2955">
      <w:pPr>
        <w:widowControl w:val="0"/>
        <w:rPr>
          <w:kern w:val="2"/>
          <w:szCs w:val="24"/>
          <w:lang w:val="en-US"/>
        </w:rPr>
      </w:pPr>
    </w:p>
    <w:p w14:paraId="419BACE2" w14:textId="77777777" w:rsidR="007B2955" w:rsidRDefault="007B2955">
      <w:pPr>
        <w:sectPr w:rsidR="007B2955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0C442AE1" w14:textId="77777777" w:rsidR="007B2955" w:rsidRDefault="009C6871">
      <w:pPr>
        <w:pStyle w:val="1"/>
        <w:widowControl w:val="0"/>
        <w:rPr>
          <w:kern w:val="2"/>
          <w:szCs w:val="24"/>
        </w:rPr>
      </w:pPr>
      <w:bookmarkStart w:id="66" w:name="_Toc92274390"/>
      <w:r>
        <w:rPr>
          <w:kern w:val="2"/>
          <w:szCs w:val="24"/>
        </w:rPr>
        <w:lastRenderedPageBreak/>
        <w:t>附录</w:t>
      </w:r>
      <w:bookmarkEnd w:id="66"/>
    </w:p>
    <w:p w14:paraId="2E2DA5DF" w14:textId="77777777" w:rsidR="007B2955" w:rsidRDefault="009C687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28413554" w14:textId="77777777" w:rsidR="007B2955" w:rsidRDefault="007B295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5016A0F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A79EC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82E1C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1D677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16181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A71EF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C659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B2A21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00D11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1B0C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C6907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1E3F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3C79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FE002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57E0A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5271B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E217E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CEF3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0C33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BE6A2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FB2B1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0F1C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38A37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3878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2756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F78F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B2955" w14:paraId="4F3E15C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ADB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57B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DD1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3CE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494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7E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07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02F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8C5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1AE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526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0E6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C53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428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27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86F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2E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458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981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BC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69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67E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98C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240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9B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7B2955" w14:paraId="6C8E7E0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6244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7E8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DBB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67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38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091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DC1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B8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19C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6C6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1F6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DC9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C0D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B6E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777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FF9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3AE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5B1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938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43C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196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E0B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5A7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6C5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3E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7B2955" w14:paraId="7396D2F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B43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9A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29D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F3D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72C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0F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C12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1E4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889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2FC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D2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31E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54B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B68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798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59B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4D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B45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707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317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5F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949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5B7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D2A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06A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1756440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29B6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13F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E2E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EC3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CED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FB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947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F5F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094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CF1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BD0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A1E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9A6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0A3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7F8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39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ADD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2EF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FC1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DF4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B57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1D5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C2F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2DB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9C1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212D59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64F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EF7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1C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EF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F09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817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8DB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774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863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679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DA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8E4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09B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D6D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F20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07A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4BB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62B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8E4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0F2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AD6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40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E67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B5A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76E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76137C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E6D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B58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3B3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BB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96F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568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709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805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4C8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45A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38D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5EC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EDD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C42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AF1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D14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D12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E99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BA7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62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82B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54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1C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27C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60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318253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DD1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0C2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237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758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79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07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D3C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0F4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EC4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900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186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530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258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8A6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9F1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BB2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BA0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B03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8E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945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8C9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C69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150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9CF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670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7B2955" w14:paraId="2F1C4D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6AA6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61C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284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9BE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00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EF5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D9D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C80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32C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BB8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35F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F06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C24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67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62B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1AB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707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759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868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F79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A8A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38F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A3E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F1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4B0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7B2955" w14:paraId="7D2FFD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539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B30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B76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3D9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720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112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A48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4C9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571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670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1E3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A69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497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680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94A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C3A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F15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BDF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8B3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98B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A4B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591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F2A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604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A64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3ED25F0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809E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FFB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0DC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E7D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734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756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F25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CC5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FBC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68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74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337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FF7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C6A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04F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E4E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617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978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D21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9C7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42F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231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B6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A2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B7B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28F8077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083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941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8D0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086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4BF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8E6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3A4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156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BE7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496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9F0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D3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817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DD0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8E5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906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2E4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A96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543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ED3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4C8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240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92E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5D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2D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7B2955" w14:paraId="7D0C2F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61F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CBF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868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1EA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454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BA2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9D4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122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15B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0C7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C65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E02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F48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417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95F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1A8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4E9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E51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A4F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5A8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215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21D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901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A68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A9F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7B2955" w14:paraId="5BC0A2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948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0A9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81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523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36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9E9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726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CB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39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849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FED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FB9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962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A51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3E2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D72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E3B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903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525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BA1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642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688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1C3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484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5F6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7B2955" w14:paraId="6F414F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9F86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79C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6D3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60C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441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A88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272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AA0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BF6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27A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7CC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885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FAA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B7B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134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B0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2FA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7F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DDB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C80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E68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8F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26B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CD5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802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7B2955" w14:paraId="35B2A6D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15B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6FB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54D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8CC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CC9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75B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353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48B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63E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A98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9AD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6BE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193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063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E89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C22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32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8B0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2C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509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0C2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9AC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3B4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DA9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9C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09B52B9B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6EC1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98E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0DD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AEC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A83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07F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761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098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4A3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3FC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862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12A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CA1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83C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F0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E0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5FC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8A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45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39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FCE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09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B53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16D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1D2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06568E23" w14:textId="77777777" w:rsidR="007B2955" w:rsidRDefault="009C687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1978A5D" w14:textId="77777777" w:rsidR="007B2955" w:rsidRDefault="007B2955">
      <w:pPr>
        <w:widowControl w:val="0"/>
        <w:rPr>
          <w:kern w:val="2"/>
          <w:szCs w:val="24"/>
          <w:lang w:val="en-US"/>
        </w:rPr>
      </w:pPr>
    </w:p>
    <w:p w14:paraId="6DA3EDB8" w14:textId="77777777" w:rsidR="007B2955" w:rsidRDefault="009C687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4E3A72D" w14:textId="77777777" w:rsidR="007B2955" w:rsidRDefault="007B295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0C97883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1429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B45B2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96E9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B449A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A91D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AB16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B4F91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4A91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6D67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EF65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2D304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A241D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5202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FA82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393A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9518B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1AED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FC8AA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60E74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94DC1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B532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41535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6DA1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A7C8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71EE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B2955" w14:paraId="08D91C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DEF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0F2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843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0B0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D07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B65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995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DDF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49C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5DD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A3B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C6E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457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ACE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55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C0F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D80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FCE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159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427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09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F38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53C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26A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7AC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B2955" w14:paraId="6E806B8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2264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083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983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A5E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C85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872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D3A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9A1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5DE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E54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883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6F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768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19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268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914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76C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D73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C0E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388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C3F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158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894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F7A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B3F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B2955" w14:paraId="223777B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7DC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2A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DF8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395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CAD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A80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C8C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E4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D11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B29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35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760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F20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004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04B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388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53C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D10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EE8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733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0B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214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06F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323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C8E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5CD2E8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A93A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D6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B39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498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7C5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91A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DC0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D84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BAF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5EC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22A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48F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4C0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B03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EC2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6AE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139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C8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947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C25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826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D05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017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92C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37C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4A15B2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1E4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C2F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6B0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85F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3FA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F15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9B0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076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F7C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3C5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FED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710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EB7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CFC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42E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9AA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A8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F07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131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93B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305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4C2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3AA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1BF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892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5A1CE61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737D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694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E6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341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8C2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C12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D60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853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712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49B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320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A31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6DF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55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05A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AD6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A71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8A5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8CD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EE8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2D8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90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72F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AA3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0D4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1451C2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C7B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A7E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018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15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6F3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2AB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0C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C7B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B8F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8A2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64D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25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A6B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02B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BAB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D9B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773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C5A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ADB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B83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106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84B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D13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2E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8CB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7B2955" w14:paraId="66AC20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00D6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CD6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18E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3E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FBC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8CA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26A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9B8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439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E49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F0D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3C7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DC0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CBD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B68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195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A5E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4D9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F4D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E66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E92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ABA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12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5B7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EE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7B2955" w14:paraId="22EB3E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42D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863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1B9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00D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011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A5D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80B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67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54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5EC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98D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6F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353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B2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F52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873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72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FDC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8D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65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CE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8D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0C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2C2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EF0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625ED9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B38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7CA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26A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A49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13F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F18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991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DBE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1C1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4D4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F80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372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A53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2AF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3D3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1C6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88D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807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F93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A4F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29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7CA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45A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F54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4D3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3A1C9F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F8B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E3A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B55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5F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1B0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BF1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37A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111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458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042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9AF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028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8DC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962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635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95D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0F8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568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961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E5C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823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FE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893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175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0AD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B2955" w14:paraId="1A7B09D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C548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535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17E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F1C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5EB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46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020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CD9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197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42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C68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F44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E2F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01A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C27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8A4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A17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23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701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9B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04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937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B5A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EB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361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B2955" w14:paraId="4755FA5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18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A2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6CE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B13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55A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E4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2C5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F6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001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80C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10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A96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B6E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368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AFB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56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756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562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C63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569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A97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AA7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9E6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C92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221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0D686C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D2C5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BB9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4D0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DB0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CBC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4D2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FCC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504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922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EFD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90F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C0A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ADD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15E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2D7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B23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668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8AB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F06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B26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E3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10D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493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E06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9B3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B2955" w14:paraId="18763E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6DB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FF1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0DB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344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030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FEF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78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888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52C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447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FDC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2A1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63F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688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D74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2BA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12C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8B8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4A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2C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6B4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8F5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D33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E48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E8D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31BB0D17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3AFA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4C6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057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EF0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24A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FD2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A81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76C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1E5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A61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E2E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AA7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267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B81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074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FBD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9CB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972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E8F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58B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54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F56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7D1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A60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6B0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6FF1F682" w14:textId="77777777" w:rsidR="007B2955" w:rsidRDefault="009C687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08ABA2F" w14:textId="77777777" w:rsidR="007B2955" w:rsidRDefault="007B2955">
      <w:pPr>
        <w:widowControl w:val="0"/>
        <w:rPr>
          <w:kern w:val="2"/>
          <w:szCs w:val="24"/>
          <w:lang w:val="en-US"/>
        </w:rPr>
      </w:pPr>
    </w:p>
    <w:p w14:paraId="551578B6" w14:textId="77777777" w:rsidR="007B2955" w:rsidRDefault="009C687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3C4BD94" w14:textId="77777777" w:rsidR="007B2955" w:rsidRDefault="007B295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9708088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999F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84E30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6BA9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31296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0DC8C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D5AD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F2689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3EA3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DD72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144F2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D96C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D798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BFCD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FCB5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9103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6FE39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7C3C3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1E70E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DD475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6F27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127B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AE22F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8095D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0CB0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7952F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B2955" w14:paraId="4F9648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C11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677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57D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8BA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24E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F50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0D7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AA9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B34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79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E30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11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DF7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2C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3D4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013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842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8D5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B6F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487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D6C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45D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0D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2F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70C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B2955" w14:paraId="115AAE5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782A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A7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E2B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1B0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394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5EA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506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BB6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7B2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D41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6ED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4D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70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7AA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4F9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4B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AC8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56E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23D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00F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232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3D7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2EB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E6B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A69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B2955" w14:paraId="422D19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79F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558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748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4FF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860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DB0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EB5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76B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20B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35A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C08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F78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71C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B4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7D0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E13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F8A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09E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6CF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FFF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DA0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86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0AD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4A7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D2A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7B2955" w14:paraId="5B79A6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B1D5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0DB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7C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616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95F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087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8DB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357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41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9A7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652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68B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455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38A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6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E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2A5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4FB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8F2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67B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93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3AE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BEC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A77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667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7B2955" w14:paraId="669CF8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335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52A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784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258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43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84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279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2C0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677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B59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43A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9FA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AE0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AB9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D62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A4E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0D0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9AE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85D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F0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A77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60D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A45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CEA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0B8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7B2955" w14:paraId="1E2BBEF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4CD9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F24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78A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065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29F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13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D99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289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B4D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EB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503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D66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07A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A00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3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60C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687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839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C99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67B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F0D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410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0E0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A2C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4E0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7B2955" w14:paraId="423BAD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8BD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473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AF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64D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5DA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DB0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BC6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07A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312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16B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1B8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5C0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13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678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3F6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084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EFB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7B5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076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E11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FD4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AF7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4EE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2E3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D6B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7B2955" w14:paraId="122892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055A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13F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463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C6F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445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213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F44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4C4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65B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F05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82A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E2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D12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99B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845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86B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739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5DA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4B1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E05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ABD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D9F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1D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CE3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9C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7B2955" w14:paraId="4A0558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99F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CC5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C1C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48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DB5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71F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582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16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452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B45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8EB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10D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32E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6D0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BC3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952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65A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284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2F8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E75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305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8DF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91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47F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9B3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7B2955" w14:paraId="0DFDEB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EB58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70E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10E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569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D58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048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3A8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852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9B1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8C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AD1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516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B49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67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471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766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267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682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F14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A29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344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5A5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5BF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4B4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CB3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7B2955" w14:paraId="0A5170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EAB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924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89E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85B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722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5CB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20E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607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3B7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B91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BEA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42C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157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B7D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C11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979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C4C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197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471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0FE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E2E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9E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DA2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D8E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5F7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B2955" w14:paraId="357BAD6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5CC6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13D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C98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C59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1C5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C6B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5DC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97F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E8C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15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3EB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242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D9B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307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AC1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93D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B23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848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36D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E9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3B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893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E2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11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C4F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B2955" w14:paraId="073346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D2B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F1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493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446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0E9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A0C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AC7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33B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6E1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3EE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F5A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A15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528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1F2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80B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81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6F2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59F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6A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A10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A5B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8BE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647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84D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152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7B2955" w14:paraId="004FE6C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54A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7DA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35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30D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AC5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C34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F7A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832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8C0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95E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881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D2C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F1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B58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34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C81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211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802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FC3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654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4CF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D40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E56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120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B8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7B2955" w14:paraId="6B8C319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64D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725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1F9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B11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834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648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92A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98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2AE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244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A14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D0B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ECB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52F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A4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FBC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311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3E7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AA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372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33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8C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F01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AA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818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6A9C4E0A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8EEB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C85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1B3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67D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932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B51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60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43B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F0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03F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724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79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0DA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41D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B94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F9D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87A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5C3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E97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6B5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FFF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7D0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5F0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D32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499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096AB3F9" w14:textId="77777777" w:rsidR="007B2955" w:rsidRDefault="009C687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D86FEDE" w14:textId="77777777" w:rsidR="007B2955" w:rsidRDefault="007B2955">
      <w:pPr>
        <w:widowControl w:val="0"/>
        <w:rPr>
          <w:kern w:val="2"/>
          <w:szCs w:val="24"/>
          <w:lang w:val="en-US"/>
        </w:rPr>
      </w:pPr>
    </w:p>
    <w:p w14:paraId="1EEC7952" w14:textId="77777777" w:rsidR="007B2955" w:rsidRDefault="009C687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70F6FD20" w14:textId="77777777" w:rsidR="007B2955" w:rsidRDefault="009C687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4624F49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9B99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32F27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8D643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49DA9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54639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7D9EA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3C3DB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96A0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057DB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5846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A5BEA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01F4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0DB8D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A179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E871E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731B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EA2DA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6AEF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D4371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5342A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0E8E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3661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4F81F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9372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05678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B2955" w14:paraId="2F529E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6CC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C0A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7C4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519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BE4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D0D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241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91F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DA0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856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9D1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E2B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1C8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69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49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A8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3E9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DDE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944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30F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6C2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76F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01E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A22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9F7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28FDFC47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A86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310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FAC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C6E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8C3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58E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427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54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B06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FA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4AF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A88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E3A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E9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0FD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012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F32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679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548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101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13E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23F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B5C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DD6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3B1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2C4085C" w14:textId="77777777" w:rsidR="007B2955" w:rsidRDefault="009C6871">
      <w:r>
        <w:t>供冷期：</w:t>
      </w:r>
    </w:p>
    <w:p w14:paraId="25817FB9" w14:textId="77777777" w:rsidR="007B2955" w:rsidRDefault="007B295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0DD5CA2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0DAEE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FCA85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D20CC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40467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DB405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3FCA3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D181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2E79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0BDB5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EA246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217D8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D9904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82200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14396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EA5A5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9796B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CBFC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6B12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56057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1DB00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7D78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14836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02D29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5336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20D1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B2955" w14:paraId="18A00B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AA0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015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B5E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5C4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E4F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CBC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EC5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23E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C57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361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4F5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D2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5C2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4B7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AFC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45A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07DD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997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CDC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646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27A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EFC9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BBD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644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401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1BB460A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184A" w14:textId="77777777" w:rsidR="001211D7" w:rsidRDefault="00C115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9B7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C9C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647B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9B5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946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C1D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F6FA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8C3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168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2EDC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8FA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E7E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8A80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1FB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EFA4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49B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A82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6A53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ED5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44C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9476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55FE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FD77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925F" w14:textId="77777777" w:rsidR="001211D7" w:rsidRDefault="009C6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87ACD51" w14:textId="77777777" w:rsidR="007B2955" w:rsidRDefault="009C6871">
      <w:r>
        <w:rPr>
          <w:color w:val="000000"/>
          <w:sz w:val="18"/>
          <w:szCs w:val="18"/>
        </w:rPr>
        <w:t>注：上行：工作日；下行：节假日</w:t>
      </w:r>
    </w:p>
    <w:p w14:paraId="2A23748B" w14:textId="77777777" w:rsidR="007B2955" w:rsidRDefault="007B2955"/>
    <w:p w14:paraId="2D3AC35A" w14:textId="77777777" w:rsidR="007B2955" w:rsidRDefault="007B2955"/>
    <w:sectPr w:rsidR="007B2955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B9F5" w14:textId="77777777" w:rsidR="00C11550" w:rsidRDefault="00C11550" w:rsidP="00DD1B15">
      <w:r>
        <w:separator/>
      </w:r>
    </w:p>
  </w:endnote>
  <w:endnote w:type="continuationSeparator" w:id="0">
    <w:p w14:paraId="1D70AF63" w14:textId="77777777" w:rsidR="00C11550" w:rsidRDefault="00C11550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9FF0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14:paraId="26E98D86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68E71FE0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27D3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2D1D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817861"/>
      <w:docPartObj>
        <w:docPartGallery w:val="Page Numbers (Bottom of Page)"/>
        <w:docPartUnique/>
      </w:docPartObj>
    </w:sdtPr>
    <w:sdtEndPr/>
    <w:sdtContent>
      <w:p w14:paraId="3A7F5A75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42BE1A0A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4297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B107" w14:textId="77777777" w:rsidR="00C11550" w:rsidRDefault="00C11550" w:rsidP="00DD1B15">
      <w:r>
        <w:separator/>
      </w:r>
    </w:p>
  </w:footnote>
  <w:footnote w:type="continuationSeparator" w:id="0">
    <w:p w14:paraId="7D6B0116" w14:textId="77777777" w:rsidR="00C11550" w:rsidRDefault="00C11550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0E60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2F486D82" wp14:editId="089DEA53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051B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B821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D331A51" wp14:editId="1C8556B1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D091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8F3C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4590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D43F348" wp14:editId="22D8CB9A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EDA9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C2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5C2"/>
    <w:rsid w:val="002D0AE2"/>
    <w:rsid w:val="002E0C36"/>
    <w:rsid w:val="002E4AD4"/>
    <w:rsid w:val="002F2B27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2955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9C6871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1550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25B7FCB"/>
  <w15:chartTrackingRefBased/>
  <w15:docId w15:val="{AEE5486C-EB4E-4144-AA55-443EA4F4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9\AppData\Local\Temp\tmp2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tmp23.dotx</Template>
  <TotalTime>3</TotalTime>
  <Pages>13</Pages>
  <Words>1711</Words>
  <Characters>9753</Characters>
  <Application>Microsoft Office Word</Application>
  <DocSecurity>0</DocSecurity>
  <Lines>81</Lines>
  <Paragraphs>22</Paragraphs>
  <ScaleCrop>false</ScaleCrop>
  <Company>ths</Company>
  <LinksUpToDate>false</LinksUpToDate>
  <CharactersWithSpaces>11442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86189</dc:creator>
  <cp:keywords/>
  <dc:description/>
  <cp:lastModifiedBy>秦 令海</cp:lastModifiedBy>
  <cp:revision>2</cp:revision>
  <cp:lastPrinted>1899-12-31T16:00:00Z</cp:lastPrinted>
  <dcterms:created xsi:type="dcterms:W3CDTF">2022-01-05T03:25:00Z</dcterms:created>
  <dcterms:modified xsi:type="dcterms:W3CDTF">2022-01-05T03:33:00Z</dcterms:modified>
</cp:coreProperties>
</file>