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ABE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F2CDD0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7728A8E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E5029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A0E56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174670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8E2B3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11D962E" w14:textId="12A39163" w:rsidR="00D40158" w:rsidRPr="00532A26" w:rsidRDefault="00532A26" w:rsidP="00532A2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绿合·宅融——寒地社区营造</w:t>
            </w:r>
          </w:p>
        </w:tc>
      </w:tr>
      <w:tr w:rsidR="00D40158" w:rsidRPr="00D40158" w14:paraId="0885ACD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F62D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48CA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</w:t>
            </w:r>
            <w:r>
              <w:t>-</w:t>
            </w:r>
            <w:r>
              <w:t>哈尔滨</w:t>
            </w:r>
            <w:bookmarkEnd w:id="2"/>
          </w:p>
        </w:tc>
      </w:tr>
      <w:tr w:rsidR="00D40158" w:rsidRPr="00D40158" w14:paraId="0380452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4559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7FAF98" w14:textId="2D493E58" w:rsidR="00D40158" w:rsidRPr="00532A26" w:rsidRDefault="00532A26" w:rsidP="00C97E2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bookmarkStart w:id="3" w:name="设计编号"/>
            <w:bookmarkEnd w:id="3"/>
            <w:r>
              <w:rPr>
                <w:rFonts w:hint="eastAsia"/>
                <w:color w:val="000000"/>
                <w:sz w:val="22"/>
                <w:szCs w:val="22"/>
              </w:rPr>
              <w:t>BK40060</w:t>
            </w:r>
          </w:p>
        </w:tc>
      </w:tr>
      <w:tr w:rsidR="00D40158" w:rsidRPr="00D40158" w14:paraId="0AF4D02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E957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D6AE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AE9545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2B8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BA6C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31A7AB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464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AE70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58836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E22514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B55A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5D3AD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B66D58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E8DC2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772AF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A61A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5B16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2021年12月24日</w:t>
              </w:r>
            </w:smartTag>
            <w:bookmarkEnd w:id="6"/>
          </w:p>
        </w:tc>
      </w:tr>
    </w:tbl>
    <w:p w14:paraId="68B6F188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D5CDF06" w14:textId="3DCD9BF2" w:rsidR="00D40158" w:rsidRDefault="00FF2E6E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pict w14:anchorId="4F139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0" o:spid="_x0000_i1025" type="#_x0000_t75" style="width:119.4pt;height:119.4pt;visibility:visible;mso-wrap-style:square">
            <v:imagedata r:id="rId7" o:title=""/>
          </v:shape>
        </w:pict>
      </w:r>
    </w:p>
    <w:p w14:paraId="7EE4C33D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07C32E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23081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FA9A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34163B9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778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4145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0D77BD" w:rsidRPr="00D40158" w14:paraId="70369877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3F8017E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C5E141D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E0ACB7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83F7D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6C8525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T18946298672</w:t>
            </w:r>
            <w:bookmarkEnd w:id="10"/>
          </w:p>
        </w:tc>
      </w:tr>
    </w:tbl>
    <w:p w14:paraId="5F2C4622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408B5F24" w14:textId="77777777" w:rsidR="009C4D39" w:rsidRDefault="009C4D39" w:rsidP="009C4D39">
      <w:pPr>
        <w:pStyle w:val="TOC1"/>
      </w:pPr>
    </w:p>
    <w:p w14:paraId="3DCDCB49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AFC75E1" w14:textId="77777777" w:rsidR="00B51927" w:rsidRPr="00B51927" w:rsidRDefault="00B51927" w:rsidP="009C4D39">
      <w:pPr>
        <w:pStyle w:val="TOC1"/>
      </w:pPr>
    </w:p>
    <w:p w14:paraId="624301B7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01E9BADF" w14:textId="77777777">
        <w:tc>
          <w:tcPr>
            <w:tcW w:w="2841" w:type="dxa"/>
            <w:shd w:val="clear" w:color="auto" w:fill="E6E6E6"/>
          </w:tcPr>
          <w:p w14:paraId="3FA5C68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55BE55AD" w14:textId="1903C8BF" w:rsidR="00D40158" w:rsidRPr="00FB028F" w:rsidRDefault="000C3925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绿合·宅融——寒地社区营造</w:t>
            </w:r>
          </w:p>
        </w:tc>
      </w:tr>
      <w:tr w:rsidR="00D40158" w:rsidRPr="00FB028F" w14:paraId="2D1F4CF3" w14:textId="77777777">
        <w:tc>
          <w:tcPr>
            <w:tcW w:w="2841" w:type="dxa"/>
            <w:shd w:val="clear" w:color="auto" w:fill="E6E6E6"/>
          </w:tcPr>
          <w:p w14:paraId="7EB2BB8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29D00A1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黑龙江</w:t>
            </w:r>
            <w:r>
              <w:t>-</w:t>
            </w:r>
            <w:r>
              <w:t>哈尔滨</w:t>
            </w:r>
            <w:bookmarkEnd w:id="12"/>
          </w:p>
        </w:tc>
      </w:tr>
      <w:tr w:rsidR="00D40158" w:rsidRPr="00FB028F" w14:paraId="1B97BE3A" w14:textId="77777777">
        <w:tc>
          <w:tcPr>
            <w:tcW w:w="2841" w:type="dxa"/>
            <w:shd w:val="clear" w:color="auto" w:fill="E6E6E6"/>
          </w:tcPr>
          <w:p w14:paraId="24D7DC2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0825576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气候分区"/>
            <w:r>
              <w:t>严寒</w:t>
            </w:r>
            <w:r>
              <w:t>B</w:t>
            </w:r>
            <w:r>
              <w:t>区</w:t>
            </w:r>
            <w:bookmarkEnd w:id="13"/>
          </w:p>
        </w:tc>
      </w:tr>
      <w:tr w:rsidR="00D40158" w:rsidRPr="00FB028F" w14:paraId="77049EBC" w14:textId="77777777">
        <w:tc>
          <w:tcPr>
            <w:tcW w:w="2841" w:type="dxa"/>
            <w:shd w:val="clear" w:color="auto" w:fill="E6E6E6"/>
          </w:tcPr>
          <w:p w14:paraId="2769717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1331C2A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B028F">
              <w:rPr>
                <w:rFonts w:ascii="宋体" w:hAnsi="宋体" w:hint="eastAsia"/>
                <w:lang w:val="en-US"/>
              </w:rPr>
              <w:t>5827</w:t>
            </w:r>
            <w:bookmarkEnd w:id="14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401A7402" w14:textId="77777777">
        <w:tc>
          <w:tcPr>
            <w:tcW w:w="2841" w:type="dxa"/>
            <w:shd w:val="clear" w:color="auto" w:fill="E6E6E6"/>
          </w:tcPr>
          <w:p w14:paraId="074A82F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509004F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B028F">
              <w:rPr>
                <w:rFonts w:ascii="宋体" w:hAnsi="宋体" w:hint="eastAsia"/>
                <w:lang w:val="en-US"/>
              </w:rPr>
              <w:t>11</w:t>
            </w:r>
            <w:bookmarkEnd w:id="16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B028F" w14:paraId="694B7BDF" w14:textId="77777777">
        <w:tc>
          <w:tcPr>
            <w:tcW w:w="2841" w:type="dxa"/>
            <w:shd w:val="clear" w:color="auto" w:fill="E6E6E6"/>
          </w:tcPr>
          <w:p w14:paraId="51E13E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491943D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地上建筑高度"/>
            <w:r w:rsidRPr="00FB028F">
              <w:rPr>
                <w:rFonts w:ascii="宋体" w:hAnsi="宋体" w:hint="eastAsia"/>
                <w:lang w:val="en-US"/>
              </w:rPr>
              <w:t>36.0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2AEF16C6" w14:textId="77777777">
        <w:tc>
          <w:tcPr>
            <w:tcW w:w="2841" w:type="dxa"/>
            <w:shd w:val="clear" w:color="auto" w:fill="E6E6E6"/>
          </w:tcPr>
          <w:p w14:paraId="0FDBF6C7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0496DED4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:rsidR="00D40158" w:rsidRPr="00FB028F" w14:paraId="32D0FF2D" w14:textId="77777777">
        <w:tc>
          <w:tcPr>
            <w:tcW w:w="2841" w:type="dxa"/>
            <w:shd w:val="clear" w:color="auto" w:fill="E6E6E6"/>
          </w:tcPr>
          <w:p w14:paraId="314986C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6CC3E91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</w:p>
        </w:tc>
      </w:tr>
      <w:tr w:rsidR="00D40158" w:rsidRPr="00FB028F" w14:paraId="4E567C88" w14:textId="77777777">
        <w:tc>
          <w:tcPr>
            <w:tcW w:w="2841" w:type="dxa"/>
            <w:shd w:val="clear" w:color="auto" w:fill="E6E6E6"/>
          </w:tcPr>
          <w:p w14:paraId="16DA3EA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4DA1AC2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天数"/>
            <w:r>
              <w:t>167</w:t>
            </w:r>
            <w:bookmarkEnd w:id="21"/>
          </w:p>
        </w:tc>
      </w:tr>
      <w:tr w:rsidR="00D40158" w:rsidRPr="00FB028F" w14:paraId="35DC0624" w14:textId="77777777">
        <w:tc>
          <w:tcPr>
            <w:tcW w:w="2841" w:type="dxa"/>
            <w:shd w:val="clear" w:color="auto" w:fill="E6E6E6"/>
          </w:tcPr>
          <w:p w14:paraId="66F44CD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4535A3D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平均外温"/>
            <w:r>
              <w:t>-8.50</w:t>
            </w:r>
            <w:bookmarkEnd w:id="22"/>
          </w:p>
        </w:tc>
      </w:tr>
    </w:tbl>
    <w:p w14:paraId="54E4570A" w14:textId="77777777" w:rsidR="00D40158" w:rsidRDefault="00D40158" w:rsidP="00D40158">
      <w:pPr>
        <w:pStyle w:val="1"/>
      </w:pPr>
      <w:bookmarkStart w:id="23" w:name="_Toc316568036"/>
      <w:bookmarkStart w:id="24" w:name="TitleFormat"/>
      <w:r>
        <w:rPr>
          <w:rFonts w:hint="eastAsia"/>
        </w:rPr>
        <w:t>设计依据</w:t>
      </w:r>
      <w:bookmarkEnd w:id="23"/>
    </w:p>
    <w:p w14:paraId="56EBEAC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339BC850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A6078FB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20E1FCE" w14:textId="77777777" w:rsidR="0023729A" w:rsidRDefault="00F81D51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2E70DF5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729A" w14:paraId="20590AE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50F4DF8" w14:textId="77777777" w:rsidR="0023729A" w:rsidRDefault="00F81D5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2ECE07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A2BF75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7A7F9" w14:textId="77777777" w:rsidR="0023729A" w:rsidRDefault="00F81D5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13C556" w14:textId="77777777" w:rsidR="0023729A" w:rsidRDefault="00F81D5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651D3" w14:textId="77777777" w:rsidR="0023729A" w:rsidRDefault="00F81D5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4FE06D7" w14:textId="77777777" w:rsidR="0023729A" w:rsidRDefault="00F81D51">
            <w:pPr>
              <w:jc w:val="center"/>
            </w:pPr>
            <w:r>
              <w:t>备注</w:t>
            </w:r>
          </w:p>
        </w:tc>
      </w:tr>
      <w:tr w:rsidR="0023729A" w14:paraId="3C56A2C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03D427" w14:textId="77777777" w:rsidR="0023729A" w:rsidRDefault="0023729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EE914C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48BBC5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84005" w14:textId="77777777" w:rsidR="0023729A" w:rsidRDefault="00F81D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9CD64A" w14:textId="77777777" w:rsidR="0023729A" w:rsidRDefault="00F81D5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D57987" w14:textId="77777777" w:rsidR="0023729A" w:rsidRDefault="00F81D5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FA3DCB4" w14:textId="77777777" w:rsidR="0023729A" w:rsidRDefault="0023729A">
            <w:pPr>
              <w:jc w:val="center"/>
            </w:pPr>
          </w:p>
        </w:tc>
      </w:tr>
      <w:tr w:rsidR="0023729A" w14:paraId="0ABB7C66" w14:textId="77777777">
        <w:tc>
          <w:tcPr>
            <w:tcW w:w="2196" w:type="dxa"/>
            <w:shd w:val="clear" w:color="auto" w:fill="E6E6E6"/>
            <w:vAlign w:val="center"/>
          </w:tcPr>
          <w:p w14:paraId="62AEBD3F" w14:textId="77777777" w:rsidR="0023729A" w:rsidRDefault="00F81D51">
            <w:r>
              <w:t>水泥砂浆</w:t>
            </w:r>
          </w:p>
        </w:tc>
        <w:tc>
          <w:tcPr>
            <w:tcW w:w="1018" w:type="dxa"/>
            <w:vAlign w:val="center"/>
          </w:tcPr>
          <w:p w14:paraId="649F12BF" w14:textId="77777777" w:rsidR="0023729A" w:rsidRDefault="00F81D51">
            <w:r>
              <w:t>0.930</w:t>
            </w:r>
          </w:p>
        </w:tc>
        <w:tc>
          <w:tcPr>
            <w:tcW w:w="1030" w:type="dxa"/>
            <w:vAlign w:val="center"/>
          </w:tcPr>
          <w:p w14:paraId="459F02B4" w14:textId="77777777" w:rsidR="0023729A" w:rsidRDefault="00F81D51">
            <w:r>
              <w:t>11.370</w:t>
            </w:r>
          </w:p>
        </w:tc>
        <w:tc>
          <w:tcPr>
            <w:tcW w:w="848" w:type="dxa"/>
            <w:vAlign w:val="center"/>
          </w:tcPr>
          <w:p w14:paraId="00377AA7" w14:textId="77777777" w:rsidR="0023729A" w:rsidRDefault="00F81D51">
            <w:r>
              <w:t>1800.0</w:t>
            </w:r>
          </w:p>
        </w:tc>
        <w:tc>
          <w:tcPr>
            <w:tcW w:w="1018" w:type="dxa"/>
            <w:vAlign w:val="center"/>
          </w:tcPr>
          <w:p w14:paraId="6B69022D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36856A51" w14:textId="77777777" w:rsidR="0023729A" w:rsidRDefault="00F81D51">
            <w:r>
              <w:t>0.0210</w:t>
            </w:r>
          </w:p>
        </w:tc>
        <w:tc>
          <w:tcPr>
            <w:tcW w:w="1516" w:type="dxa"/>
            <w:vAlign w:val="center"/>
          </w:tcPr>
          <w:p w14:paraId="374C71EE" w14:textId="77777777" w:rsidR="0023729A" w:rsidRDefault="00F81D5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729A" w14:paraId="40C4637F" w14:textId="77777777">
        <w:tc>
          <w:tcPr>
            <w:tcW w:w="2196" w:type="dxa"/>
            <w:shd w:val="clear" w:color="auto" w:fill="E6E6E6"/>
            <w:vAlign w:val="center"/>
          </w:tcPr>
          <w:p w14:paraId="55A00CBA" w14:textId="77777777" w:rsidR="0023729A" w:rsidRDefault="00F81D51">
            <w:r>
              <w:t>石灰砂浆</w:t>
            </w:r>
          </w:p>
        </w:tc>
        <w:tc>
          <w:tcPr>
            <w:tcW w:w="1018" w:type="dxa"/>
            <w:vAlign w:val="center"/>
          </w:tcPr>
          <w:p w14:paraId="781513D5" w14:textId="77777777" w:rsidR="0023729A" w:rsidRDefault="00F81D51">
            <w:r>
              <w:t>0.810</w:t>
            </w:r>
          </w:p>
        </w:tc>
        <w:tc>
          <w:tcPr>
            <w:tcW w:w="1030" w:type="dxa"/>
            <w:vAlign w:val="center"/>
          </w:tcPr>
          <w:p w14:paraId="5BA6D188" w14:textId="77777777" w:rsidR="0023729A" w:rsidRDefault="00F81D51">
            <w:r>
              <w:t>10.070</w:t>
            </w:r>
          </w:p>
        </w:tc>
        <w:tc>
          <w:tcPr>
            <w:tcW w:w="848" w:type="dxa"/>
            <w:vAlign w:val="center"/>
          </w:tcPr>
          <w:p w14:paraId="29C131B0" w14:textId="77777777" w:rsidR="0023729A" w:rsidRDefault="00F81D51">
            <w:r>
              <w:t>1600.0</w:t>
            </w:r>
          </w:p>
        </w:tc>
        <w:tc>
          <w:tcPr>
            <w:tcW w:w="1018" w:type="dxa"/>
            <w:vAlign w:val="center"/>
          </w:tcPr>
          <w:p w14:paraId="739BFA43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41DCC790" w14:textId="77777777" w:rsidR="0023729A" w:rsidRDefault="00F81D51">
            <w:r>
              <w:t>0.0443</w:t>
            </w:r>
          </w:p>
        </w:tc>
        <w:tc>
          <w:tcPr>
            <w:tcW w:w="1516" w:type="dxa"/>
            <w:vAlign w:val="center"/>
          </w:tcPr>
          <w:p w14:paraId="4DE0B674" w14:textId="77777777" w:rsidR="0023729A" w:rsidRDefault="00F81D5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729A" w14:paraId="18CC239B" w14:textId="77777777">
        <w:tc>
          <w:tcPr>
            <w:tcW w:w="2196" w:type="dxa"/>
            <w:shd w:val="clear" w:color="auto" w:fill="E6E6E6"/>
            <w:vAlign w:val="center"/>
          </w:tcPr>
          <w:p w14:paraId="4929D36E" w14:textId="77777777" w:rsidR="0023729A" w:rsidRDefault="00F81D5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4A10A0F" w14:textId="77777777" w:rsidR="0023729A" w:rsidRDefault="00F81D51">
            <w:r>
              <w:t>1.740</w:t>
            </w:r>
          </w:p>
        </w:tc>
        <w:tc>
          <w:tcPr>
            <w:tcW w:w="1030" w:type="dxa"/>
            <w:vAlign w:val="center"/>
          </w:tcPr>
          <w:p w14:paraId="110BDF42" w14:textId="77777777" w:rsidR="0023729A" w:rsidRDefault="00F81D51">
            <w:r>
              <w:t>17.200</w:t>
            </w:r>
          </w:p>
        </w:tc>
        <w:tc>
          <w:tcPr>
            <w:tcW w:w="848" w:type="dxa"/>
            <w:vAlign w:val="center"/>
          </w:tcPr>
          <w:p w14:paraId="0F80997B" w14:textId="77777777" w:rsidR="0023729A" w:rsidRDefault="00F81D51">
            <w:r>
              <w:t>2500.0</w:t>
            </w:r>
          </w:p>
        </w:tc>
        <w:tc>
          <w:tcPr>
            <w:tcW w:w="1018" w:type="dxa"/>
            <w:vAlign w:val="center"/>
          </w:tcPr>
          <w:p w14:paraId="538CC77E" w14:textId="77777777" w:rsidR="0023729A" w:rsidRDefault="00F81D51">
            <w:r>
              <w:t>920.0</w:t>
            </w:r>
          </w:p>
        </w:tc>
        <w:tc>
          <w:tcPr>
            <w:tcW w:w="1188" w:type="dxa"/>
            <w:vAlign w:val="center"/>
          </w:tcPr>
          <w:p w14:paraId="5ACE155F" w14:textId="77777777" w:rsidR="0023729A" w:rsidRDefault="00F81D51">
            <w:r>
              <w:t>0.0158</w:t>
            </w:r>
          </w:p>
        </w:tc>
        <w:tc>
          <w:tcPr>
            <w:tcW w:w="1516" w:type="dxa"/>
            <w:vAlign w:val="center"/>
          </w:tcPr>
          <w:p w14:paraId="2F16CD3B" w14:textId="77777777" w:rsidR="0023729A" w:rsidRDefault="00F81D5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729A" w14:paraId="7E268683" w14:textId="77777777">
        <w:tc>
          <w:tcPr>
            <w:tcW w:w="2196" w:type="dxa"/>
            <w:shd w:val="clear" w:color="auto" w:fill="E6E6E6"/>
            <w:vAlign w:val="center"/>
          </w:tcPr>
          <w:p w14:paraId="6A7EBC9C" w14:textId="77777777" w:rsidR="0023729A" w:rsidRDefault="00F81D5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B169B91" w14:textId="77777777" w:rsidR="0023729A" w:rsidRDefault="00F81D51">
            <w:r>
              <w:t>0.030</w:t>
            </w:r>
          </w:p>
        </w:tc>
        <w:tc>
          <w:tcPr>
            <w:tcW w:w="1030" w:type="dxa"/>
            <w:vAlign w:val="center"/>
          </w:tcPr>
          <w:p w14:paraId="4D5ADCEC" w14:textId="77777777" w:rsidR="0023729A" w:rsidRDefault="00F81D51">
            <w:r>
              <w:t>0.340</w:t>
            </w:r>
          </w:p>
        </w:tc>
        <w:tc>
          <w:tcPr>
            <w:tcW w:w="848" w:type="dxa"/>
            <w:vAlign w:val="center"/>
          </w:tcPr>
          <w:p w14:paraId="31DA1C02" w14:textId="77777777" w:rsidR="0023729A" w:rsidRDefault="00F81D51">
            <w:r>
              <w:t>35.0</w:t>
            </w:r>
          </w:p>
        </w:tc>
        <w:tc>
          <w:tcPr>
            <w:tcW w:w="1018" w:type="dxa"/>
            <w:vAlign w:val="center"/>
          </w:tcPr>
          <w:p w14:paraId="17713D24" w14:textId="77777777" w:rsidR="0023729A" w:rsidRDefault="00F81D51">
            <w:r>
              <w:t>1380.0</w:t>
            </w:r>
          </w:p>
        </w:tc>
        <w:tc>
          <w:tcPr>
            <w:tcW w:w="1188" w:type="dxa"/>
            <w:vAlign w:val="center"/>
          </w:tcPr>
          <w:p w14:paraId="6E433B55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244820FE" w14:textId="77777777" w:rsidR="0023729A" w:rsidRDefault="00F81D5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</w:t>
            </w:r>
            <w:r>
              <w:rPr>
                <w:sz w:val="18"/>
                <w:szCs w:val="18"/>
              </w:rPr>
              <w:lastRenderedPageBreak/>
              <w:t>汽渗透系数没有给出</w:t>
            </w:r>
          </w:p>
        </w:tc>
      </w:tr>
      <w:tr w:rsidR="0023729A" w14:paraId="37EFD2E1" w14:textId="77777777">
        <w:tc>
          <w:tcPr>
            <w:tcW w:w="2196" w:type="dxa"/>
            <w:shd w:val="clear" w:color="auto" w:fill="E6E6E6"/>
            <w:vAlign w:val="center"/>
          </w:tcPr>
          <w:p w14:paraId="2703526B" w14:textId="77777777" w:rsidR="0023729A" w:rsidRDefault="00F81D51">
            <w:r>
              <w:lastRenderedPageBreak/>
              <w:t>聚苯板</w:t>
            </w:r>
          </w:p>
        </w:tc>
        <w:tc>
          <w:tcPr>
            <w:tcW w:w="1018" w:type="dxa"/>
            <w:vAlign w:val="center"/>
          </w:tcPr>
          <w:p w14:paraId="457D8C0B" w14:textId="77777777" w:rsidR="0023729A" w:rsidRDefault="00F81D51">
            <w:r>
              <w:t>0.042</w:t>
            </w:r>
          </w:p>
        </w:tc>
        <w:tc>
          <w:tcPr>
            <w:tcW w:w="1030" w:type="dxa"/>
            <w:vAlign w:val="center"/>
          </w:tcPr>
          <w:p w14:paraId="7C724C2C" w14:textId="77777777" w:rsidR="0023729A" w:rsidRDefault="00F81D51">
            <w:r>
              <w:t>0.330</w:t>
            </w:r>
          </w:p>
        </w:tc>
        <w:tc>
          <w:tcPr>
            <w:tcW w:w="848" w:type="dxa"/>
            <w:vAlign w:val="center"/>
          </w:tcPr>
          <w:p w14:paraId="47E12D71" w14:textId="77777777" w:rsidR="0023729A" w:rsidRDefault="00F81D51">
            <w:r>
              <w:t>20.0</w:t>
            </w:r>
          </w:p>
        </w:tc>
        <w:tc>
          <w:tcPr>
            <w:tcW w:w="1018" w:type="dxa"/>
            <w:vAlign w:val="center"/>
          </w:tcPr>
          <w:p w14:paraId="249932D3" w14:textId="77777777" w:rsidR="0023729A" w:rsidRDefault="00F81D51">
            <w:r>
              <w:t>1780.0</w:t>
            </w:r>
          </w:p>
        </w:tc>
        <w:tc>
          <w:tcPr>
            <w:tcW w:w="1188" w:type="dxa"/>
            <w:vAlign w:val="center"/>
          </w:tcPr>
          <w:p w14:paraId="243F9C46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375AF82E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7924AF01" w14:textId="77777777">
        <w:tc>
          <w:tcPr>
            <w:tcW w:w="2196" w:type="dxa"/>
            <w:shd w:val="clear" w:color="auto" w:fill="E6E6E6"/>
            <w:vAlign w:val="center"/>
          </w:tcPr>
          <w:p w14:paraId="0679D73C" w14:textId="77777777" w:rsidR="0023729A" w:rsidRDefault="00F81D51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0B42D5F1" w14:textId="77777777" w:rsidR="0023729A" w:rsidRDefault="00F81D51">
            <w:r>
              <w:t>－</w:t>
            </w:r>
          </w:p>
        </w:tc>
        <w:tc>
          <w:tcPr>
            <w:tcW w:w="1030" w:type="dxa"/>
            <w:vAlign w:val="center"/>
          </w:tcPr>
          <w:p w14:paraId="1E163A6C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55CBF9BB" w14:textId="77777777" w:rsidR="0023729A" w:rsidRDefault="00F81D51">
            <w:r>
              <w:t>－</w:t>
            </w:r>
          </w:p>
        </w:tc>
        <w:tc>
          <w:tcPr>
            <w:tcW w:w="1018" w:type="dxa"/>
            <w:vAlign w:val="center"/>
          </w:tcPr>
          <w:p w14:paraId="0D385321" w14:textId="77777777" w:rsidR="0023729A" w:rsidRDefault="00F81D51">
            <w:r>
              <w:t>－</w:t>
            </w:r>
          </w:p>
        </w:tc>
        <w:tc>
          <w:tcPr>
            <w:tcW w:w="1188" w:type="dxa"/>
            <w:vAlign w:val="center"/>
          </w:tcPr>
          <w:p w14:paraId="44D9C472" w14:textId="77777777" w:rsidR="0023729A" w:rsidRDefault="00F81D51">
            <w:r>
              <w:t>－</w:t>
            </w:r>
          </w:p>
        </w:tc>
        <w:tc>
          <w:tcPr>
            <w:tcW w:w="1516" w:type="dxa"/>
            <w:vAlign w:val="center"/>
          </w:tcPr>
          <w:p w14:paraId="715230BD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7D7302FC" w14:textId="77777777">
        <w:tc>
          <w:tcPr>
            <w:tcW w:w="2196" w:type="dxa"/>
            <w:shd w:val="clear" w:color="auto" w:fill="E6E6E6"/>
            <w:vAlign w:val="center"/>
          </w:tcPr>
          <w:p w14:paraId="0F5AAC62" w14:textId="77777777" w:rsidR="0023729A" w:rsidRDefault="00F81D51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2493D830" w14:textId="77777777" w:rsidR="0023729A" w:rsidRDefault="00F81D51">
            <w:r>
              <w:t>－</w:t>
            </w:r>
          </w:p>
        </w:tc>
        <w:tc>
          <w:tcPr>
            <w:tcW w:w="1030" w:type="dxa"/>
            <w:vAlign w:val="center"/>
          </w:tcPr>
          <w:p w14:paraId="56D95FD6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6C3E69A2" w14:textId="77777777" w:rsidR="0023729A" w:rsidRDefault="00F81D51">
            <w:r>
              <w:t>－</w:t>
            </w:r>
          </w:p>
        </w:tc>
        <w:tc>
          <w:tcPr>
            <w:tcW w:w="1018" w:type="dxa"/>
            <w:vAlign w:val="center"/>
          </w:tcPr>
          <w:p w14:paraId="31676456" w14:textId="77777777" w:rsidR="0023729A" w:rsidRDefault="00F81D51">
            <w:r>
              <w:t>－</w:t>
            </w:r>
          </w:p>
        </w:tc>
        <w:tc>
          <w:tcPr>
            <w:tcW w:w="1188" w:type="dxa"/>
            <w:vAlign w:val="center"/>
          </w:tcPr>
          <w:p w14:paraId="66811414" w14:textId="77777777" w:rsidR="0023729A" w:rsidRDefault="00F81D51">
            <w:r>
              <w:t>－</w:t>
            </w:r>
          </w:p>
        </w:tc>
        <w:tc>
          <w:tcPr>
            <w:tcW w:w="1516" w:type="dxa"/>
            <w:vAlign w:val="center"/>
          </w:tcPr>
          <w:p w14:paraId="00EC1F22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3CC3BB7B" w14:textId="77777777">
        <w:tc>
          <w:tcPr>
            <w:tcW w:w="2196" w:type="dxa"/>
            <w:shd w:val="clear" w:color="auto" w:fill="E6E6E6"/>
            <w:vAlign w:val="center"/>
          </w:tcPr>
          <w:p w14:paraId="4046811F" w14:textId="77777777" w:rsidR="0023729A" w:rsidRDefault="00F81D51">
            <w:r>
              <w:t>粘土实心砖</w:t>
            </w:r>
          </w:p>
        </w:tc>
        <w:tc>
          <w:tcPr>
            <w:tcW w:w="1018" w:type="dxa"/>
            <w:vAlign w:val="center"/>
          </w:tcPr>
          <w:p w14:paraId="6BD46624" w14:textId="77777777" w:rsidR="0023729A" w:rsidRDefault="00F81D51">
            <w:r>
              <w:t>0.810</w:t>
            </w:r>
          </w:p>
        </w:tc>
        <w:tc>
          <w:tcPr>
            <w:tcW w:w="1030" w:type="dxa"/>
            <w:vAlign w:val="center"/>
          </w:tcPr>
          <w:p w14:paraId="4E5F51C9" w14:textId="77777777" w:rsidR="0023729A" w:rsidRDefault="00F81D51">
            <w:r>
              <w:t>10.551</w:t>
            </w:r>
          </w:p>
        </w:tc>
        <w:tc>
          <w:tcPr>
            <w:tcW w:w="848" w:type="dxa"/>
            <w:vAlign w:val="center"/>
          </w:tcPr>
          <w:p w14:paraId="39D17CA3" w14:textId="77777777" w:rsidR="0023729A" w:rsidRDefault="00F81D51">
            <w:r>
              <w:t>1800.0</w:t>
            </w:r>
          </w:p>
        </w:tc>
        <w:tc>
          <w:tcPr>
            <w:tcW w:w="1018" w:type="dxa"/>
            <w:vAlign w:val="center"/>
          </w:tcPr>
          <w:p w14:paraId="34A75348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1232B15F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3DCB568A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28AF18A7" w14:textId="77777777">
        <w:tc>
          <w:tcPr>
            <w:tcW w:w="2196" w:type="dxa"/>
            <w:shd w:val="clear" w:color="auto" w:fill="E6E6E6"/>
            <w:vAlign w:val="center"/>
          </w:tcPr>
          <w:p w14:paraId="3BFC453C" w14:textId="77777777" w:rsidR="0023729A" w:rsidRDefault="00F81D51">
            <w:r>
              <w:t>空气层</w:t>
            </w:r>
          </w:p>
        </w:tc>
        <w:tc>
          <w:tcPr>
            <w:tcW w:w="1018" w:type="dxa"/>
            <w:vAlign w:val="center"/>
          </w:tcPr>
          <w:p w14:paraId="57F8E9AF" w14:textId="77777777" w:rsidR="0023729A" w:rsidRDefault="00F81D51">
            <w:r>
              <w:t>6.121</w:t>
            </w:r>
          </w:p>
        </w:tc>
        <w:tc>
          <w:tcPr>
            <w:tcW w:w="1030" w:type="dxa"/>
            <w:vAlign w:val="center"/>
          </w:tcPr>
          <w:p w14:paraId="0329C515" w14:textId="77777777" w:rsidR="0023729A" w:rsidRDefault="00F81D51">
            <w:r>
              <w:t>0.671</w:t>
            </w:r>
          </w:p>
        </w:tc>
        <w:tc>
          <w:tcPr>
            <w:tcW w:w="848" w:type="dxa"/>
            <w:vAlign w:val="center"/>
          </w:tcPr>
          <w:p w14:paraId="747A5652" w14:textId="77777777" w:rsidR="0023729A" w:rsidRDefault="00F81D51">
            <w:r>
              <w:t>1.0</w:t>
            </w:r>
          </w:p>
        </w:tc>
        <w:tc>
          <w:tcPr>
            <w:tcW w:w="1018" w:type="dxa"/>
            <w:vAlign w:val="center"/>
          </w:tcPr>
          <w:p w14:paraId="144E81A1" w14:textId="77777777" w:rsidR="0023729A" w:rsidRDefault="00F81D51">
            <w:r>
              <w:t>1010.0</w:t>
            </w:r>
          </w:p>
        </w:tc>
        <w:tc>
          <w:tcPr>
            <w:tcW w:w="1188" w:type="dxa"/>
            <w:vAlign w:val="center"/>
          </w:tcPr>
          <w:p w14:paraId="22CFAF05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147A08C5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713E4AFC" w14:textId="77777777">
        <w:tc>
          <w:tcPr>
            <w:tcW w:w="2196" w:type="dxa"/>
            <w:shd w:val="clear" w:color="auto" w:fill="E6E6E6"/>
            <w:vAlign w:val="center"/>
          </w:tcPr>
          <w:p w14:paraId="60518327" w14:textId="77777777" w:rsidR="0023729A" w:rsidRDefault="00F81D51">
            <w:r>
              <w:t>聚苯板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22149C2" w14:textId="77777777" w:rsidR="0023729A" w:rsidRDefault="00F81D51">
            <w:r>
              <w:t>0.050</w:t>
            </w:r>
          </w:p>
        </w:tc>
        <w:tc>
          <w:tcPr>
            <w:tcW w:w="1030" w:type="dxa"/>
            <w:vAlign w:val="center"/>
          </w:tcPr>
          <w:p w14:paraId="4217621B" w14:textId="77777777" w:rsidR="0023729A" w:rsidRDefault="00F81D51">
            <w:r>
              <w:t>0.361</w:t>
            </w:r>
          </w:p>
        </w:tc>
        <w:tc>
          <w:tcPr>
            <w:tcW w:w="848" w:type="dxa"/>
            <w:vAlign w:val="center"/>
          </w:tcPr>
          <w:p w14:paraId="161B7C5B" w14:textId="77777777" w:rsidR="0023729A" w:rsidRDefault="00F81D51">
            <w:r>
              <w:t>20.0</w:t>
            </w:r>
          </w:p>
        </w:tc>
        <w:tc>
          <w:tcPr>
            <w:tcW w:w="1018" w:type="dxa"/>
            <w:vAlign w:val="center"/>
          </w:tcPr>
          <w:p w14:paraId="377E5AAB" w14:textId="77777777" w:rsidR="0023729A" w:rsidRDefault="00F81D51">
            <w:r>
              <w:t>1790.0</w:t>
            </w:r>
          </w:p>
        </w:tc>
        <w:tc>
          <w:tcPr>
            <w:tcW w:w="1188" w:type="dxa"/>
            <w:vAlign w:val="center"/>
          </w:tcPr>
          <w:p w14:paraId="05692106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2D24A0EC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40D7D50E" w14:textId="77777777">
        <w:tc>
          <w:tcPr>
            <w:tcW w:w="2196" w:type="dxa"/>
            <w:shd w:val="clear" w:color="auto" w:fill="E6E6E6"/>
            <w:vAlign w:val="center"/>
          </w:tcPr>
          <w:p w14:paraId="7DCF89CC" w14:textId="77777777" w:rsidR="0023729A" w:rsidRDefault="00F81D51">
            <w:r>
              <w:t>石膏板</w:t>
            </w:r>
          </w:p>
        </w:tc>
        <w:tc>
          <w:tcPr>
            <w:tcW w:w="1018" w:type="dxa"/>
            <w:vAlign w:val="center"/>
          </w:tcPr>
          <w:p w14:paraId="1DE658D0" w14:textId="77777777" w:rsidR="0023729A" w:rsidRDefault="00F81D51">
            <w:r>
              <w:t>0.330</w:t>
            </w:r>
          </w:p>
        </w:tc>
        <w:tc>
          <w:tcPr>
            <w:tcW w:w="1030" w:type="dxa"/>
            <w:vAlign w:val="center"/>
          </w:tcPr>
          <w:p w14:paraId="28E9E739" w14:textId="77777777" w:rsidR="0023729A" w:rsidRDefault="00F81D51">
            <w:r>
              <w:t>5.280</w:t>
            </w:r>
          </w:p>
        </w:tc>
        <w:tc>
          <w:tcPr>
            <w:tcW w:w="848" w:type="dxa"/>
            <w:vAlign w:val="center"/>
          </w:tcPr>
          <w:p w14:paraId="3058505F" w14:textId="77777777" w:rsidR="0023729A" w:rsidRDefault="00F81D51">
            <w:r>
              <w:t>1050.0</w:t>
            </w:r>
          </w:p>
        </w:tc>
        <w:tc>
          <w:tcPr>
            <w:tcW w:w="1018" w:type="dxa"/>
            <w:vAlign w:val="center"/>
          </w:tcPr>
          <w:p w14:paraId="47101E1C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505FEA98" w14:textId="77777777" w:rsidR="0023729A" w:rsidRDefault="00F81D51">
            <w:r>
              <w:t>0.0790</w:t>
            </w:r>
          </w:p>
        </w:tc>
        <w:tc>
          <w:tcPr>
            <w:tcW w:w="1516" w:type="dxa"/>
            <w:vAlign w:val="center"/>
          </w:tcPr>
          <w:p w14:paraId="0AB79B92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1D63100F" w14:textId="77777777">
        <w:tc>
          <w:tcPr>
            <w:tcW w:w="2196" w:type="dxa"/>
            <w:shd w:val="clear" w:color="auto" w:fill="E6E6E6"/>
            <w:vAlign w:val="center"/>
          </w:tcPr>
          <w:p w14:paraId="33154996" w14:textId="77777777" w:rsidR="0023729A" w:rsidRDefault="00F81D51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2B4CE9E" w14:textId="77777777" w:rsidR="0023729A" w:rsidRDefault="00F81D51">
            <w:r>
              <w:t>0.135</w:t>
            </w:r>
          </w:p>
        </w:tc>
        <w:tc>
          <w:tcPr>
            <w:tcW w:w="1030" w:type="dxa"/>
            <w:vAlign w:val="center"/>
          </w:tcPr>
          <w:p w14:paraId="7D67560A" w14:textId="77777777" w:rsidR="0023729A" w:rsidRDefault="00F81D51">
            <w:r>
              <w:t>0.109</w:t>
            </w:r>
          </w:p>
        </w:tc>
        <w:tc>
          <w:tcPr>
            <w:tcW w:w="848" w:type="dxa"/>
            <w:vAlign w:val="center"/>
          </w:tcPr>
          <w:p w14:paraId="005CCB40" w14:textId="77777777" w:rsidR="0023729A" w:rsidRDefault="00F81D51">
            <w:r>
              <w:t>1.2</w:t>
            </w:r>
          </w:p>
        </w:tc>
        <w:tc>
          <w:tcPr>
            <w:tcW w:w="1018" w:type="dxa"/>
            <w:vAlign w:val="center"/>
          </w:tcPr>
          <w:p w14:paraId="02EE156B" w14:textId="77777777" w:rsidR="0023729A" w:rsidRDefault="00F81D51">
            <w:r>
              <w:t>1005.0</w:t>
            </w:r>
          </w:p>
        </w:tc>
        <w:tc>
          <w:tcPr>
            <w:tcW w:w="1188" w:type="dxa"/>
            <w:vAlign w:val="center"/>
          </w:tcPr>
          <w:p w14:paraId="02B86213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7697173A" w14:textId="77777777" w:rsidR="0023729A" w:rsidRDefault="00F81D51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50mm</w:t>
            </w:r>
          </w:p>
        </w:tc>
      </w:tr>
      <w:tr w:rsidR="0023729A" w14:paraId="7EAE3D82" w14:textId="77777777">
        <w:tc>
          <w:tcPr>
            <w:tcW w:w="2196" w:type="dxa"/>
            <w:shd w:val="clear" w:color="auto" w:fill="E6E6E6"/>
            <w:vAlign w:val="center"/>
          </w:tcPr>
          <w:p w14:paraId="7C6BD49B" w14:textId="77777777" w:rsidR="0023729A" w:rsidRDefault="00F81D51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4FC8313F" w14:textId="77777777" w:rsidR="0023729A" w:rsidRDefault="00F81D51">
            <w:r>
              <w:t>1.740</w:t>
            </w:r>
          </w:p>
        </w:tc>
        <w:tc>
          <w:tcPr>
            <w:tcW w:w="1030" w:type="dxa"/>
            <w:vAlign w:val="center"/>
          </w:tcPr>
          <w:p w14:paraId="4E16304D" w14:textId="77777777" w:rsidR="0023729A" w:rsidRDefault="00F81D51">
            <w:r>
              <w:t>17.060</w:t>
            </w:r>
          </w:p>
        </w:tc>
        <w:tc>
          <w:tcPr>
            <w:tcW w:w="848" w:type="dxa"/>
            <w:vAlign w:val="center"/>
          </w:tcPr>
          <w:p w14:paraId="4447E1D3" w14:textId="77777777" w:rsidR="0023729A" w:rsidRDefault="00F81D51">
            <w:r>
              <w:t>2500.0</w:t>
            </w:r>
          </w:p>
        </w:tc>
        <w:tc>
          <w:tcPr>
            <w:tcW w:w="1018" w:type="dxa"/>
            <w:vAlign w:val="center"/>
          </w:tcPr>
          <w:p w14:paraId="14AF2C0E" w14:textId="77777777" w:rsidR="0023729A" w:rsidRDefault="00F81D51">
            <w:r>
              <w:t>920.0</w:t>
            </w:r>
          </w:p>
        </w:tc>
        <w:tc>
          <w:tcPr>
            <w:tcW w:w="1188" w:type="dxa"/>
            <w:vAlign w:val="center"/>
          </w:tcPr>
          <w:p w14:paraId="1F39C4BE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063D7495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7E7785A5" w14:textId="77777777">
        <w:tc>
          <w:tcPr>
            <w:tcW w:w="2196" w:type="dxa"/>
            <w:shd w:val="clear" w:color="auto" w:fill="E6E6E6"/>
            <w:vAlign w:val="center"/>
          </w:tcPr>
          <w:p w14:paraId="7D7AAC11" w14:textId="77777777" w:rsidR="0023729A" w:rsidRDefault="00F81D51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66281484" w14:textId="77777777" w:rsidR="0023729A" w:rsidRDefault="00F81D51">
            <w:r>
              <w:t>0.025</w:t>
            </w:r>
          </w:p>
        </w:tc>
        <w:tc>
          <w:tcPr>
            <w:tcW w:w="1030" w:type="dxa"/>
            <w:vAlign w:val="center"/>
          </w:tcPr>
          <w:p w14:paraId="2AA7EE09" w14:textId="77777777" w:rsidR="0023729A" w:rsidRDefault="00F81D51">
            <w:r>
              <w:t>0.390</w:t>
            </w:r>
          </w:p>
        </w:tc>
        <w:tc>
          <w:tcPr>
            <w:tcW w:w="848" w:type="dxa"/>
            <w:vAlign w:val="center"/>
          </w:tcPr>
          <w:p w14:paraId="0763A032" w14:textId="77777777" w:rsidR="0023729A" w:rsidRDefault="00F81D51">
            <w:r>
              <w:t>40.0</w:t>
            </w:r>
          </w:p>
        </w:tc>
        <w:tc>
          <w:tcPr>
            <w:tcW w:w="1018" w:type="dxa"/>
            <w:vAlign w:val="center"/>
          </w:tcPr>
          <w:p w14:paraId="1405583D" w14:textId="77777777" w:rsidR="0023729A" w:rsidRDefault="00F81D51">
            <w:r>
              <w:t>1380.0</w:t>
            </w:r>
          </w:p>
        </w:tc>
        <w:tc>
          <w:tcPr>
            <w:tcW w:w="1188" w:type="dxa"/>
            <w:vAlign w:val="center"/>
          </w:tcPr>
          <w:p w14:paraId="2C16C6DF" w14:textId="77777777" w:rsidR="0023729A" w:rsidRDefault="00F81D51">
            <w:r>
              <w:t>0.0234</w:t>
            </w:r>
          </w:p>
        </w:tc>
        <w:tc>
          <w:tcPr>
            <w:tcW w:w="1516" w:type="dxa"/>
            <w:vAlign w:val="center"/>
          </w:tcPr>
          <w:p w14:paraId="00D82106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01F6D7EB" w14:textId="77777777">
        <w:tc>
          <w:tcPr>
            <w:tcW w:w="2196" w:type="dxa"/>
            <w:shd w:val="clear" w:color="auto" w:fill="E6E6E6"/>
            <w:vAlign w:val="center"/>
          </w:tcPr>
          <w:p w14:paraId="4A4EFA10" w14:textId="77777777" w:rsidR="0023729A" w:rsidRDefault="00F81D5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2DC0536" w14:textId="77777777" w:rsidR="0023729A" w:rsidRDefault="00F81D51">
            <w:r>
              <w:t>0.870</w:t>
            </w:r>
          </w:p>
        </w:tc>
        <w:tc>
          <w:tcPr>
            <w:tcW w:w="1030" w:type="dxa"/>
            <w:vAlign w:val="center"/>
          </w:tcPr>
          <w:p w14:paraId="5DC0DACE" w14:textId="77777777" w:rsidR="0023729A" w:rsidRDefault="00F81D51">
            <w:r>
              <w:t>10.750</w:t>
            </w:r>
          </w:p>
        </w:tc>
        <w:tc>
          <w:tcPr>
            <w:tcW w:w="848" w:type="dxa"/>
            <w:vAlign w:val="center"/>
          </w:tcPr>
          <w:p w14:paraId="4A970A25" w14:textId="77777777" w:rsidR="0023729A" w:rsidRDefault="00F81D51">
            <w:r>
              <w:t>1700.0</w:t>
            </w:r>
          </w:p>
        </w:tc>
        <w:tc>
          <w:tcPr>
            <w:tcW w:w="1018" w:type="dxa"/>
            <w:vAlign w:val="center"/>
          </w:tcPr>
          <w:p w14:paraId="1F6D0A34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352D41C9" w14:textId="77777777" w:rsidR="0023729A" w:rsidRDefault="00F81D51">
            <w:r>
              <w:t>0.0975</w:t>
            </w:r>
          </w:p>
        </w:tc>
        <w:tc>
          <w:tcPr>
            <w:tcW w:w="1516" w:type="dxa"/>
            <w:vAlign w:val="center"/>
          </w:tcPr>
          <w:p w14:paraId="24418E25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09C6187C" w14:textId="77777777">
        <w:tc>
          <w:tcPr>
            <w:tcW w:w="2196" w:type="dxa"/>
            <w:shd w:val="clear" w:color="auto" w:fill="E6E6E6"/>
            <w:vAlign w:val="center"/>
          </w:tcPr>
          <w:p w14:paraId="75C607DE" w14:textId="77777777" w:rsidR="0023729A" w:rsidRDefault="00F81D51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928C404" w14:textId="77777777" w:rsidR="0023729A" w:rsidRDefault="00F81D51">
            <w:r>
              <w:t>0.930</w:t>
            </w:r>
          </w:p>
        </w:tc>
        <w:tc>
          <w:tcPr>
            <w:tcW w:w="1030" w:type="dxa"/>
            <w:vAlign w:val="center"/>
          </w:tcPr>
          <w:p w14:paraId="3BF49B4E" w14:textId="77777777" w:rsidR="0023729A" w:rsidRDefault="00F81D51">
            <w:r>
              <w:t>11.306</w:t>
            </w:r>
          </w:p>
        </w:tc>
        <w:tc>
          <w:tcPr>
            <w:tcW w:w="848" w:type="dxa"/>
            <w:vAlign w:val="center"/>
          </w:tcPr>
          <w:p w14:paraId="31F6CE9C" w14:textId="77777777" w:rsidR="0023729A" w:rsidRDefault="00F81D51">
            <w:r>
              <w:t>1800.0</w:t>
            </w:r>
          </w:p>
        </w:tc>
        <w:tc>
          <w:tcPr>
            <w:tcW w:w="1018" w:type="dxa"/>
            <w:vAlign w:val="center"/>
          </w:tcPr>
          <w:p w14:paraId="64611741" w14:textId="77777777" w:rsidR="0023729A" w:rsidRDefault="00F81D51">
            <w:r>
              <w:t>1050.0</w:t>
            </w:r>
          </w:p>
        </w:tc>
        <w:tc>
          <w:tcPr>
            <w:tcW w:w="1188" w:type="dxa"/>
            <w:vAlign w:val="center"/>
          </w:tcPr>
          <w:p w14:paraId="7BC5F79E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74B974E3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61BF1FCC" w14:textId="77777777">
        <w:tc>
          <w:tcPr>
            <w:tcW w:w="2196" w:type="dxa"/>
            <w:shd w:val="clear" w:color="auto" w:fill="E6E6E6"/>
            <w:vAlign w:val="center"/>
          </w:tcPr>
          <w:p w14:paraId="0FA615CE" w14:textId="77777777" w:rsidR="0023729A" w:rsidRDefault="00F81D51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719F419F" w14:textId="77777777" w:rsidR="0023729A" w:rsidRDefault="00F81D51">
            <w:r>
              <w:t>0.950</w:t>
            </w:r>
          </w:p>
        </w:tc>
        <w:tc>
          <w:tcPr>
            <w:tcW w:w="1030" w:type="dxa"/>
            <w:vAlign w:val="center"/>
          </w:tcPr>
          <w:p w14:paraId="05A55D09" w14:textId="77777777" w:rsidR="0023729A" w:rsidRDefault="00F81D51">
            <w:r>
              <w:t>8.430</w:t>
            </w:r>
          </w:p>
        </w:tc>
        <w:tc>
          <w:tcPr>
            <w:tcW w:w="848" w:type="dxa"/>
            <w:vAlign w:val="center"/>
          </w:tcPr>
          <w:p w14:paraId="33EEE7E1" w14:textId="77777777" w:rsidR="0023729A" w:rsidRDefault="00F81D51">
            <w:r>
              <w:t>1450.0</w:t>
            </w:r>
          </w:p>
        </w:tc>
        <w:tc>
          <w:tcPr>
            <w:tcW w:w="1018" w:type="dxa"/>
            <w:vAlign w:val="center"/>
          </w:tcPr>
          <w:p w14:paraId="6F4272C2" w14:textId="77777777" w:rsidR="0023729A" w:rsidRDefault="00F81D51">
            <w:r>
              <w:t>709.4</w:t>
            </w:r>
          </w:p>
        </w:tc>
        <w:tc>
          <w:tcPr>
            <w:tcW w:w="1188" w:type="dxa"/>
            <w:vAlign w:val="center"/>
          </w:tcPr>
          <w:p w14:paraId="63397C61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2F65717A" w14:textId="77777777" w:rsidR="0023729A" w:rsidRDefault="0023729A">
            <w:pPr>
              <w:rPr>
                <w:sz w:val="18"/>
                <w:szCs w:val="18"/>
              </w:rPr>
            </w:pPr>
          </w:p>
        </w:tc>
      </w:tr>
      <w:tr w:rsidR="0023729A" w14:paraId="10EF00A8" w14:textId="77777777">
        <w:tc>
          <w:tcPr>
            <w:tcW w:w="2196" w:type="dxa"/>
            <w:shd w:val="clear" w:color="auto" w:fill="E6E6E6"/>
            <w:vAlign w:val="center"/>
          </w:tcPr>
          <w:p w14:paraId="7C33C413" w14:textId="77777777" w:rsidR="0023729A" w:rsidRDefault="00F81D51">
            <w:r>
              <w:t>（夏季）热流向下（水平、倾斜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8F60D7A" w14:textId="77777777" w:rsidR="0023729A" w:rsidRDefault="00F81D51">
            <w:r>
              <w:t>0.031</w:t>
            </w:r>
          </w:p>
        </w:tc>
        <w:tc>
          <w:tcPr>
            <w:tcW w:w="1030" w:type="dxa"/>
            <w:vAlign w:val="center"/>
          </w:tcPr>
          <w:p w14:paraId="426FF5D5" w14:textId="77777777" w:rsidR="0023729A" w:rsidRDefault="00F81D51">
            <w:r>
              <w:t>0.052</w:t>
            </w:r>
          </w:p>
        </w:tc>
        <w:tc>
          <w:tcPr>
            <w:tcW w:w="848" w:type="dxa"/>
            <w:vAlign w:val="center"/>
          </w:tcPr>
          <w:p w14:paraId="5C36D786" w14:textId="77777777" w:rsidR="0023729A" w:rsidRDefault="00F81D51">
            <w:r>
              <w:t>1.2</w:t>
            </w:r>
          </w:p>
        </w:tc>
        <w:tc>
          <w:tcPr>
            <w:tcW w:w="1018" w:type="dxa"/>
            <w:vAlign w:val="center"/>
          </w:tcPr>
          <w:p w14:paraId="3EF72624" w14:textId="77777777" w:rsidR="0023729A" w:rsidRDefault="00F81D51">
            <w:r>
              <w:t>1005.0</w:t>
            </w:r>
          </w:p>
        </w:tc>
        <w:tc>
          <w:tcPr>
            <w:tcW w:w="1188" w:type="dxa"/>
            <w:vAlign w:val="center"/>
          </w:tcPr>
          <w:p w14:paraId="2A7F1396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681F3988" w14:textId="77777777" w:rsidR="0023729A" w:rsidRDefault="00F81D51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5mm</w:t>
            </w:r>
            <w:r>
              <w:rPr>
                <w:sz w:val="18"/>
                <w:szCs w:val="18"/>
              </w:rPr>
              <w:t>蒸汽渗透系数没有给出以下同</w:t>
            </w:r>
          </w:p>
        </w:tc>
      </w:tr>
      <w:tr w:rsidR="0023729A" w14:paraId="2D6499C5" w14:textId="77777777">
        <w:tc>
          <w:tcPr>
            <w:tcW w:w="2196" w:type="dxa"/>
            <w:shd w:val="clear" w:color="auto" w:fill="E6E6E6"/>
            <w:vAlign w:val="center"/>
          </w:tcPr>
          <w:p w14:paraId="3BF8F63D" w14:textId="77777777" w:rsidR="0023729A" w:rsidRDefault="00F81D51">
            <w:r>
              <w:t>（夏季）热流向下（水平、倾斜</w:t>
            </w:r>
            <w:r>
              <w:t>δ=10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90B4765" w14:textId="77777777" w:rsidR="0023729A" w:rsidRDefault="00F81D51">
            <w:r>
              <w:t>0.040</w:t>
            </w:r>
          </w:p>
        </w:tc>
        <w:tc>
          <w:tcPr>
            <w:tcW w:w="1030" w:type="dxa"/>
            <w:vAlign w:val="center"/>
          </w:tcPr>
          <w:p w14:paraId="20BEC13D" w14:textId="77777777" w:rsidR="0023729A" w:rsidRDefault="00F81D51">
            <w:r>
              <w:t>0.059</w:t>
            </w:r>
          </w:p>
        </w:tc>
        <w:tc>
          <w:tcPr>
            <w:tcW w:w="848" w:type="dxa"/>
            <w:vAlign w:val="center"/>
          </w:tcPr>
          <w:p w14:paraId="510808F1" w14:textId="77777777" w:rsidR="0023729A" w:rsidRDefault="00F81D51">
            <w:r>
              <w:t>1.2</w:t>
            </w:r>
          </w:p>
        </w:tc>
        <w:tc>
          <w:tcPr>
            <w:tcW w:w="1018" w:type="dxa"/>
            <w:vAlign w:val="center"/>
          </w:tcPr>
          <w:p w14:paraId="3C4BDFD7" w14:textId="77777777" w:rsidR="0023729A" w:rsidRDefault="00F81D51">
            <w:r>
              <w:t>1005.0</w:t>
            </w:r>
          </w:p>
        </w:tc>
        <w:tc>
          <w:tcPr>
            <w:tcW w:w="1188" w:type="dxa"/>
            <w:vAlign w:val="center"/>
          </w:tcPr>
          <w:p w14:paraId="45D71039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669641BB" w14:textId="77777777" w:rsidR="0023729A" w:rsidRDefault="00F81D51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10mm</w:t>
            </w:r>
          </w:p>
        </w:tc>
      </w:tr>
      <w:tr w:rsidR="0023729A" w14:paraId="72C9B0C8" w14:textId="77777777">
        <w:tc>
          <w:tcPr>
            <w:tcW w:w="2196" w:type="dxa"/>
            <w:shd w:val="clear" w:color="auto" w:fill="E6E6E6"/>
            <w:vAlign w:val="center"/>
          </w:tcPr>
          <w:p w14:paraId="076BF78E" w14:textId="77777777" w:rsidR="0023729A" w:rsidRDefault="00F81D51">
            <w:r>
              <w:t>混凝土小型砌体</w:t>
            </w:r>
          </w:p>
        </w:tc>
        <w:tc>
          <w:tcPr>
            <w:tcW w:w="1018" w:type="dxa"/>
            <w:vAlign w:val="center"/>
          </w:tcPr>
          <w:p w14:paraId="5404C605" w14:textId="77777777" w:rsidR="0023729A" w:rsidRDefault="00F81D51">
            <w:r>
              <w:t>0.950</w:t>
            </w:r>
          </w:p>
        </w:tc>
        <w:tc>
          <w:tcPr>
            <w:tcW w:w="1030" w:type="dxa"/>
            <w:vAlign w:val="center"/>
          </w:tcPr>
          <w:p w14:paraId="562D99F0" w14:textId="77777777" w:rsidR="0023729A" w:rsidRDefault="00F81D51">
            <w:r>
              <w:t>11.438</w:t>
            </w:r>
          </w:p>
        </w:tc>
        <w:tc>
          <w:tcPr>
            <w:tcW w:w="848" w:type="dxa"/>
            <w:vAlign w:val="center"/>
          </w:tcPr>
          <w:p w14:paraId="2E776A26" w14:textId="77777777" w:rsidR="0023729A" w:rsidRDefault="00F81D51">
            <w:r>
              <w:t>1700.0</w:t>
            </w:r>
          </w:p>
        </w:tc>
        <w:tc>
          <w:tcPr>
            <w:tcW w:w="1018" w:type="dxa"/>
            <w:vAlign w:val="center"/>
          </w:tcPr>
          <w:p w14:paraId="3630051A" w14:textId="77777777" w:rsidR="0023729A" w:rsidRDefault="00F81D51">
            <w:r>
              <w:t>1114.0</w:t>
            </w:r>
          </w:p>
        </w:tc>
        <w:tc>
          <w:tcPr>
            <w:tcW w:w="1188" w:type="dxa"/>
            <w:vAlign w:val="center"/>
          </w:tcPr>
          <w:p w14:paraId="6B40935B" w14:textId="77777777" w:rsidR="0023729A" w:rsidRDefault="00F81D51">
            <w:r>
              <w:t>0.0000</w:t>
            </w:r>
          </w:p>
        </w:tc>
        <w:tc>
          <w:tcPr>
            <w:tcW w:w="1516" w:type="dxa"/>
            <w:vAlign w:val="center"/>
          </w:tcPr>
          <w:p w14:paraId="2761ECE4" w14:textId="77777777" w:rsidR="0023729A" w:rsidRDefault="00F81D51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23729A" w14:paraId="532B6B23" w14:textId="77777777">
        <w:tc>
          <w:tcPr>
            <w:tcW w:w="2196" w:type="dxa"/>
            <w:shd w:val="clear" w:color="auto" w:fill="E6E6E6"/>
            <w:vAlign w:val="center"/>
          </w:tcPr>
          <w:p w14:paraId="3E8FCD36" w14:textId="77777777" w:rsidR="0023729A" w:rsidRDefault="00F81D51">
            <w:r>
              <w:t>聚苯乙烯泡沫塑料（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DC06177" w14:textId="77777777" w:rsidR="0023729A" w:rsidRDefault="00F81D51">
            <w:r>
              <w:t>0.042</w:t>
            </w:r>
          </w:p>
        </w:tc>
        <w:tc>
          <w:tcPr>
            <w:tcW w:w="1030" w:type="dxa"/>
            <w:vAlign w:val="center"/>
          </w:tcPr>
          <w:p w14:paraId="4867EBB2" w14:textId="77777777" w:rsidR="0023729A" w:rsidRDefault="00F81D51">
            <w:r>
              <w:t>0.360</w:t>
            </w:r>
          </w:p>
        </w:tc>
        <w:tc>
          <w:tcPr>
            <w:tcW w:w="848" w:type="dxa"/>
            <w:vAlign w:val="center"/>
          </w:tcPr>
          <w:p w14:paraId="55C9E0DB" w14:textId="77777777" w:rsidR="0023729A" w:rsidRDefault="00F81D51">
            <w:r>
              <w:t>30.0</w:t>
            </w:r>
          </w:p>
        </w:tc>
        <w:tc>
          <w:tcPr>
            <w:tcW w:w="1018" w:type="dxa"/>
            <w:vAlign w:val="center"/>
          </w:tcPr>
          <w:p w14:paraId="3CC41F8E" w14:textId="77777777" w:rsidR="0023729A" w:rsidRDefault="00F81D51">
            <w:r>
              <w:t>1380.0</w:t>
            </w:r>
          </w:p>
        </w:tc>
        <w:tc>
          <w:tcPr>
            <w:tcW w:w="1188" w:type="dxa"/>
            <w:vAlign w:val="center"/>
          </w:tcPr>
          <w:p w14:paraId="4AFB56F0" w14:textId="77777777" w:rsidR="0023729A" w:rsidRDefault="00F81D51">
            <w:r>
              <w:t>0.0234</w:t>
            </w:r>
          </w:p>
        </w:tc>
        <w:tc>
          <w:tcPr>
            <w:tcW w:w="1516" w:type="dxa"/>
            <w:vAlign w:val="center"/>
          </w:tcPr>
          <w:p w14:paraId="2743128D" w14:textId="77777777" w:rsidR="0023729A" w:rsidRDefault="0023729A">
            <w:pPr>
              <w:rPr>
                <w:sz w:val="18"/>
                <w:szCs w:val="18"/>
              </w:rPr>
            </w:pPr>
          </w:p>
        </w:tc>
      </w:tr>
    </w:tbl>
    <w:p w14:paraId="43B9F53B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3729A" w14:paraId="3E024B17" w14:textId="77777777">
        <w:tc>
          <w:tcPr>
            <w:tcW w:w="2513" w:type="dxa"/>
            <w:shd w:val="clear" w:color="auto" w:fill="E6E6E6"/>
            <w:vAlign w:val="center"/>
          </w:tcPr>
          <w:p w14:paraId="5001B844" w14:textId="77777777" w:rsidR="0023729A" w:rsidRDefault="00F81D51">
            <w:r>
              <w:t>外表面积</w:t>
            </w:r>
          </w:p>
        </w:tc>
        <w:tc>
          <w:tcPr>
            <w:tcW w:w="6820" w:type="dxa"/>
            <w:vAlign w:val="center"/>
          </w:tcPr>
          <w:p w14:paraId="6D06EEC1" w14:textId="611A60EB" w:rsidR="0023729A" w:rsidRDefault="00B30277">
            <w:r>
              <w:t>4323</w:t>
            </w:r>
            <w:r>
              <w:rPr>
                <w:rFonts w:hint="eastAsia"/>
              </w:rPr>
              <w:t>㎡</w:t>
            </w:r>
          </w:p>
        </w:tc>
      </w:tr>
      <w:tr w:rsidR="0023729A" w14:paraId="2DA8BA37" w14:textId="77777777">
        <w:tc>
          <w:tcPr>
            <w:tcW w:w="2513" w:type="dxa"/>
            <w:shd w:val="clear" w:color="auto" w:fill="E6E6E6"/>
            <w:vAlign w:val="center"/>
          </w:tcPr>
          <w:p w14:paraId="79077743" w14:textId="77777777" w:rsidR="0023729A" w:rsidRDefault="00F81D51">
            <w:r>
              <w:t>建筑体积</w:t>
            </w:r>
          </w:p>
        </w:tc>
        <w:tc>
          <w:tcPr>
            <w:tcW w:w="6820" w:type="dxa"/>
            <w:vAlign w:val="center"/>
          </w:tcPr>
          <w:p w14:paraId="2E77313D" w14:textId="32D420AC" w:rsidR="0023729A" w:rsidRDefault="00B30277">
            <w:r>
              <w:t>17393.64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</w:p>
        </w:tc>
      </w:tr>
      <w:tr w:rsidR="0023729A" w14:paraId="074B052F" w14:textId="77777777">
        <w:tc>
          <w:tcPr>
            <w:tcW w:w="2513" w:type="dxa"/>
            <w:shd w:val="clear" w:color="auto" w:fill="E6E6E6"/>
            <w:vAlign w:val="center"/>
          </w:tcPr>
          <w:p w14:paraId="3CFCADA4" w14:textId="77777777" w:rsidR="0023729A" w:rsidRDefault="00F81D51">
            <w:r>
              <w:t>体形系数</w:t>
            </w:r>
          </w:p>
        </w:tc>
        <w:tc>
          <w:tcPr>
            <w:tcW w:w="6820" w:type="dxa"/>
            <w:vAlign w:val="center"/>
          </w:tcPr>
          <w:p w14:paraId="449E485E" w14:textId="60CC3679" w:rsidR="0023729A" w:rsidRDefault="00B30277">
            <w:r>
              <w:t>0.25</w:t>
            </w:r>
          </w:p>
        </w:tc>
      </w:tr>
      <w:tr w:rsidR="0023729A" w14:paraId="0B16B8A7" w14:textId="77777777">
        <w:tc>
          <w:tcPr>
            <w:tcW w:w="2513" w:type="dxa"/>
            <w:shd w:val="clear" w:color="auto" w:fill="E6E6E6"/>
            <w:vAlign w:val="center"/>
          </w:tcPr>
          <w:p w14:paraId="6412970A" w14:textId="77777777" w:rsidR="0023729A" w:rsidRDefault="00F81D51">
            <w:r>
              <w:t>标准依据</w:t>
            </w:r>
          </w:p>
        </w:tc>
        <w:tc>
          <w:tcPr>
            <w:tcW w:w="6820" w:type="dxa"/>
            <w:vAlign w:val="center"/>
          </w:tcPr>
          <w:p w14:paraId="383958F6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23729A" w14:paraId="4ABE8930" w14:textId="77777777">
        <w:tc>
          <w:tcPr>
            <w:tcW w:w="2513" w:type="dxa"/>
            <w:shd w:val="clear" w:color="auto" w:fill="E6E6E6"/>
            <w:vAlign w:val="center"/>
          </w:tcPr>
          <w:p w14:paraId="01B685A3" w14:textId="77777777" w:rsidR="0023729A" w:rsidRDefault="00F81D51">
            <w:r>
              <w:t>标准要求</w:t>
            </w:r>
          </w:p>
        </w:tc>
        <w:tc>
          <w:tcPr>
            <w:tcW w:w="6820" w:type="dxa"/>
            <w:vAlign w:val="center"/>
          </w:tcPr>
          <w:p w14:paraId="52315CB6" w14:textId="77777777" w:rsidR="0023729A" w:rsidRDefault="00F81D51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23729A" w14:paraId="4495C451" w14:textId="77777777">
        <w:tc>
          <w:tcPr>
            <w:tcW w:w="2513" w:type="dxa"/>
            <w:shd w:val="clear" w:color="auto" w:fill="E6E6E6"/>
            <w:vAlign w:val="center"/>
          </w:tcPr>
          <w:p w14:paraId="0AA1C378" w14:textId="77777777" w:rsidR="0023729A" w:rsidRDefault="00F81D51">
            <w:r>
              <w:t>结论</w:t>
            </w:r>
          </w:p>
        </w:tc>
        <w:tc>
          <w:tcPr>
            <w:tcW w:w="6820" w:type="dxa"/>
            <w:vAlign w:val="center"/>
          </w:tcPr>
          <w:p w14:paraId="7AD47B94" w14:textId="77777777" w:rsidR="0023729A" w:rsidRDefault="00F81D51">
            <w:r>
              <w:t>满足</w:t>
            </w:r>
          </w:p>
        </w:tc>
      </w:tr>
    </w:tbl>
    <w:p w14:paraId="40993277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23729A" w14:paraId="32695CE7" w14:textId="77777777">
        <w:tc>
          <w:tcPr>
            <w:tcW w:w="1160" w:type="dxa"/>
            <w:shd w:val="clear" w:color="auto" w:fill="E6E6E6"/>
            <w:vAlign w:val="center"/>
          </w:tcPr>
          <w:p w14:paraId="5031CD4E" w14:textId="77777777" w:rsidR="0023729A" w:rsidRDefault="00F81D5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219E0D84" w14:textId="77777777" w:rsidR="0023729A" w:rsidRDefault="00F81D5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779552C" w14:textId="77777777" w:rsidR="0023729A" w:rsidRDefault="00F81D5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4C5591F" w14:textId="77777777" w:rsidR="0023729A" w:rsidRDefault="00F81D5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1F8AF75" w14:textId="77777777" w:rsidR="0023729A" w:rsidRDefault="00F81D5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701A5B" w14:textId="77777777" w:rsidR="0023729A" w:rsidRDefault="00F81D5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3B002D5" w14:textId="77777777" w:rsidR="0023729A" w:rsidRDefault="00F81D51">
            <w:pPr>
              <w:jc w:val="center"/>
            </w:pPr>
            <w:r>
              <w:t>是否满足</w:t>
            </w:r>
          </w:p>
        </w:tc>
      </w:tr>
      <w:tr w:rsidR="0023729A" w14:paraId="11FFE73E" w14:textId="77777777">
        <w:tc>
          <w:tcPr>
            <w:tcW w:w="1160" w:type="dxa"/>
            <w:vAlign w:val="center"/>
          </w:tcPr>
          <w:p w14:paraId="0F1DD440" w14:textId="77777777" w:rsidR="0023729A" w:rsidRDefault="00F81D51">
            <w:r>
              <w:t>南向</w:t>
            </w:r>
          </w:p>
        </w:tc>
        <w:tc>
          <w:tcPr>
            <w:tcW w:w="1279" w:type="dxa"/>
            <w:vAlign w:val="center"/>
          </w:tcPr>
          <w:p w14:paraId="066455EC" w14:textId="77777777" w:rsidR="0023729A" w:rsidRDefault="00F81D51">
            <w:r>
              <w:t>2006</w:t>
            </w:r>
          </w:p>
        </w:tc>
        <w:tc>
          <w:tcPr>
            <w:tcW w:w="1443" w:type="dxa"/>
            <w:vAlign w:val="center"/>
          </w:tcPr>
          <w:p w14:paraId="5240FAD3" w14:textId="77777777" w:rsidR="0023729A" w:rsidRDefault="00F81D51">
            <w:r>
              <w:t>3.150</w:t>
            </w:r>
          </w:p>
        </w:tc>
        <w:tc>
          <w:tcPr>
            <w:tcW w:w="1714" w:type="dxa"/>
            <w:vAlign w:val="center"/>
          </w:tcPr>
          <w:p w14:paraId="21E3646B" w14:textId="77777777" w:rsidR="0023729A" w:rsidRDefault="00F81D51">
            <w:r>
              <w:t>12.600</w:t>
            </w:r>
          </w:p>
        </w:tc>
        <w:tc>
          <w:tcPr>
            <w:tcW w:w="1228" w:type="dxa"/>
            <w:vAlign w:val="center"/>
          </w:tcPr>
          <w:p w14:paraId="2B9028B3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54762DF9" w14:textId="77777777" w:rsidR="0023729A" w:rsidRDefault="00F81D51">
            <w:r>
              <w:t>0.45</w:t>
            </w:r>
          </w:p>
        </w:tc>
        <w:tc>
          <w:tcPr>
            <w:tcW w:w="1318" w:type="dxa"/>
            <w:vAlign w:val="center"/>
          </w:tcPr>
          <w:p w14:paraId="54CE8638" w14:textId="77777777" w:rsidR="0023729A" w:rsidRDefault="00F81D51">
            <w:r>
              <w:t>满足</w:t>
            </w:r>
          </w:p>
        </w:tc>
      </w:tr>
      <w:tr w:rsidR="0023729A" w14:paraId="34A9B754" w14:textId="77777777">
        <w:tc>
          <w:tcPr>
            <w:tcW w:w="1160" w:type="dxa"/>
            <w:vAlign w:val="center"/>
          </w:tcPr>
          <w:p w14:paraId="2156E149" w14:textId="77777777" w:rsidR="0023729A" w:rsidRDefault="00F81D51">
            <w:r>
              <w:t>北向</w:t>
            </w:r>
          </w:p>
        </w:tc>
        <w:tc>
          <w:tcPr>
            <w:tcW w:w="1279" w:type="dxa"/>
            <w:vAlign w:val="center"/>
          </w:tcPr>
          <w:p w14:paraId="1D0D63FF" w14:textId="77777777" w:rsidR="0023729A" w:rsidRDefault="00F81D51">
            <w:r>
              <w:t>1016</w:t>
            </w:r>
          </w:p>
        </w:tc>
        <w:tc>
          <w:tcPr>
            <w:tcW w:w="1443" w:type="dxa"/>
            <w:vAlign w:val="center"/>
          </w:tcPr>
          <w:p w14:paraId="25C1E323" w14:textId="77777777" w:rsidR="0023729A" w:rsidRDefault="00F81D51">
            <w:r>
              <w:t>2.250</w:t>
            </w:r>
          </w:p>
        </w:tc>
        <w:tc>
          <w:tcPr>
            <w:tcW w:w="1714" w:type="dxa"/>
            <w:vAlign w:val="center"/>
          </w:tcPr>
          <w:p w14:paraId="1A3383B8" w14:textId="77777777" w:rsidR="0023729A" w:rsidRDefault="00F81D51">
            <w:r>
              <w:t>10.800</w:t>
            </w:r>
          </w:p>
        </w:tc>
        <w:tc>
          <w:tcPr>
            <w:tcW w:w="1228" w:type="dxa"/>
            <w:vAlign w:val="center"/>
          </w:tcPr>
          <w:p w14:paraId="4550E0B1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AC8BEA4" w14:textId="77777777" w:rsidR="0023729A" w:rsidRDefault="00F81D51">
            <w:r>
              <w:t>0.25</w:t>
            </w:r>
          </w:p>
        </w:tc>
        <w:tc>
          <w:tcPr>
            <w:tcW w:w="1318" w:type="dxa"/>
            <w:vAlign w:val="center"/>
          </w:tcPr>
          <w:p w14:paraId="12467957" w14:textId="77777777" w:rsidR="0023729A" w:rsidRDefault="00F81D51">
            <w:r>
              <w:t>满足</w:t>
            </w:r>
          </w:p>
        </w:tc>
      </w:tr>
      <w:tr w:rsidR="0023729A" w14:paraId="1ACB0C48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DEAD83F" w14:textId="77777777" w:rsidR="0023729A" w:rsidRDefault="00F81D5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576D4B5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23729A" w14:paraId="1CF85763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AA2E88A" w14:textId="77777777" w:rsidR="0023729A" w:rsidRDefault="00F81D5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56BFF3C9" w14:textId="77777777" w:rsidR="0023729A" w:rsidRDefault="00F81D51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23729A" w14:paraId="56D8BAA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3D43FB" w14:textId="77777777" w:rsidR="0023729A" w:rsidRDefault="00F81D51">
            <w:r>
              <w:lastRenderedPageBreak/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0F65FE48" w14:textId="77777777" w:rsidR="0023729A" w:rsidRDefault="00F81D51">
            <w:r>
              <w:t>满足</w:t>
            </w:r>
          </w:p>
        </w:tc>
      </w:tr>
    </w:tbl>
    <w:p w14:paraId="537CFF0B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7D511E30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23729A" w14:paraId="535F756A" w14:textId="77777777">
        <w:tc>
          <w:tcPr>
            <w:tcW w:w="1160" w:type="dxa"/>
            <w:shd w:val="clear" w:color="auto" w:fill="E6E6E6"/>
            <w:vAlign w:val="center"/>
          </w:tcPr>
          <w:p w14:paraId="2C00056F" w14:textId="77777777" w:rsidR="0023729A" w:rsidRDefault="00F81D5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17DD3FAE" w14:textId="77777777" w:rsidR="0023729A" w:rsidRDefault="00F81D5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DE0AD36" w14:textId="77777777" w:rsidR="0023729A" w:rsidRDefault="00F81D5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F61B088" w14:textId="77777777" w:rsidR="0023729A" w:rsidRDefault="00F81D5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1BE28EB" w14:textId="77777777" w:rsidR="0023729A" w:rsidRDefault="00F81D5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4C592" w14:textId="77777777" w:rsidR="0023729A" w:rsidRDefault="00F81D5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E8C31CE" w14:textId="77777777" w:rsidR="0023729A" w:rsidRDefault="00F81D51">
            <w:pPr>
              <w:jc w:val="center"/>
            </w:pPr>
            <w:r>
              <w:t>是否满足</w:t>
            </w:r>
          </w:p>
        </w:tc>
      </w:tr>
      <w:tr w:rsidR="0023729A" w14:paraId="41EEDB77" w14:textId="77777777">
        <w:tc>
          <w:tcPr>
            <w:tcW w:w="1160" w:type="dxa"/>
            <w:vAlign w:val="center"/>
          </w:tcPr>
          <w:p w14:paraId="10284B96" w14:textId="77777777" w:rsidR="0023729A" w:rsidRDefault="00F81D51">
            <w:r>
              <w:t>南向</w:t>
            </w:r>
          </w:p>
        </w:tc>
        <w:tc>
          <w:tcPr>
            <w:tcW w:w="1279" w:type="dxa"/>
            <w:vAlign w:val="center"/>
          </w:tcPr>
          <w:p w14:paraId="74E8786E" w14:textId="77777777" w:rsidR="0023729A" w:rsidRDefault="00F81D51">
            <w:r>
              <w:t>2006</w:t>
            </w:r>
          </w:p>
        </w:tc>
        <w:tc>
          <w:tcPr>
            <w:tcW w:w="1443" w:type="dxa"/>
            <w:vAlign w:val="center"/>
          </w:tcPr>
          <w:p w14:paraId="156103FB" w14:textId="77777777" w:rsidR="0023729A" w:rsidRDefault="00F81D51">
            <w:r>
              <w:t>3.150</w:t>
            </w:r>
          </w:p>
        </w:tc>
        <w:tc>
          <w:tcPr>
            <w:tcW w:w="1714" w:type="dxa"/>
            <w:vAlign w:val="center"/>
          </w:tcPr>
          <w:p w14:paraId="45E27CF0" w14:textId="77777777" w:rsidR="0023729A" w:rsidRDefault="00F81D51">
            <w:r>
              <w:t>12.600</w:t>
            </w:r>
          </w:p>
        </w:tc>
        <w:tc>
          <w:tcPr>
            <w:tcW w:w="1228" w:type="dxa"/>
            <w:vAlign w:val="center"/>
          </w:tcPr>
          <w:p w14:paraId="1CDFEB57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55542E83" w14:textId="77777777" w:rsidR="0023729A" w:rsidRDefault="00F81D51">
            <w:r>
              <w:t>0.55</w:t>
            </w:r>
          </w:p>
        </w:tc>
        <w:tc>
          <w:tcPr>
            <w:tcW w:w="1318" w:type="dxa"/>
            <w:vAlign w:val="center"/>
          </w:tcPr>
          <w:p w14:paraId="1989437D" w14:textId="77777777" w:rsidR="0023729A" w:rsidRDefault="00F81D51">
            <w:r>
              <w:t>满足</w:t>
            </w:r>
          </w:p>
        </w:tc>
      </w:tr>
      <w:tr w:rsidR="0023729A" w14:paraId="6A2719BD" w14:textId="77777777">
        <w:tc>
          <w:tcPr>
            <w:tcW w:w="1160" w:type="dxa"/>
            <w:vAlign w:val="center"/>
          </w:tcPr>
          <w:p w14:paraId="036641E5" w14:textId="77777777" w:rsidR="0023729A" w:rsidRDefault="00F81D51">
            <w:r>
              <w:t>北向</w:t>
            </w:r>
          </w:p>
        </w:tc>
        <w:tc>
          <w:tcPr>
            <w:tcW w:w="1279" w:type="dxa"/>
            <w:vAlign w:val="center"/>
          </w:tcPr>
          <w:p w14:paraId="04FAA39F" w14:textId="77777777" w:rsidR="0023729A" w:rsidRDefault="00F81D51">
            <w:r>
              <w:t>1016</w:t>
            </w:r>
          </w:p>
        </w:tc>
        <w:tc>
          <w:tcPr>
            <w:tcW w:w="1443" w:type="dxa"/>
            <w:vAlign w:val="center"/>
          </w:tcPr>
          <w:p w14:paraId="1E63AB6F" w14:textId="77777777" w:rsidR="0023729A" w:rsidRDefault="00F81D51">
            <w:r>
              <w:t>2.250</w:t>
            </w:r>
          </w:p>
        </w:tc>
        <w:tc>
          <w:tcPr>
            <w:tcW w:w="1714" w:type="dxa"/>
            <w:vAlign w:val="center"/>
          </w:tcPr>
          <w:p w14:paraId="70B47C4A" w14:textId="77777777" w:rsidR="0023729A" w:rsidRDefault="00F81D51">
            <w:r>
              <w:t>10.800</w:t>
            </w:r>
          </w:p>
        </w:tc>
        <w:tc>
          <w:tcPr>
            <w:tcW w:w="1228" w:type="dxa"/>
            <w:vAlign w:val="center"/>
          </w:tcPr>
          <w:p w14:paraId="57112136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733F80C" w14:textId="77777777" w:rsidR="0023729A" w:rsidRDefault="00F81D51">
            <w:r>
              <w:t>0.35</w:t>
            </w:r>
          </w:p>
        </w:tc>
        <w:tc>
          <w:tcPr>
            <w:tcW w:w="1318" w:type="dxa"/>
            <w:vAlign w:val="center"/>
          </w:tcPr>
          <w:p w14:paraId="2FBFBFA0" w14:textId="77777777" w:rsidR="0023729A" w:rsidRDefault="00F81D51">
            <w:r>
              <w:t>满足</w:t>
            </w:r>
          </w:p>
        </w:tc>
      </w:tr>
      <w:tr w:rsidR="0023729A" w14:paraId="6735176B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91365D6" w14:textId="77777777" w:rsidR="0023729A" w:rsidRDefault="00F81D5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836BE72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23729A" w14:paraId="3899145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AD05562" w14:textId="77777777" w:rsidR="0023729A" w:rsidRDefault="00F81D5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256897ED" w14:textId="77777777" w:rsidR="0023729A" w:rsidRDefault="00F81D51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23729A" w14:paraId="09FDF5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3AF5FF8" w14:textId="77777777" w:rsidR="0023729A" w:rsidRDefault="00F81D5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A0196AB" w14:textId="77777777" w:rsidR="0023729A" w:rsidRDefault="00F81D51">
            <w:r>
              <w:t>满足</w:t>
            </w:r>
          </w:p>
        </w:tc>
      </w:tr>
    </w:tbl>
    <w:p w14:paraId="6EB9CE90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93660D9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662E4C75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1938065D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558D9CE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0CA87A46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6677904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A9A6106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F890376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656AF5D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647B85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927965" w14:textId="77777777" w:rsidR="0023729A" w:rsidRDefault="00F81D5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480623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03C84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E5897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95B06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5A835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12C77B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4BFF1C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BAE5A9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098BA4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EE72C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75F98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B378A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E837E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B77B39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4DE5B2CE" w14:textId="77777777">
        <w:tc>
          <w:tcPr>
            <w:tcW w:w="3345" w:type="dxa"/>
            <w:vAlign w:val="center"/>
          </w:tcPr>
          <w:p w14:paraId="14FC63C2" w14:textId="77777777" w:rsidR="0023729A" w:rsidRDefault="00F81D51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318BB875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58303612" w14:textId="77777777" w:rsidR="0023729A" w:rsidRDefault="00F81D51">
            <w:r>
              <w:t>1.740</w:t>
            </w:r>
          </w:p>
        </w:tc>
        <w:tc>
          <w:tcPr>
            <w:tcW w:w="1075" w:type="dxa"/>
            <w:vAlign w:val="center"/>
          </w:tcPr>
          <w:p w14:paraId="4C973B03" w14:textId="77777777" w:rsidR="0023729A" w:rsidRDefault="00F81D51">
            <w:r>
              <w:t>17.060</w:t>
            </w:r>
          </w:p>
        </w:tc>
        <w:tc>
          <w:tcPr>
            <w:tcW w:w="848" w:type="dxa"/>
            <w:vAlign w:val="center"/>
          </w:tcPr>
          <w:p w14:paraId="60BFC033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373D43C3" w14:textId="77777777" w:rsidR="0023729A" w:rsidRDefault="00F81D51">
            <w:r>
              <w:t>0.011</w:t>
            </w:r>
          </w:p>
        </w:tc>
        <w:tc>
          <w:tcPr>
            <w:tcW w:w="1064" w:type="dxa"/>
            <w:vAlign w:val="center"/>
          </w:tcPr>
          <w:p w14:paraId="445D6482" w14:textId="77777777" w:rsidR="0023729A" w:rsidRDefault="00F81D51">
            <w:r>
              <w:t>0.196</w:t>
            </w:r>
          </w:p>
        </w:tc>
      </w:tr>
      <w:tr w:rsidR="0023729A" w14:paraId="43A5DA5C" w14:textId="77777777">
        <w:tc>
          <w:tcPr>
            <w:tcW w:w="3345" w:type="dxa"/>
            <w:vAlign w:val="center"/>
          </w:tcPr>
          <w:p w14:paraId="0009720A" w14:textId="77777777" w:rsidR="0023729A" w:rsidRDefault="00F81D51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05689E03" w14:textId="77777777" w:rsidR="0023729A" w:rsidRDefault="00F81D51">
            <w:r>
              <w:t>130</w:t>
            </w:r>
          </w:p>
        </w:tc>
        <w:tc>
          <w:tcPr>
            <w:tcW w:w="1075" w:type="dxa"/>
            <w:vAlign w:val="center"/>
          </w:tcPr>
          <w:p w14:paraId="19828B4C" w14:textId="77777777" w:rsidR="0023729A" w:rsidRDefault="00F81D51">
            <w:r>
              <w:t>0.025</w:t>
            </w:r>
          </w:p>
        </w:tc>
        <w:tc>
          <w:tcPr>
            <w:tcW w:w="1075" w:type="dxa"/>
            <w:vAlign w:val="center"/>
          </w:tcPr>
          <w:p w14:paraId="40269834" w14:textId="77777777" w:rsidR="0023729A" w:rsidRDefault="00F81D51">
            <w:r>
              <w:t>0.390</w:t>
            </w:r>
          </w:p>
        </w:tc>
        <w:tc>
          <w:tcPr>
            <w:tcW w:w="848" w:type="dxa"/>
            <w:vAlign w:val="center"/>
          </w:tcPr>
          <w:p w14:paraId="23A9D003" w14:textId="77777777" w:rsidR="0023729A" w:rsidRDefault="00F81D51">
            <w:r>
              <w:t>1.10</w:t>
            </w:r>
          </w:p>
        </w:tc>
        <w:tc>
          <w:tcPr>
            <w:tcW w:w="1075" w:type="dxa"/>
            <w:vAlign w:val="center"/>
          </w:tcPr>
          <w:p w14:paraId="449DD18A" w14:textId="77777777" w:rsidR="0023729A" w:rsidRDefault="00F81D51">
            <w:r>
              <w:t>4.727</w:t>
            </w:r>
          </w:p>
        </w:tc>
        <w:tc>
          <w:tcPr>
            <w:tcW w:w="1064" w:type="dxa"/>
            <w:vAlign w:val="center"/>
          </w:tcPr>
          <w:p w14:paraId="757C7BCA" w14:textId="77777777" w:rsidR="0023729A" w:rsidRDefault="00F81D51">
            <w:r>
              <w:t>2.028</w:t>
            </w:r>
          </w:p>
        </w:tc>
      </w:tr>
      <w:tr w:rsidR="0023729A" w14:paraId="2FB372A8" w14:textId="77777777">
        <w:tc>
          <w:tcPr>
            <w:tcW w:w="3345" w:type="dxa"/>
            <w:vAlign w:val="center"/>
          </w:tcPr>
          <w:p w14:paraId="4CB6DD81" w14:textId="77777777" w:rsidR="0023729A" w:rsidRDefault="00F81D51">
            <w:r>
              <w:t>水泥砂浆</w:t>
            </w:r>
          </w:p>
        </w:tc>
        <w:tc>
          <w:tcPr>
            <w:tcW w:w="848" w:type="dxa"/>
            <w:vAlign w:val="center"/>
          </w:tcPr>
          <w:p w14:paraId="1E5C6ECA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5B12F573" w14:textId="77777777" w:rsidR="0023729A" w:rsidRDefault="00F81D51">
            <w:r>
              <w:t>0.930</w:t>
            </w:r>
          </w:p>
        </w:tc>
        <w:tc>
          <w:tcPr>
            <w:tcW w:w="1075" w:type="dxa"/>
            <w:vAlign w:val="center"/>
          </w:tcPr>
          <w:p w14:paraId="015F3438" w14:textId="77777777" w:rsidR="0023729A" w:rsidRDefault="00F81D51">
            <w:r>
              <w:t>11.370</w:t>
            </w:r>
          </w:p>
        </w:tc>
        <w:tc>
          <w:tcPr>
            <w:tcW w:w="848" w:type="dxa"/>
            <w:vAlign w:val="center"/>
          </w:tcPr>
          <w:p w14:paraId="3C62E9FD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39B757BE" w14:textId="77777777" w:rsidR="0023729A" w:rsidRDefault="00F81D51">
            <w:r>
              <w:t>0.022</w:t>
            </w:r>
          </w:p>
        </w:tc>
        <w:tc>
          <w:tcPr>
            <w:tcW w:w="1064" w:type="dxa"/>
            <w:vAlign w:val="center"/>
          </w:tcPr>
          <w:p w14:paraId="49ADE83E" w14:textId="77777777" w:rsidR="0023729A" w:rsidRDefault="00F81D51">
            <w:r>
              <w:t>0.245</w:t>
            </w:r>
          </w:p>
        </w:tc>
      </w:tr>
      <w:tr w:rsidR="0023729A" w14:paraId="3F20C9EE" w14:textId="77777777">
        <w:tc>
          <w:tcPr>
            <w:tcW w:w="3345" w:type="dxa"/>
            <w:vAlign w:val="center"/>
          </w:tcPr>
          <w:p w14:paraId="12427299" w14:textId="77777777" w:rsidR="0023729A" w:rsidRDefault="00F81D51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3309B6" w14:textId="77777777" w:rsidR="0023729A" w:rsidRDefault="00F81D51">
            <w:r>
              <w:t>100</w:t>
            </w:r>
          </w:p>
        </w:tc>
        <w:tc>
          <w:tcPr>
            <w:tcW w:w="1075" w:type="dxa"/>
            <w:vAlign w:val="center"/>
          </w:tcPr>
          <w:p w14:paraId="33085273" w14:textId="77777777" w:rsidR="0023729A" w:rsidRDefault="00F81D51">
            <w:r>
              <w:t>1.740</w:t>
            </w:r>
          </w:p>
        </w:tc>
        <w:tc>
          <w:tcPr>
            <w:tcW w:w="1075" w:type="dxa"/>
            <w:vAlign w:val="center"/>
          </w:tcPr>
          <w:p w14:paraId="614FDC9E" w14:textId="77777777" w:rsidR="0023729A" w:rsidRDefault="00F81D51">
            <w:r>
              <w:t>17.200</w:t>
            </w:r>
          </w:p>
        </w:tc>
        <w:tc>
          <w:tcPr>
            <w:tcW w:w="848" w:type="dxa"/>
            <w:vAlign w:val="center"/>
          </w:tcPr>
          <w:p w14:paraId="4FCF873E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67843A4D" w14:textId="77777777" w:rsidR="0023729A" w:rsidRDefault="00F81D51">
            <w:r>
              <w:t>0.057</w:t>
            </w:r>
          </w:p>
        </w:tc>
        <w:tc>
          <w:tcPr>
            <w:tcW w:w="1064" w:type="dxa"/>
            <w:vAlign w:val="center"/>
          </w:tcPr>
          <w:p w14:paraId="56BD8193" w14:textId="77777777" w:rsidR="0023729A" w:rsidRDefault="00F81D51">
            <w:r>
              <w:t>0.989</w:t>
            </w:r>
          </w:p>
        </w:tc>
      </w:tr>
      <w:tr w:rsidR="0023729A" w14:paraId="4050C1E1" w14:textId="77777777">
        <w:tc>
          <w:tcPr>
            <w:tcW w:w="3345" w:type="dxa"/>
            <w:vAlign w:val="center"/>
          </w:tcPr>
          <w:p w14:paraId="67EF8E05" w14:textId="77777777" w:rsidR="0023729A" w:rsidRDefault="00F81D51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C28387F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5E0C4271" w14:textId="77777777" w:rsidR="0023729A" w:rsidRDefault="00F81D51">
            <w:r>
              <w:t>0.870</w:t>
            </w:r>
          </w:p>
        </w:tc>
        <w:tc>
          <w:tcPr>
            <w:tcW w:w="1075" w:type="dxa"/>
            <w:vAlign w:val="center"/>
          </w:tcPr>
          <w:p w14:paraId="175DCEE2" w14:textId="77777777" w:rsidR="0023729A" w:rsidRDefault="00F81D51">
            <w:r>
              <w:t>10.750</w:t>
            </w:r>
          </w:p>
        </w:tc>
        <w:tc>
          <w:tcPr>
            <w:tcW w:w="848" w:type="dxa"/>
            <w:vAlign w:val="center"/>
          </w:tcPr>
          <w:p w14:paraId="04D661D0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2F731466" w14:textId="77777777" w:rsidR="0023729A" w:rsidRDefault="00F81D51">
            <w:r>
              <w:t>0.023</w:t>
            </w:r>
          </w:p>
        </w:tc>
        <w:tc>
          <w:tcPr>
            <w:tcW w:w="1064" w:type="dxa"/>
            <w:vAlign w:val="center"/>
          </w:tcPr>
          <w:p w14:paraId="6CE24A7E" w14:textId="77777777" w:rsidR="0023729A" w:rsidRDefault="00F81D51">
            <w:r>
              <w:t>0.247</w:t>
            </w:r>
          </w:p>
        </w:tc>
      </w:tr>
      <w:tr w:rsidR="0023729A" w14:paraId="64DFD8D9" w14:textId="77777777">
        <w:tc>
          <w:tcPr>
            <w:tcW w:w="3345" w:type="dxa"/>
            <w:vAlign w:val="center"/>
          </w:tcPr>
          <w:p w14:paraId="752AA32F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C34917" w14:textId="77777777" w:rsidR="0023729A" w:rsidRDefault="00F81D51">
            <w:r>
              <w:t>290</w:t>
            </w:r>
          </w:p>
        </w:tc>
        <w:tc>
          <w:tcPr>
            <w:tcW w:w="1075" w:type="dxa"/>
            <w:vAlign w:val="center"/>
          </w:tcPr>
          <w:p w14:paraId="01D803DA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5718657C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5DFA3517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62D3AB8A" w14:textId="77777777" w:rsidR="0023729A" w:rsidRDefault="00F81D51">
            <w:r>
              <w:t>4.841</w:t>
            </w:r>
          </w:p>
        </w:tc>
        <w:tc>
          <w:tcPr>
            <w:tcW w:w="1064" w:type="dxa"/>
            <w:vAlign w:val="center"/>
          </w:tcPr>
          <w:p w14:paraId="6D68B475" w14:textId="77777777" w:rsidR="0023729A" w:rsidRDefault="00F81D51">
            <w:r>
              <w:t>3.704</w:t>
            </w:r>
          </w:p>
        </w:tc>
      </w:tr>
      <w:tr w:rsidR="0023729A" w14:paraId="47371155" w14:textId="77777777">
        <w:tc>
          <w:tcPr>
            <w:tcW w:w="3345" w:type="dxa"/>
            <w:shd w:val="clear" w:color="auto" w:fill="E6E6E6"/>
            <w:vAlign w:val="center"/>
          </w:tcPr>
          <w:p w14:paraId="7A8EEFD8" w14:textId="77777777" w:rsidR="0023729A" w:rsidRDefault="00F81D5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942AB4" w14:textId="77777777" w:rsidR="0023729A" w:rsidRDefault="00F81D51">
            <w:pPr>
              <w:jc w:val="center"/>
            </w:pPr>
            <w:r>
              <w:t>0.20</w:t>
            </w:r>
          </w:p>
        </w:tc>
      </w:tr>
      <w:tr w:rsidR="0023729A" w14:paraId="5AF77335" w14:textId="77777777">
        <w:tc>
          <w:tcPr>
            <w:tcW w:w="3345" w:type="dxa"/>
            <w:shd w:val="clear" w:color="auto" w:fill="E6E6E6"/>
            <w:vAlign w:val="center"/>
          </w:tcPr>
          <w:p w14:paraId="26A0D0D5" w14:textId="77777777" w:rsidR="0023729A" w:rsidRDefault="00F81D51">
            <w:r>
              <w:t>数据来源</w:t>
            </w:r>
          </w:p>
        </w:tc>
        <w:tc>
          <w:tcPr>
            <w:tcW w:w="5985" w:type="dxa"/>
            <w:gridSpan w:val="6"/>
          </w:tcPr>
          <w:p w14:paraId="027844E3" w14:textId="77777777" w:rsidR="0023729A" w:rsidRDefault="00F81D51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81</w:t>
            </w:r>
            <w:r>
              <w:t>页</w:t>
            </w:r>
          </w:p>
        </w:tc>
      </w:tr>
      <w:tr w:rsidR="0023729A" w14:paraId="70567B45" w14:textId="77777777">
        <w:tc>
          <w:tcPr>
            <w:tcW w:w="3345" w:type="dxa"/>
            <w:shd w:val="clear" w:color="auto" w:fill="E6E6E6"/>
            <w:vAlign w:val="center"/>
          </w:tcPr>
          <w:p w14:paraId="620BA1AE" w14:textId="77777777" w:rsidR="0023729A" w:rsidRDefault="00F81D51">
            <w:r>
              <w:t>标准依据</w:t>
            </w:r>
          </w:p>
        </w:tc>
        <w:tc>
          <w:tcPr>
            <w:tcW w:w="5985" w:type="dxa"/>
            <w:gridSpan w:val="6"/>
          </w:tcPr>
          <w:p w14:paraId="7346707E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3729A" w14:paraId="4BA757EA" w14:textId="77777777">
        <w:tc>
          <w:tcPr>
            <w:tcW w:w="3345" w:type="dxa"/>
            <w:shd w:val="clear" w:color="auto" w:fill="E6E6E6"/>
            <w:vAlign w:val="center"/>
          </w:tcPr>
          <w:p w14:paraId="40C3FCAE" w14:textId="77777777" w:rsidR="0023729A" w:rsidRDefault="00F81D51">
            <w:r>
              <w:t>标准要求</w:t>
            </w:r>
          </w:p>
        </w:tc>
        <w:tc>
          <w:tcPr>
            <w:tcW w:w="5985" w:type="dxa"/>
            <w:gridSpan w:val="6"/>
          </w:tcPr>
          <w:p w14:paraId="39C1675E" w14:textId="77777777" w:rsidR="0023729A" w:rsidRDefault="00F81D51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23729A" w14:paraId="62D5D23A" w14:textId="77777777">
        <w:tc>
          <w:tcPr>
            <w:tcW w:w="3345" w:type="dxa"/>
            <w:shd w:val="clear" w:color="auto" w:fill="E6E6E6"/>
            <w:vAlign w:val="center"/>
          </w:tcPr>
          <w:p w14:paraId="6DE492E2" w14:textId="77777777" w:rsidR="0023729A" w:rsidRDefault="00F81D51">
            <w:r>
              <w:t>结论</w:t>
            </w:r>
          </w:p>
        </w:tc>
        <w:tc>
          <w:tcPr>
            <w:tcW w:w="5985" w:type="dxa"/>
            <w:gridSpan w:val="6"/>
          </w:tcPr>
          <w:p w14:paraId="74E3D100" w14:textId="77777777" w:rsidR="0023729A" w:rsidRDefault="00F81D51">
            <w:r>
              <w:t>满足</w:t>
            </w:r>
          </w:p>
        </w:tc>
      </w:tr>
    </w:tbl>
    <w:p w14:paraId="3FEEE432" w14:textId="77777777" w:rsidR="0023729A" w:rsidRDefault="0023729A">
      <w:pPr>
        <w:widowControl w:val="0"/>
        <w:jc w:val="both"/>
        <w:rPr>
          <w:kern w:val="2"/>
          <w:szCs w:val="24"/>
          <w:lang w:val="en-US"/>
        </w:rPr>
      </w:pPr>
    </w:p>
    <w:p w14:paraId="4AB525EF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227D1E83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5085584" w14:textId="77777777" w:rsidR="0023729A" w:rsidRDefault="00F81D5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5E944F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C57F33" w14:textId="77777777" w:rsidR="0023729A" w:rsidRDefault="00F81D5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D7DA1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94282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957D5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B78B8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30BBB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5B317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22BFE1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A7898A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546B79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BA9A5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7EA9F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09AC6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E5C91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02212F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3B03D4E4" w14:textId="77777777">
        <w:tc>
          <w:tcPr>
            <w:tcW w:w="3345" w:type="dxa"/>
            <w:vAlign w:val="center"/>
          </w:tcPr>
          <w:p w14:paraId="3630C0D8" w14:textId="77777777" w:rsidR="0023729A" w:rsidRDefault="00F81D51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0762F697" w14:textId="77777777" w:rsidR="0023729A" w:rsidRDefault="00F81D51">
            <w:r>
              <w:t>10</w:t>
            </w:r>
          </w:p>
        </w:tc>
        <w:tc>
          <w:tcPr>
            <w:tcW w:w="1075" w:type="dxa"/>
            <w:vAlign w:val="center"/>
          </w:tcPr>
          <w:p w14:paraId="7A9AA358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1979526B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5E5B98A1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7AFB3672" w14:textId="77777777" w:rsidR="0023729A" w:rsidRDefault="00F81D51">
            <w:r>
              <w:t>－</w:t>
            </w:r>
          </w:p>
        </w:tc>
        <w:tc>
          <w:tcPr>
            <w:tcW w:w="1064" w:type="dxa"/>
            <w:vAlign w:val="center"/>
          </w:tcPr>
          <w:p w14:paraId="1264AB14" w14:textId="77777777" w:rsidR="0023729A" w:rsidRDefault="00F81D51">
            <w:r>
              <w:t>－</w:t>
            </w:r>
          </w:p>
        </w:tc>
      </w:tr>
      <w:tr w:rsidR="0023729A" w14:paraId="30B8904C" w14:textId="77777777">
        <w:tc>
          <w:tcPr>
            <w:tcW w:w="3345" w:type="dxa"/>
            <w:vAlign w:val="center"/>
          </w:tcPr>
          <w:p w14:paraId="1D0AF244" w14:textId="77777777" w:rsidR="0023729A" w:rsidRDefault="00F81D51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47FCE076" w14:textId="77777777" w:rsidR="0023729A" w:rsidRDefault="00F81D51">
            <w:r>
              <w:t>3</w:t>
            </w:r>
          </w:p>
        </w:tc>
        <w:tc>
          <w:tcPr>
            <w:tcW w:w="1075" w:type="dxa"/>
            <w:vAlign w:val="center"/>
          </w:tcPr>
          <w:p w14:paraId="4B3BECD4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54F95250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7BD7A3F8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1ABA6A4A" w14:textId="77777777" w:rsidR="0023729A" w:rsidRDefault="00F81D51">
            <w:r>
              <w:t>－</w:t>
            </w:r>
          </w:p>
        </w:tc>
        <w:tc>
          <w:tcPr>
            <w:tcW w:w="1064" w:type="dxa"/>
            <w:vAlign w:val="center"/>
          </w:tcPr>
          <w:p w14:paraId="7C8C62D5" w14:textId="77777777" w:rsidR="0023729A" w:rsidRDefault="00F81D51">
            <w:r>
              <w:t>－</w:t>
            </w:r>
          </w:p>
        </w:tc>
      </w:tr>
      <w:tr w:rsidR="0023729A" w14:paraId="773E0D6F" w14:textId="77777777">
        <w:tc>
          <w:tcPr>
            <w:tcW w:w="3345" w:type="dxa"/>
            <w:vAlign w:val="center"/>
          </w:tcPr>
          <w:p w14:paraId="33848475" w14:textId="77777777" w:rsidR="0023729A" w:rsidRDefault="00F81D51">
            <w:r>
              <w:t>聚苯板</w:t>
            </w:r>
          </w:p>
        </w:tc>
        <w:tc>
          <w:tcPr>
            <w:tcW w:w="848" w:type="dxa"/>
            <w:vAlign w:val="center"/>
          </w:tcPr>
          <w:p w14:paraId="7DDA55F7" w14:textId="77777777" w:rsidR="0023729A" w:rsidRDefault="00F81D51">
            <w:r>
              <w:t>120</w:t>
            </w:r>
          </w:p>
        </w:tc>
        <w:tc>
          <w:tcPr>
            <w:tcW w:w="1075" w:type="dxa"/>
            <w:vAlign w:val="center"/>
          </w:tcPr>
          <w:p w14:paraId="3C20E04A" w14:textId="77777777" w:rsidR="0023729A" w:rsidRDefault="00F81D51">
            <w:r>
              <w:t>0.042</w:t>
            </w:r>
          </w:p>
        </w:tc>
        <w:tc>
          <w:tcPr>
            <w:tcW w:w="1075" w:type="dxa"/>
            <w:vAlign w:val="center"/>
          </w:tcPr>
          <w:p w14:paraId="54493E97" w14:textId="77777777" w:rsidR="0023729A" w:rsidRDefault="00F81D51">
            <w:r>
              <w:t>0.330</w:t>
            </w:r>
          </w:p>
        </w:tc>
        <w:tc>
          <w:tcPr>
            <w:tcW w:w="848" w:type="dxa"/>
            <w:vAlign w:val="center"/>
          </w:tcPr>
          <w:p w14:paraId="18F2FA2E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3C746996" w14:textId="77777777" w:rsidR="0023729A" w:rsidRDefault="00F81D51">
            <w:r>
              <w:t>2.857</w:t>
            </w:r>
          </w:p>
        </w:tc>
        <w:tc>
          <w:tcPr>
            <w:tcW w:w="1064" w:type="dxa"/>
            <w:vAlign w:val="center"/>
          </w:tcPr>
          <w:p w14:paraId="59038625" w14:textId="77777777" w:rsidR="0023729A" w:rsidRDefault="00F81D51">
            <w:r>
              <w:t>0.943</w:t>
            </w:r>
          </w:p>
        </w:tc>
      </w:tr>
      <w:tr w:rsidR="0023729A" w14:paraId="5CA19F6A" w14:textId="77777777">
        <w:tc>
          <w:tcPr>
            <w:tcW w:w="3345" w:type="dxa"/>
            <w:vAlign w:val="center"/>
          </w:tcPr>
          <w:p w14:paraId="22964CEB" w14:textId="77777777" w:rsidR="0023729A" w:rsidRDefault="00F81D51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B1194EE" w14:textId="77777777" w:rsidR="0023729A" w:rsidRDefault="00F81D51">
            <w:r>
              <w:t>15</w:t>
            </w:r>
          </w:p>
        </w:tc>
        <w:tc>
          <w:tcPr>
            <w:tcW w:w="1075" w:type="dxa"/>
            <w:vAlign w:val="center"/>
          </w:tcPr>
          <w:p w14:paraId="6C8B6C30" w14:textId="77777777" w:rsidR="0023729A" w:rsidRDefault="00F81D51">
            <w:r>
              <w:t>0.135</w:t>
            </w:r>
          </w:p>
        </w:tc>
        <w:tc>
          <w:tcPr>
            <w:tcW w:w="1075" w:type="dxa"/>
            <w:vAlign w:val="center"/>
          </w:tcPr>
          <w:p w14:paraId="3BC265D9" w14:textId="77777777" w:rsidR="0023729A" w:rsidRDefault="00F81D51">
            <w:r>
              <w:t>0.109</w:t>
            </w:r>
          </w:p>
        </w:tc>
        <w:tc>
          <w:tcPr>
            <w:tcW w:w="848" w:type="dxa"/>
            <w:vAlign w:val="center"/>
          </w:tcPr>
          <w:p w14:paraId="2BCA0BC7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013291E3" w14:textId="77777777" w:rsidR="0023729A" w:rsidRDefault="00F81D51">
            <w:r>
              <w:t>0.111</w:t>
            </w:r>
          </w:p>
        </w:tc>
        <w:tc>
          <w:tcPr>
            <w:tcW w:w="1064" w:type="dxa"/>
            <w:vAlign w:val="center"/>
          </w:tcPr>
          <w:p w14:paraId="0C13549C" w14:textId="77777777" w:rsidR="0023729A" w:rsidRDefault="00F81D51">
            <w:r>
              <w:t>0.012</w:t>
            </w:r>
          </w:p>
        </w:tc>
      </w:tr>
      <w:tr w:rsidR="0023729A" w14:paraId="4BD24E0F" w14:textId="77777777">
        <w:tc>
          <w:tcPr>
            <w:tcW w:w="3345" w:type="dxa"/>
            <w:vAlign w:val="center"/>
          </w:tcPr>
          <w:p w14:paraId="3F6D9A6F" w14:textId="77777777" w:rsidR="0023729A" w:rsidRDefault="00F81D51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6ACA6C4A" w14:textId="77777777" w:rsidR="0023729A" w:rsidRDefault="00F81D51">
            <w:r>
              <w:t>190</w:t>
            </w:r>
          </w:p>
        </w:tc>
        <w:tc>
          <w:tcPr>
            <w:tcW w:w="1075" w:type="dxa"/>
            <w:vAlign w:val="center"/>
          </w:tcPr>
          <w:p w14:paraId="72A93629" w14:textId="77777777" w:rsidR="0023729A" w:rsidRDefault="00F81D51">
            <w:r>
              <w:t>0.950</w:t>
            </w:r>
          </w:p>
        </w:tc>
        <w:tc>
          <w:tcPr>
            <w:tcW w:w="1075" w:type="dxa"/>
            <w:vAlign w:val="center"/>
          </w:tcPr>
          <w:p w14:paraId="608FB6A8" w14:textId="77777777" w:rsidR="0023729A" w:rsidRDefault="00F81D51">
            <w:r>
              <w:t>8.430</w:t>
            </w:r>
          </w:p>
        </w:tc>
        <w:tc>
          <w:tcPr>
            <w:tcW w:w="848" w:type="dxa"/>
            <w:vAlign w:val="center"/>
          </w:tcPr>
          <w:p w14:paraId="045F3D4D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54BF6686" w14:textId="77777777" w:rsidR="0023729A" w:rsidRDefault="00F81D51">
            <w:r>
              <w:t>0.200</w:t>
            </w:r>
          </w:p>
        </w:tc>
        <w:tc>
          <w:tcPr>
            <w:tcW w:w="1064" w:type="dxa"/>
            <w:vAlign w:val="center"/>
          </w:tcPr>
          <w:p w14:paraId="4DCCFB52" w14:textId="77777777" w:rsidR="0023729A" w:rsidRDefault="00F81D51">
            <w:r>
              <w:t>1.686</w:t>
            </w:r>
          </w:p>
        </w:tc>
      </w:tr>
      <w:tr w:rsidR="0023729A" w14:paraId="0477726C" w14:textId="77777777">
        <w:tc>
          <w:tcPr>
            <w:tcW w:w="3345" w:type="dxa"/>
            <w:vAlign w:val="center"/>
          </w:tcPr>
          <w:p w14:paraId="5E09640C" w14:textId="77777777" w:rsidR="0023729A" w:rsidRDefault="00F81D51">
            <w:r>
              <w:t>（夏季）热流向下（水平、倾斜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9500EF5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7F5A845F" w14:textId="77777777" w:rsidR="0023729A" w:rsidRDefault="00F81D51">
            <w:r>
              <w:t>0.031</w:t>
            </w:r>
          </w:p>
        </w:tc>
        <w:tc>
          <w:tcPr>
            <w:tcW w:w="1075" w:type="dxa"/>
            <w:vAlign w:val="center"/>
          </w:tcPr>
          <w:p w14:paraId="4E9539A1" w14:textId="77777777" w:rsidR="0023729A" w:rsidRDefault="00F81D51">
            <w:r>
              <w:t>0.052</w:t>
            </w:r>
          </w:p>
        </w:tc>
        <w:tc>
          <w:tcPr>
            <w:tcW w:w="848" w:type="dxa"/>
            <w:vAlign w:val="center"/>
          </w:tcPr>
          <w:p w14:paraId="4DD0BEE9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5C38E049" w14:textId="77777777" w:rsidR="0023729A" w:rsidRDefault="00F81D51">
            <w:r>
              <w:t>0.645</w:t>
            </w:r>
          </w:p>
        </w:tc>
        <w:tc>
          <w:tcPr>
            <w:tcW w:w="1064" w:type="dxa"/>
            <w:vAlign w:val="center"/>
          </w:tcPr>
          <w:p w14:paraId="0D014317" w14:textId="77777777" w:rsidR="0023729A" w:rsidRDefault="00F81D51">
            <w:r>
              <w:t>0.034</w:t>
            </w:r>
          </w:p>
        </w:tc>
      </w:tr>
      <w:tr w:rsidR="0023729A" w14:paraId="1C8D95AB" w14:textId="77777777">
        <w:tc>
          <w:tcPr>
            <w:tcW w:w="3345" w:type="dxa"/>
            <w:vAlign w:val="center"/>
          </w:tcPr>
          <w:p w14:paraId="756D3B06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7E524F" w14:textId="77777777" w:rsidR="0023729A" w:rsidRDefault="00F81D51">
            <w:r>
              <w:t>358</w:t>
            </w:r>
          </w:p>
        </w:tc>
        <w:tc>
          <w:tcPr>
            <w:tcW w:w="1075" w:type="dxa"/>
            <w:vAlign w:val="center"/>
          </w:tcPr>
          <w:p w14:paraId="5B2887B9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3CEBBB1E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3A7651DA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682EFDDF" w14:textId="77777777" w:rsidR="0023729A" w:rsidRDefault="00F81D51">
            <w:r>
              <w:t>3.813</w:t>
            </w:r>
          </w:p>
        </w:tc>
        <w:tc>
          <w:tcPr>
            <w:tcW w:w="1064" w:type="dxa"/>
            <w:vAlign w:val="center"/>
          </w:tcPr>
          <w:p w14:paraId="6DCE4081" w14:textId="77777777" w:rsidR="0023729A" w:rsidRDefault="00F81D51">
            <w:r>
              <w:t>2.675</w:t>
            </w:r>
          </w:p>
        </w:tc>
      </w:tr>
      <w:tr w:rsidR="0023729A" w14:paraId="33125899" w14:textId="77777777">
        <w:tc>
          <w:tcPr>
            <w:tcW w:w="3345" w:type="dxa"/>
            <w:shd w:val="clear" w:color="auto" w:fill="E6E6E6"/>
            <w:vAlign w:val="center"/>
          </w:tcPr>
          <w:p w14:paraId="7EB37DE2" w14:textId="77777777" w:rsidR="0023729A" w:rsidRDefault="00F81D5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F15338" w14:textId="77777777" w:rsidR="0023729A" w:rsidRDefault="00F81D51">
            <w:pPr>
              <w:jc w:val="center"/>
            </w:pPr>
            <w:r>
              <w:t>0.25</w:t>
            </w:r>
          </w:p>
        </w:tc>
      </w:tr>
      <w:tr w:rsidR="0023729A" w14:paraId="243E4B75" w14:textId="77777777">
        <w:tc>
          <w:tcPr>
            <w:tcW w:w="3345" w:type="dxa"/>
            <w:shd w:val="clear" w:color="auto" w:fill="E6E6E6"/>
            <w:vAlign w:val="center"/>
          </w:tcPr>
          <w:p w14:paraId="61DDA379" w14:textId="77777777" w:rsidR="0023729A" w:rsidRDefault="00F81D51">
            <w:r>
              <w:t>数据来源</w:t>
            </w:r>
          </w:p>
        </w:tc>
        <w:tc>
          <w:tcPr>
            <w:tcW w:w="5985" w:type="dxa"/>
            <w:gridSpan w:val="6"/>
          </w:tcPr>
          <w:p w14:paraId="0ED53426" w14:textId="77777777" w:rsidR="0023729A" w:rsidRDefault="00F81D51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</w:tbl>
    <w:p w14:paraId="04E17D15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59883D3C" w14:textId="77777777" w:rsidR="00EE478A" w:rsidRPr="00F81D51" w:rsidRDefault="00F81D51" w:rsidP="00AA6FE7">
      <w:pPr>
        <w:jc w:val="center"/>
        <w:rPr>
          <w:rFonts w:ascii="宋体" w:hAnsi="宋体"/>
          <w:sz w:val="18"/>
          <w:szCs w:val="18"/>
        </w:rPr>
      </w:pPr>
      <w:bookmarkStart w:id="26" w:name="严寒寒冷居建2018外墙K修正系数表"/>
      <w:r w:rsidRPr="00F81D51">
        <w:rPr>
          <w:rFonts w:ascii="宋体" w:hAnsi="宋体" w:hint="eastAsia"/>
          <w:sz w:val="18"/>
          <w:szCs w:val="18"/>
        </w:rPr>
        <w:t>表B.0.1</w:t>
      </w:r>
      <w:r w:rsidRPr="00F81D51">
        <w:rPr>
          <w:rFonts w:ascii="宋体" w:hAnsi="宋体"/>
          <w:sz w:val="18"/>
          <w:szCs w:val="18"/>
        </w:rPr>
        <w:t xml:space="preserve"> </w:t>
      </w:r>
      <w:r w:rsidRPr="00F81D51">
        <w:rPr>
          <w:rFonts w:ascii="宋体" w:hAnsi="宋体" w:hint="eastAsia"/>
          <w:sz w:val="18"/>
          <w:szCs w:val="18"/>
        </w:rPr>
        <w:t>外墙</w:t>
      </w:r>
      <w:r w:rsidRPr="00F81D51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353474C2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5AA1FFE3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3E2802F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35C40F2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4BE866F3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86FFF3C" w14:textId="77777777" w:rsidR="00AA6FE7" w:rsidRPr="00D46BC9" w:rsidRDefault="00FF2E6E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3B9F6296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6C95DA66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57B48095" w14:textId="77777777" w:rsidTr="00795F12">
        <w:trPr>
          <w:jc w:val="center"/>
        </w:trPr>
        <w:tc>
          <w:tcPr>
            <w:tcW w:w="2001" w:type="dxa"/>
            <w:vAlign w:val="center"/>
          </w:tcPr>
          <w:p w14:paraId="2DC267B2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1610F554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23A04CF1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DAB5B8" w14:textId="77777777" w:rsidTr="00795F12">
        <w:trPr>
          <w:jc w:val="center"/>
        </w:trPr>
        <w:tc>
          <w:tcPr>
            <w:tcW w:w="2001" w:type="dxa"/>
            <w:vAlign w:val="center"/>
          </w:tcPr>
          <w:p w14:paraId="42B5B576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FFF47D5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F7399AA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9A6870F" w14:textId="77777777" w:rsidTr="00795F12">
        <w:trPr>
          <w:jc w:val="center"/>
        </w:trPr>
        <w:tc>
          <w:tcPr>
            <w:tcW w:w="2001" w:type="dxa"/>
            <w:vAlign w:val="center"/>
          </w:tcPr>
          <w:p w14:paraId="417A3F11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09D2463F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62DD94E9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1C3A3E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498312D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4DA3664F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098D22C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B262C41" w14:textId="77777777" w:rsidTr="00795F12">
        <w:trPr>
          <w:jc w:val="center"/>
        </w:trPr>
        <w:tc>
          <w:tcPr>
            <w:tcW w:w="2001" w:type="dxa"/>
            <w:vAlign w:val="center"/>
          </w:tcPr>
          <w:p w14:paraId="59746894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61DCD96B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08DCE09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E36929D" w14:textId="77777777" w:rsidTr="00795F12">
        <w:trPr>
          <w:jc w:val="center"/>
        </w:trPr>
        <w:tc>
          <w:tcPr>
            <w:tcW w:w="2001" w:type="dxa"/>
            <w:vAlign w:val="center"/>
          </w:tcPr>
          <w:p w14:paraId="527C6C30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A4F5E95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1EC383F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7D9881C" w14:textId="77777777" w:rsidTr="00795F12">
        <w:trPr>
          <w:jc w:val="center"/>
        </w:trPr>
        <w:tc>
          <w:tcPr>
            <w:tcW w:w="2001" w:type="dxa"/>
            <w:vAlign w:val="center"/>
          </w:tcPr>
          <w:p w14:paraId="0EA3870D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3280B47F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E993D83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056DCD07" w14:textId="77777777" w:rsidTr="00795F12">
        <w:trPr>
          <w:jc w:val="center"/>
        </w:trPr>
        <w:tc>
          <w:tcPr>
            <w:tcW w:w="2001" w:type="dxa"/>
            <w:vAlign w:val="center"/>
          </w:tcPr>
          <w:p w14:paraId="5F475284" w14:textId="77777777" w:rsidR="00AA6FE7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4E358292" w14:textId="77777777" w:rsidR="00AA6FE7" w:rsidRPr="00D46BC9" w:rsidRDefault="00F81D5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75DEF51A" w14:textId="77777777" w:rsidR="00AA6FE7" w:rsidRPr="00D46BC9" w:rsidRDefault="00F81D5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6"/>
    </w:tbl>
    <w:p w14:paraId="605F2C47" w14:textId="77777777" w:rsidR="0023729A" w:rsidRDefault="0023729A">
      <w:pPr>
        <w:widowControl w:val="0"/>
        <w:jc w:val="both"/>
        <w:rPr>
          <w:kern w:val="2"/>
          <w:szCs w:val="24"/>
          <w:lang w:val="en-US"/>
        </w:rPr>
      </w:pPr>
    </w:p>
    <w:p w14:paraId="3E329C79" w14:textId="77777777" w:rsidR="0023729A" w:rsidRDefault="00F81D5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36A9B163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3729A" w14:paraId="38BFC530" w14:textId="77777777">
        <w:tc>
          <w:tcPr>
            <w:tcW w:w="2948" w:type="dxa"/>
            <w:shd w:val="clear" w:color="auto" w:fill="E6E6E6"/>
            <w:vAlign w:val="center"/>
          </w:tcPr>
          <w:p w14:paraId="2706FE3B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253DA0D" w14:textId="77777777" w:rsidR="0023729A" w:rsidRDefault="00F81D5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E0FC89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450F7A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B6F90F7" w14:textId="77777777" w:rsidR="0023729A" w:rsidRDefault="00F81D5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2191ED0" w14:textId="77777777" w:rsidR="0023729A" w:rsidRDefault="00F81D5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3729A" w14:paraId="6498C712" w14:textId="77777777">
        <w:tc>
          <w:tcPr>
            <w:tcW w:w="2948" w:type="dxa"/>
            <w:vAlign w:val="center"/>
          </w:tcPr>
          <w:p w14:paraId="2FFCA20C" w14:textId="77777777" w:rsidR="0023729A" w:rsidRDefault="00F81D5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9E17783" w14:textId="77777777" w:rsidR="0023729A" w:rsidRDefault="00F81D51">
            <w:r>
              <w:t>主墙体</w:t>
            </w:r>
          </w:p>
        </w:tc>
        <w:tc>
          <w:tcPr>
            <w:tcW w:w="990" w:type="dxa"/>
            <w:vAlign w:val="center"/>
          </w:tcPr>
          <w:p w14:paraId="29B28534" w14:textId="77777777" w:rsidR="0023729A" w:rsidRDefault="00F81D51">
            <w:r>
              <w:t>1188.00</w:t>
            </w:r>
          </w:p>
        </w:tc>
        <w:tc>
          <w:tcPr>
            <w:tcW w:w="950" w:type="dxa"/>
            <w:vAlign w:val="center"/>
          </w:tcPr>
          <w:p w14:paraId="40ACE09A" w14:textId="77777777" w:rsidR="0023729A" w:rsidRDefault="00F81D51">
            <w:r>
              <w:t>1.000</w:t>
            </w:r>
          </w:p>
        </w:tc>
        <w:tc>
          <w:tcPr>
            <w:tcW w:w="1661" w:type="dxa"/>
            <w:vAlign w:val="center"/>
          </w:tcPr>
          <w:p w14:paraId="43313D13" w14:textId="77777777" w:rsidR="0023729A" w:rsidRDefault="00F81D51">
            <w:r>
              <w:t>0.25</w:t>
            </w:r>
          </w:p>
        </w:tc>
        <w:tc>
          <w:tcPr>
            <w:tcW w:w="1661" w:type="dxa"/>
            <w:vAlign w:val="center"/>
          </w:tcPr>
          <w:p w14:paraId="5300E688" w14:textId="77777777" w:rsidR="0023729A" w:rsidRDefault="00F81D51">
            <w:r>
              <w:t>2.68</w:t>
            </w:r>
          </w:p>
        </w:tc>
      </w:tr>
      <w:tr w:rsidR="0023729A" w14:paraId="1DAA4BF4" w14:textId="77777777">
        <w:tc>
          <w:tcPr>
            <w:tcW w:w="2948" w:type="dxa"/>
            <w:shd w:val="clear" w:color="auto" w:fill="E6E6E6"/>
            <w:vAlign w:val="center"/>
          </w:tcPr>
          <w:p w14:paraId="5419EB4F" w14:textId="77777777" w:rsidR="0023729A" w:rsidRDefault="00F81D5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1651383" w14:textId="77777777" w:rsidR="0023729A" w:rsidRDefault="00F81D51">
            <w:pPr>
              <w:jc w:val="center"/>
            </w:pPr>
            <w:r>
              <w:t>0.25 × 1.30 = 0.33</w:t>
            </w:r>
          </w:p>
        </w:tc>
      </w:tr>
    </w:tbl>
    <w:p w14:paraId="29308E6F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3729A" w14:paraId="2040FC48" w14:textId="77777777">
        <w:tc>
          <w:tcPr>
            <w:tcW w:w="2948" w:type="dxa"/>
            <w:shd w:val="clear" w:color="auto" w:fill="E6E6E6"/>
            <w:vAlign w:val="center"/>
          </w:tcPr>
          <w:p w14:paraId="46D4FF8B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45C5710" w14:textId="77777777" w:rsidR="0023729A" w:rsidRDefault="00F81D5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8507FC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901C19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92C4D8" w14:textId="77777777" w:rsidR="0023729A" w:rsidRDefault="00F81D5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3968389" w14:textId="77777777" w:rsidR="0023729A" w:rsidRDefault="00F81D5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3729A" w14:paraId="413E7E2C" w14:textId="77777777">
        <w:tc>
          <w:tcPr>
            <w:tcW w:w="2948" w:type="dxa"/>
            <w:vAlign w:val="center"/>
          </w:tcPr>
          <w:p w14:paraId="781B2401" w14:textId="77777777" w:rsidR="0023729A" w:rsidRDefault="00F81D5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4413000" w14:textId="77777777" w:rsidR="0023729A" w:rsidRDefault="00F81D51">
            <w:r>
              <w:t>主墙体</w:t>
            </w:r>
          </w:p>
        </w:tc>
        <w:tc>
          <w:tcPr>
            <w:tcW w:w="990" w:type="dxa"/>
            <w:vAlign w:val="center"/>
          </w:tcPr>
          <w:p w14:paraId="13DB50BC" w14:textId="77777777" w:rsidR="0023729A" w:rsidRDefault="00F81D51">
            <w:r>
              <w:t>760.14</w:t>
            </w:r>
          </w:p>
        </w:tc>
        <w:tc>
          <w:tcPr>
            <w:tcW w:w="950" w:type="dxa"/>
            <w:vAlign w:val="center"/>
          </w:tcPr>
          <w:p w14:paraId="5FB502E1" w14:textId="77777777" w:rsidR="0023729A" w:rsidRDefault="00F81D51">
            <w:r>
              <w:t>1.000</w:t>
            </w:r>
          </w:p>
        </w:tc>
        <w:tc>
          <w:tcPr>
            <w:tcW w:w="1661" w:type="dxa"/>
            <w:vAlign w:val="center"/>
          </w:tcPr>
          <w:p w14:paraId="3E3C4FA0" w14:textId="77777777" w:rsidR="0023729A" w:rsidRDefault="00F81D51">
            <w:r>
              <w:t>0.25</w:t>
            </w:r>
          </w:p>
        </w:tc>
        <w:tc>
          <w:tcPr>
            <w:tcW w:w="1661" w:type="dxa"/>
            <w:vAlign w:val="center"/>
          </w:tcPr>
          <w:p w14:paraId="2AC77775" w14:textId="77777777" w:rsidR="0023729A" w:rsidRDefault="00F81D51">
            <w:r>
              <w:t>2.68</w:t>
            </w:r>
          </w:p>
        </w:tc>
      </w:tr>
      <w:tr w:rsidR="0023729A" w14:paraId="7AD8B9F7" w14:textId="77777777">
        <w:tc>
          <w:tcPr>
            <w:tcW w:w="2948" w:type="dxa"/>
            <w:shd w:val="clear" w:color="auto" w:fill="E6E6E6"/>
            <w:vAlign w:val="center"/>
          </w:tcPr>
          <w:p w14:paraId="157B4071" w14:textId="77777777" w:rsidR="0023729A" w:rsidRDefault="00F81D5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63FC74" w14:textId="77777777" w:rsidR="0023729A" w:rsidRDefault="00F81D51">
            <w:pPr>
              <w:jc w:val="center"/>
            </w:pPr>
            <w:r>
              <w:t>0.25 × 1.30 = 0.33</w:t>
            </w:r>
          </w:p>
        </w:tc>
      </w:tr>
    </w:tbl>
    <w:p w14:paraId="6763320A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3729A" w14:paraId="3398353E" w14:textId="77777777">
        <w:tc>
          <w:tcPr>
            <w:tcW w:w="2948" w:type="dxa"/>
            <w:shd w:val="clear" w:color="auto" w:fill="E6E6E6"/>
            <w:vAlign w:val="center"/>
          </w:tcPr>
          <w:p w14:paraId="63838678" w14:textId="77777777" w:rsidR="0023729A" w:rsidRDefault="00F81D5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7CA8575" w14:textId="77777777" w:rsidR="0023729A" w:rsidRDefault="00F81D5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6EA781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1CDD14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559FA3E" w14:textId="77777777" w:rsidR="0023729A" w:rsidRDefault="00F81D5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E1FC47" w14:textId="77777777" w:rsidR="0023729A" w:rsidRDefault="00F81D5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3729A" w14:paraId="6419D718" w14:textId="77777777">
        <w:tc>
          <w:tcPr>
            <w:tcW w:w="2948" w:type="dxa"/>
            <w:vAlign w:val="center"/>
          </w:tcPr>
          <w:p w14:paraId="713F5254" w14:textId="77777777" w:rsidR="0023729A" w:rsidRDefault="00F81D5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46534F" w14:textId="77777777" w:rsidR="0023729A" w:rsidRDefault="00F81D51">
            <w:r>
              <w:t>主墙体</w:t>
            </w:r>
          </w:p>
        </w:tc>
        <w:tc>
          <w:tcPr>
            <w:tcW w:w="990" w:type="dxa"/>
            <w:vAlign w:val="center"/>
          </w:tcPr>
          <w:p w14:paraId="15F6BBAB" w14:textId="77777777" w:rsidR="0023729A" w:rsidRDefault="00F81D51">
            <w:r>
              <w:t>346.50</w:t>
            </w:r>
          </w:p>
        </w:tc>
        <w:tc>
          <w:tcPr>
            <w:tcW w:w="950" w:type="dxa"/>
            <w:vAlign w:val="center"/>
          </w:tcPr>
          <w:p w14:paraId="358A4AEA" w14:textId="77777777" w:rsidR="0023729A" w:rsidRDefault="00F81D51">
            <w:r>
              <w:t>1.000</w:t>
            </w:r>
          </w:p>
        </w:tc>
        <w:tc>
          <w:tcPr>
            <w:tcW w:w="1661" w:type="dxa"/>
            <w:vAlign w:val="center"/>
          </w:tcPr>
          <w:p w14:paraId="1568CAE7" w14:textId="77777777" w:rsidR="0023729A" w:rsidRDefault="00F81D51">
            <w:r>
              <w:t>0.25</w:t>
            </w:r>
          </w:p>
        </w:tc>
        <w:tc>
          <w:tcPr>
            <w:tcW w:w="1661" w:type="dxa"/>
            <w:vAlign w:val="center"/>
          </w:tcPr>
          <w:p w14:paraId="703CB5DD" w14:textId="77777777" w:rsidR="0023729A" w:rsidRDefault="00F81D51">
            <w:r>
              <w:t>2.68</w:t>
            </w:r>
          </w:p>
        </w:tc>
      </w:tr>
      <w:tr w:rsidR="0023729A" w14:paraId="0E32943A" w14:textId="77777777">
        <w:tc>
          <w:tcPr>
            <w:tcW w:w="2948" w:type="dxa"/>
            <w:shd w:val="clear" w:color="auto" w:fill="E6E6E6"/>
            <w:vAlign w:val="center"/>
          </w:tcPr>
          <w:p w14:paraId="4E5D9EA4" w14:textId="77777777" w:rsidR="0023729A" w:rsidRDefault="00F81D5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89BDB22" w14:textId="77777777" w:rsidR="0023729A" w:rsidRDefault="00F81D51">
            <w:pPr>
              <w:jc w:val="center"/>
            </w:pPr>
            <w:r>
              <w:t>0.25 × 1.30 = 0.33</w:t>
            </w:r>
          </w:p>
        </w:tc>
      </w:tr>
    </w:tbl>
    <w:p w14:paraId="456D25B3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3729A" w14:paraId="375A73B4" w14:textId="77777777">
        <w:tc>
          <w:tcPr>
            <w:tcW w:w="2948" w:type="dxa"/>
            <w:shd w:val="clear" w:color="auto" w:fill="E6E6E6"/>
            <w:vAlign w:val="center"/>
          </w:tcPr>
          <w:p w14:paraId="074C1973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D7906F4" w14:textId="77777777" w:rsidR="0023729A" w:rsidRDefault="00F81D5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0C7EA0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62C4F9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92B603F" w14:textId="77777777" w:rsidR="0023729A" w:rsidRDefault="00F81D5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01817EC" w14:textId="77777777" w:rsidR="0023729A" w:rsidRDefault="00F81D5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3729A" w14:paraId="5E2B7586" w14:textId="77777777">
        <w:tc>
          <w:tcPr>
            <w:tcW w:w="2948" w:type="dxa"/>
            <w:vAlign w:val="center"/>
          </w:tcPr>
          <w:p w14:paraId="2415985C" w14:textId="77777777" w:rsidR="0023729A" w:rsidRDefault="00F81D5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B82CBF9" w14:textId="77777777" w:rsidR="0023729A" w:rsidRDefault="00F81D51">
            <w:r>
              <w:t>主墙体</w:t>
            </w:r>
          </w:p>
        </w:tc>
        <w:tc>
          <w:tcPr>
            <w:tcW w:w="990" w:type="dxa"/>
            <w:vAlign w:val="center"/>
          </w:tcPr>
          <w:p w14:paraId="13D80566" w14:textId="77777777" w:rsidR="0023729A" w:rsidRDefault="00F81D51">
            <w:r>
              <w:t>346.50</w:t>
            </w:r>
          </w:p>
        </w:tc>
        <w:tc>
          <w:tcPr>
            <w:tcW w:w="950" w:type="dxa"/>
            <w:vAlign w:val="center"/>
          </w:tcPr>
          <w:p w14:paraId="6153C9EF" w14:textId="77777777" w:rsidR="0023729A" w:rsidRDefault="00F81D51">
            <w:r>
              <w:t>1.000</w:t>
            </w:r>
          </w:p>
        </w:tc>
        <w:tc>
          <w:tcPr>
            <w:tcW w:w="1661" w:type="dxa"/>
            <w:vAlign w:val="center"/>
          </w:tcPr>
          <w:p w14:paraId="6676B249" w14:textId="77777777" w:rsidR="0023729A" w:rsidRDefault="00F81D51">
            <w:r>
              <w:t>0.25</w:t>
            </w:r>
          </w:p>
        </w:tc>
        <w:tc>
          <w:tcPr>
            <w:tcW w:w="1661" w:type="dxa"/>
            <w:vAlign w:val="center"/>
          </w:tcPr>
          <w:p w14:paraId="72A279E7" w14:textId="77777777" w:rsidR="0023729A" w:rsidRDefault="00F81D51">
            <w:r>
              <w:t>2.68</w:t>
            </w:r>
          </w:p>
        </w:tc>
      </w:tr>
      <w:tr w:rsidR="0023729A" w14:paraId="57C4931D" w14:textId="77777777">
        <w:tc>
          <w:tcPr>
            <w:tcW w:w="2948" w:type="dxa"/>
            <w:shd w:val="clear" w:color="auto" w:fill="E6E6E6"/>
            <w:vAlign w:val="center"/>
          </w:tcPr>
          <w:p w14:paraId="44487104" w14:textId="77777777" w:rsidR="0023729A" w:rsidRDefault="00F81D5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A249067" w14:textId="77777777" w:rsidR="0023729A" w:rsidRDefault="00F81D51">
            <w:pPr>
              <w:jc w:val="center"/>
            </w:pPr>
            <w:r>
              <w:t>0.25 × 1.30 = 0.33</w:t>
            </w:r>
          </w:p>
        </w:tc>
      </w:tr>
    </w:tbl>
    <w:p w14:paraId="2B4C9541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3729A" w14:paraId="7D7B8BB6" w14:textId="77777777">
        <w:tc>
          <w:tcPr>
            <w:tcW w:w="2948" w:type="dxa"/>
            <w:shd w:val="clear" w:color="auto" w:fill="E6E6E6"/>
            <w:vAlign w:val="center"/>
          </w:tcPr>
          <w:p w14:paraId="3406B0A9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FB41942" w14:textId="77777777" w:rsidR="0023729A" w:rsidRDefault="00F81D5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9FF53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04E0DB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532F2E5" w14:textId="77777777" w:rsidR="0023729A" w:rsidRDefault="00F81D5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E9D2404" w14:textId="77777777" w:rsidR="0023729A" w:rsidRDefault="00F81D5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3729A" w14:paraId="01558902" w14:textId="77777777">
        <w:tc>
          <w:tcPr>
            <w:tcW w:w="2948" w:type="dxa"/>
            <w:vAlign w:val="center"/>
          </w:tcPr>
          <w:p w14:paraId="07ABB24B" w14:textId="77777777" w:rsidR="0023729A" w:rsidRDefault="00F81D5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E38D62" w14:textId="77777777" w:rsidR="0023729A" w:rsidRDefault="00F81D51">
            <w:r>
              <w:t>主墙体</w:t>
            </w:r>
          </w:p>
        </w:tc>
        <w:tc>
          <w:tcPr>
            <w:tcW w:w="990" w:type="dxa"/>
            <w:vAlign w:val="center"/>
          </w:tcPr>
          <w:p w14:paraId="14B3D3E7" w14:textId="77777777" w:rsidR="0023729A" w:rsidRDefault="00F81D51">
            <w:r>
              <w:t>2641.14</w:t>
            </w:r>
          </w:p>
        </w:tc>
        <w:tc>
          <w:tcPr>
            <w:tcW w:w="950" w:type="dxa"/>
            <w:vAlign w:val="center"/>
          </w:tcPr>
          <w:p w14:paraId="51D4FC97" w14:textId="77777777" w:rsidR="0023729A" w:rsidRDefault="00F81D51">
            <w:r>
              <w:t>1.000</w:t>
            </w:r>
          </w:p>
        </w:tc>
        <w:tc>
          <w:tcPr>
            <w:tcW w:w="1661" w:type="dxa"/>
            <w:vAlign w:val="center"/>
          </w:tcPr>
          <w:p w14:paraId="72EB051E" w14:textId="77777777" w:rsidR="0023729A" w:rsidRDefault="00F81D51">
            <w:r>
              <w:t>0.25</w:t>
            </w:r>
          </w:p>
        </w:tc>
        <w:tc>
          <w:tcPr>
            <w:tcW w:w="1661" w:type="dxa"/>
            <w:vAlign w:val="center"/>
          </w:tcPr>
          <w:p w14:paraId="3D304F0D" w14:textId="77777777" w:rsidR="0023729A" w:rsidRDefault="00F81D51">
            <w:r>
              <w:t>2.68</w:t>
            </w:r>
          </w:p>
        </w:tc>
      </w:tr>
      <w:tr w:rsidR="0023729A" w14:paraId="2BC0BE6D" w14:textId="77777777">
        <w:tc>
          <w:tcPr>
            <w:tcW w:w="2948" w:type="dxa"/>
            <w:shd w:val="clear" w:color="auto" w:fill="E6E6E6"/>
            <w:vAlign w:val="center"/>
          </w:tcPr>
          <w:p w14:paraId="4975B8B0" w14:textId="77777777" w:rsidR="0023729A" w:rsidRDefault="00F81D5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43B2329" w14:textId="77777777" w:rsidR="0023729A" w:rsidRDefault="00F81D51">
            <w:pPr>
              <w:jc w:val="center"/>
            </w:pPr>
            <w:r>
              <w:t>0.25 × 1.30 = 0.33</w:t>
            </w:r>
          </w:p>
        </w:tc>
      </w:tr>
      <w:tr w:rsidR="0023729A" w14:paraId="5773FFCB" w14:textId="77777777">
        <w:tc>
          <w:tcPr>
            <w:tcW w:w="2948" w:type="dxa"/>
            <w:shd w:val="clear" w:color="auto" w:fill="E6E6E6"/>
            <w:vAlign w:val="center"/>
          </w:tcPr>
          <w:p w14:paraId="1C562FF8" w14:textId="77777777" w:rsidR="0023729A" w:rsidRDefault="00F81D51">
            <w:r>
              <w:t>标准依据</w:t>
            </w:r>
          </w:p>
        </w:tc>
        <w:tc>
          <w:tcPr>
            <w:tcW w:w="6382" w:type="dxa"/>
            <w:gridSpan w:val="5"/>
          </w:tcPr>
          <w:p w14:paraId="317B04CD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3729A" w14:paraId="05609987" w14:textId="77777777">
        <w:tc>
          <w:tcPr>
            <w:tcW w:w="2948" w:type="dxa"/>
            <w:shd w:val="clear" w:color="auto" w:fill="E6E6E6"/>
            <w:vAlign w:val="center"/>
          </w:tcPr>
          <w:p w14:paraId="1828E7FD" w14:textId="77777777" w:rsidR="0023729A" w:rsidRDefault="00F81D51">
            <w:r>
              <w:t>标准要求</w:t>
            </w:r>
          </w:p>
        </w:tc>
        <w:tc>
          <w:tcPr>
            <w:tcW w:w="6382" w:type="dxa"/>
            <w:gridSpan w:val="5"/>
          </w:tcPr>
          <w:p w14:paraId="74589532" w14:textId="77777777" w:rsidR="0023729A" w:rsidRDefault="00F81D51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(K≤0.35)</w:t>
            </w:r>
          </w:p>
        </w:tc>
      </w:tr>
      <w:tr w:rsidR="0023729A" w14:paraId="1D11C283" w14:textId="77777777">
        <w:tc>
          <w:tcPr>
            <w:tcW w:w="2948" w:type="dxa"/>
            <w:shd w:val="clear" w:color="auto" w:fill="E6E6E6"/>
            <w:vAlign w:val="center"/>
          </w:tcPr>
          <w:p w14:paraId="65EE74FB" w14:textId="77777777" w:rsidR="0023729A" w:rsidRDefault="00F81D51">
            <w:r>
              <w:t>结论</w:t>
            </w:r>
          </w:p>
        </w:tc>
        <w:tc>
          <w:tcPr>
            <w:tcW w:w="6382" w:type="dxa"/>
            <w:gridSpan w:val="5"/>
          </w:tcPr>
          <w:p w14:paraId="080AB015" w14:textId="77777777" w:rsidR="0023729A" w:rsidRDefault="00F81D51">
            <w:r>
              <w:t>满足</w:t>
            </w:r>
          </w:p>
        </w:tc>
      </w:tr>
    </w:tbl>
    <w:p w14:paraId="4D5FEDDC" w14:textId="77777777" w:rsidR="0023729A" w:rsidRDefault="0023729A">
      <w:pPr>
        <w:widowControl w:val="0"/>
        <w:jc w:val="both"/>
        <w:rPr>
          <w:kern w:val="2"/>
          <w:szCs w:val="24"/>
          <w:lang w:val="en-US"/>
        </w:rPr>
      </w:pPr>
    </w:p>
    <w:p w14:paraId="7434FBB1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2FA8AF49" w14:textId="77777777" w:rsidR="0023729A" w:rsidRDefault="00F81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5595244" w14:textId="77777777" w:rsidR="0023729A" w:rsidRDefault="00F81D51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7EB5F73B" w14:textId="77777777" w:rsidR="0023729A" w:rsidRDefault="0023729A">
      <w:pPr>
        <w:widowControl w:val="0"/>
        <w:jc w:val="both"/>
        <w:rPr>
          <w:kern w:val="2"/>
          <w:szCs w:val="24"/>
          <w:lang w:val="en-US"/>
        </w:rPr>
      </w:pPr>
    </w:p>
    <w:p w14:paraId="25DA8E71" w14:textId="77777777" w:rsidR="0023729A" w:rsidRDefault="00F81D51">
      <w:r>
        <w:tab/>
      </w:r>
      <w:r>
        <w:t>本工程无此项内容</w:t>
      </w:r>
    </w:p>
    <w:p w14:paraId="4C975034" w14:textId="77777777" w:rsidR="0023729A" w:rsidRDefault="00F81D51">
      <w:pPr>
        <w:pStyle w:val="2"/>
      </w:pPr>
      <w:r>
        <w:t>非供暖地下室顶板</w:t>
      </w:r>
    </w:p>
    <w:p w14:paraId="63ECBBD9" w14:textId="77777777" w:rsidR="0023729A" w:rsidRDefault="00F81D51">
      <w:r>
        <w:tab/>
      </w:r>
      <w:r>
        <w:t>本工程无此项内容</w:t>
      </w:r>
    </w:p>
    <w:p w14:paraId="0BEF4F53" w14:textId="77777777" w:rsidR="0023729A" w:rsidRDefault="00F81D51">
      <w:pPr>
        <w:pStyle w:val="2"/>
      </w:pPr>
      <w:r>
        <w:t>分隔供暖与非供暖空间的隔墙</w:t>
      </w:r>
    </w:p>
    <w:p w14:paraId="76C2CE4F" w14:textId="77777777" w:rsidR="0023729A" w:rsidRDefault="00F81D51">
      <w:pPr>
        <w:pStyle w:val="3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0B71B4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719E84" w14:textId="77777777" w:rsidR="0023729A" w:rsidRDefault="00F81D5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B047E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84E1B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95712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BE31A5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35432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1C00F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2D716B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1DBD72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F973FD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385E1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3E1D4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B5ABB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4942C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152677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52236A26" w14:textId="77777777">
        <w:tc>
          <w:tcPr>
            <w:tcW w:w="3345" w:type="dxa"/>
            <w:vAlign w:val="center"/>
          </w:tcPr>
          <w:p w14:paraId="7342CAF4" w14:textId="77777777" w:rsidR="0023729A" w:rsidRDefault="00F81D51">
            <w:r>
              <w:t>水泥砂浆</w:t>
            </w:r>
          </w:p>
        </w:tc>
        <w:tc>
          <w:tcPr>
            <w:tcW w:w="848" w:type="dxa"/>
            <w:vAlign w:val="center"/>
          </w:tcPr>
          <w:p w14:paraId="6470E727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5A60AE64" w14:textId="77777777" w:rsidR="0023729A" w:rsidRDefault="00F81D51">
            <w:r>
              <w:t>0.930</w:t>
            </w:r>
          </w:p>
        </w:tc>
        <w:tc>
          <w:tcPr>
            <w:tcW w:w="1075" w:type="dxa"/>
            <w:vAlign w:val="center"/>
          </w:tcPr>
          <w:p w14:paraId="4A0F0965" w14:textId="77777777" w:rsidR="0023729A" w:rsidRDefault="00F81D51">
            <w:r>
              <w:t>11.370</w:t>
            </w:r>
          </w:p>
        </w:tc>
        <w:tc>
          <w:tcPr>
            <w:tcW w:w="848" w:type="dxa"/>
            <w:vAlign w:val="center"/>
          </w:tcPr>
          <w:p w14:paraId="3DE84414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12888BAF" w14:textId="77777777" w:rsidR="0023729A" w:rsidRDefault="00F81D51">
            <w:r>
              <w:t>0.022</w:t>
            </w:r>
          </w:p>
        </w:tc>
        <w:tc>
          <w:tcPr>
            <w:tcW w:w="1064" w:type="dxa"/>
            <w:vAlign w:val="center"/>
          </w:tcPr>
          <w:p w14:paraId="1B6378F1" w14:textId="77777777" w:rsidR="0023729A" w:rsidRDefault="00F81D51">
            <w:r>
              <w:t>0.245</w:t>
            </w:r>
          </w:p>
        </w:tc>
      </w:tr>
      <w:tr w:rsidR="0023729A" w14:paraId="476F082A" w14:textId="77777777">
        <w:tc>
          <w:tcPr>
            <w:tcW w:w="3345" w:type="dxa"/>
            <w:vAlign w:val="center"/>
          </w:tcPr>
          <w:p w14:paraId="33AC2147" w14:textId="77777777" w:rsidR="0023729A" w:rsidRDefault="00F81D51">
            <w:r>
              <w:t>粘土实心砖</w:t>
            </w:r>
          </w:p>
        </w:tc>
        <w:tc>
          <w:tcPr>
            <w:tcW w:w="848" w:type="dxa"/>
            <w:vAlign w:val="center"/>
          </w:tcPr>
          <w:p w14:paraId="6D8562BA" w14:textId="77777777" w:rsidR="0023729A" w:rsidRDefault="00F81D51">
            <w:r>
              <w:t>240</w:t>
            </w:r>
          </w:p>
        </w:tc>
        <w:tc>
          <w:tcPr>
            <w:tcW w:w="1075" w:type="dxa"/>
            <w:vAlign w:val="center"/>
          </w:tcPr>
          <w:p w14:paraId="312973C8" w14:textId="77777777" w:rsidR="0023729A" w:rsidRDefault="00F81D51">
            <w:r>
              <w:t>0.810</w:t>
            </w:r>
          </w:p>
        </w:tc>
        <w:tc>
          <w:tcPr>
            <w:tcW w:w="1075" w:type="dxa"/>
            <w:vAlign w:val="center"/>
          </w:tcPr>
          <w:p w14:paraId="1E4B7D06" w14:textId="77777777" w:rsidR="0023729A" w:rsidRDefault="00F81D51">
            <w:r>
              <w:t>10.551</w:t>
            </w:r>
          </w:p>
        </w:tc>
        <w:tc>
          <w:tcPr>
            <w:tcW w:w="848" w:type="dxa"/>
            <w:vAlign w:val="center"/>
          </w:tcPr>
          <w:p w14:paraId="51081FF4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3FBEA623" w14:textId="77777777" w:rsidR="0023729A" w:rsidRDefault="00F81D51">
            <w:r>
              <w:t>0.296</w:t>
            </w:r>
          </w:p>
        </w:tc>
        <w:tc>
          <w:tcPr>
            <w:tcW w:w="1064" w:type="dxa"/>
            <w:vAlign w:val="center"/>
          </w:tcPr>
          <w:p w14:paraId="0FF86608" w14:textId="77777777" w:rsidR="0023729A" w:rsidRDefault="00F81D51">
            <w:r>
              <w:t>3.126</w:t>
            </w:r>
          </w:p>
        </w:tc>
      </w:tr>
      <w:tr w:rsidR="0023729A" w14:paraId="6CE420AE" w14:textId="77777777">
        <w:tc>
          <w:tcPr>
            <w:tcW w:w="3345" w:type="dxa"/>
            <w:vAlign w:val="center"/>
          </w:tcPr>
          <w:p w14:paraId="09990323" w14:textId="77777777" w:rsidR="0023729A" w:rsidRDefault="00F81D51">
            <w:r>
              <w:t>空气层</w:t>
            </w:r>
          </w:p>
        </w:tc>
        <w:tc>
          <w:tcPr>
            <w:tcW w:w="848" w:type="dxa"/>
            <w:vAlign w:val="center"/>
          </w:tcPr>
          <w:p w14:paraId="4E19FAF4" w14:textId="77777777" w:rsidR="0023729A" w:rsidRDefault="00F81D51">
            <w:r>
              <w:t>10</w:t>
            </w:r>
          </w:p>
        </w:tc>
        <w:tc>
          <w:tcPr>
            <w:tcW w:w="1075" w:type="dxa"/>
            <w:vAlign w:val="center"/>
          </w:tcPr>
          <w:p w14:paraId="55BD470B" w14:textId="77777777" w:rsidR="0023729A" w:rsidRDefault="00F81D51">
            <w:r>
              <w:t>6.121</w:t>
            </w:r>
          </w:p>
        </w:tc>
        <w:tc>
          <w:tcPr>
            <w:tcW w:w="1075" w:type="dxa"/>
            <w:vAlign w:val="center"/>
          </w:tcPr>
          <w:p w14:paraId="595B5A1F" w14:textId="77777777" w:rsidR="0023729A" w:rsidRDefault="00F81D51">
            <w:r>
              <w:t>0.671</w:t>
            </w:r>
          </w:p>
        </w:tc>
        <w:tc>
          <w:tcPr>
            <w:tcW w:w="848" w:type="dxa"/>
            <w:vAlign w:val="center"/>
          </w:tcPr>
          <w:p w14:paraId="209D2B09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4888AE98" w14:textId="77777777" w:rsidR="0023729A" w:rsidRDefault="00F81D51">
            <w:r>
              <w:t>0.002</w:t>
            </w:r>
          </w:p>
        </w:tc>
        <w:tc>
          <w:tcPr>
            <w:tcW w:w="1064" w:type="dxa"/>
            <w:vAlign w:val="center"/>
          </w:tcPr>
          <w:p w14:paraId="3E9ECB25" w14:textId="77777777" w:rsidR="0023729A" w:rsidRDefault="00F81D51">
            <w:r>
              <w:t>0.001</w:t>
            </w:r>
          </w:p>
        </w:tc>
      </w:tr>
      <w:tr w:rsidR="0023729A" w14:paraId="21E8BFB9" w14:textId="77777777">
        <w:tc>
          <w:tcPr>
            <w:tcW w:w="3345" w:type="dxa"/>
            <w:vAlign w:val="center"/>
          </w:tcPr>
          <w:p w14:paraId="06C6B60A" w14:textId="77777777" w:rsidR="0023729A" w:rsidRDefault="00F81D51">
            <w:r>
              <w:t>聚苯板</w:t>
            </w:r>
            <w:r>
              <w:t>2</w:t>
            </w:r>
          </w:p>
        </w:tc>
        <w:tc>
          <w:tcPr>
            <w:tcW w:w="848" w:type="dxa"/>
            <w:vAlign w:val="center"/>
          </w:tcPr>
          <w:p w14:paraId="104256CE" w14:textId="77777777" w:rsidR="0023729A" w:rsidRDefault="00F81D51">
            <w:r>
              <w:t>120</w:t>
            </w:r>
          </w:p>
        </w:tc>
        <w:tc>
          <w:tcPr>
            <w:tcW w:w="1075" w:type="dxa"/>
            <w:vAlign w:val="center"/>
          </w:tcPr>
          <w:p w14:paraId="5C08E703" w14:textId="77777777" w:rsidR="0023729A" w:rsidRDefault="00F81D51">
            <w:r>
              <w:t>0.050</w:t>
            </w:r>
          </w:p>
        </w:tc>
        <w:tc>
          <w:tcPr>
            <w:tcW w:w="1075" w:type="dxa"/>
            <w:vAlign w:val="center"/>
          </w:tcPr>
          <w:p w14:paraId="5C93578C" w14:textId="77777777" w:rsidR="0023729A" w:rsidRDefault="00F81D51">
            <w:r>
              <w:t>0.361</w:t>
            </w:r>
          </w:p>
        </w:tc>
        <w:tc>
          <w:tcPr>
            <w:tcW w:w="848" w:type="dxa"/>
            <w:vAlign w:val="center"/>
          </w:tcPr>
          <w:p w14:paraId="1B92808F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5E5ABA99" w14:textId="77777777" w:rsidR="0023729A" w:rsidRDefault="00F81D51">
            <w:r>
              <w:t>2.400</w:t>
            </w:r>
          </w:p>
        </w:tc>
        <w:tc>
          <w:tcPr>
            <w:tcW w:w="1064" w:type="dxa"/>
            <w:vAlign w:val="center"/>
          </w:tcPr>
          <w:p w14:paraId="59B578D1" w14:textId="77777777" w:rsidR="0023729A" w:rsidRDefault="00F81D51">
            <w:r>
              <w:t>0.866</w:t>
            </w:r>
          </w:p>
        </w:tc>
      </w:tr>
      <w:tr w:rsidR="0023729A" w14:paraId="1D2DE3E3" w14:textId="77777777">
        <w:tc>
          <w:tcPr>
            <w:tcW w:w="3345" w:type="dxa"/>
            <w:vAlign w:val="center"/>
          </w:tcPr>
          <w:p w14:paraId="790FCEDB" w14:textId="77777777" w:rsidR="0023729A" w:rsidRDefault="00F81D51">
            <w:r>
              <w:t>石膏板</w:t>
            </w:r>
          </w:p>
        </w:tc>
        <w:tc>
          <w:tcPr>
            <w:tcW w:w="848" w:type="dxa"/>
            <w:vAlign w:val="center"/>
          </w:tcPr>
          <w:p w14:paraId="6E7F9FAB" w14:textId="77777777" w:rsidR="0023729A" w:rsidRDefault="00F81D51">
            <w:r>
              <w:t>10</w:t>
            </w:r>
          </w:p>
        </w:tc>
        <w:tc>
          <w:tcPr>
            <w:tcW w:w="1075" w:type="dxa"/>
            <w:vAlign w:val="center"/>
          </w:tcPr>
          <w:p w14:paraId="311D438E" w14:textId="77777777" w:rsidR="0023729A" w:rsidRDefault="00F81D51">
            <w:r>
              <w:t>0.330</w:t>
            </w:r>
          </w:p>
        </w:tc>
        <w:tc>
          <w:tcPr>
            <w:tcW w:w="1075" w:type="dxa"/>
            <w:vAlign w:val="center"/>
          </w:tcPr>
          <w:p w14:paraId="4AB56FBC" w14:textId="77777777" w:rsidR="0023729A" w:rsidRDefault="00F81D51">
            <w:r>
              <w:t>5.280</w:t>
            </w:r>
          </w:p>
        </w:tc>
        <w:tc>
          <w:tcPr>
            <w:tcW w:w="848" w:type="dxa"/>
            <w:vAlign w:val="center"/>
          </w:tcPr>
          <w:p w14:paraId="2D8C4E46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7AA39823" w14:textId="77777777" w:rsidR="0023729A" w:rsidRDefault="00F81D51">
            <w:r>
              <w:t>0.030</w:t>
            </w:r>
          </w:p>
        </w:tc>
        <w:tc>
          <w:tcPr>
            <w:tcW w:w="1064" w:type="dxa"/>
            <w:vAlign w:val="center"/>
          </w:tcPr>
          <w:p w14:paraId="71106635" w14:textId="77777777" w:rsidR="0023729A" w:rsidRDefault="00F81D51">
            <w:r>
              <w:t>0.160</w:t>
            </w:r>
          </w:p>
        </w:tc>
      </w:tr>
      <w:tr w:rsidR="0023729A" w14:paraId="57BB3C12" w14:textId="77777777">
        <w:tc>
          <w:tcPr>
            <w:tcW w:w="3345" w:type="dxa"/>
            <w:vAlign w:val="center"/>
          </w:tcPr>
          <w:p w14:paraId="048C2CD9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A128D9" w14:textId="77777777" w:rsidR="0023729A" w:rsidRDefault="00F81D51">
            <w:r>
              <w:t>400</w:t>
            </w:r>
          </w:p>
        </w:tc>
        <w:tc>
          <w:tcPr>
            <w:tcW w:w="1075" w:type="dxa"/>
            <w:vAlign w:val="center"/>
          </w:tcPr>
          <w:p w14:paraId="11A8C029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11E0A8A2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72B20A1E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333B14BD" w14:textId="77777777" w:rsidR="0023729A" w:rsidRDefault="00F81D51">
            <w:r>
              <w:t>2.750</w:t>
            </w:r>
          </w:p>
        </w:tc>
        <w:tc>
          <w:tcPr>
            <w:tcW w:w="1064" w:type="dxa"/>
            <w:vAlign w:val="center"/>
          </w:tcPr>
          <w:p w14:paraId="7C97699A" w14:textId="77777777" w:rsidR="0023729A" w:rsidRDefault="00F81D51">
            <w:r>
              <w:t>4.398</w:t>
            </w:r>
          </w:p>
        </w:tc>
      </w:tr>
      <w:tr w:rsidR="0023729A" w14:paraId="10FA1509" w14:textId="77777777">
        <w:tc>
          <w:tcPr>
            <w:tcW w:w="3345" w:type="dxa"/>
            <w:shd w:val="clear" w:color="auto" w:fill="E6E6E6"/>
            <w:vAlign w:val="center"/>
          </w:tcPr>
          <w:p w14:paraId="44FC5395" w14:textId="77777777" w:rsidR="0023729A" w:rsidRDefault="00F81D51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F1F5B30" w14:textId="77777777" w:rsidR="0023729A" w:rsidRDefault="00F81D51">
            <w:pPr>
              <w:jc w:val="center"/>
            </w:pPr>
            <w:r>
              <w:t>0.34</w:t>
            </w:r>
          </w:p>
        </w:tc>
      </w:tr>
      <w:tr w:rsidR="0023729A" w14:paraId="253E48CC" w14:textId="77777777">
        <w:tc>
          <w:tcPr>
            <w:tcW w:w="3345" w:type="dxa"/>
            <w:shd w:val="clear" w:color="auto" w:fill="E6E6E6"/>
            <w:vAlign w:val="center"/>
          </w:tcPr>
          <w:p w14:paraId="6505B084" w14:textId="77777777" w:rsidR="0023729A" w:rsidRDefault="00F81D51">
            <w:r>
              <w:t>数据来源</w:t>
            </w:r>
          </w:p>
        </w:tc>
        <w:tc>
          <w:tcPr>
            <w:tcW w:w="5985" w:type="dxa"/>
            <w:gridSpan w:val="6"/>
          </w:tcPr>
          <w:p w14:paraId="2651A547" w14:textId="77777777" w:rsidR="0023729A" w:rsidRDefault="00F81D51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23729A" w14:paraId="1CCFBE5F" w14:textId="77777777">
        <w:tc>
          <w:tcPr>
            <w:tcW w:w="3345" w:type="dxa"/>
            <w:shd w:val="clear" w:color="auto" w:fill="E6E6E6"/>
            <w:vAlign w:val="center"/>
          </w:tcPr>
          <w:p w14:paraId="617B6FD5" w14:textId="77777777" w:rsidR="0023729A" w:rsidRDefault="00F81D51">
            <w:r>
              <w:t>标准依据</w:t>
            </w:r>
          </w:p>
        </w:tc>
        <w:tc>
          <w:tcPr>
            <w:tcW w:w="5985" w:type="dxa"/>
            <w:gridSpan w:val="6"/>
          </w:tcPr>
          <w:p w14:paraId="577E2148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3729A" w14:paraId="4F0A6810" w14:textId="77777777">
        <w:tc>
          <w:tcPr>
            <w:tcW w:w="3345" w:type="dxa"/>
            <w:shd w:val="clear" w:color="auto" w:fill="E6E6E6"/>
            <w:vAlign w:val="center"/>
          </w:tcPr>
          <w:p w14:paraId="68C6F59C" w14:textId="77777777" w:rsidR="0023729A" w:rsidRDefault="00F81D51">
            <w:r>
              <w:t>标准要求</w:t>
            </w:r>
          </w:p>
        </w:tc>
        <w:tc>
          <w:tcPr>
            <w:tcW w:w="5985" w:type="dxa"/>
            <w:gridSpan w:val="6"/>
          </w:tcPr>
          <w:p w14:paraId="33C95D3B" w14:textId="77777777" w:rsidR="0023729A" w:rsidRDefault="00F81D51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(K≤1.20)</w:t>
            </w:r>
          </w:p>
        </w:tc>
      </w:tr>
      <w:tr w:rsidR="0023729A" w14:paraId="7F2A2DB1" w14:textId="77777777">
        <w:tc>
          <w:tcPr>
            <w:tcW w:w="3345" w:type="dxa"/>
            <w:shd w:val="clear" w:color="auto" w:fill="E6E6E6"/>
            <w:vAlign w:val="center"/>
          </w:tcPr>
          <w:p w14:paraId="5D472087" w14:textId="77777777" w:rsidR="0023729A" w:rsidRDefault="00F81D51">
            <w:r>
              <w:t>结论</w:t>
            </w:r>
          </w:p>
        </w:tc>
        <w:tc>
          <w:tcPr>
            <w:tcW w:w="5985" w:type="dxa"/>
            <w:gridSpan w:val="6"/>
          </w:tcPr>
          <w:p w14:paraId="0CB7B868" w14:textId="77777777" w:rsidR="0023729A" w:rsidRDefault="00F81D51">
            <w:r>
              <w:t>满足</w:t>
            </w:r>
          </w:p>
        </w:tc>
      </w:tr>
    </w:tbl>
    <w:p w14:paraId="1027DD2F" w14:textId="77777777" w:rsidR="0023729A" w:rsidRDefault="0023729A"/>
    <w:p w14:paraId="645D0D8B" w14:textId="77777777" w:rsidR="0023729A" w:rsidRDefault="00F81D51">
      <w:pPr>
        <w:pStyle w:val="2"/>
      </w:pPr>
      <w:r>
        <w:t>分隔供暖与非供暖空间的楼板</w:t>
      </w:r>
    </w:p>
    <w:p w14:paraId="60DD738C" w14:textId="77777777" w:rsidR="0023729A" w:rsidRDefault="00F81D51">
      <w:r>
        <w:tab/>
      </w:r>
      <w:r>
        <w:t>本工程无此项内容</w:t>
      </w:r>
    </w:p>
    <w:p w14:paraId="2AA6AAD6" w14:textId="77777777" w:rsidR="0023729A" w:rsidRDefault="00F81D51">
      <w:pPr>
        <w:pStyle w:val="2"/>
      </w:pPr>
      <w: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3729A" w14:paraId="5CB18809" w14:textId="77777777">
        <w:tc>
          <w:tcPr>
            <w:tcW w:w="2739" w:type="dxa"/>
            <w:shd w:val="clear" w:color="auto" w:fill="E6E6E6"/>
            <w:vAlign w:val="center"/>
          </w:tcPr>
          <w:p w14:paraId="56F49993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B48156" w14:textId="77777777" w:rsidR="0023729A" w:rsidRDefault="00F81D5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7D2670F" w14:textId="77777777" w:rsidR="0023729A" w:rsidRDefault="00F81D5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DC8615F" w14:textId="77777777" w:rsidR="0023729A" w:rsidRDefault="00F81D5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B4C6453" w14:textId="77777777" w:rsidR="0023729A" w:rsidRDefault="00F81D51">
            <w:pPr>
              <w:jc w:val="center"/>
            </w:pPr>
            <w:r>
              <w:t>是否满足</w:t>
            </w:r>
          </w:p>
        </w:tc>
      </w:tr>
      <w:tr w:rsidR="0023729A" w14:paraId="27BFE8CC" w14:textId="77777777">
        <w:tc>
          <w:tcPr>
            <w:tcW w:w="2739" w:type="dxa"/>
            <w:vAlign w:val="center"/>
          </w:tcPr>
          <w:p w14:paraId="21BCB0D7" w14:textId="77777777" w:rsidR="0023729A" w:rsidRDefault="00F81D51">
            <w:r>
              <w:t>木头夹层户门</w:t>
            </w:r>
          </w:p>
        </w:tc>
        <w:tc>
          <w:tcPr>
            <w:tcW w:w="1358" w:type="dxa"/>
            <w:vAlign w:val="center"/>
          </w:tcPr>
          <w:p w14:paraId="5ED8ED56" w14:textId="77777777" w:rsidR="0023729A" w:rsidRDefault="00F81D51">
            <w:r>
              <w:t>124.74</w:t>
            </w:r>
          </w:p>
        </w:tc>
        <w:tc>
          <w:tcPr>
            <w:tcW w:w="1471" w:type="dxa"/>
            <w:vAlign w:val="center"/>
          </w:tcPr>
          <w:p w14:paraId="4315F627" w14:textId="77777777" w:rsidR="0023729A" w:rsidRDefault="00F81D51">
            <w:r>
              <w:t>1.000</w:t>
            </w:r>
          </w:p>
        </w:tc>
        <w:tc>
          <w:tcPr>
            <w:tcW w:w="2292" w:type="dxa"/>
            <w:vAlign w:val="center"/>
          </w:tcPr>
          <w:p w14:paraId="3C90FDF3" w14:textId="77777777" w:rsidR="0023729A" w:rsidRDefault="00F81D51">
            <w:r>
              <w:t>0.79</w:t>
            </w:r>
          </w:p>
        </w:tc>
        <w:tc>
          <w:tcPr>
            <w:tcW w:w="1471" w:type="dxa"/>
            <w:vAlign w:val="center"/>
          </w:tcPr>
          <w:p w14:paraId="216B2D91" w14:textId="77777777" w:rsidR="0023729A" w:rsidRDefault="00F81D51">
            <w:r>
              <w:t>满足</w:t>
            </w:r>
          </w:p>
        </w:tc>
      </w:tr>
      <w:tr w:rsidR="0023729A" w14:paraId="32804268" w14:textId="77777777">
        <w:tc>
          <w:tcPr>
            <w:tcW w:w="2739" w:type="dxa"/>
            <w:shd w:val="clear" w:color="auto" w:fill="E6E6E6"/>
            <w:vAlign w:val="center"/>
          </w:tcPr>
          <w:p w14:paraId="08529AC7" w14:textId="77777777" w:rsidR="0023729A" w:rsidRDefault="00F81D51">
            <w:r>
              <w:t>标准依据</w:t>
            </w:r>
          </w:p>
        </w:tc>
        <w:tc>
          <w:tcPr>
            <w:tcW w:w="6592" w:type="dxa"/>
            <w:gridSpan w:val="4"/>
          </w:tcPr>
          <w:p w14:paraId="64086E67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3729A" w14:paraId="4A05307B" w14:textId="77777777">
        <w:tc>
          <w:tcPr>
            <w:tcW w:w="2739" w:type="dxa"/>
            <w:shd w:val="clear" w:color="auto" w:fill="E6E6E6"/>
            <w:vAlign w:val="center"/>
          </w:tcPr>
          <w:p w14:paraId="7D805337" w14:textId="77777777" w:rsidR="0023729A" w:rsidRDefault="00F81D51">
            <w:r>
              <w:t>标准要求</w:t>
            </w:r>
          </w:p>
        </w:tc>
        <w:tc>
          <w:tcPr>
            <w:tcW w:w="6592" w:type="dxa"/>
            <w:gridSpan w:val="4"/>
          </w:tcPr>
          <w:p w14:paraId="3F05511A" w14:textId="77777777" w:rsidR="0023729A" w:rsidRDefault="00F81D51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23729A" w14:paraId="77BCAC61" w14:textId="77777777">
        <w:tc>
          <w:tcPr>
            <w:tcW w:w="2739" w:type="dxa"/>
            <w:shd w:val="clear" w:color="auto" w:fill="E6E6E6"/>
            <w:vAlign w:val="center"/>
          </w:tcPr>
          <w:p w14:paraId="4421B6F3" w14:textId="77777777" w:rsidR="0023729A" w:rsidRDefault="00F81D51">
            <w:r>
              <w:t>结论</w:t>
            </w:r>
          </w:p>
        </w:tc>
        <w:tc>
          <w:tcPr>
            <w:tcW w:w="6592" w:type="dxa"/>
            <w:gridSpan w:val="4"/>
          </w:tcPr>
          <w:p w14:paraId="5C746111" w14:textId="77777777" w:rsidR="0023729A" w:rsidRDefault="00F81D51">
            <w:r>
              <w:t>满足</w:t>
            </w:r>
          </w:p>
        </w:tc>
      </w:tr>
    </w:tbl>
    <w:p w14:paraId="1C2DF1F6" w14:textId="77777777" w:rsidR="0023729A" w:rsidRDefault="00F81D51">
      <w:pPr>
        <w:pStyle w:val="2"/>
      </w:pPr>
      <w:r>
        <w:t>供暖温差大于5K的隔墙</w:t>
      </w:r>
    </w:p>
    <w:p w14:paraId="29A8336D" w14:textId="77777777" w:rsidR="0023729A" w:rsidRDefault="00F81D51">
      <w:pPr>
        <w:pStyle w:val="3"/>
      </w:pPr>
      <w:r>
        <w:t>控温房间隔墙构造一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6DE05F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C993E5" w14:textId="77777777" w:rsidR="0023729A" w:rsidRDefault="00F81D5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B93FB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8CB37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8DE50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57B1A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07EB1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D93C06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0D6177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ABBB15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34FF8C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CA5C7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0B04F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8D1EB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9EABC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BED0EA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5D99AE4B" w14:textId="77777777">
        <w:tc>
          <w:tcPr>
            <w:tcW w:w="3345" w:type="dxa"/>
            <w:vAlign w:val="center"/>
          </w:tcPr>
          <w:p w14:paraId="6F39EDEF" w14:textId="77777777" w:rsidR="0023729A" w:rsidRDefault="00F81D51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69D6D9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23640166" w14:textId="77777777" w:rsidR="0023729A" w:rsidRDefault="00F81D51">
            <w:r>
              <w:t>0.135</w:t>
            </w:r>
          </w:p>
        </w:tc>
        <w:tc>
          <w:tcPr>
            <w:tcW w:w="1075" w:type="dxa"/>
            <w:vAlign w:val="center"/>
          </w:tcPr>
          <w:p w14:paraId="4E96733B" w14:textId="77777777" w:rsidR="0023729A" w:rsidRDefault="00F81D51">
            <w:r>
              <w:t>0.109</w:t>
            </w:r>
          </w:p>
        </w:tc>
        <w:tc>
          <w:tcPr>
            <w:tcW w:w="848" w:type="dxa"/>
            <w:vAlign w:val="center"/>
          </w:tcPr>
          <w:p w14:paraId="7CCF7BB7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3ECA2127" w14:textId="77777777" w:rsidR="0023729A" w:rsidRDefault="00F81D51">
            <w:r>
              <w:t>0.148</w:t>
            </w:r>
          </w:p>
        </w:tc>
        <w:tc>
          <w:tcPr>
            <w:tcW w:w="1064" w:type="dxa"/>
            <w:vAlign w:val="center"/>
          </w:tcPr>
          <w:p w14:paraId="6B66B0CE" w14:textId="77777777" w:rsidR="0023729A" w:rsidRDefault="00F81D51">
            <w:r>
              <w:t>0.016</w:t>
            </w:r>
          </w:p>
        </w:tc>
      </w:tr>
      <w:tr w:rsidR="0023729A" w14:paraId="418E6D9D" w14:textId="77777777">
        <w:tc>
          <w:tcPr>
            <w:tcW w:w="3345" w:type="dxa"/>
            <w:vAlign w:val="center"/>
          </w:tcPr>
          <w:p w14:paraId="6BC05CF8" w14:textId="77777777" w:rsidR="0023729A" w:rsidRDefault="00F81D51">
            <w:r>
              <w:t>（夏季）热流向下（水平、倾斜</w:t>
            </w:r>
            <w:r>
              <w:t>δ=10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DBB7B3F" w14:textId="77777777" w:rsidR="0023729A" w:rsidRDefault="00F81D51">
            <w:r>
              <w:t>300</w:t>
            </w:r>
          </w:p>
        </w:tc>
        <w:tc>
          <w:tcPr>
            <w:tcW w:w="1075" w:type="dxa"/>
            <w:vAlign w:val="center"/>
          </w:tcPr>
          <w:p w14:paraId="2C74021F" w14:textId="77777777" w:rsidR="0023729A" w:rsidRDefault="00F81D51">
            <w:r>
              <w:t>0.040</w:t>
            </w:r>
          </w:p>
        </w:tc>
        <w:tc>
          <w:tcPr>
            <w:tcW w:w="1075" w:type="dxa"/>
            <w:vAlign w:val="center"/>
          </w:tcPr>
          <w:p w14:paraId="798217C1" w14:textId="77777777" w:rsidR="0023729A" w:rsidRDefault="00F81D51">
            <w:r>
              <w:t>0.059</w:t>
            </w:r>
          </w:p>
        </w:tc>
        <w:tc>
          <w:tcPr>
            <w:tcW w:w="848" w:type="dxa"/>
            <w:vAlign w:val="center"/>
          </w:tcPr>
          <w:p w14:paraId="0ED645AC" w14:textId="77777777" w:rsidR="0023729A" w:rsidRDefault="00F81D51">
            <w:r>
              <w:t>1.15</w:t>
            </w:r>
          </w:p>
        </w:tc>
        <w:tc>
          <w:tcPr>
            <w:tcW w:w="1075" w:type="dxa"/>
            <w:vAlign w:val="center"/>
          </w:tcPr>
          <w:p w14:paraId="4D3B8304" w14:textId="77777777" w:rsidR="0023729A" w:rsidRDefault="00F81D51">
            <w:r>
              <w:t>6.522</w:t>
            </w:r>
          </w:p>
        </w:tc>
        <w:tc>
          <w:tcPr>
            <w:tcW w:w="1064" w:type="dxa"/>
            <w:vAlign w:val="center"/>
          </w:tcPr>
          <w:p w14:paraId="7F1E1EBE" w14:textId="77777777" w:rsidR="0023729A" w:rsidRDefault="00F81D51">
            <w:r>
              <w:t>0.443</w:t>
            </w:r>
          </w:p>
        </w:tc>
      </w:tr>
      <w:tr w:rsidR="0023729A" w14:paraId="7AD39E01" w14:textId="77777777">
        <w:tc>
          <w:tcPr>
            <w:tcW w:w="3345" w:type="dxa"/>
            <w:vAlign w:val="center"/>
          </w:tcPr>
          <w:p w14:paraId="100FECFD" w14:textId="77777777" w:rsidR="0023729A" w:rsidRDefault="00F81D51">
            <w:r>
              <w:t>（夏季）热流向下（水平、倾斜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036E4A" w14:textId="77777777" w:rsidR="0023729A" w:rsidRDefault="00F81D51">
            <w:r>
              <w:t>20</w:t>
            </w:r>
          </w:p>
        </w:tc>
        <w:tc>
          <w:tcPr>
            <w:tcW w:w="1075" w:type="dxa"/>
            <w:vAlign w:val="center"/>
          </w:tcPr>
          <w:p w14:paraId="74AAF88D" w14:textId="77777777" w:rsidR="0023729A" w:rsidRDefault="00F81D51">
            <w:r>
              <w:t>0.031</w:t>
            </w:r>
          </w:p>
        </w:tc>
        <w:tc>
          <w:tcPr>
            <w:tcW w:w="1075" w:type="dxa"/>
            <w:vAlign w:val="center"/>
          </w:tcPr>
          <w:p w14:paraId="5E0E3A19" w14:textId="77777777" w:rsidR="0023729A" w:rsidRDefault="00F81D51">
            <w:r>
              <w:t>0.052</w:t>
            </w:r>
          </w:p>
        </w:tc>
        <w:tc>
          <w:tcPr>
            <w:tcW w:w="848" w:type="dxa"/>
            <w:vAlign w:val="center"/>
          </w:tcPr>
          <w:p w14:paraId="62D7BB1B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0931D57A" w14:textId="77777777" w:rsidR="0023729A" w:rsidRDefault="00F81D51">
            <w:r>
              <w:t>0.645</w:t>
            </w:r>
          </w:p>
        </w:tc>
        <w:tc>
          <w:tcPr>
            <w:tcW w:w="1064" w:type="dxa"/>
            <w:vAlign w:val="center"/>
          </w:tcPr>
          <w:p w14:paraId="57D7548E" w14:textId="77777777" w:rsidR="0023729A" w:rsidRDefault="00F81D51">
            <w:r>
              <w:t>0.034</w:t>
            </w:r>
          </w:p>
        </w:tc>
      </w:tr>
      <w:tr w:rsidR="0023729A" w14:paraId="130856E3" w14:textId="77777777">
        <w:tc>
          <w:tcPr>
            <w:tcW w:w="3345" w:type="dxa"/>
            <w:vAlign w:val="center"/>
          </w:tcPr>
          <w:p w14:paraId="23618513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3AF55A" w14:textId="77777777" w:rsidR="0023729A" w:rsidRDefault="00F81D51">
            <w:r>
              <w:t>340</w:t>
            </w:r>
          </w:p>
        </w:tc>
        <w:tc>
          <w:tcPr>
            <w:tcW w:w="1075" w:type="dxa"/>
            <w:vAlign w:val="center"/>
          </w:tcPr>
          <w:p w14:paraId="43E37A87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08E05833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21A45720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38AF1BC0" w14:textId="77777777" w:rsidR="0023729A" w:rsidRDefault="00F81D51">
            <w:r>
              <w:t>7.315</w:t>
            </w:r>
          </w:p>
        </w:tc>
        <w:tc>
          <w:tcPr>
            <w:tcW w:w="1064" w:type="dxa"/>
            <w:vAlign w:val="center"/>
          </w:tcPr>
          <w:p w14:paraId="30C86646" w14:textId="77777777" w:rsidR="0023729A" w:rsidRDefault="00F81D51">
            <w:r>
              <w:t>0.492</w:t>
            </w:r>
          </w:p>
        </w:tc>
      </w:tr>
      <w:tr w:rsidR="0023729A" w14:paraId="7F17F703" w14:textId="77777777">
        <w:tc>
          <w:tcPr>
            <w:tcW w:w="3345" w:type="dxa"/>
            <w:shd w:val="clear" w:color="auto" w:fill="E6E6E6"/>
            <w:vAlign w:val="center"/>
          </w:tcPr>
          <w:p w14:paraId="41F9F292" w14:textId="77777777" w:rsidR="0023729A" w:rsidRDefault="00F81D5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CDB960B" w14:textId="77777777" w:rsidR="0023729A" w:rsidRDefault="00F81D51">
            <w:pPr>
              <w:jc w:val="center"/>
            </w:pPr>
            <w:r>
              <w:t>0.13</w:t>
            </w:r>
          </w:p>
        </w:tc>
      </w:tr>
      <w:tr w:rsidR="0023729A" w14:paraId="2338BE33" w14:textId="77777777">
        <w:tc>
          <w:tcPr>
            <w:tcW w:w="3345" w:type="dxa"/>
            <w:shd w:val="clear" w:color="auto" w:fill="E6E6E6"/>
            <w:vAlign w:val="center"/>
          </w:tcPr>
          <w:p w14:paraId="556C382F" w14:textId="77777777" w:rsidR="0023729A" w:rsidRDefault="00F81D5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3B433EC" w14:textId="77777777" w:rsidR="0023729A" w:rsidRDefault="00F81D51">
            <w:pPr>
              <w:jc w:val="center"/>
            </w:pPr>
            <w:r>
              <w:t>K = 0.94, D = 5.38</w:t>
            </w:r>
          </w:p>
        </w:tc>
      </w:tr>
      <w:tr w:rsidR="0023729A" w14:paraId="41D73B75" w14:textId="77777777">
        <w:tc>
          <w:tcPr>
            <w:tcW w:w="3345" w:type="dxa"/>
            <w:shd w:val="clear" w:color="auto" w:fill="E6E6E6"/>
            <w:vAlign w:val="center"/>
          </w:tcPr>
          <w:p w14:paraId="52E57FB8" w14:textId="77777777" w:rsidR="0023729A" w:rsidRDefault="00F81D5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961A3D7" w14:textId="77777777" w:rsidR="0023729A" w:rsidRDefault="0023729A"/>
        </w:tc>
      </w:tr>
      <w:tr w:rsidR="0023729A" w14:paraId="762C53E7" w14:textId="77777777">
        <w:tc>
          <w:tcPr>
            <w:tcW w:w="3345" w:type="dxa"/>
            <w:shd w:val="clear" w:color="auto" w:fill="E6E6E6"/>
            <w:vAlign w:val="center"/>
          </w:tcPr>
          <w:p w14:paraId="7910D4DD" w14:textId="77777777" w:rsidR="0023729A" w:rsidRDefault="00F81D51">
            <w:r>
              <w:t>数据来源</w:t>
            </w:r>
          </w:p>
        </w:tc>
        <w:tc>
          <w:tcPr>
            <w:tcW w:w="5985" w:type="dxa"/>
            <w:gridSpan w:val="6"/>
          </w:tcPr>
          <w:p w14:paraId="15C30891" w14:textId="77777777" w:rsidR="0023729A" w:rsidRDefault="00F81D51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  <w:tr w:rsidR="0023729A" w14:paraId="3B8CFC48" w14:textId="77777777">
        <w:tc>
          <w:tcPr>
            <w:tcW w:w="3345" w:type="dxa"/>
            <w:shd w:val="clear" w:color="auto" w:fill="E6E6E6"/>
            <w:vAlign w:val="center"/>
          </w:tcPr>
          <w:p w14:paraId="1D9BABB9" w14:textId="77777777" w:rsidR="0023729A" w:rsidRDefault="00F81D51">
            <w:r>
              <w:t>标准依据</w:t>
            </w:r>
          </w:p>
        </w:tc>
        <w:tc>
          <w:tcPr>
            <w:tcW w:w="5985" w:type="dxa"/>
            <w:gridSpan w:val="6"/>
          </w:tcPr>
          <w:p w14:paraId="781793C6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3729A" w14:paraId="02887135" w14:textId="77777777">
        <w:tc>
          <w:tcPr>
            <w:tcW w:w="3345" w:type="dxa"/>
            <w:shd w:val="clear" w:color="auto" w:fill="E6E6E6"/>
            <w:vAlign w:val="center"/>
          </w:tcPr>
          <w:p w14:paraId="2AB7189F" w14:textId="77777777" w:rsidR="0023729A" w:rsidRDefault="00F81D51">
            <w:r>
              <w:t>标准要求</w:t>
            </w:r>
          </w:p>
        </w:tc>
        <w:tc>
          <w:tcPr>
            <w:tcW w:w="5985" w:type="dxa"/>
            <w:gridSpan w:val="6"/>
          </w:tcPr>
          <w:p w14:paraId="4D3843A8" w14:textId="77777777" w:rsidR="0023729A" w:rsidRDefault="00F81D51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23729A" w14:paraId="11E33447" w14:textId="77777777">
        <w:tc>
          <w:tcPr>
            <w:tcW w:w="3345" w:type="dxa"/>
            <w:shd w:val="clear" w:color="auto" w:fill="E6E6E6"/>
            <w:vAlign w:val="center"/>
          </w:tcPr>
          <w:p w14:paraId="476BA451" w14:textId="77777777" w:rsidR="0023729A" w:rsidRDefault="00F81D51">
            <w:r>
              <w:t>结论</w:t>
            </w:r>
          </w:p>
        </w:tc>
        <w:tc>
          <w:tcPr>
            <w:tcW w:w="5985" w:type="dxa"/>
            <w:gridSpan w:val="6"/>
          </w:tcPr>
          <w:p w14:paraId="078B9BC3" w14:textId="77777777" w:rsidR="0023729A" w:rsidRDefault="00F81D51">
            <w:r>
              <w:t>满足</w:t>
            </w:r>
          </w:p>
        </w:tc>
      </w:tr>
    </w:tbl>
    <w:p w14:paraId="54593041" w14:textId="77777777" w:rsidR="0023729A" w:rsidRDefault="0023729A"/>
    <w:p w14:paraId="7C9D0ABF" w14:textId="77777777" w:rsidR="0023729A" w:rsidRDefault="00F81D51">
      <w:pPr>
        <w:pStyle w:val="2"/>
      </w:pPr>
      <w:r>
        <w:lastRenderedPageBreak/>
        <w:t>供暖温差大于5K的楼板</w:t>
      </w:r>
    </w:p>
    <w:p w14:paraId="2FB23920" w14:textId="77777777" w:rsidR="0023729A" w:rsidRDefault="00F81D51">
      <w:r>
        <w:tab/>
      </w:r>
      <w:r>
        <w:t>本工程无此项内容</w:t>
      </w:r>
    </w:p>
    <w:p w14:paraId="63463E4A" w14:textId="77777777" w:rsidR="0023729A" w:rsidRDefault="00F81D51">
      <w:pPr>
        <w:pStyle w:val="2"/>
      </w:pPr>
      <w:r>
        <w:t>外窗</w:t>
      </w:r>
    </w:p>
    <w:p w14:paraId="18D08988" w14:textId="77777777" w:rsidR="0023729A" w:rsidRDefault="00F81D51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3729A" w14:paraId="04507670" w14:textId="77777777">
        <w:tc>
          <w:tcPr>
            <w:tcW w:w="905" w:type="dxa"/>
            <w:shd w:val="clear" w:color="auto" w:fill="E6E6E6"/>
            <w:vAlign w:val="center"/>
          </w:tcPr>
          <w:p w14:paraId="1338E86C" w14:textId="77777777" w:rsidR="0023729A" w:rsidRDefault="00F81D5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9392BB0" w14:textId="77777777" w:rsidR="0023729A" w:rsidRDefault="00F81D5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14DB81B" w14:textId="77777777" w:rsidR="0023729A" w:rsidRDefault="00F81D5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D9CD45A" w14:textId="77777777" w:rsidR="0023729A" w:rsidRDefault="00F81D5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48B53F2" w14:textId="77777777" w:rsidR="0023729A" w:rsidRDefault="00F81D5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2016D3" w14:textId="77777777" w:rsidR="0023729A" w:rsidRDefault="00F81D5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A186110" w14:textId="77777777" w:rsidR="0023729A" w:rsidRDefault="00F81D51">
            <w:pPr>
              <w:jc w:val="center"/>
            </w:pPr>
            <w:r>
              <w:t>备注</w:t>
            </w:r>
          </w:p>
        </w:tc>
      </w:tr>
      <w:tr w:rsidR="0023729A" w14:paraId="250CFA46" w14:textId="77777777">
        <w:tc>
          <w:tcPr>
            <w:tcW w:w="905" w:type="dxa"/>
            <w:vAlign w:val="center"/>
          </w:tcPr>
          <w:p w14:paraId="1DDC4F14" w14:textId="77777777" w:rsidR="0023729A" w:rsidRDefault="00F81D51">
            <w:r>
              <w:t>1</w:t>
            </w:r>
          </w:p>
        </w:tc>
        <w:tc>
          <w:tcPr>
            <w:tcW w:w="1867" w:type="dxa"/>
            <w:vAlign w:val="center"/>
          </w:tcPr>
          <w:p w14:paraId="27D26212" w14:textId="77777777" w:rsidR="0023729A" w:rsidRDefault="00F81D51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透明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4D092208" w14:textId="77777777" w:rsidR="0023729A" w:rsidRDefault="00F81D51">
            <w:r>
              <w:t>18</w:t>
            </w:r>
          </w:p>
        </w:tc>
        <w:tc>
          <w:tcPr>
            <w:tcW w:w="832" w:type="dxa"/>
            <w:vAlign w:val="center"/>
          </w:tcPr>
          <w:p w14:paraId="726B7069" w14:textId="77777777" w:rsidR="0023729A" w:rsidRDefault="00F81D51">
            <w:r>
              <w:t>1.50</w:t>
            </w:r>
          </w:p>
        </w:tc>
        <w:tc>
          <w:tcPr>
            <w:tcW w:w="956" w:type="dxa"/>
            <w:vAlign w:val="center"/>
          </w:tcPr>
          <w:p w14:paraId="1EC44E61" w14:textId="77777777" w:rsidR="0023729A" w:rsidRDefault="00F81D51">
            <w:r>
              <w:t>0.75</w:t>
            </w:r>
          </w:p>
        </w:tc>
        <w:tc>
          <w:tcPr>
            <w:tcW w:w="956" w:type="dxa"/>
            <w:vAlign w:val="center"/>
          </w:tcPr>
          <w:p w14:paraId="6BFF97CF" w14:textId="77777777" w:rsidR="0023729A" w:rsidRDefault="00F81D51">
            <w:r>
              <w:t>0.800</w:t>
            </w:r>
          </w:p>
        </w:tc>
        <w:tc>
          <w:tcPr>
            <w:tcW w:w="2988" w:type="dxa"/>
            <w:vAlign w:val="center"/>
          </w:tcPr>
          <w:p w14:paraId="476FBF5C" w14:textId="77777777" w:rsidR="0023729A" w:rsidRDefault="00F81D51">
            <w:r>
              <w:t>《全国民用建筑工程设计技术措施节能篇》</w:t>
            </w:r>
          </w:p>
        </w:tc>
      </w:tr>
    </w:tbl>
    <w:p w14:paraId="7DEA1EB3" w14:textId="77777777" w:rsidR="0023729A" w:rsidRDefault="00F81D51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23729A" w14:paraId="75081F7A" w14:textId="77777777">
        <w:tc>
          <w:tcPr>
            <w:tcW w:w="792" w:type="dxa"/>
            <w:shd w:val="clear" w:color="auto" w:fill="E6E6E6"/>
            <w:vAlign w:val="center"/>
          </w:tcPr>
          <w:p w14:paraId="19A8BFFA" w14:textId="77777777" w:rsidR="0023729A" w:rsidRDefault="00F81D5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9D9928A" w14:textId="77777777" w:rsidR="0023729A" w:rsidRDefault="00F81D5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AD7A53B" w14:textId="77777777" w:rsidR="0023729A" w:rsidRDefault="00F81D51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DEA8DE5" w14:textId="77777777" w:rsidR="0023729A" w:rsidRDefault="00F81D51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A524C48" w14:textId="77777777" w:rsidR="0023729A" w:rsidRDefault="00F81D51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452193" w14:textId="77777777" w:rsidR="0023729A" w:rsidRDefault="00F81D5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25DFD1" w14:textId="77777777" w:rsidR="0023729A" w:rsidRDefault="00F81D51">
            <w:pPr>
              <w:jc w:val="center"/>
            </w:pPr>
            <w:r>
              <w:t>是否满足</w:t>
            </w:r>
          </w:p>
        </w:tc>
      </w:tr>
      <w:tr w:rsidR="0023729A" w14:paraId="79EBEF3D" w14:textId="77777777">
        <w:tc>
          <w:tcPr>
            <w:tcW w:w="792" w:type="dxa"/>
            <w:vMerge w:val="restart"/>
            <w:vAlign w:val="center"/>
          </w:tcPr>
          <w:p w14:paraId="53AC8142" w14:textId="77777777" w:rsidR="0023729A" w:rsidRDefault="00F81D51">
            <w:r>
              <w:t>南向</w:t>
            </w:r>
          </w:p>
        </w:tc>
        <w:tc>
          <w:tcPr>
            <w:tcW w:w="1301" w:type="dxa"/>
            <w:vAlign w:val="center"/>
          </w:tcPr>
          <w:p w14:paraId="1BE79739" w14:textId="77777777" w:rsidR="0023729A" w:rsidRDefault="00F81D51">
            <w:r>
              <w:t>1001</w:t>
            </w:r>
          </w:p>
        </w:tc>
        <w:tc>
          <w:tcPr>
            <w:tcW w:w="984" w:type="dxa"/>
            <w:vAlign w:val="center"/>
          </w:tcPr>
          <w:p w14:paraId="1EA11BC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25B48D39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A9A7FF4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42B689E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005938FD" w14:textId="77777777" w:rsidR="0023729A" w:rsidRDefault="00F81D51">
            <w:r>
              <w:t>满足</w:t>
            </w:r>
          </w:p>
        </w:tc>
      </w:tr>
      <w:tr w:rsidR="0023729A" w14:paraId="4FBC3C32" w14:textId="77777777">
        <w:tc>
          <w:tcPr>
            <w:tcW w:w="792" w:type="dxa"/>
            <w:vMerge/>
            <w:vAlign w:val="center"/>
          </w:tcPr>
          <w:p w14:paraId="6B45F33E" w14:textId="77777777" w:rsidR="0023729A" w:rsidRDefault="0023729A"/>
        </w:tc>
        <w:tc>
          <w:tcPr>
            <w:tcW w:w="1301" w:type="dxa"/>
            <w:vAlign w:val="center"/>
          </w:tcPr>
          <w:p w14:paraId="759171F4" w14:textId="77777777" w:rsidR="0023729A" w:rsidRDefault="00F81D51">
            <w:r>
              <w:t>1002</w:t>
            </w:r>
          </w:p>
        </w:tc>
        <w:tc>
          <w:tcPr>
            <w:tcW w:w="984" w:type="dxa"/>
            <w:vAlign w:val="center"/>
          </w:tcPr>
          <w:p w14:paraId="67CD9526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54DFC83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2810D806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93C2331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031ECD72" w14:textId="77777777" w:rsidR="0023729A" w:rsidRDefault="00F81D51">
            <w:r>
              <w:t>满足</w:t>
            </w:r>
          </w:p>
        </w:tc>
      </w:tr>
      <w:tr w:rsidR="0023729A" w14:paraId="33AA13B3" w14:textId="77777777">
        <w:tc>
          <w:tcPr>
            <w:tcW w:w="792" w:type="dxa"/>
            <w:vMerge/>
            <w:vAlign w:val="center"/>
          </w:tcPr>
          <w:p w14:paraId="035E2356" w14:textId="77777777" w:rsidR="0023729A" w:rsidRDefault="0023729A"/>
        </w:tc>
        <w:tc>
          <w:tcPr>
            <w:tcW w:w="1301" w:type="dxa"/>
            <w:vAlign w:val="center"/>
          </w:tcPr>
          <w:p w14:paraId="4D7E4434" w14:textId="77777777" w:rsidR="0023729A" w:rsidRDefault="00F81D51">
            <w:r>
              <w:t>1003</w:t>
            </w:r>
          </w:p>
        </w:tc>
        <w:tc>
          <w:tcPr>
            <w:tcW w:w="984" w:type="dxa"/>
            <w:vAlign w:val="center"/>
          </w:tcPr>
          <w:p w14:paraId="000B4DF2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4CB9E23A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228B672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EEBFFB1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7EBCFFB1" w14:textId="77777777" w:rsidR="0023729A" w:rsidRDefault="00F81D51">
            <w:r>
              <w:t>满足</w:t>
            </w:r>
          </w:p>
        </w:tc>
      </w:tr>
      <w:tr w:rsidR="0023729A" w14:paraId="5A537F75" w14:textId="77777777">
        <w:tc>
          <w:tcPr>
            <w:tcW w:w="792" w:type="dxa"/>
            <w:vMerge/>
            <w:vAlign w:val="center"/>
          </w:tcPr>
          <w:p w14:paraId="1EC2912C" w14:textId="77777777" w:rsidR="0023729A" w:rsidRDefault="0023729A"/>
        </w:tc>
        <w:tc>
          <w:tcPr>
            <w:tcW w:w="1301" w:type="dxa"/>
            <w:vAlign w:val="center"/>
          </w:tcPr>
          <w:p w14:paraId="294801FA" w14:textId="77777777" w:rsidR="0023729A" w:rsidRDefault="00F81D51">
            <w:r>
              <w:t>1004</w:t>
            </w:r>
          </w:p>
        </w:tc>
        <w:tc>
          <w:tcPr>
            <w:tcW w:w="984" w:type="dxa"/>
            <w:vAlign w:val="center"/>
          </w:tcPr>
          <w:p w14:paraId="4A80A81D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44BE47A3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2CF0FA8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6C9878E5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3062D35E" w14:textId="77777777" w:rsidR="0023729A" w:rsidRDefault="00F81D51">
            <w:r>
              <w:t>满足</w:t>
            </w:r>
          </w:p>
        </w:tc>
      </w:tr>
      <w:tr w:rsidR="0023729A" w14:paraId="030834F8" w14:textId="77777777">
        <w:tc>
          <w:tcPr>
            <w:tcW w:w="792" w:type="dxa"/>
            <w:vMerge/>
            <w:vAlign w:val="center"/>
          </w:tcPr>
          <w:p w14:paraId="504DA231" w14:textId="77777777" w:rsidR="0023729A" w:rsidRDefault="0023729A"/>
        </w:tc>
        <w:tc>
          <w:tcPr>
            <w:tcW w:w="1301" w:type="dxa"/>
            <w:vAlign w:val="center"/>
          </w:tcPr>
          <w:p w14:paraId="4D5400DA" w14:textId="77777777" w:rsidR="0023729A" w:rsidRDefault="00F81D51">
            <w:r>
              <w:t>1005</w:t>
            </w:r>
          </w:p>
        </w:tc>
        <w:tc>
          <w:tcPr>
            <w:tcW w:w="984" w:type="dxa"/>
            <w:vAlign w:val="center"/>
          </w:tcPr>
          <w:p w14:paraId="2AB176E0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52A3462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6F28789A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EA7A673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00A98962" w14:textId="77777777" w:rsidR="0023729A" w:rsidRDefault="00F81D51">
            <w:r>
              <w:t>满足</w:t>
            </w:r>
          </w:p>
        </w:tc>
      </w:tr>
      <w:tr w:rsidR="0023729A" w14:paraId="0FDD5B1E" w14:textId="77777777">
        <w:tc>
          <w:tcPr>
            <w:tcW w:w="792" w:type="dxa"/>
            <w:vMerge/>
            <w:vAlign w:val="center"/>
          </w:tcPr>
          <w:p w14:paraId="6CE4C2B1" w14:textId="77777777" w:rsidR="0023729A" w:rsidRDefault="0023729A"/>
        </w:tc>
        <w:tc>
          <w:tcPr>
            <w:tcW w:w="1301" w:type="dxa"/>
            <w:vAlign w:val="center"/>
          </w:tcPr>
          <w:p w14:paraId="1F0DF946" w14:textId="77777777" w:rsidR="0023729A" w:rsidRDefault="00F81D51">
            <w:r>
              <w:t>1006</w:t>
            </w:r>
          </w:p>
        </w:tc>
        <w:tc>
          <w:tcPr>
            <w:tcW w:w="984" w:type="dxa"/>
            <w:vAlign w:val="center"/>
          </w:tcPr>
          <w:p w14:paraId="7620AC0C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5E753C59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2990310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531769C2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4441155D" w14:textId="77777777" w:rsidR="0023729A" w:rsidRDefault="00F81D51">
            <w:r>
              <w:t>满足</w:t>
            </w:r>
          </w:p>
        </w:tc>
      </w:tr>
      <w:tr w:rsidR="0023729A" w14:paraId="670A6CF0" w14:textId="77777777">
        <w:tc>
          <w:tcPr>
            <w:tcW w:w="792" w:type="dxa"/>
            <w:vMerge/>
            <w:vAlign w:val="center"/>
          </w:tcPr>
          <w:p w14:paraId="39FD4891" w14:textId="77777777" w:rsidR="0023729A" w:rsidRDefault="0023729A"/>
        </w:tc>
        <w:tc>
          <w:tcPr>
            <w:tcW w:w="1301" w:type="dxa"/>
            <w:vAlign w:val="center"/>
          </w:tcPr>
          <w:p w14:paraId="44D5C522" w14:textId="77777777" w:rsidR="0023729A" w:rsidRDefault="00F81D51">
            <w:r>
              <w:t>1007</w:t>
            </w:r>
          </w:p>
        </w:tc>
        <w:tc>
          <w:tcPr>
            <w:tcW w:w="984" w:type="dxa"/>
            <w:vAlign w:val="center"/>
          </w:tcPr>
          <w:p w14:paraId="57F876C0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1F095F0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5B5117F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E6D11F8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39575952" w14:textId="77777777" w:rsidR="0023729A" w:rsidRDefault="00F81D51">
            <w:r>
              <w:t>满足</w:t>
            </w:r>
          </w:p>
        </w:tc>
      </w:tr>
      <w:tr w:rsidR="0023729A" w14:paraId="2B11C16C" w14:textId="77777777">
        <w:tc>
          <w:tcPr>
            <w:tcW w:w="792" w:type="dxa"/>
            <w:vMerge/>
            <w:vAlign w:val="center"/>
          </w:tcPr>
          <w:p w14:paraId="16021E56" w14:textId="77777777" w:rsidR="0023729A" w:rsidRDefault="0023729A"/>
        </w:tc>
        <w:tc>
          <w:tcPr>
            <w:tcW w:w="1301" w:type="dxa"/>
            <w:vAlign w:val="center"/>
          </w:tcPr>
          <w:p w14:paraId="6A529957" w14:textId="77777777" w:rsidR="0023729A" w:rsidRDefault="00F81D51">
            <w:r>
              <w:t>1008</w:t>
            </w:r>
          </w:p>
        </w:tc>
        <w:tc>
          <w:tcPr>
            <w:tcW w:w="984" w:type="dxa"/>
            <w:vAlign w:val="center"/>
          </w:tcPr>
          <w:p w14:paraId="7DD17F1C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69065393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2C118BA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4DE67BF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533ECB80" w14:textId="77777777" w:rsidR="0023729A" w:rsidRDefault="00F81D51">
            <w:r>
              <w:t>满足</w:t>
            </w:r>
          </w:p>
        </w:tc>
      </w:tr>
      <w:tr w:rsidR="0023729A" w14:paraId="55FEA01C" w14:textId="77777777">
        <w:tc>
          <w:tcPr>
            <w:tcW w:w="792" w:type="dxa"/>
            <w:vMerge/>
            <w:vAlign w:val="center"/>
          </w:tcPr>
          <w:p w14:paraId="6336107E" w14:textId="77777777" w:rsidR="0023729A" w:rsidRDefault="0023729A"/>
        </w:tc>
        <w:tc>
          <w:tcPr>
            <w:tcW w:w="1301" w:type="dxa"/>
            <w:vAlign w:val="center"/>
          </w:tcPr>
          <w:p w14:paraId="2C239DD2" w14:textId="77777777" w:rsidR="0023729A" w:rsidRDefault="00F81D51">
            <w:r>
              <w:t>1009</w:t>
            </w:r>
          </w:p>
        </w:tc>
        <w:tc>
          <w:tcPr>
            <w:tcW w:w="984" w:type="dxa"/>
            <w:vAlign w:val="center"/>
          </w:tcPr>
          <w:p w14:paraId="6D6A5847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23C99794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07C8BEF1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B51E38A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F93039E" w14:textId="77777777" w:rsidR="0023729A" w:rsidRDefault="00F81D51">
            <w:r>
              <w:t>满足</w:t>
            </w:r>
          </w:p>
        </w:tc>
      </w:tr>
      <w:tr w:rsidR="0023729A" w14:paraId="1FF731BC" w14:textId="77777777">
        <w:tc>
          <w:tcPr>
            <w:tcW w:w="792" w:type="dxa"/>
            <w:vMerge/>
            <w:vAlign w:val="center"/>
          </w:tcPr>
          <w:p w14:paraId="2451389A" w14:textId="77777777" w:rsidR="0023729A" w:rsidRDefault="0023729A"/>
        </w:tc>
        <w:tc>
          <w:tcPr>
            <w:tcW w:w="1301" w:type="dxa"/>
            <w:vAlign w:val="center"/>
          </w:tcPr>
          <w:p w14:paraId="5AF52B09" w14:textId="77777777" w:rsidR="0023729A" w:rsidRDefault="00F81D51">
            <w:r>
              <w:t>1010</w:t>
            </w:r>
          </w:p>
        </w:tc>
        <w:tc>
          <w:tcPr>
            <w:tcW w:w="984" w:type="dxa"/>
            <w:vAlign w:val="center"/>
          </w:tcPr>
          <w:p w14:paraId="0A80CFDD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0AB311BA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2BBC824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48F9D010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32AFDE7D" w14:textId="77777777" w:rsidR="0023729A" w:rsidRDefault="00F81D51">
            <w:r>
              <w:t>满足</w:t>
            </w:r>
          </w:p>
        </w:tc>
      </w:tr>
      <w:tr w:rsidR="0023729A" w14:paraId="53F5713D" w14:textId="77777777">
        <w:tc>
          <w:tcPr>
            <w:tcW w:w="792" w:type="dxa"/>
            <w:vMerge/>
            <w:vAlign w:val="center"/>
          </w:tcPr>
          <w:p w14:paraId="693BC858" w14:textId="77777777" w:rsidR="0023729A" w:rsidRDefault="0023729A"/>
        </w:tc>
        <w:tc>
          <w:tcPr>
            <w:tcW w:w="1301" w:type="dxa"/>
            <w:vAlign w:val="center"/>
          </w:tcPr>
          <w:p w14:paraId="3581CA03" w14:textId="77777777" w:rsidR="0023729A" w:rsidRDefault="00F81D51">
            <w:r>
              <w:t>1011</w:t>
            </w:r>
          </w:p>
        </w:tc>
        <w:tc>
          <w:tcPr>
            <w:tcW w:w="984" w:type="dxa"/>
            <w:vAlign w:val="center"/>
          </w:tcPr>
          <w:p w14:paraId="4F2F9A19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0379615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F859E24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64107DF4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67BCE04A" w14:textId="77777777" w:rsidR="0023729A" w:rsidRDefault="00F81D51">
            <w:r>
              <w:t>满足</w:t>
            </w:r>
          </w:p>
        </w:tc>
      </w:tr>
      <w:tr w:rsidR="0023729A" w14:paraId="7F89853B" w14:textId="77777777">
        <w:tc>
          <w:tcPr>
            <w:tcW w:w="792" w:type="dxa"/>
            <w:vMerge/>
            <w:vAlign w:val="center"/>
          </w:tcPr>
          <w:p w14:paraId="0A0622C1" w14:textId="77777777" w:rsidR="0023729A" w:rsidRDefault="0023729A"/>
        </w:tc>
        <w:tc>
          <w:tcPr>
            <w:tcW w:w="1301" w:type="dxa"/>
            <w:vAlign w:val="center"/>
          </w:tcPr>
          <w:p w14:paraId="287007AD" w14:textId="77777777" w:rsidR="0023729A" w:rsidRDefault="00F81D51">
            <w:r>
              <w:t>1012</w:t>
            </w:r>
          </w:p>
        </w:tc>
        <w:tc>
          <w:tcPr>
            <w:tcW w:w="984" w:type="dxa"/>
            <w:vAlign w:val="center"/>
          </w:tcPr>
          <w:p w14:paraId="6CE34F36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6762C2E0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2DAF9BE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5ABDD38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1D52761A" w14:textId="77777777" w:rsidR="0023729A" w:rsidRDefault="00F81D51">
            <w:r>
              <w:t>满足</w:t>
            </w:r>
          </w:p>
        </w:tc>
      </w:tr>
      <w:tr w:rsidR="0023729A" w14:paraId="3445E263" w14:textId="77777777">
        <w:tc>
          <w:tcPr>
            <w:tcW w:w="792" w:type="dxa"/>
            <w:vMerge/>
            <w:vAlign w:val="center"/>
          </w:tcPr>
          <w:p w14:paraId="59C914B4" w14:textId="77777777" w:rsidR="0023729A" w:rsidRDefault="0023729A"/>
        </w:tc>
        <w:tc>
          <w:tcPr>
            <w:tcW w:w="1301" w:type="dxa"/>
            <w:vAlign w:val="center"/>
          </w:tcPr>
          <w:p w14:paraId="122C295E" w14:textId="77777777" w:rsidR="0023729A" w:rsidRDefault="00F81D51">
            <w:r>
              <w:t>2001</w:t>
            </w:r>
          </w:p>
        </w:tc>
        <w:tc>
          <w:tcPr>
            <w:tcW w:w="984" w:type="dxa"/>
            <w:vAlign w:val="center"/>
          </w:tcPr>
          <w:p w14:paraId="433BA4C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622E72BD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2AF498D3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04979A2B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470209FC" w14:textId="77777777" w:rsidR="0023729A" w:rsidRDefault="00F81D51">
            <w:r>
              <w:t>满足</w:t>
            </w:r>
          </w:p>
        </w:tc>
      </w:tr>
      <w:tr w:rsidR="0023729A" w14:paraId="3ED2EF98" w14:textId="77777777">
        <w:tc>
          <w:tcPr>
            <w:tcW w:w="792" w:type="dxa"/>
            <w:vMerge/>
            <w:vAlign w:val="center"/>
          </w:tcPr>
          <w:p w14:paraId="780AC1A2" w14:textId="77777777" w:rsidR="0023729A" w:rsidRDefault="0023729A"/>
        </w:tc>
        <w:tc>
          <w:tcPr>
            <w:tcW w:w="1301" w:type="dxa"/>
            <w:vAlign w:val="center"/>
          </w:tcPr>
          <w:p w14:paraId="4FB3639B" w14:textId="77777777" w:rsidR="0023729A" w:rsidRDefault="00F81D51">
            <w:r>
              <w:t>2002</w:t>
            </w:r>
          </w:p>
        </w:tc>
        <w:tc>
          <w:tcPr>
            <w:tcW w:w="984" w:type="dxa"/>
            <w:vAlign w:val="center"/>
          </w:tcPr>
          <w:p w14:paraId="3000FF9C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15AD665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04DFA88D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1351E41F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47A923E5" w14:textId="77777777" w:rsidR="0023729A" w:rsidRDefault="00F81D51">
            <w:r>
              <w:t>满足</w:t>
            </w:r>
          </w:p>
        </w:tc>
      </w:tr>
      <w:tr w:rsidR="0023729A" w14:paraId="141E8EE8" w14:textId="77777777">
        <w:tc>
          <w:tcPr>
            <w:tcW w:w="792" w:type="dxa"/>
            <w:vMerge/>
            <w:vAlign w:val="center"/>
          </w:tcPr>
          <w:p w14:paraId="3D3E672C" w14:textId="77777777" w:rsidR="0023729A" w:rsidRDefault="0023729A"/>
        </w:tc>
        <w:tc>
          <w:tcPr>
            <w:tcW w:w="1301" w:type="dxa"/>
            <w:vAlign w:val="center"/>
          </w:tcPr>
          <w:p w14:paraId="1E08CB5E" w14:textId="77777777" w:rsidR="0023729A" w:rsidRDefault="00F81D51">
            <w:r>
              <w:t>2003</w:t>
            </w:r>
          </w:p>
        </w:tc>
        <w:tc>
          <w:tcPr>
            <w:tcW w:w="984" w:type="dxa"/>
            <w:vAlign w:val="center"/>
          </w:tcPr>
          <w:p w14:paraId="526E9A75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8285504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E52647A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9E5770E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73155303" w14:textId="77777777" w:rsidR="0023729A" w:rsidRDefault="00F81D51">
            <w:r>
              <w:t>满足</w:t>
            </w:r>
          </w:p>
        </w:tc>
      </w:tr>
      <w:tr w:rsidR="0023729A" w14:paraId="053FD710" w14:textId="77777777">
        <w:tc>
          <w:tcPr>
            <w:tcW w:w="792" w:type="dxa"/>
            <w:vMerge/>
            <w:vAlign w:val="center"/>
          </w:tcPr>
          <w:p w14:paraId="735D14A6" w14:textId="77777777" w:rsidR="0023729A" w:rsidRDefault="0023729A"/>
        </w:tc>
        <w:tc>
          <w:tcPr>
            <w:tcW w:w="1301" w:type="dxa"/>
            <w:vAlign w:val="center"/>
          </w:tcPr>
          <w:p w14:paraId="54EE1140" w14:textId="77777777" w:rsidR="0023729A" w:rsidRDefault="00F81D51">
            <w:r>
              <w:t>2004</w:t>
            </w:r>
          </w:p>
        </w:tc>
        <w:tc>
          <w:tcPr>
            <w:tcW w:w="984" w:type="dxa"/>
            <w:vAlign w:val="center"/>
          </w:tcPr>
          <w:p w14:paraId="4C18A249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6816A2C8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476FD1CF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7D0D568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1197BD24" w14:textId="77777777" w:rsidR="0023729A" w:rsidRDefault="00F81D51">
            <w:r>
              <w:t>满足</w:t>
            </w:r>
          </w:p>
        </w:tc>
      </w:tr>
      <w:tr w:rsidR="0023729A" w14:paraId="52F6EEB4" w14:textId="77777777">
        <w:tc>
          <w:tcPr>
            <w:tcW w:w="792" w:type="dxa"/>
            <w:vMerge/>
            <w:vAlign w:val="center"/>
          </w:tcPr>
          <w:p w14:paraId="7D2A3123" w14:textId="77777777" w:rsidR="0023729A" w:rsidRDefault="0023729A"/>
        </w:tc>
        <w:tc>
          <w:tcPr>
            <w:tcW w:w="1301" w:type="dxa"/>
            <w:vAlign w:val="center"/>
          </w:tcPr>
          <w:p w14:paraId="56AC11FC" w14:textId="77777777" w:rsidR="0023729A" w:rsidRDefault="00F81D51">
            <w:r>
              <w:t>2005</w:t>
            </w:r>
          </w:p>
        </w:tc>
        <w:tc>
          <w:tcPr>
            <w:tcW w:w="984" w:type="dxa"/>
            <w:vAlign w:val="center"/>
          </w:tcPr>
          <w:p w14:paraId="223ADD92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4752E88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2AF6F9D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F59BB71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2078BCFD" w14:textId="77777777" w:rsidR="0023729A" w:rsidRDefault="00F81D51">
            <w:r>
              <w:t>满足</w:t>
            </w:r>
          </w:p>
        </w:tc>
      </w:tr>
      <w:tr w:rsidR="0023729A" w14:paraId="526DCF55" w14:textId="77777777">
        <w:tc>
          <w:tcPr>
            <w:tcW w:w="792" w:type="dxa"/>
            <w:vMerge/>
            <w:vAlign w:val="center"/>
          </w:tcPr>
          <w:p w14:paraId="66306374" w14:textId="77777777" w:rsidR="0023729A" w:rsidRDefault="0023729A"/>
        </w:tc>
        <w:tc>
          <w:tcPr>
            <w:tcW w:w="1301" w:type="dxa"/>
            <w:vAlign w:val="center"/>
          </w:tcPr>
          <w:p w14:paraId="696440D7" w14:textId="77777777" w:rsidR="0023729A" w:rsidRDefault="00F81D51">
            <w:r>
              <w:t>2006</w:t>
            </w:r>
          </w:p>
        </w:tc>
        <w:tc>
          <w:tcPr>
            <w:tcW w:w="984" w:type="dxa"/>
            <w:vAlign w:val="center"/>
          </w:tcPr>
          <w:p w14:paraId="461860EE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04B68B9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7FD4803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AC08DE2" w14:textId="77777777" w:rsidR="0023729A" w:rsidRDefault="00F81D51">
            <w:r>
              <w:t>0.25</w:t>
            </w:r>
          </w:p>
        </w:tc>
        <w:tc>
          <w:tcPr>
            <w:tcW w:w="1188" w:type="dxa"/>
            <w:vAlign w:val="center"/>
          </w:tcPr>
          <w:p w14:paraId="380FD511" w14:textId="77777777" w:rsidR="0023729A" w:rsidRDefault="00F81D51">
            <w:r>
              <w:t>满足</w:t>
            </w:r>
          </w:p>
        </w:tc>
      </w:tr>
      <w:tr w:rsidR="0023729A" w14:paraId="284FA8BE" w14:textId="77777777">
        <w:tc>
          <w:tcPr>
            <w:tcW w:w="792" w:type="dxa"/>
            <w:vMerge/>
            <w:vAlign w:val="center"/>
          </w:tcPr>
          <w:p w14:paraId="59B7C7C5" w14:textId="77777777" w:rsidR="0023729A" w:rsidRDefault="0023729A"/>
        </w:tc>
        <w:tc>
          <w:tcPr>
            <w:tcW w:w="1301" w:type="dxa"/>
            <w:vAlign w:val="center"/>
          </w:tcPr>
          <w:p w14:paraId="7A77ACE0" w14:textId="77777777" w:rsidR="0023729A" w:rsidRDefault="00F81D51">
            <w:r>
              <w:t>2007</w:t>
            </w:r>
          </w:p>
        </w:tc>
        <w:tc>
          <w:tcPr>
            <w:tcW w:w="984" w:type="dxa"/>
            <w:vAlign w:val="center"/>
          </w:tcPr>
          <w:p w14:paraId="5C30052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943C6FF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78360631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4B9872AC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3274077A" w14:textId="77777777" w:rsidR="0023729A" w:rsidRDefault="00F81D51">
            <w:r>
              <w:t>满足</w:t>
            </w:r>
          </w:p>
        </w:tc>
      </w:tr>
      <w:tr w:rsidR="0023729A" w14:paraId="0F194D24" w14:textId="77777777">
        <w:tc>
          <w:tcPr>
            <w:tcW w:w="792" w:type="dxa"/>
            <w:vMerge/>
            <w:vAlign w:val="center"/>
          </w:tcPr>
          <w:p w14:paraId="13093733" w14:textId="77777777" w:rsidR="0023729A" w:rsidRDefault="0023729A"/>
        </w:tc>
        <w:tc>
          <w:tcPr>
            <w:tcW w:w="1301" w:type="dxa"/>
            <w:vAlign w:val="center"/>
          </w:tcPr>
          <w:p w14:paraId="63975F84" w14:textId="77777777" w:rsidR="0023729A" w:rsidRDefault="00F81D51">
            <w:r>
              <w:t>2008</w:t>
            </w:r>
          </w:p>
        </w:tc>
        <w:tc>
          <w:tcPr>
            <w:tcW w:w="984" w:type="dxa"/>
            <w:vAlign w:val="center"/>
          </w:tcPr>
          <w:p w14:paraId="41382970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229A896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D95F47C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1CD0F824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17CC2E4F" w14:textId="77777777" w:rsidR="0023729A" w:rsidRDefault="00F81D51">
            <w:r>
              <w:t>满足</w:t>
            </w:r>
          </w:p>
        </w:tc>
      </w:tr>
      <w:tr w:rsidR="0023729A" w14:paraId="62C4CDA3" w14:textId="77777777">
        <w:tc>
          <w:tcPr>
            <w:tcW w:w="792" w:type="dxa"/>
            <w:vMerge/>
            <w:vAlign w:val="center"/>
          </w:tcPr>
          <w:p w14:paraId="58B119A5" w14:textId="77777777" w:rsidR="0023729A" w:rsidRDefault="0023729A"/>
        </w:tc>
        <w:tc>
          <w:tcPr>
            <w:tcW w:w="1301" w:type="dxa"/>
            <w:vAlign w:val="center"/>
          </w:tcPr>
          <w:p w14:paraId="1D31B84B" w14:textId="77777777" w:rsidR="0023729A" w:rsidRDefault="00F81D51">
            <w:r>
              <w:t>2009</w:t>
            </w:r>
          </w:p>
        </w:tc>
        <w:tc>
          <w:tcPr>
            <w:tcW w:w="984" w:type="dxa"/>
            <w:vAlign w:val="center"/>
          </w:tcPr>
          <w:p w14:paraId="1777D78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6B955945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5B8EA17A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09D5B771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66EB0FAA" w14:textId="77777777" w:rsidR="0023729A" w:rsidRDefault="00F81D51">
            <w:r>
              <w:t>满足</w:t>
            </w:r>
          </w:p>
        </w:tc>
      </w:tr>
      <w:tr w:rsidR="0023729A" w14:paraId="17AA23CC" w14:textId="77777777">
        <w:tc>
          <w:tcPr>
            <w:tcW w:w="792" w:type="dxa"/>
            <w:vMerge/>
            <w:vAlign w:val="center"/>
          </w:tcPr>
          <w:p w14:paraId="3311E119" w14:textId="77777777" w:rsidR="0023729A" w:rsidRDefault="0023729A"/>
        </w:tc>
        <w:tc>
          <w:tcPr>
            <w:tcW w:w="1301" w:type="dxa"/>
            <w:vAlign w:val="center"/>
          </w:tcPr>
          <w:p w14:paraId="4FF551B9" w14:textId="77777777" w:rsidR="0023729A" w:rsidRDefault="00F81D51">
            <w:r>
              <w:t>2010</w:t>
            </w:r>
          </w:p>
        </w:tc>
        <w:tc>
          <w:tcPr>
            <w:tcW w:w="984" w:type="dxa"/>
            <w:vAlign w:val="center"/>
          </w:tcPr>
          <w:p w14:paraId="114D17A7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5591154B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9EABDDB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D824BB4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0A9F2DBB" w14:textId="77777777" w:rsidR="0023729A" w:rsidRDefault="00F81D51">
            <w:r>
              <w:t>满足</w:t>
            </w:r>
          </w:p>
        </w:tc>
      </w:tr>
      <w:tr w:rsidR="0023729A" w14:paraId="49A07489" w14:textId="77777777">
        <w:tc>
          <w:tcPr>
            <w:tcW w:w="792" w:type="dxa"/>
            <w:vMerge/>
            <w:vAlign w:val="center"/>
          </w:tcPr>
          <w:p w14:paraId="752BF9CF" w14:textId="77777777" w:rsidR="0023729A" w:rsidRDefault="0023729A"/>
        </w:tc>
        <w:tc>
          <w:tcPr>
            <w:tcW w:w="1301" w:type="dxa"/>
            <w:vAlign w:val="center"/>
          </w:tcPr>
          <w:p w14:paraId="331B7CF3" w14:textId="77777777" w:rsidR="0023729A" w:rsidRDefault="00F81D51">
            <w:r>
              <w:t>2011</w:t>
            </w:r>
          </w:p>
        </w:tc>
        <w:tc>
          <w:tcPr>
            <w:tcW w:w="984" w:type="dxa"/>
            <w:vAlign w:val="center"/>
          </w:tcPr>
          <w:p w14:paraId="40954EC5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AFBA2E6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62A52865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50B9889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58E7A48C" w14:textId="77777777" w:rsidR="0023729A" w:rsidRDefault="00F81D51">
            <w:r>
              <w:t>满足</w:t>
            </w:r>
          </w:p>
        </w:tc>
      </w:tr>
      <w:tr w:rsidR="0023729A" w14:paraId="30D4790F" w14:textId="77777777">
        <w:tc>
          <w:tcPr>
            <w:tcW w:w="792" w:type="dxa"/>
            <w:vMerge/>
            <w:vAlign w:val="center"/>
          </w:tcPr>
          <w:p w14:paraId="2BA39844" w14:textId="77777777" w:rsidR="0023729A" w:rsidRDefault="0023729A"/>
        </w:tc>
        <w:tc>
          <w:tcPr>
            <w:tcW w:w="1301" w:type="dxa"/>
            <w:vAlign w:val="center"/>
          </w:tcPr>
          <w:p w14:paraId="3E154324" w14:textId="77777777" w:rsidR="0023729A" w:rsidRDefault="00F81D51">
            <w:r>
              <w:t>2012</w:t>
            </w:r>
          </w:p>
        </w:tc>
        <w:tc>
          <w:tcPr>
            <w:tcW w:w="984" w:type="dxa"/>
            <w:vAlign w:val="center"/>
          </w:tcPr>
          <w:p w14:paraId="50BD9F22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158EBA24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F87A1F0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15C4A22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3C94BAF1" w14:textId="77777777" w:rsidR="0023729A" w:rsidRDefault="00F81D51">
            <w:r>
              <w:t>满足</w:t>
            </w:r>
          </w:p>
        </w:tc>
      </w:tr>
      <w:tr w:rsidR="0023729A" w14:paraId="1B962C98" w14:textId="77777777">
        <w:tc>
          <w:tcPr>
            <w:tcW w:w="792" w:type="dxa"/>
            <w:vMerge w:val="restart"/>
            <w:vAlign w:val="center"/>
          </w:tcPr>
          <w:p w14:paraId="6234EF31" w14:textId="77777777" w:rsidR="0023729A" w:rsidRDefault="00F81D51">
            <w:r>
              <w:t>北向</w:t>
            </w:r>
          </w:p>
        </w:tc>
        <w:tc>
          <w:tcPr>
            <w:tcW w:w="1301" w:type="dxa"/>
            <w:vAlign w:val="center"/>
          </w:tcPr>
          <w:p w14:paraId="23C9143A" w14:textId="77777777" w:rsidR="0023729A" w:rsidRDefault="00F81D51">
            <w:r>
              <w:t>1013</w:t>
            </w:r>
          </w:p>
        </w:tc>
        <w:tc>
          <w:tcPr>
            <w:tcW w:w="984" w:type="dxa"/>
            <w:vAlign w:val="center"/>
          </w:tcPr>
          <w:p w14:paraId="7419BE59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1AA84EE6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45E79D0E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6180F135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2AB27744" w14:textId="77777777" w:rsidR="0023729A" w:rsidRDefault="00F81D51">
            <w:r>
              <w:t>满足</w:t>
            </w:r>
          </w:p>
        </w:tc>
      </w:tr>
      <w:tr w:rsidR="0023729A" w14:paraId="51FC480E" w14:textId="77777777">
        <w:tc>
          <w:tcPr>
            <w:tcW w:w="792" w:type="dxa"/>
            <w:vMerge/>
            <w:vAlign w:val="center"/>
          </w:tcPr>
          <w:p w14:paraId="6B39823B" w14:textId="77777777" w:rsidR="0023729A" w:rsidRDefault="0023729A"/>
        </w:tc>
        <w:tc>
          <w:tcPr>
            <w:tcW w:w="1301" w:type="dxa"/>
            <w:vAlign w:val="center"/>
          </w:tcPr>
          <w:p w14:paraId="1846086C" w14:textId="77777777" w:rsidR="0023729A" w:rsidRDefault="00F81D51">
            <w:r>
              <w:t>1014</w:t>
            </w:r>
          </w:p>
        </w:tc>
        <w:tc>
          <w:tcPr>
            <w:tcW w:w="984" w:type="dxa"/>
            <w:vAlign w:val="center"/>
          </w:tcPr>
          <w:p w14:paraId="51BDDBCB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BA5DC4D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250162D8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4139CF76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61D8B749" w14:textId="77777777" w:rsidR="0023729A" w:rsidRDefault="00F81D51">
            <w:r>
              <w:t>满足</w:t>
            </w:r>
          </w:p>
        </w:tc>
      </w:tr>
      <w:tr w:rsidR="0023729A" w14:paraId="73BF4D52" w14:textId="77777777">
        <w:tc>
          <w:tcPr>
            <w:tcW w:w="792" w:type="dxa"/>
            <w:vMerge/>
            <w:vAlign w:val="center"/>
          </w:tcPr>
          <w:p w14:paraId="56652770" w14:textId="77777777" w:rsidR="0023729A" w:rsidRDefault="0023729A"/>
        </w:tc>
        <w:tc>
          <w:tcPr>
            <w:tcW w:w="1301" w:type="dxa"/>
            <w:vAlign w:val="center"/>
          </w:tcPr>
          <w:p w14:paraId="01A6D22D" w14:textId="77777777" w:rsidR="0023729A" w:rsidRDefault="00F81D51">
            <w:r>
              <w:t>1015</w:t>
            </w:r>
          </w:p>
        </w:tc>
        <w:tc>
          <w:tcPr>
            <w:tcW w:w="984" w:type="dxa"/>
            <w:vAlign w:val="center"/>
          </w:tcPr>
          <w:p w14:paraId="77D9BDB2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74F3C1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5C12F6C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4F451FD2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29E2901C" w14:textId="77777777" w:rsidR="0023729A" w:rsidRDefault="00F81D51">
            <w:r>
              <w:t>满足</w:t>
            </w:r>
          </w:p>
        </w:tc>
      </w:tr>
      <w:tr w:rsidR="0023729A" w14:paraId="581D9A31" w14:textId="77777777">
        <w:tc>
          <w:tcPr>
            <w:tcW w:w="792" w:type="dxa"/>
            <w:vMerge/>
            <w:vAlign w:val="center"/>
          </w:tcPr>
          <w:p w14:paraId="0D064A1D" w14:textId="77777777" w:rsidR="0023729A" w:rsidRDefault="0023729A"/>
        </w:tc>
        <w:tc>
          <w:tcPr>
            <w:tcW w:w="1301" w:type="dxa"/>
            <w:vAlign w:val="center"/>
          </w:tcPr>
          <w:p w14:paraId="4555EFCF" w14:textId="77777777" w:rsidR="0023729A" w:rsidRDefault="00F81D51">
            <w:r>
              <w:t>1016</w:t>
            </w:r>
          </w:p>
        </w:tc>
        <w:tc>
          <w:tcPr>
            <w:tcW w:w="984" w:type="dxa"/>
            <w:vAlign w:val="center"/>
          </w:tcPr>
          <w:p w14:paraId="0CDDB7A9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0DB919B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726DBE86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77330500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7B53C79C" w14:textId="77777777" w:rsidR="0023729A" w:rsidRDefault="00F81D51">
            <w:r>
              <w:t>满足</w:t>
            </w:r>
          </w:p>
        </w:tc>
      </w:tr>
      <w:tr w:rsidR="0023729A" w14:paraId="0AE6F738" w14:textId="77777777">
        <w:tc>
          <w:tcPr>
            <w:tcW w:w="792" w:type="dxa"/>
            <w:vMerge/>
            <w:vAlign w:val="center"/>
          </w:tcPr>
          <w:p w14:paraId="02B120A6" w14:textId="77777777" w:rsidR="0023729A" w:rsidRDefault="0023729A"/>
        </w:tc>
        <w:tc>
          <w:tcPr>
            <w:tcW w:w="1301" w:type="dxa"/>
            <w:vAlign w:val="center"/>
          </w:tcPr>
          <w:p w14:paraId="603E216C" w14:textId="77777777" w:rsidR="0023729A" w:rsidRDefault="00F81D51">
            <w:r>
              <w:t>1017</w:t>
            </w:r>
          </w:p>
        </w:tc>
        <w:tc>
          <w:tcPr>
            <w:tcW w:w="984" w:type="dxa"/>
            <w:vAlign w:val="center"/>
          </w:tcPr>
          <w:p w14:paraId="4A951104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53BA9CB2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91A3520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3D74EC02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98EEB55" w14:textId="77777777" w:rsidR="0023729A" w:rsidRDefault="00F81D51">
            <w:r>
              <w:t>满足</w:t>
            </w:r>
          </w:p>
        </w:tc>
      </w:tr>
      <w:tr w:rsidR="0023729A" w14:paraId="44DB60F8" w14:textId="77777777">
        <w:tc>
          <w:tcPr>
            <w:tcW w:w="792" w:type="dxa"/>
            <w:vMerge/>
            <w:vAlign w:val="center"/>
          </w:tcPr>
          <w:p w14:paraId="59A6E2EE" w14:textId="77777777" w:rsidR="0023729A" w:rsidRDefault="0023729A"/>
        </w:tc>
        <w:tc>
          <w:tcPr>
            <w:tcW w:w="1301" w:type="dxa"/>
            <w:vAlign w:val="center"/>
          </w:tcPr>
          <w:p w14:paraId="725C9827" w14:textId="77777777" w:rsidR="0023729A" w:rsidRDefault="00F81D51">
            <w:r>
              <w:t>1018</w:t>
            </w:r>
          </w:p>
        </w:tc>
        <w:tc>
          <w:tcPr>
            <w:tcW w:w="984" w:type="dxa"/>
            <w:vAlign w:val="center"/>
          </w:tcPr>
          <w:p w14:paraId="65460C3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4B50C54C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74ADCA79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4A3D8A4E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35EFA00A" w14:textId="77777777" w:rsidR="0023729A" w:rsidRDefault="00F81D51">
            <w:r>
              <w:t>满足</w:t>
            </w:r>
          </w:p>
        </w:tc>
      </w:tr>
      <w:tr w:rsidR="0023729A" w14:paraId="1C3E2386" w14:textId="77777777">
        <w:tc>
          <w:tcPr>
            <w:tcW w:w="792" w:type="dxa"/>
            <w:vMerge/>
            <w:vAlign w:val="center"/>
          </w:tcPr>
          <w:p w14:paraId="2F23F2EB" w14:textId="77777777" w:rsidR="0023729A" w:rsidRDefault="0023729A"/>
        </w:tc>
        <w:tc>
          <w:tcPr>
            <w:tcW w:w="1301" w:type="dxa"/>
            <w:vAlign w:val="center"/>
          </w:tcPr>
          <w:p w14:paraId="112AFFA2" w14:textId="77777777" w:rsidR="0023729A" w:rsidRDefault="00F81D51">
            <w:r>
              <w:t>2013</w:t>
            </w:r>
          </w:p>
        </w:tc>
        <w:tc>
          <w:tcPr>
            <w:tcW w:w="984" w:type="dxa"/>
            <w:vAlign w:val="center"/>
          </w:tcPr>
          <w:p w14:paraId="399DB0A9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18F0FD2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185ECF9F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084FC2A2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76EA7958" w14:textId="77777777" w:rsidR="0023729A" w:rsidRDefault="00F81D51">
            <w:r>
              <w:t>满足</w:t>
            </w:r>
          </w:p>
        </w:tc>
      </w:tr>
      <w:tr w:rsidR="0023729A" w14:paraId="086160B8" w14:textId="77777777">
        <w:tc>
          <w:tcPr>
            <w:tcW w:w="792" w:type="dxa"/>
            <w:vMerge/>
            <w:vAlign w:val="center"/>
          </w:tcPr>
          <w:p w14:paraId="16E59D94" w14:textId="77777777" w:rsidR="0023729A" w:rsidRDefault="0023729A"/>
        </w:tc>
        <w:tc>
          <w:tcPr>
            <w:tcW w:w="1301" w:type="dxa"/>
            <w:vAlign w:val="center"/>
          </w:tcPr>
          <w:p w14:paraId="01DAFEB3" w14:textId="77777777" w:rsidR="0023729A" w:rsidRDefault="00F81D51">
            <w:r>
              <w:t>2014</w:t>
            </w:r>
          </w:p>
        </w:tc>
        <w:tc>
          <w:tcPr>
            <w:tcW w:w="984" w:type="dxa"/>
            <w:vAlign w:val="center"/>
          </w:tcPr>
          <w:p w14:paraId="4969DAE4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7CFF29B4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63EFDD2B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0404A15A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0AEAE4C" w14:textId="77777777" w:rsidR="0023729A" w:rsidRDefault="00F81D51">
            <w:r>
              <w:t>满足</w:t>
            </w:r>
          </w:p>
        </w:tc>
      </w:tr>
      <w:tr w:rsidR="0023729A" w14:paraId="354C4E7F" w14:textId="77777777">
        <w:tc>
          <w:tcPr>
            <w:tcW w:w="792" w:type="dxa"/>
            <w:vMerge/>
            <w:vAlign w:val="center"/>
          </w:tcPr>
          <w:p w14:paraId="1AC834C9" w14:textId="77777777" w:rsidR="0023729A" w:rsidRDefault="0023729A"/>
        </w:tc>
        <w:tc>
          <w:tcPr>
            <w:tcW w:w="1301" w:type="dxa"/>
            <w:vAlign w:val="center"/>
          </w:tcPr>
          <w:p w14:paraId="0D9DB081" w14:textId="77777777" w:rsidR="0023729A" w:rsidRDefault="00F81D51">
            <w:r>
              <w:t>2015</w:t>
            </w:r>
          </w:p>
        </w:tc>
        <w:tc>
          <w:tcPr>
            <w:tcW w:w="984" w:type="dxa"/>
            <w:vAlign w:val="center"/>
          </w:tcPr>
          <w:p w14:paraId="75890227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24248256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27A8F3F0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17A2F7BC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6206ADF4" w14:textId="77777777" w:rsidR="0023729A" w:rsidRDefault="00F81D51">
            <w:r>
              <w:t>满足</w:t>
            </w:r>
          </w:p>
        </w:tc>
      </w:tr>
      <w:tr w:rsidR="0023729A" w14:paraId="240BF110" w14:textId="77777777">
        <w:tc>
          <w:tcPr>
            <w:tcW w:w="792" w:type="dxa"/>
            <w:vMerge/>
            <w:vAlign w:val="center"/>
          </w:tcPr>
          <w:p w14:paraId="4B6C2458" w14:textId="77777777" w:rsidR="0023729A" w:rsidRDefault="0023729A"/>
        </w:tc>
        <w:tc>
          <w:tcPr>
            <w:tcW w:w="1301" w:type="dxa"/>
            <w:vAlign w:val="center"/>
          </w:tcPr>
          <w:p w14:paraId="0EBB2561" w14:textId="77777777" w:rsidR="0023729A" w:rsidRDefault="00F81D51">
            <w:r>
              <w:t>2016</w:t>
            </w:r>
          </w:p>
        </w:tc>
        <w:tc>
          <w:tcPr>
            <w:tcW w:w="984" w:type="dxa"/>
            <w:vAlign w:val="center"/>
          </w:tcPr>
          <w:p w14:paraId="3C95B2C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55F98E5B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61D72D1F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16EAE5F7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4C84F731" w14:textId="77777777" w:rsidR="0023729A" w:rsidRDefault="00F81D51">
            <w:r>
              <w:t>满足</w:t>
            </w:r>
          </w:p>
        </w:tc>
      </w:tr>
      <w:tr w:rsidR="0023729A" w14:paraId="67A1EDA2" w14:textId="77777777">
        <w:tc>
          <w:tcPr>
            <w:tcW w:w="792" w:type="dxa"/>
            <w:vMerge/>
            <w:vAlign w:val="center"/>
          </w:tcPr>
          <w:p w14:paraId="792BB99E" w14:textId="77777777" w:rsidR="0023729A" w:rsidRDefault="0023729A"/>
        </w:tc>
        <w:tc>
          <w:tcPr>
            <w:tcW w:w="1301" w:type="dxa"/>
            <w:vAlign w:val="center"/>
          </w:tcPr>
          <w:p w14:paraId="1D7CD531" w14:textId="77777777" w:rsidR="0023729A" w:rsidRDefault="00F81D51">
            <w:r>
              <w:t>2017</w:t>
            </w:r>
          </w:p>
        </w:tc>
        <w:tc>
          <w:tcPr>
            <w:tcW w:w="984" w:type="dxa"/>
            <w:vAlign w:val="center"/>
          </w:tcPr>
          <w:p w14:paraId="590B76C4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27D81F5C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2937E451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603EAD5F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5F8E0D52" w14:textId="77777777" w:rsidR="0023729A" w:rsidRDefault="00F81D51">
            <w:r>
              <w:t>满足</w:t>
            </w:r>
          </w:p>
        </w:tc>
      </w:tr>
      <w:tr w:rsidR="0023729A" w14:paraId="7A5721C8" w14:textId="77777777">
        <w:tc>
          <w:tcPr>
            <w:tcW w:w="792" w:type="dxa"/>
            <w:vMerge/>
            <w:vAlign w:val="center"/>
          </w:tcPr>
          <w:p w14:paraId="4A2660CE" w14:textId="77777777" w:rsidR="0023729A" w:rsidRDefault="0023729A"/>
        </w:tc>
        <w:tc>
          <w:tcPr>
            <w:tcW w:w="1301" w:type="dxa"/>
            <w:vAlign w:val="center"/>
          </w:tcPr>
          <w:p w14:paraId="3D5C8977" w14:textId="77777777" w:rsidR="0023729A" w:rsidRDefault="00F81D51">
            <w:r>
              <w:t>2018</w:t>
            </w:r>
          </w:p>
        </w:tc>
        <w:tc>
          <w:tcPr>
            <w:tcW w:w="984" w:type="dxa"/>
            <w:vAlign w:val="center"/>
          </w:tcPr>
          <w:p w14:paraId="221270C6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87D2DE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3556C5D2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5CEFC707" w14:textId="77777777" w:rsidR="0023729A" w:rsidRDefault="00F81D51">
            <w:r>
              <w:t>0.21</w:t>
            </w:r>
          </w:p>
        </w:tc>
        <w:tc>
          <w:tcPr>
            <w:tcW w:w="1188" w:type="dxa"/>
            <w:vAlign w:val="center"/>
          </w:tcPr>
          <w:p w14:paraId="75B34B28" w14:textId="77777777" w:rsidR="0023729A" w:rsidRDefault="00F81D51">
            <w:r>
              <w:t>满足</w:t>
            </w:r>
          </w:p>
        </w:tc>
      </w:tr>
      <w:tr w:rsidR="0023729A" w14:paraId="0F9AC1FB" w14:textId="77777777">
        <w:tc>
          <w:tcPr>
            <w:tcW w:w="792" w:type="dxa"/>
            <w:vMerge/>
            <w:vAlign w:val="center"/>
          </w:tcPr>
          <w:p w14:paraId="7BB7F75B" w14:textId="77777777" w:rsidR="0023729A" w:rsidRDefault="0023729A"/>
        </w:tc>
        <w:tc>
          <w:tcPr>
            <w:tcW w:w="1301" w:type="dxa"/>
            <w:vAlign w:val="center"/>
          </w:tcPr>
          <w:p w14:paraId="5B994815" w14:textId="77777777" w:rsidR="0023729A" w:rsidRDefault="00F81D51">
            <w:r>
              <w:t>2019</w:t>
            </w:r>
          </w:p>
        </w:tc>
        <w:tc>
          <w:tcPr>
            <w:tcW w:w="984" w:type="dxa"/>
            <w:vAlign w:val="center"/>
          </w:tcPr>
          <w:p w14:paraId="226F285F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1D6C76B7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651318C7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8AA8361" w14:textId="77777777" w:rsidR="0023729A" w:rsidRDefault="00F81D51">
            <w:r>
              <w:t>0.23</w:t>
            </w:r>
          </w:p>
        </w:tc>
        <w:tc>
          <w:tcPr>
            <w:tcW w:w="1188" w:type="dxa"/>
            <w:vAlign w:val="center"/>
          </w:tcPr>
          <w:p w14:paraId="307EE819" w14:textId="77777777" w:rsidR="0023729A" w:rsidRDefault="00F81D51">
            <w:r>
              <w:t>满足</w:t>
            </w:r>
          </w:p>
        </w:tc>
      </w:tr>
      <w:tr w:rsidR="0023729A" w14:paraId="6B0775B6" w14:textId="77777777">
        <w:tc>
          <w:tcPr>
            <w:tcW w:w="792" w:type="dxa"/>
            <w:vMerge/>
            <w:vAlign w:val="center"/>
          </w:tcPr>
          <w:p w14:paraId="3F1064D1" w14:textId="77777777" w:rsidR="0023729A" w:rsidRDefault="0023729A"/>
        </w:tc>
        <w:tc>
          <w:tcPr>
            <w:tcW w:w="1301" w:type="dxa"/>
            <w:vAlign w:val="center"/>
          </w:tcPr>
          <w:p w14:paraId="72F88D53" w14:textId="77777777" w:rsidR="0023729A" w:rsidRDefault="00F81D51">
            <w:r>
              <w:t>2020</w:t>
            </w:r>
          </w:p>
        </w:tc>
        <w:tc>
          <w:tcPr>
            <w:tcW w:w="984" w:type="dxa"/>
            <w:vAlign w:val="center"/>
          </w:tcPr>
          <w:p w14:paraId="44529C78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3049700D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0C5C6F01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511B2964" w14:textId="77777777" w:rsidR="0023729A" w:rsidRDefault="00F81D51">
            <w:r>
              <w:t>0.23</w:t>
            </w:r>
          </w:p>
        </w:tc>
        <w:tc>
          <w:tcPr>
            <w:tcW w:w="1188" w:type="dxa"/>
            <w:vAlign w:val="center"/>
          </w:tcPr>
          <w:p w14:paraId="1A0FCBBB" w14:textId="77777777" w:rsidR="0023729A" w:rsidRDefault="00F81D51">
            <w:r>
              <w:t>满足</w:t>
            </w:r>
          </w:p>
        </w:tc>
      </w:tr>
      <w:tr w:rsidR="0023729A" w14:paraId="2B3C9640" w14:textId="77777777">
        <w:tc>
          <w:tcPr>
            <w:tcW w:w="792" w:type="dxa"/>
            <w:vMerge/>
            <w:vAlign w:val="center"/>
          </w:tcPr>
          <w:p w14:paraId="183BAA7A" w14:textId="77777777" w:rsidR="0023729A" w:rsidRDefault="0023729A"/>
        </w:tc>
        <w:tc>
          <w:tcPr>
            <w:tcW w:w="1301" w:type="dxa"/>
            <w:vAlign w:val="center"/>
          </w:tcPr>
          <w:p w14:paraId="4407B867" w14:textId="77777777" w:rsidR="0023729A" w:rsidRDefault="00F81D51">
            <w:r>
              <w:t>2021</w:t>
            </w:r>
          </w:p>
        </w:tc>
        <w:tc>
          <w:tcPr>
            <w:tcW w:w="984" w:type="dxa"/>
            <w:vAlign w:val="center"/>
          </w:tcPr>
          <w:p w14:paraId="773A1617" w14:textId="77777777" w:rsidR="0023729A" w:rsidRDefault="00F81D51">
            <w:r>
              <w:t>18</w:t>
            </w:r>
          </w:p>
        </w:tc>
        <w:tc>
          <w:tcPr>
            <w:tcW w:w="2009" w:type="dxa"/>
            <w:vAlign w:val="center"/>
          </w:tcPr>
          <w:p w14:paraId="0A6E65EC" w14:textId="77777777" w:rsidR="0023729A" w:rsidRDefault="00F81D51">
            <w:r>
              <w:t>1.50</w:t>
            </w:r>
          </w:p>
        </w:tc>
        <w:tc>
          <w:tcPr>
            <w:tcW w:w="2037" w:type="dxa"/>
            <w:vAlign w:val="center"/>
          </w:tcPr>
          <w:p w14:paraId="4848C20F" w14:textId="77777777" w:rsidR="0023729A" w:rsidRDefault="00F81D51">
            <w:r>
              <w:t>1.80</w:t>
            </w:r>
          </w:p>
        </w:tc>
        <w:tc>
          <w:tcPr>
            <w:tcW w:w="1018" w:type="dxa"/>
            <w:vAlign w:val="center"/>
          </w:tcPr>
          <w:p w14:paraId="2A49A38D" w14:textId="77777777" w:rsidR="0023729A" w:rsidRDefault="00F81D51">
            <w:r>
              <w:t>0.23</w:t>
            </w:r>
          </w:p>
        </w:tc>
        <w:tc>
          <w:tcPr>
            <w:tcW w:w="1188" w:type="dxa"/>
            <w:vAlign w:val="center"/>
          </w:tcPr>
          <w:p w14:paraId="6614137D" w14:textId="77777777" w:rsidR="0023729A" w:rsidRDefault="00F81D51">
            <w:r>
              <w:t>满足</w:t>
            </w:r>
          </w:p>
        </w:tc>
      </w:tr>
      <w:tr w:rsidR="0023729A" w14:paraId="509E5F3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E5CE80C" w14:textId="77777777" w:rsidR="0023729A" w:rsidRDefault="00F81D5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5D3EE32F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3729A" w14:paraId="6C0FA01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B76BFD" w14:textId="77777777" w:rsidR="0023729A" w:rsidRDefault="00F81D51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5B6ACCB" w14:textId="77777777" w:rsidR="0023729A" w:rsidRDefault="00F81D51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23729A" w14:paraId="161E08C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E7D82F9" w14:textId="77777777" w:rsidR="0023729A" w:rsidRDefault="00F81D5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0166499" w14:textId="77777777" w:rsidR="0023729A" w:rsidRDefault="00F81D51">
            <w:r>
              <w:t>满足</w:t>
            </w:r>
          </w:p>
        </w:tc>
      </w:tr>
    </w:tbl>
    <w:p w14:paraId="1943101C" w14:textId="77777777" w:rsidR="0023729A" w:rsidRDefault="00F81D51">
      <w:pPr>
        <w:pStyle w:val="3"/>
      </w:pPr>
      <w:r>
        <w:t>外遮阳类型</w:t>
      </w:r>
    </w:p>
    <w:p w14:paraId="3CCDD1E5" w14:textId="77777777" w:rsidR="0023729A" w:rsidRDefault="00F81D51">
      <w:pPr>
        <w:pStyle w:val="4"/>
      </w:pPr>
      <w:r>
        <w:t>平板遮阳</w:t>
      </w:r>
    </w:p>
    <w:p w14:paraId="3EFA2239" w14:textId="3A354C4D" w:rsidR="0023729A" w:rsidRDefault="000C3925">
      <w:r>
        <w:rPr>
          <w:noProof/>
        </w:rPr>
        <w:pict w14:anchorId="21FE7759">
          <v:shape id="图片 29" o:spid="_x0000_i1027" type="#_x0000_t75" style="width:246.6pt;height:172.8pt;visibility:visible;mso-wrap-style:square">
            <v:imagedata r:id="rId10" o:title=""/>
          </v:shape>
        </w:pict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3729A" w14:paraId="563611A4" w14:textId="77777777">
        <w:tc>
          <w:tcPr>
            <w:tcW w:w="707" w:type="dxa"/>
            <w:shd w:val="clear" w:color="auto" w:fill="E6E6E6"/>
            <w:vAlign w:val="center"/>
          </w:tcPr>
          <w:p w14:paraId="1CFFAAFE" w14:textId="77777777" w:rsidR="0023729A" w:rsidRDefault="00F81D51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4F944A" w14:textId="77777777" w:rsidR="0023729A" w:rsidRDefault="00F81D51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F88F55" w14:textId="77777777" w:rsidR="0023729A" w:rsidRDefault="00F81D51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9F8F69" w14:textId="77777777" w:rsidR="0023729A" w:rsidRDefault="00F81D51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4D9FB0" w14:textId="77777777" w:rsidR="0023729A" w:rsidRDefault="00F81D51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F3F62F" w14:textId="77777777" w:rsidR="0023729A" w:rsidRDefault="00F81D51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383B58" w14:textId="77777777" w:rsidR="0023729A" w:rsidRDefault="00F81D51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4989BE" w14:textId="77777777" w:rsidR="0023729A" w:rsidRDefault="00F81D51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3729A" w14:paraId="5BD8686F" w14:textId="77777777">
        <w:tc>
          <w:tcPr>
            <w:tcW w:w="707" w:type="dxa"/>
            <w:vAlign w:val="center"/>
          </w:tcPr>
          <w:p w14:paraId="734FB5B0" w14:textId="77777777" w:rsidR="0023729A" w:rsidRDefault="00F81D51">
            <w:r>
              <w:t>1</w:t>
            </w:r>
          </w:p>
        </w:tc>
        <w:tc>
          <w:tcPr>
            <w:tcW w:w="1562" w:type="dxa"/>
            <w:vAlign w:val="center"/>
          </w:tcPr>
          <w:p w14:paraId="53FA1D78" w14:textId="77777777" w:rsidR="0023729A" w:rsidRDefault="0023729A"/>
        </w:tc>
        <w:tc>
          <w:tcPr>
            <w:tcW w:w="1018" w:type="dxa"/>
            <w:vAlign w:val="center"/>
          </w:tcPr>
          <w:p w14:paraId="3D495A3D" w14:textId="77777777" w:rsidR="0023729A" w:rsidRDefault="00F81D51">
            <w:r>
              <w:t>0.100</w:t>
            </w:r>
          </w:p>
        </w:tc>
        <w:tc>
          <w:tcPr>
            <w:tcW w:w="1018" w:type="dxa"/>
            <w:vAlign w:val="center"/>
          </w:tcPr>
          <w:p w14:paraId="4217A13D" w14:textId="77777777" w:rsidR="0023729A" w:rsidRDefault="00F81D51">
            <w:r>
              <w:t>0.000</w:t>
            </w:r>
          </w:p>
        </w:tc>
        <w:tc>
          <w:tcPr>
            <w:tcW w:w="1018" w:type="dxa"/>
            <w:vAlign w:val="center"/>
          </w:tcPr>
          <w:p w14:paraId="1F917B27" w14:textId="77777777" w:rsidR="0023729A" w:rsidRDefault="00F81D51">
            <w:r>
              <w:t>0.100</w:t>
            </w:r>
          </w:p>
        </w:tc>
        <w:tc>
          <w:tcPr>
            <w:tcW w:w="1018" w:type="dxa"/>
            <w:vAlign w:val="center"/>
          </w:tcPr>
          <w:p w14:paraId="2B2E406A" w14:textId="77777777" w:rsidR="0023729A" w:rsidRDefault="00F81D51">
            <w:r>
              <w:t>0.000</w:t>
            </w:r>
          </w:p>
        </w:tc>
        <w:tc>
          <w:tcPr>
            <w:tcW w:w="1018" w:type="dxa"/>
            <w:vAlign w:val="center"/>
          </w:tcPr>
          <w:p w14:paraId="2869F3A8" w14:textId="77777777" w:rsidR="0023729A" w:rsidRDefault="00F81D51">
            <w:r>
              <w:t>0.000</w:t>
            </w:r>
          </w:p>
        </w:tc>
        <w:tc>
          <w:tcPr>
            <w:tcW w:w="1018" w:type="dxa"/>
            <w:vAlign w:val="center"/>
          </w:tcPr>
          <w:p w14:paraId="03B54302" w14:textId="77777777" w:rsidR="0023729A" w:rsidRDefault="00F81D51">
            <w:r>
              <w:t>0.000</w:t>
            </w:r>
          </w:p>
        </w:tc>
      </w:tr>
    </w:tbl>
    <w:p w14:paraId="182B59D2" w14:textId="77777777" w:rsidR="0023729A" w:rsidRDefault="0023729A"/>
    <w:p w14:paraId="52218B8E" w14:textId="77777777" w:rsidR="0023729A" w:rsidRDefault="00F81D51">
      <w:pPr>
        <w:pStyle w:val="2"/>
      </w:pPr>
      <w:r>
        <w:t>凸窗透明部分</w:t>
      </w:r>
    </w:p>
    <w:p w14:paraId="6BF39E40" w14:textId="77777777" w:rsidR="0023729A" w:rsidRDefault="0023729A"/>
    <w:p w14:paraId="7C0AEB04" w14:textId="77777777" w:rsidR="0023729A" w:rsidRDefault="00F81D51">
      <w:r>
        <w:tab/>
      </w:r>
      <w:r>
        <w:t>本工程无此项内容</w:t>
      </w:r>
    </w:p>
    <w:p w14:paraId="49E6FCB4" w14:textId="77777777" w:rsidR="0023729A" w:rsidRDefault="00F81D51">
      <w:pPr>
        <w:pStyle w:val="2"/>
      </w:pPr>
      <w:r>
        <w:lastRenderedPageBreak/>
        <w:t>凸窗板</w:t>
      </w:r>
    </w:p>
    <w:p w14:paraId="3D794FCB" w14:textId="77777777" w:rsidR="0023729A" w:rsidRDefault="00F81D51">
      <w:r>
        <w:tab/>
      </w:r>
      <w:r>
        <w:t>本工程无此项内容</w:t>
      </w:r>
    </w:p>
    <w:p w14:paraId="71F706BE" w14:textId="77777777" w:rsidR="0023729A" w:rsidRDefault="00F81D51">
      <w:pPr>
        <w:pStyle w:val="2"/>
      </w:pPr>
      <w:r>
        <w:t>周边地面</w:t>
      </w:r>
    </w:p>
    <w:p w14:paraId="2CCAABB9" w14:textId="77777777" w:rsidR="0023729A" w:rsidRDefault="00F81D51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5162EE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2AA60E" w14:textId="77777777" w:rsidR="0023729A" w:rsidRDefault="00F81D5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15CB9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F05F0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3B522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8B73C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A697C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2DC172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7E1EAD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679E7F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385C35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63093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250A4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C8A3B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FCD94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1E7FEF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4DF43AFD" w14:textId="77777777">
        <w:tc>
          <w:tcPr>
            <w:tcW w:w="3345" w:type="dxa"/>
            <w:vAlign w:val="center"/>
          </w:tcPr>
          <w:p w14:paraId="79E53C8E" w14:textId="77777777" w:rsidR="0023729A" w:rsidRDefault="00F81D51">
            <w:r>
              <w:rPr>
                <w:color w:val="999999"/>
              </w:rPr>
              <w:t>聚合物砂浆（网格布）</w:t>
            </w:r>
          </w:p>
        </w:tc>
        <w:tc>
          <w:tcPr>
            <w:tcW w:w="848" w:type="dxa"/>
            <w:vAlign w:val="center"/>
          </w:tcPr>
          <w:p w14:paraId="6A5104CD" w14:textId="77777777" w:rsidR="0023729A" w:rsidRDefault="00F81D5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13217FF" w14:textId="77777777" w:rsidR="0023729A" w:rsidRDefault="00F81D5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9CF5E37" w14:textId="77777777" w:rsidR="0023729A" w:rsidRDefault="00F81D5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635E2FE2" w14:textId="77777777" w:rsidR="0023729A" w:rsidRDefault="00F81D5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F5FCB04" w14:textId="77777777" w:rsidR="0023729A" w:rsidRDefault="00F81D5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8FC3119" w14:textId="77777777" w:rsidR="0023729A" w:rsidRDefault="00F81D51">
            <w:r>
              <w:rPr>
                <w:color w:val="999999"/>
              </w:rPr>
              <w:t>0.243</w:t>
            </w:r>
          </w:p>
        </w:tc>
      </w:tr>
      <w:tr w:rsidR="0023729A" w14:paraId="2C744419" w14:textId="77777777">
        <w:tc>
          <w:tcPr>
            <w:tcW w:w="3345" w:type="dxa"/>
            <w:vAlign w:val="center"/>
          </w:tcPr>
          <w:p w14:paraId="2D87CA83" w14:textId="77777777" w:rsidR="0023729A" w:rsidRDefault="00F81D51">
            <w:r>
              <w:t>混凝土小型砌体</w:t>
            </w:r>
          </w:p>
        </w:tc>
        <w:tc>
          <w:tcPr>
            <w:tcW w:w="848" w:type="dxa"/>
            <w:vAlign w:val="center"/>
          </w:tcPr>
          <w:p w14:paraId="4D70CBD2" w14:textId="77777777" w:rsidR="0023729A" w:rsidRDefault="00F81D51">
            <w:r>
              <w:t>120</w:t>
            </w:r>
          </w:p>
        </w:tc>
        <w:tc>
          <w:tcPr>
            <w:tcW w:w="1075" w:type="dxa"/>
            <w:vAlign w:val="center"/>
          </w:tcPr>
          <w:p w14:paraId="7B481505" w14:textId="77777777" w:rsidR="0023729A" w:rsidRDefault="00F81D51">
            <w:r>
              <w:t>0.950</w:t>
            </w:r>
          </w:p>
        </w:tc>
        <w:tc>
          <w:tcPr>
            <w:tcW w:w="1075" w:type="dxa"/>
            <w:vAlign w:val="center"/>
          </w:tcPr>
          <w:p w14:paraId="175B69F0" w14:textId="77777777" w:rsidR="0023729A" w:rsidRDefault="00F81D51">
            <w:r>
              <w:t>11.438</w:t>
            </w:r>
          </w:p>
        </w:tc>
        <w:tc>
          <w:tcPr>
            <w:tcW w:w="848" w:type="dxa"/>
            <w:vAlign w:val="center"/>
          </w:tcPr>
          <w:p w14:paraId="28FBDF40" w14:textId="77777777" w:rsidR="0023729A" w:rsidRDefault="00F81D51">
            <w:r>
              <w:t>1.00</w:t>
            </w:r>
          </w:p>
        </w:tc>
        <w:tc>
          <w:tcPr>
            <w:tcW w:w="1075" w:type="dxa"/>
            <w:vAlign w:val="center"/>
          </w:tcPr>
          <w:p w14:paraId="61B06387" w14:textId="77777777" w:rsidR="0023729A" w:rsidRDefault="00F81D51">
            <w:r>
              <w:t>0.126</w:t>
            </w:r>
          </w:p>
        </w:tc>
        <w:tc>
          <w:tcPr>
            <w:tcW w:w="1064" w:type="dxa"/>
            <w:vAlign w:val="center"/>
          </w:tcPr>
          <w:p w14:paraId="46E7249C" w14:textId="77777777" w:rsidR="0023729A" w:rsidRDefault="00F81D51">
            <w:r>
              <w:t>1.445</w:t>
            </w:r>
          </w:p>
        </w:tc>
      </w:tr>
      <w:tr w:rsidR="0023729A" w14:paraId="61CF50CD" w14:textId="77777777">
        <w:tc>
          <w:tcPr>
            <w:tcW w:w="3345" w:type="dxa"/>
            <w:vAlign w:val="center"/>
          </w:tcPr>
          <w:p w14:paraId="03653B3E" w14:textId="77777777" w:rsidR="0023729A" w:rsidRDefault="00F81D51">
            <w:r>
              <w:t>聚苯乙烯泡沫塑料（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9E69ED" w14:textId="77777777" w:rsidR="0023729A" w:rsidRDefault="00F81D51">
            <w:r>
              <w:t>120</w:t>
            </w:r>
          </w:p>
        </w:tc>
        <w:tc>
          <w:tcPr>
            <w:tcW w:w="1075" w:type="dxa"/>
            <w:vAlign w:val="center"/>
          </w:tcPr>
          <w:p w14:paraId="21528FFA" w14:textId="77777777" w:rsidR="0023729A" w:rsidRDefault="00F81D51">
            <w:r>
              <w:t>0.042</w:t>
            </w:r>
          </w:p>
        </w:tc>
        <w:tc>
          <w:tcPr>
            <w:tcW w:w="1075" w:type="dxa"/>
            <w:vAlign w:val="center"/>
          </w:tcPr>
          <w:p w14:paraId="776A2C5B" w14:textId="77777777" w:rsidR="0023729A" w:rsidRDefault="00F81D51">
            <w:r>
              <w:t>0.360</w:t>
            </w:r>
          </w:p>
        </w:tc>
        <w:tc>
          <w:tcPr>
            <w:tcW w:w="848" w:type="dxa"/>
            <w:vAlign w:val="center"/>
          </w:tcPr>
          <w:p w14:paraId="3F348449" w14:textId="77777777" w:rsidR="0023729A" w:rsidRDefault="00F81D51">
            <w:r>
              <w:t>1.20</w:t>
            </w:r>
          </w:p>
        </w:tc>
        <w:tc>
          <w:tcPr>
            <w:tcW w:w="1075" w:type="dxa"/>
            <w:vAlign w:val="center"/>
          </w:tcPr>
          <w:p w14:paraId="5CC3CDA4" w14:textId="77777777" w:rsidR="0023729A" w:rsidRDefault="00F81D51">
            <w:r>
              <w:t>2.381</w:t>
            </w:r>
          </w:p>
        </w:tc>
        <w:tc>
          <w:tcPr>
            <w:tcW w:w="1064" w:type="dxa"/>
            <w:vAlign w:val="center"/>
          </w:tcPr>
          <w:p w14:paraId="5EB506B6" w14:textId="77777777" w:rsidR="0023729A" w:rsidRDefault="00F81D51">
            <w:r>
              <w:t>1.029</w:t>
            </w:r>
          </w:p>
        </w:tc>
      </w:tr>
      <w:tr w:rsidR="0023729A" w14:paraId="4EB69EC4" w14:textId="77777777">
        <w:tc>
          <w:tcPr>
            <w:tcW w:w="3345" w:type="dxa"/>
            <w:vAlign w:val="center"/>
          </w:tcPr>
          <w:p w14:paraId="695BBCC2" w14:textId="77777777" w:rsidR="0023729A" w:rsidRDefault="00F81D5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F655B14" w14:textId="77777777" w:rsidR="0023729A" w:rsidRDefault="00F81D51"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6E641117" w14:textId="77777777" w:rsidR="0023729A" w:rsidRDefault="00F81D5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FF07EE4" w14:textId="77777777" w:rsidR="0023729A" w:rsidRDefault="00F81D5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840BB16" w14:textId="77777777" w:rsidR="0023729A" w:rsidRDefault="00F81D5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655EEB2" w14:textId="77777777" w:rsidR="0023729A" w:rsidRDefault="00F81D51"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29B2E2E1" w14:textId="77777777" w:rsidR="0023729A" w:rsidRDefault="00F81D51">
            <w:r>
              <w:rPr>
                <w:color w:val="999999"/>
              </w:rPr>
              <w:t>1.977</w:t>
            </w:r>
          </w:p>
        </w:tc>
      </w:tr>
      <w:tr w:rsidR="0023729A" w14:paraId="5C180D13" w14:textId="77777777">
        <w:tc>
          <w:tcPr>
            <w:tcW w:w="3345" w:type="dxa"/>
            <w:vAlign w:val="center"/>
          </w:tcPr>
          <w:p w14:paraId="4EF5948D" w14:textId="77777777" w:rsidR="0023729A" w:rsidRDefault="00F81D51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E50CCC6" w14:textId="77777777" w:rsidR="0023729A" w:rsidRDefault="00F81D5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CCCA2D1" w14:textId="77777777" w:rsidR="0023729A" w:rsidRDefault="00F81D51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118F126E" w14:textId="77777777" w:rsidR="0023729A" w:rsidRDefault="00F81D51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8C2CC05" w14:textId="77777777" w:rsidR="0023729A" w:rsidRDefault="00F81D5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419AF4A" w14:textId="77777777" w:rsidR="0023729A" w:rsidRDefault="00F81D5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08666AB3" w14:textId="77777777" w:rsidR="0023729A" w:rsidRDefault="00F81D51">
            <w:r>
              <w:rPr>
                <w:color w:val="999999"/>
              </w:rPr>
              <w:t>0.247</w:t>
            </w:r>
          </w:p>
        </w:tc>
      </w:tr>
      <w:tr w:rsidR="0023729A" w14:paraId="7097211C" w14:textId="77777777">
        <w:tc>
          <w:tcPr>
            <w:tcW w:w="3345" w:type="dxa"/>
            <w:vAlign w:val="center"/>
          </w:tcPr>
          <w:p w14:paraId="21BA66A6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00B27E" w14:textId="77777777" w:rsidR="0023729A" w:rsidRDefault="00F81D51">
            <w:r>
              <w:t>480</w:t>
            </w:r>
          </w:p>
        </w:tc>
        <w:tc>
          <w:tcPr>
            <w:tcW w:w="1075" w:type="dxa"/>
            <w:vAlign w:val="center"/>
          </w:tcPr>
          <w:p w14:paraId="40CC4A7D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78527885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0EE681BA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3C0B7657" w14:textId="77777777" w:rsidR="0023729A" w:rsidRDefault="00F81D51">
            <w:r>
              <w:t>2.667</w:t>
            </w:r>
          </w:p>
        </w:tc>
        <w:tc>
          <w:tcPr>
            <w:tcW w:w="1064" w:type="dxa"/>
            <w:vAlign w:val="center"/>
          </w:tcPr>
          <w:p w14:paraId="1EC7C32C" w14:textId="77777777" w:rsidR="0023729A" w:rsidRDefault="00F81D51">
            <w:r>
              <w:t>4.941</w:t>
            </w:r>
          </w:p>
        </w:tc>
      </w:tr>
      <w:tr w:rsidR="0023729A" w14:paraId="4FF17454" w14:textId="77777777">
        <w:tc>
          <w:tcPr>
            <w:tcW w:w="3345" w:type="dxa"/>
            <w:shd w:val="clear" w:color="auto" w:fill="E6E6E6"/>
            <w:vAlign w:val="center"/>
          </w:tcPr>
          <w:p w14:paraId="70DE1CDD" w14:textId="77777777" w:rsidR="0023729A" w:rsidRDefault="00F81D5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406477E" w14:textId="77777777" w:rsidR="0023729A" w:rsidRDefault="00F81D51">
            <w:pPr>
              <w:jc w:val="center"/>
            </w:pPr>
            <w:r>
              <w:t>2.51</w:t>
            </w:r>
          </w:p>
        </w:tc>
      </w:tr>
      <w:tr w:rsidR="0023729A" w14:paraId="41BA1344" w14:textId="77777777">
        <w:tc>
          <w:tcPr>
            <w:tcW w:w="3345" w:type="dxa"/>
            <w:shd w:val="clear" w:color="auto" w:fill="E6E6E6"/>
            <w:vAlign w:val="center"/>
          </w:tcPr>
          <w:p w14:paraId="7D08A642" w14:textId="77777777" w:rsidR="0023729A" w:rsidRDefault="00F81D5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FDF39D2" w14:textId="77777777" w:rsidR="0023729A" w:rsidRDefault="00F81D51">
            <w:pPr>
              <w:jc w:val="center"/>
            </w:pPr>
            <w:r>
              <w:t>0.09</w:t>
            </w:r>
          </w:p>
        </w:tc>
      </w:tr>
      <w:tr w:rsidR="0023729A" w14:paraId="76DEE817" w14:textId="77777777">
        <w:tc>
          <w:tcPr>
            <w:tcW w:w="3345" w:type="dxa"/>
            <w:shd w:val="clear" w:color="auto" w:fill="E6E6E6"/>
            <w:vAlign w:val="center"/>
          </w:tcPr>
          <w:p w14:paraId="1A81F9B6" w14:textId="77777777" w:rsidR="0023729A" w:rsidRDefault="00F81D51">
            <w:r>
              <w:t>标准依据</w:t>
            </w:r>
          </w:p>
        </w:tc>
        <w:tc>
          <w:tcPr>
            <w:tcW w:w="5985" w:type="dxa"/>
            <w:gridSpan w:val="6"/>
          </w:tcPr>
          <w:p w14:paraId="07558513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3729A" w14:paraId="2012035D" w14:textId="77777777">
        <w:tc>
          <w:tcPr>
            <w:tcW w:w="3345" w:type="dxa"/>
            <w:shd w:val="clear" w:color="auto" w:fill="E6E6E6"/>
            <w:vAlign w:val="center"/>
          </w:tcPr>
          <w:p w14:paraId="607AB16A" w14:textId="77777777" w:rsidR="0023729A" w:rsidRDefault="00F81D51">
            <w:r>
              <w:t>标准要求</w:t>
            </w:r>
          </w:p>
        </w:tc>
        <w:tc>
          <w:tcPr>
            <w:tcW w:w="5985" w:type="dxa"/>
            <w:gridSpan w:val="6"/>
          </w:tcPr>
          <w:p w14:paraId="5DF52179" w14:textId="77777777" w:rsidR="0023729A" w:rsidRDefault="00F81D51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(R≥1.80)</w:t>
            </w:r>
          </w:p>
        </w:tc>
      </w:tr>
      <w:tr w:rsidR="0023729A" w14:paraId="7212A452" w14:textId="77777777">
        <w:tc>
          <w:tcPr>
            <w:tcW w:w="3345" w:type="dxa"/>
            <w:shd w:val="clear" w:color="auto" w:fill="E6E6E6"/>
            <w:vAlign w:val="center"/>
          </w:tcPr>
          <w:p w14:paraId="6E17C98B" w14:textId="77777777" w:rsidR="0023729A" w:rsidRDefault="00F81D51">
            <w:r>
              <w:t>结论</w:t>
            </w:r>
          </w:p>
        </w:tc>
        <w:tc>
          <w:tcPr>
            <w:tcW w:w="5985" w:type="dxa"/>
            <w:gridSpan w:val="6"/>
          </w:tcPr>
          <w:p w14:paraId="219BD3A2" w14:textId="77777777" w:rsidR="0023729A" w:rsidRDefault="00F81D51">
            <w:r>
              <w:t>满足</w:t>
            </w:r>
          </w:p>
        </w:tc>
      </w:tr>
    </w:tbl>
    <w:p w14:paraId="5036E004" w14:textId="77777777" w:rsidR="0023729A" w:rsidRDefault="00F81D51">
      <w:r>
        <w:t>备注：用灰色显示的材料是非保温材料。</w:t>
      </w:r>
    </w:p>
    <w:p w14:paraId="643CC79A" w14:textId="77777777" w:rsidR="0023729A" w:rsidRDefault="0023729A"/>
    <w:p w14:paraId="0AC24A19" w14:textId="77777777" w:rsidR="0023729A" w:rsidRDefault="0023729A"/>
    <w:p w14:paraId="5AA14AD1" w14:textId="77777777" w:rsidR="0023729A" w:rsidRDefault="00F81D51">
      <w:pPr>
        <w:pStyle w:val="2"/>
      </w:pPr>
      <w:r>
        <w:t>非周边地面</w:t>
      </w:r>
    </w:p>
    <w:p w14:paraId="78C0146E" w14:textId="77777777" w:rsidR="0023729A" w:rsidRDefault="00F81D51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29A" w14:paraId="31FA13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DCBE5D" w14:textId="77777777" w:rsidR="0023729A" w:rsidRDefault="00F81D5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FE01B" w14:textId="77777777" w:rsidR="0023729A" w:rsidRDefault="00F81D5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5626B" w14:textId="77777777" w:rsidR="0023729A" w:rsidRDefault="00F81D5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D9151" w14:textId="77777777" w:rsidR="0023729A" w:rsidRDefault="00F81D5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9CA05F" w14:textId="77777777" w:rsidR="0023729A" w:rsidRDefault="00F81D5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15573" w14:textId="77777777" w:rsidR="0023729A" w:rsidRDefault="00F81D5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7D6DA" w14:textId="77777777" w:rsidR="0023729A" w:rsidRDefault="00F81D51">
            <w:pPr>
              <w:jc w:val="center"/>
            </w:pPr>
            <w:r>
              <w:t>热惰性指标</w:t>
            </w:r>
          </w:p>
        </w:tc>
      </w:tr>
      <w:tr w:rsidR="0023729A" w14:paraId="0DDEE6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DA7349" w14:textId="77777777" w:rsidR="0023729A" w:rsidRDefault="002372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85A6B7" w14:textId="77777777" w:rsidR="0023729A" w:rsidRDefault="00F81D5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9833C" w14:textId="77777777" w:rsidR="0023729A" w:rsidRDefault="00F81D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C7CF3" w14:textId="77777777" w:rsidR="0023729A" w:rsidRDefault="00F81D5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23C2F" w14:textId="77777777" w:rsidR="0023729A" w:rsidRDefault="00F81D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BC2F8" w14:textId="77777777" w:rsidR="0023729A" w:rsidRDefault="00F81D5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39383" w14:textId="77777777" w:rsidR="0023729A" w:rsidRDefault="00F81D51">
            <w:pPr>
              <w:jc w:val="center"/>
            </w:pPr>
            <w:r>
              <w:t>D=R*S</w:t>
            </w:r>
          </w:p>
        </w:tc>
      </w:tr>
      <w:tr w:rsidR="0023729A" w14:paraId="336388F6" w14:textId="77777777">
        <w:tc>
          <w:tcPr>
            <w:tcW w:w="3345" w:type="dxa"/>
            <w:vAlign w:val="center"/>
          </w:tcPr>
          <w:p w14:paraId="3B36E0E9" w14:textId="77777777" w:rsidR="0023729A" w:rsidRDefault="00F81D5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35F0D8E" w14:textId="77777777" w:rsidR="0023729A" w:rsidRDefault="00F81D5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097E24B" w14:textId="77777777" w:rsidR="0023729A" w:rsidRDefault="00F81D5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DD12BB1" w14:textId="77777777" w:rsidR="0023729A" w:rsidRDefault="00F81D5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C85F3F9" w14:textId="77777777" w:rsidR="0023729A" w:rsidRDefault="00F81D5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9ED8D04" w14:textId="77777777" w:rsidR="0023729A" w:rsidRDefault="00F81D5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947D281" w14:textId="77777777" w:rsidR="0023729A" w:rsidRDefault="00F81D51">
            <w:r>
              <w:rPr>
                <w:color w:val="999999"/>
              </w:rPr>
              <w:t>0.245</w:t>
            </w:r>
          </w:p>
        </w:tc>
      </w:tr>
      <w:tr w:rsidR="0023729A" w14:paraId="16C457D6" w14:textId="77777777">
        <w:tc>
          <w:tcPr>
            <w:tcW w:w="3345" w:type="dxa"/>
            <w:vAlign w:val="center"/>
          </w:tcPr>
          <w:p w14:paraId="0C8A2701" w14:textId="77777777" w:rsidR="0023729A" w:rsidRDefault="00F81D5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B06F87A" w14:textId="77777777" w:rsidR="0023729A" w:rsidRDefault="00F81D51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577331E" w14:textId="77777777" w:rsidR="0023729A" w:rsidRDefault="00F81D5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8F0D4BA" w14:textId="77777777" w:rsidR="0023729A" w:rsidRDefault="00F81D5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A1D9A58" w14:textId="77777777" w:rsidR="0023729A" w:rsidRDefault="00F81D5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CB6F356" w14:textId="77777777" w:rsidR="0023729A" w:rsidRDefault="00F81D51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1A2347D" w14:textId="77777777" w:rsidR="0023729A" w:rsidRDefault="00F81D51">
            <w:r>
              <w:rPr>
                <w:color w:val="999999"/>
              </w:rPr>
              <w:t>1.186</w:t>
            </w:r>
          </w:p>
        </w:tc>
      </w:tr>
      <w:tr w:rsidR="0023729A" w14:paraId="6CE365EF" w14:textId="77777777">
        <w:tc>
          <w:tcPr>
            <w:tcW w:w="3345" w:type="dxa"/>
            <w:vAlign w:val="center"/>
          </w:tcPr>
          <w:p w14:paraId="056A579B" w14:textId="77777777" w:rsidR="0023729A" w:rsidRDefault="00F81D5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AF84E3" w14:textId="77777777" w:rsidR="0023729A" w:rsidRDefault="00F81D51">
            <w:r>
              <w:t>140</w:t>
            </w:r>
          </w:p>
        </w:tc>
        <w:tc>
          <w:tcPr>
            <w:tcW w:w="1075" w:type="dxa"/>
            <w:vAlign w:val="center"/>
          </w:tcPr>
          <w:p w14:paraId="7789DF6A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7F4CD55F" w14:textId="77777777" w:rsidR="0023729A" w:rsidRDefault="00F81D51">
            <w:r>
              <w:t>－</w:t>
            </w:r>
          </w:p>
        </w:tc>
        <w:tc>
          <w:tcPr>
            <w:tcW w:w="848" w:type="dxa"/>
            <w:vAlign w:val="center"/>
          </w:tcPr>
          <w:p w14:paraId="41A2A50F" w14:textId="77777777" w:rsidR="0023729A" w:rsidRDefault="00F81D51">
            <w:r>
              <w:t>－</w:t>
            </w:r>
          </w:p>
        </w:tc>
        <w:tc>
          <w:tcPr>
            <w:tcW w:w="1075" w:type="dxa"/>
            <w:vAlign w:val="center"/>
          </w:tcPr>
          <w:p w14:paraId="17A2FA8E" w14:textId="77777777" w:rsidR="0023729A" w:rsidRDefault="00F81D51">
            <w:r>
              <w:t>0.090</w:t>
            </w:r>
          </w:p>
        </w:tc>
        <w:tc>
          <w:tcPr>
            <w:tcW w:w="1064" w:type="dxa"/>
            <w:vAlign w:val="center"/>
          </w:tcPr>
          <w:p w14:paraId="6272E5B6" w14:textId="77777777" w:rsidR="0023729A" w:rsidRDefault="00F81D51">
            <w:r>
              <w:t>1.431</w:t>
            </w:r>
          </w:p>
        </w:tc>
      </w:tr>
      <w:tr w:rsidR="0023729A" w14:paraId="5F49B0F9" w14:textId="77777777">
        <w:tc>
          <w:tcPr>
            <w:tcW w:w="3345" w:type="dxa"/>
            <w:shd w:val="clear" w:color="auto" w:fill="E6E6E6"/>
            <w:vAlign w:val="center"/>
          </w:tcPr>
          <w:p w14:paraId="6ACA7476" w14:textId="77777777" w:rsidR="0023729A" w:rsidRDefault="00F81D5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3E2CFC5" w14:textId="77777777" w:rsidR="0023729A" w:rsidRDefault="00F81D51">
            <w:pPr>
              <w:jc w:val="center"/>
            </w:pPr>
            <w:r>
              <w:t>0.000</w:t>
            </w:r>
          </w:p>
        </w:tc>
      </w:tr>
      <w:tr w:rsidR="0023729A" w14:paraId="689C9440" w14:textId="77777777">
        <w:tc>
          <w:tcPr>
            <w:tcW w:w="3345" w:type="dxa"/>
            <w:shd w:val="clear" w:color="auto" w:fill="E6E6E6"/>
            <w:vAlign w:val="center"/>
          </w:tcPr>
          <w:p w14:paraId="29173CC4" w14:textId="77777777" w:rsidR="0023729A" w:rsidRDefault="00F81D5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B82EBCA" w14:textId="77777777" w:rsidR="0023729A" w:rsidRDefault="00F81D51">
            <w:pPr>
              <w:jc w:val="center"/>
            </w:pPr>
            <w:r>
              <w:t>0.19</w:t>
            </w:r>
          </w:p>
        </w:tc>
      </w:tr>
    </w:tbl>
    <w:p w14:paraId="59F03C6E" w14:textId="77777777" w:rsidR="0023729A" w:rsidRDefault="00F81D51">
      <w:r>
        <w:t>备注：用灰色显示的材料是非保温材料。</w:t>
      </w:r>
    </w:p>
    <w:p w14:paraId="704B385A" w14:textId="77777777" w:rsidR="0023729A" w:rsidRDefault="0023729A"/>
    <w:p w14:paraId="10BDC038" w14:textId="77777777" w:rsidR="0023729A" w:rsidRDefault="0023729A"/>
    <w:p w14:paraId="5A83F0FE" w14:textId="77777777" w:rsidR="0023729A" w:rsidRDefault="00F81D51">
      <w:pPr>
        <w:pStyle w:val="2"/>
      </w:pPr>
      <w:r>
        <w:t>地下墙</w:t>
      </w:r>
    </w:p>
    <w:p w14:paraId="12C13983" w14:textId="77777777" w:rsidR="0023729A" w:rsidRDefault="00F81D51">
      <w:r>
        <w:tab/>
      </w:r>
      <w:r>
        <w:t>本工程无此项内容</w:t>
      </w:r>
    </w:p>
    <w:p w14:paraId="19C80606" w14:textId="77777777" w:rsidR="0023729A" w:rsidRDefault="00F81D51">
      <w:pPr>
        <w:pStyle w:val="2"/>
      </w:pPr>
      <w:r>
        <w:lastRenderedPageBreak/>
        <w:t>变形缝构造</w:t>
      </w:r>
    </w:p>
    <w:p w14:paraId="299BC6D5" w14:textId="77777777" w:rsidR="0023729A" w:rsidRDefault="00F81D51">
      <w:r>
        <w:tab/>
      </w:r>
      <w:r>
        <w:t>本工程无此项内容</w:t>
      </w:r>
    </w:p>
    <w:p w14:paraId="5827AB20" w14:textId="77777777" w:rsidR="0023729A" w:rsidRDefault="00F81D51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3729A" w14:paraId="05EDA5CD" w14:textId="77777777">
        <w:tc>
          <w:tcPr>
            <w:tcW w:w="2263" w:type="dxa"/>
            <w:shd w:val="clear" w:color="auto" w:fill="E6E6E6"/>
            <w:vAlign w:val="center"/>
          </w:tcPr>
          <w:p w14:paraId="04DCCAFD" w14:textId="77777777" w:rsidR="0023729A" w:rsidRDefault="00F81D5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63EFA7" w14:textId="77777777" w:rsidR="0023729A" w:rsidRDefault="00F81D51">
            <w:r>
              <w:t>7</w:t>
            </w:r>
            <w:r>
              <w:t>级</w:t>
            </w:r>
            <w:r>
              <w:t xml:space="preserve">  c1215</w:t>
            </w:r>
          </w:p>
        </w:tc>
      </w:tr>
      <w:tr w:rsidR="0023729A" w14:paraId="58A7F808" w14:textId="77777777">
        <w:tc>
          <w:tcPr>
            <w:tcW w:w="2263" w:type="dxa"/>
            <w:shd w:val="clear" w:color="auto" w:fill="E6E6E6"/>
            <w:vAlign w:val="center"/>
          </w:tcPr>
          <w:p w14:paraId="08FE4B92" w14:textId="77777777" w:rsidR="0023729A" w:rsidRDefault="00F81D51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EA5C5F5" w14:textId="77777777" w:rsidR="0023729A" w:rsidRDefault="0023729A"/>
        </w:tc>
      </w:tr>
      <w:tr w:rsidR="0023729A" w14:paraId="4097D3AD" w14:textId="77777777">
        <w:tc>
          <w:tcPr>
            <w:tcW w:w="2263" w:type="dxa"/>
            <w:shd w:val="clear" w:color="auto" w:fill="E6E6E6"/>
            <w:vAlign w:val="center"/>
          </w:tcPr>
          <w:p w14:paraId="3EE3354E" w14:textId="77777777" w:rsidR="0023729A" w:rsidRDefault="00F81D51">
            <w:r>
              <w:t>标准依据</w:t>
            </w:r>
          </w:p>
        </w:tc>
        <w:tc>
          <w:tcPr>
            <w:tcW w:w="7069" w:type="dxa"/>
            <w:vAlign w:val="center"/>
          </w:tcPr>
          <w:p w14:paraId="2D80C87B" w14:textId="77777777" w:rsidR="0023729A" w:rsidRDefault="00F81D51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23729A" w14:paraId="5DBB0027" w14:textId="77777777">
        <w:tc>
          <w:tcPr>
            <w:tcW w:w="2263" w:type="dxa"/>
            <w:shd w:val="clear" w:color="auto" w:fill="E6E6E6"/>
            <w:vAlign w:val="center"/>
          </w:tcPr>
          <w:p w14:paraId="1BA06825" w14:textId="77777777" w:rsidR="0023729A" w:rsidRDefault="00F81D51">
            <w:r>
              <w:t>标准要求</w:t>
            </w:r>
          </w:p>
        </w:tc>
        <w:tc>
          <w:tcPr>
            <w:tcW w:w="7069" w:type="dxa"/>
            <w:vAlign w:val="center"/>
          </w:tcPr>
          <w:p w14:paraId="73C8142D" w14:textId="77777777" w:rsidR="0023729A" w:rsidRDefault="00F81D51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23729A" w14:paraId="7FC5D3C1" w14:textId="77777777">
        <w:tc>
          <w:tcPr>
            <w:tcW w:w="2263" w:type="dxa"/>
            <w:shd w:val="clear" w:color="auto" w:fill="E6E6E6"/>
            <w:vAlign w:val="center"/>
          </w:tcPr>
          <w:p w14:paraId="6A01B11B" w14:textId="77777777" w:rsidR="0023729A" w:rsidRDefault="00F81D51">
            <w:r>
              <w:t>结论</w:t>
            </w:r>
          </w:p>
        </w:tc>
        <w:tc>
          <w:tcPr>
            <w:tcW w:w="7069" w:type="dxa"/>
            <w:vAlign w:val="center"/>
          </w:tcPr>
          <w:p w14:paraId="5DF449F3" w14:textId="77777777" w:rsidR="0023729A" w:rsidRDefault="00F81D51">
            <w:r>
              <w:t>满足</w:t>
            </w:r>
          </w:p>
        </w:tc>
      </w:tr>
    </w:tbl>
    <w:p w14:paraId="63598334" w14:textId="77777777" w:rsidR="0023729A" w:rsidRDefault="00F81D51">
      <w:pPr>
        <w:pStyle w:val="2"/>
      </w:pPr>
      <w:r>
        <w:t>封闭阳台</w:t>
      </w:r>
    </w:p>
    <w:p w14:paraId="7C0B57E6" w14:textId="77777777" w:rsidR="0023729A" w:rsidRDefault="00F81D51">
      <w:r>
        <w:tab/>
      </w:r>
      <w:r>
        <w:t>本工程无此项内容</w:t>
      </w:r>
    </w:p>
    <w:p w14:paraId="5A3815FA" w14:textId="77777777" w:rsidR="0023729A" w:rsidRDefault="00F81D51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3729A" w14:paraId="4956B652" w14:textId="77777777">
        <w:tc>
          <w:tcPr>
            <w:tcW w:w="1131" w:type="dxa"/>
            <w:shd w:val="clear" w:color="auto" w:fill="E6E6E6"/>
            <w:vAlign w:val="center"/>
          </w:tcPr>
          <w:p w14:paraId="34B008BD" w14:textId="77777777" w:rsidR="0023729A" w:rsidRDefault="00F81D5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04C0A3B" w14:textId="77777777" w:rsidR="0023729A" w:rsidRDefault="00F81D5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03175E3" w14:textId="77777777" w:rsidR="0023729A" w:rsidRDefault="00F81D5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4847A5A" w14:textId="77777777" w:rsidR="0023729A" w:rsidRDefault="00F81D51">
            <w:pPr>
              <w:jc w:val="center"/>
            </w:pPr>
            <w:r>
              <w:t>可否性能权衡</w:t>
            </w:r>
          </w:p>
        </w:tc>
      </w:tr>
      <w:tr w:rsidR="0023729A" w14:paraId="45F8AE9F" w14:textId="77777777">
        <w:tc>
          <w:tcPr>
            <w:tcW w:w="1131" w:type="dxa"/>
            <w:vAlign w:val="center"/>
          </w:tcPr>
          <w:p w14:paraId="1E9D49A6" w14:textId="77777777" w:rsidR="0023729A" w:rsidRDefault="00F81D51">
            <w:r>
              <w:t>1</w:t>
            </w:r>
          </w:p>
        </w:tc>
        <w:tc>
          <w:tcPr>
            <w:tcW w:w="4069" w:type="dxa"/>
            <w:vAlign w:val="center"/>
          </w:tcPr>
          <w:p w14:paraId="131F2153" w14:textId="77777777" w:rsidR="0023729A" w:rsidRDefault="00F81D51">
            <w:r>
              <w:t>体形系数</w:t>
            </w:r>
          </w:p>
        </w:tc>
        <w:tc>
          <w:tcPr>
            <w:tcW w:w="2150" w:type="dxa"/>
            <w:vAlign w:val="center"/>
          </w:tcPr>
          <w:p w14:paraId="2C4E3396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4F1DD171" w14:textId="77777777" w:rsidR="0023729A" w:rsidRDefault="0023729A"/>
        </w:tc>
      </w:tr>
      <w:tr w:rsidR="0023729A" w14:paraId="60686F28" w14:textId="77777777">
        <w:tc>
          <w:tcPr>
            <w:tcW w:w="1131" w:type="dxa"/>
            <w:vAlign w:val="center"/>
          </w:tcPr>
          <w:p w14:paraId="704FEA0B" w14:textId="77777777" w:rsidR="0023729A" w:rsidRDefault="00F81D51">
            <w:r>
              <w:t>2</w:t>
            </w:r>
          </w:p>
        </w:tc>
        <w:tc>
          <w:tcPr>
            <w:tcW w:w="4069" w:type="dxa"/>
            <w:vAlign w:val="center"/>
          </w:tcPr>
          <w:p w14:paraId="44D2917F" w14:textId="77777777" w:rsidR="0023729A" w:rsidRDefault="00F81D51">
            <w:r>
              <w:t>开间窗墙比</w:t>
            </w:r>
          </w:p>
        </w:tc>
        <w:tc>
          <w:tcPr>
            <w:tcW w:w="2150" w:type="dxa"/>
            <w:vAlign w:val="center"/>
          </w:tcPr>
          <w:p w14:paraId="5D248562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5D1DEF0B" w14:textId="77777777" w:rsidR="0023729A" w:rsidRDefault="0023729A"/>
        </w:tc>
      </w:tr>
      <w:tr w:rsidR="0023729A" w14:paraId="453897C2" w14:textId="77777777">
        <w:tc>
          <w:tcPr>
            <w:tcW w:w="1131" w:type="dxa"/>
            <w:vAlign w:val="center"/>
          </w:tcPr>
          <w:p w14:paraId="217D3C88" w14:textId="77777777" w:rsidR="0023729A" w:rsidRDefault="00F81D51">
            <w:r>
              <w:t>3</w:t>
            </w:r>
          </w:p>
        </w:tc>
        <w:tc>
          <w:tcPr>
            <w:tcW w:w="4069" w:type="dxa"/>
            <w:vAlign w:val="center"/>
          </w:tcPr>
          <w:p w14:paraId="5C87EF91" w14:textId="77777777" w:rsidR="0023729A" w:rsidRDefault="00F81D51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65FE766C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6E120AE3" w14:textId="77777777" w:rsidR="0023729A" w:rsidRDefault="0023729A"/>
        </w:tc>
      </w:tr>
      <w:tr w:rsidR="0023729A" w14:paraId="78F2B2CD" w14:textId="77777777">
        <w:tc>
          <w:tcPr>
            <w:tcW w:w="1131" w:type="dxa"/>
            <w:vAlign w:val="center"/>
          </w:tcPr>
          <w:p w14:paraId="2722B988" w14:textId="77777777" w:rsidR="0023729A" w:rsidRDefault="00F81D51">
            <w:r>
              <w:t>4</w:t>
            </w:r>
          </w:p>
        </w:tc>
        <w:tc>
          <w:tcPr>
            <w:tcW w:w="4069" w:type="dxa"/>
            <w:vAlign w:val="center"/>
          </w:tcPr>
          <w:p w14:paraId="7A3457E4" w14:textId="77777777" w:rsidR="0023729A" w:rsidRDefault="00F81D51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451CBC97" w14:textId="77777777" w:rsidR="0023729A" w:rsidRDefault="00F81D5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A7BC2F2" w14:textId="77777777" w:rsidR="0023729A" w:rsidRDefault="0023729A"/>
        </w:tc>
      </w:tr>
      <w:tr w:rsidR="0023729A" w14:paraId="3F12D81C" w14:textId="77777777">
        <w:tc>
          <w:tcPr>
            <w:tcW w:w="1131" w:type="dxa"/>
            <w:vAlign w:val="center"/>
          </w:tcPr>
          <w:p w14:paraId="11C24A1A" w14:textId="77777777" w:rsidR="0023729A" w:rsidRDefault="00F81D51">
            <w:r>
              <w:t>5</w:t>
            </w:r>
          </w:p>
        </w:tc>
        <w:tc>
          <w:tcPr>
            <w:tcW w:w="4069" w:type="dxa"/>
            <w:vAlign w:val="center"/>
          </w:tcPr>
          <w:p w14:paraId="65A18303" w14:textId="77777777" w:rsidR="0023729A" w:rsidRDefault="00F81D51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002BF371" w14:textId="77777777" w:rsidR="0023729A" w:rsidRDefault="00F81D5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126F85D" w14:textId="77777777" w:rsidR="0023729A" w:rsidRDefault="0023729A"/>
        </w:tc>
      </w:tr>
      <w:tr w:rsidR="0023729A" w14:paraId="282EABDC" w14:textId="77777777">
        <w:tc>
          <w:tcPr>
            <w:tcW w:w="1131" w:type="dxa"/>
            <w:vAlign w:val="center"/>
          </w:tcPr>
          <w:p w14:paraId="50F9879B" w14:textId="77777777" w:rsidR="0023729A" w:rsidRDefault="00F81D51">
            <w:r>
              <w:t>6</w:t>
            </w:r>
          </w:p>
        </w:tc>
        <w:tc>
          <w:tcPr>
            <w:tcW w:w="4069" w:type="dxa"/>
            <w:vAlign w:val="center"/>
          </w:tcPr>
          <w:p w14:paraId="0FD4328F" w14:textId="77777777" w:rsidR="0023729A" w:rsidRDefault="00F81D51">
            <w:r>
              <w:t>屋顶</w:t>
            </w:r>
          </w:p>
        </w:tc>
        <w:tc>
          <w:tcPr>
            <w:tcW w:w="2150" w:type="dxa"/>
            <w:vAlign w:val="center"/>
          </w:tcPr>
          <w:p w14:paraId="5AA444FB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6AF73164" w14:textId="77777777" w:rsidR="0023729A" w:rsidRDefault="0023729A"/>
        </w:tc>
      </w:tr>
      <w:tr w:rsidR="0023729A" w14:paraId="778DC054" w14:textId="77777777">
        <w:tc>
          <w:tcPr>
            <w:tcW w:w="1131" w:type="dxa"/>
            <w:vAlign w:val="center"/>
          </w:tcPr>
          <w:p w14:paraId="2183EB5E" w14:textId="77777777" w:rsidR="0023729A" w:rsidRDefault="00F81D51">
            <w:r>
              <w:t>7</w:t>
            </w:r>
          </w:p>
        </w:tc>
        <w:tc>
          <w:tcPr>
            <w:tcW w:w="4069" w:type="dxa"/>
            <w:vAlign w:val="center"/>
          </w:tcPr>
          <w:p w14:paraId="5CE943D2" w14:textId="77777777" w:rsidR="0023729A" w:rsidRDefault="00F81D51">
            <w:r>
              <w:t>外墙</w:t>
            </w:r>
          </w:p>
        </w:tc>
        <w:tc>
          <w:tcPr>
            <w:tcW w:w="2150" w:type="dxa"/>
            <w:vAlign w:val="center"/>
          </w:tcPr>
          <w:p w14:paraId="7BDBC4D9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391BB8CF" w14:textId="77777777" w:rsidR="0023729A" w:rsidRDefault="0023729A"/>
        </w:tc>
      </w:tr>
      <w:tr w:rsidR="0023729A" w14:paraId="28E6D588" w14:textId="77777777">
        <w:tc>
          <w:tcPr>
            <w:tcW w:w="1131" w:type="dxa"/>
            <w:vAlign w:val="center"/>
          </w:tcPr>
          <w:p w14:paraId="14183C45" w14:textId="77777777" w:rsidR="0023729A" w:rsidRDefault="00F81D51">
            <w:r>
              <w:t>8</w:t>
            </w:r>
          </w:p>
        </w:tc>
        <w:tc>
          <w:tcPr>
            <w:tcW w:w="4069" w:type="dxa"/>
            <w:vAlign w:val="center"/>
          </w:tcPr>
          <w:p w14:paraId="00CCF052" w14:textId="77777777" w:rsidR="0023729A" w:rsidRDefault="00F81D51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512C37AE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2860E967" w14:textId="77777777" w:rsidR="0023729A" w:rsidRDefault="0023729A"/>
        </w:tc>
      </w:tr>
      <w:tr w:rsidR="0023729A" w14:paraId="3128C0FB" w14:textId="77777777">
        <w:tc>
          <w:tcPr>
            <w:tcW w:w="1131" w:type="dxa"/>
            <w:vAlign w:val="center"/>
          </w:tcPr>
          <w:p w14:paraId="3A9A9654" w14:textId="77777777" w:rsidR="0023729A" w:rsidRDefault="00F81D51">
            <w:r>
              <w:t>9</w:t>
            </w:r>
          </w:p>
        </w:tc>
        <w:tc>
          <w:tcPr>
            <w:tcW w:w="4069" w:type="dxa"/>
            <w:vAlign w:val="center"/>
          </w:tcPr>
          <w:p w14:paraId="5785D8C6" w14:textId="77777777" w:rsidR="0023729A" w:rsidRDefault="00F81D51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44DA0FFA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7CA3C0CF" w14:textId="77777777" w:rsidR="0023729A" w:rsidRDefault="0023729A"/>
        </w:tc>
      </w:tr>
      <w:tr w:rsidR="0023729A" w14:paraId="7482EDE1" w14:textId="77777777">
        <w:tc>
          <w:tcPr>
            <w:tcW w:w="1131" w:type="dxa"/>
            <w:vAlign w:val="center"/>
          </w:tcPr>
          <w:p w14:paraId="038039B9" w14:textId="77777777" w:rsidR="0023729A" w:rsidRDefault="00F81D51">
            <w:r>
              <w:t>10</w:t>
            </w:r>
          </w:p>
        </w:tc>
        <w:tc>
          <w:tcPr>
            <w:tcW w:w="4069" w:type="dxa"/>
            <w:vAlign w:val="center"/>
          </w:tcPr>
          <w:p w14:paraId="69332E32" w14:textId="77777777" w:rsidR="0023729A" w:rsidRDefault="00F81D51">
            <w:r>
              <w:t>供暖温差大于</w:t>
            </w:r>
            <w:r>
              <w:t>5K</w:t>
            </w:r>
            <w:r>
              <w:t>的隔墙</w:t>
            </w:r>
          </w:p>
        </w:tc>
        <w:tc>
          <w:tcPr>
            <w:tcW w:w="2150" w:type="dxa"/>
            <w:vAlign w:val="center"/>
          </w:tcPr>
          <w:p w14:paraId="6B8012A5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2B584605" w14:textId="77777777" w:rsidR="0023729A" w:rsidRDefault="0023729A"/>
        </w:tc>
      </w:tr>
      <w:tr w:rsidR="0023729A" w14:paraId="0DA82421" w14:textId="77777777">
        <w:tc>
          <w:tcPr>
            <w:tcW w:w="1131" w:type="dxa"/>
            <w:vAlign w:val="center"/>
          </w:tcPr>
          <w:p w14:paraId="5DECB631" w14:textId="77777777" w:rsidR="0023729A" w:rsidRDefault="00F81D51">
            <w:r>
              <w:t>11</w:t>
            </w:r>
          </w:p>
        </w:tc>
        <w:tc>
          <w:tcPr>
            <w:tcW w:w="4069" w:type="dxa"/>
            <w:vAlign w:val="center"/>
          </w:tcPr>
          <w:p w14:paraId="5D164D8A" w14:textId="77777777" w:rsidR="0023729A" w:rsidRDefault="00F81D51">
            <w:r>
              <w:t>外窗</w:t>
            </w:r>
          </w:p>
        </w:tc>
        <w:tc>
          <w:tcPr>
            <w:tcW w:w="2150" w:type="dxa"/>
            <w:vAlign w:val="center"/>
          </w:tcPr>
          <w:p w14:paraId="3BA99BDF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74CD93B3" w14:textId="77777777" w:rsidR="0023729A" w:rsidRDefault="0023729A"/>
        </w:tc>
      </w:tr>
      <w:tr w:rsidR="0023729A" w14:paraId="2E20183A" w14:textId="77777777">
        <w:tc>
          <w:tcPr>
            <w:tcW w:w="1131" w:type="dxa"/>
            <w:vAlign w:val="center"/>
          </w:tcPr>
          <w:p w14:paraId="067EC143" w14:textId="77777777" w:rsidR="0023729A" w:rsidRDefault="00F81D51">
            <w:r>
              <w:t>12</w:t>
            </w:r>
          </w:p>
        </w:tc>
        <w:tc>
          <w:tcPr>
            <w:tcW w:w="4069" w:type="dxa"/>
            <w:vAlign w:val="center"/>
          </w:tcPr>
          <w:p w14:paraId="47C8CE74" w14:textId="77777777" w:rsidR="0023729A" w:rsidRDefault="00F81D51">
            <w:r>
              <w:t>周边地面</w:t>
            </w:r>
          </w:p>
        </w:tc>
        <w:tc>
          <w:tcPr>
            <w:tcW w:w="2150" w:type="dxa"/>
            <w:vAlign w:val="center"/>
          </w:tcPr>
          <w:p w14:paraId="7DA50AEF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3FA16803" w14:textId="77777777" w:rsidR="0023729A" w:rsidRDefault="0023729A"/>
        </w:tc>
      </w:tr>
      <w:tr w:rsidR="0023729A" w14:paraId="39C59D3A" w14:textId="77777777">
        <w:tc>
          <w:tcPr>
            <w:tcW w:w="1131" w:type="dxa"/>
            <w:vAlign w:val="center"/>
          </w:tcPr>
          <w:p w14:paraId="204E3A72" w14:textId="77777777" w:rsidR="0023729A" w:rsidRDefault="00F81D51">
            <w:r>
              <w:t>13</w:t>
            </w:r>
          </w:p>
        </w:tc>
        <w:tc>
          <w:tcPr>
            <w:tcW w:w="4069" w:type="dxa"/>
            <w:vAlign w:val="center"/>
          </w:tcPr>
          <w:p w14:paraId="7424E4ED" w14:textId="77777777" w:rsidR="0023729A" w:rsidRDefault="00F81D51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66F5D2C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39562B3D" w14:textId="77777777" w:rsidR="0023729A" w:rsidRDefault="0023729A"/>
        </w:tc>
      </w:tr>
      <w:tr w:rsidR="0023729A" w14:paraId="00B701C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D2D7A48" w14:textId="77777777" w:rsidR="0023729A" w:rsidRDefault="00F81D51">
            <w:r>
              <w:t>结论</w:t>
            </w:r>
          </w:p>
        </w:tc>
        <w:tc>
          <w:tcPr>
            <w:tcW w:w="2150" w:type="dxa"/>
            <w:vAlign w:val="center"/>
          </w:tcPr>
          <w:p w14:paraId="04B90F8D" w14:textId="77777777" w:rsidR="0023729A" w:rsidRDefault="00F81D51">
            <w:r>
              <w:t>满足</w:t>
            </w:r>
          </w:p>
        </w:tc>
        <w:tc>
          <w:tcPr>
            <w:tcW w:w="1980" w:type="dxa"/>
            <w:vAlign w:val="center"/>
          </w:tcPr>
          <w:p w14:paraId="4A963D35" w14:textId="77777777" w:rsidR="0023729A" w:rsidRDefault="0023729A"/>
        </w:tc>
      </w:tr>
    </w:tbl>
    <w:p w14:paraId="07CD16BA" w14:textId="77777777" w:rsidR="0023729A" w:rsidRDefault="0023729A"/>
    <w:sectPr w:rsidR="002372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B05E" w14:textId="77777777" w:rsidR="00FF2E6E" w:rsidRDefault="00FF2E6E" w:rsidP="00291CAC">
      <w:r>
        <w:separator/>
      </w:r>
    </w:p>
  </w:endnote>
  <w:endnote w:type="continuationSeparator" w:id="0">
    <w:p w14:paraId="2C3D8ACC" w14:textId="77777777" w:rsidR="00FF2E6E" w:rsidRDefault="00FF2E6E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45AB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0C65" w14:textId="77777777" w:rsidR="00FF2E6E" w:rsidRDefault="00FF2E6E" w:rsidP="00291CAC">
      <w:r>
        <w:separator/>
      </w:r>
    </w:p>
  </w:footnote>
  <w:footnote w:type="continuationSeparator" w:id="0">
    <w:p w14:paraId="3ADD20CF" w14:textId="77777777" w:rsidR="00FF2E6E" w:rsidRDefault="00FF2E6E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EFF1" w14:textId="77777777" w:rsidR="006722A6" w:rsidRDefault="000C3925" w:rsidP="006722A6">
    <w:pPr>
      <w:pStyle w:val="a4"/>
      <w:jc w:val="both"/>
    </w:pPr>
    <w:r>
      <w:pict w14:anchorId="06CA6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8pt;height:12.6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946"/>
    <w:rsid w:val="000C3925"/>
    <w:rsid w:val="000D77BD"/>
    <w:rsid w:val="000F7EF2"/>
    <w:rsid w:val="0010335A"/>
    <w:rsid w:val="00170946"/>
    <w:rsid w:val="001B79BE"/>
    <w:rsid w:val="001D2236"/>
    <w:rsid w:val="00227810"/>
    <w:rsid w:val="0023729A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32A26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30277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DE6371"/>
    <w:rsid w:val="00E04FFA"/>
    <w:rsid w:val="00E15E69"/>
    <w:rsid w:val="00E30F2C"/>
    <w:rsid w:val="00E547DE"/>
    <w:rsid w:val="00E81ACD"/>
    <w:rsid w:val="00E840C2"/>
    <w:rsid w:val="00EB6185"/>
    <w:rsid w:val="00F81D51"/>
    <w:rsid w:val="00FB028F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52B2C51"/>
  <w15:chartTrackingRefBased/>
  <w15:docId w15:val="{19CFF07A-4A09-4B5A-8C21-33B55324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17</TotalTime>
  <Pages>11</Pages>
  <Words>1179</Words>
  <Characters>6723</Characters>
  <Application>Microsoft Office Word</Application>
  <DocSecurity>0</DocSecurity>
  <Lines>56</Lines>
  <Paragraphs>15</Paragraphs>
  <ScaleCrop>false</ScaleCrop>
  <Company>ths</Company>
  <LinksUpToDate>false</LinksUpToDate>
  <CharactersWithSpaces>7887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86189</dc:creator>
  <cp:keywords/>
  <dc:description/>
  <cp:lastModifiedBy>秦 令海</cp:lastModifiedBy>
  <cp:revision>3</cp:revision>
  <cp:lastPrinted>1899-12-31T16:00:00Z</cp:lastPrinted>
  <dcterms:created xsi:type="dcterms:W3CDTF">2021-12-24T11:33:00Z</dcterms:created>
  <dcterms:modified xsi:type="dcterms:W3CDTF">2022-01-02T10:21:00Z</dcterms:modified>
</cp:coreProperties>
</file>