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7C92" w14:textId="77777777" w:rsidR="00D40158" w:rsidRDefault="00714DA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95CC7B4" w14:textId="77777777" w:rsidR="00D40158" w:rsidRDefault="00714DA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76615FC" w14:textId="77777777" w:rsidR="007204C6" w:rsidRDefault="00714DA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2665D55" w14:textId="77777777" w:rsidR="00D40158" w:rsidRPr="00A22524" w:rsidRDefault="00714DA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3C17583A" w14:textId="77777777" w:rsidR="00D40158" w:rsidRPr="00CE28AA" w:rsidRDefault="00714DA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66A07472" w14:textId="77777777" w:rsidR="00CE28AA" w:rsidRPr="00CE28AA" w:rsidRDefault="00714DA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185B05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4A02F47" w14:textId="77777777" w:rsidR="00D40158" w:rsidRPr="00D40158" w:rsidRDefault="00714DA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04285EC" w14:textId="77777777" w:rsidR="00D40158" w:rsidRPr="00D40158" w:rsidRDefault="00714DA0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>姜城旧里，绿巷蓬启</w:t>
            </w:r>
            <w:bookmarkEnd w:id="0"/>
          </w:p>
        </w:tc>
      </w:tr>
      <w:tr w:rsidR="00D40158" w:rsidRPr="00D40158" w14:paraId="026C726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688FB5" w14:textId="77777777" w:rsidR="00D40158" w:rsidRPr="00D40158" w:rsidRDefault="00714D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E5DE023" w14:textId="77777777" w:rsidR="00D40158" w:rsidRPr="00D40158" w:rsidRDefault="00714D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焦作</w:t>
            </w:r>
            <w:bookmarkEnd w:id="1"/>
          </w:p>
        </w:tc>
      </w:tr>
      <w:tr w:rsidR="00D40158" w:rsidRPr="00D40158" w14:paraId="1712ECC1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6DFBDE" w14:textId="77777777" w:rsidR="00D40158" w:rsidRPr="00D40158" w:rsidRDefault="00714D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641F56" w14:textId="77777777" w:rsidR="00D40158" w:rsidRPr="00D40158" w:rsidRDefault="00714D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C02CFB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1158AB" w14:textId="77777777" w:rsidR="00D40158" w:rsidRPr="00D40158" w:rsidRDefault="00714D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0836692" w14:textId="77777777" w:rsidR="00D40158" w:rsidRPr="00D40158" w:rsidRDefault="00714DA0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8BE7273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E6C5A4" w14:textId="77777777" w:rsidR="00D40158" w:rsidRPr="00D40158" w:rsidRDefault="00714D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A390696" w14:textId="77777777" w:rsidR="00D40158" w:rsidRPr="00D40158" w:rsidRDefault="00714DA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r>
              <w:t>河南理工大学</w:t>
            </w:r>
            <w:bookmarkEnd w:id="4"/>
          </w:p>
        </w:tc>
      </w:tr>
      <w:tr w:rsidR="00D40158" w:rsidRPr="00D40158" w14:paraId="5494C446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3963F7" w14:textId="77777777" w:rsidR="00D40158" w:rsidRPr="00D40158" w:rsidRDefault="00714D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7DBCF1CA" w14:textId="77777777" w:rsidR="00D40158" w:rsidRPr="00D40158" w:rsidRDefault="00714DA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54CB1C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3A8EDD" w14:textId="77777777" w:rsidR="00D40158" w:rsidRPr="00D40158" w:rsidRDefault="00714D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6387A187" w14:textId="77777777" w:rsidR="00D40158" w:rsidRPr="00D40158" w:rsidRDefault="00714DA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4E81B6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4DE5AE" w14:textId="77777777" w:rsidR="00D40158" w:rsidRPr="00D40158" w:rsidRDefault="00714D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297126BE" w14:textId="77777777" w:rsidR="00D40158" w:rsidRPr="00D40158" w:rsidRDefault="00714DA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9C988F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76FB967" w14:textId="77777777" w:rsidR="00D40158" w:rsidRPr="00D40158" w:rsidRDefault="00714DA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4285173" w14:textId="77777777" w:rsidR="00D40158" w:rsidRPr="00D40158" w:rsidRDefault="00714DA0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43990E14" w14:textId="77777777" w:rsidR="00D40158" w:rsidRDefault="00714DA0" w:rsidP="00B41640">
      <w:pPr>
        <w:spacing w:line="240" w:lineRule="auto"/>
        <w:rPr>
          <w:rFonts w:ascii="宋体" w:hAnsi="宋体"/>
          <w:lang w:val="en-US"/>
        </w:rPr>
      </w:pPr>
    </w:p>
    <w:p w14:paraId="61BDE9B5" w14:textId="77777777" w:rsidR="000951E6" w:rsidRDefault="00714DA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2CA43B1" wp14:editId="1493B3B2">
            <wp:extent cx="1628946" cy="162894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BB9CB" w14:textId="77777777" w:rsidR="00D40158" w:rsidRDefault="00714DA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33BCE2C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5D36FF2" w14:textId="77777777" w:rsidR="00DD16C4" w:rsidRPr="00D40158" w:rsidRDefault="00714DA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7A7088" w14:textId="77777777" w:rsidR="00DD16C4" w:rsidRPr="00D40158" w:rsidRDefault="00714DA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14:paraId="3F6B3CE6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6153BC" w14:textId="77777777" w:rsidR="00DD16C4" w:rsidRPr="00D40158" w:rsidRDefault="00714DA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8D646EA" w14:textId="77777777" w:rsidR="00DD16C4" w:rsidRPr="00D40158" w:rsidRDefault="00714DA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0959A436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C1EBF" w14:textId="77777777" w:rsidR="001B7C87" w:rsidRPr="00D40158" w:rsidRDefault="00714DA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43B09" w14:textId="77777777" w:rsidR="001B7C87" w:rsidRPr="00D40158" w:rsidRDefault="00714DA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5000BD3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FD5A39" w14:textId="77777777" w:rsidR="001B7C87" w:rsidRPr="00D40158" w:rsidRDefault="00714DA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87B15CB" w14:textId="77777777" w:rsidR="001B7C87" w:rsidRPr="00D40158" w:rsidRDefault="00714DA0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T18339172889</w:t>
            </w:r>
            <w:bookmarkEnd w:id="9"/>
          </w:p>
        </w:tc>
      </w:tr>
    </w:tbl>
    <w:p w14:paraId="7DD279E3" w14:textId="77777777" w:rsidR="00266E19" w:rsidRDefault="00714DA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0E9AEA4F" w14:textId="77777777" w:rsidR="00AA47FE" w:rsidRDefault="00714DA0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81BA174" w14:textId="77777777" w:rsidR="00D40158" w:rsidRPr="005E5F93" w:rsidRDefault="00714DA0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 w14:paraId="31FA1A11" w14:textId="77777777">
        <w:tc>
          <w:tcPr>
            <w:tcW w:w="2841" w:type="dxa"/>
            <w:shd w:val="clear" w:color="auto" w:fill="E6E6E6"/>
          </w:tcPr>
          <w:p w14:paraId="070DC74B" w14:textId="77777777" w:rsidR="00D40158" w:rsidRPr="00FF2243" w:rsidRDefault="00714D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36A34E28" w14:textId="77777777" w:rsidR="00D40158" w:rsidRPr="00FF2243" w:rsidRDefault="00714D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ascii="宋体" w:hAnsi="宋体" w:hint="eastAsia"/>
              </w:rPr>
              <w:t>姜城旧里，绿巷蓬启</w:t>
            </w:r>
            <w:bookmarkEnd w:id="12"/>
          </w:p>
        </w:tc>
      </w:tr>
      <w:tr w:rsidR="00D40158" w:rsidRPr="00FF2243" w14:paraId="72CE7481" w14:textId="77777777">
        <w:tc>
          <w:tcPr>
            <w:tcW w:w="2841" w:type="dxa"/>
            <w:shd w:val="clear" w:color="auto" w:fill="E6E6E6"/>
          </w:tcPr>
          <w:p w14:paraId="62C6C73B" w14:textId="77777777" w:rsidR="00D40158" w:rsidRPr="00FF2243" w:rsidRDefault="00714D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7ED60017" w14:textId="77777777" w:rsidR="00D40158" w:rsidRPr="00FF2243" w:rsidRDefault="00714D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焦作</w:t>
            </w:r>
            <w:bookmarkEnd w:id="13"/>
          </w:p>
        </w:tc>
      </w:tr>
      <w:tr w:rsidR="00D40158" w:rsidRPr="00FF2243" w14:paraId="419B9F80" w14:textId="77777777">
        <w:tc>
          <w:tcPr>
            <w:tcW w:w="2841" w:type="dxa"/>
            <w:shd w:val="clear" w:color="auto" w:fill="E6E6E6"/>
          </w:tcPr>
          <w:p w14:paraId="75586655" w14:textId="77777777" w:rsidR="00D40158" w:rsidRPr="00FF2243" w:rsidRDefault="00714D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5B5AB341" w14:textId="77777777" w:rsidR="00044565" w:rsidRPr="00044565" w:rsidRDefault="00714DA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8559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69CA56B4" w14:textId="77777777">
        <w:tc>
          <w:tcPr>
            <w:tcW w:w="2841" w:type="dxa"/>
            <w:shd w:val="clear" w:color="auto" w:fill="E6E6E6"/>
          </w:tcPr>
          <w:p w14:paraId="0A42D801" w14:textId="77777777" w:rsidR="00D40158" w:rsidRPr="00FF2243" w:rsidRDefault="00714D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4165646C" w14:textId="77777777" w:rsidR="00D40158" w:rsidRPr="00FF2243" w:rsidRDefault="00714D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2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022A43BD" w14:textId="77777777">
        <w:tc>
          <w:tcPr>
            <w:tcW w:w="2841" w:type="dxa"/>
            <w:shd w:val="clear" w:color="auto" w:fill="E6E6E6"/>
          </w:tcPr>
          <w:p w14:paraId="126D1E92" w14:textId="77777777" w:rsidR="00D40158" w:rsidRPr="00FF2243" w:rsidRDefault="00714D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7F3A7F15" w14:textId="77777777" w:rsidR="00D40158" w:rsidRPr="00FF2243" w:rsidRDefault="00714DA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9.0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2A756DEC" w14:textId="77777777" w:rsidR="001E0AAB" w:rsidRDefault="00714DA0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7606BC6B" w14:textId="77777777" w:rsidR="000951E6" w:rsidRDefault="00714DA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7B7742DD" w14:textId="77777777" w:rsidR="000951E6" w:rsidRDefault="00714DA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294D0B01" w14:textId="77777777" w:rsidR="000951E6" w:rsidRDefault="00714DA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r>
        <w:rPr>
          <w:rFonts w:ascii="宋体" w:hAnsi="宋体" w:hint="eastAsia"/>
          <w:sz w:val="21"/>
          <w:szCs w:val="21"/>
        </w:rPr>
        <w:t>姜城旧里，绿巷蓬启</w:t>
      </w:r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0BABDC70" w14:textId="77777777" w:rsidR="004445CE" w:rsidRDefault="00714DA0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5B347B91" w14:textId="77777777" w:rsidR="004445CE" w:rsidRDefault="00714DA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07756370" w14:textId="77777777" w:rsidR="0078336A" w:rsidRDefault="00714DA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3D747988" w14:textId="77777777" w:rsidR="0078336A" w:rsidRPr="0078336A" w:rsidRDefault="00714DA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386738F0" w14:textId="77777777" w:rsidR="0078336A" w:rsidRPr="0078336A" w:rsidRDefault="00714DA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6B00238E" w14:textId="77777777" w:rsidR="0078336A" w:rsidRPr="0078336A" w:rsidRDefault="00714DA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7F60ECA7" w14:textId="77777777" w:rsidR="00466336" w:rsidRDefault="00714DA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4463BC6D" w14:textId="77777777" w:rsidR="0041789B" w:rsidRDefault="00714DA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414081E1" w14:textId="77777777" w:rsidR="0041789B" w:rsidRPr="0041789B" w:rsidRDefault="00714DA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62C37E3C" w14:textId="77777777" w:rsidR="00342AF2" w:rsidRPr="00342AF2" w:rsidRDefault="00714DA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00CEBA6A" w14:textId="77777777" w:rsidR="000951E6" w:rsidRDefault="00714DA0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15D2163A" w14:textId="77777777" w:rsidR="00D91B6A" w:rsidRPr="00D91B6A" w:rsidRDefault="00714DA0" w:rsidP="00C07423">
      <w:pPr>
        <w:pStyle w:val="2"/>
      </w:pPr>
      <w:r>
        <w:rPr>
          <w:rFonts w:hint="eastAsia"/>
        </w:rPr>
        <w:t>计算内容</w:t>
      </w:r>
    </w:p>
    <w:p w14:paraId="37AB7EDF" w14:textId="77777777" w:rsidR="00C554A1" w:rsidRDefault="00714DA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>
        <w:rPr>
          <w:rFonts w:ascii="宋体" w:hAnsi="宋体" w:hint="eastAsia"/>
          <w:sz w:val="21"/>
          <w:szCs w:val="21"/>
        </w:rPr>
        <w:t>姜城旧里，绿巷蓬启</w:t>
      </w:r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492F0126" w14:textId="77777777" w:rsidR="00C07423" w:rsidRPr="00D91B6A" w:rsidRDefault="00714DA0" w:rsidP="00C07423">
      <w:pPr>
        <w:pStyle w:val="2"/>
      </w:pPr>
      <w:r>
        <w:rPr>
          <w:rFonts w:hint="eastAsia"/>
        </w:rPr>
        <w:lastRenderedPageBreak/>
        <w:t>计算方法</w:t>
      </w:r>
    </w:p>
    <w:p w14:paraId="2B4BDF94" w14:textId="77777777" w:rsidR="00D70B29" w:rsidRDefault="00714DA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18CD0344" w14:textId="77777777" w:rsidR="002207EC" w:rsidRDefault="00714DA0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01617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4.5pt">
            <v:imagedata r:id="rId10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0C02FAA8" w14:textId="77777777" w:rsidR="00C032D7" w:rsidRDefault="00714DA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6956C649" w14:textId="77777777" w:rsidR="00C032D7" w:rsidRDefault="00714DA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1339E52C">
          <v:shape id="_x0000_i1026" type="#_x0000_t75" style="width:33pt;height:18.75pt">
            <v:imagedata r:id="rId11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4101D4C2" w14:textId="77777777" w:rsidR="00C032D7" w:rsidRDefault="00714DA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2F1985FB">
          <v:shape id="_x0000_i1027" type="#_x0000_t75" style="width:26.25pt;height:18.75pt">
            <v:imagedata r:id="rId12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7E4BE213" w14:textId="77777777" w:rsidR="00C032D7" w:rsidRDefault="00714DA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0135A79F">
          <v:shape id="_x0000_i1028" type="#_x0000_t75" style="width:22.5pt;height:18.75pt">
            <v:imagedata r:id="rId13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402CFDAB" w14:textId="77777777" w:rsidR="008056D4" w:rsidRDefault="00714DA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190C7240" w14:textId="77777777" w:rsidR="005C7973" w:rsidRDefault="00714DA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0D87AEA9" w14:textId="77777777" w:rsidR="006368AC" w:rsidRPr="006368AC" w:rsidRDefault="00714DA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29443FB8" w14:textId="77777777" w:rsidR="007D70CD" w:rsidRPr="002207EC" w:rsidRDefault="00714DA0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026C27CA">
          <v:shape id="_x0000_i1029" type="#_x0000_t75" style="width:108.75pt;height:34.5pt">
            <v:imagedata r:id="rId14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3A4D43C5" w14:textId="77777777" w:rsidR="007D70CD" w:rsidRDefault="00714DA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412DB2CF" w14:textId="77777777" w:rsidR="009719D6" w:rsidRDefault="00714DA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0A3F21E1">
          <v:shape id="_x0000_i1030" type="#_x0000_t75" style="width:34.5pt;height:18.75pt">
            <v:imagedata r:id="rId15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11318BAA" w14:textId="77777777" w:rsidR="009719D6" w:rsidRDefault="00714DA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33035F85">
          <v:shape id="_x0000_i1031" type="#_x0000_t75" style="width:27.75pt;height:18.75pt">
            <v:imagedata r:id="rId16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34C7B1C7" w14:textId="77777777" w:rsidR="00563AD1" w:rsidRDefault="00714DA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23744FAA">
          <v:shape id="_x0000_i1032" type="#_x0000_t75" style="width:24pt;height:18.75pt">
            <v:imagedata r:id="rId17" o:title=""/>
          </v:shape>
        </w:pi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透明部分</w:t>
      </w:r>
      <w:r>
        <w:rPr>
          <w:rFonts w:hint="eastAsia"/>
          <w:kern w:val="2"/>
          <w:sz w:val="21"/>
          <w:szCs w:val="24"/>
          <w:lang w:val="en-US"/>
        </w:rPr>
        <w:t>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6BFC01E5" w14:textId="77777777" w:rsidR="008056D4" w:rsidRDefault="00714DA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4020E36B" wp14:editId="48C159F9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1AFE5" w14:textId="77777777" w:rsidR="008056D4" w:rsidRDefault="00714DA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1625A7DB" w14:textId="77777777" w:rsidR="00563AD1" w:rsidRDefault="00714DA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3DA530DC" w14:textId="77777777" w:rsidR="00563AD1" w:rsidRDefault="00714DA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5503986" w14:textId="77777777" w:rsidR="000951E6" w:rsidRPr="00563AD1" w:rsidRDefault="00714DA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71BB75BC" w14:textId="77777777" w:rsidR="007327FC" w:rsidRDefault="00714DA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姜城旧里，绿巷蓬启建筑可开启面积比例统计计算表</w:t>
      </w:r>
      <w:bookmarkEnd w:id="25"/>
    </w:p>
    <w:p w14:paraId="3FA0A602" w14:textId="77777777" w:rsidR="00576A97" w:rsidRDefault="00714DA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B8254F" w14:paraId="7035493A" w14:textId="77777777">
        <w:tc>
          <w:tcPr>
            <w:tcW w:w="4420" w:type="dxa"/>
            <w:gridSpan w:val="3"/>
          </w:tcPr>
          <w:p w14:paraId="110D662F" w14:textId="77777777" w:rsidR="00B8254F" w:rsidRDefault="00714DA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4A15C92E" w14:textId="77777777" w:rsidR="00B8254F" w:rsidRDefault="00714DA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40D3B4B7" w14:textId="77777777" w:rsidR="00B8254F" w:rsidRDefault="00714DA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14C8A381" w14:textId="77777777" w:rsidR="00B8254F" w:rsidRDefault="00714DA0">
            <w:r>
              <w:t>可开启面积比例</w:t>
            </w:r>
            <w:r>
              <w:t>(%)</w:t>
            </w:r>
          </w:p>
        </w:tc>
      </w:tr>
      <w:tr w:rsidR="00B8254F" w14:paraId="2E794C4E" w14:textId="77777777">
        <w:tc>
          <w:tcPr>
            <w:tcW w:w="1000" w:type="dxa"/>
            <w:vAlign w:val="center"/>
          </w:tcPr>
          <w:p w14:paraId="47472D35" w14:textId="77777777" w:rsidR="00B8254F" w:rsidRDefault="00714DA0">
            <w:r>
              <w:t>编号</w:t>
            </w:r>
          </w:p>
        </w:tc>
        <w:tc>
          <w:tcPr>
            <w:tcW w:w="2360" w:type="dxa"/>
            <w:vAlign w:val="center"/>
          </w:tcPr>
          <w:p w14:paraId="109E1CE7" w14:textId="77777777" w:rsidR="00B8254F" w:rsidRDefault="00714DA0">
            <w:r>
              <w:t>类型</w:t>
            </w:r>
          </w:p>
        </w:tc>
        <w:tc>
          <w:tcPr>
            <w:tcW w:w="1060" w:type="dxa"/>
            <w:vAlign w:val="center"/>
          </w:tcPr>
          <w:p w14:paraId="1CC78ACF" w14:textId="77777777" w:rsidR="00B8254F" w:rsidRDefault="00714DA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E24E637" w14:textId="77777777" w:rsidR="00B8254F" w:rsidRDefault="00714DA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8A09C9A" w14:textId="77777777" w:rsidR="00B8254F" w:rsidRDefault="00714DA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4A4AADF" w14:textId="77777777" w:rsidR="00B8254F" w:rsidRDefault="00714DA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C3BE834" w14:textId="77777777" w:rsidR="00B8254F" w:rsidRDefault="00714DA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147FFC4" w14:textId="77777777" w:rsidR="00B8254F" w:rsidRDefault="00714DA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22BB2C2" w14:textId="77777777" w:rsidR="00B8254F" w:rsidRDefault="00714DA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1758AEE" w14:textId="77777777" w:rsidR="00B8254F" w:rsidRDefault="00714DA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355F9238" w14:textId="77777777" w:rsidR="00B8254F" w:rsidRDefault="00B8254F"/>
        </w:tc>
      </w:tr>
      <w:tr w:rsidR="00B8254F" w14:paraId="73249C05" w14:textId="77777777">
        <w:tc>
          <w:tcPr>
            <w:tcW w:w="1000" w:type="dxa"/>
            <w:vAlign w:val="center"/>
          </w:tcPr>
          <w:p w14:paraId="7E711DA1" w14:textId="77777777" w:rsidR="00B8254F" w:rsidRDefault="00714DA0">
            <w:r>
              <w:t>C0915</w:t>
            </w:r>
          </w:p>
        </w:tc>
        <w:tc>
          <w:tcPr>
            <w:tcW w:w="2360" w:type="dxa"/>
            <w:vAlign w:val="center"/>
          </w:tcPr>
          <w:p w14:paraId="548AACC3" w14:textId="77777777" w:rsidR="00B8254F" w:rsidRDefault="00714DA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71297AB" w14:textId="77777777" w:rsidR="00B8254F" w:rsidRDefault="00714DA0">
            <w:r>
              <w:t>4</w:t>
            </w:r>
          </w:p>
        </w:tc>
        <w:tc>
          <w:tcPr>
            <w:tcW w:w="1060" w:type="dxa"/>
            <w:vAlign w:val="center"/>
          </w:tcPr>
          <w:p w14:paraId="4F516B5D" w14:textId="77777777" w:rsidR="00B8254F" w:rsidRDefault="00714DA0">
            <w:r>
              <w:t>0.90</w:t>
            </w:r>
          </w:p>
        </w:tc>
        <w:tc>
          <w:tcPr>
            <w:tcW w:w="1060" w:type="dxa"/>
            <w:vAlign w:val="center"/>
          </w:tcPr>
          <w:p w14:paraId="0190AC60" w14:textId="77777777" w:rsidR="00B8254F" w:rsidRDefault="00714DA0">
            <w:r>
              <w:t>1.50</w:t>
            </w:r>
          </w:p>
        </w:tc>
        <w:tc>
          <w:tcPr>
            <w:tcW w:w="1060" w:type="dxa"/>
            <w:vAlign w:val="center"/>
          </w:tcPr>
          <w:p w14:paraId="26318D55" w14:textId="77777777" w:rsidR="00B8254F" w:rsidRDefault="00714DA0">
            <w:r>
              <w:t>1.35</w:t>
            </w:r>
          </w:p>
        </w:tc>
        <w:tc>
          <w:tcPr>
            <w:tcW w:w="1060" w:type="dxa"/>
            <w:vAlign w:val="center"/>
          </w:tcPr>
          <w:p w14:paraId="5607C108" w14:textId="77777777" w:rsidR="00B8254F" w:rsidRDefault="00714DA0">
            <w:r>
              <w:t>0.90</w:t>
            </w:r>
          </w:p>
        </w:tc>
        <w:tc>
          <w:tcPr>
            <w:tcW w:w="1060" w:type="dxa"/>
            <w:vAlign w:val="center"/>
          </w:tcPr>
          <w:p w14:paraId="02853C5E" w14:textId="77777777" w:rsidR="00B8254F" w:rsidRDefault="00714DA0">
            <w:r>
              <w:t>1.50</w:t>
            </w:r>
          </w:p>
        </w:tc>
        <w:tc>
          <w:tcPr>
            <w:tcW w:w="1060" w:type="dxa"/>
            <w:vAlign w:val="center"/>
          </w:tcPr>
          <w:p w14:paraId="4C69A5E2" w14:textId="77777777" w:rsidR="00B8254F" w:rsidRDefault="00714DA0">
            <w:r>
              <w:t>1</w:t>
            </w:r>
          </w:p>
        </w:tc>
        <w:tc>
          <w:tcPr>
            <w:tcW w:w="1060" w:type="dxa"/>
            <w:vAlign w:val="center"/>
          </w:tcPr>
          <w:p w14:paraId="0C0DB0BD" w14:textId="77777777" w:rsidR="00B8254F" w:rsidRDefault="00714DA0">
            <w:r>
              <w:t>1.35</w:t>
            </w:r>
          </w:p>
        </w:tc>
        <w:tc>
          <w:tcPr>
            <w:tcW w:w="1980" w:type="dxa"/>
            <w:vAlign w:val="center"/>
          </w:tcPr>
          <w:p w14:paraId="044200C8" w14:textId="77777777" w:rsidR="00B8254F" w:rsidRDefault="00714DA0">
            <w:r>
              <w:t>100</w:t>
            </w:r>
          </w:p>
        </w:tc>
      </w:tr>
      <w:tr w:rsidR="00B8254F" w14:paraId="65A051DA" w14:textId="77777777">
        <w:tc>
          <w:tcPr>
            <w:tcW w:w="1000" w:type="dxa"/>
            <w:vAlign w:val="center"/>
          </w:tcPr>
          <w:p w14:paraId="5E8261D4" w14:textId="77777777" w:rsidR="00B8254F" w:rsidRDefault="00714DA0">
            <w:r>
              <w:t>C1008</w:t>
            </w:r>
          </w:p>
        </w:tc>
        <w:tc>
          <w:tcPr>
            <w:tcW w:w="2360" w:type="dxa"/>
            <w:vAlign w:val="center"/>
          </w:tcPr>
          <w:p w14:paraId="4AEFDF27" w14:textId="77777777" w:rsidR="00B8254F" w:rsidRDefault="00714DA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F50AC8A" w14:textId="77777777" w:rsidR="00B8254F" w:rsidRDefault="00714DA0">
            <w:r>
              <w:t>164</w:t>
            </w:r>
          </w:p>
        </w:tc>
        <w:tc>
          <w:tcPr>
            <w:tcW w:w="1060" w:type="dxa"/>
            <w:vAlign w:val="center"/>
          </w:tcPr>
          <w:p w14:paraId="04F80E04" w14:textId="77777777" w:rsidR="00B8254F" w:rsidRDefault="00714DA0">
            <w:r>
              <w:t>1.00</w:t>
            </w:r>
          </w:p>
        </w:tc>
        <w:tc>
          <w:tcPr>
            <w:tcW w:w="1060" w:type="dxa"/>
            <w:vAlign w:val="center"/>
          </w:tcPr>
          <w:p w14:paraId="3B3E67E0" w14:textId="77777777" w:rsidR="00B8254F" w:rsidRDefault="00714DA0">
            <w:r>
              <w:t>0.80</w:t>
            </w:r>
          </w:p>
        </w:tc>
        <w:tc>
          <w:tcPr>
            <w:tcW w:w="1060" w:type="dxa"/>
            <w:vAlign w:val="center"/>
          </w:tcPr>
          <w:p w14:paraId="6423CD98" w14:textId="77777777" w:rsidR="00B8254F" w:rsidRDefault="00714DA0">
            <w:r>
              <w:t>0.80</w:t>
            </w:r>
          </w:p>
        </w:tc>
        <w:tc>
          <w:tcPr>
            <w:tcW w:w="1060" w:type="dxa"/>
            <w:vAlign w:val="center"/>
          </w:tcPr>
          <w:p w14:paraId="4C933C86" w14:textId="77777777" w:rsidR="00B8254F" w:rsidRDefault="00714DA0">
            <w:r>
              <w:t>1.00</w:t>
            </w:r>
          </w:p>
        </w:tc>
        <w:tc>
          <w:tcPr>
            <w:tcW w:w="1060" w:type="dxa"/>
            <w:vAlign w:val="center"/>
          </w:tcPr>
          <w:p w14:paraId="4785C7A2" w14:textId="77777777" w:rsidR="00B8254F" w:rsidRDefault="00714DA0">
            <w:r>
              <w:t>0.80</w:t>
            </w:r>
          </w:p>
        </w:tc>
        <w:tc>
          <w:tcPr>
            <w:tcW w:w="1060" w:type="dxa"/>
            <w:vAlign w:val="center"/>
          </w:tcPr>
          <w:p w14:paraId="72485B5A" w14:textId="77777777" w:rsidR="00B8254F" w:rsidRDefault="00714DA0">
            <w:r>
              <w:t>1</w:t>
            </w:r>
          </w:p>
        </w:tc>
        <w:tc>
          <w:tcPr>
            <w:tcW w:w="1060" w:type="dxa"/>
            <w:vAlign w:val="center"/>
          </w:tcPr>
          <w:p w14:paraId="5CE5932A" w14:textId="77777777" w:rsidR="00B8254F" w:rsidRDefault="00714DA0">
            <w:r>
              <w:t>0.80</w:t>
            </w:r>
          </w:p>
        </w:tc>
        <w:tc>
          <w:tcPr>
            <w:tcW w:w="1980" w:type="dxa"/>
            <w:vAlign w:val="center"/>
          </w:tcPr>
          <w:p w14:paraId="6E4B9BAE" w14:textId="77777777" w:rsidR="00B8254F" w:rsidRDefault="00714DA0">
            <w:r>
              <w:t>100</w:t>
            </w:r>
          </w:p>
        </w:tc>
      </w:tr>
      <w:tr w:rsidR="00B8254F" w14:paraId="0C3E5F10" w14:textId="77777777">
        <w:tc>
          <w:tcPr>
            <w:tcW w:w="1000" w:type="dxa"/>
            <w:vAlign w:val="center"/>
          </w:tcPr>
          <w:p w14:paraId="52710AE9" w14:textId="77777777" w:rsidR="00B8254F" w:rsidRDefault="00714DA0">
            <w:r>
              <w:t>C1015</w:t>
            </w:r>
          </w:p>
        </w:tc>
        <w:tc>
          <w:tcPr>
            <w:tcW w:w="2360" w:type="dxa"/>
            <w:vAlign w:val="center"/>
          </w:tcPr>
          <w:p w14:paraId="55BC6A01" w14:textId="77777777" w:rsidR="00B8254F" w:rsidRDefault="00714DA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83B8EA4" w14:textId="77777777" w:rsidR="00B8254F" w:rsidRDefault="00714DA0">
            <w:r>
              <w:t>51</w:t>
            </w:r>
          </w:p>
        </w:tc>
        <w:tc>
          <w:tcPr>
            <w:tcW w:w="1060" w:type="dxa"/>
            <w:vAlign w:val="center"/>
          </w:tcPr>
          <w:p w14:paraId="5FDC0118" w14:textId="77777777" w:rsidR="00B8254F" w:rsidRDefault="00714DA0">
            <w:r>
              <w:t>1.00</w:t>
            </w:r>
          </w:p>
        </w:tc>
        <w:tc>
          <w:tcPr>
            <w:tcW w:w="1060" w:type="dxa"/>
            <w:vAlign w:val="center"/>
          </w:tcPr>
          <w:p w14:paraId="1622D58E" w14:textId="77777777" w:rsidR="00B8254F" w:rsidRDefault="00714DA0">
            <w:r>
              <w:t>1.50</w:t>
            </w:r>
          </w:p>
        </w:tc>
        <w:tc>
          <w:tcPr>
            <w:tcW w:w="1060" w:type="dxa"/>
            <w:vAlign w:val="center"/>
          </w:tcPr>
          <w:p w14:paraId="51676846" w14:textId="77777777" w:rsidR="00B8254F" w:rsidRDefault="00714DA0">
            <w:r>
              <w:t>1.50</w:t>
            </w:r>
          </w:p>
        </w:tc>
        <w:tc>
          <w:tcPr>
            <w:tcW w:w="1060" w:type="dxa"/>
            <w:vAlign w:val="center"/>
          </w:tcPr>
          <w:p w14:paraId="07182E68" w14:textId="77777777" w:rsidR="00B8254F" w:rsidRDefault="00714DA0">
            <w:r>
              <w:t>1.00</w:t>
            </w:r>
          </w:p>
        </w:tc>
        <w:tc>
          <w:tcPr>
            <w:tcW w:w="1060" w:type="dxa"/>
            <w:vAlign w:val="center"/>
          </w:tcPr>
          <w:p w14:paraId="45B9119D" w14:textId="77777777" w:rsidR="00B8254F" w:rsidRDefault="00714DA0">
            <w:r>
              <w:t>1.50</w:t>
            </w:r>
          </w:p>
        </w:tc>
        <w:tc>
          <w:tcPr>
            <w:tcW w:w="1060" w:type="dxa"/>
            <w:vAlign w:val="center"/>
          </w:tcPr>
          <w:p w14:paraId="67E598F6" w14:textId="77777777" w:rsidR="00B8254F" w:rsidRDefault="00714DA0">
            <w:r>
              <w:t>1</w:t>
            </w:r>
          </w:p>
        </w:tc>
        <w:tc>
          <w:tcPr>
            <w:tcW w:w="1060" w:type="dxa"/>
            <w:vAlign w:val="center"/>
          </w:tcPr>
          <w:p w14:paraId="6E2A08E7" w14:textId="77777777" w:rsidR="00B8254F" w:rsidRDefault="00714DA0">
            <w:r>
              <w:t>1.50</w:t>
            </w:r>
          </w:p>
        </w:tc>
        <w:tc>
          <w:tcPr>
            <w:tcW w:w="1980" w:type="dxa"/>
            <w:vAlign w:val="center"/>
          </w:tcPr>
          <w:p w14:paraId="5DA48991" w14:textId="77777777" w:rsidR="00B8254F" w:rsidRDefault="00714DA0">
            <w:r>
              <w:t>100</w:t>
            </w:r>
          </w:p>
        </w:tc>
      </w:tr>
      <w:tr w:rsidR="00B8254F" w14:paraId="1655920A" w14:textId="77777777">
        <w:tc>
          <w:tcPr>
            <w:tcW w:w="1000" w:type="dxa"/>
            <w:vAlign w:val="center"/>
          </w:tcPr>
          <w:p w14:paraId="4FD1A50E" w14:textId="77777777" w:rsidR="00B8254F" w:rsidRDefault="00714DA0">
            <w:r>
              <w:t>C1515</w:t>
            </w:r>
          </w:p>
        </w:tc>
        <w:tc>
          <w:tcPr>
            <w:tcW w:w="2360" w:type="dxa"/>
            <w:vAlign w:val="center"/>
          </w:tcPr>
          <w:p w14:paraId="38B5E56D" w14:textId="77777777" w:rsidR="00B8254F" w:rsidRDefault="00714DA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52F4A2F" w14:textId="77777777" w:rsidR="00B8254F" w:rsidRDefault="00714DA0">
            <w:r>
              <w:t>1</w:t>
            </w:r>
          </w:p>
        </w:tc>
        <w:tc>
          <w:tcPr>
            <w:tcW w:w="1060" w:type="dxa"/>
            <w:vAlign w:val="center"/>
          </w:tcPr>
          <w:p w14:paraId="723DC0C4" w14:textId="77777777" w:rsidR="00B8254F" w:rsidRDefault="00714DA0">
            <w:r>
              <w:t>1.50</w:t>
            </w:r>
          </w:p>
        </w:tc>
        <w:tc>
          <w:tcPr>
            <w:tcW w:w="1060" w:type="dxa"/>
            <w:vAlign w:val="center"/>
          </w:tcPr>
          <w:p w14:paraId="46191B49" w14:textId="77777777" w:rsidR="00B8254F" w:rsidRDefault="00714DA0">
            <w:r>
              <w:t>1.50</w:t>
            </w:r>
          </w:p>
        </w:tc>
        <w:tc>
          <w:tcPr>
            <w:tcW w:w="1060" w:type="dxa"/>
            <w:vAlign w:val="center"/>
          </w:tcPr>
          <w:p w14:paraId="4C389191" w14:textId="77777777" w:rsidR="00B8254F" w:rsidRDefault="00714DA0">
            <w:r>
              <w:t>2.25</w:t>
            </w:r>
          </w:p>
        </w:tc>
        <w:tc>
          <w:tcPr>
            <w:tcW w:w="1060" w:type="dxa"/>
            <w:vAlign w:val="center"/>
          </w:tcPr>
          <w:p w14:paraId="31353D8B" w14:textId="77777777" w:rsidR="00B8254F" w:rsidRDefault="00714DA0">
            <w:r>
              <w:t>1.50</w:t>
            </w:r>
          </w:p>
        </w:tc>
        <w:tc>
          <w:tcPr>
            <w:tcW w:w="1060" w:type="dxa"/>
            <w:vAlign w:val="center"/>
          </w:tcPr>
          <w:p w14:paraId="6286DD7A" w14:textId="77777777" w:rsidR="00B8254F" w:rsidRDefault="00714DA0">
            <w:r>
              <w:t>1.50</w:t>
            </w:r>
          </w:p>
        </w:tc>
        <w:tc>
          <w:tcPr>
            <w:tcW w:w="1060" w:type="dxa"/>
            <w:vAlign w:val="center"/>
          </w:tcPr>
          <w:p w14:paraId="6AEB854F" w14:textId="77777777" w:rsidR="00B8254F" w:rsidRDefault="00714DA0">
            <w:r>
              <w:t>1</w:t>
            </w:r>
          </w:p>
        </w:tc>
        <w:tc>
          <w:tcPr>
            <w:tcW w:w="1060" w:type="dxa"/>
            <w:vAlign w:val="center"/>
          </w:tcPr>
          <w:p w14:paraId="6866086E" w14:textId="77777777" w:rsidR="00B8254F" w:rsidRDefault="00714DA0">
            <w:r>
              <w:t>2.25</w:t>
            </w:r>
          </w:p>
        </w:tc>
        <w:tc>
          <w:tcPr>
            <w:tcW w:w="1980" w:type="dxa"/>
            <w:vAlign w:val="center"/>
          </w:tcPr>
          <w:p w14:paraId="2D5E50FC" w14:textId="77777777" w:rsidR="00B8254F" w:rsidRDefault="00714DA0">
            <w:r>
              <w:t>100</w:t>
            </w:r>
          </w:p>
        </w:tc>
      </w:tr>
      <w:tr w:rsidR="00B8254F" w14:paraId="61C3BD15" w14:textId="77777777">
        <w:tc>
          <w:tcPr>
            <w:tcW w:w="1000" w:type="dxa"/>
            <w:vAlign w:val="center"/>
          </w:tcPr>
          <w:p w14:paraId="6BD04FD7" w14:textId="77777777" w:rsidR="00B8254F" w:rsidRDefault="00714DA0">
            <w:r>
              <w:t>合计</w:t>
            </w:r>
          </w:p>
        </w:tc>
        <w:tc>
          <w:tcPr>
            <w:tcW w:w="2360" w:type="dxa"/>
            <w:vAlign w:val="center"/>
          </w:tcPr>
          <w:p w14:paraId="3193CC83" w14:textId="77777777" w:rsidR="00B8254F" w:rsidRDefault="00714DA0">
            <w:r>
              <w:t>—</w:t>
            </w:r>
          </w:p>
        </w:tc>
        <w:tc>
          <w:tcPr>
            <w:tcW w:w="1060" w:type="dxa"/>
            <w:vAlign w:val="center"/>
          </w:tcPr>
          <w:p w14:paraId="0E199C87" w14:textId="77777777" w:rsidR="00B8254F" w:rsidRDefault="00714DA0">
            <w:r>
              <w:t>220</w:t>
            </w:r>
          </w:p>
        </w:tc>
        <w:tc>
          <w:tcPr>
            <w:tcW w:w="1060" w:type="dxa"/>
            <w:vAlign w:val="center"/>
          </w:tcPr>
          <w:p w14:paraId="07969FD8" w14:textId="77777777" w:rsidR="00B8254F" w:rsidRDefault="00714DA0">
            <w:r>
              <w:t>—</w:t>
            </w:r>
          </w:p>
        </w:tc>
        <w:tc>
          <w:tcPr>
            <w:tcW w:w="1060" w:type="dxa"/>
            <w:vAlign w:val="center"/>
          </w:tcPr>
          <w:p w14:paraId="387EC8CF" w14:textId="77777777" w:rsidR="00B8254F" w:rsidRDefault="00714DA0">
            <w:r>
              <w:t>—</w:t>
            </w:r>
          </w:p>
        </w:tc>
        <w:tc>
          <w:tcPr>
            <w:tcW w:w="1060" w:type="dxa"/>
            <w:vAlign w:val="center"/>
          </w:tcPr>
          <w:p w14:paraId="72EA6E89" w14:textId="77777777" w:rsidR="00B8254F" w:rsidRDefault="00714DA0">
            <w:r>
              <w:t>215.35</w:t>
            </w:r>
          </w:p>
        </w:tc>
        <w:tc>
          <w:tcPr>
            <w:tcW w:w="1060" w:type="dxa"/>
            <w:vAlign w:val="center"/>
          </w:tcPr>
          <w:p w14:paraId="269F6699" w14:textId="77777777" w:rsidR="00B8254F" w:rsidRDefault="00714DA0">
            <w:r>
              <w:t>—</w:t>
            </w:r>
          </w:p>
        </w:tc>
        <w:tc>
          <w:tcPr>
            <w:tcW w:w="1060" w:type="dxa"/>
            <w:vAlign w:val="center"/>
          </w:tcPr>
          <w:p w14:paraId="4C2FB38E" w14:textId="77777777" w:rsidR="00B8254F" w:rsidRDefault="00714DA0">
            <w:r>
              <w:t>—</w:t>
            </w:r>
          </w:p>
        </w:tc>
        <w:tc>
          <w:tcPr>
            <w:tcW w:w="1060" w:type="dxa"/>
            <w:vAlign w:val="center"/>
          </w:tcPr>
          <w:p w14:paraId="5D081C5C" w14:textId="77777777" w:rsidR="00B8254F" w:rsidRDefault="00714DA0">
            <w:r>
              <w:t>4</w:t>
            </w:r>
          </w:p>
        </w:tc>
        <w:tc>
          <w:tcPr>
            <w:tcW w:w="1060" w:type="dxa"/>
            <w:vAlign w:val="center"/>
          </w:tcPr>
          <w:p w14:paraId="1B34E418" w14:textId="77777777" w:rsidR="00B8254F" w:rsidRDefault="00714DA0">
            <w:r>
              <w:t>215.35</w:t>
            </w:r>
          </w:p>
        </w:tc>
        <w:tc>
          <w:tcPr>
            <w:tcW w:w="1980" w:type="dxa"/>
            <w:vAlign w:val="center"/>
          </w:tcPr>
          <w:p w14:paraId="571F2B0F" w14:textId="77777777" w:rsidR="00B8254F" w:rsidRDefault="00714DA0">
            <w:r>
              <w:t>100</w:t>
            </w:r>
          </w:p>
        </w:tc>
      </w:tr>
    </w:tbl>
    <w:p w14:paraId="2D39B847" w14:textId="77777777" w:rsidR="008B6F70" w:rsidRDefault="00714DA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1A5F59FB" w14:textId="77777777" w:rsidR="00CC024F" w:rsidRDefault="00714DA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570BB205" w14:textId="77777777" w:rsidR="00CC024F" w:rsidRDefault="00714DA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76B960B9" w14:textId="77777777" w:rsidR="006A0D53" w:rsidRPr="00811EC1" w:rsidRDefault="00714DA0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lastRenderedPageBreak/>
        <w:t>结论</w:t>
      </w:r>
      <w:bookmarkEnd w:id="28"/>
    </w:p>
    <w:p w14:paraId="40C0A386" w14:textId="77777777" w:rsidR="00057F36" w:rsidRDefault="00714DA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姜城旧里，绿巷蓬启建筑外窗可开启面积比例为</w:t>
      </w:r>
      <w:r>
        <w:rPr>
          <w:rFonts w:ascii="宋体" w:hAnsi="宋体"/>
        </w:rPr>
        <w:t>100%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394E3182" w14:textId="77777777" w:rsidR="00083217" w:rsidRDefault="00714DA0" w:rsidP="00EA6E74">
      <w:pPr>
        <w:pStyle w:val="a0"/>
        <w:ind w:left="360" w:firstLineChars="0" w:firstLine="0"/>
        <w:rPr>
          <w:rFonts w:ascii="宋体" w:hAnsi="宋体"/>
        </w:rPr>
      </w:pPr>
    </w:p>
    <w:p w14:paraId="07CE1C4D" w14:textId="77777777" w:rsidR="00083217" w:rsidRPr="00B925EA" w:rsidRDefault="00714DA0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14:paraId="092061CF" w14:textId="77777777" w:rsidR="00B8254F" w:rsidRDefault="00B8254F"/>
    <w:p w14:paraId="3A54FFA4" w14:textId="77777777" w:rsidR="00B8254F" w:rsidRDefault="00714DA0">
      <w:pPr>
        <w:pStyle w:val="1"/>
      </w:pPr>
      <w:r>
        <w:t>附录：门窗详图</w:t>
      </w:r>
    </w:p>
    <w:p w14:paraId="69E00E51" w14:textId="77777777" w:rsidR="00B8254F" w:rsidRDefault="00714DA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8254F" w14:paraId="56646AAF" w14:textId="77777777">
        <w:tc>
          <w:tcPr>
            <w:tcW w:w="2263" w:type="dxa"/>
            <w:shd w:val="clear" w:color="auto" w:fill="E6E6E6"/>
            <w:vAlign w:val="center"/>
          </w:tcPr>
          <w:p w14:paraId="53922E2A" w14:textId="77777777" w:rsidR="00B8254F" w:rsidRDefault="00714D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A01DAF3" w14:textId="77777777" w:rsidR="00B8254F" w:rsidRDefault="00714DA0">
            <w:r>
              <w:t>C0915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396004" w14:textId="77777777" w:rsidR="00B8254F" w:rsidRDefault="00714D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82534B9" w14:textId="77777777" w:rsidR="00B8254F" w:rsidRDefault="00714DA0">
            <w:r>
              <w:t>C1008</w:t>
            </w:r>
          </w:p>
        </w:tc>
      </w:tr>
      <w:tr w:rsidR="00B8254F" w14:paraId="6C09DB8D" w14:textId="77777777">
        <w:tc>
          <w:tcPr>
            <w:tcW w:w="2263" w:type="dxa"/>
            <w:shd w:val="clear" w:color="auto" w:fill="E6E6E6"/>
            <w:vAlign w:val="center"/>
          </w:tcPr>
          <w:p w14:paraId="655D8E5E" w14:textId="77777777" w:rsidR="00B8254F" w:rsidRDefault="00714D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12BA156" w14:textId="77777777" w:rsidR="00B8254F" w:rsidRDefault="00714DA0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1D93D62" w14:textId="77777777" w:rsidR="00B8254F" w:rsidRDefault="00714D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614839C" w14:textId="77777777" w:rsidR="00B8254F" w:rsidRDefault="00714DA0">
            <w:r>
              <w:t>0.80</w:t>
            </w:r>
          </w:p>
        </w:tc>
      </w:tr>
      <w:tr w:rsidR="00B8254F" w14:paraId="27E03BC0" w14:textId="77777777">
        <w:tc>
          <w:tcPr>
            <w:tcW w:w="2263" w:type="dxa"/>
            <w:shd w:val="clear" w:color="auto" w:fill="E6E6E6"/>
            <w:vAlign w:val="center"/>
          </w:tcPr>
          <w:p w14:paraId="51388EEE" w14:textId="77777777" w:rsidR="00B8254F" w:rsidRDefault="00714D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1D03115" w14:textId="77777777" w:rsidR="00B8254F" w:rsidRDefault="00714DA0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AF7A655" w14:textId="77777777" w:rsidR="00B8254F" w:rsidRDefault="00714D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9B4CB17" w14:textId="77777777" w:rsidR="00B8254F" w:rsidRDefault="00714DA0">
            <w:r>
              <w:t>0.80</w:t>
            </w:r>
          </w:p>
        </w:tc>
      </w:tr>
      <w:tr w:rsidR="00B8254F" w14:paraId="7FF3F0DB" w14:textId="77777777">
        <w:tc>
          <w:tcPr>
            <w:tcW w:w="4662" w:type="dxa"/>
            <w:gridSpan w:val="2"/>
            <w:vAlign w:val="center"/>
          </w:tcPr>
          <w:p w14:paraId="6060FB1B" w14:textId="77777777" w:rsidR="00B8254F" w:rsidRDefault="00714D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A57C60" wp14:editId="33A13D53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38E2A28" w14:textId="77777777" w:rsidR="00B8254F" w:rsidRDefault="00714D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BA79CF" wp14:editId="4BDFE02D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6C07D4" w14:textId="77777777" w:rsidR="00B8254F" w:rsidRDefault="00B8254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8254F" w14:paraId="0C89F5F5" w14:textId="77777777">
        <w:tc>
          <w:tcPr>
            <w:tcW w:w="2263" w:type="dxa"/>
            <w:shd w:val="clear" w:color="auto" w:fill="E6E6E6"/>
            <w:vAlign w:val="center"/>
          </w:tcPr>
          <w:p w14:paraId="67753D09" w14:textId="77777777" w:rsidR="00B8254F" w:rsidRDefault="00714D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7B36720" w14:textId="77777777" w:rsidR="00B8254F" w:rsidRDefault="00714DA0">
            <w:r>
              <w:t>C1015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887FCD5" w14:textId="77777777" w:rsidR="00B8254F" w:rsidRDefault="00714D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3FB58C8" w14:textId="77777777" w:rsidR="00B8254F" w:rsidRDefault="00714DA0">
            <w:r>
              <w:t>C1515</w:t>
            </w:r>
          </w:p>
        </w:tc>
      </w:tr>
      <w:tr w:rsidR="00B8254F" w14:paraId="19441DB0" w14:textId="77777777">
        <w:tc>
          <w:tcPr>
            <w:tcW w:w="2263" w:type="dxa"/>
            <w:shd w:val="clear" w:color="auto" w:fill="E6E6E6"/>
            <w:vAlign w:val="center"/>
          </w:tcPr>
          <w:p w14:paraId="23AD70E0" w14:textId="77777777" w:rsidR="00B8254F" w:rsidRDefault="00714D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FD0160B" w14:textId="77777777" w:rsidR="00B8254F" w:rsidRDefault="00714DA0">
            <w:r>
              <w:t>1.50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CEA8793" w14:textId="77777777" w:rsidR="00B8254F" w:rsidRDefault="00714D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C5FFB9A" w14:textId="77777777" w:rsidR="00B8254F" w:rsidRDefault="00714DA0">
            <w:r>
              <w:t>2.25</w:t>
            </w:r>
          </w:p>
        </w:tc>
      </w:tr>
      <w:tr w:rsidR="00B8254F" w14:paraId="44F759F7" w14:textId="77777777">
        <w:tc>
          <w:tcPr>
            <w:tcW w:w="2263" w:type="dxa"/>
            <w:shd w:val="clear" w:color="auto" w:fill="E6E6E6"/>
            <w:vAlign w:val="center"/>
          </w:tcPr>
          <w:p w14:paraId="65339B23" w14:textId="77777777" w:rsidR="00B8254F" w:rsidRDefault="00714D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7D38262" w14:textId="77777777" w:rsidR="00B8254F" w:rsidRDefault="00714DA0">
            <w:r>
              <w:t>1.50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83D95F5" w14:textId="77777777" w:rsidR="00B8254F" w:rsidRDefault="00714D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DAEC639" w14:textId="77777777" w:rsidR="00B8254F" w:rsidRDefault="00714DA0">
            <w:r>
              <w:t>2.25</w:t>
            </w:r>
          </w:p>
        </w:tc>
      </w:tr>
      <w:tr w:rsidR="00B8254F" w14:paraId="47663C69" w14:textId="77777777">
        <w:tc>
          <w:tcPr>
            <w:tcW w:w="4662" w:type="dxa"/>
            <w:gridSpan w:val="2"/>
            <w:vAlign w:val="center"/>
          </w:tcPr>
          <w:p w14:paraId="604329BA" w14:textId="77777777" w:rsidR="00B8254F" w:rsidRDefault="00714D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A8005A" wp14:editId="56226D03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BA4ABFA" w14:textId="77777777" w:rsidR="00B8254F" w:rsidRDefault="00714D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BCF0A6" wp14:editId="4868BAA4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285087" w14:textId="77777777" w:rsidR="00B8254F" w:rsidRDefault="00B8254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8254F" w14:paraId="32E8D61A" w14:textId="77777777">
        <w:tc>
          <w:tcPr>
            <w:tcW w:w="2263" w:type="dxa"/>
            <w:shd w:val="clear" w:color="auto" w:fill="E6E6E6"/>
            <w:vAlign w:val="center"/>
          </w:tcPr>
          <w:p w14:paraId="7DA61059" w14:textId="77777777" w:rsidR="00B8254F" w:rsidRDefault="00714D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6CE2735" w14:textId="77777777" w:rsidR="00B8254F" w:rsidRDefault="00714DA0">
            <w:r>
              <w:t>C1608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DC30648" w14:textId="77777777" w:rsidR="00B8254F" w:rsidRDefault="00714D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DD4AC76" w14:textId="77777777" w:rsidR="00B8254F" w:rsidRDefault="00714DA0">
            <w:r>
              <w:t>M0824</w:t>
            </w:r>
          </w:p>
        </w:tc>
      </w:tr>
      <w:tr w:rsidR="00B8254F" w14:paraId="5E1F6C81" w14:textId="77777777">
        <w:tc>
          <w:tcPr>
            <w:tcW w:w="2263" w:type="dxa"/>
            <w:shd w:val="clear" w:color="auto" w:fill="E6E6E6"/>
            <w:vAlign w:val="center"/>
          </w:tcPr>
          <w:p w14:paraId="296A75DE" w14:textId="77777777" w:rsidR="00B8254F" w:rsidRDefault="00714D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43897FE" w14:textId="77777777" w:rsidR="00B8254F" w:rsidRDefault="00714DA0">
            <w:r>
              <w:t>1.28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A2BDD04" w14:textId="77777777" w:rsidR="00B8254F" w:rsidRDefault="00714D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FCAB21A" w14:textId="77777777" w:rsidR="00B8254F" w:rsidRDefault="00714DA0">
            <w:r>
              <w:t>1.92</w:t>
            </w:r>
          </w:p>
        </w:tc>
      </w:tr>
      <w:tr w:rsidR="00B8254F" w14:paraId="53902682" w14:textId="77777777">
        <w:tc>
          <w:tcPr>
            <w:tcW w:w="2263" w:type="dxa"/>
            <w:shd w:val="clear" w:color="auto" w:fill="E6E6E6"/>
            <w:vAlign w:val="center"/>
          </w:tcPr>
          <w:p w14:paraId="769281A1" w14:textId="77777777" w:rsidR="00B8254F" w:rsidRDefault="00714D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D83E57C" w14:textId="77777777" w:rsidR="00B8254F" w:rsidRDefault="00714DA0">
            <w:r>
              <w:t>1.28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807CABE" w14:textId="77777777" w:rsidR="00B8254F" w:rsidRDefault="00714D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DF9CF3C" w14:textId="77777777" w:rsidR="00B8254F" w:rsidRDefault="00714DA0">
            <w:r>
              <w:t>1.92</w:t>
            </w:r>
          </w:p>
        </w:tc>
      </w:tr>
      <w:tr w:rsidR="00B8254F" w14:paraId="338A5437" w14:textId="77777777">
        <w:tc>
          <w:tcPr>
            <w:tcW w:w="4662" w:type="dxa"/>
            <w:gridSpan w:val="2"/>
            <w:vAlign w:val="center"/>
          </w:tcPr>
          <w:p w14:paraId="5C2230C7" w14:textId="77777777" w:rsidR="00B8254F" w:rsidRDefault="00714D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CCF11B" wp14:editId="754A8D3F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6B61D2F" w14:textId="77777777" w:rsidR="00B8254F" w:rsidRDefault="00714D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198E37" wp14:editId="1771B637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CD8809" w14:textId="77777777" w:rsidR="00B8254F" w:rsidRDefault="00B8254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8254F" w14:paraId="576A6F1E" w14:textId="77777777">
        <w:tc>
          <w:tcPr>
            <w:tcW w:w="2263" w:type="dxa"/>
            <w:shd w:val="clear" w:color="auto" w:fill="E6E6E6"/>
            <w:vAlign w:val="center"/>
          </w:tcPr>
          <w:p w14:paraId="53E8BB1A" w14:textId="77777777" w:rsidR="00B8254F" w:rsidRDefault="00714D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25EBBA0" w14:textId="77777777" w:rsidR="00B8254F" w:rsidRDefault="00714DA0">
            <w:r>
              <w:t>M0924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750A12C" w14:textId="77777777" w:rsidR="00B8254F" w:rsidRDefault="00714D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B43E9BA" w14:textId="77777777" w:rsidR="00B8254F" w:rsidRDefault="00714DA0">
            <w:r>
              <w:t>M1224</w:t>
            </w:r>
          </w:p>
        </w:tc>
      </w:tr>
      <w:tr w:rsidR="00B8254F" w14:paraId="4D9CC059" w14:textId="77777777">
        <w:tc>
          <w:tcPr>
            <w:tcW w:w="2263" w:type="dxa"/>
            <w:shd w:val="clear" w:color="auto" w:fill="E6E6E6"/>
            <w:vAlign w:val="center"/>
          </w:tcPr>
          <w:p w14:paraId="2935B6FA" w14:textId="77777777" w:rsidR="00B8254F" w:rsidRDefault="00714D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CB96FF0" w14:textId="77777777" w:rsidR="00B8254F" w:rsidRDefault="00714DA0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107F8DE" w14:textId="77777777" w:rsidR="00B8254F" w:rsidRDefault="00714D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9E33CB4" w14:textId="77777777" w:rsidR="00B8254F" w:rsidRDefault="00714DA0">
            <w:r>
              <w:t>2.88</w:t>
            </w:r>
          </w:p>
        </w:tc>
      </w:tr>
      <w:tr w:rsidR="00B8254F" w14:paraId="71F43745" w14:textId="77777777">
        <w:tc>
          <w:tcPr>
            <w:tcW w:w="2263" w:type="dxa"/>
            <w:shd w:val="clear" w:color="auto" w:fill="E6E6E6"/>
            <w:vAlign w:val="center"/>
          </w:tcPr>
          <w:p w14:paraId="118BF2F2" w14:textId="77777777" w:rsidR="00B8254F" w:rsidRDefault="00714D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0F3F4DF" w14:textId="77777777" w:rsidR="00B8254F" w:rsidRDefault="00714DA0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A05E95F" w14:textId="77777777" w:rsidR="00B8254F" w:rsidRDefault="00714D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FD6E3F5" w14:textId="77777777" w:rsidR="00B8254F" w:rsidRDefault="00714DA0">
            <w:r>
              <w:t>2.88</w:t>
            </w:r>
          </w:p>
        </w:tc>
      </w:tr>
      <w:tr w:rsidR="00B8254F" w14:paraId="74CF530A" w14:textId="77777777">
        <w:tc>
          <w:tcPr>
            <w:tcW w:w="4662" w:type="dxa"/>
            <w:gridSpan w:val="2"/>
            <w:vAlign w:val="center"/>
          </w:tcPr>
          <w:p w14:paraId="40F94947" w14:textId="77777777" w:rsidR="00B8254F" w:rsidRDefault="00714D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68147B" wp14:editId="33E66483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67D0255" w14:textId="77777777" w:rsidR="00B8254F" w:rsidRDefault="00714D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AAC76A" wp14:editId="3AB0FCDC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B19081" w14:textId="77777777" w:rsidR="00B8254F" w:rsidRDefault="00B8254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8254F" w14:paraId="03638660" w14:textId="77777777">
        <w:tc>
          <w:tcPr>
            <w:tcW w:w="2263" w:type="dxa"/>
            <w:shd w:val="clear" w:color="auto" w:fill="E6E6E6"/>
            <w:vAlign w:val="center"/>
          </w:tcPr>
          <w:p w14:paraId="47019807" w14:textId="77777777" w:rsidR="00B8254F" w:rsidRDefault="00714D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332255A" w14:textId="77777777" w:rsidR="00B8254F" w:rsidRDefault="00714DA0">
            <w:r>
              <w:t>M1524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5CFBB3F" w14:textId="77777777" w:rsidR="00B8254F" w:rsidRDefault="00714D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D4F39A7" w14:textId="77777777" w:rsidR="00B8254F" w:rsidRDefault="00714DA0">
            <w:r>
              <w:t>M1824</w:t>
            </w:r>
          </w:p>
        </w:tc>
      </w:tr>
      <w:tr w:rsidR="00B8254F" w14:paraId="22040B55" w14:textId="77777777">
        <w:tc>
          <w:tcPr>
            <w:tcW w:w="2263" w:type="dxa"/>
            <w:shd w:val="clear" w:color="auto" w:fill="E6E6E6"/>
            <w:vAlign w:val="center"/>
          </w:tcPr>
          <w:p w14:paraId="1C26C806" w14:textId="77777777" w:rsidR="00B8254F" w:rsidRDefault="00714D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6D45C08" w14:textId="77777777" w:rsidR="00B8254F" w:rsidRDefault="00714DA0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BDB6E2E" w14:textId="77777777" w:rsidR="00B8254F" w:rsidRDefault="00714D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C1EBB4B" w14:textId="77777777" w:rsidR="00B8254F" w:rsidRDefault="00714DA0">
            <w:r>
              <w:t>4.32</w:t>
            </w:r>
          </w:p>
        </w:tc>
      </w:tr>
      <w:tr w:rsidR="00B8254F" w14:paraId="54780AD2" w14:textId="77777777">
        <w:tc>
          <w:tcPr>
            <w:tcW w:w="2263" w:type="dxa"/>
            <w:shd w:val="clear" w:color="auto" w:fill="E6E6E6"/>
            <w:vAlign w:val="center"/>
          </w:tcPr>
          <w:p w14:paraId="1033829D" w14:textId="77777777" w:rsidR="00B8254F" w:rsidRDefault="00714D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326867F" w14:textId="77777777" w:rsidR="00B8254F" w:rsidRDefault="00714DA0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02783A" w14:textId="77777777" w:rsidR="00B8254F" w:rsidRDefault="00714D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1CB047D" w14:textId="77777777" w:rsidR="00B8254F" w:rsidRDefault="00714DA0">
            <w:r>
              <w:t>4.32</w:t>
            </w:r>
          </w:p>
        </w:tc>
      </w:tr>
      <w:tr w:rsidR="00B8254F" w14:paraId="28C1FE1C" w14:textId="77777777">
        <w:tc>
          <w:tcPr>
            <w:tcW w:w="4662" w:type="dxa"/>
            <w:gridSpan w:val="2"/>
            <w:vAlign w:val="center"/>
          </w:tcPr>
          <w:p w14:paraId="1C440B35" w14:textId="77777777" w:rsidR="00B8254F" w:rsidRDefault="00714D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E1451C" wp14:editId="07251E1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96EBFD3" w14:textId="77777777" w:rsidR="00B8254F" w:rsidRDefault="00714D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FF0BF4" wp14:editId="147A55B4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3E46C6" w14:textId="77777777" w:rsidR="00B8254F" w:rsidRDefault="00B8254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B8254F" w14:paraId="5E392F3E" w14:textId="77777777">
        <w:tc>
          <w:tcPr>
            <w:tcW w:w="2263" w:type="dxa"/>
            <w:shd w:val="clear" w:color="auto" w:fill="E6E6E6"/>
            <w:vAlign w:val="center"/>
          </w:tcPr>
          <w:p w14:paraId="312DE229" w14:textId="77777777" w:rsidR="00B8254F" w:rsidRDefault="00714DA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84A1CA1" w14:textId="77777777" w:rsidR="00B8254F" w:rsidRDefault="00714DA0">
            <w:r>
              <w:t>M2024</w:t>
            </w:r>
          </w:p>
        </w:tc>
      </w:tr>
      <w:tr w:rsidR="00B8254F" w14:paraId="62F1E35E" w14:textId="77777777">
        <w:tc>
          <w:tcPr>
            <w:tcW w:w="2263" w:type="dxa"/>
            <w:shd w:val="clear" w:color="auto" w:fill="E6E6E6"/>
            <w:vAlign w:val="center"/>
          </w:tcPr>
          <w:p w14:paraId="52D646CC" w14:textId="77777777" w:rsidR="00B8254F" w:rsidRDefault="00714DA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166E1D2" w14:textId="77777777" w:rsidR="00B8254F" w:rsidRDefault="00714DA0">
            <w:r>
              <w:t>4.80</w:t>
            </w:r>
          </w:p>
        </w:tc>
      </w:tr>
      <w:tr w:rsidR="00B8254F" w14:paraId="608D2531" w14:textId="77777777">
        <w:tc>
          <w:tcPr>
            <w:tcW w:w="2263" w:type="dxa"/>
            <w:shd w:val="clear" w:color="auto" w:fill="E6E6E6"/>
            <w:vAlign w:val="center"/>
          </w:tcPr>
          <w:p w14:paraId="74AC822F" w14:textId="77777777" w:rsidR="00B8254F" w:rsidRDefault="00714DA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90B461A" w14:textId="77777777" w:rsidR="00B8254F" w:rsidRDefault="00714DA0">
            <w:r>
              <w:t>4.80</w:t>
            </w:r>
          </w:p>
        </w:tc>
      </w:tr>
      <w:tr w:rsidR="00B8254F" w14:paraId="0FDE5400" w14:textId="77777777">
        <w:tc>
          <w:tcPr>
            <w:tcW w:w="4662" w:type="dxa"/>
            <w:gridSpan w:val="2"/>
            <w:vAlign w:val="center"/>
          </w:tcPr>
          <w:p w14:paraId="21D8A929" w14:textId="77777777" w:rsidR="00B8254F" w:rsidRDefault="00714D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368780" wp14:editId="2AF8FA51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495020" w14:textId="77777777" w:rsidR="00B8254F" w:rsidRDefault="00B8254F"/>
    <w:p w14:paraId="1A93CA72" w14:textId="77777777" w:rsidR="00B8254F" w:rsidRDefault="00B8254F"/>
    <w:sectPr w:rsidR="00B8254F" w:rsidSect="001B130F">
      <w:headerReference w:type="default" r:id="rId32"/>
      <w:footerReference w:type="default" r:id="rId3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77625" w14:textId="77777777" w:rsidR="00714DA0" w:rsidRDefault="00714DA0">
      <w:pPr>
        <w:spacing w:line="240" w:lineRule="auto"/>
      </w:pPr>
      <w:r>
        <w:separator/>
      </w:r>
    </w:p>
  </w:endnote>
  <w:endnote w:type="continuationSeparator" w:id="0">
    <w:p w14:paraId="43C0E967" w14:textId="77777777" w:rsidR="00714DA0" w:rsidRDefault="00714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3D3572C4" w14:textId="77777777" w:rsidTr="00E32112">
      <w:tc>
        <w:tcPr>
          <w:tcW w:w="3020" w:type="dxa"/>
        </w:tcPr>
        <w:p w14:paraId="0F33CC1E" w14:textId="77777777" w:rsidR="00D20228" w:rsidRPr="00F5023B" w:rsidRDefault="00714DA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512A4CA6" w14:textId="77777777" w:rsidR="00D20228" w:rsidRPr="00F5023B" w:rsidRDefault="00714DA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ECB6D85" w14:textId="77777777" w:rsidR="00D20228" w:rsidRPr="00F5023B" w:rsidRDefault="00714DA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6808ED0" w14:textId="77777777" w:rsidR="00D20228" w:rsidRDefault="00714D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72C59111" w14:textId="77777777" w:rsidTr="00715ADB">
      <w:tc>
        <w:tcPr>
          <w:tcW w:w="1667" w:type="pct"/>
        </w:tcPr>
        <w:p w14:paraId="622FB20C" w14:textId="77777777" w:rsidR="00715ADB" w:rsidRPr="00F5023B" w:rsidRDefault="00714DA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5ACE6973" w14:textId="77777777" w:rsidR="00715ADB" w:rsidRPr="00F5023B" w:rsidRDefault="00714DA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3BB03A9E" w14:textId="77777777" w:rsidR="00715ADB" w:rsidRPr="00F5023B" w:rsidRDefault="00714DA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205B38EE" w14:textId="77777777" w:rsidR="00715ADB" w:rsidRDefault="00714DA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76E457C2" w14:textId="77777777" w:rsidTr="00715ADB">
      <w:tc>
        <w:tcPr>
          <w:tcW w:w="1667" w:type="pct"/>
        </w:tcPr>
        <w:p w14:paraId="0F0B71E2" w14:textId="77777777" w:rsidR="00715ADB" w:rsidRPr="00F5023B" w:rsidRDefault="00714DA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451C95E3" w14:textId="77777777" w:rsidR="00715ADB" w:rsidRPr="00F5023B" w:rsidRDefault="00714DA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74AEF470" w14:textId="77777777" w:rsidR="00715ADB" w:rsidRPr="00F5023B" w:rsidRDefault="00714DA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31079D0C" w14:textId="77777777" w:rsidR="00715ADB" w:rsidRDefault="00714D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95BD" w14:textId="77777777" w:rsidR="00714DA0" w:rsidRDefault="00714DA0">
      <w:pPr>
        <w:spacing w:line="240" w:lineRule="auto"/>
      </w:pPr>
      <w:r>
        <w:separator/>
      </w:r>
    </w:p>
  </w:footnote>
  <w:footnote w:type="continuationSeparator" w:id="0">
    <w:p w14:paraId="1409534C" w14:textId="77777777" w:rsidR="00714DA0" w:rsidRDefault="00714D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7EBE" w14:textId="77777777" w:rsidR="00553EF1" w:rsidRPr="00D20228" w:rsidRDefault="00714DA0" w:rsidP="00553EF1">
    <w:pPr>
      <w:pStyle w:val="a4"/>
    </w:pPr>
    <w:r>
      <w:rPr>
        <w:noProof/>
        <w:lang w:val="en-US"/>
      </w:rPr>
      <w:drawing>
        <wp:inline distT="0" distB="0" distL="0" distR="0" wp14:anchorId="2B866CE0" wp14:editId="5F0BA80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0108" w14:textId="77777777" w:rsidR="00715ADB" w:rsidRPr="00D20228" w:rsidRDefault="00714DA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5D3A593A" wp14:editId="227DFEDB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9B90" w14:textId="77777777" w:rsidR="00715ADB" w:rsidRPr="00D20228" w:rsidRDefault="00714DA0">
    <w:pPr>
      <w:pStyle w:val="a4"/>
    </w:pPr>
    <w:r>
      <w:rPr>
        <w:noProof/>
        <w:lang w:val="en-US"/>
      </w:rPr>
      <w:drawing>
        <wp:inline distT="0" distB="0" distL="0" distR="0" wp14:anchorId="56A6E9E7" wp14:editId="5C6834A8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868F2"/>
    <w:rsid w:val="001915A3"/>
    <w:rsid w:val="00217F62"/>
    <w:rsid w:val="006868F2"/>
    <w:rsid w:val="00714DA0"/>
    <w:rsid w:val="00A906D8"/>
    <w:rsid w:val="00AB5A74"/>
    <w:rsid w:val="00B8254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4E50"/>
  <w15:docId w15:val="{E3130E61-2E08-4319-A0BD-706A26F8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2</TotalTime>
  <Pages>6</Pages>
  <Words>309</Words>
  <Characters>1762</Characters>
  <Application>Microsoft Office Word</Application>
  <DocSecurity>0</DocSecurity>
  <Lines>14</Lines>
  <Paragraphs>4</Paragraphs>
  <ScaleCrop>false</ScaleCrop>
  <Company>ths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Dragon 💨Big</dc:creator>
  <cp:keywords/>
  <dc:description/>
  <cp:lastModifiedBy>💨Big Dragon</cp:lastModifiedBy>
  <cp:revision>1</cp:revision>
  <cp:lastPrinted>1900-12-31T16:00:00Z</cp:lastPrinted>
  <dcterms:created xsi:type="dcterms:W3CDTF">2022-01-04T12:37:00Z</dcterms:created>
  <dcterms:modified xsi:type="dcterms:W3CDTF">2022-01-04T12:39:00Z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