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A98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CFE1B6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B6F0DF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E76E59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252A22F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248DC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1CEB97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05F3D8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0C7F35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绿色共享</w:t>
            </w:r>
            <w:bookmarkEnd w:id="1"/>
          </w:p>
        </w:tc>
      </w:tr>
      <w:tr w:rsidR="00D40158" w:rsidRPr="00D40158" w14:paraId="1ECFC50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AD6C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21947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14:paraId="027F8B0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C7A3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DCED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DE40E1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0479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B369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00FB65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FEB0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BE495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679A3D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D302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B1382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D7AC3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8FB5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B3921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AD6E4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F74E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78CEEA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60514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6CE8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90CF6A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2021年12月12日</w:t>
              </w:r>
            </w:smartTag>
            <w:bookmarkEnd w:id="6"/>
          </w:p>
        </w:tc>
      </w:tr>
    </w:tbl>
    <w:p w14:paraId="371A98A9" w14:textId="77777777" w:rsidR="00D40158" w:rsidRDefault="00D40158" w:rsidP="00B41640">
      <w:pPr>
        <w:rPr>
          <w:rFonts w:ascii="宋体" w:hAnsi="宋体"/>
          <w:lang w:val="en-US"/>
        </w:rPr>
      </w:pPr>
    </w:p>
    <w:p w14:paraId="125F680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FCE4C42" wp14:editId="3850698D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39CAD6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125DBA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69A2F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322ED0F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B5F91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C213D0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1F921F9D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13800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C226BE6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64FE82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D3815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41575A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T15879628777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28A018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368637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6BCAF82" w14:textId="77777777" w:rsidR="00304B9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211013" w:history="1">
        <w:r w:rsidR="00304B9A" w:rsidRPr="003621BC">
          <w:rPr>
            <w:rStyle w:val="a6"/>
          </w:rPr>
          <w:t>1</w:t>
        </w:r>
        <w:r w:rsidR="00304B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4B9A" w:rsidRPr="003621BC">
          <w:rPr>
            <w:rStyle w:val="a6"/>
          </w:rPr>
          <w:t>建筑概况</w:t>
        </w:r>
        <w:r w:rsidR="00304B9A">
          <w:rPr>
            <w:webHidden/>
          </w:rPr>
          <w:tab/>
        </w:r>
        <w:r w:rsidR="00304B9A">
          <w:rPr>
            <w:webHidden/>
          </w:rPr>
          <w:fldChar w:fldCharType="begin"/>
        </w:r>
        <w:r w:rsidR="00304B9A">
          <w:rPr>
            <w:webHidden/>
          </w:rPr>
          <w:instrText xml:space="preserve"> PAGEREF _Toc90211013 \h </w:instrText>
        </w:r>
        <w:r w:rsidR="00304B9A">
          <w:rPr>
            <w:webHidden/>
          </w:rPr>
        </w:r>
        <w:r w:rsidR="00304B9A">
          <w:rPr>
            <w:webHidden/>
          </w:rPr>
          <w:fldChar w:fldCharType="separate"/>
        </w:r>
        <w:r w:rsidR="00304B9A">
          <w:rPr>
            <w:webHidden/>
          </w:rPr>
          <w:t>3</w:t>
        </w:r>
        <w:r w:rsidR="00304B9A">
          <w:rPr>
            <w:webHidden/>
          </w:rPr>
          <w:fldChar w:fldCharType="end"/>
        </w:r>
      </w:hyperlink>
    </w:p>
    <w:p w14:paraId="3FA601EB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14" w:history="1">
        <w:r w:rsidRPr="003621B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A4593B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15" w:history="1">
        <w:r w:rsidRPr="003621B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000380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16" w:history="1">
        <w:r w:rsidRPr="003621B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9321E3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17" w:history="1">
        <w:r w:rsidRPr="003621B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87D9E1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18" w:history="1">
        <w:r w:rsidRPr="003621B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BE7377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19" w:history="1">
        <w:r w:rsidRPr="003621B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607732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20" w:history="1">
        <w:r w:rsidRPr="003621B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C98046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21" w:history="1">
        <w:r w:rsidRPr="003621B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4ABF5F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22" w:history="1">
        <w:r w:rsidRPr="003621B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9C4CFE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23" w:history="1">
        <w:r w:rsidRPr="003621B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428FEE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24" w:history="1">
        <w:r w:rsidRPr="003621B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987E44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25" w:history="1">
        <w:r w:rsidRPr="003621B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30EA9E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26" w:history="1">
        <w:r w:rsidRPr="003621B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A5893D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27" w:history="1">
        <w:r w:rsidRPr="003621B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8EBAD5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28" w:history="1">
        <w:r w:rsidRPr="003621B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A256C5" w14:textId="77777777" w:rsidR="00304B9A" w:rsidRDefault="00304B9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11029" w:history="1">
        <w:r w:rsidRPr="003621B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多联机</w:t>
        </w:r>
        <w:r w:rsidRPr="003621BC">
          <w:rPr>
            <w:rStyle w:val="a6"/>
          </w:rPr>
          <w:t>/</w:t>
        </w:r>
        <w:r w:rsidRPr="003621B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1E791CA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30" w:history="1">
        <w:r w:rsidRPr="003621B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D0E480" w14:textId="77777777" w:rsidR="00304B9A" w:rsidRDefault="00304B9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11031" w:history="1">
        <w:r w:rsidRPr="003621B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多联机</w:t>
        </w:r>
        <w:r w:rsidRPr="003621BC">
          <w:rPr>
            <w:rStyle w:val="a6"/>
          </w:rPr>
          <w:t>/</w:t>
        </w:r>
        <w:r w:rsidRPr="003621B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DACE7A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32" w:history="1">
        <w:r w:rsidRPr="003621B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2FFF35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33" w:history="1">
        <w:r w:rsidRPr="003621B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5E4269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34" w:history="1">
        <w:r w:rsidRPr="003621B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268BCA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35" w:history="1">
        <w:r w:rsidRPr="003621B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CD9DD8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36" w:history="1">
        <w:r w:rsidRPr="003621B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2D6306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37" w:history="1">
        <w:r w:rsidRPr="003621B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3CCB40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38" w:history="1">
        <w:r w:rsidRPr="003621BC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4E29A5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39" w:history="1">
        <w:r w:rsidRPr="003621BC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A07F26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40" w:history="1">
        <w:r w:rsidRPr="003621B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3AB755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41" w:history="1">
        <w:r w:rsidRPr="003621B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98329D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42" w:history="1">
        <w:r w:rsidRPr="003621B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DA78E5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43" w:history="1">
        <w:r w:rsidRPr="003621B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5CA416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44" w:history="1">
        <w:r w:rsidRPr="003621B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0FB0FD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45" w:history="1">
        <w:r w:rsidRPr="003621B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05C150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46" w:history="1">
        <w:r w:rsidRPr="003621B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4D5E704" w14:textId="77777777" w:rsidR="00304B9A" w:rsidRDefault="00304B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11047" w:history="1">
        <w:r w:rsidRPr="003621BC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621B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D0C4CD6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48" w:history="1">
        <w:r w:rsidRPr="003621BC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工作日</w:t>
        </w:r>
        <w:r w:rsidRPr="003621BC">
          <w:rPr>
            <w:rStyle w:val="a6"/>
          </w:rPr>
          <w:t>/</w:t>
        </w:r>
        <w:r w:rsidRPr="003621BC">
          <w:rPr>
            <w:rStyle w:val="a6"/>
          </w:rPr>
          <w:t>节假日人员逐时在室率</w:t>
        </w:r>
        <w:r w:rsidRPr="003621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BEC730E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49" w:history="1">
        <w:r w:rsidRPr="003621BC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工作日</w:t>
        </w:r>
        <w:r w:rsidRPr="003621BC">
          <w:rPr>
            <w:rStyle w:val="a6"/>
          </w:rPr>
          <w:t>/</w:t>
        </w:r>
        <w:r w:rsidRPr="003621BC">
          <w:rPr>
            <w:rStyle w:val="a6"/>
          </w:rPr>
          <w:t>节假日照明开关时间表</w:t>
        </w:r>
        <w:r w:rsidRPr="003621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906943C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50" w:history="1">
        <w:r w:rsidRPr="003621BC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工作日</w:t>
        </w:r>
        <w:r w:rsidRPr="003621BC">
          <w:rPr>
            <w:rStyle w:val="a6"/>
          </w:rPr>
          <w:t>/</w:t>
        </w:r>
        <w:r w:rsidRPr="003621BC">
          <w:rPr>
            <w:rStyle w:val="a6"/>
          </w:rPr>
          <w:t>节假日设备逐时使用率</w:t>
        </w:r>
        <w:r w:rsidRPr="003621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C71ABD1" w14:textId="77777777" w:rsidR="00304B9A" w:rsidRDefault="00304B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11051" w:history="1">
        <w:r w:rsidRPr="003621BC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621BC">
          <w:rPr>
            <w:rStyle w:val="a6"/>
          </w:rPr>
          <w:t>工作日</w:t>
        </w:r>
        <w:r w:rsidRPr="003621BC">
          <w:rPr>
            <w:rStyle w:val="a6"/>
          </w:rPr>
          <w:t>/</w:t>
        </w:r>
        <w:r w:rsidRPr="003621BC">
          <w:rPr>
            <w:rStyle w:val="a6"/>
          </w:rPr>
          <w:t>节假日空调系统运行时间表</w:t>
        </w:r>
        <w:r w:rsidRPr="003621BC">
          <w:rPr>
            <w:rStyle w:val="a6"/>
          </w:rPr>
          <w:t>(1:</w:t>
        </w:r>
        <w:r w:rsidRPr="003621BC">
          <w:rPr>
            <w:rStyle w:val="a6"/>
          </w:rPr>
          <w:t>开</w:t>
        </w:r>
        <w:r w:rsidRPr="003621BC">
          <w:rPr>
            <w:rStyle w:val="a6"/>
          </w:rPr>
          <w:t>,0:</w:t>
        </w:r>
        <w:r w:rsidRPr="003621BC">
          <w:rPr>
            <w:rStyle w:val="a6"/>
          </w:rPr>
          <w:t>关</w:t>
        </w:r>
        <w:r w:rsidRPr="003621B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_Toc90211051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FD971F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3F56F63" w14:textId="77777777" w:rsidR="00D40158" w:rsidRDefault="00D40158" w:rsidP="00D40158">
      <w:pPr>
        <w:pStyle w:val="TOC1"/>
      </w:pPr>
    </w:p>
    <w:p w14:paraId="69BF0952" w14:textId="77777777" w:rsidR="00D40158" w:rsidRPr="005E5F93" w:rsidRDefault="00D40158" w:rsidP="005215FB">
      <w:pPr>
        <w:pStyle w:val="1"/>
      </w:pPr>
      <w:bookmarkStart w:id="11" w:name="_Toc9021101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7D27B44" w14:textId="77777777" w:rsidTr="00853D5D">
        <w:tc>
          <w:tcPr>
            <w:tcW w:w="2763" w:type="dxa"/>
            <w:shd w:val="clear" w:color="auto" w:fill="E6E6E6"/>
          </w:tcPr>
          <w:p w14:paraId="60D57F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97FD3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绿色共享</w:t>
            </w:r>
            <w:bookmarkEnd w:id="12"/>
          </w:p>
        </w:tc>
      </w:tr>
      <w:tr w:rsidR="00D40158" w:rsidRPr="00FF2243" w14:paraId="111B65B2" w14:textId="77777777" w:rsidTr="00853D5D">
        <w:tc>
          <w:tcPr>
            <w:tcW w:w="2763" w:type="dxa"/>
            <w:shd w:val="clear" w:color="auto" w:fill="E6E6E6"/>
          </w:tcPr>
          <w:p w14:paraId="20CFAC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A0872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14:paraId="457CFB04" w14:textId="77777777" w:rsidTr="00853D5D">
        <w:tc>
          <w:tcPr>
            <w:tcW w:w="2763" w:type="dxa"/>
            <w:shd w:val="clear" w:color="auto" w:fill="E6E6E6"/>
          </w:tcPr>
          <w:p w14:paraId="63190ED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35A47C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97FC38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763AFF9" w14:textId="77777777" w:rsidTr="00853D5D">
        <w:tc>
          <w:tcPr>
            <w:tcW w:w="2763" w:type="dxa"/>
            <w:shd w:val="clear" w:color="auto" w:fill="E6E6E6"/>
          </w:tcPr>
          <w:p w14:paraId="66B6B4A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A3D293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7775084" w14:textId="77777777" w:rsidTr="00853D5D">
        <w:tc>
          <w:tcPr>
            <w:tcW w:w="2763" w:type="dxa"/>
            <w:shd w:val="clear" w:color="auto" w:fill="E6E6E6"/>
          </w:tcPr>
          <w:p w14:paraId="7662C0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589185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6060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71D10A22" w14:textId="77777777" w:rsidTr="00853D5D">
        <w:tc>
          <w:tcPr>
            <w:tcW w:w="2763" w:type="dxa"/>
            <w:shd w:val="clear" w:color="auto" w:fill="E6E6E6"/>
          </w:tcPr>
          <w:p w14:paraId="7758B7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18120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9458C34" w14:textId="77777777" w:rsidTr="00853D5D">
        <w:tc>
          <w:tcPr>
            <w:tcW w:w="2763" w:type="dxa"/>
            <w:shd w:val="clear" w:color="auto" w:fill="E6E6E6"/>
          </w:tcPr>
          <w:p w14:paraId="7B7EAB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58BA4F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59014049" w14:textId="77777777" w:rsidTr="00853D5D">
        <w:tc>
          <w:tcPr>
            <w:tcW w:w="2763" w:type="dxa"/>
            <w:shd w:val="clear" w:color="auto" w:fill="E6E6E6"/>
          </w:tcPr>
          <w:p w14:paraId="1C2057E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FD8BE1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25548.24</w:t>
            </w:r>
            <w:bookmarkEnd w:id="23"/>
          </w:p>
        </w:tc>
      </w:tr>
      <w:tr w:rsidR="00203A7D" w:rsidRPr="00FF2243" w14:paraId="1E62061E" w14:textId="77777777" w:rsidTr="00853D5D">
        <w:tc>
          <w:tcPr>
            <w:tcW w:w="2763" w:type="dxa"/>
            <w:shd w:val="clear" w:color="auto" w:fill="E6E6E6"/>
          </w:tcPr>
          <w:p w14:paraId="200C18B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B1E244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6065.88</w:t>
            </w:r>
            <w:bookmarkEnd w:id="24"/>
          </w:p>
        </w:tc>
      </w:tr>
      <w:tr w:rsidR="00D40158" w:rsidRPr="00FF2243" w14:paraId="13574A37" w14:textId="77777777" w:rsidTr="00853D5D">
        <w:tc>
          <w:tcPr>
            <w:tcW w:w="2763" w:type="dxa"/>
            <w:shd w:val="clear" w:color="auto" w:fill="E6E6E6"/>
          </w:tcPr>
          <w:p w14:paraId="319176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4754E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42034178" w14:textId="77777777" w:rsidTr="00853D5D">
        <w:tc>
          <w:tcPr>
            <w:tcW w:w="2763" w:type="dxa"/>
            <w:shd w:val="clear" w:color="auto" w:fill="E6E6E6"/>
          </w:tcPr>
          <w:p w14:paraId="16C6E8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7E11C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77C6390" w14:textId="77777777" w:rsidTr="00853D5D">
        <w:tc>
          <w:tcPr>
            <w:tcW w:w="2763" w:type="dxa"/>
            <w:shd w:val="clear" w:color="auto" w:fill="E6E6E6"/>
          </w:tcPr>
          <w:p w14:paraId="11F35E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08B9FC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9F6332F" w14:textId="77777777" w:rsidTr="00853D5D">
        <w:tc>
          <w:tcPr>
            <w:tcW w:w="2763" w:type="dxa"/>
            <w:shd w:val="clear" w:color="auto" w:fill="E6E6E6"/>
          </w:tcPr>
          <w:p w14:paraId="0A046AD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683D10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03941B01" w14:textId="77777777" w:rsidTr="00853D5D">
        <w:tc>
          <w:tcPr>
            <w:tcW w:w="2763" w:type="dxa"/>
            <w:shd w:val="clear" w:color="auto" w:fill="E6E6E6"/>
          </w:tcPr>
          <w:p w14:paraId="25167CC6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ABD8494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:6.15-9.30,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63DCA4C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22AAD8C3" w14:textId="77777777" w:rsidR="00033A7A" w:rsidRDefault="00732438" w:rsidP="00824A6F">
      <w:pPr>
        <w:pStyle w:val="1"/>
      </w:pPr>
      <w:bookmarkStart w:id="31" w:name="_Toc9021101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0F4A829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388094DA" w14:textId="77777777" w:rsidR="00A40C88" w:rsidRDefault="00CC1DD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37DB394D" w14:textId="77777777" w:rsidR="00A40C88" w:rsidRDefault="00CC1DD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70320B19" w14:textId="77777777" w:rsidR="00A40C88" w:rsidRDefault="00CC1DD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4AE0ACE7" w14:textId="77777777" w:rsidR="00A40C88" w:rsidRDefault="00CC1DD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2855E646" w14:textId="77777777" w:rsidR="00A40C88" w:rsidRDefault="00A40C88">
      <w:pPr>
        <w:pStyle w:val="a0"/>
        <w:ind w:firstLineChars="0" w:firstLine="0"/>
        <w:rPr>
          <w:lang w:val="en-US"/>
        </w:rPr>
      </w:pPr>
    </w:p>
    <w:p w14:paraId="026FC26E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021101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482B5E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58829E4" w14:textId="77777777" w:rsidR="00A23AC4" w:rsidRDefault="00B31357" w:rsidP="00B31357">
      <w:pPr>
        <w:pStyle w:val="1"/>
      </w:pPr>
      <w:bookmarkStart w:id="39" w:name="_Toc90211016"/>
      <w:r>
        <w:rPr>
          <w:rFonts w:hint="eastAsia"/>
        </w:rPr>
        <w:lastRenderedPageBreak/>
        <w:t>气象数据</w:t>
      </w:r>
      <w:bookmarkEnd w:id="39"/>
    </w:p>
    <w:p w14:paraId="03BC06AB" w14:textId="77777777" w:rsidR="00B31357" w:rsidRDefault="008244A0" w:rsidP="008244A0">
      <w:pPr>
        <w:pStyle w:val="2"/>
      </w:pPr>
      <w:bookmarkStart w:id="40" w:name="_Toc90211017"/>
      <w:r>
        <w:rPr>
          <w:rFonts w:hint="eastAsia"/>
        </w:rPr>
        <w:t>气象地点</w:t>
      </w:r>
      <w:bookmarkEnd w:id="40"/>
    </w:p>
    <w:p w14:paraId="5F5884E4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江西</w:t>
      </w:r>
      <w:r>
        <w:t>-</w:t>
      </w:r>
      <w:r>
        <w:t>南昌</w:t>
      </w:r>
      <w:r>
        <w:t xml:space="preserve">, </w:t>
      </w:r>
      <w:r>
        <w:t>《建筑节能气象参数标准》</w:t>
      </w:r>
      <w:bookmarkEnd w:id="41"/>
    </w:p>
    <w:p w14:paraId="61EF1690" w14:textId="77777777" w:rsidR="008244A0" w:rsidRDefault="00483CEF" w:rsidP="00483CEF">
      <w:pPr>
        <w:pStyle w:val="2"/>
      </w:pPr>
      <w:bookmarkStart w:id="42" w:name="_Toc90211018"/>
      <w:r>
        <w:rPr>
          <w:rFonts w:hint="eastAsia"/>
        </w:rPr>
        <w:t>逐日干球温度表</w:t>
      </w:r>
      <w:bookmarkEnd w:id="42"/>
    </w:p>
    <w:p w14:paraId="2C41763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4E241459" wp14:editId="592D7EF6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01482" w14:textId="77777777" w:rsidR="00902539" w:rsidRDefault="00483CEF" w:rsidP="00902539">
      <w:pPr>
        <w:pStyle w:val="2"/>
      </w:pPr>
      <w:bookmarkStart w:id="44" w:name="_Toc90211019"/>
      <w:r>
        <w:rPr>
          <w:rFonts w:hint="eastAsia"/>
        </w:rPr>
        <w:t>逐月辐照量表</w:t>
      </w:r>
      <w:bookmarkEnd w:id="44"/>
    </w:p>
    <w:p w14:paraId="0EFFAFD9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416C7B09" wp14:editId="79B8CFAC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CB89" w14:textId="77777777" w:rsidR="00483CEF" w:rsidRDefault="00483CEF" w:rsidP="00483CEF">
      <w:pPr>
        <w:pStyle w:val="2"/>
      </w:pPr>
      <w:bookmarkStart w:id="46" w:name="_Toc90211020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40C88" w14:paraId="2D0C88F0" w14:textId="77777777">
        <w:tc>
          <w:tcPr>
            <w:tcW w:w="1131" w:type="dxa"/>
            <w:shd w:val="clear" w:color="auto" w:fill="E6E6E6"/>
            <w:vAlign w:val="center"/>
          </w:tcPr>
          <w:p w14:paraId="4CD206FC" w14:textId="77777777" w:rsidR="00A40C88" w:rsidRDefault="00CC1DD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062BE94" w14:textId="77777777" w:rsidR="00A40C88" w:rsidRDefault="00CC1DD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35F3C1" w14:textId="77777777" w:rsidR="00A40C88" w:rsidRDefault="00CC1DD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D51199" w14:textId="77777777" w:rsidR="00A40C88" w:rsidRDefault="00CC1DD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10F64B" w14:textId="77777777" w:rsidR="00A40C88" w:rsidRDefault="00CC1DD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C581AC" w14:textId="77777777" w:rsidR="00A40C88" w:rsidRDefault="00CC1DDD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40C88" w14:paraId="4DA0C54C" w14:textId="77777777">
        <w:tc>
          <w:tcPr>
            <w:tcW w:w="1131" w:type="dxa"/>
            <w:shd w:val="clear" w:color="auto" w:fill="E6E6E6"/>
            <w:vAlign w:val="center"/>
          </w:tcPr>
          <w:p w14:paraId="54EE36C7" w14:textId="77777777" w:rsidR="00A40C88" w:rsidRDefault="00CC1DDD">
            <w:r>
              <w:t>最热</w:t>
            </w:r>
          </w:p>
        </w:tc>
        <w:tc>
          <w:tcPr>
            <w:tcW w:w="1975" w:type="dxa"/>
            <w:vAlign w:val="center"/>
          </w:tcPr>
          <w:p w14:paraId="51B85718" w14:textId="77777777" w:rsidR="00A40C88" w:rsidRDefault="00CC1DDD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7F215A7" w14:textId="77777777" w:rsidR="00A40C88" w:rsidRDefault="00CC1DDD">
            <w:r>
              <w:t>39.4</w:t>
            </w:r>
          </w:p>
        </w:tc>
        <w:tc>
          <w:tcPr>
            <w:tcW w:w="1556" w:type="dxa"/>
            <w:vAlign w:val="center"/>
          </w:tcPr>
          <w:p w14:paraId="0D356AA8" w14:textId="77777777" w:rsidR="00A40C88" w:rsidRDefault="00CC1DDD">
            <w:r>
              <w:t>27.8</w:t>
            </w:r>
          </w:p>
        </w:tc>
        <w:tc>
          <w:tcPr>
            <w:tcW w:w="1556" w:type="dxa"/>
            <w:vAlign w:val="center"/>
          </w:tcPr>
          <w:p w14:paraId="55497158" w14:textId="77777777" w:rsidR="00A40C88" w:rsidRDefault="00CC1DDD">
            <w:r>
              <w:t>19.3</w:t>
            </w:r>
          </w:p>
        </w:tc>
        <w:tc>
          <w:tcPr>
            <w:tcW w:w="1556" w:type="dxa"/>
            <w:vAlign w:val="center"/>
          </w:tcPr>
          <w:p w14:paraId="7D8E0D4A" w14:textId="77777777" w:rsidR="00A40C88" w:rsidRDefault="00CC1DDD">
            <w:r>
              <w:t>89.3</w:t>
            </w:r>
          </w:p>
        </w:tc>
      </w:tr>
      <w:tr w:rsidR="00A40C88" w14:paraId="2B9B8471" w14:textId="77777777">
        <w:tc>
          <w:tcPr>
            <w:tcW w:w="1131" w:type="dxa"/>
            <w:shd w:val="clear" w:color="auto" w:fill="E6E6E6"/>
            <w:vAlign w:val="center"/>
          </w:tcPr>
          <w:p w14:paraId="2BBDC05D" w14:textId="77777777" w:rsidR="00A40C88" w:rsidRDefault="00CC1DDD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29897BC4" w14:textId="77777777" w:rsidR="00A40C88" w:rsidRDefault="00CC1DDD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A5DC8BA" w14:textId="77777777" w:rsidR="00A40C88" w:rsidRDefault="00CC1DDD">
            <w:r>
              <w:t>-3.9</w:t>
            </w:r>
          </w:p>
        </w:tc>
        <w:tc>
          <w:tcPr>
            <w:tcW w:w="1556" w:type="dxa"/>
            <w:vAlign w:val="center"/>
          </w:tcPr>
          <w:p w14:paraId="1AEA35BB" w14:textId="77777777" w:rsidR="00A40C88" w:rsidRDefault="00CC1DDD">
            <w:r>
              <w:t>-3.9</w:t>
            </w:r>
          </w:p>
        </w:tc>
        <w:tc>
          <w:tcPr>
            <w:tcW w:w="1556" w:type="dxa"/>
            <w:vAlign w:val="center"/>
          </w:tcPr>
          <w:p w14:paraId="261BF637" w14:textId="77777777" w:rsidR="00A40C88" w:rsidRDefault="00CC1DDD">
            <w:r>
              <w:t>2.7</w:t>
            </w:r>
          </w:p>
        </w:tc>
        <w:tc>
          <w:tcPr>
            <w:tcW w:w="1556" w:type="dxa"/>
            <w:vAlign w:val="center"/>
          </w:tcPr>
          <w:p w14:paraId="19C16710" w14:textId="77777777" w:rsidR="00A40C88" w:rsidRDefault="00CC1DDD">
            <w:r>
              <w:t>2.8</w:t>
            </w:r>
          </w:p>
        </w:tc>
      </w:tr>
    </w:tbl>
    <w:p w14:paraId="08349C4D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0211021"/>
      <w:bookmarkEnd w:id="47"/>
      <w:r>
        <w:t>围护结构</w:t>
      </w:r>
      <w:bookmarkEnd w:id="48"/>
    </w:p>
    <w:p w14:paraId="655CE0C1" w14:textId="77777777" w:rsidR="00A40C88" w:rsidRDefault="00CC1DDD">
      <w:pPr>
        <w:pStyle w:val="1"/>
        <w:widowControl w:val="0"/>
        <w:jc w:val="both"/>
      </w:pPr>
      <w:bookmarkStart w:id="49" w:name="_Toc90211022"/>
      <w:r>
        <w:t>围护结构概况</w:t>
      </w:r>
      <w:bookmarkEnd w:id="49"/>
    </w:p>
    <w:p w14:paraId="37274174" w14:textId="77777777" w:rsidR="00A40C88" w:rsidRDefault="00A40C88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21A93C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06C3D9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944B54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7805358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A43754" w14:textId="77777777" w:rsidR="005A1400" w:rsidRDefault="00CC1DDD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EB32B6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0.82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3.61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4B7971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E25C71" w14:textId="77777777" w:rsidR="005A1400" w:rsidRDefault="00CC1DDD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015F73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1.20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2.98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6CEA65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2D39A8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C09C11E" w14:textId="77777777" w:rsidR="005A1400" w:rsidRDefault="00CC1DDD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4262A1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3.90</w:t>
            </w:r>
            <w:bookmarkEnd w:id="55"/>
          </w:p>
        </w:tc>
      </w:tr>
      <w:tr w:rsidR="005A1400" w14:paraId="33255BC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CF0D39" w14:textId="77777777" w:rsidR="005A1400" w:rsidRDefault="00CC1DDD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3B2C76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0.65</w:t>
            </w:r>
            <w:bookmarkEnd w:id="56"/>
          </w:p>
        </w:tc>
      </w:tr>
      <w:tr w:rsidR="005A1400" w14:paraId="7D74A4B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3F6C0A" w14:textId="77777777" w:rsidR="005A1400" w:rsidRDefault="00CC1DDD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209EB1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7"/>
          </w:p>
        </w:tc>
      </w:tr>
      <w:tr w:rsidR="005A1400" w14:paraId="775C8181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E01E6D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FC37E7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F97FF2" w14:textId="77777777" w:rsidR="005A1400" w:rsidRDefault="00CC1DDD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AE3777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928DD2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15796F7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476E3A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5F1894B7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E13B48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AC1818" w14:textId="77777777" w:rsidR="005A1400" w:rsidRDefault="00CC1DDD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50984" w14:textId="77777777" w:rsidR="005A1400" w:rsidRDefault="00CC1DDD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EADAA7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D3205E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8D9EFA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5A1B31F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E1DA7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945C19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9DE90D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025383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4AC6D9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B28DB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696E26E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91291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2A4135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1463BF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4379E4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8020F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63D84F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6A233A6A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D6CAA6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2929A1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2EF1D7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006B3F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1F14D2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6E9A52" w14:textId="77777777" w:rsidR="005A1400" w:rsidRDefault="00CC1DDD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6484F3CF" w14:textId="77777777" w:rsidR="00A40C88" w:rsidRDefault="00A40C88">
      <w:pPr>
        <w:widowControl w:val="0"/>
        <w:jc w:val="both"/>
      </w:pPr>
    </w:p>
    <w:p w14:paraId="5B8A3D57" w14:textId="77777777" w:rsidR="00A40C88" w:rsidRDefault="00CC1DDD">
      <w:pPr>
        <w:pStyle w:val="1"/>
        <w:widowControl w:val="0"/>
        <w:jc w:val="both"/>
      </w:pPr>
      <w:bookmarkStart w:id="59" w:name="_Toc90211023"/>
      <w:r>
        <w:t>房间类型</w:t>
      </w:r>
      <w:bookmarkEnd w:id="59"/>
    </w:p>
    <w:p w14:paraId="61601715" w14:textId="77777777" w:rsidR="00A40C88" w:rsidRDefault="00CC1DDD">
      <w:pPr>
        <w:pStyle w:val="2"/>
        <w:widowControl w:val="0"/>
      </w:pPr>
      <w:bookmarkStart w:id="60" w:name="_Toc90211024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40C88" w14:paraId="65B983D9" w14:textId="77777777">
        <w:tc>
          <w:tcPr>
            <w:tcW w:w="1567" w:type="dxa"/>
            <w:shd w:val="clear" w:color="auto" w:fill="E6E6E6"/>
            <w:vAlign w:val="center"/>
          </w:tcPr>
          <w:p w14:paraId="3E6270B9" w14:textId="77777777" w:rsidR="00A40C88" w:rsidRDefault="00CC1DD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18B38DB" w14:textId="77777777" w:rsidR="00A40C88" w:rsidRDefault="00CC1DD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511069F" w14:textId="77777777" w:rsidR="00A40C88" w:rsidRDefault="00CC1DD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37CC2A" w14:textId="77777777" w:rsidR="00A40C88" w:rsidRDefault="00CC1DD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A04F43" w14:textId="77777777" w:rsidR="00A40C88" w:rsidRDefault="00CC1DD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0D7550" w14:textId="77777777" w:rsidR="00A40C88" w:rsidRDefault="00CC1DD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5A4BD7" w14:textId="77777777" w:rsidR="00A40C88" w:rsidRDefault="00CC1DD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1C3F69" w14:textId="77777777" w:rsidR="00A40C88" w:rsidRDefault="00CC1DD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40C88" w14:paraId="3163AC71" w14:textId="77777777">
        <w:tc>
          <w:tcPr>
            <w:tcW w:w="1567" w:type="dxa"/>
            <w:shd w:val="clear" w:color="auto" w:fill="E6E6E6"/>
            <w:vAlign w:val="center"/>
          </w:tcPr>
          <w:p w14:paraId="1903FA78" w14:textId="77777777" w:rsidR="00A40C88" w:rsidRDefault="00CC1DD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8AC90E1" w14:textId="77777777" w:rsidR="00A40C88" w:rsidRDefault="00CC1DD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3EE5ED" w14:textId="77777777" w:rsidR="00A40C88" w:rsidRDefault="00CC1DD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B0774F0" w14:textId="77777777" w:rsidR="00A40C88" w:rsidRDefault="00CC1D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1DEBBB" w14:textId="77777777" w:rsidR="00A40C88" w:rsidRDefault="00CC1DD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E96F41" w14:textId="77777777" w:rsidR="00A40C88" w:rsidRDefault="00CC1DD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5DD014" w14:textId="77777777" w:rsidR="00A40C88" w:rsidRDefault="00CC1DD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046356" w14:textId="77777777" w:rsidR="00A40C88" w:rsidRDefault="00CC1DD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7DB287E" w14:textId="77777777" w:rsidR="00A40C88" w:rsidRDefault="00CC1DDD">
      <w:pPr>
        <w:pStyle w:val="2"/>
        <w:widowControl w:val="0"/>
      </w:pPr>
      <w:bookmarkStart w:id="61" w:name="_Toc90211025"/>
      <w:r>
        <w:t>作息时间表</w:t>
      </w:r>
      <w:bookmarkEnd w:id="61"/>
    </w:p>
    <w:p w14:paraId="0DAD4185" w14:textId="77777777" w:rsidR="00A40C88" w:rsidRDefault="00CC1DDD">
      <w:pPr>
        <w:widowControl w:val="0"/>
        <w:jc w:val="both"/>
      </w:pPr>
      <w:r>
        <w:t>详见附录</w:t>
      </w:r>
    </w:p>
    <w:p w14:paraId="4AB73354" w14:textId="77777777" w:rsidR="00A40C88" w:rsidRDefault="00CC1DDD">
      <w:pPr>
        <w:pStyle w:val="1"/>
        <w:widowControl w:val="0"/>
        <w:jc w:val="both"/>
      </w:pPr>
      <w:bookmarkStart w:id="62" w:name="_Toc90211026"/>
      <w:r>
        <w:lastRenderedPageBreak/>
        <w:t>暖通空调系统</w:t>
      </w:r>
      <w:bookmarkEnd w:id="62"/>
    </w:p>
    <w:p w14:paraId="7138F734" w14:textId="77777777" w:rsidR="00A40C88" w:rsidRDefault="00CC1DDD">
      <w:pPr>
        <w:pStyle w:val="2"/>
        <w:widowControl w:val="0"/>
      </w:pPr>
      <w:bookmarkStart w:id="63" w:name="_Toc90211027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40C88" w14:paraId="62523306" w14:textId="77777777">
        <w:tc>
          <w:tcPr>
            <w:tcW w:w="1131" w:type="dxa"/>
            <w:shd w:val="clear" w:color="auto" w:fill="E6E6E6"/>
            <w:vAlign w:val="center"/>
          </w:tcPr>
          <w:p w14:paraId="31706FFE" w14:textId="77777777" w:rsidR="00A40C88" w:rsidRDefault="00CC1DD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1851E8B" w14:textId="77777777" w:rsidR="00A40C88" w:rsidRDefault="00CC1DD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F187F9" w14:textId="77777777" w:rsidR="00A40C88" w:rsidRDefault="00CC1DD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FA2E42" w14:textId="77777777" w:rsidR="00A40C88" w:rsidRDefault="00CC1DD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CD4270" w14:textId="77777777" w:rsidR="00A40C88" w:rsidRDefault="00CC1DD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37A9FD4" w14:textId="77777777" w:rsidR="00A40C88" w:rsidRDefault="00CC1DDD">
            <w:pPr>
              <w:jc w:val="center"/>
            </w:pPr>
            <w:r>
              <w:t>包含的房间</w:t>
            </w:r>
          </w:p>
        </w:tc>
      </w:tr>
      <w:tr w:rsidR="00A40C88" w14:paraId="72AC7036" w14:textId="77777777">
        <w:tc>
          <w:tcPr>
            <w:tcW w:w="1131" w:type="dxa"/>
            <w:vAlign w:val="center"/>
          </w:tcPr>
          <w:p w14:paraId="067C5110" w14:textId="77777777" w:rsidR="00A40C88" w:rsidRDefault="00CC1DDD">
            <w:r>
              <w:t>默认</w:t>
            </w:r>
          </w:p>
        </w:tc>
        <w:tc>
          <w:tcPr>
            <w:tcW w:w="1924" w:type="dxa"/>
            <w:vAlign w:val="center"/>
          </w:tcPr>
          <w:p w14:paraId="6A3E8B28" w14:textId="77777777" w:rsidR="00A40C88" w:rsidRDefault="00CC1DDD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7C6D6E25" w14:textId="77777777" w:rsidR="00A40C88" w:rsidRDefault="00CC1DDD">
            <w:r>
              <w:t>2.80</w:t>
            </w:r>
          </w:p>
        </w:tc>
        <w:tc>
          <w:tcPr>
            <w:tcW w:w="848" w:type="dxa"/>
            <w:vAlign w:val="center"/>
          </w:tcPr>
          <w:p w14:paraId="0D2781DF" w14:textId="77777777" w:rsidR="00A40C88" w:rsidRDefault="00CC1DDD">
            <w:r>
              <w:t>2.74</w:t>
            </w:r>
          </w:p>
        </w:tc>
        <w:tc>
          <w:tcPr>
            <w:tcW w:w="905" w:type="dxa"/>
            <w:vAlign w:val="center"/>
          </w:tcPr>
          <w:p w14:paraId="3FAE0860" w14:textId="77777777" w:rsidR="00A40C88" w:rsidRDefault="00CC1DDD">
            <w:r>
              <w:t>5186.84</w:t>
            </w:r>
          </w:p>
        </w:tc>
        <w:tc>
          <w:tcPr>
            <w:tcW w:w="3673" w:type="dxa"/>
            <w:vAlign w:val="center"/>
          </w:tcPr>
          <w:p w14:paraId="128425D7" w14:textId="77777777" w:rsidR="00A40C88" w:rsidRDefault="00CC1DDD">
            <w:r>
              <w:t>所有房间</w:t>
            </w:r>
          </w:p>
        </w:tc>
      </w:tr>
    </w:tbl>
    <w:p w14:paraId="5C59AFEA" w14:textId="77777777" w:rsidR="00A40C88" w:rsidRDefault="00CC1DDD">
      <w:pPr>
        <w:pStyle w:val="2"/>
        <w:widowControl w:val="0"/>
      </w:pPr>
      <w:bookmarkStart w:id="64" w:name="_Toc90211028"/>
      <w:r>
        <w:t>制冷系统</w:t>
      </w:r>
      <w:bookmarkEnd w:id="64"/>
    </w:p>
    <w:p w14:paraId="77BE9E36" w14:textId="77777777" w:rsidR="00A40C88" w:rsidRDefault="00CC1DDD">
      <w:pPr>
        <w:pStyle w:val="3"/>
        <w:widowControl w:val="0"/>
        <w:jc w:val="both"/>
      </w:pPr>
      <w:bookmarkStart w:id="65" w:name="_Toc90211029"/>
      <w:r>
        <w:t>多联机</w:t>
      </w:r>
      <w:r>
        <w:t>/</w:t>
      </w:r>
      <w:r>
        <w:t>单元式空调能耗</w:t>
      </w:r>
      <w:bookmarkEnd w:id="65"/>
    </w:p>
    <w:p w14:paraId="66C887A2" w14:textId="77777777" w:rsidR="00A40C88" w:rsidRDefault="00CC1DDD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A40C88" w14:paraId="13139F0C" w14:textId="77777777">
        <w:tc>
          <w:tcPr>
            <w:tcW w:w="1115" w:type="dxa"/>
            <w:shd w:val="clear" w:color="auto" w:fill="E6E6E6"/>
            <w:vAlign w:val="center"/>
          </w:tcPr>
          <w:p w14:paraId="3608422C" w14:textId="77777777" w:rsidR="00A40C88" w:rsidRDefault="00CC1DDD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75DF502C" w14:textId="77777777" w:rsidR="00A40C88" w:rsidRDefault="00CC1DDD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A40C88" w14:paraId="4C6D35B1" w14:textId="77777777">
        <w:tc>
          <w:tcPr>
            <w:tcW w:w="1115" w:type="dxa"/>
            <w:shd w:val="clear" w:color="auto" w:fill="E6E6E6"/>
            <w:vAlign w:val="center"/>
          </w:tcPr>
          <w:p w14:paraId="72C95AF6" w14:textId="77777777" w:rsidR="00A40C88" w:rsidRDefault="00CC1DDD">
            <w:r>
              <w:t>默认</w:t>
            </w:r>
          </w:p>
        </w:tc>
        <w:tc>
          <w:tcPr>
            <w:tcW w:w="8212" w:type="dxa"/>
            <w:vAlign w:val="center"/>
          </w:tcPr>
          <w:p w14:paraId="31B373C6" w14:textId="77777777" w:rsidR="00A40C88" w:rsidRDefault="00CC1DDD">
            <w:r>
              <w:rPr>
                <w:noProof/>
              </w:rPr>
              <w:drawing>
                <wp:inline distT="0" distB="0" distL="0" distR="0" wp14:anchorId="4203FDA8" wp14:editId="2E26FFC2">
                  <wp:extent cx="5677496" cy="3200736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19B13" w14:textId="77777777" w:rsidR="00A40C88" w:rsidRDefault="00A40C8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A40C88" w14:paraId="4FD67E3D" w14:textId="77777777">
        <w:tc>
          <w:tcPr>
            <w:tcW w:w="1550" w:type="dxa"/>
            <w:shd w:val="clear" w:color="auto" w:fill="E6E6E6"/>
            <w:vAlign w:val="center"/>
          </w:tcPr>
          <w:p w14:paraId="7C96DE39" w14:textId="77777777" w:rsidR="00A40C88" w:rsidRDefault="00CC1DDD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D824FF" w14:textId="77777777" w:rsidR="00A40C88" w:rsidRDefault="00CC1DDD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1020E0" w14:textId="77777777" w:rsidR="00A40C88" w:rsidRDefault="00CC1DDD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CA3432" w14:textId="77777777" w:rsidR="00A40C88" w:rsidRDefault="00CC1DDD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416810" w14:textId="77777777" w:rsidR="00A40C88" w:rsidRDefault="00CC1DD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A41F810" w14:textId="77777777" w:rsidR="00A40C88" w:rsidRDefault="00CC1DD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0C88" w14:paraId="7E92C954" w14:textId="77777777">
        <w:tc>
          <w:tcPr>
            <w:tcW w:w="1550" w:type="dxa"/>
            <w:shd w:val="clear" w:color="auto" w:fill="E6E6E6"/>
            <w:vAlign w:val="center"/>
          </w:tcPr>
          <w:p w14:paraId="72B5D0E2" w14:textId="77777777" w:rsidR="00A40C88" w:rsidRDefault="00CC1DDD">
            <w:r>
              <w:t>默认</w:t>
            </w:r>
          </w:p>
        </w:tc>
        <w:tc>
          <w:tcPr>
            <w:tcW w:w="1550" w:type="dxa"/>
            <w:vAlign w:val="center"/>
          </w:tcPr>
          <w:p w14:paraId="441B6F6E" w14:textId="77777777" w:rsidR="00A40C88" w:rsidRDefault="00CC1DDD">
            <w:r>
              <w:t>2.80</w:t>
            </w:r>
          </w:p>
        </w:tc>
        <w:tc>
          <w:tcPr>
            <w:tcW w:w="1550" w:type="dxa"/>
            <w:vAlign w:val="center"/>
          </w:tcPr>
          <w:p w14:paraId="6B8E9637" w14:textId="77777777" w:rsidR="00A40C88" w:rsidRDefault="00CC1DDD">
            <w:r>
              <w:t>217924</w:t>
            </w:r>
          </w:p>
        </w:tc>
        <w:tc>
          <w:tcPr>
            <w:tcW w:w="1550" w:type="dxa"/>
            <w:vAlign w:val="center"/>
          </w:tcPr>
          <w:p w14:paraId="5825B237" w14:textId="77777777" w:rsidR="00A40C88" w:rsidRDefault="00CC1DDD">
            <w:r>
              <w:t>62601</w:t>
            </w:r>
          </w:p>
        </w:tc>
        <w:tc>
          <w:tcPr>
            <w:tcW w:w="1550" w:type="dxa"/>
            <w:vAlign w:val="center"/>
          </w:tcPr>
          <w:p w14:paraId="3932DA19" w14:textId="77777777" w:rsidR="00A40C88" w:rsidRDefault="00CC1DDD">
            <w:r>
              <w:t>0.5257</w:t>
            </w:r>
          </w:p>
        </w:tc>
        <w:tc>
          <w:tcPr>
            <w:tcW w:w="1562" w:type="dxa"/>
            <w:vAlign w:val="center"/>
          </w:tcPr>
          <w:p w14:paraId="6EE5BD0F" w14:textId="77777777" w:rsidR="00A40C88" w:rsidRDefault="00CC1DDD">
            <w:r>
              <w:t>1645</w:t>
            </w:r>
          </w:p>
        </w:tc>
      </w:tr>
    </w:tbl>
    <w:p w14:paraId="60429679" w14:textId="77777777" w:rsidR="00A40C88" w:rsidRDefault="00A40C88"/>
    <w:p w14:paraId="75937CA4" w14:textId="77777777" w:rsidR="00A40C88" w:rsidRDefault="00CC1DDD">
      <w:pPr>
        <w:pStyle w:val="2"/>
        <w:widowControl w:val="0"/>
      </w:pPr>
      <w:bookmarkStart w:id="66" w:name="_Toc90211030"/>
      <w:r>
        <w:t>供暖系统</w:t>
      </w:r>
      <w:bookmarkEnd w:id="66"/>
    </w:p>
    <w:p w14:paraId="362193DE" w14:textId="77777777" w:rsidR="00A40C88" w:rsidRDefault="00CC1DDD">
      <w:pPr>
        <w:pStyle w:val="3"/>
        <w:widowControl w:val="0"/>
        <w:jc w:val="both"/>
      </w:pPr>
      <w:bookmarkStart w:id="67" w:name="_Toc90211031"/>
      <w:r>
        <w:t>多联机</w:t>
      </w:r>
      <w:r>
        <w:t>/</w:t>
      </w:r>
      <w:r>
        <w:t>单元式热泵能耗</w:t>
      </w:r>
      <w:bookmarkEnd w:id="67"/>
    </w:p>
    <w:p w14:paraId="413281E4" w14:textId="77777777" w:rsidR="00A40C88" w:rsidRDefault="00CC1DDD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A40C88" w14:paraId="582B754F" w14:textId="77777777">
        <w:tc>
          <w:tcPr>
            <w:tcW w:w="1115" w:type="dxa"/>
            <w:shd w:val="clear" w:color="auto" w:fill="E6E6E6"/>
            <w:vAlign w:val="center"/>
          </w:tcPr>
          <w:p w14:paraId="49ADE44A" w14:textId="77777777" w:rsidR="00A40C88" w:rsidRDefault="00CC1DDD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2F1BCA45" w14:textId="77777777" w:rsidR="00A40C88" w:rsidRDefault="00CC1DDD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A40C88" w14:paraId="78449A09" w14:textId="77777777">
        <w:tc>
          <w:tcPr>
            <w:tcW w:w="1115" w:type="dxa"/>
            <w:shd w:val="clear" w:color="auto" w:fill="E6E6E6"/>
            <w:vAlign w:val="center"/>
          </w:tcPr>
          <w:p w14:paraId="1640330A" w14:textId="77777777" w:rsidR="00A40C88" w:rsidRDefault="00CC1DDD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37F2CA38" w14:textId="77777777" w:rsidR="00A40C88" w:rsidRDefault="00CC1DDD">
            <w:r>
              <w:rPr>
                <w:noProof/>
              </w:rPr>
              <w:drawing>
                <wp:inline distT="0" distB="0" distL="0" distR="0" wp14:anchorId="292E7445" wp14:editId="762F36C8">
                  <wp:extent cx="5677496" cy="3200736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64759" w14:textId="77777777" w:rsidR="00A40C88" w:rsidRDefault="00A40C8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A40C88" w14:paraId="5AEF71F2" w14:textId="77777777">
        <w:tc>
          <w:tcPr>
            <w:tcW w:w="1550" w:type="dxa"/>
            <w:shd w:val="clear" w:color="auto" w:fill="E6E6E6"/>
            <w:vAlign w:val="center"/>
          </w:tcPr>
          <w:p w14:paraId="097C19BF" w14:textId="77777777" w:rsidR="00A40C88" w:rsidRDefault="00CC1DDD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F463F7" w14:textId="77777777" w:rsidR="00A40C88" w:rsidRDefault="00CC1DDD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ABE1AE" w14:textId="77777777" w:rsidR="00A40C88" w:rsidRDefault="00CC1DDD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FDC03B" w14:textId="77777777" w:rsidR="00A40C88" w:rsidRDefault="00CC1DDD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C4601D" w14:textId="77777777" w:rsidR="00A40C88" w:rsidRDefault="00CC1DD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BA819B7" w14:textId="77777777" w:rsidR="00A40C88" w:rsidRDefault="00CC1DD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0C88" w14:paraId="043EF7EA" w14:textId="77777777">
        <w:tc>
          <w:tcPr>
            <w:tcW w:w="1550" w:type="dxa"/>
            <w:shd w:val="clear" w:color="auto" w:fill="E6E6E6"/>
            <w:vAlign w:val="center"/>
          </w:tcPr>
          <w:p w14:paraId="2EF34368" w14:textId="77777777" w:rsidR="00A40C88" w:rsidRDefault="00CC1DDD">
            <w:r>
              <w:t>默认</w:t>
            </w:r>
          </w:p>
        </w:tc>
        <w:tc>
          <w:tcPr>
            <w:tcW w:w="1550" w:type="dxa"/>
            <w:vAlign w:val="center"/>
          </w:tcPr>
          <w:p w14:paraId="456DB53D" w14:textId="77777777" w:rsidR="00A40C88" w:rsidRDefault="00CC1DDD">
            <w:r>
              <w:t>2.74</w:t>
            </w:r>
          </w:p>
        </w:tc>
        <w:tc>
          <w:tcPr>
            <w:tcW w:w="1550" w:type="dxa"/>
            <w:vAlign w:val="center"/>
          </w:tcPr>
          <w:p w14:paraId="1CCEB171" w14:textId="77777777" w:rsidR="00A40C88" w:rsidRDefault="00CC1DDD">
            <w:r>
              <w:t>65789</w:t>
            </w:r>
          </w:p>
        </w:tc>
        <w:tc>
          <w:tcPr>
            <w:tcW w:w="1550" w:type="dxa"/>
            <w:vAlign w:val="center"/>
          </w:tcPr>
          <w:p w14:paraId="4079EC15" w14:textId="77777777" w:rsidR="00A40C88" w:rsidRDefault="00CC1DDD">
            <w:r>
              <w:t>25955</w:t>
            </w:r>
          </w:p>
        </w:tc>
        <w:tc>
          <w:tcPr>
            <w:tcW w:w="1550" w:type="dxa"/>
            <w:vAlign w:val="center"/>
          </w:tcPr>
          <w:p w14:paraId="2062A5AB" w14:textId="77777777" w:rsidR="00A40C88" w:rsidRDefault="00CC1DDD">
            <w:r>
              <w:t>0.5257</w:t>
            </w:r>
          </w:p>
        </w:tc>
        <w:tc>
          <w:tcPr>
            <w:tcW w:w="1562" w:type="dxa"/>
            <w:vAlign w:val="center"/>
          </w:tcPr>
          <w:p w14:paraId="037A41E7" w14:textId="77777777" w:rsidR="00A40C88" w:rsidRDefault="00CC1DDD">
            <w:r>
              <w:t>682</w:t>
            </w:r>
          </w:p>
        </w:tc>
      </w:tr>
    </w:tbl>
    <w:p w14:paraId="7EB979EF" w14:textId="77777777" w:rsidR="00A40C88" w:rsidRDefault="00A40C88"/>
    <w:p w14:paraId="2C87D34A" w14:textId="77777777" w:rsidR="00A40C88" w:rsidRDefault="00CC1DDD">
      <w:pPr>
        <w:pStyle w:val="2"/>
        <w:widowControl w:val="0"/>
      </w:pPr>
      <w:bookmarkStart w:id="68" w:name="_Toc90211032"/>
      <w:r>
        <w:t>空调风机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40C88" w14:paraId="177E83B6" w14:textId="77777777">
        <w:tc>
          <w:tcPr>
            <w:tcW w:w="2326" w:type="dxa"/>
            <w:shd w:val="clear" w:color="auto" w:fill="E6E6E6"/>
            <w:vAlign w:val="center"/>
          </w:tcPr>
          <w:p w14:paraId="71C19552" w14:textId="77777777" w:rsidR="00A40C88" w:rsidRDefault="00CC1DD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A8A6A05" w14:textId="77777777" w:rsidR="00A40C88" w:rsidRDefault="00CC1DD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B1205C7" w14:textId="77777777" w:rsidR="00A40C88" w:rsidRDefault="00CC1DD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D747378" w14:textId="77777777" w:rsidR="00A40C88" w:rsidRDefault="00CC1DD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0C88" w14:paraId="355D5667" w14:textId="77777777">
        <w:tc>
          <w:tcPr>
            <w:tcW w:w="2326" w:type="dxa"/>
            <w:shd w:val="clear" w:color="auto" w:fill="E6E6E6"/>
            <w:vAlign w:val="center"/>
          </w:tcPr>
          <w:p w14:paraId="6B8F8AAC" w14:textId="77777777" w:rsidR="00A40C88" w:rsidRDefault="00CC1DDD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CC7D31B" w14:textId="77777777" w:rsidR="00A40C88" w:rsidRDefault="00CC1DDD">
            <w:r>
              <w:t>17754</w:t>
            </w:r>
          </w:p>
        </w:tc>
        <w:tc>
          <w:tcPr>
            <w:tcW w:w="2326" w:type="dxa"/>
            <w:vMerge w:val="restart"/>
            <w:vAlign w:val="center"/>
          </w:tcPr>
          <w:p w14:paraId="18FA9EEF" w14:textId="77777777" w:rsidR="00A40C88" w:rsidRDefault="00CC1DDD">
            <w:r>
              <w:t>0.5257</w:t>
            </w:r>
          </w:p>
        </w:tc>
        <w:tc>
          <w:tcPr>
            <w:tcW w:w="2337" w:type="dxa"/>
            <w:vAlign w:val="center"/>
          </w:tcPr>
          <w:p w14:paraId="61AFEE7F" w14:textId="77777777" w:rsidR="00A40C88" w:rsidRDefault="00CC1DDD">
            <w:r>
              <w:t>467</w:t>
            </w:r>
          </w:p>
        </w:tc>
      </w:tr>
      <w:tr w:rsidR="00A40C88" w14:paraId="26EA826B" w14:textId="77777777">
        <w:tc>
          <w:tcPr>
            <w:tcW w:w="2326" w:type="dxa"/>
            <w:shd w:val="clear" w:color="auto" w:fill="E6E6E6"/>
            <w:vAlign w:val="center"/>
          </w:tcPr>
          <w:p w14:paraId="58C88635" w14:textId="77777777" w:rsidR="00A40C88" w:rsidRDefault="00CC1DDD">
            <w:r>
              <w:t>风机盘管</w:t>
            </w:r>
          </w:p>
        </w:tc>
        <w:tc>
          <w:tcPr>
            <w:tcW w:w="2326" w:type="dxa"/>
            <w:vAlign w:val="center"/>
          </w:tcPr>
          <w:p w14:paraId="1FD18276" w14:textId="77777777" w:rsidR="00A40C88" w:rsidRDefault="00CC1DD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386AF3A" w14:textId="77777777" w:rsidR="00A40C88" w:rsidRDefault="00A40C88"/>
        </w:tc>
        <w:tc>
          <w:tcPr>
            <w:tcW w:w="2337" w:type="dxa"/>
            <w:vAlign w:val="center"/>
          </w:tcPr>
          <w:p w14:paraId="20FD0D0D" w14:textId="77777777" w:rsidR="00A40C88" w:rsidRDefault="00CC1DDD">
            <w:r>
              <w:t>0</w:t>
            </w:r>
          </w:p>
        </w:tc>
      </w:tr>
      <w:tr w:rsidR="00A40C88" w14:paraId="15A86140" w14:textId="77777777">
        <w:tc>
          <w:tcPr>
            <w:tcW w:w="2326" w:type="dxa"/>
            <w:shd w:val="clear" w:color="auto" w:fill="E6E6E6"/>
            <w:vAlign w:val="center"/>
          </w:tcPr>
          <w:p w14:paraId="0D99FC6B" w14:textId="77777777" w:rsidR="00A40C88" w:rsidRDefault="00CC1DDD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67755B87" w14:textId="77777777" w:rsidR="00A40C88" w:rsidRDefault="00CC1DDD">
            <w:r>
              <w:t>1459</w:t>
            </w:r>
          </w:p>
        </w:tc>
        <w:tc>
          <w:tcPr>
            <w:tcW w:w="2326" w:type="dxa"/>
            <w:vMerge/>
            <w:vAlign w:val="center"/>
          </w:tcPr>
          <w:p w14:paraId="1C452EE6" w14:textId="77777777" w:rsidR="00A40C88" w:rsidRDefault="00A40C88"/>
        </w:tc>
        <w:tc>
          <w:tcPr>
            <w:tcW w:w="2337" w:type="dxa"/>
            <w:vAlign w:val="center"/>
          </w:tcPr>
          <w:p w14:paraId="2524F3C4" w14:textId="77777777" w:rsidR="00A40C88" w:rsidRDefault="00CC1DDD">
            <w:r>
              <w:t>38</w:t>
            </w:r>
          </w:p>
        </w:tc>
      </w:tr>
      <w:tr w:rsidR="00A40C88" w14:paraId="1B3EDC4C" w14:textId="77777777">
        <w:tc>
          <w:tcPr>
            <w:tcW w:w="2326" w:type="dxa"/>
            <w:shd w:val="clear" w:color="auto" w:fill="E6E6E6"/>
            <w:vAlign w:val="center"/>
          </w:tcPr>
          <w:p w14:paraId="77A78CD1" w14:textId="77777777" w:rsidR="00A40C88" w:rsidRDefault="00CC1DDD">
            <w:r>
              <w:t>全空气机组</w:t>
            </w:r>
          </w:p>
        </w:tc>
        <w:tc>
          <w:tcPr>
            <w:tcW w:w="2326" w:type="dxa"/>
            <w:vAlign w:val="center"/>
          </w:tcPr>
          <w:p w14:paraId="71D23372" w14:textId="77777777" w:rsidR="00A40C88" w:rsidRDefault="00CC1DD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80C90A1" w14:textId="77777777" w:rsidR="00A40C88" w:rsidRDefault="00A40C88"/>
        </w:tc>
        <w:tc>
          <w:tcPr>
            <w:tcW w:w="2337" w:type="dxa"/>
            <w:vAlign w:val="center"/>
          </w:tcPr>
          <w:p w14:paraId="05153FD7" w14:textId="77777777" w:rsidR="00A40C88" w:rsidRDefault="00CC1DDD">
            <w:r>
              <w:t>0</w:t>
            </w:r>
          </w:p>
        </w:tc>
      </w:tr>
      <w:tr w:rsidR="00A40C88" w14:paraId="0C28019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5960422" w14:textId="77777777" w:rsidR="00A40C88" w:rsidRDefault="00CC1DDD">
            <w:r>
              <w:t>合计</w:t>
            </w:r>
          </w:p>
        </w:tc>
        <w:tc>
          <w:tcPr>
            <w:tcW w:w="2337" w:type="dxa"/>
            <w:vAlign w:val="center"/>
          </w:tcPr>
          <w:p w14:paraId="772972DA" w14:textId="77777777" w:rsidR="00A40C88" w:rsidRDefault="00CC1DDD">
            <w:r>
              <w:t>505</w:t>
            </w:r>
          </w:p>
        </w:tc>
      </w:tr>
    </w:tbl>
    <w:p w14:paraId="75D2DDF1" w14:textId="77777777" w:rsidR="00A40C88" w:rsidRDefault="00CC1DDD">
      <w:pPr>
        <w:pStyle w:val="1"/>
        <w:widowControl w:val="0"/>
        <w:jc w:val="both"/>
      </w:pPr>
      <w:bookmarkStart w:id="69" w:name="_Toc90211033"/>
      <w:r>
        <w:t>照明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40C88" w14:paraId="2C22E015" w14:textId="77777777">
        <w:tc>
          <w:tcPr>
            <w:tcW w:w="1822" w:type="dxa"/>
            <w:shd w:val="clear" w:color="auto" w:fill="E6E6E6"/>
            <w:vAlign w:val="center"/>
          </w:tcPr>
          <w:p w14:paraId="359954B2" w14:textId="77777777" w:rsidR="00A40C88" w:rsidRDefault="00CC1DD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530B1A" w14:textId="77777777" w:rsidR="00A40C88" w:rsidRDefault="00CC1DD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ADDC780" w14:textId="77777777" w:rsidR="00A40C88" w:rsidRDefault="00CC1DD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93B5849" w14:textId="77777777" w:rsidR="00A40C88" w:rsidRDefault="00CC1DD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4B6B9BE" w14:textId="77777777" w:rsidR="00A40C88" w:rsidRDefault="00CC1DD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10083F7" w14:textId="77777777" w:rsidR="00A40C88" w:rsidRDefault="00CC1DD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BD381AE" w14:textId="77777777" w:rsidR="00A40C88" w:rsidRDefault="00CC1DD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0C88" w14:paraId="21AB6416" w14:textId="77777777">
        <w:tc>
          <w:tcPr>
            <w:tcW w:w="1822" w:type="dxa"/>
            <w:vAlign w:val="center"/>
          </w:tcPr>
          <w:p w14:paraId="50FB4072" w14:textId="77777777" w:rsidR="00A40C88" w:rsidRDefault="00CC1DDD">
            <w:r>
              <w:t>起居室</w:t>
            </w:r>
          </w:p>
        </w:tc>
        <w:tc>
          <w:tcPr>
            <w:tcW w:w="1556" w:type="dxa"/>
            <w:vAlign w:val="center"/>
          </w:tcPr>
          <w:p w14:paraId="51E445CE" w14:textId="77777777" w:rsidR="00A40C88" w:rsidRDefault="00CC1DDD">
            <w:r>
              <w:t>5.11</w:t>
            </w:r>
          </w:p>
        </w:tc>
        <w:tc>
          <w:tcPr>
            <w:tcW w:w="854" w:type="dxa"/>
            <w:vAlign w:val="center"/>
          </w:tcPr>
          <w:p w14:paraId="3D56DB5C" w14:textId="77777777" w:rsidR="00A40C88" w:rsidRDefault="00CC1DDD">
            <w:r>
              <w:t>85</w:t>
            </w:r>
          </w:p>
        </w:tc>
        <w:tc>
          <w:tcPr>
            <w:tcW w:w="1098" w:type="dxa"/>
            <w:vAlign w:val="center"/>
          </w:tcPr>
          <w:p w14:paraId="482A2500" w14:textId="77777777" w:rsidR="00A40C88" w:rsidRDefault="00CC1DDD">
            <w:r>
              <w:t>2822</w:t>
            </w:r>
          </w:p>
        </w:tc>
        <w:tc>
          <w:tcPr>
            <w:tcW w:w="1330" w:type="dxa"/>
            <w:vAlign w:val="center"/>
          </w:tcPr>
          <w:p w14:paraId="13DA3CE8" w14:textId="77777777" w:rsidR="00A40C88" w:rsidRDefault="00CC1DDD">
            <w:r>
              <w:t>14422</w:t>
            </w:r>
          </w:p>
        </w:tc>
        <w:tc>
          <w:tcPr>
            <w:tcW w:w="1330" w:type="dxa"/>
            <w:vAlign w:val="center"/>
          </w:tcPr>
          <w:p w14:paraId="365F43D5" w14:textId="77777777" w:rsidR="00A40C88" w:rsidRDefault="00CC1DDD">
            <w:r>
              <w:t>0.5257</w:t>
            </w:r>
          </w:p>
        </w:tc>
        <w:tc>
          <w:tcPr>
            <w:tcW w:w="1330" w:type="dxa"/>
            <w:vAlign w:val="center"/>
          </w:tcPr>
          <w:p w14:paraId="7FBA1B04" w14:textId="77777777" w:rsidR="00A40C88" w:rsidRDefault="00CC1DDD">
            <w:r>
              <w:t>379</w:t>
            </w:r>
          </w:p>
        </w:tc>
      </w:tr>
      <w:tr w:rsidR="00A40C88" w14:paraId="1E1F3E4C" w14:textId="77777777">
        <w:tc>
          <w:tcPr>
            <w:tcW w:w="7990" w:type="dxa"/>
            <w:gridSpan w:val="6"/>
            <w:vAlign w:val="center"/>
          </w:tcPr>
          <w:p w14:paraId="472B6EBE" w14:textId="77777777" w:rsidR="00A40C88" w:rsidRDefault="00CC1DDD">
            <w:r>
              <w:t>总计</w:t>
            </w:r>
          </w:p>
        </w:tc>
        <w:tc>
          <w:tcPr>
            <w:tcW w:w="1330" w:type="dxa"/>
            <w:vAlign w:val="center"/>
          </w:tcPr>
          <w:p w14:paraId="68444530" w14:textId="77777777" w:rsidR="00A40C88" w:rsidRDefault="00CC1DDD">
            <w:r>
              <w:t>379</w:t>
            </w:r>
          </w:p>
        </w:tc>
      </w:tr>
    </w:tbl>
    <w:p w14:paraId="2FA5A6C1" w14:textId="77777777" w:rsidR="00A40C88" w:rsidRDefault="00CC1DDD">
      <w:pPr>
        <w:pStyle w:val="1"/>
        <w:widowControl w:val="0"/>
        <w:jc w:val="both"/>
      </w:pPr>
      <w:bookmarkStart w:id="70" w:name="_Toc90211034"/>
      <w:r>
        <w:lastRenderedPageBreak/>
        <w:t>插座设备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40C88" w14:paraId="25568296" w14:textId="77777777">
        <w:tc>
          <w:tcPr>
            <w:tcW w:w="1822" w:type="dxa"/>
            <w:shd w:val="clear" w:color="auto" w:fill="E6E6E6"/>
            <w:vAlign w:val="center"/>
          </w:tcPr>
          <w:p w14:paraId="00FAF5FC" w14:textId="77777777" w:rsidR="00A40C88" w:rsidRDefault="00CC1DD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BB7D0B" w14:textId="77777777" w:rsidR="00A40C88" w:rsidRDefault="00CC1DD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1B8E730" w14:textId="77777777" w:rsidR="00A40C88" w:rsidRDefault="00CC1DD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D89F9B9" w14:textId="77777777" w:rsidR="00A40C88" w:rsidRDefault="00CC1DD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13E0D83" w14:textId="77777777" w:rsidR="00A40C88" w:rsidRDefault="00CC1DD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4995C96" w14:textId="77777777" w:rsidR="00A40C88" w:rsidRDefault="00CC1DD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A81EC64" w14:textId="77777777" w:rsidR="00A40C88" w:rsidRDefault="00CC1DD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0C88" w14:paraId="609F661A" w14:textId="77777777">
        <w:tc>
          <w:tcPr>
            <w:tcW w:w="1822" w:type="dxa"/>
            <w:vAlign w:val="center"/>
          </w:tcPr>
          <w:p w14:paraId="02DC6832" w14:textId="77777777" w:rsidR="00A40C88" w:rsidRDefault="00CC1DDD">
            <w:r>
              <w:t>起居室</w:t>
            </w:r>
          </w:p>
        </w:tc>
        <w:tc>
          <w:tcPr>
            <w:tcW w:w="1556" w:type="dxa"/>
            <w:vAlign w:val="center"/>
          </w:tcPr>
          <w:p w14:paraId="5C960660" w14:textId="77777777" w:rsidR="00A40C88" w:rsidRDefault="00CC1DDD">
            <w:r>
              <w:t>37.67</w:t>
            </w:r>
          </w:p>
        </w:tc>
        <w:tc>
          <w:tcPr>
            <w:tcW w:w="854" w:type="dxa"/>
            <w:vAlign w:val="center"/>
          </w:tcPr>
          <w:p w14:paraId="027F8445" w14:textId="77777777" w:rsidR="00A40C88" w:rsidRDefault="00CC1DDD">
            <w:r>
              <w:t>85</w:t>
            </w:r>
          </w:p>
        </w:tc>
        <w:tc>
          <w:tcPr>
            <w:tcW w:w="1098" w:type="dxa"/>
            <w:vAlign w:val="center"/>
          </w:tcPr>
          <w:p w14:paraId="71020B0D" w14:textId="77777777" w:rsidR="00A40C88" w:rsidRDefault="00CC1DDD">
            <w:r>
              <w:t>2822</w:t>
            </w:r>
          </w:p>
        </w:tc>
        <w:tc>
          <w:tcPr>
            <w:tcW w:w="1330" w:type="dxa"/>
            <w:vAlign w:val="center"/>
          </w:tcPr>
          <w:p w14:paraId="766EF692" w14:textId="77777777" w:rsidR="00A40C88" w:rsidRDefault="00CC1DDD">
            <w:r>
              <w:t>106314</w:t>
            </w:r>
          </w:p>
        </w:tc>
        <w:tc>
          <w:tcPr>
            <w:tcW w:w="1330" w:type="dxa"/>
            <w:vAlign w:val="center"/>
          </w:tcPr>
          <w:p w14:paraId="19F631C2" w14:textId="77777777" w:rsidR="00A40C88" w:rsidRDefault="00CC1DDD">
            <w:r>
              <w:t>0.5257</w:t>
            </w:r>
          </w:p>
        </w:tc>
        <w:tc>
          <w:tcPr>
            <w:tcW w:w="1330" w:type="dxa"/>
            <w:vAlign w:val="center"/>
          </w:tcPr>
          <w:p w14:paraId="14DF968D" w14:textId="77777777" w:rsidR="00A40C88" w:rsidRDefault="00CC1DDD">
            <w:r>
              <w:t>2794</w:t>
            </w:r>
          </w:p>
        </w:tc>
      </w:tr>
      <w:tr w:rsidR="00A40C88" w14:paraId="15A3D59E" w14:textId="77777777">
        <w:tc>
          <w:tcPr>
            <w:tcW w:w="7990" w:type="dxa"/>
            <w:gridSpan w:val="6"/>
            <w:vAlign w:val="center"/>
          </w:tcPr>
          <w:p w14:paraId="5E1CED34" w14:textId="77777777" w:rsidR="00A40C88" w:rsidRDefault="00CC1DDD">
            <w:r>
              <w:t>总计</w:t>
            </w:r>
          </w:p>
        </w:tc>
        <w:tc>
          <w:tcPr>
            <w:tcW w:w="1330" w:type="dxa"/>
            <w:vAlign w:val="center"/>
          </w:tcPr>
          <w:p w14:paraId="16C4C41A" w14:textId="77777777" w:rsidR="00A40C88" w:rsidRDefault="00CC1DDD">
            <w:r>
              <w:t>2794</w:t>
            </w:r>
          </w:p>
        </w:tc>
      </w:tr>
    </w:tbl>
    <w:p w14:paraId="4946BC67" w14:textId="77777777" w:rsidR="00A40C88" w:rsidRDefault="00CC1DDD">
      <w:pPr>
        <w:pStyle w:val="1"/>
        <w:widowControl w:val="0"/>
        <w:jc w:val="both"/>
      </w:pPr>
      <w:bookmarkStart w:id="71" w:name="_Toc90211035"/>
      <w:r>
        <w:t>排风机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40C88" w14:paraId="5BBD9037" w14:textId="77777777">
        <w:tc>
          <w:tcPr>
            <w:tcW w:w="1165" w:type="dxa"/>
            <w:shd w:val="clear" w:color="auto" w:fill="E6E6E6"/>
            <w:vAlign w:val="center"/>
          </w:tcPr>
          <w:p w14:paraId="39B6A97D" w14:textId="77777777" w:rsidR="00A40C88" w:rsidRDefault="00CC1DDD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F90F3BB" w14:textId="77777777" w:rsidR="00A40C88" w:rsidRDefault="00CC1DDD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6E3262C" w14:textId="77777777" w:rsidR="00A40C88" w:rsidRDefault="00CC1DDD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33C4CA3" w14:textId="77777777" w:rsidR="00A40C88" w:rsidRDefault="00CC1DDD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B54DD36" w14:textId="77777777" w:rsidR="00A40C88" w:rsidRDefault="00CC1DDD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1B72BD8" w14:textId="77777777" w:rsidR="00A40C88" w:rsidRDefault="00CC1DD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19E566" w14:textId="77777777" w:rsidR="00A40C88" w:rsidRDefault="00CC1DD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822B22" w14:textId="77777777" w:rsidR="00A40C88" w:rsidRDefault="00CC1DD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0C88" w14:paraId="7BAC3AA9" w14:textId="77777777">
        <w:tc>
          <w:tcPr>
            <w:tcW w:w="1165" w:type="dxa"/>
            <w:vAlign w:val="center"/>
          </w:tcPr>
          <w:p w14:paraId="12527828" w14:textId="77777777" w:rsidR="00A40C88" w:rsidRDefault="00CC1DDD">
            <w:r>
              <w:t>5</w:t>
            </w:r>
          </w:p>
        </w:tc>
        <w:tc>
          <w:tcPr>
            <w:tcW w:w="1160" w:type="dxa"/>
            <w:vAlign w:val="center"/>
          </w:tcPr>
          <w:p w14:paraId="00D858C6" w14:textId="77777777" w:rsidR="00A40C88" w:rsidRDefault="00CC1DDD">
            <w:r>
              <w:t>10</w:t>
            </w:r>
          </w:p>
        </w:tc>
        <w:tc>
          <w:tcPr>
            <w:tcW w:w="1165" w:type="dxa"/>
            <w:vAlign w:val="center"/>
          </w:tcPr>
          <w:p w14:paraId="06D246ED" w14:textId="77777777" w:rsidR="00A40C88" w:rsidRDefault="00CC1DDD">
            <w:r>
              <w:t>0.8</w:t>
            </w:r>
          </w:p>
        </w:tc>
        <w:tc>
          <w:tcPr>
            <w:tcW w:w="1165" w:type="dxa"/>
            <w:vAlign w:val="center"/>
          </w:tcPr>
          <w:p w14:paraId="4BF79EE8" w14:textId="77777777" w:rsidR="00A40C88" w:rsidRDefault="00CC1DDD">
            <w:r>
              <w:t>5</w:t>
            </w:r>
          </w:p>
        </w:tc>
        <w:tc>
          <w:tcPr>
            <w:tcW w:w="1165" w:type="dxa"/>
            <w:vAlign w:val="center"/>
          </w:tcPr>
          <w:p w14:paraId="75980115" w14:textId="77777777" w:rsidR="00A40C88" w:rsidRDefault="00CC1DDD">
            <w:r>
              <w:t>365</w:t>
            </w:r>
          </w:p>
        </w:tc>
        <w:tc>
          <w:tcPr>
            <w:tcW w:w="1165" w:type="dxa"/>
            <w:vAlign w:val="center"/>
          </w:tcPr>
          <w:p w14:paraId="636E8035" w14:textId="77777777" w:rsidR="00A40C88" w:rsidRDefault="00CC1DDD">
            <w:r>
              <w:t>73000</w:t>
            </w:r>
          </w:p>
        </w:tc>
        <w:tc>
          <w:tcPr>
            <w:tcW w:w="1165" w:type="dxa"/>
            <w:vAlign w:val="center"/>
          </w:tcPr>
          <w:p w14:paraId="21395B94" w14:textId="77777777" w:rsidR="00A40C88" w:rsidRDefault="00CC1DDD">
            <w:r>
              <w:t>0.5257</w:t>
            </w:r>
          </w:p>
        </w:tc>
        <w:tc>
          <w:tcPr>
            <w:tcW w:w="1165" w:type="dxa"/>
            <w:vAlign w:val="center"/>
          </w:tcPr>
          <w:p w14:paraId="307B0CF1" w14:textId="77777777" w:rsidR="00A40C88" w:rsidRDefault="00CC1DDD">
            <w:r>
              <w:t>1919</w:t>
            </w:r>
          </w:p>
        </w:tc>
      </w:tr>
      <w:tr w:rsidR="00A40C88" w14:paraId="0CBD99A5" w14:textId="77777777">
        <w:tc>
          <w:tcPr>
            <w:tcW w:w="8150" w:type="dxa"/>
            <w:gridSpan w:val="7"/>
            <w:vAlign w:val="center"/>
          </w:tcPr>
          <w:p w14:paraId="19535FAE" w14:textId="77777777" w:rsidR="00A40C88" w:rsidRDefault="00CC1DDD">
            <w:r>
              <w:t>总计</w:t>
            </w:r>
          </w:p>
        </w:tc>
        <w:tc>
          <w:tcPr>
            <w:tcW w:w="1165" w:type="dxa"/>
            <w:vAlign w:val="center"/>
          </w:tcPr>
          <w:p w14:paraId="2E8A5A79" w14:textId="77777777" w:rsidR="00A40C88" w:rsidRDefault="00CC1DDD">
            <w:r>
              <w:t>1919</w:t>
            </w:r>
          </w:p>
        </w:tc>
      </w:tr>
    </w:tbl>
    <w:p w14:paraId="60BBFF91" w14:textId="77777777" w:rsidR="00A40C88" w:rsidRDefault="00CC1DDD">
      <w:pPr>
        <w:widowControl w:val="0"/>
        <w:jc w:val="both"/>
      </w:pPr>
      <w:r>
        <w:t>注：此类风机指非空调区域排风机</w:t>
      </w:r>
    </w:p>
    <w:p w14:paraId="27485976" w14:textId="77777777" w:rsidR="00A40C88" w:rsidRDefault="00CC1DDD">
      <w:pPr>
        <w:pStyle w:val="1"/>
        <w:widowControl w:val="0"/>
        <w:jc w:val="both"/>
      </w:pPr>
      <w:bookmarkStart w:id="72" w:name="_Toc90211036"/>
      <w:r>
        <w:t>生活热水</w:t>
      </w:r>
      <w:bookmarkEnd w:id="72"/>
    </w:p>
    <w:p w14:paraId="1D9CBA0B" w14:textId="77777777" w:rsidR="00A40C88" w:rsidRDefault="00CC1DDD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A40C88" w14:paraId="08B0CC87" w14:textId="77777777">
        <w:tc>
          <w:tcPr>
            <w:tcW w:w="933" w:type="dxa"/>
            <w:shd w:val="clear" w:color="auto" w:fill="E6E6E6"/>
            <w:vAlign w:val="center"/>
          </w:tcPr>
          <w:p w14:paraId="2099F7FD" w14:textId="77777777" w:rsidR="00A40C88" w:rsidRDefault="00CC1DDD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DCB5D08" w14:textId="77777777" w:rsidR="00A40C88" w:rsidRDefault="00CC1DDD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DBCD79F" w14:textId="77777777" w:rsidR="00A40C88" w:rsidRDefault="00CC1DD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0A8AED4" w14:textId="77777777" w:rsidR="00A40C88" w:rsidRDefault="00CC1DD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247BA1C" w14:textId="77777777" w:rsidR="00A40C88" w:rsidRDefault="00CC1DD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4BB7567" w14:textId="77777777" w:rsidR="00A40C88" w:rsidRDefault="00CC1DD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693B0DB" w14:textId="77777777" w:rsidR="00A40C88" w:rsidRDefault="00CC1DD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AF4BA7F" w14:textId="77777777" w:rsidR="00A40C88" w:rsidRDefault="00CC1DD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9A35435" w14:textId="77777777" w:rsidR="00A40C88" w:rsidRDefault="00CC1DD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9E24653" w14:textId="77777777" w:rsidR="00A40C88" w:rsidRDefault="00CC1DD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40C88" w14:paraId="374D473B" w14:textId="77777777">
        <w:tc>
          <w:tcPr>
            <w:tcW w:w="933" w:type="dxa"/>
            <w:vAlign w:val="center"/>
          </w:tcPr>
          <w:p w14:paraId="01A2F984" w14:textId="77777777" w:rsidR="00A40C88" w:rsidRDefault="00CC1DDD">
            <w:r>
              <w:t>办公</w:t>
            </w:r>
          </w:p>
        </w:tc>
        <w:tc>
          <w:tcPr>
            <w:tcW w:w="933" w:type="dxa"/>
            <w:vAlign w:val="center"/>
          </w:tcPr>
          <w:p w14:paraId="644ADF58" w14:textId="77777777" w:rsidR="00A40C88" w:rsidRDefault="00CC1DDD">
            <w:r>
              <w:t>0.9</w:t>
            </w:r>
          </w:p>
        </w:tc>
        <w:tc>
          <w:tcPr>
            <w:tcW w:w="933" w:type="dxa"/>
            <w:vAlign w:val="center"/>
          </w:tcPr>
          <w:p w14:paraId="27671B1F" w14:textId="77777777" w:rsidR="00A40C88" w:rsidRDefault="00CC1DDD">
            <w:r>
              <w:t>10</w:t>
            </w:r>
          </w:p>
        </w:tc>
        <w:tc>
          <w:tcPr>
            <w:tcW w:w="933" w:type="dxa"/>
            <w:vAlign w:val="center"/>
          </w:tcPr>
          <w:p w14:paraId="398845A2" w14:textId="77777777" w:rsidR="00A40C88" w:rsidRDefault="00CC1DDD">
            <w:r>
              <w:t>100</w:t>
            </w:r>
          </w:p>
        </w:tc>
        <w:tc>
          <w:tcPr>
            <w:tcW w:w="933" w:type="dxa"/>
            <w:vAlign w:val="center"/>
          </w:tcPr>
          <w:p w14:paraId="3BE43BBB" w14:textId="77777777" w:rsidR="00A40C88" w:rsidRDefault="00CC1DDD">
            <w:r>
              <w:t>365</w:t>
            </w:r>
          </w:p>
        </w:tc>
        <w:tc>
          <w:tcPr>
            <w:tcW w:w="933" w:type="dxa"/>
            <w:vAlign w:val="center"/>
          </w:tcPr>
          <w:p w14:paraId="3DD453A5" w14:textId="77777777" w:rsidR="00A40C88" w:rsidRDefault="00CC1DDD">
            <w:r>
              <w:t>7120.16</w:t>
            </w:r>
          </w:p>
        </w:tc>
        <w:tc>
          <w:tcPr>
            <w:tcW w:w="933" w:type="dxa"/>
            <w:vAlign w:val="center"/>
          </w:tcPr>
          <w:p w14:paraId="1599AB33" w14:textId="77777777" w:rsidR="00A40C88" w:rsidRDefault="00CC1DDD">
            <w:r>
              <w:t>－</w:t>
            </w:r>
          </w:p>
        </w:tc>
        <w:tc>
          <w:tcPr>
            <w:tcW w:w="933" w:type="dxa"/>
            <w:vAlign w:val="center"/>
          </w:tcPr>
          <w:p w14:paraId="4349773A" w14:textId="77777777" w:rsidR="00A40C88" w:rsidRDefault="00CC1DDD">
            <w:r>
              <w:t>－</w:t>
            </w:r>
          </w:p>
        </w:tc>
        <w:tc>
          <w:tcPr>
            <w:tcW w:w="933" w:type="dxa"/>
            <w:vAlign w:val="center"/>
          </w:tcPr>
          <w:p w14:paraId="746FD2A5" w14:textId="77777777" w:rsidR="00A40C88" w:rsidRDefault="00CC1DDD">
            <w:r>
              <w:t>－</w:t>
            </w:r>
          </w:p>
        </w:tc>
        <w:tc>
          <w:tcPr>
            <w:tcW w:w="933" w:type="dxa"/>
            <w:vAlign w:val="center"/>
          </w:tcPr>
          <w:p w14:paraId="00F0F756" w14:textId="77777777" w:rsidR="00A40C88" w:rsidRDefault="00CC1DDD">
            <w:r>
              <w:t>－</w:t>
            </w:r>
          </w:p>
        </w:tc>
      </w:tr>
      <w:tr w:rsidR="00A40C88" w14:paraId="7BB31478" w14:textId="77777777">
        <w:tc>
          <w:tcPr>
            <w:tcW w:w="4665" w:type="dxa"/>
            <w:gridSpan w:val="5"/>
            <w:vAlign w:val="center"/>
          </w:tcPr>
          <w:p w14:paraId="2AB263A0" w14:textId="77777777" w:rsidR="00A40C88" w:rsidRDefault="00CC1DDD">
            <w:r>
              <w:t>总计</w:t>
            </w:r>
          </w:p>
        </w:tc>
        <w:tc>
          <w:tcPr>
            <w:tcW w:w="933" w:type="dxa"/>
            <w:vAlign w:val="center"/>
          </w:tcPr>
          <w:p w14:paraId="18A4B11E" w14:textId="77777777" w:rsidR="00A40C88" w:rsidRDefault="00CC1DDD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012B8406" w14:textId="77777777" w:rsidR="00A40C88" w:rsidRDefault="00A40C88"/>
        </w:tc>
        <w:tc>
          <w:tcPr>
            <w:tcW w:w="933" w:type="dxa"/>
            <w:vAlign w:val="center"/>
          </w:tcPr>
          <w:p w14:paraId="7D748F86" w14:textId="77777777" w:rsidR="00A40C88" w:rsidRDefault="00CC1DDD">
            <w:r>
              <w:t>0</w:t>
            </w:r>
          </w:p>
        </w:tc>
      </w:tr>
    </w:tbl>
    <w:p w14:paraId="202530AA" w14:textId="77777777" w:rsidR="00A40C88" w:rsidRDefault="00A40C8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40C88" w14:paraId="0949E123" w14:textId="77777777">
        <w:tc>
          <w:tcPr>
            <w:tcW w:w="2326" w:type="dxa"/>
            <w:shd w:val="clear" w:color="auto" w:fill="E6E6E6"/>
            <w:vAlign w:val="center"/>
          </w:tcPr>
          <w:p w14:paraId="4DC8A0FB" w14:textId="77777777" w:rsidR="00A40C88" w:rsidRDefault="00CC1DD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4D49201" w14:textId="77777777" w:rsidR="00A40C88" w:rsidRDefault="00CC1DD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9F1FB85" w14:textId="77777777" w:rsidR="00A40C88" w:rsidRDefault="00CC1DD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34AD7EA" w14:textId="77777777" w:rsidR="00A40C88" w:rsidRDefault="00CC1DD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0C88" w14:paraId="403714A2" w14:textId="77777777">
        <w:tc>
          <w:tcPr>
            <w:tcW w:w="2326" w:type="dxa"/>
            <w:shd w:val="clear" w:color="auto" w:fill="E6E6E6"/>
            <w:vAlign w:val="center"/>
          </w:tcPr>
          <w:p w14:paraId="724EA6DF" w14:textId="77777777" w:rsidR="00A40C88" w:rsidRDefault="00CC1DDD">
            <w:r>
              <w:t>生活热水</w:t>
            </w:r>
          </w:p>
        </w:tc>
        <w:tc>
          <w:tcPr>
            <w:tcW w:w="2326" w:type="dxa"/>
            <w:vAlign w:val="center"/>
          </w:tcPr>
          <w:p w14:paraId="4E64AAD4" w14:textId="77777777" w:rsidR="00A40C88" w:rsidRDefault="00CC1DDD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06FA5D90" w14:textId="77777777" w:rsidR="00A40C88" w:rsidRDefault="00CC1DDD">
            <w:r>
              <w:t>0.5257</w:t>
            </w:r>
          </w:p>
        </w:tc>
        <w:tc>
          <w:tcPr>
            <w:tcW w:w="2337" w:type="dxa"/>
            <w:vAlign w:val="center"/>
          </w:tcPr>
          <w:p w14:paraId="4DE408EC" w14:textId="77777777" w:rsidR="00A40C88" w:rsidRDefault="00CC1DDD">
            <w:r>
              <w:t>187</w:t>
            </w:r>
          </w:p>
        </w:tc>
      </w:tr>
      <w:tr w:rsidR="00A40C88" w14:paraId="4A31BB7F" w14:textId="77777777">
        <w:tc>
          <w:tcPr>
            <w:tcW w:w="2326" w:type="dxa"/>
            <w:shd w:val="clear" w:color="auto" w:fill="E6E6E6"/>
            <w:vAlign w:val="center"/>
          </w:tcPr>
          <w:p w14:paraId="1C1F6EF5" w14:textId="77777777" w:rsidR="00A40C88" w:rsidRDefault="00CC1DDD">
            <w:r>
              <w:t>太阳能</w:t>
            </w:r>
          </w:p>
        </w:tc>
        <w:tc>
          <w:tcPr>
            <w:tcW w:w="2326" w:type="dxa"/>
            <w:vAlign w:val="center"/>
          </w:tcPr>
          <w:p w14:paraId="7CF07A40" w14:textId="77777777" w:rsidR="00A40C88" w:rsidRDefault="00CC1DD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08EF3DE" w14:textId="77777777" w:rsidR="00A40C88" w:rsidRDefault="00A40C88"/>
        </w:tc>
        <w:tc>
          <w:tcPr>
            <w:tcW w:w="2337" w:type="dxa"/>
            <w:vAlign w:val="center"/>
          </w:tcPr>
          <w:p w14:paraId="772E66FC" w14:textId="77777777" w:rsidR="00A40C88" w:rsidRDefault="00CC1DDD">
            <w:r>
              <w:t>0</w:t>
            </w:r>
          </w:p>
        </w:tc>
      </w:tr>
      <w:tr w:rsidR="00A40C88" w14:paraId="1F481C1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0F2CAFB" w14:textId="77777777" w:rsidR="00A40C88" w:rsidRDefault="00CC1DDD">
            <w:r>
              <w:t>合计</w:t>
            </w:r>
          </w:p>
        </w:tc>
        <w:tc>
          <w:tcPr>
            <w:tcW w:w="2337" w:type="dxa"/>
            <w:vAlign w:val="center"/>
          </w:tcPr>
          <w:p w14:paraId="2D61E2D7" w14:textId="77777777" w:rsidR="00A40C88" w:rsidRDefault="00CC1DDD">
            <w:r>
              <w:t>187</w:t>
            </w:r>
          </w:p>
        </w:tc>
      </w:tr>
    </w:tbl>
    <w:p w14:paraId="2C695001" w14:textId="77777777" w:rsidR="00A40C88" w:rsidRDefault="00A40C88"/>
    <w:p w14:paraId="5F2F070F" w14:textId="77777777" w:rsidR="00A40C88" w:rsidRDefault="00CC1DDD">
      <w:pPr>
        <w:pStyle w:val="1"/>
        <w:widowControl w:val="0"/>
        <w:jc w:val="both"/>
      </w:pPr>
      <w:bookmarkStart w:id="73" w:name="_Toc90211037"/>
      <w:r>
        <w:t>电梯</w:t>
      </w:r>
      <w:bookmarkEnd w:id="73"/>
    </w:p>
    <w:p w14:paraId="2A2EBC58" w14:textId="77777777" w:rsidR="00A40C88" w:rsidRDefault="00CC1DDD">
      <w:pPr>
        <w:pStyle w:val="2"/>
        <w:widowControl w:val="0"/>
      </w:pPr>
      <w:bookmarkStart w:id="74" w:name="_Toc90211038"/>
      <w:r>
        <w:t>直梯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40C88" w14:paraId="0909863D" w14:textId="77777777">
        <w:tc>
          <w:tcPr>
            <w:tcW w:w="1256" w:type="dxa"/>
            <w:shd w:val="clear" w:color="auto" w:fill="E6E6E6"/>
            <w:vAlign w:val="center"/>
          </w:tcPr>
          <w:p w14:paraId="5DFC330A" w14:textId="77777777" w:rsidR="00A40C88" w:rsidRDefault="00CC1DDD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3EF3E1" w14:textId="77777777" w:rsidR="00A40C88" w:rsidRDefault="00CC1DDD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D1ED223" w14:textId="77777777" w:rsidR="00A40C88" w:rsidRDefault="00CC1DDD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70428F" w14:textId="77777777" w:rsidR="00A40C88" w:rsidRDefault="00CC1DDD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64A7A" w14:textId="77777777" w:rsidR="00A40C88" w:rsidRDefault="00CC1DDD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54250D" w14:textId="77777777" w:rsidR="00A40C88" w:rsidRDefault="00CC1DDD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1E51CB" w14:textId="77777777" w:rsidR="00A40C88" w:rsidRDefault="00CC1DDD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034AC10" w14:textId="77777777" w:rsidR="00A40C88" w:rsidRDefault="00CC1DDD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B9E16B" w14:textId="77777777" w:rsidR="00A40C88" w:rsidRDefault="00CC1DD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40C88" w14:paraId="1F4F0723" w14:textId="77777777">
        <w:tc>
          <w:tcPr>
            <w:tcW w:w="1256" w:type="dxa"/>
            <w:vAlign w:val="center"/>
          </w:tcPr>
          <w:p w14:paraId="4D6F86C2" w14:textId="77777777" w:rsidR="00A40C88" w:rsidRDefault="00CC1DDD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A91ADF2" w14:textId="77777777" w:rsidR="00A40C88" w:rsidRDefault="00CC1DDD">
            <w:r>
              <w:t>1.26</w:t>
            </w:r>
          </w:p>
        </w:tc>
        <w:tc>
          <w:tcPr>
            <w:tcW w:w="1273" w:type="dxa"/>
            <w:vAlign w:val="center"/>
          </w:tcPr>
          <w:p w14:paraId="51CB0537" w14:textId="77777777" w:rsidR="00A40C88" w:rsidRDefault="00CC1DDD">
            <w:r>
              <w:t>1350</w:t>
            </w:r>
          </w:p>
        </w:tc>
        <w:tc>
          <w:tcPr>
            <w:tcW w:w="707" w:type="dxa"/>
            <w:vAlign w:val="center"/>
          </w:tcPr>
          <w:p w14:paraId="7493E2D3" w14:textId="77777777" w:rsidR="00A40C88" w:rsidRDefault="00CC1DDD">
            <w:r>
              <w:t>1.75</w:t>
            </w:r>
          </w:p>
        </w:tc>
        <w:tc>
          <w:tcPr>
            <w:tcW w:w="848" w:type="dxa"/>
            <w:vAlign w:val="center"/>
          </w:tcPr>
          <w:p w14:paraId="68719C4E" w14:textId="77777777" w:rsidR="00A40C88" w:rsidRDefault="00CC1DDD">
            <w:r>
              <w:t>200</w:t>
            </w:r>
          </w:p>
        </w:tc>
        <w:tc>
          <w:tcPr>
            <w:tcW w:w="990" w:type="dxa"/>
            <w:vAlign w:val="center"/>
          </w:tcPr>
          <w:p w14:paraId="69864CA7" w14:textId="77777777" w:rsidR="00A40C88" w:rsidRDefault="00CC1DDD">
            <w:r>
              <w:t>1.5</w:t>
            </w:r>
          </w:p>
        </w:tc>
        <w:tc>
          <w:tcPr>
            <w:tcW w:w="990" w:type="dxa"/>
            <w:vAlign w:val="center"/>
          </w:tcPr>
          <w:p w14:paraId="60378738" w14:textId="77777777" w:rsidR="00A40C88" w:rsidRDefault="00CC1DDD">
            <w:r>
              <w:t>365</w:t>
            </w:r>
          </w:p>
        </w:tc>
        <w:tc>
          <w:tcPr>
            <w:tcW w:w="565" w:type="dxa"/>
            <w:vAlign w:val="center"/>
          </w:tcPr>
          <w:p w14:paraId="4D4B6668" w14:textId="77777777" w:rsidR="00A40C88" w:rsidRDefault="00CC1DDD">
            <w:r>
              <w:t>2</w:t>
            </w:r>
          </w:p>
        </w:tc>
        <w:tc>
          <w:tcPr>
            <w:tcW w:w="1131" w:type="dxa"/>
            <w:vAlign w:val="center"/>
          </w:tcPr>
          <w:p w14:paraId="60A46F4F" w14:textId="77777777" w:rsidR="00A40C88" w:rsidRDefault="00CC1DDD">
            <w:r>
              <w:t>11953</w:t>
            </w:r>
          </w:p>
        </w:tc>
      </w:tr>
      <w:tr w:rsidR="00A40C88" w14:paraId="2E892708" w14:textId="77777777">
        <w:tc>
          <w:tcPr>
            <w:tcW w:w="8185" w:type="dxa"/>
            <w:gridSpan w:val="8"/>
            <w:vAlign w:val="center"/>
          </w:tcPr>
          <w:p w14:paraId="35D19099" w14:textId="77777777" w:rsidR="00A40C88" w:rsidRDefault="00CC1DDD">
            <w:r>
              <w:t>总计</w:t>
            </w:r>
          </w:p>
        </w:tc>
        <w:tc>
          <w:tcPr>
            <w:tcW w:w="1131" w:type="dxa"/>
            <w:vAlign w:val="center"/>
          </w:tcPr>
          <w:p w14:paraId="43A510FA" w14:textId="77777777" w:rsidR="00A40C88" w:rsidRDefault="00CC1DDD">
            <w:r>
              <w:t>11953</w:t>
            </w:r>
          </w:p>
        </w:tc>
      </w:tr>
    </w:tbl>
    <w:p w14:paraId="5EAB1A12" w14:textId="77777777" w:rsidR="00A40C88" w:rsidRDefault="00CC1DDD">
      <w:pPr>
        <w:pStyle w:val="2"/>
        <w:widowControl w:val="0"/>
      </w:pPr>
      <w:bookmarkStart w:id="75" w:name="_Toc90211039"/>
      <w:r>
        <w:lastRenderedPageBreak/>
        <w:t>电梯碳排放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40C88" w14:paraId="237155E1" w14:textId="77777777">
        <w:tc>
          <w:tcPr>
            <w:tcW w:w="2326" w:type="dxa"/>
            <w:shd w:val="clear" w:color="auto" w:fill="E6E6E6"/>
            <w:vAlign w:val="center"/>
          </w:tcPr>
          <w:p w14:paraId="65141F45" w14:textId="77777777" w:rsidR="00A40C88" w:rsidRDefault="00CC1DDD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0008823" w14:textId="77777777" w:rsidR="00A40C88" w:rsidRDefault="00CC1DD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F737A09" w14:textId="77777777" w:rsidR="00A40C88" w:rsidRDefault="00CC1DD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C1D8482" w14:textId="77777777" w:rsidR="00A40C88" w:rsidRDefault="00CC1DD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0C88" w14:paraId="35C1C6BF" w14:textId="77777777">
        <w:tc>
          <w:tcPr>
            <w:tcW w:w="2326" w:type="dxa"/>
            <w:shd w:val="clear" w:color="auto" w:fill="E6E6E6"/>
            <w:vAlign w:val="center"/>
          </w:tcPr>
          <w:p w14:paraId="4DF86CBB" w14:textId="77777777" w:rsidR="00A40C88" w:rsidRDefault="00CC1DDD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4E703386" w14:textId="77777777" w:rsidR="00A40C88" w:rsidRDefault="00CC1DDD">
            <w:r>
              <w:t>11953</w:t>
            </w:r>
          </w:p>
        </w:tc>
        <w:tc>
          <w:tcPr>
            <w:tcW w:w="2326" w:type="dxa"/>
            <w:vAlign w:val="center"/>
          </w:tcPr>
          <w:p w14:paraId="4175839B" w14:textId="77777777" w:rsidR="00A40C88" w:rsidRDefault="00CC1DDD">
            <w:r>
              <w:t>0.5257</w:t>
            </w:r>
          </w:p>
        </w:tc>
        <w:tc>
          <w:tcPr>
            <w:tcW w:w="2337" w:type="dxa"/>
            <w:vAlign w:val="center"/>
          </w:tcPr>
          <w:p w14:paraId="5446A8AD" w14:textId="77777777" w:rsidR="00A40C88" w:rsidRDefault="00CC1DDD">
            <w:r>
              <w:t>314</w:t>
            </w:r>
          </w:p>
        </w:tc>
      </w:tr>
      <w:tr w:rsidR="00A40C88" w14:paraId="09E68F8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5F25551" w14:textId="77777777" w:rsidR="00A40C88" w:rsidRDefault="00CC1DDD">
            <w:r>
              <w:t>合计</w:t>
            </w:r>
          </w:p>
        </w:tc>
        <w:tc>
          <w:tcPr>
            <w:tcW w:w="2337" w:type="dxa"/>
            <w:vAlign w:val="center"/>
          </w:tcPr>
          <w:p w14:paraId="1CBFECA7" w14:textId="77777777" w:rsidR="00A40C88" w:rsidRDefault="00CC1DDD">
            <w:r>
              <w:t>314</w:t>
            </w:r>
          </w:p>
        </w:tc>
      </w:tr>
    </w:tbl>
    <w:p w14:paraId="6D1DAF45" w14:textId="77777777" w:rsidR="00A40C88" w:rsidRDefault="00CC1DDD">
      <w:pPr>
        <w:pStyle w:val="1"/>
        <w:widowControl w:val="0"/>
        <w:jc w:val="both"/>
      </w:pPr>
      <w:bookmarkStart w:id="76" w:name="_Toc90211040"/>
      <w:r>
        <w:t>光伏发电</w:t>
      </w:r>
      <w:bookmarkEnd w:id="76"/>
    </w:p>
    <w:p w14:paraId="26D9D9DC" w14:textId="77777777" w:rsidR="00A40C88" w:rsidRDefault="00CC1DDD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40C88" w14:paraId="3045BC2C" w14:textId="77777777">
        <w:tc>
          <w:tcPr>
            <w:tcW w:w="1398" w:type="dxa"/>
            <w:shd w:val="clear" w:color="auto" w:fill="E6E6E6"/>
            <w:vAlign w:val="center"/>
          </w:tcPr>
          <w:p w14:paraId="0E87A710" w14:textId="77777777" w:rsidR="00A40C88" w:rsidRDefault="00CC1DDD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20D800" w14:textId="77777777" w:rsidR="00A40C88" w:rsidRDefault="00CC1DDD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0B1A8A" w14:textId="77777777" w:rsidR="00A40C88" w:rsidRDefault="00CC1DDD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061638" w14:textId="77777777" w:rsidR="00A40C88" w:rsidRDefault="00CC1DDD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8F4660" w14:textId="77777777" w:rsidR="00A40C88" w:rsidRDefault="00CC1DDD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C8B9728" w14:textId="77777777" w:rsidR="00A40C88" w:rsidRDefault="00CC1DD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232C1E8" w14:textId="77777777" w:rsidR="00A40C88" w:rsidRDefault="00CC1DD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40C88" w14:paraId="12AA465E" w14:textId="77777777">
        <w:tc>
          <w:tcPr>
            <w:tcW w:w="1398" w:type="dxa"/>
            <w:vAlign w:val="center"/>
          </w:tcPr>
          <w:p w14:paraId="7E50A41F" w14:textId="77777777" w:rsidR="00A40C88" w:rsidRDefault="00CC1DDD">
            <w:r>
              <w:t>0</w:t>
            </w:r>
          </w:p>
        </w:tc>
        <w:tc>
          <w:tcPr>
            <w:tcW w:w="1131" w:type="dxa"/>
            <w:vAlign w:val="center"/>
          </w:tcPr>
          <w:p w14:paraId="76B525AE" w14:textId="77777777" w:rsidR="00A40C88" w:rsidRDefault="00CC1DDD">
            <w:r>
              <w:t>0.4</w:t>
            </w:r>
          </w:p>
        </w:tc>
        <w:tc>
          <w:tcPr>
            <w:tcW w:w="1131" w:type="dxa"/>
            <w:vAlign w:val="center"/>
          </w:tcPr>
          <w:p w14:paraId="1E737E1F" w14:textId="77777777" w:rsidR="00A40C88" w:rsidRDefault="00CC1DDD">
            <w:r>
              <w:t>0.8</w:t>
            </w:r>
          </w:p>
        </w:tc>
        <w:tc>
          <w:tcPr>
            <w:tcW w:w="1697" w:type="dxa"/>
            <w:vAlign w:val="center"/>
          </w:tcPr>
          <w:p w14:paraId="4FBA331E" w14:textId="77777777" w:rsidR="00A40C88" w:rsidRDefault="00CC1DDD">
            <w:r>
              <w:t>0.9</w:t>
            </w:r>
          </w:p>
        </w:tc>
        <w:tc>
          <w:tcPr>
            <w:tcW w:w="1131" w:type="dxa"/>
            <w:vAlign w:val="center"/>
          </w:tcPr>
          <w:p w14:paraId="3547E728" w14:textId="77777777" w:rsidR="00A40C88" w:rsidRDefault="00CC1DDD">
            <w:r>
              <w:t>0</w:t>
            </w:r>
          </w:p>
        </w:tc>
        <w:tc>
          <w:tcPr>
            <w:tcW w:w="1431" w:type="dxa"/>
            <w:vAlign w:val="center"/>
          </w:tcPr>
          <w:p w14:paraId="227BBA88" w14:textId="77777777" w:rsidR="00A40C88" w:rsidRDefault="00CC1DDD">
            <w:r>
              <w:t>0.5257</w:t>
            </w:r>
          </w:p>
        </w:tc>
        <w:tc>
          <w:tcPr>
            <w:tcW w:w="1398" w:type="dxa"/>
            <w:vAlign w:val="center"/>
          </w:tcPr>
          <w:p w14:paraId="7FAFB471" w14:textId="77777777" w:rsidR="00A40C88" w:rsidRDefault="00CC1DDD">
            <w:r>
              <w:t>0</w:t>
            </w:r>
          </w:p>
        </w:tc>
      </w:tr>
      <w:tr w:rsidR="00A40C88" w14:paraId="261F2AE3" w14:textId="77777777">
        <w:tc>
          <w:tcPr>
            <w:tcW w:w="7919" w:type="dxa"/>
            <w:gridSpan w:val="6"/>
            <w:vAlign w:val="center"/>
          </w:tcPr>
          <w:p w14:paraId="295A4C9B" w14:textId="77777777" w:rsidR="00A40C88" w:rsidRDefault="00CC1DDD">
            <w:r>
              <w:t>总计</w:t>
            </w:r>
          </w:p>
        </w:tc>
        <w:tc>
          <w:tcPr>
            <w:tcW w:w="1398" w:type="dxa"/>
            <w:vAlign w:val="center"/>
          </w:tcPr>
          <w:p w14:paraId="0839A297" w14:textId="77777777" w:rsidR="00A40C88" w:rsidRDefault="00CC1DDD">
            <w:r>
              <w:t>0</w:t>
            </w:r>
          </w:p>
        </w:tc>
      </w:tr>
    </w:tbl>
    <w:p w14:paraId="14BD0A81" w14:textId="77777777" w:rsidR="00A40C88" w:rsidRDefault="00CC1DDD">
      <w:pPr>
        <w:pStyle w:val="1"/>
        <w:widowControl w:val="0"/>
        <w:jc w:val="both"/>
      </w:pPr>
      <w:bookmarkStart w:id="77" w:name="_Toc90211041"/>
      <w:r>
        <w:t>风力发电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A40C88" w14:paraId="2F32D033" w14:textId="77777777">
        <w:tc>
          <w:tcPr>
            <w:tcW w:w="3096" w:type="dxa"/>
            <w:shd w:val="clear" w:color="auto" w:fill="E6E6E6"/>
            <w:vAlign w:val="center"/>
          </w:tcPr>
          <w:p w14:paraId="3348A7A5" w14:textId="77777777" w:rsidR="00A40C88" w:rsidRDefault="00CC1DDD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5421F0" w14:textId="77777777" w:rsidR="00A40C88" w:rsidRDefault="00CC1DDD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A6A21F" w14:textId="77777777" w:rsidR="00A40C88" w:rsidRDefault="00CC1DDD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A64001" w14:textId="77777777" w:rsidR="00A40C88" w:rsidRDefault="00CC1DDD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F21770" w14:textId="77777777" w:rsidR="00A40C88" w:rsidRDefault="00CC1DDD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47A22EA" w14:textId="77777777" w:rsidR="00A40C88" w:rsidRDefault="00CC1DDD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9A5555" w14:textId="77777777" w:rsidR="00A40C88" w:rsidRDefault="00CC1DDD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7C86E0E" w14:textId="77777777" w:rsidR="00A40C88" w:rsidRDefault="00CC1DD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40C88" w14:paraId="33E03384" w14:textId="77777777">
        <w:tc>
          <w:tcPr>
            <w:tcW w:w="3096" w:type="dxa"/>
            <w:vAlign w:val="center"/>
          </w:tcPr>
          <w:p w14:paraId="4B6A0872" w14:textId="77777777" w:rsidR="00A40C88" w:rsidRDefault="00CC1DDD">
            <w:r>
              <w:t>郊区、厂区</w:t>
            </w:r>
          </w:p>
        </w:tc>
        <w:tc>
          <w:tcPr>
            <w:tcW w:w="707" w:type="dxa"/>
            <w:vAlign w:val="center"/>
          </w:tcPr>
          <w:p w14:paraId="3DD2E80A" w14:textId="77777777" w:rsidR="00A40C88" w:rsidRDefault="00CC1DDD">
            <w:r>
              <w:t>54</w:t>
            </w:r>
          </w:p>
        </w:tc>
        <w:tc>
          <w:tcPr>
            <w:tcW w:w="990" w:type="dxa"/>
            <w:vAlign w:val="center"/>
          </w:tcPr>
          <w:p w14:paraId="5F1C8D51" w14:textId="77777777" w:rsidR="00A40C88" w:rsidRDefault="00CC1DDD">
            <w:r>
              <w:t>65</w:t>
            </w:r>
          </w:p>
        </w:tc>
        <w:tc>
          <w:tcPr>
            <w:tcW w:w="1131" w:type="dxa"/>
            <w:vAlign w:val="center"/>
          </w:tcPr>
          <w:p w14:paraId="6566336A" w14:textId="77777777" w:rsidR="00A40C88" w:rsidRDefault="00CC1DDD">
            <w:r>
              <w:t>5</w:t>
            </w:r>
          </w:p>
        </w:tc>
        <w:tc>
          <w:tcPr>
            <w:tcW w:w="707" w:type="dxa"/>
            <w:vAlign w:val="center"/>
          </w:tcPr>
          <w:p w14:paraId="1CCF654B" w14:textId="77777777" w:rsidR="00A40C88" w:rsidRDefault="00CC1DDD">
            <w:r>
              <w:t>0.35</w:t>
            </w:r>
          </w:p>
        </w:tc>
        <w:tc>
          <w:tcPr>
            <w:tcW w:w="565" w:type="dxa"/>
            <w:vAlign w:val="center"/>
          </w:tcPr>
          <w:p w14:paraId="5B6DA46B" w14:textId="77777777" w:rsidR="00A40C88" w:rsidRDefault="00CC1DDD">
            <w:r>
              <w:t>1</w:t>
            </w:r>
          </w:p>
        </w:tc>
        <w:tc>
          <w:tcPr>
            <w:tcW w:w="990" w:type="dxa"/>
            <w:vAlign w:val="center"/>
          </w:tcPr>
          <w:p w14:paraId="1849833A" w14:textId="77777777" w:rsidR="00A40C88" w:rsidRDefault="00CC1DDD">
            <w:r>
              <w:t>142</w:t>
            </w:r>
          </w:p>
        </w:tc>
        <w:tc>
          <w:tcPr>
            <w:tcW w:w="1137" w:type="dxa"/>
            <w:vAlign w:val="center"/>
          </w:tcPr>
          <w:p w14:paraId="573C0031" w14:textId="77777777" w:rsidR="00A40C88" w:rsidRDefault="00CC1DDD">
            <w:r>
              <w:t>4</w:t>
            </w:r>
          </w:p>
        </w:tc>
      </w:tr>
      <w:tr w:rsidR="00A40C88" w14:paraId="6CF628DF" w14:textId="77777777">
        <w:tc>
          <w:tcPr>
            <w:tcW w:w="8186" w:type="dxa"/>
            <w:gridSpan w:val="7"/>
            <w:vAlign w:val="center"/>
          </w:tcPr>
          <w:p w14:paraId="3B250F04" w14:textId="77777777" w:rsidR="00A40C88" w:rsidRDefault="00CC1DDD">
            <w:r>
              <w:t>总计</w:t>
            </w:r>
          </w:p>
        </w:tc>
        <w:tc>
          <w:tcPr>
            <w:tcW w:w="1137" w:type="dxa"/>
            <w:vAlign w:val="center"/>
          </w:tcPr>
          <w:p w14:paraId="17BDF1E9" w14:textId="77777777" w:rsidR="00A40C88" w:rsidRDefault="00CC1DDD">
            <w:r>
              <w:t>4</w:t>
            </w:r>
          </w:p>
        </w:tc>
      </w:tr>
    </w:tbl>
    <w:p w14:paraId="3A8AD9D0" w14:textId="77777777" w:rsidR="00A40C88" w:rsidRDefault="00CC1DDD">
      <w:pPr>
        <w:pStyle w:val="1"/>
        <w:widowControl w:val="0"/>
        <w:jc w:val="both"/>
      </w:pPr>
      <w:bookmarkStart w:id="78" w:name="_Toc90211042"/>
      <w:r>
        <w:t>计算结果</w:t>
      </w:r>
      <w:bookmarkEnd w:id="78"/>
    </w:p>
    <w:p w14:paraId="7BD2E27E" w14:textId="77777777" w:rsidR="00A40C88" w:rsidRDefault="00CC1DDD">
      <w:pPr>
        <w:pStyle w:val="2"/>
        <w:widowControl w:val="0"/>
      </w:pPr>
      <w:bookmarkStart w:id="79" w:name="_Toc90211043"/>
      <w:r>
        <w:t>建材生产运输碳排放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A40C88" w14:paraId="018B5A5F" w14:textId="77777777">
        <w:tc>
          <w:tcPr>
            <w:tcW w:w="899" w:type="dxa"/>
            <w:shd w:val="clear" w:color="auto" w:fill="E6E6E6"/>
            <w:vAlign w:val="center"/>
          </w:tcPr>
          <w:p w14:paraId="6447E51F" w14:textId="77777777" w:rsidR="00A40C88" w:rsidRDefault="00CC1DDD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352DBF16" w14:textId="77777777" w:rsidR="00A40C88" w:rsidRDefault="00CC1DDD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088D41" w14:textId="77777777" w:rsidR="00A40C88" w:rsidRDefault="00CC1DDD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1FBD6B" w14:textId="77777777" w:rsidR="00A40C88" w:rsidRDefault="00CC1DDD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B2A4AA" w14:textId="77777777" w:rsidR="00A40C88" w:rsidRDefault="00CC1DDD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1A63CBBA" w14:textId="77777777" w:rsidR="00A40C88" w:rsidRDefault="00CC1DD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40C88" w14:paraId="067EBDBC" w14:textId="77777777">
        <w:tc>
          <w:tcPr>
            <w:tcW w:w="899" w:type="dxa"/>
            <w:shd w:val="clear" w:color="auto" w:fill="E6E6E6"/>
            <w:vAlign w:val="center"/>
          </w:tcPr>
          <w:p w14:paraId="5A1690AE" w14:textId="77777777" w:rsidR="00A40C88" w:rsidRDefault="00CC1DDD">
            <w:r>
              <w:t>混凝土</w:t>
            </w:r>
          </w:p>
        </w:tc>
        <w:tc>
          <w:tcPr>
            <w:tcW w:w="4182" w:type="dxa"/>
            <w:vAlign w:val="center"/>
          </w:tcPr>
          <w:p w14:paraId="2EB93675" w14:textId="77777777" w:rsidR="00A40C88" w:rsidRDefault="00CC1DDD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126B043E" w14:textId="77777777" w:rsidR="00A40C88" w:rsidRDefault="00CC1DDD">
            <w:r>
              <w:t>m3</w:t>
            </w:r>
          </w:p>
        </w:tc>
        <w:tc>
          <w:tcPr>
            <w:tcW w:w="848" w:type="dxa"/>
            <w:vAlign w:val="center"/>
          </w:tcPr>
          <w:p w14:paraId="2E8E7AEB" w14:textId="77777777" w:rsidR="00A40C88" w:rsidRDefault="00CC1DDD">
            <w:r>
              <w:t>3385</w:t>
            </w:r>
          </w:p>
        </w:tc>
        <w:tc>
          <w:tcPr>
            <w:tcW w:w="990" w:type="dxa"/>
            <w:vAlign w:val="center"/>
          </w:tcPr>
          <w:p w14:paraId="2B0E4C49" w14:textId="77777777" w:rsidR="00A40C88" w:rsidRDefault="00CC1DDD">
            <w:r>
              <w:t>0</w:t>
            </w:r>
          </w:p>
        </w:tc>
        <w:tc>
          <w:tcPr>
            <w:tcW w:w="1692" w:type="dxa"/>
            <w:vAlign w:val="center"/>
          </w:tcPr>
          <w:p w14:paraId="5E9147DC" w14:textId="77777777" w:rsidR="00A40C88" w:rsidRDefault="00CC1DDD">
            <w:r>
              <w:t>345</w:t>
            </w:r>
          </w:p>
        </w:tc>
      </w:tr>
      <w:tr w:rsidR="00A40C88" w14:paraId="14246C92" w14:textId="77777777">
        <w:tc>
          <w:tcPr>
            <w:tcW w:w="899" w:type="dxa"/>
            <w:shd w:val="clear" w:color="auto" w:fill="E6E6E6"/>
            <w:vAlign w:val="center"/>
          </w:tcPr>
          <w:p w14:paraId="47417D9C" w14:textId="77777777" w:rsidR="00A40C88" w:rsidRDefault="00CC1DDD">
            <w:r>
              <w:t>金属材料</w:t>
            </w:r>
          </w:p>
        </w:tc>
        <w:tc>
          <w:tcPr>
            <w:tcW w:w="4182" w:type="dxa"/>
            <w:vAlign w:val="center"/>
          </w:tcPr>
          <w:p w14:paraId="367C98DF" w14:textId="77777777" w:rsidR="00A40C88" w:rsidRDefault="00CC1DDD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65017CA0" w14:textId="77777777" w:rsidR="00A40C88" w:rsidRDefault="00CC1DDD">
            <w:r>
              <w:t>t</w:t>
            </w:r>
          </w:p>
        </w:tc>
        <w:tc>
          <w:tcPr>
            <w:tcW w:w="848" w:type="dxa"/>
            <w:vAlign w:val="center"/>
          </w:tcPr>
          <w:p w14:paraId="0516E942" w14:textId="77777777" w:rsidR="00A40C88" w:rsidRDefault="00CC1DDD">
            <w:r>
              <w:t>461</w:t>
            </w:r>
          </w:p>
        </w:tc>
        <w:tc>
          <w:tcPr>
            <w:tcW w:w="990" w:type="dxa"/>
            <w:vAlign w:val="center"/>
          </w:tcPr>
          <w:p w14:paraId="5AFF485D" w14:textId="77777777" w:rsidR="00A40C88" w:rsidRDefault="00CC1DDD">
            <w:r>
              <w:t>0</w:t>
            </w:r>
          </w:p>
        </w:tc>
        <w:tc>
          <w:tcPr>
            <w:tcW w:w="1692" w:type="dxa"/>
            <w:vAlign w:val="center"/>
          </w:tcPr>
          <w:p w14:paraId="0E880B41" w14:textId="77777777" w:rsidR="00A40C88" w:rsidRDefault="00CC1DDD">
            <w:r>
              <w:t>372</w:t>
            </w:r>
          </w:p>
        </w:tc>
      </w:tr>
      <w:tr w:rsidR="00A40C88" w14:paraId="3223B8E9" w14:textId="77777777">
        <w:tc>
          <w:tcPr>
            <w:tcW w:w="899" w:type="dxa"/>
            <w:shd w:val="clear" w:color="auto" w:fill="E6E6E6"/>
            <w:vAlign w:val="center"/>
          </w:tcPr>
          <w:p w14:paraId="5465DA1B" w14:textId="77777777" w:rsidR="00A40C88" w:rsidRDefault="00CC1DDD">
            <w:r>
              <w:t>窗</w:t>
            </w:r>
          </w:p>
        </w:tc>
        <w:tc>
          <w:tcPr>
            <w:tcW w:w="4182" w:type="dxa"/>
            <w:vAlign w:val="center"/>
          </w:tcPr>
          <w:p w14:paraId="626D1912" w14:textId="77777777" w:rsidR="00A40C88" w:rsidRDefault="00CC1DDD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0E67AA86" w14:textId="77777777" w:rsidR="00A40C88" w:rsidRDefault="00CC1DDD">
            <w:r>
              <w:t>m2</w:t>
            </w:r>
          </w:p>
        </w:tc>
        <w:tc>
          <w:tcPr>
            <w:tcW w:w="848" w:type="dxa"/>
            <w:vAlign w:val="center"/>
          </w:tcPr>
          <w:p w14:paraId="3A058822" w14:textId="77777777" w:rsidR="00A40C88" w:rsidRDefault="00CC1DDD">
            <w:r>
              <w:t>242</w:t>
            </w:r>
          </w:p>
        </w:tc>
        <w:tc>
          <w:tcPr>
            <w:tcW w:w="990" w:type="dxa"/>
            <w:vAlign w:val="center"/>
          </w:tcPr>
          <w:p w14:paraId="014455B3" w14:textId="77777777" w:rsidR="00A40C88" w:rsidRDefault="00CC1DDD">
            <w:r>
              <w:t>0</w:t>
            </w:r>
          </w:p>
        </w:tc>
        <w:tc>
          <w:tcPr>
            <w:tcW w:w="1692" w:type="dxa"/>
            <w:vAlign w:val="center"/>
          </w:tcPr>
          <w:p w14:paraId="3598633C" w14:textId="77777777" w:rsidR="00A40C88" w:rsidRDefault="00CC1DDD">
            <w:r>
              <w:t>16</w:t>
            </w:r>
          </w:p>
        </w:tc>
      </w:tr>
      <w:tr w:rsidR="00A40C88" w14:paraId="6A4B0B40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1F7985DC" w14:textId="77777777" w:rsidR="00A40C88" w:rsidRDefault="00CC1DDD">
            <w:r>
              <w:t>合计</w:t>
            </w:r>
          </w:p>
        </w:tc>
        <w:tc>
          <w:tcPr>
            <w:tcW w:w="1692" w:type="dxa"/>
            <w:vAlign w:val="center"/>
          </w:tcPr>
          <w:p w14:paraId="1410F9C7" w14:textId="77777777" w:rsidR="00A40C88" w:rsidRDefault="00CC1DDD">
            <w:r>
              <w:t>733</w:t>
            </w:r>
          </w:p>
        </w:tc>
      </w:tr>
    </w:tbl>
    <w:p w14:paraId="5BFB8CC9" w14:textId="77777777" w:rsidR="00A40C88" w:rsidRDefault="00CC1DDD">
      <w:pPr>
        <w:pStyle w:val="2"/>
        <w:widowControl w:val="0"/>
      </w:pPr>
      <w:bookmarkStart w:id="80" w:name="_Toc90211044"/>
      <w:r>
        <w:t>碳汇</w:t>
      </w:r>
      <w:bookmarkEnd w:id="80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A40C88" w14:paraId="2677E564" w14:textId="77777777">
        <w:tc>
          <w:tcPr>
            <w:tcW w:w="3520" w:type="dxa"/>
            <w:shd w:val="clear" w:color="auto" w:fill="E6E6E6"/>
            <w:vAlign w:val="center"/>
          </w:tcPr>
          <w:p w14:paraId="5C54E27E" w14:textId="77777777" w:rsidR="00A40C88" w:rsidRDefault="00CC1DDD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F81F60F" w14:textId="77777777" w:rsidR="00A40C88" w:rsidRDefault="00CC1DDD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C961B5" w14:textId="77777777" w:rsidR="00A40C88" w:rsidRDefault="00CC1DD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B648CE" w14:textId="77777777" w:rsidR="00A40C88" w:rsidRDefault="00CC1DDD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0313B79E" w14:textId="77777777" w:rsidR="00A40C88" w:rsidRDefault="00CC1DDD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40C88" w14:paraId="0DBB1B06" w14:textId="77777777">
        <w:tc>
          <w:tcPr>
            <w:tcW w:w="3520" w:type="dxa"/>
            <w:shd w:val="clear" w:color="auto" w:fill="E6E6E6"/>
            <w:vAlign w:val="center"/>
          </w:tcPr>
          <w:p w14:paraId="60A801A0" w14:textId="77777777" w:rsidR="00A40C88" w:rsidRDefault="00CC1DDD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28532EDE" w14:textId="77777777" w:rsidR="00A40C88" w:rsidRDefault="00CC1DDD">
            <w:r>
              <w:t>30</w:t>
            </w:r>
          </w:p>
        </w:tc>
        <w:tc>
          <w:tcPr>
            <w:tcW w:w="990" w:type="dxa"/>
            <w:vAlign w:val="center"/>
          </w:tcPr>
          <w:p w14:paraId="1A39C907" w14:textId="77777777" w:rsidR="00A40C88" w:rsidRDefault="00CC1DDD">
            <w:r>
              <w:t>245</w:t>
            </w:r>
          </w:p>
        </w:tc>
        <w:tc>
          <w:tcPr>
            <w:tcW w:w="707" w:type="dxa"/>
            <w:vMerge w:val="restart"/>
            <w:vAlign w:val="center"/>
          </w:tcPr>
          <w:p w14:paraId="35E1C4DF" w14:textId="77777777" w:rsidR="00A40C88" w:rsidRDefault="00CC1DDD">
            <w:r>
              <w:t>50</w:t>
            </w:r>
          </w:p>
        </w:tc>
        <w:tc>
          <w:tcPr>
            <w:tcW w:w="2507" w:type="dxa"/>
            <w:vAlign w:val="center"/>
          </w:tcPr>
          <w:p w14:paraId="314A62C0" w14:textId="77777777" w:rsidR="00A40C88" w:rsidRDefault="00CC1DDD">
            <w:r>
              <w:t>127</w:t>
            </w:r>
          </w:p>
        </w:tc>
      </w:tr>
      <w:tr w:rsidR="00A40C88" w14:paraId="3BB99145" w14:textId="77777777">
        <w:tc>
          <w:tcPr>
            <w:tcW w:w="3520" w:type="dxa"/>
            <w:shd w:val="clear" w:color="auto" w:fill="E6E6E6"/>
            <w:vAlign w:val="center"/>
          </w:tcPr>
          <w:p w14:paraId="5E085C4A" w14:textId="77777777" w:rsidR="00A40C88" w:rsidRDefault="00CC1DDD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01C97C0C" w14:textId="77777777" w:rsidR="00A40C88" w:rsidRDefault="00CC1DDD">
            <w:r>
              <w:t>15</w:t>
            </w:r>
          </w:p>
        </w:tc>
        <w:tc>
          <w:tcPr>
            <w:tcW w:w="990" w:type="dxa"/>
            <w:vAlign w:val="center"/>
          </w:tcPr>
          <w:p w14:paraId="29A880D3" w14:textId="77777777" w:rsidR="00A40C88" w:rsidRDefault="00CC1DDD">
            <w:r>
              <w:t>19</w:t>
            </w:r>
          </w:p>
        </w:tc>
        <w:tc>
          <w:tcPr>
            <w:tcW w:w="707" w:type="dxa"/>
            <w:vMerge/>
            <w:vAlign w:val="center"/>
          </w:tcPr>
          <w:p w14:paraId="4062D56D" w14:textId="77777777" w:rsidR="00A40C88" w:rsidRDefault="00A40C88"/>
        </w:tc>
        <w:tc>
          <w:tcPr>
            <w:tcW w:w="2507" w:type="dxa"/>
            <w:vAlign w:val="center"/>
          </w:tcPr>
          <w:p w14:paraId="2AA29EF9" w14:textId="77777777" w:rsidR="00A40C88" w:rsidRDefault="00CC1DDD">
            <w:r>
              <w:t>5</w:t>
            </w:r>
          </w:p>
        </w:tc>
      </w:tr>
      <w:tr w:rsidR="00A40C88" w14:paraId="7C000B90" w14:textId="77777777">
        <w:tc>
          <w:tcPr>
            <w:tcW w:w="3520" w:type="dxa"/>
            <w:shd w:val="clear" w:color="auto" w:fill="E6E6E6"/>
            <w:vAlign w:val="center"/>
          </w:tcPr>
          <w:p w14:paraId="5906E399" w14:textId="77777777" w:rsidR="00A40C88" w:rsidRDefault="00CC1DDD">
            <w:r>
              <w:t>密植灌木</w:t>
            </w:r>
          </w:p>
        </w:tc>
        <w:tc>
          <w:tcPr>
            <w:tcW w:w="1562" w:type="dxa"/>
            <w:vAlign w:val="center"/>
          </w:tcPr>
          <w:p w14:paraId="7856551F" w14:textId="77777777" w:rsidR="00A40C88" w:rsidRDefault="00CC1DDD">
            <w:r>
              <w:t>7.5</w:t>
            </w:r>
          </w:p>
        </w:tc>
        <w:tc>
          <w:tcPr>
            <w:tcW w:w="990" w:type="dxa"/>
            <w:vAlign w:val="center"/>
          </w:tcPr>
          <w:p w14:paraId="230C7FB9" w14:textId="77777777" w:rsidR="00A40C88" w:rsidRDefault="00CC1DDD">
            <w:r>
              <w:t>57</w:t>
            </w:r>
          </w:p>
        </w:tc>
        <w:tc>
          <w:tcPr>
            <w:tcW w:w="707" w:type="dxa"/>
            <w:vMerge/>
            <w:vAlign w:val="center"/>
          </w:tcPr>
          <w:p w14:paraId="318CA09E" w14:textId="77777777" w:rsidR="00A40C88" w:rsidRDefault="00A40C88"/>
        </w:tc>
        <w:tc>
          <w:tcPr>
            <w:tcW w:w="2507" w:type="dxa"/>
            <w:vAlign w:val="center"/>
          </w:tcPr>
          <w:p w14:paraId="7AFAA104" w14:textId="77777777" w:rsidR="00A40C88" w:rsidRDefault="00CC1DDD">
            <w:r>
              <w:t>7</w:t>
            </w:r>
          </w:p>
        </w:tc>
      </w:tr>
      <w:tr w:rsidR="00A40C88" w14:paraId="268DC212" w14:textId="77777777">
        <w:tc>
          <w:tcPr>
            <w:tcW w:w="3520" w:type="dxa"/>
            <w:shd w:val="clear" w:color="auto" w:fill="E6E6E6"/>
            <w:vAlign w:val="center"/>
          </w:tcPr>
          <w:p w14:paraId="28C88FEC" w14:textId="77777777" w:rsidR="00A40C88" w:rsidRDefault="00CC1DDD">
            <w:r>
              <w:t>多年生蔓藤</w:t>
            </w:r>
          </w:p>
        </w:tc>
        <w:tc>
          <w:tcPr>
            <w:tcW w:w="1562" w:type="dxa"/>
            <w:vAlign w:val="center"/>
          </w:tcPr>
          <w:p w14:paraId="314606E9" w14:textId="77777777" w:rsidR="00A40C88" w:rsidRDefault="00CC1DDD">
            <w:r>
              <w:t>2.5</w:t>
            </w:r>
          </w:p>
        </w:tc>
        <w:tc>
          <w:tcPr>
            <w:tcW w:w="990" w:type="dxa"/>
            <w:vAlign w:val="center"/>
          </w:tcPr>
          <w:p w14:paraId="6683D8A2" w14:textId="77777777" w:rsidR="00A40C88" w:rsidRDefault="00CC1DDD">
            <w:r>
              <w:t>350</w:t>
            </w:r>
          </w:p>
        </w:tc>
        <w:tc>
          <w:tcPr>
            <w:tcW w:w="707" w:type="dxa"/>
            <w:vMerge/>
            <w:vAlign w:val="center"/>
          </w:tcPr>
          <w:p w14:paraId="6B1A9D55" w14:textId="77777777" w:rsidR="00A40C88" w:rsidRDefault="00A40C88"/>
        </w:tc>
        <w:tc>
          <w:tcPr>
            <w:tcW w:w="2507" w:type="dxa"/>
            <w:vAlign w:val="center"/>
          </w:tcPr>
          <w:p w14:paraId="7712C7F4" w14:textId="77777777" w:rsidR="00A40C88" w:rsidRDefault="00CC1DDD">
            <w:r>
              <w:t>15</w:t>
            </w:r>
          </w:p>
        </w:tc>
      </w:tr>
      <w:tr w:rsidR="00A40C88" w14:paraId="6E090E2F" w14:textId="77777777">
        <w:tc>
          <w:tcPr>
            <w:tcW w:w="3520" w:type="dxa"/>
            <w:shd w:val="clear" w:color="auto" w:fill="E6E6E6"/>
            <w:vAlign w:val="center"/>
          </w:tcPr>
          <w:p w14:paraId="275AEBB5" w14:textId="77777777" w:rsidR="00A40C88" w:rsidRDefault="00CC1DDD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661136F3" w14:textId="77777777" w:rsidR="00A40C88" w:rsidRDefault="00CC1DDD">
            <w:r>
              <w:t>0.5</w:t>
            </w:r>
          </w:p>
        </w:tc>
        <w:tc>
          <w:tcPr>
            <w:tcW w:w="990" w:type="dxa"/>
            <w:vAlign w:val="center"/>
          </w:tcPr>
          <w:p w14:paraId="3D75EAF5" w14:textId="77777777" w:rsidR="00A40C88" w:rsidRDefault="00CC1DDD">
            <w:r>
              <w:t>154</w:t>
            </w:r>
          </w:p>
        </w:tc>
        <w:tc>
          <w:tcPr>
            <w:tcW w:w="707" w:type="dxa"/>
            <w:vMerge/>
            <w:vAlign w:val="center"/>
          </w:tcPr>
          <w:p w14:paraId="6FC39B4F" w14:textId="77777777" w:rsidR="00A40C88" w:rsidRDefault="00A40C88"/>
        </w:tc>
        <w:tc>
          <w:tcPr>
            <w:tcW w:w="2507" w:type="dxa"/>
            <w:vAlign w:val="center"/>
          </w:tcPr>
          <w:p w14:paraId="3E2A0B87" w14:textId="77777777" w:rsidR="00A40C88" w:rsidRDefault="00CC1DDD">
            <w:r>
              <w:t>1</w:t>
            </w:r>
          </w:p>
        </w:tc>
      </w:tr>
      <w:tr w:rsidR="00A40C88" w14:paraId="14871F6C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6C72209A" w14:textId="77777777" w:rsidR="00A40C88" w:rsidRDefault="00CC1DDD">
            <w:r>
              <w:lastRenderedPageBreak/>
              <w:t>合计</w:t>
            </w:r>
          </w:p>
        </w:tc>
        <w:tc>
          <w:tcPr>
            <w:tcW w:w="2507" w:type="dxa"/>
            <w:vAlign w:val="center"/>
          </w:tcPr>
          <w:p w14:paraId="715993C7" w14:textId="77777777" w:rsidR="00A40C88" w:rsidRDefault="00CC1DDD">
            <w:r>
              <w:t>155</w:t>
            </w:r>
          </w:p>
        </w:tc>
      </w:tr>
    </w:tbl>
    <w:p w14:paraId="1ECD3BE4" w14:textId="77777777" w:rsidR="00A40C88" w:rsidRDefault="00CC1DDD">
      <w:pPr>
        <w:pStyle w:val="2"/>
        <w:widowControl w:val="0"/>
      </w:pPr>
      <w:bookmarkStart w:id="81" w:name="_Toc90211045"/>
      <w:r>
        <w:t>建筑运行碳排放</w:t>
      </w:r>
      <w:bookmarkEnd w:id="8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0B054E2D" w14:textId="77777777" w:rsidTr="00E95C54">
        <w:tc>
          <w:tcPr>
            <w:tcW w:w="1063" w:type="dxa"/>
            <w:shd w:val="clear" w:color="auto" w:fill="D0CECE"/>
            <w:vAlign w:val="center"/>
          </w:tcPr>
          <w:p w14:paraId="427F6282" w14:textId="77777777" w:rsidR="00A4274E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BF2F669" w14:textId="77777777" w:rsidR="00A4274E" w:rsidRPr="00771B84" w:rsidRDefault="00CC1DD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2E3E42D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BB55782" w14:textId="77777777" w:rsidR="00A4274E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6EAE2CE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C0BC4BD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A876092" w14:textId="77777777" w:rsidR="00A4274E" w:rsidRDefault="00CC1DDD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690C00B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6A243B56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669E6FD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594D875" w14:textId="77777777" w:rsidR="00E85C9F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A40DE9E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A90C45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014887BD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82" w:name="冷源能耗"/>
            <w:r w:rsidRPr="00771B84">
              <w:rPr>
                <w:lang w:val="en-US"/>
              </w:rPr>
              <w:t>0</w:t>
            </w:r>
            <w:bookmarkEnd w:id="82"/>
          </w:p>
        </w:tc>
        <w:tc>
          <w:tcPr>
            <w:tcW w:w="1559" w:type="dxa"/>
            <w:vMerge w:val="restart"/>
            <w:vAlign w:val="center"/>
          </w:tcPr>
          <w:p w14:paraId="568C1AE0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83" w:name="电力CO2排放因子"/>
            <w:r>
              <w:t>0.5257</w:t>
            </w:r>
            <w:bookmarkEnd w:id="83"/>
          </w:p>
        </w:tc>
        <w:tc>
          <w:tcPr>
            <w:tcW w:w="1417" w:type="dxa"/>
            <w:vMerge w:val="restart"/>
            <w:vAlign w:val="center"/>
          </w:tcPr>
          <w:p w14:paraId="57EFEC93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84" w:name="空调能耗_电耗CO2排放"/>
            <w:r>
              <w:t>3441</w:t>
            </w:r>
            <w:bookmarkEnd w:id="84"/>
          </w:p>
        </w:tc>
        <w:tc>
          <w:tcPr>
            <w:tcW w:w="2421" w:type="dxa"/>
          </w:tcPr>
          <w:p w14:paraId="2A53A99B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85" w:name="冷源能耗_电耗CO2排放平米"/>
            <w:r>
              <w:t>0</w:t>
            </w:r>
            <w:bookmarkEnd w:id="85"/>
          </w:p>
        </w:tc>
      </w:tr>
      <w:tr w:rsidR="00E85C9F" w:rsidRPr="00771B84" w14:paraId="79BB150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7360883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EF16F45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2F467033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86" w:name="冷却水泵能耗"/>
            <w:r w:rsidRPr="00771B84">
              <w:rPr>
                <w:lang w:val="en-US"/>
              </w:rPr>
              <w:t>0</w:t>
            </w:r>
            <w:bookmarkEnd w:id="86"/>
          </w:p>
        </w:tc>
        <w:tc>
          <w:tcPr>
            <w:tcW w:w="1559" w:type="dxa"/>
            <w:vMerge/>
            <w:vAlign w:val="center"/>
          </w:tcPr>
          <w:p w14:paraId="3C4B2EF7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B559CCA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E6CA9CF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87" w:name="冷却水泵能耗_电耗CO2排放平米"/>
            <w:r>
              <w:t>0</w:t>
            </w:r>
            <w:bookmarkEnd w:id="87"/>
          </w:p>
        </w:tc>
      </w:tr>
      <w:tr w:rsidR="00E85C9F" w:rsidRPr="00771B84" w14:paraId="1E94153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923B665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A19015C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7C55D087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88" w:name="冷冻水泵能耗"/>
            <w:r w:rsidRPr="00771B84">
              <w:rPr>
                <w:lang w:val="en-US"/>
              </w:rPr>
              <w:t>0</w:t>
            </w:r>
            <w:bookmarkEnd w:id="88"/>
          </w:p>
        </w:tc>
        <w:tc>
          <w:tcPr>
            <w:tcW w:w="1559" w:type="dxa"/>
            <w:vMerge/>
            <w:vAlign w:val="center"/>
          </w:tcPr>
          <w:p w14:paraId="032DCE65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53BC35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A67E39F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89" w:name="冷冻水泵能耗_电耗CO2排放平米"/>
            <w:r>
              <w:t>0</w:t>
            </w:r>
            <w:bookmarkEnd w:id="89"/>
          </w:p>
        </w:tc>
      </w:tr>
      <w:tr w:rsidR="00E85C9F" w:rsidRPr="00771B84" w14:paraId="6ED53AC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1FFB421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9AE3034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6A7C090A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90" w:name="冷却塔能耗"/>
            <w:r w:rsidRPr="00771B84">
              <w:rPr>
                <w:rFonts w:hint="eastAsia"/>
                <w:lang w:val="en-US"/>
              </w:rPr>
              <w:t>0</w:t>
            </w:r>
            <w:bookmarkEnd w:id="90"/>
          </w:p>
        </w:tc>
        <w:tc>
          <w:tcPr>
            <w:tcW w:w="1559" w:type="dxa"/>
            <w:vMerge/>
            <w:vAlign w:val="center"/>
          </w:tcPr>
          <w:p w14:paraId="3373AFC8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82B5BC0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26BDB9F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91" w:name="冷却塔能耗_电耗CO2排放平米"/>
            <w:r>
              <w:t>0</w:t>
            </w:r>
            <w:bookmarkEnd w:id="91"/>
          </w:p>
        </w:tc>
      </w:tr>
      <w:tr w:rsidR="00E85C9F" w:rsidRPr="00771B84" w14:paraId="2BBF457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53DB4BA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B4AE690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737BF57B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1080</w:t>
            </w:r>
            <w:bookmarkEnd w:id="92"/>
          </w:p>
        </w:tc>
        <w:tc>
          <w:tcPr>
            <w:tcW w:w="1559" w:type="dxa"/>
            <w:vMerge/>
            <w:vAlign w:val="center"/>
          </w:tcPr>
          <w:p w14:paraId="75856159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8F4824E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7379E42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93" w:name="单元式空调能耗_电耗CO2排放平米"/>
            <w:r>
              <w:t>568</w:t>
            </w:r>
            <w:bookmarkEnd w:id="93"/>
          </w:p>
        </w:tc>
      </w:tr>
      <w:tr w:rsidR="00E85C9F" w:rsidRPr="00771B84" w14:paraId="74A9E70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D88087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C7B1E2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1EFFE1BA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94" w:name="空调能耗"/>
            <w:r w:rsidRPr="00771B84">
              <w:rPr>
                <w:lang w:val="en-US"/>
              </w:rPr>
              <w:t>1080</w:t>
            </w:r>
            <w:bookmarkEnd w:id="94"/>
          </w:p>
        </w:tc>
        <w:tc>
          <w:tcPr>
            <w:tcW w:w="1559" w:type="dxa"/>
            <w:vMerge/>
            <w:vAlign w:val="center"/>
          </w:tcPr>
          <w:p w14:paraId="59836001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006F27D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5915D02" w14:textId="77777777" w:rsidR="00E85C9F" w:rsidRPr="00771B84" w:rsidRDefault="00CC1DDD" w:rsidP="00F21AC0">
            <w:pPr>
              <w:jc w:val="center"/>
              <w:rPr>
                <w:lang w:val="en-US"/>
              </w:rPr>
            </w:pPr>
            <w:bookmarkStart w:id="95" w:name="空调能耗_电耗CO2排放平米"/>
            <w:r>
              <w:t>568</w:t>
            </w:r>
            <w:bookmarkEnd w:id="95"/>
          </w:p>
        </w:tc>
      </w:tr>
      <w:tr w:rsidR="00D92D6F" w:rsidRPr="00771B84" w14:paraId="2E1771AA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510AE17" w14:textId="77777777" w:rsidR="00D92D6F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BF38B2F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F7A52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1D745303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559" w:type="dxa"/>
            <w:vMerge w:val="restart"/>
            <w:vAlign w:val="center"/>
          </w:tcPr>
          <w:p w14:paraId="12A16EE9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0.5257</w:t>
            </w:r>
            <w:bookmarkEnd w:id="97"/>
          </w:p>
        </w:tc>
        <w:tc>
          <w:tcPr>
            <w:tcW w:w="1417" w:type="dxa"/>
            <w:vMerge w:val="restart"/>
            <w:vAlign w:val="center"/>
          </w:tcPr>
          <w:p w14:paraId="5628ABCC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1427</w:t>
            </w:r>
            <w:bookmarkEnd w:id="98"/>
          </w:p>
        </w:tc>
        <w:tc>
          <w:tcPr>
            <w:tcW w:w="2421" w:type="dxa"/>
          </w:tcPr>
          <w:p w14:paraId="71539210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99" w:name="热源能耗_电耗CO2排放平米"/>
            <w:r>
              <w:t>0</w:t>
            </w:r>
            <w:bookmarkEnd w:id="99"/>
          </w:p>
        </w:tc>
      </w:tr>
      <w:tr w:rsidR="00D92D6F" w:rsidRPr="00771B84" w14:paraId="7527866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470585B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A6D7A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4646DA08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2727305C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5770FE4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3A968D4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01" w:name="热水泵能耗_电耗CO2排放平米"/>
            <w:r>
              <w:t>0</w:t>
            </w:r>
            <w:bookmarkEnd w:id="101"/>
          </w:p>
        </w:tc>
      </w:tr>
      <w:tr w:rsidR="00D92D6F" w:rsidRPr="00771B84" w14:paraId="5896D5E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85BDACA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521DE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5F511B1C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448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4589FCBB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9B15990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3C5DC08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03" w:name="单元式热泵能耗_电耗CO2排放平米"/>
            <w:r>
              <w:t>235</w:t>
            </w:r>
            <w:bookmarkEnd w:id="103"/>
          </w:p>
        </w:tc>
      </w:tr>
      <w:tr w:rsidR="00D92D6F" w:rsidRPr="00771B84" w14:paraId="30A9409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98E532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D86AE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7F44A10A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71B84">
              <w:rPr>
                <w:lang w:val="en-US"/>
              </w:rPr>
              <w:t>448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06E3090D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EDEFA7C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B3C3AD1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05" w:name="供暖能耗_电耗CO2排放平米"/>
            <w:r>
              <w:t>235</w:t>
            </w:r>
            <w:bookmarkEnd w:id="105"/>
          </w:p>
        </w:tc>
      </w:tr>
      <w:tr w:rsidR="00D92D6F" w:rsidRPr="00771B84" w14:paraId="2786192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82094F5" w14:textId="77777777" w:rsidR="00D92D6F" w:rsidRDefault="00CC1DD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44FF779C" w14:textId="77777777" w:rsidR="00D92D6F" w:rsidRPr="00771B84" w:rsidRDefault="00CC1DD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C7823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68B98FBC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06" w:name="新排风系统能耗"/>
            <w:r w:rsidRPr="00771B84">
              <w:rPr>
                <w:rFonts w:hint="eastAsia"/>
                <w:lang w:val="en-US"/>
              </w:rPr>
              <w:t>306</w:t>
            </w:r>
            <w:bookmarkEnd w:id="106"/>
          </w:p>
        </w:tc>
        <w:tc>
          <w:tcPr>
            <w:tcW w:w="1559" w:type="dxa"/>
            <w:vMerge w:val="restart"/>
            <w:vAlign w:val="center"/>
          </w:tcPr>
          <w:p w14:paraId="31CC01E7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07" w:name="电力CO2排放因子3"/>
            <w:r>
              <w:t>0.5257</w:t>
            </w:r>
            <w:bookmarkEnd w:id="107"/>
          </w:p>
        </w:tc>
        <w:tc>
          <w:tcPr>
            <w:tcW w:w="1417" w:type="dxa"/>
            <w:vMerge w:val="restart"/>
            <w:vAlign w:val="center"/>
          </w:tcPr>
          <w:p w14:paraId="7A71D641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08" w:name="空调动力能耗_电耗CO2排放"/>
            <w:r>
              <w:t>1056</w:t>
            </w:r>
            <w:bookmarkEnd w:id="108"/>
          </w:p>
        </w:tc>
        <w:tc>
          <w:tcPr>
            <w:tcW w:w="2421" w:type="dxa"/>
          </w:tcPr>
          <w:p w14:paraId="7C35658F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09" w:name="新排风系统能耗_电耗CO2排放平米"/>
            <w:r>
              <w:t>161</w:t>
            </w:r>
            <w:bookmarkEnd w:id="109"/>
          </w:p>
        </w:tc>
      </w:tr>
      <w:tr w:rsidR="00D92D6F" w:rsidRPr="00771B84" w14:paraId="5788CB3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E7FF742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D961C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4BB4A908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10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/>
            <w:vAlign w:val="center"/>
          </w:tcPr>
          <w:p w14:paraId="6CC5714B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D983ED5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AF6380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11" w:name="风机盘管能耗_电耗CO2排放平米"/>
            <w:r>
              <w:t>0</w:t>
            </w:r>
            <w:bookmarkEnd w:id="111"/>
          </w:p>
        </w:tc>
      </w:tr>
      <w:tr w:rsidR="00D92D6F" w:rsidRPr="00771B84" w14:paraId="56E095C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5E7D84A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15F49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2491232D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12" w:name="多联机室内机能耗"/>
            <w:r w:rsidRPr="00771B84">
              <w:rPr>
                <w:rFonts w:hint="eastAsia"/>
                <w:lang w:val="en-US"/>
              </w:rPr>
              <w:t>25</w:t>
            </w:r>
            <w:bookmarkEnd w:id="112"/>
          </w:p>
        </w:tc>
        <w:tc>
          <w:tcPr>
            <w:tcW w:w="1559" w:type="dxa"/>
            <w:vMerge/>
            <w:vAlign w:val="center"/>
          </w:tcPr>
          <w:p w14:paraId="6EFF3CE7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0D055AA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3733C63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13" w:name="多联机室内机能耗_电耗CO2排放平米"/>
            <w:r>
              <w:t>13</w:t>
            </w:r>
            <w:bookmarkEnd w:id="113"/>
          </w:p>
        </w:tc>
      </w:tr>
      <w:tr w:rsidR="00D92D6F" w:rsidRPr="00771B84" w14:paraId="1E1062B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0DFD2A3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05FAE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14834CFD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0C2D3C6D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E73C766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AB5732C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15" w:name="全空气系统能耗_电耗CO2排放平米"/>
            <w:r>
              <w:t>0</w:t>
            </w:r>
            <w:bookmarkEnd w:id="115"/>
          </w:p>
        </w:tc>
      </w:tr>
      <w:tr w:rsidR="00D92D6F" w:rsidRPr="00771B84" w14:paraId="71F69AA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5A7A02E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8EA2A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2FC24FF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16" w:name="空调动力能耗"/>
            <w:r w:rsidRPr="00771B84">
              <w:rPr>
                <w:rFonts w:hint="eastAsia"/>
                <w:lang w:val="en-US"/>
              </w:rPr>
              <w:t>331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7E243F5F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FA01F90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CE7C17C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17" w:name="空调动力能耗_电耗CO2排放平米"/>
            <w:r>
              <w:t>174</w:t>
            </w:r>
            <w:bookmarkEnd w:id="117"/>
          </w:p>
        </w:tc>
      </w:tr>
      <w:tr w:rsidR="00A4274E" w:rsidRPr="00771B84" w14:paraId="49A3AAF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C979BA9" w14:textId="77777777" w:rsidR="00A4274E" w:rsidRDefault="00CC1DD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7F3B75A3" w14:textId="77777777" w:rsidR="00A4274E" w:rsidRPr="00771B84" w:rsidRDefault="00CC1DDD" w:rsidP="00DC5898">
            <w:pPr>
              <w:jc w:val="center"/>
              <w:rPr>
                <w:lang w:val="en-US"/>
              </w:rPr>
            </w:pPr>
            <w:bookmarkStart w:id="118" w:name="照明能耗"/>
            <w:r w:rsidRPr="00771B84">
              <w:rPr>
                <w:rFonts w:hint="eastAsia"/>
                <w:lang w:val="en-US"/>
              </w:rPr>
              <w:t>249</w:t>
            </w:r>
            <w:bookmarkEnd w:id="118"/>
          </w:p>
        </w:tc>
        <w:tc>
          <w:tcPr>
            <w:tcW w:w="1559" w:type="dxa"/>
            <w:vAlign w:val="center"/>
          </w:tcPr>
          <w:p w14:paraId="271CE6DA" w14:textId="77777777" w:rsidR="00A4274E" w:rsidRPr="00771B84" w:rsidRDefault="00CC1DDD" w:rsidP="00DC5898">
            <w:pPr>
              <w:jc w:val="center"/>
              <w:rPr>
                <w:lang w:val="en-US"/>
              </w:rPr>
            </w:pPr>
            <w:bookmarkStart w:id="119" w:name="电力CO2排放因子4"/>
            <w:r>
              <w:t>0.5257</w:t>
            </w:r>
            <w:bookmarkEnd w:id="119"/>
          </w:p>
        </w:tc>
        <w:tc>
          <w:tcPr>
            <w:tcW w:w="1417" w:type="dxa"/>
          </w:tcPr>
          <w:p w14:paraId="1AD0FDC2" w14:textId="77777777" w:rsidR="00A4274E" w:rsidRPr="00771B84" w:rsidRDefault="00CC1DDD" w:rsidP="00DC5898">
            <w:pPr>
              <w:jc w:val="center"/>
              <w:rPr>
                <w:lang w:val="en-US"/>
              </w:rPr>
            </w:pPr>
            <w:bookmarkStart w:id="120" w:name="照明能耗_电耗CO2排放"/>
            <w:r>
              <w:t>793</w:t>
            </w:r>
            <w:bookmarkEnd w:id="120"/>
          </w:p>
        </w:tc>
        <w:tc>
          <w:tcPr>
            <w:tcW w:w="2421" w:type="dxa"/>
          </w:tcPr>
          <w:p w14:paraId="5EA3B6AB" w14:textId="77777777" w:rsidR="00A4274E" w:rsidRPr="00771B84" w:rsidRDefault="00CC1DDD" w:rsidP="00DC5898">
            <w:pPr>
              <w:jc w:val="center"/>
              <w:rPr>
                <w:lang w:val="en-US"/>
              </w:rPr>
            </w:pPr>
            <w:bookmarkStart w:id="121" w:name="照明能耗_电耗CO2排放平米"/>
            <w:r>
              <w:t>131</w:t>
            </w:r>
            <w:bookmarkEnd w:id="121"/>
          </w:p>
        </w:tc>
      </w:tr>
      <w:tr w:rsidR="00A4274E" w:rsidRPr="00771B84" w14:paraId="61A96680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6E3A931" w14:textId="77777777" w:rsidR="00A4274E" w:rsidRDefault="00CC1DD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06DE8B41" w14:textId="77777777" w:rsidR="00A4274E" w:rsidRPr="00771B84" w:rsidRDefault="00CC1DDD" w:rsidP="00DC5898">
            <w:pPr>
              <w:jc w:val="center"/>
              <w:rPr>
                <w:lang w:val="en-US"/>
              </w:rPr>
            </w:pPr>
            <w:bookmarkStart w:id="122" w:name="设备用电"/>
            <w:r w:rsidRPr="00771B84">
              <w:rPr>
                <w:rFonts w:hint="eastAsia"/>
                <w:lang w:val="en-US"/>
              </w:rPr>
              <w:t>1834</w:t>
            </w:r>
            <w:bookmarkEnd w:id="122"/>
          </w:p>
        </w:tc>
        <w:tc>
          <w:tcPr>
            <w:tcW w:w="1559" w:type="dxa"/>
            <w:vAlign w:val="center"/>
          </w:tcPr>
          <w:p w14:paraId="2290F6E9" w14:textId="77777777" w:rsidR="00A4274E" w:rsidRPr="00771B84" w:rsidRDefault="00CC1DDD" w:rsidP="00DC5898">
            <w:pPr>
              <w:jc w:val="center"/>
              <w:rPr>
                <w:lang w:val="en-US"/>
              </w:rPr>
            </w:pPr>
            <w:bookmarkStart w:id="123" w:name="电力CO2排放因子5"/>
            <w:r>
              <w:t>0.5257</w:t>
            </w:r>
            <w:bookmarkEnd w:id="123"/>
          </w:p>
        </w:tc>
        <w:tc>
          <w:tcPr>
            <w:tcW w:w="1417" w:type="dxa"/>
          </w:tcPr>
          <w:p w14:paraId="2E5D0843" w14:textId="77777777" w:rsidR="00A4274E" w:rsidRPr="00771B84" w:rsidRDefault="00CC1DDD" w:rsidP="00DC5898">
            <w:pPr>
              <w:jc w:val="center"/>
              <w:rPr>
                <w:lang w:val="en-US"/>
              </w:rPr>
            </w:pPr>
            <w:bookmarkStart w:id="124" w:name="设备用电_电耗CO2排放"/>
            <w:r>
              <w:t>5843</w:t>
            </w:r>
            <w:bookmarkEnd w:id="124"/>
          </w:p>
        </w:tc>
        <w:tc>
          <w:tcPr>
            <w:tcW w:w="2421" w:type="dxa"/>
          </w:tcPr>
          <w:p w14:paraId="4212ADFC" w14:textId="77777777" w:rsidR="00A4274E" w:rsidRPr="00771B84" w:rsidRDefault="00CC1DDD" w:rsidP="00DC5898">
            <w:pPr>
              <w:jc w:val="center"/>
              <w:rPr>
                <w:lang w:val="en-US"/>
              </w:rPr>
            </w:pPr>
            <w:bookmarkStart w:id="125" w:name="设备用电_电耗CO2排放平米"/>
            <w:r>
              <w:t>964</w:t>
            </w:r>
            <w:bookmarkEnd w:id="125"/>
          </w:p>
        </w:tc>
      </w:tr>
      <w:tr w:rsidR="00D92D6F" w:rsidRPr="00771B84" w14:paraId="0BE43CD5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ACE210E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6E6C9" w14:textId="77777777" w:rsidR="00D92D6F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1F60788D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26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26"/>
          </w:p>
        </w:tc>
        <w:tc>
          <w:tcPr>
            <w:tcW w:w="1559" w:type="dxa"/>
            <w:vMerge w:val="restart"/>
            <w:vAlign w:val="center"/>
          </w:tcPr>
          <w:p w14:paraId="52FD704B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27" w:name="电力CO2排放因子6"/>
            <w:r>
              <w:t>0.5257</w:t>
            </w:r>
            <w:bookmarkEnd w:id="127"/>
          </w:p>
        </w:tc>
        <w:tc>
          <w:tcPr>
            <w:tcW w:w="1417" w:type="dxa"/>
            <w:vMerge w:val="restart"/>
            <w:vAlign w:val="center"/>
          </w:tcPr>
          <w:p w14:paraId="5FC9DA7D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28" w:name="其他能耗_电耗CO2排放"/>
            <w:r>
              <w:t>4404</w:t>
            </w:r>
            <w:bookmarkEnd w:id="128"/>
          </w:p>
        </w:tc>
        <w:tc>
          <w:tcPr>
            <w:tcW w:w="2421" w:type="dxa"/>
          </w:tcPr>
          <w:p w14:paraId="5DCFE72B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29" w:name="动力系统能耗_电耗CO2排放平米"/>
            <w:r>
              <w:t>0</w:t>
            </w:r>
            <w:bookmarkEnd w:id="129"/>
          </w:p>
        </w:tc>
      </w:tr>
      <w:tr w:rsidR="00D92D6F" w:rsidRPr="00771B84" w14:paraId="4DAE597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DFE738C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3963B" w14:textId="77777777" w:rsidR="00D92D6F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5FC71D23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30" w:name="排风机能耗"/>
            <w:r w:rsidRPr="00771B84">
              <w:rPr>
                <w:rFonts w:hint="eastAsia"/>
                <w:lang w:val="en-US"/>
              </w:rPr>
              <w:t>1259</w:t>
            </w:r>
            <w:bookmarkEnd w:id="130"/>
          </w:p>
        </w:tc>
        <w:tc>
          <w:tcPr>
            <w:tcW w:w="1559" w:type="dxa"/>
            <w:vMerge/>
          </w:tcPr>
          <w:p w14:paraId="74B5C165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BC93F4A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28E06F8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31" w:name="排风机能耗_电耗CO2排放平米"/>
            <w:r>
              <w:t>662</w:t>
            </w:r>
            <w:bookmarkEnd w:id="131"/>
          </w:p>
        </w:tc>
      </w:tr>
      <w:tr w:rsidR="00D92D6F" w:rsidRPr="00771B84" w14:paraId="08C0DFC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4AC2B4A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57AAB" w14:textId="77777777" w:rsidR="00D92D6F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093FC239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32" w:name="热水系统能耗"/>
            <w:r w:rsidRPr="00771B84">
              <w:rPr>
                <w:rFonts w:hint="eastAsia"/>
                <w:lang w:val="en-US"/>
              </w:rPr>
              <w:t>123</w:t>
            </w:r>
            <w:bookmarkEnd w:id="132"/>
          </w:p>
        </w:tc>
        <w:tc>
          <w:tcPr>
            <w:tcW w:w="1559" w:type="dxa"/>
            <w:vMerge/>
          </w:tcPr>
          <w:p w14:paraId="6E0ABED9" w14:textId="77777777" w:rsidR="00D92D6F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D48893D" w14:textId="77777777" w:rsidR="00D92D6F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2C5AD1F" w14:textId="77777777" w:rsidR="00D92D6F" w:rsidRDefault="00CC1DDD" w:rsidP="00F21AC0">
            <w:pPr>
              <w:jc w:val="center"/>
              <w:rPr>
                <w:lang w:val="en-US"/>
              </w:rPr>
            </w:pPr>
            <w:bookmarkStart w:id="133" w:name="热水系统能耗_电耗CO2排放平米"/>
            <w:r>
              <w:t>65</w:t>
            </w:r>
            <w:bookmarkEnd w:id="133"/>
          </w:p>
          <w:p w14:paraId="048F4E70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EC150D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A568F64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7D9F4" w14:textId="77777777" w:rsidR="00D92D6F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2F012B53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34" w:name="其他能耗"/>
            <w:r w:rsidRPr="00771B84">
              <w:rPr>
                <w:rFonts w:hint="eastAsia"/>
                <w:lang w:val="en-US"/>
              </w:rPr>
              <w:t>1382</w:t>
            </w:r>
            <w:bookmarkEnd w:id="134"/>
          </w:p>
        </w:tc>
        <w:tc>
          <w:tcPr>
            <w:tcW w:w="1559" w:type="dxa"/>
            <w:vMerge/>
          </w:tcPr>
          <w:p w14:paraId="5AE7E625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D74EEDD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9FC4A75" w14:textId="77777777" w:rsidR="00D92D6F" w:rsidRPr="00771B84" w:rsidRDefault="00CC1DDD" w:rsidP="00F21AC0">
            <w:pPr>
              <w:jc w:val="center"/>
              <w:rPr>
                <w:lang w:val="en-US"/>
              </w:rPr>
            </w:pPr>
            <w:bookmarkStart w:id="135" w:name="其他能耗_电耗CO2排放平米"/>
            <w:r>
              <w:t>727</w:t>
            </w:r>
            <w:bookmarkEnd w:id="135"/>
          </w:p>
        </w:tc>
      </w:tr>
      <w:tr w:rsidR="00A4274E" w:rsidRPr="00771B84" w14:paraId="4D169F3F" w14:textId="77777777" w:rsidTr="00E95C54">
        <w:tc>
          <w:tcPr>
            <w:tcW w:w="1063" w:type="dxa"/>
            <w:shd w:val="clear" w:color="auto" w:fill="D0CECE"/>
            <w:vAlign w:val="center"/>
          </w:tcPr>
          <w:p w14:paraId="1947C00C" w14:textId="77777777" w:rsidR="00A4274E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09F41B5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8A8A32F" w14:textId="77777777" w:rsidR="00A4274E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889013D" w14:textId="77777777" w:rsidR="00A4274E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B015FB8" w14:textId="77777777" w:rsidR="00A4274E" w:rsidRDefault="00CC1DDD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EC1F887" w14:textId="77777777" w:rsidR="001123FF" w:rsidRDefault="00CC1DD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2680F0F" w14:textId="77777777" w:rsidR="00A4274E" w:rsidRPr="00771B84" w:rsidRDefault="00CC1DD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098F62F5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7E803D5" w14:textId="77777777" w:rsidR="00A4274E" w:rsidRDefault="00CC1DDD" w:rsidP="00F21AC0">
            <w:pPr>
              <w:jc w:val="center"/>
              <w:rPr>
                <w:lang w:val="en-US"/>
              </w:rPr>
            </w:pPr>
            <w:bookmarkStart w:id="136" w:name="热源能耗_燃料类型"/>
            <w:r>
              <w:t>无</w:t>
            </w:r>
            <w:bookmarkEnd w:id="136"/>
          </w:p>
        </w:tc>
        <w:tc>
          <w:tcPr>
            <w:tcW w:w="1276" w:type="dxa"/>
            <w:shd w:val="clear" w:color="auto" w:fill="FFFFFF"/>
            <w:vAlign w:val="center"/>
          </w:tcPr>
          <w:p w14:paraId="1AE7FB51" w14:textId="77777777" w:rsidR="00A4274E" w:rsidRDefault="00CC1DDD" w:rsidP="00F21AC0">
            <w:pPr>
              <w:jc w:val="center"/>
              <w:rPr>
                <w:lang w:val="en-US"/>
              </w:rPr>
            </w:pPr>
            <w:bookmarkStart w:id="137" w:name="热源锅炉能耗"/>
            <w:r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shd w:val="clear" w:color="auto" w:fill="FFFFFF"/>
          </w:tcPr>
          <w:p w14:paraId="50A10C7F" w14:textId="77777777" w:rsidR="00A4274E" w:rsidRDefault="00CC1DDD" w:rsidP="00F21AC0">
            <w:pPr>
              <w:jc w:val="center"/>
              <w:rPr>
                <w:lang w:val="en-US"/>
              </w:rPr>
            </w:pPr>
            <w:bookmarkStart w:id="138" w:name="热源能耗_燃料CO2排放因子"/>
            <w:r>
              <w:t>0</w:t>
            </w:r>
            <w:bookmarkEnd w:id="138"/>
          </w:p>
        </w:tc>
        <w:tc>
          <w:tcPr>
            <w:tcW w:w="1417" w:type="dxa"/>
            <w:shd w:val="clear" w:color="auto" w:fill="FFFFFF"/>
          </w:tcPr>
          <w:p w14:paraId="4D693535" w14:textId="77777777" w:rsidR="00A4274E" w:rsidRDefault="00CC1DDD" w:rsidP="00F21AC0">
            <w:pPr>
              <w:jc w:val="center"/>
              <w:rPr>
                <w:lang w:val="en-US"/>
              </w:rPr>
            </w:pPr>
            <w:bookmarkStart w:id="139" w:name="热源能耗锅炉碳排放"/>
            <w:r>
              <w:t>0</w:t>
            </w:r>
            <w:bookmarkEnd w:id="139"/>
          </w:p>
        </w:tc>
        <w:tc>
          <w:tcPr>
            <w:tcW w:w="2421" w:type="dxa"/>
            <w:shd w:val="clear" w:color="auto" w:fill="FFFFFF"/>
          </w:tcPr>
          <w:p w14:paraId="582B209F" w14:textId="77777777" w:rsidR="00A4274E" w:rsidRDefault="00CC1DDD" w:rsidP="00F21AC0">
            <w:pPr>
              <w:jc w:val="center"/>
              <w:rPr>
                <w:lang w:val="en-US"/>
              </w:rPr>
            </w:pPr>
            <w:bookmarkStart w:id="140" w:name="热源能耗锅炉碳排放平米"/>
            <w:r>
              <w:t>0</w:t>
            </w:r>
            <w:bookmarkEnd w:id="140"/>
          </w:p>
        </w:tc>
      </w:tr>
      <w:tr w:rsidR="00A4274E" w:rsidRPr="00771B84" w14:paraId="1A9A56A9" w14:textId="77777777" w:rsidTr="00E95C54">
        <w:tc>
          <w:tcPr>
            <w:tcW w:w="1063" w:type="dxa"/>
            <w:shd w:val="clear" w:color="auto" w:fill="D0CECE"/>
            <w:vAlign w:val="center"/>
          </w:tcPr>
          <w:p w14:paraId="5CD419C2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4FED0FA0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47D5965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7DB6396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68860E9" w14:textId="77777777" w:rsidR="00A4274E" w:rsidRDefault="00CC1DDD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8FAA84F" w14:textId="77777777" w:rsidR="00AD3E40" w:rsidRDefault="00CC1DD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317941F" w14:textId="77777777" w:rsidR="00A4274E" w:rsidRDefault="00CC1DD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148017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DFB4C5D" w14:textId="77777777" w:rsidR="00D92D6F" w:rsidRPr="00771B84" w:rsidRDefault="00CC1DDD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D63C1" w14:textId="77777777" w:rsidR="00D92D6F" w:rsidRDefault="00CC1DD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42D8A008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  <w:bookmarkStart w:id="141" w:name="太阳能能耗"/>
            <w:r w:rsidRPr="00771B84">
              <w:rPr>
                <w:rFonts w:hint="eastAsia"/>
                <w:lang w:val="en-US"/>
              </w:rPr>
              <w:t>0</w:t>
            </w:r>
            <w:bookmarkEnd w:id="141"/>
          </w:p>
        </w:tc>
        <w:tc>
          <w:tcPr>
            <w:tcW w:w="1559" w:type="dxa"/>
            <w:vMerge w:val="restart"/>
            <w:vAlign w:val="center"/>
          </w:tcPr>
          <w:p w14:paraId="0B80203C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  <w:bookmarkStart w:id="142" w:name="电力CO2排放因子7"/>
            <w:r>
              <w:t>0.5257</w:t>
            </w:r>
            <w:bookmarkEnd w:id="142"/>
          </w:p>
        </w:tc>
        <w:tc>
          <w:tcPr>
            <w:tcW w:w="1417" w:type="dxa"/>
            <w:vMerge w:val="restart"/>
            <w:vAlign w:val="center"/>
          </w:tcPr>
          <w:p w14:paraId="4D6162A8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  <w:bookmarkStart w:id="143" w:name="可再生能源能耗_电耗CO2排放"/>
            <w:r>
              <w:t>8</w:t>
            </w:r>
            <w:bookmarkEnd w:id="143"/>
          </w:p>
        </w:tc>
        <w:tc>
          <w:tcPr>
            <w:tcW w:w="2421" w:type="dxa"/>
          </w:tcPr>
          <w:p w14:paraId="2C129E19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  <w:bookmarkStart w:id="144" w:name="太阳能能耗_电耗CO2排放平米"/>
            <w:r>
              <w:t>0</w:t>
            </w:r>
            <w:bookmarkEnd w:id="144"/>
          </w:p>
        </w:tc>
      </w:tr>
      <w:tr w:rsidR="00D92D6F" w:rsidRPr="00771B84" w14:paraId="4697E22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26D3103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E0074" w14:textId="77777777" w:rsidR="00D92D6F" w:rsidRDefault="00CC1DD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18643D1B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  <w:bookmarkStart w:id="145" w:name="光伏能耗"/>
            <w:r w:rsidRPr="00771B84">
              <w:rPr>
                <w:rFonts w:hint="eastAsia"/>
                <w:lang w:val="en-US"/>
              </w:rPr>
              <w:t>0</w:t>
            </w:r>
            <w:bookmarkEnd w:id="145"/>
          </w:p>
        </w:tc>
        <w:tc>
          <w:tcPr>
            <w:tcW w:w="1559" w:type="dxa"/>
            <w:vMerge/>
          </w:tcPr>
          <w:p w14:paraId="5888FBEA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A352850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58328C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  <w:bookmarkStart w:id="146" w:name="光伏能耗_电耗CO2排放平米"/>
            <w:r>
              <w:t>0</w:t>
            </w:r>
            <w:bookmarkEnd w:id="146"/>
          </w:p>
        </w:tc>
      </w:tr>
      <w:tr w:rsidR="00C74B50" w:rsidRPr="00771B84" w14:paraId="5A2CF36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BCBBBF9" w14:textId="77777777" w:rsidR="00C74B50" w:rsidRPr="00771B84" w:rsidRDefault="00CC1DD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71613" w14:textId="77777777" w:rsidR="00C74B50" w:rsidRDefault="00CC1DD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5F16AFD7" w14:textId="77777777" w:rsidR="00C74B50" w:rsidRPr="00771B84" w:rsidRDefault="00CC1DDD" w:rsidP="00273712">
            <w:pPr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2</w:t>
            </w:r>
            <w:bookmarkEnd w:id="147"/>
          </w:p>
        </w:tc>
        <w:tc>
          <w:tcPr>
            <w:tcW w:w="1559" w:type="dxa"/>
            <w:vMerge/>
          </w:tcPr>
          <w:p w14:paraId="0464BC40" w14:textId="77777777" w:rsidR="00C74B50" w:rsidRPr="00771B84" w:rsidRDefault="00CC1DD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796A15E" w14:textId="77777777" w:rsidR="00C74B50" w:rsidRPr="00771B84" w:rsidRDefault="00CC1DD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8B95CE0" w14:textId="77777777" w:rsidR="00C74B50" w:rsidRPr="00771B84" w:rsidRDefault="00CC1DDD" w:rsidP="00273712">
            <w:pPr>
              <w:jc w:val="center"/>
              <w:rPr>
                <w:lang w:val="en-US"/>
              </w:rPr>
            </w:pPr>
            <w:bookmarkStart w:id="148" w:name="风力能耗_电耗CO2排放平米"/>
            <w:r>
              <w:t>1</w:t>
            </w:r>
            <w:bookmarkEnd w:id="148"/>
          </w:p>
        </w:tc>
      </w:tr>
      <w:tr w:rsidR="00D92D6F" w:rsidRPr="00771B84" w14:paraId="2DD432E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981FA08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1A8F2" w14:textId="77777777" w:rsidR="00D92D6F" w:rsidRDefault="00CC1DD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6F9B33E9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  <w:bookmarkStart w:id="149" w:name="可再生能源能耗"/>
            <w:r w:rsidRPr="00771B84">
              <w:rPr>
                <w:rFonts w:hint="eastAsia"/>
                <w:lang w:val="en-US"/>
              </w:rPr>
              <w:t>2</w:t>
            </w:r>
            <w:bookmarkEnd w:id="149"/>
          </w:p>
        </w:tc>
        <w:tc>
          <w:tcPr>
            <w:tcW w:w="1559" w:type="dxa"/>
            <w:vMerge/>
          </w:tcPr>
          <w:p w14:paraId="30237658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B7FDBD1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320D690" w14:textId="77777777" w:rsidR="00D92D6F" w:rsidRPr="00771B84" w:rsidRDefault="00CC1DDD" w:rsidP="00273712">
            <w:pPr>
              <w:jc w:val="center"/>
              <w:rPr>
                <w:lang w:val="en-US"/>
              </w:rPr>
            </w:pPr>
            <w:bookmarkStart w:id="150" w:name="可再生能源能耗_电耗CO2排放平米"/>
            <w:r>
              <w:t>1</w:t>
            </w:r>
            <w:bookmarkEnd w:id="150"/>
          </w:p>
        </w:tc>
      </w:tr>
      <w:tr w:rsidR="00A4274E" w:rsidRPr="00771B84" w14:paraId="7D3BC2E5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40B15A33" w14:textId="77777777" w:rsidR="00A4274E" w:rsidRPr="00547314" w:rsidRDefault="00CC1DDD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6EDE3CA7" w14:textId="77777777" w:rsidR="00A4274E" w:rsidRPr="00771B84" w:rsidRDefault="00CC1DDD" w:rsidP="00F21AC0">
            <w:pPr>
              <w:jc w:val="center"/>
              <w:rPr>
                <w:lang w:val="en-US"/>
              </w:rPr>
            </w:pPr>
            <w:bookmarkStart w:id="151" w:name="建筑总碳排放"/>
            <w:r>
              <w:t>8109</w:t>
            </w:r>
            <w:bookmarkEnd w:id="151"/>
          </w:p>
        </w:tc>
        <w:tc>
          <w:tcPr>
            <w:tcW w:w="2421" w:type="dxa"/>
          </w:tcPr>
          <w:p w14:paraId="5EC9C29C" w14:textId="77777777" w:rsidR="00A4274E" w:rsidRPr="00771B84" w:rsidRDefault="00CC1DDD" w:rsidP="00F21AC0">
            <w:pPr>
              <w:jc w:val="center"/>
              <w:rPr>
                <w:lang w:val="en-US"/>
              </w:rPr>
            </w:pPr>
            <w:bookmarkStart w:id="152" w:name="建筑总碳排放平米"/>
            <w:r>
              <w:t>1338</w:t>
            </w:r>
            <w:bookmarkEnd w:id="152"/>
          </w:p>
        </w:tc>
      </w:tr>
    </w:tbl>
    <w:p w14:paraId="78B0BE6E" w14:textId="77777777" w:rsidR="00CC2ABC" w:rsidRDefault="00CC1DDD"/>
    <w:p w14:paraId="2F8669E3" w14:textId="77777777" w:rsidR="00A40C88" w:rsidRDefault="00A40C88">
      <w:pPr>
        <w:widowControl w:val="0"/>
        <w:jc w:val="both"/>
      </w:pPr>
    </w:p>
    <w:p w14:paraId="529900E8" w14:textId="77777777" w:rsidR="00A40C88" w:rsidRDefault="00CC1DDD">
      <w:pPr>
        <w:pStyle w:val="2"/>
        <w:widowControl w:val="0"/>
      </w:pPr>
      <w:bookmarkStart w:id="153" w:name="_Toc90211046"/>
      <w:r>
        <w:lastRenderedPageBreak/>
        <w:t>全生命周期</w:t>
      </w:r>
      <w:bookmarkEnd w:id="15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A40C88" w14:paraId="33ACEF49" w14:textId="77777777">
        <w:tc>
          <w:tcPr>
            <w:tcW w:w="2247" w:type="dxa"/>
            <w:shd w:val="clear" w:color="auto" w:fill="E6E6E6"/>
            <w:vAlign w:val="center"/>
          </w:tcPr>
          <w:p w14:paraId="52C49D25" w14:textId="77777777" w:rsidR="00A40C88" w:rsidRDefault="00CC1DDD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CD7E9D" w14:textId="77777777" w:rsidR="00A40C88" w:rsidRDefault="00CC1DDD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57F35A2" w14:textId="77777777" w:rsidR="00A40C88" w:rsidRDefault="00CC1DDD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C397792" w14:textId="77777777" w:rsidR="00A40C88" w:rsidRDefault="00CC1DDD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40C88" w14:paraId="15D3D28B" w14:textId="77777777">
        <w:tc>
          <w:tcPr>
            <w:tcW w:w="2247" w:type="dxa"/>
            <w:shd w:val="clear" w:color="auto" w:fill="E6E6E6"/>
            <w:vAlign w:val="center"/>
          </w:tcPr>
          <w:p w14:paraId="0C6495CB" w14:textId="77777777" w:rsidR="00A40C88" w:rsidRDefault="00CC1DDD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09D35129" w14:textId="77777777" w:rsidR="00A40C88" w:rsidRDefault="00CC1DDD">
            <w:r>
              <w:t>2125</w:t>
            </w:r>
          </w:p>
        </w:tc>
        <w:tc>
          <w:tcPr>
            <w:tcW w:w="2971" w:type="dxa"/>
            <w:vAlign w:val="center"/>
          </w:tcPr>
          <w:p w14:paraId="0ADD3F28" w14:textId="77777777" w:rsidR="00A40C88" w:rsidRDefault="00CC1DDD">
            <w:r>
              <w:t>14</w:t>
            </w:r>
          </w:p>
        </w:tc>
        <w:tc>
          <w:tcPr>
            <w:tcW w:w="2546" w:type="dxa"/>
            <w:vAlign w:val="center"/>
          </w:tcPr>
          <w:p w14:paraId="64CC89EA" w14:textId="77777777" w:rsidR="00A40C88" w:rsidRDefault="00CC1DDD">
            <w:r>
              <w:t>733</w:t>
            </w:r>
          </w:p>
        </w:tc>
      </w:tr>
      <w:tr w:rsidR="00A40C88" w14:paraId="16EA1E96" w14:textId="77777777">
        <w:tc>
          <w:tcPr>
            <w:tcW w:w="2247" w:type="dxa"/>
            <w:shd w:val="clear" w:color="auto" w:fill="E6E6E6"/>
            <w:vAlign w:val="center"/>
          </w:tcPr>
          <w:p w14:paraId="7A40CD9F" w14:textId="77777777" w:rsidR="00A40C88" w:rsidRDefault="00CC1DDD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231D56A2" w14:textId="77777777" w:rsidR="00A40C88" w:rsidRDefault="00CC1DDD">
            <w:r>
              <w:t>--</w:t>
            </w:r>
          </w:p>
        </w:tc>
        <w:tc>
          <w:tcPr>
            <w:tcW w:w="2971" w:type="dxa"/>
            <w:vAlign w:val="center"/>
          </w:tcPr>
          <w:p w14:paraId="379140B8" w14:textId="77777777" w:rsidR="00A40C88" w:rsidRDefault="00CC1DDD">
            <w:r>
              <w:t>--</w:t>
            </w:r>
          </w:p>
        </w:tc>
        <w:tc>
          <w:tcPr>
            <w:tcW w:w="2546" w:type="dxa"/>
            <w:vAlign w:val="center"/>
          </w:tcPr>
          <w:p w14:paraId="5A6CB1B4" w14:textId="77777777" w:rsidR="00A40C88" w:rsidRDefault="00CC1DDD">
            <w:r>
              <w:t>--</w:t>
            </w:r>
          </w:p>
        </w:tc>
      </w:tr>
      <w:tr w:rsidR="00A40C88" w14:paraId="2E175FAF" w14:textId="77777777">
        <w:tc>
          <w:tcPr>
            <w:tcW w:w="2247" w:type="dxa"/>
            <w:shd w:val="clear" w:color="auto" w:fill="E6E6E6"/>
            <w:vAlign w:val="center"/>
          </w:tcPr>
          <w:p w14:paraId="2EA40BF4" w14:textId="77777777" w:rsidR="00A40C88" w:rsidRDefault="00CC1DDD">
            <w:r>
              <w:t>建筑运行</w:t>
            </w:r>
          </w:p>
        </w:tc>
        <w:tc>
          <w:tcPr>
            <w:tcW w:w="1556" w:type="dxa"/>
            <w:vAlign w:val="center"/>
          </w:tcPr>
          <w:p w14:paraId="666B509A" w14:textId="77777777" w:rsidR="00A40C88" w:rsidRDefault="00CC1DDD">
            <w:r>
              <w:t>8109</w:t>
            </w:r>
          </w:p>
        </w:tc>
        <w:tc>
          <w:tcPr>
            <w:tcW w:w="2971" w:type="dxa"/>
            <w:vAlign w:val="center"/>
          </w:tcPr>
          <w:p w14:paraId="3E00104B" w14:textId="77777777" w:rsidR="00A40C88" w:rsidRDefault="00CC1DDD">
            <w:r>
              <w:t>56</w:t>
            </w:r>
          </w:p>
        </w:tc>
        <w:tc>
          <w:tcPr>
            <w:tcW w:w="2546" w:type="dxa"/>
            <w:vAlign w:val="center"/>
          </w:tcPr>
          <w:p w14:paraId="237DD9C0" w14:textId="77777777" w:rsidR="00A40C88" w:rsidRDefault="00CC1DDD">
            <w:r>
              <w:t>2798</w:t>
            </w:r>
          </w:p>
        </w:tc>
      </w:tr>
      <w:tr w:rsidR="00A40C88" w14:paraId="70E0DDE6" w14:textId="77777777">
        <w:tc>
          <w:tcPr>
            <w:tcW w:w="2247" w:type="dxa"/>
            <w:shd w:val="clear" w:color="auto" w:fill="E6E6E6"/>
            <w:vAlign w:val="center"/>
          </w:tcPr>
          <w:p w14:paraId="51BE9A9C" w14:textId="77777777" w:rsidR="00A40C88" w:rsidRDefault="00CC1DDD">
            <w:r>
              <w:t>碳汇</w:t>
            </w:r>
          </w:p>
        </w:tc>
        <w:tc>
          <w:tcPr>
            <w:tcW w:w="1556" w:type="dxa"/>
            <w:vAlign w:val="center"/>
          </w:tcPr>
          <w:p w14:paraId="183E2AF1" w14:textId="77777777" w:rsidR="00A40C88" w:rsidRDefault="00CC1DDD">
            <w:r>
              <w:t>-451</w:t>
            </w:r>
          </w:p>
        </w:tc>
        <w:tc>
          <w:tcPr>
            <w:tcW w:w="2971" w:type="dxa"/>
            <w:vAlign w:val="center"/>
          </w:tcPr>
          <w:p w14:paraId="240211FB" w14:textId="77777777" w:rsidR="00A40C88" w:rsidRDefault="00CC1DDD">
            <w:r>
              <w:t>-3</w:t>
            </w:r>
          </w:p>
        </w:tc>
        <w:tc>
          <w:tcPr>
            <w:tcW w:w="2546" w:type="dxa"/>
            <w:vAlign w:val="center"/>
          </w:tcPr>
          <w:p w14:paraId="7E788706" w14:textId="77777777" w:rsidR="00A40C88" w:rsidRDefault="00CC1DDD">
            <w:r>
              <w:t>-155</w:t>
            </w:r>
          </w:p>
        </w:tc>
      </w:tr>
      <w:tr w:rsidR="00A40C88" w14:paraId="71D30284" w14:textId="77777777">
        <w:tc>
          <w:tcPr>
            <w:tcW w:w="2247" w:type="dxa"/>
            <w:shd w:val="clear" w:color="auto" w:fill="E6E6E6"/>
            <w:vAlign w:val="center"/>
          </w:tcPr>
          <w:p w14:paraId="7DADAFF8" w14:textId="77777777" w:rsidR="00A40C88" w:rsidRDefault="00CC1DDD">
            <w:r>
              <w:t>合计</w:t>
            </w:r>
          </w:p>
        </w:tc>
        <w:tc>
          <w:tcPr>
            <w:tcW w:w="1556" w:type="dxa"/>
            <w:vAlign w:val="center"/>
          </w:tcPr>
          <w:p w14:paraId="0B44C132" w14:textId="77777777" w:rsidR="00A40C88" w:rsidRDefault="00CC1DDD">
            <w:r>
              <w:t>9783</w:t>
            </w:r>
          </w:p>
        </w:tc>
        <w:tc>
          <w:tcPr>
            <w:tcW w:w="2971" w:type="dxa"/>
            <w:vAlign w:val="center"/>
          </w:tcPr>
          <w:p w14:paraId="67B457A1" w14:textId="77777777" w:rsidR="00A40C88" w:rsidRDefault="00CC1DDD">
            <w:r>
              <w:t>67</w:t>
            </w:r>
          </w:p>
        </w:tc>
        <w:tc>
          <w:tcPr>
            <w:tcW w:w="2546" w:type="dxa"/>
            <w:vAlign w:val="center"/>
          </w:tcPr>
          <w:p w14:paraId="0C92ABBC" w14:textId="77777777" w:rsidR="00A40C88" w:rsidRDefault="00CC1DDD">
            <w:r>
              <w:t>3376</w:t>
            </w:r>
          </w:p>
        </w:tc>
      </w:tr>
    </w:tbl>
    <w:p w14:paraId="47147D23" w14:textId="77777777" w:rsidR="00A40C88" w:rsidRDefault="00CC1DDD">
      <w:pPr>
        <w:widowControl w:val="0"/>
        <w:jc w:val="center"/>
      </w:pPr>
      <w:r>
        <w:rPr>
          <w:noProof/>
        </w:rPr>
        <w:drawing>
          <wp:inline distT="0" distB="0" distL="0" distR="0" wp14:anchorId="0C558DF2" wp14:editId="493336FC">
            <wp:extent cx="5544132" cy="562986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D1329E" wp14:editId="108FC5C5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172DD" w14:textId="77777777" w:rsidR="00A40C88" w:rsidRDefault="00A40C88">
      <w:pPr>
        <w:jc w:val="both"/>
      </w:pPr>
    </w:p>
    <w:p w14:paraId="50708F9B" w14:textId="77777777" w:rsidR="00A40C88" w:rsidRDefault="00A40C88">
      <w:pPr>
        <w:sectPr w:rsidR="00A40C8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94208F3" w14:textId="77777777" w:rsidR="00A40C88" w:rsidRDefault="00CC1DDD">
      <w:pPr>
        <w:pStyle w:val="1"/>
        <w:jc w:val="both"/>
      </w:pPr>
      <w:bookmarkStart w:id="154" w:name="_Toc90211047"/>
      <w:r>
        <w:lastRenderedPageBreak/>
        <w:t>附录</w:t>
      </w:r>
      <w:bookmarkEnd w:id="154"/>
    </w:p>
    <w:p w14:paraId="455E0B5F" w14:textId="77777777" w:rsidR="00A40C88" w:rsidRDefault="00CC1DDD">
      <w:pPr>
        <w:pStyle w:val="2"/>
      </w:pPr>
      <w:bookmarkStart w:id="155" w:name="_Toc90211048"/>
      <w:r>
        <w:t>工作日</w:t>
      </w:r>
      <w:r>
        <w:t>/</w:t>
      </w:r>
      <w:r>
        <w:t>节假日人员逐时在室率</w:t>
      </w:r>
      <w:r>
        <w:t>(%)</w:t>
      </w:r>
      <w:bookmarkEnd w:id="155"/>
    </w:p>
    <w:p w14:paraId="43E72516" w14:textId="77777777" w:rsidR="00A40C88" w:rsidRDefault="00A40C8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860C4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6943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09F9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6C0F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49EA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7B3A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4DE7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78DA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1A39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CED7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E7E0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62C0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520E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C158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2030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B057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DDC6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C64F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9DE2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D2FA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9E23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791C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02B3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62E4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B139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B7CF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0C88" w14:paraId="34C0DC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3BF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FDA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BD1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12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199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84E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83F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396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FCF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7C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C2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A9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777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536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EA4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CE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D63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26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AC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572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49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25E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29B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360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1E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D29CD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6C5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4C8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9C3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698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82F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2CD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90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315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24E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87F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EFE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E0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AC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A15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D65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157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1BE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C82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6CB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49F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B6B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5BA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FE7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FF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E9A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D7BBC6" w14:textId="77777777" w:rsidR="00A40C88" w:rsidRDefault="00A40C88">
      <w:pPr>
        <w:jc w:val="both"/>
      </w:pPr>
    </w:p>
    <w:p w14:paraId="104B6257" w14:textId="77777777" w:rsidR="00A40C88" w:rsidRDefault="00CC1DDD">
      <w:r>
        <w:t>注：上行：工作日；下行：节假日</w:t>
      </w:r>
    </w:p>
    <w:p w14:paraId="37085B0E" w14:textId="77777777" w:rsidR="00A40C88" w:rsidRDefault="00CC1DDD">
      <w:pPr>
        <w:pStyle w:val="2"/>
      </w:pPr>
      <w:bookmarkStart w:id="156" w:name="_Toc90211049"/>
      <w:r>
        <w:t>工作日</w:t>
      </w:r>
      <w:r>
        <w:t>/</w:t>
      </w:r>
      <w:r>
        <w:t>节假日照明开关时间表</w:t>
      </w:r>
      <w:r>
        <w:t>(%)</w:t>
      </w:r>
      <w:bookmarkEnd w:id="156"/>
    </w:p>
    <w:p w14:paraId="5699EB72" w14:textId="77777777" w:rsidR="00A40C88" w:rsidRDefault="00A40C8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D680C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A599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AF1C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9706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9D97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9617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D9A3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193A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A7AE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9FF4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24CC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9862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B6D2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7C18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8D0C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F4A7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8E36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9431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F53D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06FC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D8EE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0B50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C7C7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0D02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E54F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E57A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0C88" w14:paraId="719744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58F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8A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83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019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FAF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7C6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242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119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3D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75B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416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F3C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662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8A8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7AB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728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DAD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10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537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2DC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AC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8F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576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767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674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AEC6B6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1B9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5B7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6AC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401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80F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255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2E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8F0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5C0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4EA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91B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E74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BD6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EE4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206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2C1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674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22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CED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989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E98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49A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0C9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1D8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22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E06C90" w14:textId="77777777" w:rsidR="00A40C88" w:rsidRDefault="00A40C88"/>
    <w:p w14:paraId="4EB1A19C" w14:textId="77777777" w:rsidR="00A40C88" w:rsidRDefault="00CC1DDD">
      <w:r>
        <w:t>注：上行：工作日；下行：节假日</w:t>
      </w:r>
    </w:p>
    <w:p w14:paraId="0F91BA96" w14:textId="77777777" w:rsidR="00A40C88" w:rsidRDefault="00CC1DDD">
      <w:pPr>
        <w:pStyle w:val="2"/>
      </w:pPr>
      <w:bookmarkStart w:id="157" w:name="_Toc90211050"/>
      <w:r>
        <w:t>工作日</w:t>
      </w:r>
      <w:r>
        <w:t>/</w:t>
      </w:r>
      <w:r>
        <w:t>节假日设备逐时使用率</w:t>
      </w:r>
      <w:r>
        <w:t>(%)</w:t>
      </w:r>
      <w:bookmarkEnd w:id="157"/>
    </w:p>
    <w:p w14:paraId="64AFC8F5" w14:textId="77777777" w:rsidR="00A40C88" w:rsidRDefault="00A40C8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69FD4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D4F3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6017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353C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1C47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A2A6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8657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94FB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4C06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618D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3DFC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B951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3E3C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73C1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9FC0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75E8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353A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C7D3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B922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215E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EA91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A9CD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FE61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B795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AEF2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557E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0C88" w14:paraId="7ECD4C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734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CAA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1F2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840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26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A25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2D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7AE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20F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AC8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448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F16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1E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222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428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1C3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94D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1B4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5EF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EB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44E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79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7E8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BC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512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8C2EE0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4C0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8A2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ADD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A7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EC9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D1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D00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3E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5D7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CF0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3FF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F3A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A8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2F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B8B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058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B27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3FB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1ED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2A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7F7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7B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912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AE6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DE9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313BFC" w14:textId="77777777" w:rsidR="00A40C88" w:rsidRDefault="00A40C88"/>
    <w:p w14:paraId="30D6FF0D" w14:textId="77777777" w:rsidR="00A40C88" w:rsidRDefault="00CC1DDD">
      <w:r>
        <w:t>注：上行：工作日；下行：节假日</w:t>
      </w:r>
    </w:p>
    <w:p w14:paraId="43035AA8" w14:textId="77777777" w:rsidR="00A40C88" w:rsidRDefault="00CC1DDD">
      <w:pPr>
        <w:pStyle w:val="2"/>
      </w:pPr>
      <w:bookmarkStart w:id="158" w:name="_Toc9021105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8"/>
    </w:p>
    <w:p w14:paraId="72B9BD10" w14:textId="77777777" w:rsidR="00A40C88" w:rsidRDefault="00CC1DDD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FA8D2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70D7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B80F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05B0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1E65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EE25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ED13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C229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8A46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79BD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28F8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9E52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89CE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70E7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219C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3FCD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7FFF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2F56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E42D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82A8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505E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0BFAC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5DEE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557A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1692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CE1A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0C88" w14:paraId="10743E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F85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04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C79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1E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0D2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77E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672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0A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C58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CC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1C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62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812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98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30B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E0A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506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18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DA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E30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F14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64E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89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9E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03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64A8DB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A80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3C4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4AA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BB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18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9E9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611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C0A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B3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AAB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345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17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326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B3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230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18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607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DE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D7E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F04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2D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9D2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2B4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C57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812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2C3398" w14:textId="77777777" w:rsidR="00A40C88" w:rsidRDefault="00CC1DDD">
      <w:r>
        <w:t>供冷期：</w:t>
      </w:r>
    </w:p>
    <w:p w14:paraId="3BC4474E" w14:textId="77777777" w:rsidR="00A40C88" w:rsidRDefault="00A40C8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67089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0433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E900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9609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B9C8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1DEA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7C28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E735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A755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55E8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94B6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E4B6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006A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C637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1105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BDAD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6C3F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8C97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612A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5850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C3B0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12FD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5431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AB59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580E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FF5D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0C88" w14:paraId="666F9F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16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01F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6E5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0B5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45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D3B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9CE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257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21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F94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2E3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3BB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7F2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99F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6550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539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4DD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48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AD94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FBB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D2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11F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200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5D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4A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188D68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54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C0B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2C7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7A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A31B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1E8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BAB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F07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E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847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EB5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85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41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49C6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99E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E13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A45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D46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7A77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26C2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C04F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7CC1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AB9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768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4F5A" w14:textId="77777777" w:rsidR="001211D7" w:rsidRDefault="00CC1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9A1684" w14:textId="77777777" w:rsidR="00A40C88" w:rsidRDefault="00A40C88"/>
    <w:p w14:paraId="475E7EE6" w14:textId="77777777" w:rsidR="00A40C88" w:rsidRDefault="00CC1DDD">
      <w:r>
        <w:t>注：上行：工作日；下行：节假日</w:t>
      </w:r>
    </w:p>
    <w:p w14:paraId="0F371932" w14:textId="77777777" w:rsidR="00A40C88" w:rsidRDefault="00A40C88"/>
    <w:sectPr w:rsidR="00A40C8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7F0A" w14:textId="77777777" w:rsidR="00CC1DDD" w:rsidRDefault="00CC1DDD" w:rsidP="00203A7D">
      <w:r>
        <w:separator/>
      </w:r>
    </w:p>
  </w:endnote>
  <w:endnote w:type="continuationSeparator" w:id="0">
    <w:p w14:paraId="3D728111" w14:textId="77777777" w:rsidR="00CC1DDD" w:rsidRDefault="00CC1DD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A6D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BA66FD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6D9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3B419E6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A5C9" w14:textId="77777777" w:rsidR="00CC1DDD" w:rsidRDefault="00CC1DDD" w:rsidP="00203A7D">
      <w:r>
        <w:separator/>
      </w:r>
    </w:p>
  </w:footnote>
  <w:footnote w:type="continuationSeparator" w:id="0">
    <w:p w14:paraId="170838BE" w14:textId="77777777" w:rsidR="00CC1DDD" w:rsidRDefault="00CC1DD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91C0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BE0E364" wp14:editId="1D80474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9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4B9A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0C88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C1DDD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D3A2682"/>
  <w15:chartTrackingRefBased/>
  <w15:docId w15:val="{6A252EE2-CEFF-4A53-A9DA-2A9FBF95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14</Pages>
  <Words>1228</Words>
  <Characters>7005</Characters>
  <Application>Microsoft Office Word</Application>
  <DocSecurity>0</DocSecurity>
  <Lines>58</Lines>
  <Paragraphs>16</Paragraphs>
  <ScaleCrop>false</ScaleCrop>
  <Company>ths</Company>
  <LinksUpToDate>false</LinksUpToDate>
  <CharactersWithSpaces>8217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86158</dc:creator>
  <cp:keywords/>
  <cp:lastModifiedBy>2374745559@qq.com</cp:lastModifiedBy>
  <cp:revision>1</cp:revision>
  <cp:lastPrinted>1899-12-31T16:00:00Z</cp:lastPrinted>
  <dcterms:created xsi:type="dcterms:W3CDTF">2021-12-12T06:16:00Z</dcterms:created>
  <dcterms:modified xsi:type="dcterms:W3CDTF">2021-12-12T06:17:00Z</dcterms:modified>
</cp:coreProperties>
</file>