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D20A" w14:textId="77777777" w:rsidR="005550E0" w:rsidRDefault="0023555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>
        <w:rPr>
          <w:rFonts w:ascii="黑体" w:eastAsia="黑体" w:hAnsi="宋体" w:hint="eastAsia"/>
          <w:b/>
          <w:bCs/>
          <w:sz w:val="72"/>
          <w:szCs w:val="72"/>
        </w:rPr>
        <w:t>节能设计报告书</w:t>
      </w:r>
    </w:p>
    <w:p w14:paraId="16CD7D7C" w14:textId="77777777" w:rsidR="005550E0" w:rsidRDefault="00235554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</w:p>
    <w:p w14:paraId="6453CC32" w14:textId="77777777" w:rsidR="005550E0" w:rsidRDefault="005550E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DCD854F" w14:textId="77777777" w:rsidR="005550E0" w:rsidRDefault="005550E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0801E29" w14:textId="77777777" w:rsidR="005550E0" w:rsidRDefault="005550E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5550E0" w14:paraId="00C52AA6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E11EB7A" w14:textId="77777777" w:rsidR="005550E0" w:rsidRDefault="00235554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0838654" w14:textId="77777777" w:rsidR="005550E0" w:rsidRDefault="00235554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ascii="宋体" w:hAnsi="宋体" w:hint="eastAsia"/>
                <w:szCs w:val="21"/>
              </w:rPr>
              <w:t>唐山丰泽御景小区</w:t>
            </w:r>
          </w:p>
        </w:tc>
      </w:tr>
      <w:tr w:rsidR="005550E0" w14:paraId="2DE8C20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01C599" w14:textId="77777777" w:rsidR="005550E0" w:rsidRDefault="0023555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A064744" w14:textId="77777777" w:rsidR="005550E0" w:rsidRDefault="00235554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河北</w:t>
            </w:r>
            <w:r>
              <w:t>-</w:t>
            </w:r>
            <w:r>
              <w:t>唐山</w:t>
            </w:r>
          </w:p>
        </w:tc>
      </w:tr>
      <w:tr w:rsidR="005550E0" w14:paraId="0CF7628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6838DB" w14:textId="77777777" w:rsidR="005550E0" w:rsidRDefault="0023555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A5A157F" w14:textId="76D834A2" w:rsidR="005550E0" w:rsidRDefault="00B82C82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r>
              <w:t>BK40328</w:t>
            </w:r>
          </w:p>
        </w:tc>
      </w:tr>
      <w:tr w:rsidR="005550E0" w14:paraId="0D5072B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8BDA7E" w14:textId="77777777" w:rsidR="005550E0" w:rsidRDefault="0023555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549DA81" w14:textId="77777777" w:rsidR="005550E0" w:rsidRDefault="00235554">
            <w:pPr>
              <w:rPr>
                <w:rFonts w:ascii="宋体" w:hAnsi="宋体"/>
                <w:szCs w:val="21"/>
              </w:rPr>
            </w:pPr>
            <w:bookmarkStart w:id="5" w:name="建设单位"/>
            <w:r>
              <w:rPr>
                <w:rFonts w:ascii="宋体" w:hAnsi="宋体" w:hint="eastAsia"/>
                <w:szCs w:val="21"/>
              </w:rPr>
              <w:t>华北理工大学</w:t>
            </w:r>
          </w:p>
        </w:tc>
      </w:tr>
      <w:tr w:rsidR="005550E0" w14:paraId="2032EFC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4C8C06" w14:textId="77777777" w:rsidR="005550E0" w:rsidRDefault="0023555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DA4A3F6" w14:textId="77777777" w:rsidR="005550E0" w:rsidRDefault="00235554">
            <w:pPr>
              <w:rPr>
                <w:rFonts w:ascii="宋体" w:hAnsi="宋体"/>
                <w:szCs w:val="21"/>
              </w:rPr>
            </w:pPr>
            <w:bookmarkStart w:id="6" w:name="设计单位"/>
            <w:r>
              <w:rPr>
                <w:rFonts w:ascii="宋体" w:hAnsi="宋体" w:hint="eastAsia"/>
                <w:szCs w:val="21"/>
              </w:rPr>
              <w:t>华北理工大学</w:t>
            </w:r>
          </w:p>
        </w:tc>
      </w:tr>
      <w:tr w:rsidR="005550E0" w14:paraId="5836DEE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259635" w14:textId="77777777" w:rsidR="005550E0" w:rsidRDefault="0023555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6006532" w14:textId="77777777" w:rsidR="005550E0" w:rsidRDefault="005550E0">
            <w:pPr>
              <w:rPr>
                <w:rFonts w:ascii="宋体" w:hAnsi="宋体"/>
                <w:szCs w:val="21"/>
              </w:rPr>
            </w:pPr>
          </w:p>
        </w:tc>
      </w:tr>
      <w:tr w:rsidR="005550E0" w14:paraId="48941EA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11C5B7" w14:textId="77777777" w:rsidR="005550E0" w:rsidRDefault="0023555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0DAE51B" w14:textId="77777777" w:rsidR="005550E0" w:rsidRDefault="005550E0">
            <w:pPr>
              <w:rPr>
                <w:rFonts w:ascii="宋体" w:hAnsi="宋体"/>
                <w:szCs w:val="21"/>
              </w:rPr>
            </w:pPr>
          </w:p>
        </w:tc>
      </w:tr>
      <w:tr w:rsidR="005550E0" w14:paraId="467AE28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694223" w14:textId="77777777" w:rsidR="005550E0" w:rsidRDefault="0023555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21B2582" w14:textId="77777777" w:rsidR="005550E0" w:rsidRDefault="005550E0">
            <w:pPr>
              <w:rPr>
                <w:rFonts w:ascii="宋体" w:hAnsi="宋体"/>
                <w:szCs w:val="21"/>
              </w:rPr>
            </w:pPr>
          </w:p>
        </w:tc>
      </w:tr>
      <w:tr w:rsidR="005550E0" w14:paraId="129A6F1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3519AB3" w14:textId="77777777" w:rsidR="005550E0" w:rsidRDefault="0023555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CA8CBAD" w14:textId="77777777" w:rsidR="005550E0" w:rsidRDefault="00235554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ascii="宋体" w:hAnsi="宋体" w:hint="eastAsia"/>
                <w:szCs w:val="21"/>
              </w:rPr>
              <w:t>2021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49A369AA" w14:textId="77777777" w:rsidR="005550E0" w:rsidRDefault="005550E0">
      <w:pPr>
        <w:jc w:val="center"/>
        <w:rPr>
          <w:rFonts w:ascii="宋体" w:hAnsi="宋体"/>
          <w:lang w:val="en-US"/>
        </w:rPr>
      </w:pPr>
    </w:p>
    <w:p w14:paraId="1D198915" w14:textId="77777777" w:rsidR="005550E0" w:rsidRDefault="00235554">
      <w:pPr>
        <w:jc w:val="center"/>
        <w:rPr>
          <w:rFonts w:ascii="宋体" w:hAnsi="宋体"/>
          <w:lang w:val="en-US"/>
        </w:rPr>
      </w:pPr>
      <w:bookmarkStart w:id="8" w:name="二维码"/>
      <w:r>
        <w:rPr>
          <w:noProof/>
        </w:rPr>
        <w:drawing>
          <wp:inline distT="0" distB="0" distL="0" distR="0" wp14:anchorId="4E10AFF1" wp14:editId="713A9D92">
            <wp:extent cx="1514475" cy="1514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CBACD" w14:textId="77777777" w:rsidR="005550E0" w:rsidRDefault="005550E0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5550E0" w14:paraId="0B8147A9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88731F3" w14:textId="77777777" w:rsidR="005550E0" w:rsidRDefault="00235554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5940B46" w14:textId="77777777" w:rsidR="005550E0" w:rsidRDefault="00235554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BECS2020</w:t>
            </w:r>
          </w:p>
        </w:tc>
      </w:tr>
      <w:tr w:rsidR="005550E0" w14:paraId="6ED7BB8E" w14:textId="77777777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A6DFF4" w14:textId="77777777" w:rsidR="005550E0" w:rsidRDefault="0023555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1EA9160" w14:textId="77777777" w:rsidR="005550E0" w:rsidRDefault="00235554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ascii="宋体" w:hAnsi="宋体" w:hint="eastAsia"/>
                <w:szCs w:val="18"/>
              </w:rPr>
              <w:t>20210101</w:t>
            </w:r>
          </w:p>
        </w:tc>
      </w:tr>
      <w:tr w:rsidR="005550E0" w14:paraId="75358702" w14:textId="77777777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54332D1" w14:textId="77777777" w:rsidR="005550E0" w:rsidRDefault="0023555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E015C0F" w14:textId="77777777" w:rsidR="005550E0" w:rsidRDefault="0023555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:rsidR="005550E0" w14:paraId="1036BA95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1895695" w14:textId="77777777" w:rsidR="005550E0" w:rsidRDefault="0023555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2CCB5989" w14:textId="77777777" w:rsidR="005550E0" w:rsidRDefault="00235554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ascii="宋体" w:hAnsi="宋体" w:hint="eastAsia"/>
                <w:szCs w:val="18"/>
              </w:rPr>
              <w:t>T15733708726</w:t>
            </w:r>
          </w:p>
        </w:tc>
      </w:tr>
    </w:tbl>
    <w:p w14:paraId="1EA0A97E" w14:textId="77777777" w:rsidR="005550E0" w:rsidRDefault="00235554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14930591" w14:textId="77777777" w:rsidR="005550E0" w:rsidRDefault="005550E0">
      <w:pPr>
        <w:pStyle w:val="TOC1"/>
      </w:pPr>
    </w:p>
    <w:p w14:paraId="67494764" w14:textId="77777777" w:rsidR="005550E0" w:rsidRDefault="005550E0">
      <w:pPr>
        <w:rPr>
          <w:lang w:val="en-US"/>
        </w:rPr>
        <w:sectPr w:rsidR="005550E0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144BE9E" w14:textId="77777777" w:rsidR="005550E0" w:rsidRDefault="005550E0">
      <w:pPr>
        <w:pStyle w:val="TOC1"/>
      </w:pPr>
    </w:p>
    <w:p w14:paraId="45516D78" w14:textId="77777777" w:rsidR="005550E0" w:rsidRDefault="00235554">
      <w:pPr>
        <w:pStyle w:val="1"/>
      </w:pPr>
      <w:bookmarkStart w:id="12" w:name="_Toc316568035"/>
      <w:r>
        <w:rPr>
          <w:rFonts w:hint="eastAsia"/>
        </w:rPr>
        <w:t>建筑概况</w:t>
      </w:r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41"/>
        <w:gridCol w:w="6231"/>
      </w:tblGrid>
      <w:tr w:rsidR="005550E0" w14:paraId="37B69C08" w14:textId="77777777">
        <w:tc>
          <w:tcPr>
            <w:tcW w:w="2841" w:type="dxa"/>
            <w:shd w:val="clear" w:color="auto" w:fill="E6E6E6"/>
          </w:tcPr>
          <w:p w14:paraId="5FE165AA" w14:textId="77777777" w:rsidR="005550E0" w:rsidRDefault="0023555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 w14:paraId="65062497" w14:textId="77777777" w:rsidR="005550E0" w:rsidRDefault="0023555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唐山丰泽御景小区</w:t>
            </w:r>
          </w:p>
        </w:tc>
      </w:tr>
      <w:tr w:rsidR="005550E0" w14:paraId="4BFED93E" w14:textId="77777777">
        <w:tc>
          <w:tcPr>
            <w:tcW w:w="2841" w:type="dxa"/>
            <w:shd w:val="clear" w:color="auto" w:fill="E6E6E6"/>
          </w:tcPr>
          <w:p w14:paraId="738CBD50" w14:textId="77777777" w:rsidR="005550E0" w:rsidRDefault="0023555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 w14:paraId="7947A12B" w14:textId="77777777" w:rsidR="005550E0" w:rsidRDefault="0023555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河北</w:t>
            </w:r>
            <w:r>
              <w:t>-</w:t>
            </w:r>
            <w:r>
              <w:t>唐山</w:t>
            </w:r>
          </w:p>
        </w:tc>
      </w:tr>
      <w:tr w:rsidR="005550E0" w14:paraId="7111ED36" w14:textId="77777777">
        <w:tc>
          <w:tcPr>
            <w:tcW w:w="2841" w:type="dxa"/>
            <w:shd w:val="clear" w:color="auto" w:fill="E6E6E6"/>
          </w:tcPr>
          <w:p w14:paraId="0AE10BA6" w14:textId="77777777" w:rsidR="005550E0" w:rsidRDefault="0023555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 w14:paraId="768896E6" w14:textId="77777777" w:rsidR="005550E0" w:rsidRDefault="0023555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气候分区"/>
            <w:r>
              <w:t>寒冷</w:t>
            </w:r>
            <w:r>
              <w:t>A</w:t>
            </w:r>
            <w:r>
              <w:t>区</w:t>
            </w:r>
          </w:p>
        </w:tc>
      </w:tr>
      <w:tr w:rsidR="005550E0" w14:paraId="30BA2B09" w14:textId="77777777">
        <w:tc>
          <w:tcPr>
            <w:tcW w:w="2841" w:type="dxa"/>
            <w:shd w:val="clear" w:color="auto" w:fill="E6E6E6"/>
          </w:tcPr>
          <w:p w14:paraId="57C633F7" w14:textId="77777777" w:rsidR="005550E0" w:rsidRDefault="0023555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 w14:paraId="69C4749A" w14:textId="77777777" w:rsidR="005550E0" w:rsidRDefault="0023555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>
              <w:rPr>
                <w:rFonts w:ascii="宋体" w:hAnsi="宋体" w:hint="eastAsia"/>
                <w:lang w:val="en-US"/>
              </w:rPr>
              <w:t>12556</w:t>
            </w:r>
            <w:r>
              <w:rPr>
                <w:rFonts w:ascii="宋体" w:hAnsi="宋体" w:hint="eastAsia"/>
              </w:rPr>
              <w:t>㎡</w:t>
            </w:r>
            <w:r>
              <w:rPr>
                <w:rFonts w:ascii="宋体" w:hAnsi="宋体" w:hint="eastAsia"/>
                <w:lang w:val="en-US"/>
              </w:rPr>
              <w:t xml:space="preserve">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17" w:name="地下建筑面积"/>
            <w:r>
              <w:rPr>
                <w:rFonts w:ascii="宋体" w:hAnsi="宋体" w:hint="eastAsia"/>
                <w:lang w:val="en-US"/>
              </w:rPr>
              <w:t>0</w:t>
            </w:r>
            <w:r>
              <w:rPr>
                <w:rFonts w:ascii="宋体" w:hAnsi="宋体" w:hint="eastAsia"/>
              </w:rPr>
              <w:t>㎡</w:t>
            </w:r>
          </w:p>
        </w:tc>
      </w:tr>
      <w:tr w:rsidR="005550E0" w14:paraId="13D53103" w14:textId="77777777">
        <w:tc>
          <w:tcPr>
            <w:tcW w:w="2841" w:type="dxa"/>
            <w:shd w:val="clear" w:color="auto" w:fill="E6E6E6"/>
          </w:tcPr>
          <w:p w14:paraId="7111D21B" w14:textId="77777777" w:rsidR="005550E0" w:rsidRDefault="0023555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 w14:paraId="53B64DD8" w14:textId="77777777" w:rsidR="005550E0" w:rsidRDefault="0023555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>
              <w:rPr>
                <w:rFonts w:ascii="宋体" w:hAnsi="宋体" w:hint="eastAsia"/>
                <w:lang w:val="en-US"/>
              </w:rPr>
              <w:t xml:space="preserve">18     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19" w:name="地下建筑层数"/>
            <w:r>
              <w:t>0</w:t>
            </w:r>
          </w:p>
        </w:tc>
      </w:tr>
      <w:tr w:rsidR="005550E0" w14:paraId="12C8A969" w14:textId="77777777">
        <w:tc>
          <w:tcPr>
            <w:tcW w:w="2841" w:type="dxa"/>
            <w:shd w:val="clear" w:color="auto" w:fill="E6E6E6"/>
          </w:tcPr>
          <w:p w14:paraId="74C5F5E3" w14:textId="77777777" w:rsidR="005550E0" w:rsidRDefault="0023555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 w14:paraId="6976EF56" w14:textId="77777777" w:rsidR="005550E0" w:rsidRDefault="0023555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地上建筑高度"/>
            <w:r>
              <w:rPr>
                <w:rFonts w:ascii="宋体" w:hAnsi="宋体" w:hint="eastAsia"/>
                <w:lang w:val="en-US"/>
              </w:rPr>
              <w:t>55.1m</w:t>
            </w:r>
          </w:p>
        </w:tc>
      </w:tr>
      <w:tr w:rsidR="005550E0" w14:paraId="7CB9588B" w14:textId="77777777">
        <w:tc>
          <w:tcPr>
            <w:tcW w:w="2841" w:type="dxa"/>
            <w:shd w:val="clear" w:color="auto" w:fill="E6E6E6"/>
          </w:tcPr>
          <w:p w14:paraId="3717DB97" w14:textId="77777777" w:rsidR="005550E0" w:rsidRDefault="0023555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 w14:paraId="294FFD68" w14:textId="77777777" w:rsidR="005550E0" w:rsidRDefault="0023555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北向角度"/>
            <w:r>
              <w:t>90</w:t>
            </w:r>
          </w:p>
        </w:tc>
      </w:tr>
      <w:tr w:rsidR="005550E0" w14:paraId="0ECBBE74" w14:textId="77777777">
        <w:tc>
          <w:tcPr>
            <w:tcW w:w="2841" w:type="dxa"/>
            <w:shd w:val="clear" w:color="auto" w:fill="E6E6E6"/>
          </w:tcPr>
          <w:p w14:paraId="6D86BD8F" w14:textId="77777777" w:rsidR="005550E0" w:rsidRDefault="0023555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 w14:paraId="65231AE5" w14:textId="77777777" w:rsidR="005550E0" w:rsidRDefault="005550E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结构类型"/>
          </w:p>
        </w:tc>
      </w:tr>
      <w:tr w:rsidR="005550E0" w14:paraId="3F614731" w14:textId="77777777">
        <w:tc>
          <w:tcPr>
            <w:tcW w:w="2841" w:type="dxa"/>
            <w:shd w:val="clear" w:color="auto" w:fill="E6E6E6"/>
          </w:tcPr>
          <w:p w14:paraId="395613E6" w14:textId="77777777" w:rsidR="005550E0" w:rsidRDefault="0023555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采暖期天数（</w:t>
            </w:r>
            <w:r>
              <w:rPr>
                <w:rFonts w:ascii="宋体" w:hAnsi="宋体" w:hint="eastAsia"/>
                <w:lang w:val="en-US"/>
              </w:rPr>
              <w:t>d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shd w:val="clear" w:color="auto" w:fill="auto"/>
          </w:tcPr>
          <w:p w14:paraId="36463B64" w14:textId="77777777" w:rsidR="005550E0" w:rsidRDefault="0023555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采暖期天数"/>
            <w:r>
              <w:t>120</w:t>
            </w:r>
          </w:p>
        </w:tc>
      </w:tr>
      <w:tr w:rsidR="005550E0" w14:paraId="709AA2E9" w14:textId="77777777">
        <w:tc>
          <w:tcPr>
            <w:tcW w:w="2841" w:type="dxa"/>
            <w:shd w:val="clear" w:color="auto" w:fill="E6E6E6"/>
          </w:tcPr>
          <w:p w14:paraId="11F4F0CE" w14:textId="77777777" w:rsidR="005550E0" w:rsidRDefault="0023555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采暖期室外平均温度（</w:t>
            </w:r>
            <w:r>
              <w:rPr>
                <w:rFonts w:ascii="宋体" w:hAnsi="宋体" w:hint="eastAsia"/>
                <w:lang w:val="en-US"/>
              </w:rPr>
              <w:t>C</w:t>
            </w:r>
            <w:r>
              <w:rPr>
                <w:rFonts w:ascii="宋体" w:hAnsi="宋体" w:hint="eastAsia"/>
                <w:lang w:val="en-US"/>
              </w:rPr>
              <w:t>°）</w:t>
            </w:r>
          </w:p>
        </w:tc>
        <w:tc>
          <w:tcPr>
            <w:tcW w:w="6231" w:type="dxa"/>
            <w:shd w:val="clear" w:color="auto" w:fill="auto"/>
          </w:tcPr>
          <w:p w14:paraId="7CC6C5AE" w14:textId="77777777" w:rsidR="005550E0" w:rsidRDefault="0023555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t>-0.60</w:t>
            </w:r>
          </w:p>
        </w:tc>
      </w:tr>
    </w:tbl>
    <w:p w14:paraId="7768CAD7" w14:textId="77777777" w:rsidR="005550E0" w:rsidRDefault="00235554">
      <w:pPr>
        <w:pStyle w:val="1"/>
      </w:pPr>
      <w:bookmarkStart w:id="25" w:name="_Toc316568036"/>
      <w:bookmarkStart w:id="26" w:name="TitleFormat"/>
      <w:r>
        <w:rPr>
          <w:rFonts w:hint="eastAsia"/>
        </w:rPr>
        <w:t>设计依据</w:t>
      </w:r>
    </w:p>
    <w:p w14:paraId="0A3A803D" w14:textId="77777777" w:rsidR="005550E0" w:rsidRDefault="00235554">
      <w:pPr>
        <w:widowControl w:val="0"/>
        <w:jc w:val="both"/>
        <w:rPr>
          <w:kern w:val="2"/>
          <w:szCs w:val="24"/>
          <w:lang w:val="en-US"/>
        </w:rPr>
      </w:pPr>
      <w:bookmarkStart w:id="27" w:name="计算依据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《河北省居住建筑节能设计标准》</w:t>
      </w:r>
      <w:r>
        <w:rPr>
          <w:kern w:val="2"/>
          <w:szCs w:val="24"/>
          <w:lang w:val="en-US"/>
        </w:rPr>
        <w:t>DB13(J)185-2020</w:t>
      </w:r>
    </w:p>
    <w:p w14:paraId="01564775" w14:textId="77777777" w:rsidR="005550E0" w:rsidRDefault="002355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《严寒和寒冷地区居住建筑节能设计标准》</w:t>
      </w:r>
      <w:r>
        <w:rPr>
          <w:kern w:val="2"/>
          <w:szCs w:val="24"/>
          <w:lang w:val="en-US"/>
        </w:rPr>
        <w:t>JGJ 26-2018</w:t>
      </w:r>
    </w:p>
    <w:p w14:paraId="65FFF5D2" w14:textId="77777777" w:rsidR="005550E0" w:rsidRDefault="002355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27865A79" w14:textId="77777777" w:rsidR="005550E0" w:rsidRDefault="002355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 31433-2015</w:t>
      </w:r>
    </w:p>
    <w:p w14:paraId="6849A973" w14:textId="77777777" w:rsidR="005550E0" w:rsidRDefault="00235554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 w14:paraId="6CF68448" w14:textId="77777777" w:rsidR="005550E0" w:rsidRDefault="00235554">
      <w:pPr>
        <w:pStyle w:val="2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550E0" w14:paraId="5B244062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83DA063" w14:textId="77777777" w:rsidR="005550E0" w:rsidRDefault="00235554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3ED4E5" w14:textId="77777777" w:rsidR="005550E0" w:rsidRDefault="0023555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87A5AB7" w14:textId="77777777" w:rsidR="005550E0" w:rsidRDefault="0023555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F6EC54" w14:textId="77777777" w:rsidR="005550E0" w:rsidRDefault="00235554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D54827" w14:textId="77777777" w:rsidR="005550E0" w:rsidRDefault="00235554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3DE0E7" w14:textId="77777777" w:rsidR="005550E0" w:rsidRDefault="00235554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8E9C481" w14:textId="77777777" w:rsidR="005550E0" w:rsidRDefault="00235554">
            <w:pPr>
              <w:jc w:val="center"/>
            </w:pPr>
            <w:r>
              <w:t>备注</w:t>
            </w:r>
          </w:p>
        </w:tc>
      </w:tr>
      <w:tr w:rsidR="005550E0" w14:paraId="7CE1E86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8C6E04C" w14:textId="77777777" w:rsidR="005550E0" w:rsidRDefault="005550E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0977E48" w14:textId="77777777" w:rsidR="005550E0" w:rsidRDefault="00235554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ED44C3F" w14:textId="77777777" w:rsidR="005550E0" w:rsidRDefault="0023555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7E00A6" w14:textId="77777777" w:rsidR="005550E0" w:rsidRDefault="0023555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9EBD292" w14:textId="77777777" w:rsidR="005550E0" w:rsidRDefault="00235554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FA04F4" w14:textId="77777777" w:rsidR="005550E0" w:rsidRDefault="00235554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09CDD47" w14:textId="77777777" w:rsidR="005550E0" w:rsidRDefault="005550E0">
            <w:pPr>
              <w:jc w:val="center"/>
            </w:pPr>
          </w:p>
        </w:tc>
      </w:tr>
      <w:tr w:rsidR="005550E0" w14:paraId="00D76E7C" w14:textId="77777777">
        <w:tc>
          <w:tcPr>
            <w:tcW w:w="2196" w:type="dxa"/>
            <w:shd w:val="clear" w:color="auto" w:fill="E6E6E6"/>
            <w:vAlign w:val="center"/>
          </w:tcPr>
          <w:p w14:paraId="019E6C34" w14:textId="77777777" w:rsidR="005550E0" w:rsidRDefault="00235554">
            <w:r>
              <w:t>水泥砂浆</w:t>
            </w:r>
          </w:p>
        </w:tc>
        <w:tc>
          <w:tcPr>
            <w:tcW w:w="1018" w:type="dxa"/>
            <w:vAlign w:val="center"/>
          </w:tcPr>
          <w:p w14:paraId="35A9A8D6" w14:textId="77777777" w:rsidR="005550E0" w:rsidRDefault="00235554">
            <w:r>
              <w:t>0.930</w:t>
            </w:r>
          </w:p>
        </w:tc>
        <w:tc>
          <w:tcPr>
            <w:tcW w:w="1030" w:type="dxa"/>
            <w:vAlign w:val="center"/>
          </w:tcPr>
          <w:p w14:paraId="48BED815" w14:textId="77777777" w:rsidR="005550E0" w:rsidRDefault="00235554">
            <w:r>
              <w:t>11.370</w:t>
            </w:r>
          </w:p>
        </w:tc>
        <w:tc>
          <w:tcPr>
            <w:tcW w:w="848" w:type="dxa"/>
            <w:vAlign w:val="center"/>
          </w:tcPr>
          <w:p w14:paraId="5C7487BA" w14:textId="77777777" w:rsidR="005550E0" w:rsidRDefault="00235554">
            <w:r>
              <w:t>1800.0</w:t>
            </w:r>
          </w:p>
        </w:tc>
        <w:tc>
          <w:tcPr>
            <w:tcW w:w="1018" w:type="dxa"/>
            <w:vAlign w:val="center"/>
          </w:tcPr>
          <w:p w14:paraId="7D87CC33" w14:textId="77777777" w:rsidR="005550E0" w:rsidRDefault="00235554">
            <w:r>
              <w:t>1050.0</w:t>
            </w:r>
          </w:p>
        </w:tc>
        <w:tc>
          <w:tcPr>
            <w:tcW w:w="1188" w:type="dxa"/>
            <w:vAlign w:val="center"/>
          </w:tcPr>
          <w:p w14:paraId="5DB1B45D" w14:textId="77777777" w:rsidR="005550E0" w:rsidRDefault="00235554">
            <w:r>
              <w:t>0.0210</w:t>
            </w:r>
          </w:p>
        </w:tc>
        <w:tc>
          <w:tcPr>
            <w:tcW w:w="1516" w:type="dxa"/>
            <w:vAlign w:val="center"/>
          </w:tcPr>
          <w:p w14:paraId="05614D19" w14:textId="77777777" w:rsidR="005550E0" w:rsidRDefault="0023555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550E0" w14:paraId="27B30C98" w14:textId="77777777">
        <w:tc>
          <w:tcPr>
            <w:tcW w:w="2196" w:type="dxa"/>
            <w:shd w:val="clear" w:color="auto" w:fill="E6E6E6"/>
            <w:vAlign w:val="center"/>
          </w:tcPr>
          <w:p w14:paraId="63B63993" w14:textId="77777777" w:rsidR="005550E0" w:rsidRDefault="00235554">
            <w:r>
              <w:t>石灰砂浆</w:t>
            </w:r>
          </w:p>
        </w:tc>
        <w:tc>
          <w:tcPr>
            <w:tcW w:w="1018" w:type="dxa"/>
            <w:vAlign w:val="center"/>
          </w:tcPr>
          <w:p w14:paraId="60CBB4E3" w14:textId="77777777" w:rsidR="005550E0" w:rsidRDefault="00235554">
            <w:r>
              <w:t>0.810</w:t>
            </w:r>
          </w:p>
        </w:tc>
        <w:tc>
          <w:tcPr>
            <w:tcW w:w="1030" w:type="dxa"/>
            <w:vAlign w:val="center"/>
          </w:tcPr>
          <w:p w14:paraId="01E750C5" w14:textId="77777777" w:rsidR="005550E0" w:rsidRDefault="00235554">
            <w:r>
              <w:t>10.070</w:t>
            </w:r>
          </w:p>
        </w:tc>
        <w:tc>
          <w:tcPr>
            <w:tcW w:w="848" w:type="dxa"/>
            <w:vAlign w:val="center"/>
          </w:tcPr>
          <w:p w14:paraId="2212430D" w14:textId="77777777" w:rsidR="005550E0" w:rsidRDefault="00235554">
            <w:r>
              <w:t>1600.0</w:t>
            </w:r>
          </w:p>
        </w:tc>
        <w:tc>
          <w:tcPr>
            <w:tcW w:w="1018" w:type="dxa"/>
            <w:vAlign w:val="center"/>
          </w:tcPr>
          <w:p w14:paraId="31A30704" w14:textId="77777777" w:rsidR="005550E0" w:rsidRDefault="00235554">
            <w:r>
              <w:t>1050.0</w:t>
            </w:r>
          </w:p>
        </w:tc>
        <w:tc>
          <w:tcPr>
            <w:tcW w:w="1188" w:type="dxa"/>
            <w:vAlign w:val="center"/>
          </w:tcPr>
          <w:p w14:paraId="56510542" w14:textId="77777777" w:rsidR="005550E0" w:rsidRDefault="00235554">
            <w:r>
              <w:t>0.0443</w:t>
            </w:r>
          </w:p>
        </w:tc>
        <w:tc>
          <w:tcPr>
            <w:tcW w:w="1516" w:type="dxa"/>
            <w:vAlign w:val="center"/>
          </w:tcPr>
          <w:p w14:paraId="7D43A8E3" w14:textId="77777777" w:rsidR="005550E0" w:rsidRDefault="0023555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550E0" w14:paraId="128B7818" w14:textId="77777777">
        <w:tc>
          <w:tcPr>
            <w:tcW w:w="2196" w:type="dxa"/>
            <w:shd w:val="clear" w:color="auto" w:fill="E6E6E6"/>
            <w:vAlign w:val="center"/>
          </w:tcPr>
          <w:p w14:paraId="1AF6EE13" w14:textId="77777777" w:rsidR="005550E0" w:rsidRDefault="00235554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E1813FD" w14:textId="77777777" w:rsidR="005550E0" w:rsidRDefault="00235554">
            <w:r>
              <w:t>1.740</w:t>
            </w:r>
          </w:p>
        </w:tc>
        <w:tc>
          <w:tcPr>
            <w:tcW w:w="1030" w:type="dxa"/>
            <w:vAlign w:val="center"/>
          </w:tcPr>
          <w:p w14:paraId="4CC39685" w14:textId="77777777" w:rsidR="005550E0" w:rsidRDefault="00235554">
            <w:r>
              <w:t>17.200</w:t>
            </w:r>
          </w:p>
        </w:tc>
        <w:tc>
          <w:tcPr>
            <w:tcW w:w="848" w:type="dxa"/>
            <w:vAlign w:val="center"/>
          </w:tcPr>
          <w:p w14:paraId="06723C58" w14:textId="77777777" w:rsidR="005550E0" w:rsidRDefault="00235554">
            <w:r>
              <w:t>2500.0</w:t>
            </w:r>
          </w:p>
        </w:tc>
        <w:tc>
          <w:tcPr>
            <w:tcW w:w="1018" w:type="dxa"/>
            <w:vAlign w:val="center"/>
          </w:tcPr>
          <w:p w14:paraId="6781AF25" w14:textId="77777777" w:rsidR="005550E0" w:rsidRDefault="00235554">
            <w:r>
              <w:t>920.0</w:t>
            </w:r>
          </w:p>
        </w:tc>
        <w:tc>
          <w:tcPr>
            <w:tcW w:w="1188" w:type="dxa"/>
            <w:vAlign w:val="center"/>
          </w:tcPr>
          <w:p w14:paraId="7528FA9A" w14:textId="77777777" w:rsidR="005550E0" w:rsidRDefault="00235554">
            <w:r>
              <w:t>0.0158</w:t>
            </w:r>
          </w:p>
        </w:tc>
        <w:tc>
          <w:tcPr>
            <w:tcW w:w="1516" w:type="dxa"/>
            <w:vAlign w:val="center"/>
          </w:tcPr>
          <w:p w14:paraId="4022CFD2" w14:textId="77777777" w:rsidR="005550E0" w:rsidRDefault="0023555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550E0" w14:paraId="15B3D419" w14:textId="77777777">
        <w:tc>
          <w:tcPr>
            <w:tcW w:w="2196" w:type="dxa"/>
            <w:shd w:val="clear" w:color="auto" w:fill="E6E6E6"/>
            <w:vAlign w:val="center"/>
          </w:tcPr>
          <w:p w14:paraId="0B8AEB2B" w14:textId="77777777" w:rsidR="005550E0" w:rsidRDefault="00235554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B6C77CE" w14:textId="77777777" w:rsidR="005550E0" w:rsidRDefault="00235554">
            <w:r>
              <w:t>0.750</w:t>
            </w:r>
          </w:p>
        </w:tc>
        <w:tc>
          <w:tcPr>
            <w:tcW w:w="1030" w:type="dxa"/>
            <w:vAlign w:val="center"/>
          </w:tcPr>
          <w:p w14:paraId="3B3D19F7" w14:textId="77777777" w:rsidR="005550E0" w:rsidRDefault="00235554">
            <w:r>
              <w:t>7.490</w:t>
            </w:r>
          </w:p>
        </w:tc>
        <w:tc>
          <w:tcPr>
            <w:tcW w:w="848" w:type="dxa"/>
            <w:vAlign w:val="center"/>
          </w:tcPr>
          <w:p w14:paraId="3219E396" w14:textId="77777777" w:rsidR="005550E0" w:rsidRDefault="00235554">
            <w:r>
              <w:t>1450.0</w:t>
            </w:r>
          </w:p>
        </w:tc>
        <w:tc>
          <w:tcPr>
            <w:tcW w:w="1018" w:type="dxa"/>
            <w:vAlign w:val="center"/>
          </w:tcPr>
          <w:p w14:paraId="263CB694" w14:textId="77777777" w:rsidR="005550E0" w:rsidRDefault="00235554">
            <w:r>
              <w:t>709.4</w:t>
            </w:r>
          </w:p>
        </w:tc>
        <w:tc>
          <w:tcPr>
            <w:tcW w:w="1188" w:type="dxa"/>
            <w:vAlign w:val="center"/>
          </w:tcPr>
          <w:p w14:paraId="02351161" w14:textId="77777777" w:rsidR="005550E0" w:rsidRDefault="00235554">
            <w:r>
              <w:t>0.0000</w:t>
            </w:r>
          </w:p>
        </w:tc>
        <w:tc>
          <w:tcPr>
            <w:tcW w:w="1516" w:type="dxa"/>
            <w:vAlign w:val="center"/>
          </w:tcPr>
          <w:p w14:paraId="48E85FE6" w14:textId="77777777" w:rsidR="005550E0" w:rsidRDefault="005550E0">
            <w:pPr>
              <w:rPr>
                <w:sz w:val="18"/>
                <w:szCs w:val="18"/>
              </w:rPr>
            </w:pPr>
          </w:p>
        </w:tc>
      </w:tr>
      <w:tr w:rsidR="005550E0" w14:paraId="03CE5826" w14:textId="77777777">
        <w:tc>
          <w:tcPr>
            <w:tcW w:w="2196" w:type="dxa"/>
            <w:shd w:val="clear" w:color="auto" w:fill="E6E6E6"/>
            <w:vAlign w:val="center"/>
          </w:tcPr>
          <w:p w14:paraId="2EDC8FE3" w14:textId="77777777" w:rsidR="005550E0" w:rsidRDefault="00235554">
            <w:r>
              <w:lastRenderedPageBreak/>
              <w:t>聚苯颗粒保温砂浆</w:t>
            </w:r>
          </w:p>
        </w:tc>
        <w:tc>
          <w:tcPr>
            <w:tcW w:w="1018" w:type="dxa"/>
            <w:vAlign w:val="center"/>
          </w:tcPr>
          <w:p w14:paraId="5E88B1E8" w14:textId="77777777" w:rsidR="005550E0" w:rsidRDefault="00235554">
            <w:r>
              <w:t>0.060</w:t>
            </w:r>
          </w:p>
        </w:tc>
        <w:tc>
          <w:tcPr>
            <w:tcW w:w="1030" w:type="dxa"/>
            <w:vAlign w:val="center"/>
          </w:tcPr>
          <w:p w14:paraId="3D1E0532" w14:textId="77777777" w:rsidR="005550E0" w:rsidRDefault="00235554">
            <w:r>
              <w:t>0.950</w:t>
            </w:r>
          </w:p>
        </w:tc>
        <w:tc>
          <w:tcPr>
            <w:tcW w:w="848" w:type="dxa"/>
            <w:vAlign w:val="center"/>
          </w:tcPr>
          <w:p w14:paraId="43BA28EE" w14:textId="77777777" w:rsidR="005550E0" w:rsidRDefault="00235554">
            <w:r>
              <w:t>230.0</w:t>
            </w:r>
          </w:p>
        </w:tc>
        <w:tc>
          <w:tcPr>
            <w:tcW w:w="1018" w:type="dxa"/>
            <w:vAlign w:val="center"/>
          </w:tcPr>
          <w:p w14:paraId="57C0FD2A" w14:textId="77777777" w:rsidR="005550E0" w:rsidRDefault="00235554">
            <w:r>
              <w:t>900.0</w:t>
            </w:r>
          </w:p>
        </w:tc>
        <w:tc>
          <w:tcPr>
            <w:tcW w:w="1188" w:type="dxa"/>
            <w:vAlign w:val="center"/>
          </w:tcPr>
          <w:p w14:paraId="21BD11C5" w14:textId="77777777" w:rsidR="005550E0" w:rsidRDefault="00235554">
            <w:r>
              <w:t>0.0000</w:t>
            </w:r>
          </w:p>
        </w:tc>
        <w:tc>
          <w:tcPr>
            <w:tcW w:w="1516" w:type="dxa"/>
            <w:vAlign w:val="center"/>
          </w:tcPr>
          <w:p w14:paraId="6D5F806A" w14:textId="77777777" w:rsidR="005550E0" w:rsidRDefault="005550E0">
            <w:pPr>
              <w:rPr>
                <w:sz w:val="18"/>
                <w:szCs w:val="18"/>
              </w:rPr>
            </w:pPr>
          </w:p>
        </w:tc>
      </w:tr>
      <w:tr w:rsidR="005550E0" w14:paraId="7C60F0FA" w14:textId="77777777">
        <w:tc>
          <w:tcPr>
            <w:tcW w:w="2196" w:type="dxa"/>
            <w:shd w:val="clear" w:color="auto" w:fill="E6E6E6"/>
            <w:vAlign w:val="center"/>
          </w:tcPr>
          <w:p w14:paraId="1E18642D" w14:textId="77777777" w:rsidR="005550E0" w:rsidRDefault="00235554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8C7D8EF" w14:textId="77777777" w:rsidR="005550E0" w:rsidRDefault="00235554">
            <w:r>
              <w:t>0.810</w:t>
            </w:r>
          </w:p>
        </w:tc>
        <w:tc>
          <w:tcPr>
            <w:tcW w:w="1030" w:type="dxa"/>
            <w:vAlign w:val="center"/>
          </w:tcPr>
          <w:p w14:paraId="15DA0059" w14:textId="77777777" w:rsidR="005550E0" w:rsidRDefault="00235554">
            <w:r>
              <w:t>9.948</w:t>
            </w:r>
          </w:p>
        </w:tc>
        <w:tc>
          <w:tcPr>
            <w:tcW w:w="848" w:type="dxa"/>
            <w:vAlign w:val="center"/>
          </w:tcPr>
          <w:p w14:paraId="674C20A9" w14:textId="77777777" w:rsidR="005550E0" w:rsidRDefault="00235554">
            <w:r>
              <w:t>1600.0</w:t>
            </w:r>
          </w:p>
        </w:tc>
        <w:tc>
          <w:tcPr>
            <w:tcW w:w="1018" w:type="dxa"/>
            <w:vAlign w:val="center"/>
          </w:tcPr>
          <w:p w14:paraId="6E8DD46D" w14:textId="77777777" w:rsidR="005550E0" w:rsidRDefault="00235554">
            <w:r>
              <w:t>1050.0</w:t>
            </w:r>
          </w:p>
        </w:tc>
        <w:tc>
          <w:tcPr>
            <w:tcW w:w="1188" w:type="dxa"/>
            <w:vAlign w:val="center"/>
          </w:tcPr>
          <w:p w14:paraId="521B3C0D" w14:textId="77777777" w:rsidR="005550E0" w:rsidRDefault="00235554">
            <w:r>
              <w:t>0.0000</w:t>
            </w:r>
          </w:p>
        </w:tc>
        <w:tc>
          <w:tcPr>
            <w:tcW w:w="1516" w:type="dxa"/>
            <w:vAlign w:val="center"/>
          </w:tcPr>
          <w:p w14:paraId="79DBB2A2" w14:textId="77777777" w:rsidR="005550E0" w:rsidRDefault="005550E0">
            <w:pPr>
              <w:rPr>
                <w:sz w:val="18"/>
                <w:szCs w:val="18"/>
              </w:rPr>
            </w:pPr>
          </w:p>
        </w:tc>
      </w:tr>
      <w:tr w:rsidR="005550E0" w14:paraId="6B1B626E" w14:textId="77777777">
        <w:tc>
          <w:tcPr>
            <w:tcW w:w="2196" w:type="dxa"/>
            <w:shd w:val="clear" w:color="auto" w:fill="E6E6E6"/>
            <w:vAlign w:val="center"/>
          </w:tcPr>
          <w:p w14:paraId="2E09980A" w14:textId="77777777" w:rsidR="005550E0" w:rsidRDefault="00235554">
            <w:r>
              <w:t>加气混凝土砌块</w:t>
            </w:r>
          </w:p>
        </w:tc>
        <w:tc>
          <w:tcPr>
            <w:tcW w:w="1018" w:type="dxa"/>
            <w:vAlign w:val="center"/>
          </w:tcPr>
          <w:p w14:paraId="411A7CCB" w14:textId="77777777" w:rsidR="005550E0" w:rsidRDefault="00235554">
            <w:r>
              <w:t>0.220</w:t>
            </w:r>
          </w:p>
        </w:tc>
        <w:tc>
          <w:tcPr>
            <w:tcW w:w="1030" w:type="dxa"/>
            <w:vAlign w:val="center"/>
          </w:tcPr>
          <w:p w14:paraId="30324453" w14:textId="77777777" w:rsidR="005550E0" w:rsidRDefault="00235554">
            <w:r>
              <w:t>3.601</w:t>
            </w:r>
          </w:p>
        </w:tc>
        <w:tc>
          <w:tcPr>
            <w:tcW w:w="848" w:type="dxa"/>
            <w:vAlign w:val="center"/>
          </w:tcPr>
          <w:p w14:paraId="1373F00F" w14:textId="77777777" w:rsidR="005550E0" w:rsidRDefault="00235554">
            <w:r>
              <w:t>700.0</w:t>
            </w:r>
          </w:p>
        </w:tc>
        <w:tc>
          <w:tcPr>
            <w:tcW w:w="1018" w:type="dxa"/>
            <w:vAlign w:val="center"/>
          </w:tcPr>
          <w:p w14:paraId="61CD2300" w14:textId="77777777" w:rsidR="005550E0" w:rsidRDefault="00235554">
            <w:r>
              <w:t>1158.0</w:t>
            </w:r>
          </w:p>
        </w:tc>
        <w:tc>
          <w:tcPr>
            <w:tcW w:w="1188" w:type="dxa"/>
            <w:vAlign w:val="center"/>
          </w:tcPr>
          <w:p w14:paraId="15C48FA5" w14:textId="77777777" w:rsidR="005550E0" w:rsidRDefault="00235554">
            <w:r>
              <w:t>0.0000</w:t>
            </w:r>
          </w:p>
        </w:tc>
        <w:tc>
          <w:tcPr>
            <w:tcW w:w="1516" w:type="dxa"/>
            <w:vAlign w:val="center"/>
          </w:tcPr>
          <w:p w14:paraId="30C75BD9" w14:textId="77777777" w:rsidR="005550E0" w:rsidRDefault="005550E0">
            <w:pPr>
              <w:rPr>
                <w:sz w:val="18"/>
                <w:szCs w:val="18"/>
              </w:rPr>
            </w:pPr>
          </w:p>
        </w:tc>
      </w:tr>
      <w:tr w:rsidR="005550E0" w14:paraId="1D3417CC" w14:textId="77777777">
        <w:tc>
          <w:tcPr>
            <w:tcW w:w="2196" w:type="dxa"/>
            <w:shd w:val="clear" w:color="auto" w:fill="E6E6E6"/>
            <w:vAlign w:val="center"/>
          </w:tcPr>
          <w:p w14:paraId="149C048F" w14:textId="77777777" w:rsidR="005550E0" w:rsidRDefault="00235554">
            <w:r>
              <w:t>硬质聚氨酯泡沫塑料</w:t>
            </w:r>
          </w:p>
        </w:tc>
        <w:tc>
          <w:tcPr>
            <w:tcW w:w="1018" w:type="dxa"/>
            <w:vAlign w:val="center"/>
          </w:tcPr>
          <w:p w14:paraId="40679952" w14:textId="77777777" w:rsidR="005550E0" w:rsidRDefault="00235554">
            <w:r>
              <w:t>0.024</w:t>
            </w:r>
          </w:p>
        </w:tc>
        <w:tc>
          <w:tcPr>
            <w:tcW w:w="1030" w:type="dxa"/>
            <w:vAlign w:val="center"/>
          </w:tcPr>
          <w:p w14:paraId="6171C18B" w14:textId="77777777" w:rsidR="005550E0" w:rsidRDefault="00235554">
            <w:r>
              <w:t>0.280</w:t>
            </w:r>
          </w:p>
        </w:tc>
        <w:tc>
          <w:tcPr>
            <w:tcW w:w="848" w:type="dxa"/>
            <w:vAlign w:val="center"/>
          </w:tcPr>
          <w:p w14:paraId="641ADAC5" w14:textId="77777777" w:rsidR="005550E0" w:rsidRDefault="00235554">
            <w:r>
              <w:t>30.0</w:t>
            </w:r>
          </w:p>
        </w:tc>
        <w:tc>
          <w:tcPr>
            <w:tcW w:w="1018" w:type="dxa"/>
            <w:vAlign w:val="center"/>
          </w:tcPr>
          <w:p w14:paraId="75479945" w14:textId="77777777" w:rsidR="005550E0" w:rsidRDefault="00235554">
            <w:r>
              <w:t>1500.0</w:t>
            </w:r>
          </w:p>
        </w:tc>
        <w:tc>
          <w:tcPr>
            <w:tcW w:w="1188" w:type="dxa"/>
            <w:vAlign w:val="center"/>
          </w:tcPr>
          <w:p w14:paraId="56CFE6DF" w14:textId="77777777" w:rsidR="005550E0" w:rsidRDefault="00235554">
            <w:r>
              <w:t>0.0000</w:t>
            </w:r>
          </w:p>
        </w:tc>
        <w:tc>
          <w:tcPr>
            <w:tcW w:w="1516" w:type="dxa"/>
            <w:vAlign w:val="center"/>
          </w:tcPr>
          <w:p w14:paraId="00D8EE21" w14:textId="77777777" w:rsidR="005550E0" w:rsidRDefault="005550E0">
            <w:pPr>
              <w:rPr>
                <w:sz w:val="18"/>
                <w:szCs w:val="18"/>
              </w:rPr>
            </w:pPr>
          </w:p>
        </w:tc>
      </w:tr>
      <w:tr w:rsidR="005550E0" w14:paraId="0658A6B5" w14:textId="77777777">
        <w:tc>
          <w:tcPr>
            <w:tcW w:w="2196" w:type="dxa"/>
            <w:shd w:val="clear" w:color="auto" w:fill="E6E6E6"/>
            <w:vAlign w:val="center"/>
          </w:tcPr>
          <w:p w14:paraId="72819C3D" w14:textId="77777777" w:rsidR="005550E0" w:rsidRDefault="00235554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153BF2A" w14:textId="77777777" w:rsidR="005550E0" w:rsidRDefault="00235554">
            <w:r>
              <w:t>0.930</w:t>
            </w:r>
          </w:p>
        </w:tc>
        <w:tc>
          <w:tcPr>
            <w:tcW w:w="1030" w:type="dxa"/>
            <w:vAlign w:val="center"/>
          </w:tcPr>
          <w:p w14:paraId="34D99F2D" w14:textId="77777777" w:rsidR="005550E0" w:rsidRDefault="00235554">
            <w:r>
              <w:t>11.306</w:t>
            </w:r>
          </w:p>
        </w:tc>
        <w:tc>
          <w:tcPr>
            <w:tcW w:w="848" w:type="dxa"/>
            <w:vAlign w:val="center"/>
          </w:tcPr>
          <w:p w14:paraId="1BBC5100" w14:textId="77777777" w:rsidR="005550E0" w:rsidRDefault="00235554">
            <w:r>
              <w:t>1800.0</w:t>
            </w:r>
          </w:p>
        </w:tc>
        <w:tc>
          <w:tcPr>
            <w:tcW w:w="1018" w:type="dxa"/>
            <w:vAlign w:val="center"/>
          </w:tcPr>
          <w:p w14:paraId="227C23B3" w14:textId="77777777" w:rsidR="005550E0" w:rsidRDefault="00235554">
            <w:r>
              <w:t>1050.0</w:t>
            </w:r>
          </w:p>
        </w:tc>
        <w:tc>
          <w:tcPr>
            <w:tcW w:w="1188" w:type="dxa"/>
            <w:vAlign w:val="center"/>
          </w:tcPr>
          <w:p w14:paraId="0F72546F" w14:textId="77777777" w:rsidR="005550E0" w:rsidRDefault="00235554">
            <w:r>
              <w:t>0.0000</w:t>
            </w:r>
          </w:p>
        </w:tc>
        <w:tc>
          <w:tcPr>
            <w:tcW w:w="1516" w:type="dxa"/>
            <w:vAlign w:val="center"/>
          </w:tcPr>
          <w:p w14:paraId="301DE7F6" w14:textId="77777777" w:rsidR="005550E0" w:rsidRDefault="005550E0">
            <w:pPr>
              <w:rPr>
                <w:sz w:val="18"/>
                <w:szCs w:val="18"/>
              </w:rPr>
            </w:pPr>
          </w:p>
        </w:tc>
      </w:tr>
      <w:tr w:rsidR="005550E0" w14:paraId="39D86721" w14:textId="77777777">
        <w:tc>
          <w:tcPr>
            <w:tcW w:w="2196" w:type="dxa"/>
            <w:shd w:val="clear" w:color="auto" w:fill="E6E6E6"/>
            <w:vAlign w:val="center"/>
          </w:tcPr>
          <w:p w14:paraId="1200152B" w14:textId="77777777" w:rsidR="005550E0" w:rsidRDefault="00235554">
            <w:r>
              <w:t>聚苯颗粒保温浆料</w:t>
            </w:r>
            <w:r>
              <w:t>(ρ=230)</w:t>
            </w:r>
          </w:p>
        </w:tc>
        <w:tc>
          <w:tcPr>
            <w:tcW w:w="1018" w:type="dxa"/>
            <w:vAlign w:val="center"/>
          </w:tcPr>
          <w:p w14:paraId="2838DAEE" w14:textId="77777777" w:rsidR="005550E0" w:rsidRDefault="00235554">
            <w:r>
              <w:t>0.059</w:t>
            </w:r>
          </w:p>
        </w:tc>
        <w:tc>
          <w:tcPr>
            <w:tcW w:w="1030" w:type="dxa"/>
            <w:vAlign w:val="center"/>
          </w:tcPr>
          <w:p w14:paraId="28339ACE" w14:textId="77777777" w:rsidR="005550E0" w:rsidRDefault="00235554">
            <w:r>
              <w:t>1.020</w:t>
            </w:r>
          </w:p>
        </w:tc>
        <w:tc>
          <w:tcPr>
            <w:tcW w:w="848" w:type="dxa"/>
            <w:vAlign w:val="center"/>
          </w:tcPr>
          <w:p w14:paraId="5EC6891B" w14:textId="77777777" w:rsidR="005550E0" w:rsidRDefault="00235554">
            <w:r>
              <w:t>230.0</w:t>
            </w:r>
          </w:p>
        </w:tc>
        <w:tc>
          <w:tcPr>
            <w:tcW w:w="1018" w:type="dxa"/>
            <w:vAlign w:val="center"/>
          </w:tcPr>
          <w:p w14:paraId="0186BA76" w14:textId="77777777" w:rsidR="005550E0" w:rsidRDefault="00235554">
            <w:r>
              <w:t>1036.0</w:t>
            </w:r>
          </w:p>
        </w:tc>
        <w:tc>
          <w:tcPr>
            <w:tcW w:w="1188" w:type="dxa"/>
            <w:vAlign w:val="center"/>
          </w:tcPr>
          <w:p w14:paraId="28ABF8B1" w14:textId="77777777" w:rsidR="005550E0" w:rsidRDefault="00235554">
            <w:r>
              <w:t>0.0000</w:t>
            </w:r>
          </w:p>
        </w:tc>
        <w:tc>
          <w:tcPr>
            <w:tcW w:w="1516" w:type="dxa"/>
            <w:vAlign w:val="center"/>
          </w:tcPr>
          <w:p w14:paraId="68705E24" w14:textId="77777777" w:rsidR="005550E0" w:rsidRDefault="005550E0">
            <w:pPr>
              <w:rPr>
                <w:sz w:val="18"/>
                <w:szCs w:val="18"/>
              </w:rPr>
            </w:pPr>
          </w:p>
        </w:tc>
      </w:tr>
      <w:tr w:rsidR="005550E0" w14:paraId="233AB596" w14:textId="77777777">
        <w:tc>
          <w:tcPr>
            <w:tcW w:w="2196" w:type="dxa"/>
            <w:shd w:val="clear" w:color="auto" w:fill="E6E6E6"/>
            <w:vAlign w:val="center"/>
          </w:tcPr>
          <w:p w14:paraId="3DF92944" w14:textId="77777777" w:rsidR="005550E0" w:rsidRDefault="00235554">
            <w:r>
              <w:t>单排孔普通混凝土空心砌块墙</w:t>
            </w:r>
            <w:r>
              <w:t>(ρ=900)</w:t>
            </w:r>
          </w:p>
        </w:tc>
        <w:tc>
          <w:tcPr>
            <w:tcW w:w="1018" w:type="dxa"/>
            <w:vAlign w:val="center"/>
          </w:tcPr>
          <w:p w14:paraId="1AB0EC19" w14:textId="77777777" w:rsidR="005550E0" w:rsidRDefault="00235554">
            <w:r>
              <w:t>0.860</w:t>
            </w:r>
          </w:p>
        </w:tc>
        <w:tc>
          <w:tcPr>
            <w:tcW w:w="1030" w:type="dxa"/>
            <w:vAlign w:val="center"/>
          </w:tcPr>
          <w:p w14:paraId="105E3F1F" w14:textId="77777777" w:rsidR="005550E0" w:rsidRDefault="00235554">
            <w:r>
              <w:t>7.480</w:t>
            </w:r>
          </w:p>
        </w:tc>
        <w:tc>
          <w:tcPr>
            <w:tcW w:w="848" w:type="dxa"/>
            <w:vAlign w:val="center"/>
          </w:tcPr>
          <w:p w14:paraId="0AA8390B" w14:textId="77777777" w:rsidR="005550E0" w:rsidRDefault="00235554">
            <w:r>
              <w:t>900.0</w:t>
            </w:r>
          </w:p>
        </w:tc>
        <w:tc>
          <w:tcPr>
            <w:tcW w:w="1018" w:type="dxa"/>
            <w:vAlign w:val="center"/>
          </w:tcPr>
          <w:p w14:paraId="72A117FC" w14:textId="77777777" w:rsidR="005550E0" w:rsidRDefault="00235554">
            <w:r>
              <w:t>994.0</w:t>
            </w:r>
          </w:p>
        </w:tc>
        <w:tc>
          <w:tcPr>
            <w:tcW w:w="1188" w:type="dxa"/>
            <w:vAlign w:val="center"/>
          </w:tcPr>
          <w:p w14:paraId="29221935" w14:textId="77777777" w:rsidR="005550E0" w:rsidRDefault="00235554">
            <w:r>
              <w:t>0.0000</w:t>
            </w:r>
          </w:p>
        </w:tc>
        <w:tc>
          <w:tcPr>
            <w:tcW w:w="1516" w:type="dxa"/>
            <w:vAlign w:val="center"/>
          </w:tcPr>
          <w:p w14:paraId="1C2DC712" w14:textId="77777777" w:rsidR="005550E0" w:rsidRDefault="00235554">
            <w:r>
              <w:rPr>
                <w:sz w:val="18"/>
                <w:szCs w:val="18"/>
              </w:rPr>
              <w:t>河北居住</w:t>
            </w:r>
            <w:r>
              <w:rPr>
                <w:sz w:val="18"/>
                <w:szCs w:val="18"/>
              </w:rPr>
              <w:t>2007</w:t>
            </w:r>
            <w:r>
              <w:rPr>
                <w:sz w:val="18"/>
                <w:szCs w:val="18"/>
              </w:rPr>
              <w:t>规范第</w:t>
            </w:r>
            <w:r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页</w:t>
            </w:r>
          </w:p>
        </w:tc>
      </w:tr>
      <w:tr w:rsidR="005550E0" w14:paraId="6FD6399B" w14:textId="77777777">
        <w:tc>
          <w:tcPr>
            <w:tcW w:w="2196" w:type="dxa"/>
            <w:shd w:val="clear" w:color="auto" w:fill="E6E6E6"/>
            <w:vAlign w:val="center"/>
          </w:tcPr>
          <w:p w14:paraId="1E55103D" w14:textId="77777777" w:rsidR="005550E0" w:rsidRDefault="00235554">
            <w:r>
              <w:t>（冬季）垂直空气间层（</w:t>
            </w:r>
            <w:r>
              <w:t>δ=10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05CB858" w14:textId="77777777" w:rsidR="005550E0" w:rsidRDefault="00235554">
            <w:r>
              <w:t>0.071</w:t>
            </w:r>
          </w:p>
        </w:tc>
        <w:tc>
          <w:tcPr>
            <w:tcW w:w="1030" w:type="dxa"/>
            <w:vAlign w:val="center"/>
          </w:tcPr>
          <w:p w14:paraId="4018ED0C" w14:textId="77777777" w:rsidR="005550E0" w:rsidRDefault="00235554">
            <w:r>
              <w:t>0.079</w:t>
            </w:r>
          </w:p>
        </w:tc>
        <w:tc>
          <w:tcPr>
            <w:tcW w:w="848" w:type="dxa"/>
            <w:vAlign w:val="center"/>
          </w:tcPr>
          <w:p w14:paraId="174AC07A" w14:textId="77777777" w:rsidR="005550E0" w:rsidRDefault="00235554">
            <w:r>
              <w:t>1.2</w:t>
            </w:r>
          </w:p>
        </w:tc>
        <w:tc>
          <w:tcPr>
            <w:tcW w:w="1018" w:type="dxa"/>
            <w:vAlign w:val="center"/>
          </w:tcPr>
          <w:p w14:paraId="29C6B701" w14:textId="77777777" w:rsidR="005550E0" w:rsidRDefault="00235554">
            <w:r>
              <w:t>1005.0</w:t>
            </w:r>
          </w:p>
        </w:tc>
        <w:tc>
          <w:tcPr>
            <w:tcW w:w="1188" w:type="dxa"/>
            <w:vAlign w:val="center"/>
          </w:tcPr>
          <w:p w14:paraId="47675B0F" w14:textId="77777777" w:rsidR="005550E0" w:rsidRDefault="00235554">
            <w:r>
              <w:t>0.0000</w:t>
            </w:r>
          </w:p>
        </w:tc>
        <w:tc>
          <w:tcPr>
            <w:tcW w:w="1516" w:type="dxa"/>
            <w:vAlign w:val="center"/>
          </w:tcPr>
          <w:p w14:paraId="631D230B" w14:textId="77777777" w:rsidR="005550E0" w:rsidRDefault="00235554">
            <w:r>
              <w:rPr>
                <w:sz w:val="18"/>
                <w:szCs w:val="18"/>
              </w:rPr>
              <w:t>选此材料时厚度设定为</w:t>
            </w:r>
            <w:r>
              <w:rPr>
                <w:sz w:val="18"/>
                <w:szCs w:val="18"/>
              </w:rPr>
              <w:t>10mm</w:t>
            </w:r>
          </w:p>
        </w:tc>
      </w:tr>
      <w:tr w:rsidR="005550E0" w14:paraId="7CEFC7D5" w14:textId="77777777">
        <w:tc>
          <w:tcPr>
            <w:tcW w:w="2196" w:type="dxa"/>
            <w:shd w:val="clear" w:color="auto" w:fill="E6E6E6"/>
            <w:vAlign w:val="center"/>
          </w:tcPr>
          <w:p w14:paraId="086CDCA2" w14:textId="77777777" w:rsidR="005550E0" w:rsidRDefault="00235554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5358E6ED" w14:textId="77777777" w:rsidR="005550E0" w:rsidRDefault="00235554">
            <w:r>
              <w:t>0.041</w:t>
            </w:r>
          </w:p>
        </w:tc>
        <w:tc>
          <w:tcPr>
            <w:tcW w:w="1030" w:type="dxa"/>
            <w:vAlign w:val="center"/>
          </w:tcPr>
          <w:p w14:paraId="149FF528" w14:textId="77777777" w:rsidR="005550E0" w:rsidRDefault="00235554">
            <w:r>
              <w:t>0.287</w:t>
            </w:r>
          </w:p>
        </w:tc>
        <w:tc>
          <w:tcPr>
            <w:tcW w:w="848" w:type="dxa"/>
            <w:vAlign w:val="center"/>
          </w:tcPr>
          <w:p w14:paraId="578CB7F3" w14:textId="77777777" w:rsidR="005550E0" w:rsidRDefault="00235554">
            <w:r>
              <w:t>20.0</w:t>
            </w:r>
          </w:p>
        </w:tc>
        <w:tc>
          <w:tcPr>
            <w:tcW w:w="1018" w:type="dxa"/>
            <w:vAlign w:val="center"/>
          </w:tcPr>
          <w:p w14:paraId="4C79DCDD" w14:textId="77777777" w:rsidR="005550E0" w:rsidRDefault="00235554">
            <w:r>
              <w:t>1380.0</w:t>
            </w:r>
          </w:p>
        </w:tc>
        <w:tc>
          <w:tcPr>
            <w:tcW w:w="1188" w:type="dxa"/>
            <w:vAlign w:val="center"/>
          </w:tcPr>
          <w:p w14:paraId="7A1AE03A" w14:textId="77777777" w:rsidR="005550E0" w:rsidRDefault="00235554">
            <w:r>
              <w:t>0.0000</w:t>
            </w:r>
          </w:p>
        </w:tc>
        <w:tc>
          <w:tcPr>
            <w:tcW w:w="1516" w:type="dxa"/>
            <w:vAlign w:val="center"/>
          </w:tcPr>
          <w:p w14:paraId="7418F805" w14:textId="77777777" w:rsidR="005550E0" w:rsidRDefault="005550E0">
            <w:pPr>
              <w:rPr>
                <w:sz w:val="18"/>
                <w:szCs w:val="18"/>
              </w:rPr>
            </w:pPr>
          </w:p>
        </w:tc>
      </w:tr>
      <w:tr w:rsidR="005550E0" w14:paraId="4BA56077" w14:textId="77777777">
        <w:tc>
          <w:tcPr>
            <w:tcW w:w="2196" w:type="dxa"/>
            <w:shd w:val="clear" w:color="auto" w:fill="E6E6E6"/>
            <w:vAlign w:val="center"/>
          </w:tcPr>
          <w:p w14:paraId="15D22580" w14:textId="77777777" w:rsidR="005550E0" w:rsidRDefault="00235554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9F5615D" w14:textId="77777777" w:rsidR="005550E0" w:rsidRDefault="00235554">
            <w:r>
              <w:t>1.740</w:t>
            </w:r>
          </w:p>
        </w:tc>
        <w:tc>
          <w:tcPr>
            <w:tcW w:w="1030" w:type="dxa"/>
            <w:vAlign w:val="center"/>
          </w:tcPr>
          <w:p w14:paraId="15A4F9AA" w14:textId="77777777" w:rsidR="005550E0" w:rsidRDefault="00235554">
            <w:r>
              <w:t>17.060</w:t>
            </w:r>
          </w:p>
        </w:tc>
        <w:tc>
          <w:tcPr>
            <w:tcW w:w="848" w:type="dxa"/>
            <w:vAlign w:val="center"/>
          </w:tcPr>
          <w:p w14:paraId="750AB02B" w14:textId="77777777" w:rsidR="005550E0" w:rsidRDefault="00235554">
            <w:r>
              <w:t>2500.0</w:t>
            </w:r>
          </w:p>
        </w:tc>
        <w:tc>
          <w:tcPr>
            <w:tcW w:w="1018" w:type="dxa"/>
            <w:vAlign w:val="center"/>
          </w:tcPr>
          <w:p w14:paraId="3615516A" w14:textId="77777777" w:rsidR="005550E0" w:rsidRDefault="00235554">
            <w:r>
              <w:t>920.0</w:t>
            </w:r>
          </w:p>
        </w:tc>
        <w:tc>
          <w:tcPr>
            <w:tcW w:w="1188" w:type="dxa"/>
            <w:vAlign w:val="center"/>
          </w:tcPr>
          <w:p w14:paraId="6AE129A5" w14:textId="77777777" w:rsidR="005550E0" w:rsidRDefault="00235554">
            <w:r>
              <w:t>0.0000</w:t>
            </w:r>
          </w:p>
        </w:tc>
        <w:tc>
          <w:tcPr>
            <w:tcW w:w="1516" w:type="dxa"/>
            <w:vAlign w:val="center"/>
          </w:tcPr>
          <w:p w14:paraId="5B078C7C" w14:textId="77777777" w:rsidR="005550E0" w:rsidRDefault="005550E0">
            <w:pPr>
              <w:rPr>
                <w:sz w:val="18"/>
                <w:szCs w:val="18"/>
              </w:rPr>
            </w:pPr>
          </w:p>
        </w:tc>
      </w:tr>
      <w:tr w:rsidR="005550E0" w14:paraId="4328BEBE" w14:textId="77777777">
        <w:tc>
          <w:tcPr>
            <w:tcW w:w="2196" w:type="dxa"/>
            <w:shd w:val="clear" w:color="auto" w:fill="E6E6E6"/>
            <w:vAlign w:val="center"/>
          </w:tcPr>
          <w:p w14:paraId="227292E5" w14:textId="77777777" w:rsidR="005550E0" w:rsidRDefault="00235554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207A109E" w14:textId="77777777" w:rsidR="005550E0" w:rsidRDefault="00235554">
            <w:r>
              <w:t>0.170</w:t>
            </w:r>
          </w:p>
        </w:tc>
        <w:tc>
          <w:tcPr>
            <w:tcW w:w="1030" w:type="dxa"/>
            <w:vAlign w:val="center"/>
          </w:tcPr>
          <w:p w14:paraId="05DC446F" w14:textId="77777777" w:rsidR="005550E0" w:rsidRDefault="00235554">
            <w:r>
              <w:t>3.302</w:t>
            </w:r>
          </w:p>
        </w:tc>
        <w:tc>
          <w:tcPr>
            <w:tcW w:w="848" w:type="dxa"/>
            <w:vAlign w:val="center"/>
          </w:tcPr>
          <w:p w14:paraId="6E3A114A" w14:textId="77777777" w:rsidR="005550E0" w:rsidRDefault="00235554">
            <w:r>
              <w:t>600.0</w:t>
            </w:r>
          </w:p>
        </w:tc>
        <w:tc>
          <w:tcPr>
            <w:tcW w:w="1018" w:type="dxa"/>
            <w:vAlign w:val="center"/>
          </w:tcPr>
          <w:p w14:paraId="44B64236" w14:textId="77777777" w:rsidR="005550E0" w:rsidRDefault="00235554">
            <w:r>
              <w:t>1470.0</w:t>
            </w:r>
          </w:p>
        </w:tc>
        <w:tc>
          <w:tcPr>
            <w:tcW w:w="1188" w:type="dxa"/>
            <w:vAlign w:val="center"/>
          </w:tcPr>
          <w:p w14:paraId="1F16F50D" w14:textId="77777777" w:rsidR="005550E0" w:rsidRDefault="00235554">
            <w:r>
              <w:t>0.0000</w:t>
            </w:r>
          </w:p>
        </w:tc>
        <w:tc>
          <w:tcPr>
            <w:tcW w:w="1516" w:type="dxa"/>
            <w:vAlign w:val="center"/>
          </w:tcPr>
          <w:p w14:paraId="4EC3A89F" w14:textId="77777777" w:rsidR="005550E0" w:rsidRDefault="005550E0">
            <w:pPr>
              <w:rPr>
                <w:sz w:val="18"/>
                <w:szCs w:val="18"/>
              </w:rPr>
            </w:pPr>
          </w:p>
        </w:tc>
      </w:tr>
      <w:tr w:rsidR="005550E0" w14:paraId="5A440793" w14:textId="77777777">
        <w:tc>
          <w:tcPr>
            <w:tcW w:w="2196" w:type="dxa"/>
            <w:shd w:val="clear" w:color="auto" w:fill="E6E6E6"/>
            <w:vAlign w:val="center"/>
          </w:tcPr>
          <w:p w14:paraId="0D2A56D8" w14:textId="77777777" w:rsidR="005550E0" w:rsidRDefault="00235554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14:paraId="2C524B73" w14:textId="77777777" w:rsidR="005550E0" w:rsidRDefault="00235554">
            <w:r>
              <w:t>0.930</w:t>
            </w:r>
          </w:p>
        </w:tc>
        <w:tc>
          <w:tcPr>
            <w:tcW w:w="1030" w:type="dxa"/>
            <w:vAlign w:val="center"/>
          </w:tcPr>
          <w:p w14:paraId="6C255058" w14:textId="77777777" w:rsidR="005550E0" w:rsidRDefault="00235554">
            <w:r>
              <w:t>11.306</w:t>
            </w:r>
          </w:p>
        </w:tc>
        <w:tc>
          <w:tcPr>
            <w:tcW w:w="848" w:type="dxa"/>
            <w:vAlign w:val="center"/>
          </w:tcPr>
          <w:p w14:paraId="6E882A70" w14:textId="77777777" w:rsidR="005550E0" w:rsidRDefault="00235554">
            <w:r>
              <w:t>1800.0</w:t>
            </w:r>
          </w:p>
        </w:tc>
        <w:tc>
          <w:tcPr>
            <w:tcW w:w="1018" w:type="dxa"/>
            <w:vAlign w:val="center"/>
          </w:tcPr>
          <w:p w14:paraId="78D10F3C" w14:textId="77777777" w:rsidR="005550E0" w:rsidRDefault="00235554">
            <w:r>
              <w:t>1050.0</w:t>
            </w:r>
          </w:p>
        </w:tc>
        <w:tc>
          <w:tcPr>
            <w:tcW w:w="1188" w:type="dxa"/>
            <w:vAlign w:val="center"/>
          </w:tcPr>
          <w:p w14:paraId="07425714" w14:textId="77777777" w:rsidR="005550E0" w:rsidRDefault="00235554">
            <w:r>
              <w:t>0.0000</w:t>
            </w:r>
          </w:p>
        </w:tc>
        <w:tc>
          <w:tcPr>
            <w:tcW w:w="1516" w:type="dxa"/>
            <w:vAlign w:val="center"/>
          </w:tcPr>
          <w:p w14:paraId="17134B7F" w14:textId="77777777" w:rsidR="005550E0" w:rsidRDefault="005550E0">
            <w:pPr>
              <w:rPr>
                <w:sz w:val="18"/>
                <w:szCs w:val="18"/>
              </w:rPr>
            </w:pPr>
          </w:p>
        </w:tc>
      </w:tr>
      <w:tr w:rsidR="005550E0" w14:paraId="41C14D95" w14:textId="77777777">
        <w:tc>
          <w:tcPr>
            <w:tcW w:w="2196" w:type="dxa"/>
            <w:shd w:val="clear" w:color="auto" w:fill="E6E6E6"/>
            <w:vAlign w:val="center"/>
          </w:tcPr>
          <w:p w14:paraId="7EE37455" w14:textId="77777777" w:rsidR="005550E0" w:rsidRDefault="00235554">
            <w:r>
              <w:t>水泥膨胀珍珠岩</w:t>
            </w:r>
            <w:r>
              <w:t>(ρ=800)</w:t>
            </w:r>
          </w:p>
        </w:tc>
        <w:tc>
          <w:tcPr>
            <w:tcW w:w="1018" w:type="dxa"/>
            <w:vAlign w:val="center"/>
          </w:tcPr>
          <w:p w14:paraId="76F2CA3A" w14:textId="77777777" w:rsidR="005550E0" w:rsidRDefault="00235554">
            <w:r>
              <w:t>0.260</w:t>
            </w:r>
          </w:p>
        </w:tc>
        <w:tc>
          <w:tcPr>
            <w:tcW w:w="1030" w:type="dxa"/>
            <w:vAlign w:val="center"/>
          </w:tcPr>
          <w:p w14:paraId="5B44FBE5" w14:textId="77777777" w:rsidR="005550E0" w:rsidRDefault="00235554">
            <w:r>
              <w:t>4.207</w:t>
            </w:r>
          </w:p>
        </w:tc>
        <w:tc>
          <w:tcPr>
            <w:tcW w:w="848" w:type="dxa"/>
            <w:vAlign w:val="center"/>
          </w:tcPr>
          <w:p w14:paraId="00805E88" w14:textId="77777777" w:rsidR="005550E0" w:rsidRDefault="00235554">
            <w:r>
              <w:t>800.0</w:t>
            </w:r>
          </w:p>
        </w:tc>
        <w:tc>
          <w:tcPr>
            <w:tcW w:w="1018" w:type="dxa"/>
            <w:vAlign w:val="center"/>
          </w:tcPr>
          <w:p w14:paraId="57B72ED1" w14:textId="77777777" w:rsidR="005550E0" w:rsidRDefault="00235554">
            <w:r>
              <w:t>1170.0</w:t>
            </w:r>
          </w:p>
        </w:tc>
        <w:tc>
          <w:tcPr>
            <w:tcW w:w="1188" w:type="dxa"/>
            <w:vAlign w:val="center"/>
          </w:tcPr>
          <w:p w14:paraId="298BF699" w14:textId="77777777" w:rsidR="005550E0" w:rsidRDefault="00235554">
            <w:r>
              <w:t>0.0000</w:t>
            </w:r>
          </w:p>
        </w:tc>
        <w:tc>
          <w:tcPr>
            <w:tcW w:w="1516" w:type="dxa"/>
            <w:vAlign w:val="center"/>
          </w:tcPr>
          <w:p w14:paraId="79801562" w14:textId="77777777" w:rsidR="005550E0" w:rsidRDefault="005550E0">
            <w:pPr>
              <w:rPr>
                <w:sz w:val="18"/>
                <w:szCs w:val="18"/>
              </w:rPr>
            </w:pPr>
          </w:p>
        </w:tc>
      </w:tr>
      <w:tr w:rsidR="005550E0" w14:paraId="5D70A40A" w14:textId="77777777">
        <w:tc>
          <w:tcPr>
            <w:tcW w:w="2196" w:type="dxa"/>
            <w:shd w:val="clear" w:color="auto" w:fill="E6E6E6"/>
            <w:vAlign w:val="center"/>
          </w:tcPr>
          <w:p w14:paraId="2FCA2612" w14:textId="77777777" w:rsidR="005550E0" w:rsidRDefault="00235554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1018" w:type="dxa"/>
            <w:vAlign w:val="center"/>
          </w:tcPr>
          <w:p w14:paraId="79234B50" w14:textId="77777777" w:rsidR="005550E0" w:rsidRDefault="00235554">
            <w:r>
              <w:t>0.030</w:t>
            </w:r>
          </w:p>
        </w:tc>
        <w:tc>
          <w:tcPr>
            <w:tcW w:w="1030" w:type="dxa"/>
            <w:vAlign w:val="center"/>
          </w:tcPr>
          <w:p w14:paraId="5A0D46E7" w14:textId="77777777" w:rsidR="005550E0" w:rsidRDefault="00235554">
            <w:r>
              <w:t>0.540</w:t>
            </w:r>
          </w:p>
        </w:tc>
        <w:tc>
          <w:tcPr>
            <w:tcW w:w="848" w:type="dxa"/>
            <w:vAlign w:val="center"/>
          </w:tcPr>
          <w:p w14:paraId="4A65FC16" w14:textId="77777777" w:rsidR="005550E0" w:rsidRDefault="00235554">
            <w:r>
              <w:t>30.0</w:t>
            </w:r>
          </w:p>
        </w:tc>
        <w:tc>
          <w:tcPr>
            <w:tcW w:w="1018" w:type="dxa"/>
            <w:vAlign w:val="center"/>
          </w:tcPr>
          <w:p w14:paraId="4584AE9C" w14:textId="77777777" w:rsidR="005550E0" w:rsidRDefault="00235554">
            <w:r>
              <w:t>4455.3</w:t>
            </w:r>
          </w:p>
        </w:tc>
        <w:tc>
          <w:tcPr>
            <w:tcW w:w="1188" w:type="dxa"/>
            <w:vAlign w:val="center"/>
          </w:tcPr>
          <w:p w14:paraId="0E2B6F9D" w14:textId="77777777" w:rsidR="005550E0" w:rsidRDefault="00235554">
            <w:r>
              <w:t>0.0000</w:t>
            </w:r>
          </w:p>
        </w:tc>
        <w:tc>
          <w:tcPr>
            <w:tcW w:w="1516" w:type="dxa"/>
            <w:vAlign w:val="center"/>
          </w:tcPr>
          <w:p w14:paraId="3365A4D1" w14:textId="77777777" w:rsidR="005550E0" w:rsidRDefault="005550E0">
            <w:pPr>
              <w:rPr>
                <w:sz w:val="18"/>
                <w:szCs w:val="18"/>
              </w:rPr>
            </w:pPr>
          </w:p>
        </w:tc>
      </w:tr>
    </w:tbl>
    <w:p w14:paraId="455203BA" w14:textId="77777777" w:rsidR="005550E0" w:rsidRDefault="00235554">
      <w:pPr>
        <w:pStyle w:val="2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5550E0" w14:paraId="6C917355" w14:textId="77777777">
        <w:tc>
          <w:tcPr>
            <w:tcW w:w="2513" w:type="dxa"/>
            <w:shd w:val="clear" w:color="auto" w:fill="E6E6E6"/>
            <w:vAlign w:val="center"/>
          </w:tcPr>
          <w:p w14:paraId="7665C637" w14:textId="77777777" w:rsidR="005550E0" w:rsidRDefault="00235554">
            <w:r>
              <w:t>外表面积</w:t>
            </w:r>
          </w:p>
        </w:tc>
        <w:tc>
          <w:tcPr>
            <w:tcW w:w="6820" w:type="dxa"/>
            <w:vAlign w:val="center"/>
          </w:tcPr>
          <w:p w14:paraId="39722F68" w14:textId="77777777" w:rsidR="005550E0" w:rsidRDefault="00235554">
            <w:r>
              <w:t>0.00</w:t>
            </w:r>
          </w:p>
        </w:tc>
      </w:tr>
      <w:tr w:rsidR="005550E0" w14:paraId="1F53D716" w14:textId="77777777">
        <w:tc>
          <w:tcPr>
            <w:tcW w:w="2513" w:type="dxa"/>
            <w:shd w:val="clear" w:color="auto" w:fill="E6E6E6"/>
            <w:vAlign w:val="center"/>
          </w:tcPr>
          <w:p w14:paraId="230279D1" w14:textId="77777777" w:rsidR="005550E0" w:rsidRDefault="00235554">
            <w:r>
              <w:t>建筑体积</w:t>
            </w:r>
          </w:p>
        </w:tc>
        <w:tc>
          <w:tcPr>
            <w:tcW w:w="6820" w:type="dxa"/>
            <w:vAlign w:val="center"/>
          </w:tcPr>
          <w:p w14:paraId="31081D2B" w14:textId="77777777" w:rsidR="005550E0" w:rsidRDefault="00235554">
            <w:r>
              <w:t>0.00</w:t>
            </w:r>
          </w:p>
        </w:tc>
      </w:tr>
      <w:tr w:rsidR="005550E0" w14:paraId="097D8901" w14:textId="77777777">
        <w:tc>
          <w:tcPr>
            <w:tcW w:w="2513" w:type="dxa"/>
            <w:shd w:val="clear" w:color="auto" w:fill="E6E6E6"/>
            <w:vAlign w:val="center"/>
          </w:tcPr>
          <w:p w14:paraId="6E6F2003" w14:textId="77777777" w:rsidR="005550E0" w:rsidRDefault="00235554">
            <w:r>
              <w:t>体形系数</w:t>
            </w:r>
          </w:p>
        </w:tc>
        <w:tc>
          <w:tcPr>
            <w:tcW w:w="6820" w:type="dxa"/>
            <w:vAlign w:val="center"/>
          </w:tcPr>
          <w:p w14:paraId="382BF5B2" w14:textId="77777777" w:rsidR="005550E0" w:rsidRDefault="00235554">
            <w:r>
              <w:t>0.00</w:t>
            </w:r>
          </w:p>
        </w:tc>
      </w:tr>
      <w:tr w:rsidR="005550E0" w14:paraId="14C6ED2E" w14:textId="77777777">
        <w:tc>
          <w:tcPr>
            <w:tcW w:w="2513" w:type="dxa"/>
            <w:shd w:val="clear" w:color="auto" w:fill="E6E6E6"/>
            <w:vAlign w:val="center"/>
          </w:tcPr>
          <w:p w14:paraId="2FFDAEF3" w14:textId="77777777" w:rsidR="005550E0" w:rsidRDefault="00235554">
            <w:r>
              <w:t>标准依据</w:t>
            </w:r>
          </w:p>
        </w:tc>
        <w:tc>
          <w:tcPr>
            <w:tcW w:w="6820" w:type="dxa"/>
            <w:vAlign w:val="center"/>
          </w:tcPr>
          <w:p w14:paraId="322D73F9" w14:textId="77777777" w:rsidR="005550E0" w:rsidRDefault="00235554">
            <w:r>
              <w:t>《河北省居住建筑节能设计标准》</w:t>
            </w:r>
            <w:r>
              <w:t>DB13J185-2020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:rsidR="005550E0" w14:paraId="66D216EE" w14:textId="77777777">
        <w:tc>
          <w:tcPr>
            <w:tcW w:w="2513" w:type="dxa"/>
            <w:shd w:val="clear" w:color="auto" w:fill="E6E6E6"/>
            <w:vAlign w:val="center"/>
          </w:tcPr>
          <w:p w14:paraId="2E85A965" w14:textId="77777777" w:rsidR="005550E0" w:rsidRDefault="00235554">
            <w:r>
              <w:t>标准要求</w:t>
            </w:r>
          </w:p>
        </w:tc>
        <w:tc>
          <w:tcPr>
            <w:tcW w:w="6820" w:type="dxa"/>
            <w:vAlign w:val="center"/>
          </w:tcPr>
          <w:p w14:paraId="58C05D8F" w14:textId="77777777" w:rsidR="005550E0" w:rsidRDefault="00235554">
            <w:r>
              <w:t>体形系数应符合表</w:t>
            </w:r>
            <w:r>
              <w:t>4.1.3</w:t>
            </w:r>
            <w:r>
              <w:t>的规定</w:t>
            </w:r>
            <w:r>
              <w:t>(s≤0.33)</w:t>
            </w:r>
          </w:p>
        </w:tc>
      </w:tr>
      <w:tr w:rsidR="005550E0" w14:paraId="5255102C" w14:textId="77777777">
        <w:tc>
          <w:tcPr>
            <w:tcW w:w="2513" w:type="dxa"/>
            <w:shd w:val="clear" w:color="auto" w:fill="E6E6E6"/>
            <w:vAlign w:val="center"/>
          </w:tcPr>
          <w:p w14:paraId="24C69C74" w14:textId="77777777" w:rsidR="005550E0" w:rsidRDefault="00235554">
            <w:r>
              <w:t>结论</w:t>
            </w:r>
          </w:p>
        </w:tc>
        <w:tc>
          <w:tcPr>
            <w:tcW w:w="6820" w:type="dxa"/>
            <w:vAlign w:val="center"/>
          </w:tcPr>
          <w:p w14:paraId="726CC882" w14:textId="77777777" w:rsidR="005550E0" w:rsidRDefault="00235554">
            <w:r>
              <w:t>满足</w:t>
            </w:r>
          </w:p>
        </w:tc>
      </w:tr>
    </w:tbl>
    <w:p w14:paraId="245A4605" w14:textId="77777777" w:rsidR="005550E0" w:rsidRDefault="00235554">
      <w:pPr>
        <w:pStyle w:val="2"/>
        <w:widowControl w:val="0"/>
        <w:rPr>
          <w:kern w:val="2"/>
        </w:rPr>
      </w:pPr>
      <w:r>
        <w:rPr>
          <w:kern w:val="2"/>
        </w:rPr>
        <w:t>开间窗墙比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5550E0" w14:paraId="279B10C5" w14:textId="77777777">
        <w:tc>
          <w:tcPr>
            <w:tcW w:w="1160" w:type="dxa"/>
            <w:shd w:val="clear" w:color="auto" w:fill="E6E6E6"/>
            <w:vAlign w:val="center"/>
          </w:tcPr>
          <w:p w14:paraId="363D0615" w14:textId="77777777" w:rsidR="005550E0" w:rsidRDefault="00235554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5E1F2C6B" w14:textId="77777777" w:rsidR="005550E0" w:rsidRDefault="00235554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6CF7E813" w14:textId="77777777" w:rsidR="005550E0" w:rsidRDefault="00235554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7D8F0D9F" w14:textId="77777777" w:rsidR="005550E0" w:rsidRDefault="00235554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40A7C2D" w14:textId="77777777" w:rsidR="005550E0" w:rsidRDefault="00235554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4ACE72" w14:textId="77777777" w:rsidR="005550E0" w:rsidRDefault="00235554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3DDECE3F" w14:textId="77777777" w:rsidR="005550E0" w:rsidRDefault="00235554">
            <w:pPr>
              <w:jc w:val="center"/>
            </w:pPr>
            <w:r>
              <w:t>是否满足</w:t>
            </w:r>
          </w:p>
        </w:tc>
      </w:tr>
      <w:tr w:rsidR="005550E0" w14:paraId="4E785CBF" w14:textId="77777777">
        <w:tc>
          <w:tcPr>
            <w:tcW w:w="1160" w:type="dxa"/>
            <w:vAlign w:val="center"/>
          </w:tcPr>
          <w:p w14:paraId="02DF0CCB" w14:textId="77777777" w:rsidR="005550E0" w:rsidRDefault="00235554">
            <w:r>
              <w:t>南向</w:t>
            </w:r>
          </w:p>
        </w:tc>
        <w:tc>
          <w:tcPr>
            <w:tcW w:w="1279" w:type="dxa"/>
            <w:vAlign w:val="center"/>
          </w:tcPr>
          <w:p w14:paraId="41FA7634" w14:textId="77777777" w:rsidR="005550E0" w:rsidRDefault="00235554">
            <w:r>
              <w:t>2114</w:t>
            </w:r>
          </w:p>
        </w:tc>
        <w:tc>
          <w:tcPr>
            <w:tcW w:w="1443" w:type="dxa"/>
            <w:vAlign w:val="center"/>
          </w:tcPr>
          <w:p w14:paraId="4095740C" w14:textId="77777777" w:rsidR="005550E0" w:rsidRDefault="00235554">
            <w:r>
              <w:t>4.750</w:t>
            </w:r>
          </w:p>
        </w:tc>
        <w:tc>
          <w:tcPr>
            <w:tcW w:w="1714" w:type="dxa"/>
            <w:vAlign w:val="center"/>
          </w:tcPr>
          <w:p w14:paraId="4091C1F5" w14:textId="77777777" w:rsidR="005550E0" w:rsidRDefault="00235554">
            <w:r>
              <w:t>9.860</w:t>
            </w:r>
          </w:p>
        </w:tc>
        <w:tc>
          <w:tcPr>
            <w:tcW w:w="1228" w:type="dxa"/>
            <w:vAlign w:val="center"/>
          </w:tcPr>
          <w:p w14:paraId="32CAA66D" w14:textId="77777777" w:rsidR="005550E0" w:rsidRDefault="00235554">
            <w:r>
              <w:t>0.48</w:t>
            </w:r>
          </w:p>
        </w:tc>
        <w:tc>
          <w:tcPr>
            <w:tcW w:w="1188" w:type="dxa"/>
            <w:vAlign w:val="center"/>
          </w:tcPr>
          <w:p w14:paraId="235F75F2" w14:textId="77777777" w:rsidR="005550E0" w:rsidRDefault="00235554">
            <w:r>
              <w:t>0.50</w:t>
            </w:r>
          </w:p>
        </w:tc>
        <w:tc>
          <w:tcPr>
            <w:tcW w:w="1318" w:type="dxa"/>
            <w:vAlign w:val="center"/>
          </w:tcPr>
          <w:p w14:paraId="203C904B" w14:textId="77777777" w:rsidR="005550E0" w:rsidRDefault="00235554">
            <w:r>
              <w:t>满足</w:t>
            </w:r>
          </w:p>
        </w:tc>
      </w:tr>
      <w:tr w:rsidR="005550E0" w14:paraId="05B68C12" w14:textId="77777777">
        <w:tc>
          <w:tcPr>
            <w:tcW w:w="1160" w:type="dxa"/>
            <w:vAlign w:val="center"/>
          </w:tcPr>
          <w:p w14:paraId="7A8ADA82" w14:textId="77777777" w:rsidR="005550E0" w:rsidRDefault="00235554">
            <w:r>
              <w:t>北向</w:t>
            </w:r>
          </w:p>
        </w:tc>
        <w:tc>
          <w:tcPr>
            <w:tcW w:w="1279" w:type="dxa"/>
            <w:vAlign w:val="center"/>
          </w:tcPr>
          <w:p w14:paraId="3BEDA63D" w14:textId="77777777" w:rsidR="005550E0" w:rsidRDefault="00235554">
            <w:r>
              <w:t>1048</w:t>
            </w:r>
          </w:p>
        </w:tc>
        <w:tc>
          <w:tcPr>
            <w:tcW w:w="1443" w:type="dxa"/>
            <w:vAlign w:val="center"/>
          </w:tcPr>
          <w:p w14:paraId="270F3320" w14:textId="77777777" w:rsidR="005550E0" w:rsidRDefault="00235554">
            <w:r>
              <w:t>1.800</w:t>
            </w:r>
          </w:p>
        </w:tc>
        <w:tc>
          <w:tcPr>
            <w:tcW w:w="1714" w:type="dxa"/>
            <w:vAlign w:val="center"/>
          </w:tcPr>
          <w:p w14:paraId="0D29189D" w14:textId="77777777" w:rsidR="005550E0" w:rsidRDefault="00235554">
            <w:r>
              <w:t>6.380</w:t>
            </w:r>
          </w:p>
        </w:tc>
        <w:tc>
          <w:tcPr>
            <w:tcW w:w="1228" w:type="dxa"/>
            <w:vAlign w:val="center"/>
          </w:tcPr>
          <w:p w14:paraId="7CA1E52C" w14:textId="77777777" w:rsidR="005550E0" w:rsidRDefault="00235554">
            <w:r>
              <w:t>0.28</w:t>
            </w:r>
          </w:p>
        </w:tc>
        <w:tc>
          <w:tcPr>
            <w:tcW w:w="1188" w:type="dxa"/>
            <w:vAlign w:val="center"/>
          </w:tcPr>
          <w:p w14:paraId="69E1B448" w14:textId="77777777" w:rsidR="005550E0" w:rsidRDefault="00235554">
            <w:r>
              <w:t>0.30</w:t>
            </w:r>
          </w:p>
        </w:tc>
        <w:tc>
          <w:tcPr>
            <w:tcW w:w="1318" w:type="dxa"/>
            <w:vAlign w:val="center"/>
          </w:tcPr>
          <w:p w14:paraId="12CE0C32" w14:textId="77777777" w:rsidR="005550E0" w:rsidRDefault="00235554">
            <w:r>
              <w:t>满足</w:t>
            </w:r>
          </w:p>
        </w:tc>
      </w:tr>
      <w:tr w:rsidR="005550E0" w14:paraId="2E62362E" w14:textId="77777777">
        <w:tc>
          <w:tcPr>
            <w:tcW w:w="1160" w:type="dxa"/>
            <w:vAlign w:val="center"/>
          </w:tcPr>
          <w:p w14:paraId="472840F7" w14:textId="77777777" w:rsidR="005550E0" w:rsidRDefault="00235554">
            <w:r>
              <w:t>东向</w:t>
            </w:r>
          </w:p>
        </w:tc>
        <w:tc>
          <w:tcPr>
            <w:tcW w:w="1279" w:type="dxa"/>
            <w:vAlign w:val="center"/>
          </w:tcPr>
          <w:p w14:paraId="6E5126EF" w14:textId="77777777" w:rsidR="005550E0" w:rsidRDefault="00235554">
            <w:r>
              <w:t>1104</w:t>
            </w:r>
          </w:p>
        </w:tc>
        <w:tc>
          <w:tcPr>
            <w:tcW w:w="1443" w:type="dxa"/>
            <w:vAlign w:val="center"/>
          </w:tcPr>
          <w:p w14:paraId="3A4F8B8C" w14:textId="77777777" w:rsidR="005550E0" w:rsidRDefault="00235554">
            <w:r>
              <w:t>0.750</w:t>
            </w:r>
          </w:p>
        </w:tc>
        <w:tc>
          <w:tcPr>
            <w:tcW w:w="1714" w:type="dxa"/>
            <w:vAlign w:val="center"/>
          </w:tcPr>
          <w:p w14:paraId="18A942EB" w14:textId="77777777" w:rsidR="005550E0" w:rsidRDefault="00235554">
            <w:r>
              <w:t>6.090</w:t>
            </w:r>
          </w:p>
        </w:tc>
        <w:tc>
          <w:tcPr>
            <w:tcW w:w="1228" w:type="dxa"/>
            <w:vAlign w:val="center"/>
          </w:tcPr>
          <w:p w14:paraId="3078E8AB" w14:textId="77777777" w:rsidR="005550E0" w:rsidRDefault="00235554">
            <w:r>
              <w:t>0.12</w:t>
            </w:r>
          </w:p>
        </w:tc>
        <w:tc>
          <w:tcPr>
            <w:tcW w:w="1188" w:type="dxa"/>
            <w:vAlign w:val="center"/>
          </w:tcPr>
          <w:p w14:paraId="2982C3E9" w14:textId="77777777" w:rsidR="005550E0" w:rsidRDefault="00235554">
            <w:r>
              <w:t>0.35</w:t>
            </w:r>
          </w:p>
        </w:tc>
        <w:tc>
          <w:tcPr>
            <w:tcW w:w="1318" w:type="dxa"/>
            <w:vAlign w:val="center"/>
          </w:tcPr>
          <w:p w14:paraId="18A288AE" w14:textId="77777777" w:rsidR="005550E0" w:rsidRDefault="00235554">
            <w:r>
              <w:t>满足</w:t>
            </w:r>
          </w:p>
        </w:tc>
      </w:tr>
      <w:tr w:rsidR="005550E0" w14:paraId="03F4B51A" w14:textId="77777777">
        <w:tc>
          <w:tcPr>
            <w:tcW w:w="1160" w:type="dxa"/>
            <w:vAlign w:val="center"/>
          </w:tcPr>
          <w:p w14:paraId="08C55AAE" w14:textId="77777777" w:rsidR="005550E0" w:rsidRDefault="00235554">
            <w:r>
              <w:t>西向</w:t>
            </w:r>
          </w:p>
        </w:tc>
        <w:tc>
          <w:tcPr>
            <w:tcW w:w="1279" w:type="dxa"/>
            <w:vAlign w:val="center"/>
          </w:tcPr>
          <w:p w14:paraId="16348221" w14:textId="77777777" w:rsidR="005550E0" w:rsidRDefault="00235554">
            <w:r>
              <w:t>2101</w:t>
            </w:r>
          </w:p>
        </w:tc>
        <w:tc>
          <w:tcPr>
            <w:tcW w:w="1443" w:type="dxa"/>
            <w:vAlign w:val="center"/>
          </w:tcPr>
          <w:p w14:paraId="7770F950" w14:textId="77777777" w:rsidR="005550E0" w:rsidRDefault="00235554">
            <w:r>
              <w:t>0.750</w:t>
            </w:r>
          </w:p>
        </w:tc>
        <w:tc>
          <w:tcPr>
            <w:tcW w:w="1714" w:type="dxa"/>
            <w:vAlign w:val="center"/>
          </w:tcPr>
          <w:p w14:paraId="44195D49" w14:textId="77777777" w:rsidR="005550E0" w:rsidRDefault="00235554">
            <w:r>
              <w:t>6.090</w:t>
            </w:r>
          </w:p>
        </w:tc>
        <w:tc>
          <w:tcPr>
            <w:tcW w:w="1228" w:type="dxa"/>
            <w:vAlign w:val="center"/>
          </w:tcPr>
          <w:p w14:paraId="1C1C90AA" w14:textId="77777777" w:rsidR="005550E0" w:rsidRDefault="00235554">
            <w:r>
              <w:t>0.12</w:t>
            </w:r>
          </w:p>
        </w:tc>
        <w:tc>
          <w:tcPr>
            <w:tcW w:w="1188" w:type="dxa"/>
            <w:vAlign w:val="center"/>
          </w:tcPr>
          <w:p w14:paraId="0EE686C1" w14:textId="77777777" w:rsidR="005550E0" w:rsidRDefault="00235554">
            <w:r>
              <w:t>0.35</w:t>
            </w:r>
          </w:p>
        </w:tc>
        <w:tc>
          <w:tcPr>
            <w:tcW w:w="1318" w:type="dxa"/>
            <w:vAlign w:val="center"/>
          </w:tcPr>
          <w:p w14:paraId="3CCC480B" w14:textId="77777777" w:rsidR="005550E0" w:rsidRDefault="00235554">
            <w:r>
              <w:t>满足</w:t>
            </w:r>
          </w:p>
        </w:tc>
      </w:tr>
      <w:tr w:rsidR="005550E0" w14:paraId="323926AC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5DD45786" w14:textId="77777777" w:rsidR="005550E0" w:rsidRDefault="00235554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362E888C" w14:textId="77777777" w:rsidR="005550E0" w:rsidRDefault="00235554">
            <w:r>
              <w:t>《河北省居住建筑节能设计标准》</w:t>
            </w:r>
            <w:r>
              <w:t>DB13J185-2020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5550E0" w14:paraId="2A9C277C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558D56B8" w14:textId="77777777" w:rsidR="005550E0" w:rsidRDefault="00235554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2A44C090" w14:textId="77777777" w:rsidR="005550E0" w:rsidRDefault="00235554">
            <w:r>
              <w:t>窗墙面积比不应超过表</w:t>
            </w:r>
            <w:r>
              <w:t>4.1.4</w:t>
            </w:r>
            <w:r>
              <w:t>的规定的数值</w:t>
            </w:r>
          </w:p>
        </w:tc>
      </w:tr>
      <w:tr w:rsidR="005550E0" w14:paraId="67E5B850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43A38B5A" w14:textId="77777777" w:rsidR="005550E0" w:rsidRDefault="00235554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7425C439" w14:textId="77777777" w:rsidR="005550E0" w:rsidRDefault="00235554">
            <w:r>
              <w:t>满足</w:t>
            </w:r>
          </w:p>
        </w:tc>
      </w:tr>
    </w:tbl>
    <w:p w14:paraId="72DCCDC5" w14:textId="77777777" w:rsidR="005550E0" w:rsidRDefault="002355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1BCEF04F" w14:textId="77777777" w:rsidR="005550E0" w:rsidRDefault="00235554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可权衡判断窗墙面积比检查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5550E0" w14:paraId="488ED6FF" w14:textId="77777777">
        <w:tc>
          <w:tcPr>
            <w:tcW w:w="1160" w:type="dxa"/>
            <w:shd w:val="clear" w:color="auto" w:fill="E6E6E6"/>
            <w:vAlign w:val="center"/>
          </w:tcPr>
          <w:p w14:paraId="6CE5D658" w14:textId="77777777" w:rsidR="005550E0" w:rsidRDefault="00235554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485CF165" w14:textId="77777777" w:rsidR="005550E0" w:rsidRDefault="00235554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30A57A3F" w14:textId="77777777" w:rsidR="005550E0" w:rsidRDefault="00235554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574F9276" w14:textId="77777777" w:rsidR="005550E0" w:rsidRDefault="00235554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22B28EF6" w14:textId="77777777" w:rsidR="005550E0" w:rsidRDefault="00235554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2341E5" w14:textId="77777777" w:rsidR="005550E0" w:rsidRDefault="00235554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5EA3AF74" w14:textId="77777777" w:rsidR="005550E0" w:rsidRDefault="00235554">
            <w:pPr>
              <w:jc w:val="center"/>
            </w:pPr>
            <w:r>
              <w:t>是否满足</w:t>
            </w:r>
          </w:p>
        </w:tc>
      </w:tr>
      <w:tr w:rsidR="005550E0" w14:paraId="05DC2E8B" w14:textId="77777777">
        <w:tc>
          <w:tcPr>
            <w:tcW w:w="1160" w:type="dxa"/>
            <w:vAlign w:val="center"/>
          </w:tcPr>
          <w:p w14:paraId="2ADAD705" w14:textId="77777777" w:rsidR="005550E0" w:rsidRDefault="00235554">
            <w:r>
              <w:t>南向</w:t>
            </w:r>
          </w:p>
        </w:tc>
        <w:tc>
          <w:tcPr>
            <w:tcW w:w="1279" w:type="dxa"/>
            <w:vAlign w:val="center"/>
          </w:tcPr>
          <w:p w14:paraId="2877A140" w14:textId="77777777" w:rsidR="005550E0" w:rsidRDefault="00235554">
            <w:r>
              <w:t>2114</w:t>
            </w:r>
          </w:p>
        </w:tc>
        <w:tc>
          <w:tcPr>
            <w:tcW w:w="1443" w:type="dxa"/>
            <w:vAlign w:val="center"/>
          </w:tcPr>
          <w:p w14:paraId="1071E434" w14:textId="77777777" w:rsidR="005550E0" w:rsidRDefault="00235554">
            <w:r>
              <w:t>4.750</w:t>
            </w:r>
          </w:p>
        </w:tc>
        <w:tc>
          <w:tcPr>
            <w:tcW w:w="1714" w:type="dxa"/>
            <w:vAlign w:val="center"/>
          </w:tcPr>
          <w:p w14:paraId="7C4C4B18" w14:textId="77777777" w:rsidR="005550E0" w:rsidRDefault="00235554">
            <w:r>
              <w:t>9.860</w:t>
            </w:r>
          </w:p>
        </w:tc>
        <w:tc>
          <w:tcPr>
            <w:tcW w:w="1228" w:type="dxa"/>
            <w:vAlign w:val="center"/>
          </w:tcPr>
          <w:p w14:paraId="15E9DE5E" w14:textId="77777777" w:rsidR="005550E0" w:rsidRDefault="00235554">
            <w:r>
              <w:t>0.48</w:t>
            </w:r>
          </w:p>
        </w:tc>
        <w:tc>
          <w:tcPr>
            <w:tcW w:w="1188" w:type="dxa"/>
            <w:vAlign w:val="center"/>
          </w:tcPr>
          <w:p w14:paraId="48047F5C" w14:textId="77777777" w:rsidR="005550E0" w:rsidRDefault="00235554">
            <w:r>
              <w:t>0.60</w:t>
            </w:r>
          </w:p>
        </w:tc>
        <w:tc>
          <w:tcPr>
            <w:tcW w:w="1318" w:type="dxa"/>
            <w:vAlign w:val="center"/>
          </w:tcPr>
          <w:p w14:paraId="6F96C3A3" w14:textId="77777777" w:rsidR="005550E0" w:rsidRDefault="00235554">
            <w:r>
              <w:t>满足</w:t>
            </w:r>
          </w:p>
        </w:tc>
      </w:tr>
      <w:tr w:rsidR="005550E0" w14:paraId="47652990" w14:textId="77777777">
        <w:tc>
          <w:tcPr>
            <w:tcW w:w="1160" w:type="dxa"/>
            <w:vAlign w:val="center"/>
          </w:tcPr>
          <w:p w14:paraId="6AF23461" w14:textId="77777777" w:rsidR="005550E0" w:rsidRDefault="00235554">
            <w:r>
              <w:t>北向</w:t>
            </w:r>
          </w:p>
        </w:tc>
        <w:tc>
          <w:tcPr>
            <w:tcW w:w="1279" w:type="dxa"/>
            <w:vAlign w:val="center"/>
          </w:tcPr>
          <w:p w14:paraId="68D05BAE" w14:textId="77777777" w:rsidR="005550E0" w:rsidRDefault="00235554">
            <w:r>
              <w:t>1048</w:t>
            </w:r>
          </w:p>
        </w:tc>
        <w:tc>
          <w:tcPr>
            <w:tcW w:w="1443" w:type="dxa"/>
            <w:vAlign w:val="center"/>
          </w:tcPr>
          <w:p w14:paraId="1C5A1886" w14:textId="77777777" w:rsidR="005550E0" w:rsidRDefault="00235554">
            <w:r>
              <w:t>1.800</w:t>
            </w:r>
          </w:p>
        </w:tc>
        <w:tc>
          <w:tcPr>
            <w:tcW w:w="1714" w:type="dxa"/>
            <w:vAlign w:val="center"/>
          </w:tcPr>
          <w:p w14:paraId="476B9F40" w14:textId="77777777" w:rsidR="005550E0" w:rsidRDefault="00235554">
            <w:r>
              <w:t>6.380</w:t>
            </w:r>
          </w:p>
        </w:tc>
        <w:tc>
          <w:tcPr>
            <w:tcW w:w="1228" w:type="dxa"/>
            <w:vAlign w:val="center"/>
          </w:tcPr>
          <w:p w14:paraId="06C93A89" w14:textId="77777777" w:rsidR="005550E0" w:rsidRDefault="00235554">
            <w:r>
              <w:t>0.28</w:t>
            </w:r>
          </w:p>
        </w:tc>
        <w:tc>
          <w:tcPr>
            <w:tcW w:w="1188" w:type="dxa"/>
            <w:vAlign w:val="center"/>
          </w:tcPr>
          <w:p w14:paraId="70D75CE7" w14:textId="77777777" w:rsidR="005550E0" w:rsidRDefault="00235554">
            <w:r>
              <w:t>0.40</w:t>
            </w:r>
          </w:p>
        </w:tc>
        <w:tc>
          <w:tcPr>
            <w:tcW w:w="1318" w:type="dxa"/>
            <w:vAlign w:val="center"/>
          </w:tcPr>
          <w:p w14:paraId="11140088" w14:textId="77777777" w:rsidR="005550E0" w:rsidRDefault="00235554">
            <w:r>
              <w:t>满足</w:t>
            </w:r>
          </w:p>
        </w:tc>
      </w:tr>
      <w:tr w:rsidR="005550E0" w14:paraId="5F822A8A" w14:textId="77777777">
        <w:tc>
          <w:tcPr>
            <w:tcW w:w="1160" w:type="dxa"/>
            <w:vAlign w:val="center"/>
          </w:tcPr>
          <w:p w14:paraId="0EF85015" w14:textId="77777777" w:rsidR="005550E0" w:rsidRDefault="00235554">
            <w:r>
              <w:t>东向</w:t>
            </w:r>
          </w:p>
        </w:tc>
        <w:tc>
          <w:tcPr>
            <w:tcW w:w="1279" w:type="dxa"/>
            <w:vAlign w:val="center"/>
          </w:tcPr>
          <w:p w14:paraId="6724F624" w14:textId="77777777" w:rsidR="005550E0" w:rsidRDefault="00235554">
            <w:r>
              <w:t>1104</w:t>
            </w:r>
          </w:p>
        </w:tc>
        <w:tc>
          <w:tcPr>
            <w:tcW w:w="1443" w:type="dxa"/>
            <w:vAlign w:val="center"/>
          </w:tcPr>
          <w:p w14:paraId="1003ABFB" w14:textId="77777777" w:rsidR="005550E0" w:rsidRDefault="00235554">
            <w:r>
              <w:t>0.750</w:t>
            </w:r>
          </w:p>
        </w:tc>
        <w:tc>
          <w:tcPr>
            <w:tcW w:w="1714" w:type="dxa"/>
            <w:vAlign w:val="center"/>
          </w:tcPr>
          <w:p w14:paraId="77E97B0C" w14:textId="77777777" w:rsidR="005550E0" w:rsidRDefault="00235554">
            <w:r>
              <w:t>6.090</w:t>
            </w:r>
          </w:p>
        </w:tc>
        <w:tc>
          <w:tcPr>
            <w:tcW w:w="1228" w:type="dxa"/>
            <w:vAlign w:val="center"/>
          </w:tcPr>
          <w:p w14:paraId="53226468" w14:textId="77777777" w:rsidR="005550E0" w:rsidRDefault="00235554">
            <w:r>
              <w:t>0.12</w:t>
            </w:r>
          </w:p>
        </w:tc>
        <w:tc>
          <w:tcPr>
            <w:tcW w:w="1188" w:type="dxa"/>
            <w:vAlign w:val="center"/>
          </w:tcPr>
          <w:p w14:paraId="6972DD18" w14:textId="77777777" w:rsidR="005550E0" w:rsidRDefault="00235554">
            <w:r>
              <w:t>0.45</w:t>
            </w:r>
          </w:p>
        </w:tc>
        <w:tc>
          <w:tcPr>
            <w:tcW w:w="1318" w:type="dxa"/>
            <w:vAlign w:val="center"/>
          </w:tcPr>
          <w:p w14:paraId="7698D076" w14:textId="77777777" w:rsidR="005550E0" w:rsidRDefault="00235554">
            <w:r>
              <w:t>满足</w:t>
            </w:r>
          </w:p>
        </w:tc>
      </w:tr>
      <w:tr w:rsidR="005550E0" w14:paraId="370F5723" w14:textId="77777777">
        <w:tc>
          <w:tcPr>
            <w:tcW w:w="1160" w:type="dxa"/>
            <w:vAlign w:val="center"/>
          </w:tcPr>
          <w:p w14:paraId="1FA6CAB9" w14:textId="77777777" w:rsidR="005550E0" w:rsidRDefault="00235554">
            <w:r>
              <w:t>西向</w:t>
            </w:r>
          </w:p>
        </w:tc>
        <w:tc>
          <w:tcPr>
            <w:tcW w:w="1279" w:type="dxa"/>
            <w:vAlign w:val="center"/>
          </w:tcPr>
          <w:p w14:paraId="5CBBE5D6" w14:textId="77777777" w:rsidR="005550E0" w:rsidRDefault="00235554">
            <w:r>
              <w:t>2101</w:t>
            </w:r>
          </w:p>
        </w:tc>
        <w:tc>
          <w:tcPr>
            <w:tcW w:w="1443" w:type="dxa"/>
            <w:vAlign w:val="center"/>
          </w:tcPr>
          <w:p w14:paraId="2F6D1949" w14:textId="77777777" w:rsidR="005550E0" w:rsidRDefault="00235554">
            <w:r>
              <w:t>0.750</w:t>
            </w:r>
          </w:p>
        </w:tc>
        <w:tc>
          <w:tcPr>
            <w:tcW w:w="1714" w:type="dxa"/>
            <w:vAlign w:val="center"/>
          </w:tcPr>
          <w:p w14:paraId="076FD77F" w14:textId="77777777" w:rsidR="005550E0" w:rsidRDefault="00235554">
            <w:r>
              <w:t>6.090</w:t>
            </w:r>
          </w:p>
        </w:tc>
        <w:tc>
          <w:tcPr>
            <w:tcW w:w="1228" w:type="dxa"/>
            <w:vAlign w:val="center"/>
          </w:tcPr>
          <w:p w14:paraId="68AACBAC" w14:textId="77777777" w:rsidR="005550E0" w:rsidRDefault="00235554">
            <w:r>
              <w:t>0.12</w:t>
            </w:r>
          </w:p>
        </w:tc>
        <w:tc>
          <w:tcPr>
            <w:tcW w:w="1188" w:type="dxa"/>
            <w:vAlign w:val="center"/>
          </w:tcPr>
          <w:p w14:paraId="7B546996" w14:textId="77777777" w:rsidR="005550E0" w:rsidRDefault="00235554">
            <w:r>
              <w:t>0.45</w:t>
            </w:r>
          </w:p>
        </w:tc>
        <w:tc>
          <w:tcPr>
            <w:tcW w:w="1318" w:type="dxa"/>
            <w:vAlign w:val="center"/>
          </w:tcPr>
          <w:p w14:paraId="7063931B" w14:textId="77777777" w:rsidR="005550E0" w:rsidRDefault="00235554">
            <w:r>
              <w:t>满足</w:t>
            </w:r>
          </w:p>
        </w:tc>
      </w:tr>
      <w:tr w:rsidR="005550E0" w14:paraId="0E2FB120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628EBBF2" w14:textId="77777777" w:rsidR="005550E0" w:rsidRDefault="00235554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18CD11C7" w14:textId="77777777" w:rsidR="005550E0" w:rsidRDefault="00235554">
            <w:r>
              <w:t>《河北省居住建筑节能设计标准》</w:t>
            </w:r>
            <w:r>
              <w:t>DB13J185-2020</w:t>
            </w:r>
            <w:r>
              <w:t>第</w:t>
            </w:r>
            <w:r>
              <w:t>4.3.2</w:t>
            </w:r>
            <w:r>
              <w:t>条</w:t>
            </w:r>
          </w:p>
        </w:tc>
      </w:tr>
      <w:tr w:rsidR="005550E0" w14:paraId="2C95BCFD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56AAC415" w14:textId="77777777" w:rsidR="005550E0" w:rsidRDefault="00235554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703140F4" w14:textId="77777777" w:rsidR="005550E0" w:rsidRDefault="00235554">
            <w:r>
              <w:t>在进行权衡判断时，窗墙面积比最大值不应超过表</w:t>
            </w:r>
            <w:r>
              <w:t>4.3.2-1</w:t>
            </w:r>
            <w:r>
              <w:t>的限值</w:t>
            </w:r>
          </w:p>
        </w:tc>
      </w:tr>
      <w:tr w:rsidR="005550E0" w14:paraId="74D8DDDD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07800291" w14:textId="77777777" w:rsidR="005550E0" w:rsidRDefault="00235554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54EF212F" w14:textId="77777777" w:rsidR="005550E0" w:rsidRDefault="00235554">
            <w:r>
              <w:t>满足</w:t>
            </w:r>
          </w:p>
        </w:tc>
      </w:tr>
    </w:tbl>
    <w:p w14:paraId="3EC466AA" w14:textId="77777777" w:rsidR="005550E0" w:rsidRDefault="002355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0FA35982" w14:textId="77777777" w:rsidR="005550E0" w:rsidRDefault="00235554">
      <w:pPr>
        <w:pStyle w:val="2"/>
        <w:widowControl w:val="0"/>
        <w:rPr>
          <w:kern w:val="2"/>
        </w:rPr>
      </w:pPr>
      <w:r>
        <w:rPr>
          <w:kern w:val="2"/>
        </w:rPr>
        <w:t>天窗</w:t>
      </w:r>
    </w:p>
    <w:p w14:paraId="08AD8A3A" w14:textId="77777777" w:rsidR="005550E0" w:rsidRDefault="00235554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天窗屋顶比</w:t>
      </w:r>
    </w:p>
    <w:p w14:paraId="049C76D1" w14:textId="77777777" w:rsidR="005550E0" w:rsidRDefault="002355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186D5B2" w14:textId="77777777" w:rsidR="005550E0" w:rsidRDefault="00235554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天窗传热系数</w:t>
      </w:r>
    </w:p>
    <w:p w14:paraId="2CC0AFC2" w14:textId="77777777" w:rsidR="005550E0" w:rsidRDefault="002355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72371C0" w14:textId="77777777" w:rsidR="005550E0" w:rsidRDefault="00235554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天窗太阳得热系数</w:t>
      </w:r>
    </w:p>
    <w:p w14:paraId="25CFDB02" w14:textId="77777777" w:rsidR="005550E0" w:rsidRDefault="002355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211AE86" w14:textId="77777777" w:rsidR="005550E0" w:rsidRDefault="00235554">
      <w:pPr>
        <w:pStyle w:val="2"/>
        <w:widowControl w:val="0"/>
        <w:rPr>
          <w:kern w:val="2"/>
        </w:rPr>
      </w:pPr>
      <w:r>
        <w:rPr>
          <w:kern w:val="2"/>
        </w:rPr>
        <w:t>屋顶</w:t>
      </w:r>
    </w:p>
    <w:p w14:paraId="6B611980" w14:textId="77777777" w:rsidR="005550E0" w:rsidRDefault="00235554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屋顶相关构造</w:t>
      </w:r>
    </w:p>
    <w:p w14:paraId="071C4701" w14:textId="77777777" w:rsidR="005550E0" w:rsidRDefault="00235554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550E0" w14:paraId="108C64A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2DC9C72" w14:textId="77777777" w:rsidR="005550E0" w:rsidRDefault="00235554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6AAC43" w14:textId="77777777" w:rsidR="005550E0" w:rsidRDefault="0023555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5F60EE" w14:textId="77777777" w:rsidR="005550E0" w:rsidRDefault="0023555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165517" w14:textId="77777777" w:rsidR="005550E0" w:rsidRDefault="0023555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CB29E5" w14:textId="77777777" w:rsidR="005550E0" w:rsidRDefault="0023555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132E86" w14:textId="77777777" w:rsidR="005550E0" w:rsidRDefault="0023555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ECBFF1" w14:textId="77777777" w:rsidR="005550E0" w:rsidRDefault="00235554">
            <w:pPr>
              <w:jc w:val="center"/>
            </w:pPr>
            <w:r>
              <w:t>热惰性指标</w:t>
            </w:r>
          </w:p>
        </w:tc>
      </w:tr>
      <w:tr w:rsidR="005550E0" w14:paraId="65DB7D6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4FE4E48" w14:textId="77777777" w:rsidR="005550E0" w:rsidRDefault="005550E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B0E0469" w14:textId="77777777" w:rsidR="005550E0" w:rsidRDefault="0023555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CC0B7B" w14:textId="77777777" w:rsidR="005550E0" w:rsidRDefault="0023555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E157A3" w14:textId="77777777" w:rsidR="005550E0" w:rsidRDefault="0023555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EBB58C" w14:textId="77777777" w:rsidR="005550E0" w:rsidRDefault="0023555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A09193" w14:textId="77777777" w:rsidR="005550E0" w:rsidRDefault="0023555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FDACCF" w14:textId="77777777" w:rsidR="005550E0" w:rsidRDefault="00235554">
            <w:pPr>
              <w:jc w:val="center"/>
            </w:pPr>
            <w:r>
              <w:t>D=R*S</w:t>
            </w:r>
          </w:p>
        </w:tc>
      </w:tr>
      <w:tr w:rsidR="005550E0" w14:paraId="32F8D4C4" w14:textId="77777777">
        <w:tc>
          <w:tcPr>
            <w:tcW w:w="3345" w:type="dxa"/>
            <w:vAlign w:val="center"/>
          </w:tcPr>
          <w:p w14:paraId="3067C518" w14:textId="77777777" w:rsidR="005550E0" w:rsidRDefault="00235554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8010549" w14:textId="77777777" w:rsidR="005550E0" w:rsidRDefault="00235554">
            <w:r>
              <w:t>20</w:t>
            </w:r>
          </w:p>
        </w:tc>
        <w:tc>
          <w:tcPr>
            <w:tcW w:w="1075" w:type="dxa"/>
            <w:vAlign w:val="center"/>
          </w:tcPr>
          <w:p w14:paraId="7A3473A5" w14:textId="77777777" w:rsidR="005550E0" w:rsidRDefault="00235554">
            <w:r>
              <w:t>0.810</w:t>
            </w:r>
          </w:p>
        </w:tc>
        <w:tc>
          <w:tcPr>
            <w:tcW w:w="1075" w:type="dxa"/>
            <w:vAlign w:val="center"/>
          </w:tcPr>
          <w:p w14:paraId="49456EA3" w14:textId="77777777" w:rsidR="005550E0" w:rsidRDefault="00235554">
            <w:r>
              <w:t>9.948</w:t>
            </w:r>
          </w:p>
        </w:tc>
        <w:tc>
          <w:tcPr>
            <w:tcW w:w="848" w:type="dxa"/>
            <w:vAlign w:val="center"/>
          </w:tcPr>
          <w:p w14:paraId="07B23A0F" w14:textId="77777777" w:rsidR="005550E0" w:rsidRDefault="00235554">
            <w:r>
              <w:t>1.00</w:t>
            </w:r>
          </w:p>
        </w:tc>
        <w:tc>
          <w:tcPr>
            <w:tcW w:w="1075" w:type="dxa"/>
            <w:vAlign w:val="center"/>
          </w:tcPr>
          <w:p w14:paraId="5B6A18EE" w14:textId="77777777" w:rsidR="005550E0" w:rsidRDefault="00235554">
            <w:r>
              <w:t>0.025</w:t>
            </w:r>
          </w:p>
        </w:tc>
        <w:tc>
          <w:tcPr>
            <w:tcW w:w="1064" w:type="dxa"/>
            <w:vAlign w:val="center"/>
          </w:tcPr>
          <w:p w14:paraId="104B473E" w14:textId="77777777" w:rsidR="005550E0" w:rsidRDefault="00235554">
            <w:r>
              <w:t>0.246</w:t>
            </w:r>
          </w:p>
        </w:tc>
      </w:tr>
      <w:tr w:rsidR="005550E0" w14:paraId="38121BAF" w14:textId="77777777">
        <w:tc>
          <w:tcPr>
            <w:tcW w:w="3345" w:type="dxa"/>
            <w:vAlign w:val="center"/>
          </w:tcPr>
          <w:p w14:paraId="0F07225F" w14:textId="77777777" w:rsidR="005550E0" w:rsidRDefault="00235554">
            <w:r>
              <w:t>加气混凝土砌块</w:t>
            </w:r>
          </w:p>
        </w:tc>
        <w:tc>
          <w:tcPr>
            <w:tcW w:w="848" w:type="dxa"/>
            <w:vAlign w:val="center"/>
          </w:tcPr>
          <w:p w14:paraId="1FBE4EB6" w14:textId="77777777" w:rsidR="005550E0" w:rsidRDefault="00235554">
            <w:r>
              <w:t>330</w:t>
            </w:r>
          </w:p>
        </w:tc>
        <w:tc>
          <w:tcPr>
            <w:tcW w:w="1075" w:type="dxa"/>
            <w:vAlign w:val="center"/>
          </w:tcPr>
          <w:p w14:paraId="62DE586F" w14:textId="77777777" w:rsidR="005550E0" w:rsidRDefault="00235554">
            <w:r>
              <w:t>0.220</w:t>
            </w:r>
          </w:p>
        </w:tc>
        <w:tc>
          <w:tcPr>
            <w:tcW w:w="1075" w:type="dxa"/>
            <w:vAlign w:val="center"/>
          </w:tcPr>
          <w:p w14:paraId="06F37CA2" w14:textId="77777777" w:rsidR="005550E0" w:rsidRDefault="00235554">
            <w:r>
              <w:t>3.601</w:t>
            </w:r>
          </w:p>
        </w:tc>
        <w:tc>
          <w:tcPr>
            <w:tcW w:w="848" w:type="dxa"/>
            <w:vAlign w:val="center"/>
          </w:tcPr>
          <w:p w14:paraId="46011251" w14:textId="77777777" w:rsidR="005550E0" w:rsidRDefault="00235554">
            <w:r>
              <w:t>1.00</w:t>
            </w:r>
          </w:p>
        </w:tc>
        <w:tc>
          <w:tcPr>
            <w:tcW w:w="1075" w:type="dxa"/>
            <w:vAlign w:val="center"/>
          </w:tcPr>
          <w:p w14:paraId="3228817F" w14:textId="77777777" w:rsidR="005550E0" w:rsidRDefault="00235554">
            <w:r>
              <w:t>1.500</w:t>
            </w:r>
          </w:p>
        </w:tc>
        <w:tc>
          <w:tcPr>
            <w:tcW w:w="1064" w:type="dxa"/>
            <w:vAlign w:val="center"/>
          </w:tcPr>
          <w:p w14:paraId="56FCB755" w14:textId="77777777" w:rsidR="005550E0" w:rsidRDefault="00235554">
            <w:r>
              <w:t>5.402</w:t>
            </w:r>
          </w:p>
        </w:tc>
      </w:tr>
      <w:tr w:rsidR="005550E0" w14:paraId="77DFD603" w14:textId="77777777">
        <w:tc>
          <w:tcPr>
            <w:tcW w:w="3345" w:type="dxa"/>
            <w:vAlign w:val="center"/>
          </w:tcPr>
          <w:p w14:paraId="29BCE051" w14:textId="77777777" w:rsidR="005550E0" w:rsidRDefault="00235554">
            <w:r>
              <w:t>硬质聚氨酯泡沫塑料</w:t>
            </w:r>
          </w:p>
        </w:tc>
        <w:tc>
          <w:tcPr>
            <w:tcW w:w="848" w:type="dxa"/>
            <w:vAlign w:val="center"/>
          </w:tcPr>
          <w:p w14:paraId="4DF651CD" w14:textId="77777777" w:rsidR="005550E0" w:rsidRDefault="00235554">
            <w:r>
              <w:t>60</w:t>
            </w:r>
          </w:p>
        </w:tc>
        <w:tc>
          <w:tcPr>
            <w:tcW w:w="1075" w:type="dxa"/>
            <w:vAlign w:val="center"/>
          </w:tcPr>
          <w:p w14:paraId="7DACFF29" w14:textId="77777777" w:rsidR="005550E0" w:rsidRDefault="00235554">
            <w:r>
              <w:t>0.024</w:t>
            </w:r>
          </w:p>
        </w:tc>
        <w:tc>
          <w:tcPr>
            <w:tcW w:w="1075" w:type="dxa"/>
            <w:vAlign w:val="center"/>
          </w:tcPr>
          <w:p w14:paraId="70C5B1FE" w14:textId="77777777" w:rsidR="005550E0" w:rsidRDefault="00235554">
            <w:r>
              <w:t>0.280</w:t>
            </w:r>
          </w:p>
        </w:tc>
        <w:tc>
          <w:tcPr>
            <w:tcW w:w="848" w:type="dxa"/>
            <w:vAlign w:val="center"/>
          </w:tcPr>
          <w:p w14:paraId="6B4A3EE7" w14:textId="77777777" w:rsidR="005550E0" w:rsidRDefault="00235554">
            <w:r>
              <w:t>1.20</w:t>
            </w:r>
          </w:p>
        </w:tc>
        <w:tc>
          <w:tcPr>
            <w:tcW w:w="1075" w:type="dxa"/>
            <w:vAlign w:val="center"/>
          </w:tcPr>
          <w:p w14:paraId="1A5C17D6" w14:textId="77777777" w:rsidR="005550E0" w:rsidRDefault="00235554">
            <w:r>
              <w:t>2.083</w:t>
            </w:r>
          </w:p>
        </w:tc>
        <w:tc>
          <w:tcPr>
            <w:tcW w:w="1064" w:type="dxa"/>
            <w:vAlign w:val="center"/>
          </w:tcPr>
          <w:p w14:paraId="5A0B2037" w14:textId="77777777" w:rsidR="005550E0" w:rsidRDefault="00235554">
            <w:r>
              <w:t>0.700</w:t>
            </w:r>
          </w:p>
        </w:tc>
      </w:tr>
      <w:tr w:rsidR="005550E0" w14:paraId="74FA7B2E" w14:textId="77777777">
        <w:tc>
          <w:tcPr>
            <w:tcW w:w="3345" w:type="dxa"/>
            <w:vAlign w:val="center"/>
          </w:tcPr>
          <w:p w14:paraId="612230D7" w14:textId="77777777" w:rsidR="005550E0" w:rsidRDefault="00235554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7B89CC4" w14:textId="77777777" w:rsidR="005550E0" w:rsidRDefault="00235554">
            <w:r>
              <w:t>10</w:t>
            </w:r>
          </w:p>
        </w:tc>
        <w:tc>
          <w:tcPr>
            <w:tcW w:w="1075" w:type="dxa"/>
            <w:vAlign w:val="center"/>
          </w:tcPr>
          <w:p w14:paraId="0063044B" w14:textId="77777777" w:rsidR="005550E0" w:rsidRDefault="00235554">
            <w:r>
              <w:t>0.930</w:t>
            </w:r>
          </w:p>
        </w:tc>
        <w:tc>
          <w:tcPr>
            <w:tcW w:w="1075" w:type="dxa"/>
            <w:vAlign w:val="center"/>
          </w:tcPr>
          <w:p w14:paraId="71A852BD" w14:textId="77777777" w:rsidR="005550E0" w:rsidRDefault="00235554">
            <w:r>
              <w:t>11.306</w:t>
            </w:r>
          </w:p>
        </w:tc>
        <w:tc>
          <w:tcPr>
            <w:tcW w:w="848" w:type="dxa"/>
            <w:vAlign w:val="center"/>
          </w:tcPr>
          <w:p w14:paraId="617AFDEB" w14:textId="77777777" w:rsidR="005550E0" w:rsidRDefault="00235554">
            <w:r>
              <w:t>1.00</w:t>
            </w:r>
          </w:p>
        </w:tc>
        <w:tc>
          <w:tcPr>
            <w:tcW w:w="1075" w:type="dxa"/>
            <w:vAlign w:val="center"/>
          </w:tcPr>
          <w:p w14:paraId="466BFFC1" w14:textId="77777777" w:rsidR="005550E0" w:rsidRDefault="00235554">
            <w:r>
              <w:t>0.011</w:t>
            </w:r>
          </w:p>
        </w:tc>
        <w:tc>
          <w:tcPr>
            <w:tcW w:w="1064" w:type="dxa"/>
            <w:vAlign w:val="center"/>
          </w:tcPr>
          <w:p w14:paraId="383F71B8" w14:textId="77777777" w:rsidR="005550E0" w:rsidRDefault="00235554">
            <w:r>
              <w:t>0.122</w:t>
            </w:r>
          </w:p>
        </w:tc>
      </w:tr>
      <w:tr w:rsidR="005550E0" w14:paraId="3FC3F65B" w14:textId="77777777">
        <w:tc>
          <w:tcPr>
            <w:tcW w:w="3345" w:type="dxa"/>
            <w:vAlign w:val="center"/>
          </w:tcPr>
          <w:p w14:paraId="48547DA9" w14:textId="77777777" w:rsidR="005550E0" w:rsidRDefault="00235554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14:paraId="6C65903D" w14:textId="77777777" w:rsidR="005550E0" w:rsidRDefault="00235554">
            <w:r>
              <w:t>15</w:t>
            </w:r>
          </w:p>
        </w:tc>
        <w:tc>
          <w:tcPr>
            <w:tcW w:w="1075" w:type="dxa"/>
            <w:vAlign w:val="center"/>
          </w:tcPr>
          <w:p w14:paraId="0F5B57D1" w14:textId="77777777" w:rsidR="005550E0" w:rsidRDefault="00235554">
            <w:r>
              <w:t>0.059</w:t>
            </w:r>
          </w:p>
        </w:tc>
        <w:tc>
          <w:tcPr>
            <w:tcW w:w="1075" w:type="dxa"/>
            <w:vAlign w:val="center"/>
          </w:tcPr>
          <w:p w14:paraId="3E44B6E1" w14:textId="77777777" w:rsidR="005550E0" w:rsidRDefault="00235554">
            <w:r>
              <w:t>1.020</w:t>
            </w:r>
          </w:p>
        </w:tc>
        <w:tc>
          <w:tcPr>
            <w:tcW w:w="848" w:type="dxa"/>
            <w:vAlign w:val="center"/>
          </w:tcPr>
          <w:p w14:paraId="6D28BA4A" w14:textId="77777777" w:rsidR="005550E0" w:rsidRDefault="00235554">
            <w:r>
              <w:t>1.00</w:t>
            </w:r>
          </w:p>
        </w:tc>
        <w:tc>
          <w:tcPr>
            <w:tcW w:w="1075" w:type="dxa"/>
            <w:vAlign w:val="center"/>
          </w:tcPr>
          <w:p w14:paraId="4E7F9FF1" w14:textId="77777777" w:rsidR="005550E0" w:rsidRDefault="00235554">
            <w:r>
              <w:t>0.254</w:t>
            </w:r>
          </w:p>
        </w:tc>
        <w:tc>
          <w:tcPr>
            <w:tcW w:w="1064" w:type="dxa"/>
            <w:vAlign w:val="center"/>
          </w:tcPr>
          <w:p w14:paraId="1127D285" w14:textId="77777777" w:rsidR="005550E0" w:rsidRDefault="00235554">
            <w:r>
              <w:t>0.259</w:t>
            </w:r>
          </w:p>
        </w:tc>
      </w:tr>
      <w:tr w:rsidR="005550E0" w14:paraId="50F8A854" w14:textId="77777777">
        <w:tc>
          <w:tcPr>
            <w:tcW w:w="3345" w:type="dxa"/>
            <w:vAlign w:val="center"/>
          </w:tcPr>
          <w:p w14:paraId="5BCEEA2E" w14:textId="77777777" w:rsidR="005550E0" w:rsidRDefault="0023555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BFAE0D8" w14:textId="77777777" w:rsidR="005550E0" w:rsidRDefault="00235554">
            <w:r>
              <w:t>435</w:t>
            </w:r>
          </w:p>
        </w:tc>
        <w:tc>
          <w:tcPr>
            <w:tcW w:w="1075" w:type="dxa"/>
            <w:vAlign w:val="center"/>
          </w:tcPr>
          <w:p w14:paraId="52909B27" w14:textId="77777777" w:rsidR="005550E0" w:rsidRDefault="00235554">
            <w:r>
              <w:t>－</w:t>
            </w:r>
          </w:p>
        </w:tc>
        <w:tc>
          <w:tcPr>
            <w:tcW w:w="1075" w:type="dxa"/>
            <w:vAlign w:val="center"/>
          </w:tcPr>
          <w:p w14:paraId="109D1B76" w14:textId="77777777" w:rsidR="005550E0" w:rsidRDefault="00235554">
            <w:r>
              <w:t>－</w:t>
            </w:r>
          </w:p>
        </w:tc>
        <w:tc>
          <w:tcPr>
            <w:tcW w:w="848" w:type="dxa"/>
            <w:vAlign w:val="center"/>
          </w:tcPr>
          <w:p w14:paraId="76332DBE" w14:textId="77777777" w:rsidR="005550E0" w:rsidRDefault="00235554">
            <w:r>
              <w:t>－</w:t>
            </w:r>
          </w:p>
        </w:tc>
        <w:tc>
          <w:tcPr>
            <w:tcW w:w="1075" w:type="dxa"/>
            <w:vAlign w:val="center"/>
          </w:tcPr>
          <w:p w14:paraId="246ED4DA" w14:textId="77777777" w:rsidR="005550E0" w:rsidRDefault="00235554">
            <w:r>
              <w:t>3.873</w:t>
            </w:r>
          </w:p>
        </w:tc>
        <w:tc>
          <w:tcPr>
            <w:tcW w:w="1064" w:type="dxa"/>
            <w:vAlign w:val="center"/>
          </w:tcPr>
          <w:p w14:paraId="4AE8685E" w14:textId="77777777" w:rsidR="005550E0" w:rsidRDefault="00235554">
            <w:r>
              <w:t>6.728</w:t>
            </w:r>
          </w:p>
        </w:tc>
      </w:tr>
      <w:tr w:rsidR="005550E0" w14:paraId="0B00012B" w14:textId="77777777">
        <w:tc>
          <w:tcPr>
            <w:tcW w:w="3345" w:type="dxa"/>
            <w:shd w:val="clear" w:color="auto" w:fill="E6E6E6"/>
            <w:vAlign w:val="center"/>
          </w:tcPr>
          <w:p w14:paraId="6E5E719C" w14:textId="77777777" w:rsidR="005550E0" w:rsidRDefault="0023555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839585F" w14:textId="77777777" w:rsidR="005550E0" w:rsidRDefault="00235554">
            <w:pPr>
              <w:jc w:val="center"/>
            </w:pPr>
            <w:r>
              <w:t>0.25</w:t>
            </w:r>
          </w:p>
        </w:tc>
      </w:tr>
      <w:tr w:rsidR="005550E0" w14:paraId="601AAFAB" w14:textId="77777777">
        <w:tc>
          <w:tcPr>
            <w:tcW w:w="3345" w:type="dxa"/>
            <w:shd w:val="clear" w:color="auto" w:fill="E6E6E6"/>
            <w:vAlign w:val="center"/>
          </w:tcPr>
          <w:p w14:paraId="1A397B22" w14:textId="77777777" w:rsidR="005550E0" w:rsidRDefault="00235554">
            <w:r>
              <w:t>数据来源</w:t>
            </w:r>
          </w:p>
        </w:tc>
        <w:tc>
          <w:tcPr>
            <w:tcW w:w="5985" w:type="dxa"/>
            <w:gridSpan w:val="6"/>
          </w:tcPr>
          <w:p w14:paraId="2A3576C8" w14:textId="77777777" w:rsidR="005550E0" w:rsidRDefault="00235554">
            <w:pPr>
              <w:jc w:val="center"/>
            </w:pPr>
            <w:r>
              <w:t>河北居住</w:t>
            </w:r>
            <w:r>
              <w:t>2007</w:t>
            </w:r>
            <w:r>
              <w:t>规范第</w:t>
            </w:r>
            <w:r>
              <w:t>44</w:t>
            </w:r>
            <w:r>
              <w:t>页</w:t>
            </w:r>
          </w:p>
        </w:tc>
      </w:tr>
    </w:tbl>
    <w:p w14:paraId="7AD22B3A" w14:textId="77777777" w:rsidR="005550E0" w:rsidRDefault="00235554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屋顶防火隔离带构造一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550E0" w14:paraId="63C4E4A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BD156CA" w14:textId="77777777" w:rsidR="005550E0" w:rsidRDefault="00235554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FB7400" w14:textId="77777777" w:rsidR="005550E0" w:rsidRDefault="0023555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9DFE24" w14:textId="77777777" w:rsidR="005550E0" w:rsidRDefault="0023555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2B7242" w14:textId="77777777" w:rsidR="005550E0" w:rsidRDefault="0023555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CB3D3F" w14:textId="77777777" w:rsidR="005550E0" w:rsidRDefault="0023555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F9699C" w14:textId="77777777" w:rsidR="005550E0" w:rsidRDefault="0023555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5569B4" w14:textId="77777777" w:rsidR="005550E0" w:rsidRDefault="00235554">
            <w:pPr>
              <w:jc w:val="center"/>
            </w:pPr>
            <w:r>
              <w:t>热惰性指标</w:t>
            </w:r>
          </w:p>
        </w:tc>
      </w:tr>
      <w:tr w:rsidR="005550E0" w14:paraId="7929605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38582DD" w14:textId="77777777" w:rsidR="005550E0" w:rsidRDefault="005550E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3FA0CBD" w14:textId="77777777" w:rsidR="005550E0" w:rsidRDefault="0023555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C767D5" w14:textId="77777777" w:rsidR="005550E0" w:rsidRDefault="0023555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E7208F" w14:textId="77777777" w:rsidR="005550E0" w:rsidRDefault="0023555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D8E10B" w14:textId="77777777" w:rsidR="005550E0" w:rsidRDefault="0023555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3E4DB1" w14:textId="77777777" w:rsidR="005550E0" w:rsidRDefault="0023555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377250" w14:textId="77777777" w:rsidR="005550E0" w:rsidRDefault="00235554">
            <w:pPr>
              <w:jc w:val="center"/>
            </w:pPr>
            <w:r>
              <w:t>D=R*S</w:t>
            </w:r>
          </w:p>
        </w:tc>
      </w:tr>
      <w:tr w:rsidR="005550E0" w14:paraId="67A10119" w14:textId="77777777">
        <w:tc>
          <w:tcPr>
            <w:tcW w:w="3345" w:type="dxa"/>
            <w:vAlign w:val="center"/>
          </w:tcPr>
          <w:p w14:paraId="4362F946" w14:textId="77777777" w:rsidR="005550E0" w:rsidRDefault="00235554">
            <w:r>
              <w:lastRenderedPageBreak/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701C779" w14:textId="77777777" w:rsidR="005550E0" w:rsidRDefault="00235554">
            <w:r>
              <w:t>5</w:t>
            </w:r>
          </w:p>
        </w:tc>
        <w:tc>
          <w:tcPr>
            <w:tcW w:w="1075" w:type="dxa"/>
            <w:vAlign w:val="center"/>
          </w:tcPr>
          <w:p w14:paraId="2A4E4D04" w14:textId="77777777" w:rsidR="005550E0" w:rsidRDefault="00235554">
            <w:r>
              <w:t>0.170</w:t>
            </w:r>
          </w:p>
        </w:tc>
        <w:tc>
          <w:tcPr>
            <w:tcW w:w="1075" w:type="dxa"/>
            <w:vAlign w:val="center"/>
          </w:tcPr>
          <w:p w14:paraId="18ED670D" w14:textId="77777777" w:rsidR="005550E0" w:rsidRDefault="00235554">
            <w:r>
              <w:t>3.302</w:t>
            </w:r>
          </w:p>
        </w:tc>
        <w:tc>
          <w:tcPr>
            <w:tcW w:w="848" w:type="dxa"/>
            <w:vAlign w:val="center"/>
          </w:tcPr>
          <w:p w14:paraId="669713F8" w14:textId="77777777" w:rsidR="005550E0" w:rsidRDefault="00235554">
            <w:r>
              <w:t>1.00</w:t>
            </w:r>
          </w:p>
        </w:tc>
        <w:tc>
          <w:tcPr>
            <w:tcW w:w="1075" w:type="dxa"/>
            <w:vAlign w:val="center"/>
          </w:tcPr>
          <w:p w14:paraId="4CE5FE6A" w14:textId="77777777" w:rsidR="005550E0" w:rsidRDefault="00235554">
            <w:r>
              <w:t>0.029</w:t>
            </w:r>
          </w:p>
        </w:tc>
        <w:tc>
          <w:tcPr>
            <w:tcW w:w="1064" w:type="dxa"/>
            <w:vAlign w:val="center"/>
          </w:tcPr>
          <w:p w14:paraId="2E5E02DF" w14:textId="77777777" w:rsidR="005550E0" w:rsidRDefault="00235554">
            <w:r>
              <w:t>0.097</w:t>
            </w:r>
          </w:p>
        </w:tc>
      </w:tr>
      <w:tr w:rsidR="005550E0" w14:paraId="4E2718AE" w14:textId="77777777">
        <w:tc>
          <w:tcPr>
            <w:tcW w:w="3345" w:type="dxa"/>
            <w:vAlign w:val="center"/>
          </w:tcPr>
          <w:p w14:paraId="26B3FEFD" w14:textId="77777777" w:rsidR="005550E0" w:rsidRDefault="00235554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624A00C2" w14:textId="77777777" w:rsidR="005550E0" w:rsidRDefault="00235554">
            <w:r>
              <w:t>20</w:t>
            </w:r>
          </w:p>
        </w:tc>
        <w:tc>
          <w:tcPr>
            <w:tcW w:w="1075" w:type="dxa"/>
            <w:vAlign w:val="center"/>
          </w:tcPr>
          <w:p w14:paraId="4C0BEBF1" w14:textId="77777777" w:rsidR="005550E0" w:rsidRDefault="00235554">
            <w:r>
              <w:t>0.930</w:t>
            </w:r>
          </w:p>
        </w:tc>
        <w:tc>
          <w:tcPr>
            <w:tcW w:w="1075" w:type="dxa"/>
            <w:vAlign w:val="center"/>
          </w:tcPr>
          <w:p w14:paraId="006751C0" w14:textId="77777777" w:rsidR="005550E0" w:rsidRDefault="00235554">
            <w:r>
              <w:t>11.306</w:t>
            </w:r>
          </w:p>
        </w:tc>
        <w:tc>
          <w:tcPr>
            <w:tcW w:w="848" w:type="dxa"/>
            <w:vAlign w:val="center"/>
          </w:tcPr>
          <w:p w14:paraId="16B7D405" w14:textId="77777777" w:rsidR="005550E0" w:rsidRDefault="00235554">
            <w:r>
              <w:t>1.00</w:t>
            </w:r>
          </w:p>
        </w:tc>
        <w:tc>
          <w:tcPr>
            <w:tcW w:w="1075" w:type="dxa"/>
            <w:vAlign w:val="center"/>
          </w:tcPr>
          <w:p w14:paraId="254D902C" w14:textId="77777777" w:rsidR="005550E0" w:rsidRDefault="00235554">
            <w:r>
              <w:t>0.022</w:t>
            </w:r>
          </w:p>
        </w:tc>
        <w:tc>
          <w:tcPr>
            <w:tcW w:w="1064" w:type="dxa"/>
            <w:vAlign w:val="center"/>
          </w:tcPr>
          <w:p w14:paraId="2BA0AD5A" w14:textId="77777777" w:rsidR="005550E0" w:rsidRDefault="00235554">
            <w:r>
              <w:t>0.243</w:t>
            </w:r>
          </w:p>
        </w:tc>
      </w:tr>
      <w:tr w:rsidR="005550E0" w14:paraId="3BBE793F" w14:textId="77777777">
        <w:tc>
          <w:tcPr>
            <w:tcW w:w="3345" w:type="dxa"/>
            <w:vAlign w:val="center"/>
          </w:tcPr>
          <w:p w14:paraId="4CEAB3E3" w14:textId="77777777" w:rsidR="005550E0" w:rsidRDefault="00235554">
            <w:r>
              <w:t>水泥膨胀珍珠岩</w:t>
            </w:r>
            <w:r>
              <w:t>(ρ=800)</w:t>
            </w:r>
          </w:p>
        </w:tc>
        <w:tc>
          <w:tcPr>
            <w:tcW w:w="848" w:type="dxa"/>
            <w:vAlign w:val="center"/>
          </w:tcPr>
          <w:p w14:paraId="6303DBC9" w14:textId="77777777" w:rsidR="005550E0" w:rsidRDefault="00235554">
            <w:r>
              <w:t>20</w:t>
            </w:r>
          </w:p>
        </w:tc>
        <w:tc>
          <w:tcPr>
            <w:tcW w:w="1075" w:type="dxa"/>
            <w:vAlign w:val="center"/>
          </w:tcPr>
          <w:p w14:paraId="2613A36F" w14:textId="77777777" w:rsidR="005550E0" w:rsidRDefault="00235554">
            <w:r>
              <w:t>0.260</w:t>
            </w:r>
          </w:p>
        </w:tc>
        <w:tc>
          <w:tcPr>
            <w:tcW w:w="1075" w:type="dxa"/>
            <w:vAlign w:val="center"/>
          </w:tcPr>
          <w:p w14:paraId="5A71A500" w14:textId="77777777" w:rsidR="005550E0" w:rsidRDefault="00235554">
            <w:r>
              <w:t>4.207</w:t>
            </w:r>
          </w:p>
        </w:tc>
        <w:tc>
          <w:tcPr>
            <w:tcW w:w="848" w:type="dxa"/>
            <w:vAlign w:val="center"/>
          </w:tcPr>
          <w:p w14:paraId="54D3DC5F" w14:textId="77777777" w:rsidR="005550E0" w:rsidRDefault="00235554">
            <w:r>
              <w:t>1.00</w:t>
            </w:r>
          </w:p>
        </w:tc>
        <w:tc>
          <w:tcPr>
            <w:tcW w:w="1075" w:type="dxa"/>
            <w:vAlign w:val="center"/>
          </w:tcPr>
          <w:p w14:paraId="5EBA0D83" w14:textId="77777777" w:rsidR="005550E0" w:rsidRDefault="00235554">
            <w:r>
              <w:t>0.077</w:t>
            </w:r>
          </w:p>
        </w:tc>
        <w:tc>
          <w:tcPr>
            <w:tcW w:w="1064" w:type="dxa"/>
            <w:vAlign w:val="center"/>
          </w:tcPr>
          <w:p w14:paraId="22A5551A" w14:textId="77777777" w:rsidR="005550E0" w:rsidRDefault="00235554">
            <w:r>
              <w:t>0.324</w:t>
            </w:r>
          </w:p>
        </w:tc>
      </w:tr>
      <w:tr w:rsidR="005550E0" w14:paraId="537C7DAA" w14:textId="77777777">
        <w:tc>
          <w:tcPr>
            <w:tcW w:w="3345" w:type="dxa"/>
            <w:vAlign w:val="center"/>
          </w:tcPr>
          <w:p w14:paraId="153E4593" w14:textId="77777777" w:rsidR="005550E0" w:rsidRDefault="00235554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0FFCA28" w14:textId="77777777" w:rsidR="005550E0" w:rsidRDefault="00235554">
            <w:r>
              <w:t>500</w:t>
            </w:r>
          </w:p>
        </w:tc>
        <w:tc>
          <w:tcPr>
            <w:tcW w:w="1075" w:type="dxa"/>
            <w:vAlign w:val="center"/>
          </w:tcPr>
          <w:p w14:paraId="3FFB2B63" w14:textId="77777777" w:rsidR="005550E0" w:rsidRDefault="00235554">
            <w:r>
              <w:t>1.740</w:t>
            </w:r>
          </w:p>
        </w:tc>
        <w:tc>
          <w:tcPr>
            <w:tcW w:w="1075" w:type="dxa"/>
            <w:vAlign w:val="center"/>
          </w:tcPr>
          <w:p w14:paraId="21BC3A0D" w14:textId="77777777" w:rsidR="005550E0" w:rsidRDefault="00235554">
            <w:r>
              <w:t>17.060</w:t>
            </w:r>
          </w:p>
        </w:tc>
        <w:tc>
          <w:tcPr>
            <w:tcW w:w="848" w:type="dxa"/>
            <w:vAlign w:val="center"/>
          </w:tcPr>
          <w:p w14:paraId="4D0BCA55" w14:textId="77777777" w:rsidR="005550E0" w:rsidRDefault="00235554">
            <w:r>
              <w:t>1.00</w:t>
            </w:r>
          </w:p>
        </w:tc>
        <w:tc>
          <w:tcPr>
            <w:tcW w:w="1075" w:type="dxa"/>
            <w:vAlign w:val="center"/>
          </w:tcPr>
          <w:p w14:paraId="585DEEE7" w14:textId="77777777" w:rsidR="005550E0" w:rsidRDefault="00235554">
            <w:r>
              <w:t>0.287</w:t>
            </w:r>
          </w:p>
        </w:tc>
        <w:tc>
          <w:tcPr>
            <w:tcW w:w="1064" w:type="dxa"/>
            <w:vAlign w:val="center"/>
          </w:tcPr>
          <w:p w14:paraId="26A2ED76" w14:textId="77777777" w:rsidR="005550E0" w:rsidRDefault="00235554">
            <w:r>
              <w:t>4.902</w:t>
            </w:r>
          </w:p>
        </w:tc>
      </w:tr>
      <w:tr w:rsidR="005550E0" w14:paraId="77B086D2" w14:textId="77777777">
        <w:tc>
          <w:tcPr>
            <w:tcW w:w="3345" w:type="dxa"/>
            <w:vAlign w:val="center"/>
          </w:tcPr>
          <w:p w14:paraId="69EDCCA1" w14:textId="77777777" w:rsidR="005550E0" w:rsidRDefault="00235554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62D02F94" w14:textId="77777777" w:rsidR="005550E0" w:rsidRDefault="00235554">
            <w:r>
              <w:t>125</w:t>
            </w:r>
          </w:p>
        </w:tc>
        <w:tc>
          <w:tcPr>
            <w:tcW w:w="1075" w:type="dxa"/>
            <w:vAlign w:val="center"/>
          </w:tcPr>
          <w:p w14:paraId="67BE1A9A" w14:textId="77777777" w:rsidR="005550E0" w:rsidRDefault="00235554">
            <w:r>
              <w:t>0.030</w:t>
            </w:r>
          </w:p>
        </w:tc>
        <w:tc>
          <w:tcPr>
            <w:tcW w:w="1075" w:type="dxa"/>
            <w:vAlign w:val="center"/>
          </w:tcPr>
          <w:p w14:paraId="030F7DFC" w14:textId="77777777" w:rsidR="005550E0" w:rsidRDefault="00235554">
            <w:r>
              <w:t>0.540</w:t>
            </w:r>
          </w:p>
        </w:tc>
        <w:tc>
          <w:tcPr>
            <w:tcW w:w="848" w:type="dxa"/>
            <w:vAlign w:val="center"/>
          </w:tcPr>
          <w:p w14:paraId="0460DF94" w14:textId="77777777" w:rsidR="005550E0" w:rsidRDefault="00235554">
            <w:r>
              <w:t>1.10</w:t>
            </w:r>
          </w:p>
        </w:tc>
        <w:tc>
          <w:tcPr>
            <w:tcW w:w="1075" w:type="dxa"/>
            <w:vAlign w:val="center"/>
          </w:tcPr>
          <w:p w14:paraId="136DD8A2" w14:textId="77777777" w:rsidR="005550E0" w:rsidRDefault="00235554">
            <w:r>
              <w:t>3.788</w:t>
            </w:r>
          </w:p>
        </w:tc>
        <w:tc>
          <w:tcPr>
            <w:tcW w:w="1064" w:type="dxa"/>
            <w:vAlign w:val="center"/>
          </w:tcPr>
          <w:p w14:paraId="781C7B3B" w14:textId="77777777" w:rsidR="005550E0" w:rsidRDefault="00235554">
            <w:r>
              <w:t>2.250</w:t>
            </w:r>
          </w:p>
        </w:tc>
      </w:tr>
      <w:tr w:rsidR="005550E0" w14:paraId="4EDBADFE" w14:textId="77777777">
        <w:tc>
          <w:tcPr>
            <w:tcW w:w="3345" w:type="dxa"/>
            <w:vAlign w:val="center"/>
          </w:tcPr>
          <w:p w14:paraId="4A311C9A" w14:textId="77777777" w:rsidR="005550E0" w:rsidRDefault="0023555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9231297" w14:textId="77777777" w:rsidR="005550E0" w:rsidRDefault="00235554">
            <w:r>
              <w:t>670</w:t>
            </w:r>
          </w:p>
        </w:tc>
        <w:tc>
          <w:tcPr>
            <w:tcW w:w="1075" w:type="dxa"/>
            <w:vAlign w:val="center"/>
          </w:tcPr>
          <w:p w14:paraId="318D121C" w14:textId="77777777" w:rsidR="005550E0" w:rsidRDefault="00235554">
            <w:r>
              <w:t>－</w:t>
            </w:r>
          </w:p>
        </w:tc>
        <w:tc>
          <w:tcPr>
            <w:tcW w:w="1075" w:type="dxa"/>
            <w:vAlign w:val="center"/>
          </w:tcPr>
          <w:p w14:paraId="0BFC7B31" w14:textId="77777777" w:rsidR="005550E0" w:rsidRDefault="00235554">
            <w:r>
              <w:t>－</w:t>
            </w:r>
          </w:p>
        </w:tc>
        <w:tc>
          <w:tcPr>
            <w:tcW w:w="848" w:type="dxa"/>
            <w:vAlign w:val="center"/>
          </w:tcPr>
          <w:p w14:paraId="700EB10F" w14:textId="77777777" w:rsidR="005550E0" w:rsidRDefault="00235554">
            <w:r>
              <w:t>－</w:t>
            </w:r>
          </w:p>
        </w:tc>
        <w:tc>
          <w:tcPr>
            <w:tcW w:w="1075" w:type="dxa"/>
            <w:vAlign w:val="center"/>
          </w:tcPr>
          <w:p w14:paraId="7EAB775E" w14:textId="77777777" w:rsidR="005550E0" w:rsidRDefault="00235554">
            <w:r>
              <w:t>4.203</w:t>
            </w:r>
          </w:p>
        </w:tc>
        <w:tc>
          <w:tcPr>
            <w:tcW w:w="1064" w:type="dxa"/>
            <w:vAlign w:val="center"/>
          </w:tcPr>
          <w:p w14:paraId="130F5925" w14:textId="77777777" w:rsidR="005550E0" w:rsidRDefault="00235554">
            <w:r>
              <w:t>7.816</w:t>
            </w:r>
          </w:p>
        </w:tc>
      </w:tr>
      <w:tr w:rsidR="005550E0" w14:paraId="5674BDC0" w14:textId="77777777">
        <w:tc>
          <w:tcPr>
            <w:tcW w:w="3345" w:type="dxa"/>
            <w:shd w:val="clear" w:color="auto" w:fill="E6E6E6"/>
            <w:vAlign w:val="center"/>
          </w:tcPr>
          <w:p w14:paraId="5CAEC309" w14:textId="77777777" w:rsidR="005550E0" w:rsidRDefault="0023555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77D2156" w14:textId="77777777" w:rsidR="005550E0" w:rsidRDefault="00235554">
            <w:pPr>
              <w:jc w:val="center"/>
            </w:pPr>
            <w:r>
              <w:t>0.23</w:t>
            </w:r>
          </w:p>
        </w:tc>
      </w:tr>
      <w:tr w:rsidR="005550E0" w14:paraId="34BF9FF2" w14:textId="77777777">
        <w:tc>
          <w:tcPr>
            <w:tcW w:w="3345" w:type="dxa"/>
            <w:shd w:val="clear" w:color="auto" w:fill="E6E6E6"/>
            <w:vAlign w:val="center"/>
          </w:tcPr>
          <w:p w14:paraId="57A062F6" w14:textId="77777777" w:rsidR="005550E0" w:rsidRDefault="00235554">
            <w:r>
              <w:t>数据来源</w:t>
            </w:r>
          </w:p>
        </w:tc>
        <w:tc>
          <w:tcPr>
            <w:tcW w:w="5985" w:type="dxa"/>
            <w:gridSpan w:val="6"/>
          </w:tcPr>
          <w:p w14:paraId="3F016D01" w14:textId="77777777" w:rsidR="005550E0" w:rsidRDefault="00235554">
            <w:pPr>
              <w:jc w:val="center"/>
            </w:pPr>
            <w:r>
              <w:t>河北居住</w:t>
            </w:r>
            <w:r>
              <w:t>2007</w:t>
            </w:r>
            <w:r>
              <w:t>规范第</w:t>
            </w:r>
            <w:r>
              <w:t>36</w:t>
            </w:r>
            <w:r>
              <w:t>页</w:t>
            </w:r>
          </w:p>
        </w:tc>
      </w:tr>
    </w:tbl>
    <w:p w14:paraId="3667E5ED" w14:textId="77777777" w:rsidR="005550E0" w:rsidRDefault="00235554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屋顶平均热工特性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5550E0" w14:paraId="0DB7FFA5" w14:textId="77777777">
        <w:tc>
          <w:tcPr>
            <w:tcW w:w="3345" w:type="dxa"/>
            <w:shd w:val="clear" w:color="auto" w:fill="E6E6E6"/>
            <w:vAlign w:val="center"/>
          </w:tcPr>
          <w:p w14:paraId="4AEC74DC" w14:textId="77777777" w:rsidR="005550E0" w:rsidRDefault="00235554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4C0BDD" w14:textId="77777777" w:rsidR="005550E0" w:rsidRDefault="0023555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C70055C" w14:textId="77777777" w:rsidR="005550E0" w:rsidRDefault="00235554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308A7FCD" w14:textId="77777777" w:rsidR="005550E0" w:rsidRDefault="00235554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4C55AC18" w14:textId="77777777" w:rsidR="005550E0" w:rsidRDefault="00235554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5550E0" w14:paraId="7763A76C" w14:textId="77777777">
        <w:tc>
          <w:tcPr>
            <w:tcW w:w="3345" w:type="dxa"/>
            <w:vAlign w:val="center"/>
          </w:tcPr>
          <w:p w14:paraId="66D71822" w14:textId="77777777" w:rsidR="005550E0" w:rsidRDefault="00235554">
            <w:r>
              <w:t>屋顶构造一</w:t>
            </w:r>
          </w:p>
        </w:tc>
        <w:tc>
          <w:tcPr>
            <w:tcW w:w="990" w:type="dxa"/>
            <w:vAlign w:val="center"/>
          </w:tcPr>
          <w:p w14:paraId="64C5BD38" w14:textId="77777777" w:rsidR="005550E0" w:rsidRDefault="00235554">
            <w:r>
              <w:t>676.79</w:t>
            </w:r>
          </w:p>
        </w:tc>
        <w:tc>
          <w:tcPr>
            <w:tcW w:w="950" w:type="dxa"/>
            <w:vAlign w:val="center"/>
          </w:tcPr>
          <w:p w14:paraId="10F90AA1" w14:textId="77777777" w:rsidR="005550E0" w:rsidRDefault="00235554">
            <w:r>
              <w:t>0.878</w:t>
            </w:r>
          </w:p>
        </w:tc>
        <w:tc>
          <w:tcPr>
            <w:tcW w:w="2023" w:type="dxa"/>
            <w:vAlign w:val="center"/>
          </w:tcPr>
          <w:p w14:paraId="3D196A93" w14:textId="77777777" w:rsidR="005550E0" w:rsidRDefault="00235554">
            <w:r>
              <w:t>0.25</w:t>
            </w:r>
          </w:p>
        </w:tc>
        <w:tc>
          <w:tcPr>
            <w:tcW w:w="2023" w:type="dxa"/>
            <w:vAlign w:val="center"/>
          </w:tcPr>
          <w:p w14:paraId="131A6A10" w14:textId="77777777" w:rsidR="005550E0" w:rsidRDefault="00235554">
            <w:r>
              <w:t>6.73</w:t>
            </w:r>
          </w:p>
        </w:tc>
      </w:tr>
      <w:tr w:rsidR="005550E0" w14:paraId="4B4CEB7E" w14:textId="77777777">
        <w:tc>
          <w:tcPr>
            <w:tcW w:w="3345" w:type="dxa"/>
            <w:vAlign w:val="center"/>
          </w:tcPr>
          <w:p w14:paraId="451AE29B" w14:textId="77777777" w:rsidR="005550E0" w:rsidRDefault="00235554">
            <w:r>
              <w:t>屋顶防火隔离带构造一</w:t>
            </w:r>
          </w:p>
        </w:tc>
        <w:tc>
          <w:tcPr>
            <w:tcW w:w="990" w:type="dxa"/>
            <w:vAlign w:val="center"/>
          </w:tcPr>
          <w:p w14:paraId="33741E44" w14:textId="77777777" w:rsidR="005550E0" w:rsidRDefault="00235554">
            <w:r>
              <w:t>93.68</w:t>
            </w:r>
          </w:p>
        </w:tc>
        <w:tc>
          <w:tcPr>
            <w:tcW w:w="950" w:type="dxa"/>
            <w:vAlign w:val="center"/>
          </w:tcPr>
          <w:p w14:paraId="08B9D4E6" w14:textId="77777777" w:rsidR="005550E0" w:rsidRDefault="00235554">
            <w:r>
              <w:t>0.122</w:t>
            </w:r>
          </w:p>
        </w:tc>
        <w:tc>
          <w:tcPr>
            <w:tcW w:w="2023" w:type="dxa"/>
            <w:vAlign w:val="center"/>
          </w:tcPr>
          <w:p w14:paraId="5C2925E3" w14:textId="77777777" w:rsidR="005550E0" w:rsidRDefault="00235554">
            <w:r>
              <w:t>0.23</w:t>
            </w:r>
          </w:p>
        </w:tc>
        <w:tc>
          <w:tcPr>
            <w:tcW w:w="2023" w:type="dxa"/>
            <w:vAlign w:val="center"/>
          </w:tcPr>
          <w:p w14:paraId="319F675B" w14:textId="77777777" w:rsidR="005550E0" w:rsidRDefault="00235554">
            <w:r>
              <w:t>7.82</w:t>
            </w:r>
          </w:p>
        </w:tc>
      </w:tr>
      <w:tr w:rsidR="005550E0" w14:paraId="592574FD" w14:textId="77777777">
        <w:tc>
          <w:tcPr>
            <w:tcW w:w="3345" w:type="dxa"/>
            <w:vAlign w:val="center"/>
          </w:tcPr>
          <w:p w14:paraId="60F32E04" w14:textId="77777777" w:rsidR="005550E0" w:rsidRDefault="00235554">
            <w:r>
              <w:t>合计</w:t>
            </w:r>
          </w:p>
        </w:tc>
        <w:tc>
          <w:tcPr>
            <w:tcW w:w="990" w:type="dxa"/>
            <w:vAlign w:val="center"/>
          </w:tcPr>
          <w:p w14:paraId="6C394936" w14:textId="77777777" w:rsidR="005550E0" w:rsidRDefault="00235554">
            <w:r>
              <w:t>770.48</w:t>
            </w:r>
          </w:p>
        </w:tc>
        <w:tc>
          <w:tcPr>
            <w:tcW w:w="950" w:type="dxa"/>
            <w:vAlign w:val="center"/>
          </w:tcPr>
          <w:p w14:paraId="6CBA7CD3" w14:textId="77777777" w:rsidR="005550E0" w:rsidRDefault="00235554">
            <w:r>
              <w:t>1.000</w:t>
            </w:r>
          </w:p>
        </w:tc>
        <w:tc>
          <w:tcPr>
            <w:tcW w:w="2023" w:type="dxa"/>
            <w:vAlign w:val="center"/>
          </w:tcPr>
          <w:p w14:paraId="49538D2F" w14:textId="77777777" w:rsidR="005550E0" w:rsidRDefault="00235554">
            <w:r>
              <w:t>0.25</w:t>
            </w:r>
          </w:p>
        </w:tc>
        <w:tc>
          <w:tcPr>
            <w:tcW w:w="2023" w:type="dxa"/>
            <w:vAlign w:val="center"/>
          </w:tcPr>
          <w:p w14:paraId="255C1885" w14:textId="77777777" w:rsidR="005550E0" w:rsidRDefault="00235554">
            <w:r>
              <w:t>6.86</w:t>
            </w:r>
          </w:p>
        </w:tc>
      </w:tr>
      <w:tr w:rsidR="005550E0" w14:paraId="75954E2B" w14:textId="77777777">
        <w:tc>
          <w:tcPr>
            <w:tcW w:w="3345" w:type="dxa"/>
            <w:shd w:val="clear" w:color="auto" w:fill="E6E6E6"/>
            <w:vAlign w:val="center"/>
          </w:tcPr>
          <w:p w14:paraId="0D06037A" w14:textId="77777777" w:rsidR="005550E0" w:rsidRDefault="00235554">
            <w:r>
              <w:t>标准依据</w:t>
            </w:r>
          </w:p>
        </w:tc>
        <w:tc>
          <w:tcPr>
            <w:tcW w:w="5986" w:type="dxa"/>
            <w:gridSpan w:val="4"/>
          </w:tcPr>
          <w:p w14:paraId="3AC01292" w14:textId="77777777" w:rsidR="005550E0" w:rsidRDefault="00235554">
            <w:r>
              <w:t>《河北省居住建筑节能设计标准》</w:t>
            </w:r>
            <w:r>
              <w:t>DB13J185-2020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5550E0" w14:paraId="2A56F4F5" w14:textId="77777777">
        <w:tc>
          <w:tcPr>
            <w:tcW w:w="3345" w:type="dxa"/>
            <w:shd w:val="clear" w:color="auto" w:fill="E6E6E6"/>
            <w:vAlign w:val="center"/>
          </w:tcPr>
          <w:p w14:paraId="7BE4AD5F" w14:textId="77777777" w:rsidR="005550E0" w:rsidRDefault="00235554">
            <w:r>
              <w:t>标准要求</w:t>
            </w:r>
          </w:p>
        </w:tc>
        <w:tc>
          <w:tcPr>
            <w:tcW w:w="5986" w:type="dxa"/>
            <w:gridSpan w:val="4"/>
          </w:tcPr>
          <w:p w14:paraId="0EDC0921" w14:textId="77777777" w:rsidR="005550E0" w:rsidRDefault="00235554">
            <w:r>
              <w:t>K</w:t>
            </w:r>
            <w:r>
              <w:t>值应当符合表</w:t>
            </w:r>
            <w:r>
              <w:t>4.2.1-1</w:t>
            </w:r>
            <w:r>
              <w:t>、</w:t>
            </w:r>
            <w:r>
              <w:t>4.2.1-2</w:t>
            </w:r>
            <w:r>
              <w:t>的要求</w:t>
            </w:r>
            <w:r>
              <w:t>(K≤0.25)</w:t>
            </w:r>
          </w:p>
        </w:tc>
      </w:tr>
      <w:tr w:rsidR="005550E0" w14:paraId="32DDA450" w14:textId="77777777">
        <w:tc>
          <w:tcPr>
            <w:tcW w:w="3345" w:type="dxa"/>
            <w:shd w:val="clear" w:color="auto" w:fill="E6E6E6"/>
            <w:vAlign w:val="center"/>
          </w:tcPr>
          <w:p w14:paraId="650016CB" w14:textId="77777777" w:rsidR="005550E0" w:rsidRDefault="00235554">
            <w:r>
              <w:t>结论</w:t>
            </w:r>
          </w:p>
        </w:tc>
        <w:tc>
          <w:tcPr>
            <w:tcW w:w="5986" w:type="dxa"/>
            <w:gridSpan w:val="4"/>
          </w:tcPr>
          <w:p w14:paraId="4F776800" w14:textId="77777777" w:rsidR="005550E0" w:rsidRDefault="00235554">
            <w:r>
              <w:t>满足</w:t>
            </w:r>
          </w:p>
        </w:tc>
      </w:tr>
    </w:tbl>
    <w:p w14:paraId="7BF56282" w14:textId="77777777" w:rsidR="005550E0" w:rsidRDefault="005550E0">
      <w:pPr>
        <w:widowControl w:val="0"/>
        <w:jc w:val="both"/>
        <w:rPr>
          <w:kern w:val="2"/>
          <w:szCs w:val="24"/>
          <w:lang w:val="en-US"/>
        </w:rPr>
      </w:pPr>
    </w:p>
    <w:p w14:paraId="0FD10014" w14:textId="77777777" w:rsidR="005550E0" w:rsidRDefault="00235554">
      <w:pPr>
        <w:pStyle w:val="2"/>
        <w:widowControl w:val="0"/>
        <w:rPr>
          <w:kern w:val="2"/>
        </w:rPr>
      </w:pPr>
      <w:r>
        <w:rPr>
          <w:kern w:val="2"/>
        </w:rPr>
        <w:t>外墙</w:t>
      </w:r>
    </w:p>
    <w:p w14:paraId="5FFCB3A4" w14:textId="77777777" w:rsidR="005550E0" w:rsidRDefault="00235554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 w14:paraId="7C847324" w14:textId="77777777" w:rsidR="005550E0" w:rsidRDefault="00235554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550E0" w14:paraId="0B8382D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04220BF" w14:textId="77777777" w:rsidR="005550E0" w:rsidRDefault="0023555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EEEBD3" w14:textId="77777777" w:rsidR="005550E0" w:rsidRDefault="0023555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D9A61D" w14:textId="77777777" w:rsidR="005550E0" w:rsidRDefault="0023555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C6920B" w14:textId="77777777" w:rsidR="005550E0" w:rsidRDefault="0023555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DD8C15" w14:textId="77777777" w:rsidR="005550E0" w:rsidRDefault="0023555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53E489" w14:textId="77777777" w:rsidR="005550E0" w:rsidRDefault="0023555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732C9F" w14:textId="77777777" w:rsidR="005550E0" w:rsidRDefault="00235554">
            <w:pPr>
              <w:jc w:val="center"/>
            </w:pPr>
            <w:r>
              <w:t>热惰性指标</w:t>
            </w:r>
          </w:p>
        </w:tc>
      </w:tr>
      <w:tr w:rsidR="005550E0" w14:paraId="3281202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F402D7A" w14:textId="77777777" w:rsidR="005550E0" w:rsidRDefault="005550E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C1D8F50" w14:textId="77777777" w:rsidR="005550E0" w:rsidRDefault="0023555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0FE2C7" w14:textId="77777777" w:rsidR="005550E0" w:rsidRDefault="0023555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7BC9BB" w14:textId="77777777" w:rsidR="005550E0" w:rsidRDefault="0023555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F6D1D0" w14:textId="77777777" w:rsidR="005550E0" w:rsidRDefault="0023555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DC1251" w14:textId="77777777" w:rsidR="005550E0" w:rsidRDefault="0023555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B7B3FF" w14:textId="77777777" w:rsidR="005550E0" w:rsidRDefault="00235554">
            <w:pPr>
              <w:jc w:val="center"/>
            </w:pPr>
            <w:r>
              <w:t>D=R*S</w:t>
            </w:r>
          </w:p>
        </w:tc>
      </w:tr>
      <w:tr w:rsidR="005550E0" w14:paraId="168B98B4" w14:textId="77777777">
        <w:tc>
          <w:tcPr>
            <w:tcW w:w="3345" w:type="dxa"/>
            <w:vAlign w:val="center"/>
          </w:tcPr>
          <w:p w14:paraId="1EBBE5FE" w14:textId="77777777" w:rsidR="005550E0" w:rsidRDefault="00235554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97308FB" w14:textId="77777777" w:rsidR="005550E0" w:rsidRDefault="00235554">
            <w:r>
              <w:t>20</w:t>
            </w:r>
          </w:p>
        </w:tc>
        <w:tc>
          <w:tcPr>
            <w:tcW w:w="1075" w:type="dxa"/>
            <w:vAlign w:val="center"/>
          </w:tcPr>
          <w:p w14:paraId="3D2C5881" w14:textId="77777777" w:rsidR="005550E0" w:rsidRDefault="00235554">
            <w:r>
              <w:t>0.810</w:t>
            </w:r>
          </w:p>
        </w:tc>
        <w:tc>
          <w:tcPr>
            <w:tcW w:w="1075" w:type="dxa"/>
            <w:vAlign w:val="center"/>
          </w:tcPr>
          <w:p w14:paraId="694C261A" w14:textId="77777777" w:rsidR="005550E0" w:rsidRDefault="00235554">
            <w:r>
              <w:t>9.948</w:t>
            </w:r>
          </w:p>
        </w:tc>
        <w:tc>
          <w:tcPr>
            <w:tcW w:w="848" w:type="dxa"/>
            <w:vAlign w:val="center"/>
          </w:tcPr>
          <w:p w14:paraId="295E9A19" w14:textId="77777777" w:rsidR="005550E0" w:rsidRDefault="00235554">
            <w:r>
              <w:t>1.00</w:t>
            </w:r>
          </w:p>
        </w:tc>
        <w:tc>
          <w:tcPr>
            <w:tcW w:w="1075" w:type="dxa"/>
            <w:vAlign w:val="center"/>
          </w:tcPr>
          <w:p w14:paraId="2D4A8514" w14:textId="77777777" w:rsidR="005550E0" w:rsidRDefault="00235554">
            <w:r>
              <w:t>0.025</w:t>
            </w:r>
          </w:p>
        </w:tc>
        <w:tc>
          <w:tcPr>
            <w:tcW w:w="1064" w:type="dxa"/>
            <w:vAlign w:val="center"/>
          </w:tcPr>
          <w:p w14:paraId="1EE01B7F" w14:textId="77777777" w:rsidR="005550E0" w:rsidRDefault="00235554">
            <w:r>
              <w:t>0.246</w:t>
            </w:r>
          </w:p>
        </w:tc>
      </w:tr>
      <w:tr w:rsidR="005550E0" w14:paraId="70920B06" w14:textId="77777777">
        <w:tc>
          <w:tcPr>
            <w:tcW w:w="3345" w:type="dxa"/>
            <w:vAlign w:val="center"/>
          </w:tcPr>
          <w:p w14:paraId="046DE266" w14:textId="77777777" w:rsidR="005550E0" w:rsidRDefault="00235554">
            <w:r>
              <w:t>单排孔普通混凝土空心砌块墙</w:t>
            </w:r>
            <w:r>
              <w:t>(ρ=900)</w:t>
            </w:r>
          </w:p>
        </w:tc>
        <w:tc>
          <w:tcPr>
            <w:tcW w:w="848" w:type="dxa"/>
            <w:vAlign w:val="center"/>
          </w:tcPr>
          <w:p w14:paraId="06930E98" w14:textId="77777777" w:rsidR="005550E0" w:rsidRDefault="00235554">
            <w:r>
              <w:t>300</w:t>
            </w:r>
          </w:p>
        </w:tc>
        <w:tc>
          <w:tcPr>
            <w:tcW w:w="1075" w:type="dxa"/>
            <w:vAlign w:val="center"/>
          </w:tcPr>
          <w:p w14:paraId="52A37EC9" w14:textId="77777777" w:rsidR="005550E0" w:rsidRDefault="00235554">
            <w:r>
              <w:t>0.860</w:t>
            </w:r>
          </w:p>
        </w:tc>
        <w:tc>
          <w:tcPr>
            <w:tcW w:w="1075" w:type="dxa"/>
            <w:vAlign w:val="center"/>
          </w:tcPr>
          <w:p w14:paraId="6543CD3E" w14:textId="77777777" w:rsidR="005550E0" w:rsidRDefault="00235554">
            <w:r>
              <w:t>7.480</w:t>
            </w:r>
          </w:p>
        </w:tc>
        <w:tc>
          <w:tcPr>
            <w:tcW w:w="848" w:type="dxa"/>
            <w:vAlign w:val="center"/>
          </w:tcPr>
          <w:p w14:paraId="7525B6C3" w14:textId="77777777" w:rsidR="005550E0" w:rsidRDefault="00235554">
            <w:r>
              <w:t>1.00</w:t>
            </w:r>
          </w:p>
        </w:tc>
        <w:tc>
          <w:tcPr>
            <w:tcW w:w="1075" w:type="dxa"/>
            <w:vAlign w:val="center"/>
          </w:tcPr>
          <w:p w14:paraId="42E13E9E" w14:textId="77777777" w:rsidR="005550E0" w:rsidRDefault="00235554">
            <w:r>
              <w:t>0.349</w:t>
            </w:r>
          </w:p>
        </w:tc>
        <w:tc>
          <w:tcPr>
            <w:tcW w:w="1064" w:type="dxa"/>
            <w:vAlign w:val="center"/>
          </w:tcPr>
          <w:p w14:paraId="562BFCE7" w14:textId="77777777" w:rsidR="005550E0" w:rsidRDefault="00235554">
            <w:r>
              <w:t>2.609</w:t>
            </w:r>
          </w:p>
        </w:tc>
      </w:tr>
      <w:tr w:rsidR="005550E0" w14:paraId="6FC4A3FA" w14:textId="77777777">
        <w:tc>
          <w:tcPr>
            <w:tcW w:w="3345" w:type="dxa"/>
            <w:vAlign w:val="center"/>
          </w:tcPr>
          <w:p w14:paraId="2DBDCE9B" w14:textId="77777777" w:rsidR="005550E0" w:rsidRDefault="00235554">
            <w:r>
              <w:t>（冬季）垂直空气间层（</w:t>
            </w:r>
            <w:r>
              <w:t>δ=10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5ABD9A9" w14:textId="77777777" w:rsidR="005550E0" w:rsidRDefault="00235554">
            <w:r>
              <w:t>10</w:t>
            </w:r>
          </w:p>
        </w:tc>
        <w:tc>
          <w:tcPr>
            <w:tcW w:w="1075" w:type="dxa"/>
            <w:vAlign w:val="center"/>
          </w:tcPr>
          <w:p w14:paraId="0CCA21EF" w14:textId="77777777" w:rsidR="005550E0" w:rsidRDefault="00235554">
            <w:r>
              <w:t>0.071</w:t>
            </w:r>
          </w:p>
        </w:tc>
        <w:tc>
          <w:tcPr>
            <w:tcW w:w="1075" w:type="dxa"/>
            <w:vAlign w:val="center"/>
          </w:tcPr>
          <w:p w14:paraId="418472C4" w14:textId="77777777" w:rsidR="005550E0" w:rsidRDefault="00235554">
            <w:r>
              <w:t>0.079</w:t>
            </w:r>
          </w:p>
        </w:tc>
        <w:tc>
          <w:tcPr>
            <w:tcW w:w="848" w:type="dxa"/>
            <w:vAlign w:val="center"/>
          </w:tcPr>
          <w:p w14:paraId="113391BD" w14:textId="77777777" w:rsidR="005550E0" w:rsidRDefault="00235554">
            <w:r>
              <w:t>1.00</w:t>
            </w:r>
          </w:p>
        </w:tc>
        <w:tc>
          <w:tcPr>
            <w:tcW w:w="1075" w:type="dxa"/>
            <w:vAlign w:val="center"/>
          </w:tcPr>
          <w:p w14:paraId="026AAC8C" w14:textId="77777777" w:rsidR="005550E0" w:rsidRDefault="00235554">
            <w:r>
              <w:t>0.141</w:t>
            </w:r>
          </w:p>
        </w:tc>
        <w:tc>
          <w:tcPr>
            <w:tcW w:w="1064" w:type="dxa"/>
            <w:vAlign w:val="center"/>
          </w:tcPr>
          <w:p w14:paraId="516A22C4" w14:textId="77777777" w:rsidR="005550E0" w:rsidRDefault="00235554">
            <w:r>
              <w:t>0.011</w:t>
            </w:r>
          </w:p>
        </w:tc>
      </w:tr>
      <w:tr w:rsidR="005550E0" w14:paraId="08A813B5" w14:textId="77777777">
        <w:tc>
          <w:tcPr>
            <w:tcW w:w="3345" w:type="dxa"/>
            <w:vAlign w:val="center"/>
          </w:tcPr>
          <w:p w14:paraId="65D39871" w14:textId="77777777" w:rsidR="005550E0" w:rsidRDefault="00235554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18C132D" w14:textId="77777777" w:rsidR="005550E0" w:rsidRDefault="00235554">
            <w:r>
              <w:t>150</w:t>
            </w:r>
          </w:p>
        </w:tc>
        <w:tc>
          <w:tcPr>
            <w:tcW w:w="1075" w:type="dxa"/>
            <w:vAlign w:val="center"/>
          </w:tcPr>
          <w:p w14:paraId="75C85CF1" w14:textId="77777777" w:rsidR="005550E0" w:rsidRDefault="00235554">
            <w:r>
              <w:t>0.041</w:t>
            </w:r>
          </w:p>
        </w:tc>
        <w:tc>
          <w:tcPr>
            <w:tcW w:w="1075" w:type="dxa"/>
            <w:vAlign w:val="center"/>
          </w:tcPr>
          <w:p w14:paraId="22A28137" w14:textId="77777777" w:rsidR="005550E0" w:rsidRDefault="00235554">
            <w:r>
              <w:t>0.287</w:t>
            </w:r>
          </w:p>
        </w:tc>
        <w:tc>
          <w:tcPr>
            <w:tcW w:w="848" w:type="dxa"/>
            <w:vAlign w:val="center"/>
          </w:tcPr>
          <w:p w14:paraId="4F43DD24" w14:textId="77777777" w:rsidR="005550E0" w:rsidRDefault="00235554">
            <w:r>
              <w:t>1.20</w:t>
            </w:r>
          </w:p>
        </w:tc>
        <w:tc>
          <w:tcPr>
            <w:tcW w:w="1075" w:type="dxa"/>
            <w:vAlign w:val="center"/>
          </w:tcPr>
          <w:p w14:paraId="798796D3" w14:textId="77777777" w:rsidR="005550E0" w:rsidRDefault="00235554">
            <w:r>
              <w:t>3.049</w:t>
            </w:r>
          </w:p>
        </w:tc>
        <w:tc>
          <w:tcPr>
            <w:tcW w:w="1064" w:type="dxa"/>
            <w:vAlign w:val="center"/>
          </w:tcPr>
          <w:p w14:paraId="61B21A4E" w14:textId="77777777" w:rsidR="005550E0" w:rsidRDefault="00235554">
            <w:r>
              <w:t>1.050</w:t>
            </w:r>
          </w:p>
        </w:tc>
      </w:tr>
      <w:tr w:rsidR="005550E0" w14:paraId="2A4EDFFC" w14:textId="77777777">
        <w:tc>
          <w:tcPr>
            <w:tcW w:w="3345" w:type="dxa"/>
            <w:vAlign w:val="center"/>
          </w:tcPr>
          <w:p w14:paraId="3308B36A" w14:textId="77777777" w:rsidR="005550E0" w:rsidRDefault="00235554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FD7A6DF" w14:textId="77777777" w:rsidR="005550E0" w:rsidRDefault="00235554">
            <w:r>
              <w:t>10</w:t>
            </w:r>
          </w:p>
        </w:tc>
        <w:tc>
          <w:tcPr>
            <w:tcW w:w="1075" w:type="dxa"/>
            <w:vAlign w:val="center"/>
          </w:tcPr>
          <w:p w14:paraId="3F29B026" w14:textId="77777777" w:rsidR="005550E0" w:rsidRDefault="00235554">
            <w:r>
              <w:t>0.930</w:t>
            </w:r>
          </w:p>
        </w:tc>
        <w:tc>
          <w:tcPr>
            <w:tcW w:w="1075" w:type="dxa"/>
            <w:vAlign w:val="center"/>
          </w:tcPr>
          <w:p w14:paraId="3D577473" w14:textId="77777777" w:rsidR="005550E0" w:rsidRDefault="00235554">
            <w:r>
              <w:t>11.306</w:t>
            </w:r>
          </w:p>
        </w:tc>
        <w:tc>
          <w:tcPr>
            <w:tcW w:w="848" w:type="dxa"/>
            <w:vAlign w:val="center"/>
          </w:tcPr>
          <w:p w14:paraId="5F1B4707" w14:textId="77777777" w:rsidR="005550E0" w:rsidRDefault="00235554">
            <w:r>
              <w:t>1.00</w:t>
            </w:r>
          </w:p>
        </w:tc>
        <w:tc>
          <w:tcPr>
            <w:tcW w:w="1075" w:type="dxa"/>
            <w:vAlign w:val="center"/>
          </w:tcPr>
          <w:p w14:paraId="3480BCEC" w14:textId="77777777" w:rsidR="005550E0" w:rsidRDefault="00235554">
            <w:r>
              <w:t>0.011</w:t>
            </w:r>
          </w:p>
        </w:tc>
        <w:tc>
          <w:tcPr>
            <w:tcW w:w="1064" w:type="dxa"/>
            <w:vAlign w:val="center"/>
          </w:tcPr>
          <w:p w14:paraId="49DC7A5B" w14:textId="77777777" w:rsidR="005550E0" w:rsidRDefault="00235554">
            <w:r>
              <w:t>0.122</w:t>
            </w:r>
          </w:p>
        </w:tc>
      </w:tr>
      <w:tr w:rsidR="005550E0" w14:paraId="062BED2F" w14:textId="77777777">
        <w:tc>
          <w:tcPr>
            <w:tcW w:w="3345" w:type="dxa"/>
            <w:vAlign w:val="center"/>
          </w:tcPr>
          <w:p w14:paraId="2EF381BE" w14:textId="77777777" w:rsidR="005550E0" w:rsidRDefault="0023555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EC51C88" w14:textId="77777777" w:rsidR="005550E0" w:rsidRDefault="00235554">
            <w:r>
              <w:t>490</w:t>
            </w:r>
          </w:p>
        </w:tc>
        <w:tc>
          <w:tcPr>
            <w:tcW w:w="1075" w:type="dxa"/>
            <w:vAlign w:val="center"/>
          </w:tcPr>
          <w:p w14:paraId="7AE46452" w14:textId="77777777" w:rsidR="005550E0" w:rsidRDefault="00235554">
            <w:r>
              <w:t>－</w:t>
            </w:r>
          </w:p>
        </w:tc>
        <w:tc>
          <w:tcPr>
            <w:tcW w:w="1075" w:type="dxa"/>
            <w:vAlign w:val="center"/>
          </w:tcPr>
          <w:p w14:paraId="26E9929B" w14:textId="77777777" w:rsidR="005550E0" w:rsidRDefault="00235554">
            <w:r>
              <w:t>－</w:t>
            </w:r>
          </w:p>
        </w:tc>
        <w:tc>
          <w:tcPr>
            <w:tcW w:w="848" w:type="dxa"/>
            <w:vAlign w:val="center"/>
          </w:tcPr>
          <w:p w14:paraId="69A9FEAD" w14:textId="77777777" w:rsidR="005550E0" w:rsidRDefault="00235554">
            <w:r>
              <w:t>－</w:t>
            </w:r>
          </w:p>
        </w:tc>
        <w:tc>
          <w:tcPr>
            <w:tcW w:w="1075" w:type="dxa"/>
            <w:vAlign w:val="center"/>
          </w:tcPr>
          <w:p w14:paraId="399C1FCB" w14:textId="77777777" w:rsidR="005550E0" w:rsidRDefault="00235554">
            <w:r>
              <w:t>3.574</w:t>
            </w:r>
          </w:p>
        </w:tc>
        <w:tc>
          <w:tcPr>
            <w:tcW w:w="1064" w:type="dxa"/>
            <w:vAlign w:val="center"/>
          </w:tcPr>
          <w:p w14:paraId="357C8CA2" w14:textId="77777777" w:rsidR="005550E0" w:rsidRDefault="00235554">
            <w:r>
              <w:t>4.038</w:t>
            </w:r>
          </w:p>
        </w:tc>
      </w:tr>
      <w:tr w:rsidR="005550E0" w14:paraId="39A19916" w14:textId="77777777">
        <w:tc>
          <w:tcPr>
            <w:tcW w:w="3345" w:type="dxa"/>
            <w:shd w:val="clear" w:color="auto" w:fill="E6E6E6"/>
            <w:vAlign w:val="center"/>
          </w:tcPr>
          <w:p w14:paraId="5E36DEBE" w14:textId="77777777" w:rsidR="005550E0" w:rsidRDefault="0023555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A0C017A" w14:textId="77777777" w:rsidR="005550E0" w:rsidRDefault="00235554">
            <w:pPr>
              <w:jc w:val="center"/>
            </w:pPr>
            <w:r>
              <w:t>0.27</w:t>
            </w:r>
          </w:p>
        </w:tc>
      </w:tr>
      <w:tr w:rsidR="005550E0" w14:paraId="3FE28F73" w14:textId="77777777">
        <w:tc>
          <w:tcPr>
            <w:tcW w:w="3345" w:type="dxa"/>
            <w:shd w:val="clear" w:color="auto" w:fill="E6E6E6"/>
            <w:vAlign w:val="center"/>
          </w:tcPr>
          <w:p w14:paraId="077AACE6" w14:textId="77777777" w:rsidR="005550E0" w:rsidRDefault="00235554">
            <w:r>
              <w:t>数据来源</w:t>
            </w:r>
          </w:p>
        </w:tc>
        <w:tc>
          <w:tcPr>
            <w:tcW w:w="5985" w:type="dxa"/>
            <w:gridSpan w:val="6"/>
          </w:tcPr>
          <w:p w14:paraId="0847A71C" w14:textId="77777777" w:rsidR="005550E0" w:rsidRDefault="00235554">
            <w:pPr>
              <w:jc w:val="center"/>
            </w:pPr>
            <w:r>
              <w:t>河北居住</w:t>
            </w:r>
            <w:r>
              <w:t>2007</w:t>
            </w:r>
            <w:r>
              <w:t>规范第</w:t>
            </w:r>
            <w:r>
              <w:t>40</w:t>
            </w:r>
            <w:r>
              <w:t>页</w:t>
            </w:r>
          </w:p>
        </w:tc>
      </w:tr>
    </w:tbl>
    <w:p w14:paraId="71A6040B" w14:textId="77777777" w:rsidR="005550E0" w:rsidRDefault="00235554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外墙主断面传热系数的修正系数</w:t>
      </w:r>
      <w:r>
        <w:rPr>
          <w:kern w:val="2"/>
          <w:szCs w:val="24"/>
        </w:rPr>
        <w:t>ψ</w:t>
      </w:r>
    </w:p>
    <w:p w14:paraId="08F60EF6" w14:textId="77777777" w:rsidR="005550E0" w:rsidRDefault="00235554">
      <w:pPr>
        <w:jc w:val="center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表</w:t>
      </w:r>
      <w:r>
        <w:rPr>
          <w:rFonts w:asciiTheme="majorEastAsia" w:eastAsiaTheme="majorEastAsia" w:hAnsiTheme="majorEastAsia" w:hint="eastAsia"/>
          <w:sz w:val="18"/>
          <w:szCs w:val="18"/>
        </w:rPr>
        <w:t>B.0.1</w:t>
      </w:r>
      <w:r>
        <w:rPr>
          <w:rFonts w:asciiTheme="majorEastAsia" w:eastAsiaTheme="majorEastAsia" w:hAnsiTheme="major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>外墙</w:t>
      </w:r>
      <w:r>
        <w:rPr>
          <w:rFonts w:asciiTheme="majorEastAsia" w:eastAsiaTheme="majorEastAsia" w:hAnsiTheme="majorEastAsia"/>
          <w:sz w:val="18"/>
          <w:szCs w:val="18"/>
        </w:rPr>
        <w:t>平壁传热系数的修正系数</w:t>
      </w:r>
      <w:r>
        <w:rPr>
          <w:color w:val="000000"/>
          <w:sz w:val="24"/>
        </w:rPr>
        <w:t>φ</w:t>
      </w:r>
    </w:p>
    <w:tbl>
      <w:tblPr>
        <w:tblW w:w="5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01"/>
        <w:gridCol w:w="2002"/>
        <w:gridCol w:w="1937"/>
      </w:tblGrid>
      <w:tr w:rsidR="005550E0" w14:paraId="3EB85643" w14:textId="77777777">
        <w:trPr>
          <w:jc w:val="center"/>
        </w:trPr>
        <w:tc>
          <w:tcPr>
            <w:tcW w:w="2001" w:type="dxa"/>
            <w:vMerge w:val="restart"/>
            <w:vAlign w:val="center"/>
          </w:tcPr>
          <w:p w14:paraId="62A8BBAC" w14:textId="77777777" w:rsidR="005550E0" w:rsidRDefault="0023555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外墙传热系数限值</w:t>
            </w:r>
            <w:r>
              <w:rPr>
                <w:szCs w:val="21"/>
              </w:rPr>
              <w:t>K</w:t>
            </w:r>
            <w:r>
              <w:rPr>
                <w:szCs w:val="21"/>
                <w:vertAlign w:val="subscript"/>
              </w:rPr>
              <w:t>m</w:t>
            </w:r>
          </w:p>
          <w:p w14:paraId="7E349A2F" w14:textId="77777777" w:rsidR="005550E0" w:rsidRDefault="0023555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 w14:paraId="430C0212" w14:textId="77777777" w:rsidR="005550E0" w:rsidRDefault="0023555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zCs w:val="21"/>
              </w:rPr>
              <w:t>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保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温</w:t>
            </w:r>
          </w:p>
        </w:tc>
      </w:tr>
      <w:tr w:rsidR="005550E0" w14:paraId="0AE9251F" w14:textId="77777777">
        <w:trPr>
          <w:jc w:val="center"/>
        </w:trPr>
        <w:tc>
          <w:tcPr>
            <w:tcW w:w="2001" w:type="dxa"/>
            <w:vMerge/>
            <w:vAlign w:val="center"/>
          </w:tcPr>
          <w:p w14:paraId="40D22D7E" w14:textId="77777777" w:rsidR="005550E0" w:rsidRDefault="005550E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5A281CDA" w14:textId="77777777" w:rsidR="005550E0" w:rsidRDefault="0023555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 w14:paraId="4FE7CE7B" w14:textId="77777777" w:rsidR="005550E0" w:rsidRDefault="0023555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pacing w:val="-12"/>
                <w:szCs w:val="21"/>
              </w:rPr>
              <w:t>凸</w:t>
            </w:r>
            <w:r>
              <w:rPr>
                <w:spacing w:val="-12"/>
                <w:szCs w:val="21"/>
              </w:rPr>
              <w:t xml:space="preserve">    </w:t>
            </w:r>
            <w:r>
              <w:rPr>
                <w:rFonts w:hAnsi="宋体"/>
                <w:spacing w:val="-12"/>
                <w:szCs w:val="21"/>
              </w:rPr>
              <w:t>窗</w:t>
            </w:r>
          </w:p>
        </w:tc>
      </w:tr>
      <w:tr w:rsidR="005550E0" w14:paraId="3EF82C91" w14:textId="77777777">
        <w:trPr>
          <w:jc w:val="center"/>
        </w:trPr>
        <w:tc>
          <w:tcPr>
            <w:tcW w:w="2001" w:type="dxa"/>
            <w:vAlign w:val="center"/>
          </w:tcPr>
          <w:p w14:paraId="2D41C0F9" w14:textId="77777777" w:rsidR="005550E0" w:rsidRDefault="0023555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</w:t>
            </w:r>
          </w:p>
        </w:tc>
        <w:tc>
          <w:tcPr>
            <w:tcW w:w="2002" w:type="dxa"/>
            <w:vAlign w:val="center"/>
          </w:tcPr>
          <w:p w14:paraId="4E94D876" w14:textId="77777777" w:rsidR="005550E0" w:rsidRDefault="0023555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14:paraId="3F411610" w14:textId="77777777" w:rsidR="005550E0" w:rsidRDefault="0023555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:rsidR="005550E0" w14:paraId="32ED04E8" w14:textId="77777777">
        <w:trPr>
          <w:jc w:val="center"/>
        </w:trPr>
        <w:tc>
          <w:tcPr>
            <w:tcW w:w="2001" w:type="dxa"/>
            <w:vAlign w:val="center"/>
          </w:tcPr>
          <w:p w14:paraId="51D29ED3" w14:textId="77777777" w:rsidR="005550E0" w:rsidRDefault="0023555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0.55</w:t>
            </w:r>
          </w:p>
        </w:tc>
        <w:tc>
          <w:tcPr>
            <w:tcW w:w="2002" w:type="dxa"/>
            <w:vAlign w:val="center"/>
          </w:tcPr>
          <w:p w14:paraId="1823F0ED" w14:textId="77777777" w:rsidR="005550E0" w:rsidRDefault="0023555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35DE79A2" w14:textId="77777777" w:rsidR="005550E0" w:rsidRDefault="0023555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:rsidR="005550E0" w14:paraId="7180C88C" w14:textId="77777777">
        <w:trPr>
          <w:jc w:val="center"/>
        </w:trPr>
        <w:tc>
          <w:tcPr>
            <w:tcW w:w="2001" w:type="dxa"/>
            <w:vAlign w:val="center"/>
          </w:tcPr>
          <w:p w14:paraId="49E215F1" w14:textId="77777777" w:rsidR="005550E0" w:rsidRDefault="0023555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2002" w:type="dxa"/>
            <w:vAlign w:val="center"/>
          </w:tcPr>
          <w:p w14:paraId="01709A58" w14:textId="77777777" w:rsidR="005550E0" w:rsidRDefault="0023555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57DDC2A3" w14:textId="77777777" w:rsidR="005550E0" w:rsidRDefault="0023555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:rsidR="005550E0" w14:paraId="0E97E6D1" w14:textId="77777777">
        <w:trPr>
          <w:jc w:val="center"/>
        </w:trPr>
        <w:tc>
          <w:tcPr>
            <w:tcW w:w="2001" w:type="dxa"/>
            <w:vAlign w:val="center"/>
          </w:tcPr>
          <w:p w14:paraId="749A8649" w14:textId="77777777" w:rsidR="005550E0" w:rsidRDefault="0023555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 w14:paraId="671EA038" w14:textId="77777777" w:rsidR="005550E0" w:rsidRDefault="0023555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1CF56E5F" w14:textId="77777777" w:rsidR="005550E0" w:rsidRDefault="0023555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:rsidR="005550E0" w14:paraId="66E91E4E" w14:textId="77777777">
        <w:trPr>
          <w:jc w:val="center"/>
        </w:trPr>
        <w:tc>
          <w:tcPr>
            <w:tcW w:w="2001" w:type="dxa"/>
            <w:vAlign w:val="center"/>
          </w:tcPr>
          <w:p w14:paraId="747E8B28" w14:textId="77777777" w:rsidR="005550E0" w:rsidRDefault="0023555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 w14:paraId="35AD7651" w14:textId="77777777" w:rsidR="005550E0" w:rsidRDefault="0023555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5AA0D3C5" w14:textId="77777777" w:rsidR="005550E0" w:rsidRDefault="0023555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:rsidR="005550E0" w14:paraId="6992C050" w14:textId="77777777">
        <w:trPr>
          <w:jc w:val="center"/>
        </w:trPr>
        <w:tc>
          <w:tcPr>
            <w:tcW w:w="2001" w:type="dxa"/>
            <w:vAlign w:val="center"/>
          </w:tcPr>
          <w:p w14:paraId="183C8C33" w14:textId="77777777" w:rsidR="005550E0" w:rsidRDefault="0023555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 w14:paraId="65DB4FA6" w14:textId="77777777" w:rsidR="005550E0" w:rsidRDefault="0023555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298B8C51" w14:textId="77777777" w:rsidR="005550E0" w:rsidRDefault="0023555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5550E0" w14:paraId="71E9E556" w14:textId="77777777">
        <w:trPr>
          <w:jc w:val="center"/>
        </w:trPr>
        <w:tc>
          <w:tcPr>
            <w:tcW w:w="2001" w:type="dxa"/>
            <w:vAlign w:val="center"/>
          </w:tcPr>
          <w:p w14:paraId="3DE8A271" w14:textId="77777777" w:rsidR="005550E0" w:rsidRDefault="0023555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 w14:paraId="20AC99AD" w14:textId="77777777" w:rsidR="005550E0" w:rsidRDefault="0023555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18904669" w14:textId="77777777" w:rsidR="005550E0" w:rsidRDefault="0023555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5550E0" w14:paraId="3CCA4767" w14:textId="77777777">
        <w:trPr>
          <w:jc w:val="center"/>
        </w:trPr>
        <w:tc>
          <w:tcPr>
            <w:tcW w:w="2001" w:type="dxa"/>
            <w:vAlign w:val="center"/>
          </w:tcPr>
          <w:p w14:paraId="3510011D" w14:textId="77777777" w:rsidR="005550E0" w:rsidRDefault="0023555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002" w:type="dxa"/>
            <w:vAlign w:val="center"/>
          </w:tcPr>
          <w:p w14:paraId="42078C87" w14:textId="77777777" w:rsidR="005550E0" w:rsidRDefault="0023555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 w14:paraId="36A6EC76" w14:textId="77777777" w:rsidR="005550E0" w:rsidRDefault="0023555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</w:tbl>
    <w:p w14:paraId="372220C5" w14:textId="77777777" w:rsidR="005550E0" w:rsidRDefault="005550E0">
      <w:pPr>
        <w:widowControl w:val="0"/>
        <w:jc w:val="both"/>
        <w:rPr>
          <w:kern w:val="2"/>
          <w:szCs w:val="24"/>
          <w:lang w:val="en-US"/>
        </w:rPr>
      </w:pPr>
    </w:p>
    <w:p w14:paraId="3350040D" w14:textId="77777777" w:rsidR="005550E0" w:rsidRDefault="00235554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外墙平均热工特性</w:t>
      </w:r>
    </w:p>
    <w:p w14:paraId="1FB84270" w14:textId="77777777" w:rsidR="005550E0" w:rsidRDefault="002355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5550E0" w14:paraId="09C37B0A" w14:textId="77777777">
        <w:tc>
          <w:tcPr>
            <w:tcW w:w="2948" w:type="dxa"/>
            <w:shd w:val="clear" w:color="auto" w:fill="E6E6E6"/>
            <w:vAlign w:val="center"/>
          </w:tcPr>
          <w:p w14:paraId="7AD982BF" w14:textId="77777777" w:rsidR="005550E0" w:rsidRDefault="00235554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579E535" w14:textId="77777777" w:rsidR="005550E0" w:rsidRDefault="00235554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05AD3A2" w14:textId="77777777" w:rsidR="005550E0" w:rsidRDefault="0023555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775BC3A" w14:textId="77777777" w:rsidR="005550E0" w:rsidRDefault="00235554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AC2D6C2" w14:textId="77777777" w:rsidR="005550E0" w:rsidRDefault="00235554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4FB5BA93" w14:textId="77777777" w:rsidR="005550E0" w:rsidRDefault="00235554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5550E0" w14:paraId="712D6D88" w14:textId="77777777">
        <w:tc>
          <w:tcPr>
            <w:tcW w:w="2948" w:type="dxa"/>
            <w:vAlign w:val="center"/>
          </w:tcPr>
          <w:p w14:paraId="2B53D5BF" w14:textId="77777777" w:rsidR="005550E0" w:rsidRDefault="00235554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A3BD32F" w14:textId="77777777" w:rsidR="005550E0" w:rsidRDefault="00235554">
            <w:r>
              <w:t>主墙体</w:t>
            </w:r>
          </w:p>
        </w:tc>
        <w:tc>
          <w:tcPr>
            <w:tcW w:w="990" w:type="dxa"/>
            <w:vAlign w:val="center"/>
          </w:tcPr>
          <w:p w14:paraId="742180E5" w14:textId="77777777" w:rsidR="005550E0" w:rsidRDefault="00235554">
            <w:r>
              <w:t>1908.53</w:t>
            </w:r>
          </w:p>
        </w:tc>
        <w:tc>
          <w:tcPr>
            <w:tcW w:w="950" w:type="dxa"/>
            <w:vAlign w:val="center"/>
          </w:tcPr>
          <w:p w14:paraId="445AD4B1" w14:textId="77777777" w:rsidR="005550E0" w:rsidRDefault="00235554">
            <w:r>
              <w:t>1.000</w:t>
            </w:r>
          </w:p>
        </w:tc>
        <w:tc>
          <w:tcPr>
            <w:tcW w:w="1661" w:type="dxa"/>
            <w:vAlign w:val="center"/>
          </w:tcPr>
          <w:p w14:paraId="6B9E5BBF" w14:textId="77777777" w:rsidR="005550E0" w:rsidRDefault="00235554">
            <w:r>
              <w:t>0.27</w:t>
            </w:r>
          </w:p>
        </w:tc>
        <w:tc>
          <w:tcPr>
            <w:tcW w:w="1661" w:type="dxa"/>
            <w:vAlign w:val="center"/>
          </w:tcPr>
          <w:p w14:paraId="3532993C" w14:textId="77777777" w:rsidR="005550E0" w:rsidRDefault="00235554">
            <w:r>
              <w:t>4.04</w:t>
            </w:r>
          </w:p>
        </w:tc>
      </w:tr>
      <w:tr w:rsidR="005550E0" w14:paraId="5EE23508" w14:textId="77777777">
        <w:tc>
          <w:tcPr>
            <w:tcW w:w="2948" w:type="dxa"/>
            <w:shd w:val="clear" w:color="auto" w:fill="E6E6E6"/>
            <w:vAlign w:val="center"/>
          </w:tcPr>
          <w:p w14:paraId="76CFF955" w14:textId="77777777" w:rsidR="005550E0" w:rsidRDefault="00235554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239D26B2" w14:textId="77777777" w:rsidR="005550E0" w:rsidRDefault="00235554">
            <w:pPr>
              <w:jc w:val="center"/>
            </w:pPr>
            <w:r>
              <w:t>0.27 × 1.20 = 0.32</w:t>
            </w:r>
          </w:p>
        </w:tc>
      </w:tr>
    </w:tbl>
    <w:p w14:paraId="271960DB" w14:textId="77777777" w:rsidR="005550E0" w:rsidRDefault="002355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5550E0" w14:paraId="191EBE78" w14:textId="77777777">
        <w:tc>
          <w:tcPr>
            <w:tcW w:w="2948" w:type="dxa"/>
            <w:shd w:val="clear" w:color="auto" w:fill="E6E6E6"/>
            <w:vAlign w:val="center"/>
          </w:tcPr>
          <w:p w14:paraId="13A56915" w14:textId="77777777" w:rsidR="005550E0" w:rsidRDefault="00235554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BBD14F5" w14:textId="77777777" w:rsidR="005550E0" w:rsidRDefault="00235554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D9DC0A" w14:textId="77777777" w:rsidR="005550E0" w:rsidRDefault="0023555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3DB27B9" w14:textId="77777777" w:rsidR="005550E0" w:rsidRDefault="00235554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98FD7F9" w14:textId="77777777" w:rsidR="005550E0" w:rsidRDefault="00235554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E5D3749" w14:textId="77777777" w:rsidR="005550E0" w:rsidRDefault="00235554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5550E0" w14:paraId="58BB9D07" w14:textId="77777777">
        <w:tc>
          <w:tcPr>
            <w:tcW w:w="2948" w:type="dxa"/>
            <w:vAlign w:val="center"/>
          </w:tcPr>
          <w:p w14:paraId="4B7DB7FE" w14:textId="77777777" w:rsidR="005550E0" w:rsidRDefault="00235554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108602B" w14:textId="77777777" w:rsidR="005550E0" w:rsidRDefault="00235554">
            <w:r>
              <w:t>主墙体</w:t>
            </w:r>
          </w:p>
        </w:tc>
        <w:tc>
          <w:tcPr>
            <w:tcW w:w="990" w:type="dxa"/>
            <w:vAlign w:val="center"/>
          </w:tcPr>
          <w:p w14:paraId="295E23BF" w14:textId="77777777" w:rsidR="005550E0" w:rsidRDefault="00235554">
            <w:r>
              <w:t>2144.88</w:t>
            </w:r>
          </w:p>
        </w:tc>
        <w:tc>
          <w:tcPr>
            <w:tcW w:w="950" w:type="dxa"/>
            <w:vAlign w:val="center"/>
          </w:tcPr>
          <w:p w14:paraId="1B8E0CDD" w14:textId="77777777" w:rsidR="005550E0" w:rsidRDefault="00235554">
            <w:r>
              <w:t>1.000</w:t>
            </w:r>
          </w:p>
        </w:tc>
        <w:tc>
          <w:tcPr>
            <w:tcW w:w="1661" w:type="dxa"/>
            <w:vAlign w:val="center"/>
          </w:tcPr>
          <w:p w14:paraId="33902FC9" w14:textId="77777777" w:rsidR="005550E0" w:rsidRDefault="00235554">
            <w:r>
              <w:t>0.27</w:t>
            </w:r>
          </w:p>
        </w:tc>
        <w:tc>
          <w:tcPr>
            <w:tcW w:w="1661" w:type="dxa"/>
            <w:vAlign w:val="center"/>
          </w:tcPr>
          <w:p w14:paraId="3D860005" w14:textId="77777777" w:rsidR="005550E0" w:rsidRDefault="00235554">
            <w:r>
              <w:t>4.04</w:t>
            </w:r>
          </w:p>
        </w:tc>
      </w:tr>
      <w:tr w:rsidR="005550E0" w14:paraId="3BC49502" w14:textId="77777777">
        <w:tc>
          <w:tcPr>
            <w:tcW w:w="2948" w:type="dxa"/>
            <w:shd w:val="clear" w:color="auto" w:fill="E6E6E6"/>
            <w:vAlign w:val="center"/>
          </w:tcPr>
          <w:p w14:paraId="3083EDE2" w14:textId="77777777" w:rsidR="005550E0" w:rsidRDefault="00235554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5049D6DC" w14:textId="77777777" w:rsidR="005550E0" w:rsidRDefault="00235554">
            <w:pPr>
              <w:jc w:val="center"/>
            </w:pPr>
            <w:r>
              <w:t>0.27 × 1.20 = 0.32</w:t>
            </w:r>
          </w:p>
        </w:tc>
      </w:tr>
    </w:tbl>
    <w:p w14:paraId="7F953475" w14:textId="77777777" w:rsidR="005550E0" w:rsidRDefault="002355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5550E0" w14:paraId="55D718A7" w14:textId="77777777">
        <w:tc>
          <w:tcPr>
            <w:tcW w:w="2948" w:type="dxa"/>
            <w:shd w:val="clear" w:color="auto" w:fill="E6E6E6"/>
            <w:vAlign w:val="center"/>
          </w:tcPr>
          <w:p w14:paraId="1A0A5854" w14:textId="77777777" w:rsidR="005550E0" w:rsidRDefault="00235554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9EB50AE" w14:textId="77777777" w:rsidR="005550E0" w:rsidRDefault="00235554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82E598" w14:textId="77777777" w:rsidR="005550E0" w:rsidRDefault="0023555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FAEF5DF" w14:textId="77777777" w:rsidR="005550E0" w:rsidRDefault="00235554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61B5D60" w14:textId="77777777" w:rsidR="005550E0" w:rsidRDefault="00235554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2DA2556" w14:textId="77777777" w:rsidR="005550E0" w:rsidRDefault="00235554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5550E0" w14:paraId="57CC401F" w14:textId="77777777">
        <w:tc>
          <w:tcPr>
            <w:tcW w:w="2948" w:type="dxa"/>
            <w:vAlign w:val="center"/>
          </w:tcPr>
          <w:p w14:paraId="37D9924A" w14:textId="77777777" w:rsidR="005550E0" w:rsidRDefault="00235554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0CDEFA2" w14:textId="77777777" w:rsidR="005550E0" w:rsidRDefault="00235554">
            <w:r>
              <w:t>主墙体</w:t>
            </w:r>
          </w:p>
        </w:tc>
        <w:tc>
          <w:tcPr>
            <w:tcW w:w="990" w:type="dxa"/>
            <w:vAlign w:val="center"/>
          </w:tcPr>
          <w:p w14:paraId="676EF004" w14:textId="77777777" w:rsidR="005550E0" w:rsidRDefault="00235554">
            <w:r>
              <w:t>1868.31</w:t>
            </w:r>
          </w:p>
        </w:tc>
        <w:tc>
          <w:tcPr>
            <w:tcW w:w="950" w:type="dxa"/>
            <w:vAlign w:val="center"/>
          </w:tcPr>
          <w:p w14:paraId="25FAC550" w14:textId="77777777" w:rsidR="005550E0" w:rsidRDefault="00235554">
            <w:r>
              <w:t>1.000</w:t>
            </w:r>
          </w:p>
        </w:tc>
        <w:tc>
          <w:tcPr>
            <w:tcW w:w="1661" w:type="dxa"/>
            <w:vAlign w:val="center"/>
          </w:tcPr>
          <w:p w14:paraId="20704B35" w14:textId="77777777" w:rsidR="005550E0" w:rsidRDefault="00235554">
            <w:r>
              <w:t>0.27</w:t>
            </w:r>
          </w:p>
        </w:tc>
        <w:tc>
          <w:tcPr>
            <w:tcW w:w="1661" w:type="dxa"/>
            <w:vAlign w:val="center"/>
          </w:tcPr>
          <w:p w14:paraId="0F01EC20" w14:textId="77777777" w:rsidR="005550E0" w:rsidRDefault="00235554">
            <w:r>
              <w:t>4.04</w:t>
            </w:r>
          </w:p>
        </w:tc>
      </w:tr>
      <w:tr w:rsidR="005550E0" w14:paraId="66BDB0B1" w14:textId="77777777">
        <w:tc>
          <w:tcPr>
            <w:tcW w:w="2948" w:type="dxa"/>
            <w:shd w:val="clear" w:color="auto" w:fill="E6E6E6"/>
            <w:vAlign w:val="center"/>
          </w:tcPr>
          <w:p w14:paraId="51C4BD74" w14:textId="77777777" w:rsidR="005550E0" w:rsidRDefault="00235554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03A4DCF7" w14:textId="77777777" w:rsidR="005550E0" w:rsidRDefault="00235554">
            <w:pPr>
              <w:jc w:val="center"/>
            </w:pPr>
            <w:r>
              <w:t>0.27 × 1.20 = 0.32</w:t>
            </w:r>
          </w:p>
        </w:tc>
      </w:tr>
    </w:tbl>
    <w:p w14:paraId="163062A6" w14:textId="77777777" w:rsidR="005550E0" w:rsidRDefault="002355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5550E0" w14:paraId="334E8826" w14:textId="77777777">
        <w:tc>
          <w:tcPr>
            <w:tcW w:w="2948" w:type="dxa"/>
            <w:shd w:val="clear" w:color="auto" w:fill="E6E6E6"/>
            <w:vAlign w:val="center"/>
          </w:tcPr>
          <w:p w14:paraId="594546CE" w14:textId="77777777" w:rsidR="005550E0" w:rsidRDefault="00235554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1BA3822" w14:textId="77777777" w:rsidR="005550E0" w:rsidRDefault="00235554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0084E62" w14:textId="77777777" w:rsidR="005550E0" w:rsidRDefault="0023555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9B4043C" w14:textId="77777777" w:rsidR="005550E0" w:rsidRDefault="00235554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A13245F" w14:textId="77777777" w:rsidR="005550E0" w:rsidRDefault="00235554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2B6741A8" w14:textId="77777777" w:rsidR="005550E0" w:rsidRDefault="00235554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5550E0" w14:paraId="7DCD8239" w14:textId="77777777">
        <w:tc>
          <w:tcPr>
            <w:tcW w:w="2948" w:type="dxa"/>
            <w:vAlign w:val="center"/>
          </w:tcPr>
          <w:p w14:paraId="66C9E388" w14:textId="77777777" w:rsidR="005550E0" w:rsidRDefault="00235554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A2ACE6B" w14:textId="77777777" w:rsidR="005550E0" w:rsidRDefault="00235554">
            <w:r>
              <w:t>主墙体</w:t>
            </w:r>
          </w:p>
        </w:tc>
        <w:tc>
          <w:tcPr>
            <w:tcW w:w="990" w:type="dxa"/>
            <w:vAlign w:val="center"/>
          </w:tcPr>
          <w:p w14:paraId="073DBBF0" w14:textId="77777777" w:rsidR="005550E0" w:rsidRDefault="00235554">
            <w:r>
              <w:t>1868.31</w:t>
            </w:r>
          </w:p>
        </w:tc>
        <w:tc>
          <w:tcPr>
            <w:tcW w:w="950" w:type="dxa"/>
            <w:vAlign w:val="center"/>
          </w:tcPr>
          <w:p w14:paraId="665F8A3A" w14:textId="77777777" w:rsidR="005550E0" w:rsidRDefault="00235554">
            <w:r>
              <w:t>1.000</w:t>
            </w:r>
          </w:p>
        </w:tc>
        <w:tc>
          <w:tcPr>
            <w:tcW w:w="1661" w:type="dxa"/>
            <w:vAlign w:val="center"/>
          </w:tcPr>
          <w:p w14:paraId="7A46BB11" w14:textId="77777777" w:rsidR="005550E0" w:rsidRDefault="00235554">
            <w:r>
              <w:t>0.27</w:t>
            </w:r>
          </w:p>
        </w:tc>
        <w:tc>
          <w:tcPr>
            <w:tcW w:w="1661" w:type="dxa"/>
            <w:vAlign w:val="center"/>
          </w:tcPr>
          <w:p w14:paraId="06837FE1" w14:textId="77777777" w:rsidR="005550E0" w:rsidRDefault="00235554">
            <w:r>
              <w:t>4.04</w:t>
            </w:r>
          </w:p>
        </w:tc>
      </w:tr>
      <w:tr w:rsidR="005550E0" w14:paraId="1DF499FA" w14:textId="77777777">
        <w:tc>
          <w:tcPr>
            <w:tcW w:w="2948" w:type="dxa"/>
            <w:shd w:val="clear" w:color="auto" w:fill="E6E6E6"/>
            <w:vAlign w:val="center"/>
          </w:tcPr>
          <w:p w14:paraId="5009BA58" w14:textId="77777777" w:rsidR="005550E0" w:rsidRDefault="00235554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203EA2B4" w14:textId="77777777" w:rsidR="005550E0" w:rsidRDefault="00235554">
            <w:pPr>
              <w:jc w:val="center"/>
            </w:pPr>
            <w:r>
              <w:t>0.27 × 1.20 = 0.32</w:t>
            </w:r>
          </w:p>
        </w:tc>
      </w:tr>
    </w:tbl>
    <w:p w14:paraId="4BC3C357" w14:textId="77777777" w:rsidR="005550E0" w:rsidRDefault="002355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5550E0" w14:paraId="2055CC7D" w14:textId="77777777">
        <w:tc>
          <w:tcPr>
            <w:tcW w:w="2948" w:type="dxa"/>
            <w:shd w:val="clear" w:color="auto" w:fill="E6E6E6"/>
            <w:vAlign w:val="center"/>
          </w:tcPr>
          <w:p w14:paraId="3029D14D" w14:textId="77777777" w:rsidR="005550E0" w:rsidRDefault="00235554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F4F31A4" w14:textId="77777777" w:rsidR="005550E0" w:rsidRDefault="00235554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304309" w14:textId="77777777" w:rsidR="005550E0" w:rsidRDefault="0023555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2887DAB" w14:textId="77777777" w:rsidR="005550E0" w:rsidRDefault="00235554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949FB50" w14:textId="77777777" w:rsidR="005550E0" w:rsidRDefault="00235554">
            <w:pPr>
              <w:jc w:val="center"/>
            </w:pPr>
            <w:r>
              <w:t>传热系数</w:t>
            </w:r>
            <w:r>
              <w:t>K</w:t>
            </w:r>
            <w:r>
              <w:br/>
              <w:t xml:space="preserve">W / </w:t>
            </w:r>
            <w:r>
              <w:t>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63AFF03" w14:textId="77777777" w:rsidR="005550E0" w:rsidRDefault="00235554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5550E0" w14:paraId="479DA115" w14:textId="77777777">
        <w:tc>
          <w:tcPr>
            <w:tcW w:w="2948" w:type="dxa"/>
            <w:vAlign w:val="center"/>
          </w:tcPr>
          <w:p w14:paraId="1692AC4F" w14:textId="77777777" w:rsidR="005550E0" w:rsidRDefault="00235554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3E8FE76" w14:textId="77777777" w:rsidR="005550E0" w:rsidRDefault="00235554">
            <w:r>
              <w:t>主墙体</w:t>
            </w:r>
          </w:p>
        </w:tc>
        <w:tc>
          <w:tcPr>
            <w:tcW w:w="990" w:type="dxa"/>
            <w:vAlign w:val="center"/>
          </w:tcPr>
          <w:p w14:paraId="6C76AB56" w14:textId="77777777" w:rsidR="005550E0" w:rsidRDefault="00235554">
            <w:r>
              <w:t>7790.03</w:t>
            </w:r>
          </w:p>
        </w:tc>
        <w:tc>
          <w:tcPr>
            <w:tcW w:w="950" w:type="dxa"/>
            <w:vAlign w:val="center"/>
          </w:tcPr>
          <w:p w14:paraId="1F980478" w14:textId="77777777" w:rsidR="005550E0" w:rsidRDefault="00235554">
            <w:r>
              <w:t>1.000</w:t>
            </w:r>
          </w:p>
        </w:tc>
        <w:tc>
          <w:tcPr>
            <w:tcW w:w="1661" w:type="dxa"/>
            <w:vAlign w:val="center"/>
          </w:tcPr>
          <w:p w14:paraId="25F03DBF" w14:textId="77777777" w:rsidR="005550E0" w:rsidRDefault="00235554">
            <w:r>
              <w:t>0.27</w:t>
            </w:r>
          </w:p>
        </w:tc>
        <w:tc>
          <w:tcPr>
            <w:tcW w:w="1661" w:type="dxa"/>
            <w:vAlign w:val="center"/>
          </w:tcPr>
          <w:p w14:paraId="0C7D8D2D" w14:textId="77777777" w:rsidR="005550E0" w:rsidRDefault="00235554">
            <w:r>
              <w:t>4.04</w:t>
            </w:r>
          </w:p>
        </w:tc>
      </w:tr>
      <w:tr w:rsidR="005550E0" w14:paraId="6CDEAF5C" w14:textId="77777777">
        <w:tc>
          <w:tcPr>
            <w:tcW w:w="2948" w:type="dxa"/>
            <w:shd w:val="clear" w:color="auto" w:fill="E6E6E6"/>
            <w:vAlign w:val="center"/>
          </w:tcPr>
          <w:p w14:paraId="05398324" w14:textId="77777777" w:rsidR="005550E0" w:rsidRDefault="00235554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0A68ADC2" w14:textId="77777777" w:rsidR="005550E0" w:rsidRDefault="00235554">
            <w:pPr>
              <w:jc w:val="center"/>
            </w:pPr>
            <w:r>
              <w:t>0.27 × 1.20 = 0.32</w:t>
            </w:r>
          </w:p>
        </w:tc>
      </w:tr>
      <w:tr w:rsidR="005550E0" w14:paraId="281C72A5" w14:textId="77777777">
        <w:tc>
          <w:tcPr>
            <w:tcW w:w="2948" w:type="dxa"/>
            <w:shd w:val="clear" w:color="auto" w:fill="E6E6E6"/>
            <w:vAlign w:val="center"/>
          </w:tcPr>
          <w:p w14:paraId="35FA4BFE" w14:textId="77777777" w:rsidR="005550E0" w:rsidRDefault="00235554">
            <w:r>
              <w:t>标准依据</w:t>
            </w:r>
          </w:p>
        </w:tc>
        <w:tc>
          <w:tcPr>
            <w:tcW w:w="6382" w:type="dxa"/>
            <w:gridSpan w:val="5"/>
          </w:tcPr>
          <w:p w14:paraId="5E421495" w14:textId="77777777" w:rsidR="005550E0" w:rsidRDefault="00235554">
            <w:r>
              <w:t>《河北省居住建筑节能设计标准》</w:t>
            </w:r>
            <w:r>
              <w:t>DB13J185-2020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5550E0" w14:paraId="04DC0746" w14:textId="77777777">
        <w:tc>
          <w:tcPr>
            <w:tcW w:w="2948" w:type="dxa"/>
            <w:shd w:val="clear" w:color="auto" w:fill="E6E6E6"/>
            <w:vAlign w:val="center"/>
          </w:tcPr>
          <w:p w14:paraId="6666E79A" w14:textId="77777777" w:rsidR="005550E0" w:rsidRDefault="00235554">
            <w:r>
              <w:t>标准要求</w:t>
            </w:r>
          </w:p>
        </w:tc>
        <w:tc>
          <w:tcPr>
            <w:tcW w:w="6382" w:type="dxa"/>
            <w:gridSpan w:val="5"/>
          </w:tcPr>
          <w:p w14:paraId="14CFD99D" w14:textId="77777777" w:rsidR="005550E0" w:rsidRDefault="00235554">
            <w:r>
              <w:t>K</w:t>
            </w:r>
            <w:r>
              <w:t>值应当符合表</w:t>
            </w:r>
            <w:r>
              <w:t>4.2.1-1</w:t>
            </w:r>
            <w:r>
              <w:t>、</w:t>
            </w:r>
            <w:r>
              <w:t>4.2.1-2</w:t>
            </w:r>
            <w:r>
              <w:t>的要求</w:t>
            </w:r>
            <w:r>
              <w:t>(K≤0.45)</w:t>
            </w:r>
          </w:p>
        </w:tc>
      </w:tr>
      <w:tr w:rsidR="005550E0" w14:paraId="5CC66ADA" w14:textId="77777777">
        <w:tc>
          <w:tcPr>
            <w:tcW w:w="2948" w:type="dxa"/>
            <w:shd w:val="clear" w:color="auto" w:fill="E6E6E6"/>
            <w:vAlign w:val="center"/>
          </w:tcPr>
          <w:p w14:paraId="080FB47E" w14:textId="77777777" w:rsidR="005550E0" w:rsidRDefault="00235554">
            <w:r>
              <w:t>结论</w:t>
            </w:r>
          </w:p>
        </w:tc>
        <w:tc>
          <w:tcPr>
            <w:tcW w:w="6382" w:type="dxa"/>
            <w:gridSpan w:val="5"/>
          </w:tcPr>
          <w:p w14:paraId="5D8BF1C1" w14:textId="77777777" w:rsidR="005550E0" w:rsidRDefault="00235554">
            <w:r>
              <w:t>满足</w:t>
            </w:r>
          </w:p>
        </w:tc>
      </w:tr>
    </w:tbl>
    <w:p w14:paraId="42FE230F" w14:textId="77777777" w:rsidR="005550E0" w:rsidRDefault="005550E0">
      <w:pPr>
        <w:widowControl w:val="0"/>
        <w:jc w:val="both"/>
        <w:rPr>
          <w:kern w:val="2"/>
          <w:szCs w:val="24"/>
          <w:lang w:val="en-US"/>
        </w:rPr>
      </w:pPr>
    </w:p>
    <w:p w14:paraId="2A93C593" w14:textId="77777777" w:rsidR="005550E0" w:rsidRDefault="00235554">
      <w:pPr>
        <w:pStyle w:val="2"/>
        <w:widowControl w:val="0"/>
        <w:rPr>
          <w:kern w:val="2"/>
        </w:rPr>
      </w:pPr>
      <w:r>
        <w:rPr>
          <w:kern w:val="2"/>
        </w:rPr>
        <w:t>挑空楼板</w:t>
      </w:r>
    </w:p>
    <w:p w14:paraId="020F6B0D" w14:textId="77777777" w:rsidR="005550E0" w:rsidRDefault="002355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248A929D" w14:textId="77777777" w:rsidR="005550E0" w:rsidRDefault="00235554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阳台门下部门芯板</w:t>
      </w:r>
    </w:p>
    <w:p w14:paraId="7327500D" w14:textId="77777777" w:rsidR="005550E0" w:rsidRDefault="005550E0">
      <w:pPr>
        <w:widowControl w:val="0"/>
        <w:jc w:val="both"/>
        <w:rPr>
          <w:kern w:val="2"/>
          <w:szCs w:val="24"/>
          <w:lang w:val="en-US"/>
        </w:rPr>
      </w:pPr>
    </w:p>
    <w:p w14:paraId="4636EA59" w14:textId="77777777" w:rsidR="005550E0" w:rsidRDefault="00235554">
      <w:r>
        <w:tab/>
      </w:r>
      <w:r>
        <w:t>本工程无此项内容</w:t>
      </w:r>
    </w:p>
    <w:p w14:paraId="43C93A43" w14:textId="77777777" w:rsidR="005550E0" w:rsidRDefault="00235554">
      <w:pPr>
        <w:pStyle w:val="2"/>
      </w:pPr>
      <w:r>
        <w:t>非供暖地下室顶板</w:t>
      </w:r>
    </w:p>
    <w:p w14:paraId="19CD05B1" w14:textId="77777777" w:rsidR="005550E0" w:rsidRDefault="00235554">
      <w:r>
        <w:tab/>
      </w:r>
      <w:r>
        <w:t>本工程无此项内容</w:t>
      </w:r>
    </w:p>
    <w:p w14:paraId="6960199C" w14:textId="77777777" w:rsidR="005550E0" w:rsidRDefault="00235554">
      <w:pPr>
        <w:pStyle w:val="2"/>
      </w:pPr>
      <w:r>
        <w:t>分隔供暖与非供暖空间的隔墙</w:t>
      </w:r>
    </w:p>
    <w:p w14:paraId="26C36C5C" w14:textId="77777777" w:rsidR="005550E0" w:rsidRDefault="00235554">
      <w:r>
        <w:tab/>
      </w:r>
      <w:r>
        <w:t>本工程无此项内容</w:t>
      </w:r>
    </w:p>
    <w:p w14:paraId="3220D479" w14:textId="77777777" w:rsidR="005550E0" w:rsidRDefault="00235554">
      <w:pPr>
        <w:pStyle w:val="2"/>
      </w:pPr>
      <w:r>
        <w:t>分隔供暖与非供暖空间的楼板</w:t>
      </w:r>
    </w:p>
    <w:p w14:paraId="3083F1A3" w14:textId="77777777" w:rsidR="005550E0" w:rsidRDefault="00235554">
      <w:r>
        <w:tab/>
      </w:r>
      <w:r>
        <w:t>本工程无此项内容</w:t>
      </w:r>
    </w:p>
    <w:p w14:paraId="50D9BF39" w14:textId="77777777" w:rsidR="005550E0" w:rsidRDefault="00235554">
      <w:pPr>
        <w:pStyle w:val="2"/>
      </w:pPr>
      <w:r>
        <w:t>分隔供暖与非供暖空间的户门</w:t>
      </w:r>
    </w:p>
    <w:p w14:paraId="4C89D2B6" w14:textId="77777777" w:rsidR="005550E0" w:rsidRDefault="005550E0"/>
    <w:p w14:paraId="5E656443" w14:textId="77777777" w:rsidR="005550E0" w:rsidRDefault="00235554">
      <w:r>
        <w:tab/>
      </w:r>
      <w:r>
        <w:t>本工程无此项内容</w:t>
      </w:r>
    </w:p>
    <w:p w14:paraId="72C43780" w14:textId="77777777" w:rsidR="005550E0" w:rsidRDefault="00235554">
      <w:pPr>
        <w:pStyle w:val="2"/>
      </w:pPr>
      <w:r>
        <w:t>供暖温差大于</w:t>
      </w:r>
      <w:r>
        <w:t>5K</w:t>
      </w:r>
      <w:r>
        <w:t>的隔墙</w:t>
      </w:r>
    </w:p>
    <w:p w14:paraId="6C922F8B" w14:textId="77777777" w:rsidR="005550E0" w:rsidRDefault="00235554">
      <w:r>
        <w:tab/>
      </w:r>
      <w:r>
        <w:t>本工程无此项内容</w:t>
      </w:r>
    </w:p>
    <w:p w14:paraId="3F36E60D" w14:textId="77777777" w:rsidR="005550E0" w:rsidRDefault="00235554">
      <w:pPr>
        <w:pStyle w:val="2"/>
      </w:pPr>
      <w:r>
        <w:t>供暖温差大于</w:t>
      </w:r>
      <w:r>
        <w:t>5K</w:t>
      </w:r>
      <w:r>
        <w:t>的楼板</w:t>
      </w:r>
    </w:p>
    <w:p w14:paraId="3824529F" w14:textId="77777777" w:rsidR="005550E0" w:rsidRDefault="00235554">
      <w:r>
        <w:tab/>
      </w:r>
      <w:r>
        <w:t>本工程无此项内容</w:t>
      </w:r>
    </w:p>
    <w:p w14:paraId="648265B1" w14:textId="77777777" w:rsidR="005550E0" w:rsidRDefault="00235554">
      <w:pPr>
        <w:pStyle w:val="2"/>
      </w:pPr>
      <w:r>
        <w:t>变形缝</w:t>
      </w:r>
    </w:p>
    <w:p w14:paraId="79841F86" w14:textId="77777777" w:rsidR="005550E0" w:rsidRDefault="00235554">
      <w:r>
        <w:tab/>
      </w:r>
      <w:r>
        <w:t>本工程无此项内容</w:t>
      </w:r>
    </w:p>
    <w:p w14:paraId="5CBA4AEB" w14:textId="77777777" w:rsidR="005550E0" w:rsidRDefault="00235554">
      <w:pPr>
        <w:pStyle w:val="2"/>
      </w:pPr>
      <w:r>
        <w:t>分户墙</w:t>
      </w:r>
    </w:p>
    <w:p w14:paraId="71D9014B" w14:textId="77777777" w:rsidR="005550E0" w:rsidRDefault="00235554">
      <w:r>
        <w:tab/>
      </w:r>
      <w:r>
        <w:t>本工程无此项内容</w:t>
      </w:r>
    </w:p>
    <w:p w14:paraId="2D1397FA" w14:textId="77777777" w:rsidR="005550E0" w:rsidRDefault="00235554">
      <w:pPr>
        <w:pStyle w:val="2"/>
      </w:pPr>
      <w:r>
        <w:t>分户楼板</w:t>
      </w:r>
    </w:p>
    <w:p w14:paraId="63BA23DD" w14:textId="77777777" w:rsidR="005550E0" w:rsidRDefault="00235554">
      <w:r>
        <w:tab/>
      </w:r>
      <w:r>
        <w:t>本工程无此项内容</w:t>
      </w:r>
    </w:p>
    <w:p w14:paraId="76FED183" w14:textId="77777777" w:rsidR="005550E0" w:rsidRDefault="00235554">
      <w:pPr>
        <w:pStyle w:val="2"/>
      </w:pPr>
      <w:r>
        <w:t>外窗</w:t>
      </w:r>
    </w:p>
    <w:p w14:paraId="28B894F0" w14:textId="77777777" w:rsidR="005550E0" w:rsidRDefault="00235554">
      <w:pPr>
        <w:pStyle w:val="3"/>
      </w:pPr>
      <w:r>
        <w:t>外窗构造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5550E0" w14:paraId="14FC2271" w14:textId="77777777">
        <w:tc>
          <w:tcPr>
            <w:tcW w:w="905" w:type="dxa"/>
            <w:shd w:val="clear" w:color="auto" w:fill="E6E6E6"/>
            <w:vAlign w:val="center"/>
          </w:tcPr>
          <w:p w14:paraId="4C3688E3" w14:textId="77777777" w:rsidR="005550E0" w:rsidRDefault="00235554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32E542A" w14:textId="77777777" w:rsidR="005550E0" w:rsidRDefault="00235554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35FB816" w14:textId="77777777" w:rsidR="005550E0" w:rsidRDefault="00235554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A25DBE4" w14:textId="77777777" w:rsidR="005550E0" w:rsidRDefault="00235554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97180A2" w14:textId="77777777" w:rsidR="005550E0" w:rsidRDefault="00235554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260B9A4" w14:textId="77777777" w:rsidR="005550E0" w:rsidRDefault="00235554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3BEACE9" w14:textId="77777777" w:rsidR="005550E0" w:rsidRDefault="00235554">
            <w:pPr>
              <w:jc w:val="center"/>
            </w:pPr>
            <w:r>
              <w:t>备注</w:t>
            </w:r>
          </w:p>
        </w:tc>
      </w:tr>
      <w:tr w:rsidR="005550E0" w14:paraId="3CAFFD7B" w14:textId="77777777">
        <w:tc>
          <w:tcPr>
            <w:tcW w:w="905" w:type="dxa"/>
            <w:vAlign w:val="center"/>
          </w:tcPr>
          <w:p w14:paraId="27C1FA95" w14:textId="77777777" w:rsidR="005550E0" w:rsidRDefault="00235554">
            <w:r>
              <w:t>1</w:t>
            </w:r>
          </w:p>
        </w:tc>
        <w:tc>
          <w:tcPr>
            <w:tcW w:w="1867" w:type="dxa"/>
            <w:vAlign w:val="center"/>
          </w:tcPr>
          <w:p w14:paraId="57B6DC13" w14:textId="77777777" w:rsidR="005550E0" w:rsidRDefault="00235554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1D25BCB7" w14:textId="77777777" w:rsidR="005550E0" w:rsidRDefault="00235554">
            <w:r>
              <w:t>18</w:t>
            </w:r>
          </w:p>
        </w:tc>
        <w:tc>
          <w:tcPr>
            <w:tcW w:w="832" w:type="dxa"/>
            <w:vAlign w:val="center"/>
          </w:tcPr>
          <w:p w14:paraId="4BC57CF7" w14:textId="77777777" w:rsidR="005550E0" w:rsidRDefault="00235554">
            <w:r>
              <w:t>2.00</w:t>
            </w:r>
          </w:p>
        </w:tc>
        <w:tc>
          <w:tcPr>
            <w:tcW w:w="956" w:type="dxa"/>
            <w:vAlign w:val="center"/>
          </w:tcPr>
          <w:p w14:paraId="7257EA51" w14:textId="77777777" w:rsidR="005550E0" w:rsidRDefault="00235554">
            <w:r>
              <w:t>0.65</w:t>
            </w:r>
          </w:p>
        </w:tc>
        <w:tc>
          <w:tcPr>
            <w:tcW w:w="956" w:type="dxa"/>
            <w:vAlign w:val="center"/>
          </w:tcPr>
          <w:p w14:paraId="31C5166B" w14:textId="77777777" w:rsidR="005550E0" w:rsidRDefault="00235554">
            <w:r>
              <w:t>0.800</w:t>
            </w:r>
          </w:p>
        </w:tc>
        <w:tc>
          <w:tcPr>
            <w:tcW w:w="2988" w:type="dxa"/>
            <w:vAlign w:val="center"/>
          </w:tcPr>
          <w:p w14:paraId="70F9DD69" w14:textId="77777777" w:rsidR="005550E0" w:rsidRDefault="00235554">
            <w:r>
              <w:t>来源《民用建筑热工设计规范》</w:t>
            </w:r>
          </w:p>
        </w:tc>
      </w:tr>
    </w:tbl>
    <w:p w14:paraId="469C26BC" w14:textId="77777777" w:rsidR="005550E0" w:rsidRDefault="00235554">
      <w:pPr>
        <w:pStyle w:val="3"/>
      </w:pPr>
      <w:r>
        <w:lastRenderedPageBreak/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5550E0" w14:paraId="25C9F9B8" w14:textId="77777777">
        <w:tc>
          <w:tcPr>
            <w:tcW w:w="792" w:type="dxa"/>
            <w:shd w:val="clear" w:color="auto" w:fill="E6E6E6"/>
            <w:vAlign w:val="center"/>
          </w:tcPr>
          <w:p w14:paraId="6F86C5F9" w14:textId="77777777" w:rsidR="005550E0" w:rsidRDefault="00235554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065CCD5" w14:textId="77777777" w:rsidR="005550E0" w:rsidRDefault="00235554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C6FC617" w14:textId="77777777" w:rsidR="005550E0" w:rsidRDefault="00235554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70F61D4" w14:textId="77777777" w:rsidR="005550E0" w:rsidRDefault="00235554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5428FD6C" w14:textId="77777777" w:rsidR="005550E0" w:rsidRDefault="00235554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8EF84B" w14:textId="77777777" w:rsidR="005550E0" w:rsidRDefault="00235554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D829D7" w14:textId="77777777" w:rsidR="005550E0" w:rsidRDefault="00235554">
            <w:pPr>
              <w:jc w:val="center"/>
            </w:pPr>
            <w:r>
              <w:t>是否满足</w:t>
            </w:r>
          </w:p>
        </w:tc>
      </w:tr>
      <w:tr w:rsidR="005550E0" w14:paraId="480038E1" w14:textId="77777777">
        <w:tc>
          <w:tcPr>
            <w:tcW w:w="792" w:type="dxa"/>
            <w:vMerge w:val="restart"/>
            <w:vAlign w:val="center"/>
          </w:tcPr>
          <w:p w14:paraId="507DCECD" w14:textId="77777777" w:rsidR="005550E0" w:rsidRDefault="00235554">
            <w:r>
              <w:t>南向</w:t>
            </w:r>
          </w:p>
        </w:tc>
        <w:tc>
          <w:tcPr>
            <w:tcW w:w="1301" w:type="dxa"/>
            <w:vAlign w:val="center"/>
          </w:tcPr>
          <w:p w14:paraId="057368D7" w14:textId="77777777" w:rsidR="005550E0" w:rsidRDefault="00235554">
            <w:r>
              <w:t>1055</w:t>
            </w:r>
          </w:p>
        </w:tc>
        <w:tc>
          <w:tcPr>
            <w:tcW w:w="984" w:type="dxa"/>
            <w:vAlign w:val="center"/>
          </w:tcPr>
          <w:p w14:paraId="3789B5D4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391168EC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6BF2F694" w14:textId="77777777" w:rsidR="005550E0" w:rsidRDefault="00235554">
            <w:r>
              <w:t>2.00</w:t>
            </w:r>
          </w:p>
        </w:tc>
        <w:tc>
          <w:tcPr>
            <w:tcW w:w="1018" w:type="dxa"/>
            <w:vAlign w:val="center"/>
          </w:tcPr>
          <w:p w14:paraId="62EA8B97" w14:textId="77777777" w:rsidR="005550E0" w:rsidRDefault="00235554">
            <w:r>
              <w:t>0.44</w:t>
            </w:r>
          </w:p>
        </w:tc>
        <w:tc>
          <w:tcPr>
            <w:tcW w:w="1188" w:type="dxa"/>
            <w:vAlign w:val="center"/>
          </w:tcPr>
          <w:p w14:paraId="5AFA1B90" w14:textId="77777777" w:rsidR="005550E0" w:rsidRDefault="00235554">
            <w:r>
              <w:t>满足</w:t>
            </w:r>
          </w:p>
        </w:tc>
      </w:tr>
      <w:tr w:rsidR="005550E0" w14:paraId="7F4297E1" w14:textId="77777777">
        <w:tc>
          <w:tcPr>
            <w:tcW w:w="792" w:type="dxa"/>
            <w:vMerge/>
            <w:vAlign w:val="center"/>
          </w:tcPr>
          <w:p w14:paraId="4B92FA36" w14:textId="77777777" w:rsidR="005550E0" w:rsidRDefault="005550E0"/>
        </w:tc>
        <w:tc>
          <w:tcPr>
            <w:tcW w:w="1301" w:type="dxa"/>
            <w:vAlign w:val="center"/>
          </w:tcPr>
          <w:p w14:paraId="6095C7BA" w14:textId="77777777" w:rsidR="005550E0" w:rsidRDefault="00235554">
            <w:r>
              <w:t>1056</w:t>
            </w:r>
          </w:p>
        </w:tc>
        <w:tc>
          <w:tcPr>
            <w:tcW w:w="984" w:type="dxa"/>
            <w:vAlign w:val="center"/>
          </w:tcPr>
          <w:p w14:paraId="6D1C09CD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67B0F881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0B3A5099" w14:textId="77777777" w:rsidR="005550E0" w:rsidRDefault="00235554">
            <w:r>
              <w:t>2.00</w:t>
            </w:r>
          </w:p>
        </w:tc>
        <w:tc>
          <w:tcPr>
            <w:tcW w:w="1018" w:type="dxa"/>
            <w:vAlign w:val="center"/>
          </w:tcPr>
          <w:p w14:paraId="5732A7FE" w14:textId="77777777" w:rsidR="005550E0" w:rsidRDefault="00235554">
            <w:r>
              <w:t>0.44</w:t>
            </w:r>
          </w:p>
        </w:tc>
        <w:tc>
          <w:tcPr>
            <w:tcW w:w="1188" w:type="dxa"/>
            <w:vAlign w:val="center"/>
          </w:tcPr>
          <w:p w14:paraId="4D638DC5" w14:textId="77777777" w:rsidR="005550E0" w:rsidRDefault="00235554">
            <w:r>
              <w:t>满足</w:t>
            </w:r>
          </w:p>
        </w:tc>
      </w:tr>
      <w:tr w:rsidR="005550E0" w14:paraId="0C36D58E" w14:textId="77777777">
        <w:tc>
          <w:tcPr>
            <w:tcW w:w="792" w:type="dxa"/>
            <w:vMerge/>
            <w:vAlign w:val="center"/>
          </w:tcPr>
          <w:p w14:paraId="38C9805C" w14:textId="77777777" w:rsidR="005550E0" w:rsidRDefault="005550E0"/>
        </w:tc>
        <w:tc>
          <w:tcPr>
            <w:tcW w:w="1301" w:type="dxa"/>
            <w:vAlign w:val="center"/>
          </w:tcPr>
          <w:p w14:paraId="254E195F" w14:textId="77777777" w:rsidR="005550E0" w:rsidRDefault="00235554">
            <w:r>
              <w:t>1058</w:t>
            </w:r>
          </w:p>
        </w:tc>
        <w:tc>
          <w:tcPr>
            <w:tcW w:w="984" w:type="dxa"/>
            <w:vAlign w:val="center"/>
          </w:tcPr>
          <w:p w14:paraId="40302415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11E519EA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1D1FE925" w14:textId="77777777" w:rsidR="005550E0" w:rsidRDefault="00235554">
            <w:r>
              <w:t>2.00</w:t>
            </w:r>
          </w:p>
        </w:tc>
        <w:tc>
          <w:tcPr>
            <w:tcW w:w="1018" w:type="dxa"/>
            <w:vAlign w:val="center"/>
          </w:tcPr>
          <w:p w14:paraId="6C4000B0" w14:textId="77777777" w:rsidR="005550E0" w:rsidRDefault="00235554">
            <w:r>
              <w:t>0.44</w:t>
            </w:r>
          </w:p>
        </w:tc>
        <w:tc>
          <w:tcPr>
            <w:tcW w:w="1188" w:type="dxa"/>
            <w:vAlign w:val="center"/>
          </w:tcPr>
          <w:p w14:paraId="6E674E61" w14:textId="77777777" w:rsidR="005550E0" w:rsidRDefault="00235554">
            <w:r>
              <w:t>满足</w:t>
            </w:r>
          </w:p>
        </w:tc>
      </w:tr>
      <w:tr w:rsidR="005550E0" w14:paraId="0827A979" w14:textId="77777777">
        <w:tc>
          <w:tcPr>
            <w:tcW w:w="792" w:type="dxa"/>
            <w:vMerge/>
            <w:vAlign w:val="center"/>
          </w:tcPr>
          <w:p w14:paraId="2EAB54DF" w14:textId="77777777" w:rsidR="005550E0" w:rsidRDefault="005550E0"/>
        </w:tc>
        <w:tc>
          <w:tcPr>
            <w:tcW w:w="1301" w:type="dxa"/>
            <w:vAlign w:val="center"/>
          </w:tcPr>
          <w:p w14:paraId="7DE3AFE5" w14:textId="77777777" w:rsidR="005550E0" w:rsidRDefault="00235554">
            <w:r>
              <w:t>1060</w:t>
            </w:r>
          </w:p>
        </w:tc>
        <w:tc>
          <w:tcPr>
            <w:tcW w:w="984" w:type="dxa"/>
            <w:vAlign w:val="center"/>
          </w:tcPr>
          <w:p w14:paraId="22DFEFEF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04047487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39F70435" w14:textId="77777777" w:rsidR="005550E0" w:rsidRDefault="00235554">
            <w:r>
              <w:t>2.00</w:t>
            </w:r>
          </w:p>
        </w:tc>
        <w:tc>
          <w:tcPr>
            <w:tcW w:w="1018" w:type="dxa"/>
            <w:vAlign w:val="center"/>
          </w:tcPr>
          <w:p w14:paraId="546942B0" w14:textId="77777777" w:rsidR="005550E0" w:rsidRDefault="00235554">
            <w:r>
              <w:t>0.44</w:t>
            </w:r>
          </w:p>
        </w:tc>
        <w:tc>
          <w:tcPr>
            <w:tcW w:w="1188" w:type="dxa"/>
            <w:vAlign w:val="center"/>
          </w:tcPr>
          <w:p w14:paraId="6530472E" w14:textId="77777777" w:rsidR="005550E0" w:rsidRDefault="00235554">
            <w:r>
              <w:t>满足</w:t>
            </w:r>
          </w:p>
        </w:tc>
      </w:tr>
      <w:tr w:rsidR="005550E0" w14:paraId="22F8E6E2" w14:textId="77777777">
        <w:tc>
          <w:tcPr>
            <w:tcW w:w="792" w:type="dxa"/>
            <w:vMerge/>
            <w:vAlign w:val="center"/>
          </w:tcPr>
          <w:p w14:paraId="749D40CC" w14:textId="77777777" w:rsidR="005550E0" w:rsidRDefault="005550E0"/>
        </w:tc>
        <w:tc>
          <w:tcPr>
            <w:tcW w:w="1301" w:type="dxa"/>
            <w:vAlign w:val="center"/>
          </w:tcPr>
          <w:p w14:paraId="4FCBDB01" w14:textId="77777777" w:rsidR="005550E0" w:rsidRDefault="00235554">
            <w:r>
              <w:t>1065</w:t>
            </w:r>
          </w:p>
        </w:tc>
        <w:tc>
          <w:tcPr>
            <w:tcW w:w="984" w:type="dxa"/>
            <w:vAlign w:val="center"/>
          </w:tcPr>
          <w:p w14:paraId="5A9D89CE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68BC98DF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26419893" w14:textId="77777777" w:rsidR="005550E0" w:rsidRDefault="00235554">
            <w:r>
              <w:t>2.00</w:t>
            </w:r>
          </w:p>
        </w:tc>
        <w:tc>
          <w:tcPr>
            <w:tcW w:w="1018" w:type="dxa"/>
            <w:vAlign w:val="center"/>
          </w:tcPr>
          <w:p w14:paraId="3D871904" w14:textId="77777777" w:rsidR="005550E0" w:rsidRDefault="00235554">
            <w:r>
              <w:t>0.39</w:t>
            </w:r>
          </w:p>
        </w:tc>
        <w:tc>
          <w:tcPr>
            <w:tcW w:w="1188" w:type="dxa"/>
            <w:vAlign w:val="center"/>
          </w:tcPr>
          <w:p w14:paraId="02D79196" w14:textId="77777777" w:rsidR="005550E0" w:rsidRDefault="00235554">
            <w:r>
              <w:t>满足</w:t>
            </w:r>
          </w:p>
        </w:tc>
      </w:tr>
      <w:tr w:rsidR="005550E0" w14:paraId="491AE3AA" w14:textId="77777777">
        <w:tc>
          <w:tcPr>
            <w:tcW w:w="792" w:type="dxa"/>
            <w:vMerge/>
            <w:vAlign w:val="center"/>
          </w:tcPr>
          <w:p w14:paraId="41BE3935" w14:textId="77777777" w:rsidR="005550E0" w:rsidRDefault="005550E0"/>
        </w:tc>
        <w:tc>
          <w:tcPr>
            <w:tcW w:w="1301" w:type="dxa"/>
            <w:vAlign w:val="center"/>
          </w:tcPr>
          <w:p w14:paraId="39A56D36" w14:textId="77777777" w:rsidR="005550E0" w:rsidRDefault="00235554">
            <w:r>
              <w:t>1066</w:t>
            </w:r>
          </w:p>
        </w:tc>
        <w:tc>
          <w:tcPr>
            <w:tcW w:w="984" w:type="dxa"/>
            <w:vAlign w:val="center"/>
          </w:tcPr>
          <w:p w14:paraId="1A5B8AFC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44EF9B45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372488F9" w14:textId="77777777" w:rsidR="005550E0" w:rsidRDefault="00235554">
            <w:r>
              <w:t>2.00</w:t>
            </w:r>
          </w:p>
        </w:tc>
        <w:tc>
          <w:tcPr>
            <w:tcW w:w="1018" w:type="dxa"/>
            <w:vAlign w:val="center"/>
          </w:tcPr>
          <w:p w14:paraId="0FA7894F" w14:textId="77777777" w:rsidR="005550E0" w:rsidRDefault="00235554">
            <w:r>
              <w:t>0.39</w:t>
            </w:r>
          </w:p>
        </w:tc>
        <w:tc>
          <w:tcPr>
            <w:tcW w:w="1188" w:type="dxa"/>
            <w:vAlign w:val="center"/>
          </w:tcPr>
          <w:p w14:paraId="294B4ECD" w14:textId="77777777" w:rsidR="005550E0" w:rsidRDefault="00235554">
            <w:r>
              <w:t>满足</w:t>
            </w:r>
          </w:p>
        </w:tc>
      </w:tr>
      <w:tr w:rsidR="005550E0" w14:paraId="294D9725" w14:textId="77777777">
        <w:tc>
          <w:tcPr>
            <w:tcW w:w="792" w:type="dxa"/>
            <w:vMerge/>
            <w:vAlign w:val="center"/>
          </w:tcPr>
          <w:p w14:paraId="279CDEC1" w14:textId="77777777" w:rsidR="005550E0" w:rsidRDefault="005550E0"/>
        </w:tc>
        <w:tc>
          <w:tcPr>
            <w:tcW w:w="1301" w:type="dxa"/>
            <w:vAlign w:val="center"/>
          </w:tcPr>
          <w:p w14:paraId="481A5E77" w14:textId="77777777" w:rsidR="005550E0" w:rsidRDefault="00235554">
            <w:r>
              <w:t>1069</w:t>
            </w:r>
          </w:p>
        </w:tc>
        <w:tc>
          <w:tcPr>
            <w:tcW w:w="984" w:type="dxa"/>
            <w:vAlign w:val="center"/>
          </w:tcPr>
          <w:p w14:paraId="36A6D898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39CFFF22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7B7B92DD" w14:textId="77777777" w:rsidR="005550E0" w:rsidRDefault="00235554">
            <w:r>
              <w:t>2.00</w:t>
            </w:r>
          </w:p>
        </w:tc>
        <w:tc>
          <w:tcPr>
            <w:tcW w:w="1018" w:type="dxa"/>
            <w:vAlign w:val="center"/>
          </w:tcPr>
          <w:p w14:paraId="4EBE2E7B" w14:textId="77777777" w:rsidR="005550E0" w:rsidRDefault="00235554">
            <w:r>
              <w:t>0.39</w:t>
            </w:r>
          </w:p>
        </w:tc>
        <w:tc>
          <w:tcPr>
            <w:tcW w:w="1188" w:type="dxa"/>
            <w:vAlign w:val="center"/>
          </w:tcPr>
          <w:p w14:paraId="710A0ACF" w14:textId="77777777" w:rsidR="005550E0" w:rsidRDefault="00235554">
            <w:r>
              <w:t>满足</w:t>
            </w:r>
          </w:p>
        </w:tc>
      </w:tr>
      <w:tr w:rsidR="005550E0" w14:paraId="084F83EC" w14:textId="77777777">
        <w:tc>
          <w:tcPr>
            <w:tcW w:w="792" w:type="dxa"/>
            <w:vMerge/>
            <w:vAlign w:val="center"/>
          </w:tcPr>
          <w:p w14:paraId="20AC284E" w14:textId="77777777" w:rsidR="005550E0" w:rsidRDefault="005550E0"/>
        </w:tc>
        <w:tc>
          <w:tcPr>
            <w:tcW w:w="1301" w:type="dxa"/>
            <w:vAlign w:val="center"/>
          </w:tcPr>
          <w:p w14:paraId="07930537" w14:textId="77777777" w:rsidR="005550E0" w:rsidRDefault="00235554">
            <w:r>
              <w:t>1070</w:t>
            </w:r>
          </w:p>
        </w:tc>
        <w:tc>
          <w:tcPr>
            <w:tcW w:w="984" w:type="dxa"/>
            <w:vAlign w:val="center"/>
          </w:tcPr>
          <w:p w14:paraId="2E3BD065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47B67C1F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3EC48B67" w14:textId="77777777" w:rsidR="005550E0" w:rsidRDefault="00235554">
            <w:r>
              <w:t>2.00</w:t>
            </w:r>
          </w:p>
        </w:tc>
        <w:tc>
          <w:tcPr>
            <w:tcW w:w="1018" w:type="dxa"/>
            <w:vAlign w:val="center"/>
          </w:tcPr>
          <w:p w14:paraId="1524B59A" w14:textId="77777777" w:rsidR="005550E0" w:rsidRDefault="00235554">
            <w:r>
              <w:t>0.39</w:t>
            </w:r>
          </w:p>
        </w:tc>
        <w:tc>
          <w:tcPr>
            <w:tcW w:w="1188" w:type="dxa"/>
            <w:vAlign w:val="center"/>
          </w:tcPr>
          <w:p w14:paraId="3C579DDA" w14:textId="77777777" w:rsidR="005550E0" w:rsidRDefault="00235554">
            <w:r>
              <w:t>满足</w:t>
            </w:r>
          </w:p>
        </w:tc>
      </w:tr>
      <w:tr w:rsidR="005550E0" w14:paraId="77DB0730" w14:textId="77777777">
        <w:tc>
          <w:tcPr>
            <w:tcW w:w="792" w:type="dxa"/>
            <w:vMerge/>
            <w:vAlign w:val="center"/>
          </w:tcPr>
          <w:p w14:paraId="6D84B266" w14:textId="77777777" w:rsidR="005550E0" w:rsidRDefault="005550E0"/>
        </w:tc>
        <w:tc>
          <w:tcPr>
            <w:tcW w:w="1301" w:type="dxa"/>
            <w:vAlign w:val="center"/>
          </w:tcPr>
          <w:p w14:paraId="16BCDFB4" w14:textId="77777777" w:rsidR="005550E0" w:rsidRDefault="00235554">
            <w:r>
              <w:t>1085</w:t>
            </w:r>
          </w:p>
        </w:tc>
        <w:tc>
          <w:tcPr>
            <w:tcW w:w="984" w:type="dxa"/>
            <w:vAlign w:val="center"/>
          </w:tcPr>
          <w:p w14:paraId="66DEBE8D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0A410FFA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7D0E9ABF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345382AE" w14:textId="77777777" w:rsidR="005550E0" w:rsidRDefault="00235554">
            <w:r>
              <w:t>0.21</w:t>
            </w:r>
          </w:p>
        </w:tc>
        <w:tc>
          <w:tcPr>
            <w:tcW w:w="1188" w:type="dxa"/>
            <w:vAlign w:val="center"/>
          </w:tcPr>
          <w:p w14:paraId="02C91944" w14:textId="77777777" w:rsidR="005550E0" w:rsidRDefault="00235554">
            <w:r>
              <w:t>满足</w:t>
            </w:r>
          </w:p>
        </w:tc>
      </w:tr>
      <w:tr w:rsidR="005550E0" w14:paraId="36FE44B5" w14:textId="77777777">
        <w:tc>
          <w:tcPr>
            <w:tcW w:w="792" w:type="dxa"/>
            <w:vMerge/>
            <w:vAlign w:val="center"/>
          </w:tcPr>
          <w:p w14:paraId="28AFB334" w14:textId="77777777" w:rsidR="005550E0" w:rsidRDefault="005550E0"/>
        </w:tc>
        <w:tc>
          <w:tcPr>
            <w:tcW w:w="1301" w:type="dxa"/>
            <w:vAlign w:val="center"/>
          </w:tcPr>
          <w:p w14:paraId="777A988C" w14:textId="77777777" w:rsidR="005550E0" w:rsidRDefault="00235554">
            <w:r>
              <w:t>1086</w:t>
            </w:r>
          </w:p>
        </w:tc>
        <w:tc>
          <w:tcPr>
            <w:tcW w:w="984" w:type="dxa"/>
            <w:vAlign w:val="center"/>
          </w:tcPr>
          <w:p w14:paraId="353B17B7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37098DD7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04933A17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1F2834B0" w14:textId="77777777" w:rsidR="005550E0" w:rsidRDefault="00235554">
            <w:r>
              <w:t>0.09</w:t>
            </w:r>
          </w:p>
        </w:tc>
        <w:tc>
          <w:tcPr>
            <w:tcW w:w="1188" w:type="dxa"/>
            <w:vAlign w:val="center"/>
          </w:tcPr>
          <w:p w14:paraId="6479FD7B" w14:textId="77777777" w:rsidR="005550E0" w:rsidRDefault="00235554">
            <w:r>
              <w:t>满足</w:t>
            </w:r>
          </w:p>
        </w:tc>
      </w:tr>
      <w:tr w:rsidR="005550E0" w14:paraId="28B999BA" w14:textId="77777777">
        <w:tc>
          <w:tcPr>
            <w:tcW w:w="792" w:type="dxa"/>
            <w:vMerge/>
            <w:vAlign w:val="center"/>
          </w:tcPr>
          <w:p w14:paraId="539E923E" w14:textId="77777777" w:rsidR="005550E0" w:rsidRDefault="005550E0"/>
        </w:tc>
        <w:tc>
          <w:tcPr>
            <w:tcW w:w="1301" w:type="dxa"/>
            <w:vAlign w:val="center"/>
          </w:tcPr>
          <w:p w14:paraId="055D4119" w14:textId="77777777" w:rsidR="005550E0" w:rsidRDefault="00235554">
            <w:r>
              <w:t>1087</w:t>
            </w:r>
          </w:p>
        </w:tc>
        <w:tc>
          <w:tcPr>
            <w:tcW w:w="984" w:type="dxa"/>
            <w:vAlign w:val="center"/>
          </w:tcPr>
          <w:p w14:paraId="65971720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705F058E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08651E1D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2A40E606" w14:textId="77777777" w:rsidR="005550E0" w:rsidRDefault="00235554">
            <w:r>
              <w:t>0.21</w:t>
            </w:r>
          </w:p>
        </w:tc>
        <w:tc>
          <w:tcPr>
            <w:tcW w:w="1188" w:type="dxa"/>
            <w:vAlign w:val="center"/>
          </w:tcPr>
          <w:p w14:paraId="16C54375" w14:textId="77777777" w:rsidR="005550E0" w:rsidRDefault="00235554">
            <w:r>
              <w:t>满足</w:t>
            </w:r>
          </w:p>
        </w:tc>
      </w:tr>
      <w:tr w:rsidR="005550E0" w14:paraId="761608FD" w14:textId="77777777">
        <w:tc>
          <w:tcPr>
            <w:tcW w:w="792" w:type="dxa"/>
            <w:vMerge/>
            <w:vAlign w:val="center"/>
          </w:tcPr>
          <w:p w14:paraId="734B2D37" w14:textId="77777777" w:rsidR="005550E0" w:rsidRDefault="005550E0"/>
        </w:tc>
        <w:tc>
          <w:tcPr>
            <w:tcW w:w="1301" w:type="dxa"/>
            <w:vAlign w:val="center"/>
          </w:tcPr>
          <w:p w14:paraId="26127D1C" w14:textId="77777777" w:rsidR="005550E0" w:rsidRDefault="00235554">
            <w:r>
              <w:t>1088</w:t>
            </w:r>
          </w:p>
        </w:tc>
        <w:tc>
          <w:tcPr>
            <w:tcW w:w="984" w:type="dxa"/>
            <w:vAlign w:val="center"/>
          </w:tcPr>
          <w:p w14:paraId="2E5664D4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4366E1B2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5CED4AD8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165D30DD" w14:textId="77777777" w:rsidR="005550E0" w:rsidRDefault="00235554">
            <w:r>
              <w:t>0.21</w:t>
            </w:r>
          </w:p>
        </w:tc>
        <w:tc>
          <w:tcPr>
            <w:tcW w:w="1188" w:type="dxa"/>
            <w:vAlign w:val="center"/>
          </w:tcPr>
          <w:p w14:paraId="10285372" w14:textId="77777777" w:rsidR="005550E0" w:rsidRDefault="00235554">
            <w:r>
              <w:t>满足</w:t>
            </w:r>
          </w:p>
        </w:tc>
      </w:tr>
      <w:tr w:rsidR="005550E0" w14:paraId="519975C0" w14:textId="77777777">
        <w:tc>
          <w:tcPr>
            <w:tcW w:w="792" w:type="dxa"/>
            <w:vMerge/>
            <w:vAlign w:val="center"/>
          </w:tcPr>
          <w:p w14:paraId="4663C42D" w14:textId="77777777" w:rsidR="005550E0" w:rsidRDefault="005550E0"/>
        </w:tc>
        <w:tc>
          <w:tcPr>
            <w:tcW w:w="1301" w:type="dxa"/>
            <w:vAlign w:val="center"/>
          </w:tcPr>
          <w:p w14:paraId="7C69CC55" w14:textId="77777777" w:rsidR="005550E0" w:rsidRDefault="00235554">
            <w:r>
              <w:t>1109</w:t>
            </w:r>
          </w:p>
        </w:tc>
        <w:tc>
          <w:tcPr>
            <w:tcW w:w="984" w:type="dxa"/>
            <w:vAlign w:val="center"/>
          </w:tcPr>
          <w:p w14:paraId="01D0DEDB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45022258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7DEC58F1" w14:textId="77777777" w:rsidR="005550E0" w:rsidRDefault="00235554">
            <w:r>
              <w:t>2.00</w:t>
            </w:r>
          </w:p>
        </w:tc>
        <w:tc>
          <w:tcPr>
            <w:tcW w:w="1018" w:type="dxa"/>
            <w:vAlign w:val="center"/>
          </w:tcPr>
          <w:p w14:paraId="6F1D17A0" w14:textId="77777777" w:rsidR="005550E0" w:rsidRDefault="00235554">
            <w:r>
              <w:t>0.41</w:t>
            </w:r>
          </w:p>
        </w:tc>
        <w:tc>
          <w:tcPr>
            <w:tcW w:w="1188" w:type="dxa"/>
            <w:vAlign w:val="center"/>
          </w:tcPr>
          <w:p w14:paraId="4A203B8D" w14:textId="77777777" w:rsidR="005550E0" w:rsidRDefault="00235554">
            <w:r>
              <w:t>满足</w:t>
            </w:r>
          </w:p>
        </w:tc>
      </w:tr>
      <w:tr w:rsidR="005550E0" w14:paraId="5C7C5126" w14:textId="77777777">
        <w:tc>
          <w:tcPr>
            <w:tcW w:w="792" w:type="dxa"/>
            <w:vMerge/>
            <w:vAlign w:val="center"/>
          </w:tcPr>
          <w:p w14:paraId="07472550" w14:textId="77777777" w:rsidR="005550E0" w:rsidRDefault="005550E0"/>
        </w:tc>
        <w:tc>
          <w:tcPr>
            <w:tcW w:w="1301" w:type="dxa"/>
            <w:vAlign w:val="center"/>
          </w:tcPr>
          <w:p w14:paraId="4F6F2A61" w14:textId="77777777" w:rsidR="005550E0" w:rsidRDefault="00235554">
            <w:r>
              <w:t>1110</w:t>
            </w:r>
          </w:p>
        </w:tc>
        <w:tc>
          <w:tcPr>
            <w:tcW w:w="984" w:type="dxa"/>
            <w:vAlign w:val="center"/>
          </w:tcPr>
          <w:p w14:paraId="76B9AD8B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4C439353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5777AB4C" w14:textId="77777777" w:rsidR="005550E0" w:rsidRDefault="00235554">
            <w:r>
              <w:t>2.00</w:t>
            </w:r>
          </w:p>
        </w:tc>
        <w:tc>
          <w:tcPr>
            <w:tcW w:w="1018" w:type="dxa"/>
            <w:vAlign w:val="center"/>
          </w:tcPr>
          <w:p w14:paraId="24F35BC7" w14:textId="77777777" w:rsidR="005550E0" w:rsidRDefault="00235554">
            <w:r>
              <w:t>0.41</w:t>
            </w:r>
          </w:p>
        </w:tc>
        <w:tc>
          <w:tcPr>
            <w:tcW w:w="1188" w:type="dxa"/>
            <w:vAlign w:val="center"/>
          </w:tcPr>
          <w:p w14:paraId="27149A9D" w14:textId="77777777" w:rsidR="005550E0" w:rsidRDefault="00235554">
            <w:r>
              <w:t>满足</w:t>
            </w:r>
          </w:p>
        </w:tc>
      </w:tr>
      <w:tr w:rsidR="005550E0" w14:paraId="3DB4FDB1" w14:textId="77777777">
        <w:tc>
          <w:tcPr>
            <w:tcW w:w="792" w:type="dxa"/>
            <w:vMerge/>
            <w:vAlign w:val="center"/>
          </w:tcPr>
          <w:p w14:paraId="28421006" w14:textId="77777777" w:rsidR="005550E0" w:rsidRDefault="005550E0"/>
        </w:tc>
        <w:tc>
          <w:tcPr>
            <w:tcW w:w="1301" w:type="dxa"/>
            <w:vAlign w:val="center"/>
          </w:tcPr>
          <w:p w14:paraId="096D7B44" w14:textId="77777777" w:rsidR="005550E0" w:rsidRDefault="00235554">
            <w:r>
              <w:t>1111</w:t>
            </w:r>
          </w:p>
        </w:tc>
        <w:tc>
          <w:tcPr>
            <w:tcW w:w="984" w:type="dxa"/>
            <w:vAlign w:val="center"/>
          </w:tcPr>
          <w:p w14:paraId="481EA550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5AB8BE16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7C612B87" w14:textId="77777777" w:rsidR="005550E0" w:rsidRDefault="00235554">
            <w:r>
              <w:t>2.00</w:t>
            </w:r>
          </w:p>
        </w:tc>
        <w:tc>
          <w:tcPr>
            <w:tcW w:w="1018" w:type="dxa"/>
            <w:vAlign w:val="center"/>
          </w:tcPr>
          <w:p w14:paraId="36CFDC92" w14:textId="77777777" w:rsidR="005550E0" w:rsidRDefault="00235554">
            <w:r>
              <w:t>0.48</w:t>
            </w:r>
          </w:p>
        </w:tc>
        <w:tc>
          <w:tcPr>
            <w:tcW w:w="1188" w:type="dxa"/>
            <w:vAlign w:val="center"/>
          </w:tcPr>
          <w:p w14:paraId="5F4D90B3" w14:textId="77777777" w:rsidR="005550E0" w:rsidRDefault="00235554">
            <w:r>
              <w:t>满足</w:t>
            </w:r>
          </w:p>
        </w:tc>
      </w:tr>
      <w:tr w:rsidR="005550E0" w14:paraId="37AB65B6" w14:textId="77777777">
        <w:tc>
          <w:tcPr>
            <w:tcW w:w="792" w:type="dxa"/>
            <w:vMerge/>
            <w:vAlign w:val="center"/>
          </w:tcPr>
          <w:p w14:paraId="637540E5" w14:textId="77777777" w:rsidR="005550E0" w:rsidRDefault="005550E0"/>
        </w:tc>
        <w:tc>
          <w:tcPr>
            <w:tcW w:w="1301" w:type="dxa"/>
            <w:vAlign w:val="center"/>
          </w:tcPr>
          <w:p w14:paraId="244789FA" w14:textId="77777777" w:rsidR="005550E0" w:rsidRDefault="00235554">
            <w:r>
              <w:t>1112</w:t>
            </w:r>
          </w:p>
        </w:tc>
        <w:tc>
          <w:tcPr>
            <w:tcW w:w="984" w:type="dxa"/>
            <w:vAlign w:val="center"/>
          </w:tcPr>
          <w:p w14:paraId="67850E2A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767D52FF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40E5F680" w14:textId="77777777" w:rsidR="005550E0" w:rsidRDefault="00235554">
            <w:r>
              <w:t>2.00</w:t>
            </w:r>
          </w:p>
        </w:tc>
        <w:tc>
          <w:tcPr>
            <w:tcW w:w="1018" w:type="dxa"/>
            <w:vAlign w:val="center"/>
          </w:tcPr>
          <w:p w14:paraId="512E5BB3" w14:textId="77777777" w:rsidR="005550E0" w:rsidRDefault="00235554">
            <w:r>
              <w:t>0.48</w:t>
            </w:r>
          </w:p>
        </w:tc>
        <w:tc>
          <w:tcPr>
            <w:tcW w:w="1188" w:type="dxa"/>
            <w:vAlign w:val="center"/>
          </w:tcPr>
          <w:p w14:paraId="7A80BBA3" w14:textId="77777777" w:rsidR="005550E0" w:rsidRDefault="00235554">
            <w:r>
              <w:t>满足</w:t>
            </w:r>
          </w:p>
        </w:tc>
      </w:tr>
      <w:tr w:rsidR="005550E0" w14:paraId="350C2792" w14:textId="77777777">
        <w:tc>
          <w:tcPr>
            <w:tcW w:w="792" w:type="dxa"/>
            <w:vMerge/>
            <w:vAlign w:val="center"/>
          </w:tcPr>
          <w:p w14:paraId="4569B695" w14:textId="77777777" w:rsidR="005550E0" w:rsidRDefault="005550E0"/>
        </w:tc>
        <w:tc>
          <w:tcPr>
            <w:tcW w:w="1301" w:type="dxa"/>
            <w:vAlign w:val="center"/>
          </w:tcPr>
          <w:p w14:paraId="038E4634" w14:textId="77777777" w:rsidR="005550E0" w:rsidRDefault="00235554">
            <w:r>
              <w:t>2053</w:t>
            </w:r>
          </w:p>
        </w:tc>
        <w:tc>
          <w:tcPr>
            <w:tcW w:w="984" w:type="dxa"/>
            <w:vAlign w:val="center"/>
          </w:tcPr>
          <w:p w14:paraId="0427E4BA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097E7104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52C257D4" w14:textId="77777777" w:rsidR="005550E0" w:rsidRDefault="00235554">
            <w:r>
              <w:t>2.00</w:t>
            </w:r>
          </w:p>
        </w:tc>
        <w:tc>
          <w:tcPr>
            <w:tcW w:w="1018" w:type="dxa"/>
            <w:vAlign w:val="center"/>
          </w:tcPr>
          <w:p w14:paraId="04B054C2" w14:textId="77777777" w:rsidR="005550E0" w:rsidRDefault="00235554">
            <w:r>
              <w:t>0.44</w:t>
            </w:r>
          </w:p>
        </w:tc>
        <w:tc>
          <w:tcPr>
            <w:tcW w:w="1188" w:type="dxa"/>
            <w:vAlign w:val="center"/>
          </w:tcPr>
          <w:p w14:paraId="7BB049CD" w14:textId="77777777" w:rsidR="005550E0" w:rsidRDefault="00235554">
            <w:r>
              <w:t>满足</w:t>
            </w:r>
          </w:p>
        </w:tc>
      </w:tr>
      <w:tr w:rsidR="005550E0" w14:paraId="5E2621C1" w14:textId="77777777">
        <w:tc>
          <w:tcPr>
            <w:tcW w:w="792" w:type="dxa"/>
            <w:vMerge/>
            <w:vAlign w:val="center"/>
          </w:tcPr>
          <w:p w14:paraId="2E56EDAC" w14:textId="77777777" w:rsidR="005550E0" w:rsidRDefault="005550E0"/>
        </w:tc>
        <w:tc>
          <w:tcPr>
            <w:tcW w:w="1301" w:type="dxa"/>
            <w:vAlign w:val="center"/>
          </w:tcPr>
          <w:p w14:paraId="57E8ACF6" w14:textId="77777777" w:rsidR="005550E0" w:rsidRDefault="00235554">
            <w:r>
              <w:t>2054</w:t>
            </w:r>
          </w:p>
        </w:tc>
        <w:tc>
          <w:tcPr>
            <w:tcW w:w="984" w:type="dxa"/>
            <w:vAlign w:val="center"/>
          </w:tcPr>
          <w:p w14:paraId="14402C2A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7CEB1614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61BB00C3" w14:textId="77777777" w:rsidR="005550E0" w:rsidRDefault="00235554">
            <w:r>
              <w:t>2.00</w:t>
            </w:r>
          </w:p>
        </w:tc>
        <w:tc>
          <w:tcPr>
            <w:tcW w:w="1018" w:type="dxa"/>
            <w:vAlign w:val="center"/>
          </w:tcPr>
          <w:p w14:paraId="5E1930A6" w14:textId="77777777" w:rsidR="005550E0" w:rsidRDefault="00235554">
            <w:r>
              <w:t>0.44</w:t>
            </w:r>
          </w:p>
        </w:tc>
        <w:tc>
          <w:tcPr>
            <w:tcW w:w="1188" w:type="dxa"/>
            <w:vAlign w:val="center"/>
          </w:tcPr>
          <w:p w14:paraId="076C3B28" w14:textId="77777777" w:rsidR="005550E0" w:rsidRDefault="00235554">
            <w:r>
              <w:t>满足</w:t>
            </w:r>
          </w:p>
        </w:tc>
      </w:tr>
      <w:tr w:rsidR="005550E0" w14:paraId="43987391" w14:textId="77777777">
        <w:tc>
          <w:tcPr>
            <w:tcW w:w="792" w:type="dxa"/>
            <w:vMerge/>
            <w:vAlign w:val="center"/>
          </w:tcPr>
          <w:p w14:paraId="77E9DA1A" w14:textId="77777777" w:rsidR="005550E0" w:rsidRDefault="005550E0"/>
        </w:tc>
        <w:tc>
          <w:tcPr>
            <w:tcW w:w="1301" w:type="dxa"/>
            <w:vAlign w:val="center"/>
          </w:tcPr>
          <w:p w14:paraId="61611459" w14:textId="77777777" w:rsidR="005550E0" w:rsidRDefault="00235554">
            <w:r>
              <w:t>2057</w:t>
            </w:r>
          </w:p>
        </w:tc>
        <w:tc>
          <w:tcPr>
            <w:tcW w:w="984" w:type="dxa"/>
            <w:vAlign w:val="center"/>
          </w:tcPr>
          <w:p w14:paraId="645692BD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684858E4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3A8702D0" w14:textId="77777777" w:rsidR="005550E0" w:rsidRDefault="00235554">
            <w:r>
              <w:t>2.00</w:t>
            </w:r>
          </w:p>
        </w:tc>
        <w:tc>
          <w:tcPr>
            <w:tcW w:w="1018" w:type="dxa"/>
            <w:vAlign w:val="center"/>
          </w:tcPr>
          <w:p w14:paraId="6883B330" w14:textId="77777777" w:rsidR="005550E0" w:rsidRDefault="00235554">
            <w:r>
              <w:t>0.44</w:t>
            </w:r>
          </w:p>
        </w:tc>
        <w:tc>
          <w:tcPr>
            <w:tcW w:w="1188" w:type="dxa"/>
            <w:vAlign w:val="center"/>
          </w:tcPr>
          <w:p w14:paraId="1F7E192C" w14:textId="77777777" w:rsidR="005550E0" w:rsidRDefault="00235554">
            <w:r>
              <w:t>满足</w:t>
            </w:r>
          </w:p>
        </w:tc>
      </w:tr>
      <w:tr w:rsidR="005550E0" w14:paraId="19D1E516" w14:textId="77777777">
        <w:tc>
          <w:tcPr>
            <w:tcW w:w="792" w:type="dxa"/>
            <w:vMerge/>
            <w:vAlign w:val="center"/>
          </w:tcPr>
          <w:p w14:paraId="4A965F90" w14:textId="77777777" w:rsidR="005550E0" w:rsidRDefault="005550E0"/>
        </w:tc>
        <w:tc>
          <w:tcPr>
            <w:tcW w:w="1301" w:type="dxa"/>
            <w:vAlign w:val="center"/>
          </w:tcPr>
          <w:p w14:paraId="05DCE1A5" w14:textId="77777777" w:rsidR="005550E0" w:rsidRDefault="00235554">
            <w:r>
              <w:t>2059</w:t>
            </w:r>
          </w:p>
        </w:tc>
        <w:tc>
          <w:tcPr>
            <w:tcW w:w="984" w:type="dxa"/>
            <w:vAlign w:val="center"/>
          </w:tcPr>
          <w:p w14:paraId="05C9319D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12811021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7C548F63" w14:textId="77777777" w:rsidR="005550E0" w:rsidRDefault="00235554">
            <w:r>
              <w:t>2.00</w:t>
            </w:r>
          </w:p>
        </w:tc>
        <w:tc>
          <w:tcPr>
            <w:tcW w:w="1018" w:type="dxa"/>
            <w:vAlign w:val="center"/>
          </w:tcPr>
          <w:p w14:paraId="530DBB28" w14:textId="77777777" w:rsidR="005550E0" w:rsidRDefault="00235554">
            <w:r>
              <w:t>0.44</w:t>
            </w:r>
          </w:p>
        </w:tc>
        <w:tc>
          <w:tcPr>
            <w:tcW w:w="1188" w:type="dxa"/>
            <w:vAlign w:val="center"/>
          </w:tcPr>
          <w:p w14:paraId="50D1C07A" w14:textId="77777777" w:rsidR="005550E0" w:rsidRDefault="00235554">
            <w:r>
              <w:t>满足</w:t>
            </w:r>
          </w:p>
        </w:tc>
      </w:tr>
      <w:tr w:rsidR="005550E0" w14:paraId="0F449A54" w14:textId="77777777">
        <w:tc>
          <w:tcPr>
            <w:tcW w:w="792" w:type="dxa"/>
            <w:vMerge/>
            <w:vAlign w:val="center"/>
          </w:tcPr>
          <w:p w14:paraId="244E2B86" w14:textId="77777777" w:rsidR="005550E0" w:rsidRDefault="005550E0"/>
        </w:tc>
        <w:tc>
          <w:tcPr>
            <w:tcW w:w="1301" w:type="dxa"/>
            <w:vAlign w:val="center"/>
          </w:tcPr>
          <w:p w14:paraId="65E885CD" w14:textId="77777777" w:rsidR="005550E0" w:rsidRDefault="00235554">
            <w:r>
              <w:t>2067</w:t>
            </w:r>
          </w:p>
        </w:tc>
        <w:tc>
          <w:tcPr>
            <w:tcW w:w="984" w:type="dxa"/>
            <w:vAlign w:val="center"/>
          </w:tcPr>
          <w:p w14:paraId="2461E650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5ACD408F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0F32A251" w14:textId="77777777" w:rsidR="005550E0" w:rsidRDefault="00235554">
            <w:r>
              <w:t>2.00</w:t>
            </w:r>
          </w:p>
        </w:tc>
        <w:tc>
          <w:tcPr>
            <w:tcW w:w="1018" w:type="dxa"/>
            <w:vAlign w:val="center"/>
          </w:tcPr>
          <w:p w14:paraId="2489B446" w14:textId="77777777" w:rsidR="005550E0" w:rsidRDefault="00235554">
            <w:r>
              <w:t>0.39</w:t>
            </w:r>
          </w:p>
        </w:tc>
        <w:tc>
          <w:tcPr>
            <w:tcW w:w="1188" w:type="dxa"/>
            <w:vAlign w:val="center"/>
          </w:tcPr>
          <w:p w14:paraId="51D5B9C5" w14:textId="77777777" w:rsidR="005550E0" w:rsidRDefault="00235554">
            <w:r>
              <w:t>满足</w:t>
            </w:r>
          </w:p>
        </w:tc>
      </w:tr>
      <w:tr w:rsidR="005550E0" w14:paraId="20D52402" w14:textId="77777777">
        <w:tc>
          <w:tcPr>
            <w:tcW w:w="792" w:type="dxa"/>
            <w:vMerge/>
            <w:vAlign w:val="center"/>
          </w:tcPr>
          <w:p w14:paraId="55E1413C" w14:textId="77777777" w:rsidR="005550E0" w:rsidRDefault="005550E0"/>
        </w:tc>
        <w:tc>
          <w:tcPr>
            <w:tcW w:w="1301" w:type="dxa"/>
            <w:vAlign w:val="center"/>
          </w:tcPr>
          <w:p w14:paraId="3D9087E5" w14:textId="77777777" w:rsidR="005550E0" w:rsidRDefault="00235554">
            <w:r>
              <w:t>2068</w:t>
            </w:r>
          </w:p>
        </w:tc>
        <w:tc>
          <w:tcPr>
            <w:tcW w:w="984" w:type="dxa"/>
            <w:vAlign w:val="center"/>
          </w:tcPr>
          <w:p w14:paraId="6CBA21A6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3BA9C5C1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7B145F0B" w14:textId="77777777" w:rsidR="005550E0" w:rsidRDefault="00235554">
            <w:r>
              <w:t>2.00</w:t>
            </w:r>
          </w:p>
        </w:tc>
        <w:tc>
          <w:tcPr>
            <w:tcW w:w="1018" w:type="dxa"/>
            <w:vAlign w:val="center"/>
          </w:tcPr>
          <w:p w14:paraId="578F1258" w14:textId="77777777" w:rsidR="005550E0" w:rsidRDefault="00235554">
            <w:r>
              <w:t>0.39</w:t>
            </w:r>
          </w:p>
        </w:tc>
        <w:tc>
          <w:tcPr>
            <w:tcW w:w="1188" w:type="dxa"/>
            <w:vAlign w:val="center"/>
          </w:tcPr>
          <w:p w14:paraId="26BFA2CC" w14:textId="77777777" w:rsidR="005550E0" w:rsidRDefault="00235554">
            <w:r>
              <w:t>满足</w:t>
            </w:r>
          </w:p>
        </w:tc>
      </w:tr>
      <w:tr w:rsidR="005550E0" w14:paraId="2CBB441E" w14:textId="77777777">
        <w:tc>
          <w:tcPr>
            <w:tcW w:w="792" w:type="dxa"/>
            <w:vMerge/>
            <w:vAlign w:val="center"/>
          </w:tcPr>
          <w:p w14:paraId="2BD32789" w14:textId="77777777" w:rsidR="005550E0" w:rsidRDefault="005550E0"/>
        </w:tc>
        <w:tc>
          <w:tcPr>
            <w:tcW w:w="1301" w:type="dxa"/>
            <w:vAlign w:val="center"/>
          </w:tcPr>
          <w:p w14:paraId="5EA07F32" w14:textId="77777777" w:rsidR="005550E0" w:rsidRDefault="00235554">
            <w:r>
              <w:t>2071</w:t>
            </w:r>
          </w:p>
        </w:tc>
        <w:tc>
          <w:tcPr>
            <w:tcW w:w="984" w:type="dxa"/>
            <w:vAlign w:val="center"/>
          </w:tcPr>
          <w:p w14:paraId="4E3C857E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02DA14EF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0361C65B" w14:textId="77777777" w:rsidR="005550E0" w:rsidRDefault="00235554">
            <w:r>
              <w:t>2.00</w:t>
            </w:r>
          </w:p>
        </w:tc>
        <w:tc>
          <w:tcPr>
            <w:tcW w:w="1018" w:type="dxa"/>
            <w:vAlign w:val="center"/>
          </w:tcPr>
          <w:p w14:paraId="59034702" w14:textId="77777777" w:rsidR="005550E0" w:rsidRDefault="00235554">
            <w:r>
              <w:t>0.39</w:t>
            </w:r>
          </w:p>
        </w:tc>
        <w:tc>
          <w:tcPr>
            <w:tcW w:w="1188" w:type="dxa"/>
            <w:vAlign w:val="center"/>
          </w:tcPr>
          <w:p w14:paraId="6DC8002A" w14:textId="77777777" w:rsidR="005550E0" w:rsidRDefault="00235554">
            <w:r>
              <w:t>满足</w:t>
            </w:r>
          </w:p>
        </w:tc>
      </w:tr>
      <w:tr w:rsidR="005550E0" w14:paraId="1B9F1EC7" w14:textId="77777777">
        <w:tc>
          <w:tcPr>
            <w:tcW w:w="792" w:type="dxa"/>
            <w:vMerge/>
            <w:vAlign w:val="center"/>
          </w:tcPr>
          <w:p w14:paraId="27310C4A" w14:textId="77777777" w:rsidR="005550E0" w:rsidRDefault="005550E0"/>
        </w:tc>
        <w:tc>
          <w:tcPr>
            <w:tcW w:w="1301" w:type="dxa"/>
            <w:vAlign w:val="center"/>
          </w:tcPr>
          <w:p w14:paraId="1FB1411C" w14:textId="77777777" w:rsidR="005550E0" w:rsidRDefault="00235554">
            <w:r>
              <w:t>2072</w:t>
            </w:r>
          </w:p>
        </w:tc>
        <w:tc>
          <w:tcPr>
            <w:tcW w:w="984" w:type="dxa"/>
            <w:vAlign w:val="center"/>
          </w:tcPr>
          <w:p w14:paraId="6E1B9AEC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34134213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61DAB3EF" w14:textId="77777777" w:rsidR="005550E0" w:rsidRDefault="00235554">
            <w:r>
              <w:t>2.00</w:t>
            </w:r>
          </w:p>
        </w:tc>
        <w:tc>
          <w:tcPr>
            <w:tcW w:w="1018" w:type="dxa"/>
            <w:vAlign w:val="center"/>
          </w:tcPr>
          <w:p w14:paraId="1E35BA48" w14:textId="77777777" w:rsidR="005550E0" w:rsidRDefault="00235554">
            <w:r>
              <w:t>0.39</w:t>
            </w:r>
          </w:p>
        </w:tc>
        <w:tc>
          <w:tcPr>
            <w:tcW w:w="1188" w:type="dxa"/>
            <w:vAlign w:val="center"/>
          </w:tcPr>
          <w:p w14:paraId="0E38298F" w14:textId="77777777" w:rsidR="005550E0" w:rsidRDefault="00235554">
            <w:r>
              <w:t>满足</w:t>
            </w:r>
          </w:p>
        </w:tc>
      </w:tr>
      <w:tr w:rsidR="005550E0" w14:paraId="574E8345" w14:textId="77777777">
        <w:tc>
          <w:tcPr>
            <w:tcW w:w="792" w:type="dxa"/>
            <w:vMerge/>
            <w:vAlign w:val="center"/>
          </w:tcPr>
          <w:p w14:paraId="426C8B3D" w14:textId="77777777" w:rsidR="005550E0" w:rsidRDefault="005550E0"/>
        </w:tc>
        <w:tc>
          <w:tcPr>
            <w:tcW w:w="1301" w:type="dxa"/>
            <w:vAlign w:val="center"/>
          </w:tcPr>
          <w:p w14:paraId="59267FEC" w14:textId="77777777" w:rsidR="005550E0" w:rsidRDefault="00235554">
            <w:r>
              <w:t>2083</w:t>
            </w:r>
          </w:p>
        </w:tc>
        <w:tc>
          <w:tcPr>
            <w:tcW w:w="984" w:type="dxa"/>
            <w:vAlign w:val="center"/>
          </w:tcPr>
          <w:p w14:paraId="350655A1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4F0FD39C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2D35E482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078C2B18" w14:textId="77777777" w:rsidR="005550E0" w:rsidRDefault="00235554">
            <w:r>
              <w:t>0.21</w:t>
            </w:r>
          </w:p>
        </w:tc>
        <w:tc>
          <w:tcPr>
            <w:tcW w:w="1188" w:type="dxa"/>
            <w:vAlign w:val="center"/>
          </w:tcPr>
          <w:p w14:paraId="275DDF5C" w14:textId="77777777" w:rsidR="005550E0" w:rsidRDefault="00235554">
            <w:r>
              <w:t>满足</w:t>
            </w:r>
          </w:p>
        </w:tc>
      </w:tr>
      <w:tr w:rsidR="005550E0" w14:paraId="3C6A2ECA" w14:textId="77777777">
        <w:tc>
          <w:tcPr>
            <w:tcW w:w="792" w:type="dxa"/>
            <w:vMerge/>
            <w:vAlign w:val="center"/>
          </w:tcPr>
          <w:p w14:paraId="7A0EC667" w14:textId="77777777" w:rsidR="005550E0" w:rsidRDefault="005550E0"/>
        </w:tc>
        <w:tc>
          <w:tcPr>
            <w:tcW w:w="1301" w:type="dxa"/>
            <w:vAlign w:val="center"/>
          </w:tcPr>
          <w:p w14:paraId="23DE638B" w14:textId="77777777" w:rsidR="005550E0" w:rsidRDefault="00235554">
            <w:r>
              <w:t>2084</w:t>
            </w:r>
          </w:p>
        </w:tc>
        <w:tc>
          <w:tcPr>
            <w:tcW w:w="984" w:type="dxa"/>
            <w:vAlign w:val="center"/>
          </w:tcPr>
          <w:p w14:paraId="259D845E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26EBDED2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41CFDB81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5E24CD10" w14:textId="77777777" w:rsidR="005550E0" w:rsidRDefault="00235554">
            <w:r>
              <w:t>0.21</w:t>
            </w:r>
          </w:p>
        </w:tc>
        <w:tc>
          <w:tcPr>
            <w:tcW w:w="1188" w:type="dxa"/>
            <w:vAlign w:val="center"/>
          </w:tcPr>
          <w:p w14:paraId="44DBB98D" w14:textId="77777777" w:rsidR="005550E0" w:rsidRDefault="00235554">
            <w:r>
              <w:t>满足</w:t>
            </w:r>
          </w:p>
        </w:tc>
      </w:tr>
      <w:tr w:rsidR="005550E0" w14:paraId="0CC53BED" w14:textId="77777777">
        <w:tc>
          <w:tcPr>
            <w:tcW w:w="792" w:type="dxa"/>
            <w:vMerge/>
            <w:vAlign w:val="center"/>
          </w:tcPr>
          <w:p w14:paraId="5091C9AF" w14:textId="77777777" w:rsidR="005550E0" w:rsidRDefault="005550E0"/>
        </w:tc>
        <w:tc>
          <w:tcPr>
            <w:tcW w:w="1301" w:type="dxa"/>
            <w:vAlign w:val="center"/>
          </w:tcPr>
          <w:p w14:paraId="03F3114D" w14:textId="77777777" w:rsidR="005550E0" w:rsidRDefault="00235554">
            <w:r>
              <w:t>2089</w:t>
            </w:r>
          </w:p>
        </w:tc>
        <w:tc>
          <w:tcPr>
            <w:tcW w:w="984" w:type="dxa"/>
            <w:vAlign w:val="center"/>
          </w:tcPr>
          <w:p w14:paraId="1EEB5878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45ADAE7D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330BC269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652DF72E" w14:textId="77777777" w:rsidR="005550E0" w:rsidRDefault="00235554">
            <w:r>
              <w:t>0.21</w:t>
            </w:r>
          </w:p>
        </w:tc>
        <w:tc>
          <w:tcPr>
            <w:tcW w:w="1188" w:type="dxa"/>
            <w:vAlign w:val="center"/>
          </w:tcPr>
          <w:p w14:paraId="2F709307" w14:textId="77777777" w:rsidR="005550E0" w:rsidRDefault="00235554">
            <w:r>
              <w:t>满足</w:t>
            </w:r>
          </w:p>
        </w:tc>
      </w:tr>
      <w:tr w:rsidR="005550E0" w14:paraId="7636620D" w14:textId="77777777">
        <w:tc>
          <w:tcPr>
            <w:tcW w:w="792" w:type="dxa"/>
            <w:vMerge/>
            <w:vAlign w:val="center"/>
          </w:tcPr>
          <w:p w14:paraId="0598B869" w14:textId="77777777" w:rsidR="005550E0" w:rsidRDefault="005550E0"/>
        </w:tc>
        <w:tc>
          <w:tcPr>
            <w:tcW w:w="1301" w:type="dxa"/>
            <w:vAlign w:val="center"/>
          </w:tcPr>
          <w:p w14:paraId="4EE7484B" w14:textId="77777777" w:rsidR="005550E0" w:rsidRDefault="00235554">
            <w:r>
              <w:t>2090</w:t>
            </w:r>
          </w:p>
        </w:tc>
        <w:tc>
          <w:tcPr>
            <w:tcW w:w="984" w:type="dxa"/>
            <w:vAlign w:val="center"/>
          </w:tcPr>
          <w:p w14:paraId="19CD4F46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7466E4BA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2A61AB88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7FFE52E6" w14:textId="77777777" w:rsidR="005550E0" w:rsidRDefault="00235554">
            <w:r>
              <w:t>0.21</w:t>
            </w:r>
          </w:p>
        </w:tc>
        <w:tc>
          <w:tcPr>
            <w:tcW w:w="1188" w:type="dxa"/>
            <w:vAlign w:val="center"/>
          </w:tcPr>
          <w:p w14:paraId="5ABF413B" w14:textId="77777777" w:rsidR="005550E0" w:rsidRDefault="00235554">
            <w:r>
              <w:t>满足</w:t>
            </w:r>
          </w:p>
        </w:tc>
      </w:tr>
      <w:tr w:rsidR="005550E0" w14:paraId="5E898962" w14:textId="77777777">
        <w:tc>
          <w:tcPr>
            <w:tcW w:w="792" w:type="dxa"/>
            <w:vMerge/>
            <w:vAlign w:val="center"/>
          </w:tcPr>
          <w:p w14:paraId="1F5C82F6" w14:textId="77777777" w:rsidR="005550E0" w:rsidRDefault="005550E0"/>
        </w:tc>
        <w:tc>
          <w:tcPr>
            <w:tcW w:w="1301" w:type="dxa"/>
            <w:vAlign w:val="center"/>
          </w:tcPr>
          <w:p w14:paraId="3B18E31F" w14:textId="77777777" w:rsidR="005550E0" w:rsidRDefault="00235554">
            <w:r>
              <w:t>2107</w:t>
            </w:r>
          </w:p>
        </w:tc>
        <w:tc>
          <w:tcPr>
            <w:tcW w:w="984" w:type="dxa"/>
            <w:vAlign w:val="center"/>
          </w:tcPr>
          <w:p w14:paraId="44CDE83D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2A534D0B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58BF7384" w14:textId="77777777" w:rsidR="005550E0" w:rsidRDefault="00235554">
            <w:r>
              <w:t>2.00</w:t>
            </w:r>
          </w:p>
        </w:tc>
        <w:tc>
          <w:tcPr>
            <w:tcW w:w="1018" w:type="dxa"/>
            <w:vAlign w:val="center"/>
          </w:tcPr>
          <w:p w14:paraId="43BF6499" w14:textId="77777777" w:rsidR="005550E0" w:rsidRDefault="00235554">
            <w:r>
              <w:t>0.41</w:t>
            </w:r>
          </w:p>
        </w:tc>
        <w:tc>
          <w:tcPr>
            <w:tcW w:w="1188" w:type="dxa"/>
            <w:vAlign w:val="center"/>
          </w:tcPr>
          <w:p w14:paraId="20830CAA" w14:textId="77777777" w:rsidR="005550E0" w:rsidRDefault="00235554">
            <w:r>
              <w:t>满足</w:t>
            </w:r>
          </w:p>
        </w:tc>
      </w:tr>
      <w:tr w:rsidR="005550E0" w14:paraId="18ED5EA1" w14:textId="77777777">
        <w:tc>
          <w:tcPr>
            <w:tcW w:w="792" w:type="dxa"/>
            <w:vMerge/>
            <w:vAlign w:val="center"/>
          </w:tcPr>
          <w:p w14:paraId="5D685435" w14:textId="77777777" w:rsidR="005550E0" w:rsidRDefault="005550E0"/>
        </w:tc>
        <w:tc>
          <w:tcPr>
            <w:tcW w:w="1301" w:type="dxa"/>
            <w:vAlign w:val="center"/>
          </w:tcPr>
          <w:p w14:paraId="06736CC5" w14:textId="77777777" w:rsidR="005550E0" w:rsidRDefault="00235554">
            <w:r>
              <w:t>2108</w:t>
            </w:r>
          </w:p>
        </w:tc>
        <w:tc>
          <w:tcPr>
            <w:tcW w:w="984" w:type="dxa"/>
            <w:vAlign w:val="center"/>
          </w:tcPr>
          <w:p w14:paraId="15206A2E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17962B6C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770C975D" w14:textId="77777777" w:rsidR="005550E0" w:rsidRDefault="00235554">
            <w:r>
              <w:t>2.00</w:t>
            </w:r>
          </w:p>
        </w:tc>
        <w:tc>
          <w:tcPr>
            <w:tcW w:w="1018" w:type="dxa"/>
            <w:vAlign w:val="center"/>
          </w:tcPr>
          <w:p w14:paraId="3917AF6A" w14:textId="77777777" w:rsidR="005550E0" w:rsidRDefault="00235554">
            <w:r>
              <w:t>0.41</w:t>
            </w:r>
          </w:p>
        </w:tc>
        <w:tc>
          <w:tcPr>
            <w:tcW w:w="1188" w:type="dxa"/>
            <w:vAlign w:val="center"/>
          </w:tcPr>
          <w:p w14:paraId="5CB14D3F" w14:textId="77777777" w:rsidR="005550E0" w:rsidRDefault="00235554">
            <w:r>
              <w:t>满足</w:t>
            </w:r>
          </w:p>
        </w:tc>
      </w:tr>
      <w:tr w:rsidR="005550E0" w14:paraId="0A687607" w14:textId="77777777">
        <w:tc>
          <w:tcPr>
            <w:tcW w:w="792" w:type="dxa"/>
            <w:vMerge/>
            <w:vAlign w:val="center"/>
          </w:tcPr>
          <w:p w14:paraId="6553F9D0" w14:textId="77777777" w:rsidR="005550E0" w:rsidRDefault="005550E0"/>
        </w:tc>
        <w:tc>
          <w:tcPr>
            <w:tcW w:w="1301" w:type="dxa"/>
            <w:vAlign w:val="center"/>
          </w:tcPr>
          <w:p w14:paraId="61A38AA9" w14:textId="77777777" w:rsidR="005550E0" w:rsidRDefault="00235554">
            <w:r>
              <w:t>2113</w:t>
            </w:r>
          </w:p>
        </w:tc>
        <w:tc>
          <w:tcPr>
            <w:tcW w:w="984" w:type="dxa"/>
            <w:vAlign w:val="center"/>
          </w:tcPr>
          <w:p w14:paraId="5A0B5706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00167506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7894139C" w14:textId="77777777" w:rsidR="005550E0" w:rsidRDefault="00235554">
            <w:r>
              <w:t>2.00</w:t>
            </w:r>
          </w:p>
        </w:tc>
        <w:tc>
          <w:tcPr>
            <w:tcW w:w="1018" w:type="dxa"/>
            <w:vAlign w:val="center"/>
          </w:tcPr>
          <w:p w14:paraId="63C13CDC" w14:textId="77777777" w:rsidR="005550E0" w:rsidRDefault="00235554">
            <w:r>
              <w:t>0.48</w:t>
            </w:r>
          </w:p>
        </w:tc>
        <w:tc>
          <w:tcPr>
            <w:tcW w:w="1188" w:type="dxa"/>
            <w:vAlign w:val="center"/>
          </w:tcPr>
          <w:p w14:paraId="0748AED9" w14:textId="77777777" w:rsidR="005550E0" w:rsidRDefault="00235554">
            <w:r>
              <w:t>满足</w:t>
            </w:r>
          </w:p>
        </w:tc>
      </w:tr>
      <w:tr w:rsidR="005550E0" w14:paraId="4EA24149" w14:textId="77777777">
        <w:tc>
          <w:tcPr>
            <w:tcW w:w="792" w:type="dxa"/>
            <w:vMerge/>
            <w:vAlign w:val="center"/>
          </w:tcPr>
          <w:p w14:paraId="6484B10C" w14:textId="77777777" w:rsidR="005550E0" w:rsidRDefault="005550E0"/>
        </w:tc>
        <w:tc>
          <w:tcPr>
            <w:tcW w:w="1301" w:type="dxa"/>
            <w:vAlign w:val="center"/>
          </w:tcPr>
          <w:p w14:paraId="518916A4" w14:textId="77777777" w:rsidR="005550E0" w:rsidRDefault="00235554">
            <w:r>
              <w:t>2114</w:t>
            </w:r>
          </w:p>
        </w:tc>
        <w:tc>
          <w:tcPr>
            <w:tcW w:w="984" w:type="dxa"/>
            <w:vAlign w:val="center"/>
          </w:tcPr>
          <w:p w14:paraId="13366008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280ECD34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5AE30381" w14:textId="77777777" w:rsidR="005550E0" w:rsidRDefault="00235554">
            <w:r>
              <w:t>2.00</w:t>
            </w:r>
          </w:p>
        </w:tc>
        <w:tc>
          <w:tcPr>
            <w:tcW w:w="1018" w:type="dxa"/>
            <w:vAlign w:val="center"/>
          </w:tcPr>
          <w:p w14:paraId="520A4DDE" w14:textId="77777777" w:rsidR="005550E0" w:rsidRDefault="00235554">
            <w:r>
              <w:t>0.48</w:t>
            </w:r>
          </w:p>
        </w:tc>
        <w:tc>
          <w:tcPr>
            <w:tcW w:w="1188" w:type="dxa"/>
            <w:vAlign w:val="center"/>
          </w:tcPr>
          <w:p w14:paraId="705A2DF7" w14:textId="77777777" w:rsidR="005550E0" w:rsidRDefault="00235554">
            <w:r>
              <w:t>满足</w:t>
            </w:r>
          </w:p>
        </w:tc>
      </w:tr>
      <w:tr w:rsidR="005550E0" w14:paraId="1F83B46C" w14:textId="77777777">
        <w:tc>
          <w:tcPr>
            <w:tcW w:w="792" w:type="dxa"/>
            <w:vMerge w:val="restart"/>
            <w:vAlign w:val="center"/>
          </w:tcPr>
          <w:p w14:paraId="41AF5E5E" w14:textId="77777777" w:rsidR="005550E0" w:rsidRDefault="00235554">
            <w:r>
              <w:t>北向</w:t>
            </w:r>
          </w:p>
        </w:tc>
        <w:tc>
          <w:tcPr>
            <w:tcW w:w="1301" w:type="dxa"/>
            <w:vAlign w:val="center"/>
          </w:tcPr>
          <w:p w14:paraId="7FC4159C" w14:textId="77777777" w:rsidR="005550E0" w:rsidRDefault="00235554">
            <w:r>
              <w:t>1001</w:t>
            </w:r>
          </w:p>
        </w:tc>
        <w:tc>
          <w:tcPr>
            <w:tcW w:w="984" w:type="dxa"/>
            <w:vAlign w:val="center"/>
          </w:tcPr>
          <w:p w14:paraId="207DFD3B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1C688824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713BA065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1785424C" w14:textId="77777777" w:rsidR="005550E0" w:rsidRDefault="00235554">
            <w:r>
              <w:t>0.28</w:t>
            </w:r>
          </w:p>
        </w:tc>
        <w:tc>
          <w:tcPr>
            <w:tcW w:w="1188" w:type="dxa"/>
            <w:vAlign w:val="center"/>
          </w:tcPr>
          <w:p w14:paraId="6E4D1DF8" w14:textId="77777777" w:rsidR="005550E0" w:rsidRDefault="00235554">
            <w:r>
              <w:t>满足</w:t>
            </w:r>
          </w:p>
        </w:tc>
      </w:tr>
      <w:tr w:rsidR="005550E0" w14:paraId="5A69E1ED" w14:textId="77777777">
        <w:tc>
          <w:tcPr>
            <w:tcW w:w="792" w:type="dxa"/>
            <w:vMerge/>
            <w:vAlign w:val="center"/>
          </w:tcPr>
          <w:p w14:paraId="1AAD5A7E" w14:textId="77777777" w:rsidR="005550E0" w:rsidRDefault="005550E0"/>
        </w:tc>
        <w:tc>
          <w:tcPr>
            <w:tcW w:w="1301" w:type="dxa"/>
            <w:vAlign w:val="center"/>
          </w:tcPr>
          <w:p w14:paraId="077563A7" w14:textId="77777777" w:rsidR="005550E0" w:rsidRDefault="00235554">
            <w:r>
              <w:t>1002</w:t>
            </w:r>
          </w:p>
        </w:tc>
        <w:tc>
          <w:tcPr>
            <w:tcW w:w="984" w:type="dxa"/>
            <w:vAlign w:val="center"/>
          </w:tcPr>
          <w:p w14:paraId="3D7CA2E8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718282AF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36DC5CB3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3EDD12DF" w14:textId="77777777" w:rsidR="005550E0" w:rsidRDefault="00235554">
            <w:r>
              <w:t>0.21</w:t>
            </w:r>
          </w:p>
        </w:tc>
        <w:tc>
          <w:tcPr>
            <w:tcW w:w="1188" w:type="dxa"/>
            <w:vAlign w:val="center"/>
          </w:tcPr>
          <w:p w14:paraId="4229D8AB" w14:textId="77777777" w:rsidR="005550E0" w:rsidRDefault="00235554">
            <w:r>
              <w:t>满足</w:t>
            </w:r>
          </w:p>
        </w:tc>
      </w:tr>
      <w:tr w:rsidR="005550E0" w14:paraId="39B1678D" w14:textId="77777777">
        <w:tc>
          <w:tcPr>
            <w:tcW w:w="792" w:type="dxa"/>
            <w:vMerge/>
            <w:vAlign w:val="center"/>
          </w:tcPr>
          <w:p w14:paraId="2B0D17B7" w14:textId="77777777" w:rsidR="005550E0" w:rsidRDefault="005550E0"/>
        </w:tc>
        <w:tc>
          <w:tcPr>
            <w:tcW w:w="1301" w:type="dxa"/>
            <w:vAlign w:val="center"/>
          </w:tcPr>
          <w:p w14:paraId="3053A06C" w14:textId="77777777" w:rsidR="005550E0" w:rsidRDefault="00235554">
            <w:r>
              <w:t>1006</w:t>
            </w:r>
          </w:p>
        </w:tc>
        <w:tc>
          <w:tcPr>
            <w:tcW w:w="984" w:type="dxa"/>
            <w:vAlign w:val="center"/>
          </w:tcPr>
          <w:p w14:paraId="133E1A04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5078C991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44D9AFC5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6E38E836" w14:textId="77777777" w:rsidR="005550E0" w:rsidRDefault="00235554">
            <w:r>
              <w:t>0.28</w:t>
            </w:r>
          </w:p>
        </w:tc>
        <w:tc>
          <w:tcPr>
            <w:tcW w:w="1188" w:type="dxa"/>
            <w:vAlign w:val="center"/>
          </w:tcPr>
          <w:p w14:paraId="1831630B" w14:textId="77777777" w:rsidR="005550E0" w:rsidRDefault="00235554">
            <w:r>
              <w:t>满足</w:t>
            </w:r>
          </w:p>
        </w:tc>
      </w:tr>
      <w:tr w:rsidR="005550E0" w14:paraId="46964275" w14:textId="77777777">
        <w:tc>
          <w:tcPr>
            <w:tcW w:w="792" w:type="dxa"/>
            <w:vMerge/>
            <w:vAlign w:val="center"/>
          </w:tcPr>
          <w:p w14:paraId="65DE5BCB" w14:textId="77777777" w:rsidR="005550E0" w:rsidRDefault="005550E0"/>
        </w:tc>
        <w:tc>
          <w:tcPr>
            <w:tcW w:w="1301" w:type="dxa"/>
            <w:vAlign w:val="center"/>
          </w:tcPr>
          <w:p w14:paraId="1E747734" w14:textId="77777777" w:rsidR="005550E0" w:rsidRDefault="00235554">
            <w:r>
              <w:t>1008</w:t>
            </w:r>
          </w:p>
        </w:tc>
        <w:tc>
          <w:tcPr>
            <w:tcW w:w="984" w:type="dxa"/>
            <w:vAlign w:val="center"/>
          </w:tcPr>
          <w:p w14:paraId="750DD46A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2E9ACE23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03E2D049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2F5D4382" w14:textId="77777777" w:rsidR="005550E0" w:rsidRDefault="00235554">
            <w:r>
              <w:t>0.28</w:t>
            </w:r>
          </w:p>
        </w:tc>
        <w:tc>
          <w:tcPr>
            <w:tcW w:w="1188" w:type="dxa"/>
            <w:vAlign w:val="center"/>
          </w:tcPr>
          <w:p w14:paraId="27F3948A" w14:textId="77777777" w:rsidR="005550E0" w:rsidRDefault="00235554">
            <w:r>
              <w:t>满足</w:t>
            </w:r>
          </w:p>
        </w:tc>
      </w:tr>
      <w:tr w:rsidR="005550E0" w14:paraId="1D25A3B4" w14:textId="77777777">
        <w:tc>
          <w:tcPr>
            <w:tcW w:w="792" w:type="dxa"/>
            <w:vMerge/>
            <w:vAlign w:val="center"/>
          </w:tcPr>
          <w:p w14:paraId="0D80518F" w14:textId="77777777" w:rsidR="005550E0" w:rsidRDefault="005550E0"/>
        </w:tc>
        <w:tc>
          <w:tcPr>
            <w:tcW w:w="1301" w:type="dxa"/>
            <w:vAlign w:val="center"/>
          </w:tcPr>
          <w:p w14:paraId="0EC58044" w14:textId="77777777" w:rsidR="005550E0" w:rsidRDefault="00235554">
            <w:r>
              <w:t>1035</w:t>
            </w:r>
          </w:p>
        </w:tc>
        <w:tc>
          <w:tcPr>
            <w:tcW w:w="984" w:type="dxa"/>
            <w:vAlign w:val="center"/>
          </w:tcPr>
          <w:p w14:paraId="49D675B6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436EAC1F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07CDF569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034C6FF3" w14:textId="77777777" w:rsidR="005550E0" w:rsidRDefault="00235554">
            <w:r>
              <w:t>0.14</w:t>
            </w:r>
          </w:p>
        </w:tc>
        <w:tc>
          <w:tcPr>
            <w:tcW w:w="1188" w:type="dxa"/>
            <w:vAlign w:val="center"/>
          </w:tcPr>
          <w:p w14:paraId="266F7699" w14:textId="77777777" w:rsidR="005550E0" w:rsidRDefault="00235554">
            <w:r>
              <w:t>满足</w:t>
            </w:r>
          </w:p>
        </w:tc>
      </w:tr>
      <w:tr w:rsidR="005550E0" w14:paraId="4CD77B2B" w14:textId="77777777">
        <w:tc>
          <w:tcPr>
            <w:tcW w:w="792" w:type="dxa"/>
            <w:vMerge/>
            <w:vAlign w:val="center"/>
          </w:tcPr>
          <w:p w14:paraId="4805EBE2" w14:textId="77777777" w:rsidR="005550E0" w:rsidRDefault="005550E0"/>
        </w:tc>
        <w:tc>
          <w:tcPr>
            <w:tcW w:w="1301" w:type="dxa"/>
            <w:vAlign w:val="center"/>
          </w:tcPr>
          <w:p w14:paraId="26371F7C" w14:textId="77777777" w:rsidR="005550E0" w:rsidRDefault="00235554">
            <w:r>
              <w:t>1036</w:t>
            </w:r>
          </w:p>
        </w:tc>
        <w:tc>
          <w:tcPr>
            <w:tcW w:w="984" w:type="dxa"/>
            <w:vAlign w:val="center"/>
          </w:tcPr>
          <w:p w14:paraId="2BBF9E7B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712FA4A1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4BCBAD6C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5FC8E8AA" w14:textId="77777777" w:rsidR="005550E0" w:rsidRDefault="00235554">
            <w:r>
              <w:t>0.14</w:t>
            </w:r>
          </w:p>
        </w:tc>
        <w:tc>
          <w:tcPr>
            <w:tcW w:w="1188" w:type="dxa"/>
            <w:vAlign w:val="center"/>
          </w:tcPr>
          <w:p w14:paraId="3992B932" w14:textId="77777777" w:rsidR="005550E0" w:rsidRDefault="00235554">
            <w:r>
              <w:t>满足</w:t>
            </w:r>
          </w:p>
        </w:tc>
      </w:tr>
      <w:tr w:rsidR="005550E0" w14:paraId="6521C329" w14:textId="77777777">
        <w:tc>
          <w:tcPr>
            <w:tcW w:w="792" w:type="dxa"/>
            <w:vMerge/>
            <w:vAlign w:val="center"/>
          </w:tcPr>
          <w:p w14:paraId="019D0FD2" w14:textId="77777777" w:rsidR="005550E0" w:rsidRDefault="005550E0"/>
        </w:tc>
        <w:tc>
          <w:tcPr>
            <w:tcW w:w="1301" w:type="dxa"/>
            <w:vAlign w:val="center"/>
          </w:tcPr>
          <w:p w14:paraId="01748DAF" w14:textId="77777777" w:rsidR="005550E0" w:rsidRDefault="00235554">
            <w:r>
              <w:t>1038</w:t>
            </w:r>
          </w:p>
        </w:tc>
        <w:tc>
          <w:tcPr>
            <w:tcW w:w="984" w:type="dxa"/>
            <w:vAlign w:val="center"/>
          </w:tcPr>
          <w:p w14:paraId="6F6C345C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2521A532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16CB2C62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0B726E71" w14:textId="77777777" w:rsidR="005550E0" w:rsidRDefault="00235554">
            <w:r>
              <w:t>0.18</w:t>
            </w:r>
          </w:p>
        </w:tc>
        <w:tc>
          <w:tcPr>
            <w:tcW w:w="1188" w:type="dxa"/>
            <w:vAlign w:val="center"/>
          </w:tcPr>
          <w:p w14:paraId="4003996D" w14:textId="77777777" w:rsidR="005550E0" w:rsidRDefault="00235554">
            <w:r>
              <w:t>满足</w:t>
            </w:r>
          </w:p>
        </w:tc>
      </w:tr>
      <w:tr w:rsidR="005550E0" w14:paraId="42CA8C4D" w14:textId="77777777">
        <w:tc>
          <w:tcPr>
            <w:tcW w:w="792" w:type="dxa"/>
            <w:vMerge/>
            <w:vAlign w:val="center"/>
          </w:tcPr>
          <w:p w14:paraId="5B48F08E" w14:textId="77777777" w:rsidR="005550E0" w:rsidRDefault="005550E0"/>
        </w:tc>
        <w:tc>
          <w:tcPr>
            <w:tcW w:w="1301" w:type="dxa"/>
            <w:vAlign w:val="center"/>
          </w:tcPr>
          <w:p w14:paraId="184170AC" w14:textId="77777777" w:rsidR="005550E0" w:rsidRDefault="00235554">
            <w:r>
              <w:t>1042</w:t>
            </w:r>
          </w:p>
        </w:tc>
        <w:tc>
          <w:tcPr>
            <w:tcW w:w="984" w:type="dxa"/>
            <w:vAlign w:val="center"/>
          </w:tcPr>
          <w:p w14:paraId="218C3E58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1C4070DD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6F369F48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1D89748F" w14:textId="77777777" w:rsidR="005550E0" w:rsidRDefault="00235554">
            <w:r>
              <w:t>0.18</w:t>
            </w:r>
          </w:p>
        </w:tc>
        <w:tc>
          <w:tcPr>
            <w:tcW w:w="1188" w:type="dxa"/>
            <w:vAlign w:val="center"/>
          </w:tcPr>
          <w:p w14:paraId="3D495EE7" w14:textId="77777777" w:rsidR="005550E0" w:rsidRDefault="00235554">
            <w:r>
              <w:t>满足</w:t>
            </w:r>
          </w:p>
        </w:tc>
      </w:tr>
      <w:tr w:rsidR="005550E0" w14:paraId="71A62FB0" w14:textId="77777777">
        <w:tc>
          <w:tcPr>
            <w:tcW w:w="792" w:type="dxa"/>
            <w:vMerge/>
            <w:vAlign w:val="center"/>
          </w:tcPr>
          <w:p w14:paraId="6F752B47" w14:textId="77777777" w:rsidR="005550E0" w:rsidRDefault="005550E0"/>
        </w:tc>
        <w:tc>
          <w:tcPr>
            <w:tcW w:w="1301" w:type="dxa"/>
            <w:vAlign w:val="center"/>
          </w:tcPr>
          <w:p w14:paraId="7D0A43AB" w14:textId="77777777" w:rsidR="005550E0" w:rsidRDefault="00235554">
            <w:r>
              <w:t>1043</w:t>
            </w:r>
          </w:p>
        </w:tc>
        <w:tc>
          <w:tcPr>
            <w:tcW w:w="984" w:type="dxa"/>
            <w:vAlign w:val="center"/>
          </w:tcPr>
          <w:p w14:paraId="0DD2E126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6E14232D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15967447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47F7963E" w14:textId="77777777" w:rsidR="005550E0" w:rsidRDefault="00235554">
            <w:r>
              <w:t>0.18</w:t>
            </w:r>
          </w:p>
        </w:tc>
        <w:tc>
          <w:tcPr>
            <w:tcW w:w="1188" w:type="dxa"/>
            <w:vAlign w:val="center"/>
          </w:tcPr>
          <w:p w14:paraId="004BA92F" w14:textId="77777777" w:rsidR="005550E0" w:rsidRDefault="00235554">
            <w:r>
              <w:t>满足</w:t>
            </w:r>
          </w:p>
        </w:tc>
      </w:tr>
      <w:tr w:rsidR="005550E0" w14:paraId="3EE4A128" w14:textId="77777777">
        <w:tc>
          <w:tcPr>
            <w:tcW w:w="792" w:type="dxa"/>
            <w:vMerge/>
            <w:vAlign w:val="center"/>
          </w:tcPr>
          <w:p w14:paraId="0F8054F3" w14:textId="77777777" w:rsidR="005550E0" w:rsidRDefault="005550E0"/>
        </w:tc>
        <w:tc>
          <w:tcPr>
            <w:tcW w:w="1301" w:type="dxa"/>
            <w:vAlign w:val="center"/>
          </w:tcPr>
          <w:p w14:paraId="4947A041" w14:textId="77777777" w:rsidR="005550E0" w:rsidRDefault="00235554">
            <w:r>
              <w:t>1044</w:t>
            </w:r>
          </w:p>
        </w:tc>
        <w:tc>
          <w:tcPr>
            <w:tcW w:w="984" w:type="dxa"/>
            <w:vAlign w:val="center"/>
          </w:tcPr>
          <w:p w14:paraId="5BDBBD5F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17FCC499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570EE850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71F330E2" w14:textId="77777777" w:rsidR="005550E0" w:rsidRDefault="00235554">
            <w:r>
              <w:t>0.18</w:t>
            </w:r>
          </w:p>
        </w:tc>
        <w:tc>
          <w:tcPr>
            <w:tcW w:w="1188" w:type="dxa"/>
            <w:vAlign w:val="center"/>
          </w:tcPr>
          <w:p w14:paraId="19A7368E" w14:textId="77777777" w:rsidR="005550E0" w:rsidRDefault="00235554">
            <w:r>
              <w:t>满足</w:t>
            </w:r>
          </w:p>
        </w:tc>
      </w:tr>
      <w:tr w:rsidR="005550E0" w14:paraId="4E01C9DB" w14:textId="77777777">
        <w:tc>
          <w:tcPr>
            <w:tcW w:w="792" w:type="dxa"/>
            <w:vMerge/>
            <w:vAlign w:val="center"/>
          </w:tcPr>
          <w:p w14:paraId="64073E84" w14:textId="77777777" w:rsidR="005550E0" w:rsidRDefault="005550E0"/>
        </w:tc>
        <w:tc>
          <w:tcPr>
            <w:tcW w:w="1301" w:type="dxa"/>
            <w:vAlign w:val="center"/>
          </w:tcPr>
          <w:p w14:paraId="04F636A2" w14:textId="77777777" w:rsidR="005550E0" w:rsidRDefault="00235554">
            <w:r>
              <w:t>1045</w:t>
            </w:r>
          </w:p>
        </w:tc>
        <w:tc>
          <w:tcPr>
            <w:tcW w:w="984" w:type="dxa"/>
            <w:vAlign w:val="center"/>
          </w:tcPr>
          <w:p w14:paraId="749A8ECF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6865909C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1B69A2CA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3E96EB5C" w14:textId="77777777" w:rsidR="005550E0" w:rsidRDefault="00235554">
            <w:r>
              <w:t>0.28</w:t>
            </w:r>
          </w:p>
        </w:tc>
        <w:tc>
          <w:tcPr>
            <w:tcW w:w="1188" w:type="dxa"/>
            <w:vAlign w:val="center"/>
          </w:tcPr>
          <w:p w14:paraId="3ED0094E" w14:textId="77777777" w:rsidR="005550E0" w:rsidRDefault="00235554">
            <w:r>
              <w:t>满足</w:t>
            </w:r>
          </w:p>
        </w:tc>
      </w:tr>
      <w:tr w:rsidR="005550E0" w14:paraId="3BDD4C14" w14:textId="77777777">
        <w:tc>
          <w:tcPr>
            <w:tcW w:w="792" w:type="dxa"/>
            <w:vMerge/>
            <w:vAlign w:val="center"/>
          </w:tcPr>
          <w:p w14:paraId="35A9AC34" w14:textId="77777777" w:rsidR="005550E0" w:rsidRDefault="005550E0"/>
        </w:tc>
        <w:tc>
          <w:tcPr>
            <w:tcW w:w="1301" w:type="dxa"/>
            <w:vAlign w:val="center"/>
          </w:tcPr>
          <w:p w14:paraId="494011F8" w14:textId="77777777" w:rsidR="005550E0" w:rsidRDefault="00235554">
            <w:r>
              <w:t>1048</w:t>
            </w:r>
          </w:p>
        </w:tc>
        <w:tc>
          <w:tcPr>
            <w:tcW w:w="984" w:type="dxa"/>
            <w:vAlign w:val="center"/>
          </w:tcPr>
          <w:p w14:paraId="39FE3115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67ADD23C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12673F50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1DF488AD" w14:textId="77777777" w:rsidR="005550E0" w:rsidRDefault="00235554">
            <w:r>
              <w:t>0.28</w:t>
            </w:r>
          </w:p>
        </w:tc>
        <w:tc>
          <w:tcPr>
            <w:tcW w:w="1188" w:type="dxa"/>
            <w:vAlign w:val="center"/>
          </w:tcPr>
          <w:p w14:paraId="492C198F" w14:textId="77777777" w:rsidR="005550E0" w:rsidRDefault="00235554">
            <w:r>
              <w:t>满足</w:t>
            </w:r>
          </w:p>
        </w:tc>
      </w:tr>
      <w:tr w:rsidR="005550E0" w14:paraId="59DA628C" w14:textId="77777777">
        <w:tc>
          <w:tcPr>
            <w:tcW w:w="792" w:type="dxa"/>
            <w:vMerge/>
            <w:vAlign w:val="center"/>
          </w:tcPr>
          <w:p w14:paraId="33BC7FE5" w14:textId="77777777" w:rsidR="005550E0" w:rsidRDefault="005550E0"/>
        </w:tc>
        <w:tc>
          <w:tcPr>
            <w:tcW w:w="1301" w:type="dxa"/>
            <w:vAlign w:val="center"/>
          </w:tcPr>
          <w:p w14:paraId="61834BDB" w14:textId="77777777" w:rsidR="005550E0" w:rsidRDefault="00235554">
            <w:r>
              <w:t>2003</w:t>
            </w:r>
          </w:p>
        </w:tc>
        <w:tc>
          <w:tcPr>
            <w:tcW w:w="984" w:type="dxa"/>
            <w:vAlign w:val="center"/>
          </w:tcPr>
          <w:p w14:paraId="0501FE55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3886BA54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23A6EBE1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55B3D587" w14:textId="77777777" w:rsidR="005550E0" w:rsidRDefault="00235554">
            <w:r>
              <w:t>0.28</w:t>
            </w:r>
          </w:p>
        </w:tc>
        <w:tc>
          <w:tcPr>
            <w:tcW w:w="1188" w:type="dxa"/>
            <w:vAlign w:val="center"/>
          </w:tcPr>
          <w:p w14:paraId="6F137E1F" w14:textId="77777777" w:rsidR="005550E0" w:rsidRDefault="00235554">
            <w:r>
              <w:t>满足</w:t>
            </w:r>
          </w:p>
        </w:tc>
      </w:tr>
      <w:tr w:rsidR="005550E0" w14:paraId="2D44F053" w14:textId="77777777">
        <w:tc>
          <w:tcPr>
            <w:tcW w:w="792" w:type="dxa"/>
            <w:vMerge/>
            <w:vAlign w:val="center"/>
          </w:tcPr>
          <w:p w14:paraId="2A03754B" w14:textId="77777777" w:rsidR="005550E0" w:rsidRDefault="005550E0"/>
        </w:tc>
        <w:tc>
          <w:tcPr>
            <w:tcW w:w="1301" w:type="dxa"/>
            <w:vAlign w:val="center"/>
          </w:tcPr>
          <w:p w14:paraId="61B78F51" w14:textId="77777777" w:rsidR="005550E0" w:rsidRDefault="00235554">
            <w:r>
              <w:t>2004</w:t>
            </w:r>
          </w:p>
        </w:tc>
        <w:tc>
          <w:tcPr>
            <w:tcW w:w="984" w:type="dxa"/>
            <w:vAlign w:val="center"/>
          </w:tcPr>
          <w:p w14:paraId="5A0204CB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1A7ECEF1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0DD5BC4F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5BA5E47C" w14:textId="77777777" w:rsidR="005550E0" w:rsidRDefault="00235554">
            <w:r>
              <w:t>0.28</w:t>
            </w:r>
          </w:p>
        </w:tc>
        <w:tc>
          <w:tcPr>
            <w:tcW w:w="1188" w:type="dxa"/>
            <w:vAlign w:val="center"/>
          </w:tcPr>
          <w:p w14:paraId="063B5552" w14:textId="77777777" w:rsidR="005550E0" w:rsidRDefault="00235554">
            <w:r>
              <w:t>满足</w:t>
            </w:r>
          </w:p>
        </w:tc>
      </w:tr>
      <w:tr w:rsidR="005550E0" w14:paraId="316D3EE7" w14:textId="77777777">
        <w:tc>
          <w:tcPr>
            <w:tcW w:w="792" w:type="dxa"/>
            <w:vMerge/>
            <w:vAlign w:val="center"/>
          </w:tcPr>
          <w:p w14:paraId="48C46935" w14:textId="77777777" w:rsidR="005550E0" w:rsidRDefault="005550E0"/>
        </w:tc>
        <w:tc>
          <w:tcPr>
            <w:tcW w:w="1301" w:type="dxa"/>
            <w:vAlign w:val="center"/>
          </w:tcPr>
          <w:p w14:paraId="3204F3EA" w14:textId="77777777" w:rsidR="005550E0" w:rsidRDefault="00235554">
            <w:r>
              <w:t>2005</w:t>
            </w:r>
          </w:p>
        </w:tc>
        <w:tc>
          <w:tcPr>
            <w:tcW w:w="984" w:type="dxa"/>
            <w:vAlign w:val="center"/>
          </w:tcPr>
          <w:p w14:paraId="030E33CD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52E5E024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57D4A669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1400F91E" w14:textId="77777777" w:rsidR="005550E0" w:rsidRDefault="00235554">
            <w:r>
              <w:t>0.28</w:t>
            </w:r>
          </w:p>
        </w:tc>
        <w:tc>
          <w:tcPr>
            <w:tcW w:w="1188" w:type="dxa"/>
            <w:vAlign w:val="center"/>
          </w:tcPr>
          <w:p w14:paraId="0461A7C1" w14:textId="77777777" w:rsidR="005550E0" w:rsidRDefault="00235554">
            <w:r>
              <w:t>满足</w:t>
            </w:r>
          </w:p>
        </w:tc>
      </w:tr>
      <w:tr w:rsidR="005550E0" w14:paraId="19990CEE" w14:textId="77777777">
        <w:tc>
          <w:tcPr>
            <w:tcW w:w="792" w:type="dxa"/>
            <w:vMerge/>
            <w:vAlign w:val="center"/>
          </w:tcPr>
          <w:p w14:paraId="4712E8B4" w14:textId="77777777" w:rsidR="005550E0" w:rsidRDefault="005550E0"/>
        </w:tc>
        <w:tc>
          <w:tcPr>
            <w:tcW w:w="1301" w:type="dxa"/>
            <w:vAlign w:val="center"/>
          </w:tcPr>
          <w:p w14:paraId="3B76117D" w14:textId="77777777" w:rsidR="005550E0" w:rsidRDefault="00235554">
            <w:r>
              <w:t>2007</w:t>
            </w:r>
          </w:p>
        </w:tc>
        <w:tc>
          <w:tcPr>
            <w:tcW w:w="984" w:type="dxa"/>
            <w:vAlign w:val="center"/>
          </w:tcPr>
          <w:p w14:paraId="3B89C8EB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2FEDB76A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4DA22164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5FE7E8E5" w14:textId="77777777" w:rsidR="005550E0" w:rsidRDefault="00235554">
            <w:r>
              <w:t>0.28</w:t>
            </w:r>
          </w:p>
        </w:tc>
        <w:tc>
          <w:tcPr>
            <w:tcW w:w="1188" w:type="dxa"/>
            <w:vAlign w:val="center"/>
          </w:tcPr>
          <w:p w14:paraId="5EDE84C9" w14:textId="77777777" w:rsidR="005550E0" w:rsidRDefault="00235554">
            <w:r>
              <w:t>满足</w:t>
            </w:r>
          </w:p>
        </w:tc>
      </w:tr>
      <w:tr w:rsidR="005550E0" w14:paraId="46DD8C41" w14:textId="77777777">
        <w:tc>
          <w:tcPr>
            <w:tcW w:w="792" w:type="dxa"/>
            <w:vMerge/>
            <w:vAlign w:val="center"/>
          </w:tcPr>
          <w:p w14:paraId="1F91CE3F" w14:textId="77777777" w:rsidR="005550E0" w:rsidRDefault="005550E0"/>
        </w:tc>
        <w:tc>
          <w:tcPr>
            <w:tcW w:w="1301" w:type="dxa"/>
            <w:vAlign w:val="center"/>
          </w:tcPr>
          <w:p w14:paraId="37A1FAD0" w14:textId="77777777" w:rsidR="005550E0" w:rsidRDefault="00235554">
            <w:r>
              <w:t>2033</w:t>
            </w:r>
          </w:p>
        </w:tc>
        <w:tc>
          <w:tcPr>
            <w:tcW w:w="984" w:type="dxa"/>
            <w:vAlign w:val="center"/>
          </w:tcPr>
          <w:p w14:paraId="5C1FD2AE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4BE2443D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4260A8A2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11322BD7" w14:textId="77777777" w:rsidR="005550E0" w:rsidRDefault="00235554">
            <w:r>
              <w:t>0.14</w:t>
            </w:r>
          </w:p>
        </w:tc>
        <w:tc>
          <w:tcPr>
            <w:tcW w:w="1188" w:type="dxa"/>
            <w:vAlign w:val="center"/>
          </w:tcPr>
          <w:p w14:paraId="4CC89A8A" w14:textId="77777777" w:rsidR="005550E0" w:rsidRDefault="00235554">
            <w:r>
              <w:t>满足</w:t>
            </w:r>
          </w:p>
        </w:tc>
      </w:tr>
      <w:tr w:rsidR="005550E0" w14:paraId="01E76C7A" w14:textId="77777777">
        <w:tc>
          <w:tcPr>
            <w:tcW w:w="792" w:type="dxa"/>
            <w:vMerge/>
            <w:vAlign w:val="center"/>
          </w:tcPr>
          <w:p w14:paraId="3C5A7793" w14:textId="77777777" w:rsidR="005550E0" w:rsidRDefault="005550E0"/>
        </w:tc>
        <w:tc>
          <w:tcPr>
            <w:tcW w:w="1301" w:type="dxa"/>
            <w:vAlign w:val="center"/>
          </w:tcPr>
          <w:p w14:paraId="75AA13B2" w14:textId="77777777" w:rsidR="005550E0" w:rsidRDefault="00235554">
            <w:r>
              <w:t>2034</w:t>
            </w:r>
          </w:p>
        </w:tc>
        <w:tc>
          <w:tcPr>
            <w:tcW w:w="984" w:type="dxa"/>
            <w:vAlign w:val="center"/>
          </w:tcPr>
          <w:p w14:paraId="18C296F1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7C255804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3FAE81B2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24B26767" w14:textId="77777777" w:rsidR="005550E0" w:rsidRDefault="00235554">
            <w:r>
              <w:t>0.14</w:t>
            </w:r>
          </w:p>
        </w:tc>
        <w:tc>
          <w:tcPr>
            <w:tcW w:w="1188" w:type="dxa"/>
            <w:vAlign w:val="center"/>
          </w:tcPr>
          <w:p w14:paraId="6B3596CF" w14:textId="77777777" w:rsidR="005550E0" w:rsidRDefault="00235554">
            <w:r>
              <w:t>满足</w:t>
            </w:r>
          </w:p>
        </w:tc>
      </w:tr>
      <w:tr w:rsidR="005550E0" w14:paraId="2B3B3A02" w14:textId="77777777">
        <w:tc>
          <w:tcPr>
            <w:tcW w:w="792" w:type="dxa"/>
            <w:vMerge/>
            <w:vAlign w:val="center"/>
          </w:tcPr>
          <w:p w14:paraId="26393FBE" w14:textId="77777777" w:rsidR="005550E0" w:rsidRDefault="005550E0"/>
        </w:tc>
        <w:tc>
          <w:tcPr>
            <w:tcW w:w="1301" w:type="dxa"/>
            <w:vAlign w:val="center"/>
          </w:tcPr>
          <w:p w14:paraId="7D4F1112" w14:textId="77777777" w:rsidR="005550E0" w:rsidRDefault="00235554">
            <w:r>
              <w:t>2037</w:t>
            </w:r>
          </w:p>
        </w:tc>
        <w:tc>
          <w:tcPr>
            <w:tcW w:w="984" w:type="dxa"/>
            <w:vAlign w:val="center"/>
          </w:tcPr>
          <w:p w14:paraId="5D4EE775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37126087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570DD988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495F22FA" w14:textId="77777777" w:rsidR="005550E0" w:rsidRDefault="00235554">
            <w:r>
              <w:t>0.18</w:t>
            </w:r>
          </w:p>
        </w:tc>
        <w:tc>
          <w:tcPr>
            <w:tcW w:w="1188" w:type="dxa"/>
            <w:vAlign w:val="center"/>
          </w:tcPr>
          <w:p w14:paraId="61CDB23A" w14:textId="77777777" w:rsidR="005550E0" w:rsidRDefault="00235554">
            <w:r>
              <w:t>满足</w:t>
            </w:r>
          </w:p>
        </w:tc>
      </w:tr>
      <w:tr w:rsidR="005550E0" w14:paraId="2799AD37" w14:textId="77777777">
        <w:tc>
          <w:tcPr>
            <w:tcW w:w="792" w:type="dxa"/>
            <w:vMerge/>
            <w:vAlign w:val="center"/>
          </w:tcPr>
          <w:p w14:paraId="1A2D1786" w14:textId="77777777" w:rsidR="005550E0" w:rsidRDefault="005550E0"/>
        </w:tc>
        <w:tc>
          <w:tcPr>
            <w:tcW w:w="1301" w:type="dxa"/>
            <w:vAlign w:val="center"/>
          </w:tcPr>
          <w:p w14:paraId="4EEC3D61" w14:textId="77777777" w:rsidR="005550E0" w:rsidRDefault="00235554">
            <w:r>
              <w:t>2039</w:t>
            </w:r>
          </w:p>
        </w:tc>
        <w:tc>
          <w:tcPr>
            <w:tcW w:w="984" w:type="dxa"/>
            <w:vAlign w:val="center"/>
          </w:tcPr>
          <w:p w14:paraId="57FB99F0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6A4D7503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388ED25A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5A288D80" w14:textId="77777777" w:rsidR="005550E0" w:rsidRDefault="00235554">
            <w:r>
              <w:t>0.18</w:t>
            </w:r>
          </w:p>
        </w:tc>
        <w:tc>
          <w:tcPr>
            <w:tcW w:w="1188" w:type="dxa"/>
            <w:vAlign w:val="center"/>
          </w:tcPr>
          <w:p w14:paraId="60C95A4A" w14:textId="77777777" w:rsidR="005550E0" w:rsidRDefault="00235554">
            <w:r>
              <w:t>满足</w:t>
            </w:r>
          </w:p>
        </w:tc>
      </w:tr>
      <w:tr w:rsidR="005550E0" w14:paraId="1FA1B240" w14:textId="77777777">
        <w:tc>
          <w:tcPr>
            <w:tcW w:w="792" w:type="dxa"/>
            <w:vMerge/>
            <w:vAlign w:val="center"/>
          </w:tcPr>
          <w:p w14:paraId="4D96D2C6" w14:textId="77777777" w:rsidR="005550E0" w:rsidRDefault="005550E0"/>
        </w:tc>
        <w:tc>
          <w:tcPr>
            <w:tcW w:w="1301" w:type="dxa"/>
            <w:vAlign w:val="center"/>
          </w:tcPr>
          <w:p w14:paraId="2E20CDD2" w14:textId="77777777" w:rsidR="005550E0" w:rsidRDefault="00235554">
            <w:r>
              <w:t>2040</w:t>
            </w:r>
          </w:p>
        </w:tc>
        <w:tc>
          <w:tcPr>
            <w:tcW w:w="984" w:type="dxa"/>
            <w:vAlign w:val="center"/>
          </w:tcPr>
          <w:p w14:paraId="3B84CD9A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70D05E64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04C20D2E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23805216" w14:textId="77777777" w:rsidR="005550E0" w:rsidRDefault="00235554">
            <w:r>
              <w:t>0.18</w:t>
            </w:r>
          </w:p>
        </w:tc>
        <w:tc>
          <w:tcPr>
            <w:tcW w:w="1188" w:type="dxa"/>
            <w:vAlign w:val="center"/>
          </w:tcPr>
          <w:p w14:paraId="0CD9EE90" w14:textId="77777777" w:rsidR="005550E0" w:rsidRDefault="00235554">
            <w:r>
              <w:t>满足</w:t>
            </w:r>
          </w:p>
        </w:tc>
      </w:tr>
      <w:tr w:rsidR="005550E0" w14:paraId="143D539A" w14:textId="77777777">
        <w:tc>
          <w:tcPr>
            <w:tcW w:w="792" w:type="dxa"/>
            <w:vMerge/>
            <w:vAlign w:val="center"/>
          </w:tcPr>
          <w:p w14:paraId="194013F9" w14:textId="77777777" w:rsidR="005550E0" w:rsidRDefault="005550E0"/>
        </w:tc>
        <w:tc>
          <w:tcPr>
            <w:tcW w:w="1301" w:type="dxa"/>
            <w:vAlign w:val="center"/>
          </w:tcPr>
          <w:p w14:paraId="4A4AFF50" w14:textId="77777777" w:rsidR="005550E0" w:rsidRDefault="00235554">
            <w:r>
              <w:t>2041</w:t>
            </w:r>
          </w:p>
        </w:tc>
        <w:tc>
          <w:tcPr>
            <w:tcW w:w="984" w:type="dxa"/>
            <w:vAlign w:val="center"/>
          </w:tcPr>
          <w:p w14:paraId="3A318152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183AF7CA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2940C16C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34491930" w14:textId="77777777" w:rsidR="005550E0" w:rsidRDefault="00235554">
            <w:r>
              <w:t>0.18</w:t>
            </w:r>
          </w:p>
        </w:tc>
        <w:tc>
          <w:tcPr>
            <w:tcW w:w="1188" w:type="dxa"/>
            <w:vAlign w:val="center"/>
          </w:tcPr>
          <w:p w14:paraId="73580ED1" w14:textId="77777777" w:rsidR="005550E0" w:rsidRDefault="00235554">
            <w:r>
              <w:t>满足</w:t>
            </w:r>
          </w:p>
        </w:tc>
      </w:tr>
      <w:tr w:rsidR="005550E0" w14:paraId="577EDBF1" w14:textId="77777777">
        <w:tc>
          <w:tcPr>
            <w:tcW w:w="792" w:type="dxa"/>
            <w:vMerge/>
            <w:vAlign w:val="center"/>
          </w:tcPr>
          <w:p w14:paraId="0FBCEF2C" w14:textId="77777777" w:rsidR="005550E0" w:rsidRDefault="005550E0"/>
        </w:tc>
        <w:tc>
          <w:tcPr>
            <w:tcW w:w="1301" w:type="dxa"/>
            <w:vAlign w:val="center"/>
          </w:tcPr>
          <w:p w14:paraId="5E30359D" w14:textId="77777777" w:rsidR="005550E0" w:rsidRDefault="00235554">
            <w:r>
              <w:t>2046</w:t>
            </w:r>
          </w:p>
        </w:tc>
        <w:tc>
          <w:tcPr>
            <w:tcW w:w="984" w:type="dxa"/>
            <w:vAlign w:val="center"/>
          </w:tcPr>
          <w:p w14:paraId="7A859E93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732165BC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6348D2B5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7BC85BDE" w14:textId="77777777" w:rsidR="005550E0" w:rsidRDefault="00235554">
            <w:r>
              <w:t>0.28</w:t>
            </w:r>
          </w:p>
        </w:tc>
        <w:tc>
          <w:tcPr>
            <w:tcW w:w="1188" w:type="dxa"/>
            <w:vAlign w:val="center"/>
          </w:tcPr>
          <w:p w14:paraId="507945FD" w14:textId="77777777" w:rsidR="005550E0" w:rsidRDefault="00235554">
            <w:r>
              <w:t>满足</w:t>
            </w:r>
          </w:p>
        </w:tc>
      </w:tr>
      <w:tr w:rsidR="005550E0" w14:paraId="4A82C3CB" w14:textId="77777777">
        <w:tc>
          <w:tcPr>
            <w:tcW w:w="792" w:type="dxa"/>
            <w:vMerge/>
            <w:vAlign w:val="center"/>
          </w:tcPr>
          <w:p w14:paraId="38C88F02" w14:textId="77777777" w:rsidR="005550E0" w:rsidRDefault="005550E0"/>
        </w:tc>
        <w:tc>
          <w:tcPr>
            <w:tcW w:w="1301" w:type="dxa"/>
            <w:vAlign w:val="center"/>
          </w:tcPr>
          <w:p w14:paraId="01230D22" w14:textId="77777777" w:rsidR="005550E0" w:rsidRDefault="00235554">
            <w:r>
              <w:t>2047</w:t>
            </w:r>
          </w:p>
        </w:tc>
        <w:tc>
          <w:tcPr>
            <w:tcW w:w="984" w:type="dxa"/>
            <w:vAlign w:val="center"/>
          </w:tcPr>
          <w:p w14:paraId="38BB76D1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0ACA02E0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02DD0D3E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7551AA09" w14:textId="77777777" w:rsidR="005550E0" w:rsidRDefault="00235554">
            <w:r>
              <w:t>0.28</w:t>
            </w:r>
          </w:p>
        </w:tc>
        <w:tc>
          <w:tcPr>
            <w:tcW w:w="1188" w:type="dxa"/>
            <w:vAlign w:val="center"/>
          </w:tcPr>
          <w:p w14:paraId="58F5030C" w14:textId="77777777" w:rsidR="005550E0" w:rsidRDefault="00235554">
            <w:r>
              <w:t>满足</w:t>
            </w:r>
          </w:p>
        </w:tc>
      </w:tr>
      <w:tr w:rsidR="005550E0" w14:paraId="6D90C7B4" w14:textId="77777777">
        <w:tc>
          <w:tcPr>
            <w:tcW w:w="792" w:type="dxa"/>
            <w:vMerge w:val="restart"/>
            <w:vAlign w:val="center"/>
          </w:tcPr>
          <w:p w14:paraId="159E13D2" w14:textId="77777777" w:rsidR="005550E0" w:rsidRDefault="00235554">
            <w:r>
              <w:t>东向</w:t>
            </w:r>
          </w:p>
        </w:tc>
        <w:tc>
          <w:tcPr>
            <w:tcW w:w="1301" w:type="dxa"/>
            <w:vAlign w:val="center"/>
          </w:tcPr>
          <w:p w14:paraId="6C6B274B" w14:textId="77777777" w:rsidR="005550E0" w:rsidRDefault="00235554">
            <w:r>
              <w:t>1104</w:t>
            </w:r>
          </w:p>
        </w:tc>
        <w:tc>
          <w:tcPr>
            <w:tcW w:w="984" w:type="dxa"/>
            <w:vAlign w:val="center"/>
          </w:tcPr>
          <w:p w14:paraId="65CF5770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5E5A52CE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4A2790FC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6AF1FFD1" w14:textId="77777777" w:rsidR="005550E0" w:rsidRDefault="00235554">
            <w:r>
              <w:t>0.12</w:t>
            </w:r>
          </w:p>
        </w:tc>
        <w:tc>
          <w:tcPr>
            <w:tcW w:w="1188" w:type="dxa"/>
            <w:vAlign w:val="center"/>
          </w:tcPr>
          <w:p w14:paraId="60EFE0D2" w14:textId="77777777" w:rsidR="005550E0" w:rsidRDefault="00235554">
            <w:r>
              <w:t>满足</w:t>
            </w:r>
          </w:p>
        </w:tc>
      </w:tr>
      <w:tr w:rsidR="005550E0" w14:paraId="377E8922" w14:textId="77777777">
        <w:tc>
          <w:tcPr>
            <w:tcW w:w="792" w:type="dxa"/>
            <w:vMerge/>
            <w:vAlign w:val="center"/>
          </w:tcPr>
          <w:p w14:paraId="664A486A" w14:textId="77777777" w:rsidR="005550E0" w:rsidRDefault="005550E0"/>
        </w:tc>
        <w:tc>
          <w:tcPr>
            <w:tcW w:w="1301" w:type="dxa"/>
            <w:vAlign w:val="center"/>
          </w:tcPr>
          <w:p w14:paraId="4AC8E672" w14:textId="77777777" w:rsidR="005550E0" w:rsidRDefault="00235554">
            <w:r>
              <w:t>2103</w:t>
            </w:r>
          </w:p>
        </w:tc>
        <w:tc>
          <w:tcPr>
            <w:tcW w:w="984" w:type="dxa"/>
            <w:vAlign w:val="center"/>
          </w:tcPr>
          <w:p w14:paraId="183D7863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094020B2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7C32FF03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4B6E18B1" w14:textId="77777777" w:rsidR="005550E0" w:rsidRDefault="00235554">
            <w:r>
              <w:t>0.12</w:t>
            </w:r>
          </w:p>
        </w:tc>
        <w:tc>
          <w:tcPr>
            <w:tcW w:w="1188" w:type="dxa"/>
            <w:vAlign w:val="center"/>
          </w:tcPr>
          <w:p w14:paraId="59B608DA" w14:textId="77777777" w:rsidR="005550E0" w:rsidRDefault="00235554">
            <w:r>
              <w:t>满足</w:t>
            </w:r>
          </w:p>
        </w:tc>
      </w:tr>
      <w:tr w:rsidR="005550E0" w14:paraId="1E08F72A" w14:textId="77777777">
        <w:tc>
          <w:tcPr>
            <w:tcW w:w="792" w:type="dxa"/>
            <w:vMerge w:val="restart"/>
            <w:vAlign w:val="center"/>
          </w:tcPr>
          <w:p w14:paraId="0C5FB373" w14:textId="77777777" w:rsidR="005550E0" w:rsidRDefault="00235554">
            <w:r>
              <w:t>西向</w:t>
            </w:r>
          </w:p>
        </w:tc>
        <w:tc>
          <w:tcPr>
            <w:tcW w:w="1301" w:type="dxa"/>
            <w:vAlign w:val="center"/>
          </w:tcPr>
          <w:p w14:paraId="4E73EAF0" w14:textId="77777777" w:rsidR="005550E0" w:rsidRDefault="00235554">
            <w:r>
              <w:t>1102</w:t>
            </w:r>
          </w:p>
        </w:tc>
        <w:tc>
          <w:tcPr>
            <w:tcW w:w="984" w:type="dxa"/>
            <w:vAlign w:val="center"/>
          </w:tcPr>
          <w:p w14:paraId="5008E0D0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7FA56D6A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08638441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6CD5781E" w14:textId="77777777" w:rsidR="005550E0" w:rsidRDefault="00235554">
            <w:r>
              <w:t>0.12</w:t>
            </w:r>
          </w:p>
        </w:tc>
        <w:tc>
          <w:tcPr>
            <w:tcW w:w="1188" w:type="dxa"/>
            <w:vAlign w:val="center"/>
          </w:tcPr>
          <w:p w14:paraId="546E142D" w14:textId="77777777" w:rsidR="005550E0" w:rsidRDefault="00235554">
            <w:r>
              <w:t>满足</w:t>
            </w:r>
          </w:p>
        </w:tc>
      </w:tr>
      <w:tr w:rsidR="005550E0" w14:paraId="6AB8E5D4" w14:textId="77777777">
        <w:tc>
          <w:tcPr>
            <w:tcW w:w="792" w:type="dxa"/>
            <w:vMerge/>
            <w:vAlign w:val="center"/>
          </w:tcPr>
          <w:p w14:paraId="58FEC08D" w14:textId="77777777" w:rsidR="005550E0" w:rsidRDefault="005550E0"/>
        </w:tc>
        <w:tc>
          <w:tcPr>
            <w:tcW w:w="1301" w:type="dxa"/>
            <w:vAlign w:val="center"/>
          </w:tcPr>
          <w:p w14:paraId="402DC733" w14:textId="77777777" w:rsidR="005550E0" w:rsidRDefault="00235554">
            <w:r>
              <w:t>2101</w:t>
            </w:r>
          </w:p>
        </w:tc>
        <w:tc>
          <w:tcPr>
            <w:tcW w:w="984" w:type="dxa"/>
            <w:vAlign w:val="center"/>
          </w:tcPr>
          <w:p w14:paraId="373FD189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26563EBA" w14:textId="77777777" w:rsidR="005550E0" w:rsidRDefault="00235554">
            <w:r>
              <w:t>2.00</w:t>
            </w:r>
          </w:p>
        </w:tc>
        <w:tc>
          <w:tcPr>
            <w:tcW w:w="2037" w:type="dxa"/>
            <w:vAlign w:val="center"/>
          </w:tcPr>
          <w:p w14:paraId="55B123C3" w14:textId="77777777" w:rsidR="005550E0" w:rsidRDefault="00235554">
            <w:r>
              <w:t>2.20</w:t>
            </w:r>
          </w:p>
        </w:tc>
        <w:tc>
          <w:tcPr>
            <w:tcW w:w="1018" w:type="dxa"/>
            <w:vAlign w:val="center"/>
          </w:tcPr>
          <w:p w14:paraId="07B5C08B" w14:textId="77777777" w:rsidR="005550E0" w:rsidRDefault="00235554">
            <w:r>
              <w:t>0.12</w:t>
            </w:r>
          </w:p>
        </w:tc>
        <w:tc>
          <w:tcPr>
            <w:tcW w:w="1188" w:type="dxa"/>
            <w:vAlign w:val="center"/>
          </w:tcPr>
          <w:p w14:paraId="62A839A9" w14:textId="77777777" w:rsidR="005550E0" w:rsidRDefault="00235554">
            <w:r>
              <w:t>满足</w:t>
            </w:r>
          </w:p>
        </w:tc>
      </w:tr>
      <w:tr w:rsidR="005550E0" w14:paraId="424B9081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255E343" w14:textId="77777777" w:rsidR="005550E0" w:rsidRDefault="00235554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43FC54BC" w14:textId="77777777" w:rsidR="005550E0" w:rsidRDefault="00235554">
            <w:r>
              <w:t>《河北省居住建筑节能设计标准》</w:t>
            </w:r>
            <w:r>
              <w:t>DB13J185-2020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5550E0" w14:paraId="3CC1E785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7F38764" w14:textId="77777777" w:rsidR="005550E0" w:rsidRDefault="00235554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049E0211" w14:textId="77777777" w:rsidR="005550E0" w:rsidRDefault="00235554">
            <w:r>
              <w:t>K</w:t>
            </w:r>
            <w:r>
              <w:t>值应满足表</w:t>
            </w:r>
            <w:r>
              <w:t>4.2.1-1</w:t>
            </w:r>
            <w:r>
              <w:t>、</w:t>
            </w:r>
            <w:r>
              <w:t>4.2.1-2</w:t>
            </w:r>
            <w:r>
              <w:t>的要求</w:t>
            </w:r>
          </w:p>
        </w:tc>
      </w:tr>
      <w:tr w:rsidR="005550E0" w14:paraId="0B82C2DF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5DBACA2" w14:textId="77777777" w:rsidR="005550E0" w:rsidRDefault="00235554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077AC275" w14:textId="77777777" w:rsidR="005550E0" w:rsidRDefault="00235554">
            <w:r>
              <w:t>满足</w:t>
            </w:r>
          </w:p>
        </w:tc>
      </w:tr>
    </w:tbl>
    <w:p w14:paraId="327A999D" w14:textId="77777777" w:rsidR="005550E0" w:rsidRDefault="00235554">
      <w:pPr>
        <w:pStyle w:val="3"/>
      </w:pPr>
      <w:r>
        <w:t>外遮阳类型</w:t>
      </w:r>
    </w:p>
    <w:p w14:paraId="2463E325" w14:textId="77777777" w:rsidR="005550E0" w:rsidRDefault="00235554">
      <w:r>
        <w:t>本工程无此内容</w:t>
      </w:r>
    </w:p>
    <w:p w14:paraId="270DC461" w14:textId="77777777" w:rsidR="005550E0" w:rsidRDefault="00235554">
      <w:pPr>
        <w:pStyle w:val="2"/>
      </w:pPr>
      <w:r>
        <w:t>凸窗透明部分</w:t>
      </w:r>
    </w:p>
    <w:p w14:paraId="56339115" w14:textId="77777777" w:rsidR="005550E0" w:rsidRDefault="00235554">
      <w:pPr>
        <w:pStyle w:val="3"/>
      </w:pPr>
      <w:r>
        <w:t>凸窗构造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5550E0" w14:paraId="5D6EAC1B" w14:textId="77777777">
        <w:tc>
          <w:tcPr>
            <w:tcW w:w="905" w:type="dxa"/>
            <w:shd w:val="clear" w:color="auto" w:fill="E6E6E6"/>
            <w:vAlign w:val="center"/>
          </w:tcPr>
          <w:p w14:paraId="1351B649" w14:textId="77777777" w:rsidR="005550E0" w:rsidRDefault="00235554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40CAD853" w14:textId="77777777" w:rsidR="005550E0" w:rsidRDefault="00235554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0D9BEC5" w14:textId="77777777" w:rsidR="005550E0" w:rsidRDefault="00235554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C786481" w14:textId="77777777" w:rsidR="005550E0" w:rsidRDefault="00235554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1B49A02" w14:textId="77777777" w:rsidR="005550E0" w:rsidRDefault="00235554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884FCFD" w14:textId="77777777" w:rsidR="005550E0" w:rsidRDefault="00235554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0EA73F1" w14:textId="77777777" w:rsidR="005550E0" w:rsidRDefault="00235554">
            <w:pPr>
              <w:jc w:val="center"/>
            </w:pPr>
            <w:r>
              <w:t>备注</w:t>
            </w:r>
          </w:p>
        </w:tc>
      </w:tr>
      <w:tr w:rsidR="005550E0" w14:paraId="7DF41D8C" w14:textId="77777777">
        <w:tc>
          <w:tcPr>
            <w:tcW w:w="905" w:type="dxa"/>
            <w:vAlign w:val="center"/>
          </w:tcPr>
          <w:p w14:paraId="79CD738D" w14:textId="77777777" w:rsidR="005550E0" w:rsidRDefault="00235554">
            <w:r>
              <w:t>1</w:t>
            </w:r>
          </w:p>
        </w:tc>
        <w:tc>
          <w:tcPr>
            <w:tcW w:w="1867" w:type="dxa"/>
            <w:vAlign w:val="center"/>
          </w:tcPr>
          <w:p w14:paraId="59D6F011" w14:textId="77777777" w:rsidR="005550E0" w:rsidRDefault="00235554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25C4A228" w14:textId="77777777" w:rsidR="005550E0" w:rsidRDefault="00235554">
            <w:r>
              <w:t>18</w:t>
            </w:r>
          </w:p>
        </w:tc>
        <w:tc>
          <w:tcPr>
            <w:tcW w:w="832" w:type="dxa"/>
            <w:vAlign w:val="center"/>
          </w:tcPr>
          <w:p w14:paraId="038D942E" w14:textId="77777777" w:rsidR="005550E0" w:rsidRDefault="00235554">
            <w:r>
              <w:t>2.00</w:t>
            </w:r>
          </w:p>
        </w:tc>
        <w:tc>
          <w:tcPr>
            <w:tcW w:w="956" w:type="dxa"/>
            <w:vAlign w:val="center"/>
          </w:tcPr>
          <w:p w14:paraId="697A4C4D" w14:textId="77777777" w:rsidR="005550E0" w:rsidRDefault="00235554">
            <w:r>
              <w:t>0.75</w:t>
            </w:r>
          </w:p>
        </w:tc>
        <w:tc>
          <w:tcPr>
            <w:tcW w:w="956" w:type="dxa"/>
            <w:vAlign w:val="center"/>
          </w:tcPr>
          <w:p w14:paraId="13CE0A88" w14:textId="77777777" w:rsidR="005550E0" w:rsidRDefault="00235554">
            <w:r>
              <w:t>0.800</w:t>
            </w:r>
          </w:p>
        </w:tc>
        <w:tc>
          <w:tcPr>
            <w:tcW w:w="2988" w:type="dxa"/>
            <w:vAlign w:val="center"/>
          </w:tcPr>
          <w:p w14:paraId="6276ADBD" w14:textId="77777777" w:rsidR="005550E0" w:rsidRDefault="00235554">
            <w:r>
              <w:t>来源《民用建筑热工设计规范》</w:t>
            </w:r>
          </w:p>
        </w:tc>
      </w:tr>
    </w:tbl>
    <w:p w14:paraId="191E87A9" w14:textId="77777777" w:rsidR="005550E0" w:rsidRDefault="00235554">
      <w:pPr>
        <w:pStyle w:val="3"/>
      </w:pPr>
      <w:r>
        <w:t>总体热工性能</w:t>
      </w:r>
    </w:p>
    <w:tbl>
      <w:tblPr>
        <w:tblW w:w="93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1"/>
        <w:gridCol w:w="984"/>
        <w:gridCol w:w="2009"/>
        <w:gridCol w:w="2037"/>
        <w:gridCol w:w="1018"/>
        <w:gridCol w:w="1188"/>
      </w:tblGrid>
      <w:tr w:rsidR="005550E0" w14:paraId="2FB9D573" w14:textId="77777777">
        <w:tc>
          <w:tcPr>
            <w:tcW w:w="792" w:type="dxa"/>
            <w:shd w:val="clear" w:color="auto" w:fill="E6E6E6"/>
            <w:vAlign w:val="center"/>
          </w:tcPr>
          <w:p w14:paraId="4347255A" w14:textId="77777777" w:rsidR="005550E0" w:rsidRDefault="00235554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B70C810" w14:textId="77777777" w:rsidR="005550E0" w:rsidRDefault="00235554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0B7C389" w14:textId="77777777" w:rsidR="005550E0" w:rsidRDefault="00235554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4D541AD" w14:textId="77777777" w:rsidR="005550E0" w:rsidRDefault="00235554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74455AB1" w14:textId="77777777" w:rsidR="005550E0" w:rsidRDefault="00235554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B53821" w14:textId="77777777" w:rsidR="005550E0" w:rsidRDefault="00235554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371F54" w14:textId="77777777" w:rsidR="005550E0" w:rsidRDefault="00235554">
            <w:pPr>
              <w:jc w:val="center"/>
            </w:pPr>
            <w:r>
              <w:t>是否满足</w:t>
            </w:r>
          </w:p>
        </w:tc>
      </w:tr>
      <w:tr w:rsidR="005550E0" w14:paraId="6AA8F7E1" w14:textId="77777777">
        <w:tc>
          <w:tcPr>
            <w:tcW w:w="792" w:type="dxa"/>
            <w:vMerge w:val="restart"/>
            <w:vAlign w:val="center"/>
          </w:tcPr>
          <w:p w14:paraId="073E610A" w14:textId="77777777" w:rsidR="005550E0" w:rsidRDefault="00235554">
            <w:r>
              <w:t>南向</w:t>
            </w:r>
          </w:p>
        </w:tc>
        <w:tc>
          <w:tcPr>
            <w:tcW w:w="1301" w:type="dxa"/>
            <w:vAlign w:val="center"/>
          </w:tcPr>
          <w:p w14:paraId="7F1D8250" w14:textId="77777777" w:rsidR="005550E0" w:rsidRDefault="00235554">
            <w:r>
              <w:t>1025</w:t>
            </w:r>
          </w:p>
        </w:tc>
        <w:tc>
          <w:tcPr>
            <w:tcW w:w="984" w:type="dxa"/>
            <w:vAlign w:val="center"/>
          </w:tcPr>
          <w:p w14:paraId="2A1D346B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3D70C25D" w14:textId="77777777" w:rsidR="005550E0" w:rsidRDefault="00235554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1.86</w:t>
            </w:r>
          </w:p>
        </w:tc>
        <w:tc>
          <w:tcPr>
            <w:tcW w:w="2037" w:type="dxa"/>
            <w:vAlign w:val="center"/>
          </w:tcPr>
          <w:p w14:paraId="29DD4D4B" w14:textId="77777777" w:rsidR="005550E0" w:rsidRDefault="00235554">
            <w:r>
              <w:t>1.87</w:t>
            </w:r>
          </w:p>
        </w:tc>
        <w:tc>
          <w:tcPr>
            <w:tcW w:w="1018" w:type="dxa"/>
            <w:vAlign w:val="center"/>
          </w:tcPr>
          <w:p w14:paraId="29EAF21E" w14:textId="77777777" w:rsidR="005550E0" w:rsidRDefault="00235554">
            <w:r>
              <w:t>0.16</w:t>
            </w:r>
          </w:p>
        </w:tc>
        <w:tc>
          <w:tcPr>
            <w:tcW w:w="1188" w:type="dxa"/>
            <w:vAlign w:val="center"/>
          </w:tcPr>
          <w:p w14:paraId="35572165" w14:textId="77777777" w:rsidR="005550E0" w:rsidRDefault="002355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满足</w:t>
            </w:r>
          </w:p>
        </w:tc>
      </w:tr>
      <w:tr w:rsidR="005550E0" w14:paraId="7D8CF64E" w14:textId="77777777">
        <w:tc>
          <w:tcPr>
            <w:tcW w:w="792" w:type="dxa"/>
            <w:vMerge/>
            <w:vAlign w:val="center"/>
          </w:tcPr>
          <w:p w14:paraId="6F3A6AEC" w14:textId="77777777" w:rsidR="005550E0" w:rsidRDefault="005550E0"/>
        </w:tc>
        <w:tc>
          <w:tcPr>
            <w:tcW w:w="1301" w:type="dxa"/>
            <w:vAlign w:val="center"/>
          </w:tcPr>
          <w:p w14:paraId="2F24C710" w14:textId="77777777" w:rsidR="005550E0" w:rsidRDefault="00235554">
            <w:r>
              <w:t>1028</w:t>
            </w:r>
          </w:p>
        </w:tc>
        <w:tc>
          <w:tcPr>
            <w:tcW w:w="984" w:type="dxa"/>
            <w:vAlign w:val="center"/>
          </w:tcPr>
          <w:p w14:paraId="30F576DF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53DE1C7B" w14:textId="77777777" w:rsidR="005550E0" w:rsidRDefault="00235554">
            <w:r>
              <w:rPr>
                <w:rFonts w:hint="eastAsia"/>
                <w:lang w:val="en-US"/>
              </w:rPr>
              <w:t>1.86</w:t>
            </w:r>
          </w:p>
        </w:tc>
        <w:tc>
          <w:tcPr>
            <w:tcW w:w="2037" w:type="dxa"/>
            <w:vAlign w:val="center"/>
          </w:tcPr>
          <w:p w14:paraId="0AF781DD" w14:textId="77777777" w:rsidR="005550E0" w:rsidRDefault="00235554">
            <w:r>
              <w:t>1.87</w:t>
            </w:r>
          </w:p>
        </w:tc>
        <w:tc>
          <w:tcPr>
            <w:tcW w:w="1018" w:type="dxa"/>
            <w:vAlign w:val="center"/>
          </w:tcPr>
          <w:p w14:paraId="543DB355" w14:textId="77777777" w:rsidR="005550E0" w:rsidRDefault="00235554">
            <w:r>
              <w:t>0.16</w:t>
            </w:r>
          </w:p>
        </w:tc>
        <w:tc>
          <w:tcPr>
            <w:tcW w:w="1188" w:type="dxa"/>
            <w:vAlign w:val="center"/>
          </w:tcPr>
          <w:p w14:paraId="5E15989F" w14:textId="77777777" w:rsidR="005550E0" w:rsidRDefault="002355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满足</w:t>
            </w:r>
          </w:p>
        </w:tc>
      </w:tr>
      <w:tr w:rsidR="005550E0" w14:paraId="4E78DB20" w14:textId="77777777">
        <w:tc>
          <w:tcPr>
            <w:tcW w:w="792" w:type="dxa"/>
            <w:vMerge/>
            <w:vAlign w:val="center"/>
          </w:tcPr>
          <w:p w14:paraId="23D219C8" w14:textId="77777777" w:rsidR="005550E0" w:rsidRDefault="005550E0"/>
        </w:tc>
        <w:tc>
          <w:tcPr>
            <w:tcW w:w="1301" w:type="dxa"/>
            <w:vAlign w:val="center"/>
          </w:tcPr>
          <w:p w14:paraId="4E33C27B" w14:textId="77777777" w:rsidR="005550E0" w:rsidRDefault="00235554">
            <w:r>
              <w:t>1031</w:t>
            </w:r>
          </w:p>
        </w:tc>
        <w:tc>
          <w:tcPr>
            <w:tcW w:w="984" w:type="dxa"/>
            <w:vAlign w:val="center"/>
          </w:tcPr>
          <w:p w14:paraId="32B8C4B2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755EBC99" w14:textId="77777777" w:rsidR="005550E0" w:rsidRDefault="00235554">
            <w:r>
              <w:rPr>
                <w:rFonts w:hint="eastAsia"/>
                <w:lang w:val="en-US"/>
              </w:rPr>
              <w:t>1.86</w:t>
            </w:r>
          </w:p>
        </w:tc>
        <w:tc>
          <w:tcPr>
            <w:tcW w:w="2037" w:type="dxa"/>
            <w:vAlign w:val="center"/>
          </w:tcPr>
          <w:p w14:paraId="4E7634EA" w14:textId="77777777" w:rsidR="005550E0" w:rsidRDefault="00235554">
            <w:r>
              <w:t>1.87</w:t>
            </w:r>
          </w:p>
        </w:tc>
        <w:tc>
          <w:tcPr>
            <w:tcW w:w="1018" w:type="dxa"/>
            <w:vAlign w:val="center"/>
          </w:tcPr>
          <w:p w14:paraId="27D8CE40" w14:textId="77777777" w:rsidR="005550E0" w:rsidRDefault="00235554">
            <w:r>
              <w:t>0.16</w:t>
            </w:r>
          </w:p>
        </w:tc>
        <w:tc>
          <w:tcPr>
            <w:tcW w:w="1188" w:type="dxa"/>
            <w:vAlign w:val="center"/>
          </w:tcPr>
          <w:p w14:paraId="436D2D8A" w14:textId="77777777" w:rsidR="005550E0" w:rsidRDefault="002355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满足</w:t>
            </w:r>
          </w:p>
        </w:tc>
      </w:tr>
      <w:tr w:rsidR="005550E0" w14:paraId="372554CB" w14:textId="77777777">
        <w:tc>
          <w:tcPr>
            <w:tcW w:w="792" w:type="dxa"/>
            <w:vMerge/>
            <w:vAlign w:val="center"/>
          </w:tcPr>
          <w:p w14:paraId="0D7B4C38" w14:textId="77777777" w:rsidR="005550E0" w:rsidRDefault="005550E0"/>
        </w:tc>
        <w:tc>
          <w:tcPr>
            <w:tcW w:w="1301" w:type="dxa"/>
            <w:vAlign w:val="center"/>
          </w:tcPr>
          <w:p w14:paraId="4E27C1E8" w14:textId="77777777" w:rsidR="005550E0" w:rsidRDefault="00235554">
            <w:r>
              <w:t>1032</w:t>
            </w:r>
          </w:p>
        </w:tc>
        <w:tc>
          <w:tcPr>
            <w:tcW w:w="984" w:type="dxa"/>
            <w:vAlign w:val="center"/>
          </w:tcPr>
          <w:p w14:paraId="6646B8A5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42268A34" w14:textId="77777777" w:rsidR="005550E0" w:rsidRDefault="00235554">
            <w:r>
              <w:rPr>
                <w:rFonts w:hint="eastAsia"/>
                <w:lang w:val="en-US"/>
              </w:rPr>
              <w:t>1.86</w:t>
            </w:r>
          </w:p>
        </w:tc>
        <w:tc>
          <w:tcPr>
            <w:tcW w:w="2037" w:type="dxa"/>
            <w:vAlign w:val="center"/>
          </w:tcPr>
          <w:p w14:paraId="5B90B4D2" w14:textId="77777777" w:rsidR="005550E0" w:rsidRDefault="00235554">
            <w:r>
              <w:t>1.87</w:t>
            </w:r>
          </w:p>
        </w:tc>
        <w:tc>
          <w:tcPr>
            <w:tcW w:w="1018" w:type="dxa"/>
            <w:vAlign w:val="center"/>
          </w:tcPr>
          <w:p w14:paraId="5975C483" w14:textId="77777777" w:rsidR="005550E0" w:rsidRDefault="00235554">
            <w:r>
              <w:t>0.16</w:t>
            </w:r>
          </w:p>
        </w:tc>
        <w:tc>
          <w:tcPr>
            <w:tcW w:w="1188" w:type="dxa"/>
            <w:vAlign w:val="center"/>
          </w:tcPr>
          <w:p w14:paraId="1600C8D5" w14:textId="77777777" w:rsidR="005550E0" w:rsidRDefault="002355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满足</w:t>
            </w:r>
          </w:p>
        </w:tc>
      </w:tr>
      <w:tr w:rsidR="005550E0" w14:paraId="7828C149" w14:textId="77777777">
        <w:tc>
          <w:tcPr>
            <w:tcW w:w="792" w:type="dxa"/>
            <w:vMerge/>
            <w:vAlign w:val="center"/>
          </w:tcPr>
          <w:p w14:paraId="2E32B92D" w14:textId="77777777" w:rsidR="005550E0" w:rsidRDefault="005550E0"/>
        </w:tc>
        <w:tc>
          <w:tcPr>
            <w:tcW w:w="1301" w:type="dxa"/>
            <w:vAlign w:val="center"/>
          </w:tcPr>
          <w:p w14:paraId="6AF6CD7C" w14:textId="77777777" w:rsidR="005550E0" w:rsidRDefault="00235554">
            <w:r>
              <w:t>2026</w:t>
            </w:r>
          </w:p>
        </w:tc>
        <w:tc>
          <w:tcPr>
            <w:tcW w:w="984" w:type="dxa"/>
            <w:vAlign w:val="center"/>
          </w:tcPr>
          <w:p w14:paraId="1935FB98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4701BF46" w14:textId="77777777" w:rsidR="005550E0" w:rsidRDefault="00235554">
            <w:r>
              <w:rPr>
                <w:rFonts w:hint="eastAsia"/>
                <w:lang w:val="en-US"/>
              </w:rPr>
              <w:t>1.86</w:t>
            </w:r>
          </w:p>
        </w:tc>
        <w:tc>
          <w:tcPr>
            <w:tcW w:w="2037" w:type="dxa"/>
            <w:vAlign w:val="center"/>
          </w:tcPr>
          <w:p w14:paraId="2913BE17" w14:textId="77777777" w:rsidR="005550E0" w:rsidRDefault="00235554">
            <w:r>
              <w:t>1.87</w:t>
            </w:r>
          </w:p>
        </w:tc>
        <w:tc>
          <w:tcPr>
            <w:tcW w:w="1018" w:type="dxa"/>
            <w:vAlign w:val="center"/>
          </w:tcPr>
          <w:p w14:paraId="75705424" w14:textId="77777777" w:rsidR="005550E0" w:rsidRDefault="00235554">
            <w:r>
              <w:t>0.16</w:t>
            </w:r>
          </w:p>
        </w:tc>
        <w:tc>
          <w:tcPr>
            <w:tcW w:w="1188" w:type="dxa"/>
            <w:vAlign w:val="center"/>
          </w:tcPr>
          <w:p w14:paraId="7158D679" w14:textId="77777777" w:rsidR="005550E0" w:rsidRDefault="002355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满足</w:t>
            </w:r>
          </w:p>
        </w:tc>
      </w:tr>
      <w:tr w:rsidR="005550E0" w14:paraId="0353ED87" w14:textId="77777777">
        <w:tc>
          <w:tcPr>
            <w:tcW w:w="792" w:type="dxa"/>
            <w:vMerge/>
            <w:vAlign w:val="center"/>
          </w:tcPr>
          <w:p w14:paraId="4E8C0BEC" w14:textId="77777777" w:rsidR="005550E0" w:rsidRDefault="005550E0"/>
        </w:tc>
        <w:tc>
          <w:tcPr>
            <w:tcW w:w="1301" w:type="dxa"/>
            <w:vAlign w:val="center"/>
          </w:tcPr>
          <w:p w14:paraId="6DB2470E" w14:textId="77777777" w:rsidR="005550E0" w:rsidRDefault="00235554">
            <w:r>
              <w:t>2027</w:t>
            </w:r>
          </w:p>
        </w:tc>
        <w:tc>
          <w:tcPr>
            <w:tcW w:w="984" w:type="dxa"/>
            <w:vAlign w:val="center"/>
          </w:tcPr>
          <w:p w14:paraId="6B5CDA9F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643BED63" w14:textId="77777777" w:rsidR="005550E0" w:rsidRDefault="00235554">
            <w:r>
              <w:rPr>
                <w:rFonts w:hint="eastAsia"/>
                <w:lang w:val="en-US"/>
              </w:rPr>
              <w:t>1.86</w:t>
            </w:r>
          </w:p>
        </w:tc>
        <w:tc>
          <w:tcPr>
            <w:tcW w:w="2037" w:type="dxa"/>
            <w:vAlign w:val="center"/>
          </w:tcPr>
          <w:p w14:paraId="6A0ED0E5" w14:textId="77777777" w:rsidR="005550E0" w:rsidRDefault="00235554">
            <w:r>
              <w:t>1.87</w:t>
            </w:r>
          </w:p>
        </w:tc>
        <w:tc>
          <w:tcPr>
            <w:tcW w:w="1018" w:type="dxa"/>
            <w:vAlign w:val="center"/>
          </w:tcPr>
          <w:p w14:paraId="5570CA8A" w14:textId="77777777" w:rsidR="005550E0" w:rsidRDefault="00235554">
            <w:r>
              <w:t>0.16</w:t>
            </w:r>
          </w:p>
        </w:tc>
        <w:tc>
          <w:tcPr>
            <w:tcW w:w="1188" w:type="dxa"/>
            <w:vAlign w:val="center"/>
          </w:tcPr>
          <w:p w14:paraId="6316F8CE" w14:textId="77777777" w:rsidR="005550E0" w:rsidRDefault="002355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满足</w:t>
            </w:r>
          </w:p>
        </w:tc>
      </w:tr>
      <w:tr w:rsidR="005550E0" w14:paraId="369C1DF2" w14:textId="77777777">
        <w:tc>
          <w:tcPr>
            <w:tcW w:w="792" w:type="dxa"/>
            <w:vMerge/>
            <w:vAlign w:val="center"/>
          </w:tcPr>
          <w:p w14:paraId="45CBFCBB" w14:textId="77777777" w:rsidR="005550E0" w:rsidRDefault="005550E0"/>
        </w:tc>
        <w:tc>
          <w:tcPr>
            <w:tcW w:w="1301" w:type="dxa"/>
            <w:vAlign w:val="center"/>
          </w:tcPr>
          <w:p w14:paraId="3DAB5D9D" w14:textId="77777777" w:rsidR="005550E0" w:rsidRDefault="00235554">
            <w:r>
              <w:t>2029</w:t>
            </w:r>
          </w:p>
        </w:tc>
        <w:tc>
          <w:tcPr>
            <w:tcW w:w="984" w:type="dxa"/>
            <w:vAlign w:val="center"/>
          </w:tcPr>
          <w:p w14:paraId="72332C0B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302DA44C" w14:textId="77777777" w:rsidR="005550E0" w:rsidRDefault="00235554">
            <w:r>
              <w:rPr>
                <w:rFonts w:hint="eastAsia"/>
                <w:lang w:val="en-US"/>
              </w:rPr>
              <w:t>1.86</w:t>
            </w:r>
          </w:p>
        </w:tc>
        <w:tc>
          <w:tcPr>
            <w:tcW w:w="2037" w:type="dxa"/>
            <w:vAlign w:val="center"/>
          </w:tcPr>
          <w:p w14:paraId="6204CCA7" w14:textId="77777777" w:rsidR="005550E0" w:rsidRDefault="00235554">
            <w:r>
              <w:t>1.87</w:t>
            </w:r>
          </w:p>
        </w:tc>
        <w:tc>
          <w:tcPr>
            <w:tcW w:w="1018" w:type="dxa"/>
            <w:vAlign w:val="center"/>
          </w:tcPr>
          <w:p w14:paraId="6D2C02B9" w14:textId="77777777" w:rsidR="005550E0" w:rsidRDefault="00235554">
            <w:r>
              <w:t>0.16</w:t>
            </w:r>
          </w:p>
        </w:tc>
        <w:tc>
          <w:tcPr>
            <w:tcW w:w="1188" w:type="dxa"/>
            <w:vAlign w:val="center"/>
          </w:tcPr>
          <w:p w14:paraId="4C716E2A" w14:textId="77777777" w:rsidR="005550E0" w:rsidRDefault="002355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满足</w:t>
            </w:r>
          </w:p>
        </w:tc>
      </w:tr>
      <w:tr w:rsidR="005550E0" w14:paraId="0D900378" w14:textId="77777777">
        <w:tc>
          <w:tcPr>
            <w:tcW w:w="792" w:type="dxa"/>
            <w:vMerge/>
            <w:vAlign w:val="center"/>
          </w:tcPr>
          <w:p w14:paraId="1E359AD8" w14:textId="77777777" w:rsidR="005550E0" w:rsidRDefault="005550E0"/>
        </w:tc>
        <w:tc>
          <w:tcPr>
            <w:tcW w:w="1301" w:type="dxa"/>
            <w:vAlign w:val="center"/>
          </w:tcPr>
          <w:p w14:paraId="0982005A" w14:textId="77777777" w:rsidR="005550E0" w:rsidRDefault="00235554">
            <w:r>
              <w:t>2030</w:t>
            </w:r>
          </w:p>
        </w:tc>
        <w:tc>
          <w:tcPr>
            <w:tcW w:w="984" w:type="dxa"/>
            <w:vAlign w:val="center"/>
          </w:tcPr>
          <w:p w14:paraId="5B5432CB" w14:textId="77777777" w:rsidR="005550E0" w:rsidRDefault="00235554">
            <w:r>
              <w:t>18</w:t>
            </w:r>
          </w:p>
        </w:tc>
        <w:tc>
          <w:tcPr>
            <w:tcW w:w="2009" w:type="dxa"/>
            <w:vAlign w:val="center"/>
          </w:tcPr>
          <w:p w14:paraId="482D7521" w14:textId="77777777" w:rsidR="005550E0" w:rsidRDefault="00235554">
            <w:r>
              <w:rPr>
                <w:rFonts w:hint="eastAsia"/>
                <w:lang w:val="en-US"/>
              </w:rPr>
              <w:t>1.86</w:t>
            </w:r>
          </w:p>
        </w:tc>
        <w:tc>
          <w:tcPr>
            <w:tcW w:w="2037" w:type="dxa"/>
            <w:vAlign w:val="center"/>
          </w:tcPr>
          <w:p w14:paraId="12F35599" w14:textId="77777777" w:rsidR="005550E0" w:rsidRDefault="00235554">
            <w:r>
              <w:t>1.87</w:t>
            </w:r>
          </w:p>
        </w:tc>
        <w:tc>
          <w:tcPr>
            <w:tcW w:w="1018" w:type="dxa"/>
            <w:vAlign w:val="center"/>
          </w:tcPr>
          <w:p w14:paraId="1C27838F" w14:textId="77777777" w:rsidR="005550E0" w:rsidRDefault="00235554">
            <w:r>
              <w:t>0.16</w:t>
            </w:r>
          </w:p>
        </w:tc>
        <w:tc>
          <w:tcPr>
            <w:tcW w:w="1188" w:type="dxa"/>
            <w:vAlign w:val="center"/>
          </w:tcPr>
          <w:p w14:paraId="32EEC889" w14:textId="77777777" w:rsidR="005550E0" w:rsidRDefault="002355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满足</w:t>
            </w:r>
          </w:p>
        </w:tc>
      </w:tr>
      <w:tr w:rsidR="005550E0" w14:paraId="4EA19B05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8E1C1F2" w14:textId="77777777" w:rsidR="005550E0" w:rsidRDefault="00235554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37DA5953" w14:textId="77777777" w:rsidR="005550E0" w:rsidRDefault="00235554">
            <w:r>
              <w:t>《河北省居住建筑节能设计标准》</w:t>
            </w:r>
            <w:r>
              <w:t>DB13J185-2020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5550E0" w14:paraId="68192BD0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8C4EECD" w14:textId="77777777" w:rsidR="005550E0" w:rsidRDefault="00235554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2609FC1A" w14:textId="77777777" w:rsidR="005550E0" w:rsidRDefault="00235554">
            <w:r>
              <w:t>凸窗传热系数限值应比普通窗降低</w:t>
            </w:r>
            <w:r>
              <w:t>15%</w:t>
            </w:r>
          </w:p>
        </w:tc>
      </w:tr>
      <w:tr w:rsidR="005550E0" w14:paraId="317426D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8B2B783" w14:textId="77777777" w:rsidR="005550E0" w:rsidRDefault="00235554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6B36D41C" w14:textId="77777777" w:rsidR="005550E0" w:rsidRDefault="002355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满足</w:t>
            </w:r>
          </w:p>
        </w:tc>
      </w:tr>
    </w:tbl>
    <w:p w14:paraId="5003CD51" w14:textId="77777777" w:rsidR="005550E0" w:rsidRDefault="00235554">
      <w:r>
        <w:t>注：达标朝向只列出一项，不达标朝向列出全部不达标项</w:t>
      </w:r>
    </w:p>
    <w:p w14:paraId="3CE87EE2" w14:textId="77777777" w:rsidR="005550E0" w:rsidRDefault="00235554">
      <w:pPr>
        <w:pStyle w:val="2"/>
      </w:pPr>
      <w:r>
        <w:t>凸窗板</w:t>
      </w:r>
    </w:p>
    <w:p w14:paraId="3E587181" w14:textId="77777777" w:rsidR="005550E0" w:rsidRDefault="00235554">
      <w:pPr>
        <w:pStyle w:val="3"/>
      </w:pPr>
      <w:r>
        <w:t>凸窗顶板</w:t>
      </w:r>
    </w:p>
    <w:p w14:paraId="62072DB0" w14:textId="77777777" w:rsidR="005550E0" w:rsidRDefault="00235554">
      <w:pPr>
        <w:pStyle w:val="4"/>
      </w:pPr>
      <w:r>
        <w:t>凸窗顶板构造一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550E0" w14:paraId="70AF546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870B23F" w14:textId="77777777" w:rsidR="005550E0" w:rsidRDefault="00235554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72F7A6" w14:textId="77777777" w:rsidR="005550E0" w:rsidRDefault="0023555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937033" w14:textId="77777777" w:rsidR="005550E0" w:rsidRDefault="0023555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4426A6" w14:textId="77777777" w:rsidR="005550E0" w:rsidRDefault="0023555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8B8B24" w14:textId="77777777" w:rsidR="005550E0" w:rsidRDefault="0023555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65BFF1" w14:textId="77777777" w:rsidR="005550E0" w:rsidRDefault="0023555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814E8C" w14:textId="77777777" w:rsidR="005550E0" w:rsidRDefault="00235554">
            <w:pPr>
              <w:jc w:val="center"/>
            </w:pPr>
            <w:r>
              <w:t>热惰性指标</w:t>
            </w:r>
          </w:p>
        </w:tc>
      </w:tr>
      <w:tr w:rsidR="005550E0" w14:paraId="0479E71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146FEAB" w14:textId="77777777" w:rsidR="005550E0" w:rsidRDefault="005550E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BA49F97" w14:textId="77777777" w:rsidR="005550E0" w:rsidRDefault="0023555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8B49E9" w14:textId="77777777" w:rsidR="005550E0" w:rsidRDefault="0023555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9F3267" w14:textId="77777777" w:rsidR="005550E0" w:rsidRDefault="0023555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5D938D" w14:textId="77777777" w:rsidR="005550E0" w:rsidRDefault="0023555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F26510" w14:textId="77777777" w:rsidR="005550E0" w:rsidRDefault="0023555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1BCC50" w14:textId="77777777" w:rsidR="005550E0" w:rsidRDefault="00235554">
            <w:pPr>
              <w:jc w:val="center"/>
            </w:pPr>
            <w:r>
              <w:t>D=R*S</w:t>
            </w:r>
          </w:p>
        </w:tc>
      </w:tr>
      <w:tr w:rsidR="005550E0" w14:paraId="0974FB0B" w14:textId="77777777">
        <w:tc>
          <w:tcPr>
            <w:tcW w:w="3345" w:type="dxa"/>
            <w:vAlign w:val="center"/>
          </w:tcPr>
          <w:p w14:paraId="53A24507" w14:textId="77777777" w:rsidR="005550E0" w:rsidRDefault="00235554">
            <w:r>
              <w:t>钢筋混凝土</w:t>
            </w:r>
          </w:p>
        </w:tc>
        <w:tc>
          <w:tcPr>
            <w:tcW w:w="848" w:type="dxa"/>
            <w:vAlign w:val="center"/>
          </w:tcPr>
          <w:p w14:paraId="133EECD2" w14:textId="77777777" w:rsidR="005550E0" w:rsidRDefault="00235554">
            <w:r>
              <w:t>5000</w:t>
            </w:r>
          </w:p>
        </w:tc>
        <w:tc>
          <w:tcPr>
            <w:tcW w:w="1075" w:type="dxa"/>
            <w:vAlign w:val="center"/>
          </w:tcPr>
          <w:p w14:paraId="700FEE81" w14:textId="77777777" w:rsidR="005550E0" w:rsidRDefault="00235554">
            <w:r>
              <w:t>1.740</w:t>
            </w:r>
          </w:p>
        </w:tc>
        <w:tc>
          <w:tcPr>
            <w:tcW w:w="1075" w:type="dxa"/>
            <w:vAlign w:val="center"/>
          </w:tcPr>
          <w:p w14:paraId="2E3DD03D" w14:textId="77777777" w:rsidR="005550E0" w:rsidRDefault="00235554">
            <w:r>
              <w:t>17.200</w:t>
            </w:r>
          </w:p>
        </w:tc>
        <w:tc>
          <w:tcPr>
            <w:tcW w:w="848" w:type="dxa"/>
            <w:vAlign w:val="center"/>
          </w:tcPr>
          <w:p w14:paraId="146A73ED" w14:textId="77777777" w:rsidR="005550E0" w:rsidRDefault="00235554">
            <w:r>
              <w:t>1.00</w:t>
            </w:r>
          </w:p>
        </w:tc>
        <w:tc>
          <w:tcPr>
            <w:tcW w:w="1075" w:type="dxa"/>
            <w:vAlign w:val="center"/>
          </w:tcPr>
          <w:p w14:paraId="52EE14AD" w14:textId="77777777" w:rsidR="005550E0" w:rsidRDefault="00235554">
            <w:r>
              <w:t>2.874</w:t>
            </w:r>
          </w:p>
        </w:tc>
        <w:tc>
          <w:tcPr>
            <w:tcW w:w="1064" w:type="dxa"/>
            <w:vAlign w:val="center"/>
          </w:tcPr>
          <w:p w14:paraId="129C18ED" w14:textId="77777777" w:rsidR="005550E0" w:rsidRDefault="00235554">
            <w:r>
              <w:t>49.425</w:t>
            </w:r>
          </w:p>
        </w:tc>
      </w:tr>
      <w:tr w:rsidR="005550E0" w14:paraId="315F8EAF" w14:textId="77777777">
        <w:tc>
          <w:tcPr>
            <w:tcW w:w="3345" w:type="dxa"/>
            <w:vAlign w:val="center"/>
          </w:tcPr>
          <w:p w14:paraId="67CF7849" w14:textId="77777777" w:rsidR="005550E0" w:rsidRDefault="0023555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D467791" w14:textId="77777777" w:rsidR="005550E0" w:rsidRDefault="00235554">
            <w:r>
              <w:t>5000</w:t>
            </w:r>
          </w:p>
        </w:tc>
        <w:tc>
          <w:tcPr>
            <w:tcW w:w="1075" w:type="dxa"/>
            <w:vAlign w:val="center"/>
          </w:tcPr>
          <w:p w14:paraId="3365B07F" w14:textId="77777777" w:rsidR="005550E0" w:rsidRDefault="00235554">
            <w:r>
              <w:t>－</w:t>
            </w:r>
          </w:p>
        </w:tc>
        <w:tc>
          <w:tcPr>
            <w:tcW w:w="1075" w:type="dxa"/>
            <w:vAlign w:val="center"/>
          </w:tcPr>
          <w:p w14:paraId="5F30C22A" w14:textId="77777777" w:rsidR="005550E0" w:rsidRDefault="00235554">
            <w:r>
              <w:t>－</w:t>
            </w:r>
          </w:p>
        </w:tc>
        <w:tc>
          <w:tcPr>
            <w:tcW w:w="848" w:type="dxa"/>
            <w:vAlign w:val="center"/>
          </w:tcPr>
          <w:p w14:paraId="6C95B0C7" w14:textId="77777777" w:rsidR="005550E0" w:rsidRDefault="00235554">
            <w:r>
              <w:t>－</w:t>
            </w:r>
          </w:p>
        </w:tc>
        <w:tc>
          <w:tcPr>
            <w:tcW w:w="1075" w:type="dxa"/>
            <w:vAlign w:val="center"/>
          </w:tcPr>
          <w:p w14:paraId="45ABB53C" w14:textId="77777777" w:rsidR="005550E0" w:rsidRDefault="00235554">
            <w:r>
              <w:t>2.874</w:t>
            </w:r>
          </w:p>
        </w:tc>
        <w:tc>
          <w:tcPr>
            <w:tcW w:w="1064" w:type="dxa"/>
            <w:vAlign w:val="center"/>
          </w:tcPr>
          <w:p w14:paraId="67548AD9" w14:textId="77777777" w:rsidR="005550E0" w:rsidRDefault="00235554">
            <w:r>
              <w:t>49.425</w:t>
            </w:r>
          </w:p>
        </w:tc>
      </w:tr>
      <w:tr w:rsidR="005550E0" w14:paraId="7013B4E0" w14:textId="77777777">
        <w:tc>
          <w:tcPr>
            <w:tcW w:w="3345" w:type="dxa"/>
            <w:shd w:val="clear" w:color="auto" w:fill="E6E6E6"/>
            <w:vAlign w:val="center"/>
          </w:tcPr>
          <w:p w14:paraId="39F19FF9" w14:textId="77777777" w:rsidR="005550E0" w:rsidRDefault="0023555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592E97B" w14:textId="77777777" w:rsidR="005550E0" w:rsidRDefault="00235554">
            <w:pPr>
              <w:jc w:val="center"/>
            </w:pPr>
            <w:r>
              <w:t>0.33</w:t>
            </w:r>
          </w:p>
        </w:tc>
      </w:tr>
      <w:tr w:rsidR="005550E0" w14:paraId="683C75AA" w14:textId="77777777">
        <w:tc>
          <w:tcPr>
            <w:tcW w:w="3345" w:type="dxa"/>
            <w:shd w:val="clear" w:color="auto" w:fill="E6E6E6"/>
            <w:vAlign w:val="center"/>
          </w:tcPr>
          <w:p w14:paraId="3F0EE11F" w14:textId="77777777" w:rsidR="005550E0" w:rsidRDefault="00235554">
            <w:r>
              <w:t>标准依据</w:t>
            </w:r>
          </w:p>
        </w:tc>
        <w:tc>
          <w:tcPr>
            <w:tcW w:w="5985" w:type="dxa"/>
            <w:gridSpan w:val="6"/>
          </w:tcPr>
          <w:p w14:paraId="38DF43E5" w14:textId="77777777" w:rsidR="005550E0" w:rsidRDefault="00235554">
            <w:r>
              <w:t>《河北省居住建筑节能设计标准》</w:t>
            </w:r>
            <w:r>
              <w:t>DB13J185-2020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5550E0" w14:paraId="115A544E" w14:textId="77777777">
        <w:tc>
          <w:tcPr>
            <w:tcW w:w="3345" w:type="dxa"/>
            <w:shd w:val="clear" w:color="auto" w:fill="E6E6E6"/>
            <w:vAlign w:val="center"/>
          </w:tcPr>
          <w:p w14:paraId="727AF3EA" w14:textId="77777777" w:rsidR="005550E0" w:rsidRDefault="00235554">
            <w:r>
              <w:t>标准要求</w:t>
            </w:r>
          </w:p>
        </w:tc>
        <w:tc>
          <w:tcPr>
            <w:tcW w:w="5985" w:type="dxa"/>
            <w:gridSpan w:val="6"/>
          </w:tcPr>
          <w:p w14:paraId="71EC4D31" w14:textId="77777777" w:rsidR="005550E0" w:rsidRDefault="00235554">
            <w:r>
              <w:t>凸窗顶板</w:t>
            </w:r>
            <w:r>
              <w:t>K</w:t>
            </w:r>
            <w:r>
              <w:t>值应符合表</w:t>
            </w:r>
            <w:r>
              <w:t>4.2.1-1</w:t>
            </w:r>
            <w:r>
              <w:t>、</w:t>
            </w:r>
            <w:r>
              <w:t>4.2.1-2</w:t>
            </w:r>
            <w:r>
              <w:t>中外墙的要求</w:t>
            </w:r>
            <w:r>
              <w:t>(K≤0.45)</w:t>
            </w:r>
          </w:p>
        </w:tc>
      </w:tr>
      <w:tr w:rsidR="005550E0" w14:paraId="0B70CB70" w14:textId="77777777">
        <w:tc>
          <w:tcPr>
            <w:tcW w:w="3345" w:type="dxa"/>
            <w:shd w:val="clear" w:color="auto" w:fill="E6E6E6"/>
            <w:vAlign w:val="center"/>
          </w:tcPr>
          <w:p w14:paraId="5160DF6B" w14:textId="77777777" w:rsidR="005550E0" w:rsidRDefault="00235554">
            <w:r>
              <w:t>结论</w:t>
            </w:r>
          </w:p>
        </w:tc>
        <w:tc>
          <w:tcPr>
            <w:tcW w:w="5985" w:type="dxa"/>
            <w:gridSpan w:val="6"/>
          </w:tcPr>
          <w:p w14:paraId="0C67F6B9" w14:textId="77777777" w:rsidR="005550E0" w:rsidRDefault="00235554">
            <w:r>
              <w:t>满足</w:t>
            </w:r>
          </w:p>
        </w:tc>
      </w:tr>
    </w:tbl>
    <w:p w14:paraId="01392BF5" w14:textId="77777777" w:rsidR="005550E0" w:rsidRDefault="005550E0"/>
    <w:p w14:paraId="09580630" w14:textId="77777777" w:rsidR="005550E0" w:rsidRDefault="00235554">
      <w:pPr>
        <w:pStyle w:val="3"/>
      </w:pPr>
      <w:r>
        <w:t>凸窗侧板</w:t>
      </w:r>
    </w:p>
    <w:p w14:paraId="10F20B0D" w14:textId="77777777" w:rsidR="005550E0" w:rsidRDefault="00235554">
      <w:r>
        <w:tab/>
      </w:r>
      <w:r>
        <w:t>本工程无此项内容</w:t>
      </w:r>
    </w:p>
    <w:p w14:paraId="309EA5C3" w14:textId="77777777" w:rsidR="005550E0" w:rsidRDefault="00235554">
      <w:pPr>
        <w:pStyle w:val="3"/>
      </w:pPr>
      <w:r>
        <w:t>凸窗底板</w:t>
      </w:r>
    </w:p>
    <w:p w14:paraId="5149F63A" w14:textId="77777777" w:rsidR="005550E0" w:rsidRDefault="00235554">
      <w:pPr>
        <w:pStyle w:val="4"/>
      </w:pPr>
      <w:r>
        <w:t>凸窗底板构造一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550E0" w14:paraId="70DD8E1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D780319" w14:textId="77777777" w:rsidR="005550E0" w:rsidRDefault="00235554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1BA728" w14:textId="77777777" w:rsidR="005550E0" w:rsidRDefault="0023555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E87189" w14:textId="77777777" w:rsidR="005550E0" w:rsidRDefault="0023555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5883F6" w14:textId="77777777" w:rsidR="005550E0" w:rsidRDefault="0023555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CB637D" w14:textId="77777777" w:rsidR="005550E0" w:rsidRDefault="0023555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B47447" w14:textId="77777777" w:rsidR="005550E0" w:rsidRDefault="0023555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DD6E4E" w14:textId="77777777" w:rsidR="005550E0" w:rsidRDefault="00235554">
            <w:pPr>
              <w:jc w:val="center"/>
            </w:pPr>
            <w:r>
              <w:t>热惰性指标</w:t>
            </w:r>
          </w:p>
        </w:tc>
      </w:tr>
      <w:tr w:rsidR="005550E0" w14:paraId="4C08920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EA1B7F6" w14:textId="77777777" w:rsidR="005550E0" w:rsidRDefault="005550E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1B58DF" w14:textId="77777777" w:rsidR="005550E0" w:rsidRDefault="0023555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2D2A45" w14:textId="77777777" w:rsidR="005550E0" w:rsidRDefault="0023555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BB68F2" w14:textId="77777777" w:rsidR="005550E0" w:rsidRDefault="0023555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B5B128" w14:textId="77777777" w:rsidR="005550E0" w:rsidRDefault="0023555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5A0993" w14:textId="77777777" w:rsidR="005550E0" w:rsidRDefault="0023555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2E0F2A" w14:textId="77777777" w:rsidR="005550E0" w:rsidRDefault="00235554">
            <w:pPr>
              <w:jc w:val="center"/>
            </w:pPr>
            <w:r>
              <w:t>D=R*S</w:t>
            </w:r>
          </w:p>
        </w:tc>
      </w:tr>
      <w:tr w:rsidR="005550E0" w14:paraId="154179AE" w14:textId="77777777">
        <w:tc>
          <w:tcPr>
            <w:tcW w:w="3345" w:type="dxa"/>
            <w:vAlign w:val="center"/>
          </w:tcPr>
          <w:p w14:paraId="7FD6F33A" w14:textId="77777777" w:rsidR="005550E0" w:rsidRDefault="00235554">
            <w:r>
              <w:t>钢筋混凝土</w:t>
            </w:r>
          </w:p>
        </w:tc>
        <w:tc>
          <w:tcPr>
            <w:tcW w:w="848" w:type="dxa"/>
            <w:vAlign w:val="center"/>
          </w:tcPr>
          <w:p w14:paraId="743DEC5B" w14:textId="77777777" w:rsidR="005550E0" w:rsidRDefault="00235554">
            <w:r>
              <w:t>4500</w:t>
            </w:r>
          </w:p>
        </w:tc>
        <w:tc>
          <w:tcPr>
            <w:tcW w:w="1075" w:type="dxa"/>
            <w:vAlign w:val="center"/>
          </w:tcPr>
          <w:p w14:paraId="06A15BAB" w14:textId="77777777" w:rsidR="005550E0" w:rsidRDefault="00235554">
            <w:r>
              <w:t>1.740</w:t>
            </w:r>
          </w:p>
        </w:tc>
        <w:tc>
          <w:tcPr>
            <w:tcW w:w="1075" w:type="dxa"/>
            <w:vAlign w:val="center"/>
          </w:tcPr>
          <w:p w14:paraId="7746654B" w14:textId="77777777" w:rsidR="005550E0" w:rsidRDefault="00235554">
            <w:r>
              <w:t>17.200</w:t>
            </w:r>
          </w:p>
        </w:tc>
        <w:tc>
          <w:tcPr>
            <w:tcW w:w="848" w:type="dxa"/>
            <w:vAlign w:val="center"/>
          </w:tcPr>
          <w:p w14:paraId="62A8D499" w14:textId="77777777" w:rsidR="005550E0" w:rsidRDefault="00235554">
            <w:r>
              <w:t>1.00</w:t>
            </w:r>
          </w:p>
        </w:tc>
        <w:tc>
          <w:tcPr>
            <w:tcW w:w="1075" w:type="dxa"/>
            <w:vAlign w:val="center"/>
          </w:tcPr>
          <w:p w14:paraId="01F0D038" w14:textId="77777777" w:rsidR="005550E0" w:rsidRDefault="00235554">
            <w:r>
              <w:t>2.586</w:t>
            </w:r>
          </w:p>
        </w:tc>
        <w:tc>
          <w:tcPr>
            <w:tcW w:w="1064" w:type="dxa"/>
            <w:vAlign w:val="center"/>
          </w:tcPr>
          <w:p w14:paraId="0E70B7A2" w14:textId="77777777" w:rsidR="005550E0" w:rsidRDefault="00235554">
            <w:r>
              <w:t>44.483</w:t>
            </w:r>
          </w:p>
        </w:tc>
      </w:tr>
      <w:tr w:rsidR="005550E0" w14:paraId="748747CF" w14:textId="77777777">
        <w:tc>
          <w:tcPr>
            <w:tcW w:w="3345" w:type="dxa"/>
            <w:vAlign w:val="center"/>
          </w:tcPr>
          <w:p w14:paraId="0BE5B8B1" w14:textId="77777777" w:rsidR="005550E0" w:rsidRDefault="0023555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6EB25C9" w14:textId="77777777" w:rsidR="005550E0" w:rsidRDefault="00235554">
            <w:r>
              <w:t>4500</w:t>
            </w:r>
          </w:p>
        </w:tc>
        <w:tc>
          <w:tcPr>
            <w:tcW w:w="1075" w:type="dxa"/>
            <w:vAlign w:val="center"/>
          </w:tcPr>
          <w:p w14:paraId="06154E70" w14:textId="77777777" w:rsidR="005550E0" w:rsidRDefault="00235554">
            <w:r>
              <w:t>－</w:t>
            </w:r>
          </w:p>
        </w:tc>
        <w:tc>
          <w:tcPr>
            <w:tcW w:w="1075" w:type="dxa"/>
            <w:vAlign w:val="center"/>
          </w:tcPr>
          <w:p w14:paraId="7A6EDDEC" w14:textId="77777777" w:rsidR="005550E0" w:rsidRDefault="00235554">
            <w:r>
              <w:t>－</w:t>
            </w:r>
          </w:p>
        </w:tc>
        <w:tc>
          <w:tcPr>
            <w:tcW w:w="848" w:type="dxa"/>
            <w:vAlign w:val="center"/>
          </w:tcPr>
          <w:p w14:paraId="0A44B2A1" w14:textId="77777777" w:rsidR="005550E0" w:rsidRDefault="00235554">
            <w:r>
              <w:t>－</w:t>
            </w:r>
          </w:p>
        </w:tc>
        <w:tc>
          <w:tcPr>
            <w:tcW w:w="1075" w:type="dxa"/>
            <w:vAlign w:val="center"/>
          </w:tcPr>
          <w:p w14:paraId="088582C3" w14:textId="77777777" w:rsidR="005550E0" w:rsidRDefault="00235554">
            <w:r>
              <w:t>2.586</w:t>
            </w:r>
          </w:p>
        </w:tc>
        <w:tc>
          <w:tcPr>
            <w:tcW w:w="1064" w:type="dxa"/>
            <w:vAlign w:val="center"/>
          </w:tcPr>
          <w:p w14:paraId="04F63621" w14:textId="77777777" w:rsidR="005550E0" w:rsidRDefault="00235554">
            <w:r>
              <w:t>44.483</w:t>
            </w:r>
          </w:p>
        </w:tc>
      </w:tr>
      <w:tr w:rsidR="005550E0" w14:paraId="37E5B0B0" w14:textId="77777777">
        <w:tc>
          <w:tcPr>
            <w:tcW w:w="3345" w:type="dxa"/>
            <w:shd w:val="clear" w:color="auto" w:fill="E6E6E6"/>
            <w:vAlign w:val="center"/>
          </w:tcPr>
          <w:p w14:paraId="04DAB668" w14:textId="77777777" w:rsidR="005550E0" w:rsidRDefault="0023555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5945DF7" w14:textId="77777777" w:rsidR="005550E0" w:rsidRDefault="00235554">
            <w:pPr>
              <w:jc w:val="center"/>
            </w:pPr>
            <w:r>
              <w:t>0.37</w:t>
            </w:r>
          </w:p>
        </w:tc>
      </w:tr>
      <w:tr w:rsidR="005550E0" w14:paraId="375FD7D4" w14:textId="77777777">
        <w:tc>
          <w:tcPr>
            <w:tcW w:w="3345" w:type="dxa"/>
            <w:shd w:val="clear" w:color="auto" w:fill="E6E6E6"/>
            <w:vAlign w:val="center"/>
          </w:tcPr>
          <w:p w14:paraId="01B80F42" w14:textId="77777777" w:rsidR="005550E0" w:rsidRDefault="00235554">
            <w:r>
              <w:t>标准依据</w:t>
            </w:r>
          </w:p>
        </w:tc>
        <w:tc>
          <w:tcPr>
            <w:tcW w:w="5985" w:type="dxa"/>
            <w:gridSpan w:val="6"/>
          </w:tcPr>
          <w:p w14:paraId="0D2DF6C0" w14:textId="77777777" w:rsidR="005550E0" w:rsidRDefault="00235554">
            <w:r>
              <w:t>《河北省居住建筑节能设计标准》</w:t>
            </w:r>
            <w:r>
              <w:t>DB13J185-2020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5550E0" w14:paraId="33095C9A" w14:textId="77777777">
        <w:tc>
          <w:tcPr>
            <w:tcW w:w="3345" w:type="dxa"/>
            <w:shd w:val="clear" w:color="auto" w:fill="E6E6E6"/>
            <w:vAlign w:val="center"/>
          </w:tcPr>
          <w:p w14:paraId="72E7B3B3" w14:textId="77777777" w:rsidR="005550E0" w:rsidRDefault="00235554">
            <w:r>
              <w:t>标准要求</w:t>
            </w:r>
          </w:p>
        </w:tc>
        <w:tc>
          <w:tcPr>
            <w:tcW w:w="5985" w:type="dxa"/>
            <w:gridSpan w:val="6"/>
          </w:tcPr>
          <w:p w14:paraId="3DE5C6D3" w14:textId="77777777" w:rsidR="005550E0" w:rsidRDefault="00235554">
            <w:r>
              <w:t>凸窗底板</w:t>
            </w:r>
            <w:r>
              <w:t>K</w:t>
            </w:r>
            <w:r>
              <w:t>值应符合表</w:t>
            </w:r>
            <w:r>
              <w:t>4.2.1-1</w:t>
            </w:r>
            <w:r>
              <w:t>、</w:t>
            </w:r>
            <w:r>
              <w:t>4.2.1-2</w:t>
            </w:r>
            <w:r>
              <w:t>中外墙的要求</w:t>
            </w:r>
            <w:r>
              <w:t>(K≤0.45)</w:t>
            </w:r>
          </w:p>
        </w:tc>
      </w:tr>
      <w:tr w:rsidR="005550E0" w14:paraId="5BEF514B" w14:textId="77777777">
        <w:tc>
          <w:tcPr>
            <w:tcW w:w="3345" w:type="dxa"/>
            <w:shd w:val="clear" w:color="auto" w:fill="E6E6E6"/>
            <w:vAlign w:val="center"/>
          </w:tcPr>
          <w:p w14:paraId="09325285" w14:textId="77777777" w:rsidR="005550E0" w:rsidRDefault="00235554">
            <w:r>
              <w:t>结论</w:t>
            </w:r>
          </w:p>
        </w:tc>
        <w:tc>
          <w:tcPr>
            <w:tcW w:w="5985" w:type="dxa"/>
            <w:gridSpan w:val="6"/>
          </w:tcPr>
          <w:p w14:paraId="6A94723C" w14:textId="77777777" w:rsidR="005550E0" w:rsidRDefault="00235554">
            <w:r>
              <w:t>满足</w:t>
            </w:r>
          </w:p>
        </w:tc>
      </w:tr>
    </w:tbl>
    <w:p w14:paraId="070EA0DD" w14:textId="77777777" w:rsidR="005550E0" w:rsidRDefault="005550E0"/>
    <w:p w14:paraId="573DE000" w14:textId="77777777" w:rsidR="005550E0" w:rsidRDefault="00235554">
      <w:pPr>
        <w:pStyle w:val="2"/>
      </w:pPr>
      <w:r>
        <w:lastRenderedPageBreak/>
        <w:t>周边地面</w:t>
      </w:r>
    </w:p>
    <w:p w14:paraId="7BC75629" w14:textId="77777777" w:rsidR="005550E0" w:rsidRDefault="00235554">
      <w:pPr>
        <w:pStyle w:val="3"/>
      </w:pPr>
      <w:r>
        <w:t>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550E0" w14:paraId="7D0DDC3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9414DE5" w14:textId="77777777" w:rsidR="005550E0" w:rsidRDefault="0023555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560C5A" w14:textId="77777777" w:rsidR="005550E0" w:rsidRDefault="0023555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24C173" w14:textId="77777777" w:rsidR="005550E0" w:rsidRDefault="0023555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1E09B4" w14:textId="77777777" w:rsidR="005550E0" w:rsidRDefault="0023555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672FAF" w14:textId="77777777" w:rsidR="005550E0" w:rsidRDefault="0023555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9D18A0" w14:textId="77777777" w:rsidR="005550E0" w:rsidRDefault="0023555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C699FA" w14:textId="77777777" w:rsidR="005550E0" w:rsidRDefault="00235554">
            <w:pPr>
              <w:jc w:val="center"/>
            </w:pPr>
            <w:r>
              <w:t>热惰性指标</w:t>
            </w:r>
          </w:p>
        </w:tc>
      </w:tr>
      <w:tr w:rsidR="005550E0" w14:paraId="1E96B12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7C6265D" w14:textId="77777777" w:rsidR="005550E0" w:rsidRDefault="005550E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7BA8558" w14:textId="77777777" w:rsidR="005550E0" w:rsidRDefault="0023555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9A465A" w14:textId="77777777" w:rsidR="005550E0" w:rsidRDefault="0023555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89CC2D" w14:textId="77777777" w:rsidR="005550E0" w:rsidRDefault="0023555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6AC040" w14:textId="77777777" w:rsidR="005550E0" w:rsidRDefault="0023555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5E324A" w14:textId="77777777" w:rsidR="005550E0" w:rsidRDefault="0023555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BC0EF5" w14:textId="77777777" w:rsidR="005550E0" w:rsidRDefault="00235554">
            <w:pPr>
              <w:jc w:val="center"/>
            </w:pPr>
            <w:r>
              <w:t>D=R*S</w:t>
            </w:r>
          </w:p>
        </w:tc>
      </w:tr>
      <w:tr w:rsidR="005550E0" w14:paraId="12BBD25F" w14:textId="77777777">
        <w:tc>
          <w:tcPr>
            <w:tcW w:w="3345" w:type="dxa"/>
            <w:vAlign w:val="center"/>
          </w:tcPr>
          <w:p w14:paraId="16182C4C" w14:textId="77777777" w:rsidR="005550E0" w:rsidRDefault="00235554">
            <w:r>
              <w:rPr>
                <w:color w:val="999999"/>
              </w:rPr>
              <w:t>水泥砂浆（</w:t>
            </w:r>
            <w:r>
              <w:rPr>
                <w:color w:val="999999"/>
              </w:rPr>
              <w:t>1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14:paraId="38681961" w14:textId="77777777" w:rsidR="005550E0" w:rsidRDefault="00235554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0CA279CE" w14:textId="77777777" w:rsidR="005550E0" w:rsidRDefault="00235554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502785F6" w14:textId="77777777" w:rsidR="005550E0" w:rsidRDefault="00235554"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 w14:paraId="174B1C11" w14:textId="77777777" w:rsidR="005550E0" w:rsidRDefault="00235554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78068A8" w14:textId="77777777" w:rsidR="005550E0" w:rsidRDefault="00235554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543BBC83" w14:textId="77777777" w:rsidR="005550E0" w:rsidRDefault="00235554">
            <w:r>
              <w:rPr>
                <w:color w:val="999999"/>
              </w:rPr>
              <w:t>0.243</w:t>
            </w:r>
          </w:p>
        </w:tc>
      </w:tr>
      <w:tr w:rsidR="005550E0" w14:paraId="27253D57" w14:textId="77777777">
        <w:tc>
          <w:tcPr>
            <w:tcW w:w="3345" w:type="dxa"/>
            <w:vAlign w:val="center"/>
          </w:tcPr>
          <w:p w14:paraId="4A8245C0" w14:textId="77777777" w:rsidR="005550E0" w:rsidRDefault="00235554">
            <w:r>
              <w:rPr>
                <w:color w:val="999999"/>
              </w:rPr>
              <w:t>钢筋混凝土（</w:t>
            </w:r>
            <w:r>
              <w:rPr>
                <w:color w:val="999999"/>
              </w:rPr>
              <w:t>1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14:paraId="02BABC48" w14:textId="77777777" w:rsidR="005550E0" w:rsidRDefault="00235554"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14:paraId="50D5CE5A" w14:textId="77777777" w:rsidR="005550E0" w:rsidRDefault="00235554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355A3561" w14:textId="77777777" w:rsidR="005550E0" w:rsidRDefault="00235554">
            <w:r>
              <w:rPr>
                <w:color w:val="999999"/>
              </w:rPr>
              <w:t>17.060</w:t>
            </w:r>
          </w:p>
        </w:tc>
        <w:tc>
          <w:tcPr>
            <w:tcW w:w="848" w:type="dxa"/>
            <w:vAlign w:val="center"/>
          </w:tcPr>
          <w:p w14:paraId="60BE9D2F" w14:textId="77777777" w:rsidR="005550E0" w:rsidRDefault="00235554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BA0F0D7" w14:textId="77777777" w:rsidR="005550E0" w:rsidRDefault="00235554">
            <w:r>
              <w:rPr>
                <w:color w:val="999999"/>
              </w:rPr>
              <w:t>0.034</w:t>
            </w:r>
          </w:p>
        </w:tc>
        <w:tc>
          <w:tcPr>
            <w:tcW w:w="1064" w:type="dxa"/>
            <w:vAlign w:val="center"/>
          </w:tcPr>
          <w:p w14:paraId="384416A3" w14:textId="77777777" w:rsidR="005550E0" w:rsidRDefault="00235554">
            <w:r>
              <w:rPr>
                <w:color w:val="999999"/>
              </w:rPr>
              <w:t>0.588</w:t>
            </w:r>
          </w:p>
        </w:tc>
      </w:tr>
      <w:tr w:rsidR="005550E0" w14:paraId="5D0D0B81" w14:textId="77777777">
        <w:tc>
          <w:tcPr>
            <w:tcW w:w="3345" w:type="dxa"/>
            <w:vAlign w:val="center"/>
          </w:tcPr>
          <w:p w14:paraId="5AAEE914" w14:textId="77777777" w:rsidR="005550E0" w:rsidRDefault="00235554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3308022" w14:textId="77777777" w:rsidR="005550E0" w:rsidRDefault="00235554">
            <w:r>
              <w:t>80</w:t>
            </w:r>
          </w:p>
        </w:tc>
        <w:tc>
          <w:tcPr>
            <w:tcW w:w="1075" w:type="dxa"/>
            <w:vAlign w:val="center"/>
          </w:tcPr>
          <w:p w14:paraId="76B03FFC" w14:textId="77777777" w:rsidR="005550E0" w:rsidRDefault="00235554">
            <w:r>
              <w:t>0.041</w:t>
            </w:r>
          </w:p>
        </w:tc>
        <w:tc>
          <w:tcPr>
            <w:tcW w:w="1075" w:type="dxa"/>
            <w:vAlign w:val="center"/>
          </w:tcPr>
          <w:p w14:paraId="6293AA1F" w14:textId="77777777" w:rsidR="005550E0" w:rsidRDefault="00235554">
            <w:r>
              <w:t>0.287</w:t>
            </w:r>
          </w:p>
        </w:tc>
        <w:tc>
          <w:tcPr>
            <w:tcW w:w="848" w:type="dxa"/>
            <w:vAlign w:val="center"/>
          </w:tcPr>
          <w:p w14:paraId="55F256AE" w14:textId="77777777" w:rsidR="005550E0" w:rsidRDefault="00235554">
            <w:r>
              <w:t>1.20</w:t>
            </w:r>
          </w:p>
        </w:tc>
        <w:tc>
          <w:tcPr>
            <w:tcW w:w="1075" w:type="dxa"/>
            <w:vAlign w:val="center"/>
          </w:tcPr>
          <w:p w14:paraId="4CF42EDF" w14:textId="77777777" w:rsidR="005550E0" w:rsidRDefault="00235554">
            <w:r>
              <w:t>1.626</w:t>
            </w:r>
          </w:p>
        </w:tc>
        <w:tc>
          <w:tcPr>
            <w:tcW w:w="1064" w:type="dxa"/>
            <w:vAlign w:val="center"/>
          </w:tcPr>
          <w:p w14:paraId="4EB6FCCC" w14:textId="77777777" w:rsidR="005550E0" w:rsidRDefault="00235554">
            <w:r>
              <w:t>0.560</w:t>
            </w:r>
          </w:p>
        </w:tc>
      </w:tr>
      <w:tr w:rsidR="005550E0" w14:paraId="5B99057B" w14:textId="77777777">
        <w:tc>
          <w:tcPr>
            <w:tcW w:w="3345" w:type="dxa"/>
            <w:vAlign w:val="center"/>
          </w:tcPr>
          <w:p w14:paraId="587F3532" w14:textId="77777777" w:rsidR="005550E0" w:rsidRDefault="00235554">
            <w:r>
              <w:rPr>
                <w:color w:val="999999"/>
              </w:rPr>
              <w:t>钢筋混凝土（</w:t>
            </w:r>
            <w:r>
              <w:rPr>
                <w:color w:val="999999"/>
              </w:rPr>
              <w:t>1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14:paraId="23289722" w14:textId="77777777" w:rsidR="005550E0" w:rsidRDefault="00235554">
            <w:r>
              <w:rPr>
                <w:color w:val="999999"/>
              </w:rPr>
              <w:t>100</w:t>
            </w:r>
          </w:p>
        </w:tc>
        <w:tc>
          <w:tcPr>
            <w:tcW w:w="1075" w:type="dxa"/>
            <w:vAlign w:val="center"/>
          </w:tcPr>
          <w:p w14:paraId="673AB044" w14:textId="77777777" w:rsidR="005550E0" w:rsidRDefault="00235554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51891464" w14:textId="77777777" w:rsidR="005550E0" w:rsidRDefault="00235554">
            <w:r>
              <w:rPr>
                <w:color w:val="999999"/>
              </w:rPr>
              <w:t>17.060</w:t>
            </w:r>
          </w:p>
        </w:tc>
        <w:tc>
          <w:tcPr>
            <w:tcW w:w="848" w:type="dxa"/>
            <w:vAlign w:val="center"/>
          </w:tcPr>
          <w:p w14:paraId="12E02B8E" w14:textId="77777777" w:rsidR="005550E0" w:rsidRDefault="00235554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CF3974A" w14:textId="77777777" w:rsidR="005550E0" w:rsidRDefault="00235554">
            <w:r>
              <w:rPr>
                <w:color w:val="999999"/>
              </w:rPr>
              <w:t>0.057</w:t>
            </w:r>
          </w:p>
        </w:tc>
        <w:tc>
          <w:tcPr>
            <w:tcW w:w="1064" w:type="dxa"/>
            <w:vAlign w:val="center"/>
          </w:tcPr>
          <w:p w14:paraId="67FFCE44" w14:textId="77777777" w:rsidR="005550E0" w:rsidRDefault="00235554">
            <w:r>
              <w:rPr>
                <w:color w:val="999999"/>
              </w:rPr>
              <w:t>0.980</w:t>
            </w:r>
          </w:p>
        </w:tc>
      </w:tr>
      <w:tr w:rsidR="005550E0" w14:paraId="7DE457FD" w14:textId="77777777">
        <w:tc>
          <w:tcPr>
            <w:tcW w:w="3345" w:type="dxa"/>
            <w:vAlign w:val="center"/>
          </w:tcPr>
          <w:p w14:paraId="1874266A" w14:textId="77777777" w:rsidR="005550E0" w:rsidRDefault="0023555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AF2651C" w14:textId="77777777" w:rsidR="005550E0" w:rsidRDefault="00235554">
            <w:r>
              <w:t>260</w:t>
            </w:r>
          </w:p>
        </w:tc>
        <w:tc>
          <w:tcPr>
            <w:tcW w:w="1075" w:type="dxa"/>
            <w:vAlign w:val="center"/>
          </w:tcPr>
          <w:p w14:paraId="001DAA48" w14:textId="77777777" w:rsidR="005550E0" w:rsidRDefault="00235554">
            <w:r>
              <w:t>－</w:t>
            </w:r>
          </w:p>
        </w:tc>
        <w:tc>
          <w:tcPr>
            <w:tcW w:w="1075" w:type="dxa"/>
            <w:vAlign w:val="center"/>
          </w:tcPr>
          <w:p w14:paraId="0D1A4E19" w14:textId="77777777" w:rsidR="005550E0" w:rsidRDefault="00235554">
            <w:r>
              <w:t>－</w:t>
            </w:r>
          </w:p>
        </w:tc>
        <w:tc>
          <w:tcPr>
            <w:tcW w:w="848" w:type="dxa"/>
            <w:vAlign w:val="center"/>
          </w:tcPr>
          <w:p w14:paraId="4532C291" w14:textId="77777777" w:rsidR="005550E0" w:rsidRDefault="00235554">
            <w:r>
              <w:t>－</w:t>
            </w:r>
          </w:p>
        </w:tc>
        <w:tc>
          <w:tcPr>
            <w:tcW w:w="1075" w:type="dxa"/>
            <w:vAlign w:val="center"/>
          </w:tcPr>
          <w:p w14:paraId="475F0058" w14:textId="77777777" w:rsidR="005550E0" w:rsidRDefault="00235554">
            <w:r>
              <w:t>1.739</w:t>
            </w:r>
          </w:p>
        </w:tc>
        <w:tc>
          <w:tcPr>
            <w:tcW w:w="1064" w:type="dxa"/>
            <w:vAlign w:val="center"/>
          </w:tcPr>
          <w:p w14:paraId="229D0C0F" w14:textId="77777777" w:rsidR="005550E0" w:rsidRDefault="00235554">
            <w:r>
              <w:t>2.372</w:t>
            </w:r>
          </w:p>
        </w:tc>
      </w:tr>
      <w:tr w:rsidR="005550E0" w14:paraId="61B7B6A2" w14:textId="77777777">
        <w:tc>
          <w:tcPr>
            <w:tcW w:w="3345" w:type="dxa"/>
            <w:shd w:val="clear" w:color="auto" w:fill="E6E6E6"/>
            <w:vAlign w:val="center"/>
          </w:tcPr>
          <w:p w14:paraId="3C107C1F" w14:textId="77777777" w:rsidR="005550E0" w:rsidRDefault="00235554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5F768ACD" w14:textId="77777777" w:rsidR="005550E0" w:rsidRDefault="00235554">
            <w:pPr>
              <w:jc w:val="center"/>
            </w:pPr>
            <w:r>
              <w:t>1.63</w:t>
            </w:r>
          </w:p>
        </w:tc>
      </w:tr>
      <w:tr w:rsidR="005550E0" w14:paraId="07CFF774" w14:textId="77777777">
        <w:tc>
          <w:tcPr>
            <w:tcW w:w="3345" w:type="dxa"/>
            <w:shd w:val="clear" w:color="auto" w:fill="E6E6E6"/>
            <w:vAlign w:val="center"/>
          </w:tcPr>
          <w:p w14:paraId="5FE64EB9" w14:textId="77777777" w:rsidR="005550E0" w:rsidRDefault="00235554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2167024D" w14:textId="77777777" w:rsidR="005550E0" w:rsidRDefault="00235554">
            <w:pPr>
              <w:jc w:val="center"/>
            </w:pPr>
            <w:r>
              <w:t>0.09</w:t>
            </w:r>
          </w:p>
        </w:tc>
      </w:tr>
      <w:tr w:rsidR="005550E0" w14:paraId="4E57E8D8" w14:textId="77777777">
        <w:tc>
          <w:tcPr>
            <w:tcW w:w="3345" w:type="dxa"/>
            <w:shd w:val="clear" w:color="auto" w:fill="E6E6E6"/>
            <w:vAlign w:val="center"/>
          </w:tcPr>
          <w:p w14:paraId="5054C873" w14:textId="77777777" w:rsidR="005550E0" w:rsidRDefault="00235554">
            <w:r>
              <w:t>标准依据</w:t>
            </w:r>
          </w:p>
        </w:tc>
        <w:tc>
          <w:tcPr>
            <w:tcW w:w="5985" w:type="dxa"/>
            <w:gridSpan w:val="6"/>
          </w:tcPr>
          <w:p w14:paraId="5F9ABD2A" w14:textId="77777777" w:rsidR="005550E0" w:rsidRDefault="00235554">
            <w:r>
              <w:t>《河北省居住建筑节能设计标准》</w:t>
            </w:r>
            <w:r>
              <w:t>DB13J185-2020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5550E0" w14:paraId="1AEEA27B" w14:textId="77777777">
        <w:tc>
          <w:tcPr>
            <w:tcW w:w="3345" w:type="dxa"/>
            <w:shd w:val="clear" w:color="auto" w:fill="E6E6E6"/>
            <w:vAlign w:val="center"/>
          </w:tcPr>
          <w:p w14:paraId="1D8C9896" w14:textId="77777777" w:rsidR="005550E0" w:rsidRDefault="00235554">
            <w:r>
              <w:t>标准要求</w:t>
            </w:r>
          </w:p>
        </w:tc>
        <w:tc>
          <w:tcPr>
            <w:tcW w:w="5985" w:type="dxa"/>
            <w:gridSpan w:val="6"/>
          </w:tcPr>
          <w:p w14:paraId="35C67E78" w14:textId="77777777" w:rsidR="005550E0" w:rsidRDefault="00235554">
            <w:r>
              <w:t>R</w:t>
            </w:r>
            <w:r>
              <w:t>值不应小于表</w:t>
            </w:r>
            <w:r>
              <w:t>4.2.1-1</w:t>
            </w:r>
            <w:r>
              <w:t>、</w:t>
            </w:r>
            <w:r>
              <w:t>4.2.1-2</w:t>
            </w:r>
            <w:r>
              <w:t>的限值</w:t>
            </w:r>
            <w:r>
              <w:t>(R≥1.60)</w:t>
            </w:r>
          </w:p>
        </w:tc>
      </w:tr>
      <w:tr w:rsidR="005550E0" w14:paraId="4CC76FD4" w14:textId="77777777">
        <w:tc>
          <w:tcPr>
            <w:tcW w:w="3345" w:type="dxa"/>
            <w:shd w:val="clear" w:color="auto" w:fill="E6E6E6"/>
            <w:vAlign w:val="center"/>
          </w:tcPr>
          <w:p w14:paraId="4FDBF6D7" w14:textId="77777777" w:rsidR="005550E0" w:rsidRDefault="00235554">
            <w:r>
              <w:t>结论</w:t>
            </w:r>
          </w:p>
        </w:tc>
        <w:tc>
          <w:tcPr>
            <w:tcW w:w="5985" w:type="dxa"/>
            <w:gridSpan w:val="6"/>
          </w:tcPr>
          <w:p w14:paraId="44996BC0" w14:textId="77777777" w:rsidR="005550E0" w:rsidRDefault="00235554">
            <w:r>
              <w:t>满足</w:t>
            </w:r>
          </w:p>
        </w:tc>
      </w:tr>
    </w:tbl>
    <w:p w14:paraId="1A19F202" w14:textId="77777777" w:rsidR="005550E0" w:rsidRDefault="00235554">
      <w:r>
        <w:t>备注：用灰色显示的材料是非保温材料。</w:t>
      </w:r>
    </w:p>
    <w:p w14:paraId="7065EFF8" w14:textId="77777777" w:rsidR="005550E0" w:rsidRDefault="005550E0"/>
    <w:p w14:paraId="11B3F49C" w14:textId="77777777" w:rsidR="005550E0" w:rsidRDefault="005550E0"/>
    <w:p w14:paraId="3FBBAD5C" w14:textId="77777777" w:rsidR="005550E0" w:rsidRDefault="00235554">
      <w:pPr>
        <w:pStyle w:val="2"/>
      </w:pPr>
      <w:r>
        <w:t>非周边地面</w:t>
      </w:r>
    </w:p>
    <w:p w14:paraId="1DF66E1A" w14:textId="77777777" w:rsidR="005550E0" w:rsidRDefault="00235554">
      <w:pPr>
        <w:pStyle w:val="3"/>
      </w:pPr>
      <w:r>
        <w:t>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550E0" w14:paraId="193DA22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1EAA075" w14:textId="77777777" w:rsidR="005550E0" w:rsidRDefault="0023555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1A6724" w14:textId="77777777" w:rsidR="005550E0" w:rsidRDefault="0023555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F3CA97" w14:textId="77777777" w:rsidR="005550E0" w:rsidRDefault="0023555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AFB5BB" w14:textId="77777777" w:rsidR="005550E0" w:rsidRDefault="0023555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DBAD96" w14:textId="77777777" w:rsidR="005550E0" w:rsidRDefault="0023555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9F277C" w14:textId="77777777" w:rsidR="005550E0" w:rsidRDefault="0023555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BAB1A3" w14:textId="77777777" w:rsidR="005550E0" w:rsidRDefault="00235554">
            <w:pPr>
              <w:jc w:val="center"/>
            </w:pPr>
            <w:r>
              <w:t>热惰性指标</w:t>
            </w:r>
          </w:p>
        </w:tc>
      </w:tr>
      <w:tr w:rsidR="005550E0" w14:paraId="1A2DB62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C821671" w14:textId="77777777" w:rsidR="005550E0" w:rsidRDefault="005550E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5A3E54F" w14:textId="77777777" w:rsidR="005550E0" w:rsidRDefault="0023555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A0F612" w14:textId="77777777" w:rsidR="005550E0" w:rsidRDefault="0023555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0CD95F" w14:textId="77777777" w:rsidR="005550E0" w:rsidRDefault="0023555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FBDA45" w14:textId="77777777" w:rsidR="005550E0" w:rsidRDefault="0023555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F14ADB" w14:textId="77777777" w:rsidR="005550E0" w:rsidRDefault="0023555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D17977" w14:textId="77777777" w:rsidR="005550E0" w:rsidRDefault="00235554">
            <w:pPr>
              <w:jc w:val="center"/>
            </w:pPr>
            <w:r>
              <w:t>D=R*S</w:t>
            </w:r>
          </w:p>
        </w:tc>
      </w:tr>
      <w:tr w:rsidR="005550E0" w14:paraId="0EE47906" w14:textId="77777777">
        <w:tc>
          <w:tcPr>
            <w:tcW w:w="3345" w:type="dxa"/>
            <w:vAlign w:val="center"/>
          </w:tcPr>
          <w:p w14:paraId="66B0D90B" w14:textId="77777777" w:rsidR="005550E0" w:rsidRDefault="00235554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298358A8" w14:textId="77777777" w:rsidR="005550E0" w:rsidRDefault="00235554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2EED00D2" w14:textId="77777777" w:rsidR="005550E0" w:rsidRDefault="00235554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55453F52" w14:textId="77777777" w:rsidR="005550E0" w:rsidRDefault="00235554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5C9B0E1F" w14:textId="77777777" w:rsidR="005550E0" w:rsidRDefault="00235554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379933A" w14:textId="77777777" w:rsidR="005550E0" w:rsidRDefault="00235554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2A11FB5A" w14:textId="77777777" w:rsidR="005550E0" w:rsidRDefault="00235554">
            <w:r>
              <w:rPr>
                <w:color w:val="999999"/>
              </w:rPr>
              <w:t>0.245</w:t>
            </w:r>
          </w:p>
        </w:tc>
      </w:tr>
      <w:tr w:rsidR="005550E0" w14:paraId="52DA9591" w14:textId="77777777">
        <w:tc>
          <w:tcPr>
            <w:tcW w:w="3345" w:type="dxa"/>
            <w:vAlign w:val="center"/>
          </w:tcPr>
          <w:p w14:paraId="6E03A009" w14:textId="77777777" w:rsidR="005550E0" w:rsidRDefault="00235554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1C1F76B4" w14:textId="77777777" w:rsidR="005550E0" w:rsidRDefault="00235554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7E198D8F" w14:textId="77777777" w:rsidR="005550E0" w:rsidRDefault="00235554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3558B3AA" w14:textId="77777777" w:rsidR="005550E0" w:rsidRDefault="00235554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26F15F65" w14:textId="77777777" w:rsidR="005550E0" w:rsidRDefault="00235554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4E568FB" w14:textId="77777777" w:rsidR="005550E0" w:rsidRDefault="00235554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3FF91D01" w14:textId="77777777" w:rsidR="005550E0" w:rsidRDefault="00235554">
            <w:r>
              <w:rPr>
                <w:color w:val="999999"/>
              </w:rPr>
              <w:t>1.186</w:t>
            </w:r>
          </w:p>
        </w:tc>
      </w:tr>
      <w:tr w:rsidR="005550E0" w14:paraId="20330AC5" w14:textId="77777777">
        <w:tc>
          <w:tcPr>
            <w:tcW w:w="3345" w:type="dxa"/>
            <w:vAlign w:val="center"/>
          </w:tcPr>
          <w:p w14:paraId="26A8AC3A" w14:textId="77777777" w:rsidR="005550E0" w:rsidRDefault="0023555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FE3EAAA" w14:textId="77777777" w:rsidR="005550E0" w:rsidRDefault="00235554">
            <w:r>
              <w:t>140</w:t>
            </w:r>
          </w:p>
        </w:tc>
        <w:tc>
          <w:tcPr>
            <w:tcW w:w="1075" w:type="dxa"/>
            <w:vAlign w:val="center"/>
          </w:tcPr>
          <w:p w14:paraId="55AE3B12" w14:textId="77777777" w:rsidR="005550E0" w:rsidRDefault="00235554">
            <w:r>
              <w:t>－</w:t>
            </w:r>
          </w:p>
        </w:tc>
        <w:tc>
          <w:tcPr>
            <w:tcW w:w="1075" w:type="dxa"/>
            <w:vAlign w:val="center"/>
          </w:tcPr>
          <w:p w14:paraId="181D0E0A" w14:textId="77777777" w:rsidR="005550E0" w:rsidRDefault="00235554">
            <w:r>
              <w:t>－</w:t>
            </w:r>
          </w:p>
        </w:tc>
        <w:tc>
          <w:tcPr>
            <w:tcW w:w="848" w:type="dxa"/>
            <w:vAlign w:val="center"/>
          </w:tcPr>
          <w:p w14:paraId="2DB049B6" w14:textId="77777777" w:rsidR="005550E0" w:rsidRDefault="00235554">
            <w:r>
              <w:t>－</w:t>
            </w:r>
          </w:p>
        </w:tc>
        <w:tc>
          <w:tcPr>
            <w:tcW w:w="1075" w:type="dxa"/>
            <w:vAlign w:val="center"/>
          </w:tcPr>
          <w:p w14:paraId="5F0887CF" w14:textId="77777777" w:rsidR="005550E0" w:rsidRDefault="00235554">
            <w:r>
              <w:t>0.090</w:t>
            </w:r>
          </w:p>
        </w:tc>
        <w:tc>
          <w:tcPr>
            <w:tcW w:w="1064" w:type="dxa"/>
            <w:vAlign w:val="center"/>
          </w:tcPr>
          <w:p w14:paraId="654EEEFB" w14:textId="77777777" w:rsidR="005550E0" w:rsidRDefault="00235554">
            <w:r>
              <w:t>1.431</w:t>
            </w:r>
          </w:p>
        </w:tc>
      </w:tr>
      <w:tr w:rsidR="005550E0" w14:paraId="01A2ED38" w14:textId="77777777">
        <w:tc>
          <w:tcPr>
            <w:tcW w:w="3345" w:type="dxa"/>
            <w:shd w:val="clear" w:color="auto" w:fill="E6E6E6"/>
            <w:vAlign w:val="center"/>
          </w:tcPr>
          <w:p w14:paraId="6130FD82" w14:textId="77777777" w:rsidR="005550E0" w:rsidRDefault="00235554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2F7A4B2E" w14:textId="77777777" w:rsidR="005550E0" w:rsidRDefault="00235554">
            <w:pPr>
              <w:jc w:val="center"/>
            </w:pPr>
            <w:r>
              <w:t>0.000</w:t>
            </w:r>
          </w:p>
        </w:tc>
      </w:tr>
      <w:tr w:rsidR="005550E0" w14:paraId="7CAD169D" w14:textId="77777777">
        <w:tc>
          <w:tcPr>
            <w:tcW w:w="3345" w:type="dxa"/>
            <w:shd w:val="clear" w:color="auto" w:fill="E6E6E6"/>
            <w:vAlign w:val="center"/>
          </w:tcPr>
          <w:p w14:paraId="62733816" w14:textId="77777777" w:rsidR="005550E0" w:rsidRDefault="00235554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793B8D6A" w14:textId="77777777" w:rsidR="005550E0" w:rsidRDefault="00235554">
            <w:pPr>
              <w:jc w:val="center"/>
            </w:pPr>
            <w:r>
              <w:t>0.11</w:t>
            </w:r>
          </w:p>
        </w:tc>
      </w:tr>
    </w:tbl>
    <w:p w14:paraId="17496FA9" w14:textId="77777777" w:rsidR="005550E0" w:rsidRDefault="00235554">
      <w:r>
        <w:t>备注：用灰色显示的材料是非保温材料。</w:t>
      </w:r>
    </w:p>
    <w:p w14:paraId="774D6C26" w14:textId="77777777" w:rsidR="005550E0" w:rsidRDefault="005550E0"/>
    <w:p w14:paraId="703AF220" w14:textId="77777777" w:rsidR="005550E0" w:rsidRDefault="005550E0"/>
    <w:p w14:paraId="2067AD70" w14:textId="77777777" w:rsidR="005550E0" w:rsidRDefault="00235554">
      <w:pPr>
        <w:pStyle w:val="2"/>
      </w:pPr>
      <w:r>
        <w:t>地下墙</w:t>
      </w:r>
    </w:p>
    <w:p w14:paraId="4475663F" w14:textId="77777777" w:rsidR="005550E0" w:rsidRDefault="00235554">
      <w:r>
        <w:tab/>
      </w:r>
      <w:r>
        <w:t>本工程无此项内容</w:t>
      </w:r>
    </w:p>
    <w:p w14:paraId="66E06071" w14:textId="77777777" w:rsidR="005550E0" w:rsidRDefault="00235554">
      <w:pPr>
        <w:pStyle w:val="2"/>
      </w:pPr>
      <w:r>
        <w:t>外窗气密性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5550E0" w14:paraId="4AE28C1E" w14:textId="77777777">
        <w:tc>
          <w:tcPr>
            <w:tcW w:w="2263" w:type="dxa"/>
            <w:shd w:val="clear" w:color="auto" w:fill="E6E6E6"/>
            <w:vAlign w:val="center"/>
          </w:tcPr>
          <w:p w14:paraId="48E0BBEC" w14:textId="77777777" w:rsidR="005550E0" w:rsidRDefault="00235554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709623A6" w14:textId="77777777" w:rsidR="005550E0" w:rsidRDefault="00235554">
            <w:r>
              <w:t>－</w:t>
            </w:r>
          </w:p>
        </w:tc>
      </w:tr>
      <w:tr w:rsidR="005550E0" w14:paraId="44148C5C" w14:textId="77777777">
        <w:tc>
          <w:tcPr>
            <w:tcW w:w="2263" w:type="dxa"/>
            <w:shd w:val="clear" w:color="auto" w:fill="E6E6E6"/>
            <w:vAlign w:val="center"/>
          </w:tcPr>
          <w:p w14:paraId="70263BA1" w14:textId="77777777" w:rsidR="005550E0" w:rsidRDefault="00235554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05CA7C70" w14:textId="77777777" w:rsidR="005550E0" w:rsidRDefault="005550E0"/>
        </w:tc>
      </w:tr>
      <w:tr w:rsidR="005550E0" w14:paraId="20443FC7" w14:textId="77777777">
        <w:tc>
          <w:tcPr>
            <w:tcW w:w="2263" w:type="dxa"/>
            <w:shd w:val="clear" w:color="auto" w:fill="E6E6E6"/>
            <w:vAlign w:val="center"/>
          </w:tcPr>
          <w:p w14:paraId="63597DB0" w14:textId="77777777" w:rsidR="005550E0" w:rsidRDefault="00235554">
            <w:r>
              <w:t>标准依据</w:t>
            </w:r>
          </w:p>
        </w:tc>
        <w:tc>
          <w:tcPr>
            <w:tcW w:w="7069" w:type="dxa"/>
            <w:vAlign w:val="center"/>
          </w:tcPr>
          <w:p w14:paraId="7B37A1B9" w14:textId="77777777" w:rsidR="005550E0" w:rsidRDefault="00235554">
            <w:r>
              <w:t>《河北省居住建筑节能设计标准》</w:t>
            </w:r>
            <w:r>
              <w:t>DB13J185-2020</w:t>
            </w:r>
            <w:r>
              <w:t>第</w:t>
            </w:r>
            <w:r>
              <w:t>4.2.5</w:t>
            </w:r>
            <w:r>
              <w:t>条，分级与检测</w:t>
            </w:r>
            <w:r>
              <w:lastRenderedPageBreak/>
              <w:t>方法《建筑外门窗气密、水密、抗风压性能分级及检测方法》</w:t>
            </w:r>
            <w:r>
              <w:t>GB/T 7106-2008</w:t>
            </w:r>
          </w:p>
        </w:tc>
      </w:tr>
      <w:tr w:rsidR="005550E0" w14:paraId="22D27D26" w14:textId="77777777">
        <w:tc>
          <w:tcPr>
            <w:tcW w:w="2263" w:type="dxa"/>
            <w:shd w:val="clear" w:color="auto" w:fill="E6E6E6"/>
            <w:vAlign w:val="center"/>
          </w:tcPr>
          <w:p w14:paraId="754F7BA6" w14:textId="77777777" w:rsidR="005550E0" w:rsidRDefault="00235554">
            <w:r>
              <w:lastRenderedPageBreak/>
              <w:t>标准要求</w:t>
            </w:r>
          </w:p>
        </w:tc>
        <w:tc>
          <w:tcPr>
            <w:tcW w:w="7069" w:type="dxa"/>
            <w:vAlign w:val="center"/>
          </w:tcPr>
          <w:p w14:paraId="05477EA7" w14:textId="77777777" w:rsidR="005550E0" w:rsidRDefault="00235554">
            <w:r>
              <w:t>外窗气密性不应低于《建筑幕墙、门窗通用技术条件》</w:t>
            </w:r>
            <w:r>
              <w:t xml:space="preserve">GB/T 31433-2015 </w:t>
            </w:r>
            <w:r>
              <w:t>规定的</w:t>
            </w:r>
            <w:r>
              <w:t>7</w:t>
            </w:r>
            <w:r>
              <w:t>级</w:t>
            </w:r>
          </w:p>
        </w:tc>
      </w:tr>
      <w:tr w:rsidR="005550E0" w14:paraId="4EF91C37" w14:textId="77777777">
        <w:tc>
          <w:tcPr>
            <w:tcW w:w="2263" w:type="dxa"/>
            <w:shd w:val="clear" w:color="auto" w:fill="E6E6E6"/>
            <w:vAlign w:val="center"/>
          </w:tcPr>
          <w:p w14:paraId="0017E24A" w14:textId="77777777" w:rsidR="005550E0" w:rsidRDefault="00235554">
            <w:r>
              <w:t>结论</w:t>
            </w:r>
          </w:p>
        </w:tc>
        <w:tc>
          <w:tcPr>
            <w:tcW w:w="7069" w:type="dxa"/>
            <w:vAlign w:val="center"/>
          </w:tcPr>
          <w:p w14:paraId="2F50EF4D" w14:textId="77777777" w:rsidR="005550E0" w:rsidRDefault="00235554">
            <w:r>
              <w:t>－</w:t>
            </w:r>
          </w:p>
        </w:tc>
      </w:tr>
    </w:tbl>
    <w:p w14:paraId="45BC36C8" w14:textId="77777777" w:rsidR="005550E0" w:rsidRDefault="00235554">
      <w:pPr>
        <w:pStyle w:val="2"/>
        <w:jc w:val="left"/>
      </w:pPr>
      <w:r>
        <w:t>封闭阳台</w:t>
      </w:r>
    </w:p>
    <w:p w14:paraId="608E7776" w14:textId="77777777" w:rsidR="005550E0" w:rsidRDefault="00235554">
      <w:r>
        <w:tab/>
      </w:r>
      <w:r>
        <w:t>本工程无此项内容</w:t>
      </w:r>
    </w:p>
    <w:p w14:paraId="5489DDC8" w14:textId="77777777" w:rsidR="005550E0" w:rsidRDefault="00235554">
      <w:pPr>
        <w:pStyle w:val="2"/>
        <w:jc w:val="left"/>
      </w:pPr>
      <w:r>
        <w:t>规定性指标检查结论</w:t>
      </w:r>
    </w:p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69"/>
        <w:gridCol w:w="2150"/>
        <w:gridCol w:w="1980"/>
      </w:tblGrid>
      <w:tr w:rsidR="005550E0" w14:paraId="31A80303" w14:textId="77777777">
        <w:tc>
          <w:tcPr>
            <w:tcW w:w="1131" w:type="dxa"/>
            <w:shd w:val="clear" w:color="auto" w:fill="E6E6E6"/>
            <w:vAlign w:val="center"/>
          </w:tcPr>
          <w:p w14:paraId="480E1B6C" w14:textId="77777777" w:rsidR="005550E0" w:rsidRDefault="00235554"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03EC8F0" w14:textId="77777777" w:rsidR="005550E0" w:rsidRDefault="00235554"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3AF7CB2" w14:textId="77777777" w:rsidR="005550E0" w:rsidRDefault="00235554"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E4FACE0" w14:textId="77777777" w:rsidR="005550E0" w:rsidRDefault="00235554">
            <w:r>
              <w:t>可否性能权衡</w:t>
            </w:r>
          </w:p>
        </w:tc>
      </w:tr>
      <w:tr w:rsidR="005550E0" w14:paraId="2E2E5D37" w14:textId="77777777">
        <w:tc>
          <w:tcPr>
            <w:tcW w:w="1131" w:type="dxa"/>
            <w:vAlign w:val="center"/>
          </w:tcPr>
          <w:p w14:paraId="15886AAD" w14:textId="77777777" w:rsidR="005550E0" w:rsidRDefault="00235554">
            <w:r>
              <w:t>1</w:t>
            </w:r>
          </w:p>
        </w:tc>
        <w:tc>
          <w:tcPr>
            <w:tcW w:w="4069" w:type="dxa"/>
            <w:vAlign w:val="center"/>
          </w:tcPr>
          <w:p w14:paraId="2D71277F" w14:textId="77777777" w:rsidR="005550E0" w:rsidRDefault="00235554">
            <w:r>
              <w:t>体形系数</w:t>
            </w:r>
          </w:p>
        </w:tc>
        <w:tc>
          <w:tcPr>
            <w:tcW w:w="2150" w:type="dxa"/>
            <w:vAlign w:val="center"/>
          </w:tcPr>
          <w:p w14:paraId="6904F2E6" w14:textId="77777777" w:rsidR="005550E0" w:rsidRDefault="00235554">
            <w:r>
              <w:t>满足</w:t>
            </w:r>
          </w:p>
        </w:tc>
        <w:tc>
          <w:tcPr>
            <w:tcW w:w="1980" w:type="dxa"/>
            <w:vAlign w:val="center"/>
          </w:tcPr>
          <w:p w14:paraId="7DE7517E" w14:textId="77777777" w:rsidR="005550E0" w:rsidRDefault="005550E0"/>
        </w:tc>
      </w:tr>
      <w:tr w:rsidR="005550E0" w14:paraId="0AB009EB" w14:textId="77777777">
        <w:tc>
          <w:tcPr>
            <w:tcW w:w="1131" w:type="dxa"/>
            <w:vAlign w:val="center"/>
          </w:tcPr>
          <w:p w14:paraId="43BAC5FF" w14:textId="77777777" w:rsidR="005550E0" w:rsidRDefault="00235554">
            <w:r>
              <w:t>2</w:t>
            </w:r>
          </w:p>
        </w:tc>
        <w:tc>
          <w:tcPr>
            <w:tcW w:w="4069" w:type="dxa"/>
            <w:vAlign w:val="center"/>
          </w:tcPr>
          <w:p w14:paraId="6F4A9842" w14:textId="77777777" w:rsidR="005550E0" w:rsidRDefault="00235554">
            <w:r>
              <w:t>开间窗墙比</w:t>
            </w:r>
          </w:p>
        </w:tc>
        <w:tc>
          <w:tcPr>
            <w:tcW w:w="2150" w:type="dxa"/>
            <w:vAlign w:val="center"/>
          </w:tcPr>
          <w:p w14:paraId="1BC006E7" w14:textId="77777777" w:rsidR="005550E0" w:rsidRDefault="00235554">
            <w:r>
              <w:t>满足</w:t>
            </w:r>
          </w:p>
        </w:tc>
        <w:tc>
          <w:tcPr>
            <w:tcW w:w="1980" w:type="dxa"/>
            <w:vAlign w:val="center"/>
          </w:tcPr>
          <w:p w14:paraId="30D58730" w14:textId="77777777" w:rsidR="005550E0" w:rsidRDefault="005550E0"/>
        </w:tc>
      </w:tr>
      <w:tr w:rsidR="005550E0" w14:paraId="1415992D" w14:textId="77777777">
        <w:tc>
          <w:tcPr>
            <w:tcW w:w="1131" w:type="dxa"/>
            <w:vAlign w:val="center"/>
          </w:tcPr>
          <w:p w14:paraId="1E7928CE" w14:textId="77777777" w:rsidR="005550E0" w:rsidRDefault="00235554">
            <w:r>
              <w:t>3</w:t>
            </w:r>
          </w:p>
        </w:tc>
        <w:tc>
          <w:tcPr>
            <w:tcW w:w="4069" w:type="dxa"/>
            <w:vAlign w:val="center"/>
          </w:tcPr>
          <w:p w14:paraId="291F35AA" w14:textId="77777777" w:rsidR="005550E0" w:rsidRDefault="00235554">
            <w:r>
              <w:t>可权衡判断窗墙面积比检查</w:t>
            </w:r>
          </w:p>
        </w:tc>
        <w:tc>
          <w:tcPr>
            <w:tcW w:w="2150" w:type="dxa"/>
            <w:vAlign w:val="center"/>
          </w:tcPr>
          <w:p w14:paraId="2D5A7188" w14:textId="77777777" w:rsidR="005550E0" w:rsidRDefault="00235554">
            <w:r>
              <w:t>满足</w:t>
            </w:r>
          </w:p>
        </w:tc>
        <w:tc>
          <w:tcPr>
            <w:tcW w:w="1980" w:type="dxa"/>
            <w:vAlign w:val="center"/>
          </w:tcPr>
          <w:p w14:paraId="01C23FC8" w14:textId="77777777" w:rsidR="005550E0" w:rsidRDefault="005550E0"/>
        </w:tc>
      </w:tr>
      <w:tr w:rsidR="005550E0" w14:paraId="0F95A332" w14:textId="77777777">
        <w:tc>
          <w:tcPr>
            <w:tcW w:w="1131" w:type="dxa"/>
            <w:vAlign w:val="center"/>
          </w:tcPr>
          <w:p w14:paraId="1BA20BB3" w14:textId="77777777" w:rsidR="005550E0" w:rsidRDefault="00235554">
            <w:r>
              <w:t>4</w:t>
            </w:r>
          </w:p>
        </w:tc>
        <w:tc>
          <w:tcPr>
            <w:tcW w:w="4069" w:type="dxa"/>
            <w:vAlign w:val="center"/>
          </w:tcPr>
          <w:p w14:paraId="32A78CEC" w14:textId="77777777" w:rsidR="005550E0" w:rsidRDefault="00235554">
            <w:r>
              <w:t>天窗传热系数</w:t>
            </w:r>
          </w:p>
        </w:tc>
        <w:tc>
          <w:tcPr>
            <w:tcW w:w="2150" w:type="dxa"/>
            <w:vAlign w:val="center"/>
          </w:tcPr>
          <w:p w14:paraId="60D60ABB" w14:textId="77777777" w:rsidR="005550E0" w:rsidRDefault="00235554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0E668F57" w14:textId="77777777" w:rsidR="005550E0" w:rsidRDefault="005550E0"/>
        </w:tc>
      </w:tr>
      <w:tr w:rsidR="005550E0" w14:paraId="0516DA6F" w14:textId="77777777">
        <w:tc>
          <w:tcPr>
            <w:tcW w:w="1131" w:type="dxa"/>
            <w:vAlign w:val="center"/>
          </w:tcPr>
          <w:p w14:paraId="7AA27D8B" w14:textId="77777777" w:rsidR="005550E0" w:rsidRDefault="00235554">
            <w:r>
              <w:t>5</w:t>
            </w:r>
          </w:p>
        </w:tc>
        <w:tc>
          <w:tcPr>
            <w:tcW w:w="4069" w:type="dxa"/>
            <w:vAlign w:val="center"/>
          </w:tcPr>
          <w:p w14:paraId="46B7292B" w14:textId="77777777" w:rsidR="005550E0" w:rsidRDefault="00235554">
            <w:r>
              <w:t>天窗太阳得热系数</w:t>
            </w:r>
          </w:p>
        </w:tc>
        <w:tc>
          <w:tcPr>
            <w:tcW w:w="2150" w:type="dxa"/>
            <w:vAlign w:val="center"/>
          </w:tcPr>
          <w:p w14:paraId="7BB33135" w14:textId="77777777" w:rsidR="005550E0" w:rsidRDefault="00235554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2473AF3F" w14:textId="77777777" w:rsidR="005550E0" w:rsidRDefault="005550E0"/>
        </w:tc>
      </w:tr>
      <w:tr w:rsidR="005550E0" w14:paraId="5B345251" w14:textId="77777777">
        <w:tc>
          <w:tcPr>
            <w:tcW w:w="1131" w:type="dxa"/>
            <w:vAlign w:val="center"/>
          </w:tcPr>
          <w:p w14:paraId="58C67FEE" w14:textId="77777777" w:rsidR="005550E0" w:rsidRDefault="00235554">
            <w:r>
              <w:t>6</w:t>
            </w:r>
          </w:p>
        </w:tc>
        <w:tc>
          <w:tcPr>
            <w:tcW w:w="4069" w:type="dxa"/>
            <w:vAlign w:val="center"/>
          </w:tcPr>
          <w:p w14:paraId="5226C2B9" w14:textId="77777777" w:rsidR="005550E0" w:rsidRDefault="00235554">
            <w:r>
              <w:t>屋顶</w:t>
            </w:r>
          </w:p>
        </w:tc>
        <w:tc>
          <w:tcPr>
            <w:tcW w:w="2150" w:type="dxa"/>
            <w:vAlign w:val="center"/>
          </w:tcPr>
          <w:p w14:paraId="34091750" w14:textId="77777777" w:rsidR="005550E0" w:rsidRDefault="00235554">
            <w:r>
              <w:t>满足</w:t>
            </w:r>
          </w:p>
        </w:tc>
        <w:tc>
          <w:tcPr>
            <w:tcW w:w="1980" w:type="dxa"/>
            <w:vAlign w:val="center"/>
          </w:tcPr>
          <w:p w14:paraId="5BD02550" w14:textId="77777777" w:rsidR="005550E0" w:rsidRDefault="005550E0"/>
        </w:tc>
      </w:tr>
      <w:tr w:rsidR="005550E0" w14:paraId="08D1B9F8" w14:textId="77777777">
        <w:tc>
          <w:tcPr>
            <w:tcW w:w="1131" w:type="dxa"/>
            <w:vAlign w:val="center"/>
          </w:tcPr>
          <w:p w14:paraId="0146C89E" w14:textId="77777777" w:rsidR="005550E0" w:rsidRDefault="00235554">
            <w:r>
              <w:t>7</w:t>
            </w:r>
          </w:p>
        </w:tc>
        <w:tc>
          <w:tcPr>
            <w:tcW w:w="4069" w:type="dxa"/>
            <w:vAlign w:val="center"/>
          </w:tcPr>
          <w:p w14:paraId="138B0B0D" w14:textId="77777777" w:rsidR="005550E0" w:rsidRDefault="00235554">
            <w:r>
              <w:t>外墙</w:t>
            </w:r>
          </w:p>
        </w:tc>
        <w:tc>
          <w:tcPr>
            <w:tcW w:w="2150" w:type="dxa"/>
            <w:vAlign w:val="center"/>
          </w:tcPr>
          <w:p w14:paraId="5833A74C" w14:textId="77777777" w:rsidR="005550E0" w:rsidRDefault="00235554">
            <w:r>
              <w:t>满足</w:t>
            </w:r>
          </w:p>
        </w:tc>
        <w:tc>
          <w:tcPr>
            <w:tcW w:w="1980" w:type="dxa"/>
            <w:vAlign w:val="center"/>
          </w:tcPr>
          <w:p w14:paraId="50A5EF14" w14:textId="77777777" w:rsidR="005550E0" w:rsidRDefault="005550E0"/>
        </w:tc>
      </w:tr>
      <w:tr w:rsidR="005550E0" w14:paraId="05A94B7A" w14:textId="77777777">
        <w:tc>
          <w:tcPr>
            <w:tcW w:w="1131" w:type="dxa"/>
            <w:vAlign w:val="center"/>
          </w:tcPr>
          <w:p w14:paraId="70D8218D" w14:textId="77777777" w:rsidR="005550E0" w:rsidRDefault="00235554">
            <w:r>
              <w:t>8</w:t>
            </w:r>
          </w:p>
        </w:tc>
        <w:tc>
          <w:tcPr>
            <w:tcW w:w="4069" w:type="dxa"/>
            <w:vAlign w:val="center"/>
          </w:tcPr>
          <w:p w14:paraId="2E8C22D9" w14:textId="77777777" w:rsidR="005550E0" w:rsidRDefault="00235554">
            <w:r>
              <w:t>外窗</w:t>
            </w:r>
          </w:p>
        </w:tc>
        <w:tc>
          <w:tcPr>
            <w:tcW w:w="2150" w:type="dxa"/>
            <w:vAlign w:val="center"/>
          </w:tcPr>
          <w:p w14:paraId="5121A5CA" w14:textId="77777777" w:rsidR="005550E0" w:rsidRDefault="00235554">
            <w:r>
              <w:t>满足</w:t>
            </w:r>
          </w:p>
        </w:tc>
        <w:tc>
          <w:tcPr>
            <w:tcW w:w="1980" w:type="dxa"/>
            <w:vAlign w:val="center"/>
          </w:tcPr>
          <w:p w14:paraId="12E210C0" w14:textId="77777777" w:rsidR="005550E0" w:rsidRDefault="005550E0"/>
        </w:tc>
      </w:tr>
      <w:tr w:rsidR="005550E0" w14:paraId="6848EEA2" w14:textId="77777777">
        <w:tc>
          <w:tcPr>
            <w:tcW w:w="1131" w:type="dxa"/>
            <w:vAlign w:val="center"/>
          </w:tcPr>
          <w:p w14:paraId="4AC143DD" w14:textId="77777777" w:rsidR="005550E0" w:rsidRDefault="00235554">
            <w:r>
              <w:t>9</w:t>
            </w:r>
          </w:p>
        </w:tc>
        <w:tc>
          <w:tcPr>
            <w:tcW w:w="4069" w:type="dxa"/>
            <w:vAlign w:val="center"/>
          </w:tcPr>
          <w:p w14:paraId="73554621" w14:textId="77777777" w:rsidR="005550E0" w:rsidRDefault="00235554">
            <w:r>
              <w:t>凸窗透明部分</w:t>
            </w:r>
          </w:p>
        </w:tc>
        <w:tc>
          <w:tcPr>
            <w:tcW w:w="2150" w:type="dxa"/>
            <w:vAlign w:val="center"/>
          </w:tcPr>
          <w:p w14:paraId="29705FD1" w14:textId="77777777" w:rsidR="005550E0" w:rsidRDefault="002355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满足</w:t>
            </w:r>
          </w:p>
        </w:tc>
        <w:tc>
          <w:tcPr>
            <w:tcW w:w="1980" w:type="dxa"/>
            <w:vAlign w:val="center"/>
          </w:tcPr>
          <w:p w14:paraId="5718AA45" w14:textId="77777777" w:rsidR="005550E0" w:rsidRDefault="005550E0"/>
        </w:tc>
      </w:tr>
      <w:tr w:rsidR="005550E0" w14:paraId="5E32501E" w14:textId="77777777">
        <w:tc>
          <w:tcPr>
            <w:tcW w:w="1131" w:type="dxa"/>
            <w:vAlign w:val="center"/>
          </w:tcPr>
          <w:p w14:paraId="50F7A753" w14:textId="77777777" w:rsidR="005550E0" w:rsidRDefault="00235554">
            <w:r>
              <w:t>10</w:t>
            </w:r>
          </w:p>
        </w:tc>
        <w:tc>
          <w:tcPr>
            <w:tcW w:w="4069" w:type="dxa"/>
            <w:vAlign w:val="center"/>
          </w:tcPr>
          <w:p w14:paraId="47DAF943" w14:textId="77777777" w:rsidR="005550E0" w:rsidRDefault="00235554">
            <w:r>
              <w:t>凸窗顶板</w:t>
            </w:r>
          </w:p>
        </w:tc>
        <w:tc>
          <w:tcPr>
            <w:tcW w:w="2150" w:type="dxa"/>
            <w:vAlign w:val="center"/>
          </w:tcPr>
          <w:p w14:paraId="36995E93" w14:textId="77777777" w:rsidR="005550E0" w:rsidRDefault="00235554">
            <w:r>
              <w:t>满足</w:t>
            </w:r>
          </w:p>
        </w:tc>
        <w:tc>
          <w:tcPr>
            <w:tcW w:w="1980" w:type="dxa"/>
            <w:vAlign w:val="center"/>
          </w:tcPr>
          <w:p w14:paraId="34CE0213" w14:textId="77777777" w:rsidR="005550E0" w:rsidRDefault="005550E0"/>
        </w:tc>
      </w:tr>
      <w:tr w:rsidR="005550E0" w14:paraId="387252A5" w14:textId="77777777">
        <w:tc>
          <w:tcPr>
            <w:tcW w:w="1131" w:type="dxa"/>
            <w:vAlign w:val="center"/>
          </w:tcPr>
          <w:p w14:paraId="4B387819" w14:textId="77777777" w:rsidR="005550E0" w:rsidRDefault="00235554">
            <w:r>
              <w:t>11</w:t>
            </w:r>
          </w:p>
        </w:tc>
        <w:tc>
          <w:tcPr>
            <w:tcW w:w="4069" w:type="dxa"/>
            <w:vAlign w:val="center"/>
          </w:tcPr>
          <w:p w14:paraId="506431D2" w14:textId="77777777" w:rsidR="005550E0" w:rsidRDefault="00235554">
            <w:r>
              <w:t>凸窗底板</w:t>
            </w:r>
          </w:p>
        </w:tc>
        <w:tc>
          <w:tcPr>
            <w:tcW w:w="2150" w:type="dxa"/>
            <w:vAlign w:val="center"/>
          </w:tcPr>
          <w:p w14:paraId="2ED81DDB" w14:textId="77777777" w:rsidR="005550E0" w:rsidRDefault="00235554">
            <w:r>
              <w:t>满足</w:t>
            </w:r>
          </w:p>
        </w:tc>
        <w:tc>
          <w:tcPr>
            <w:tcW w:w="1980" w:type="dxa"/>
            <w:vAlign w:val="center"/>
          </w:tcPr>
          <w:p w14:paraId="33FE28DC" w14:textId="77777777" w:rsidR="005550E0" w:rsidRDefault="005550E0"/>
        </w:tc>
      </w:tr>
      <w:tr w:rsidR="005550E0" w14:paraId="40BE4E4B" w14:textId="77777777">
        <w:tc>
          <w:tcPr>
            <w:tcW w:w="1131" w:type="dxa"/>
            <w:vAlign w:val="center"/>
          </w:tcPr>
          <w:p w14:paraId="14D94BCD" w14:textId="77777777" w:rsidR="005550E0" w:rsidRDefault="00235554">
            <w:r>
              <w:t>12</w:t>
            </w:r>
          </w:p>
        </w:tc>
        <w:tc>
          <w:tcPr>
            <w:tcW w:w="4069" w:type="dxa"/>
            <w:vAlign w:val="center"/>
          </w:tcPr>
          <w:p w14:paraId="6F3DB25D" w14:textId="77777777" w:rsidR="005550E0" w:rsidRDefault="00235554">
            <w:r>
              <w:t>周边地面</w:t>
            </w:r>
          </w:p>
        </w:tc>
        <w:tc>
          <w:tcPr>
            <w:tcW w:w="2150" w:type="dxa"/>
            <w:vAlign w:val="center"/>
          </w:tcPr>
          <w:p w14:paraId="2CF09126" w14:textId="77777777" w:rsidR="005550E0" w:rsidRDefault="00235554">
            <w:r>
              <w:t>满足</w:t>
            </w:r>
          </w:p>
        </w:tc>
        <w:tc>
          <w:tcPr>
            <w:tcW w:w="1980" w:type="dxa"/>
            <w:vAlign w:val="center"/>
          </w:tcPr>
          <w:p w14:paraId="23FD1FEB" w14:textId="77777777" w:rsidR="005550E0" w:rsidRDefault="005550E0"/>
        </w:tc>
      </w:tr>
      <w:tr w:rsidR="005550E0" w14:paraId="2E8CED64" w14:textId="77777777">
        <w:tc>
          <w:tcPr>
            <w:tcW w:w="1131" w:type="dxa"/>
            <w:vAlign w:val="center"/>
          </w:tcPr>
          <w:p w14:paraId="5FCE5781" w14:textId="77777777" w:rsidR="005550E0" w:rsidRDefault="00235554">
            <w:r>
              <w:t>13</w:t>
            </w:r>
          </w:p>
        </w:tc>
        <w:tc>
          <w:tcPr>
            <w:tcW w:w="4069" w:type="dxa"/>
            <w:vAlign w:val="center"/>
          </w:tcPr>
          <w:p w14:paraId="09FFDBEA" w14:textId="77777777" w:rsidR="005550E0" w:rsidRDefault="00235554">
            <w:r>
              <w:t>外窗气密性</w:t>
            </w:r>
          </w:p>
        </w:tc>
        <w:tc>
          <w:tcPr>
            <w:tcW w:w="2150" w:type="dxa"/>
            <w:vAlign w:val="center"/>
          </w:tcPr>
          <w:p w14:paraId="37A450A3" w14:textId="77777777" w:rsidR="005550E0" w:rsidRDefault="00235554">
            <w:r>
              <w:t>满足</w:t>
            </w:r>
          </w:p>
        </w:tc>
        <w:tc>
          <w:tcPr>
            <w:tcW w:w="1980" w:type="dxa"/>
            <w:vAlign w:val="center"/>
          </w:tcPr>
          <w:p w14:paraId="35B652A2" w14:textId="77777777" w:rsidR="005550E0" w:rsidRDefault="005550E0"/>
        </w:tc>
      </w:tr>
      <w:tr w:rsidR="005550E0" w14:paraId="090E496F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6F7BD550" w14:textId="77777777" w:rsidR="005550E0" w:rsidRDefault="00235554">
            <w:r>
              <w:t>结论</w:t>
            </w:r>
          </w:p>
        </w:tc>
        <w:tc>
          <w:tcPr>
            <w:tcW w:w="2150" w:type="dxa"/>
            <w:vAlign w:val="center"/>
          </w:tcPr>
          <w:p w14:paraId="7CB362E8" w14:textId="77777777" w:rsidR="005550E0" w:rsidRDefault="002355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满足</w:t>
            </w:r>
          </w:p>
        </w:tc>
        <w:tc>
          <w:tcPr>
            <w:tcW w:w="1980" w:type="dxa"/>
            <w:vAlign w:val="center"/>
          </w:tcPr>
          <w:p w14:paraId="08E6606F" w14:textId="77777777" w:rsidR="005550E0" w:rsidRDefault="00235554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 </w:t>
            </w:r>
          </w:p>
        </w:tc>
      </w:tr>
    </w:tbl>
    <w:p w14:paraId="0423E944" w14:textId="77777777" w:rsidR="005550E0" w:rsidRDefault="00235554">
      <w:pPr>
        <w:pStyle w:val="1"/>
      </w:pPr>
      <w:r>
        <w:t>热工性能权衡判断</w:t>
      </w:r>
    </w:p>
    <w:p w14:paraId="70B8832F" w14:textId="77777777" w:rsidR="005550E0" w:rsidRDefault="00235554">
      <w:pPr>
        <w:pStyle w:val="2"/>
      </w:pPr>
      <w:r>
        <w:t>说明</w:t>
      </w:r>
    </w:p>
    <w:p w14:paraId="718D85BA" w14:textId="77777777" w:rsidR="005550E0" w:rsidRDefault="00235554">
      <w:r>
        <w:t>本建筑按《河北省居住建筑节能设计标准》</w:t>
      </w:r>
      <w:r>
        <w:t>DB13(J)185-2020</w:t>
      </w:r>
      <w:r>
        <w:t>之规定进行强制性条文和必须满足条款的规定性指标检查，结果未能达标，按标准规定继续进行热工性能权衡判断。</w:t>
      </w:r>
    </w:p>
    <w:p w14:paraId="5D5020E3" w14:textId="77777777" w:rsidR="005550E0" w:rsidRDefault="00235554">
      <w:pPr>
        <w:pStyle w:val="2"/>
      </w:pPr>
      <w:r>
        <w:t>天窗</w:t>
      </w:r>
    </w:p>
    <w:p w14:paraId="660A8917" w14:textId="77777777" w:rsidR="005550E0" w:rsidRDefault="00235554">
      <w:pPr>
        <w:pStyle w:val="3"/>
      </w:pPr>
      <w:r>
        <w:t>天窗屋顶比</w:t>
      </w:r>
    </w:p>
    <w:p w14:paraId="3D3A3563" w14:textId="77777777" w:rsidR="005550E0" w:rsidRDefault="00235554">
      <w:r>
        <w:tab/>
      </w:r>
      <w:r>
        <w:t>本工程无此项内容</w:t>
      </w:r>
    </w:p>
    <w:p w14:paraId="7D1EDE5E" w14:textId="77777777" w:rsidR="005550E0" w:rsidRDefault="00235554">
      <w:pPr>
        <w:pStyle w:val="3"/>
      </w:pPr>
      <w:r>
        <w:t>天窗传热系数</w:t>
      </w:r>
    </w:p>
    <w:p w14:paraId="2445C053" w14:textId="77777777" w:rsidR="005550E0" w:rsidRDefault="00235554">
      <w:r>
        <w:tab/>
      </w:r>
      <w:r>
        <w:t>本工程无此项内容</w:t>
      </w:r>
    </w:p>
    <w:p w14:paraId="22EFF384" w14:textId="77777777" w:rsidR="005550E0" w:rsidRDefault="00235554">
      <w:pPr>
        <w:pStyle w:val="3"/>
      </w:pPr>
      <w:r>
        <w:t>天窗太阳得热系数</w:t>
      </w:r>
    </w:p>
    <w:p w14:paraId="6A5DCDBE" w14:textId="77777777" w:rsidR="005550E0" w:rsidRDefault="00235554">
      <w:r>
        <w:tab/>
      </w:r>
      <w:r>
        <w:t>本工程无此项内容</w:t>
      </w:r>
    </w:p>
    <w:p w14:paraId="2BAAD41B" w14:textId="77777777" w:rsidR="005550E0" w:rsidRDefault="005550E0"/>
    <w:p w14:paraId="5397E0BB" w14:textId="77777777" w:rsidR="005550E0" w:rsidRDefault="00235554">
      <w:pPr>
        <w:pStyle w:val="2"/>
      </w:pPr>
      <w:r>
        <w:t>非周边地面</w:t>
      </w:r>
    </w:p>
    <w:p w14:paraId="0495465F" w14:textId="77777777" w:rsidR="005550E0" w:rsidRDefault="00235554">
      <w:pPr>
        <w:pStyle w:val="3"/>
      </w:pPr>
      <w:r>
        <w:t>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550E0" w14:paraId="31BB86A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DB95538" w14:textId="77777777" w:rsidR="005550E0" w:rsidRDefault="0023555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0733B6" w14:textId="77777777" w:rsidR="005550E0" w:rsidRDefault="0023555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57BC64" w14:textId="77777777" w:rsidR="005550E0" w:rsidRDefault="0023555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E2F1C4" w14:textId="77777777" w:rsidR="005550E0" w:rsidRDefault="0023555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61B0D7" w14:textId="77777777" w:rsidR="005550E0" w:rsidRDefault="0023555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C9F5C6" w14:textId="77777777" w:rsidR="005550E0" w:rsidRDefault="0023555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E6579A" w14:textId="77777777" w:rsidR="005550E0" w:rsidRDefault="00235554">
            <w:pPr>
              <w:jc w:val="center"/>
            </w:pPr>
            <w:r>
              <w:t>热惰性指标</w:t>
            </w:r>
          </w:p>
        </w:tc>
      </w:tr>
      <w:tr w:rsidR="005550E0" w14:paraId="66EE596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2296C6B" w14:textId="77777777" w:rsidR="005550E0" w:rsidRDefault="005550E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A30FDBF" w14:textId="77777777" w:rsidR="005550E0" w:rsidRDefault="0023555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8336B3" w14:textId="77777777" w:rsidR="005550E0" w:rsidRDefault="0023555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D61EE1" w14:textId="77777777" w:rsidR="005550E0" w:rsidRDefault="0023555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6B4843" w14:textId="77777777" w:rsidR="005550E0" w:rsidRDefault="0023555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BFFC1B" w14:textId="77777777" w:rsidR="005550E0" w:rsidRDefault="0023555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377E20" w14:textId="77777777" w:rsidR="005550E0" w:rsidRDefault="00235554">
            <w:pPr>
              <w:jc w:val="center"/>
            </w:pPr>
            <w:r>
              <w:t>D=R*S</w:t>
            </w:r>
          </w:p>
        </w:tc>
      </w:tr>
      <w:tr w:rsidR="005550E0" w14:paraId="2A936CFD" w14:textId="77777777">
        <w:tc>
          <w:tcPr>
            <w:tcW w:w="3345" w:type="dxa"/>
            <w:vAlign w:val="center"/>
          </w:tcPr>
          <w:p w14:paraId="60E8C511" w14:textId="77777777" w:rsidR="005550E0" w:rsidRDefault="00235554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5CDD18A8" w14:textId="77777777" w:rsidR="005550E0" w:rsidRDefault="00235554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2907CC0F" w14:textId="77777777" w:rsidR="005550E0" w:rsidRDefault="00235554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2B2C2BEC" w14:textId="77777777" w:rsidR="005550E0" w:rsidRDefault="00235554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589DD9B8" w14:textId="77777777" w:rsidR="005550E0" w:rsidRDefault="00235554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AB651A5" w14:textId="77777777" w:rsidR="005550E0" w:rsidRDefault="00235554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7F66ECB2" w14:textId="77777777" w:rsidR="005550E0" w:rsidRDefault="00235554">
            <w:r>
              <w:rPr>
                <w:color w:val="999999"/>
              </w:rPr>
              <w:t>0.245</w:t>
            </w:r>
          </w:p>
        </w:tc>
      </w:tr>
      <w:tr w:rsidR="005550E0" w14:paraId="3D90B079" w14:textId="77777777">
        <w:tc>
          <w:tcPr>
            <w:tcW w:w="3345" w:type="dxa"/>
            <w:vAlign w:val="center"/>
          </w:tcPr>
          <w:p w14:paraId="74C8F75B" w14:textId="77777777" w:rsidR="005550E0" w:rsidRDefault="00235554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5CC648E8" w14:textId="77777777" w:rsidR="005550E0" w:rsidRDefault="00235554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3DE7C705" w14:textId="77777777" w:rsidR="005550E0" w:rsidRDefault="00235554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7FCAE361" w14:textId="77777777" w:rsidR="005550E0" w:rsidRDefault="00235554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2581F4E7" w14:textId="77777777" w:rsidR="005550E0" w:rsidRDefault="00235554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59D14B8" w14:textId="77777777" w:rsidR="005550E0" w:rsidRDefault="00235554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76307F4D" w14:textId="77777777" w:rsidR="005550E0" w:rsidRDefault="00235554">
            <w:r>
              <w:rPr>
                <w:color w:val="999999"/>
              </w:rPr>
              <w:t>1.186</w:t>
            </w:r>
          </w:p>
        </w:tc>
      </w:tr>
      <w:tr w:rsidR="005550E0" w14:paraId="6B9E5790" w14:textId="77777777">
        <w:tc>
          <w:tcPr>
            <w:tcW w:w="3345" w:type="dxa"/>
            <w:vAlign w:val="center"/>
          </w:tcPr>
          <w:p w14:paraId="72CEE367" w14:textId="77777777" w:rsidR="005550E0" w:rsidRDefault="0023555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5F6D145" w14:textId="77777777" w:rsidR="005550E0" w:rsidRDefault="00235554">
            <w:r>
              <w:t>140</w:t>
            </w:r>
          </w:p>
        </w:tc>
        <w:tc>
          <w:tcPr>
            <w:tcW w:w="1075" w:type="dxa"/>
            <w:vAlign w:val="center"/>
          </w:tcPr>
          <w:p w14:paraId="68C6F870" w14:textId="77777777" w:rsidR="005550E0" w:rsidRDefault="00235554">
            <w:r>
              <w:t>－</w:t>
            </w:r>
          </w:p>
        </w:tc>
        <w:tc>
          <w:tcPr>
            <w:tcW w:w="1075" w:type="dxa"/>
            <w:vAlign w:val="center"/>
          </w:tcPr>
          <w:p w14:paraId="3435DF9E" w14:textId="77777777" w:rsidR="005550E0" w:rsidRDefault="00235554">
            <w:r>
              <w:t>－</w:t>
            </w:r>
          </w:p>
        </w:tc>
        <w:tc>
          <w:tcPr>
            <w:tcW w:w="848" w:type="dxa"/>
            <w:vAlign w:val="center"/>
          </w:tcPr>
          <w:p w14:paraId="11D07EB4" w14:textId="77777777" w:rsidR="005550E0" w:rsidRDefault="00235554">
            <w:r>
              <w:t>－</w:t>
            </w:r>
          </w:p>
        </w:tc>
        <w:tc>
          <w:tcPr>
            <w:tcW w:w="1075" w:type="dxa"/>
            <w:vAlign w:val="center"/>
          </w:tcPr>
          <w:p w14:paraId="06996BC1" w14:textId="77777777" w:rsidR="005550E0" w:rsidRDefault="00235554">
            <w:r>
              <w:t>0.090</w:t>
            </w:r>
          </w:p>
        </w:tc>
        <w:tc>
          <w:tcPr>
            <w:tcW w:w="1064" w:type="dxa"/>
            <w:vAlign w:val="center"/>
          </w:tcPr>
          <w:p w14:paraId="46C76C9B" w14:textId="77777777" w:rsidR="005550E0" w:rsidRDefault="00235554">
            <w:r>
              <w:t>1.431</w:t>
            </w:r>
          </w:p>
        </w:tc>
      </w:tr>
      <w:tr w:rsidR="005550E0" w14:paraId="3CBA604A" w14:textId="77777777">
        <w:tc>
          <w:tcPr>
            <w:tcW w:w="3345" w:type="dxa"/>
            <w:shd w:val="clear" w:color="auto" w:fill="E6E6E6"/>
            <w:vAlign w:val="center"/>
          </w:tcPr>
          <w:p w14:paraId="349226AD" w14:textId="77777777" w:rsidR="005550E0" w:rsidRDefault="00235554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65E27BF5" w14:textId="77777777" w:rsidR="005550E0" w:rsidRDefault="00235554">
            <w:pPr>
              <w:jc w:val="center"/>
            </w:pPr>
            <w:r>
              <w:t>0.000</w:t>
            </w:r>
          </w:p>
        </w:tc>
      </w:tr>
      <w:tr w:rsidR="005550E0" w14:paraId="5ACCE29E" w14:textId="77777777">
        <w:tc>
          <w:tcPr>
            <w:tcW w:w="3345" w:type="dxa"/>
            <w:shd w:val="clear" w:color="auto" w:fill="E6E6E6"/>
            <w:vAlign w:val="center"/>
          </w:tcPr>
          <w:p w14:paraId="550CBB24" w14:textId="77777777" w:rsidR="005550E0" w:rsidRDefault="00235554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6474401F" w14:textId="77777777" w:rsidR="005550E0" w:rsidRDefault="00235554">
            <w:pPr>
              <w:jc w:val="center"/>
            </w:pPr>
            <w:r>
              <w:t>0.11</w:t>
            </w:r>
          </w:p>
        </w:tc>
      </w:tr>
    </w:tbl>
    <w:p w14:paraId="011E9CD2" w14:textId="77777777" w:rsidR="005550E0" w:rsidRDefault="00235554">
      <w:r>
        <w:t>备注：用灰色显示的材料是非保温材料。</w:t>
      </w:r>
    </w:p>
    <w:p w14:paraId="0E72DA77" w14:textId="77777777" w:rsidR="005550E0" w:rsidRDefault="005550E0"/>
    <w:p w14:paraId="6733C738" w14:textId="77777777" w:rsidR="005550E0" w:rsidRDefault="005550E0"/>
    <w:p w14:paraId="486E9954" w14:textId="77777777" w:rsidR="005550E0" w:rsidRDefault="00235554">
      <w:pPr>
        <w:pStyle w:val="2"/>
      </w:pPr>
      <w:r>
        <w:t>外窗气密性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5550E0" w14:paraId="1F205A29" w14:textId="77777777">
        <w:tc>
          <w:tcPr>
            <w:tcW w:w="2263" w:type="dxa"/>
            <w:shd w:val="clear" w:color="auto" w:fill="E6E6E6"/>
            <w:vAlign w:val="center"/>
          </w:tcPr>
          <w:p w14:paraId="55FD15EA" w14:textId="77777777" w:rsidR="005550E0" w:rsidRDefault="00235554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693E8926" w14:textId="77777777" w:rsidR="005550E0" w:rsidRDefault="00235554">
            <w:r>
              <w:t>－</w:t>
            </w:r>
          </w:p>
        </w:tc>
      </w:tr>
      <w:tr w:rsidR="005550E0" w14:paraId="07AA8094" w14:textId="77777777">
        <w:tc>
          <w:tcPr>
            <w:tcW w:w="2263" w:type="dxa"/>
            <w:shd w:val="clear" w:color="auto" w:fill="E6E6E6"/>
            <w:vAlign w:val="center"/>
          </w:tcPr>
          <w:p w14:paraId="372FAB31" w14:textId="77777777" w:rsidR="005550E0" w:rsidRDefault="00235554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3AC7378A" w14:textId="77777777" w:rsidR="005550E0" w:rsidRDefault="005550E0"/>
        </w:tc>
      </w:tr>
      <w:tr w:rsidR="005550E0" w14:paraId="68854BF9" w14:textId="77777777">
        <w:tc>
          <w:tcPr>
            <w:tcW w:w="2263" w:type="dxa"/>
            <w:shd w:val="clear" w:color="auto" w:fill="E6E6E6"/>
            <w:vAlign w:val="center"/>
          </w:tcPr>
          <w:p w14:paraId="33136045" w14:textId="77777777" w:rsidR="005550E0" w:rsidRDefault="00235554">
            <w:r>
              <w:t>标准依据</w:t>
            </w:r>
          </w:p>
        </w:tc>
        <w:tc>
          <w:tcPr>
            <w:tcW w:w="7069" w:type="dxa"/>
            <w:vAlign w:val="center"/>
          </w:tcPr>
          <w:p w14:paraId="0960FAE1" w14:textId="77777777" w:rsidR="005550E0" w:rsidRDefault="00235554">
            <w:r>
              <w:t>《河北省居住建筑节能设计标准》</w:t>
            </w:r>
            <w:r>
              <w:t>DB13J185-2020</w:t>
            </w:r>
            <w:r>
              <w:t>第</w:t>
            </w:r>
            <w:r>
              <w:t>4.2.5</w:t>
            </w:r>
            <w:r>
              <w:t>条，分级与检测方法《建筑外门窗气密、水密、抗风压性能分级及检测方法》</w:t>
            </w:r>
            <w:r>
              <w:t>GB/T 7106-2008</w:t>
            </w:r>
          </w:p>
        </w:tc>
      </w:tr>
      <w:tr w:rsidR="005550E0" w14:paraId="0AA91D9F" w14:textId="77777777">
        <w:tc>
          <w:tcPr>
            <w:tcW w:w="2263" w:type="dxa"/>
            <w:shd w:val="clear" w:color="auto" w:fill="E6E6E6"/>
            <w:vAlign w:val="center"/>
          </w:tcPr>
          <w:p w14:paraId="5CC07F2C" w14:textId="77777777" w:rsidR="005550E0" w:rsidRDefault="00235554">
            <w:r>
              <w:t>标准要求</w:t>
            </w:r>
          </w:p>
        </w:tc>
        <w:tc>
          <w:tcPr>
            <w:tcW w:w="7069" w:type="dxa"/>
            <w:vAlign w:val="center"/>
          </w:tcPr>
          <w:p w14:paraId="5FDBB484" w14:textId="77777777" w:rsidR="005550E0" w:rsidRDefault="00235554">
            <w:r>
              <w:t>外窗气密性不应低于《建筑幕墙、门窗通用技术条件》</w:t>
            </w:r>
            <w:r>
              <w:t xml:space="preserve">GB/T 31433-2015 </w:t>
            </w:r>
            <w:r>
              <w:t>规定的</w:t>
            </w:r>
            <w:r>
              <w:t>7</w:t>
            </w:r>
            <w:r>
              <w:t>级</w:t>
            </w:r>
          </w:p>
        </w:tc>
      </w:tr>
      <w:tr w:rsidR="005550E0" w14:paraId="7B1D910B" w14:textId="77777777">
        <w:tc>
          <w:tcPr>
            <w:tcW w:w="2263" w:type="dxa"/>
            <w:shd w:val="clear" w:color="auto" w:fill="E6E6E6"/>
            <w:vAlign w:val="center"/>
          </w:tcPr>
          <w:p w14:paraId="14E2254C" w14:textId="77777777" w:rsidR="005550E0" w:rsidRDefault="00235554">
            <w:r>
              <w:t>结论</w:t>
            </w:r>
          </w:p>
        </w:tc>
        <w:tc>
          <w:tcPr>
            <w:tcW w:w="7069" w:type="dxa"/>
            <w:vAlign w:val="center"/>
          </w:tcPr>
          <w:p w14:paraId="42BD817E" w14:textId="77777777" w:rsidR="005550E0" w:rsidRDefault="00235554">
            <w:r>
              <w:t>－</w:t>
            </w:r>
          </w:p>
        </w:tc>
      </w:tr>
    </w:tbl>
    <w:p w14:paraId="38523DC5" w14:textId="77777777" w:rsidR="005550E0" w:rsidRDefault="00235554">
      <w:pPr>
        <w:pStyle w:val="2"/>
      </w:pPr>
      <w:r>
        <w:t>综合权衡</w:t>
      </w:r>
    </w:p>
    <w:p w14:paraId="46188243" w14:textId="77777777" w:rsidR="005550E0" w:rsidRDefault="00235554">
      <w:pPr>
        <w:pStyle w:val="3"/>
      </w:pPr>
      <w:r>
        <w:t>计算条件</w:t>
      </w:r>
    </w:p>
    <w:p w14:paraId="354A1A0F" w14:textId="77777777" w:rsidR="005550E0" w:rsidRDefault="005550E0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681"/>
        <w:gridCol w:w="950"/>
        <w:gridCol w:w="780"/>
        <w:gridCol w:w="1401"/>
        <w:gridCol w:w="1081"/>
        <w:gridCol w:w="772"/>
        <w:gridCol w:w="1380"/>
      </w:tblGrid>
      <w:tr w:rsidR="005550E0" w14:paraId="3432EEB3" w14:textId="77777777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76D6837E" w14:textId="77777777" w:rsidR="005550E0" w:rsidRDefault="005550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02" w:type="pct"/>
            <w:gridSpan w:val="3"/>
            <w:shd w:val="clear" w:color="auto" w:fill="E6E6E6"/>
            <w:vAlign w:val="center"/>
          </w:tcPr>
          <w:p w14:paraId="1E7F7502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  <w:bookmarkEnd w:id="0"/>
          </w:p>
        </w:tc>
        <w:tc>
          <w:tcPr>
            <w:tcW w:w="1654" w:type="pct"/>
            <w:gridSpan w:val="3"/>
            <w:shd w:val="clear" w:color="auto" w:fill="E6E6E6"/>
            <w:vAlign w:val="center"/>
          </w:tcPr>
          <w:p w14:paraId="1AB88780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  <w:bookmarkEnd w:id="1"/>
          </w:p>
        </w:tc>
      </w:tr>
      <w:tr w:rsidR="005550E0" w14:paraId="5FF3B649" w14:textId="77777777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20FC2185" w14:textId="77777777" w:rsidR="005550E0" w:rsidRDefault="00235554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602" w:type="pct"/>
            <w:gridSpan w:val="3"/>
            <w:vAlign w:val="center"/>
          </w:tcPr>
          <w:p w14:paraId="039EB2A7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0.00</w:t>
            </w:r>
            <w:bookmarkEnd w:id="2"/>
          </w:p>
        </w:tc>
        <w:tc>
          <w:tcPr>
            <w:tcW w:w="1654" w:type="pct"/>
            <w:gridSpan w:val="3"/>
            <w:vAlign w:val="center"/>
          </w:tcPr>
          <w:p w14:paraId="7A386125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0.00</w:t>
            </w:r>
            <w:bookmarkEnd w:id="3"/>
          </w:p>
        </w:tc>
      </w:tr>
      <w:tr w:rsidR="005550E0" w14:paraId="19E00369" w14:textId="77777777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23A4F373" w14:textId="77777777" w:rsidR="005550E0" w:rsidRDefault="0023555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14:paraId="0A1C4FF5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0.25</w:t>
            </w:r>
            <w:bookmarkEnd w:id="4"/>
          </w:p>
        </w:tc>
        <w:tc>
          <w:tcPr>
            <w:tcW w:w="1654" w:type="pct"/>
            <w:gridSpan w:val="3"/>
            <w:vAlign w:val="center"/>
          </w:tcPr>
          <w:p w14:paraId="7B3420EC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－－</w:t>
            </w:r>
            <w:bookmarkEnd w:id="5"/>
          </w:p>
        </w:tc>
      </w:tr>
      <w:tr w:rsidR="005550E0" w14:paraId="793B9992" w14:textId="77777777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41EF886B" w14:textId="77777777" w:rsidR="005550E0" w:rsidRDefault="0023555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14:paraId="1D515055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0.32</w:t>
            </w:r>
            <w:bookmarkEnd w:id="6"/>
          </w:p>
        </w:tc>
        <w:tc>
          <w:tcPr>
            <w:tcW w:w="1654" w:type="pct"/>
            <w:gridSpan w:val="3"/>
            <w:vAlign w:val="center"/>
          </w:tcPr>
          <w:p w14:paraId="53839017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－－</w:t>
            </w:r>
            <w:bookmarkEnd w:id="7"/>
          </w:p>
        </w:tc>
      </w:tr>
      <w:tr w:rsidR="005550E0" w14:paraId="6B62C970" w14:textId="77777777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7E7F605C" w14:textId="77777777" w:rsidR="005550E0" w:rsidRDefault="002355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1602" w:type="pct"/>
            <w:gridSpan w:val="3"/>
            <w:vAlign w:val="center"/>
          </w:tcPr>
          <w:p w14:paraId="77A0A008" w14:textId="77777777" w:rsidR="005550E0" w:rsidRDefault="005550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6828416C" w14:textId="77777777" w:rsidR="005550E0" w:rsidRDefault="005550E0">
            <w:pPr>
              <w:jc w:val="center"/>
              <w:rPr>
                <w:bCs/>
                <w:szCs w:val="21"/>
              </w:rPr>
            </w:pPr>
          </w:p>
        </w:tc>
      </w:tr>
      <w:tr w:rsidR="005550E0" w14:paraId="70B3A4D6" w14:textId="77777777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47D6BB88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3E53556" w14:textId="77777777" w:rsidR="005550E0" w:rsidRDefault="00235554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14:paraId="5B3BF16B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  <w:bookmarkEnd w:id="8"/>
          </w:p>
        </w:tc>
        <w:tc>
          <w:tcPr>
            <w:tcW w:w="1654" w:type="pct"/>
            <w:gridSpan w:val="3"/>
            <w:vAlign w:val="center"/>
          </w:tcPr>
          <w:p w14:paraId="25A97329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  <w:bookmarkEnd w:id="9"/>
          </w:p>
        </w:tc>
      </w:tr>
      <w:tr w:rsidR="005550E0" w14:paraId="3D9C7816" w14:textId="77777777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36C7A7BE" w14:textId="77777777" w:rsidR="005550E0" w:rsidRDefault="00235554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602" w:type="pct"/>
            <w:gridSpan w:val="3"/>
            <w:vAlign w:val="center"/>
          </w:tcPr>
          <w:p w14:paraId="247B038F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  <w:bookmarkEnd w:id="10"/>
          </w:p>
        </w:tc>
        <w:tc>
          <w:tcPr>
            <w:tcW w:w="1654" w:type="pct"/>
            <w:gridSpan w:val="3"/>
            <w:vAlign w:val="center"/>
          </w:tcPr>
          <w:p w14:paraId="1E444F21" w14:textId="77777777" w:rsidR="005550E0" w:rsidRDefault="00235554">
            <w:pPr>
              <w:jc w:val="center"/>
              <w:rPr>
                <w:bCs/>
                <w:szCs w:val="21"/>
              </w:rPr>
            </w:pPr>
            <w:bookmarkStart w:id="28" w:name="参照建筑天窗SC"/>
            <w:r>
              <w:rPr>
                <w:rFonts w:hint="eastAsia"/>
                <w:bCs/>
                <w:szCs w:val="21"/>
              </w:rPr>
              <w:t>－</w:t>
            </w:r>
            <w:bookmarkEnd w:id="28"/>
          </w:p>
        </w:tc>
      </w:tr>
      <w:tr w:rsidR="005550E0" w14:paraId="34136E91" w14:textId="77777777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36B7A854" w14:textId="77777777" w:rsidR="005550E0" w:rsidRDefault="00235554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14:paraId="3EC16B2B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  <w:bookmarkEnd w:id="11"/>
          </w:p>
        </w:tc>
        <w:tc>
          <w:tcPr>
            <w:tcW w:w="1654" w:type="pct"/>
            <w:gridSpan w:val="3"/>
            <w:vAlign w:val="center"/>
          </w:tcPr>
          <w:p w14:paraId="1D39237F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  <w:bookmarkEnd w:id="12"/>
          </w:p>
        </w:tc>
      </w:tr>
      <w:tr w:rsidR="005550E0" w14:paraId="6B849DF2" w14:textId="77777777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688589B0" w14:textId="77777777" w:rsidR="005550E0" w:rsidRDefault="002355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非供暖地下室顶板</w:t>
            </w:r>
            <w:r>
              <w:rPr>
                <w:szCs w:val="21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 w14:paraId="66001D0C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  <w:bookmarkEnd w:id="13"/>
          </w:p>
        </w:tc>
        <w:tc>
          <w:tcPr>
            <w:tcW w:w="1654" w:type="pct"/>
            <w:gridSpan w:val="3"/>
            <w:vAlign w:val="center"/>
          </w:tcPr>
          <w:p w14:paraId="2D6735B8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  <w:bookmarkEnd w:id="14"/>
          </w:p>
        </w:tc>
      </w:tr>
      <w:tr w:rsidR="005550E0" w14:paraId="4EF6D814" w14:textId="77777777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59AC3F67" w14:textId="77777777" w:rsidR="005550E0" w:rsidRDefault="002355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分隔供暖与非供暖空间的隔墙</w:t>
            </w:r>
            <w:r>
              <w:rPr>
                <w:szCs w:val="21"/>
              </w:rPr>
              <w:t xml:space="preserve">K </w:t>
            </w:r>
            <w:r>
              <w:rPr>
                <w:szCs w:val="21"/>
              </w:rPr>
              <w:lastRenderedPageBreak/>
              <w:t>[W/(m2·K)]</w:t>
            </w:r>
          </w:p>
        </w:tc>
        <w:tc>
          <w:tcPr>
            <w:tcW w:w="1602" w:type="pct"/>
            <w:gridSpan w:val="3"/>
            <w:vAlign w:val="center"/>
          </w:tcPr>
          <w:p w14:paraId="4009413D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－</w:t>
            </w:r>
            <w:bookmarkEnd w:id="15"/>
          </w:p>
        </w:tc>
        <w:tc>
          <w:tcPr>
            <w:tcW w:w="1654" w:type="pct"/>
            <w:gridSpan w:val="3"/>
            <w:vAlign w:val="center"/>
          </w:tcPr>
          <w:p w14:paraId="3E188D70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  <w:bookmarkEnd w:id="16"/>
          </w:p>
        </w:tc>
      </w:tr>
      <w:tr w:rsidR="005550E0" w14:paraId="15AD05D0" w14:textId="77777777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6ECC61A9" w14:textId="77777777" w:rsidR="005550E0" w:rsidRDefault="002355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分隔供暖与非供暖空间的楼板</w:t>
            </w:r>
            <w:r>
              <w:rPr>
                <w:szCs w:val="21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 w14:paraId="31CB8DE7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  <w:bookmarkEnd w:id="17"/>
            <w:bookmarkEnd w:id="18"/>
          </w:p>
        </w:tc>
        <w:tc>
          <w:tcPr>
            <w:tcW w:w="1654" w:type="pct"/>
            <w:gridSpan w:val="3"/>
            <w:vAlign w:val="center"/>
          </w:tcPr>
          <w:p w14:paraId="690F93FB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  <w:bookmarkEnd w:id="19"/>
            <w:bookmarkEnd w:id="20"/>
          </w:p>
        </w:tc>
      </w:tr>
      <w:tr w:rsidR="005550E0" w14:paraId="7328B49B" w14:textId="77777777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29C4B92E" w14:textId="77777777" w:rsidR="005550E0" w:rsidRDefault="002355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周边地面保温材料层热阻</w:t>
            </w:r>
            <w:r>
              <w:rPr>
                <w:szCs w:val="21"/>
              </w:rPr>
              <w:t xml:space="preserve"> R [(m2</w:t>
            </w:r>
            <w:r>
              <w:rPr>
                <w:rFonts w:hint="eastAsia"/>
                <w:szCs w:val="21"/>
              </w:rPr>
              <w:t>·</w:t>
            </w:r>
            <w:r>
              <w:rPr>
                <w:szCs w:val="21"/>
              </w:rPr>
              <w:t>K)/W</w:t>
            </w:r>
          </w:p>
        </w:tc>
        <w:tc>
          <w:tcPr>
            <w:tcW w:w="1602" w:type="pct"/>
            <w:gridSpan w:val="3"/>
            <w:vAlign w:val="center"/>
          </w:tcPr>
          <w:p w14:paraId="7B00F186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1.63</w:t>
            </w:r>
            <w:bookmarkEnd w:id="21"/>
          </w:p>
        </w:tc>
        <w:tc>
          <w:tcPr>
            <w:tcW w:w="1654" w:type="pct"/>
            <w:gridSpan w:val="3"/>
            <w:vAlign w:val="center"/>
          </w:tcPr>
          <w:p w14:paraId="6E3E9D62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1.60</w:t>
            </w:r>
            <w:bookmarkEnd w:id="22"/>
          </w:p>
        </w:tc>
      </w:tr>
      <w:tr w:rsidR="005550E0" w14:paraId="56148E2D" w14:textId="77777777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7BA58FD2" w14:textId="77777777" w:rsidR="005550E0" w:rsidRDefault="002355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地下室外墙保温材料层热阻</w:t>
            </w:r>
            <w:r>
              <w:rPr>
                <w:szCs w:val="21"/>
              </w:rPr>
              <w:t xml:space="preserve"> R [(m2</w:t>
            </w:r>
            <w:r>
              <w:rPr>
                <w:rFonts w:hint="eastAsia"/>
                <w:szCs w:val="21"/>
              </w:rPr>
              <w:t>·</w:t>
            </w:r>
            <w:r>
              <w:rPr>
                <w:szCs w:val="21"/>
              </w:rPr>
              <w:t>K)/W</w:t>
            </w:r>
          </w:p>
        </w:tc>
        <w:tc>
          <w:tcPr>
            <w:tcW w:w="1602" w:type="pct"/>
            <w:gridSpan w:val="3"/>
            <w:vAlign w:val="center"/>
          </w:tcPr>
          <w:p w14:paraId="198B72B0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  <w:bookmarkEnd w:id="23"/>
          </w:p>
        </w:tc>
        <w:tc>
          <w:tcPr>
            <w:tcW w:w="1654" w:type="pct"/>
            <w:gridSpan w:val="3"/>
            <w:vAlign w:val="center"/>
          </w:tcPr>
          <w:p w14:paraId="15BB861C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  <w:bookmarkEnd w:id="24"/>
            <w:bookmarkEnd w:id="25"/>
          </w:p>
        </w:tc>
      </w:tr>
      <w:tr w:rsidR="005550E0" w14:paraId="006CAC30" w14:textId="77777777">
        <w:trPr>
          <w:cantSplit/>
          <w:trHeight w:val="1243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6D9F426A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11C3D632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20FCEF0B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226B3949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6817985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17" w:type="pct"/>
            <w:shd w:val="clear" w:color="auto" w:fill="E6E6E6"/>
            <w:vAlign w:val="center"/>
          </w:tcPr>
          <w:p w14:paraId="301F882F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系数</w:t>
            </w:r>
            <w:r>
              <w:rPr>
                <w:rFonts w:hint="eastAsia"/>
                <w:bCs/>
                <w:szCs w:val="21"/>
              </w:rPr>
              <w:t>(</w:t>
            </w:r>
            <w:r>
              <w:rPr>
                <w:rFonts w:hint="eastAsia"/>
                <w:bCs/>
                <w:szCs w:val="21"/>
              </w:rPr>
              <w:t>夏季</w:t>
            </w:r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553" w:type="pct"/>
            <w:shd w:val="clear" w:color="auto" w:fill="E6E6E6"/>
            <w:vAlign w:val="center"/>
          </w:tcPr>
          <w:p w14:paraId="44B834A3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69C82894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EC9AE07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06" w:type="pct"/>
            <w:shd w:val="clear" w:color="auto" w:fill="E6E6E6"/>
            <w:vAlign w:val="center"/>
          </w:tcPr>
          <w:p w14:paraId="5A260A79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系数</w:t>
            </w:r>
            <w:r>
              <w:rPr>
                <w:rFonts w:hint="eastAsia"/>
                <w:bCs/>
                <w:szCs w:val="21"/>
              </w:rPr>
              <w:t>(</w:t>
            </w:r>
            <w:r>
              <w:rPr>
                <w:rFonts w:hint="eastAsia"/>
                <w:bCs/>
                <w:szCs w:val="21"/>
              </w:rPr>
              <w:t>夏季</w:t>
            </w:r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550E0" w14:paraId="61DCB432" w14:textId="77777777">
        <w:trPr>
          <w:cantSplit/>
          <w:trHeight w:hRule="exact" w:val="255"/>
          <w:jc w:val="center"/>
        </w:trPr>
        <w:tc>
          <w:tcPr>
            <w:tcW w:w="884" w:type="pct"/>
            <w:vMerge/>
            <w:vAlign w:val="center"/>
          </w:tcPr>
          <w:p w14:paraId="641653F3" w14:textId="77777777" w:rsidR="005550E0" w:rsidRDefault="005550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479F790E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4BF3E2FB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0.48</w:t>
            </w:r>
            <w:bookmarkEnd w:id="26"/>
            <w:bookmarkEnd w:id="27"/>
          </w:p>
        </w:tc>
        <w:tc>
          <w:tcPr>
            <w:tcW w:w="399" w:type="pct"/>
            <w:vMerge w:val="restart"/>
            <w:vAlign w:val="center"/>
          </w:tcPr>
          <w:p w14:paraId="6657894E" w14:textId="77777777" w:rsidR="005550E0" w:rsidRDefault="00235554">
            <w:pPr>
              <w:jc w:val="center"/>
              <w:rPr>
                <w:bCs/>
                <w:szCs w:val="21"/>
              </w:rPr>
            </w:pPr>
            <w:bookmarkStart w:id="29" w:name="外窗K－南向"/>
            <w:bookmarkStart w:id="30" w:name="最不利窗墙比房间外窗K－南向"/>
            <w:r>
              <w:rPr>
                <w:rFonts w:hint="eastAsia"/>
                <w:bCs/>
                <w:szCs w:val="21"/>
              </w:rPr>
              <w:t>2.00</w:t>
            </w:r>
            <w:bookmarkEnd w:id="29"/>
            <w:bookmarkEnd w:id="30"/>
          </w:p>
        </w:tc>
        <w:tc>
          <w:tcPr>
            <w:tcW w:w="717" w:type="pct"/>
            <w:vMerge w:val="restart"/>
            <w:vAlign w:val="center"/>
          </w:tcPr>
          <w:p w14:paraId="473B522C" w14:textId="77777777" w:rsidR="005550E0" w:rsidRDefault="00235554">
            <w:pPr>
              <w:jc w:val="center"/>
              <w:rPr>
                <w:bCs/>
                <w:szCs w:val="21"/>
              </w:rPr>
            </w:pPr>
            <w:bookmarkStart w:id="31" w:name="外窗SHGC－夏季－南向"/>
            <w:r>
              <w:rPr>
                <w:rFonts w:hint="eastAsia"/>
                <w:bCs/>
                <w:szCs w:val="21"/>
              </w:rPr>
              <w:t>0.65</w:t>
            </w:r>
            <w:bookmarkEnd w:id="31"/>
          </w:p>
        </w:tc>
        <w:tc>
          <w:tcPr>
            <w:tcW w:w="553" w:type="pct"/>
            <w:vAlign w:val="center"/>
          </w:tcPr>
          <w:p w14:paraId="49CC3DD9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3B6D7BD5" w14:textId="77777777" w:rsidR="005550E0" w:rsidRDefault="00235554">
            <w:pPr>
              <w:jc w:val="center"/>
              <w:rPr>
                <w:bCs/>
                <w:szCs w:val="21"/>
              </w:rPr>
            </w:pPr>
            <w:bookmarkStart w:id="32" w:name="外窗K一档限值－南向"/>
            <w:r>
              <w:rPr>
                <w:rFonts w:hint="eastAsia"/>
                <w:bCs/>
                <w:szCs w:val="21"/>
              </w:rPr>
              <w:t>2.20</w:t>
            </w:r>
            <w:bookmarkEnd w:id="32"/>
          </w:p>
        </w:tc>
        <w:tc>
          <w:tcPr>
            <w:tcW w:w="706" w:type="pct"/>
            <w:vAlign w:val="center"/>
          </w:tcPr>
          <w:p w14:paraId="72347796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5550E0" w14:paraId="64168B94" w14:textId="77777777">
        <w:trPr>
          <w:cantSplit/>
          <w:trHeight w:hRule="exact" w:val="310"/>
          <w:jc w:val="center"/>
        </w:trPr>
        <w:tc>
          <w:tcPr>
            <w:tcW w:w="884" w:type="pct"/>
            <w:vMerge/>
            <w:vAlign w:val="center"/>
          </w:tcPr>
          <w:p w14:paraId="6AF9C1FF" w14:textId="77777777" w:rsidR="005550E0" w:rsidRDefault="005550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0A9439B1" w14:textId="77777777" w:rsidR="005550E0" w:rsidRDefault="005550E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7375FE0F" w14:textId="77777777" w:rsidR="005550E0" w:rsidRDefault="005550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10A07F96" w14:textId="77777777" w:rsidR="005550E0" w:rsidRDefault="005550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7" w:type="pct"/>
            <w:vMerge/>
            <w:vAlign w:val="center"/>
          </w:tcPr>
          <w:p w14:paraId="784B53F6" w14:textId="77777777" w:rsidR="005550E0" w:rsidRDefault="005550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3" w:type="pct"/>
            <w:vAlign w:val="center"/>
          </w:tcPr>
          <w:p w14:paraId="7CE10697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5FC6C35E" w14:textId="77777777" w:rsidR="005550E0" w:rsidRDefault="00235554">
            <w:pPr>
              <w:jc w:val="center"/>
              <w:rPr>
                <w:bCs/>
                <w:szCs w:val="21"/>
              </w:rPr>
            </w:pPr>
            <w:bookmarkStart w:id="33" w:name="外窗K二档限值－南向"/>
            <w:r>
              <w:rPr>
                <w:rFonts w:hint="eastAsia"/>
                <w:bCs/>
                <w:szCs w:val="21"/>
              </w:rPr>
              <w:t>2.00</w:t>
            </w:r>
            <w:bookmarkEnd w:id="33"/>
          </w:p>
        </w:tc>
        <w:tc>
          <w:tcPr>
            <w:tcW w:w="706" w:type="pct"/>
            <w:vAlign w:val="center"/>
          </w:tcPr>
          <w:p w14:paraId="6741D85E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5550E0" w14:paraId="3B8267C5" w14:textId="77777777">
        <w:trPr>
          <w:cantSplit/>
          <w:trHeight w:val="255"/>
          <w:jc w:val="center"/>
        </w:trPr>
        <w:tc>
          <w:tcPr>
            <w:tcW w:w="884" w:type="pct"/>
            <w:vMerge/>
            <w:vAlign w:val="center"/>
          </w:tcPr>
          <w:p w14:paraId="4FF58927" w14:textId="77777777" w:rsidR="005550E0" w:rsidRDefault="005550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199B7596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7BFABBDA" w14:textId="77777777" w:rsidR="005550E0" w:rsidRDefault="00235554">
            <w:pPr>
              <w:jc w:val="center"/>
              <w:rPr>
                <w:bCs/>
                <w:szCs w:val="21"/>
              </w:rPr>
            </w:pPr>
            <w:bookmarkStart w:id="34" w:name="窗墙比－北向"/>
            <w:bookmarkStart w:id="35" w:name="最不利开间窗墙比－北向"/>
            <w:r>
              <w:rPr>
                <w:rFonts w:hint="eastAsia"/>
                <w:bCs/>
                <w:szCs w:val="21"/>
              </w:rPr>
              <w:t>0.28</w:t>
            </w:r>
            <w:bookmarkEnd w:id="34"/>
            <w:bookmarkEnd w:id="35"/>
          </w:p>
        </w:tc>
        <w:tc>
          <w:tcPr>
            <w:tcW w:w="399" w:type="pct"/>
            <w:vMerge w:val="restart"/>
            <w:vAlign w:val="center"/>
          </w:tcPr>
          <w:p w14:paraId="5D059B85" w14:textId="77777777" w:rsidR="005550E0" w:rsidRDefault="00235554">
            <w:pPr>
              <w:jc w:val="center"/>
              <w:rPr>
                <w:bCs/>
                <w:szCs w:val="21"/>
              </w:rPr>
            </w:pPr>
            <w:bookmarkStart w:id="36" w:name="最不利窗墙比房间外窗K－北向"/>
            <w:bookmarkStart w:id="37" w:name="外窗K－北向"/>
            <w:r>
              <w:rPr>
                <w:rFonts w:hint="eastAsia"/>
                <w:bCs/>
                <w:szCs w:val="21"/>
              </w:rPr>
              <w:t>2.00</w:t>
            </w:r>
            <w:bookmarkEnd w:id="36"/>
            <w:bookmarkEnd w:id="37"/>
          </w:p>
        </w:tc>
        <w:tc>
          <w:tcPr>
            <w:tcW w:w="717" w:type="pct"/>
            <w:vMerge w:val="restart"/>
            <w:vAlign w:val="center"/>
          </w:tcPr>
          <w:p w14:paraId="3B2C2AF0" w14:textId="77777777" w:rsidR="005550E0" w:rsidRDefault="00235554">
            <w:pPr>
              <w:jc w:val="center"/>
              <w:rPr>
                <w:bCs/>
                <w:szCs w:val="21"/>
              </w:rPr>
            </w:pPr>
            <w:bookmarkStart w:id="38" w:name="外窗SHGC－夏季－北向"/>
            <w:r>
              <w:rPr>
                <w:rFonts w:hint="eastAsia"/>
                <w:bCs/>
                <w:szCs w:val="21"/>
              </w:rPr>
              <w:t>0.65</w:t>
            </w:r>
            <w:bookmarkEnd w:id="38"/>
          </w:p>
        </w:tc>
        <w:tc>
          <w:tcPr>
            <w:tcW w:w="553" w:type="pct"/>
            <w:vAlign w:val="center"/>
          </w:tcPr>
          <w:p w14:paraId="28780910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2000766B" w14:textId="77777777" w:rsidR="005550E0" w:rsidRDefault="00235554">
            <w:pPr>
              <w:jc w:val="center"/>
              <w:rPr>
                <w:bCs/>
                <w:szCs w:val="21"/>
              </w:rPr>
            </w:pPr>
            <w:bookmarkStart w:id="39" w:name="外窗K一档限值－北向"/>
            <w:r>
              <w:rPr>
                <w:rFonts w:hint="eastAsia"/>
                <w:bCs/>
                <w:szCs w:val="21"/>
              </w:rPr>
              <w:t>2.20</w:t>
            </w:r>
            <w:bookmarkEnd w:id="39"/>
          </w:p>
        </w:tc>
        <w:tc>
          <w:tcPr>
            <w:tcW w:w="706" w:type="pct"/>
            <w:vAlign w:val="center"/>
          </w:tcPr>
          <w:p w14:paraId="4CCBA4E9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5550E0" w14:paraId="690E8418" w14:textId="77777777">
        <w:trPr>
          <w:cantSplit/>
          <w:trHeight w:val="210"/>
          <w:jc w:val="center"/>
        </w:trPr>
        <w:tc>
          <w:tcPr>
            <w:tcW w:w="884" w:type="pct"/>
            <w:vMerge/>
            <w:vAlign w:val="center"/>
          </w:tcPr>
          <w:p w14:paraId="14D3C457" w14:textId="77777777" w:rsidR="005550E0" w:rsidRDefault="005550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1B1FF3EE" w14:textId="77777777" w:rsidR="005550E0" w:rsidRDefault="005550E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33DDBF63" w14:textId="77777777" w:rsidR="005550E0" w:rsidRDefault="005550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5D040F35" w14:textId="77777777" w:rsidR="005550E0" w:rsidRDefault="005550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7" w:type="pct"/>
            <w:vMerge/>
            <w:vAlign w:val="center"/>
          </w:tcPr>
          <w:p w14:paraId="7FC840B6" w14:textId="77777777" w:rsidR="005550E0" w:rsidRDefault="005550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3" w:type="pct"/>
            <w:vAlign w:val="center"/>
          </w:tcPr>
          <w:p w14:paraId="40678BDD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5F6D7FF7" w14:textId="77777777" w:rsidR="005550E0" w:rsidRDefault="00235554">
            <w:pPr>
              <w:jc w:val="center"/>
              <w:rPr>
                <w:bCs/>
                <w:szCs w:val="21"/>
              </w:rPr>
            </w:pPr>
            <w:bookmarkStart w:id="40" w:name="外窗K二档限值－北向"/>
            <w:r>
              <w:rPr>
                <w:rFonts w:hint="eastAsia"/>
                <w:bCs/>
                <w:szCs w:val="21"/>
              </w:rPr>
              <w:t>2.00</w:t>
            </w:r>
            <w:bookmarkEnd w:id="40"/>
          </w:p>
        </w:tc>
        <w:tc>
          <w:tcPr>
            <w:tcW w:w="706" w:type="pct"/>
            <w:vAlign w:val="center"/>
          </w:tcPr>
          <w:p w14:paraId="06D3090A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5550E0" w14:paraId="70282691" w14:textId="77777777">
        <w:trPr>
          <w:cantSplit/>
          <w:trHeight w:val="285"/>
          <w:jc w:val="center"/>
        </w:trPr>
        <w:tc>
          <w:tcPr>
            <w:tcW w:w="884" w:type="pct"/>
            <w:vMerge/>
            <w:vAlign w:val="center"/>
          </w:tcPr>
          <w:p w14:paraId="6CEE8726" w14:textId="77777777" w:rsidR="005550E0" w:rsidRDefault="005550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15C3B55E" w14:textId="77777777" w:rsidR="005550E0" w:rsidRDefault="00235554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101194AB" w14:textId="77777777" w:rsidR="005550E0" w:rsidRDefault="00235554">
            <w:pPr>
              <w:jc w:val="center"/>
              <w:rPr>
                <w:bCs/>
                <w:szCs w:val="21"/>
              </w:rPr>
            </w:pPr>
            <w:bookmarkStart w:id="41" w:name="最不利开间窗墙比－东向"/>
            <w:bookmarkStart w:id="42" w:name="窗墙比－东向"/>
            <w:r>
              <w:rPr>
                <w:rFonts w:hint="eastAsia"/>
                <w:bCs/>
                <w:szCs w:val="21"/>
              </w:rPr>
              <w:t>0.12</w:t>
            </w:r>
            <w:bookmarkEnd w:id="41"/>
            <w:bookmarkEnd w:id="42"/>
          </w:p>
        </w:tc>
        <w:tc>
          <w:tcPr>
            <w:tcW w:w="399" w:type="pct"/>
            <w:vMerge w:val="restart"/>
            <w:vAlign w:val="center"/>
          </w:tcPr>
          <w:p w14:paraId="0D811C78" w14:textId="77777777" w:rsidR="005550E0" w:rsidRDefault="00235554">
            <w:pPr>
              <w:jc w:val="center"/>
              <w:rPr>
                <w:bCs/>
                <w:szCs w:val="21"/>
              </w:rPr>
            </w:pPr>
            <w:bookmarkStart w:id="43" w:name="最不利窗墙比房间外窗K－东向"/>
            <w:bookmarkStart w:id="44" w:name="外窗K－东向"/>
            <w:r>
              <w:rPr>
                <w:rFonts w:hint="eastAsia"/>
                <w:bCs/>
                <w:szCs w:val="21"/>
              </w:rPr>
              <w:t>2.00</w:t>
            </w:r>
            <w:bookmarkEnd w:id="43"/>
            <w:bookmarkEnd w:id="44"/>
          </w:p>
        </w:tc>
        <w:tc>
          <w:tcPr>
            <w:tcW w:w="717" w:type="pct"/>
            <w:vMerge w:val="restart"/>
            <w:vAlign w:val="center"/>
          </w:tcPr>
          <w:p w14:paraId="2D2DF1D9" w14:textId="77777777" w:rsidR="005550E0" w:rsidRDefault="00235554">
            <w:pPr>
              <w:jc w:val="center"/>
              <w:rPr>
                <w:bCs/>
                <w:szCs w:val="21"/>
              </w:rPr>
            </w:pPr>
            <w:bookmarkStart w:id="45" w:name="外窗SHGC－夏季－东向"/>
            <w:r>
              <w:rPr>
                <w:rFonts w:hint="eastAsia"/>
                <w:bCs/>
                <w:szCs w:val="21"/>
              </w:rPr>
              <w:t>0.65</w:t>
            </w:r>
            <w:bookmarkEnd w:id="45"/>
          </w:p>
        </w:tc>
        <w:tc>
          <w:tcPr>
            <w:tcW w:w="553" w:type="pct"/>
            <w:vAlign w:val="center"/>
          </w:tcPr>
          <w:p w14:paraId="56A3EBE5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699D96C4" w14:textId="77777777" w:rsidR="005550E0" w:rsidRDefault="00235554">
            <w:pPr>
              <w:jc w:val="center"/>
              <w:rPr>
                <w:bCs/>
                <w:szCs w:val="21"/>
              </w:rPr>
            </w:pPr>
            <w:bookmarkStart w:id="46" w:name="外窗K一档限值－东向"/>
            <w:r>
              <w:rPr>
                <w:rFonts w:hint="eastAsia"/>
                <w:bCs/>
                <w:szCs w:val="21"/>
              </w:rPr>
              <w:t>2.20</w:t>
            </w:r>
            <w:bookmarkEnd w:id="46"/>
          </w:p>
        </w:tc>
        <w:tc>
          <w:tcPr>
            <w:tcW w:w="706" w:type="pct"/>
            <w:vAlign w:val="center"/>
          </w:tcPr>
          <w:p w14:paraId="5DADD097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5550E0" w14:paraId="06B57809" w14:textId="77777777">
        <w:trPr>
          <w:cantSplit/>
          <w:trHeight w:val="154"/>
          <w:jc w:val="center"/>
        </w:trPr>
        <w:tc>
          <w:tcPr>
            <w:tcW w:w="884" w:type="pct"/>
            <w:vMerge/>
            <w:vAlign w:val="center"/>
          </w:tcPr>
          <w:p w14:paraId="4F5C703A" w14:textId="77777777" w:rsidR="005550E0" w:rsidRDefault="005550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284A3C1C" w14:textId="77777777" w:rsidR="005550E0" w:rsidRDefault="005550E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42F0CC3F" w14:textId="77777777" w:rsidR="005550E0" w:rsidRDefault="005550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2AD87111" w14:textId="77777777" w:rsidR="005550E0" w:rsidRDefault="005550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7" w:type="pct"/>
            <w:vMerge/>
            <w:vAlign w:val="center"/>
          </w:tcPr>
          <w:p w14:paraId="4C766D65" w14:textId="77777777" w:rsidR="005550E0" w:rsidRDefault="005550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3" w:type="pct"/>
            <w:vAlign w:val="center"/>
          </w:tcPr>
          <w:p w14:paraId="764F9BD2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6719C936" w14:textId="77777777" w:rsidR="005550E0" w:rsidRDefault="00235554">
            <w:pPr>
              <w:jc w:val="center"/>
              <w:rPr>
                <w:bCs/>
                <w:szCs w:val="21"/>
              </w:rPr>
            </w:pPr>
            <w:bookmarkStart w:id="47" w:name="外窗K二档限值－东向"/>
            <w:r>
              <w:rPr>
                <w:rFonts w:hint="eastAsia"/>
                <w:bCs/>
                <w:szCs w:val="21"/>
              </w:rPr>
              <w:t>2.00</w:t>
            </w:r>
            <w:bookmarkEnd w:id="47"/>
          </w:p>
        </w:tc>
        <w:tc>
          <w:tcPr>
            <w:tcW w:w="706" w:type="pct"/>
            <w:vAlign w:val="center"/>
          </w:tcPr>
          <w:p w14:paraId="63491B9E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5550E0" w14:paraId="4375E305" w14:textId="77777777">
        <w:trPr>
          <w:cantSplit/>
          <w:trHeight w:val="184"/>
          <w:jc w:val="center"/>
        </w:trPr>
        <w:tc>
          <w:tcPr>
            <w:tcW w:w="884" w:type="pct"/>
            <w:vMerge/>
            <w:vAlign w:val="center"/>
          </w:tcPr>
          <w:p w14:paraId="7ACA9981" w14:textId="77777777" w:rsidR="005550E0" w:rsidRDefault="005550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496FD875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62CFDE3D" w14:textId="77777777" w:rsidR="005550E0" w:rsidRDefault="00235554">
            <w:pPr>
              <w:jc w:val="center"/>
              <w:rPr>
                <w:bCs/>
                <w:szCs w:val="21"/>
              </w:rPr>
            </w:pPr>
            <w:bookmarkStart w:id="48" w:name="最不利开间窗墙比－西向"/>
            <w:bookmarkStart w:id="49" w:name="窗墙比－西向"/>
            <w:r>
              <w:rPr>
                <w:rFonts w:hint="eastAsia"/>
                <w:bCs/>
                <w:szCs w:val="21"/>
              </w:rPr>
              <w:t>0.12</w:t>
            </w:r>
            <w:bookmarkEnd w:id="48"/>
            <w:bookmarkEnd w:id="49"/>
          </w:p>
        </w:tc>
        <w:tc>
          <w:tcPr>
            <w:tcW w:w="399" w:type="pct"/>
            <w:vMerge w:val="restart"/>
            <w:vAlign w:val="center"/>
          </w:tcPr>
          <w:p w14:paraId="5B8DACEA" w14:textId="77777777" w:rsidR="005550E0" w:rsidRDefault="00235554">
            <w:pPr>
              <w:jc w:val="center"/>
              <w:rPr>
                <w:bCs/>
                <w:szCs w:val="21"/>
              </w:rPr>
            </w:pPr>
            <w:bookmarkStart w:id="50" w:name="最不利窗墙比房间外窗K－西向"/>
            <w:bookmarkStart w:id="51" w:name="外窗K－西向"/>
            <w:r>
              <w:rPr>
                <w:rFonts w:hint="eastAsia"/>
                <w:bCs/>
                <w:szCs w:val="21"/>
              </w:rPr>
              <w:t>2.00</w:t>
            </w:r>
            <w:bookmarkEnd w:id="50"/>
            <w:bookmarkEnd w:id="51"/>
          </w:p>
        </w:tc>
        <w:tc>
          <w:tcPr>
            <w:tcW w:w="717" w:type="pct"/>
            <w:vMerge w:val="restart"/>
            <w:vAlign w:val="center"/>
          </w:tcPr>
          <w:p w14:paraId="652F7648" w14:textId="77777777" w:rsidR="005550E0" w:rsidRDefault="00235554">
            <w:pPr>
              <w:jc w:val="center"/>
              <w:rPr>
                <w:bCs/>
                <w:szCs w:val="21"/>
              </w:rPr>
            </w:pPr>
            <w:bookmarkStart w:id="52" w:name="外窗SHGC－夏季－西向"/>
            <w:r>
              <w:rPr>
                <w:rFonts w:hint="eastAsia"/>
                <w:bCs/>
                <w:szCs w:val="21"/>
              </w:rPr>
              <w:t>0.65</w:t>
            </w:r>
            <w:bookmarkEnd w:id="52"/>
          </w:p>
        </w:tc>
        <w:tc>
          <w:tcPr>
            <w:tcW w:w="553" w:type="pct"/>
            <w:vAlign w:val="center"/>
          </w:tcPr>
          <w:p w14:paraId="68D989DC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7C8AB7BA" w14:textId="77777777" w:rsidR="005550E0" w:rsidRDefault="00235554">
            <w:pPr>
              <w:jc w:val="center"/>
              <w:rPr>
                <w:bCs/>
                <w:szCs w:val="21"/>
              </w:rPr>
            </w:pPr>
            <w:bookmarkStart w:id="53" w:name="外窗K一档限值－西向"/>
            <w:r>
              <w:rPr>
                <w:rFonts w:hint="eastAsia"/>
                <w:bCs/>
                <w:szCs w:val="21"/>
              </w:rPr>
              <w:t>2.20</w:t>
            </w:r>
            <w:bookmarkEnd w:id="53"/>
          </w:p>
        </w:tc>
        <w:tc>
          <w:tcPr>
            <w:tcW w:w="706" w:type="pct"/>
            <w:vAlign w:val="center"/>
          </w:tcPr>
          <w:p w14:paraId="70B74F9B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5550E0" w14:paraId="21C328E2" w14:textId="77777777">
        <w:trPr>
          <w:cantSplit/>
          <w:trHeight w:val="255"/>
          <w:jc w:val="center"/>
        </w:trPr>
        <w:tc>
          <w:tcPr>
            <w:tcW w:w="884" w:type="pct"/>
            <w:vMerge/>
            <w:vAlign w:val="center"/>
          </w:tcPr>
          <w:p w14:paraId="1C931E72" w14:textId="77777777" w:rsidR="005550E0" w:rsidRDefault="005550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5303B6E8" w14:textId="77777777" w:rsidR="005550E0" w:rsidRDefault="005550E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508CC4A9" w14:textId="77777777" w:rsidR="005550E0" w:rsidRDefault="005550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43617431" w14:textId="77777777" w:rsidR="005550E0" w:rsidRDefault="005550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7" w:type="pct"/>
            <w:vMerge/>
            <w:vAlign w:val="center"/>
          </w:tcPr>
          <w:p w14:paraId="0CB34BC1" w14:textId="77777777" w:rsidR="005550E0" w:rsidRDefault="005550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3" w:type="pct"/>
            <w:vAlign w:val="center"/>
          </w:tcPr>
          <w:p w14:paraId="556DD752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71EA4512" w14:textId="77777777" w:rsidR="005550E0" w:rsidRDefault="00235554">
            <w:pPr>
              <w:jc w:val="center"/>
              <w:rPr>
                <w:bCs/>
                <w:szCs w:val="21"/>
              </w:rPr>
            </w:pPr>
            <w:bookmarkStart w:id="54" w:name="外窗K二档限值－西向"/>
            <w:r>
              <w:rPr>
                <w:rFonts w:hint="eastAsia"/>
                <w:bCs/>
                <w:szCs w:val="21"/>
              </w:rPr>
              <w:t>2.00</w:t>
            </w:r>
            <w:bookmarkEnd w:id="54"/>
          </w:p>
        </w:tc>
        <w:tc>
          <w:tcPr>
            <w:tcW w:w="706" w:type="pct"/>
            <w:vAlign w:val="center"/>
          </w:tcPr>
          <w:p w14:paraId="4368AD0A" w14:textId="77777777" w:rsidR="005550E0" w:rsidRDefault="002355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</w:tbl>
    <w:p w14:paraId="57042E2E" w14:textId="77777777" w:rsidR="005550E0" w:rsidRDefault="00235554"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14:paraId="566C90DF" w14:textId="77777777" w:rsidR="005550E0" w:rsidRDefault="005550E0"/>
    <w:p w14:paraId="1DFEA603" w14:textId="77777777" w:rsidR="005550E0" w:rsidRDefault="00235554">
      <w:pPr>
        <w:pStyle w:val="3"/>
      </w:pPr>
      <w:r>
        <w:t>综合权衡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5550E0" w14:paraId="7130322C" w14:textId="77777777">
        <w:tc>
          <w:tcPr>
            <w:tcW w:w="3390" w:type="dxa"/>
            <w:shd w:val="clear" w:color="auto" w:fill="E6E6E6"/>
            <w:vAlign w:val="center"/>
          </w:tcPr>
          <w:p w14:paraId="4D338340" w14:textId="77777777" w:rsidR="005550E0" w:rsidRDefault="005550E0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4C3F1700" w14:textId="77777777" w:rsidR="005550E0" w:rsidRDefault="00235554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2B62324B" w14:textId="77777777" w:rsidR="005550E0" w:rsidRDefault="00235554">
            <w:pPr>
              <w:jc w:val="center"/>
            </w:pPr>
            <w:r>
              <w:t>参照建筑</w:t>
            </w:r>
          </w:p>
        </w:tc>
      </w:tr>
      <w:tr w:rsidR="005550E0" w14:paraId="77E84B1E" w14:textId="77777777">
        <w:tc>
          <w:tcPr>
            <w:tcW w:w="3390" w:type="dxa"/>
            <w:shd w:val="clear" w:color="auto" w:fill="E6E6E6"/>
            <w:vAlign w:val="center"/>
          </w:tcPr>
          <w:p w14:paraId="6101B466" w14:textId="77777777" w:rsidR="005550E0" w:rsidRDefault="00235554">
            <w:r>
              <w:t>供暖能耗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197294FC" w14:textId="77777777" w:rsidR="005550E0" w:rsidRDefault="00235554">
            <w:r>
              <w:t>未计算</w:t>
            </w:r>
          </w:p>
        </w:tc>
        <w:tc>
          <w:tcPr>
            <w:tcW w:w="2971" w:type="dxa"/>
            <w:vAlign w:val="center"/>
          </w:tcPr>
          <w:p w14:paraId="5BCA388C" w14:textId="77777777" w:rsidR="005550E0" w:rsidRDefault="00235554">
            <w:r>
              <w:t>未计算</w:t>
            </w:r>
          </w:p>
        </w:tc>
      </w:tr>
      <w:tr w:rsidR="005550E0" w14:paraId="0732256C" w14:textId="77777777">
        <w:tc>
          <w:tcPr>
            <w:tcW w:w="3390" w:type="dxa"/>
            <w:shd w:val="clear" w:color="auto" w:fill="E6E6E6"/>
            <w:vAlign w:val="center"/>
          </w:tcPr>
          <w:p w14:paraId="2596AC32" w14:textId="77777777" w:rsidR="005550E0" w:rsidRDefault="00235554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2058BC07" w14:textId="77777777" w:rsidR="005550E0" w:rsidRDefault="00235554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5550E0" w14:paraId="15B89470" w14:textId="77777777">
        <w:tc>
          <w:tcPr>
            <w:tcW w:w="3390" w:type="dxa"/>
            <w:shd w:val="clear" w:color="auto" w:fill="E6E6E6"/>
            <w:vAlign w:val="center"/>
          </w:tcPr>
          <w:p w14:paraId="29D261A6" w14:textId="77777777" w:rsidR="005550E0" w:rsidRDefault="00235554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06F8E6BD" w14:textId="77777777" w:rsidR="005550E0" w:rsidRDefault="00235554">
            <w:r>
              <w:t>设计建筑的供暖能耗不大于参照建筑的供暖能耗</w:t>
            </w:r>
          </w:p>
        </w:tc>
      </w:tr>
      <w:tr w:rsidR="005550E0" w14:paraId="408DB918" w14:textId="77777777">
        <w:tc>
          <w:tcPr>
            <w:tcW w:w="3390" w:type="dxa"/>
            <w:shd w:val="clear" w:color="auto" w:fill="E6E6E6"/>
            <w:vAlign w:val="center"/>
          </w:tcPr>
          <w:p w14:paraId="652353DE" w14:textId="77777777" w:rsidR="005550E0" w:rsidRDefault="00235554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17555AEB" w14:textId="77777777" w:rsidR="005550E0" w:rsidRDefault="00235554">
            <w:r>
              <w:rPr>
                <w:color w:val="FF0000"/>
              </w:rPr>
              <w:t>未计算</w:t>
            </w:r>
          </w:p>
        </w:tc>
      </w:tr>
    </w:tbl>
    <w:p w14:paraId="1802B1C0" w14:textId="77777777" w:rsidR="005550E0" w:rsidRDefault="00235554">
      <w:pPr>
        <w:pStyle w:val="2"/>
      </w:pPr>
      <w:r>
        <w:t>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5550E0" w14:paraId="72BC0DA0" w14:textId="77777777">
        <w:tc>
          <w:tcPr>
            <w:tcW w:w="1131" w:type="dxa"/>
            <w:shd w:val="clear" w:color="auto" w:fill="E6E6E6"/>
            <w:vAlign w:val="center"/>
          </w:tcPr>
          <w:p w14:paraId="3A69D909" w14:textId="77777777" w:rsidR="005550E0" w:rsidRDefault="00235554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9B7F049" w14:textId="77777777" w:rsidR="005550E0" w:rsidRDefault="00235554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7089D4F7" w14:textId="77777777" w:rsidR="005550E0" w:rsidRDefault="00235554">
            <w:pPr>
              <w:jc w:val="center"/>
            </w:pPr>
            <w:r>
              <w:t>结论</w:t>
            </w:r>
          </w:p>
        </w:tc>
      </w:tr>
      <w:tr w:rsidR="005550E0" w14:paraId="39BA9BF5" w14:textId="77777777">
        <w:tc>
          <w:tcPr>
            <w:tcW w:w="1131" w:type="dxa"/>
            <w:vAlign w:val="center"/>
          </w:tcPr>
          <w:p w14:paraId="3363A3BE" w14:textId="77777777" w:rsidR="005550E0" w:rsidRDefault="00235554">
            <w:r>
              <w:t>1</w:t>
            </w:r>
          </w:p>
        </w:tc>
        <w:tc>
          <w:tcPr>
            <w:tcW w:w="4069" w:type="dxa"/>
            <w:vAlign w:val="center"/>
          </w:tcPr>
          <w:p w14:paraId="108D8A2A" w14:textId="77777777" w:rsidR="005550E0" w:rsidRDefault="00235554">
            <w:r>
              <w:t>强制窗墙比</w:t>
            </w:r>
          </w:p>
        </w:tc>
        <w:tc>
          <w:tcPr>
            <w:tcW w:w="4131" w:type="dxa"/>
            <w:vAlign w:val="center"/>
          </w:tcPr>
          <w:p w14:paraId="20FA3471" w14:textId="77777777" w:rsidR="005550E0" w:rsidRDefault="00235554">
            <w:r>
              <w:t>满足</w:t>
            </w:r>
          </w:p>
        </w:tc>
      </w:tr>
      <w:tr w:rsidR="005550E0" w14:paraId="71CD0F71" w14:textId="77777777">
        <w:tc>
          <w:tcPr>
            <w:tcW w:w="1131" w:type="dxa"/>
            <w:vAlign w:val="center"/>
          </w:tcPr>
          <w:p w14:paraId="46FDD5BA" w14:textId="77777777" w:rsidR="005550E0" w:rsidRDefault="00235554">
            <w:r>
              <w:t>2</w:t>
            </w:r>
          </w:p>
        </w:tc>
        <w:tc>
          <w:tcPr>
            <w:tcW w:w="4069" w:type="dxa"/>
            <w:vAlign w:val="center"/>
          </w:tcPr>
          <w:p w14:paraId="12FD249A" w14:textId="77777777" w:rsidR="005550E0" w:rsidRDefault="00235554">
            <w:r>
              <w:t>天窗传热系数</w:t>
            </w:r>
          </w:p>
        </w:tc>
        <w:tc>
          <w:tcPr>
            <w:tcW w:w="4131" w:type="dxa"/>
            <w:vAlign w:val="center"/>
          </w:tcPr>
          <w:p w14:paraId="1471EE3B" w14:textId="77777777" w:rsidR="005550E0" w:rsidRDefault="00235554">
            <w:r>
              <w:t>无屋顶透光部分</w:t>
            </w:r>
          </w:p>
        </w:tc>
      </w:tr>
      <w:tr w:rsidR="005550E0" w14:paraId="73930181" w14:textId="77777777">
        <w:tc>
          <w:tcPr>
            <w:tcW w:w="1131" w:type="dxa"/>
            <w:vAlign w:val="center"/>
          </w:tcPr>
          <w:p w14:paraId="62D6633A" w14:textId="77777777" w:rsidR="005550E0" w:rsidRDefault="00235554">
            <w:r>
              <w:t>3</w:t>
            </w:r>
          </w:p>
        </w:tc>
        <w:tc>
          <w:tcPr>
            <w:tcW w:w="4069" w:type="dxa"/>
            <w:vAlign w:val="center"/>
          </w:tcPr>
          <w:p w14:paraId="55A9879A" w14:textId="77777777" w:rsidR="005550E0" w:rsidRDefault="00235554">
            <w:r>
              <w:t>天窗太阳得热系数</w:t>
            </w:r>
          </w:p>
        </w:tc>
        <w:tc>
          <w:tcPr>
            <w:tcW w:w="4131" w:type="dxa"/>
            <w:vAlign w:val="center"/>
          </w:tcPr>
          <w:p w14:paraId="63C40F7C" w14:textId="77777777" w:rsidR="005550E0" w:rsidRDefault="00235554">
            <w:r>
              <w:t>无屋顶透光部分</w:t>
            </w:r>
          </w:p>
        </w:tc>
      </w:tr>
      <w:tr w:rsidR="005550E0" w14:paraId="772413BC" w14:textId="77777777">
        <w:tc>
          <w:tcPr>
            <w:tcW w:w="1131" w:type="dxa"/>
            <w:vAlign w:val="center"/>
          </w:tcPr>
          <w:p w14:paraId="69AD9C8F" w14:textId="77777777" w:rsidR="005550E0" w:rsidRDefault="00235554">
            <w:r>
              <w:t>4</w:t>
            </w:r>
          </w:p>
        </w:tc>
        <w:tc>
          <w:tcPr>
            <w:tcW w:w="4069" w:type="dxa"/>
            <w:vAlign w:val="center"/>
          </w:tcPr>
          <w:p w14:paraId="445C0CF7" w14:textId="77777777" w:rsidR="005550E0" w:rsidRDefault="00235554">
            <w:r>
              <w:t>屋顶</w:t>
            </w:r>
          </w:p>
        </w:tc>
        <w:tc>
          <w:tcPr>
            <w:tcW w:w="4131" w:type="dxa"/>
            <w:vAlign w:val="center"/>
          </w:tcPr>
          <w:p w14:paraId="1A6A329B" w14:textId="77777777" w:rsidR="005550E0" w:rsidRDefault="00235554">
            <w:r>
              <w:t>满足</w:t>
            </w:r>
          </w:p>
        </w:tc>
      </w:tr>
      <w:tr w:rsidR="005550E0" w14:paraId="3A102B05" w14:textId="77777777">
        <w:tc>
          <w:tcPr>
            <w:tcW w:w="1131" w:type="dxa"/>
            <w:vAlign w:val="center"/>
          </w:tcPr>
          <w:p w14:paraId="3E1612AD" w14:textId="77777777" w:rsidR="005550E0" w:rsidRDefault="00235554">
            <w:r>
              <w:t>5</w:t>
            </w:r>
          </w:p>
        </w:tc>
        <w:tc>
          <w:tcPr>
            <w:tcW w:w="4069" w:type="dxa"/>
            <w:vAlign w:val="center"/>
          </w:tcPr>
          <w:p w14:paraId="6FD74898" w14:textId="77777777" w:rsidR="005550E0" w:rsidRDefault="00235554">
            <w:r>
              <w:t>外墙</w:t>
            </w:r>
          </w:p>
        </w:tc>
        <w:tc>
          <w:tcPr>
            <w:tcW w:w="4131" w:type="dxa"/>
            <w:vAlign w:val="center"/>
          </w:tcPr>
          <w:p w14:paraId="3108CF94" w14:textId="77777777" w:rsidR="005550E0" w:rsidRDefault="00235554">
            <w:r>
              <w:t>满足</w:t>
            </w:r>
          </w:p>
        </w:tc>
      </w:tr>
      <w:tr w:rsidR="005550E0" w14:paraId="5559877D" w14:textId="77777777">
        <w:tc>
          <w:tcPr>
            <w:tcW w:w="1131" w:type="dxa"/>
            <w:vAlign w:val="center"/>
          </w:tcPr>
          <w:p w14:paraId="194F38E2" w14:textId="77777777" w:rsidR="005550E0" w:rsidRDefault="00235554">
            <w:r>
              <w:t>6</w:t>
            </w:r>
          </w:p>
        </w:tc>
        <w:tc>
          <w:tcPr>
            <w:tcW w:w="4069" w:type="dxa"/>
            <w:vAlign w:val="center"/>
          </w:tcPr>
          <w:p w14:paraId="0F45F652" w14:textId="77777777" w:rsidR="005550E0" w:rsidRDefault="00235554">
            <w:r>
              <w:t>外窗</w:t>
            </w:r>
          </w:p>
        </w:tc>
        <w:tc>
          <w:tcPr>
            <w:tcW w:w="4131" w:type="dxa"/>
            <w:vAlign w:val="center"/>
          </w:tcPr>
          <w:p w14:paraId="0A074E75" w14:textId="77777777" w:rsidR="005550E0" w:rsidRDefault="00235554">
            <w:r>
              <w:t>满足</w:t>
            </w:r>
          </w:p>
        </w:tc>
      </w:tr>
      <w:tr w:rsidR="005550E0" w14:paraId="7D1AB1F4" w14:textId="77777777">
        <w:tc>
          <w:tcPr>
            <w:tcW w:w="1131" w:type="dxa"/>
            <w:vAlign w:val="center"/>
          </w:tcPr>
          <w:p w14:paraId="66AFADF6" w14:textId="77777777" w:rsidR="005550E0" w:rsidRDefault="00235554">
            <w:r>
              <w:t>7</w:t>
            </w:r>
          </w:p>
        </w:tc>
        <w:tc>
          <w:tcPr>
            <w:tcW w:w="4069" w:type="dxa"/>
            <w:vAlign w:val="center"/>
          </w:tcPr>
          <w:p w14:paraId="7CB19140" w14:textId="77777777" w:rsidR="005550E0" w:rsidRDefault="00235554">
            <w:r>
              <w:t>周边地面</w:t>
            </w:r>
          </w:p>
        </w:tc>
        <w:tc>
          <w:tcPr>
            <w:tcW w:w="4131" w:type="dxa"/>
            <w:vAlign w:val="center"/>
          </w:tcPr>
          <w:p w14:paraId="431E511E" w14:textId="77777777" w:rsidR="005550E0" w:rsidRDefault="00235554">
            <w:r>
              <w:t>满足</w:t>
            </w:r>
          </w:p>
        </w:tc>
      </w:tr>
      <w:tr w:rsidR="005550E0" w14:paraId="5D8D835D" w14:textId="77777777">
        <w:tc>
          <w:tcPr>
            <w:tcW w:w="1131" w:type="dxa"/>
            <w:vAlign w:val="center"/>
          </w:tcPr>
          <w:p w14:paraId="0429D77A" w14:textId="77777777" w:rsidR="005550E0" w:rsidRDefault="00235554">
            <w:r>
              <w:t>8</w:t>
            </w:r>
          </w:p>
        </w:tc>
        <w:tc>
          <w:tcPr>
            <w:tcW w:w="4069" w:type="dxa"/>
            <w:vAlign w:val="center"/>
          </w:tcPr>
          <w:p w14:paraId="543C2448" w14:textId="77777777" w:rsidR="005550E0" w:rsidRDefault="00235554">
            <w:r>
              <w:t>外窗气密性</w:t>
            </w:r>
          </w:p>
        </w:tc>
        <w:tc>
          <w:tcPr>
            <w:tcW w:w="4131" w:type="dxa"/>
            <w:vAlign w:val="center"/>
          </w:tcPr>
          <w:p w14:paraId="2248CA81" w14:textId="77777777" w:rsidR="005550E0" w:rsidRDefault="00235554">
            <w:r>
              <w:t>满足</w:t>
            </w:r>
          </w:p>
        </w:tc>
      </w:tr>
      <w:tr w:rsidR="005550E0" w14:paraId="2ACA1DF9" w14:textId="77777777">
        <w:tc>
          <w:tcPr>
            <w:tcW w:w="1131" w:type="dxa"/>
            <w:vAlign w:val="center"/>
          </w:tcPr>
          <w:p w14:paraId="18F57216" w14:textId="77777777" w:rsidR="005550E0" w:rsidRDefault="00235554">
            <w:r>
              <w:t>9</w:t>
            </w:r>
          </w:p>
        </w:tc>
        <w:tc>
          <w:tcPr>
            <w:tcW w:w="4069" w:type="dxa"/>
            <w:vAlign w:val="center"/>
          </w:tcPr>
          <w:p w14:paraId="1B266DAB" w14:textId="77777777" w:rsidR="005550E0" w:rsidRDefault="00235554">
            <w:r>
              <w:t>综合权衡</w:t>
            </w:r>
          </w:p>
        </w:tc>
        <w:tc>
          <w:tcPr>
            <w:tcW w:w="4131" w:type="dxa"/>
            <w:vAlign w:val="center"/>
          </w:tcPr>
          <w:p w14:paraId="2C49EB06" w14:textId="77777777" w:rsidR="005550E0" w:rsidRDefault="00235554">
            <w:r>
              <w:t>未计算</w:t>
            </w:r>
          </w:p>
        </w:tc>
      </w:tr>
      <w:tr w:rsidR="005550E0" w14:paraId="334E5BDC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26EC964D" w14:textId="77777777" w:rsidR="005550E0" w:rsidRDefault="00235554">
            <w:r>
              <w:t>结论</w:t>
            </w:r>
          </w:p>
        </w:tc>
        <w:tc>
          <w:tcPr>
            <w:tcW w:w="4131" w:type="dxa"/>
            <w:vAlign w:val="center"/>
          </w:tcPr>
          <w:p w14:paraId="5D4ECE54" w14:textId="77777777" w:rsidR="005550E0" w:rsidRDefault="00235554">
            <w:r>
              <w:t>未知结论</w:t>
            </w:r>
          </w:p>
        </w:tc>
      </w:tr>
    </w:tbl>
    <w:p w14:paraId="6026DD9D" w14:textId="77777777" w:rsidR="005550E0" w:rsidRDefault="005550E0"/>
    <w:sectPr w:rsidR="005550E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593E8" w14:textId="77777777" w:rsidR="00235554" w:rsidRDefault="00235554">
      <w:r>
        <w:separator/>
      </w:r>
    </w:p>
  </w:endnote>
  <w:endnote w:type="continuationSeparator" w:id="0">
    <w:p w14:paraId="7848FB50" w14:textId="77777777" w:rsidR="00235554" w:rsidRDefault="0023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72A15" w14:textId="77777777" w:rsidR="005550E0" w:rsidRDefault="00235554">
    <w:pPr>
      <w:pStyle w:val="a5"/>
      <w:jc w:val="center"/>
      <w:rPr>
        <w:rFonts w:ascii="宋体" w:hAnsi="宋体"/>
        <w:szCs w:val="21"/>
      </w:rPr>
    </w:pPr>
    <w:r>
      <w:rPr>
        <w:rFonts w:ascii="宋体" w:hAnsi="宋体" w:hint="eastAsia"/>
        <w:szCs w:val="21"/>
      </w:rPr>
      <w:t>第</w:t>
    </w:r>
    <w:r>
      <w:rPr>
        <w:rFonts w:ascii="宋体" w:hAnsi="宋体" w:hint="eastAsia"/>
        <w:szCs w:val="21"/>
      </w:rPr>
      <w:t xml:space="preserve"> </w:t>
    </w:r>
    <w:r>
      <w:rPr>
        <w:rStyle w:val="a8"/>
        <w:rFonts w:ascii="宋体" w:hAnsi="宋体"/>
        <w:szCs w:val="21"/>
      </w:rPr>
      <w:fldChar w:fldCharType="begin"/>
    </w:r>
    <w:r>
      <w:rPr>
        <w:rStyle w:val="a8"/>
        <w:rFonts w:ascii="宋体" w:hAnsi="宋体"/>
        <w:szCs w:val="21"/>
      </w:rPr>
      <w:instrText xml:space="preserve"> PAGE </w:instrText>
    </w:r>
    <w:r>
      <w:rPr>
        <w:rStyle w:val="a8"/>
        <w:rFonts w:ascii="宋体" w:hAnsi="宋体"/>
        <w:szCs w:val="21"/>
      </w:rPr>
      <w:fldChar w:fldCharType="separate"/>
    </w:r>
    <w:r>
      <w:rPr>
        <w:rStyle w:val="a8"/>
        <w:rFonts w:ascii="宋体" w:hAnsi="宋体"/>
        <w:szCs w:val="21"/>
      </w:rPr>
      <w:t>2</w:t>
    </w:r>
    <w:r>
      <w:rPr>
        <w:rStyle w:val="a8"/>
        <w:rFonts w:ascii="宋体" w:hAnsi="宋体"/>
        <w:szCs w:val="21"/>
      </w:rPr>
      <w:fldChar w:fldCharType="end"/>
    </w:r>
    <w:r>
      <w:rPr>
        <w:rStyle w:val="a8"/>
        <w:rFonts w:ascii="宋体" w:hAnsi="宋体" w:hint="eastAsia"/>
        <w:szCs w:val="21"/>
      </w:rPr>
      <w:t xml:space="preserve"> / </w:t>
    </w:r>
    <w:r>
      <w:rPr>
        <w:rStyle w:val="a8"/>
        <w:rFonts w:ascii="宋体" w:hAnsi="宋体"/>
        <w:szCs w:val="21"/>
      </w:rPr>
      <w:fldChar w:fldCharType="begin"/>
    </w:r>
    <w:r>
      <w:rPr>
        <w:rStyle w:val="a8"/>
        <w:rFonts w:ascii="宋体" w:hAnsi="宋体"/>
        <w:szCs w:val="21"/>
      </w:rPr>
      <w:instrText xml:space="preserve"> NUMPAGES </w:instrText>
    </w:r>
    <w:r>
      <w:rPr>
        <w:rStyle w:val="a8"/>
        <w:rFonts w:ascii="宋体" w:hAnsi="宋体"/>
        <w:szCs w:val="21"/>
      </w:rPr>
      <w:fldChar w:fldCharType="separate"/>
    </w:r>
    <w:r>
      <w:rPr>
        <w:rStyle w:val="a8"/>
        <w:rFonts w:ascii="宋体" w:hAnsi="宋体"/>
        <w:szCs w:val="21"/>
      </w:rPr>
      <w:t>2</w:t>
    </w:r>
    <w:r>
      <w:rPr>
        <w:rStyle w:val="a8"/>
        <w:rFonts w:ascii="宋体" w:hAnsi="宋体"/>
        <w:szCs w:val="21"/>
      </w:rPr>
      <w:fldChar w:fldCharType="end"/>
    </w:r>
    <w:r>
      <w:rPr>
        <w:rStyle w:val="a8"/>
        <w:rFonts w:ascii="宋体" w:hAnsi="宋体" w:hint="eastAsia"/>
        <w:szCs w:val="21"/>
      </w:rPr>
      <w:t xml:space="preserve"> </w:t>
    </w:r>
    <w:r>
      <w:rPr>
        <w:rStyle w:val="a8"/>
        <w:rFonts w:ascii="宋体" w:hAnsi="宋体" w:hint="eastAsia"/>
        <w:szCs w:val="21"/>
      </w:rPr>
      <w:t>页</w:t>
    </w:r>
    <w:r>
      <w:rPr>
        <w:rStyle w:val="a8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1524E" w14:textId="77777777" w:rsidR="00235554" w:rsidRDefault="00235554">
      <w:r>
        <w:separator/>
      </w:r>
    </w:p>
  </w:footnote>
  <w:footnote w:type="continuationSeparator" w:id="0">
    <w:p w14:paraId="7B6E0CC6" w14:textId="77777777" w:rsidR="00235554" w:rsidRDefault="00235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40848" w14:textId="77777777" w:rsidR="005550E0" w:rsidRDefault="00235554">
    <w:pPr>
      <w:pStyle w:val="a6"/>
      <w:jc w:val="both"/>
    </w:pPr>
    <w:r>
      <w:rPr>
        <w:noProof/>
      </w:rPr>
      <w:drawing>
        <wp:inline distT="0" distB="0" distL="114300" distR="114300" wp14:anchorId="1546546D" wp14:editId="4621A4AD">
          <wp:extent cx="857250" cy="16192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F24763"/>
    <w:rsid w:val="000D77BD"/>
    <w:rsid w:val="000F7EF2"/>
    <w:rsid w:val="0010335A"/>
    <w:rsid w:val="001B79BE"/>
    <w:rsid w:val="001D2236"/>
    <w:rsid w:val="00227810"/>
    <w:rsid w:val="00235554"/>
    <w:rsid w:val="002555B8"/>
    <w:rsid w:val="00264EEA"/>
    <w:rsid w:val="00291CAC"/>
    <w:rsid w:val="002C14BC"/>
    <w:rsid w:val="003121F7"/>
    <w:rsid w:val="00432C77"/>
    <w:rsid w:val="00467891"/>
    <w:rsid w:val="004A3A91"/>
    <w:rsid w:val="004D230F"/>
    <w:rsid w:val="004D449D"/>
    <w:rsid w:val="005215FB"/>
    <w:rsid w:val="005550E0"/>
    <w:rsid w:val="00557D61"/>
    <w:rsid w:val="005A24B8"/>
    <w:rsid w:val="005A520A"/>
    <w:rsid w:val="005B76BA"/>
    <w:rsid w:val="00613C70"/>
    <w:rsid w:val="006722A6"/>
    <w:rsid w:val="00685ADE"/>
    <w:rsid w:val="006B709E"/>
    <w:rsid w:val="006D35F7"/>
    <w:rsid w:val="006D3A82"/>
    <w:rsid w:val="00710087"/>
    <w:rsid w:val="00790573"/>
    <w:rsid w:val="008027E4"/>
    <w:rsid w:val="008145E3"/>
    <w:rsid w:val="008A622C"/>
    <w:rsid w:val="009213E5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82C82"/>
    <w:rsid w:val="00BB0E5C"/>
    <w:rsid w:val="00BB189B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B028F"/>
    <w:rsid w:val="1C0751A2"/>
    <w:rsid w:val="54826D7E"/>
    <w:rsid w:val="609E5846"/>
    <w:rsid w:val="6AF2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4A359"/>
  <w15:docId w15:val="{97B4BD4A-A7CD-471E-9080-B15CF036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/>
    <w:lsdException w:name="toc 3" w:semiHidden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semiHidden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  <w:qFormat/>
  </w:style>
  <w:style w:type="character" w:styleId="a9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15</Pages>
  <Words>1550</Words>
  <Characters>8839</Characters>
  <Application>Microsoft Office Word</Application>
  <DocSecurity>0</DocSecurity>
  <Lines>73</Lines>
  <Paragraphs>20</Paragraphs>
  <ScaleCrop>false</ScaleCrop>
  <Company/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creator>❢兜兜里没糖❣</dc:creator>
  <cp:lastModifiedBy>光 欣鑫</cp:lastModifiedBy>
  <cp:revision>13</cp:revision>
  <dcterms:created xsi:type="dcterms:W3CDTF">2021-12-08T09:05:00Z</dcterms:created>
  <dcterms:modified xsi:type="dcterms:W3CDTF">2021-12-30T10:10:00Z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C1025CBF62104F6E9B396F85A75F4376</vt:lpwstr>
  </property>
  <property fmtid="{D5CDD505-2E9C-101B-9397-08002B2CF9AE}" pid="3" name="KSOProductBuildVer">
    <vt:lpwstr>2052-11.1.0.11115</vt:lpwstr>
  </property>
</Properties>
</file>