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961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91D42F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29E3B44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B549B7B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27DDC096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131FA8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B8D4F1F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565FF0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F5FA39" w14:textId="01E75ACD" w:rsidR="00D40158" w:rsidRPr="00D40158" w:rsidRDefault="002348E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丰泽御景小区</w:t>
            </w:r>
          </w:p>
        </w:tc>
      </w:tr>
      <w:tr w:rsidR="00D40158" w:rsidRPr="00D40158" w14:paraId="61B76ED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2140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1A568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河北</w:t>
            </w:r>
            <w:r>
              <w:t>-</w:t>
            </w:r>
            <w:r>
              <w:t>唐山</w:t>
            </w:r>
            <w:bookmarkEnd w:id="1"/>
          </w:p>
        </w:tc>
      </w:tr>
      <w:tr w:rsidR="00D40158" w:rsidRPr="00D40158" w14:paraId="62414E9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241C0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53FDED" w14:textId="09F25578" w:rsidR="00D40158" w:rsidRPr="002348E4" w:rsidRDefault="002348E4" w:rsidP="00C97E2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bookmarkStart w:id="2" w:name="设计编号"/>
            <w:bookmarkEnd w:id="2"/>
            <w:r w:rsidRPr="00281F0B">
              <w:rPr>
                <w:rFonts w:hint="eastAsia"/>
              </w:rPr>
              <w:t>BK40328</w:t>
            </w:r>
          </w:p>
        </w:tc>
      </w:tr>
      <w:tr w:rsidR="00D40158" w:rsidRPr="00D40158" w14:paraId="4917130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7069A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92A02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 w:rsidRPr="00D40158">
              <w:rPr>
                <w:rFonts w:ascii="宋体" w:hAnsi="宋体" w:hint="eastAsia"/>
                <w:szCs w:val="21"/>
              </w:rPr>
              <w:t>华北理工大学</w:t>
            </w:r>
            <w:bookmarkEnd w:id="3"/>
          </w:p>
        </w:tc>
      </w:tr>
      <w:tr w:rsidR="00D40158" w:rsidRPr="00D40158" w14:paraId="7616D5A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42782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07F38A" w14:textId="7D9CCA48" w:rsidR="00D40158" w:rsidRPr="00D40158" w:rsidRDefault="00281F0B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 w:rsidRPr="00D40158">
              <w:rPr>
                <w:rFonts w:ascii="宋体" w:hAnsi="宋体" w:hint="eastAsia"/>
                <w:szCs w:val="21"/>
              </w:rPr>
              <w:t>华北理工大学</w:t>
            </w:r>
          </w:p>
        </w:tc>
      </w:tr>
      <w:tr w:rsidR="00D40158" w:rsidRPr="00D40158" w14:paraId="5F17906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0ECC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3CCB3B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06C33A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0AC0B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59000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5120AF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075F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FF6AB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8BFFC1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03B2D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95123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2021年12月27日</w:t>
              </w:r>
            </w:smartTag>
            <w:bookmarkEnd w:id="5"/>
          </w:p>
        </w:tc>
      </w:tr>
    </w:tbl>
    <w:p w14:paraId="08380BA1" w14:textId="77777777" w:rsidR="00D40158" w:rsidRDefault="00D40158" w:rsidP="00B41640">
      <w:pPr>
        <w:rPr>
          <w:rFonts w:ascii="宋体" w:hAnsi="宋体"/>
          <w:lang w:val="en-US"/>
        </w:rPr>
      </w:pPr>
    </w:p>
    <w:p w14:paraId="6922D536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4937CDA" wp14:editId="792972C3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132B894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85A5B8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75F48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7"/>
          </w:p>
        </w:tc>
      </w:tr>
      <w:tr w:rsidR="00C67778" w:rsidRPr="00D40158" w14:paraId="19B5E6F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1E0084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AAAE8E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8"/>
          </w:p>
        </w:tc>
      </w:tr>
      <w:tr w:rsidR="00C67778" w:rsidRPr="00D40158" w14:paraId="36576470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269A38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59B2AB02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058EF2FA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1B4E81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437A3A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T13111470602</w:t>
            </w:r>
            <w:bookmarkEnd w:id="9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80C0D1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15F85B2" w14:textId="77777777" w:rsidR="00617D8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461270" w:history="1">
        <w:r w:rsidR="00617D86" w:rsidRPr="005402D2">
          <w:rPr>
            <w:rStyle w:val="a6"/>
          </w:rPr>
          <w:t>1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建筑概况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4</w:t>
        </w:r>
        <w:r w:rsidR="00617D86">
          <w:rPr>
            <w:webHidden/>
          </w:rPr>
          <w:fldChar w:fldCharType="end"/>
        </w:r>
      </w:hyperlink>
    </w:p>
    <w:p w14:paraId="2898E30B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271" w:history="1">
        <w:r w:rsidR="00617D86" w:rsidRPr="005402D2">
          <w:rPr>
            <w:rStyle w:val="a6"/>
          </w:rPr>
          <w:t>2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计算依据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4</w:t>
        </w:r>
        <w:r w:rsidR="00617D86">
          <w:rPr>
            <w:webHidden/>
          </w:rPr>
          <w:fldChar w:fldCharType="end"/>
        </w:r>
      </w:hyperlink>
    </w:p>
    <w:p w14:paraId="0C4AED9F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272" w:history="1">
        <w:r w:rsidR="00617D86" w:rsidRPr="005402D2">
          <w:rPr>
            <w:rStyle w:val="a6"/>
          </w:rPr>
          <w:t>3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计算要求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4</w:t>
        </w:r>
        <w:r w:rsidR="00617D86">
          <w:rPr>
            <w:webHidden/>
          </w:rPr>
          <w:fldChar w:fldCharType="end"/>
        </w:r>
      </w:hyperlink>
    </w:p>
    <w:p w14:paraId="318AB153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73" w:history="1">
        <w:r w:rsidR="00617D86" w:rsidRPr="005402D2">
          <w:rPr>
            <w:rStyle w:val="a6"/>
            <w:lang w:val="en-GB"/>
          </w:rPr>
          <w:t>3.1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计算目标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4</w:t>
        </w:r>
        <w:r w:rsidR="00617D86">
          <w:rPr>
            <w:webHidden/>
          </w:rPr>
          <w:fldChar w:fldCharType="end"/>
        </w:r>
      </w:hyperlink>
    </w:p>
    <w:p w14:paraId="30C17859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74" w:history="1">
        <w:r w:rsidR="00617D86" w:rsidRPr="005402D2">
          <w:rPr>
            <w:rStyle w:val="a6"/>
            <w:lang w:val="en-GB"/>
          </w:rPr>
          <w:t>3.2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计算方法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_Toc91461274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5</w:t>
        </w:r>
        <w:r w:rsidR="00617D86">
          <w:rPr>
            <w:webHidden/>
          </w:rPr>
          <w:fldChar w:fldCharType="end"/>
        </w:r>
      </w:hyperlink>
    </w:p>
    <w:p w14:paraId="0932B4D8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275" w:history="1">
        <w:r w:rsidR="00617D86" w:rsidRPr="005402D2">
          <w:rPr>
            <w:rStyle w:val="a6"/>
          </w:rPr>
          <w:t>4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气象数据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_Toc91461275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5</w:t>
        </w:r>
        <w:r w:rsidR="00617D86">
          <w:rPr>
            <w:webHidden/>
          </w:rPr>
          <w:fldChar w:fldCharType="end"/>
        </w:r>
      </w:hyperlink>
    </w:p>
    <w:p w14:paraId="79507305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76" w:history="1">
        <w:r w:rsidR="00617D86" w:rsidRPr="005402D2">
          <w:rPr>
            <w:rStyle w:val="a6"/>
            <w:lang w:val="en-GB"/>
          </w:rPr>
          <w:t>4.1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气象地点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_Toc91461276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5</w:t>
        </w:r>
        <w:r w:rsidR="00617D86">
          <w:rPr>
            <w:webHidden/>
          </w:rPr>
          <w:fldChar w:fldCharType="end"/>
        </w:r>
      </w:hyperlink>
    </w:p>
    <w:p w14:paraId="1E597BA2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77" w:history="1">
        <w:r w:rsidR="00617D86" w:rsidRPr="005402D2">
          <w:rPr>
            <w:rStyle w:val="a6"/>
            <w:lang w:val="en-GB"/>
          </w:rPr>
          <w:t>4.2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逐日干球温度表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_Toc91461277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5</w:t>
        </w:r>
        <w:r w:rsidR="00617D86">
          <w:rPr>
            <w:webHidden/>
          </w:rPr>
          <w:fldChar w:fldCharType="end"/>
        </w:r>
      </w:hyperlink>
    </w:p>
    <w:p w14:paraId="69E8B038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78" w:history="1">
        <w:r w:rsidR="00617D86" w:rsidRPr="005402D2">
          <w:rPr>
            <w:rStyle w:val="a6"/>
            <w:lang w:val="en-GB"/>
          </w:rPr>
          <w:t>4.3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逐月辐照量表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_Toc91461278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6</w:t>
        </w:r>
        <w:r w:rsidR="00617D86">
          <w:rPr>
            <w:webHidden/>
          </w:rPr>
          <w:fldChar w:fldCharType="end"/>
        </w:r>
      </w:hyperlink>
    </w:p>
    <w:p w14:paraId="1EBD414B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79" w:history="1">
        <w:r w:rsidR="00617D86" w:rsidRPr="005402D2">
          <w:rPr>
            <w:rStyle w:val="a6"/>
            <w:lang w:val="en-GB"/>
          </w:rPr>
          <w:t>4.4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峰值工况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_Toc91461279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6</w:t>
        </w:r>
        <w:r w:rsidR="00617D86">
          <w:rPr>
            <w:webHidden/>
          </w:rPr>
          <w:fldChar w:fldCharType="end"/>
        </w:r>
      </w:hyperlink>
    </w:p>
    <w:p w14:paraId="5D7E91C4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280" w:history="1">
        <w:r w:rsidR="00617D86" w:rsidRPr="005402D2">
          <w:rPr>
            <w:rStyle w:val="a6"/>
          </w:rPr>
          <w:t>5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围护结构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6</w:t>
        </w:r>
        <w:r w:rsidR="00617D86">
          <w:rPr>
            <w:webHidden/>
          </w:rPr>
          <w:fldChar w:fldCharType="end"/>
        </w:r>
      </w:hyperlink>
    </w:p>
    <w:p w14:paraId="5BAAFCE5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81" w:history="1">
        <w:r w:rsidR="00617D86" w:rsidRPr="005402D2">
          <w:rPr>
            <w:rStyle w:val="a6"/>
            <w:lang w:val="en-GB"/>
          </w:rPr>
          <w:t>5.1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工程材料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6</w:t>
        </w:r>
        <w:r w:rsidR="00617D86">
          <w:rPr>
            <w:webHidden/>
          </w:rPr>
          <w:fldChar w:fldCharType="end"/>
        </w:r>
      </w:hyperlink>
    </w:p>
    <w:p w14:paraId="49B4BE39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82" w:history="1">
        <w:r w:rsidR="00617D86" w:rsidRPr="005402D2">
          <w:rPr>
            <w:rStyle w:val="a6"/>
            <w:lang w:val="en-GB"/>
          </w:rPr>
          <w:t>5.2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体形系数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35F2732A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83" w:history="1">
        <w:r w:rsidR="00617D86" w:rsidRPr="005402D2">
          <w:rPr>
            <w:rStyle w:val="a6"/>
            <w:lang w:val="en-GB"/>
          </w:rPr>
          <w:t>5.3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开间窗墙比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3138DFA9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84" w:history="1">
        <w:r w:rsidR="00617D86" w:rsidRPr="005402D2">
          <w:rPr>
            <w:rStyle w:val="a6"/>
            <w:lang w:val="en-GB"/>
          </w:rPr>
          <w:t>5.4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可权衡判断窗墙面积比检查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_Toc91461284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6DE92238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85" w:history="1">
        <w:r w:rsidR="00617D86" w:rsidRPr="005402D2">
          <w:rPr>
            <w:rStyle w:val="a6"/>
            <w:lang w:val="en-GB"/>
          </w:rPr>
          <w:t>5.5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天窗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_Toc91461285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23D2B7A8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286" w:history="1">
        <w:r w:rsidR="00617D86" w:rsidRPr="005402D2">
          <w:rPr>
            <w:rStyle w:val="a6"/>
            <w:lang w:val="en-GB"/>
          </w:rPr>
          <w:t>5.5.1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天窗屋顶比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_Toc91461286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65DC5E81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287" w:history="1">
        <w:r w:rsidR="00617D86" w:rsidRPr="005402D2">
          <w:rPr>
            <w:rStyle w:val="a6"/>
            <w:lang w:val="en-GB"/>
          </w:rPr>
          <w:t>5.5.2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天窗传热系数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_Toc91461287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522256B9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288" w:history="1">
        <w:r w:rsidR="00617D86" w:rsidRPr="005402D2">
          <w:rPr>
            <w:rStyle w:val="a6"/>
            <w:lang w:val="en-GB"/>
          </w:rPr>
          <w:t>5.5.3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天窗太阳得热系数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_Toc91461288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0A65EB93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89" w:history="1">
        <w:r w:rsidR="00617D86" w:rsidRPr="005402D2">
          <w:rPr>
            <w:rStyle w:val="a6"/>
            <w:lang w:val="en-GB"/>
          </w:rPr>
          <w:t>5.6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屋顶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_Toc91461289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030B1D41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290" w:history="1">
        <w:r w:rsidR="00617D86" w:rsidRPr="005402D2">
          <w:rPr>
            <w:rStyle w:val="a6"/>
            <w:lang w:val="en-GB"/>
          </w:rPr>
          <w:t>5.6.1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屋顶构造一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7</w:t>
        </w:r>
        <w:r w:rsidR="00617D86">
          <w:rPr>
            <w:webHidden/>
          </w:rPr>
          <w:fldChar w:fldCharType="end"/>
        </w:r>
      </w:hyperlink>
    </w:p>
    <w:p w14:paraId="5C6DF897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91" w:history="1">
        <w:r w:rsidR="00617D86" w:rsidRPr="005402D2">
          <w:rPr>
            <w:rStyle w:val="a6"/>
            <w:lang w:val="en-GB"/>
          </w:rPr>
          <w:t>5.7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外墙限值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8</w:t>
        </w:r>
        <w:r w:rsidR="00617D86">
          <w:rPr>
            <w:webHidden/>
          </w:rPr>
          <w:fldChar w:fldCharType="end"/>
        </w:r>
      </w:hyperlink>
    </w:p>
    <w:p w14:paraId="01E6989F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92" w:history="1">
        <w:r w:rsidR="00617D86" w:rsidRPr="005402D2">
          <w:rPr>
            <w:rStyle w:val="a6"/>
            <w:lang w:val="en-GB"/>
          </w:rPr>
          <w:t>5.8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外墙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8</w:t>
        </w:r>
        <w:r w:rsidR="00617D86">
          <w:rPr>
            <w:webHidden/>
          </w:rPr>
          <w:fldChar w:fldCharType="end"/>
        </w:r>
      </w:hyperlink>
    </w:p>
    <w:p w14:paraId="0679B520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293" w:history="1">
        <w:r w:rsidR="00617D86" w:rsidRPr="005402D2">
          <w:rPr>
            <w:rStyle w:val="a6"/>
            <w:lang w:val="en-GB"/>
          </w:rPr>
          <w:t>5.8.1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外墙相关构造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8</w:t>
        </w:r>
        <w:r w:rsidR="00617D86">
          <w:rPr>
            <w:webHidden/>
          </w:rPr>
          <w:fldChar w:fldCharType="end"/>
        </w:r>
      </w:hyperlink>
    </w:p>
    <w:p w14:paraId="06264A4C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294" w:history="1">
        <w:r w:rsidR="00617D86" w:rsidRPr="005402D2">
          <w:rPr>
            <w:rStyle w:val="a6"/>
            <w:lang w:val="en-GB"/>
          </w:rPr>
          <w:t>5.8.2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外墙主断面传热系数的修正系数</w:t>
        </w:r>
        <w:r w:rsidR="00617D86" w:rsidRPr="005402D2">
          <w:rPr>
            <w:rStyle w:val="a6"/>
          </w:rPr>
          <w:t>ψ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_Toc91461294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8</w:t>
        </w:r>
        <w:r w:rsidR="00617D86">
          <w:rPr>
            <w:webHidden/>
          </w:rPr>
          <w:fldChar w:fldCharType="end"/>
        </w:r>
      </w:hyperlink>
    </w:p>
    <w:p w14:paraId="05FCFC87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295" w:history="1">
        <w:r w:rsidR="00617D86" w:rsidRPr="005402D2">
          <w:rPr>
            <w:rStyle w:val="a6"/>
            <w:lang w:val="en-GB"/>
          </w:rPr>
          <w:t>5.8.3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外墙平均热工特性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_Toc91461295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8</w:t>
        </w:r>
        <w:r w:rsidR="00617D86">
          <w:rPr>
            <w:webHidden/>
          </w:rPr>
          <w:fldChar w:fldCharType="end"/>
        </w:r>
      </w:hyperlink>
    </w:p>
    <w:p w14:paraId="557070BB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96" w:history="1">
        <w:r w:rsidR="00617D86" w:rsidRPr="005402D2">
          <w:rPr>
            <w:rStyle w:val="a6"/>
            <w:lang w:val="en-GB"/>
          </w:rPr>
          <w:t>5.9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挑空楼板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_Toc91461296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9</w:t>
        </w:r>
        <w:r w:rsidR="00617D86">
          <w:rPr>
            <w:webHidden/>
          </w:rPr>
          <w:fldChar w:fldCharType="end"/>
        </w:r>
      </w:hyperlink>
    </w:p>
    <w:p w14:paraId="55A196E1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97" w:history="1">
        <w:r w:rsidR="00617D86" w:rsidRPr="005402D2">
          <w:rPr>
            <w:rStyle w:val="a6"/>
            <w:lang w:val="en-GB"/>
          </w:rPr>
          <w:t>5.10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阳台门下部门芯板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_Toc91461297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9</w:t>
        </w:r>
        <w:r w:rsidR="00617D86">
          <w:rPr>
            <w:webHidden/>
          </w:rPr>
          <w:fldChar w:fldCharType="end"/>
        </w:r>
      </w:hyperlink>
    </w:p>
    <w:p w14:paraId="3326284E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98" w:history="1">
        <w:r w:rsidR="00617D86" w:rsidRPr="005402D2">
          <w:rPr>
            <w:rStyle w:val="a6"/>
            <w:lang w:val="en-GB"/>
          </w:rPr>
          <w:t>5.11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非供暖地下室顶板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_Toc91461298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9</w:t>
        </w:r>
        <w:r w:rsidR="00617D86">
          <w:rPr>
            <w:webHidden/>
          </w:rPr>
          <w:fldChar w:fldCharType="end"/>
        </w:r>
      </w:hyperlink>
    </w:p>
    <w:p w14:paraId="59E507C2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299" w:history="1">
        <w:r w:rsidR="00617D86" w:rsidRPr="005402D2">
          <w:rPr>
            <w:rStyle w:val="a6"/>
            <w:lang w:val="en-GB"/>
          </w:rPr>
          <w:t>5.12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分隔供暖与非供暖空间的隔墙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_Toc91461299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9</w:t>
        </w:r>
        <w:r w:rsidR="00617D86">
          <w:rPr>
            <w:webHidden/>
          </w:rPr>
          <w:fldChar w:fldCharType="end"/>
        </w:r>
      </w:hyperlink>
    </w:p>
    <w:p w14:paraId="42678BFF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00" w:history="1">
        <w:r w:rsidR="00617D86" w:rsidRPr="005402D2">
          <w:rPr>
            <w:rStyle w:val="a6"/>
            <w:lang w:val="en-GB"/>
          </w:rPr>
          <w:t>5.13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分隔供暖与非供暖空间的楼板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9</w:t>
        </w:r>
        <w:r w:rsidR="00617D86">
          <w:rPr>
            <w:webHidden/>
          </w:rPr>
          <w:fldChar w:fldCharType="end"/>
        </w:r>
      </w:hyperlink>
    </w:p>
    <w:p w14:paraId="19728C68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01" w:history="1">
        <w:r w:rsidR="00617D86" w:rsidRPr="005402D2">
          <w:rPr>
            <w:rStyle w:val="a6"/>
            <w:lang w:val="en-GB"/>
          </w:rPr>
          <w:t>5.14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分隔供暖与非供暖空间的户门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9</w:t>
        </w:r>
        <w:r w:rsidR="00617D86">
          <w:rPr>
            <w:webHidden/>
          </w:rPr>
          <w:fldChar w:fldCharType="end"/>
        </w:r>
      </w:hyperlink>
    </w:p>
    <w:p w14:paraId="5A81324B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02" w:history="1">
        <w:r w:rsidR="00617D86" w:rsidRPr="005402D2">
          <w:rPr>
            <w:rStyle w:val="a6"/>
            <w:lang w:val="en-GB"/>
          </w:rPr>
          <w:t>5.15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供暖温差大于</w:t>
        </w:r>
        <w:r w:rsidR="00617D86" w:rsidRPr="005402D2">
          <w:rPr>
            <w:rStyle w:val="a6"/>
          </w:rPr>
          <w:t>5K</w:t>
        </w:r>
        <w:r w:rsidR="00617D86" w:rsidRPr="005402D2">
          <w:rPr>
            <w:rStyle w:val="a6"/>
          </w:rPr>
          <w:t>的隔墙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9</w:t>
        </w:r>
        <w:r w:rsidR="00617D86">
          <w:rPr>
            <w:webHidden/>
          </w:rPr>
          <w:fldChar w:fldCharType="end"/>
        </w:r>
      </w:hyperlink>
    </w:p>
    <w:p w14:paraId="29735026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03" w:history="1">
        <w:r w:rsidR="00617D86" w:rsidRPr="005402D2">
          <w:rPr>
            <w:rStyle w:val="a6"/>
            <w:lang w:val="en-GB"/>
          </w:rPr>
          <w:t>5.16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供暖温差大于</w:t>
        </w:r>
        <w:r w:rsidR="00617D86" w:rsidRPr="005402D2">
          <w:rPr>
            <w:rStyle w:val="a6"/>
          </w:rPr>
          <w:t>5K</w:t>
        </w:r>
        <w:r w:rsidR="00617D86" w:rsidRPr="005402D2">
          <w:rPr>
            <w:rStyle w:val="a6"/>
          </w:rPr>
          <w:t>的楼板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9</w:t>
        </w:r>
        <w:r w:rsidR="00617D86">
          <w:rPr>
            <w:webHidden/>
          </w:rPr>
          <w:fldChar w:fldCharType="end"/>
        </w:r>
      </w:hyperlink>
    </w:p>
    <w:p w14:paraId="47D680AB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04" w:history="1">
        <w:r w:rsidR="00617D86" w:rsidRPr="005402D2">
          <w:rPr>
            <w:rStyle w:val="a6"/>
            <w:lang w:val="en-GB"/>
          </w:rPr>
          <w:t>5.17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外窗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_Toc91461304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10</w:t>
        </w:r>
        <w:r w:rsidR="00617D86">
          <w:rPr>
            <w:webHidden/>
          </w:rPr>
          <w:fldChar w:fldCharType="end"/>
        </w:r>
      </w:hyperlink>
    </w:p>
    <w:p w14:paraId="0B13092D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05" w:history="1">
        <w:r w:rsidR="00617D86" w:rsidRPr="005402D2">
          <w:rPr>
            <w:rStyle w:val="a6"/>
            <w:lang w:val="en-GB"/>
          </w:rPr>
          <w:t>5.17.1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外窗构造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_Toc91461305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10</w:t>
        </w:r>
        <w:r w:rsidR="00617D86">
          <w:rPr>
            <w:webHidden/>
          </w:rPr>
          <w:fldChar w:fldCharType="end"/>
        </w:r>
      </w:hyperlink>
    </w:p>
    <w:p w14:paraId="7453A9C8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06" w:history="1">
        <w:r w:rsidR="00617D86" w:rsidRPr="005402D2">
          <w:rPr>
            <w:rStyle w:val="a6"/>
            <w:lang w:val="en-GB"/>
          </w:rPr>
          <w:t>5.17.2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总体热工性能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_Toc91461306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10</w:t>
        </w:r>
        <w:r w:rsidR="00617D86">
          <w:rPr>
            <w:webHidden/>
          </w:rPr>
          <w:fldChar w:fldCharType="end"/>
        </w:r>
      </w:hyperlink>
    </w:p>
    <w:p w14:paraId="48A564D4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07" w:history="1">
        <w:r w:rsidR="00617D86" w:rsidRPr="005402D2">
          <w:rPr>
            <w:rStyle w:val="a6"/>
            <w:lang w:val="en-GB"/>
          </w:rPr>
          <w:t>5.17.3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外遮阳类型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_Toc91461307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12</w:t>
        </w:r>
        <w:r w:rsidR="00617D86">
          <w:rPr>
            <w:webHidden/>
          </w:rPr>
          <w:fldChar w:fldCharType="end"/>
        </w:r>
      </w:hyperlink>
    </w:p>
    <w:p w14:paraId="0C19E692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08" w:history="1">
        <w:r w:rsidR="00617D86" w:rsidRPr="005402D2">
          <w:rPr>
            <w:rStyle w:val="a6"/>
            <w:lang w:val="en-GB"/>
          </w:rPr>
          <w:t>5.17.4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外窗太阳得热系数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_Toc91461308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12</w:t>
        </w:r>
        <w:r w:rsidR="00617D86">
          <w:rPr>
            <w:webHidden/>
          </w:rPr>
          <w:fldChar w:fldCharType="end"/>
        </w:r>
      </w:hyperlink>
    </w:p>
    <w:p w14:paraId="58AF2270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09" w:history="1">
        <w:r w:rsidR="00617D86" w:rsidRPr="005402D2">
          <w:rPr>
            <w:rStyle w:val="a6"/>
            <w:lang w:val="en-GB"/>
          </w:rPr>
          <w:t>5.18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凸窗透明部分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_Toc91461309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12</w:t>
        </w:r>
        <w:r w:rsidR="00617D86">
          <w:rPr>
            <w:webHidden/>
          </w:rPr>
          <w:fldChar w:fldCharType="end"/>
        </w:r>
      </w:hyperlink>
    </w:p>
    <w:p w14:paraId="51C913C1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10" w:history="1">
        <w:r w:rsidR="00617D86" w:rsidRPr="005402D2">
          <w:rPr>
            <w:rStyle w:val="a6"/>
            <w:lang w:val="en-GB"/>
          </w:rPr>
          <w:t>5.18.1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凸窗构造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12</w:t>
        </w:r>
        <w:r w:rsidR="00617D86">
          <w:rPr>
            <w:webHidden/>
          </w:rPr>
          <w:fldChar w:fldCharType="end"/>
        </w:r>
      </w:hyperlink>
    </w:p>
    <w:p w14:paraId="2A07B0A0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11" w:history="1">
        <w:r w:rsidR="00617D86" w:rsidRPr="005402D2">
          <w:rPr>
            <w:rStyle w:val="a6"/>
            <w:lang w:val="en-GB"/>
          </w:rPr>
          <w:t>5.18.2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总体热工性能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12</w:t>
        </w:r>
        <w:r w:rsidR="00617D86">
          <w:rPr>
            <w:webHidden/>
          </w:rPr>
          <w:fldChar w:fldCharType="end"/>
        </w:r>
      </w:hyperlink>
    </w:p>
    <w:p w14:paraId="040FB7FB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12" w:history="1">
        <w:r w:rsidR="00617D86" w:rsidRPr="005402D2">
          <w:rPr>
            <w:rStyle w:val="a6"/>
            <w:lang w:val="en-GB"/>
          </w:rPr>
          <w:t>5.19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凸窗板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13</w:t>
        </w:r>
        <w:r w:rsidR="00617D86">
          <w:rPr>
            <w:webHidden/>
          </w:rPr>
          <w:fldChar w:fldCharType="end"/>
        </w:r>
      </w:hyperlink>
    </w:p>
    <w:p w14:paraId="6A11C118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13" w:history="1">
        <w:r w:rsidR="00617D86" w:rsidRPr="005402D2">
          <w:rPr>
            <w:rStyle w:val="a6"/>
            <w:lang w:val="en-GB"/>
          </w:rPr>
          <w:t>5.19.1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凸窗顶板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13</w:t>
        </w:r>
        <w:r w:rsidR="00617D86">
          <w:rPr>
            <w:webHidden/>
          </w:rPr>
          <w:fldChar w:fldCharType="end"/>
        </w:r>
      </w:hyperlink>
    </w:p>
    <w:p w14:paraId="4629964D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14" w:history="1">
        <w:r w:rsidR="00617D86" w:rsidRPr="005402D2">
          <w:rPr>
            <w:rStyle w:val="a6"/>
            <w:lang w:val="en-GB"/>
          </w:rPr>
          <w:t>5.19.2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凸窗侧板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_Toc91461314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13</w:t>
        </w:r>
        <w:r w:rsidR="00617D86">
          <w:rPr>
            <w:webHidden/>
          </w:rPr>
          <w:fldChar w:fldCharType="end"/>
        </w:r>
      </w:hyperlink>
    </w:p>
    <w:p w14:paraId="4477E6FB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15" w:history="1">
        <w:r w:rsidR="00617D86" w:rsidRPr="005402D2">
          <w:rPr>
            <w:rStyle w:val="a6"/>
            <w:lang w:val="en-GB"/>
          </w:rPr>
          <w:t>5.19.3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凸窗底板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_Toc91461315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13</w:t>
        </w:r>
        <w:r w:rsidR="00617D86">
          <w:rPr>
            <w:webHidden/>
          </w:rPr>
          <w:fldChar w:fldCharType="end"/>
        </w:r>
      </w:hyperlink>
    </w:p>
    <w:p w14:paraId="46E51150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16" w:history="1">
        <w:r w:rsidR="00617D86" w:rsidRPr="005402D2">
          <w:rPr>
            <w:rStyle w:val="a6"/>
            <w:lang w:val="en-GB"/>
          </w:rPr>
          <w:t>5.20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周边地面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_Toc91461316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13</w:t>
        </w:r>
        <w:r w:rsidR="00617D86">
          <w:rPr>
            <w:webHidden/>
          </w:rPr>
          <w:fldChar w:fldCharType="end"/>
        </w:r>
      </w:hyperlink>
    </w:p>
    <w:p w14:paraId="5CD5F3A4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17" w:history="1">
        <w:r w:rsidR="00617D86" w:rsidRPr="005402D2">
          <w:rPr>
            <w:rStyle w:val="a6"/>
            <w:lang w:val="en-GB"/>
          </w:rPr>
          <w:t>5.20.1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周边地面构造一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_Toc91461317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13</w:t>
        </w:r>
        <w:r w:rsidR="00617D86">
          <w:rPr>
            <w:webHidden/>
          </w:rPr>
          <w:fldChar w:fldCharType="end"/>
        </w:r>
      </w:hyperlink>
    </w:p>
    <w:p w14:paraId="16F0C2A8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18" w:history="1">
        <w:r w:rsidR="00617D86" w:rsidRPr="005402D2">
          <w:rPr>
            <w:rStyle w:val="a6"/>
            <w:lang w:val="en-GB"/>
          </w:rPr>
          <w:t>5.21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非周边地面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_Toc91461318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14</w:t>
        </w:r>
        <w:r w:rsidR="00617D86">
          <w:rPr>
            <w:webHidden/>
          </w:rPr>
          <w:fldChar w:fldCharType="end"/>
        </w:r>
      </w:hyperlink>
    </w:p>
    <w:p w14:paraId="2D6865F9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19" w:history="1">
        <w:r w:rsidR="00617D86" w:rsidRPr="005402D2">
          <w:rPr>
            <w:rStyle w:val="a6"/>
            <w:lang w:val="en-GB"/>
          </w:rPr>
          <w:t>5.21.1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非周边地面构造一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_Toc91461319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14</w:t>
        </w:r>
        <w:r w:rsidR="00617D86">
          <w:rPr>
            <w:webHidden/>
          </w:rPr>
          <w:fldChar w:fldCharType="end"/>
        </w:r>
      </w:hyperlink>
    </w:p>
    <w:p w14:paraId="191CCB1D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20" w:history="1">
        <w:r w:rsidR="00617D86" w:rsidRPr="005402D2">
          <w:rPr>
            <w:rStyle w:val="a6"/>
            <w:lang w:val="en-GB"/>
          </w:rPr>
          <w:t>5.22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地下墙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14</w:t>
        </w:r>
        <w:r w:rsidR="00617D86">
          <w:rPr>
            <w:webHidden/>
          </w:rPr>
          <w:fldChar w:fldCharType="end"/>
        </w:r>
      </w:hyperlink>
    </w:p>
    <w:p w14:paraId="00A8E038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21" w:history="1">
        <w:r w:rsidR="00617D86" w:rsidRPr="005402D2">
          <w:rPr>
            <w:rStyle w:val="a6"/>
            <w:lang w:val="en-GB"/>
          </w:rPr>
          <w:t>5.23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变形缝构造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14</w:t>
        </w:r>
        <w:r w:rsidR="00617D86">
          <w:rPr>
            <w:webHidden/>
          </w:rPr>
          <w:fldChar w:fldCharType="end"/>
        </w:r>
      </w:hyperlink>
    </w:p>
    <w:p w14:paraId="69AE7F29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22" w:history="1">
        <w:r w:rsidR="00617D86" w:rsidRPr="005402D2">
          <w:rPr>
            <w:rStyle w:val="a6"/>
            <w:lang w:val="en-GB"/>
          </w:rPr>
          <w:t>5.24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封闭阳台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14</w:t>
        </w:r>
        <w:r w:rsidR="00617D86">
          <w:rPr>
            <w:webHidden/>
          </w:rPr>
          <w:fldChar w:fldCharType="end"/>
        </w:r>
      </w:hyperlink>
    </w:p>
    <w:p w14:paraId="66513849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323" w:history="1">
        <w:r w:rsidR="00617D86" w:rsidRPr="005402D2">
          <w:rPr>
            <w:rStyle w:val="a6"/>
          </w:rPr>
          <w:t>6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围护结构概况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14</w:t>
        </w:r>
        <w:r w:rsidR="00617D86">
          <w:rPr>
            <w:webHidden/>
          </w:rPr>
          <w:fldChar w:fldCharType="end"/>
        </w:r>
      </w:hyperlink>
    </w:p>
    <w:p w14:paraId="54E93F81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324" w:history="1">
        <w:r w:rsidR="00617D86" w:rsidRPr="005402D2">
          <w:rPr>
            <w:rStyle w:val="a6"/>
          </w:rPr>
          <w:t>7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设计建筑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_Toc91461324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15</w:t>
        </w:r>
        <w:r w:rsidR="00617D86">
          <w:rPr>
            <w:webHidden/>
          </w:rPr>
          <w:fldChar w:fldCharType="end"/>
        </w:r>
      </w:hyperlink>
    </w:p>
    <w:p w14:paraId="133622CA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25" w:history="1">
        <w:r w:rsidR="00617D86" w:rsidRPr="005402D2">
          <w:rPr>
            <w:rStyle w:val="a6"/>
            <w:lang w:val="en-GB"/>
          </w:rPr>
          <w:t>7.1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房间类型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_Toc91461325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15</w:t>
        </w:r>
        <w:r w:rsidR="00617D86">
          <w:rPr>
            <w:webHidden/>
          </w:rPr>
          <w:fldChar w:fldCharType="end"/>
        </w:r>
      </w:hyperlink>
    </w:p>
    <w:p w14:paraId="1EE15A94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26" w:history="1">
        <w:r w:rsidR="00617D86" w:rsidRPr="005402D2">
          <w:rPr>
            <w:rStyle w:val="a6"/>
            <w:lang w:val="en-GB"/>
          </w:rPr>
          <w:t>7.1.1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房间表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_Toc91461326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15</w:t>
        </w:r>
        <w:r w:rsidR="00617D86">
          <w:rPr>
            <w:webHidden/>
          </w:rPr>
          <w:fldChar w:fldCharType="end"/>
        </w:r>
      </w:hyperlink>
    </w:p>
    <w:p w14:paraId="465CA646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27" w:history="1">
        <w:r w:rsidR="00617D86" w:rsidRPr="005402D2">
          <w:rPr>
            <w:rStyle w:val="a6"/>
            <w:lang w:val="en-GB"/>
          </w:rPr>
          <w:t>7.1.2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作息时间表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_Toc91461327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15</w:t>
        </w:r>
        <w:r w:rsidR="00617D86">
          <w:rPr>
            <w:webHidden/>
          </w:rPr>
          <w:fldChar w:fldCharType="end"/>
        </w:r>
      </w:hyperlink>
    </w:p>
    <w:p w14:paraId="6B63A258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28" w:history="1">
        <w:r w:rsidR="00617D86" w:rsidRPr="005402D2">
          <w:rPr>
            <w:rStyle w:val="a6"/>
            <w:lang w:val="en-GB"/>
          </w:rPr>
          <w:t>7.2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系统类型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_Toc91461328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15</w:t>
        </w:r>
        <w:r w:rsidR="00617D86">
          <w:rPr>
            <w:webHidden/>
          </w:rPr>
          <w:fldChar w:fldCharType="end"/>
        </w:r>
      </w:hyperlink>
    </w:p>
    <w:p w14:paraId="6857FEC8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29" w:history="1">
        <w:r w:rsidR="00617D86" w:rsidRPr="005402D2">
          <w:rPr>
            <w:rStyle w:val="a6"/>
            <w:lang w:val="en-GB"/>
          </w:rPr>
          <w:t>7.3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制冷系统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_Toc91461329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15</w:t>
        </w:r>
        <w:r w:rsidR="00617D86">
          <w:rPr>
            <w:webHidden/>
          </w:rPr>
          <w:fldChar w:fldCharType="end"/>
        </w:r>
      </w:hyperlink>
    </w:p>
    <w:p w14:paraId="12D61F64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30" w:history="1">
        <w:r w:rsidR="00617D86" w:rsidRPr="005402D2">
          <w:rPr>
            <w:rStyle w:val="a6"/>
            <w:lang w:val="en-GB"/>
          </w:rPr>
          <w:t>7.3.1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多联机</w:t>
        </w:r>
        <w:r w:rsidR="00617D86" w:rsidRPr="005402D2">
          <w:rPr>
            <w:rStyle w:val="a6"/>
          </w:rPr>
          <w:t>/</w:t>
        </w:r>
        <w:r w:rsidR="00617D86" w:rsidRPr="005402D2">
          <w:rPr>
            <w:rStyle w:val="a6"/>
          </w:rPr>
          <w:t>单元式空调能耗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15</w:t>
        </w:r>
        <w:r w:rsidR="00617D86">
          <w:rPr>
            <w:webHidden/>
          </w:rPr>
          <w:fldChar w:fldCharType="end"/>
        </w:r>
      </w:hyperlink>
    </w:p>
    <w:p w14:paraId="3B7F05E9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31" w:history="1">
        <w:r w:rsidR="00617D86" w:rsidRPr="005402D2">
          <w:rPr>
            <w:rStyle w:val="a6"/>
            <w:lang w:val="en-GB"/>
          </w:rPr>
          <w:t>7.4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供暖系统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16</w:t>
        </w:r>
        <w:r w:rsidR="00617D86">
          <w:rPr>
            <w:webHidden/>
          </w:rPr>
          <w:fldChar w:fldCharType="end"/>
        </w:r>
      </w:hyperlink>
    </w:p>
    <w:p w14:paraId="13129988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32" w:history="1">
        <w:r w:rsidR="00617D86" w:rsidRPr="005402D2">
          <w:rPr>
            <w:rStyle w:val="a6"/>
            <w:lang w:val="en-GB"/>
          </w:rPr>
          <w:t>7.4.1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市政热力系统能耗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16</w:t>
        </w:r>
        <w:r w:rsidR="00617D86">
          <w:rPr>
            <w:webHidden/>
          </w:rPr>
          <w:fldChar w:fldCharType="end"/>
        </w:r>
      </w:hyperlink>
    </w:p>
    <w:p w14:paraId="4B98C0BC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33" w:history="1">
        <w:r w:rsidR="00617D86" w:rsidRPr="005402D2">
          <w:rPr>
            <w:rStyle w:val="a6"/>
            <w:lang w:val="en-GB"/>
          </w:rPr>
          <w:t>7.5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负荷分项统计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16</w:t>
        </w:r>
        <w:r w:rsidR="00617D86">
          <w:rPr>
            <w:webHidden/>
          </w:rPr>
          <w:fldChar w:fldCharType="end"/>
        </w:r>
      </w:hyperlink>
    </w:p>
    <w:p w14:paraId="3E26CD54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34" w:history="1">
        <w:r w:rsidR="00617D86" w:rsidRPr="005402D2">
          <w:rPr>
            <w:rStyle w:val="a6"/>
            <w:lang w:val="en-GB"/>
          </w:rPr>
          <w:t>7.6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逐月负荷表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_Toc91461334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17</w:t>
        </w:r>
        <w:r w:rsidR="00617D86">
          <w:rPr>
            <w:webHidden/>
          </w:rPr>
          <w:fldChar w:fldCharType="end"/>
        </w:r>
      </w:hyperlink>
    </w:p>
    <w:p w14:paraId="719FF1F8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35" w:history="1">
        <w:r w:rsidR="00617D86" w:rsidRPr="005402D2">
          <w:rPr>
            <w:rStyle w:val="a6"/>
            <w:lang w:val="en-GB"/>
          </w:rPr>
          <w:t>7.7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逐月电耗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_Toc91461335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18</w:t>
        </w:r>
        <w:r w:rsidR="00617D86">
          <w:rPr>
            <w:webHidden/>
          </w:rPr>
          <w:fldChar w:fldCharType="end"/>
        </w:r>
      </w:hyperlink>
    </w:p>
    <w:p w14:paraId="2012AADC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336" w:history="1">
        <w:r w:rsidR="00617D86" w:rsidRPr="005402D2">
          <w:rPr>
            <w:rStyle w:val="a6"/>
          </w:rPr>
          <w:t>8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参照建筑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_Toc91461336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073185D4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37" w:history="1">
        <w:r w:rsidR="00617D86" w:rsidRPr="005402D2">
          <w:rPr>
            <w:rStyle w:val="a6"/>
            <w:lang w:val="en-GB"/>
          </w:rPr>
          <w:t>8.1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房间类型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_Toc91461337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11E7C992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38" w:history="1">
        <w:r w:rsidR="00617D86" w:rsidRPr="005402D2">
          <w:rPr>
            <w:rStyle w:val="a6"/>
            <w:lang w:val="en-GB"/>
          </w:rPr>
          <w:t>8.1.1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房间表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_Toc91461338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042C9852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39" w:history="1">
        <w:r w:rsidR="00617D86" w:rsidRPr="005402D2">
          <w:rPr>
            <w:rStyle w:val="a6"/>
            <w:lang w:val="en-GB"/>
          </w:rPr>
          <w:t>8.1.2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作息时间表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_Toc91461339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3DDC30B2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40" w:history="1">
        <w:r w:rsidR="00617D86" w:rsidRPr="005402D2">
          <w:rPr>
            <w:rStyle w:val="a6"/>
            <w:lang w:val="en-GB"/>
          </w:rPr>
          <w:t>8.2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系统类型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4344EB44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41" w:history="1">
        <w:r w:rsidR="00617D86" w:rsidRPr="005402D2">
          <w:rPr>
            <w:rStyle w:val="a6"/>
            <w:lang w:val="en-GB"/>
          </w:rPr>
          <w:t>8.3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制冷系统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460257EF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42" w:history="1">
        <w:r w:rsidR="00617D86" w:rsidRPr="005402D2">
          <w:rPr>
            <w:rStyle w:val="a6"/>
            <w:lang w:val="en-GB"/>
          </w:rPr>
          <w:t>8.4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供暖系统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62F4498F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43" w:history="1">
        <w:r w:rsidR="00617D86" w:rsidRPr="005402D2">
          <w:rPr>
            <w:rStyle w:val="a6"/>
            <w:lang w:val="en-GB"/>
          </w:rPr>
          <w:t>8.4.1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热水锅炉能耗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50B6D5B4" w14:textId="77777777" w:rsidR="00617D86" w:rsidRDefault="00533F4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461344" w:history="1">
        <w:r w:rsidR="00617D86" w:rsidRPr="005402D2">
          <w:rPr>
            <w:rStyle w:val="a6"/>
            <w:lang w:val="en-GB"/>
          </w:rPr>
          <w:t>8.4.2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热水循环水泵能耗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_Toc91461344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113143AB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45" w:history="1">
        <w:r w:rsidR="00617D86" w:rsidRPr="005402D2">
          <w:rPr>
            <w:rStyle w:val="a6"/>
            <w:lang w:val="en-GB"/>
          </w:rPr>
          <w:t>8.5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负荷分项统计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_Toc91461345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19</w:t>
        </w:r>
        <w:r w:rsidR="00617D86">
          <w:rPr>
            <w:webHidden/>
          </w:rPr>
          <w:fldChar w:fldCharType="end"/>
        </w:r>
      </w:hyperlink>
    </w:p>
    <w:p w14:paraId="29FDB277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46" w:history="1">
        <w:r w:rsidR="00617D86" w:rsidRPr="005402D2">
          <w:rPr>
            <w:rStyle w:val="a6"/>
            <w:lang w:val="en-GB"/>
          </w:rPr>
          <w:t>8.6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逐月负荷表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_Toc91461346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20</w:t>
        </w:r>
        <w:r w:rsidR="00617D86">
          <w:rPr>
            <w:webHidden/>
          </w:rPr>
          <w:fldChar w:fldCharType="end"/>
        </w:r>
      </w:hyperlink>
    </w:p>
    <w:p w14:paraId="04B453AE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47" w:history="1">
        <w:r w:rsidR="00617D86" w:rsidRPr="005402D2">
          <w:rPr>
            <w:rStyle w:val="a6"/>
            <w:lang w:val="en-GB"/>
          </w:rPr>
          <w:t>8.7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逐月电耗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_Toc91461347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21</w:t>
        </w:r>
        <w:r w:rsidR="00617D86">
          <w:rPr>
            <w:webHidden/>
          </w:rPr>
          <w:fldChar w:fldCharType="end"/>
        </w:r>
      </w:hyperlink>
    </w:p>
    <w:p w14:paraId="14FAE286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348" w:history="1">
        <w:r w:rsidR="00617D86" w:rsidRPr="005402D2">
          <w:rPr>
            <w:rStyle w:val="a6"/>
          </w:rPr>
          <w:t>9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计算结果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_Toc91461348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22</w:t>
        </w:r>
        <w:r w:rsidR="00617D86">
          <w:rPr>
            <w:webHidden/>
          </w:rPr>
          <w:fldChar w:fldCharType="end"/>
        </w:r>
      </w:hyperlink>
    </w:p>
    <w:p w14:paraId="77D0FDE0" w14:textId="77777777" w:rsidR="00617D86" w:rsidRDefault="00533F4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61349" w:history="1">
        <w:r w:rsidR="00617D86" w:rsidRPr="005402D2">
          <w:rPr>
            <w:rStyle w:val="a6"/>
          </w:rPr>
          <w:t>10</w:t>
        </w:r>
        <w:r w:rsidR="00617D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17D86" w:rsidRPr="005402D2">
          <w:rPr>
            <w:rStyle w:val="a6"/>
          </w:rPr>
          <w:t>附录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_Toc91461349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25</w:t>
        </w:r>
        <w:r w:rsidR="00617D86">
          <w:rPr>
            <w:webHidden/>
          </w:rPr>
          <w:fldChar w:fldCharType="end"/>
        </w:r>
      </w:hyperlink>
    </w:p>
    <w:p w14:paraId="27A87A5B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50" w:history="1">
        <w:r w:rsidR="00617D86" w:rsidRPr="005402D2">
          <w:rPr>
            <w:rStyle w:val="a6"/>
            <w:lang w:val="en-GB"/>
          </w:rPr>
          <w:t>10.1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工作日</w:t>
        </w:r>
        <w:r w:rsidR="00617D86" w:rsidRPr="005402D2">
          <w:rPr>
            <w:rStyle w:val="a6"/>
          </w:rPr>
          <w:t>/</w:t>
        </w:r>
        <w:r w:rsidR="00617D86" w:rsidRPr="005402D2">
          <w:rPr>
            <w:rStyle w:val="a6"/>
          </w:rPr>
          <w:t>节假日人员逐时在室率</w:t>
        </w:r>
        <w:r w:rsidR="00617D86" w:rsidRPr="005402D2">
          <w:rPr>
            <w:rStyle w:val="a6"/>
          </w:rPr>
          <w:t>(%)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_Toc91461350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25</w:t>
        </w:r>
        <w:r w:rsidR="00617D86">
          <w:rPr>
            <w:webHidden/>
          </w:rPr>
          <w:fldChar w:fldCharType="end"/>
        </w:r>
      </w:hyperlink>
    </w:p>
    <w:p w14:paraId="056AB1D4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51" w:history="1">
        <w:r w:rsidR="00617D86" w:rsidRPr="005402D2">
          <w:rPr>
            <w:rStyle w:val="a6"/>
            <w:lang w:val="en-GB"/>
          </w:rPr>
          <w:t>10.2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工作日</w:t>
        </w:r>
        <w:r w:rsidR="00617D86" w:rsidRPr="005402D2">
          <w:rPr>
            <w:rStyle w:val="a6"/>
          </w:rPr>
          <w:t>/</w:t>
        </w:r>
        <w:r w:rsidR="00617D86" w:rsidRPr="005402D2">
          <w:rPr>
            <w:rStyle w:val="a6"/>
          </w:rPr>
          <w:t>节假日照明开关时间表</w:t>
        </w:r>
        <w:r w:rsidR="00617D86" w:rsidRPr="005402D2">
          <w:rPr>
            <w:rStyle w:val="a6"/>
          </w:rPr>
          <w:t>(%)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_Toc91461351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25</w:t>
        </w:r>
        <w:r w:rsidR="00617D86">
          <w:rPr>
            <w:webHidden/>
          </w:rPr>
          <w:fldChar w:fldCharType="end"/>
        </w:r>
      </w:hyperlink>
    </w:p>
    <w:p w14:paraId="6934D167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52" w:history="1">
        <w:r w:rsidR="00617D86" w:rsidRPr="005402D2">
          <w:rPr>
            <w:rStyle w:val="a6"/>
            <w:lang w:val="en-GB"/>
          </w:rPr>
          <w:t>10.3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工作日</w:t>
        </w:r>
        <w:r w:rsidR="00617D86" w:rsidRPr="005402D2">
          <w:rPr>
            <w:rStyle w:val="a6"/>
          </w:rPr>
          <w:t>/</w:t>
        </w:r>
        <w:r w:rsidR="00617D86" w:rsidRPr="005402D2">
          <w:rPr>
            <w:rStyle w:val="a6"/>
          </w:rPr>
          <w:t>节假日设备逐时使用率</w:t>
        </w:r>
        <w:r w:rsidR="00617D86" w:rsidRPr="005402D2">
          <w:rPr>
            <w:rStyle w:val="a6"/>
          </w:rPr>
          <w:t>(%)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_Toc91461352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25</w:t>
        </w:r>
        <w:r w:rsidR="00617D86">
          <w:rPr>
            <w:webHidden/>
          </w:rPr>
          <w:fldChar w:fldCharType="end"/>
        </w:r>
      </w:hyperlink>
    </w:p>
    <w:p w14:paraId="2A524FE2" w14:textId="77777777" w:rsidR="00617D86" w:rsidRDefault="00533F4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461353" w:history="1">
        <w:r w:rsidR="00617D86" w:rsidRPr="005402D2">
          <w:rPr>
            <w:rStyle w:val="a6"/>
            <w:lang w:val="en-GB"/>
          </w:rPr>
          <w:t>10.4</w:t>
        </w:r>
        <w:r w:rsidR="00617D86">
          <w:rPr>
            <w:rFonts w:asciiTheme="minorHAnsi" w:eastAsiaTheme="minorEastAsia" w:hAnsiTheme="minorHAnsi" w:cstheme="minorBidi"/>
            <w:szCs w:val="22"/>
          </w:rPr>
          <w:tab/>
        </w:r>
        <w:r w:rsidR="00617D86" w:rsidRPr="005402D2">
          <w:rPr>
            <w:rStyle w:val="a6"/>
          </w:rPr>
          <w:t>工作日</w:t>
        </w:r>
        <w:r w:rsidR="00617D86" w:rsidRPr="005402D2">
          <w:rPr>
            <w:rStyle w:val="a6"/>
          </w:rPr>
          <w:t>/</w:t>
        </w:r>
        <w:r w:rsidR="00617D86" w:rsidRPr="005402D2">
          <w:rPr>
            <w:rStyle w:val="a6"/>
          </w:rPr>
          <w:t>节假日空调系统运行时间表</w:t>
        </w:r>
        <w:r w:rsidR="00617D86" w:rsidRPr="005402D2">
          <w:rPr>
            <w:rStyle w:val="a6"/>
          </w:rPr>
          <w:t>(1:</w:t>
        </w:r>
        <w:r w:rsidR="00617D86" w:rsidRPr="005402D2">
          <w:rPr>
            <w:rStyle w:val="a6"/>
          </w:rPr>
          <w:t>开</w:t>
        </w:r>
        <w:r w:rsidR="00617D86" w:rsidRPr="005402D2">
          <w:rPr>
            <w:rStyle w:val="a6"/>
          </w:rPr>
          <w:t>,0:</w:t>
        </w:r>
        <w:r w:rsidR="00617D86" w:rsidRPr="005402D2">
          <w:rPr>
            <w:rStyle w:val="a6"/>
          </w:rPr>
          <w:t>关</w:t>
        </w:r>
        <w:r w:rsidR="00617D86" w:rsidRPr="005402D2">
          <w:rPr>
            <w:rStyle w:val="a6"/>
          </w:rPr>
          <w:t>)</w:t>
        </w:r>
        <w:r w:rsidR="00617D86">
          <w:rPr>
            <w:webHidden/>
          </w:rPr>
          <w:tab/>
        </w:r>
        <w:r w:rsidR="00617D86">
          <w:rPr>
            <w:webHidden/>
          </w:rPr>
          <w:fldChar w:fldCharType="begin"/>
        </w:r>
        <w:r w:rsidR="00617D86">
          <w:rPr>
            <w:webHidden/>
          </w:rPr>
          <w:instrText xml:space="preserve"> PAGEREF _Toc91461353 \h </w:instrText>
        </w:r>
        <w:r w:rsidR="00617D86">
          <w:rPr>
            <w:webHidden/>
          </w:rPr>
        </w:r>
        <w:r w:rsidR="00617D86">
          <w:rPr>
            <w:webHidden/>
          </w:rPr>
          <w:fldChar w:fldCharType="separate"/>
        </w:r>
        <w:r w:rsidR="00617D86">
          <w:rPr>
            <w:webHidden/>
          </w:rPr>
          <w:t>25</w:t>
        </w:r>
        <w:r w:rsidR="00617D86">
          <w:rPr>
            <w:webHidden/>
          </w:rPr>
          <w:fldChar w:fldCharType="end"/>
        </w:r>
      </w:hyperlink>
    </w:p>
    <w:p w14:paraId="32CF676C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9BF574D" w14:textId="77777777" w:rsidR="00D40158" w:rsidRDefault="00D40158" w:rsidP="00D40158">
      <w:pPr>
        <w:pStyle w:val="TOC1"/>
      </w:pPr>
    </w:p>
    <w:p w14:paraId="1C85003D" w14:textId="77777777" w:rsidR="00D40158" w:rsidRPr="005E5F93" w:rsidRDefault="00D40158" w:rsidP="005215FB">
      <w:pPr>
        <w:pStyle w:val="1"/>
      </w:pPr>
      <w:bookmarkStart w:id="10" w:name="_Toc91461270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FF2A984" w14:textId="77777777">
        <w:tc>
          <w:tcPr>
            <w:tcW w:w="2841" w:type="dxa"/>
            <w:shd w:val="clear" w:color="auto" w:fill="E6E6E6"/>
          </w:tcPr>
          <w:p w14:paraId="3566E0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6CA0A1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名称"/>
            <w:r>
              <w:t>河北唐山市迁西小区</w:t>
            </w:r>
            <w:bookmarkEnd w:id="11"/>
          </w:p>
        </w:tc>
      </w:tr>
      <w:tr w:rsidR="00D40158" w:rsidRPr="00FF2243" w14:paraId="48732D7E" w14:textId="77777777">
        <w:tc>
          <w:tcPr>
            <w:tcW w:w="2841" w:type="dxa"/>
            <w:shd w:val="clear" w:color="auto" w:fill="E6E6E6"/>
          </w:tcPr>
          <w:p w14:paraId="2B5E028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09392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地点"/>
            <w:r>
              <w:t>河北</w:t>
            </w:r>
            <w:r>
              <w:t>-</w:t>
            </w:r>
            <w:r>
              <w:t>唐山</w:t>
            </w:r>
            <w:bookmarkEnd w:id="12"/>
          </w:p>
        </w:tc>
      </w:tr>
      <w:tr w:rsidR="00037A4C" w:rsidRPr="00FF2243" w14:paraId="315ED944" w14:textId="77777777">
        <w:tc>
          <w:tcPr>
            <w:tcW w:w="2841" w:type="dxa"/>
            <w:shd w:val="clear" w:color="auto" w:fill="E6E6E6"/>
          </w:tcPr>
          <w:p w14:paraId="05A51A0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9E3936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3" w:name="纬度"/>
            <w:r w:rsidRPr="00FF2243">
              <w:rPr>
                <w:rFonts w:ascii="宋体" w:hAnsi="宋体" w:hint="eastAsia"/>
                <w:lang w:val="en-US"/>
              </w:rPr>
              <w:t>39.67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A9A6D4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4" w:name="经度"/>
            <w:r w:rsidRPr="00FF2243">
              <w:rPr>
                <w:rFonts w:ascii="宋体" w:hAnsi="宋体" w:hint="eastAsia"/>
                <w:lang w:val="en-US"/>
              </w:rPr>
              <w:t>118.16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918A6B3" w14:textId="77777777">
        <w:tc>
          <w:tcPr>
            <w:tcW w:w="2841" w:type="dxa"/>
            <w:shd w:val="clear" w:color="auto" w:fill="E6E6E6"/>
          </w:tcPr>
          <w:p w14:paraId="1EC1E0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ECC279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F2243">
              <w:rPr>
                <w:rFonts w:ascii="宋体" w:hAnsi="宋体" w:hint="eastAsia"/>
                <w:lang w:val="en-US"/>
              </w:rPr>
              <w:t>12556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6"/>
          </w:p>
        </w:tc>
      </w:tr>
      <w:tr w:rsidR="00D40158" w:rsidRPr="00FF2243" w14:paraId="57471F90" w14:textId="77777777">
        <w:tc>
          <w:tcPr>
            <w:tcW w:w="2841" w:type="dxa"/>
            <w:shd w:val="clear" w:color="auto" w:fill="E6E6E6"/>
          </w:tcPr>
          <w:p w14:paraId="51BFF3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BF6D49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F2243">
              <w:rPr>
                <w:rFonts w:ascii="宋体" w:hAnsi="宋体" w:hint="eastAsia"/>
                <w:lang w:val="en-US"/>
              </w:rPr>
              <w:t>18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:rsidR="00D40158" w:rsidRPr="00FF2243" w14:paraId="0B43686B" w14:textId="77777777">
        <w:tc>
          <w:tcPr>
            <w:tcW w:w="2841" w:type="dxa"/>
            <w:shd w:val="clear" w:color="auto" w:fill="E6E6E6"/>
          </w:tcPr>
          <w:p w14:paraId="5E92CE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10F83E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F2243">
              <w:rPr>
                <w:rFonts w:ascii="宋体" w:hAnsi="宋体" w:hint="eastAsia"/>
                <w:lang w:val="en-US"/>
              </w:rPr>
              <w:t>55.1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0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0"/>
          </w:p>
        </w:tc>
      </w:tr>
      <w:tr w:rsidR="00203A7D" w:rsidRPr="00FF2243" w14:paraId="6227933F" w14:textId="77777777">
        <w:tc>
          <w:tcPr>
            <w:tcW w:w="2841" w:type="dxa"/>
            <w:shd w:val="clear" w:color="auto" w:fill="E6E6E6"/>
          </w:tcPr>
          <w:p w14:paraId="3409994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F4917E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体积"/>
            <w:r>
              <w:t>37333.40</w:t>
            </w:r>
            <w:bookmarkEnd w:id="21"/>
          </w:p>
        </w:tc>
      </w:tr>
      <w:tr w:rsidR="00203A7D" w:rsidRPr="00FF2243" w14:paraId="7C4DC24B" w14:textId="77777777">
        <w:tc>
          <w:tcPr>
            <w:tcW w:w="2841" w:type="dxa"/>
            <w:shd w:val="clear" w:color="auto" w:fill="E6E6E6"/>
          </w:tcPr>
          <w:p w14:paraId="2348C1EA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943E24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外表面积"/>
            <w:r>
              <w:t>10089.87</w:t>
            </w:r>
            <w:bookmarkEnd w:id="22"/>
          </w:p>
        </w:tc>
      </w:tr>
      <w:tr w:rsidR="00D40158" w:rsidRPr="00FF2243" w14:paraId="06E189FF" w14:textId="77777777">
        <w:tc>
          <w:tcPr>
            <w:tcW w:w="2841" w:type="dxa"/>
            <w:shd w:val="clear" w:color="auto" w:fill="E6E6E6"/>
          </w:tcPr>
          <w:p w14:paraId="4E23B00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A24F5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 w:rsidR="00D40158" w:rsidRPr="00FF2243" w14:paraId="52C35EBB" w14:textId="77777777">
        <w:tc>
          <w:tcPr>
            <w:tcW w:w="2841" w:type="dxa"/>
            <w:shd w:val="clear" w:color="auto" w:fill="E6E6E6"/>
          </w:tcPr>
          <w:p w14:paraId="1577A4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9F90F0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 w:rsidR="00D40158" w:rsidRPr="00FF2243" w14:paraId="7D584DC3" w14:textId="77777777">
        <w:tc>
          <w:tcPr>
            <w:tcW w:w="2841" w:type="dxa"/>
            <w:shd w:val="clear" w:color="auto" w:fill="E6E6E6"/>
          </w:tcPr>
          <w:p w14:paraId="2C16133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5EAD77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 w:rsidR="00D40158" w:rsidRPr="00FF2243" w14:paraId="2C145D6F" w14:textId="77777777">
        <w:tc>
          <w:tcPr>
            <w:tcW w:w="2841" w:type="dxa"/>
            <w:shd w:val="clear" w:color="auto" w:fill="E6E6E6"/>
          </w:tcPr>
          <w:p w14:paraId="3FAC1CC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8D8467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  <w:tr w:rsidR="00A904CB" w:rsidRPr="00FF2243" w14:paraId="482EFB21" w14:textId="77777777">
        <w:tc>
          <w:tcPr>
            <w:tcW w:w="2841" w:type="dxa"/>
            <w:shd w:val="clear" w:color="auto" w:fill="E6E6E6"/>
          </w:tcPr>
          <w:p w14:paraId="24513E1F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BC8FA16" w14:textId="77777777" w:rsidR="00A904CB" w:rsidRDefault="00A904CB" w:rsidP="00FF2243">
            <w:pPr>
              <w:pStyle w:val="a0"/>
              <w:ind w:firstLineChars="0" w:firstLine="0"/>
            </w:pPr>
            <w:bookmarkStart w:id="27" w:name="控温期"/>
            <w:r>
              <w:t>全年控温</w:t>
            </w:r>
            <w:bookmarkEnd w:id="27"/>
          </w:p>
        </w:tc>
      </w:tr>
    </w:tbl>
    <w:p w14:paraId="4D64F25C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34B2974D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426343AF" w14:textId="77777777" w:rsidR="00D40158" w:rsidRDefault="000B5101" w:rsidP="00D40158">
      <w:pPr>
        <w:pStyle w:val="1"/>
      </w:pPr>
      <w:bookmarkStart w:id="29" w:name="_Toc9146127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14:paraId="75285AD3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28315115" w14:textId="77777777" w:rsidR="00977BE5" w:rsidRDefault="00237CA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070052FF" w14:textId="77777777" w:rsidR="00977BE5" w:rsidRDefault="00237CA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27CB53D" w14:textId="77777777" w:rsidR="00977BE5" w:rsidRDefault="00237CA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14:paraId="7541AC44" w14:textId="77777777" w:rsidR="00977BE5" w:rsidRDefault="00237CA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737A9500" w14:textId="77777777" w:rsidR="00977BE5" w:rsidRDefault="00237CA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40B31B35" w14:textId="77777777" w:rsidR="00977BE5" w:rsidRDefault="00977BE5">
      <w:pPr>
        <w:widowControl w:val="0"/>
        <w:jc w:val="both"/>
        <w:rPr>
          <w:kern w:val="2"/>
          <w:szCs w:val="24"/>
          <w:lang w:val="en-US"/>
        </w:rPr>
      </w:pPr>
    </w:p>
    <w:p w14:paraId="3227A3FC" w14:textId="77777777"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91461272"/>
      <w:r>
        <w:rPr>
          <w:rFonts w:hint="eastAsia"/>
        </w:rPr>
        <w:t>计算要求</w:t>
      </w:r>
      <w:bookmarkEnd w:id="31"/>
      <w:bookmarkEnd w:id="32"/>
      <w:bookmarkEnd w:id="33"/>
    </w:p>
    <w:p w14:paraId="35CACB52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91461273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3FE6DB49" w14:textId="77777777" w:rsidR="007B5DF6" w:rsidRDefault="007B5DF6" w:rsidP="007B5DF6">
      <w:pPr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37" w:name="_Toc30695"/>
      <w:bookmarkStart w:id="38" w:name="_Toc6638"/>
      <w:r>
        <w:rPr>
          <w:rFonts w:hint="eastAsia"/>
          <w:szCs w:val="21"/>
          <w:lang w:val="en-US"/>
        </w:rPr>
        <w:t>依据《绿色建筑评价标准》</w:t>
      </w:r>
      <w:r>
        <w:rPr>
          <w:szCs w:val="21"/>
          <w:lang w:val="en-US"/>
        </w:rPr>
        <w:t>(GB/T50378-2019)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 w14:paraId="167758D6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9" w:name="_Toc91461274"/>
      <w:r>
        <w:rPr>
          <w:rFonts w:hint="eastAsia"/>
          <w:kern w:val="2"/>
          <w:sz w:val="21"/>
        </w:rPr>
        <w:lastRenderedPageBreak/>
        <w:t>计算方法</w:t>
      </w:r>
      <w:bookmarkEnd w:id="37"/>
      <w:bookmarkEnd w:id="38"/>
      <w:bookmarkEnd w:id="39"/>
    </w:p>
    <w:p w14:paraId="7B97D0FF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0A39BCE1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640FA920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7D822F7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9C23E9D" w14:textId="77777777" w:rsidR="005567C2" w:rsidRDefault="005567C2" w:rsidP="005567C2">
      <w:pPr>
        <w:pStyle w:val="1"/>
      </w:pPr>
      <w:bookmarkStart w:id="40" w:name="_Toc91461275"/>
      <w:r>
        <w:rPr>
          <w:rFonts w:hint="eastAsia"/>
        </w:rPr>
        <w:t>气象数据</w:t>
      </w:r>
      <w:bookmarkEnd w:id="40"/>
    </w:p>
    <w:p w14:paraId="3BE8E18E" w14:textId="77777777" w:rsidR="005567C2" w:rsidRDefault="005567C2" w:rsidP="005567C2">
      <w:pPr>
        <w:pStyle w:val="2"/>
      </w:pPr>
      <w:bookmarkStart w:id="41" w:name="_Toc91461276"/>
      <w:r>
        <w:rPr>
          <w:rFonts w:hint="eastAsia"/>
        </w:rPr>
        <w:t>气象地点</w:t>
      </w:r>
      <w:bookmarkEnd w:id="41"/>
    </w:p>
    <w:p w14:paraId="7021DA3A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2" w:name="气象数据来源"/>
      <w:r>
        <w:t>河北</w:t>
      </w:r>
      <w:r>
        <w:t>-</w:t>
      </w:r>
      <w:r>
        <w:t>乐亭</w:t>
      </w:r>
      <w:r>
        <w:t xml:space="preserve">, </w:t>
      </w:r>
      <w:r>
        <w:t>《中国建筑热环境分析专用气象数据集》</w:t>
      </w:r>
      <w:bookmarkEnd w:id="42"/>
    </w:p>
    <w:p w14:paraId="5DBDD483" w14:textId="77777777" w:rsidR="005567C2" w:rsidRDefault="005567C2" w:rsidP="005567C2">
      <w:pPr>
        <w:pStyle w:val="2"/>
      </w:pPr>
      <w:bookmarkStart w:id="43" w:name="_Toc91461277"/>
      <w:r>
        <w:rPr>
          <w:rFonts w:hint="eastAsia"/>
        </w:rPr>
        <w:t>逐日干球温度表</w:t>
      </w:r>
      <w:bookmarkEnd w:id="43"/>
    </w:p>
    <w:p w14:paraId="568E7FBA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</w:rPr>
        <w:drawing>
          <wp:inline distT="0" distB="0" distL="0" distR="0" wp14:anchorId="0D354318" wp14:editId="4F5BAAD6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6F01E" w14:textId="77777777" w:rsidR="005567C2" w:rsidRDefault="005567C2" w:rsidP="005567C2">
      <w:pPr>
        <w:pStyle w:val="2"/>
      </w:pPr>
      <w:bookmarkStart w:id="45" w:name="_Toc91461278"/>
      <w:r>
        <w:rPr>
          <w:rFonts w:hint="eastAsia"/>
        </w:rPr>
        <w:lastRenderedPageBreak/>
        <w:t>逐月辐照量表</w:t>
      </w:r>
      <w:bookmarkEnd w:id="45"/>
    </w:p>
    <w:p w14:paraId="71F677CD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</w:rPr>
        <w:drawing>
          <wp:inline distT="0" distB="0" distL="0" distR="0" wp14:anchorId="0AB5B9A6" wp14:editId="789FC9FA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EE990" w14:textId="77777777" w:rsidR="005567C2" w:rsidRDefault="005567C2" w:rsidP="005567C2">
      <w:pPr>
        <w:pStyle w:val="2"/>
      </w:pPr>
      <w:bookmarkStart w:id="47" w:name="_Toc91461279"/>
      <w:r>
        <w:rPr>
          <w:rFonts w:hint="eastAsia"/>
        </w:rPr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77BE5" w14:paraId="082B3CDA" w14:textId="77777777">
        <w:tc>
          <w:tcPr>
            <w:tcW w:w="1131" w:type="dxa"/>
            <w:shd w:val="clear" w:color="auto" w:fill="E6E6E6"/>
            <w:vAlign w:val="center"/>
          </w:tcPr>
          <w:p w14:paraId="2F32F6FB" w14:textId="77777777" w:rsidR="00977BE5" w:rsidRDefault="00237CA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139C177" w14:textId="77777777" w:rsidR="00977BE5" w:rsidRDefault="00237CA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BFDA9B" w14:textId="77777777" w:rsidR="00977BE5" w:rsidRDefault="00237CA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32471F" w14:textId="77777777" w:rsidR="00977BE5" w:rsidRDefault="00237CA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DF4FCC" w14:textId="77777777" w:rsidR="00977BE5" w:rsidRDefault="00237CA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050F5D" w14:textId="77777777" w:rsidR="00977BE5" w:rsidRDefault="00237CA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977BE5" w14:paraId="2E608D4D" w14:textId="77777777">
        <w:tc>
          <w:tcPr>
            <w:tcW w:w="1131" w:type="dxa"/>
            <w:shd w:val="clear" w:color="auto" w:fill="E6E6E6"/>
            <w:vAlign w:val="center"/>
          </w:tcPr>
          <w:p w14:paraId="7DCA3768" w14:textId="77777777" w:rsidR="00977BE5" w:rsidRDefault="00237CA0">
            <w:r>
              <w:t>最热</w:t>
            </w:r>
          </w:p>
        </w:tc>
        <w:tc>
          <w:tcPr>
            <w:tcW w:w="1975" w:type="dxa"/>
            <w:vAlign w:val="center"/>
          </w:tcPr>
          <w:p w14:paraId="51BC842C" w14:textId="77777777" w:rsidR="00977BE5" w:rsidRDefault="00237CA0">
            <w:r>
              <w:t>07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8275B55" w14:textId="77777777" w:rsidR="00977BE5" w:rsidRDefault="00237CA0">
            <w:r>
              <w:t>33.9</w:t>
            </w:r>
          </w:p>
        </w:tc>
        <w:tc>
          <w:tcPr>
            <w:tcW w:w="1556" w:type="dxa"/>
            <w:vAlign w:val="center"/>
          </w:tcPr>
          <w:p w14:paraId="28E7B36E" w14:textId="77777777" w:rsidR="00977BE5" w:rsidRDefault="00237CA0">
            <w:r>
              <w:t>21.7</w:t>
            </w:r>
          </w:p>
        </w:tc>
        <w:tc>
          <w:tcPr>
            <w:tcW w:w="1556" w:type="dxa"/>
            <w:vAlign w:val="center"/>
          </w:tcPr>
          <w:p w14:paraId="5BDB5DD9" w14:textId="77777777" w:rsidR="00977BE5" w:rsidRDefault="00237CA0">
            <w:r>
              <w:t>11.2</w:t>
            </w:r>
          </w:p>
        </w:tc>
        <w:tc>
          <w:tcPr>
            <w:tcW w:w="1556" w:type="dxa"/>
            <w:vAlign w:val="center"/>
          </w:tcPr>
          <w:p w14:paraId="09AC3456" w14:textId="77777777" w:rsidR="00977BE5" w:rsidRDefault="00237CA0">
            <w:r>
              <w:t>62.8</w:t>
            </w:r>
          </w:p>
        </w:tc>
      </w:tr>
      <w:tr w:rsidR="00977BE5" w14:paraId="78E88B80" w14:textId="77777777">
        <w:tc>
          <w:tcPr>
            <w:tcW w:w="1131" w:type="dxa"/>
            <w:shd w:val="clear" w:color="auto" w:fill="E6E6E6"/>
            <w:vAlign w:val="center"/>
          </w:tcPr>
          <w:p w14:paraId="49199671" w14:textId="77777777" w:rsidR="00977BE5" w:rsidRDefault="00237CA0">
            <w:r>
              <w:t>最冷</w:t>
            </w:r>
          </w:p>
        </w:tc>
        <w:tc>
          <w:tcPr>
            <w:tcW w:w="1975" w:type="dxa"/>
            <w:vAlign w:val="center"/>
          </w:tcPr>
          <w:p w14:paraId="75AD5439" w14:textId="77777777" w:rsidR="00977BE5" w:rsidRDefault="00237CA0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585137C" w14:textId="77777777" w:rsidR="00977BE5" w:rsidRDefault="00237CA0">
            <w:r>
              <w:t>-15.0</w:t>
            </w:r>
          </w:p>
        </w:tc>
        <w:tc>
          <w:tcPr>
            <w:tcW w:w="1556" w:type="dxa"/>
            <w:vAlign w:val="center"/>
          </w:tcPr>
          <w:p w14:paraId="2D492A6E" w14:textId="77777777" w:rsidR="00977BE5" w:rsidRDefault="00237CA0">
            <w:r>
              <w:t>-16.1</w:t>
            </w:r>
          </w:p>
        </w:tc>
        <w:tc>
          <w:tcPr>
            <w:tcW w:w="1556" w:type="dxa"/>
            <w:vAlign w:val="center"/>
          </w:tcPr>
          <w:p w14:paraId="6AED8225" w14:textId="77777777" w:rsidR="00977BE5" w:rsidRDefault="00237CA0">
            <w:r>
              <w:t>0.5</w:t>
            </w:r>
          </w:p>
        </w:tc>
        <w:tc>
          <w:tcPr>
            <w:tcW w:w="1556" w:type="dxa"/>
            <w:vAlign w:val="center"/>
          </w:tcPr>
          <w:p w14:paraId="34A6AA85" w14:textId="77777777" w:rsidR="00977BE5" w:rsidRDefault="00237CA0">
            <w:r>
              <w:t>-13.8</w:t>
            </w:r>
          </w:p>
        </w:tc>
      </w:tr>
    </w:tbl>
    <w:p w14:paraId="0C3CAFE1" w14:textId="77777777" w:rsidR="005567C2" w:rsidRPr="00A23AC4" w:rsidRDefault="005567C2" w:rsidP="005567C2">
      <w:pPr>
        <w:pStyle w:val="1"/>
        <w:widowControl w:val="0"/>
        <w:jc w:val="both"/>
      </w:pPr>
      <w:bookmarkStart w:id="48" w:name="气象峰值工况"/>
      <w:bookmarkStart w:id="49" w:name="_Toc91461280"/>
      <w:bookmarkEnd w:id="48"/>
      <w:r>
        <w:t>围护结构</w:t>
      </w:r>
      <w:bookmarkEnd w:id="49"/>
    </w:p>
    <w:p w14:paraId="0F340051" w14:textId="77777777" w:rsidR="00977BE5" w:rsidRDefault="00237CA0">
      <w:pPr>
        <w:pStyle w:val="2"/>
        <w:widowControl w:val="0"/>
      </w:pPr>
      <w:bookmarkStart w:id="50" w:name="_Toc91461281"/>
      <w:r>
        <w:t>工程材料</w:t>
      </w:r>
      <w:bookmarkEnd w:id="5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77BE5" w14:paraId="10842F5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8FCD208" w14:textId="77777777" w:rsidR="00977BE5" w:rsidRDefault="00237CA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61255FE" w14:textId="77777777" w:rsidR="00977BE5" w:rsidRDefault="00237CA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879F05A" w14:textId="77777777" w:rsidR="00977BE5" w:rsidRDefault="00237CA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0688EF" w14:textId="77777777" w:rsidR="00977BE5" w:rsidRDefault="00237CA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C0034D" w14:textId="77777777" w:rsidR="00977BE5" w:rsidRDefault="00237CA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4B8FF1" w14:textId="77777777" w:rsidR="00977BE5" w:rsidRDefault="00237CA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4DDEAC4" w14:textId="77777777" w:rsidR="00977BE5" w:rsidRDefault="00237CA0">
            <w:pPr>
              <w:jc w:val="center"/>
            </w:pPr>
            <w:r>
              <w:t>备注</w:t>
            </w:r>
          </w:p>
        </w:tc>
      </w:tr>
      <w:tr w:rsidR="00977BE5" w14:paraId="663C25E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A197AD8" w14:textId="77777777" w:rsidR="00977BE5" w:rsidRDefault="00977BE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E8A8090" w14:textId="77777777" w:rsidR="00977BE5" w:rsidRDefault="00237CA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2731B30" w14:textId="77777777" w:rsidR="00977BE5" w:rsidRDefault="00237CA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E6B21E" w14:textId="77777777" w:rsidR="00977BE5" w:rsidRDefault="00237CA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14BECC9" w14:textId="77777777" w:rsidR="00977BE5" w:rsidRDefault="00237CA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C7A43A" w14:textId="77777777" w:rsidR="00977BE5" w:rsidRDefault="00237CA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DF40A4F" w14:textId="77777777" w:rsidR="00977BE5" w:rsidRDefault="00977BE5">
            <w:pPr>
              <w:jc w:val="center"/>
            </w:pPr>
          </w:p>
        </w:tc>
      </w:tr>
      <w:tr w:rsidR="00977BE5" w14:paraId="2BDEF1A4" w14:textId="77777777">
        <w:tc>
          <w:tcPr>
            <w:tcW w:w="2196" w:type="dxa"/>
            <w:shd w:val="clear" w:color="auto" w:fill="E6E6E6"/>
            <w:vAlign w:val="center"/>
          </w:tcPr>
          <w:p w14:paraId="2C8616E2" w14:textId="77777777" w:rsidR="00977BE5" w:rsidRDefault="00237CA0">
            <w:r>
              <w:t>水泥砂浆</w:t>
            </w:r>
          </w:p>
        </w:tc>
        <w:tc>
          <w:tcPr>
            <w:tcW w:w="1018" w:type="dxa"/>
            <w:vAlign w:val="center"/>
          </w:tcPr>
          <w:p w14:paraId="2F28B664" w14:textId="77777777" w:rsidR="00977BE5" w:rsidRDefault="00237CA0">
            <w:r>
              <w:t>0.930</w:t>
            </w:r>
          </w:p>
        </w:tc>
        <w:tc>
          <w:tcPr>
            <w:tcW w:w="1030" w:type="dxa"/>
            <w:vAlign w:val="center"/>
          </w:tcPr>
          <w:p w14:paraId="47E9EF72" w14:textId="77777777" w:rsidR="00977BE5" w:rsidRDefault="00237CA0">
            <w:r>
              <w:t>11.370</w:t>
            </w:r>
          </w:p>
        </w:tc>
        <w:tc>
          <w:tcPr>
            <w:tcW w:w="848" w:type="dxa"/>
            <w:vAlign w:val="center"/>
          </w:tcPr>
          <w:p w14:paraId="7493CF70" w14:textId="77777777" w:rsidR="00977BE5" w:rsidRDefault="00237CA0">
            <w:r>
              <w:t>1800.0</w:t>
            </w:r>
          </w:p>
        </w:tc>
        <w:tc>
          <w:tcPr>
            <w:tcW w:w="1018" w:type="dxa"/>
            <w:vAlign w:val="center"/>
          </w:tcPr>
          <w:p w14:paraId="6589F286" w14:textId="77777777" w:rsidR="00977BE5" w:rsidRDefault="00237CA0">
            <w:r>
              <w:t>1050.0</w:t>
            </w:r>
          </w:p>
        </w:tc>
        <w:tc>
          <w:tcPr>
            <w:tcW w:w="1188" w:type="dxa"/>
            <w:vAlign w:val="center"/>
          </w:tcPr>
          <w:p w14:paraId="7829DBD0" w14:textId="77777777" w:rsidR="00977BE5" w:rsidRDefault="00237CA0">
            <w:r>
              <w:t>0.0210</w:t>
            </w:r>
          </w:p>
        </w:tc>
        <w:tc>
          <w:tcPr>
            <w:tcW w:w="1516" w:type="dxa"/>
            <w:vAlign w:val="center"/>
          </w:tcPr>
          <w:p w14:paraId="78E2B24B" w14:textId="77777777" w:rsidR="00977BE5" w:rsidRDefault="00237CA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77BE5" w14:paraId="38E81D2D" w14:textId="77777777">
        <w:tc>
          <w:tcPr>
            <w:tcW w:w="2196" w:type="dxa"/>
            <w:shd w:val="clear" w:color="auto" w:fill="E6E6E6"/>
            <w:vAlign w:val="center"/>
          </w:tcPr>
          <w:p w14:paraId="22E8E6F0" w14:textId="77777777" w:rsidR="00977BE5" w:rsidRDefault="00237CA0">
            <w:r>
              <w:t>石灰砂浆</w:t>
            </w:r>
          </w:p>
        </w:tc>
        <w:tc>
          <w:tcPr>
            <w:tcW w:w="1018" w:type="dxa"/>
            <w:vAlign w:val="center"/>
          </w:tcPr>
          <w:p w14:paraId="5BF04E2B" w14:textId="77777777" w:rsidR="00977BE5" w:rsidRDefault="00237CA0">
            <w:r>
              <w:t>0.810</w:t>
            </w:r>
          </w:p>
        </w:tc>
        <w:tc>
          <w:tcPr>
            <w:tcW w:w="1030" w:type="dxa"/>
            <w:vAlign w:val="center"/>
          </w:tcPr>
          <w:p w14:paraId="2CF39E51" w14:textId="77777777" w:rsidR="00977BE5" w:rsidRDefault="00237CA0">
            <w:r>
              <w:t>10.070</w:t>
            </w:r>
          </w:p>
        </w:tc>
        <w:tc>
          <w:tcPr>
            <w:tcW w:w="848" w:type="dxa"/>
            <w:vAlign w:val="center"/>
          </w:tcPr>
          <w:p w14:paraId="190D42F9" w14:textId="77777777" w:rsidR="00977BE5" w:rsidRDefault="00237CA0">
            <w:r>
              <w:t>1600.0</w:t>
            </w:r>
          </w:p>
        </w:tc>
        <w:tc>
          <w:tcPr>
            <w:tcW w:w="1018" w:type="dxa"/>
            <w:vAlign w:val="center"/>
          </w:tcPr>
          <w:p w14:paraId="2CCF111E" w14:textId="77777777" w:rsidR="00977BE5" w:rsidRDefault="00237CA0">
            <w:r>
              <w:t>1050.0</w:t>
            </w:r>
          </w:p>
        </w:tc>
        <w:tc>
          <w:tcPr>
            <w:tcW w:w="1188" w:type="dxa"/>
            <w:vAlign w:val="center"/>
          </w:tcPr>
          <w:p w14:paraId="1ED06A64" w14:textId="77777777" w:rsidR="00977BE5" w:rsidRDefault="00237CA0">
            <w:r>
              <w:t>0.0443</w:t>
            </w:r>
          </w:p>
        </w:tc>
        <w:tc>
          <w:tcPr>
            <w:tcW w:w="1516" w:type="dxa"/>
            <w:vAlign w:val="center"/>
          </w:tcPr>
          <w:p w14:paraId="3C8E4489" w14:textId="77777777" w:rsidR="00977BE5" w:rsidRDefault="00237CA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77BE5" w14:paraId="0E1EA51E" w14:textId="77777777">
        <w:tc>
          <w:tcPr>
            <w:tcW w:w="2196" w:type="dxa"/>
            <w:shd w:val="clear" w:color="auto" w:fill="E6E6E6"/>
            <w:vAlign w:val="center"/>
          </w:tcPr>
          <w:p w14:paraId="3BB42648" w14:textId="77777777" w:rsidR="00977BE5" w:rsidRDefault="00237CA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92D7752" w14:textId="77777777" w:rsidR="00977BE5" w:rsidRDefault="00237CA0">
            <w:r>
              <w:t>1.740</w:t>
            </w:r>
          </w:p>
        </w:tc>
        <w:tc>
          <w:tcPr>
            <w:tcW w:w="1030" w:type="dxa"/>
            <w:vAlign w:val="center"/>
          </w:tcPr>
          <w:p w14:paraId="30472C21" w14:textId="77777777" w:rsidR="00977BE5" w:rsidRDefault="00237CA0">
            <w:r>
              <w:t>17.200</w:t>
            </w:r>
          </w:p>
        </w:tc>
        <w:tc>
          <w:tcPr>
            <w:tcW w:w="848" w:type="dxa"/>
            <w:vAlign w:val="center"/>
          </w:tcPr>
          <w:p w14:paraId="3574AF54" w14:textId="77777777" w:rsidR="00977BE5" w:rsidRDefault="00237CA0">
            <w:r>
              <w:t>2500.0</w:t>
            </w:r>
          </w:p>
        </w:tc>
        <w:tc>
          <w:tcPr>
            <w:tcW w:w="1018" w:type="dxa"/>
            <w:vAlign w:val="center"/>
          </w:tcPr>
          <w:p w14:paraId="5876EBFA" w14:textId="77777777" w:rsidR="00977BE5" w:rsidRDefault="00237CA0">
            <w:r>
              <w:t>920.0</w:t>
            </w:r>
          </w:p>
        </w:tc>
        <w:tc>
          <w:tcPr>
            <w:tcW w:w="1188" w:type="dxa"/>
            <w:vAlign w:val="center"/>
          </w:tcPr>
          <w:p w14:paraId="6547B414" w14:textId="77777777" w:rsidR="00977BE5" w:rsidRDefault="00237CA0">
            <w:r>
              <w:t>0.0158</w:t>
            </w:r>
          </w:p>
        </w:tc>
        <w:tc>
          <w:tcPr>
            <w:tcW w:w="1516" w:type="dxa"/>
            <w:vAlign w:val="center"/>
          </w:tcPr>
          <w:p w14:paraId="0AD45071" w14:textId="77777777" w:rsidR="00977BE5" w:rsidRDefault="00237CA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77BE5" w14:paraId="16FB0542" w14:textId="77777777">
        <w:tc>
          <w:tcPr>
            <w:tcW w:w="2196" w:type="dxa"/>
            <w:shd w:val="clear" w:color="auto" w:fill="E6E6E6"/>
            <w:vAlign w:val="center"/>
          </w:tcPr>
          <w:p w14:paraId="48B12DDD" w14:textId="77777777" w:rsidR="00977BE5" w:rsidRDefault="00237CA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0395971" w14:textId="77777777" w:rsidR="00977BE5" w:rsidRDefault="00237CA0">
            <w:r>
              <w:t>1.510</w:t>
            </w:r>
          </w:p>
        </w:tc>
        <w:tc>
          <w:tcPr>
            <w:tcW w:w="1030" w:type="dxa"/>
            <w:vAlign w:val="center"/>
          </w:tcPr>
          <w:p w14:paraId="43291BF1" w14:textId="77777777" w:rsidR="00977BE5" w:rsidRDefault="00237CA0">
            <w:r>
              <w:t>15.360</w:t>
            </w:r>
          </w:p>
        </w:tc>
        <w:tc>
          <w:tcPr>
            <w:tcW w:w="848" w:type="dxa"/>
            <w:vAlign w:val="center"/>
          </w:tcPr>
          <w:p w14:paraId="1B21C8DD" w14:textId="77777777" w:rsidR="00977BE5" w:rsidRDefault="00237CA0">
            <w:r>
              <w:t>2300.0</w:t>
            </w:r>
          </w:p>
        </w:tc>
        <w:tc>
          <w:tcPr>
            <w:tcW w:w="1018" w:type="dxa"/>
            <w:vAlign w:val="center"/>
          </w:tcPr>
          <w:p w14:paraId="7A2397BB" w14:textId="77777777" w:rsidR="00977BE5" w:rsidRDefault="00237CA0">
            <w:r>
              <w:t>920.0</w:t>
            </w:r>
          </w:p>
        </w:tc>
        <w:tc>
          <w:tcPr>
            <w:tcW w:w="1188" w:type="dxa"/>
            <w:vAlign w:val="center"/>
          </w:tcPr>
          <w:p w14:paraId="4280CBC8" w14:textId="77777777" w:rsidR="00977BE5" w:rsidRDefault="00237CA0">
            <w:r>
              <w:t>0.0173</w:t>
            </w:r>
          </w:p>
        </w:tc>
        <w:tc>
          <w:tcPr>
            <w:tcW w:w="1516" w:type="dxa"/>
            <w:vAlign w:val="center"/>
          </w:tcPr>
          <w:p w14:paraId="62169265" w14:textId="77777777" w:rsidR="00977BE5" w:rsidRDefault="00237CA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77BE5" w14:paraId="5521FDDF" w14:textId="77777777">
        <w:tc>
          <w:tcPr>
            <w:tcW w:w="2196" w:type="dxa"/>
            <w:shd w:val="clear" w:color="auto" w:fill="E6E6E6"/>
            <w:vAlign w:val="center"/>
          </w:tcPr>
          <w:p w14:paraId="37058347" w14:textId="77777777" w:rsidR="00977BE5" w:rsidRDefault="00237CA0">
            <w:r>
              <w:lastRenderedPageBreak/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698A0D83" w14:textId="77777777" w:rsidR="00977BE5" w:rsidRDefault="00237CA0">
            <w:r>
              <w:t>0.030</w:t>
            </w:r>
          </w:p>
        </w:tc>
        <w:tc>
          <w:tcPr>
            <w:tcW w:w="1030" w:type="dxa"/>
            <w:vAlign w:val="center"/>
          </w:tcPr>
          <w:p w14:paraId="703548CF" w14:textId="77777777" w:rsidR="00977BE5" w:rsidRDefault="00237CA0">
            <w:r>
              <w:t>0.320</w:t>
            </w:r>
          </w:p>
        </w:tc>
        <w:tc>
          <w:tcPr>
            <w:tcW w:w="848" w:type="dxa"/>
            <w:vAlign w:val="center"/>
          </w:tcPr>
          <w:p w14:paraId="47370E75" w14:textId="77777777" w:rsidR="00977BE5" w:rsidRDefault="00237CA0">
            <w:r>
              <w:t>28.5</w:t>
            </w:r>
          </w:p>
        </w:tc>
        <w:tc>
          <w:tcPr>
            <w:tcW w:w="1018" w:type="dxa"/>
            <w:vAlign w:val="center"/>
          </w:tcPr>
          <w:p w14:paraId="26326FA7" w14:textId="77777777" w:rsidR="00977BE5" w:rsidRDefault="00237CA0">
            <w:r>
              <w:t>1647.0</w:t>
            </w:r>
          </w:p>
        </w:tc>
        <w:tc>
          <w:tcPr>
            <w:tcW w:w="1188" w:type="dxa"/>
            <w:vAlign w:val="center"/>
          </w:tcPr>
          <w:p w14:paraId="77F228A4" w14:textId="77777777" w:rsidR="00977BE5" w:rsidRDefault="00237CA0">
            <w:r>
              <w:t>0.0162</w:t>
            </w:r>
          </w:p>
        </w:tc>
        <w:tc>
          <w:tcPr>
            <w:tcW w:w="1516" w:type="dxa"/>
            <w:vAlign w:val="center"/>
          </w:tcPr>
          <w:p w14:paraId="200E06A7" w14:textId="77777777" w:rsidR="00977BE5" w:rsidRDefault="00977BE5">
            <w:pPr>
              <w:rPr>
                <w:sz w:val="18"/>
                <w:szCs w:val="18"/>
              </w:rPr>
            </w:pPr>
          </w:p>
        </w:tc>
      </w:tr>
      <w:tr w:rsidR="00977BE5" w14:paraId="5D564D10" w14:textId="77777777">
        <w:tc>
          <w:tcPr>
            <w:tcW w:w="2196" w:type="dxa"/>
            <w:shd w:val="clear" w:color="auto" w:fill="E6E6E6"/>
            <w:vAlign w:val="center"/>
          </w:tcPr>
          <w:p w14:paraId="14153F9D" w14:textId="77777777" w:rsidR="00977BE5" w:rsidRDefault="00237CA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E361738" w14:textId="77777777" w:rsidR="00977BE5" w:rsidRDefault="00237CA0">
            <w:r>
              <w:t>0.220</w:t>
            </w:r>
          </w:p>
        </w:tc>
        <w:tc>
          <w:tcPr>
            <w:tcW w:w="1030" w:type="dxa"/>
            <w:vAlign w:val="center"/>
          </w:tcPr>
          <w:p w14:paraId="4C258720" w14:textId="77777777" w:rsidR="00977BE5" w:rsidRDefault="00237CA0">
            <w:r>
              <w:t>3.590</w:t>
            </w:r>
          </w:p>
        </w:tc>
        <w:tc>
          <w:tcPr>
            <w:tcW w:w="848" w:type="dxa"/>
            <w:vAlign w:val="center"/>
          </w:tcPr>
          <w:p w14:paraId="56BDB0EA" w14:textId="77777777" w:rsidR="00977BE5" w:rsidRDefault="00237CA0">
            <w:r>
              <w:t>700.0</w:t>
            </w:r>
          </w:p>
        </w:tc>
        <w:tc>
          <w:tcPr>
            <w:tcW w:w="1018" w:type="dxa"/>
            <w:vAlign w:val="center"/>
          </w:tcPr>
          <w:p w14:paraId="4638D620" w14:textId="77777777" w:rsidR="00977BE5" w:rsidRDefault="00237CA0">
            <w:r>
              <w:t>1050.0</w:t>
            </w:r>
          </w:p>
        </w:tc>
        <w:tc>
          <w:tcPr>
            <w:tcW w:w="1188" w:type="dxa"/>
            <w:vAlign w:val="center"/>
          </w:tcPr>
          <w:p w14:paraId="0D7B70A8" w14:textId="77777777" w:rsidR="00977BE5" w:rsidRDefault="00237CA0">
            <w:r>
              <w:t>0.0998</w:t>
            </w:r>
          </w:p>
        </w:tc>
        <w:tc>
          <w:tcPr>
            <w:tcW w:w="1516" w:type="dxa"/>
            <w:vAlign w:val="center"/>
          </w:tcPr>
          <w:p w14:paraId="539D8724" w14:textId="77777777" w:rsidR="00977BE5" w:rsidRDefault="00237CA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977BE5" w14:paraId="16A11C99" w14:textId="77777777">
        <w:tc>
          <w:tcPr>
            <w:tcW w:w="2196" w:type="dxa"/>
            <w:shd w:val="clear" w:color="auto" w:fill="E6E6E6"/>
            <w:vAlign w:val="center"/>
          </w:tcPr>
          <w:p w14:paraId="52D7489C" w14:textId="77777777" w:rsidR="00977BE5" w:rsidRDefault="00237CA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80974CC" w14:textId="77777777" w:rsidR="00977BE5" w:rsidRDefault="00237CA0">
            <w:r>
              <w:t>0.750</w:t>
            </w:r>
          </w:p>
        </w:tc>
        <w:tc>
          <w:tcPr>
            <w:tcW w:w="1030" w:type="dxa"/>
            <w:vAlign w:val="center"/>
          </w:tcPr>
          <w:p w14:paraId="0DD26DB6" w14:textId="77777777" w:rsidR="00977BE5" w:rsidRDefault="00237CA0">
            <w:r>
              <w:t>7.490</w:t>
            </w:r>
          </w:p>
        </w:tc>
        <w:tc>
          <w:tcPr>
            <w:tcW w:w="848" w:type="dxa"/>
            <w:vAlign w:val="center"/>
          </w:tcPr>
          <w:p w14:paraId="5CC78A0D" w14:textId="77777777" w:rsidR="00977BE5" w:rsidRDefault="00237CA0">
            <w:r>
              <w:t>1450.0</w:t>
            </w:r>
          </w:p>
        </w:tc>
        <w:tc>
          <w:tcPr>
            <w:tcW w:w="1018" w:type="dxa"/>
            <w:vAlign w:val="center"/>
          </w:tcPr>
          <w:p w14:paraId="6E07F1A2" w14:textId="77777777" w:rsidR="00977BE5" w:rsidRDefault="00237CA0">
            <w:r>
              <w:t>709.4</w:t>
            </w:r>
          </w:p>
        </w:tc>
        <w:tc>
          <w:tcPr>
            <w:tcW w:w="1188" w:type="dxa"/>
            <w:vAlign w:val="center"/>
          </w:tcPr>
          <w:p w14:paraId="41CDB6AF" w14:textId="77777777" w:rsidR="00977BE5" w:rsidRDefault="00237CA0">
            <w:r>
              <w:t>0.0000</w:t>
            </w:r>
          </w:p>
        </w:tc>
        <w:tc>
          <w:tcPr>
            <w:tcW w:w="1516" w:type="dxa"/>
            <w:vAlign w:val="center"/>
          </w:tcPr>
          <w:p w14:paraId="0BE62188" w14:textId="77777777" w:rsidR="00977BE5" w:rsidRDefault="00977BE5">
            <w:pPr>
              <w:rPr>
                <w:sz w:val="18"/>
                <w:szCs w:val="18"/>
              </w:rPr>
            </w:pPr>
          </w:p>
        </w:tc>
      </w:tr>
    </w:tbl>
    <w:p w14:paraId="3DD2EA48" w14:textId="77777777" w:rsidR="00977BE5" w:rsidRDefault="00237CA0">
      <w:pPr>
        <w:pStyle w:val="2"/>
        <w:widowControl w:val="0"/>
      </w:pPr>
      <w:bookmarkStart w:id="51" w:name="_Toc91461282"/>
      <w:r>
        <w:t>体形系数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977BE5" w14:paraId="791E23F8" w14:textId="77777777">
        <w:tc>
          <w:tcPr>
            <w:tcW w:w="2513" w:type="dxa"/>
            <w:shd w:val="clear" w:color="auto" w:fill="E6E6E6"/>
            <w:vAlign w:val="center"/>
          </w:tcPr>
          <w:p w14:paraId="5F7297AF" w14:textId="77777777" w:rsidR="00977BE5" w:rsidRDefault="00237CA0">
            <w:r>
              <w:t>外表面积</w:t>
            </w:r>
          </w:p>
        </w:tc>
        <w:tc>
          <w:tcPr>
            <w:tcW w:w="6820" w:type="dxa"/>
            <w:vAlign w:val="center"/>
          </w:tcPr>
          <w:p w14:paraId="4A31F202" w14:textId="77777777" w:rsidR="00977BE5" w:rsidRDefault="00237CA0">
            <w:r>
              <w:t>10089.87</w:t>
            </w:r>
          </w:p>
        </w:tc>
      </w:tr>
      <w:tr w:rsidR="00977BE5" w14:paraId="7A6FDAD1" w14:textId="77777777">
        <w:tc>
          <w:tcPr>
            <w:tcW w:w="2513" w:type="dxa"/>
            <w:shd w:val="clear" w:color="auto" w:fill="E6E6E6"/>
            <w:vAlign w:val="center"/>
          </w:tcPr>
          <w:p w14:paraId="1456DADB" w14:textId="77777777" w:rsidR="00977BE5" w:rsidRDefault="00237CA0">
            <w:r>
              <w:t>建筑体积</w:t>
            </w:r>
          </w:p>
        </w:tc>
        <w:tc>
          <w:tcPr>
            <w:tcW w:w="6820" w:type="dxa"/>
            <w:vAlign w:val="center"/>
          </w:tcPr>
          <w:p w14:paraId="6316BD7A" w14:textId="77777777" w:rsidR="00977BE5" w:rsidRDefault="00237CA0">
            <w:r>
              <w:t>37333.40</w:t>
            </w:r>
          </w:p>
        </w:tc>
      </w:tr>
      <w:tr w:rsidR="00977BE5" w14:paraId="212F95A7" w14:textId="77777777">
        <w:tc>
          <w:tcPr>
            <w:tcW w:w="2513" w:type="dxa"/>
            <w:shd w:val="clear" w:color="auto" w:fill="E6E6E6"/>
            <w:vAlign w:val="center"/>
          </w:tcPr>
          <w:p w14:paraId="302A7A8A" w14:textId="77777777" w:rsidR="00977BE5" w:rsidRDefault="00237CA0">
            <w:r>
              <w:t>体形系数</w:t>
            </w:r>
          </w:p>
        </w:tc>
        <w:tc>
          <w:tcPr>
            <w:tcW w:w="6820" w:type="dxa"/>
            <w:vAlign w:val="center"/>
          </w:tcPr>
          <w:p w14:paraId="68ABC849" w14:textId="77777777" w:rsidR="00977BE5" w:rsidRDefault="00237CA0">
            <w:r>
              <w:t>0.27</w:t>
            </w:r>
          </w:p>
        </w:tc>
      </w:tr>
    </w:tbl>
    <w:p w14:paraId="398CE82F" w14:textId="77777777" w:rsidR="00977BE5" w:rsidRDefault="00237CA0">
      <w:pPr>
        <w:pStyle w:val="2"/>
        <w:widowControl w:val="0"/>
      </w:pPr>
      <w:bookmarkStart w:id="52" w:name="_Toc91461283"/>
      <w:r>
        <w:t>开间窗墙比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780"/>
        <w:gridCol w:w="1945"/>
        <w:gridCol w:w="2217"/>
        <w:gridCol w:w="1730"/>
      </w:tblGrid>
      <w:tr w:rsidR="00977BE5" w14:paraId="3E4269F0" w14:textId="77777777">
        <w:tc>
          <w:tcPr>
            <w:tcW w:w="1661" w:type="dxa"/>
            <w:shd w:val="clear" w:color="auto" w:fill="E6E6E6"/>
            <w:vAlign w:val="center"/>
          </w:tcPr>
          <w:p w14:paraId="6DB4159C" w14:textId="77777777" w:rsidR="00977BE5" w:rsidRDefault="00237CA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780" w:type="dxa"/>
            <w:shd w:val="clear" w:color="auto" w:fill="E6E6E6"/>
            <w:vAlign w:val="center"/>
          </w:tcPr>
          <w:p w14:paraId="30ADE6E7" w14:textId="77777777" w:rsidR="00977BE5" w:rsidRDefault="00237CA0">
            <w:pPr>
              <w:jc w:val="center"/>
            </w:pPr>
            <w:r>
              <w:t>房间编号</w:t>
            </w:r>
          </w:p>
        </w:tc>
        <w:tc>
          <w:tcPr>
            <w:tcW w:w="1944" w:type="dxa"/>
            <w:shd w:val="clear" w:color="auto" w:fill="E6E6E6"/>
            <w:vAlign w:val="center"/>
          </w:tcPr>
          <w:p w14:paraId="1A7FEEAF" w14:textId="77777777" w:rsidR="00977BE5" w:rsidRDefault="00237CA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16" w:type="dxa"/>
            <w:shd w:val="clear" w:color="auto" w:fill="E6E6E6"/>
            <w:vAlign w:val="center"/>
          </w:tcPr>
          <w:p w14:paraId="38F45CFB" w14:textId="77777777" w:rsidR="00977BE5" w:rsidRDefault="00237CA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29" w:type="dxa"/>
            <w:shd w:val="clear" w:color="auto" w:fill="E6E6E6"/>
            <w:vAlign w:val="center"/>
          </w:tcPr>
          <w:p w14:paraId="119FE5E0" w14:textId="77777777" w:rsidR="00977BE5" w:rsidRDefault="00237CA0">
            <w:pPr>
              <w:jc w:val="center"/>
            </w:pPr>
            <w:r>
              <w:t>窗墙比</w:t>
            </w:r>
          </w:p>
        </w:tc>
      </w:tr>
      <w:tr w:rsidR="00977BE5" w14:paraId="2EB6BBDE" w14:textId="77777777">
        <w:tc>
          <w:tcPr>
            <w:tcW w:w="1661" w:type="dxa"/>
            <w:vAlign w:val="center"/>
          </w:tcPr>
          <w:p w14:paraId="14E6F26F" w14:textId="77777777" w:rsidR="00977BE5" w:rsidRDefault="00237CA0">
            <w:r>
              <w:t>南向</w:t>
            </w:r>
          </w:p>
        </w:tc>
        <w:tc>
          <w:tcPr>
            <w:tcW w:w="1780" w:type="dxa"/>
            <w:vAlign w:val="center"/>
          </w:tcPr>
          <w:p w14:paraId="7AEF426B" w14:textId="77777777" w:rsidR="00977BE5" w:rsidRDefault="00237CA0">
            <w:r>
              <w:t>2114</w:t>
            </w:r>
          </w:p>
        </w:tc>
        <w:tc>
          <w:tcPr>
            <w:tcW w:w="1944" w:type="dxa"/>
            <w:vAlign w:val="center"/>
          </w:tcPr>
          <w:p w14:paraId="47D4089E" w14:textId="77777777" w:rsidR="00977BE5" w:rsidRDefault="00237CA0">
            <w:r>
              <w:t>4.750</w:t>
            </w:r>
          </w:p>
        </w:tc>
        <w:tc>
          <w:tcPr>
            <w:tcW w:w="2216" w:type="dxa"/>
            <w:vAlign w:val="center"/>
          </w:tcPr>
          <w:p w14:paraId="2C5B7815" w14:textId="77777777" w:rsidR="00977BE5" w:rsidRDefault="00237CA0">
            <w:r>
              <w:t>9.860</w:t>
            </w:r>
          </w:p>
        </w:tc>
        <w:tc>
          <w:tcPr>
            <w:tcW w:w="1729" w:type="dxa"/>
            <w:vAlign w:val="center"/>
          </w:tcPr>
          <w:p w14:paraId="4C1A7992" w14:textId="77777777" w:rsidR="00977BE5" w:rsidRDefault="00237CA0">
            <w:r>
              <w:t>0.48</w:t>
            </w:r>
          </w:p>
        </w:tc>
      </w:tr>
      <w:tr w:rsidR="00977BE5" w14:paraId="436E1E15" w14:textId="77777777">
        <w:tc>
          <w:tcPr>
            <w:tcW w:w="1661" w:type="dxa"/>
            <w:vAlign w:val="center"/>
          </w:tcPr>
          <w:p w14:paraId="335207B8" w14:textId="77777777" w:rsidR="00977BE5" w:rsidRDefault="00237CA0">
            <w:r>
              <w:t>北向</w:t>
            </w:r>
          </w:p>
        </w:tc>
        <w:tc>
          <w:tcPr>
            <w:tcW w:w="1780" w:type="dxa"/>
            <w:vAlign w:val="center"/>
          </w:tcPr>
          <w:p w14:paraId="6CFEF00A" w14:textId="77777777" w:rsidR="00977BE5" w:rsidRDefault="00237CA0">
            <w:r>
              <w:t>1048</w:t>
            </w:r>
          </w:p>
        </w:tc>
        <w:tc>
          <w:tcPr>
            <w:tcW w:w="1944" w:type="dxa"/>
            <w:vAlign w:val="center"/>
          </w:tcPr>
          <w:p w14:paraId="0B4B9371" w14:textId="77777777" w:rsidR="00977BE5" w:rsidRDefault="00237CA0">
            <w:r>
              <w:t>1.800</w:t>
            </w:r>
          </w:p>
        </w:tc>
        <w:tc>
          <w:tcPr>
            <w:tcW w:w="2216" w:type="dxa"/>
            <w:vAlign w:val="center"/>
          </w:tcPr>
          <w:p w14:paraId="6D64076D" w14:textId="77777777" w:rsidR="00977BE5" w:rsidRDefault="00237CA0">
            <w:r>
              <w:t>6.380</w:t>
            </w:r>
          </w:p>
        </w:tc>
        <w:tc>
          <w:tcPr>
            <w:tcW w:w="1729" w:type="dxa"/>
            <w:vAlign w:val="center"/>
          </w:tcPr>
          <w:p w14:paraId="317DD556" w14:textId="77777777" w:rsidR="00977BE5" w:rsidRDefault="00237CA0">
            <w:r>
              <w:t>0.28</w:t>
            </w:r>
          </w:p>
        </w:tc>
      </w:tr>
      <w:tr w:rsidR="00977BE5" w14:paraId="0883A244" w14:textId="77777777">
        <w:tc>
          <w:tcPr>
            <w:tcW w:w="1661" w:type="dxa"/>
            <w:vAlign w:val="center"/>
          </w:tcPr>
          <w:p w14:paraId="7284DD4C" w14:textId="77777777" w:rsidR="00977BE5" w:rsidRDefault="00237CA0">
            <w:r>
              <w:t>东向</w:t>
            </w:r>
          </w:p>
        </w:tc>
        <w:tc>
          <w:tcPr>
            <w:tcW w:w="1780" w:type="dxa"/>
            <w:vAlign w:val="center"/>
          </w:tcPr>
          <w:p w14:paraId="6E2AAC5C" w14:textId="77777777" w:rsidR="00977BE5" w:rsidRDefault="00237CA0">
            <w:r>
              <w:t>1104</w:t>
            </w:r>
          </w:p>
        </w:tc>
        <w:tc>
          <w:tcPr>
            <w:tcW w:w="1944" w:type="dxa"/>
            <w:vAlign w:val="center"/>
          </w:tcPr>
          <w:p w14:paraId="76233A15" w14:textId="77777777" w:rsidR="00977BE5" w:rsidRDefault="00237CA0">
            <w:r>
              <w:t>0.750</w:t>
            </w:r>
          </w:p>
        </w:tc>
        <w:tc>
          <w:tcPr>
            <w:tcW w:w="2216" w:type="dxa"/>
            <w:vAlign w:val="center"/>
          </w:tcPr>
          <w:p w14:paraId="407830CA" w14:textId="77777777" w:rsidR="00977BE5" w:rsidRDefault="00237CA0">
            <w:r>
              <w:t>6.090</w:t>
            </w:r>
          </w:p>
        </w:tc>
        <w:tc>
          <w:tcPr>
            <w:tcW w:w="1729" w:type="dxa"/>
            <w:vAlign w:val="center"/>
          </w:tcPr>
          <w:p w14:paraId="5DF48448" w14:textId="77777777" w:rsidR="00977BE5" w:rsidRDefault="00237CA0">
            <w:r>
              <w:t>0.12</w:t>
            </w:r>
          </w:p>
        </w:tc>
      </w:tr>
      <w:tr w:rsidR="00977BE5" w14:paraId="75C1E561" w14:textId="77777777">
        <w:tc>
          <w:tcPr>
            <w:tcW w:w="1661" w:type="dxa"/>
            <w:vAlign w:val="center"/>
          </w:tcPr>
          <w:p w14:paraId="3CF4B197" w14:textId="77777777" w:rsidR="00977BE5" w:rsidRDefault="00237CA0">
            <w:r>
              <w:t>西向</w:t>
            </w:r>
          </w:p>
        </w:tc>
        <w:tc>
          <w:tcPr>
            <w:tcW w:w="1780" w:type="dxa"/>
            <w:vAlign w:val="center"/>
          </w:tcPr>
          <w:p w14:paraId="124DD21D" w14:textId="77777777" w:rsidR="00977BE5" w:rsidRDefault="00237CA0">
            <w:r>
              <w:t>2101</w:t>
            </w:r>
          </w:p>
        </w:tc>
        <w:tc>
          <w:tcPr>
            <w:tcW w:w="1944" w:type="dxa"/>
            <w:vAlign w:val="center"/>
          </w:tcPr>
          <w:p w14:paraId="4E82575C" w14:textId="77777777" w:rsidR="00977BE5" w:rsidRDefault="00237CA0">
            <w:r>
              <w:t>0.750</w:t>
            </w:r>
          </w:p>
        </w:tc>
        <w:tc>
          <w:tcPr>
            <w:tcW w:w="2216" w:type="dxa"/>
            <w:vAlign w:val="center"/>
          </w:tcPr>
          <w:p w14:paraId="795E406E" w14:textId="77777777" w:rsidR="00977BE5" w:rsidRDefault="00237CA0">
            <w:r>
              <w:t>6.090</w:t>
            </w:r>
          </w:p>
        </w:tc>
        <w:tc>
          <w:tcPr>
            <w:tcW w:w="1729" w:type="dxa"/>
            <w:vAlign w:val="center"/>
          </w:tcPr>
          <w:p w14:paraId="2FDABE43" w14:textId="77777777" w:rsidR="00977BE5" w:rsidRDefault="00237CA0">
            <w:r>
              <w:t>0.12</w:t>
            </w:r>
          </w:p>
        </w:tc>
      </w:tr>
    </w:tbl>
    <w:p w14:paraId="2A89C0A9" w14:textId="77777777" w:rsidR="00977BE5" w:rsidRDefault="00237CA0">
      <w:pPr>
        <w:pStyle w:val="2"/>
        <w:widowControl w:val="0"/>
      </w:pPr>
      <w:bookmarkStart w:id="53" w:name="_Toc91461284"/>
      <w:r>
        <w:t>可权衡判断窗墙面积比检查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780"/>
        <w:gridCol w:w="1945"/>
        <w:gridCol w:w="2217"/>
        <w:gridCol w:w="1730"/>
      </w:tblGrid>
      <w:tr w:rsidR="00977BE5" w14:paraId="5A6EDC59" w14:textId="77777777">
        <w:tc>
          <w:tcPr>
            <w:tcW w:w="1661" w:type="dxa"/>
            <w:shd w:val="clear" w:color="auto" w:fill="E6E6E6"/>
            <w:vAlign w:val="center"/>
          </w:tcPr>
          <w:p w14:paraId="01B0E824" w14:textId="77777777" w:rsidR="00977BE5" w:rsidRDefault="00237CA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780" w:type="dxa"/>
            <w:shd w:val="clear" w:color="auto" w:fill="E6E6E6"/>
            <w:vAlign w:val="center"/>
          </w:tcPr>
          <w:p w14:paraId="7AC67142" w14:textId="77777777" w:rsidR="00977BE5" w:rsidRDefault="00237CA0">
            <w:pPr>
              <w:jc w:val="center"/>
            </w:pPr>
            <w:r>
              <w:t>房间编号</w:t>
            </w:r>
          </w:p>
        </w:tc>
        <w:tc>
          <w:tcPr>
            <w:tcW w:w="1944" w:type="dxa"/>
            <w:shd w:val="clear" w:color="auto" w:fill="E6E6E6"/>
            <w:vAlign w:val="center"/>
          </w:tcPr>
          <w:p w14:paraId="29F3FC6C" w14:textId="77777777" w:rsidR="00977BE5" w:rsidRDefault="00237CA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16" w:type="dxa"/>
            <w:shd w:val="clear" w:color="auto" w:fill="E6E6E6"/>
            <w:vAlign w:val="center"/>
          </w:tcPr>
          <w:p w14:paraId="102786FD" w14:textId="77777777" w:rsidR="00977BE5" w:rsidRDefault="00237CA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29" w:type="dxa"/>
            <w:shd w:val="clear" w:color="auto" w:fill="E6E6E6"/>
            <w:vAlign w:val="center"/>
          </w:tcPr>
          <w:p w14:paraId="577263E3" w14:textId="77777777" w:rsidR="00977BE5" w:rsidRDefault="00237CA0">
            <w:pPr>
              <w:jc w:val="center"/>
            </w:pPr>
            <w:r>
              <w:t>窗墙比</w:t>
            </w:r>
          </w:p>
        </w:tc>
      </w:tr>
      <w:tr w:rsidR="00977BE5" w14:paraId="3919CB62" w14:textId="77777777">
        <w:tc>
          <w:tcPr>
            <w:tcW w:w="1661" w:type="dxa"/>
            <w:vAlign w:val="center"/>
          </w:tcPr>
          <w:p w14:paraId="6A0816D9" w14:textId="77777777" w:rsidR="00977BE5" w:rsidRDefault="00237CA0">
            <w:r>
              <w:t>南向</w:t>
            </w:r>
          </w:p>
        </w:tc>
        <w:tc>
          <w:tcPr>
            <w:tcW w:w="1780" w:type="dxa"/>
            <w:vAlign w:val="center"/>
          </w:tcPr>
          <w:p w14:paraId="53617ED6" w14:textId="77777777" w:rsidR="00977BE5" w:rsidRDefault="00237CA0">
            <w:r>
              <w:t>2114</w:t>
            </w:r>
          </w:p>
        </w:tc>
        <w:tc>
          <w:tcPr>
            <w:tcW w:w="1944" w:type="dxa"/>
            <w:vAlign w:val="center"/>
          </w:tcPr>
          <w:p w14:paraId="5E4BC92F" w14:textId="77777777" w:rsidR="00977BE5" w:rsidRDefault="00237CA0">
            <w:r>
              <w:t>4.750</w:t>
            </w:r>
          </w:p>
        </w:tc>
        <w:tc>
          <w:tcPr>
            <w:tcW w:w="2216" w:type="dxa"/>
            <w:vAlign w:val="center"/>
          </w:tcPr>
          <w:p w14:paraId="1C71EA11" w14:textId="77777777" w:rsidR="00977BE5" w:rsidRDefault="00237CA0">
            <w:r>
              <w:t>9.860</w:t>
            </w:r>
          </w:p>
        </w:tc>
        <w:tc>
          <w:tcPr>
            <w:tcW w:w="1729" w:type="dxa"/>
            <w:vAlign w:val="center"/>
          </w:tcPr>
          <w:p w14:paraId="592D476B" w14:textId="77777777" w:rsidR="00977BE5" w:rsidRDefault="00237CA0">
            <w:r>
              <w:t>0.48</w:t>
            </w:r>
          </w:p>
        </w:tc>
      </w:tr>
      <w:tr w:rsidR="00977BE5" w14:paraId="48201C55" w14:textId="77777777">
        <w:tc>
          <w:tcPr>
            <w:tcW w:w="1661" w:type="dxa"/>
            <w:vAlign w:val="center"/>
          </w:tcPr>
          <w:p w14:paraId="2D9C3D94" w14:textId="77777777" w:rsidR="00977BE5" w:rsidRDefault="00237CA0">
            <w:r>
              <w:t>北向</w:t>
            </w:r>
          </w:p>
        </w:tc>
        <w:tc>
          <w:tcPr>
            <w:tcW w:w="1780" w:type="dxa"/>
            <w:vAlign w:val="center"/>
          </w:tcPr>
          <w:p w14:paraId="5DF31B79" w14:textId="77777777" w:rsidR="00977BE5" w:rsidRDefault="00237CA0">
            <w:r>
              <w:t>1048</w:t>
            </w:r>
          </w:p>
        </w:tc>
        <w:tc>
          <w:tcPr>
            <w:tcW w:w="1944" w:type="dxa"/>
            <w:vAlign w:val="center"/>
          </w:tcPr>
          <w:p w14:paraId="5271E073" w14:textId="77777777" w:rsidR="00977BE5" w:rsidRDefault="00237CA0">
            <w:r>
              <w:t>1.800</w:t>
            </w:r>
          </w:p>
        </w:tc>
        <w:tc>
          <w:tcPr>
            <w:tcW w:w="2216" w:type="dxa"/>
            <w:vAlign w:val="center"/>
          </w:tcPr>
          <w:p w14:paraId="75BC8067" w14:textId="77777777" w:rsidR="00977BE5" w:rsidRDefault="00237CA0">
            <w:r>
              <w:t>6.380</w:t>
            </w:r>
          </w:p>
        </w:tc>
        <w:tc>
          <w:tcPr>
            <w:tcW w:w="1729" w:type="dxa"/>
            <w:vAlign w:val="center"/>
          </w:tcPr>
          <w:p w14:paraId="5B96ED72" w14:textId="77777777" w:rsidR="00977BE5" w:rsidRDefault="00237CA0">
            <w:r>
              <w:t>0.28</w:t>
            </w:r>
          </w:p>
        </w:tc>
      </w:tr>
      <w:tr w:rsidR="00977BE5" w14:paraId="2D26CFFD" w14:textId="77777777">
        <w:tc>
          <w:tcPr>
            <w:tcW w:w="1661" w:type="dxa"/>
            <w:vAlign w:val="center"/>
          </w:tcPr>
          <w:p w14:paraId="12EBD4A1" w14:textId="77777777" w:rsidR="00977BE5" w:rsidRDefault="00237CA0">
            <w:r>
              <w:t>东向</w:t>
            </w:r>
          </w:p>
        </w:tc>
        <w:tc>
          <w:tcPr>
            <w:tcW w:w="1780" w:type="dxa"/>
            <w:vAlign w:val="center"/>
          </w:tcPr>
          <w:p w14:paraId="7C48DF9A" w14:textId="77777777" w:rsidR="00977BE5" w:rsidRDefault="00237CA0">
            <w:r>
              <w:t>1104</w:t>
            </w:r>
          </w:p>
        </w:tc>
        <w:tc>
          <w:tcPr>
            <w:tcW w:w="1944" w:type="dxa"/>
            <w:vAlign w:val="center"/>
          </w:tcPr>
          <w:p w14:paraId="12B72337" w14:textId="77777777" w:rsidR="00977BE5" w:rsidRDefault="00237CA0">
            <w:r>
              <w:t>0.750</w:t>
            </w:r>
          </w:p>
        </w:tc>
        <w:tc>
          <w:tcPr>
            <w:tcW w:w="2216" w:type="dxa"/>
            <w:vAlign w:val="center"/>
          </w:tcPr>
          <w:p w14:paraId="16CEA9A8" w14:textId="77777777" w:rsidR="00977BE5" w:rsidRDefault="00237CA0">
            <w:r>
              <w:t>6.090</w:t>
            </w:r>
          </w:p>
        </w:tc>
        <w:tc>
          <w:tcPr>
            <w:tcW w:w="1729" w:type="dxa"/>
            <w:vAlign w:val="center"/>
          </w:tcPr>
          <w:p w14:paraId="114F601C" w14:textId="77777777" w:rsidR="00977BE5" w:rsidRDefault="00237CA0">
            <w:r>
              <w:t>0.12</w:t>
            </w:r>
          </w:p>
        </w:tc>
      </w:tr>
      <w:tr w:rsidR="00977BE5" w14:paraId="65A3AAA4" w14:textId="77777777">
        <w:tc>
          <w:tcPr>
            <w:tcW w:w="1661" w:type="dxa"/>
            <w:vAlign w:val="center"/>
          </w:tcPr>
          <w:p w14:paraId="4505F121" w14:textId="77777777" w:rsidR="00977BE5" w:rsidRDefault="00237CA0">
            <w:r>
              <w:t>西向</w:t>
            </w:r>
          </w:p>
        </w:tc>
        <w:tc>
          <w:tcPr>
            <w:tcW w:w="1780" w:type="dxa"/>
            <w:vAlign w:val="center"/>
          </w:tcPr>
          <w:p w14:paraId="10005F20" w14:textId="77777777" w:rsidR="00977BE5" w:rsidRDefault="00237CA0">
            <w:r>
              <w:t>2101</w:t>
            </w:r>
          </w:p>
        </w:tc>
        <w:tc>
          <w:tcPr>
            <w:tcW w:w="1944" w:type="dxa"/>
            <w:vAlign w:val="center"/>
          </w:tcPr>
          <w:p w14:paraId="794E03D2" w14:textId="77777777" w:rsidR="00977BE5" w:rsidRDefault="00237CA0">
            <w:r>
              <w:t>0.750</w:t>
            </w:r>
          </w:p>
        </w:tc>
        <w:tc>
          <w:tcPr>
            <w:tcW w:w="2216" w:type="dxa"/>
            <w:vAlign w:val="center"/>
          </w:tcPr>
          <w:p w14:paraId="40F58E25" w14:textId="77777777" w:rsidR="00977BE5" w:rsidRDefault="00237CA0">
            <w:r>
              <w:t>6.090</w:t>
            </w:r>
          </w:p>
        </w:tc>
        <w:tc>
          <w:tcPr>
            <w:tcW w:w="1729" w:type="dxa"/>
            <w:vAlign w:val="center"/>
          </w:tcPr>
          <w:p w14:paraId="275AE8DA" w14:textId="77777777" w:rsidR="00977BE5" w:rsidRDefault="00237CA0">
            <w:r>
              <w:t>0.12</w:t>
            </w:r>
          </w:p>
        </w:tc>
      </w:tr>
    </w:tbl>
    <w:p w14:paraId="52D63F4D" w14:textId="77777777" w:rsidR="00977BE5" w:rsidRDefault="00237CA0">
      <w:pPr>
        <w:pStyle w:val="2"/>
        <w:widowControl w:val="0"/>
      </w:pPr>
      <w:bookmarkStart w:id="54" w:name="_Toc91461285"/>
      <w:r>
        <w:t>天窗</w:t>
      </w:r>
      <w:bookmarkEnd w:id="54"/>
    </w:p>
    <w:p w14:paraId="00475221" w14:textId="77777777" w:rsidR="00977BE5" w:rsidRDefault="00237CA0">
      <w:pPr>
        <w:pStyle w:val="3"/>
        <w:widowControl w:val="0"/>
        <w:jc w:val="both"/>
      </w:pPr>
      <w:bookmarkStart w:id="55" w:name="_Toc91461286"/>
      <w:r>
        <w:t>天窗屋顶比</w:t>
      </w:r>
      <w:bookmarkEnd w:id="55"/>
    </w:p>
    <w:p w14:paraId="4B2677B5" w14:textId="77777777" w:rsidR="00977BE5" w:rsidRDefault="00237CA0">
      <w:pPr>
        <w:widowControl w:val="0"/>
        <w:jc w:val="both"/>
      </w:pPr>
      <w:r>
        <w:t>本工程无此项内容</w:t>
      </w:r>
    </w:p>
    <w:p w14:paraId="1DCB2BAE" w14:textId="77777777" w:rsidR="00977BE5" w:rsidRDefault="00237CA0">
      <w:pPr>
        <w:pStyle w:val="3"/>
        <w:widowControl w:val="0"/>
        <w:jc w:val="both"/>
      </w:pPr>
      <w:bookmarkStart w:id="56" w:name="_Toc91461287"/>
      <w:r>
        <w:t>天窗传热系数</w:t>
      </w:r>
      <w:bookmarkEnd w:id="56"/>
    </w:p>
    <w:p w14:paraId="16577AAB" w14:textId="77777777" w:rsidR="00977BE5" w:rsidRDefault="00237CA0">
      <w:pPr>
        <w:widowControl w:val="0"/>
        <w:jc w:val="both"/>
      </w:pPr>
      <w:r>
        <w:t>本工程无此项内容</w:t>
      </w:r>
    </w:p>
    <w:p w14:paraId="3509BE66" w14:textId="77777777" w:rsidR="00977BE5" w:rsidRDefault="00237CA0">
      <w:pPr>
        <w:pStyle w:val="3"/>
        <w:widowControl w:val="0"/>
        <w:jc w:val="both"/>
      </w:pPr>
      <w:bookmarkStart w:id="57" w:name="_Toc91461288"/>
      <w:r>
        <w:t>天窗太阳得热系数</w:t>
      </w:r>
      <w:bookmarkEnd w:id="57"/>
    </w:p>
    <w:p w14:paraId="51DA2572" w14:textId="77777777" w:rsidR="00977BE5" w:rsidRDefault="00237CA0">
      <w:pPr>
        <w:widowControl w:val="0"/>
        <w:jc w:val="both"/>
      </w:pPr>
      <w:r>
        <w:t>本工程无此项内容</w:t>
      </w:r>
    </w:p>
    <w:p w14:paraId="38DB70D0" w14:textId="77777777" w:rsidR="00977BE5" w:rsidRDefault="00237CA0">
      <w:pPr>
        <w:pStyle w:val="2"/>
        <w:widowControl w:val="0"/>
      </w:pPr>
      <w:bookmarkStart w:id="58" w:name="_Toc91461289"/>
      <w:r>
        <w:lastRenderedPageBreak/>
        <w:t>屋顶</w:t>
      </w:r>
      <w:bookmarkEnd w:id="58"/>
    </w:p>
    <w:p w14:paraId="5583B2B4" w14:textId="77777777" w:rsidR="00977BE5" w:rsidRDefault="00237CA0">
      <w:pPr>
        <w:pStyle w:val="3"/>
        <w:widowControl w:val="0"/>
        <w:jc w:val="both"/>
      </w:pPr>
      <w:bookmarkStart w:id="59" w:name="_Toc91461290"/>
      <w:r>
        <w:t>屋顶构造一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77BE5" w14:paraId="73AD717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86B86BF" w14:textId="77777777" w:rsidR="00977BE5" w:rsidRDefault="00237CA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1D21AF" w14:textId="77777777" w:rsidR="00977BE5" w:rsidRDefault="00237CA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1F750" w14:textId="77777777" w:rsidR="00977BE5" w:rsidRDefault="00237CA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998F82" w14:textId="77777777" w:rsidR="00977BE5" w:rsidRDefault="00237CA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2320BB" w14:textId="77777777" w:rsidR="00977BE5" w:rsidRDefault="00237CA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AB69BF" w14:textId="77777777" w:rsidR="00977BE5" w:rsidRDefault="00237CA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0486A0" w14:textId="77777777" w:rsidR="00977BE5" w:rsidRDefault="00237CA0">
            <w:pPr>
              <w:jc w:val="center"/>
            </w:pPr>
            <w:r>
              <w:t>热惰性指标</w:t>
            </w:r>
          </w:p>
        </w:tc>
      </w:tr>
      <w:tr w:rsidR="00977BE5" w14:paraId="5EBC53E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E74EDA" w14:textId="77777777" w:rsidR="00977BE5" w:rsidRDefault="00977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7C8F303" w14:textId="77777777" w:rsidR="00977BE5" w:rsidRDefault="00237CA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1F9090" w14:textId="77777777" w:rsidR="00977BE5" w:rsidRDefault="00237CA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F988F3" w14:textId="77777777" w:rsidR="00977BE5" w:rsidRDefault="00237CA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07CBAA" w14:textId="77777777" w:rsidR="00977BE5" w:rsidRDefault="00237C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1D0D35" w14:textId="77777777" w:rsidR="00977BE5" w:rsidRDefault="00237CA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905290" w14:textId="77777777" w:rsidR="00977BE5" w:rsidRDefault="00237CA0">
            <w:pPr>
              <w:jc w:val="center"/>
            </w:pPr>
            <w:r>
              <w:t>D=R*S</w:t>
            </w:r>
          </w:p>
        </w:tc>
      </w:tr>
      <w:tr w:rsidR="00977BE5" w14:paraId="11ADCB13" w14:textId="77777777">
        <w:tc>
          <w:tcPr>
            <w:tcW w:w="3345" w:type="dxa"/>
            <w:vAlign w:val="center"/>
          </w:tcPr>
          <w:p w14:paraId="79EA9210" w14:textId="77777777" w:rsidR="00977BE5" w:rsidRDefault="00237CA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6F259E9" w14:textId="77777777" w:rsidR="00977BE5" w:rsidRDefault="00237CA0">
            <w:r>
              <w:t>40</w:t>
            </w:r>
          </w:p>
        </w:tc>
        <w:tc>
          <w:tcPr>
            <w:tcW w:w="1075" w:type="dxa"/>
            <w:vAlign w:val="center"/>
          </w:tcPr>
          <w:p w14:paraId="0A702148" w14:textId="77777777" w:rsidR="00977BE5" w:rsidRDefault="00237CA0">
            <w:r>
              <w:t>1.510</w:t>
            </w:r>
          </w:p>
        </w:tc>
        <w:tc>
          <w:tcPr>
            <w:tcW w:w="1075" w:type="dxa"/>
            <w:vAlign w:val="center"/>
          </w:tcPr>
          <w:p w14:paraId="0AB96E46" w14:textId="77777777" w:rsidR="00977BE5" w:rsidRDefault="00237CA0">
            <w:r>
              <w:t>15.360</w:t>
            </w:r>
          </w:p>
        </w:tc>
        <w:tc>
          <w:tcPr>
            <w:tcW w:w="848" w:type="dxa"/>
            <w:vAlign w:val="center"/>
          </w:tcPr>
          <w:p w14:paraId="06C81FDE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467B301C" w14:textId="77777777" w:rsidR="00977BE5" w:rsidRDefault="00237CA0">
            <w:r>
              <w:t>0.026</w:t>
            </w:r>
          </w:p>
        </w:tc>
        <w:tc>
          <w:tcPr>
            <w:tcW w:w="1064" w:type="dxa"/>
            <w:vAlign w:val="center"/>
          </w:tcPr>
          <w:p w14:paraId="7EF17F4E" w14:textId="77777777" w:rsidR="00977BE5" w:rsidRDefault="00237CA0">
            <w:r>
              <w:t>0.407</w:t>
            </w:r>
          </w:p>
        </w:tc>
      </w:tr>
      <w:tr w:rsidR="00977BE5" w14:paraId="4CF128E8" w14:textId="77777777">
        <w:tc>
          <w:tcPr>
            <w:tcW w:w="3345" w:type="dxa"/>
            <w:vAlign w:val="center"/>
          </w:tcPr>
          <w:p w14:paraId="53545591" w14:textId="77777777" w:rsidR="00977BE5" w:rsidRDefault="00237CA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5638852" w14:textId="77777777" w:rsidR="00977BE5" w:rsidRDefault="00237CA0">
            <w:r>
              <w:t>20</w:t>
            </w:r>
          </w:p>
        </w:tc>
        <w:tc>
          <w:tcPr>
            <w:tcW w:w="1075" w:type="dxa"/>
            <w:vAlign w:val="center"/>
          </w:tcPr>
          <w:p w14:paraId="36719A2A" w14:textId="77777777" w:rsidR="00977BE5" w:rsidRDefault="00237CA0">
            <w:r>
              <w:t>0.030</w:t>
            </w:r>
          </w:p>
        </w:tc>
        <w:tc>
          <w:tcPr>
            <w:tcW w:w="1075" w:type="dxa"/>
            <w:vAlign w:val="center"/>
          </w:tcPr>
          <w:p w14:paraId="3F341812" w14:textId="77777777" w:rsidR="00977BE5" w:rsidRDefault="00237CA0">
            <w:r>
              <w:t>0.320</w:t>
            </w:r>
          </w:p>
        </w:tc>
        <w:tc>
          <w:tcPr>
            <w:tcW w:w="848" w:type="dxa"/>
            <w:vAlign w:val="center"/>
          </w:tcPr>
          <w:p w14:paraId="4C8C4A12" w14:textId="77777777" w:rsidR="00977BE5" w:rsidRDefault="00237CA0">
            <w:r>
              <w:t>1.20</w:t>
            </w:r>
          </w:p>
        </w:tc>
        <w:tc>
          <w:tcPr>
            <w:tcW w:w="1075" w:type="dxa"/>
            <w:vAlign w:val="center"/>
          </w:tcPr>
          <w:p w14:paraId="3D028515" w14:textId="77777777" w:rsidR="00977BE5" w:rsidRDefault="00237CA0">
            <w:r>
              <w:t>0.556</w:t>
            </w:r>
          </w:p>
        </w:tc>
        <w:tc>
          <w:tcPr>
            <w:tcW w:w="1064" w:type="dxa"/>
            <w:vAlign w:val="center"/>
          </w:tcPr>
          <w:p w14:paraId="24B849BA" w14:textId="77777777" w:rsidR="00977BE5" w:rsidRDefault="00237CA0">
            <w:r>
              <w:t>0.213</w:t>
            </w:r>
          </w:p>
        </w:tc>
      </w:tr>
      <w:tr w:rsidR="00977BE5" w14:paraId="660D665F" w14:textId="77777777">
        <w:tc>
          <w:tcPr>
            <w:tcW w:w="3345" w:type="dxa"/>
            <w:vAlign w:val="center"/>
          </w:tcPr>
          <w:p w14:paraId="5ABB18EE" w14:textId="77777777" w:rsidR="00977BE5" w:rsidRDefault="00237CA0">
            <w:r>
              <w:t>水泥砂浆</w:t>
            </w:r>
          </w:p>
        </w:tc>
        <w:tc>
          <w:tcPr>
            <w:tcW w:w="848" w:type="dxa"/>
            <w:vAlign w:val="center"/>
          </w:tcPr>
          <w:p w14:paraId="56B85BB2" w14:textId="77777777" w:rsidR="00977BE5" w:rsidRDefault="00237CA0">
            <w:r>
              <w:t>20</w:t>
            </w:r>
          </w:p>
        </w:tc>
        <w:tc>
          <w:tcPr>
            <w:tcW w:w="1075" w:type="dxa"/>
            <w:vAlign w:val="center"/>
          </w:tcPr>
          <w:p w14:paraId="79A29174" w14:textId="77777777" w:rsidR="00977BE5" w:rsidRDefault="00237CA0">
            <w:r>
              <w:t>0.930</w:t>
            </w:r>
          </w:p>
        </w:tc>
        <w:tc>
          <w:tcPr>
            <w:tcW w:w="1075" w:type="dxa"/>
            <w:vAlign w:val="center"/>
          </w:tcPr>
          <w:p w14:paraId="6CB30E84" w14:textId="77777777" w:rsidR="00977BE5" w:rsidRDefault="00237CA0">
            <w:r>
              <w:t>11.370</w:t>
            </w:r>
          </w:p>
        </w:tc>
        <w:tc>
          <w:tcPr>
            <w:tcW w:w="848" w:type="dxa"/>
            <w:vAlign w:val="center"/>
          </w:tcPr>
          <w:p w14:paraId="2C40D611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4E61043F" w14:textId="77777777" w:rsidR="00977BE5" w:rsidRDefault="00237CA0">
            <w:r>
              <w:t>0.022</w:t>
            </w:r>
          </w:p>
        </w:tc>
        <w:tc>
          <w:tcPr>
            <w:tcW w:w="1064" w:type="dxa"/>
            <w:vAlign w:val="center"/>
          </w:tcPr>
          <w:p w14:paraId="7AECB5F5" w14:textId="77777777" w:rsidR="00977BE5" w:rsidRDefault="00237CA0">
            <w:r>
              <w:t>0.245</w:t>
            </w:r>
          </w:p>
        </w:tc>
      </w:tr>
      <w:tr w:rsidR="00977BE5" w14:paraId="540F1ECC" w14:textId="77777777">
        <w:tc>
          <w:tcPr>
            <w:tcW w:w="3345" w:type="dxa"/>
            <w:vAlign w:val="center"/>
          </w:tcPr>
          <w:p w14:paraId="2B1D39C8" w14:textId="77777777" w:rsidR="00977BE5" w:rsidRDefault="00237CA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B3E7D62" w14:textId="77777777" w:rsidR="00977BE5" w:rsidRDefault="00237CA0">
            <w:r>
              <w:t>80</w:t>
            </w:r>
          </w:p>
        </w:tc>
        <w:tc>
          <w:tcPr>
            <w:tcW w:w="1075" w:type="dxa"/>
            <w:vAlign w:val="center"/>
          </w:tcPr>
          <w:p w14:paraId="475CD644" w14:textId="77777777" w:rsidR="00977BE5" w:rsidRDefault="00237CA0">
            <w:r>
              <w:t>0.220</w:t>
            </w:r>
          </w:p>
        </w:tc>
        <w:tc>
          <w:tcPr>
            <w:tcW w:w="1075" w:type="dxa"/>
            <w:vAlign w:val="center"/>
          </w:tcPr>
          <w:p w14:paraId="4F94DB59" w14:textId="77777777" w:rsidR="00977BE5" w:rsidRDefault="00237CA0">
            <w:r>
              <w:t>3.590</w:t>
            </w:r>
          </w:p>
        </w:tc>
        <w:tc>
          <w:tcPr>
            <w:tcW w:w="848" w:type="dxa"/>
            <w:vAlign w:val="center"/>
          </w:tcPr>
          <w:p w14:paraId="1CAFCDB6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1F737392" w14:textId="77777777" w:rsidR="00977BE5" w:rsidRDefault="00237CA0">
            <w:r>
              <w:t>0.364</w:t>
            </w:r>
          </w:p>
        </w:tc>
        <w:tc>
          <w:tcPr>
            <w:tcW w:w="1064" w:type="dxa"/>
            <w:vAlign w:val="center"/>
          </w:tcPr>
          <w:p w14:paraId="2B256136" w14:textId="77777777" w:rsidR="00977BE5" w:rsidRDefault="00237CA0">
            <w:r>
              <w:t>1.305</w:t>
            </w:r>
          </w:p>
        </w:tc>
      </w:tr>
      <w:tr w:rsidR="00977BE5" w14:paraId="00D2C0B8" w14:textId="77777777">
        <w:tc>
          <w:tcPr>
            <w:tcW w:w="3345" w:type="dxa"/>
            <w:vAlign w:val="center"/>
          </w:tcPr>
          <w:p w14:paraId="631D4B34" w14:textId="77777777" w:rsidR="00977BE5" w:rsidRDefault="00237CA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DAF496" w14:textId="77777777" w:rsidR="00977BE5" w:rsidRDefault="00237CA0">
            <w:r>
              <w:t>120</w:t>
            </w:r>
          </w:p>
        </w:tc>
        <w:tc>
          <w:tcPr>
            <w:tcW w:w="1075" w:type="dxa"/>
            <w:vAlign w:val="center"/>
          </w:tcPr>
          <w:p w14:paraId="6BE61181" w14:textId="77777777" w:rsidR="00977BE5" w:rsidRDefault="00237CA0">
            <w:r>
              <w:t>1.740</w:t>
            </w:r>
          </w:p>
        </w:tc>
        <w:tc>
          <w:tcPr>
            <w:tcW w:w="1075" w:type="dxa"/>
            <w:vAlign w:val="center"/>
          </w:tcPr>
          <w:p w14:paraId="743A7B2B" w14:textId="77777777" w:rsidR="00977BE5" w:rsidRDefault="00237CA0">
            <w:r>
              <w:t>17.200</w:t>
            </w:r>
          </w:p>
        </w:tc>
        <w:tc>
          <w:tcPr>
            <w:tcW w:w="848" w:type="dxa"/>
            <w:vAlign w:val="center"/>
          </w:tcPr>
          <w:p w14:paraId="029423D3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082F0B3B" w14:textId="77777777" w:rsidR="00977BE5" w:rsidRDefault="00237CA0">
            <w:r>
              <w:t>0.069</w:t>
            </w:r>
          </w:p>
        </w:tc>
        <w:tc>
          <w:tcPr>
            <w:tcW w:w="1064" w:type="dxa"/>
            <w:vAlign w:val="center"/>
          </w:tcPr>
          <w:p w14:paraId="0FCE850B" w14:textId="77777777" w:rsidR="00977BE5" w:rsidRDefault="00237CA0">
            <w:r>
              <w:t>1.186</w:t>
            </w:r>
          </w:p>
        </w:tc>
      </w:tr>
      <w:tr w:rsidR="00977BE5" w14:paraId="277DFAE1" w14:textId="77777777">
        <w:tc>
          <w:tcPr>
            <w:tcW w:w="3345" w:type="dxa"/>
            <w:vAlign w:val="center"/>
          </w:tcPr>
          <w:p w14:paraId="3038133F" w14:textId="77777777" w:rsidR="00977BE5" w:rsidRDefault="00237CA0">
            <w:r>
              <w:t>石灰砂浆</w:t>
            </w:r>
          </w:p>
        </w:tc>
        <w:tc>
          <w:tcPr>
            <w:tcW w:w="848" w:type="dxa"/>
            <w:vAlign w:val="center"/>
          </w:tcPr>
          <w:p w14:paraId="72472327" w14:textId="77777777" w:rsidR="00977BE5" w:rsidRDefault="00237CA0">
            <w:r>
              <w:t>20</w:t>
            </w:r>
          </w:p>
        </w:tc>
        <w:tc>
          <w:tcPr>
            <w:tcW w:w="1075" w:type="dxa"/>
            <w:vAlign w:val="center"/>
          </w:tcPr>
          <w:p w14:paraId="2E1C72E6" w14:textId="77777777" w:rsidR="00977BE5" w:rsidRDefault="00237CA0">
            <w:r>
              <w:t>0.810</w:t>
            </w:r>
          </w:p>
        </w:tc>
        <w:tc>
          <w:tcPr>
            <w:tcW w:w="1075" w:type="dxa"/>
            <w:vAlign w:val="center"/>
          </w:tcPr>
          <w:p w14:paraId="1470B268" w14:textId="77777777" w:rsidR="00977BE5" w:rsidRDefault="00237CA0">
            <w:r>
              <w:t>10.070</w:t>
            </w:r>
          </w:p>
        </w:tc>
        <w:tc>
          <w:tcPr>
            <w:tcW w:w="848" w:type="dxa"/>
            <w:vAlign w:val="center"/>
          </w:tcPr>
          <w:p w14:paraId="4278F2E2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350A9D4C" w14:textId="77777777" w:rsidR="00977BE5" w:rsidRDefault="00237CA0">
            <w:r>
              <w:t>0.025</w:t>
            </w:r>
          </w:p>
        </w:tc>
        <w:tc>
          <w:tcPr>
            <w:tcW w:w="1064" w:type="dxa"/>
            <w:vAlign w:val="center"/>
          </w:tcPr>
          <w:p w14:paraId="7341343D" w14:textId="77777777" w:rsidR="00977BE5" w:rsidRDefault="00237CA0">
            <w:r>
              <w:t>0.249</w:t>
            </w:r>
          </w:p>
        </w:tc>
      </w:tr>
      <w:tr w:rsidR="00977BE5" w14:paraId="706F9839" w14:textId="77777777">
        <w:tc>
          <w:tcPr>
            <w:tcW w:w="3345" w:type="dxa"/>
            <w:vAlign w:val="center"/>
          </w:tcPr>
          <w:p w14:paraId="270E40D0" w14:textId="77777777" w:rsidR="00977BE5" w:rsidRDefault="00237CA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D93271" w14:textId="77777777" w:rsidR="00977BE5" w:rsidRDefault="00237CA0">
            <w:r>
              <w:t>300</w:t>
            </w:r>
          </w:p>
        </w:tc>
        <w:tc>
          <w:tcPr>
            <w:tcW w:w="1075" w:type="dxa"/>
            <w:vAlign w:val="center"/>
          </w:tcPr>
          <w:p w14:paraId="6F7112CF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5FEB6F68" w14:textId="77777777" w:rsidR="00977BE5" w:rsidRDefault="00237CA0">
            <w:r>
              <w:t>－</w:t>
            </w:r>
          </w:p>
        </w:tc>
        <w:tc>
          <w:tcPr>
            <w:tcW w:w="848" w:type="dxa"/>
            <w:vAlign w:val="center"/>
          </w:tcPr>
          <w:p w14:paraId="661DCB4F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200D906F" w14:textId="77777777" w:rsidR="00977BE5" w:rsidRDefault="00237CA0">
            <w:r>
              <w:t>1.061</w:t>
            </w:r>
          </w:p>
        </w:tc>
        <w:tc>
          <w:tcPr>
            <w:tcW w:w="1064" w:type="dxa"/>
            <w:vAlign w:val="center"/>
          </w:tcPr>
          <w:p w14:paraId="436ABA08" w14:textId="77777777" w:rsidR="00977BE5" w:rsidRDefault="00237CA0">
            <w:r>
              <w:t>3.605</w:t>
            </w:r>
          </w:p>
        </w:tc>
      </w:tr>
      <w:tr w:rsidR="00977BE5" w14:paraId="68E12B8F" w14:textId="77777777">
        <w:tc>
          <w:tcPr>
            <w:tcW w:w="3345" w:type="dxa"/>
            <w:shd w:val="clear" w:color="auto" w:fill="E6E6E6"/>
            <w:vAlign w:val="center"/>
          </w:tcPr>
          <w:p w14:paraId="042FC250" w14:textId="77777777" w:rsidR="00977BE5" w:rsidRDefault="00237CA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73E376D" w14:textId="77777777" w:rsidR="00977BE5" w:rsidRDefault="00237CA0">
            <w:pPr>
              <w:jc w:val="center"/>
            </w:pPr>
            <w:r>
              <w:t>0.83</w:t>
            </w:r>
          </w:p>
        </w:tc>
      </w:tr>
    </w:tbl>
    <w:p w14:paraId="2150FA6C" w14:textId="77777777" w:rsidR="00977BE5" w:rsidRDefault="00977BE5">
      <w:pPr>
        <w:widowControl w:val="0"/>
        <w:jc w:val="both"/>
      </w:pPr>
    </w:p>
    <w:p w14:paraId="3AA3C32C" w14:textId="77777777" w:rsidR="00977BE5" w:rsidRDefault="00237CA0">
      <w:pPr>
        <w:pStyle w:val="2"/>
        <w:widowControl w:val="0"/>
      </w:pPr>
      <w:bookmarkStart w:id="60" w:name="_Toc91461291"/>
      <w:r>
        <w:t>外墙限值</w:t>
      </w:r>
      <w:bookmarkEnd w:id="60"/>
    </w:p>
    <w:p w14:paraId="378342D4" w14:textId="77777777" w:rsidR="00977BE5" w:rsidRDefault="00237CA0">
      <w:pPr>
        <w:pStyle w:val="2"/>
        <w:widowControl w:val="0"/>
      </w:pPr>
      <w:bookmarkStart w:id="61" w:name="_Toc91461292"/>
      <w:r>
        <w:t>外墙</w:t>
      </w:r>
      <w:bookmarkEnd w:id="61"/>
    </w:p>
    <w:p w14:paraId="41A7A2AC" w14:textId="77777777" w:rsidR="00977BE5" w:rsidRDefault="00237CA0">
      <w:pPr>
        <w:pStyle w:val="3"/>
        <w:widowControl w:val="0"/>
        <w:jc w:val="both"/>
      </w:pPr>
      <w:bookmarkStart w:id="62" w:name="_Toc91461293"/>
      <w:r>
        <w:t>外墙相关构造</w:t>
      </w:r>
      <w:bookmarkEnd w:id="62"/>
    </w:p>
    <w:p w14:paraId="57186A4A" w14:textId="77777777" w:rsidR="00977BE5" w:rsidRDefault="00237CA0">
      <w:pPr>
        <w:pStyle w:val="4"/>
        <w:widowControl w:val="0"/>
        <w:jc w:val="both"/>
      </w:pPr>
      <w: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77BE5" w14:paraId="1F1A50A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EB26F80" w14:textId="77777777" w:rsidR="00977BE5" w:rsidRDefault="00237CA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C5A70" w14:textId="77777777" w:rsidR="00977BE5" w:rsidRDefault="00237CA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D66BD5" w14:textId="77777777" w:rsidR="00977BE5" w:rsidRDefault="00237CA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F388A5" w14:textId="77777777" w:rsidR="00977BE5" w:rsidRDefault="00237CA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CDF99C" w14:textId="77777777" w:rsidR="00977BE5" w:rsidRDefault="00237CA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ED9D14" w14:textId="77777777" w:rsidR="00977BE5" w:rsidRDefault="00237CA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AFE613" w14:textId="77777777" w:rsidR="00977BE5" w:rsidRDefault="00237CA0">
            <w:pPr>
              <w:jc w:val="center"/>
            </w:pPr>
            <w:r>
              <w:t>热惰性指标</w:t>
            </w:r>
          </w:p>
        </w:tc>
      </w:tr>
      <w:tr w:rsidR="00977BE5" w14:paraId="5876694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F93EF47" w14:textId="77777777" w:rsidR="00977BE5" w:rsidRDefault="00977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4F58DF" w14:textId="77777777" w:rsidR="00977BE5" w:rsidRDefault="00237CA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115A4B" w14:textId="77777777" w:rsidR="00977BE5" w:rsidRDefault="00237CA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C1F60A" w14:textId="77777777" w:rsidR="00977BE5" w:rsidRDefault="00237CA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08D525" w14:textId="77777777" w:rsidR="00977BE5" w:rsidRDefault="00237C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E5BB6C" w14:textId="77777777" w:rsidR="00977BE5" w:rsidRDefault="00237CA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53BC94" w14:textId="77777777" w:rsidR="00977BE5" w:rsidRDefault="00237CA0">
            <w:pPr>
              <w:jc w:val="center"/>
            </w:pPr>
            <w:r>
              <w:t>D=R*S</w:t>
            </w:r>
          </w:p>
        </w:tc>
      </w:tr>
      <w:tr w:rsidR="00977BE5" w14:paraId="418EEBDF" w14:textId="77777777">
        <w:tc>
          <w:tcPr>
            <w:tcW w:w="3345" w:type="dxa"/>
            <w:vAlign w:val="center"/>
          </w:tcPr>
          <w:p w14:paraId="51B1049C" w14:textId="77777777" w:rsidR="00977BE5" w:rsidRDefault="00237CA0">
            <w:r>
              <w:t>水泥砂浆</w:t>
            </w:r>
          </w:p>
        </w:tc>
        <w:tc>
          <w:tcPr>
            <w:tcW w:w="848" w:type="dxa"/>
            <w:vAlign w:val="center"/>
          </w:tcPr>
          <w:p w14:paraId="0F0AA346" w14:textId="77777777" w:rsidR="00977BE5" w:rsidRDefault="00237CA0">
            <w:r>
              <w:t>20</w:t>
            </w:r>
          </w:p>
        </w:tc>
        <w:tc>
          <w:tcPr>
            <w:tcW w:w="1075" w:type="dxa"/>
            <w:vAlign w:val="center"/>
          </w:tcPr>
          <w:p w14:paraId="26267CAA" w14:textId="77777777" w:rsidR="00977BE5" w:rsidRDefault="00237CA0">
            <w:r>
              <w:t>0.930</w:t>
            </w:r>
          </w:p>
        </w:tc>
        <w:tc>
          <w:tcPr>
            <w:tcW w:w="1075" w:type="dxa"/>
            <w:vAlign w:val="center"/>
          </w:tcPr>
          <w:p w14:paraId="2D893D22" w14:textId="77777777" w:rsidR="00977BE5" w:rsidRDefault="00237CA0">
            <w:r>
              <w:t>11.370</w:t>
            </w:r>
          </w:p>
        </w:tc>
        <w:tc>
          <w:tcPr>
            <w:tcW w:w="848" w:type="dxa"/>
            <w:vAlign w:val="center"/>
          </w:tcPr>
          <w:p w14:paraId="04FAFDBF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2BE54B4D" w14:textId="77777777" w:rsidR="00977BE5" w:rsidRDefault="00237CA0">
            <w:r>
              <w:t>0.022</w:t>
            </w:r>
          </w:p>
        </w:tc>
        <w:tc>
          <w:tcPr>
            <w:tcW w:w="1064" w:type="dxa"/>
            <w:vAlign w:val="center"/>
          </w:tcPr>
          <w:p w14:paraId="16868452" w14:textId="77777777" w:rsidR="00977BE5" w:rsidRDefault="00237CA0">
            <w:r>
              <w:t>0.245</w:t>
            </w:r>
          </w:p>
        </w:tc>
      </w:tr>
      <w:tr w:rsidR="00977BE5" w14:paraId="6394F265" w14:textId="77777777">
        <w:tc>
          <w:tcPr>
            <w:tcW w:w="3345" w:type="dxa"/>
            <w:vAlign w:val="center"/>
          </w:tcPr>
          <w:p w14:paraId="22FB98B0" w14:textId="77777777" w:rsidR="00977BE5" w:rsidRDefault="00237CA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91D6723" w14:textId="77777777" w:rsidR="00977BE5" w:rsidRDefault="00237CA0">
            <w:r>
              <w:t>20</w:t>
            </w:r>
          </w:p>
        </w:tc>
        <w:tc>
          <w:tcPr>
            <w:tcW w:w="1075" w:type="dxa"/>
            <w:vAlign w:val="center"/>
          </w:tcPr>
          <w:p w14:paraId="680A8354" w14:textId="77777777" w:rsidR="00977BE5" w:rsidRDefault="00237CA0">
            <w:r>
              <w:t>0.030</w:t>
            </w:r>
          </w:p>
        </w:tc>
        <w:tc>
          <w:tcPr>
            <w:tcW w:w="1075" w:type="dxa"/>
            <w:vAlign w:val="center"/>
          </w:tcPr>
          <w:p w14:paraId="765D10A5" w14:textId="77777777" w:rsidR="00977BE5" w:rsidRDefault="00237CA0">
            <w:r>
              <w:t>0.320</w:t>
            </w:r>
          </w:p>
        </w:tc>
        <w:tc>
          <w:tcPr>
            <w:tcW w:w="848" w:type="dxa"/>
            <w:vAlign w:val="center"/>
          </w:tcPr>
          <w:p w14:paraId="6B546FB1" w14:textId="77777777" w:rsidR="00977BE5" w:rsidRDefault="00237CA0">
            <w:r>
              <w:t>1.20</w:t>
            </w:r>
          </w:p>
        </w:tc>
        <w:tc>
          <w:tcPr>
            <w:tcW w:w="1075" w:type="dxa"/>
            <w:vAlign w:val="center"/>
          </w:tcPr>
          <w:p w14:paraId="214DCCEB" w14:textId="77777777" w:rsidR="00977BE5" w:rsidRDefault="00237CA0">
            <w:r>
              <w:t>0.556</w:t>
            </w:r>
          </w:p>
        </w:tc>
        <w:tc>
          <w:tcPr>
            <w:tcW w:w="1064" w:type="dxa"/>
            <w:vAlign w:val="center"/>
          </w:tcPr>
          <w:p w14:paraId="40BB1156" w14:textId="77777777" w:rsidR="00977BE5" w:rsidRDefault="00237CA0">
            <w:r>
              <w:t>0.213</w:t>
            </w:r>
          </w:p>
        </w:tc>
      </w:tr>
      <w:tr w:rsidR="00977BE5" w14:paraId="25A7617D" w14:textId="77777777">
        <w:tc>
          <w:tcPr>
            <w:tcW w:w="3345" w:type="dxa"/>
            <w:vAlign w:val="center"/>
          </w:tcPr>
          <w:p w14:paraId="64240AF2" w14:textId="77777777" w:rsidR="00977BE5" w:rsidRDefault="00237CA0">
            <w:r>
              <w:t>水泥砂浆</w:t>
            </w:r>
          </w:p>
        </w:tc>
        <w:tc>
          <w:tcPr>
            <w:tcW w:w="848" w:type="dxa"/>
            <w:vAlign w:val="center"/>
          </w:tcPr>
          <w:p w14:paraId="55C4C23A" w14:textId="77777777" w:rsidR="00977BE5" w:rsidRDefault="00237CA0">
            <w:r>
              <w:t>20</w:t>
            </w:r>
          </w:p>
        </w:tc>
        <w:tc>
          <w:tcPr>
            <w:tcW w:w="1075" w:type="dxa"/>
            <w:vAlign w:val="center"/>
          </w:tcPr>
          <w:p w14:paraId="785BFC84" w14:textId="77777777" w:rsidR="00977BE5" w:rsidRDefault="00237CA0">
            <w:r>
              <w:t>0.930</w:t>
            </w:r>
          </w:p>
        </w:tc>
        <w:tc>
          <w:tcPr>
            <w:tcW w:w="1075" w:type="dxa"/>
            <w:vAlign w:val="center"/>
          </w:tcPr>
          <w:p w14:paraId="7BF33ECC" w14:textId="77777777" w:rsidR="00977BE5" w:rsidRDefault="00237CA0">
            <w:r>
              <w:t>11.370</w:t>
            </w:r>
          </w:p>
        </w:tc>
        <w:tc>
          <w:tcPr>
            <w:tcW w:w="848" w:type="dxa"/>
            <w:vAlign w:val="center"/>
          </w:tcPr>
          <w:p w14:paraId="3DBD1936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1A7D0543" w14:textId="77777777" w:rsidR="00977BE5" w:rsidRDefault="00237CA0">
            <w:r>
              <w:t>0.022</w:t>
            </w:r>
          </w:p>
        </w:tc>
        <w:tc>
          <w:tcPr>
            <w:tcW w:w="1064" w:type="dxa"/>
            <w:vAlign w:val="center"/>
          </w:tcPr>
          <w:p w14:paraId="493F8A3F" w14:textId="77777777" w:rsidR="00977BE5" w:rsidRDefault="00237CA0">
            <w:r>
              <w:t>0.245</w:t>
            </w:r>
          </w:p>
        </w:tc>
      </w:tr>
      <w:tr w:rsidR="00977BE5" w14:paraId="6C4E6FE0" w14:textId="77777777">
        <w:tc>
          <w:tcPr>
            <w:tcW w:w="3345" w:type="dxa"/>
            <w:vAlign w:val="center"/>
          </w:tcPr>
          <w:p w14:paraId="2153C0A5" w14:textId="77777777" w:rsidR="00977BE5" w:rsidRDefault="00237CA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5123151" w14:textId="77777777" w:rsidR="00977BE5" w:rsidRDefault="00237CA0">
            <w:r>
              <w:t>200</w:t>
            </w:r>
          </w:p>
        </w:tc>
        <w:tc>
          <w:tcPr>
            <w:tcW w:w="1075" w:type="dxa"/>
            <w:vAlign w:val="center"/>
          </w:tcPr>
          <w:p w14:paraId="45FAACD1" w14:textId="77777777" w:rsidR="00977BE5" w:rsidRDefault="00237CA0">
            <w:r>
              <w:t>1.740</w:t>
            </w:r>
          </w:p>
        </w:tc>
        <w:tc>
          <w:tcPr>
            <w:tcW w:w="1075" w:type="dxa"/>
            <w:vAlign w:val="center"/>
          </w:tcPr>
          <w:p w14:paraId="3CC4B733" w14:textId="77777777" w:rsidR="00977BE5" w:rsidRDefault="00237CA0">
            <w:r>
              <w:t>17.200</w:t>
            </w:r>
          </w:p>
        </w:tc>
        <w:tc>
          <w:tcPr>
            <w:tcW w:w="848" w:type="dxa"/>
            <w:vAlign w:val="center"/>
          </w:tcPr>
          <w:p w14:paraId="61B5013B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77FD2F3D" w14:textId="77777777" w:rsidR="00977BE5" w:rsidRDefault="00237CA0">
            <w:r>
              <w:t>0.115</w:t>
            </w:r>
          </w:p>
        </w:tc>
        <w:tc>
          <w:tcPr>
            <w:tcW w:w="1064" w:type="dxa"/>
            <w:vAlign w:val="center"/>
          </w:tcPr>
          <w:p w14:paraId="470A2C33" w14:textId="77777777" w:rsidR="00977BE5" w:rsidRDefault="00237CA0">
            <w:r>
              <w:t>1.977</w:t>
            </w:r>
          </w:p>
        </w:tc>
      </w:tr>
      <w:tr w:rsidR="00977BE5" w14:paraId="52AEDE27" w14:textId="77777777">
        <w:tc>
          <w:tcPr>
            <w:tcW w:w="3345" w:type="dxa"/>
            <w:vAlign w:val="center"/>
          </w:tcPr>
          <w:p w14:paraId="1826CBEE" w14:textId="77777777" w:rsidR="00977BE5" w:rsidRDefault="00237CA0">
            <w:r>
              <w:t>石灰砂浆</w:t>
            </w:r>
          </w:p>
        </w:tc>
        <w:tc>
          <w:tcPr>
            <w:tcW w:w="848" w:type="dxa"/>
            <w:vAlign w:val="center"/>
          </w:tcPr>
          <w:p w14:paraId="236A1E23" w14:textId="77777777" w:rsidR="00977BE5" w:rsidRDefault="00237CA0">
            <w:r>
              <w:t>20</w:t>
            </w:r>
          </w:p>
        </w:tc>
        <w:tc>
          <w:tcPr>
            <w:tcW w:w="1075" w:type="dxa"/>
            <w:vAlign w:val="center"/>
          </w:tcPr>
          <w:p w14:paraId="3912F2CA" w14:textId="77777777" w:rsidR="00977BE5" w:rsidRDefault="00237CA0">
            <w:r>
              <w:t>0.810</w:t>
            </w:r>
          </w:p>
        </w:tc>
        <w:tc>
          <w:tcPr>
            <w:tcW w:w="1075" w:type="dxa"/>
            <w:vAlign w:val="center"/>
          </w:tcPr>
          <w:p w14:paraId="26F91390" w14:textId="77777777" w:rsidR="00977BE5" w:rsidRDefault="00237CA0">
            <w:r>
              <w:t>10.070</w:t>
            </w:r>
          </w:p>
        </w:tc>
        <w:tc>
          <w:tcPr>
            <w:tcW w:w="848" w:type="dxa"/>
            <w:vAlign w:val="center"/>
          </w:tcPr>
          <w:p w14:paraId="3C704F88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3BA7F48A" w14:textId="77777777" w:rsidR="00977BE5" w:rsidRDefault="00237CA0">
            <w:r>
              <w:t>0.025</w:t>
            </w:r>
          </w:p>
        </w:tc>
        <w:tc>
          <w:tcPr>
            <w:tcW w:w="1064" w:type="dxa"/>
            <w:vAlign w:val="center"/>
          </w:tcPr>
          <w:p w14:paraId="355D2DB2" w14:textId="77777777" w:rsidR="00977BE5" w:rsidRDefault="00237CA0">
            <w:r>
              <w:t>0.249</w:t>
            </w:r>
          </w:p>
        </w:tc>
      </w:tr>
      <w:tr w:rsidR="00977BE5" w14:paraId="16EB0432" w14:textId="77777777">
        <w:tc>
          <w:tcPr>
            <w:tcW w:w="3345" w:type="dxa"/>
            <w:vAlign w:val="center"/>
          </w:tcPr>
          <w:p w14:paraId="198D6BDE" w14:textId="77777777" w:rsidR="00977BE5" w:rsidRDefault="00237CA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6FD420" w14:textId="77777777" w:rsidR="00977BE5" w:rsidRDefault="00237CA0">
            <w:r>
              <w:t>280</w:t>
            </w:r>
          </w:p>
        </w:tc>
        <w:tc>
          <w:tcPr>
            <w:tcW w:w="1075" w:type="dxa"/>
            <w:vAlign w:val="center"/>
          </w:tcPr>
          <w:p w14:paraId="1A29BD79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4E56895F" w14:textId="77777777" w:rsidR="00977BE5" w:rsidRDefault="00237CA0">
            <w:r>
              <w:t>－</w:t>
            </w:r>
          </w:p>
        </w:tc>
        <w:tc>
          <w:tcPr>
            <w:tcW w:w="848" w:type="dxa"/>
            <w:vAlign w:val="center"/>
          </w:tcPr>
          <w:p w14:paraId="68E0E71D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170F2911" w14:textId="77777777" w:rsidR="00977BE5" w:rsidRDefault="00237CA0">
            <w:r>
              <w:t>0.738</w:t>
            </w:r>
          </w:p>
        </w:tc>
        <w:tc>
          <w:tcPr>
            <w:tcW w:w="1064" w:type="dxa"/>
            <w:vAlign w:val="center"/>
          </w:tcPr>
          <w:p w14:paraId="3BA7295F" w14:textId="77777777" w:rsidR="00977BE5" w:rsidRDefault="00237CA0">
            <w:r>
              <w:t>2.928</w:t>
            </w:r>
          </w:p>
        </w:tc>
      </w:tr>
      <w:tr w:rsidR="00977BE5" w14:paraId="457D6C49" w14:textId="77777777">
        <w:tc>
          <w:tcPr>
            <w:tcW w:w="3345" w:type="dxa"/>
            <w:shd w:val="clear" w:color="auto" w:fill="E6E6E6"/>
            <w:vAlign w:val="center"/>
          </w:tcPr>
          <w:p w14:paraId="510CAE1B" w14:textId="77777777" w:rsidR="00977BE5" w:rsidRDefault="00237CA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E8027A2" w14:textId="77777777" w:rsidR="00977BE5" w:rsidRDefault="00237CA0">
            <w:pPr>
              <w:jc w:val="center"/>
            </w:pPr>
            <w:r>
              <w:t>1.13</w:t>
            </w:r>
          </w:p>
        </w:tc>
      </w:tr>
    </w:tbl>
    <w:p w14:paraId="77AFFEDD" w14:textId="77777777" w:rsidR="00977BE5" w:rsidRDefault="00237CA0">
      <w:pPr>
        <w:pStyle w:val="3"/>
        <w:widowControl w:val="0"/>
        <w:jc w:val="both"/>
      </w:pPr>
      <w:bookmarkStart w:id="63" w:name="_Toc91461294"/>
      <w:r>
        <w:t>外墙主断面传热系数的修正系数ψ</w:t>
      </w:r>
      <w:bookmarkEnd w:id="63"/>
    </w:p>
    <w:p w14:paraId="35D15607" w14:textId="77777777" w:rsidR="00977BE5" w:rsidRDefault="00977BE5">
      <w:pPr>
        <w:widowControl w:val="0"/>
        <w:jc w:val="both"/>
      </w:pPr>
    </w:p>
    <w:p w14:paraId="3ADE1A31" w14:textId="77777777" w:rsidR="00977BE5" w:rsidRDefault="00237CA0">
      <w:pPr>
        <w:pStyle w:val="3"/>
        <w:widowControl w:val="0"/>
        <w:jc w:val="both"/>
      </w:pPr>
      <w:bookmarkStart w:id="64" w:name="_Toc91461295"/>
      <w:r>
        <w:t>外墙平均热工特性</w:t>
      </w:r>
      <w:bookmarkEnd w:id="64"/>
    </w:p>
    <w:p w14:paraId="759FA6DC" w14:textId="77777777" w:rsidR="00977BE5" w:rsidRDefault="00237CA0">
      <w:pPr>
        <w:widowControl w:val="0"/>
        <w:jc w:val="both"/>
      </w:pPr>
      <w:r>
        <w:t>1.</w:t>
      </w:r>
      <w: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77BE5" w14:paraId="2BD6EE5A" w14:textId="77777777">
        <w:tc>
          <w:tcPr>
            <w:tcW w:w="2948" w:type="dxa"/>
            <w:shd w:val="clear" w:color="auto" w:fill="E6E6E6"/>
            <w:vAlign w:val="center"/>
          </w:tcPr>
          <w:p w14:paraId="08D136B1" w14:textId="77777777" w:rsidR="00977BE5" w:rsidRDefault="00237CA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D2BE603" w14:textId="77777777" w:rsidR="00977BE5" w:rsidRDefault="00237CA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23E664" w14:textId="77777777" w:rsidR="00977BE5" w:rsidRDefault="00237CA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44A7A59" w14:textId="77777777" w:rsidR="00977BE5" w:rsidRDefault="00237CA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8447117" w14:textId="77777777" w:rsidR="00977BE5" w:rsidRDefault="00237CA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4B34124" w14:textId="77777777" w:rsidR="00977BE5" w:rsidRDefault="00237CA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77BE5" w14:paraId="5D2B92EA" w14:textId="77777777">
        <w:tc>
          <w:tcPr>
            <w:tcW w:w="2948" w:type="dxa"/>
            <w:vAlign w:val="center"/>
          </w:tcPr>
          <w:p w14:paraId="6F82B83A" w14:textId="77777777" w:rsidR="00977BE5" w:rsidRDefault="00237CA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4E2787E" w14:textId="77777777" w:rsidR="00977BE5" w:rsidRDefault="00237CA0">
            <w:r>
              <w:t>主墙体</w:t>
            </w:r>
          </w:p>
        </w:tc>
        <w:tc>
          <w:tcPr>
            <w:tcW w:w="990" w:type="dxa"/>
            <w:vAlign w:val="center"/>
          </w:tcPr>
          <w:p w14:paraId="7F353124" w14:textId="77777777" w:rsidR="00977BE5" w:rsidRDefault="00237CA0">
            <w:r>
              <w:t>1908.53</w:t>
            </w:r>
          </w:p>
        </w:tc>
        <w:tc>
          <w:tcPr>
            <w:tcW w:w="950" w:type="dxa"/>
            <w:vAlign w:val="center"/>
          </w:tcPr>
          <w:p w14:paraId="36AB3B33" w14:textId="77777777" w:rsidR="00977BE5" w:rsidRDefault="00237CA0">
            <w:r>
              <w:t>1.000</w:t>
            </w:r>
          </w:p>
        </w:tc>
        <w:tc>
          <w:tcPr>
            <w:tcW w:w="1661" w:type="dxa"/>
            <w:vAlign w:val="center"/>
          </w:tcPr>
          <w:p w14:paraId="620AD696" w14:textId="77777777" w:rsidR="00977BE5" w:rsidRDefault="00237CA0">
            <w:r>
              <w:t>1.13</w:t>
            </w:r>
          </w:p>
        </w:tc>
        <w:tc>
          <w:tcPr>
            <w:tcW w:w="1661" w:type="dxa"/>
            <w:vAlign w:val="center"/>
          </w:tcPr>
          <w:p w14:paraId="54D72822" w14:textId="77777777" w:rsidR="00977BE5" w:rsidRDefault="00237CA0">
            <w:r>
              <w:t>2.93</w:t>
            </w:r>
          </w:p>
        </w:tc>
      </w:tr>
      <w:tr w:rsidR="00977BE5" w14:paraId="623F498B" w14:textId="77777777">
        <w:tc>
          <w:tcPr>
            <w:tcW w:w="2948" w:type="dxa"/>
            <w:shd w:val="clear" w:color="auto" w:fill="E6E6E6"/>
            <w:vAlign w:val="center"/>
          </w:tcPr>
          <w:p w14:paraId="6BB010CB" w14:textId="77777777" w:rsidR="00977BE5" w:rsidRDefault="00237CA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C812A44" w14:textId="77777777" w:rsidR="00977BE5" w:rsidRDefault="00237CA0">
            <w:pPr>
              <w:jc w:val="center"/>
            </w:pPr>
            <w:r>
              <w:t>1.13 × 1.20 = 1.35</w:t>
            </w:r>
          </w:p>
        </w:tc>
      </w:tr>
    </w:tbl>
    <w:p w14:paraId="30F54758" w14:textId="77777777" w:rsidR="00977BE5" w:rsidRDefault="00237CA0">
      <w:pPr>
        <w:widowControl w:val="0"/>
        <w:jc w:val="both"/>
      </w:pPr>
      <w:r>
        <w:lastRenderedPageBreak/>
        <w:t>2.</w:t>
      </w:r>
      <w: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77BE5" w14:paraId="433E47EE" w14:textId="77777777">
        <w:tc>
          <w:tcPr>
            <w:tcW w:w="2948" w:type="dxa"/>
            <w:shd w:val="clear" w:color="auto" w:fill="E6E6E6"/>
            <w:vAlign w:val="center"/>
          </w:tcPr>
          <w:p w14:paraId="4CBEB962" w14:textId="77777777" w:rsidR="00977BE5" w:rsidRDefault="00237CA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BDACA34" w14:textId="77777777" w:rsidR="00977BE5" w:rsidRDefault="00237CA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8C126C" w14:textId="77777777" w:rsidR="00977BE5" w:rsidRDefault="00237CA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AB716E" w14:textId="77777777" w:rsidR="00977BE5" w:rsidRDefault="00237CA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F2B6BA3" w14:textId="77777777" w:rsidR="00977BE5" w:rsidRDefault="00237CA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FCD54E2" w14:textId="77777777" w:rsidR="00977BE5" w:rsidRDefault="00237CA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77BE5" w14:paraId="0DD68AE0" w14:textId="77777777">
        <w:tc>
          <w:tcPr>
            <w:tcW w:w="2948" w:type="dxa"/>
            <w:vAlign w:val="center"/>
          </w:tcPr>
          <w:p w14:paraId="475A4988" w14:textId="77777777" w:rsidR="00977BE5" w:rsidRDefault="00237CA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DC3B89A" w14:textId="77777777" w:rsidR="00977BE5" w:rsidRDefault="00237CA0">
            <w:r>
              <w:t>主墙体</w:t>
            </w:r>
          </w:p>
        </w:tc>
        <w:tc>
          <w:tcPr>
            <w:tcW w:w="990" w:type="dxa"/>
            <w:vAlign w:val="center"/>
          </w:tcPr>
          <w:p w14:paraId="088DCFC1" w14:textId="77777777" w:rsidR="00977BE5" w:rsidRDefault="00237CA0">
            <w:r>
              <w:t>2144.88</w:t>
            </w:r>
          </w:p>
        </w:tc>
        <w:tc>
          <w:tcPr>
            <w:tcW w:w="950" w:type="dxa"/>
            <w:vAlign w:val="center"/>
          </w:tcPr>
          <w:p w14:paraId="4367D07E" w14:textId="77777777" w:rsidR="00977BE5" w:rsidRDefault="00237CA0">
            <w:r>
              <w:t>1.000</w:t>
            </w:r>
          </w:p>
        </w:tc>
        <w:tc>
          <w:tcPr>
            <w:tcW w:w="1661" w:type="dxa"/>
            <w:vAlign w:val="center"/>
          </w:tcPr>
          <w:p w14:paraId="00B64027" w14:textId="77777777" w:rsidR="00977BE5" w:rsidRDefault="00237CA0">
            <w:r>
              <w:t>1.13</w:t>
            </w:r>
          </w:p>
        </w:tc>
        <w:tc>
          <w:tcPr>
            <w:tcW w:w="1661" w:type="dxa"/>
            <w:vAlign w:val="center"/>
          </w:tcPr>
          <w:p w14:paraId="6AC7CB7E" w14:textId="77777777" w:rsidR="00977BE5" w:rsidRDefault="00237CA0">
            <w:r>
              <w:t>2.93</w:t>
            </w:r>
          </w:p>
        </w:tc>
      </w:tr>
      <w:tr w:rsidR="00977BE5" w14:paraId="389AF7D4" w14:textId="77777777">
        <w:tc>
          <w:tcPr>
            <w:tcW w:w="2948" w:type="dxa"/>
            <w:shd w:val="clear" w:color="auto" w:fill="E6E6E6"/>
            <w:vAlign w:val="center"/>
          </w:tcPr>
          <w:p w14:paraId="7A9A7A2E" w14:textId="77777777" w:rsidR="00977BE5" w:rsidRDefault="00237CA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34E2981" w14:textId="77777777" w:rsidR="00977BE5" w:rsidRDefault="00237CA0">
            <w:pPr>
              <w:jc w:val="center"/>
            </w:pPr>
            <w:r>
              <w:t>1.13 × 1.20 = 1.35</w:t>
            </w:r>
          </w:p>
        </w:tc>
      </w:tr>
    </w:tbl>
    <w:p w14:paraId="2C22622C" w14:textId="77777777" w:rsidR="00977BE5" w:rsidRDefault="00237CA0">
      <w:pPr>
        <w:widowControl w:val="0"/>
        <w:jc w:val="both"/>
      </w:pPr>
      <w:r>
        <w:t>3.</w:t>
      </w:r>
      <w: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77BE5" w14:paraId="22146C0A" w14:textId="77777777">
        <w:tc>
          <w:tcPr>
            <w:tcW w:w="2948" w:type="dxa"/>
            <w:shd w:val="clear" w:color="auto" w:fill="E6E6E6"/>
            <w:vAlign w:val="center"/>
          </w:tcPr>
          <w:p w14:paraId="3E1D09E0" w14:textId="77777777" w:rsidR="00977BE5" w:rsidRDefault="00237CA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B10B2AF" w14:textId="77777777" w:rsidR="00977BE5" w:rsidRDefault="00237CA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A3DB62" w14:textId="77777777" w:rsidR="00977BE5" w:rsidRDefault="00237CA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B242987" w14:textId="77777777" w:rsidR="00977BE5" w:rsidRDefault="00237CA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559DB3D" w14:textId="77777777" w:rsidR="00977BE5" w:rsidRDefault="00237CA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33C79AA" w14:textId="77777777" w:rsidR="00977BE5" w:rsidRDefault="00237CA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77BE5" w14:paraId="570A93AD" w14:textId="77777777">
        <w:tc>
          <w:tcPr>
            <w:tcW w:w="2948" w:type="dxa"/>
            <w:vAlign w:val="center"/>
          </w:tcPr>
          <w:p w14:paraId="04818A16" w14:textId="77777777" w:rsidR="00977BE5" w:rsidRDefault="00237CA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89B2849" w14:textId="77777777" w:rsidR="00977BE5" w:rsidRDefault="00237CA0">
            <w:r>
              <w:t>主墙体</w:t>
            </w:r>
          </w:p>
        </w:tc>
        <w:tc>
          <w:tcPr>
            <w:tcW w:w="990" w:type="dxa"/>
            <w:vAlign w:val="center"/>
          </w:tcPr>
          <w:p w14:paraId="73655E7E" w14:textId="77777777" w:rsidR="00977BE5" w:rsidRDefault="00237CA0">
            <w:r>
              <w:t>1868.31</w:t>
            </w:r>
          </w:p>
        </w:tc>
        <w:tc>
          <w:tcPr>
            <w:tcW w:w="950" w:type="dxa"/>
            <w:vAlign w:val="center"/>
          </w:tcPr>
          <w:p w14:paraId="12E71039" w14:textId="77777777" w:rsidR="00977BE5" w:rsidRDefault="00237CA0">
            <w:r>
              <w:t>1.000</w:t>
            </w:r>
          </w:p>
        </w:tc>
        <w:tc>
          <w:tcPr>
            <w:tcW w:w="1661" w:type="dxa"/>
            <w:vAlign w:val="center"/>
          </w:tcPr>
          <w:p w14:paraId="45660557" w14:textId="77777777" w:rsidR="00977BE5" w:rsidRDefault="00237CA0">
            <w:r>
              <w:t>1.13</w:t>
            </w:r>
          </w:p>
        </w:tc>
        <w:tc>
          <w:tcPr>
            <w:tcW w:w="1661" w:type="dxa"/>
            <w:vAlign w:val="center"/>
          </w:tcPr>
          <w:p w14:paraId="75E7C201" w14:textId="77777777" w:rsidR="00977BE5" w:rsidRDefault="00237CA0">
            <w:r>
              <w:t>2.93</w:t>
            </w:r>
          </w:p>
        </w:tc>
      </w:tr>
      <w:tr w:rsidR="00977BE5" w14:paraId="31572D73" w14:textId="77777777">
        <w:tc>
          <w:tcPr>
            <w:tcW w:w="2948" w:type="dxa"/>
            <w:shd w:val="clear" w:color="auto" w:fill="E6E6E6"/>
            <w:vAlign w:val="center"/>
          </w:tcPr>
          <w:p w14:paraId="4BD042AB" w14:textId="77777777" w:rsidR="00977BE5" w:rsidRDefault="00237CA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F9A6667" w14:textId="77777777" w:rsidR="00977BE5" w:rsidRDefault="00237CA0">
            <w:pPr>
              <w:jc w:val="center"/>
            </w:pPr>
            <w:r>
              <w:t>1.13 × 1.20 = 1.35</w:t>
            </w:r>
          </w:p>
        </w:tc>
      </w:tr>
    </w:tbl>
    <w:p w14:paraId="787758CF" w14:textId="77777777" w:rsidR="00977BE5" w:rsidRDefault="00237CA0">
      <w:pPr>
        <w:widowControl w:val="0"/>
        <w:jc w:val="both"/>
      </w:pPr>
      <w:r>
        <w:t>4.</w:t>
      </w:r>
      <w: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77BE5" w14:paraId="2973B4A7" w14:textId="77777777">
        <w:tc>
          <w:tcPr>
            <w:tcW w:w="2948" w:type="dxa"/>
            <w:shd w:val="clear" w:color="auto" w:fill="E6E6E6"/>
            <w:vAlign w:val="center"/>
          </w:tcPr>
          <w:p w14:paraId="1596FAB5" w14:textId="77777777" w:rsidR="00977BE5" w:rsidRDefault="00237CA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C1CAED2" w14:textId="77777777" w:rsidR="00977BE5" w:rsidRDefault="00237CA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6B898D" w14:textId="77777777" w:rsidR="00977BE5" w:rsidRDefault="00237CA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F88C934" w14:textId="77777777" w:rsidR="00977BE5" w:rsidRDefault="00237CA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D9BA7B6" w14:textId="77777777" w:rsidR="00977BE5" w:rsidRDefault="00237CA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77DA018" w14:textId="77777777" w:rsidR="00977BE5" w:rsidRDefault="00237CA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77BE5" w14:paraId="782B2C74" w14:textId="77777777">
        <w:tc>
          <w:tcPr>
            <w:tcW w:w="2948" w:type="dxa"/>
            <w:vAlign w:val="center"/>
          </w:tcPr>
          <w:p w14:paraId="56E62EED" w14:textId="77777777" w:rsidR="00977BE5" w:rsidRDefault="00237CA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7A32625" w14:textId="77777777" w:rsidR="00977BE5" w:rsidRDefault="00237CA0">
            <w:r>
              <w:t>主墙体</w:t>
            </w:r>
          </w:p>
        </w:tc>
        <w:tc>
          <w:tcPr>
            <w:tcW w:w="990" w:type="dxa"/>
            <w:vAlign w:val="center"/>
          </w:tcPr>
          <w:p w14:paraId="28FB306F" w14:textId="77777777" w:rsidR="00977BE5" w:rsidRDefault="00237CA0">
            <w:r>
              <w:t>1868.31</w:t>
            </w:r>
          </w:p>
        </w:tc>
        <w:tc>
          <w:tcPr>
            <w:tcW w:w="950" w:type="dxa"/>
            <w:vAlign w:val="center"/>
          </w:tcPr>
          <w:p w14:paraId="477DE7BE" w14:textId="77777777" w:rsidR="00977BE5" w:rsidRDefault="00237CA0">
            <w:r>
              <w:t>1.000</w:t>
            </w:r>
          </w:p>
        </w:tc>
        <w:tc>
          <w:tcPr>
            <w:tcW w:w="1661" w:type="dxa"/>
            <w:vAlign w:val="center"/>
          </w:tcPr>
          <w:p w14:paraId="4430408F" w14:textId="77777777" w:rsidR="00977BE5" w:rsidRDefault="00237CA0">
            <w:r>
              <w:t>1.13</w:t>
            </w:r>
          </w:p>
        </w:tc>
        <w:tc>
          <w:tcPr>
            <w:tcW w:w="1661" w:type="dxa"/>
            <w:vAlign w:val="center"/>
          </w:tcPr>
          <w:p w14:paraId="0A29944E" w14:textId="77777777" w:rsidR="00977BE5" w:rsidRDefault="00237CA0">
            <w:r>
              <w:t>2.93</w:t>
            </w:r>
          </w:p>
        </w:tc>
      </w:tr>
      <w:tr w:rsidR="00977BE5" w14:paraId="430AEF3C" w14:textId="77777777">
        <w:tc>
          <w:tcPr>
            <w:tcW w:w="2948" w:type="dxa"/>
            <w:shd w:val="clear" w:color="auto" w:fill="E6E6E6"/>
            <w:vAlign w:val="center"/>
          </w:tcPr>
          <w:p w14:paraId="2B556038" w14:textId="77777777" w:rsidR="00977BE5" w:rsidRDefault="00237CA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5590469" w14:textId="77777777" w:rsidR="00977BE5" w:rsidRDefault="00237CA0">
            <w:pPr>
              <w:jc w:val="center"/>
            </w:pPr>
            <w:r>
              <w:t>1.13 × 1.20 = 1.35</w:t>
            </w:r>
          </w:p>
        </w:tc>
      </w:tr>
    </w:tbl>
    <w:p w14:paraId="1588A864" w14:textId="77777777" w:rsidR="00977BE5" w:rsidRDefault="00237CA0">
      <w:pPr>
        <w:widowControl w:val="0"/>
        <w:jc w:val="both"/>
      </w:pPr>
      <w:r>
        <w:t>5.</w:t>
      </w:r>
      <w: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977BE5" w14:paraId="59BE9FF9" w14:textId="77777777">
        <w:tc>
          <w:tcPr>
            <w:tcW w:w="2948" w:type="dxa"/>
            <w:shd w:val="clear" w:color="auto" w:fill="E6E6E6"/>
            <w:vAlign w:val="center"/>
          </w:tcPr>
          <w:p w14:paraId="36B0C4C4" w14:textId="77777777" w:rsidR="00977BE5" w:rsidRDefault="00237CA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6797523" w14:textId="77777777" w:rsidR="00977BE5" w:rsidRDefault="00237CA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8F82B3" w14:textId="77777777" w:rsidR="00977BE5" w:rsidRDefault="00237CA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895F5B3" w14:textId="77777777" w:rsidR="00977BE5" w:rsidRDefault="00237CA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BFFCACB" w14:textId="77777777" w:rsidR="00977BE5" w:rsidRDefault="00237CA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F137D66" w14:textId="77777777" w:rsidR="00977BE5" w:rsidRDefault="00237CA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77BE5" w14:paraId="2B5708D6" w14:textId="77777777">
        <w:tc>
          <w:tcPr>
            <w:tcW w:w="2948" w:type="dxa"/>
            <w:vAlign w:val="center"/>
          </w:tcPr>
          <w:p w14:paraId="010BFF48" w14:textId="77777777" w:rsidR="00977BE5" w:rsidRDefault="00237CA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44D2F3E" w14:textId="77777777" w:rsidR="00977BE5" w:rsidRDefault="00237CA0">
            <w:r>
              <w:t>主墙体</w:t>
            </w:r>
          </w:p>
        </w:tc>
        <w:tc>
          <w:tcPr>
            <w:tcW w:w="990" w:type="dxa"/>
            <w:vAlign w:val="center"/>
          </w:tcPr>
          <w:p w14:paraId="601A3F4E" w14:textId="77777777" w:rsidR="00977BE5" w:rsidRDefault="00237CA0">
            <w:r>
              <w:t>7790.03</w:t>
            </w:r>
          </w:p>
        </w:tc>
        <w:tc>
          <w:tcPr>
            <w:tcW w:w="950" w:type="dxa"/>
            <w:vAlign w:val="center"/>
          </w:tcPr>
          <w:p w14:paraId="69FB7A36" w14:textId="77777777" w:rsidR="00977BE5" w:rsidRDefault="00237CA0">
            <w:r>
              <w:t>1.000</w:t>
            </w:r>
          </w:p>
        </w:tc>
        <w:tc>
          <w:tcPr>
            <w:tcW w:w="1661" w:type="dxa"/>
            <w:vAlign w:val="center"/>
          </w:tcPr>
          <w:p w14:paraId="6F8C5284" w14:textId="77777777" w:rsidR="00977BE5" w:rsidRDefault="00237CA0">
            <w:r>
              <w:t>1.13</w:t>
            </w:r>
          </w:p>
        </w:tc>
        <w:tc>
          <w:tcPr>
            <w:tcW w:w="1661" w:type="dxa"/>
            <w:vAlign w:val="center"/>
          </w:tcPr>
          <w:p w14:paraId="7546772E" w14:textId="77777777" w:rsidR="00977BE5" w:rsidRDefault="00237CA0">
            <w:r>
              <w:t>2.93</w:t>
            </w:r>
          </w:p>
        </w:tc>
      </w:tr>
      <w:tr w:rsidR="00977BE5" w14:paraId="7C23969B" w14:textId="77777777">
        <w:tc>
          <w:tcPr>
            <w:tcW w:w="2948" w:type="dxa"/>
            <w:shd w:val="clear" w:color="auto" w:fill="E6E6E6"/>
            <w:vAlign w:val="center"/>
          </w:tcPr>
          <w:p w14:paraId="44FACD96" w14:textId="77777777" w:rsidR="00977BE5" w:rsidRDefault="00237CA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4ADD725" w14:textId="77777777" w:rsidR="00977BE5" w:rsidRDefault="00237CA0">
            <w:pPr>
              <w:jc w:val="center"/>
            </w:pPr>
            <w:r>
              <w:t>1.13 × 1.20 = 1.35</w:t>
            </w:r>
          </w:p>
        </w:tc>
      </w:tr>
    </w:tbl>
    <w:p w14:paraId="7C55B549" w14:textId="77777777" w:rsidR="00977BE5" w:rsidRDefault="00977BE5">
      <w:pPr>
        <w:widowControl w:val="0"/>
        <w:jc w:val="both"/>
      </w:pPr>
    </w:p>
    <w:p w14:paraId="7F18B0D2" w14:textId="77777777" w:rsidR="00977BE5" w:rsidRDefault="00237CA0">
      <w:pPr>
        <w:pStyle w:val="2"/>
        <w:widowControl w:val="0"/>
      </w:pPr>
      <w:bookmarkStart w:id="65" w:name="_Toc91461296"/>
      <w:r>
        <w:t>挑空楼板</w:t>
      </w:r>
      <w:bookmarkEnd w:id="65"/>
    </w:p>
    <w:p w14:paraId="71445981" w14:textId="77777777" w:rsidR="00977BE5" w:rsidRDefault="00237CA0">
      <w:pPr>
        <w:widowControl w:val="0"/>
        <w:jc w:val="both"/>
      </w:pPr>
      <w:r>
        <w:t>本工程无此项内容</w:t>
      </w:r>
    </w:p>
    <w:p w14:paraId="662A9562" w14:textId="77777777" w:rsidR="00977BE5" w:rsidRDefault="00237CA0">
      <w:pPr>
        <w:pStyle w:val="2"/>
        <w:widowControl w:val="0"/>
      </w:pPr>
      <w:bookmarkStart w:id="66" w:name="_Toc91461297"/>
      <w:r>
        <w:t>阳台门下部门芯板</w:t>
      </w:r>
      <w:bookmarkEnd w:id="66"/>
    </w:p>
    <w:p w14:paraId="0AB1C39F" w14:textId="77777777" w:rsidR="00977BE5" w:rsidRDefault="00977BE5">
      <w:pPr>
        <w:widowControl w:val="0"/>
        <w:jc w:val="both"/>
      </w:pPr>
    </w:p>
    <w:p w14:paraId="60AA5744" w14:textId="77777777" w:rsidR="00977BE5" w:rsidRDefault="00237CA0">
      <w:r>
        <w:t>本工程无此项内容</w:t>
      </w:r>
    </w:p>
    <w:p w14:paraId="01E2C7DD" w14:textId="77777777" w:rsidR="00977BE5" w:rsidRDefault="00237CA0">
      <w:pPr>
        <w:pStyle w:val="2"/>
      </w:pPr>
      <w:bookmarkStart w:id="67" w:name="_Toc91461298"/>
      <w:r>
        <w:t>非供暖地下室顶板</w:t>
      </w:r>
      <w:bookmarkEnd w:id="67"/>
    </w:p>
    <w:p w14:paraId="741A1BEF" w14:textId="77777777" w:rsidR="00977BE5" w:rsidRDefault="00237CA0">
      <w:r>
        <w:t>本工程无此项内容</w:t>
      </w:r>
    </w:p>
    <w:p w14:paraId="28AE97F0" w14:textId="77777777" w:rsidR="00977BE5" w:rsidRDefault="00237CA0">
      <w:pPr>
        <w:pStyle w:val="2"/>
      </w:pPr>
      <w:bookmarkStart w:id="68" w:name="_Toc91461299"/>
      <w:r>
        <w:t>分隔供暖与非供暖空间的隔墙</w:t>
      </w:r>
      <w:bookmarkEnd w:id="68"/>
    </w:p>
    <w:p w14:paraId="4D07A32F" w14:textId="77777777" w:rsidR="00977BE5" w:rsidRDefault="00237CA0">
      <w:r>
        <w:t>本工程无此项内容</w:t>
      </w:r>
    </w:p>
    <w:p w14:paraId="390C297A" w14:textId="77777777" w:rsidR="00977BE5" w:rsidRDefault="00237CA0">
      <w:pPr>
        <w:pStyle w:val="2"/>
      </w:pPr>
      <w:bookmarkStart w:id="69" w:name="_Toc91461300"/>
      <w:r>
        <w:t>分隔供暖与非供暖空间的楼板</w:t>
      </w:r>
      <w:bookmarkEnd w:id="69"/>
    </w:p>
    <w:p w14:paraId="229FFA46" w14:textId="77777777" w:rsidR="00977BE5" w:rsidRDefault="00237CA0">
      <w:r>
        <w:t>本工程无此项内容</w:t>
      </w:r>
    </w:p>
    <w:p w14:paraId="6E5117CF" w14:textId="77777777" w:rsidR="00977BE5" w:rsidRDefault="00237CA0">
      <w:pPr>
        <w:pStyle w:val="2"/>
      </w:pPr>
      <w:bookmarkStart w:id="70" w:name="_Toc91461301"/>
      <w:r>
        <w:t>分隔供暖与非供暖空间的户门</w:t>
      </w:r>
      <w:bookmarkEnd w:id="70"/>
    </w:p>
    <w:p w14:paraId="380B4BDF" w14:textId="77777777" w:rsidR="00977BE5" w:rsidRDefault="00977BE5"/>
    <w:p w14:paraId="246A849A" w14:textId="77777777" w:rsidR="00977BE5" w:rsidRDefault="00237CA0">
      <w:r>
        <w:lastRenderedPageBreak/>
        <w:t>本工程无此项内容</w:t>
      </w:r>
    </w:p>
    <w:p w14:paraId="256DD293" w14:textId="77777777" w:rsidR="00977BE5" w:rsidRDefault="00237CA0">
      <w:pPr>
        <w:pStyle w:val="2"/>
      </w:pPr>
      <w:bookmarkStart w:id="71" w:name="_Toc91461302"/>
      <w:r>
        <w:t>供暖温差大于5K的隔墙</w:t>
      </w:r>
      <w:bookmarkEnd w:id="71"/>
    </w:p>
    <w:p w14:paraId="013427F3" w14:textId="77777777" w:rsidR="00977BE5" w:rsidRDefault="00237CA0">
      <w:r>
        <w:t>本工程无此项内容</w:t>
      </w:r>
    </w:p>
    <w:p w14:paraId="48ED40E3" w14:textId="77777777" w:rsidR="00977BE5" w:rsidRDefault="00237CA0">
      <w:pPr>
        <w:pStyle w:val="2"/>
      </w:pPr>
      <w:bookmarkStart w:id="72" w:name="_Toc91461303"/>
      <w:r>
        <w:t>供暖温差大于5K的楼板</w:t>
      </w:r>
      <w:bookmarkEnd w:id="72"/>
    </w:p>
    <w:p w14:paraId="50DF135D" w14:textId="77777777" w:rsidR="00977BE5" w:rsidRDefault="00237CA0">
      <w:r>
        <w:t>本工程无此项内容</w:t>
      </w:r>
    </w:p>
    <w:p w14:paraId="18F6C65B" w14:textId="77777777" w:rsidR="00977BE5" w:rsidRDefault="00237CA0">
      <w:pPr>
        <w:pStyle w:val="2"/>
      </w:pPr>
      <w:bookmarkStart w:id="73" w:name="_Toc91461304"/>
      <w:r>
        <w:t>外窗</w:t>
      </w:r>
      <w:bookmarkEnd w:id="73"/>
    </w:p>
    <w:p w14:paraId="4E24564B" w14:textId="77777777" w:rsidR="00977BE5" w:rsidRDefault="00237CA0">
      <w:pPr>
        <w:pStyle w:val="3"/>
      </w:pPr>
      <w:bookmarkStart w:id="74" w:name="_Toc91461305"/>
      <w:r>
        <w:t>外窗构造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977BE5" w14:paraId="254F34BF" w14:textId="77777777">
        <w:tc>
          <w:tcPr>
            <w:tcW w:w="905" w:type="dxa"/>
            <w:shd w:val="clear" w:color="auto" w:fill="E6E6E6"/>
            <w:vAlign w:val="center"/>
          </w:tcPr>
          <w:p w14:paraId="630F4ECA" w14:textId="77777777" w:rsidR="00977BE5" w:rsidRDefault="00237CA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D4E8987" w14:textId="77777777" w:rsidR="00977BE5" w:rsidRDefault="00237CA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8FEDA55" w14:textId="77777777" w:rsidR="00977BE5" w:rsidRDefault="00237CA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40AC3FF" w14:textId="77777777" w:rsidR="00977BE5" w:rsidRDefault="00237CA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C0DF4AA" w14:textId="77777777" w:rsidR="00977BE5" w:rsidRDefault="00237CA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E6FEE3A" w14:textId="77777777" w:rsidR="00977BE5" w:rsidRDefault="00237CA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7132A6C" w14:textId="77777777" w:rsidR="00977BE5" w:rsidRDefault="00237CA0">
            <w:pPr>
              <w:jc w:val="center"/>
            </w:pPr>
            <w:r>
              <w:t>备注</w:t>
            </w:r>
          </w:p>
        </w:tc>
      </w:tr>
      <w:tr w:rsidR="00977BE5" w14:paraId="484B3DB7" w14:textId="77777777">
        <w:tc>
          <w:tcPr>
            <w:tcW w:w="905" w:type="dxa"/>
            <w:vAlign w:val="center"/>
          </w:tcPr>
          <w:p w14:paraId="6AA7501C" w14:textId="77777777" w:rsidR="00977BE5" w:rsidRDefault="00237CA0">
            <w:r>
              <w:t>1</w:t>
            </w:r>
          </w:p>
        </w:tc>
        <w:tc>
          <w:tcPr>
            <w:tcW w:w="1867" w:type="dxa"/>
            <w:vAlign w:val="center"/>
          </w:tcPr>
          <w:p w14:paraId="2FB94260" w14:textId="77777777" w:rsidR="00977BE5" w:rsidRDefault="00237CA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71342E8B" w14:textId="77777777" w:rsidR="00977BE5" w:rsidRDefault="00237CA0">
            <w:r>
              <w:t>18</w:t>
            </w:r>
          </w:p>
        </w:tc>
        <w:tc>
          <w:tcPr>
            <w:tcW w:w="832" w:type="dxa"/>
            <w:vAlign w:val="center"/>
          </w:tcPr>
          <w:p w14:paraId="79EA8A3F" w14:textId="77777777" w:rsidR="00977BE5" w:rsidRDefault="00237CA0">
            <w:r>
              <w:t>3.90</w:t>
            </w:r>
          </w:p>
        </w:tc>
        <w:tc>
          <w:tcPr>
            <w:tcW w:w="956" w:type="dxa"/>
            <w:vAlign w:val="center"/>
          </w:tcPr>
          <w:p w14:paraId="35C6878D" w14:textId="77777777" w:rsidR="00977BE5" w:rsidRDefault="00237CA0">
            <w:r>
              <w:t>0.65</w:t>
            </w:r>
          </w:p>
        </w:tc>
        <w:tc>
          <w:tcPr>
            <w:tcW w:w="956" w:type="dxa"/>
            <w:vAlign w:val="center"/>
          </w:tcPr>
          <w:p w14:paraId="1C4AFF05" w14:textId="77777777" w:rsidR="00977BE5" w:rsidRDefault="00237CA0">
            <w:r>
              <w:t>0.800</w:t>
            </w:r>
          </w:p>
        </w:tc>
        <w:tc>
          <w:tcPr>
            <w:tcW w:w="2988" w:type="dxa"/>
            <w:vAlign w:val="center"/>
          </w:tcPr>
          <w:p w14:paraId="042631A5" w14:textId="77777777" w:rsidR="00977BE5" w:rsidRDefault="00237CA0">
            <w:r>
              <w:t>来源《民用建筑热工设计规范》</w:t>
            </w:r>
          </w:p>
        </w:tc>
      </w:tr>
    </w:tbl>
    <w:p w14:paraId="098B66DB" w14:textId="77777777" w:rsidR="00977BE5" w:rsidRDefault="00237CA0">
      <w:pPr>
        <w:pStyle w:val="3"/>
      </w:pPr>
      <w:bookmarkStart w:id="75" w:name="_Toc91461306"/>
      <w:r>
        <w:t>总体热工性能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2174"/>
        <w:gridCol w:w="2010"/>
        <w:gridCol w:w="2038"/>
        <w:gridCol w:w="1018"/>
      </w:tblGrid>
      <w:tr w:rsidR="00977BE5" w14:paraId="52CF48D2" w14:textId="77777777">
        <w:tc>
          <w:tcPr>
            <w:tcW w:w="792" w:type="dxa"/>
            <w:shd w:val="clear" w:color="auto" w:fill="E6E6E6"/>
            <w:vAlign w:val="center"/>
          </w:tcPr>
          <w:p w14:paraId="43F59D13" w14:textId="77777777" w:rsidR="00977BE5" w:rsidRDefault="00237CA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097C09D" w14:textId="77777777" w:rsidR="00977BE5" w:rsidRDefault="00237CA0">
            <w:pPr>
              <w:jc w:val="center"/>
            </w:pPr>
            <w:r>
              <w:t>房间编号</w:t>
            </w:r>
          </w:p>
        </w:tc>
        <w:tc>
          <w:tcPr>
            <w:tcW w:w="2173" w:type="dxa"/>
            <w:shd w:val="clear" w:color="auto" w:fill="E6E6E6"/>
            <w:vAlign w:val="center"/>
          </w:tcPr>
          <w:p w14:paraId="18C5114B" w14:textId="77777777" w:rsidR="00977BE5" w:rsidRDefault="00237CA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B351DF2" w14:textId="77777777" w:rsidR="00977BE5" w:rsidRDefault="00237CA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1FCAB37E" w14:textId="77777777" w:rsidR="00977BE5" w:rsidRDefault="00237CA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54B5CD" w14:textId="77777777" w:rsidR="00977BE5" w:rsidRDefault="00237CA0">
            <w:pPr>
              <w:jc w:val="center"/>
            </w:pPr>
            <w:r>
              <w:t>窗墙比</w:t>
            </w:r>
          </w:p>
        </w:tc>
      </w:tr>
      <w:tr w:rsidR="00977BE5" w14:paraId="11B5F91B" w14:textId="77777777">
        <w:tc>
          <w:tcPr>
            <w:tcW w:w="792" w:type="dxa"/>
            <w:vMerge w:val="restart"/>
            <w:vAlign w:val="center"/>
          </w:tcPr>
          <w:p w14:paraId="752987D6" w14:textId="77777777" w:rsidR="00977BE5" w:rsidRDefault="00237CA0">
            <w:r>
              <w:t>南向</w:t>
            </w:r>
          </w:p>
        </w:tc>
        <w:tc>
          <w:tcPr>
            <w:tcW w:w="1301" w:type="dxa"/>
            <w:vAlign w:val="center"/>
          </w:tcPr>
          <w:p w14:paraId="554D1DFE" w14:textId="77777777" w:rsidR="00977BE5" w:rsidRDefault="00237CA0">
            <w:r>
              <w:t>1055</w:t>
            </w:r>
          </w:p>
        </w:tc>
        <w:tc>
          <w:tcPr>
            <w:tcW w:w="2173" w:type="dxa"/>
            <w:vAlign w:val="center"/>
          </w:tcPr>
          <w:p w14:paraId="0A847FD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18299B39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F34A90F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724665A2" w14:textId="77777777" w:rsidR="00977BE5" w:rsidRDefault="00237CA0">
            <w:r>
              <w:t>0.44</w:t>
            </w:r>
          </w:p>
        </w:tc>
      </w:tr>
      <w:tr w:rsidR="00977BE5" w14:paraId="53A65DD6" w14:textId="77777777">
        <w:tc>
          <w:tcPr>
            <w:tcW w:w="792" w:type="dxa"/>
            <w:vMerge/>
            <w:vAlign w:val="center"/>
          </w:tcPr>
          <w:p w14:paraId="0D224107" w14:textId="77777777" w:rsidR="00977BE5" w:rsidRDefault="00977BE5"/>
        </w:tc>
        <w:tc>
          <w:tcPr>
            <w:tcW w:w="1301" w:type="dxa"/>
            <w:vAlign w:val="center"/>
          </w:tcPr>
          <w:p w14:paraId="76255034" w14:textId="77777777" w:rsidR="00977BE5" w:rsidRDefault="00237CA0">
            <w:r>
              <w:t>1056</w:t>
            </w:r>
          </w:p>
        </w:tc>
        <w:tc>
          <w:tcPr>
            <w:tcW w:w="2173" w:type="dxa"/>
            <w:vAlign w:val="center"/>
          </w:tcPr>
          <w:p w14:paraId="1082D09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5898B93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8BC41E6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3938D093" w14:textId="77777777" w:rsidR="00977BE5" w:rsidRDefault="00237CA0">
            <w:r>
              <w:t>0.44</w:t>
            </w:r>
          </w:p>
        </w:tc>
      </w:tr>
      <w:tr w:rsidR="00977BE5" w14:paraId="2FADA669" w14:textId="77777777">
        <w:tc>
          <w:tcPr>
            <w:tcW w:w="792" w:type="dxa"/>
            <w:vMerge/>
            <w:vAlign w:val="center"/>
          </w:tcPr>
          <w:p w14:paraId="306AAAB1" w14:textId="77777777" w:rsidR="00977BE5" w:rsidRDefault="00977BE5"/>
        </w:tc>
        <w:tc>
          <w:tcPr>
            <w:tcW w:w="1301" w:type="dxa"/>
            <w:vAlign w:val="center"/>
          </w:tcPr>
          <w:p w14:paraId="07231AE0" w14:textId="77777777" w:rsidR="00977BE5" w:rsidRDefault="00237CA0">
            <w:r>
              <w:t>1058</w:t>
            </w:r>
          </w:p>
        </w:tc>
        <w:tc>
          <w:tcPr>
            <w:tcW w:w="2173" w:type="dxa"/>
            <w:vAlign w:val="center"/>
          </w:tcPr>
          <w:p w14:paraId="68CABD4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44CCCFBF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04AA2A4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4A4E0F4C" w14:textId="77777777" w:rsidR="00977BE5" w:rsidRDefault="00237CA0">
            <w:r>
              <w:t>0.44</w:t>
            </w:r>
          </w:p>
        </w:tc>
      </w:tr>
      <w:tr w:rsidR="00977BE5" w14:paraId="067ECB71" w14:textId="77777777">
        <w:tc>
          <w:tcPr>
            <w:tcW w:w="792" w:type="dxa"/>
            <w:vMerge/>
            <w:vAlign w:val="center"/>
          </w:tcPr>
          <w:p w14:paraId="33D5DD2B" w14:textId="77777777" w:rsidR="00977BE5" w:rsidRDefault="00977BE5"/>
        </w:tc>
        <w:tc>
          <w:tcPr>
            <w:tcW w:w="1301" w:type="dxa"/>
            <w:vAlign w:val="center"/>
          </w:tcPr>
          <w:p w14:paraId="2E9277FD" w14:textId="77777777" w:rsidR="00977BE5" w:rsidRDefault="00237CA0">
            <w:r>
              <w:t>1060</w:t>
            </w:r>
          </w:p>
        </w:tc>
        <w:tc>
          <w:tcPr>
            <w:tcW w:w="2173" w:type="dxa"/>
            <w:vAlign w:val="center"/>
          </w:tcPr>
          <w:p w14:paraId="4411F5AF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00B0D13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30144DB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22BB4CD2" w14:textId="77777777" w:rsidR="00977BE5" w:rsidRDefault="00237CA0">
            <w:r>
              <w:t>0.44</w:t>
            </w:r>
          </w:p>
        </w:tc>
      </w:tr>
      <w:tr w:rsidR="00977BE5" w14:paraId="25FF0597" w14:textId="77777777">
        <w:tc>
          <w:tcPr>
            <w:tcW w:w="792" w:type="dxa"/>
            <w:vMerge/>
            <w:vAlign w:val="center"/>
          </w:tcPr>
          <w:p w14:paraId="494F558A" w14:textId="77777777" w:rsidR="00977BE5" w:rsidRDefault="00977BE5"/>
        </w:tc>
        <w:tc>
          <w:tcPr>
            <w:tcW w:w="1301" w:type="dxa"/>
            <w:vAlign w:val="center"/>
          </w:tcPr>
          <w:p w14:paraId="03915E69" w14:textId="77777777" w:rsidR="00977BE5" w:rsidRDefault="00237CA0">
            <w:r>
              <w:t>1065</w:t>
            </w:r>
          </w:p>
        </w:tc>
        <w:tc>
          <w:tcPr>
            <w:tcW w:w="2173" w:type="dxa"/>
            <w:vAlign w:val="center"/>
          </w:tcPr>
          <w:p w14:paraId="7ADF9C5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6F7E7ACB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6239A3DF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58509207" w14:textId="77777777" w:rsidR="00977BE5" w:rsidRDefault="00237CA0">
            <w:r>
              <w:t>0.39</w:t>
            </w:r>
          </w:p>
        </w:tc>
      </w:tr>
      <w:tr w:rsidR="00977BE5" w14:paraId="015F2C8F" w14:textId="77777777">
        <w:tc>
          <w:tcPr>
            <w:tcW w:w="792" w:type="dxa"/>
            <w:vMerge/>
            <w:vAlign w:val="center"/>
          </w:tcPr>
          <w:p w14:paraId="43862CAD" w14:textId="77777777" w:rsidR="00977BE5" w:rsidRDefault="00977BE5"/>
        </w:tc>
        <w:tc>
          <w:tcPr>
            <w:tcW w:w="1301" w:type="dxa"/>
            <w:vAlign w:val="center"/>
          </w:tcPr>
          <w:p w14:paraId="0D6CB2E1" w14:textId="77777777" w:rsidR="00977BE5" w:rsidRDefault="00237CA0">
            <w:r>
              <w:t>1066</w:t>
            </w:r>
          </w:p>
        </w:tc>
        <w:tc>
          <w:tcPr>
            <w:tcW w:w="2173" w:type="dxa"/>
            <w:vAlign w:val="center"/>
          </w:tcPr>
          <w:p w14:paraId="1E1726E6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793C1221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10906E42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0FE28D9B" w14:textId="77777777" w:rsidR="00977BE5" w:rsidRDefault="00237CA0">
            <w:r>
              <w:t>0.39</w:t>
            </w:r>
          </w:p>
        </w:tc>
      </w:tr>
      <w:tr w:rsidR="00977BE5" w14:paraId="730E1D6D" w14:textId="77777777">
        <w:tc>
          <w:tcPr>
            <w:tcW w:w="792" w:type="dxa"/>
            <w:vMerge/>
            <w:vAlign w:val="center"/>
          </w:tcPr>
          <w:p w14:paraId="3B3D14BC" w14:textId="77777777" w:rsidR="00977BE5" w:rsidRDefault="00977BE5"/>
        </w:tc>
        <w:tc>
          <w:tcPr>
            <w:tcW w:w="1301" w:type="dxa"/>
            <w:vAlign w:val="center"/>
          </w:tcPr>
          <w:p w14:paraId="31513F46" w14:textId="77777777" w:rsidR="00977BE5" w:rsidRDefault="00237CA0">
            <w:r>
              <w:t>1069</w:t>
            </w:r>
          </w:p>
        </w:tc>
        <w:tc>
          <w:tcPr>
            <w:tcW w:w="2173" w:type="dxa"/>
            <w:vAlign w:val="center"/>
          </w:tcPr>
          <w:p w14:paraId="14F5309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1D566B6C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1763E228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6DE7DCCA" w14:textId="77777777" w:rsidR="00977BE5" w:rsidRDefault="00237CA0">
            <w:r>
              <w:t>0.39</w:t>
            </w:r>
          </w:p>
        </w:tc>
      </w:tr>
      <w:tr w:rsidR="00977BE5" w14:paraId="3EAC42C4" w14:textId="77777777">
        <w:tc>
          <w:tcPr>
            <w:tcW w:w="792" w:type="dxa"/>
            <w:vMerge/>
            <w:vAlign w:val="center"/>
          </w:tcPr>
          <w:p w14:paraId="7F8BDC19" w14:textId="77777777" w:rsidR="00977BE5" w:rsidRDefault="00977BE5"/>
        </w:tc>
        <w:tc>
          <w:tcPr>
            <w:tcW w:w="1301" w:type="dxa"/>
            <w:vAlign w:val="center"/>
          </w:tcPr>
          <w:p w14:paraId="3387B4E0" w14:textId="77777777" w:rsidR="00977BE5" w:rsidRDefault="00237CA0">
            <w:r>
              <w:t>1070</w:t>
            </w:r>
          </w:p>
        </w:tc>
        <w:tc>
          <w:tcPr>
            <w:tcW w:w="2173" w:type="dxa"/>
            <w:vAlign w:val="center"/>
          </w:tcPr>
          <w:p w14:paraId="7832D0B6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07DC011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33E2006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015F437A" w14:textId="77777777" w:rsidR="00977BE5" w:rsidRDefault="00237CA0">
            <w:r>
              <w:t>0.39</w:t>
            </w:r>
          </w:p>
        </w:tc>
      </w:tr>
      <w:tr w:rsidR="00977BE5" w14:paraId="11330414" w14:textId="77777777">
        <w:tc>
          <w:tcPr>
            <w:tcW w:w="792" w:type="dxa"/>
            <w:vMerge/>
            <w:vAlign w:val="center"/>
          </w:tcPr>
          <w:p w14:paraId="718A2074" w14:textId="77777777" w:rsidR="00977BE5" w:rsidRDefault="00977BE5"/>
        </w:tc>
        <w:tc>
          <w:tcPr>
            <w:tcW w:w="1301" w:type="dxa"/>
            <w:vAlign w:val="center"/>
          </w:tcPr>
          <w:p w14:paraId="5B0BE545" w14:textId="77777777" w:rsidR="00977BE5" w:rsidRDefault="00237CA0">
            <w:r>
              <w:t>1085</w:t>
            </w:r>
          </w:p>
        </w:tc>
        <w:tc>
          <w:tcPr>
            <w:tcW w:w="2173" w:type="dxa"/>
            <w:vAlign w:val="center"/>
          </w:tcPr>
          <w:p w14:paraId="72676DE4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4EFBE44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7C62E2AF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789F4550" w14:textId="77777777" w:rsidR="00977BE5" w:rsidRDefault="00237CA0">
            <w:r>
              <w:t>0.21</w:t>
            </w:r>
          </w:p>
        </w:tc>
      </w:tr>
      <w:tr w:rsidR="00977BE5" w14:paraId="35DBF648" w14:textId="77777777">
        <w:tc>
          <w:tcPr>
            <w:tcW w:w="792" w:type="dxa"/>
            <w:vMerge/>
            <w:vAlign w:val="center"/>
          </w:tcPr>
          <w:p w14:paraId="6D302A09" w14:textId="77777777" w:rsidR="00977BE5" w:rsidRDefault="00977BE5"/>
        </w:tc>
        <w:tc>
          <w:tcPr>
            <w:tcW w:w="1301" w:type="dxa"/>
            <w:vAlign w:val="center"/>
          </w:tcPr>
          <w:p w14:paraId="6BC99301" w14:textId="77777777" w:rsidR="00977BE5" w:rsidRDefault="00237CA0">
            <w:r>
              <w:t>1086</w:t>
            </w:r>
          </w:p>
        </w:tc>
        <w:tc>
          <w:tcPr>
            <w:tcW w:w="2173" w:type="dxa"/>
            <w:vAlign w:val="center"/>
          </w:tcPr>
          <w:p w14:paraId="2F197165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7E1FF60C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B2F19B4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48F9E53B" w14:textId="77777777" w:rsidR="00977BE5" w:rsidRDefault="00237CA0">
            <w:r>
              <w:t>0.09</w:t>
            </w:r>
          </w:p>
        </w:tc>
      </w:tr>
      <w:tr w:rsidR="00977BE5" w14:paraId="4229917D" w14:textId="77777777">
        <w:tc>
          <w:tcPr>
            <w:tcW w:w="792" w:type="dxa"/>
            <w:vMerge/>
            <w:vAlign w:val="center"/>
          </w:tcPr>
          <w:p w14:paraId="5283E692" w14:textId="77777777" w:rsidR="00977BE5" w:rsidRDefault="00977BE5"/>
        </w:tc>
        <w:tc>
          <w:tcPr>
            <w:tcW w:w="1301" w:type="dxa"/>
            <w:vAlign w:val="center"/>
          </w:tcPr>
          <w:p w14:paraId="293154A5" w14:textId="77777777" w:rsidR="00977BE5" w:rsidRDefault="00237CA0">
            <w:r>
              <w:t>1087</w:t>
            </w:r>
          </w:p>
        </w:tc>
        <w:tc>
          <w:tcPr>
            <w:tcW w:w="2173" w:type="dxa"/>
            <w:vAlign w:val="center"/>
          </w:tcPr>
          <w:p w14:paraId="6488FD1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7662D35D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8539FD4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4B276A65" w14:textId="77777777" w:rsidR="00977BE5" w:rsidRDefault="00237CA0">
            <w:r>
              <w:t>0.21</w:t>
            </w:r>
          </w:p>
        </w:tc>
      </w:tr>
      <w:tr w:rsidR="00977BE5" w14:paraId="41742633" w14:textId="77777777">
        <w:tc>
          <w:tcPr>
            <w:tcW w:w="792" w:type="dxa"/>
            <w:vMerge/>
            <w:vAlign w:val="center"/>
          </w:tcPr>
          <w:p w14:paraId="4FBF385C" w14:textId="77777777" w:rsidR="00977BE5" w:rsidRDefault="00977BE5"/>
        </w:tc>
        <w:tc>
          <w:tcPr>
            <w:tcW w:w="1301" w:type="dxa"/>
            <w:vAlign w:val="center"/>
          </w:tcPr>
          <w:p w14:paraId="75E1F3FD" w14:textId="77777777" w:rsidR="00977BE5" w:rsidRDefault="00237CA0">
            <w:r>
              <w:t>1088</w:t>
            </w:r>
          </w:p>
        </w:tc>
        <w:tc>
          <w:tcPr>
            <w:tcW w:w="2173" w:type="dxa"/>
            <w:vAlign w:val="center"/>
          </w:tcPr>
          <w:p w14:paraId="785A378E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8122C29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C34F830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0722145F" w14:textId="77777777" w:rsidR="00977BE5" w:rsidRDefault="00237CA0">
            <w:r>
              <w:t>0.21</w:t>
            </w:r>
          </w:p>
        </w:tc>
      </w:tr>
      <w:tr w:rsidR="00977BE5" w14:paraId="24BF3A50" w14:textId="77777777">
        <w:tc>
          <w:tcPr>
            <w:tcW w:w="792" w:type="dxa"/>
            <w:vMerge/>
            <w:vAlign w:val="center"/>
          </w:tcPr>
          <w:p w14:paraId="1FEA5A61" w14:textId="77777777" w:rsidR="00977BE5" w:rsidRDefault="00977BE5"/>
        </w:tc>
        <w:tc>
          <w:tcPr>
            <w:tcW w:w="1301" w:type="dxa"/>
            <w:vAlign w:val="center"/>
          </w:tcPr>
          <w:p w14:paraId="7C9A0BA2" w14:textId="77777777" w:rsidR="00977BE5" w:rsidRDefault="00237CA0">
            <w:r>
              <w:t>1109</w:t>
            </w:r>
          </w:p>
        </w:tc>
        <w:tc>
          <w:tcPr>
            <w:tcW w:w="2173" w:type="dxa"/>
            <w:vAlign w:val="center"/>
          </w:tcPr>
          <w:p w14:paraId="3CBD423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43A2BF5A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5593CB71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21F08F89" w14:textId="77777777" w:rsidR="00977BE5" w:rsidRDefault="00237CA0">
            <w:r>
              <w:t>0.41</w:t>
            </w:r>
          </w:p>
        </w:tc>
      </w:tr>
      <w:tr w:rsidR="00977BE5" w14:paraId="4B8C7A65" w14:textId="77777777">
        <w:tc>
          <w:tcPr>
            <w:tcW w:w="792" w:type="dxa"/>
            <w:vMerge/>
            <w:vAlign w:val="center"/>
          </w:tcPr>
          <w:p w14:paraId="572CC3BC" w14:textId="77777777" w:rsidR="00977BE5" w:rsidRDefault="00977BE5"/>
        </w:tc>
        <w:tc>
          <w:tcPr>
            <w:tcW w:w="1301" w:type="dxa"/>
            <w:vAlign w:val="center"/>
          </w:tcPr>
          <w:p w14:paraId="6B5DF7BC" w14:textId="77777777" w:rsidR="00977BE5" w:rsidRDefault="00237CA0">
            <w:r>
              <w:t>1110</w:t>
            </w:r>
          </w:p>
        </w:tc>
        <w:tc>
          <w:tcPr>
            <w:tcW w:w="2173" w:type="dxa"/>
            <w:vAlign w:val="center"/>
          </w:tcPr>
          <w:p w14:paraId="0EF5CB7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68BDB9E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3E74FD23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291FFF28" w14:textId="77777777" w:rsidR="00977BE5" w:rsidRDefault="00237CA0">
            <w:r>
              <w:t>0.41</w:t>
            </w:r>
          </w:p>
        </w:tc>
      </w:tr>
      <w:tr w:rsidR="00977BE5" w14:paraId="7D3CE0A9" w14:textId="77777777">
        <w:tc>
          <w:tcPr>
            <w:tcW w:w="792" w:type="dxa"/>
            <w:vMerge/>
            <w:vAlign w:val="center"/>
          </w:tcPr>
          <w:p w14:paraId="67405EDD" w14:textId="77777777" w:rsidR="00977BE5" w:rsidRDefault="00977BE5"/>
        </w:tc>
        <w:tc>
          <w:tcPr>
            <w:tcW w:w="1301" w:type="dxa"/>
            <w:vAlign w:val="center"/>
          </w:tcPr>
          <w:p w14:paraId="2B842CE3" w14:textId="77777777" w:rsidR="00977BE5" w:rsidRDefault="00237CA0">
            <w:r>
              <w:t>1111</w:t>
            </w:r>
          </w:p>
        </w:tc>
        <w:tc>
          <w:tcPr>
            <w:tcW w:w="2173" w:type="dxa"/>
            <w:vAlign w:val="center"/>
          </w:tcPr>
          <w:p w14:paraId="08BAC9D3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0DD5077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5648A2C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3D158284" w14:textId="77777777" w:rsidR="00977BE5" w:rsidRDefault="00237CA0">
            <w:r>
              <w:t>0.48</w:t>
            </w:r>
          </w:p>
        </w:tc>
      </w:tr>
      <w:tr w:rsidR="00977BE5" w14:paraId="27A304F8" w14:textId="77777777">
        <w:tc>
          <w:tcPr>
            <w:tcW w:w="792" w:type="dxa"/>
            <w:vMerge/>
            <w:vAlign w:val="center"/>
          </w:tcPr>
          <w:p w14:paraId="2383A404" w14:textId="77777777" w:rsidR="00977BE5" w:rsidRDefault="00977BE5"/>
        </w:tc>
        <w:tc>
          <w:tcPr>
            <w:tcW w:w="1301" w:type="dxa"/>
            <w:vAlign w:val="center"/>
          </w:tcPr>
          <w:p w14:paraId="0C37E13B" w14:textId="77777777" w:rsidR="00977BE5" w:rsidRDefault="00237CA0">
            <w:r>
              <w:t>1112</w:t>
            </w:r>
          </w:p>
        </w:tc>
        <w:tc>
          <w:tcPr>
            <w:tcW w:w="2173" w:type="dxa"/>
            <w:vAlign w:val="center"/>
          </w:tcPr>
          <w:p w14:paraId="56C85B9D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F6F854D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5459D10F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14B6107B" w14:textId="77777777" w:rsidR="00977BE5" w:rsidRDefault="00237CA0">
            <w:r>
              <w:t>0.48</w:t>
            </w:r>
          </w:p>
        </w:tc>
      </w:tr>
      <w:tr w:rsidR="00977BE5" w14:paraId="20E73D78" w14:textId="77777777">
        <w:tc>
          <w:tcPr>
            <w:tcW w:w="792" w:type="dxa"/>
            <w:vMerge/>
            <w:vAlign w:val="center"/>
          </w:tcPr>
          <w:p w14:paraId="3402601B" w14:textId="77777777" w:rsidR="00977BE5" w:rsidRDefault="00977BE5"/>
        </w:tc>
        <w:tc>
          <w:tcPr>
            <w:tcW w:w="1301" w:type="dxa"/>
            <w:vAlign w:val="center"/>
          </w:tcPr>
          <w:p w14:paraId="5A2DC69F" w14:textId="77777777" w:rsidR="00977BE5" w:rsidRDefault="00237CA0">
            <w:r>
              <w:t>2053</w:t>
            </w:r>
          </w:p>
        </w:tc>
        <w:tc>
          <w:tcPr>
            <w:tcW w:w="2173" w:type="dxa"/>
            <w:vAlign w:val="center"/>
          </w:tcPr>
          <w:p w14:paraId="2929A14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D1DAACA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362DDA7B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18236505" w14:textId="77777777" w:rsidR="00977BE5" w:rsidRDefault="00237CA0">
            <w:r>
              <w:t>0.44</w:t>
            </w:r>
          </w:p>
        </w:tc>
      </w:tr>
      <w:tr w:rsidR="00977BE5" w14:paraId="0E2C42B9" w14:textId="77777777">
        <w:tc>
          <w:tcPr>
            <w:tcW w:w="792" w:type="dxa"/>
            <w:vMerge/>
            <w:vAlign w:val="center"/>
          </w:tcPr>
          <w:p w14:paraId="622DF776" w14:textId="77777777" w:rsidR="00977BE5" w:rsidRDefault="00977BE5"/>
        </w:tc>
        <w:tc>
          <w:tcPr>
            <w:tcW w:w="1301" w:type="dxa"/>
            <w:vAlign w:val="center"/>
          </w:tcPr>
          <w:p w14:paraId="187B6607" w14:textId="77777777" w:rsidR="00977BE5" w:rsidRDefault="00237CA0">
            <w:r>
              <w:t>2054</w:t>
            </w:r>
          </w:p>
        </w:tc>
        <w:tc>
          <w:tcPr>
            <w:tcW w:w="2173" w:type="dxa"/>
            <w:vAlign w:val="center"/>
          </w:tcPr>
          <w:p w14:paraId="5105CD32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669DC8E9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E317300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5A15B777" w14:textId="77777777" w:rsidR="00977BE5" w:rsidRDefault="00237CA0">
            <w:r>
              <w:t>0.44</w:t>
            </w:r>
          </w:p>
        </w:tc>
      </w:tr>
      <w:tr w:rsidR="00977BE5" w14:paraId="06B34A75" w14:textId="77777777">
        <w:tc>
          <w:tcPr>
            <w:tcW w:w="792" w:type="dxa"/>
            <w:vMerge/>
            <w:vAlign w:val="center"/>
          </w:tcPr>
          <w:p w14:paraId="53087BA9" w14:textId="77777777" w:rsidR="00977BE5" w:rsidRDefault="00977BE5"/>
        </w:tc>
        <w:tc>
          <w:tcPr>
            <w:tcW w:w="1301" w:type="dxa"/>
            <w:vAlign w:val="center"/>
          </w:tcPr>
          <w:p w14:paraId="077CF50A" w14:textId="77777777" w:rsidR="00977BE5" w:rsidRDefault="00237CA0">
            <w:r>
              <w:t>2057</w:t>
            </w:r>
          </w:p>
        </w:tc>
        <w:tc>
          <w:tcPr>
            <w:tcW w:w="2173" w:type="dxa"/>
            <w:vAlign w:val="center"/>
          </w:tcPr>
          <w:p w14:paraId="5FD130A9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7744ADCA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0CC1BE4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5156B6E5" w14:textId="77777777" w:rsidR="00977BE5" w:rsidRDefault="00237CA0">
            <w:r>
              <w:t>0.44</w:t>
            </w:r>
          </w:p>
        </w:tc>
      </w:tr>
      <w:tr w:rsidR="00977BE5" w14:paraId="1858789B" w14:textId="77777777">
        <w:tc>
          <w:tcPr>
            <w:tcW w:w="792" w:type="dxa"/>
            <w:vMerge/>
            <w:vAlign w:val="center"/>
          </w:tcPr>
          <w:p w14:paraId="273C271F" w14:textId="77777777" w:rsidR="00977BE5" w:rsidRDefault="00977BE5"/>
        </w:tc>
        <w:tc>
          <w:tcPr>
            <w:tcW w:w="1301" w:type="dxa"/>
            <w:vAlign w:val="center"/>
          </w:tcPr>
          <w:p w14:paraId="49B5A814" w14:textId="77777777" w:rsidR="00977BE5" w:rsidRDefault="00237CA0">
            <w:r>
              <w:t>2059</w:t>
            </w:r>
          </w:p>
        </w:tc>
        <w:tc>
          <w:tcPr>
            <w:tcW w:w="2173" w:type="dxa"/>
            <w:vAlign w:val="center"/>
          </w:tcPr>
          <w:p w14:paraId="58FDDC9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1E05223E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5FF68A2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725DECF5" w14:textId="77777777" w:rsidR="00977BE5" w:rsidRDefault="00237CA0">
            <w:r>
              <w:t>0.44</w:t>
            </w:r>
          </w:p>
        </w:tc>
      </w:tr>
      <w:tr w:rsidR="00977BE5" w14:paraId="53BF3E3E" w14:textId="77777777">
        <w:tc>
          <w:tcPr>
            <w:tcW w:w="792" w:type="dxa"/>
            <w:vMerge/>
            <w:vAlign w:val="center"/>
          </w:tcPr>
          <w:p w14:paraId="151780B1" w14:textId="77777777" w:rsidR="00977BE5" w:rsidRDefault="00977BE5"/>
        </w:tc>
        <w:tc>
          <w:tcPr>
            <w:tcW w:w="1301" w:type="dxa"/>
            <w:vAlign w:val="center"/>
          </w:tcPr>
          <w:p w14:paraId="41B0CA7C" w14:textId="77777777" w:rsidR="00977BE5" w:rsidRDefault="00237CA0">
            <w:r>
              <w:t>2067</w:t>
            </w:r>
          </w:p>
        </w:tc>
        <w:tc>
          <w:tcPr>
            <w:tcW w:w="2173" w:type="dxa"/>
            <w:vAlign w:val="center"/>
          </w:tcPr>
          <w:p w14:paraId="3654DC20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708D92BC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24331B5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66D6A686" w14:textId="77777777" w:rsidR="00977BE5" w:rsidRDefault="00237CA0">
            <w:r>
              <w:t>0.39</w:t>
            </w:r>
          </w:p>
        </w:tc>
      </w:tr>
      <w:tr w:rsidR="00977BE5" w14:paraId="2AB0C85F" w14:textId="77777777">
        <w:tc>
          <w:tcPr>
            <w:tcW w:w="792" w:type="dxa"/>
            <w:vMerge/>
            <w:vAlign w:val="center"/>
          </w:tcPr>
          <w:p w14:paraId="6AC3C004" w14:textId="77777777" w:rsidR="00977BE5" w:rsidRDefault="00977BE5"/>
        </w:tc>
        <w:tc>
          <w:tcPr>
            <w:tcW w:w="1301" w:type="dxa"/>
            <w:vAlign w:val="center"/>
          </w:tcPr>
          <w:p w14:paraId="72AA3E14" w14:textId="77777777" w:rsidR="00977BE5" w:rsidRDefault="00237CA0">
            <w:r>
              <w:t>2068</w:t>
            </w:r>
          </w:p>
        </w:tc>
        <w:tc>
          <w:tcPr>
            <w:tcW w:w="2173" w:type="dxa"/>
            <w:vAlign w:val="center"/>
          </w:tcPr>
          <w:p w14:paraId="081C834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48E5C22A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3156B102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65D154D8" w14:textId="77777777" w:rsidR="00977BE5" w:rsidRDefault="00237CA0">
            <w:r>
              <w:t>0.39</w:t>
            </w:r>
          </w:p>
        </w:tc>
      </w:tr>
      <w:tr w:rsidR="00977BE5" w14:paraId="67E7C181" w14:textId="77777777">
        <w:tc>
          <w:tcPr>
            <w:tcW w:w="792" w:type="dxa"/>
            <w:vMerge/>
            <w:vAlign w:val="center"/>
          </w:tcPr>
          <w:p w14:paraId="5B03BF8C" w14:textId="77777777" w:rsidR="00977BE5" w:rsidRDefault="00977BE5"/>
        </w:tc>
        <w:tc>
          <w:tcPr>
            <w:tcW w:w="1301" w:type="dxa"/>
            <w:vAlign w:val="center"/>
          </w:tcPr>
          <w:p w14:paraId="39D8524C" w14:textId="77777777" w:rsidR="00977BE5" w:rsidRDefault="00237CA0">
            <w:r>
              <w:t>2071</w:t>
            </w:r>
          </w:p>
        </w:tc>
        <w:tc>
          <w:tcPr>
            <w:tcW w:w="2173" w:type="dxa"/>
            <w:vAlign w:val="center"/>
          </w:tcPr>
          <w:p w14:paraId="3ADA11CA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AE9469A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2466214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212D74D5" w14:textId="77777777" w:rsidR="00977BE5" w:rsidRDefault="00237CA0">
            <w:r>
              <w:t>0.39</w:t>
            </w:r>
          </w:p>
        </w:tc>
      </w:tr>
      <w:tr w:rsidR="00977BE5" w14:paraId="2513362A" w14:textId="77777777">
        <w:tc>
          <w:tcPr>
            <w:tcW w:w="792" w:type="dxa"/>
            <w:vMerge/>
            <w:vAlign w:val="center"/>
          </w:tcPr>
          <w:p w14:paraId="40F75F8F" w14:textId="77777777" w:rsidR="00977BE5" w:rsidRDefault="00977BE5"/>
        </w:tc>
        <w:tc>
          <w:tcPr>
            <w:tcW w:w="1301" w:type="dxa"/>
            <w:vAlign w:val="center"/>
          </w:tcPr>
          <w:p w14:paraId="6D19C7CA" w14:textId="77777777" w:rsidR="00977BE5" w:rsidRDefault="00237CA0">
            <w:r>
              <w:t>2072</w:t>
            </w:r>
          </w:p>
        </w:tc>
        <w:tc>
          <w:tcPr>
            <w:tcW w:w="2173" w:type="dxa"/>
            <w:vAlign w:val="center"/>
          </w:tcPr>
          <w:p w14:paraId="11127E3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D815C01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36B3392D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14A550A3" w14:textId="77777777" w:rsidR="00977BE5" w:rsidRDefault="00237CA0">
            <w:r>
              <w:t>0.39</w:t>
            </w:r>
          </w:p>
        </w:tc>
      </w:tr>
      <w:tr w:rsidR="00977BE5" w14:paraId="53509CD5" w14:textId="77777777">
        <w:tc>
          <w:tcPr>
            <w:tcW w:w="792" w:type="dxa"/>
            <w:vMerge/>
            <w:vAlign w:val="center"/>
          </w:tcPr>
          <w:p w14:paraId="6D119E88" w14:textId="77777777" w:rsidR="00977BE5" w:rsidRDefault="00977BE5"/>
        </w:tc>
        <w:tc>
          <w:tcPr>
            <w:tcW w:w="1301" w:type="dxa"/>
            <w:vAlign w:val="center"/>
          </w:tcPr>
          <w:p w14:paraId="57FBA6DD" w14:textId="77777777" w:rsidR="00977BE5" w:rsidRDefault="00237CA0">
            <w:r>
              <w:t>2083</w:t>
            </w:r>
          </w:p>
        </w:tc>
        <w:tc>
          <w:tcPr>
            <w:tcW w:w="2173" w:type="dxa"/>
            <w:vAlign w:val="center"/>
          </w:tcPr>
          <w:p w14:paraId="6C3D5602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8196FE2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52E5ECF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59C0C4F4" w14:textId="77777777" w:rsidR="00977BE5" w:rsidRDefault="00237CA0">
            <w:r>
              <w:t>0.21</w:t>
            </w:r>
          </w:p>
        </w:tc>
      </w:tr>
      <w:tr w:rsidR="00977BE5" w14:paraId="1434E6AC" w14:textId="77777777">
        <w:tc>
          <w:tcPr>
            <w:tcW w:w="792" w:type="dxa"/>
            <w:vMerge/>
            <w:vAlign w:val="center"/>
          </w:tcPr>
          <w:p w14:paraId="569D6933" w14:textId="77777777" w:rsidR="00977BE5" w:rsidRDefault="00977BE5"/>
        </w:tc>
        <w:tc>
          <w:tcPr>
            <w:tcW w:w="1301" w:type="dxa"/>
            <w:vAlign w:val="center"/>
          </w:tcPr>
          <w:p w14:paraId="6FD9B0DA" w14:textId="77777777" w:rsidR="00977BE5" w:rsidRDefault="00237CA0">
            <w:r>
              <w:t>2084</w:t>
            </w:r>
          </w:p>
        </w:tc>
        <w:tc>
          <w:tcPr>
            <w:tcW w:w="2173" w:type="dxa"/>
            <w:vAlign w:val="center"/>
          </w:tcPr>
          <w:p w14:paraId="0D62878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17F6AC27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6D3700AC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7221C2A3" w14:textId="77777777" w:rsidR="00977BE5" w:rsidRDefault="00237CA0">
            <w:r>
              <w:t>0.21</w:t>
            </w:r>
          </w:p>
        </w:tc>
      </w:tr>
      <w:tr w:rsidR="00977BE5" w14:paraId="3AA92D1B" w14:textId="77777777">
        <w:tc>
          <w:tcPr>
            <w:tcW w:w="792" w:type="dxa"/>
            <w:vMerge/>
            <w:vAlign w:val="center"/>
          </w:tcPr>
          <w:p w14:paraId="4C8206E9" w14:textId="77777777" w:rsidR="00977BE5" w:rsidRDefault="00977BE5"/>
        </w:tc>
        <w:tc>
          <w:tcPr>
            <w:tcW w:w="1301" w:type="dxa"/>
            <w:vAlign w:val="center"/>
          </w:tcPr>
          <w:p w14:paraId="334FFBDA" w14:textId="77777777" w:rsidR="00977BE5" w:rsidRDefault="00237CA0">
            <w:r>
              <w:t>2089</w:t>
            </w:r>
          </w:p>
        </w:tc>
        <w:tc>
          <w:tcPr>
            <w:tcW w:w="2173" w:type="dxa"/>
            <w:vAlign w:val="center"/>
          </w:tcPr>
          <w:p w14:paraId="1E7DA08E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4853091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14A5015F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1932530F" w14:textId="77777777" w:rsidR="00977BE5" w:rsidRDefault="00237CA0">
            <w:r>
              <w:t>0.21</w:t>
            </w:r>
          </w:p>
        </w:tc>
      </w:tr>
      <w:tr w:rsidR="00977BE5" w14:paraId="53FC5D29" w14:textId="77777777">
        <w:tc>
          <w:tcPr>
            <w:tcW w:w="792" w:type="dxa"/>
            <w:vMerge/>
            <w:vAlign w:val="center"/>
          </w:tcPr>
          <w:p w14:paraId="073449AA" w14:textId="77777777" w:rsidR="00977BE5" w:rsidRDefault="00977BE5"/>
        </w:tc>
        <w:tc>
          <w:tcPr>
            <w:tcW w:w="1301" w:type="dxa"/>
            <w:vAlign w:val="center"/>
          </w:tcPr>
          <w:p w14:paraId="7BFAC4F6" w14:textId="77777777" w:rsidR="00977BE5" w:rsidRDefault="00237CA0">
            <w:r>
              <w:t>2090</w:t>
            </w:r>
          </w:p>
        </w:tc>
        <w:tc>
          <w:tcPr>
            <w:tcW w:w="2173" w:type="dxa"/>
            <w:vAlign w:val="center"/>
          </w:tcPr>
          <w:p w14:paraId="5E631923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1AC832A7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D4BE97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344847EF" w14:textId="77777777" w:rsidR="00977BE5" w:rsidRDefault="00237CA0">
            <w:r>
              <w:t>0.21</w:t>
            </w:r>
          </w:p>
        </w:tc>
      </w:tr>
      <w:tr w:rsidR="00977BE5" w14:paraId="53EF687F" w14:textId="77777777">
        <w:tc>
          <w:tcPr>
            <w:tcW w:w="792" w:type="dxa"/>
            <w:vMerge/>
            <w:vAlign w:val="center"/>
          </w:tcPr>
          <w:p w14:paraId="138ED6B9" w14:textId="77777777" w:rsidR="00977BE5" w:rsidRDefault="00977BE5"/>
        </w:tc>
        <w:tc>
          <w:tcPr>
            <w:tcW w:w="1301" w:type="dxa"/>
            <w:vAlign w:val="center"/>
          </w:tcPr>
          <w:p w14:paraId="69D02F1A" w14:textId="77777777" w:rsidR="00977BE5" w:rsidRDefault="00237CA0">
            <w:r>
              <w:t>2107</w:t>
            </w:r>
          </w:p>
        </w:tc>
        <w:tc>
          <w:tcPr>
            <w:tcW w:w="2173" w:type="dxa"/>
            <w:vAlign w:val="center"/>
          </w:tcPr>
          <w:p w14:paraId="72ABE59D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4794AAD3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D6A44FC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60E53357" w14:textId="77777777" w:rsidR="00977BE5" w:rsidRDefault="00237CA0">
            <w:r>
              <w:t>0.41</w:t>
            </w:r>
          </w:p>
        </w:tc>
      </w:tr>
      <w:tr w:rsidR="00977BE5" w14:paraId="006E272B" w14:textId="77777777">
        <w:tc>
          <w:tcPr>
            <w:tcW w:w="792" w:type="dxa"/>
            <w:vMerge/>
            <w:vAlign w:val="center"/>
          </w:tcPr>
          <w:p w14:paraId="2288AC73" w14:textId="77777777" w:rsidR="00977BE5" w:rsidRDefault="00977BE5"/>
        </w:tc>
        <w:tc>
          <w:tcPr>
            <w:tcW w:w="1301" w:type="dxa"/>
            <w:vAlign w:val="center"/>
          </w:tcPr>
          <w:p w14:paraId="704C8939" w14:textId="77777777" w:rsidR="00977BE5" w:rsidRDefault="00237CA0">
            <w:r>
              <w:t>2108</w:t>
            </w:r>
          </w:p>
        </w:tc>
        <w:tc>
          <w:tcPr>
            <w:tcW w:w="2173" w:type="dxa"/>
            <w:vAlign w:val="center"/>
          </w:tcPr>
          <w:p w14:paraId="43393A8E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5883454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554C2CB7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665C5D24" w14:textId="77777777" w:rsidR="00977BE5" w:rsidRDefault="00237CA0">
            <w:r>
              <w:t>0.41</w:t>
            </w:r>
          </w:p>
        </w:tc>
      </w:tr>
      <w:tr w:rsidR="00977BE5" w14:paraId="76BEF3CF" w14:textId="77777777">
        <w:tc>
          <w:tcPr>
            <w:tcW w:w="792" w:type="dxa"/>
            <w:vMerge/>
            <w:vAlign w:val="center"/>
          </w:tcPr>
          <w:p w14:paraId="1CE13E1E" w14:textId="77777777" w:rsidR="00977BE5" w:rsidRDefault="00977BE5"/>
        </w:tc>
        <w:tc>
          <w:tcPr>
            <w:tcW w:w="1301" w:type="dxa"/>
            <w:vAlign w:val="center"/>
          </w:tcPr>
          <w:p w14:paraId="0818BFCC" w14:textId="77777777" w:rsidR="00977BE5" w:rsidRDefault="00237CA0">
            <w:r>
              <w:t>2113</w:t>
            </w:r>
          </w:p>
        </w:tc>
        <w:tc>
          <w:tcPr>
            <w:tcW w:w="2173" w:type="dxa"/>
            <w:vAlign w:val="center"/>
          </w:tcPr>
          <w:p w14:paraId="3882AB3F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7F05F94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B8F57BB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352565CB" w14:textId="77777777" w:rsidR="00977BE5" w:rsidRDefault="00237CA0">
            <w:r>
              <w:t>0.48</w:t>
            </w:r>
          </w:p>
        </w:tc>
      </w:tr>
      <w:tr w:rsidR="00977BE5" w14:paraId="45D4F676" w14:textId="77777777">
        <w:tc>
          <w:tcPr>
            <w:tcW w:w="792" w:type="dxa"/>
            <w:vMerge/>
            <w:vAlign w:val="center"/>
          </w:tcPr>
          <w:p w14:paraId="169C4EF4" w14:textId="77777777" w:rsidR="00977BE5" w:rsidRDefault="00977BE5"/>
        </w:tc>
        <w:tc>
          <w:tcPr>
            <w:tcW w:w="1301" w:type="dxa"/>
            <w:vAlign w:val="center"/>
          </w:tcPr>
          <w:p w14:paraId="058D98C6" w14:textId="77777777" w:rsidR="00977BE5" w:rsidRDefault="00237CA0">
            <w:r>
              <w:t>2114</w:t>
            </w:r>
          </w:p>
        </w:tc>
        <w:tc>
          <w:tcPr>
            <w:tcW w:w="2173" w:type="dxa"/>
            <w:vAlign w:val="center"/>
          </w:tcPr>
          <w:p w14:paraId="242A84E6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E394266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5B50A89" w14:textId="77777777" w:rsidR="00977BE5" w:rsidRDefault="00237CA0">
            <w:r>
              <w:t>2.00</w:t>
            </w:r>
          </w:p>
        </w:tc>
        <w:tc>
          <w:tcPr>
            <w:tcW w:w="1018" w:type="dxa"/>
            <w:vAlign w:val="center"/>
          </w:tcPr>
          <w:p w14:paraId="4D620E8C" w14:textId="77777777" w:rsidR="00977BE5" w:rsidRDefault="00237CA0">
            <w:r>
              <w:t>0.48</w:t>
            </w:r>
          </w:p>
        </w:tc>
      </w:tr>
      <w:tr w:rsidR="00977BE5" w14:paraId="55F1B804" w14:textId="77777777">
        <w:tc>
          <w:tcPr>
            <w:tcW w:w="792" w:type="dxa"/>
            <w:vMerge w:val="restart"/>
            <w:vAlign w:val="center"/>
          </w:tcPr>
          <w:p w14:paraId="15FFF266" w14:textId="77777777" w:rsidR="00977BE5" w:rsidRDefault="00237CA0">
            <w:r>
              <w:t>北向</w:t>
            </w:r>
          </w:p>
        </w:tc>
        <w:tc>
          <w:tcPr>
            <w:tcW w:w="1301" w:type="dxa"/>
            <w:vAlign w:val="center"/>
          </w:tcPr>
          <w:p w14:paraId="1702EB41" w14:textId="77777777" w:rsidR="00977BE5" w:rsidRDefault="00237CA0">
            <w:r>
              <w:t>1001</w:t>
            </w:r>
          </w:p>
        </w:tc>
        <w:tc>
          <w:tcPr>
            <w:tcW w:w="2173" w:type="dxa"/>
            <w:vAlign w:val="center"/>
          </w:tcPr>
          <w:p w14:paraId="6607D8EE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61A04C4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3F35B90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0B083BFB" w14:textId="77777777" w:rsidR="00977BE5" w:rsidRDefault="00237CA0">
            <w:r>
              <w:t>0.28</w:t>
            </w:r>
          </w:p>
        </w:tc>
      </w:tr>
      <w:tr w:rsidR="00977BE5" w14:paraId="6C719100" w14:textId="77777777">
        <w:tc>
          <w:tcPr>
            <w:tcW w:w="792" w:type="dxa"/>
            <w:vMerge/>
            <w:vAlign w:val="center"/>
          </w:tcPr>
          <w:p w14:paraId="352D5542" w14:textId="77777777" w:rsidR="00977BE5" w:rsidRDefault="00977BE5"/>
        </w:tc>
        <w:tc>
          <w:tcPr>
            <w:tcW w:w="1301" w:type="dxa"/>
            <w:vAlign w:val="center"/>
          </w:tcPr>
          <w:p w14:paraId="272C9CB8" w14:textId="77777777" w:rsidR="00977BE5" w:rsidRDefault="00237CA0">
            <w:r>
              <w:t>1002</w:t>
            </w:r>
          </w:p>
        </w:tc>
        <w:tc>
          <w:tcPr>
            <w:tcW w:w="2173" w:type="dxa"/>
            <w:vAlign w:val="center"/>
          </w:tcPr>
          <w:p w14:paraId="75850D37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C58F709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C09D814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30B35FDE" w14:textId="77777777" w:rsidR="00977BE5" w:rsidRDefault="00237CA0">
            <w:r>
              <w:t>0.21</w:t>
            </w:r>
          </w:p>
        </w:tc>
      </w:tr>
      <w:tr w:rsidR="00977BE5" w14:paraId="22EBEA64" w14:textId="77777777">
        <w:tc>
          <w:tcPr>
            <w:tcW w:w="792" w:type="dxa"/>
            <w:vMerge/>
            <w:vAlign w:val="center"/>
          </w:tcPr>
          <w:p w14:paraId="5BD4A688" w14:textId="77777777" w:rsidR="00977BE5" w:rsidRDefault="00977BE5"/>
        </w:tc>
        <w:tc>
          <w:tcPr>
            <w:tcW w:w="1301" w:type="dxa"/>
            <w:vAlign w:val="center"/>
          </w:tcPr>
          <w:p w14:paraId="0805A13A" w14:textId="77777777" w:rsidR="00977BE5" w:rsidRDefault="00237CA0">
            <w:r>
              <w:t>1006</w:t>
            </w:r>
          </w:p>
        </w:tc>
        <w:tc>
          <w:tcPr>
            <w:tcW w:w="2173" w:type="dxa"/>
            <w:vAlign w:val="center"/>
          </w:tcPr>
          <w:p w14:paraId="5B06DE2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1862F5A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3D362B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5F7EEA35" w14:textId="77777777" w:rsidR="00977BE5" w:rsidRDefault="00237CA0">
            <w:r>
              <w:t>0.28</w:t>
            </w:r>
          </w:p>
        </w:tc>
      </w:tr>
      <w:tr w:rsidR="00977BE5" w14:paraId="6110593D" w14:textId="77777777">
        <w:tc>
          <w:tcPr>
            <w:tcW w:w="792" w:type="dxa"/>
            <w:vMerge/>
            <w:vAlign w:val="center"/>
          </w:tcPr>
          <w:p w14:paraId="4F8BD0D3" w14:textId="77777777" w:rsidR="00977BE5" w:rsidRDefault="00977BE5"/>
        </w:tc>
        <w:tc>
          <w:tcPr>
            <w:tcW w:w="1301" w:type="dxa"/>
            <w:vAlign w:val="center"/>
          </w:tcPr>
          <w:p w14:paraId="41D707F8" w14:textId="77777777" w:rsidR="00977BE5" w:rsidRDefault="00237CA0">
            <w:r>
              <w:t>1008</w:t>
            </w:r>
          </w:p>
        </w:tc>
        <w:tc>
          <w:tcPr>
            <w:tcW w:w="2173" w:type="dxa"/>
            <w:vAlign w:val="center"/>
          </w:tcPr>
          <w:p w14:paraId="71597C59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11045892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6EC6A4CA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55ACCBB9" w14:textId="77777777" w:rsidR="00977BE5" w:rsidRDefault="00237CA0">
            <w:r>
              <w:t>0.28</w:t>
            </w:r>
          </w:p>
        </w:tc>
      </w:tr>
      <w:tr w:rsidR="00977BE5" w14:paraId="71797501" w14:textId="77777777">
        <w:tc>
          <w:tcPr>
            <w:tcW w:w="792" w:type="dxa"/>
            <w:vMerge/>
            <w:vAlign w:val="center"/>
          </w:tcPr>
          <w:p w14:paraId="4B3C5B9E" w14:textId="77777777" w:rsidR="00977BE5" w:rsidRDefault="00977BE5"/>
        </w:tc>
        <w:tc>
          <w:tcPr>
            <w:tcW w:w="1301" w:type="dxa"/>
            <w:vAlign w:val="center"/>
          </w:tcPr>
          <w:p w14:paraId="659389CC" w14:textId="77777777" w:rsidR="00977BE5" w:rsidRDefault="00237CA0">
            <w:r>
              <w:t>1035</w:t>
            </w:r>
          </w:p>
        </w:tc>
        <w:tc>
          <w:tcPr>
            <w:tcW w:w="2173" w:type="dxa"/>
            <w:vAlign w:val="center"/>
          </w:tcPr>
          <w:p w14:paraId="681A494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37AE1EB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C39D122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4118DA3F" w14:textId="77777777" w:rsidR="00977BE5" w:rsidRDefault="00237CA0">
            <w:r>
              <w:t>0.14</w:t>
            </w:r>
          </w:p>
        </w:tc>
      </w:tr>
      <w:tr w:rsidR="00977BE5" w14:paraId="69151EE5" w14:textId="77777777">
        <w:tc>
          <w:tcPr>
            <w:tcW w:w="792" w:type="dxa"/>
            <w:vMerge/>
            <w:vAlign w:val="center"/>
          </w:tcPr>
          <w:p w14:paraId="5B8AAA90" w14:textId="77777777" w:rsidR="00977BE5" w:rsidRDefault="00977BE5"/>
        </w:tc>
        <w:tc>
          <w:tcPr>
            <w:tcW w:w="1301" w:type="dxa"/>
            <w:vAlign w:val="center"/>
          </w:tcPr>
          <w:p w14:paraId="71BE323F" w14:textId="77777777" w:rsidR="00977BE5" w:rsidRDefault="00237CA0">
            <w:r>
              <w:t>1036</w:t>
            </w:r>
          </w:p>
        </w:tc>
        <w:tc>
          <w:tcPr>
            <w:tcW w:w="2173" w:type="dxa"/>
            <w:vAlign w:val="center"/>
          </w:tcPr>
          <w:p w14:paraId="289A9638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4D81BB95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50629C9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587DB1A6" w14:textId="77777777" w:rsidR="00977BE5" w:rsidRDefault="00237CA0">
            <w:r>
              <w:t>0.14</w:t>
            </w:r>
          </w:p>
        </w:tc>
      </w:tr>
      <w:tr w:rsidR="00977BE5" w14:paraId="6B139F57" w14:textId="77777777">
        <w:tc>
          <w:tcPr>
            <w:tcW w:w="792" w:type="dxa"/>
            <w:vMerge/>
            <w:vAlign w:val="center"/>
          </w:tcPr>
          <w:p w14:paraId="6A4F1F1D" w14:textId="77777777" w:rsidR="00977BE5" w:rsidRDefault="00977BE5"/>
        </w:tc>
        <w:tc>
          <w:tcPr>
            <w:tcW w:w="1301" w:type="dxa"/>
            <w:vAlign w:val="center"/>
          </w:tcPr>
          <w:p w14:paraId="78699943" w14:textId="77777777" w:rsidR="00977BE5" w:rsidRDefault="00237CA0">
            <w:r>
              <w:t>1038</w:t>
            </w:r>
          </w:p>
        </w:tc>
        <w:tc>
          <w:tcPr>
            <w:tcW w:w="2173" w:type="dxa"/>
            <w:vAlign w:val="center"/>
          </w:tcPr>
          <w:p w14:paraId="0629979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4A9B6F5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7DDC777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0DE025B7" w14:textId="77777777" w:rsidR="00977BE5" w:rsidRDefault="00237CA0">
            <w:r>
              <w:t>0.18</w:t>
            </w:r>
          </w:p>
        </w:tc>
      </w:tr>
      <w:tr w:rsidR="00977BE5" w14:paraId="4A420B20" w14:textId="77777777">
        <w:tc>
          <w:tcPr>
            <w:tcW w:w="792" w:type="dxa"/>
            <w:vMerge/>
            <w:vAlign w:val="center"/>
          </w:tcPr>
          <w:p w14:paraId="6AD4BFD8" w14:textId="77777777" w:rsidR="00977BE5" w:rsidRDefault="00977BE5"/>
        </w:tc>
        <w:tc>
          <w:tcPr>
            <w:tcW w:w="1301" w:type="dxa"/>
            <w:vAlign w:val="center"/>
          </w:tcPr>
          <w:p w14:paraId="7ED0A964" w14:textId="77777777" w:rsidR="00977BE5" w:rsidRDefault="00237CA0">
            <w:r>
              <w:t>1042</w:t>
            </w:r>
          </w:p>
        </w:tc>
        <w:tc>
          <w:tcPr>
            <w:tcW w:w="2173" w:type="dxa"/>
            <w:vAlign w:val="center"/>
          </w:tcPr>
          <w:p w14:paraId="25FF5F22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0F1744A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5A072C06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6030C6A8" w14:textId="77777777" w:rsidR="00977BE5" w:rsidRDefault="00237CA0">
            <w:r>
              <w:t>0.18</w:t>
            </w:r>
          </w:p>
        </w:tc>
      </w:tr>
      <w:tr w:rsidR="00977BE5" w14:paraId="079C92BC" w14:textId="77777777">
        <w:tc>
          <w:tcPr>
            <w:tcW w:w="792" w:type="dxa"/>
            <w:vMerge/>
            <w:vAlign w:val="center"/>
          </w:tcPr>
          <w:p w14:paraId="62B19A46" w14:textId="77777777" w:rsidR="00977BE5" w:rsidRDefault="00977BE5"/>
        </w:tc>
        <w:tc>
          <w:tcPr>
            <w:tcW w:w="1301" w:type="dxa"/>
            <w:vAlign w:val="center"/>
          </w:tcPr>
          <w:p w14:paraId="52784C7D" w14:textId="77777777" w:rsidR="00977BE5" w:rsidRDefault="00237CA0">
            <w:r>
              <w:t>1043</w:t>
            </w:r>
          </w:p>
        </w:tc>
        <w:tc>
          <w:tcPr>
            <w:tcW w:w="2173" w:type="dxa"/>
            <w:vAlign w:val="center"/>
          </w:tcPr>
          <w:p w14:paraId="6C1B482D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6DACCE58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19750AAB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3A270FF9" w14:textId="77777777" w:rsidR="00977BE5" w:rsidRDefault="00237CA0">
            <w:r>
              <w:t>0.18</w:t>
            </w:r>
          </w:p>
        </w:tc>
      </w:tr>
      <w:tr w:rsidR="00977BE5" w14:paraId="48B14A7C" w14:textId="77777777">
        <w:tc>
          <w:tcPr>
            <w:tcW w:w="792" w:type="dxa"/>
            <w:vMerge/>
            <w:vAlign w:val="center"/>
          </w:tcPr>
          <w:p w14:paraId="1CB5F085" w14:textId="77777777" w:rsidR="00977BE5" w:rsidRDefault="00977BE5"/>
        </w:tc>
        <w:tc>
          <w:tcPr>
            <w:tcW w:w="1301" w:type="dxa"/>
            <w:vAlign w:val="center"/>
          </w:tcPr>
          <w:p w14:paraId="0AD8D6F7" w14:textId="77777777" w:rsidR="00977BE5" w:rsidRDefault="00237CA0">
            <w:r>
              <w:t>1044</w:t>
            </w:r>
          </w:p>
        </w:tc>
        <w:tc>
          <w:tcPr>
            <w:tcW w:w="2173" w:type="dxa"/>
            <w:vAlign w:val="center"/>
          </w:tcPr>
          <w:p w14:paraId="3BBB817F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2363AEB8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2328A8E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27FA4EE4" w14:textId="77777777" w:rsidR="00977BE5" w:rsidRDefault="00237CA0">
            <w:r>
              <w:t>0.18</w:t>
            </w:r>
          </w:p>
        </w:tc>
      </w:tr>
      <w:tr w:rsidR="00977BE5" w14:paraId="6EC33AC8" w14:textId="77777777">
        <w:tc>
          <w:tcPr>
            <w:tcW w:w="792" w:type="dxa"/>
            <w:vMerge/>
            <w:vAlign w:val="center"/>
          </w:tcPr>
          <w:p w14:paraId="54833FBA" w14:textId="77777777" w:rsidR="00977BE5" w:rsidRDefault="00977BE5"/>
        </w:tc>
        <w:tc>
          <w:tcPr>
            <w:tcW w:w="1301" w:type="dxa"/>
            <w:vAlign w:val="center"/>
          </w:tcPr>
          <w:p w14:paraId="4A30A3C1" w14:textId="77777777" w:rsidR="00977BE5" w:rsidRDefault="00237CA0">
            <w:r>
              <w:t>1045</w:t>
            </w:r>
          </w:p>
        </w:tc>
        <w:tc>
          <w:tcPr>
            <w:tcW w:w="2173" w:type="dxa"/>
            <w:vAlign w:val="center"/>
          </w:tcPr>
          <w:p w14:paraId="4706ED24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6FC46999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5D140585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6424B1BB" w14:textId="77777777" w:rsidR="00977BE5" w:rsidRDefault="00237CA0">
            <w:r>
              <w:t>0.28</w:t>
            </w:r>
          </w:p>
        </w:tc>
      </w:tr>
      <w:tr w:rsidR="00977BE5" w14:paraId="609D872C" w14:textId="77777777">
        <w:tc>
          <w:tcPr>
            <w:tcW w:w="792" w:type="dxa"/>
            <w:vMerge/>
            <w:vAlign w:val="center"/>
          </w:tcPr>
          <w:p w14:paraId="52B3016B" w14:textId="77777777" w:rsidR="00977BE5" w:rsidRDefault="00977BE5"/>
        </w:tc>
        <w:tc>
          <w:tcPr>
            <w:tcW w:w="1301" w:type="dxa"/>
            <w:vAlign w:val="center"/>
          </w:tcPr>
          <w:p w14:paraId="384A3BF7" w14:textId="77777777" w:rsidR="00977BE5" w:rsidRDefault="00237CA0">
            <w:r>
              <w:t>1048</w:t>
            </w:r>
          </w:p>
        </w:tc>
        <w:tc>
          <w:tcPr>
            <w:tcW w:w="2173" w:type="dxa"/>
            <w:vAlign w:val="center"/>
          </w:tcPr>
          <w:p w14:paraId="12EB4142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6633423D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57810004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0AEA7BD6" w14:textId="77777777" w:rsidR="00977BE5" w:rsidRDefault="00237CA0">
            <w:r>
              <w:t>0.28</w:t>
            </w:r>
          </w:p>
        </w:tc>
      </w:tr>
      <w:tr w:rsidR="00977BE5" w14:paraId="2035E38C" w14:textId="77777777">
        <w:tc>
          <w:tcPr>
            <w:tcW w:w="792" w:type="dxa"/>
            <w:vMerge/>
            <w:vAlign w:val="center"/>
          </w:tcPr>
          <w:p w14:paraId="1657994D" w14:textId="77777777" w:rsidR="00977BE5" w:rsidRDefault="00977BE5"/>
        </w:tc>
        <w:tc>
          <w:tcPr>
            <w:tcW w:w="1301" w:type="dxa"/>
            <w:vAlign w:val="center"/>
          </w:tcPr>
          <w:p w14:paraId="39A0CB2E" w14:textId="77777777" w:rsidR="00977BE5" w:rsidRDefault="00237CA0">
            <w:r>
              <w:t>2003</w:t>
            </w:r>
          </w:p>
        </w:tc>
        <w:tc>
          <w:tcPr>
            <w:tcW w:w="2173" w:type="dxa"/>
            <w:vAlign w:val="center"/>
          </w:tcPr>
          <w:p w14:paraId="689F83FE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4A9790C6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3399CC2E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2E3AC8CB" w14:textId="77777777" w:rsidR="00977BE5" w:rsidRDefault="00237CA0">
            <w:r>
              <w:t>0.28</w:t>
            </w:r>
          </w:p>
        </w:tc>
      </w:tr>
      <w:tr w:rsidR="00977BE5" w14:paraId="29797117" w14:textId="77777777">
        <w:tc>
          <w:tcPr>
            <w:tcW w:w="792" w:type="dxa"/>
            <w:vMerge/>
            <w:vAlign w:val="center"/>
          </w:tcPr>
          <w:p w14:paraId="4E67367E" w14:textId="77777777" w:rsidR="00977BE5" w:rsidRDefault="00977BE5"/>
        </w:tc>
        <w:tc>
          <w:tcPr>
            <w:tcW w:w="1301" w:type="dxa"/>
            <w:vAlign w:val="center"/>
          </w:tcPr>
          <w:p w14:paraId="68A2684C" w14:textId="77777777" w:rsidR="00977BE5" w:rsidRDefault="00237CA0">
            <w:r>
              <w:t>2004</w:t>
            </w:r>
          </w:p>
        </w:tc>
        <w:tc>
          <w:tcPr>
            <w:tcW w:w="2173" w:type="dxa"/>
            <w:vAlign w:val="center"/>
          </w:tcPr>
          <w:p w14:paraId="3988145C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481E4B7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76300B6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2C328733" w14:textId="77777777" w:rsidR="00977BE5" w:rsidRDefault="00237CA0">
            <w:r>
              <w:t>0.28</w:t>
            </w:r>
          </w:p>
        </w:tc>
      </w:tr>
      <w:tr w:rsidR="00977BE5" w14:paraId="7F759907" w14:textId="77777777">
        <w:tc>
          <w:tcPr>
            <w:tcW w:w="792" w:type="dxa"/>
            <w:vMerge/>
            <w:vAlign w:val="center"/>
          </w:tcPr>
          <w:p w14:paraId="32F456B9" w14:textId="77777777" w:rsidR="00977BE5" w:rsidRDefault="00977BE5"/>
        </w:tc>
        <w:tc>
          <w:tcPr>
            <w:tcW w:w="1301" w:type="dxa"/>
            <w:vAlign w:val="center"/>
          </w:tcPr>
          <w:p w14:paraId="62AFC91A" w14:textId="77777777" w:rsidR="00977BE5" w:rsidRDefault="00237CA0">
            <w:r>
              <w:t>2005</w:t>
            </w:r>
          </w:p>
        </w:tc>
        <w:tc>
          <w:tcPr>
            <w:tcW w:w="2173" w:type="dxa"/>
            <w:vAlign w:val="center"/>
          </w:tcPr>
          <w:p w14:paraId="0CC2D8BE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2A01B2E3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1E387B5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77E0A061" w14:textId="77777777" w:rsidR="00977BE5" w:rsidRDefault="00237CA0">
            <w:r>
              <w:t>0.28</w:t>
            </w:r>
          </w:p>
        </w:tc>
      </w:tr>
      <w:tr w:rsidR="00977BE5" w14:paraId="015E476D" w14:textId="77777777">
        <w:tc>
          <w:tcPr>
            <w:tcW w:w="792" w:type="dxa"/>
            <w:vMerge/>
            <w:vAlign w:val="center"/>
          </w:tcPr>
          <w:p w14:paraId="5D7CA20B" w14:textId="77777777" w:rsidR="00977BE5" w:rsidRDefault="00977BE5"/>
        </w:tc>
        <w:tc>
          <w:tcPr>
            <w:tcW w:w="1301" w:type="dxa"/>
            <w:vAlign w:val="center"/>
          </w:tcPr>
          <w:p w14:paraId="11616D9F" w14:textId="77777777" w:rsidR="00977BE5" w:rsidRDefault="00237CA0">
            <w:r>
              <w:t>2007</w:t>
            </w:r>
          </w:p>
        </w:tc>
        <w:tc>
          <w:tcPr>
            <w:tcW w:w="2173" w:type="dxa"/>
            <w:vAlign w:val="center"/>
          </w:tcPr>
          <w:p w14:paraId="61B71645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47DE4708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3557E250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0791D9D4" w14:textId="77777777" w:rsidR="00977BE5" w:rsidRDefault="00237CA0">
            <w:r>
              <w:t>0.28</w:t>
            </w:r>
          </w:p>
        </w:tc>
      </w:tr>
      <w:tr w:rsidR="00977BE5" w14:paraId="7C044F69" w14:textId="77777777">
        <w:tc>
          <w:tcPr>
            <w:tcW w:w="792" w:type="dxa"/>
            <w:vMerge/>
            <w:vAlign w:val="center"/>
          </w:tcPr>
          <w:p w14:paraId="18E6D6EC" w14:textId="77777777" w:rsidR="00977BE5" w:rsidRDefault="00977BE5"/>
        </w:tc>
        <w:tc>
          <w:tcPr>
            <w:tcW w:w="1301" w:type="dxa"/>
            <w:vAlign w:val="center"/>
          </w:tcPr>
          <w:p w14:paraId="6ACFE9A9" w14:textId="77777777" w:rsidR="00977BE5" w:rsidRDefault="00237CA0">
            <w:r>
              <w:t>2033</w:t>
            </w:r>
          </w:p>
        </w:tc>
        <w:tc>
          <w:tcPr>
            <w:tcW w:w="2173" w:type="dxa"/>
            <w:vAlign w:val="center"/>
          </w:tcPr>
          <w:p w14:paraId="4543DA23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7145BF0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317DD41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058FE301" w14:textId="77777777" w:rsidR="00977BE5" w:rsidRDefault="00237CA0">
            <w:r>
              <w:t>0.14</w:t>
            </w:r>
          </w:p>
        </w:tc>
      </w:tr>
      <w:tr w:rsidR="00977BE5" w14:paraId="6BF99568" w14:textId="77777777">
        <w:tc>
          <w:tcPr>
            <w:tcW w:w="792" w:type="dxa"/>
            <w:vMerge/>
            <w:vAlign w:val="center"/>
          </w:tcPr>
          <w:p w14:paraId="4C677C3C" w14:textId="77777777" w:rsidR="00977BE5" w:rsidRDefault="00977BE5"/>
        </w:tc>
        <w:tc>
          <w:tcPr>
            <w:tcW w:w="1301" w:type="dxa"/>
            <w:vAlign w:val="center"/>
          </w:tcPr>
          <w:p w14:paraId="3915E4D6" w14:textId="77777777" w:rsidR="00977BE5" w:rsidRDefault="00237CA0">
            <w:r>
              <w:t>2034</w:t>
            </w:r>
          </w:p>
        </w:tc>
        <w:tc>
          <w:tcPr>
            <w:tcW w:w="2173" w:type="dxa"/>
            <w:vAlign w:val="center"/>
          </w:tcPr>
          <w:p w14:paraId="17F8B3D2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B173D1B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0590090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01B731AE" w14:textId="77777777" w:rsidR="00977BE5" w:rsidRDefault="00237CA0">
            <w:r>
              <w:t>0.14</w:t>
            </w:r>
          </w:p>
        </w:tc>
      </w:tr>
      <w:tr w:rsidR="00977BE5" w14:paraId="5307605A" w14:textId="77777777">
        <w:tc>
          <w:tcPr>
            <w:tcW w:w="792" w:type="dxa"/>
            <w:vMerge/>
            <w:vAlign w:val="center"/>
          </w:tcPr>
          <w:p w14:paraId="60E5B5A3" w14:textId="77777777" w:rsidR="00977BE5" w:rsidRDefault="00977BE5"/>
        </w:tc>
        <w:tc>
          <w:tcPr>
            <w:tcW w:w="1301" w:type="dxa"/>
            <w:vAlign w:val="center"/>
          </w:tcPr>
          <w:p w14:paraId="67760C8C" w14:textId="77777777" w:rsidR="00977BE5" w:rsidRDefault="00237CA0">
            <w:r>
              <w:t>2037</w:t>
            </w:r>
          </w:p>
        </w:tc>
        <w:tc>
          <w:tcPr>
            <w:tcW w:w="2173" w:type="dxa"/>
            <w:vAlign w:val="center"/>
          </w:tcPr>
          <w:p w14:paraId="36CC4B00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666074E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333200B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7B60FE44" w14:textId="77777777" w:rsidR="00977BE5" w:rsidRDefault="00237CA0">
            <w:r>
              <w:t>0.18</w:t>
            </w:r>
          </w:p>
        </w:tc>
      </w:tr>
      <w:tr w:rsidR="00977BE5" w14:paraId="47F9B4E4" w14:textId="77777777">
        <w:tc>
          <w:tcPr>
            <w:tcW w:w="792" w:type="dxa"/>
            <w:vMerge/>
            <w:vAlign w:val="center"/>
          </w:tcPr>
          <w:p w14:paraId="5D083B07" w14:textId="77777777" w:rsidR="00977BE5" w:rsidRDefault="00977BE5"/>
        </w:tc>
        <w:tc>
          <w:tcPr>
            <w:tcW w:w="1301" w:type="dxa"/>
            <w:vAlign w:val="center"/>
          </w:tcPr>
          <w:p w14:paraId="1FCD6FAF" w14:textId="77777777" w:rsidR="00977BE5" w:rsidRDefault="00237CA0">
            <w:r>
              <w:t>2039</w:t>
            </w:r>
          </w:p>
        </w:tc>
        <w:tc>
          <w:tcPr>
            <w:tcW w:w="2173" w:type="dxa"/>
            <w:vAlign w:val="center"/>
          </w:tcPr>
          <w:p w14:paraId="274254E2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6BF2071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5D4C6DAF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5818BC39" w14:textId="77777777" w:rsidR="00977BE5" w:rsidRDefault="00237CA0">
            <w:r>
              <w:t>0.18</w:t>
            </w:r>
          </w:p>
        </w:tc>
      </w:tr>
      <w:tr w:rsidR="00977BE5" w14:paraId="02740A6F" w14:textId="77777777">
        <w:tc>
          <w:tcPr>
            <w:tcW w:w="792" w:type="dxa"/>
            <w:vMerge/>
            <w:vAlign w:val="center"/>
          </w:tcPr>
          <w:p w14:paraId="519D7508" w14:textId="77777777" w:rsidR="00977BE5" w:rsidRDefault="00977BE5"/>
        </w:tc>
        <w:tc>
          <w:tcPr>
            <w:tcW w:w="1301" w:type="dxa"/>
            <w:vAlign w:val="center"/>
          </w:tcPr>
          <w:p w14:paraId="209F8475" w14:textId="77777777" w:rsidR="00977BE5" w:rsidRDefault="00237CA0">
            <w:r>
              <w:t>2040</w:t>
            </w:r>
          </w:p>
        </w:tc>
        <w:tc>
          <w:tcPr>
            <w:tcW w:w="2173" w:type="dxa"/>
            <w:vAlign w:val="center"/>
          </w:tcPr>
          <w:p w14:paraId="22A93A19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1269065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F7E5F30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3E168EE0" w14:textId="77777777" w:rsidR="00977BE5" w:rsidRDefault="00237CA0">
            <w:r>
              <w:t>0.18</w:t>
            </w:r>
          </w:p>
        </w:tc>
      </w:tr>
      <w:tr w:rsidR="00977BE5" w14:paraId="47BE9BBE" w14:textId="77777777">
        <w:tc>
          <w:tcPr>
            <w:tcW w:w="792" w:type="dxa"/>
            <w:vMerge/>
            <w:vAlign w:val="center"/>
          </w:tcPr>
          <w:p w14:paraId="38C0FCBF" w14:textId="77777777" w:rsidR="00977BE5" w:rsidRDefault="00977BE5"/>
        </w:tc>
        <w:tc>
          <w:tcPr>
            <w:tcW w:w="1301" w:type="dxa"/>
            <w:vAlign w:val="center"/>
          </w:tcPr>
          <w:p w14:paraId="5EACFC9C" w14:textId="77777777" w:rsidR="00977BE5" w:rsidRDefault="00237CA0">
            <w:r>
              <w:t>2041</w:t>
            </w:r>
          </w:p>
        </w:tc>
        <w:tc>
          <w:tcPr>
            <w:tcW w:w="2173" w:type="dxa"/>
            <w:vAlign w:val="center"/>
          </w:tcPr>
          <w:p w14:paraId="2D63D99E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6AA06048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59A9ADA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373357DD" w14:textId="77777777" w:rsidR="00977BE5" w:rsidRDefault="00237CA0">
            <w:r>
              <w:t>0.18</w:t>
            </w:r>
          </w:p>
        </w:tc>
      </w:tr>
      <w:tr w:rsidR="00977BE5" w14:paraId="7403CD2F" w14:textId="77777777">
        <w:tc>
          <w:tcPr>
            <w:tcW w:w="792" w:type="dxa"/>
            <w:vMerge/>
            <w:vAlign w:val="center"/>
          </w:tcPr>
          <w:p w14:paraId="7669956C" w14:textId="77777777" w:rsidR="00977BE5" w:rsidRDefault="00977BE5"/>
        </w:tc>
        <w:tc>
          <w:tcPr>
            <w:tcW w:w="1301" w:type="dxa"/>
            <w:vAlign w:val="center"/>
          </w:tcPr>
          <w:p w14:paraId="4B96426D" w14:textId="77777777" w:rsidR="00977BE5" w:rsidRDefault="00237CA0">
            <w:r>
              <w:t>2046</w:t>
            </w:r>
          </w:p>
        </w:tc>
        <w:tc>
          <w:tcPr>
            <w:tcW w:w="2173" w:type="dxa"/>
            <w:vAlign w:val="center"/>
          </w:tcPr>
          <w:p w14:paraId="5E7F228B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4E5D0B42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6285B7DE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3EEBB822" w14:textId="77777777" w:rsidR="00977BE5" w:rsidRDefault="00237CA0">
            <w:r>
              <w:t>0.28</w:t>
            </w:r>
          </w:p>
        </w:tc>
      </w:tr>
      <w:tr w:rsidR="00977BE5" w14:paraId="46646D2A" w14:textId="77777777">
        <w:tc>
          <w:tcPr>
            <w:tcW w:w="792" w:type="dxa"/>
            <w:vMerge/>
            <w:vAlign w:val="center"/>
          </w:tcPr>
          <w:p w14:paraId="50E3864D" w14:textId="77777777" w:rsidR="00977BE5" w:rsidRDefault="00977BE5"/>
        </w:tc>
        <w:tc>
          <w:tcPr>
            <w:tcW w:w="1301" w:type="dxa"/>
            <w:vAlign w:val="center"/>
          </w:tcPr>
          <w:p w14:paraId="43A4061F" w14:textId="77777777" w:rsidR="00977BE5" w:rsidRDefault="00237CA0">
            <w:r>
              <w:t>2047</w:t>
            </w:r>
          </w:p>
        </w:tc>
        <w:tc>
          <w:tcPr>
            <w:tcW w:w="2173" w:type="dxa"/>
            <w:vAlign w:val="center"/>
          </w:tcPr>
          <w:p w14:paraId="068BBE6A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A14923E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23B3508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746E4BF2" w14:textId="77777777" w:rsidR="00977BE5" w:rsidRDefault="00237CA0">
            <w:r>
              <w:t>0.28</w:t>
            </w:r>
          </w:p>
        </w:tc>
      </w:tr>
      <w:tr w:rsidR="00977BE5" w14:paraId="4D4EC324" w14:textId="77777777">
        <w:tc>
          <w:tcPr>
            <w:tcW w:w="792" w:type="dxa"/>
            <w:vMerge w:val="restart"/>
            <w:vAlign w:val="center"/>
          </w:tcPr>
          <w:p w14:paraId="15BCAD9E" w14:textId="77777777" w:rsidR="00977BE5" w:rsidRDefault="00237CA0">
            <w:r>
              <w:t>东向</w:t>
            </w:r>
          </w:p>
        </w:tc>
        <w:tc>
          <w:tcPr>
            <w:tcW w:w="1301" w:type="dxa"/>
            <w:vAlign w:val="center"/>
          </w:tcPr>
          <w:p w14:paraId="025D3336" w14:textId="77777777" w:rsidR="00977BE5" w:rsidRDefault="00237CA0">
            <w:r>
              <w:t>1104</w:t>
            </w:r>
          </w:p>
        </w:tc>
        <w:tc>
          <w:tcPr>
            <w:tcW w:w="2173" w:type="dxa"/>
            <w:vAlign w:val="center"/>
          </w:tcPr>
          <w:p w14:paraId="4C82438E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C668D7C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454E91EF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72414707" w14:textId="77777777" w:rsidR="00977BE5" w:rsidRDefault="00237CA0">
            <w:r>
              <w:t>0.12</w:t>
            </w:r>
          </w:p>
        </w:tc>
      </w:tr>
      <w:tr w:rsidR="00977BE5" w14:paraId="5DF15F6C" w14:textId="77777777">
        <w:tc>
          <w:tcPr>
            <w:tcW w:w="792" w:type="dxa"/>
            <w:vMerge/>
            <w:vAlign w:val="center"/>
          </w:tcPr>
          <w:p w14:paraId="61A10F9F" w14:textId="77777777" w:rsidR="00977BE5" w:rsidRDefault="00977BE5"/>
        </w:tc>
        <w:tc>
          <w:tcPr>
            <w:tcW w:w="1301" w:type="dxa"/>
            <w:vAlign w:val="center"/>
          </w:tcPr>
          <w:p w14:paraId="7AE134E7" w14:textId="77777777" w:rsidR="00977BE5" w:rsidRDefault="00237CA0">
            <w:r>
              <w:t>2103</w:t>
            </w:r>
          </w:p>
        </w:tc>
        <w:tc>
          <w:tcPr>
            <w:tcW w:w="2173" w:type="dxa"/>
            <w:vAlign w:val="center"/>
          </w:tcPr>
          <w:p w14:paraId="2CB78292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1718F03C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32C4F56E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49084950" w14:textId="77777777" w:rsidR="00977BE5" w:rsidRDefault="00237CA0">
            <w:r>
              <w:t>0.12</w:t>
            </w:r>
          </w:p>
        </w:tc>
      </w:tr>
      <w:tr w:rsidR="00977BE5" w14:paraId="4479BFBE" w14:textId="77777777">
        <w:tc>
          <w:tcPr>
            <w:tcW w:w="792" w:type="dxa"/>
            <w:vMerge w:val="restart"/>
            <w:vAlign w:val="center"/>
          </w:tcPr>
          <w:p w14:paraId="0FE69884" w14:textId="77777777" w:rsidR="00977BE5" w:rsidRDefault="00237CA0">
            <w:r>
              <w:t>西向</w:t>
            </w:r>
          </w:p>
        </w:tc>
        <w:tc>
          <w:tcPr>
            <w:tcW w:w="1301" w:type="dxa"/>
            <w:vAlign w:val="center"/>
          </w:tcPr>
          <w:p w14:paraId="1C75B11C" w14:textId="77777777" w:rsidR="00977BE5" w:rsidRDefault="00237CA0">
            <w:r>
              <w:t>1102</w:t>
            </w:r>
          </w:p>
        </w:tc>
        <w:tc>
          <w:tcPr>
            <w:tcW w:w="2173" w:type="dxa"/>
            <w:vAlign w:val="center"/>
          </w:tcPr>
          <w:p w14:paraId="6A1838A4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3E41D1A2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7E13F676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5EE2F910" w14:textId="77777777" w:rsidR="00977BE5" w:rsidRDefault="00237CA0">
            <w:r>
              <w:t>0.12</w:t>
            </w:r>
          </w:p>
        </w:tc>
      </w:tr>
      <w:tr w:rsidR="00977BE5" w14:paraId="7E3B80B9" w14:textId="77777777">
        <w:tc>
          <w:tcPr>
            <w:tcW w:w="792" w:type="dxa"/>
            <w:vMerge/>
            <w:vAlign w:val="center"/>
          </w:tcPr>
          <w:p w14:paraId="0DBDA934" w14:textId="77777777" w:rsidR="00977BE5" w:rsidRDefault="00977BE5"/>
        </w:tc>
        <w:tc>
          <w:tcPr>
            <w:tcW w:w="1301" w:type="dxa"/>
            <w:vAlign w:val="center"/>
          </w:tcPr>
          <w:p w14:paraId="4010E6D0" w14:textId="77777777" w:rsidR="00977BE5" w:rsidRDefault="00237CA0">
            <w:r>
              <w:t>2101</w:t>
            </w:r>
          </w:p>
        </w:tc>
        <w:tc>
          <w:tcPr>
            <w:tcW w:w="2173" w:type="dxa"/>
            <w:vAlign w:val="center"/>
          </w:tcPr>
          <w:p w14:paraId="637398DF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64BC7EA6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2E5385C4" w14:textId="77777777" w:rsidR="00977BE5" w:rsidRDefault="00237CA0">
            <w:r>
              <w:t>2.20</w:t>
            </w:r>
          </w:p>
        </w:tc>
        <w:tc>
          <w:tcPr>
            <w:tcW w:w="1018" w:type="dxa"/>
            <w:vAlign w:val="center"/>
          </w:tcPr>
          <w:p w14:paraId="553F736A" w14:textId="77777777" w:rsidR="00977BE5" w:rsidRDefault="00237CA0">
            <w:r>
              <w:t>0.12</w:t>
            </w:r>
          </w:p>
        </w:tc>
      </w:tr>
    </w:tbl>
    <w:p w14:paraId="4BC62388" w14:textId="77777777" w:rsidR="00977BE5" w:rsidRDefault="00237CA0">
      <w:pPr>
        <w:pStyle w:val="3"/>
      </w:pPr>
      <w:bookmarkStart w:id="76" w:name="_Toc91461307"/>
      <w:r>
        <w:lastRenderedPageBreak/>
        <w:t>外遮阳类型</w:t>
      </w:r>
      <w:bookmarkEnd w:id="76"/>
    </w:p>
    <w:p w14:paraId="0B4DE8A8" w14:textId="77777777" w:rsidR="00977BE5" w:rsidRDefault="00237CA0">
      <w:pPr>
        <w:pStyle w:val="4"/>
      </w:pPr>
      <w:r>
        <w:t>平板遮阳</w:t>
      </w:r>
    </w:p>
    <w:p w14:paraId="46E33D1D" w14:textId="77777777" w:rsidR="00977BE5" w:rsidRDefault="00237CA0">
      <w:r>
        <w:rPr>
          <w:noProof/>
        </w:rPr>
        <w:drawing>
          <wp:inline distT="0" distB="0" distL="0" distR="0" wp14:anchorId="25147043" wp14:editId="1C23784F">
            <wp:extent cx="3134054" cy="219098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977BE5" w14:paraId="09AF35E0" w14:textId="77777777">
        <w:tc>
          <w:tcPr>
            <w:tcW w:w="707" w:type="dxa"/>
            <w:shd w:val="clear" w:color="auto" w:fill="E6E6E6"/>
            <w:vAlign w:val="center"/>
          </w:tcPr>
          <w:p w14:paraId="16AC5156" w14:textId="77777777" w:rsidR="00977BE5" w:rsidRDefault="00237CA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BB914E0" w14:textId="77777777" w:rsidR="00977BE5" w:rsidRDefault="00237CA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62BDE7" w14:textId="77777777" w:rsidR="00977BE5" w:rsidRDefault="00237CA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1C0962" w14:textId="77777777" w:rsidR="00977BE5" w:rsidRDefault="00237CA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A0AC80" w14:textId="77777777" w:rsidR="00977BE5" w:rsidRDefault="00237CA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06714E" w14:textId="77777777" w:rsidR="00977BE5" w:rsidRDefault="00237CA0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35B01F" w14:textId="77777777" w:rsidR="00977BE5" w:rsidRDefault="00237CA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B29FF5" w14:textId="77777777" w:rsidR="00977BE5" w:rsidRDefault="00237CA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977BE5" w14:paraId="0F5B070F" w14:textId="77777777">
        <w:tc>
          <w:tcPr>
            <w:tcW w:w="707" w:type="dxa"/>
            <w:vAlign w:val="center"/>
          </w:tcPr>
          <w:p w14:paraId="21B28AE0" w14:textId="77777777" w:rsidR="00977BE5" w:rsidRDefault="00237CA0">
            <w:r>
              <w:t>1</w:t>
            </w:r>
          </w:p>
        </w:tc>
        <w:tc>
          <w:tcPr>
            <w:tcW w:w="1562" w:type="dxa"/>
            <w:vAlign w:val="center"/>
          </w:tcPr>
          <w:p w14:paraId="59866533" w14:textId="77777777" w:rsidR="00977BE5" w:rsidRDefault="00237CA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13E54DB7" w14:textId="77777777" w:rsidR="00977BE5" w:rsidRDefault="00237CA0">
            <w:r>
              <w:t>0.500</w:t>
            </w:r>
          </w:p>
        </w:tc>
        <w:tc>
          <w:tcPr>
            <w:tcW w:w="1018" w:type="dxa"/>
            <w:vAlign w:val="center"/>
          </w:tcPr>
          <w:p w14:paraId="5EE32671" w14:textId="77777777" w:rsidR="00977BE5" w:rsidRDefault="00237CA0">
            <w:r>
              <w:t>0.000</w:t>
            </w:r>
          </w:p>
        </w:tc>
        <w:tc>
          <w:tcPr>
            <w:tcW w:w="1018" w:type="dxa"/>
            <w:vAlign w:val="center"/>
          </w:tcPr>
          <w:p w14:paraId="4B46A966" w14:textId="77777777" w:rsidR="00977BE5" w:rsidRDefault="00237CA0">
            <w:r>
              <w:t>0.000</w:t>
            </w:r>
          </w:p>
        </w:tc>
        <w:tc>
          <w:tcPr>
            <w:tcW w:w="1018" w:type="dxa"/>
            <w:vAlign w:val="center"/>
          </w:tcPr>
          <w:p w14:paraId="70DD7A8E" w14:textId="77777777" w:rsidR="00977BE5" w:rsidRDefault="00237CA0">
            <w:r>
              <w:t>0.000</w:t>
            </w:r>
          </w:p>
        </w:tc>
        <w:tc>
          <w:tcPr>
            <w:tcW w:w="1018" w:type="dxa"/>
            <w:vAlign w:val="center"/>
          </w:tcPr>
          <w:p w14:paraId="7BB384E1" w14:textId="77777777" w:rsidR="00977BE5" w:rsidRDefault="00237CA0">
            <w:r>
              <w:t>0.000</w:t>
            </w:r>
          </w:p>
        </w:tc>
        <w:tc>
          <w:tcPr>
            <w:tcW w:w="1018" w:type="dxa"/>
            <w:vAlign w:val="center"/>
          </w:tcPr>
          <w:p w14:paraId="30FDB023" w14:textId="77777777" w:rsidR="00977BE5" w:rsidRDefault="00237CA0">
            <w:r>
              <w:t>0.000</w:t>
            </w:r>
          </w:p>
        </w:tc>
      </w:tr>
    </w:tbl>
    <w:p w14:paraId="322A83D8" w14:textId="77777777" w:rsidR="00977BE5" w:rsidRDefault="00237CA0">
      <w:pPr>
        <w:pStyle w:val="3"/>
      </w:pPr>
      <w:bookmarkStart w:id="77" w:name="_Toc91461308"/>
      <w:r>
        <w:t>外窗太阳得热系数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2174"/>
        <w:gridCol w:w="2010"/>
        <w:gridCol w:w="2038"/>
        <w:gridCol w:w="1018"/>
      </w:tblGrid>
      <w:tr w:rsidR="00977BE5" w14:paraId="062BD58F" w14:textId="77777777">
        <w:tc>
          <w:tcPr>
            <w:tcW w:w="792" w:type="dxa"/>
            <w:shd w:val="clear" w:color="auto" w:fill="E6E6E6"/>
            <w:vAlign w:val="center"/>
          </w:tcPr>
          <w:p w14:paraId="2410D48E" w14:textId="77777777" w:rsidR="00977BE5" w:rsidRDefault="00237CA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4B71252" w14:textId="77777777" w:rsidR="00977BE5" w:rsidRDefault="00237CA0">
            <w:pPr>
              <w:jc w:val="center"/>
            </w:pPr>
            <w:r>
              <w:t>房间编号</w:t>
            </w:r>
          </w:p>
        </w:tc>
        <w:tc>
          <w:tcPr>
            <w:tcW w:w="2173" w:type="dxa"/>
            <w:shd w:val="clear" w:color="auto" w:fill="E6E6E6"/>
            <w:vAlign w:val="center"/>
          </w:tcPr>
          <w:p w14:paraId="6E46993F" w14:textId="77777777" w:rsidR="00977BE5" w:rsidRDefault="00237CA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571EE57" w14:textId="77777777" w:rsidR="00977BE5" w:rsidRDefault="00237CA0">
            <w:pPr>
              <w:jc w:val="center"/>
            </w:pPr>
            <w:r>
              <w:t>夏季综合太阳得热系数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1ED13B2D" w14:textId="77777777" w:rsidR="00977BE5" w:rsidRDefault="00237CA0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D7F055" w14:textId="77777777" w:rsidR="00977BE5" w:rsidRDefault="00237CA0">
            <w:pPr>
              <w:jc w:val="center"/>
            </w:pPr>
            <w:r>
              <w:t>窗墙比</w:t>
            </w:r>
          </w:p>
        </w:tc>
      </w:tr>
      <w:tr w:rsidR="00977BE5" w14:paraId="3FFA0147" w14:textId="77777777">
        <w:tc>
          <w:tcPr>
            <w:tcW w:w="792" w:type="dxa"/>
            <w:vAlign w:val="center"/>
          </w:tcPr>
          <w:p w14:paraId="5AAC78E8" w14:textId="77777777" w:rsidR="00977BE5" w:rsidRDefault="00237CA0">
            <w:r>
              <w:t>东向</w:t>
            </w:r>
          </w:p>
        </w:tc>
        <w:tc>
          <w:tcPr>
            <w:tcW w:w="1301" w:type="dxa"/>
            <w:vAlign w:val="center"/>
          </w:tcPr>
          <w:p w14:paraId="25A751B2" w14:textId="77777777" w:rsidR="00977BE5" w:rsidRDefault="00237CA0">
            <w:r>
              <w:t>1104</w:t>
            </w:r>
          </w:p>
        </w:tc>
        <w:tc>
          <w:tcPr>
            <w:tcW w:w="2173" w:type="dxa"/>
            <w:vAlign w:val="center"/>
          </w:tcPr>
          <w:p w14:paraId="1EF5E558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5A6C25FA" w14:textId="77777777" w:rsidR="00977BE5" w:rsidRDefault="00237CA0">
            <w:r>
              <w:t>0.65</w:t>
            </w:r>
          </w:p>
        </w:tc>
        <w:tc>
          <w:tcPr>
            <w:tcW w:w="2037" w:type="dxa"/>
            <w:vAlign w:val="center"/>
          </w:tcPr>
          <w:p w14:paraId="01F9CCD4" w14:textId="77777777" w:rsidR="00977BE5" w:rsidRDefault="00237CA0">
            <w:r>
              <w:t>不要求</w:t>
            </w:r>
          </w:p>
        </w:tc>
        <w:tc>
          <w:tcPr>
            <w:tcW w:w="1018" w:type="dxa"/>
            <w:vAlign w:val="center"/>
          </w:tcPr>
          <w:p w14:paraId="67338ECB" w14:textId="77777777" w:rsidR="00977BE5" w:rsidRDefault="00237CA0">
            <w:r>
              <w:t>0.12</w:t>
            </w:r>
          </w:p>
        </w:tc>
      </w:tr>
      <w:tr w:rsidR="00977BE5" w14:paraId="24CED606" w14:textId="77777777">
        <w:tc>
          <w:tcPr>
            <w:tcW w:w="792" w:type="dxa"/>
            <w:vAlign w:val="center"/>
          </w:tcPr>
          <w:p w14:paraId="750FD11D" w14:textId="77777777" w:rsidR="00977BE5" w:rsidRDefault="00237CA0">
            <w:r>
              <w:t>西向</w:t>
            </w:r>
          </w:p>
        </w:tc>
        <w:tc>
          <w:tcPr>
            <w:tcW w:w="1301" w:type="dxa"/>
            <w:vAlign w:val="center"/>
          </w:tcPr>
          <w:p w14:paraId="7AD63AF2" w14:textId="77777777" w:rsidR="00977BE5" w:rsidRDefault="00237CA0">
            <w:r>
              <w:t>1102</w:t>
            </w:r>
          </w:p>
        </w:tc>
        <w:tc>
          <w:tcPr>
            <w:tcW w:w="2173" w:type="dxa"/>
            <w:vAlign w:val="center"/>
          </w:tcPr>
          <w:p w14:paraId="07A04809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2AF826F6" w14:textId="77777777" w:rsidR="00977BE5" w:rsidRDefault="00237CA0">
            <w:r>
              <w:t>0.65</w:t>
            </w:r>
          </w:p>
        </w:tc>
        <w:tc>
          <w:tcPr>
            <w:tcW w:w="2037" w:type="dxa"/>
            <w:vAlign w:val="center"/>
          </w:tcPr>
          <w:p w14:paraId="0CFB6CDC" w14:textId="77777777" w:rsidR="00977BE5" w:rsidRDefault="00237CA0">
            <w:r>
              <w:t>不要求</w:t>
            </w:r>
          </w:p>
        </w:tc>
        <w:tc>
          <w:tcPr>
            <w:tcW w:w="1018" w:type="dxa"/>
            <w:vAlign w:val="center"/>
          </w:tcPr>
          <w:p w14:paraId="248BDDF5" w14:textId="77777777" w:rsidR="00977BE5" w:rsidRDefault="00237CA0">
            <w:r>
              <w:t>0.12</w:t>
            </w:r>
          </w:p>
        </w:tc>
      </w:tr>
    </w:tbl>
    <w:p w14:paraId="2DF56BBD" w14:textId="77777777" w:rsidR="00977BE5" w:rsidRDefault="00237CA0">
      <w:pPr>
        <w:pStyle w:val="2"/>
      </w:pPr>
      <w:bookmarkStart w:id="78" w:name="_Toc91461309"/>
      <w:r>
        <w:t>凸窗透明部分</w:t>
      </w:r>
      <w:bookmarkEnd w:id="78"/>
    </w:p>
    <w:p w14:paraId="3B32F70B" w14:textId="77777777" w:rsidR="00977BE5" w:rsidRDefault="00237CA0">
      <w:pPr>
        <w:pStyle w:val="3"/>
      </w:pPr>
      <w:bookmarkStart w:id="79" w:name="_Toc91461310"/>
      <w:r>
        <w:t>凸窗构造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977BE5" w14:paraId="45E8C87C" w14:textId="77777777">
        <w:tc>
          <w:tcPr>
            <w:tcW w:w="905" w:type="dxa"/>
            <w:shd w:val="clear" w:color="auto" w:fill="E6E6E6"/>
            <w:vAlign w:val="center"/>
          </w:tcPr>
          <w:p w14:paraId="2D3C427B" w14:textId="77777777" w:rsidR="00977BE5" w:rsidRDefault="00237CA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BCF2838" w14:textId="77777777" w:rsidR="00977BE5" w:rsidRDefault="00237CA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546EDBE" w14:textId="77777777" w:rsidR="00977BE5" w:rsidRDefault="00237CA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D1B868A" w14:textId="77777777" w:rsidR="00977BE5" w:rsidRDefault="00237CA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40520EB" w14:textId="77777777" w:rsidR="00977BE5" w:rsidRDefault="00237CA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3CCA779" w14:textId="77777777" w:rsidR="00977BE5" w:rsidRDefault="00237CA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D41871A" w14:textId="77777777" w:rsidR="00977BE5" w:rsidRDefault="00237CA0">
            <w:pPr>
              <w:jc w:val="center"/>
            </w:pPr>
            <w:r>
              <w:t>备注</w:t>
            </w:r>
          </w:p>
        </w:tc>
      </w:tr>
      <w:tr w:rsidR="00977BE5" w14:paraId="353D817C" w14:textId="77777777">
        <w:tc>
          <w:tcPr>
            <w:tcW w:w="905" w:type="dxa"/>
            <w:vAlign w:val="center"/>
          </w:tcPr>
          <w:p w14:paraId="0E60274C" w14:textId="77777777" w:rsidR="00977BE5" w:rsidRDefault="00237CA0">
            <w:r>
              <w:t>1</w:t>
            </w:r>
          </w:p>
        </w:tc>
        <w:tc>
          <w:tcPr>
            <w:tcW w:w="1867" w:type="dxa"/>
            <w:vAlign w:val="center"/>
          </w:tcPr>
          <w:p w14:paraId="19D057D1" w14:textId="77777777" w:rsidR="00977BE5" w:rsidRDefault="00237CA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68C5B228" w14:textId="77777777" w:rsidR="00977BE5" w:rsidRDefault="00237CA0">
            <w:r>
              <w:t>18</w:t>
            </w:r>
          </w:p>
        </w:tc>
        <w:tc>
          <w:tcPr>
            <w:tcW w:w="832" w:type="dxa"/>
            <w:vAlign w:val="center"/>
          </w:tcPr>
          <w:p w14:paraId="0350A272" w14:textId="77777777" w:rsidR="00977BE5" w:rsidRDefault="00237CA0">
            <w:r>
              <w:t>3.90</w:t>
            </w:r>
          </w:p>
        </w:tc>
        <w:tc>
          <w:tcPr>
            <w:tcW w:w="956" w:type="dxa"/>
            <w:vAlign w:val="center"/>
          </w:tcPr>
          <w:p w14:paraId="477490D5" w14:textId="77777777" w:rsidR="00977BE5" w:rsidRDefault="00237CA0">
            <w:r>
              <w:t>0.75</w:t>
            </w:r>
          </w:p>
        </w:tc>
        <w:tc>
          <w:tcPr>
            <w:tcW w:w="956" w:type="dxa"/>
            <w:vAlign w:val="center"/>
          </w:tcPr>
          <w:p w14:paraId="5DE515AB" w14:textId="77777777" w:rsidR="00977BE5" w:rsidRDefault="00237CA0">
            <w:r>
              <w:t>0.800</w:t>
            </w:r>
          </w:p>
        </w:tc>
        <w:tc>
          <w:tcPr>
            <w:tcW w:w="2988" w:type="dxa"/>
            <w:vAlign w:val="center"/>
          </w:tcPr>
          <w:p w14:paraId="387D2D3E" w14:textId="77777777" w:rsidR="00977BE5" w:rsidRDefault="00237CA0">
            <w:r>
              <w:t>来源《民用建筑热工设计规范》</w:t>
            </w:r>
          </w:p>
        </w:tc>
      </w:tr>
    </w:tbl>
    <w:p w14:paraId="139D4359" w14:textId="77777777" w:rsidR="00977BE5" w:rsidRDefault="00237CA0">
      <w:pPr>
        <w:pStyle w:val="3"/>
      </w:pPr>
      <w:bookmarkStart w:id="80" w:name="_Toc91461311"/>
      <w:r>
        <w:t>总体热工性能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2174"/>
        <w:gridCol w:w="2010"/>
        <w:gridCol w:w="2038"/>
        <w:gridCol w:w="1018"/>
      </w:tblGrid>
      <w:tr w:rsidR="00977BE5" w14:paraId="5FC772CB" w14:textId="77777777">
        <w:tc>
          <w:tcPr>
            <w:tcW w:w="792" w:type="dxa"/>
            <w:shd w:val="clear" w:color="auto" w:fill="E6E6E6"/>
            <w:vAlign w:val="center"/>
          </w:tcPr>
          <w:p w14:paraId="132D63E2" w14:textId="77777777" w:rsidR="00977BE5" w:rsidRDefault="00237CA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F5D9191" w14:textId="77777777" w:rsidR="00977BE5" w:rsidRDefault="00237CA0">
            <w:pPr>
              <w:jc w:val="center"/>
            </w:pPr>
            <w:r>
              <w:t>房间编号</w:t>
            </w:r>
          </w:p>
        </w:tc>
        <w:tc>
          <w:tcPr>
            <w:tcW w:w="2173" w:type="dxa"/>
            <w:shd w:val="clear" w:color="auto" w:fill="E6E6E6"/>
            <w:vAlign w:val="center"/>
          </w:tcPr>
          <w:p w14:paraId="53A657EB" w14:textId="77777777" w:rsidR="00977BE5" w:rsidRDefault="00237CA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F87AFF5" w14:textId="77777777" w:rsidR="00977BE5" w:rsidRDefault="00237CA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03761ED4" w14:textId="77777777" w:rsidR="00977BE5" w:rsidRDefault="00237CA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894FCE" w14:textId="77777777" w:rsidR="00977BE5" w:rsidRDefault="00237CA0">
            <w:pPr>
              <w:jc w:val="center"/>
            </w:pPr>
            <w:r>
              <w:t>窗墙比</w:t>
            </w:r>
          </w:p>
        </w:tc>
      </w:tr>
      <w:tr w:rsidR="00977BE5" w14:paraId="1E738065" w14:textId="77777777">
        <w:tc>
          <w:tcPr>
            <w:tcW w:w="792" w:type="dxa"/>
            <w:vAlign w:val="center"/>
          </w:tcPr>
          <w:p w14:paraId="018BB13D" w14:textId="77777777" w:rsidR="00977BE5" w:rsidRDefault="00237CA0">
            <w:r>
              <w:t>南向</w:t>
            </w:r>
          </w:p>
        </w:tc>
        <w:tc>
          <w:tcPr>
            <w:tcW w:w="1301" w:type="dxa"/>
            <w:vAlign w:val="center"/>
          </w:tcPr>
          <w:p w14:paraId="671B1C51" w14:textId="77777777" w:rsidR="00977BE5" w:rsidRDefault="00237CA0">
            <w:r>
              <w:t>1025</w:t>
            </w:r>
          </w:p>
        </w:tc>
        <w:tc>
          <w:tcPr>
            <w:tcW w:w="2173" w:type="dxa"/>
            <w:vAlign w:val="center"/>
          </w:tcPr>
          <w:p w14:paraId="161A413F" w14:textId="77777777" w:rsidR="00977BE5" w:rsidRDefault="00237CA0">
            <w:r>
              <w:t>18</w:t>
            </w:r>
          </w:p>
        </w:tc>
        <w:tc>
          <w:tcPr>
            <w:tcW w:w="2009" w:type="dxa"/>
            <w:vAlign w:val="center"/>
          </w:tcPr>
          <w:p w14:paraId="0845C975" w14:textId="77777777" w:rsidR="00977BE5" w:rsidRDefault="00237CA0">
            <w:r>
              <w:t>3.90</w:t>
            </w:r>
          </w:p>
        </w:tc>
        <w:tc>
          <w:tcPr>
            <w:tcW w:w="2037" w:type="dxa"/>
            <w:vAlign w:val="center"/>
          </w:tcPr>
          <w:p w14:paraId="784E507D" w14:textId="77777777" w:rsidR="00977BE5" w:rsidRDefault="00237CA0">
            <w:r>
              <w:t>1.87</w:t>
            </w:r>
          </w:p>
        </w:tc>
        <w:tc>
          <w:tcPr>
            <w:tcW w:w="1018" w:type="dxa"/>
            <w:vAlign w:val="center"/>
          </w:tcPr>
          <w:p w14:paraId="6F72B415" w14:textId="77777777" w:rsidR="00977BE5" w:rsidRDefault="00237CA0">
            <w:r>
              <w:t>0.16</w:t>
            </w:r>
          </w:p>
        </w:tc>
      </w:tr>
    </w:tbl>
    <w:p w14:paraId="5011526C" w14:textId="77777777" w:rsidR="00977BE5" w:rsidRDefault="00237CA0">
      <w:pPr>
        <w:pStyle w:val="2"/>
      </w:pPr>
      <w:bookmarkStart w:id="81" w:name="_Toc91461312"/>
      <w:r>
        <w:lastRenderedPageBreak/>
        <w:t>凸窗板</w:t>
      </w:r>
      <w:bookmarkEnd w:id="81"/>
    </w:p>
    <w:p w14:paraId="4393C7C2" w14:textId="77777777" w:rsidR="00977BE5" w:rsidRDefault="00237CA0">
      <w:pPr>
        <w:pStyle w:val="3"/>
      </w:pPr>
      <w:bookmarkStart w:id="82" w:name="_Toc91461313"/>
      <w:r>
        <w:t>凸窗顶板</w:t>
      </w:r>
      <w:bookmarkEnd w:id="82"/>
    </w:p>
    <w:p w14:paraId="1763451B" w14:textId="77777777" w:rsidR="00977BE5" w:rsidRDefault="00237CA0">
      <w:pPr>
        <w:pStyle w:val="4"/>
      </w:pPr>
      <w:r>
        <w:t>凸窗顶板构造一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77BE5" w14:paraId="670B112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5ED84D" w14:textId="77777777" w:rsidR="00977BE5" w:rsidRDefault="00237CA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9CE45B" w14:textId="77777777" w:rsidR="00977BE5" w:rsidRDefault="00237CA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F13D7F" w14:textId="77777777" w:rsidR="00977BE5" w:rsidRDefault="00237CA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D0DABA" w14:textId="77777777" w:rsidR="00977BE5" w:rsidRDefault="00237CA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63BDC8" w14:textId="77777777" w:rsidR="00977BE5" w:rsidRDefault="00237CA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745B93" w14:textId="77777777" w:rsidR="00977BE5" w:rsidRDefault="00237CA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E9FFE6" w14:textId="77777777" w:rsidR="00977BE5" w:rsidRDefault="00237CA0">
            <w:pPr>
              <w:jc w:val="center"/>
            </w:pPr>
            <w:r>
              <w:t>热惰性指标</w:t>
            </w:r>
          </w:p>
        </w:tc>
      </w:tr>
      <w:tr w:rsidR="00977BE5" w14:paraId="02A90F5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E9E66C7" w14:textId="77777777" w:rsidR="00977BE5" w:rsidRDefault="00977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D9B710" w14:textId="77777777" w:rsidR="00977BE5" w:rsidRDefault="00237CA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50A153" w14:textId="77777777" w:rsidR="00977BE5" w:rsidRDefault="00237CA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49D60D" w14:textId="77777777" w:rsidR="00977BE5" w:rsidRDefault="00237CA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A595F4" w14:textId="77777777" w:rsidR="00977BE5" w:rsidRDefault="00237C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767453" w14:textId="77777777" w:rsidR="00977BE5" w:rsidRDefault="00237CA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598752" w14:textId="77777777" w:rsidR="00977BE5" w:rsidRDefault="00237CA0">
            <w:pPr>
              <w:jc w:val="center"/>
            </w:pPr>
            <w:r>
              <w:t>D=R*S</w:t>
            </w:r>
          </w:p>
        </w:tc>
      </w:tr>
      <w:tr w:rsidR="00977BE5" w14:paraId="19B4F477" w14:textId="77777777">
        <w:tc>
          <w:tcPr>
            <w:tcW w:w="3345" w:type="dxa"/>
            <w:vAlign w:val="center"/>
          </w:tcPr>
          <w:p w14:paraId="2ABD1E38" w14:textId="77777777" w:rsidR="00977BE5" w:rsidRDefault="00237CA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43D1FFD" w14:textId="77777777" w:rsidR="00977BE5" w:rsidRDefault="00237CA0">
            <w:r>
              <w:t>50</w:t>
            </w:r>
          </w:p>
        </w:tc>
        <w:tc>
          <w:tcPr>
            <w:tcW w:w="1075" w:type="dxa"/>
            <w:vAlign w:val="center"/>
          </w:tcPr>
          <w:p w14:paraId="28010EFE" w14:textId="77777777" w:rsidR="00977BE5" w:rsidRDefault="00237CA0">
            <w:r>
              <w:t>1.740</w:t>
            </w:r>
          </w:p>
        </w:tc>
        <w:tc>
          <w:tcPr>
            <w:tcW w:w="1075" w:type="dxa"/>
            <w:vAlign w:val="center"/>
          </w:tcPr>
          <w:p w14:paraId="4BA8F732" w14:textId="77777777" w:rsidR="00977BE5" w:rsidRDefault="00237CA0">
            <w:r>
              <w:t>17.200</w:t>
            </w:r>
          </w:p>
        </w:tc>
        <w:tc>
          <w:tcPr>
            <w:tcW w:w="848" w:type="dxa"/>
            <w:vAlign w:val="center"/>
          </w:tcPr>
          <w:p w14:paraId="2C201999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6682D3A7" w14:textId="77777777" w:rsidR="00977BE5" w:rsidRDefault="00237CA0">
            <w:r>
              <w:t>0.029</w:t>
            </w:r>
          </w:p>
        </w:tc>
        <w:tc>
          <w:tcPr>
            <w:tcW w:w="1064" w:type="dxa"/>
            <w:vAlign w:val="center"/>
          </w:tcPr>
          <w:p w14:paraId="43FE9C0A" w14:textId="77777777" w:rsidR="00977BE5" w:rsidRDefault="00237CA0">
            <w:r>
              <w:t>0.494</w:t>
            </w:r>
          </w:p>
        </w:tc>
      </w:tr>
      <w:tr w:rsidR="00977BE5" w14:paraId="4932896A" w14:textId="77777777">
        <w:tc>
          <w:tcPr>
            <w:tcW w:w="3345" w:type="dxa"/>
            <w:vAlign w:val="center"/>
          </w:tcPr>
          <w:p w14:paraId="4E1341FC" w14:textId="77777777" w:rsidR="00977BE5" w:rsidRDefault="00237CA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D748B2" w14:textId="77777777" w:rsidR="00977BE5" w:rsidRDefault="00237CA0">
            <w:r>
              <w:t>50</w:t>
            </w:r>
          </w:p>
        </w:tc>
        <w:tc>
          <w:tcPr>
            <w:tcW w:w="1075" w:type="dxa"/>
            <w:vAlign w:val="center"/>
          </w:tcPr>
          <w:p w14:paraId="050CC0F0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55527CB8" w14:textId="77777777" w:rsidR="00977BE5" w:rsidRDefault="00237CA0">
            <w:r>
              <w:t>－</w:t>
            </w:r>
          </w:p>
        </w:tc>
        <w:tc>
          <w:tcPr>
            <w:tcW w:w="848" w:type="dxa"/>
            <w:vAlign w:val="center"/>
          </w:tcPr>
          <w:p w14:paraId="58878E43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63697E00" w14:textId="77777777" w:rsidR="00977BE5" w:rsidRDefault="00237CA0">
            <w:r>
              <w:t>0.029</w:t>
            </w:r>
          </w:p>
        </w:tc>
        <w:tc>
          <w:tcPr>
            <w:tcW w:w="1064" w:type="dxa"/>
            <w:vAlign w:val="center"/>
          </w:tcPr>
          <w:p w14:paraId="6113A1C9" w14:textId="77777777" w:rsidR="00977BE5" w:rsidRDefault="00237CA0">
            <w:r>
              <w:t>0.494</w:t>
            </w:r>
          </w:p>
        </w:tc>
      </w:tr>
      <w:tr w:rsidR="00977BE5" w14:paraId="015F2DD3" w14:textId="77777777">
        <w:tc>
          <w:tcPr>
            <w:tcW w:w="3345" w:type="dxa"/>
            <w:shd w:val="clear" w:color="auto" w:fill="E6E6E6"/>
            <w:vAlign w:val="center"/>
          </w:tcPr>
          <w:p w14:paraId="32CE88D7" w14:textId="77777777" w:rsidR="00977BE5" w:rsidRDefault="00237CA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8647812" w14:textId="77777777" w:rsidR="00977BE5" w:rsidRDefault="00237CA0">
            <w:pPr>
              <w:jc w:val="center"/>
            </w:pPr>
            <w:r>
              <w:t>5.60</w:t>
            </w:r>
          </w:p>
        </w:tc>
      </w:tr>
    </w:tbl>
    <w:p w14:paraId="3B6D9E9E" w14:textId="77777777" w:rsidR="00977BE5" w:rsidRDefault="00977BE5"/>
    <w:p w14:paraId="776AD841" w14:textId="77777777" w:rsidR="00977BE5" w:rsidRDefault="00237CA0">
      <w:pPr>
        <w:pStyle w:val="3"/>
      </w:pPr>
      <w:bookmarkStart w:id="83" w:name="_Toc91461314"/>
      <w:r>
        <w:t>凸窗侧板</w:t>
      </w:r>
      <w:bookmarkEnd w:id="83"/>
    </w:p>
    <w:p w14:paraId="58F73E82" w14:textId="77777777" w:rsidR="00977BE5" w:rsidRDefault="00237CA0">
      <w:r>
        <w:t>本工程无此项内容</w:t>
      </w:r>
    </w:p>
    <w:p w14:paraId="2025D5AC" w14:textId="77777777" w:rsidR="00977BE5" w:rsidRDefault="00237CA0">
      <w:pPr>
        <w:pStyle w:val="3"/>
      </w:pPr>
      <w:bookmarkStart w:id="84" w:name="_Toc91461315"/>
      <w:r>
        <w:t>凸窗底板</w:t>
      </w:r>
      <w:bookmarkEnd w:id="84"/>
    </w:p>
    <w:p w14:paraId="6682F628" w14:textId="77777777" w:rsidR="00977BE5" w:rsidRDefault="00237CA0">
      <w:pPr>
        <w:pStyle w:val="4"/>
      </w:pPr>
      <w:r>
        <w:t>凸窗底板构造一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77BE5" w14:paraId="4AF6B91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92A5218" w14:textId="77777777" w:rsidR="00977BE5" w:rsidRDefault="00237CA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9C3C54" w14:textId="77777777" w:rsidR="00977BE5" w:rsidRDefault="00237CA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C36C02" w14:textId="77777777" w:rsidR="00977BE5" w:rsidRDefault="00237CA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136E8E" w14:textId="77777777" w:rsidR="00977BE5" w:rsidRDefault="00237CA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8511A8" w14:textId="77777777" w:rsidR="00977BE5" w:rsidRDefault="00237CA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032C3A" w14:textId="77777777" w:rsidR="00977BE5" w:rsidRDefault="00237CA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C490DF" w14:textId="77777777" w:rsidR="00977BE5" w:rsidRDefault="00237CA0">
            <w:pPr>
              <w:jc w:val="center"/>
            </w:pPr>
            <w:r>
              <w:t>热惰性指标</w:t>
            </w:r>
          </w:p>
        </w:tc>
      </w:tr>
      <w:tr w:rsidR="00977BE5" w14:paraId="31FEFA6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6288258" w14:textId="77777777" w:rsidR="00977BE5" w:rsidRDefault="00977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1D70FE" w14:textId="77777777" w:rsidR="00977BE5" w:rsidRDefault="00237CA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84800B" w14:textId="77777777" w:rsidR="00977BE5" w:rsidRDefault="00237CA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30C937" w14:textId="77777777" w:rsidR="00977BE5" w:rsidRDefault="00237CA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A404B2" w14:textId="77777777" w:rsidR="00977BE5" w:rsidRDefault="00237C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54DF9A" w14:textId="77777777" w:rsidR="00977BE5" w:rsidRDefault="00237CA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1306F6" w14:textId="77777777" w:rsidR="00977BE5" w:rsidRDefault="00237CA0">
            <w:pPr>
              <w:jc w:val="center"/>
            </w:pPr>
            <w:r>
              <w:t>D=R*S</w:t>
            </w:r>
          </w:p>
        </w:tc>
      </w:tr>
      <w:tr w:rsidR="00977BE5" w14:paraId="00754BF4" w14:textId="77777777">
        <w:tc>
          <w:tcPr>
            <w:tcW w:w="3345" w:type="dxa"/>
            <w:vAlign w:val="center"/>
          </w:tcPr>
          <w:p w14:paraId="1DD96F54" w14:textId="77777777" w:rsidR="00977BE5" w:rsidRDefault="00237CA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990B38C" w14:textId="77777777" w:rsidR="00977BE5" w:rsidRDefault="00237CA0">
            <w:r>
              <w:t>50</w:t>
            </w:r>
          </w:p>
        </w:tc>
        <w:tc>
          <w:tcPr>
            <w:tcW w:w="1075" w:type="dxa"/>
            <w:vAlign w:val="center"/>
          </w:tcPr>
          <w:p w14:paraId="7F44C704" w14:textId="77777777" w:rsidR="00977BE5" w:rsidRDefault="00237CA0">
            <w:r>
              <w:t>1.740</w:t>
            </w:r>
          </w:p>
        </w:tc>
        <w:tc>
          <w:tcPr>
            <w:tcW w:w="1075" w:type="dxa"/>
            <w:vAlign w:val="center"/>
          </w:tcPr>
          <w:p w14:paraId="0C93D766" w14:textId="77777777" w:rsidR="00977BE5" w:rsidRDefault="00237CA0">
            <w:r>
              <w:t>17.200</w:t>
            </w:r>
          </w:p>
        </w:tc>
        <w:tc>
          <w:tcPr>
            <w:tcW w:w="848" w:type="dxa"/>
            <w:vAlign w:val="center"/>
          </w:tcPr>
          <w:p w14:paraId="1EBB09BF" w14:textId="77777777" w:rsidR="00977BE5" w:rsidRDefault="00237CA0">
            <w:r>
              <w:t>1.00</w:t>
            </w:r>
          </w:p>
        </w:tc>
        <w:tc>
          <w:tcPr>
            <w:tcW w:w="1075" w:type="dxa"/>
            <w:vAlign w:val="center"/>
          </w:tcPr>
          <w:p w14:paraId="0871A5E1" w14:textId="77777777" w:rsidR="00977BE5" w:rsidRDefault="00237CA0">
            <w:r>
              <w:t>0.029</w:t>
            </w:r>
          </w:p>
        </w:tc>
        <w:tc>
          <w:tcPr>
            <w:tcW w:w="1064" w:type="dxa"/>
            <w:vAlign w:val="center"/>
          </w:tcPr>
          <w:p w14:paraId="0AF552C7" w14:textId="77777777" w:rsidR="00977BE5" w:rsidRDefault="00237CA0">
            <w:r>
              <w:t>0.494</w:t>
            </w:r>
          </w:p>
        </w:tc>
      </w:tr>
      <w:tr w:rsidR="00977BE5" w14:paraId="16C655AB" w14:textId="77777777">
        <w:tc>
          <w:tcPr>
            <w:tcW w:w="3345" w:type="dxa"/>
            <w:vAlign w:val="center"/>
          </w:tcPr>
          <w:p w14:paraId="2EEF70D6" w14:textId="77777777" w:rsidR="00977BE5" w:rsidRDefault="00237CA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C88721" w14:textId="77777777" w:rsidR="00977BE5" w:rsidRDefault="00237CA0">
            <w:r>
              <w:t>50</w:t>
            </w:r>
          </w:p>
        </w:tc>
        <w:tc>
          <w:tcPr>
            <w:tcW w:w="1075" w:type="dxa"/>
            <w:vAlign w:val="center"/>
          </w:tcPr>
          <w:p w14:paraId="51F4C39C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360105DC" w14:textId="77777777" w:rsidR="00977BE5" w:rsidRDefault="00237CA0">
            <w:r>
              <w:t>－</w:t>
            </w:r>
          </w:p>
        </w:tc>
        <w:tc>
          <w:tcPr>
            <w:tcW w:w="848" w:type="dxa"/>
            <w:vAlign w:val="center"/>
          </w:tcPr>
          <w:p w14:paraId="604AA455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2A8F41CC" w14:textId="77777777" w:rsidR="00977BE5" w:rsidRDefault="00237CA0">
            <w:r>
              <w:t>0.029</w:t>
            </w:r>
          </w:p>
        </w:tc>
        <w:tc>
          <w:tcPr>
            <w:tcW w:w="1064" w:type="dxa"/>
            <w:vAlign w:val="center"/>
          </w:tcPr>
          <w:p w14:paraId="54DBFEAF" w14:textId="77777777" w:rsidR="00977BE5" w:rsidRDefault="00237CA0">
            <w:r>
              <w:t>0.494</w:t>
            </w:r>
          </w:p>
        </w:tc>
      </w:tr>
      <w:tr w:rsidR="00977BE5" w14:paraId="435E2088" w14:textId="77777777">
        <w:tc>
          <w:tcPr>
            <w:tcW w:w="3345" w:type="dxa"/>
            <w:shd w:val="clear" w:color="auto" w:fill="E6E6E6"/>
            <w:vAlign w:val="center"/>
          </w:tcPr>
          <w:p w14:paraId="51D14FA5" w14:textId="77777777" w:rsidR="00977BE5" w:rsidRDefault="00237CA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5E95491" w14:textId="77777777" w:rsidR="00977BE5" w:rsidRDefault="00237CA0">
            <w:pPr>
              <w:jc w:val="center"/>
            </w:pPr>
            <w:r>
              <w:t>5.60</w:t>
            </w:r>
          </w:p>
        </w:tc>
      </w:tr>
    </w:tbl>
    <w:p w14:paraId="0D12E3CA" w14:textId="77777777" w:rsidR="00977BE5" w:rsidRDefault="00977BE5"/>
    <w:p w14:paraId="28B982D1" w14:textId="77777777" w:rsidR="00977BE5" w:rsidRDefault="00237CA0">
      <w:pPr>
        <w:pStyle w:val="2"/>
      </w:pPr>
      <w:bookmarkStart w:id="85" w:name="_Toc91461316"/>
      <w:r>
        <w:t>周边地面</w:t>
      </w:r>
      <w:bookmarkEnd w:id="85"/>
    </w:p>
    <w:p w14:paraId="6FDC5BDF" w14:textId="77777777" w:rsidR="00977BE5" w:rsidRDefault="00237CA0">
      <w:pPr>
        <w:pStyle w:val="3"/>
      </w:pPr>
      <w:bookmarkStart w:id="86" w:name="_Toc91461317"/>
      <w:r>
        <w:t>周边地面构造一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77BE5" w14:paraId="09516A9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3BD72F1" w14:textId="77777777" w:rsidR="00977BE5" w:rsidRDefault="00237CA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EF8E59" w14:textId="77777777" w:rsidR="00977BE5" w:rsidRDefault="00237CA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34BD7C" w14:textId="77777777" w:rsidR="00977BE5" w:rsidRDefault="00237CA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55E6A9" w14:textId="77777777" w:rsidR="00977BE5" w:rsidRDefault="00237CA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7EA61A" w14:textId="77777777" w:rsidR="00977BE5" w:rsidRDefault="00237CA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B722F0" w14:textId="77777777" w:rsidR="00977BE5" w:rsidRDefault="00237CA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C435D1" w14:textId="77777777" w:rsidR="00977BE5" w:rsidRDefault="00237CA0">
            <w:pPr>
              <w:jc w:val="center"/>
            </w:pPr>
            <w:r>
              <w:t>热惰性指标</w:t>
            </w:r>
          </w:p>
        </w:tc>
      </w:tr>
      <w:tr w:rsidR="00977BE5" w14:paraId="47A383A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7310A1" w14:textId="77777777" w:rsidR="00977BE5" w:rsidRDefault="00977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51A7EF" w14:textId="77777777" w:rsidR="00977BE5" w:rsidRDefault="00237CA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A4658D" w14:textId="77777777" w:rsidR="00977BE5" w:rsidRDefault="00237CA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D89104" w14:textId="77777777" w:rsidR="00977BE5" w:rsidRDefault="00237CA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40022C" w14:textId="77777777" w:rsidR="00977BE5" w:rsidRDefault="00237C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A022E7" w14:textId="77777777" w:rsidR="00977BE5" w:rsidRDefault="00237CA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67FEB8" w14:textId="77777777" w:rsidR="00977BE5" w:rsidRDefault="00237CA0">
            <w:pPr>
              <w:jc w:val="center"/>
            </w:pPr>
            <w:r>
              <w:t>D=R*S</w:t>
            </w:r>
          </w:p>
        </w:tc>
      </w:tr>
      <w:tr w:rsidR="00977BE5" w14:paraId="65260FE1" w14:textId="77777777">
        <w:tc>
          <w:tcPr>
            <w:tcW w:w="3345" w:type="dxa"/>
            <w:vAlign w:val="center"/>
          </w:tcPr>
          <w:p w14:paraId="66FD8676" w14:textId="77777777" w:rsidR="00977BE5" w:rsidRDefault="00237CA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271C47F1" w14:textId="77777777" w:rsidR="00977BE5" w:rsidRDefault="00237CA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300B1AF" w14:textId="77777777" w:rsidR="00977BE5" w:rsidRDefault="00237CA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4CAD44D7" w14:textId="77777777" w:rsidR="00977BE5" w:rsidRDefault="00237CA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2E36C3C6" w14:textId="77777777" w:rsidR="00977BE5" w:rsidRDefault="00237CA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6016158" w14:textId="77777777" w:rsidR="00977BE5" w:rsidRDefault="00237CA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7E001B59" w14:textId="77777777" w:rsidR="00977BE5" w:rsidRDefault="00237CA0">
            <w:r>
              <w:rPr>
                <w:color w:val="999999"/>
              </w:rPr>
              <w:t>0.245</w:t>
            </w:r>
          </w:p>
        </w:tc>
      </w:tr>
      <w:tr w:rsidR="00977BE5" w14:paraId="6C366CB4" w14:textId="77777777">
        <w:tc>
          <w:tcPr>
            <w:tcW w:w="3345" w:type="dxa"/>
            <w:vAlign w:val="center"/>
          </w:tcPr>
          <w:p w14:paraId="003C0FF8" w14:textId="77777777" w:rsidR="00977BE5" w:rsidRDefault="00237CA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1B3D5FC8" w14:textId="77777777" w:rsidR="00977BE5" w:rsidRDefault="00237CA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1C904876" w14:textId="77777777" w:rsidR="00977BE5" w:rsidRDefault="00237CA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66389FB2" w14:textId="77777777" w:rsidR="00977BE5" w:rsidRDefault="00237CA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25535EC9" w14:textId="77777777" w:rsidR="00977BE5" w:rsidRDefault="00237CA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A6806CF" w14:textId="77777777" w:rsidR="00977BE5" w:rsidRDefault="00237CA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53D9F91B" w14:textId="77777777" w:rsidR="00977BE5" w:rsidRDefault="00237CA0">
            <w:r>
              <w:rPr>
                <w:color w:val="999999"/>
              </w:rPr>
              <w:t>1.186</w:t>
            </w:r>
          </w:p>
        </w:tc>
      </w:tr>
      <w:tr w:rsidR="00977BE5" w14:paraId="295B2F29" w14:textId="77777777">
        <w:tc>
          <w:tcPr>
            <w:tcW w:w="3345" w:type="dxa"/>
            <w:vAlign w:val="center"/>
          </w:tcPr>
          <w:p w14:paraId="7EF524CE" w14:textId="77777777" w:rsidR="00977BE5" w:rsidRDefault="00237CA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D91F6F0" w14:textId="77777777" w:rsidR="00977BE5" w:rsidRDefault="00237CA0">
            <w:r>
              <w:t>140</w:t>
            </w:r>
          </w:p>
        </w:tc>
        <w:tc>
          <w:tcPr>
            <w:tcW w:w="1075" w:type="dxa"/>
            <w:vAlign w:val="center"/>
          </w:tcPr>
          <w:p w14:paraId="03BB11A9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3AA123E9" w14:textId="77777777" w:rsidR="00977BE5" w:rsidRDefault="00237CA0">
            <w:r>
              <w:t>－</w:t>
            </w:r>
          </w:p>
        </w:tc>
        <w:tc>
          <w:tcPr>
            <w:tcW w:w="848" w:type="dxa"/>
            <w:vAlign w:val="center"/>
          </w:tcPr>
          <w:p w14:paraId="52EB7F3B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2F7CCF41" w14:textId="77777777" w:rsidR="00977BE5" w:rsidRDefault="00237CA0">
            <w:r>
              <w:t>0.090</w:t>
            </w:r>
          </w:p>
        </w:tc>
        <w:tc>
          <w:tcPr>
            <w:tcW w:w="1064" w:type="dxa"/>
            <w:vAlign w:val="center"/>
          </w:tcPr>
          <w:p w14:paraId="6227BBC4" w14:textId="77777777" w:rsidR="00977BE5" w:rsidRDefault="00237CA0">
            <w:r>
              <w:t>1.431</w:t>
            </w:r>
          </w:p>
        </w:tc>
      </w:tr>
      <w:tr w:rsidR="00977BE5" w14:paraId="1AA05F15" w14:textId="77777777">
        <w:tc>
          <w:tcPr>
            <w:tcW w:w="3345" w:type="dxa"/>
            <w:shd w:val="clear" w:color="auto" w:fill="E6E6E6"/>
            <w:vAlign w:val="center"/>
          </w:tcPr>
          <w:p w14:paraId="2A2D1362" w14:textId="77777777" w:rsidR="00977BE5" w:rsidRDefault="00237CA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1E4D6820" w14:textId="77777777" w:rsidR="00977BE5" w:rsidRDefault="00237CA0">
            <w:pPr>
              <w:jc w:val="center"/>
            </w:pPr>
            <w:r>
              <w:t>0.00</w:t>
            </w:r>
          </w:p>
        </w:tc>
      </w:tr>
      <w:tr w:rsidR="00977BE5" w14:paraId="04AD2FFF" w14:textId="77777777">
        <w:tc>
          <w:tcPr>
            <w:tcW w:w="3345" w:type="dxa"/>
            <w:shd w:val="clear" w:color="auto" w:fill="E6E6E6"/>
            <w:vAlign w:val="center"/>
          </w:tcPr>
          <w:p w14:paraId="156C58BC" w14:textId="77777777" w:rsidR="00977BE5" w:rsidRDefault="00237CA0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7894EF4C" w14:textId="77777777" w:rsidR="00977BE5" w:rsidRDefault="00237CA0">
            <w:pPr>
              <w:jc w:val="center"/>
            </w:pPr>
            <w:r>
              <w:t>0.34</w:t>
            </w:r>
          </w:p>
        </w:tc>
      </w:tr>
    </w:tbl>
    <w:p w14:paraId="03170702" w14:textId="77777777" w:rsidR="00977BE5" w:rsidRDefault="00237CA0">
      <w:r>
        <w:t>备注：用灰色显示的材料是非保温材料。</w:t>
      </w:r>
    </w:p>
    <w:p w14:paraId="25748223" w14:textId="77777777" w:rsidR="00977BE5" w:rsidRDefault="00977BE5"/>
    <w:p w14:paraId="01B14B38" w14:textId="77777777" w:rsidR="00977BE5" w:rsidRDefault="00977BE5"/>
    <w:p w14:paraId="099F46F0" w14:textId="77777777" w:rsidR="00977BE5" w:rsidRDefault="00237CA0">
      <w:pPr>
        <w:pStyle w:val="2"/>
      </w:pPr>
      <w:bookmarkStart w:id="87" w:name="_Toc91461318"/>
      <w:r>
        <w:lastRenderedPageBreak/>
        <w:t>非周边地面</w:t>
      </w:r>
      <w:bookmarkEnd w:id="87"/>
    </w:p>
    <w:p w14:paraId="3E712361" w14:textId="77777777" w:rsidR="00977BE5" w:rsidRDefault="00237CA0">
      <w:pPr>
        <w:pStyle w:val="3"/>
      </w:pPr>
      <w:bookmarkStart w:id="88" w:name="_Toc91461319"/>
      <w:r>
        <w:t>非周边地面构造一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77BE5" w14:paraId="013BB62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56727EF" w14:textId="77777777" w:rsidR="00977BE5" w:rsidRDefault="00237CA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73AF00" w14:textId="77777777" w:rsidR="00977BE5" w:rsidRDefault="00237CA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0D6F2A" w14:textId="77777777" w:rsidR="00977BE5" w:rsidRDefault="00237CA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6E61C5" w14:textId="77777777" w:rsidR="00977BE5" w:rsidRDefault="00237CA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A98F4B" w14:textId="77777777" w:rsidR="00977BE5" w:rsidRDefault="00237CA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EB0A16" w14:textId="77777777" w:rsidR="00977BE5" w:rsidRDefault="00237CA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EEBFAA" w14:textId="77777777" w:rsidR="00977BE5" w:rsidRDefault="00237CA0">
            <w:pPr>
              <w:jc w:val="center"/>
            </w:pPr>
            <w:r>
              <w:t>热惰性指标</w:t>
            </w:r>
          </w:p>
        </w:tc>
      </w:tr>
      <w:tr w:rsidR="00977BE5" w14:paraId="4ADE3C4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AC79E07" w14:textId="77777777" w:rsidR="00977BE5" w:rsidRDefault="00977B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70664AA" w14:textId="77777777" w:rsidR="00977BE5" w:rsidRDefault="00237CA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507EFD" w14:textId="77777777" w:rsidR="00977BE5" w:rsidRDefault="00237CA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247058" w14:textId="77777777" w:rsidR="00977BE5" w:rsidRDefault="00237CA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F6E843" w14:textId="77777777" w:rsidR="00977BE5" w:rsidRDefault="00237C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393BC4" w14:textId="77777777" w:rsidR="00977BE5" w:rsidRDefault="00237CA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B6977B" w14:textId="77777777" w:rsidR="00977BE5" w:rsidRDefault="00237CA0">
            <w:pPr>
              <w:jc w:val="center"/>
            </w:pPr>
            <w:r>
              <w:t>D=R*S</w:t>
            </w:r>
          </w:p>
        </w:tc>
      </w:tr>
      <w:tr w:rsidR="00977BE5" w14:paraId="26647BCC" w14:textId="77777777">
        <w:tc>
          <w:tcPr>
            <w:tcW w:w="3345" w:type="dxa"/>
            <w:vAlign w:val="center"/>
          </w:tcPr>
          <w:p w14:paraId="4ABA32C0" w14:textId="77777777" w:rsidR="00977BE5" w:rsidRDefault="00237CA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6439BEDF" w14:textId="77777777" w:rsidR="00977BE5" w:rsidRDefault="00237CA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165C6A06" w14:textId="77777777" w:rsidR="00977BE5" w:rsidRDefault="00237CA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725C2911" w14:textId="77777777" w:rsidR="00977BE5" w:rsidRDefault="00237CA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54A0568E" w14:textId="77777777" w:rsidR="00977BE5" w:rsidRDefault="00237CA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6255649" w14:textId="77777777" w:rsidR="00977BE5" w:rsidRDefault="00237CA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016BFA0D" w14:textId="77777777" w:rsidR="00977BE5" w:rsidRDefault="00237CA0">
            <w:r>
              <w:rPr>
                <w:color w:val="999999"/>
              </w:rPr>
              <w:t>0.245</w:t>
            </w:r>
          </w:p>
        </w:tc>
      </w:tr>
      <w:tr w:rsidR="00977BE5" w14:paraId="0EDA451E" w14:textId="77777777">
        <w:tc>
          <w:tcPr>
            <w:tcW w:w="3345" w:type="dxa"/>
            <w:vAlign w:val="center"/>
          </w:tcPr>
          <w:p w14:paraId="77EE07FD" w14:textId="77777777" w:rsidR="00977BE5" w:rsidRDefault="00237CA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01B57A2D" w14:textId="77777777" w:rsidR="00977BE5" w:rsidRDefault="00237CA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2A1CB297" w14:textId="77777777" w:rsidR="00977BE5" w:rsidRDefault="00237CA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29FC2513" w14:textId="77777777" w:rsidR="00977BE5" w:rsidRDefault="00237CA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492708B1" w14:textId="77777777" w:rsidR="00977BE5" w:rsidRDefault="00237CA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9855061" w14:textId="77777777" w:rsidR="00977BE5" w:rsidRDefault="00237CA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A699087" w14:textId="77777777" w:rsidR="00977BE5" w:rsidRDefault="00237CA0">
            <w:r>
              <w:rPr>
                <w:color w:val="999999"/>
              </w:rPr>
              <w:t>1.186</w:t>
            </w:r>
          </w:p>
        </w:tc>
      </w:tr>
      <w:tr w:rsidR="00977BE5" w14:paraId="21384C48" w14:textId="77777777">
        <w:tc>
          <w:tcPr>
            <w:tcW w:w="3345" w:type="dxa"/>
            <w:vAlign w:val="center"/>
          </w:tcPr>
          <w:p w14:paraId="669A3A9B" w14:textId="77777777" w:rsidR="00977BE5" w:rsidRDefault="00237CA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C73AAE" w14:textId="77777777" w:rsidR="00977BE5" w:rsidRDefault="00237CA0">
            <w:r>
              <w:t>140</w:t>
            </w:r>
          </w:p>
        </w:tc>
        <w:tc>
          <w:tcPr>
            <w:tcW w:w="1075" w:type="dxa"/>
            <w:vAlign w:val="center"/>
          </w:tcPr>
          <w:p w14:paraId="0722EE0C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6212E4C0" w14:textId="77777777" w:rsidR="00977BE5" w:rsidRDefault="00237CA0">
            <w:r>
              <w:t>－</w:t>
            </w:r>
          </w:p>
        </w:tc>
        <w:tc>
          <w:tcPr>
            <w:tcW w:w="848" w:type="dxa"/>
            <w:vAlign w:val="center"/>
          </w:tcPr>
          <w:p w14:paraId="09DE81E7" w14:textId="77777777" w:rsidR="00977BE5" w:rsidRDefault="00237CA0">
            <w:r>
              <w:t>－</w:t>
            </w:r>
          </w:p>
        </w:tc>
        <w:tc>
          <w:tcPr>
            <w:tcW w:w="1075" w:type="dxa"/>
            <w:vAlign w:val="center"/>
          </w:tcPr>
          <w:p w14:paraId="382A40D4" w14:textId="77777777" w:rsidR="00977BE5" w:rsidRDefault="00237CA0">
            <w:r>
              <w:t>0.090</w:t>
            </w:r>
          </w:p>
        </w:tc>
        <w:tc>
          <w:tcPr>
            <w:tcW w:w="1064" w:type="dxa"/>
            <w:vAlign w:val="center"/>
          </w:tcPr>
          <w:p w14:paraId="4805CA8D" w14:textId="77777777" w:rsidR="00977BE5" w:rsidRDefault="00237CA0">
            <w:r>
              <w:t>1.431</w:t>
            </w:r>
          </w:p>
        </w:tc>
      </w:tr>
      <w:tr w:rsidR="00977BE5" w14:paraId="16655F7F" w14:textId="77777777">
        <w:tc>
          <w:tcPr>
            <w:tcW w:w="3345" w:type="dxa"/>
            <w:shd w:val="clear" w:color="auto" w:fill="E6E6E6"/>
            <w:vAlign w:val="center"/>
          </w:tcPr>
          <w:p w14:paraId="07D31D75" w14:textId="77777777" w:rsidR="00977BE5" w:rsidRDefault="00237CA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91DC6ED" w14:textId="77777777" w:rsidR="00977BE5" w:rsidRDefault="00237CA0">
            <w:pPr>
              <w:jc w:val="center"/>
            </w:pPr>
            <w:r>
              <w:t>0.000</w:t>
            </w:r>
          </w:p>
        </w:tc>
      </w:tr>
      <w:tr w:rsidR="00977BE5" w14:paraId="1D18FC36" w14:textId="77777777">
        <w:tc>
          <w:tcPr>
            <w:tcW w:w="3345" w:type="dxa"/>
            <w:shd w:val="clear" w:color="auto" w:fill="E6E6E6"/>
            <w:vAlign w:val="center"/>
          </w:tcPr>
          <w:p w14:paraId="4A0D461B" w14:textId="77777777" w:rsidR="00977BE5" w:rsidRDefault="00237CA0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7A4751C5" w14:textId="77777777" w:rsidR="00977BE5" w:rsidRDefault="00237CA0">
            <w:pPr>
              <w:jc w:val="center"/>
            </w:pPr>
            <w:r>
              <w:t>0.11</w:t>
            </w:r>
          </w:p>
        </w:tc>
      </w:tr>
    </w:tbl>
    <w:p w14:paraId="62907104" w14:textId="77777777" w:rsidR="00977BE5" w:rsidRDefault="00237CA0">
      <w:r>
        <w:t>备注：用灰色显示的材料是非保温材料。</w:t>
      </w:r>
    </w:p>
    <w:p w14:paraId="5A4C98A4" w14:textId="77777777" w:rsidR="00977BE5" w:rsidRDefault="00977BE5"/>
    <w:p w14:paraId="4788C4E3" w14:textId="77777777" w:rsidR="00977BE5" w:rsidRDefault="00977BE5"/>
    <w:p w14:paraId="64F61539" w14:textId="77777777" w:rsidR="00977BE5" w:rsidRDefault="00237CA0">
      <w:pPr>
        <w:pStyle w:val="2"/>
      </w:pPr>
      <w:bookmarkStart w:id="89" w:name="_Toc91461320"/>
      <w:r>
        <w:t>地下墙</w:t>
      </w:r>
      <w:bookmarkEnd w:id="89"/>
    </w:p>
    <w:p w14:paraId="4F9926F7" w14:textId="77777777" w:rsidR="00977BE5" w:rsidRDefault="00237CA0">
      <w:r>
        <w:t>本工程无此项内容</w:t>
      </w:r>
    </w:p>
    <w:p w14:paraId="4178A3DA" w14:textId="77777777" w:rsidR="00977BE5" w:rsidRDefault="00237CA0">
      <w:pPr>
        <w:pStyle w:val="2"/>
      </w:pPr>
      <w:bookmarkStart w:id="90" w:name="_Toc91461321"/>
      <w:r>
        <w:t>变形缝构造</w:t>
      </w:r>
      <w:bookmarkEnd w:id="90"/>
    </w:p>
    <w:p w14:paraId="4C32BF08" w14:textId="77777777" w:rsidR="00977BE5" w:rsidRDefault="00237CA0">
      <w:r>
        <w:t>本工程无此项内容</w:t>
      </w:r>
    </w:p>
    <w:p w14:paraId="51D771C4" w14:textId="77777777" w:rsidR="00977BE5" w:rsidRDefault="00237CA0">
      <w:pPr>
        <w:pStyle w:val="2"/>
      </w:pPr>
      <w:bookmarkStart w:id="91" w:name="_Toc91461322"/>
      <w:r>
        <w:t>封闭阳台</w:t>
      </w:r>
      <w:bookmarkEnd w:id="91"/>
    </w:p>
    <w:p w14:paraId="51346091" w14:textId="77777777" w:rsidR="00977BE5" w:rsidRDefault="00237CA0">
      <w:r>
        <w:t>本工程无此项内容</w:t>
      </w:r>
    </w:p>
    <w:p w14:paraId="616977E3" w14:textId="77777777" w:rsidR="00977BE5" w:rsidRDefault="00237CA0">
      <w:pPr>
        <w:pStyle w:val="1"/>
      </w:pPr>
      <w:bookmarkStart w:id="92" w:name="_Toc91461323"/>
      <w:r>
        <w:t>围护结构概况</w:t>
      </w:r>
      <w:bookmarkEnd w:id="92"/>
    </w:p>
    <w:p w14:paraId="262917CF" w14:textId="77777777" w:rsidR="00977BE5" w:rsidRDefault="00977BE5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D528E2" w14:paraId="72136611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1831999" w14:textId="77777777" w:rsidR="00D528E2" w:rsidRDefault="00533F41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6D79BB4D" w14:textId="77777777" w:rsidR="00D528E2" w:rsidRDefault="00237CA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D528E2" w14:paraId="7A4FBDB7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D3F85FF" w14:textId="77777777" w:rsidR="00D528E2" w:rsidRDefault="00237CA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3904702A" w14:textId="77777777" w:rsidR="00D528E2" w:rsidRPr="00C827CC" w:rsidRDefault="00237CA0" w:rsidP="00C827CC">
            <w:pPr>
              <w:jc w:val="center"/>
              <w:rPr>
                <w:bCs/>
                <w:szCs w:val="21"/>
              </w:rPr>
            </w:pPr>
            <w:bookmarkStart w:id="93" w:name="体形系数"/>
            <w:r w:rsidRPr="00C827CC">
              <w:rPr>
                <w:rFonts w:hint="eastAsia"/>
                <w:bCs/>
                <w:szCs w:val="21"/>
              </w:rPr>
              <w:t>0.27</w:t>
            </w:r>
            <w:bookmarkEnd w:id="93"/>
          </w:p>
        </w:tc>
      </w:tr>
      <w:tr w:rsidR="00D528E2" w14:paraId="62D6ED91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02E1A1A" w14:textId="77777777" w:rsidR="00D528E2" w:rsidRDefault="00237CA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3AC44C4" w14:textId="77777777" w:rsidR="00D528E2" w:rsidRDefault="00237CA0" w:rsidP="00990D8A">
            <w:pPr>
              <w:jc w:val="center"/>
              <w:rPr>
                <w:bCs/>
                <w:szCs w:val="21"/>
              </w:rPr>
            </w:pPr>
            <w:bookmarkStart w:id="94" w:name="屋顶K"/>
            <w:r>
              <w:rPr>
                <w:rFonts w:hint="eastAsia"/>
                <w:bCs/>
                <w:szCs w:val="21"/>
              </w:rPr>
              <w:t>0.83</w:t>
            </w:r>
            <w:bookmarkEnd w:id="94"/>
          </w:p>
        </w:tc>
      </w:tr>
      <w:tr w:rsidR="00D528E2" w14:paraId="28B7A63C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A64AFC3" w14:textId="77777777" w:rsidR="00D528E2" w:rsidRDefault="00237CA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33B7AEBF" w14:textId="77777777" w:rsidR="00D528E2" w:rsidRDefault="00237CA0" w:rsidP="00990D8A">
            <w:pPr>
              <w:jc w:val="center"/>
              <w:rPr>
                <w:bCs/>
                <w:szCs w:val="21"/>
              </w:rPr>
            </w:pPr>
            <w:bookmarkStart w:id="95" w:name="外墙K"/>
            <w:r>
              <w:rPr>
                <w:rFonts w:hint="eastAsia"/>
                <w:bCs/>
                <w:szCs w:val="21"/>
              </w:rPr>
              <w:t>1.35</w:t>
            </w:r>
            <w:bookmarkEnd w:id="95"/>
          </w:p>
        </w:tc>
      </w:tr>
      <w:tr w:rsidR="00D528E2" w14:paraId="3BB15F67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8712543" w14:textId="77777777" w:rsidR="00D528E2" w:rsidRDefault="00237CA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17AF5089" w14:textId="77777777" w:rsidR="00D528E2" w:rsidRDefault="00533F41" w:rsidP="00990D8A">
            <w:pPr>
              <w:jc w:val="center"/>
              <w:rPr>
                <w:bCs/>
                <w:szCs w:val="21"/>
              </w:rPr>
            </w:pPr>
          </w:p>
        </w:tc>
      </w:tr>
      <w:tr w:rsidR="00D528E2" w14:paraId="17BB6465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EA5BEC6" w14:textId="77777777" w:rsidR="00D528E2" w:rsidRDefault="00237CA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79468ED" w14:textId="77777777" w:rsidR="00D528E2" w:rsidRDefault="00237CA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738A325F" w14:textId="77777777" w:rsidR="00D528E2" w:rsidRDefault="00237CA0" w:rsidP="00990D8A">
            <w:pPr>
              <w:jc w:val="center"/>
              <w:rPr>
                <w:bCs/>
                <w:szCs w:val="21"/>
              </w:rPr>
            </w:pPr>
            <w:bookmarkStart w:id="96" w:name="天窗K"/>
            <w:r>
              <w:rPr>
                <w:rFonts w:hint="eastAsia"/>
                <w:bCs/>
                <w:szCs w:val="21"/>
              </w:rPr>
              <w:t>－</w:t>
            </w:r>
            <w:bookmarkEnd w:id="96"/>
          </w:p>
        </w:tc>
      </w:tr>
      <w:tr w:rsidR="00D528E2" w14:paraId="0BAC7EE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B07302A" w14:textId="77777777" w:rsidR="00D528E2" w:rsidRDefault="00237CA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 w14:paraId="2DCF7AF3" w14:textId="77777777" w:rsidR="00D528E2" w:rsidRDefault="00237CA0" w:rsidP="00990D8A">
            <w:pPr>
              <w:jc w:val="center"/>
              <w:rPr>
                <w:bCs/>
                <w:szCs w:val="21"/>
              </w:rPr>
            </w:pPr>
            <w:bookmarkStart w:id="97" w:name="天窗SC"/>
            <w:r>
              <w:rPr>
                <w:rFonts w:hint="eastAsia"/>
                <w:bCs/>
                <w:szCs w:val="21"/>
              </w:rPr>
              <w:t>－</w:t>
            </w:r>
            <w:bookmarkEnd w:id="97"/>
          </w:p>
        </w:tc>
      </w:tr>
      <w:tr w:rsidR="00D528E2" w14:paraId="0A247B68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38CB6A9" w14:textId="77777777" w:rsidR="00D528E2" w:rsidRDefault="00237CA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78485652" w14:textId="77777777" w:rsidR="00D528E2" w:rsidRDefault="00237CA0" w:rsidP="00990D8A">
            <w:pPr>
              <w:jc w:val="center"/>
              <w:rPr>
                <w:bCs/>
                <w:szCs w:val="21"/>
              </w:rPr>
            </w:pPr>
            <w:bookmarkStart w:id="98" w:name="挑空楼板K"/>
            <w:r>
              <w:rPr>
                <w:rFonts w:hint="eastAsia"/>
                <w:bCs/>
                <w:szCs w:val="21"/>
              </w:rPr>
              <w:t>－</w:t>
            </w:r>
            <w:bookmarkEnd w:id="98"/>
          </w:p>
        </w:tc>
      </w:tr>
      <w:tr w:rsidR="00D528E2" w14:paraId="55AE1B63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49F02BF" w14:textId="77777777" w:rsidR="00D528E2" w:rsidRPr="00185446" w:rsidRDefault="00237CA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53393B8B" w14:textId="77777777" w:rsidR="00D528E2" w:rsidRPr="00C807BB" w:rsidRDefault="00237CA0" w:rsidP="00990D8A">
            <w:pPr>
              <w:jc w:val="center"/>
              <w:rPr>
                <w:bCs/>
                <w:szCs w:val="21"/>
              </w:rPr>
            </w:pPr>
            <w:bookmarkStart w:id="99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99"/>
          </w:p>
        </w:tc>
      </w:tr>
      <w:tr w:rsidR="00D528E2" w14:paraId="69A0D901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35D8148" w14:textId="77777777" w:rsidR="00D528E2" w:rsidRPr="00185446" w:rsidRDefault="00237CA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0535523E" w14:textId="77777777" w:rsidR="00D528E2" w:rsidRPr="00C807BB" w:rsidRDefault="00237CA0" w:rsidP="00990D8A">
            <w:pPr>
              <w:jc w:val="center"/>
              <w:rPr>
                <w:bCs/>
                <w:szCs w:val="21"/>
              </w:rPr>
            </w:pPr>
            <w:bookmarkStart w:id="100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100"/>
          </w:p>
        </w:tc>
      </w:tr>
      <w:tr w:rsidR="00D528E2" w14:paraId="473C41A1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AB1FC50" w14:textId="77777777" w:rsidR="00D528E2" w:rsidRPr="00185446" w:rsidRDefault="00237CA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79297A0D" w14:textId="77777777" w:rsidR="00D528E2" w:rsidRPr="00C807BB" w:rsidRDefault="00237CA0" w:rsidP="00990D8A">
            <w:pPr>
              <w:jc w:val="center"/>
              <w:rPr>
                <w:bCs/>
                <w:szCs w:val="21"/>
              </w:rPr>
            </w:pPr>
            <w:bookmarkStart w:id="101" w:name="采暖与非采暖楼板K"/>
            <w:bookmarkStart w:id="102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101"/>
            <w:bookmarkEnd w:id="102"/>
          </w:p>
        </w:tc>
      </w:tr>
      <w:tr w:rsidR="00D528E2" w14:paraId="18B35D5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DAE8F88" w14:textId="77777777" w:rsidR="00D528E2" w:rsidRPr="00185446" w:rsidRDefault="00237CA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5CC550A3" w14:textId="77777777" w:rsidR="00D528E2" w:rsidRPr="00C807BB" w:rsidRDefault="00237CA0" w:rsidP="00990D8A">
            <w:pPr>
              <w:jc w:val="center"/>
              <w:rPr>
                <w:bCs/>
                <w:szCs w:val="21"/>
              </w:rPr>
            </w:pPr>
            <w:bookmarkStart w:id="103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103"/>
          </w:p>
        </w:tc>
      </w:tr>
      <w:tr w:rsidR="00D528E2" w14:paraId="6B452FE7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410FAE5" w14:textId="77777777" w:rsidR="00D528E2" w:rsidRPr="00185446" w:rsidRDefault="00237CA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0A75FBAF" w14:textId="77777777" w:rsidR="00D528E2" w:rsidRPr="00C807BB" w:rsidRDefault="00237CA0" w:rsidP="00990D8A">
            <w:pPr>
              <w:jc w:val="center"/>
              <w:rPr>
                <w:bCs/>
                <w:szCs w:val="21"/>
              </w:rPr>
            </w:pPr>
            <w:bookmarkStart w:id="104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104"/>
          </w:p>
        </w:tc>
      </w:tr>
      <w:tr w:rsidR="00D528E2" w14:paraId="1163C101" w14:textId="77777777" w:rsidTr="00D528E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584BAE1F" w14:textId="77777777" w:rsidR="00D528E2" w:rsidRDefault="00237CA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6A63C92E" w14:textId="77777777" w:rsidR="00D528E2" w:rsidRDefault="00237CA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1129D576" w14:textId="77777777" w:rsidR="00D528E2" w:rsidRDefault="00237CA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0CEECAFD" w14:textId="77777777" w:rsidR="00D528E2" w:rsidRDefault="00237CA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FEE0B73" w14:textId="77777777" w:rsidR="00D528E2" w:rsidRDefault="00237CA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2A3A15D1" w14:textId="77777777" w:rsidR="00D528E2" w:rsidRPr="00C827CC" w:rsidRDefault="00237CA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D528E2" w14:paraId="0B0B6F24" w14:textId="77777777" w:rsidTr="00D528E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3AF0012E" w14:textId="77777777" w:rsidR="00D528E2" w:rsidRDefault="00533F41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46A15EF" w14:textId="77777777" w:rsidR="00D528E2" w:rsidRDefault="00237CA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14D82B99" w14:textId="77777777" w:rsidR="00D528E2" w:rsidRDefault="00237CA0" w:rsidP="00FB3A5C">
            <w:pPr>
              <w:jc w:val="center"/>
              <w:rPr>
                <w:bCs/>
                <w:szCs w:val="21"/>
              </w:rPr>
            </w:pPr>
            <w:bookmarkStart w:id="105" w:name="窗墙比－南向"/>
            <w:bookmarkStart w:id="106" w:name="最不利开间窗墙比－南向"/>
            <w:r>
              <w:rPr>
                <w:rFonts w:hint="eastAsia"/>
                <w:bCs/>
                <w:szCs w:val="21"/>
              </w:rPr>
              <w:t>0.48</w:t>
            </w:r>
            <w:bookmarkEnd w:id="105"/>
            <w:bookmarkEnd w:id="106"/>
          </w:p>
        </w:tc>
        <w:tc>
          <w:tcPr>
            <w:tcW w:w="596" w:type="pct"/>
            <w:vMerge w:val="restart"/>
            <w:vAlign w:val="center"/>
          </w:tcPr>
          <w:p w14:paraId="440D41C8" w14:textId="77777777" w:rsidR="00D528E2" w:rsidRDefault="00237CA0" w:rsidP="00FB3A5C">
            <w:pPr>
              <w:jc w:val="center"/>
              <w:rPr>
                <w:bCs/>
                <w:szCs w:val="21"/>
              </w:rPr>
            </w:pPr>
            <w:bookmarkStart w:id="107" w:name="外窗K－南向"/>
            <w:bookmarkStart w:id="108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107"/>
            <w:bookmarkEnd w:id="108"/>
          </w:p>
        </w:tc>
        <w:tc>
          <w:tcPr>
            <w:tcW w:w="1071" w:type="pct"/>
            <w:vMerge w:val="restart"/>
            <w:vAlign w:val="center"/>
          </w:tcPr>
          <w:p w14:paraId="4BA16E25" w14:textId="77777777" w:rsidR="00D528E2" w:rsidRPr="00C827CC" w:rsidRDefault="00237CA0" w:rsidP="00FB3A5C">
            <w:pPr>
              <w:jc w:val="center"/>
              <w:rPr>
                <w:bCs/>
                <w:szCs w:val="21"/>
              </w:rPr>
            </w:pPr>
            <w:bookmarkStart w:id="109" w:name="外窗SHGC－夏季－南向"/>
            <w:r w:rsidRPr="00C827CC">
              <w:rPr>
                <w:rFonts w:hint="eastAsia"/>
                <w:bCs/>
                <w:szCs w:val="21"/>
              </w:rPr>
              <w:t>0.61</w:t>
            </w:r>
            <w:bookmarkEnd w:id="109"/>
          </w:p>
        </w:tc>
      </w:tr>
      <w:tr w:rsidR="00D528E2" w14:paraId="2EFC5B36" w14:textId="77777777" w:rsidTr="00D528E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50B3688E" w14:textId="77777777" w:rsidR="00D528E2" w:rsidRDefault="00533F41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0DBEFD6F" w14:textId="77777777" w:rsidR="00D528E2" w:rsidRDefault="00533F41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730D49BD" w14:textId="77777777" w:rsidR="00D528E2" w:rsidRDefault="00533F41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FD2BD43" w14:textId="77777777" w:rsidR="00D528E2" w:rsidRDefault="00533F41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32B398DE" w14:textId="77777777" w:rsidR="00D528E2" w:rsidRPr="00C827CC" w:rsidRDefault="00533F41" w:rsidP="00FB3A5C">
            <w:pPr>
              <w:jc w:val="center"/>
              <w:rPr>
                <w:bCs/>
                <w:szCs w:val="21"/>
              </w:rPr>
            </w:pPr>
          </w:p>
        </w:tc>
      </w:tr>
      <w:tr w:rsidR="00D528E2" w14:paraId="1DC95443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243E2F0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165CD22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597B50D1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10" w:name="窗墙比－北向"/>
            <w:bookmarkStart w:id="111" w:name="最不利开间窗墙比－北向"/>
            <w:r>
              <w:rPr>
                <w:rFonts w:hint="eastAsia"/>
                <w:bCs/>
                <w:szCs w:val="21"/>
              </w:rPr>
              <w:t>0.28</w:t>
            </w:r>
            <w:bookmarkEnd w:id="110"/>
            <w:bookmarkEnd w:id="111"/>
          </w:p>
        </w:tc>
        <w:tc>
          <w:tcPr>
            <w:tcW w:w="596" w:type="pct"/>
            <w:vMerge w:val="restart"/>
            <w:vAlign w:val="center"/>
          </w:tcPr>
          <w:p w14:paraId="6AD835FE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12" w:name="外窗K－北向"/>
            <w:bookmarkStart w:id="113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112"/>
            <w:bookmarkEnd w:id="113"/>
          </w:p>
        </w:tc>
        <w:tc>
          <w:tcPr>
            <w:tcW w:w="1071" w:type="pct"/>
            <w:vMerge w:val="restart"/>
            <w:vAlign w:val="center"/>
          </w:tcPr>
          <w:p w14:paraId="039C49D6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14" w:name="外窗SHGC－夏季－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114"/>
          </w:p>
        </w:tc>
      </w:tr>
      <w:tr w:rsidR="00D528E2" w14:paraId="3CBD5C69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4FB246AF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054E9832" w14:textId="77777777" w:rsidR="00D528E2" w:rsidRDefault="00533F41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333169DE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09B729DE" w14:textId="77777777" w:rsidR="00D528E2" w:rsidRPr="003C4BE4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52CDD050" w14:textId="77777777" w:rsidR="00D528E2" w:rsidRPr="00C827CC" w:rsidRDefault="00533F41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3897AF2E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478F0FB2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5659FA8D" w14:textId="77777777" w:rsidR="00D528E2" w:rsidRDefault="00237CA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54EDD9B9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15" w:name="窗墙比－东向"/>
            <w:bookmarkStart w:id="116" w:name="最不利开间窗墙比－东向"/>
            <w:r>
              <w:rPr>
                <w:rFonts w:hint="eastAsia"/>
                <w:bCs/>
                <w:szCs w:val="21"/>
              </w:rPr>
              <w:t>0.12</w:t>
            </w:r>
            <w:bookmarkEnd w:id="115"/>
            <w:bookmarkEnd w:id="116"/>
          </w:p>
        </w:tc>
        <w:tc>
          <w:tcPr>
            <w:tcW w:w="596" w:type="pct"/>
            <w:vMerge w:val="restart"/>
            <w:vAlign w:val="center"/>
          </w:tcPr>
          <w:p w14:paraId="43C67AA1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17" w:name="外窗K－东向"/>
            <w:bookmarkStart w:id="118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117"/>
            <w:bookmarkEnd w:id="118"/>
          </w:p>
        </w:tc>
        <w:tc>
          <w:tcPr>
            <w:tcW w:w="1071" w:type="pct"/>
            <w:vMerge w:val="restart"/>
            <w:vAlign w:val="center"/>
          </w:tcPr>
          <w:p w14:paraId="305B45F6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19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119"/>
          </w:p>
        </w:tc>
      </w:tr>
      <w:tr w:rsidR="00D528E2" w14:paraId="2FC6F1D6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E28561F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5C7CB801" w14:textId="77777777" w:rsidR="00D528E2" w:rsidRDefault="00533F41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37ABE8EA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91317B9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4C81EF52" w14:textId="77777777" w:rsidR="00D528E2" w:rsidRPr="00C827CC" w:rsidRDefault="00533F41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2A65344A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E38586F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52A59548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355CC7D8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20" w:name="窗墙比－西向"/>
            <w:bookmarkStart w:id="121" w:name="最不利开间窗墙比－西向"/>
            <w:r>
              <w:rPr>
                <w:rFonts w:hint="eastAsia"/>
                <w:bCs/>
                <w:szCs w:val="21"/>
              </w:rPr>
              <w:t>0.12</w:t>
            </w:r>
            <w:bookmarkEnd w:id="120"/>
            <w:bookmarkEnd w:id="121"/>
          </w:p>
        </w:tc>
        <w:tc>
          <w:tcPr>
            <w:tcW w:w="596" w:type="pct"/>
            <w:vMerge w:val="restart"/>
            <w:vAlign w:val="center"/>
          </w:tcPr>
          <w:p w14:paraId="436B7765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22" w:name="外窗K－西向"/>
            <w:bookmarkStart w:id="123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122"/>
            <w:bookmarkEnd w:id="123"/>
          </w:p>
        </w:tc>
        <w:tc>
          <w:tcPr>
            <w:tcW w:w="1071" w:type="pct"/>
            <w:vMerge w:val="restart"/>
            <w:vAlign w:val="center"/>
          </w:tcPr>
          <w:p w14:paraId="0CD033F0" w14:textId="77777777" w:rsidR="00D528E2" w:rsidRDefault="00237CA0" w:rsidP="00660FFA">
            <w:pPr>
              <w:jc w:val="center"/>
              <w:rPr>
                <w:bCs/>
                <w:szCs w:val="21"/>
              </w:rPr>
            </w:pPr>
            <w:bookmarkStart w:id="124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124"/>
          </w:p>
        </w:tc>
      </w:tr>
      <w:tr w:rsidR="00D528E2" w14:paraId="21374741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0793B3E8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48698786" w14:textId="77777777" w:rsidR="00D528E2" w:rsidRDefault="00533F41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1380FB05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62AB267" w14:textId="77777777" w:rsidR="00D528E2" w:rsidRDefault="00533F41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3F0AED1D" w14:textId="77777777" w:rsidR="00D528E2" w:rsidRPr="00C827CC" w:rsidRDefault="00533F41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60B55AA8" w14:textId="77777777" w:rsidR="00977BE5" w:rsidRDefault="00977BE5"/>
    <w:p w14:paraId="2863DB44" w14:textId="77777777" w:rsidR="00977BE5" w:rsidRDefault="00237CA0">
      <w:pPr>
        <w:pStyle w:val="1"/>
      </w:pPr>
      <w:bookmarkStart w:id="125" w:name="_Toc91461324"/>
      <w:r>
        <w:t>设计建筑</w:t>
      </w:r>
      <w:bookmarkEnd w:id="125"/>
    </w:p>
    <w:p w14:paraId="19DF7953" w14:textId="77777777" w:rsidR="00977BE5" w:rsidRDefault="00237CA0">
      <w:pPr>
        <w:pStyle w:val="2"/>
      </w:pPr>
      <w:bookmarkStart w:id="126" w:name="_Toc91461325"/>
      <w:r>
        <w:t>房间类型</w:t>
      </w:r>
      <w:bookmarkEnd w:id="126"/>
    </w:p>
    <w:p w14:paraId="2D3E32C8" w14:textId="77777777" w:rsidR="00977BE5" w:rsidRDefault="00237CA0">
      <w:pPr>
        <w:pStyle w:val="3"/>
      </w:pPr>
      <w:bookmarkStart w:id="127" w:name="_Toc91461326"/>
      <w:r>
        <w:t>房间表</w:t>
      </w:r>
      <w:bookmarkEnd w:id="12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77BE5" w14:paraId="67639513" w14:textId="77777777">
        <w:tc>
          <w:tcPr>
            <w:tcW w:w="1567" w:type="dxa"/>
            <w:shd w:val="clear" w:color="auto" w:fill="E6E6E6"/>
            <w:vAlign w:val="center"/>
          </w:tcPr>
          <w:p w14:paraId="462EDD06" w14:textId="77777777" w:rsidR="00977BE5" w:rsidRDefault="00237CA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EE21C21" w14:textId="77777777" w:rsidR="00977BE5" w:rsidRDefault="00237CA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35DD583" w14:textId="77777777" w:rsidR="00977BE5" w:rsidRDefault="00237CA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D4CCEC" w14:textId="77777777" w:rsidR="00977BE5" w:rsidRDefault="00237CA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C63468" w14:textId="77777777" w:rsidR="00977BE5" w:rsidRDefault="00237CA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D535DF" w14:textId="77777777" w:rsidR="00977BE5" w:rsidRDefault="00237CA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809FC7" w14:textId="77777777" w:rsidR="00977BE5" w:rsidRDefault="00237CA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7E6133" w14:textId="77777777" w:rsidR="00977BE5" w:rsidRDefault="00237CA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77BE5" w14:paraId="4506FAF3" w14:textId="77777777">
        <w:tc>
          <w:tcPr>
            <w:tcW w:w="1567" w:type="dxa"/>
            <w:shd w:val="clear" w:color="auto" w:fill="E6E6E6"/>
            <w:vAlign w:val="center"/>
          </w:tcPr>
          <w:p w14:paraId="725AF8E7" w14:textId="77777777" w:rsidR="00977BE5" w:rsidRDefault="00237CA0">
            <w:r>
              <w:t>起居室</w:t>
            </w:r>
          </w:p>
        </w:tc>
        <w:tc>
          <w:tcPr>
            <w:tcW w:w="973" w:type="dxa"/>
            <w:vAlign w:val="center"/>
          </w:tcPr>
          <w:p w14:paraId="270BB18D" w14:textId="77777777" w:rsidR="00977BE5" w:rsidRDefault="00237CA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6A73CFA" w14:textId="77777777" w:rsidR="00977BE5" w:rsidRDefault="00237CA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8DAF2A0" w14:textId="77777777" w:rsidR="00977BE5" w:rsidRDefault="00237CA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9AB99E" w14:textId="77777777" w:rsidR="00977BE5" w:rsidRDefault="00237CA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CFC5E7" w14:textId="77777777" w:rsidR="00977BE5" w:rsidRDefault="00237CA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E81127" w14:textId="77777777" w:rsidR="00977BE5" w:rsidRDefault="00237CA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E6BDAB" w14:textId="77777777" w:rsidR="00977BE5" w:rsidRDefault="00237CA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37D60E1A" w14:textId="77777777" w:rsidR="00977BE5" w:rsidRDefault="00237CA0">
      <w:pPr>
        <w:pStyle w:val="3"/>
      </w:pPr>
      <w:bookmarkStart w:id="128" w:name="_Toc91461327"/>
      <w:r>
        <w:t>作息时间表</w:t>
      </w:r>
      <w:bookmarkEnd w:id="128"/>
    </w:p>
    <w:p w14:paraId="29E7BC69" w14:textId="77777777" w:rsidR="00977BE5" w:rsidRDefault="00237CA0">
      <w:r>
        <w:t>详见附录</w:t>
      </w:r>
    </w:p>
    <w:p w14:paraId="3A33CE21" w14:textId="77777777" w:rsidR="00977BE5" w:rsidRDefault="00237CA0">
      <w:pPr>
        <w:pStyle w:val="2"/>
      </w:pPr>
      <w:bookmarkStart w:id="129" w:name="_Toc91461328"/>
      <w:r>
        <w:t>系统类型</w:t>
      </w:r>
      <w:bookmarkEnd w:id="1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77BE5" w14:paraId="49B47A74" w14:textId="77777777">
        <w:tc>
          <w:tcPr>
            <w:tcW w:w="1131" w:type="dxa"/>
            <w:shd w:val="clear" w:color="auto" w:fill="E6E6E6"/>
            <w:vAlign w:val="center"/>
          </w:tcPr>
          <w:p w14:paraId="7077947D" w14:textId="77777777" w:rsidR="00977BE5" w:rsidRDefault="00237CA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6886AB5" w14:textId="77777777" w:rsidR="00977BE5" w:rsidRDefault="00237CA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727FCA" w14:textId="77777777" w:rsidR="00977BE5" w:rsidRDefault="00237CA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9D40A7" w14:textId="77777777" w:rsidR="00977BE5" w:rsidRDefault="00237CA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CC5F917" w14:textId="77777777" w:rsidR="00977BE5" w:rsidRDefault="00237CA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1F1F0EC" w14:textId="77777777" w:rsidR="00977BE5" w:rsidRDefault="00237CA0">
            <w:pPr>
              <w:jc w:val="center"/>
            </w:pPr>
            <w:r>
              <w:t>包含的房间</w:t>
            </w:r>
          </w:p>
        </w:tc>
      </w:tr>
      <w:tr w:rsidR="00977BE5" w14:paraId="49A701D4" w14:textId="77777777">
        <w:tc>
          <w:tcPr>
            <w:tcW w:w="1131" w:type="dxa"/>
            <w:vAlign w:val="center"/>
          </w:tcPr>
          <w:p w14:paraId="2BCAA37C" w14:textId="77777777" w:rsidR="00977BE5" w:rsidRDefault="00237CA0">
            <w:r>
              <w:t>默认</w:t>
            </w:r>
          </w:p>
        </w:tc>
        <w:tc>
          <w:tcPr>
            <w:tcW w:w="1924" w:type="dxa"/>
            <w:vAlign w:val="center"/>
          </w:tcPr>
          <w:p w14:paraId="17EEA2BE" w14:textId="77777777" w:rsidR="00977BE5" w:rsidRDefault="00237CA0">
            <w:r>
              <w:t>散热器采暖多联机供冷</w:t>
            </w:r>
          </w:p>
        </w:tc>
        <w:tc>
          <w:tcPr>
            <w:tcW w:w="848" w:type="dxa"/>
            <w:vAlign w:val="center"/>
          </w:tcPr>
          <w:p w14:paraId="38E60C92" w14:textId="77777777" w:rsidR="00977BE5" w:rsidRDefault="00237CA0">
            <w:r>
              <w:t>5.50</w:t>
            </w:r>
          </w:p>
        </w:tc>
        <w:tc>
          <w:tcPr>
            <w:tcW w:w="848" w:type="dxa"/>
            <w:vAlign w:val="center"/>
          </w:tcPr>
          <w:p w14:paraId="6C7D03B2" w14:textId="77777777" w:rsidR="00977BE5" w:rsidRDefault="00237CA0">
            <w:r>
              <w:t>－</w:t>
            </w:r>
          </w:p>
        </w:tc>
        <w:tc>
          <w:tcPr>
            <w:tcW w:w="905" w:type="dxa"/>
            <w:vAlign w:val="center"/>
          </w:tcPr>
          <w:p w14:paraId="1303A885" w14:textId="77777777" w:rsidR="00977BE5" w:rsidRDefault="00237CA0">
            <w:r>
              <w:t>10665.13</w:t>
            </w:r>
          </w:p>
        </w:tc>
        <w:tc>
          <w:tcPr>
            <w:tcW w:w="3673" w:type="dxa"/>
            <w:vAlign w:val="center"/>
          </w:tcPr>
          <w:p w14:paraId="0E64BCAD" w14:textId="77777777" w:rsidR="00977BE5" w:rsidRDefault="00237CA0">
            <w:r>
              <w:t>所有房间</w:t>
            </w:r>
          </w:p>
        </w:tc>
      </w:tr>
    </w:tbl>
    <w:p w14:paraId="26FDF8B6" w14:textId="77777777" w:rsidR="00977BE5" w:rsidRDefault="00237CA0">
      <w:pPr>
        <w:pStyle w:val="2"/>
      </w:pPr>
      <w:bookmarkStart w:id="130" w:name="_Toc91461329"/>
      <w:r>
        <w:t>制冷系统</w:t>
      </w:r>
      <w:bookmarkEnd w:id="130"/>
    </w:p>
    <w:p w14:paraId="783B17A9" w14:textId="77777777" w:rsidR="00977BE5" w:rsidRDefault="00237CA0">
      <w:pPr>
        <w:pStyle w:val="3"/>
      </w:pPr>
      <w:bookmarkStart w:id="131" w:name="_Toc91461330"/>
      <w:r>
        <w:t>多联机/单元式空调能耗</w:t>
      </w:r>
      <w:bookmarkEnd w:id="131"/>
    </w:p>
    <w:p w14:paraId="0E079B6B" w14:textId="77777777" w:rsidR="00977BE5" w:rsidRDefault="00237CA0">
      <w: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977BE5" w14:paraId="52CC6292" w14:textId="77777777">
        <w:tc>
          <w:tcPr>
            <w:tcW w:w="1115" w:type="dxa"/>
            <w:shd w:val="clear" w:color="auto" w:fill="E6E6E6"/>
            <w:vAlign w:val="center"/>
          </w:tcPr>
          <w:p w14:paraId="54E2166F" w14:textId="77777777" w:rsidR="00977BE5" w:rsidRDefault="00237CA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008393DE" w14:textId="77777777" w:rsidR="00977BE5" w:rsidRDefault="00237CA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977BE5" w14:paraId="1F4A4CC5" w14:textId="77777777">
        <w:tc>
          <w:tcPr>
            <w:tcW w:w="1115" w:type="dxa"/>
            <w:shd w:val="clear" w:color="auto" w:fill="E6E6E6"/>
            <w:vAlign w:val="center"/>
          </w:tcPr>
          <w:p w14:paraId="05EE5A5A" w14:textId="77777777" w:rsidR="00977BE5" w:rsidRDefault="00237CA0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14:paraId="240CEF6F" w14:textId="77777777" w:rsidR="00977BE5" w:rsidRDefault="00237CA0">
            <w:r>
              <w:rPr>
                <w:noProof/>
              </w:rPr>
              <w:drawing>
                <wp:inline distT="0" distB="0" distL="0" distR="0" wp14:anchorId="17CB2A7F" wp14:editId="6829FBAA">
                  <wp:extent cx="5115462" cy="2400552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FD413" w14:textId="77777777" w:rsidR="00977BE5" w:rsidRDefault="00977BE5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977BE5" w14:paraId="38B627AD" w14:textId="77777777">
        <w:tc>
          <w:tcPr>
            <w:tcW w:w="2196" w:type="dxa"/>
            <w:shd w:val="clear" w:color="auto" w:fill="E6E6E6"/>
            <w:vAlign w:val="center"/>
          </w:tcPr>
          <w:p w14:paraId="5D277A59" w14:textId="77777777" w:rsidR="00977BE5" w:rsidRDefault="00237CA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E8D90EF" w14:textId="77777777" w:rsidR="00977BE5" w:rsidRDefault="00237CA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7FDF5A5" w14:textId="77777777" w:rsidR="00977BE5" w:rsidRDefault="00237CA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4C58618" w14:textId="77777777" w:rsidR="00977BE5" w:rsidRDefault="00237CA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977BE5" w14:paraId="6C05F1A7" w14:textId="77777777">
        <w:tc>
          <w:tcPr>
            <w:tcW w:w="2196" w:type="dxa"/>
            <w:shd w:val="clear" w:color="auto" w:fill="E6E6E6"/>
            <w:vAlign w:val="center"/>
          </w:tcPr>
          <w:p w14:paraId="3F1CF356" w14:textId="77777777" w:rsidR="00977BE5" w:rsidRDefault="00237CA0">
            <w:r>
              <w:t>默认</w:t>
            </w:r>
          </w:p>
        </w:tc>
        <w:tc>
          <w:tcPr>
            <w:tcW w:w="2190" w:type="dxa"/>
            <w:vAlign w:val="center"/>
          </w:tcPr>
          <w:p w14:paraId="54AFFBC3" w14:textId="77777777" w:rsidR="00977BE5" w:rsidRDefault="00237CA0">
            <w:r>
              <w:t>5.50</w:t>
            </w:r>
          </w:p>
        </w:tc>
        <w:tc>
          <w:tcPr>
            <w:tcW w:w="2473" w:type="dxa"/>
            <w:vAlign w:val="center"/>
          </w:tcPr>
          <w:p w14:paraId="7E5A59A7" w14:textId="77777777" w:rsidR="00977BE5" w:rsidRDefault="00237CA0">
            <w:r>
              <w:t>333431</w:t>
            </w:r>
          </w:p>
        </w:tc>
        <w:tc>
          <w:tcPr>
            <w:tcW w:w="2473" w:type="dxa"/>
            <w:vAlign w:val="center"/>
          </w:tcPr>
          <w:p w14:paraId="6B2E587F" w14:textId="77777777" w:rsidR="00977BE5" w:rsidRDefault="00237CA0">
            <w:r>
              <w:t>63544</w:t>
            </w:r>
          </w:p>
        </w:tc>
      </w:tr>
    </w:tbl>
    <w:p w14:paraId="3B1474B3" w14:textId="77777777" w:rsidR="00977BE5" w:rsidRDefault="00977BE5"/>
    <w:p w14:paraId="1ACDD990" w14:textId="77777777" w:rsidR="00977BE5" w:rsidRDefault="00237CA0">
      <w:pPr>
        <w:pStyle w:val="2"/>
      </w:pPr>
      <w:bookmarkStart w:id="132" w:name="_Toc91461331"/>
      <w:r>
        <w:t>供暖系统</w:t>
      </w:r>
      <w:bookmarkEnd w:id="132"/>
    </w:p>
    <w:p w14:paraId="66201751" w14:textId="77777777" w:rsidR="00977BE5" w:rsidRDefault="00237CA0">
      <w:pPr>
        <w:pStyle w:val="3"/>
      </w:pPr>
      <w:bookmarkStart w:id="133" w:name="_Toc91461332"/>
      <w:r>
        <w:t>市政热力系统能耗</w:t>
      </w:r>
      <w:bookmarkEnd w:id="1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977BE5" w14:paraId="348A321D" w14:textId="77777777">
        <w:tc>
          <w:tcPr>
            <w:tcW w:w="1182" w:type="dxa"/>
            <w:shd w:val="clear" w:color="auto" w:fill="E6E6E6"/>
            <w:vAlign w:val="center"/>
          </w:tcPr>
          <w:p w14:paraId="782B6C7E" w14:textId="77777777" w:rsidR="00977BE5" w:rsidRDefault="00237CA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4EE1775" w14:textId="77777777" w:rsidR="00977BE5" w:rsidRDefault="00237CA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D06BCBF" w14:textId="77777777" w:rsidR="00977BE5" w:rsidRDefault="00237CA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683ABAC" w14:textId="77777777" w:rsidR="00977BE5" w:rsidRDefault="00237CA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45DDFD8" w14:textId="77777777" w:rsidR="00977BE5" w:rsidRDefault="00237CA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0612CC6" w14:textId="77777777" w:rsidR="00977BE5" w:rsidRDefault="00237CA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AFF7075" w14:textId="77777777" w:rsidR="00977BE5" w:rsidRDefault="00237CA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977BE5" w14:paraId="25DED4F9" w14:textId="77777777">
        <w:tc>
          <w:tcPr>
            <w:tcW w:w="1182" w:type="dxa"/>
            <w:vAlign w:val="center"/>
          </w:tcPr>
          <w:p w14:paraId="34B154E2" w14:textId="77777777" w:rsidR="00977BE5" w:rsidRDefault="00237CA0">
            <w:r>
              <w:t>0.92</w:t>
            </w:r>
          </w:p>
        </w:tc>
        <w:tc>
          <w:tcPr>
            <w:tcW w:w="1358" w:type="dxa"/>
            <w:vAlign w:val="center"/>
          </w:tcPr>
          <w:p w14:paraId="12122D7C" w14:textId="77777777" w:rsidR="00977BE5" w:rsidRDefault="00237CA0">
            <w:r>
              <w:t>0.00433</w:t>
            </w:r>
          </w:p>
        </w:tc>
        <w:tc>
          <w:tcPr>
            <w:tcW w:w="1358" w:type="dxa"/>
            <w:vAlign w:val="center"/>
          </w:tcPr>
          <w:p w14:paraId="5E67972E" w14:textId="77777777" w:rsidR="00977BE5" w:rsidRDefault="00237CA0">
            <w:r>
              <w:t>957052</w:t>
            </w:r>
          </w:p>
        </w:tc>
        <w:tc>
          <w:tcPr>
            <w:tcW w:w="1358" w:type="dxa"/>
            <w:vAlign w:val="center"/>
          </w:tcPr>
          <w:p w14:paraId="471FB533" w14:textId="77777777" w:rsidR="00977BE5" w:rsidRDefault="00237CA0">
            <w:r>
              <w:t>2.93</w:t>
            </w:r>
          </w:p>
        </w:tc>
        <w:tc>
          <w:tcPr>
            <w:tcW w:w="1358" w:type="dxa"/>
            <w:vAlign w:val="center"/>
          </w:tcPr>
          <w:p w14:paraId="2677382D" w14:textId="77777777" w:rsidR="00977BE5" w:rsidRDefault="00237CA0">
            <w:r>
              <w:t>354994</w:t>
            </w:r>
          </w:p>
        </w:tc>
        <w:tc>
          <w:tcPr>
            <w:tcW w:w="1358" w:type="dxa"/>
            <w:vAlign w:val="center"/>
          </w:tcPr>
          <w:p w14:paraId="46B2D73C" w14:textId="77777777" w:rsidR="00977BE5" w:rsidRDefault="00237CA0">
            <w:r>
              <w:t>4144</w:t>
            </w:r>
          </w:p>
        </w:tc>
        <w:tc>
          <w:tcPr>
            <w:tcW w:w="1358" w:type="dxa"/>
            <w:vAlign w:val="center"/>
          </w:tcPr>
          <w:p w14:paraId="55F7FE2D" w14:textId="77777777" w:rsidR="00977BE5" w:rsidRDefault="00237CA0">
            <w:r>
              <w:t>359138</w:t>
            </w:r>
          </w:p>
        </w:tc>
      </w:tr>
    </w:tbl>
    <w:p w14:paraId="709D1904" w14:textId="77777777" w:rsidR="00977BE5" w:rsidRDefault="00237CA0">
      <w:pPr>
        <w:pStyle w:val="2"/>
      </w:pPr>
      <w:bookmarkStart w:id="134" w:name="_Toc91461333"/>
      <w:r>
        <w:t>负荷分项统计</w:t>
      </w:r>
      <w:bookmarkEnd w:id="13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77BE5" w14:paraId="28BD42B0" w14:textId="77777777">
        <w:tc>
          <w:tcPr>
            <w:tcW w:w="1964" w:type="dxa"/>
            <w:shd w:val="clear" w:color="auto" w:fill="E6E6E6"/>
            <w:vAlign w:val="center"/>
          </w:tcPr>
          <w:p w14:paraId="55D59002" w14:textId="77777777" w:rsidR="00977BE5" w:rsidRDefault="00237CA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0289BE" w14:textId="77777777" w:rsidR="00977BE5" w:rsidRDefault="00237CA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56B493D" w14:textId="77777777" w:rsidR="00977BE5" w:rsidRDefault="00237CA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E595E1" w14:textId="77777777" w:rsidR="00977BE5" w:rsidRDefault="00237CA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B3C816" w14:textId="77777777" w:rsidR="00977BE5" w:rsidRDefault="00237CA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0FA452" w14:textId="77777777" w:rsidR="00977BE5" w:rsidRDefault="00237CA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C1FBDB3" w14:textId="77777777" w:rsidR="00977BE5" w:rsidRDefault="00237CA0">
            <w:pPr>
              <w:jc w:val="center"/>
            </w:pPr>
            <w:r>
              <w:t>合计</w:t>
            </w:r>
          </w:p>
        </w:tc>
      </w:tr>
      <w:tr w:rsidR="00977BE5" w14:paraId="753F8BC7" w14:textId="77777777">
        <w:tc>
          <w:tcPr>
            <w:tcW w:w="1964" w:type="dxa"/>
            <w:shd w:val="clear" w:color="auto" w:fill="E6E6E6"/>
            <w:vAlign w:val="center"/>
          </w:tcPr>
          <w:p w14:paraId="7FB4186D" w14:textId="77777777" w:rsidR="00977BE5" w:rsidRDefault="00237CA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B19FA2B" w14:textId="77777777" w:rsidR="00977BE5" w:rsidRDefault="00237CA0">
            <w:r>
              <w:t>-70.72</w:t>
            </w:r>
          </w:p>
        </w:tc>
        <w:tc>
          <w:tcPr>
            <w:tcW w:w="1273" w:type="dxa"/>
            <w:vAlign w:val="center"/>
          </w:tcPr>
          <w:p w14:paraId="6E9F251A" w14:textId="77777777" w:rsidR="00977BE5" w:rsidRDefault="00237CA0">
            <w:r>
              <w:t>13.57</w:t>
            </w:r>
          </w:p>
        </w:tc>
        <w:tc>
          <w:tcPr>
            <w:tcW w:w="1131" w:type="dxa"/>
            <w:vAlign w:val="center"/>
          </w:tcPr>
          <w:p w14:paraId="6A5F3C58" w14:textId="77777777" w:rsidR="00977BE5" w:rsidRDefault="00237CA0">
            <w:r>
              <w:t>15.25</w:t>
            </w:r>
          </w:p>
        </w:tc>
        <w:tc>
          <w:tcPr>
            <w:tcW w:w="1131" w:type="dxa"/>
            <w:vAlign w:val="center"/>
          </w:tcPr>
          <w:p w14:paraId="629AFD5E" w14:textId="77777777" w:rsidR="00977BE5" w:rsidRDefault="00237CA0">
            <w:r>
              <w:t>-34.33</w:t>
            </w:r>
          </w:p>
        </w:tc>
        <w:tc>
          <w:tcPr>
            <w:tcW w:w="1131" w:type="dxa"/>
            <w:vAlign w:val="center"/>
          </w:tcPr>
          <w:p w14:paraId="6EF6F396" w14:textId="77777777" w:rsidR="00977BE5" w:rsidRDefault="00237CA0">
            <w:r>
              <w:t>0.00</w:t>
            </w:r>
          </w:p>
        </w:tc>
        <w:tc>
          <w:tcPr>
            <w:tcW w:w="1415" w:type="dxa"/>
            <w:vAlign w:val="center"/>
          </w:tcPr>
          <w:p w14:paraId="12EBA5AD" w14:textId="77777777" w:rsidR="00977BE5" w:rsidRDefault="00237CA0">
            <w:r>
              <w:t>-76.22</w:t>
            </w:r>
          </w:p>
        </w:tc>
      </w:tr>
      <w:tr w:rsidR="00977BE5" w14:paraId="021DF18B" w14:textId="77777777">
        <w:tc>
          <w:tcPr>
            <w:tcW w:w="1964" w:type="dxa"/>
            <w:shd w:val="clear" w:color="auto" w:fill="E6E6E6"/>
            <w:vAlign w:val="center"/>
          </w:tcPr>
          <w:p w14:paraId="21E23865" w14:textId="77777777" w:rsidR="00977BE5" w:rsidRDefault="00237CA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E9A5221" w14:textId="77777777" w:rsidR="00977BE5" w:rsidRDefault="00237CA0">
            <w:r>
              <w:t>-2.54</w:t>
            </w:r>
          </w:p>
        </w:tc>
        <w:tc>
          <w:tcPr>
            <w:tcW w:w="1273" w:type="dxa"/>
            <w:vAlign w:val="center"/>
          </w:tcPr>
          <w:p w14:paraId="014DBB38" w14:textId="77777777" w:rsidR="00977BE5" w:rsidRDefault="00237CA0">
            <w:r>
              <w:t>6.62</w:t>
            </w:r>
          </w:p>
        </w:tc>
        <w:tc>
          <w:tcPr>
            <w:tcW w:w="1131" w:type="dxa"/>
            <w:vAlign w:val="center"/>
          </w:tcPr>
          <w:p w14:paraId="1E14174E" w14:textId="77777777" w:rsidR="00977BE5" w:rsidRDefault="00237CA0">
            <w:r>
              <w:t>12.03</w:t>
            </w:r>
          </w:p>
        </w:tc>
        <w:tc>
          <w:tcPr>
            <w:tcW w:w="1131" w:type="dxa"/>
            <w:vAlign w:val="center"/>
          </w:tcPr>
          <w:p w14:paraId="03CEDB84" w14:textId="77777777" w:rsidR="00977BE5" w:rsidRDefault="00237CA0">
            <w:r>
              <w:t>10.44</w:t>
            </w:r>
          </w:p>
        </w:tc>
        <w:tc>
          <w:tcPr>
            <w:tcW w:w="1131" w:type="dxa"/>
            <w:vAlign w:val="center"/>
          </w:tcPr>
          <w:p w14:paraId="31C7FD35" w14:textId="77777777" w:rsidR="00977BE5" w:rsidRDefault="00237CA0">
            <w:r>
              <w:t>0.00</w:t>
            </w:r>
          </w:p>
        </w:tc>
        <w:tc>
          <w:tcPr>
            <w:tcW w:w="1415" w:type="dxa"/>
            <w:vAlign w:val="center"/>
          </w:tcPr>
          <w:p w14:paraId="60499675" w14:textId="77777777" w:rsidR="00977BE5" w:rsidRDefault="00237CA0">
            <w:r>
              <w:t>26.56</w:t>
            </w:r>
          </w:p>
        </w:tc>
      </w:tr>
    </w:tbl>
    <w:p w14:paraId="51C813FF" w14:textId="77777777" w:rsidR="00977BE5" w:rsidRDefault="00237CA0">
      <w:r>
        <w:rPr>
          <w:noProof/>
        </w:rPr>
        <w:lastRenderedPageBreak/>
        <w:drawing>
          <wp:inline distT="0" distB="0" distL="0" distR="0" wp14:anchorId="2DA88512" wp14:editId="3505D4FD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407D1" w14:textId="77777777" w:rsidR="00977BE5" w:rsidRDefault="00977BE5"/>
    <w:p w14:paraId="2C9C8FCE" w14:textId="77777777" w:rsidR="00977BE5" w:rsidRDefault="00237CA0">
      <w:r>
        <w:rPr>
          <w:noProof/>
        </w:rPr>
        <w:drawing>
          <wp:inline distT="0" distB="0" distL="0" distR="0" wp14:anchorId="3BC8B265" wp14:editId="1D70A748">
            <wp:extent cx="5667375" cy="2695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9221" w14:textId="77777777" w:rsidR="00977BE5" w:rsidRDefault="00237CA0">
      <w:pPr>
        <w:pStyle w:val="2"/>
      </w:pPr>
      <w:bookmarkStart w:id="135" w:name="_Toc91461334"/>
      <w:r>
        <w:t>逐月负荷表</w:t>
      </w:r>
      <w:bookmarkEnd w:id="1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77BE5" w14:paraId="3E1C9B2A" w14:textId="77777777">
        <w:tc>
          <w:tcPr>
            <w:tcW w:w="854" w:type="dxa"/>
            <w:shd w:val="clear" w:color="auto" w:fill="E6E6E6"/>
            <w:vAlign w:val="center"/>
          </w:tcPr>
          <w:p w14:paraId="4103A99F" w14:textId="77777777" w:rsidR="00977BE5" w:rsidRDefault="00237CA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8F03FD" w14:textId="77777777" w:rsidR="00977BE5" w:rsidRDefault="00237CA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98E8D6" w14:textId="77777777" w:rsidR="00977BE5" w:rsidRDefault="00237CA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29311C" w14:textId="77777777" w:rsidR="00977BE5" w:rsidRDefault="00237CA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D4DD111" w14:textId="77777777" w:rsidR="00977BE5" w:rsidRDefault="00237CA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5A6779" w14:textId="77777777" w:rsidR="00977BE5" w:rsidRDefault="00237CA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0404ED3" w14:textId="77777777" w:rsidR="00977BE5" w:rsidRDefault="00237CA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77BE5" w14:paraId="772E2BE2" w14:textId="77777777">
        <w:tc>
          <w:tcPr>
            <w:tcW w:w="854" w:type="dxa"/>
            <w:shd w:val="clear" w:color="auto" w:fill="E6E6E6"/>
            <w:vAlign w:val="center"/>
          </w:tcPr>
          <w:p w14:paraId="6A798208" w14:textId="77777777" w:rsidR="00977BE5" w:rsidRDefault="00237CA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7E6B16" w14:textId="77777777" w:rsidR="00977BE5" w:rsidRDefault="00237CA0">
            <w:pPr>
              <w:jc w:val="right"/>
            </w:pPr>
            <w:r>
              <w:t>256906</w:t>
            </w:r>
          </w:p>
        </w:tc>
        <w:tc>
          <w:tcPr>
            <w:tcW w:w="1188" w:type="dxa"/>
            <w:vAlign w:val="center"/>
          </w:tcPr>
          <w:p w14:paraId="56DF0056" w14:textId="77777777" w:rsidR="00977BE5" w:rsidRDefault="00237CA0">
            <w:pPr>
              <w:jc w:val="right"/>
            </w:pPr>
            <w:r>
              <w:t>236</w:t>
            </w:r>
          </w:p>
        </w:tc>
        <w:tc>
          <w:tcPr>
            <w:tcW w:w="1188" w:type="dxa"/>
            <w:vAlign w:val="center"/>
          </w:tcPr>
          <w:p w14:paraId="441CB8CF" w14:textId="77777777" w:rsidR="00977BE5" w:rsidRDefault="00237CA0">
            <w:pPr>
              <w:jc w:val="right"/>
            </w:pPr>
            <w:r>
              <w:rPr>
                <w:color w:val="FF0000"/>
              </w:rPr>
              <w:t>532.524</w:t>
            </w:r>
          </w:p>
        </w:tc>
        <w:tc>
          <w:tcPr>
            <w:tcW w:w="1862" w:type="dxa"/>
            <w:vAlign w:val="center"/>
          </w:tcPr>
          <w:p w14:paraId="1CEAC7AD" w14:textId="77777777" w:rsidR="00977BE5" w:rsidRDefault="00237CA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5FAEF97" w14:textId="77777777" w:rsidR="00977BE5" w:rsidRDefault="00237CA0">
            <w:pPr>
              <w:jc w:val="right"/>
            </w:pPr>
            <w:r>
              <w:t>19.063</w:t>
            </w:r>
          </w:p>
        </w:tc>
        <w:tc>
          <w:tcPr>
            <w:tcW w:w="1862" w:type="dxa"/>
            <w:vAlign w:val="center"/>
          </w:tcPr>
          <w:p w14:paraId="36C67974" w14:textId="77777777" w:rsidR="00977BE5" w:rsidRDefault="00237CA0">
            <w:r>
              <w:t>01</w:t>
            </w:r>
            <w:r>
              <w:t>月</w:t>
            </w:r>
            <w:r>
              <w:t>23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977BE5" w14:paraId="03A18C84" w14:textId="77777777">
        <w:tc>
          <w:tcPr>
            <w:tcW w:w="854" w:type="dxa"/>
            <w:shd w:val="clear" w:color="auto" w:fill="E6E6E6"/>
            <w:vAlign w:val="center"/>
          </w:tcPr>
          <w:p w14:paraId="415667A6" w14:textId="77777777" w:rsidR="00977BE5" w:rsidRDefault="00237CA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D33089" w14:textId="77777777" w:rsidR="00977BE5" w:rsidRDefault="00237CA0">
            <w:pPr>
              <w:jc w:val="right"/>
            </w:pPr>
            <w:r>
              <w:t>191986</w:t>
            </w:r>
          </w:p>
        </w:tc>
        <w:tc>
          <w:tcPr>
            <w:tcW w:w="1188" w:type="dxa"/>
            <w:vAlign w:val="center"/>
          </w:tcPr>
          <w:p w14:paraId="02F9BA76" w14:textId="77777777" w:rsidR="00977BE5" w:rsidRDefault="00237CA0">
            <w:pPr>
              <w:jc w:val="right"/>
            </w:pPr>
            <w:r>
              <w:t>127</w:t>
            </w:r>
          </w:p>
        </w:tc>
        <w:tc>
          <w:tcPr>
            <w:tcW w:w="1188" w:type="dxa"/>
            <w:vAlign w:val="center"/>
          </w:tcPr>
          <w:p w14:paraId="4172E74E" w14:textId="77777777" w:rsidR="00977BE5" w:rsidRDefault="00237CA0">
            <w:pPr>
              <w:jc w:val="right"/>
            </w:pPr>
            <w:r>
              <w:t>473.190</w:t>
            </w:r>
          </w:p>
        </w:tc>
        <w:tc>
          <w:tcPr>
            <w:tcW w:w="1862" w:type="dxa"/>
            <w:vAlign w:val="center"/>
          </w:tcPr>
          <w:p w14:paraId="70207C25" w14:textId="77777777" w:rsidR="00977BE5" w:rsidRDefault="00237CA0">
            <w:r>
              <w:t>02</w:t>
            </w:r>
            <w:r>
              <w:t>月</w:t>
            </w:r>
            <w:r>
              <w:t>12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9477BFF" w14:textId="77777777" w:rsidR="00977BE5" w:rsidRDefault="00237CA0">
            <w:pPr>
              <w:jc w:val="right"/>
            </w:pPr>
            <w:r>
              <w:t>8.610</w:t>
            </w:r>
          </w:p>
        </w:tc>
        <w:tc>
          <w:tcPr>
            <w:tcW w:w="1862" w:type="dxa"/>
            <w:vAlign w:val="center"/>
          </w:tcPr>
          <w:p w14:paraId="366CB67C" w14:textId="77777777" w:rsidR="00977BE5" w:rsidRDefault="00237CA0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977BE5" w14:paraId="039E6A47" w14:textId="77777777">
        <w:tc>
          <w:tcPr>
            <w:tcW w:w="854" w:type="dxa"/>
            <w:shd w:val="clear" w:color="auto" w:fill="E6E6E6"/>
            <w:vAlign w:val="center"/>
          </w:tcPr>
          <w:p w14:paraId="679852C8" w14:textId="77777777" w:rsidR="00977BE5" w:rsidRDefault="00237CA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ACB0A6" w14:textId="77777777" w:rsidR="00977BE5" w:rsidRDefault="00237CA0">
            <w:pPr>
              <w:jc w:val="right"/>
            </w:pPr>
            <w:r>
              <w:t>111427</w:t>
            </w:r>
          </w:p>
        </w:tc>
        <w:tc>
          <w:tcPr>
            <w:tcW w:w="1188" w:type="dxa"/>
            <w:vAlign w:val="center"/>
          </w:tcPr>
          <w:p w14:paraId="5101C305" w14:textId="77777777" w:rsidR="00977BE5" w:rsidRDefault="00237CA0">
            <w:pPr>
              <w:jc w:val="right"/>
            </w:pPr>
            <w:r>
              <w:t>331</w:t>
            </w:r>
          </w:p>
        </w:tc>
        <w:tc>
          <w:tcPr>
            <w:tcW w:w="1188" w:type="dxa"/>
            <w:vAlign w:val="center"/>
          </w:tcPr>
          <w:p w14:paraId="4BA3742D" w14:textId="77777777" w:rsidR="00977BE5" w:rsidRDefault="00237CA0">
            <w:pPr>
              <w:jc w:val="right"/>
            </w:pPr>
            <w:r>
              <w:t>369.943</w:t>
            </w:r>
          </w:p>
        </w:tc>
        <w:tc>
          <w:tcPr>
            <w:tcW w:w="1862" w:type="dxa"/>
            <w:vAlign w:val="center"/>
          </w:tcPr>
          <w:p w14:paraId="58ACC8A0" w14:textId="77777777" w:rsidR="00977BE5" w:rsidRDefault="00237CA0">
            <w:r>
              <w:t>03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79979A3" w14:textId="77777777" w:rsidR="00977BE5" w:rsidRDefault="00237CA0">
            <w:pPr>
              <w:jc w:val="right"/>
            </w:pPr>
            <w:r>
              <w:t>14.058</w:t>
            </w:r>
          </w:p>
        </w:tc>
        <w:tc>
          <w:tcPr>
            <w:tcW w:w="1862" w:type="dxa"/>
            <w:vAlign w:val="center"/>
          </w:tcPr>
          <w:p w14:paraId="55DC6869" w14:textId="77777777" w:rsidR="00977BE5" w:rsidRDefault="00237CA0">
            <w:r>
              <w:t>03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77BE5" w14:paraId="6875F9A8" w14:textId="77777777">
        <w:tc>
          <w:tcPr>
            <w:tcW w:w="854" w:type="dxa"/>
            <w:shd w:val="clear" w:color="auto" w:fill="E6E6E6"/>
            <w:vAlign w:val="center"/>
          </w:tcPr>
          <w:p w14:paraId="6F5FC902" w14:textId="77777777" w:rsidR="00977BE5" w:rsidRDefault="00237CA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AF39CD" w14:textId="77777777" w:rsidR="00977BE5" w:rsidRDefault="00237CA0">
            <w:pPr>
              <w:jc w:val="right"/>
            </w:pPr>
            <w:r>
              <w:t>35337</w:t>
            </w:r>
          </w:p>
        </w:tc>
        <w:tc>
          <w:tcPr>
            <w:tcW w:w="1188" w:type="dxa"/>
            <w:vAlign w:val="center"/>
          </w:tcPr>
          <w:p w14:paraId="054952DB" w14:textId="77777777" w:rsidR="00977BE5" w:rsidRDefault="00237CA0">
            <w:pPr>
              <w:jc w:val="right"/>
            </w:pPr>
            <w:r>
              <w:t>266</w:t>
            </w:r>
          </w:p>
        </w:tc>
        <w:tc>
          <w:tcPr>
            <w:tcW w:w="1188" w:type="dxa"/>
            <w:vAlign w:val="center"/>
          </w:tcPr>
          <w:p w14:paraId="68FC45D1" w14:textId="77777777" w:rsidR="00977BE5" w:rsidRDefault="00237CA0">
            <w:pPr>
              <w:jc w:val="right"/>
            </w:pPr>
            <w:r>
              <w:t>265.186</w:t>
            </w:r>
          </w:p>
        </w:tc>
        <w:tc>
          <w:tcPr>
            <w:tcW w:w="1862" w:type="dxa"/>
            <w:vAlign w:val="center"/>
          </w:tcPr>
          <w:p w14:paraId="310F4DDA" w14:textId="77777777" w:rsidR="00977BE5" w:rsidRDefault="00237CA0">
            <w:r>
              <w:t>04</w:t>
            </w:r>
            <w:r>
              <w:t>月</w:t>
            </w:r>
            <w:r>
              <w:t>10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32A5F64" w14:textId="77777777" w:rsidR="00977BE5" w:rsidRDefault="00237CA0">
            <w:pPr>
              <w:jc w:val="right"/>
            </w:pPr>
            <w:r>
              <w:t>12.507</w:t>
            </w:r>
          </w:p>
        </w:tc>
        <w:tc>
          <w:tcPr>
            <w:tcW w:w="1862" w:type="dxa"/>
            <w:vAlign w:val="center"/>
          </w:tcPr>
          <w:p w14:paraId="7B9A45D5" w14:textId="77777777" w:rsidR="00977BE5" w:rsidRDefault="00237CA0">
            <w:r>
              <w:t>04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77BE5" w14:paraId="52025417" w14:textId="77777777">
        <w:tc>
          <w:tcPr>
            <w:tcW w:w="854" w:type="dxa"/>
            <w:shd w:val="clear" w:color="auto" w:fill="E6E6E6"/>
            <w:vAlign w:val="center"/>
          </w:tcPr>
          <w:p w14:paraId="10F796D9" w14:textId="77777777" w:rsidR="00977BE5" w:rsidRDefault="00237CA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562BD21" w14:textId="77777777" w:rsidR="00977BE5" w:rsidRDefault="00237CA0">
            <w:pPr>
              <w:jc w:val="right"/>
            </w:pPr>
            <w:r>
              <w:t>2569</w:t>
            </w:r>
          </w:p>
        </w:tc>
        <w:tc>
          <w:tcPr>
            <w:tcW w:w="1188" w:type="dxa"/>
            <w:vAlign w:val="center"/>
          </w:tcPr>
          <w:p w14:paraId="37FE5A9A" w14:textId="77777777" w:rsidR="00977BE5" w:rsidRDefault="00237CA0">
            <w:pPr>
              <w:jc w:val="right"/>
            </w:pPr>
            <w:r>
              <w:t>3267</w:t>
            </w:r>
          </w:p>
        </w:tc>
        <w:tc>
          <w:tcPr>
            <w:tcW w:w="1188" w:type="dxa"/>
            <w:vAlign w:val="center"/>
          </w:tcPr>
          <w:p w14:paraId="33E6A7F4" w14:textId="77777777" w:rsidR="00977BE5" w:rsidRDefault="00237CA0">
            <w:pPr>
              <w:jc w:val="right"/>
            </w:pPr>
            <w:r>
              <w:t>74.324</w:t>
            </w:r>
          </w:p>
        </w:tc>
        <w:tc>
          <w:tcPr>
            <w:tcW w:w="1862" w:type="dxa"/>
            <w:vAlign w:val="center"/>
          </w:tcPr>
          <w:p w14:paraId="32C60599" w14:textId="77777777" w:rsidR="00977BE5" w:rsidRDefault="00237CA0">
            <w:r>
              <w:t>05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1D17CC5" w14:textId="77777777" w:rsidR="00977BE5" w:rsidRDefault="00237CA0">
            <w:pPr>
              <w:jc w:val="right"/>
            </w:pPr>
            <w:r>
              <w:t>30.908</w:t>
            </w:r>
          </w:p>
        </w:tc>
        <w:tc>
          <w:tcPr>
            <w:tcW w:w="1862" w:type="dxa"/>
            <w:vAlign w:val="center"/>
          </w:tcPr>
          <w:p w14:paraId="0CAC88A2" w14:textId="77777777" w:rsidR="00977BE5" w:rsidRDefault="00237CA0">
            <w:r>
              <w:t>05</w:t>
            </w:r>
            <w:r>
              <w:t>月</w:t>
            </w:r>
            <w:r>
              <w:t>18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977BE5" w14:paraId="4AC5CD89" w14:textId="77777777">
        <w:tc>
          <w:tcPr>
            <w:tcW w:w="854" w:type="dxa"/>
            <w:shd w:val="clear" w:color="auto" w:fill="E6E6E6"/>
            <w:vAlign w:val="center"/>
          </w:tcPr>
          <w:p w14:paraId="3E60DAC3" w14:textId="77777777" w:rsidR="00977BE5" w:rsidRDefault="00237CA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B52D9A" w14:textId="77777777" w:rsidR="00977BE5" w:rsidRDefault="00237CA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A340B7" w14:textId="77777777" w:rsidR="00977BE5" w:rsidRDefault="00237CA0">
            <w:pPr>
              <w:jc w:val="right"/>
            </w:pPr>
            <w:r>
              <w:t>18234</w:t>
            </w:r>
          </w:p>
        </w:tc>
        <w:tc>
          <w:tcPr>
            <w:tcW w:w="1188" w:type="dxa"/>
            <w:vAlign w:val="center"/>
          </w:tcPr>
          <w:p w14:paraId="72F6892A" w14:textId="77777777" w:rsidR="00977BE5" w:rsidRDefault="00237CA0">
            <w:pPr>
              <w:jc w:val="right"/>
            </w:pPr>
            <w:r>
              <w:t>0.117</w:t>
            </w:r>
          </w:p>
        </w:tc>
        <w:tc>
          <w:tcPr>
            <w:tcW w:w="1862" w:type="dxa"/>
            <w:vAlign w:val="center"/>
          </w:tcPr>
          <w:p w14:paraId="76F9048B" w14:textId="77777777" w:rsidR="00977BE5" w:rsidRDefault="00237CA0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A30451A" w14:textId="77777777" w:rsidR="00977BE5" w:rsidRDefault="00237CA0">
            <w:pPr>
              <w:jc w:val="right"/>
            </w:pPr>
            <w:r>
              <w:t>203.656</w:t>
            </w:r>
          </w:p>
        </w:tc>
        <w:tc>
          <w:tcPr>
            <w:tcW w:w="1862" w:type="dxa"/>
            <w:vAlign w:val="center"/>
          </w:tcPr>
          <w:p w14:paraId="38D7D2FC" w14:textId="77777777" w:rsidR="00977BE5" w:rsidRDefault="00237CA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977BE5" w14:paraId="08F62171" w14:textId="77777777">
        <w:tc>
          <w:tcPr>
            <w:tcW w:w="854" w:type="dxa"/>
            <w:shd w:val="clear" w:color="auto" w:fill="E6E6E6"/>
            <w:vAlign w:val="center"/>
          </w:tcPr>
          <w:p w14:paraId="216ADF42" w14:textId="77777777" w:rsidR="00977BE5" w:rsidRDefault="00237CA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039C54" w14:textId="77777777" w:rsidR="00977BE5" w:rsidRDefault="00237CA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910294" w14:textId="77777777" w:rsidR="00977BE5" w:rsidRDefault="00237CA0">
            <w:pPr>
              <w:jc w:val="right"/>
            </w:pPr>
            <w:r>
              <w:t>142523</w:t>
            </w:r>
          </w:p>
        </w:tc>
        <w:tc>
          <w:tcPr>
            <w:tcW w:w="1188" w:type="dxa"/>
            <w:vAlign w:val="center"/>
          </w:tcPr>
          <w:p w14:paraId="431CCD38" w14:textId="77777777" w:rsidR="00977BE5" w:rsidRDefault="00237CA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F9B4EF" w14:textId="77777777" w:rsidR="00977BE5" w:rsidRDefault="00237CA0">
            <w:r>
              <w:t>--</w:t>
            </w:r>
          </w:p>
        </w:tc>
        <w:tc>
          <w:tcPr>
            <w:tcW w:w="1188" w:type="dxa"/>
            <w:vAlign w:val="center"/>
          </w:tcPr>
          <w:p w14:paraId="009F1BA1" w14:textId="77777777" w:rsidR="00977BE5" w:rsidRDefault="00237CA0">
            <w:pPr>
              <w:jc w:val="right"/>
            </w:pPr>
            <w:r>
              <w:rPr>
                <w:color w:val="0000FF"/>
              </w:rPr>
              <w:t>404.513</w:t>
            </w:r>
          </w:p>
        </w:tc>
        <w:tc>
          <w:tcPr>
            <w:tcW w:w="1862" w:type="dxa"/>
            <w:vAlign w:val="center"/>
          </w:tcPr>
          <w:p w14:paraId="72F3AB0E" w14:textId="77777777" w:rsidR="00977BE5" w:rsidRDefault="00237CA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20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977BE5" w14:paraId="78DCD8C8" w14:textId="77777777">
        <w:tc>
          <w:tcPr>
            <w:tcW w:w="854" w:type="dxa"/>
            <w:shd w:val="clear" w:color="auto" w:fill="E6E6E6"/>
            <w:vAlign w:val="center"/>
          </w:tcPr>
          <w:p w14:paraId="656D9389" w14:textId="77777777" w:rsidR="00977BE5" w:rsidRDefault="00237CA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C1E468" w14:textId="77777777" w:rsidR="00977BE5" w:rsidRDefault="00237CA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644A5E" w14:textId="77777777" w:rsidR="00977BE5" w:rsidRDefault="00237CA0">
            <w:pPr>
              <w:jc w:val="right"/>
            </w:pPr>
            <w:r>
              <w:t>135412</w:t>
            </w:r>
          </w:p>
        </w:tc>
        <w:tc>
          <w:tcPr>
            <w:tcW w:w="1188" w:type="dxa"/>
            <w:vAlign w:val="center"/>
          </w:tcPr>
          <w:p w14:paraId="3685B0CC" w14:textId="77777777" w:rsidR="00977BE5" w:rsidRDefault="00237CA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DC41E0" w14:textId="77777777" w:rsidR="00977BE5" w:rsidRDefault="00237CA0">
            <w:r>
              <w:t>--</w:t>
            </w:r>
          </w:p>
        </w:tc>
        <w:tc>
          <w:tcPr>
            <w:tcW w:w="1188" w:type="dxa"/>
            <w:vAlign w:val="center"/>
          </w:tcPr>
          <w:p w14:paraId="39D7F7F5" w14:textId="77777777" w:rsidR="00977BE5" w:rsidRDefault="00237CA0">
            <w:pPr>
              <w:jc w:val="right"/>
            </w:pPr>
            <w:r>
              <w:t>375.389</w:t>
            </w:r>
          </w:p>
        </w:tc>
        <w:tc>
          <w:tcPr>
            <w:tcW w:w="1862" w:type="dxa"/>
            <w:vAlign w:val="center"/>
          </w:tcPr>
          <w:p w14:paraId="2D5033B8" w14:textId="77777777" w:rsidR="00977BE5" w:rsidRDefault="00237CA0">
            <w:r>
              <w:t>08</w:t>
            </w:r>
            <w:r>
              <w:t>月</w:t>
            </w:r>
            <w:r>
              <w:t>03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977BE5" w14:paraId="2582DAF5" w14:textId="77777777">
        <w:tc>
          <w:tcPr>
            <w:tcW w:w="854" w:type="dxa"/>
            <w:shd w:val="clear" w:color="auto" w:fill="E6E6E6"/>
            <w:vAlign w:val="center"/>
          </w:tcPr>
          <w:p w14:paraId="4B7560AC" w14:textId="77777777" w:rsidR="00977BE5" w:rsidRDefault="00237CA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0A959A" w14:textId="77777777" w:rsidR="00977BE5" w:rsidRDefault="00237CA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1A1D19" w14:textId="77777777" w:rsidR="00977BE5" w:rsidRDefault="00237CA0">
            <w:pPr>
              <w:jc w:val="right"/>
            </w:pPr>
            <w:r>
              <w:t>26933</w:t>
            </w:r>
          </w:p>
        </w:tc>
        <w:tc>
          <w:tcPr>
            <w:tcW w:w="1188" w:type="dxa"/>
            <w:vAlign w:val="center"/>
          </w:tcPr>
          <w:p w14:paraId="0ADB0E25" w14:textId="77777777" w:rsidR="00977BE5" w:rsidRDefault="00237CA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BA4E8D" w14:textId="77777777" w:rsidR="00977BE5" w:rsidRDefault="00237CA0">
            <w:r>
              <w:t>--</w:t>
            </w:r>
          </w:p>
        </w:tc>
        <w:tc>
          <w:tcPr>
            <w:tcW w:w="1188" w:type="dxa"/>
            <w:vAlign w:val="center"/>
          </w:tcPr>
          <w:p w14:paraId="56643809" w14:textId="77777777" w:rsidR="00977BE5" w:rsidRDefault="00237CA0">
            <w:pPr>
              <w:jc w:val="right"/>
            </w:pPr>
            <w:r>
              <w:t>204.144</w:t>
            </w:r>
          </w:p>
        </w:tc>
        <w:tc>
          <w:tcPr>
            <w:tcW w:w="1862" w:type="dxa"/>
            <w:vAlign w:val="center"/>
          </w:tcPr>
          <w:p w14:paraId="5DC68FAD" w14:textId="77777777" w:rsidR="00977BE5" w:rsidRDefault="00237CA0">
            <w:r>
              <w:t>09</w:t>
            </w:r>
            <w:r>
              <w:t>月</w:t>
            </w:r>
            <w:r>
              <w:t>11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977BE5" w14:paraId="713C9A58" w14:textId="77777777">
        <w:tc>
          <w:tcPr>
            <w:tcW w:w="854" w:type="dxa"/>
            <w:shd w:val="clear" w:color="auto" w:fill="E6E6E6"/>
            <w:vAlign w:val="center"/>
          </w:tcPr>
          <w:p w14:paraId="2816AD31" w14:textId="77777777" w:rsidR="00977BE5" w:rsidRDefault="00237CA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FEEF85" w14:textId="77777777" w:rsidR="00977BE5" w:rsidRDefault="00237CA0">
            <w:pPr>
              <w:jc w:val="right"/>
            </w:pPr>
            <w:r>
              <w:t>17035</w:t>
            </w:r>
          </w:p>
        </w:tc>
        <w:tc>
          <w:tcPr>
            <w:tcW w:w="1188" w:type="dxa"/>
            <w:vAlign w:val="center"/>
          </w:tcPr>
          <w:p w14:paraId="37377611" w14:textId="77777777" w:rsidR="00977BE5" w:rsidRDefault="00237CA0">
            <w:pPr>
              <w:jc w:val="right"/>
            </w:pPr>
            <w:r>
              <w:t>4028</w:t>
            </w:r>
          </w:p>
        </w:tc>
        <w:tc>
          <w:tcPr>
            <w:tcW w:w="1188" w:type="dxa"/>
            <w:vAlign w:val="center"/>
          </w:tcPr>
          <w:p w14:paraId="65B93F38" w14:textId="77777777" w:rsidR="00977BE5" w:rsidRDefault="00237CA0">
            <w:pPr>
              <w:jc w:val="right"/>
            </w:pPr>
            <w:r>
              <w:t>169.688</w:t>
            </w:r>
          </w:p>
        </w:tc>
        <w:tc>
          <w:tcPr>
            <w:tcW w:w="1862" w:type="dxa"/>
            <w:vAlign w:val="center"/>
          </w:tcPr>
          <w:p w14:paraId="0EBB2768" w14:textId="77777777" w:rsidR="00977BE5" w:rsidRDefault="00237CA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CE36F03" w14:textId="77777777" w:rsidR="00977BE5" w:rsidRDefault="00237CA0">
            <w:pPr>
              <w:jc w:val="right"/>
            </w:pPr>
            <w:r>
              <w:t>48.891</w:t>
            </w:r>
          </w:p>
        </w:tc>
        <w:tc>
          <w:tcPr>
            <w:tcW w:w="1862" w:type="dxa"/>
            <w:vAlign w:val="center"/>
          </w:tcPr>
          <w:p w14:paraId="7C26A2B3" w14:textId="77777777" w:rsidR="00977BE5" w:rsidRDefault="00237CA0">
            <w:r>
              <w:t>10</w:t>
            </w:r>
            <w:r>
              <w:t>月</w:t>
            </w:r>
            <w:r>
              <w:t>15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77BE5" w14:paraId="0092B68F" w14:textId="77777777">
        <w:tc>
          <w:tcPr>
            <w:tcW w:w="854" w:type="dxa"/>
            <w:shd w:val="clear" w:color="auto" w:fill="E6E6E6"/>
            <w:vAlign w:val="center"/>
          </w:tcPr>
          <w:p w14:paraId="3CFA22C5" w14:textId="77777777" w:rsidR="00977BE5" w:rsidRDefault="00237CA0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14C2B2" w14:textId="77777777" w:rsidR="00977BE5" w:rsidRDefault="00237CA0">
            <w:pPr>
              <w:jc w:val="right"/>
            </w:pPr>
            <w:r>
              <w:t>128557</w:t>
            </w:r>
          </w:p>
        </w:tc>
        <w:tc>
          <w:tcPr>
            <w:tcW w:w="1188" w:type="dxa"/>
            <w:vAlign w:val="center"/>
          </w:tcPr>
          <w:p w14:paraId="2E7E0C6B" w14:textId="77777777" w:rsidR="00977BE5" w:rsidRDefault="00237CA0">
            <w:pPr>
              <w:jc w:val="right"/>
            </w:pPr>
            <w:r>
              <w:t>1861</w:t>
            </w:r>
          </w:p>
        </w:tc>
        <w:tc>
          <w:tcPr>
            <w:tcW w:w="1188" w:type="dxa"/>
            <w:vAlign w:val="center"/>
          </w:tcPr>
          <w:p w14:paraId="34AF31F9" w14:textId="77777777" w:rsidR="00977BE5" w:rsidRDefault="00237CA0">
            <w:pPr>
              <w:jc w:val="right"/>
            </w:pPr>
            <w:r>
              <w:t>441.379</w:t>
            </w:r>
          </w:p>
        </w:tc>
        <w:tc>
          <w:tcPr>
            <w:tcW w:w="1862" w:type="dxa"/>
            <w:vAlign w:val="center"/>
          </w:tcPr>
          <w:p w14:paraId="401CF3C6" w14:textId="77777777" w:rsidR="00977BE5" w:rsidRDefault="00237CA0">
            <w:r>
              <w:t>11</w:t>
            </w:r>
            <w:r>
              <w:t>月</w:t>
            </w:r>
            <w:r>
              <w:t>24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1C0D65C" w14:textId="77777777" w:rsidR="00977BE5" w:rsidRDefault="00237CA0">
            <w:pPr>
              <w:jc w:val="right"/>
            </w:pPr>
            <w:r>
              <w:t>41.009</w:t>
            </w:r>
          </w:p>
        </w:tc>
        <w:tc>
          <w:tcPr>
            <w:tcW w:w="1862" w:type="dxa"/>
            <w:vAlign w:val="center"/>
          </w:tcPr>
          <w:p w14:paraId="4DEC62AF" w14:textId="77777777" w:rsidR="00977BE5" w:rsidRDefault="00237CA0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77BE5" w14:paraId="73B20DA9" w14:textId="77777777">
        <w:tc>
          <w:tcPr>
            <w:tcW w:w="854" w:type="dxa"/>
            <w:shd w:val="clear" w:color="auto" w:fill="E6E6E6"/>
            <w:vAlign w:val="center"/>
          </w:tcPr>
          <w:p w14:paraId="17723D68" w14:textId="77777777" w:rsidR="00977BE5" w:rsidRDefault="00237CA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AA6DC4" w14:textId="77777777" w:rsidR="00977BE5" w:rsidRDefault="00237CA0">
            <w:pPr>
              <w:jc w:val="right"/>
            </w:pPr>
            <w:r>
              <w:t>213233</w:t>
            </w:r>
          </w:p>
        </w:tc>
        <w:tc>
          <w:tcPr>
            <w:tcW w:w="1188" w:type="dxa"/>
            <w:vAlign w:val="center"/>
          </w:tcPr>
          <w:p w14:paraId="6941B2E8" w14:textId="77777777" w:rsidR="00977BE5" w:rsidRDefault="00237CA0">
            <w:pPr>
              <w:jc w:val="right"/>
            </w:pPr>
            <w:r>
              <w:t>213</w:t>
            </w:r>
          </w:p>
        </w:tc>
        <w:tc>
          <w:tcPr>
            <w:tcW w:w="1188" w:type="dxa"/>
            <w:vAlign w:val="center"/>
          </w:tcPr>
          <w:p w14:paraId="18796768" w14:textId="77777777" w:rsidR="00977BE5" w:rsidRDefault="00237CA0">
            <w:pPr>
              <w:jc w:val="right"/>
            </w:pPr>
            <w:r>
              <w:t>503.843</w:t>
            </w:r>
          </w:p>
        </w:tc>
        <w:tc>
          <w:tcPr>
            <w:tcW w:w="1862" w:type="dxa"/>
            <w:vAlign w:val="center"/>
          </w:tcPr>
          <w:p w14:paraId="0480B8FB" w14:textId="77777777" w:rsidR="00977BE5" w:rsidRDefault="00237CA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9453180" w14:textId="77777777" w:rsidR="00977BE5" w:rsidRDefault="00237CA0">
            <w:pPr>
              <w:jc w:val="right"/>
            </w:pPr>
            <w:r>
              <w:t>17.821</w:t>
            </w:r>
          </w:p>
        </w:tc>
        <w:tc>
          <w:tcPr>
            <w:tcW w:w="1862" w:type="dxa"/>
            <w:vAlign w:val="center"/>
          </w:tcPr>
          <w:p w14:paraId="4E88DDCE" w14:textId="77777777" w:rsidR="00977BE5" w:rsidRDefault="00237CA0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14:paraId="10C306D5" w14:textId="77777777" w:rsidR="00977BE5" w:rsidRDefault="00237CA0">
      <w:r>
        <w:rPr>
          <w:noProof/>
        </w:rPr>
        <w:drawing>
          <wp:inline distT="0" distB="0" distL="0" distR="0" wp14:anchorId="05CE3FCA" wp14:editId="5471D890">
            <wp:extent cx="5344086" cy="232434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C55D" w14:textId="77777777" w:rsidR="00977BE5" w:rsidRDefault="00977BE5"/>
    <w:p w14:paraId="37454C2A" w14:textId="77777777" w:rsidR="00977BE5" w:rsidRDefault="00237CA0">
      <w:r>
        <w:rPr>
          <w:noProof/>
        </w:rPr>
        <w:drawing>
          <wp:inline distT="0" distB="0" distL="0" distR="0" wp14:anchorId="2E8DDE49" wp14:editId="1395656C">
            <wp:extent cx="5344086" cy="2314818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B6C1" w14:textId="77777777" w:rsidR="00977BE5" w:rsidRDefault="00237CA0">
      <w:pPr>
        <w:pStyle w:val="2"/>
      </w:pPr>
      <w:bookmarkStart w:id="136" w:name="_Toc91461335"/>
      <w:r>
        <w:t>逐月电耗</w:t>
      </w:r>
      <w:bookmarkEnd w:id="136"/>
    </w:p>
    <w:p w14:paraId="097AFF9B" w14:textId="77777777" w:rsidR="00977BE5" w:rsidRDefault="00237CA0"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977BE5" w14:paraId="2C4EB142" w14:textId="77777777">
        <w:tc>
          <w:tcPr>
            <w:tcW w:w="1041" w:type="dxa"/>
            <w:shd w:val="clear" w:color="auto" w:fill="E6E6E6"/>
            <w:vAlign w:val="center"/>
          </w:tcPr>
          <w:p w14:paraId="4EAC8997" w14:textId="77777777" w:rsidR="00977BE5" w:rsidRDefault="00237CA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C274D1B" w14:textId="77777777" w:rsidR="00977BE5" w:rsidRDefault="00237CA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AC5EA30" w14:textId="77777777" w:rsidR="00977BE5" w:rsidRDefault="00237CA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5B60410" w14:textId="77777777" w:rsidR="00977BE5" w:rsidRDefault="00237CA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2C69E60" w14:textId="77777777" w:rsidR="00977BE5" w:rsidRDefault="00237CA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B68412" w14:textId="77777777" w:rsidR="00977BE5" w:rsidRDefault="00237CA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F56D0C" w14:textId="77777777" w:rsidR="00977BE5" w:rsidRDefault="00237CA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53C46" w14:textId="77777777" w:rsidR="00977BE5" w:rsidRDefault="00237CA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C63E3F" w14:textId="77777777" w:rsidR="00977BE5" w:rsidRDefault="00237CA0">
            <w:pPr>
              <w:jc w:val="center"/>
            </w:pPr>
            <w:r>
              <w:t>热水</w:t>
            </w:r>
          </w:p>
        </w:tc>
      </w:tr>
      <w:tr w:rsidR="00977BE5" w14:paraId="6D496E8B" w14:textId="77777777">
        <w:tc>
          <w:tcPr>
            <w:tcW w:w="1041" w:type="dxa"/>
            <w:vAlign w:val="center"/>
          </w:tcPr>
          <w:p w14:paraId="61F2F78F" w14:textId="77777777" w:rsidR="00977BE5" w:rsidRDefault="00237CA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11006D6" w14:textId="77777777" w:rsidR="00977BE5" w:rsidRDefault="00237CA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1EE30A13" w14:textId="77777777" w:rsidR="00977BE5" w:rsidRDefault="00237CA0">
            <w:pPr>
              <w:jc w:val="right"/>
            </w:pPr>
            <w:r>
              <w:t>7.68</w:t>
            </w:r>
          </w:p>
        </w:tc>
        <w:tc>
          <w:tcPr>
            <w:tcW w:w="1148" w:type="dxa"/>
            <w:vAlign w:val="center"/>
          </w:tcPr>
          <w:p w14:paraId="0706359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442047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3B3498A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018FEF6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9F9F650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56B37D3" w14:textId="77777777" w:rsidR="00977BE5" w:rsidRDefault="00237CA0">
            <w:pPr>
              <w:jc w:val="right"/>
            </w:pPr>
            <w:r>
              <w:t>－</w:t>
            </w:r>
          </w:p>
        </w:tc>
      </w:tr>
      <w:tr w:rsidR="00977BE5" w14:paraId="71F7511C" w14:textId="77777777">
        <w:tc>
          <w:tcPr>
            <w:tcW w:w="1041" w:type="dxa"/>
            <w:vAlign w:val="center"/>
          </w:tcPr>
          <w:p w14:paraId="3522C2FB" w14:textId="77777777" w:rsidR="00977BE5" w:rsidRDefault="00237CA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19EF406" w14:textId="77777777" w:rsidR="00977BE5" w:rsidRDefault="00237CA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1A043FAE" w14:textId="77777777" w:rsidR="00977BE5" w:rsidRDefault="00237CA0">
            <w:pPr>
              <w:jc w:val="right"/>
            </w:pPr>
            <w:r>
              <w:t>5.74</w:t>
            </w:r>
          </w:p>
        </w:tc>
        <w:tc>
          <w:tcPr>
            <w:tcW w:w="1148" w:type="dxa"/>
            <w:vAlign w:val="center"/>
          </w:tcPr>
          <w:p w14:paraId="300BC436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E7328D4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2F2255B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E8FF3D2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3897803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CDD1D3" w14:textId="77777777" w:rsidR="00977BE5" w:rsidRDefault="00977BE5">
            <w:pPr>
              <w:jc w:val="right"/>
            </w:pPr>
          </w:p>
        </w:tc>
      </w:tr>
      <w:tr w:rsidR="00977BE5" w14:paraId="45973FC0" w14:textId="77777777">
        <w:tc>
          <w:tcPr>
            <w:tcW w:w="1041" w:type="dxa"/>
            <w:vAlign w:val="center"/>
          </w:tcPr>
          <w:p w14:paraId="37EF879F" w14:textId="77777777" w:rsidR="00977BE5" w:rsidRDefault="00237CA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B32C0B1" w14:textId="77777777" w:rsidR="00977BE5" w:rsidRDefault="00237CA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65172FA6" w14:textId="77777777" w:rsidR="00977BE5" w:rsidRDefault="00237CA0">
            <w:pPr>
              <w:jc w:val="right"/>
            </w:pPr>
            <w:r>
              <w:t>3.33</w:t>
            </w:r>
          </w:p>
        </w:tc>
        <w:tc>
          <w:tcPr>
            <w:tcW w:w="1148" w:type="dxa"/>
            <w:vAlign w:val="center"/>
          </w:tcPr>
          <w:p w14:paraId="458BDC21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188BC40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5AAAA0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F4ACDE0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C8EEB5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7A518C" w14:textId="77777777" w:rsidR="00977BE5" w:rsidRDefault="00977BE5">
            <w:pPr>
              <w:jc w:val="right"/>
            </w:pPr>
          </w:p>
        </w:tc>
      </w:tr>
      <w:tr w:rsidR="00977BE5" w14:paraId="57131EEC" w14:textId="77777777">
        <w:tc>
          <w:tcPr>
            <w:tcW w:w="1041" w:type="dxa"/>
            <w:vAlign w:val="center"/>
          </w:tcPr>
          <w:p w14:paraId="56758510" w14:textId="77777777" w:rsidR="00977BE5" w:rsidRDefault="00237CA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57E8842" w14:textId="77777777" w:rsidR="00977BE5" w:rsidRDefault="00237CA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123E36D4" w14:textId="77777777" w:rsidR="00977BE5" w:rsidRDefault="00237CA0">
            <w:pPr>
              <w:jc w:val="right"/>
            </w:pPr>
            <w:r>
              <w:t>1.06</w:t>
            </w:r>
          </w:p>
        </w:tc>
        <w:tc>
          <w:tcPr>
            <w:tcW w:w="1148" w:type="dxa"/>
            <w:vAlign w:val="center"/>
          </w:tcPr>
          <w:p w14:paraId="77CA176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EF02FE5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F6A32A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259E3D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3449ED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04D2AD" w14:textId="77777777" w:rsidR="00977BE5" w:rsidRDefault="00977BE5">
            <w:pPr>
              <w:jc w:val="right"/>
            </w:pPr>
          </w:p>
        </w:tc>
      </w:tr>
      <w:tr w:rsidR="00977BE5" w14:paraId="3DD0E85C" w14:textId="77777777">
        <w:tc>
          <w:tcPr>
            <w:tcW w:w="1041" w:type="dxa"/>
            <w:vAlign w:val="center"/>
          </w:tcPr>
          <w:p w14:paraId="1396290A" w14:textId="77777777" w:rsidR="00977BE5" w:rsidRDefault="00237CA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2B12E4B" w14:textId="77777777" w:rsidR="00977BE5" w:rsidRDefault="00237CA0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14:paraId="62499590" w14:textId="77777777" w:rsidR="00977BE5" w:rsidRDefault="00237CA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3BFB967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DC9672B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287BF1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CBA2FAA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C37F05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ECE317" w14:textId="77777777" w:rsidR="00977BE5" w:rsidRDefault="00977BE5">
            <w:pPr>
              <w:jc w:val="right"/>
            </w:pPr>
          </w:p>
        </w:tc>
      </w:tr>
      <w:tr w:rsidR="00977BE5" w14:paraId="1B940FDE" w14:textId="77777777">
        <w:tc>
          <w:tcPr>
            <w:tcW w:w="1041" w:type="dxa"/>
            <w:vAlign w:val="center"/>
          </w:tcPr>
          <w:p w14:paraId="126EE6C5" w14:textId="77777777" w:rsidR="00977BE5" w:rsidRDefault="00237CA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397C2C5" w14:textId="77777777" w:rsidR="00977BE5" w:rsidRDefault="00237CA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3017EA0A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7A5FB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1B7DB4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56347A5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CC06885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769F84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D265B1" w14:textId="77777777" w:rsidR="00977BE5" w:rsidRDefault="00977BE5">
            <w:pPr>
              <w:jc w:val="right"/>
            </w:pPr>
          </w:p>
        </w:tc>
      </w:tr>
      <w:tr w:rsidR="00977BE5" w14:paraId="02AF55CE" w14:textId="77777777">
        <w:tc>
          <w:tcPr>
            <w:tcW w:w="1041" w:type="dxa"/>
            <w:vAlign w:val="center"/>
          </w:tcPr>
          <w:p w14:paraId="1A3185F3" w14:textId="77777777" w:rsidR="00977BE5" w:rsidRDefault="00237CA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8EC8DFF" w14:textId="77777777" w:rsidR="00977BE5" w:rsidRDefault="00237CA0">
            <w:pPr>
              <w:jc w:val="right"/>
            </w:pPr>
            <w:r>
              <w:t>1.72</w:t>
            </w:r>
          </w:p>
        </w:tc>
        <w:tc>
          <w:tcPr>
            <w:tcW w:w="1148" w:type="dxa"/>
            <w:vAlign w:val="center"/>
          </w:tcPr>
          <w:p w14:paraId="26105DDC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ED7BE4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DB6B1CC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4CF9C08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BA185DF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9980DE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F1C215" w14:textId="77777777" w:rsidR="00977BE5" w:rsidRDefault="00977BE5">
            <w:pPr>
              <w:jc w:val="right"/>
            </w:pPr>
          </w:p>
        </w:tc>
      </w:tr>
      <w:tr w:rsidR="00977BE5" w14:paraId="0990A5D5" w14:textId="77777777">
        <w:tc>
          <w:tcPr>
            <w:tcW w:w="1041" w:type="dxa"/>
            <w:vAlign w:val="center"/>
          </w:tcPr>
          <w:p w14:paraId="1B7B7FD4" w14:textId="77777777" w:rsidR="00977BE5" w:rsidRDefault="00237CA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6BE3A023" w14:textId="77777777" w:rsidR="00977BE5" w:rsidRDefault="00237CA0">
            <w:pPr>
              <w:jc w:val="right"/>
            </w:pPr>
            <w:r>
              <w:t>1.64</w:t>
            </w:r>
          </w:p>
        </w:tc>
        <w:tc>
          <w:tcPr>
            <w:tcW w:w="1148" w:type="dxa"/>
            <w:vAlign w:val="center"/>
          </w:tcPr>
          <w:p w14:paraId="1683516F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D7C665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EE2FDE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534B395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1DA3B57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2334C5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AC644C" w14:textId="77777777" w:rsidR="00977BE5" w:rsidRDefault="00977BE5">
            <w:pPr>
              <w:jc w:val="right"/>
            </w:pPr>
          </w:p>
        </w:tc>
      </w:tr>
      <w:tr w:rsidR="00977BE5" w14:paraId="3153B66E" w14:textId="77777777">
        <w:tc>
          <w:tcPr>
            <w:tcW w:w="1041" w:type="dxa"/>
            <w:vAlign w:val="center"/>
          </w:tcPr>
          <w:p w14:paraId="0D36975A" w14:textId="77777777" w:rsidR="00977BE5" w:rsidRDefault="00237CA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259094D" w14:textId="77777777" w:rsidR="00977BE5" w:rsidRDefault="00237CA0">
            <w:pPr>
              <w:jc w:val="right"/>
            </w:pPr>
            <w:r>
              <w:t>0.50</w:t>
            </w:r>
          </w:p>
        </w:tc>
        <w:tc>
          <w:tcPr>
            <w:tcW w:w="1148" w:type="dxa"/>
            <w:vAlign w:val="center"/>
          </w:tcPr>
          <w:p w14:paraId="2CC68BE4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F17728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5751564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7C291B1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E5C1083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F249EF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0B0F38" w14:textId="77777777" w:rsidR="00977BE5" w:rsidRDefault="00977BE5">
            <w:pPr>
              <w:jc w:val="right"/>
            </w:pPr>
          </w:p>
        </w:tc>
      </w:tr>
      <w:tr w:rsidR="00977BE5" w14:paraId="59289777" w14:textId="77777777">
        <w:tc>
          <w:tcPr>
            <w:tcW w:w="1041" w:type="dxa"/>
            <w:vAlign w:val="center"/>
          </w:tcPr>
          <w:p w14:paraId="738A60B1" w14:textId="77777777" w:rsidR="00977BE5" w:rsidRDefault="00237CA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EAC5220" w14:textId="77777777" w:rsidR="00977BE5" w:rsidRDefault="00237CA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53D757C9" w14:textId="77777777" w:rsidR="00977BE5" w:rsidRDefault="00237CA0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14:paraId="074FA2C6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52436DC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95960DA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4E5573F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50F3BD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A36A0F" w14:textId="77777777" w:rsidR="00977BE5" w:rsidRDefault="00977BE5">
            <w:pPr>
              <w:jc w:val="right"/>
            </w:pPr>
          </w:p>
        </w:tc>
      </w:tr>
      <w:tr w:rsidR="00977BE5" w14:paraId="27952A07" w14:textId="77777777">
        <w:tc>
          <w:tcPr>
            <w:tcW w:w="1041" w:type="dxa"/>
            <w:vAlign w:val="center"/>
          </w:tcPr>
          <w:p w14:paraId="05479E27" w14:textId="77777777" w:rsidR="00977BE5" w:rsidRDefault="00237CA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78B038E" w14:textId="77777777" w:rsidR="00977BE5" w:rsidRDefault="00237CA0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14:paraId="1B1419B5" w14:textId="77777777" w:rsidR="00977BE5" w:rsidRDefault="00237CA0">
            <w:pPr>
              <w:jc w:val="right"/>
            </w:pPr>
            <w:r>
              <w:t>3.84</w:t>
            </w:r>
          </w:p>
        </w:tc>
        <w:tc>
          <w:tcPr>
            <w:tcW w:w="1148" w:type="dxa"/>
            <w:vAlign w:val="center"/>
          </w:tcPr>
          <w:p w14:paraId="6D2AF44A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3EABC49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F460AAB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D142D45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198050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5C6B82" w14:textId="77777777" w:rsidR="00977BE5" w:rsidRDefault="00977BE5">
            <w:pPr>
              <w:jc w:val="right"/>
            </w:pPr>
          </w:p>
        </w:tc>
      </w:tr>
      <w:tr w:rsidR="00977BE5" w14:paraId="220605C5" w14:textId="77777777">
        <w:tc>
          <w:tcPr>
            <w:tcW w:w="1041" w:type="dxa"/>
            <w:vAlign w:val="center"/>
          </w:tcPr>
          <w:p w14:paraId="207A132E" w14:textId="77777777" w:rsidR="00977BE5" w:rsidRDefault="00237CA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063E8DE0" w14:textId="77777777" w:rsidR="00977BE5" w:rsidRDefault="00237CA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28D58CC3" w14:textId="77777777" w:rsidR="00977BE5" w:rsidRDefault="00237CA0">
            <w:pPr>
              <w:jc w:val="right"/>
            </w:pPr>
            <w:r>
              <w:t>6.37</w:t>
            </w:r>
          </w:p>
        </w:tc>
        <w:tc>
          <w:tcPr>
            <w:tcW w:w="1148" w:type="dxa"/>
            <w:vAlign w:val="center"/>
          </w:tcPr>
          <w:p w14:paraId="2385EC22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3C09F47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FAB5935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B8A2E1B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17925C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569103" w14:textId="77777777" w:rsidR="00977BE5" w:rsidRDefault="00977BE5">
            <w:pPr>
              <w:jc w:val="right"/>
            </w:pPr>
          </w:p>
        </w:tc>
      </w:tr>
      <w:tr w:rsidR="00977BE5" w14:paraId="3654A66D" w14:textId="77777777">
        <w:tc>
          <w:tcPr>
            <w:tcW w:w="1041" w:type="dxa"/>
            <w:vAlign w:val="center"/>
          </w:tcPr>
          <w:p w14:paraId="5C181CB3" w14:textId="77777777" w:rsidR="00977BE5" w:rsidRDefault="00237CA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411D978" w14:textId="77777777" w:rsidR="00977BE5" w:rsidRDefault="00237CA0">
            <w:pPr>
              <w:jc w:val="right"/>
            </w:pPr>
            <w:r>
              <w:t>5.06</w:t>
            </w:r>
          </w:p>
        </w:tc>
        <w:tc>
          <w:tcPr>
            <w:tcW w:w="1148" w:type="dxa"/>
            <w:vAlign w:val="center"/>
          </w:tcPr>
          <w:p w14:paraId="5BD08D49" w14:textId="77777777" w:rsidR="00977BE5" w:rsidRDefault="00237CA0">
            <w:pPr>
              <w:jc w:val="right"/>
            </w:pPr>
            <w:r>
              <w:t>28.60</w:t>
            </w:r>
          </w:p>
        </w:tc>
        <w:tc>
          <w:tcPr>
            <w:tcW w:w="1148" w:type="dxa"/>
            <w:vAlign w:val="center"/>
          </w:tcPr>
          <w:p w14:paraId="6AC9084D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D50698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0EE68E4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53AD9C7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DC1972A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6D0E101" w14:textId="77777777" w:rsidR="00977BE5" w:rsidRDefault="00237CA0">
            <w:pPr>
              <w:jc w:val="right"/>
            </w:pPr>
            <w:r>
              <w:t>－</w:t>
            </w:r>
          </w:p>
        </w:tc>
      </w:tr>
    </w:tbl>
    <w:p w14:paraId="68816CE0" w14:textId="77777777" w:rsidR="00977BE5" w:rsidRDefault="00237CA0">
      <w:pPr>
        <w:pStyle w:val="1"/>
      </w:pPr>
      <w:bookmarkStart w:id="137" w:name="_Toc91461336"/>
      <w:r>
        <w:t>参照建筑</w:t>
      </w:r>
      <w:bookmarkEnd w:id="137"/>
    </w:p>
    <w:p w14:paraId="483ABFF1" w14:textId="77777777" w:rsidR="00977BE5" w:rsidRDefault="00237CA0">
      <w:pPr>
        <w:pStyle w:val="2"/>
      </w:pPr>
      <w:bookmarkStart w:id="138" w:name="_Toc91461337"/>
      <w:r>
        <w:t>房间类型</w:t>
      </w:r>
      <w:bookmarkEnd w:id="138"/>
    </w:p>
    <w:p w14:paraId="10E24FFA" w14:textId="77777777" w:rsidR="00977BE5" w:rsidRDefault="00237CA0">
      <w:pPr>
        <w:pStyle w:val="3"/>
      </w:pPr>
      <w:bookmarkStart w:id="139" w:name="_Toc91461338"/>
      <w:r>
        <w:t>房间表</w:t>
      </w:r>
      <w:bookmarkEnd w:id="139"/>
    </w:p>
    <w:p w14:paraId="5522F1FA" w14:textId="77777777" w:rsidR="00977BE5" w:rsidRDefault="00237CA0">
      <w:r>
        <w:t>同设计建筑</w:t>
      </w:r>
    </w:p>
    <w:p w14:paraId="38A9DA97" w14:textId="77777777" w:rsidR="00977BE5" w:rsidRDefault="00237CA0">
      <w:pPr>
        <w:pStyle w:val="3"/>
      </w:pPr>
      <w:bookmarkStart w:id="140" w:name="_Toc91461339"/>
      <w:r>
        <w:t>作息时间表</w:t>
      </w:r>
      <w:bookmarkEnd w:id="140"/>
    </w:p>
    <w:p w14:paraId="6733935E" w14:textId="77777777" w:rsidR="00977BE5" w:rsidRDefault="00237CA0">
      <w:r>
        <w:t>同设计建筑</w:t>
      </w:r>
    </w:p>
    <w:p w14:paraId="40A9660C" w14:textId="77777777" w:rsidR="00977BE5" w:rsidRDefault="00237CA0">
      <w:pPr>
        <w:pStyle w:val="2"/>
      </w:pPr>
      <w:bookmarkStart w:id="141" w:name="_Toc91461340"/>
      <w:r>
        <w:t>系统类型</w:t>
      </w:r>
      <w:bookmarkEnd w:id="1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977BE5" w14:paraId="4B43D16C" w14:textId="77777777">
        <w:tc>
          <w:tcPr>
            <w:tcW w:w="2767" w:type="dxa"/>
            <w:shd w:val="clear" w:color="auto" w:fill="E6E6E6"/>
            <w:vAlign w:val="center"/>
          </w:tcPr>
          <w:p w14:paraId="3DBCBF97" w14:textId="77777777" w:rsidR="00977BE5" w:rsidRDefault="00237CA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D0EC68C" w14:textId="77777777" w:rsidR="00977BE5" w:rsidRDefault="00237CA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AE38F4D" w14:textId="77777777" w:rsidR="00977BE5" w:rsidRDefault="00237CA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6FD376A" w14:textId="77777777" w:rsidR="00977BE5" w:rsidRDefault="00237CA0">
            <w:pPr>
              <w:jc w:val="center"/>
            </w:pPr>
            <w:r>
              <w:t>包含房间</w:t>
            </w:r>
          </w:p>
        </w:tc>
      </w:tr>
      <w:tr w:rsidR="00977BE5" w14:paraId="683301EA" w14:textId="77777777">
        <w:tc>
          <w:tcPr>
            <w:tcW w:w="2767" w:type="dxa"/>
            <w:vAlign w:val="center"/>
          </w:tcPr>
          <w:p w14:paraId="03C5F601" w14:textId="77777777" w:rsidR="00977BE5" w:rsidRDefault="00237CA0">
            <w:r>
              <w:t>散热器采暖空调器供冷</w:t>
            </w:r>
          </w:p>
        </w:tc>
        <w:tc>
          <w:tcPr>
            <w:tcW w:w="2150" w:type="dxa"/>
            <w:vAlign w:val="center"/>
          </w:tcPr>
          <w:p w14:paraId="5C7B28B4" w14:textId="77777777" w:rsidR="00977BE5" w:rsidRDefault="00237CA0">
            <w:r>
              <w:t>2.30</w:t>
            </w:r>
          </w:p>
        </w:tc>
        <w:tc>
          <w:tcPr>
            <w:tcW w:w="2150" w:type="dxa"/>
            <w:vAlign w:val="center"/>
          </w:tcPr>
          <w:p w14:paraId="7BD55EE6" w14:textId="77777777" w:rsidR="00977BE5" w:rsidRDefault="00237CA0">
            <w:r>
              <w:t>－</w:t>
            </w:r>
          </w:p>
        </w:tc>
        <w:tc>
          <w:tcPr>
            <w:tcW w:w="2263" w:type="dxa"/>
            <w:vAlign w:val="center"/>
          </w:tcPr>
          <w:p w14:paraId="43A691C5" w14:textId="77777777" w:rsidR="00977BE5" w:rsidRDefault="00237CA0">
            <w:r>
              <w:t>所有房间</w:t>
            </w:r>
          </w:p>
        </w:tc>
      </w:tr>
    </w:tbl>
    <w:p w14:paraId="07DD5590" w14:textId="77777777" w:rsidR="00977BE5" w:rsidRDefault="00237CA0">
      <w:pPr>
        <w:pStyle w:val="2"/>
      </w:pPr>
      <w:bookmarkStart w:id="142" w:name="_Toc91461341"/>
      <w:r>
        <w:t>制冷系统</w:t>
      </w:r>
      <w:bookmarkEnd w:id="1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977BE5" w14:paraId="5592A8C7" w14:textId="77777777">
        <w:tc>
          <w:tcPr>
            <w:tcW w:w="2767" w:type="dxa"/>
            <w:shd w:val="clear" w:color="auto" w:fill="E6E6E6"/>
            <w:vAlign w:val="center"/>
          </w:tcPr>
          <w:p w14:paraId="512829D6" w14:textId="77777777" w:rsidR="00977BE5" w:rsidRDefault="00237CA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CD9DD3F" w14:textId="77777777" w:rsidR="00977BE5" w:rsidRDefault="00237CA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D097FF2" w14:textId="77777777" w:rsidR="00977BE5" w:rsidRDefault="00237CA0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07E3A63" w14:textId="77777777" w:rsidR="00977BE5" w:rsidRDefault="00237CA0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977BE5" w14:paraId="5D6BC7DB" w14:textId="77777777">
        <w:tc>
          <w:tcPr>
            <w:tcW w:w="2767" w:type="dxa"/>
            <w:vAlign w:val="center"/>
          </w:tcPr>
          <w:p w14:paraId="7661B8B3" w14:textId="77777777" w:rsidR="00977BE5" w:rsidRDefault="00237CA0">
            <w:r>
              <w:t>散热器采暖空调器供冷</w:t>
            </w:r>
          </w:p>
        </w:tc>
        <w:tc>
          <w:tcPr>
            <w:tcW w:w="2150" w:type="dxa"/>
            <w:vAlign w:val="center"/>
          </w:tcPr>
          <w:p w14:paraId="1DF7A623" w14:textId="77777777" w:rsidR="00977BE5" w:rsidRDefault="00237CA0">
            <w:r>
              <w:t>2.30</w:t>
            </w:r>
          </w:p>
        </w:tc>
        <w:tc>
          <w:tcPr>
            <w:tcW w:w="2150" w:type="dxa"/>
            <w:vAlign w:val="center"/>
          </w:tcPr>
          <w:p w14:paraId="40AD50FA" w14:textId="77777777" w:rsidR="00977BE5" w:rsidRDefault="00237CA0">
            <w:r>
              <w:t>333431</w:t>
            </w:r>
          </w:p>
        </w:tc>
        <w:tc>
          <w:tcPr>
            <w:tcW w:w="2263" w:type="dxa"/>
            <w:vAlign w:val="center"/>
          </w:tcPr>
          <w:p w14:paraId="54084C81" w14:textId="77777777" w:rsidR="00977BE5" w:rsidRDefault="00237CA0">
            <w:r>
              <w:t>144970</w:t>
            </w:r>
          </w:p>
        </w:tc>
      </w:tr>
    </w:tbl>
    <w:p w14:paraId="0ADEF1FB" w14:textId="77777777" w:rsidR="00977BE5" w:rsidRDefault="00237CA0">
      <w:pPr>
        <w:pStyle w:val="2"/>
      </w:pPr>
      <w:bookmarkStart w:id="143" w:name="_Toc91461342"/>
      <w:r>
        <w:t>供暖系统</w:t>
      </w:r>
      <w:bookmarkEnd w:id="143"/>
    </w:p>
    <w:p w14:paraId="25F5E05C" w14:textId="77777777" w:rsidR="00977BE5" w:rsidRDefault="00237CA0">
      <w:pPr>
        <w:pStyle w:val="3"/>
      </w:pPr>
      <w:bookmarkStart w:id="144" w:name="_Toc91461343"/>
      <w:r>
        <w:t>热水锅炉能耗</w:t>
      </w:r>
      <w:bookmarkEnd w:id="1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977BE5" w14:paraId="23B3A950" w14:textId="77777777">
        <w:tc>
          <w:tcPr>
            <w:tcW w:w="1166" w:type="dxa"/>
            <w:shd w:val="clear" w:color="auto" w:fill="E6E6E6"/>
            <w:vAlign w:val="center"/>
          </w:tcPr>
          <w:p w14:paraId="64ACE969" w14:textId="77777777" w:rsidR="00977BE5" w:rsidRDefault="00237CA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8833FA1" w14:textId="77777777" w:rsidR="00977BE5" w:rsidRDefault="00237CA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3E2CDF33" w14:textId="77777777" w:rsidR="00977BE5" w:rsidRDefault="00237CA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A7B8DF4" w14:textId="77777777" w:rsidR="00977BE5" w:rsidRDefault="00237CA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101AF18" w14:textId="77777777" w:rsidR="00977BE5" w:rsidRDefault="00237CA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8A7034F" w14:textId="77777777" w:rsidR="00977BE5" w:rsidRDefault="00237CA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4A36D480" w14:textId="77777777" w:rsidR="00977BE5" w:rsidRDefault="00237CA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483146F" w14:textId="77777777" w:rsidR="00977BE5" w:rsidRDefault="00237CA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977BE5" w14:paraId="596B7C2F" w14:textId="77777777">
        <w:tc>
          <w:tcPr>
            <w:tcW w:w="1166" w:type="dxa"/>
            <w:vAlign w:val="center"/>
          </w:tcPr>
          <w:p w14:paraId="3E732460" w14:textId="77777777" w:rsidR="00977BE5" w:rsidRDefault="00237CA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62474732" w14:textId="77777777" w:rsidR="00977BE5" w:rsidRDefault="00237CA0">
            <w:r>
              <w:t>0.53</w:t>
            </w:r>
          </w:p>
        </w:tc>
        <w:tc>
          <w:tcPr>
            <w:tcW w:w="600" w:type="dxa"/>
            <w:vAlign w:val="center"/>
          </w:tcPr>
          <w:p w14:paraId="63833E93" w14:textId="77777777" w:rsidR="00977BE5" w:rsidRDefault="00237CA0">
            <w:r>
              <w:t>1</w:t>
            </w:r>
          </w:p>
        </w:tc>
        <w:tc>
          <w:tcPr>
            <w:tcW w:w="1166" w:type="dxa"/>
            <w:vAlign w:val="center"/>
          </w:tcPr>
          <w:p w14:paraId="3D047F72" w14:textId="77777777" w:rsidR="00977BE5" w:rsidRDefault="00237CA0">
            <w:r>
              <w:t>0.73</w:t>
            </w:r>
          </w:p>
        </w:tc>
        <w:tc>
          <w:tcPr>
            <w:tcW w:w="1166" w:type="dxa"/>
            <w:vAlign w:val="center"/>
          </w:tcPr>
          <w:p w14:paraId="7099FD6C" w14:textId="77777777" w:rsidR="00977BE5" w:rsidRDefault="00237CA0">
            <w:r>
              <w:t>0.92</w:t>
            </w:r>
          </w:p>
        </w:tc>
        <w:tc>
          <w:tcPr>
            <w:tcW w:w="1166" w:type="dxa"/>
            <w:vAlign w:val="center"/>
          </w:tcPr>
          <w:p w14:paraId="5E9BFD3C" w14:textId="77777777" w:rsidR="00977BE5" w:rsidRDefault="00237CA0">
            <w:r>
              <w:t>957052</w:t>
            </w:r>
          </w:p>
        </w:tc>
        <w:tc>
          <w:tcPr>
            <w:tcW w:w="1732" w:type="dxa"/>
            <w:vAlign w:val="center"/>
          </w:tcPr>
          <w:p w14:paraId="214EE14F" w14:textId="77777777" w:rsidR="00977BE5" w:rsidRDefault="00237CA0">
            <w:r>
              <w:t>2.93</w:t>
            </w:r>
          </w:p>
        </w:tc>
        <w:tc>
          <w:tcPr>
            <w:tcW w:w="1166" w:type="dxa"/>
            <w:vAlign w:val="center"/>
          </w:tcPr>
          <w:p w14:paraId="6A264680" w14:textId="77777777" w:rsidR="00977BE5" w:rsidRDefault="00237CA0">
            <w:r>
              <w:t>486293</w:t>
            </w:r>
          </w:p>
        </w:tc>
      </w:tr>
    </w:tbl>
    <w:p w14:paraId="0B87EF32" w14:textId="77777777" w:rsidR="00977BE5" w:rsidRDefault="00237CA0">
      <w:pPr>
        <w:pStyle w:val="3"/>
      </w:pPr>
      <w:bookmarkStart w:id="145" w:name="_Toc91461344"/>
      <w:r>
        <w:t>热水循环水泵能耗</w:t>
      </w:r>
      <w:bookmarkEnd w:id="1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977BE5" w14:paraId="638AA692" w14:textId="77777777">
        <w:tc>
          <w:tcPr>
            <w:tcW w:w="2331" w:type="dxa"/>
            <w:shd w:val="clear" w:color="auto" w:fill="E6E6E6"/>
            <w:vAlign w:val="center"/>
          </w:tcPr>
          <w:p w14:paraId="78EFF5A7" w14:textId="77777777" w:rsidR="00977BE5" w:rsidRDefault="00237CA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8AFF31E" w14:textId="77777777" w:rsidR="00977BE5" w:rsidRDefault="00237CA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10E8BA9" w14:textId="77777777" w:rsidR="00977BE5" w:rsidRDefault="00237CA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61089FE" w14:textId="77777777" w:rsidR="00977BE5" w:rsidRDefault="00237CA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977BE5" w14:paraId="3A536E81" w14:textId="77777777">
        <w:tc>
          <w:tcPr>
            <w:tcW w:w="2331" w:type="dxa"/>
            <w:vAlign w:val="center"/>
          </w:tcPr>
          <w:p w14:paraId="59251773" w14:textId="77777777" w:rsidR="00977BE5" w:rsidRDefault="00237CA0">
            <w:r>
              <w:t>533</w:t>
            </w:r>
          </w:p>
        </w:tc>
        <w:tc>
          <w:tcPr>
            <w:tcW w:w="2331" w:type="dxa"/>
            <w:vAlign w:val="center"/>
          </w:tcPr>
          <w:p w14:paraId="7F018837" w14:textId="77777777" w:rsidR="00977BE5" w:rsidRDefault="00237CA0">
            <w:r>
              <w:t>0.00433</w:t>
            </w:r>
          </w:p>
        </w:tc>
        <w:tc>
          <w:tcPr>
            <w:tcW w:w="2331" w:type="dxa"/>
            <w:vAlign w:val="center"/>
          </w:tcPr>
          <w:p w14:paraId="78D3A654" w14:textId="77777777" w:rsidR="00977BE5" w:rsidRDefault="00237CA0">
            <w:r>
              <w:t>5566</w:t>
            </w:r>
          </w:p>
        </w:tc>
        <w:tc>
          <w:tcPr>
            <w:tcW w:w="2337" w:type="dxa"/>
            <w:vAlign w:val="center"/>
          </w:tcPr>
          <w:p w14:paraId="6AA0EA8F" w14:textId="77777777" w:rsidR="00977BE5" w:rsidRDefault="00237CA0">
            <w:r>
              <w:t>12834</w:t>
            </w:r>
          </w:p>
        </w:tc>
      </w:tr>
    </w:tbl>
    <w:p w14:paraId="2DC31CB0" w14:textId="77777777" w:rsidR="00977BE5" w:rsidRDefault="00237CA0">
      <w:pPr>
        <w:pStyle w:val="2"/>
      </w:pPr>
      <w:bookmarkStart w:id="146" w:name="_Toc91461345"/>
      <w:r>
        <w:t>负荷分项统计</w:t>
      </w:r>
      <w:bookmarkEnd w:id="14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77BE5" w14:paraId="3C826D00" w14:textId="77777777">
        <w:tc>
          <w:tcPr>
            <w:tcW w:w="1964" w:type="dxa"/>
            <w:shd w:val="clear" w:color="auto" w:fill="E6E6E6"/>
            <w:vAlign w:val="center"/>
          </w:tcPr>
          <w:p w14:paraId="31304CE7" w14:textId="77777777" w:rsidR="00977BE5" w:rsidRDefault="00237CA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02FFE7" w14:textId="77777777" w:rsidR="00977BE5" w:rsidRDefault="00237CA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200D6B" w14:textId="77777777" w:rsidR="00977BE5" w:rsidRDefault="00237CA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AFAD2C" w14:textId="77777777" w:rsidR="00977BE5" w:rsidRDefault="00237CA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9328A7" w14:textId="77777777" w:rsidR="00977BE5" w:rsidRDefault="00237CA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8B8D4C" w14:textId="77777777" w:rsidR="00977BE5" w:rsidRDefault="00237CA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1B8758D" w14:textId="77777777" w:rsidR="00977BE5" w:rsidRDefault="00237CA0">
            <w:pPr>
              <w:jc w:val="center"/>
            </w:pPr>
            <w:r>
              <w:t>合计</w:t>
            </w:r>
          </w:p>
        </w:tc>
      </w:tr>
      <w:tr w:rsidR="00977BE5" w14:paraId="0C08B47F" w14:textId="77777777">
        <w:tc>
          <w:tcPr>
            <w:tcW w:w="1964" w:type="dxa"/>
            <w:shd w:val="clear" w:color="auto" w:fill="E6E6E6"/>
            <w:vAlign w:val="center"/>
          </w:tcPr>
          <w:p w14:paraId="729C7D7A" w14:textId="77777777" w:rsidR="00977BE5" w:rsidRDefault="00237CA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886A169" w14:textId="77777777" w:rsidR="00977BE5" w:rsidRDefault="00237CA0">
            <w:r>
              <w:t>-70.72</w:t>
            </w:r>
          </w:p>
        </w:tc>
        <w:tc>
          <w:tcPr>
            <w:tcW w:w="1273" w:type="dxa"/>
            <w:vAlign w:val="center"/>
          </w:tcPr>
          <w:p w14:paraId="5FEB2F28" w14:textId="77777777" w:rsidR="00977BE5" w:rsidRDefault="00237CA0">
            <w:r>
              <w:t>13.57</w:t>
            </w:r>
          </w:p>
        </w:tc>
        <w:tc>
          <w:tcPr>
            <w:tcW w:w="1131" w:type="dxa"/>
            <w:vAlign w:val="center"/>
          </w:tcPr>
          <w:p w14:paraId="5C7CEEAA" w14:textId="77777777" w:rsidR="00977BE5" w:rsidRDefault="00237CA0">
            <w:r>
              <w:t>15.25</w:t>
            </w:r>
          </w:p>
        </w:tc>
        <w:tc>
          <w:tcPr>
            <w:tcW w:w="1131" w:type="dxa"/>
            <w:vAlign w:val="center"/>
          </w:tcPr>
          <w:p w14:paraId="3FDCE77E" w14:textId="77777777" w:rsidR="00977BE5" w:rsidRDefault="00237CA0">
            <w:r>
              <w:t>-34.33</w:t>
            </w:r>
          </w:p>
        </w:tc>
        <w:tc>
          <w:tcPr>
            <w:tcW w:w="1131" w:type="dxa"/>
            <w:vAlign w:val="center"/>
          </w:tcPr>
          <w:p w14:paraId="18A9B0A8" w14:textId="77777777" w:rsidR="00977BE5" w:rsidRDefault="00237CA0">
            <w:r>
              <w:t>0.00</w:t>
            </w:r>
          </w:p>
        </w:tc>
        <w:tc>
          <w:tcPr>
            <w:tcW w:w="1415" w:type="dxa"/>
            <w:vAlign w:val="center"/>
          </w:tcPr>
          <w:p w14:paraId="40EAD561" w14:textId="77777777" w:rsidR="00977BE5" w:rsidRDefault="00237CA0">
            <w:r>
              <w:t>-76.22</w:t>
            </w:r>
          </w:p>
        </w:tc>
      </w:tr>
      <w:tr w:rsidR="00977BE5" w14:paraId="307B1EED" w14:textId="77777777">
        <w:tc>
          <w:tcPr>
            <w:tcW w:w="1964" w:type="dxa"/>
            <w:shd w:val="clear" w:color="auto" w:fill="E6E6E6"/>
            <w:vAlign w:val="center"/>
          </w:tcPr>
          <w:p w14:paraId="45011FD6" w14:textId="77777777" w:rsidR="00977BE5" w:rsidRDefault="00237CA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72F3B51" w14:textId="77777777" w:rsidR="00977BE5" w:rsidRDefault="00237CA0">
            <w:r>
              <w:t>-2.54</w:t>
            </w:r>
          </w:p>
        </w:tc>
        <w:tc>
          <w:tcPr>
            <w:tcW w:w="1273" w:type="dxa"/>
            <w:vAlign w:val="center"/>
          </w:tcPr>
          <w:p w14:paraId="4A0385D1" w14:textId="77777777" w:rsidR="00977BE5" w:rsidRDefault="00237CA0">
            <w:r>
              <w:t>6.62</w:t>
            </w:r>
          </w:p>
        </w:tc>
        <w:tc>
          <w:tcPr>
            <w:tcW w:w="1131" w:type="dxa"/>
            <w:vAlign w:val="center"/>
          </w:tcPr>
          <w:p w14:paraId="04317247" w14:textId="77777777" w:rsidR="00977BE5" w:rsidRDefault="00237CA0">
            <w:r>
              <w:t>12.03</w:t>
            </w:r>
          </w:p>
        </w:tc>
        <w:tc>
          <w:tcPr>
            <w:tcW w:w="1131" w:type="dxa"/>
            <w:vAlign w:val="center"/>
          </w:tcPr>
          <w:p w14:paraId="77F9CEFA" w14:textId="77777777" w:rsidR="00977BE5" w:rsidRDefault="00237CA0">
            <w:r>
              <w:t>10.44</w:t>
            </w:r>
          </w:p>
        </w:tc>
        <w:tc>
          <w:tcPr>
            <w:tcW w:w="1131" w:type="dxa"/>
            <w:vAlign w:val="center"/>
          </w:tcPr>
          <w:p w14:paraId="45864E12" w14:textId="77777777" w:rsidR="00977BE5" w:rsidRDefault="00237CA0">
            <w:r>
              <w:t>0.00</w:t>
            </w:r>
          </w:p>
        </w:tc>
        <w:tc>
          <w:tcPr>
            <w:tcW w:w="1415" w:type="dxa"/>
            <w:vAlign w:val="center"/>
          </w:tcPr>
          <w:p w14:paraId="4C6DEF1E" w14:textId="77777777" w:rsidR="00977BE5" w:rsidRDefault="00237CA0">
            <w:r>
              <w:t>26.56</w:t>
            </w:r>
          </w:p>
        </w:tc>
      </w:tr>
    </w:tbl>
    <w:p w14:paraId="7E5E3971" w14:textId="77777777" w:rsidR="00977BE5" w:rsidRDefault="00237CA0">
      <w:r>
        <w:rPr>
          <w:noProof/>
        </w:rPr>
        <w:lastRenderedPageBreak/>
        <w:drawing>
          <wp:inline distT="0" distB="0" distL="0" distR="0" wp14:anchorId="65609DF9" wp14:editId="46994D12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EB1F6" w14:textId="77777777" w:rsidR="00977BE5" w:rsidRDefault="00977BE5"/>
    <w:p w14:paraId="378E2BC5" w14:textId="77777777" w:rsidR="00977BE5" w:rsidRDefault="00237CA0">
      <w:r>
        <w:rPr>
          <w:noProof/>
        </w:rPr>
        <w:drawing>
          <wp:inline distT="0" distB="0" distL="0" distR="0" wp14:anchorId="022E8FCC" wp14:editId="4F4F39EF">
            <wp:extent cx="5667375" cy="2695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1F2B7" w14:textId="77777777" w:rsidR="00977BE5" w:rsidRDefault="00237CA0">
      <w:pPr>
        <w:pStyle w:val="2"/>
      </w:pPr>
      <w:bookmarkStart w:id="147" w:name="_Toc91461346"/>
      <w:r>
        <w:t>逐月负荷表</w:t>
      </w:r>
      <w:bookmarkEnd w:id="1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77BE5" w14:paraId="1A1B7E05" w14:textId="77777777">
        <w:tc>
          <w:tcPr>
            <w:tcW w:w="854" w:type="dxa"/>
            <w:shd w:val="clear" w:color="auto" w:fill="E6E6E6"/>
            <w:vAlign w:val="center"/>
          </w:tcPr>
          <w:p w14:paraId="6B3941A0" w14:textId="77777777" w:rsidR="00977BE5" w:rsidRDefault="00237CA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978D97" w14:textId="77777777" w:rsidR="00977BE5" w:rsidRDefault="00237CA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1F9413" w14:textId="77777777" w:rsidR="00977BE5" w:rsidRDefault="00237CA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807BE9" w14:textId="77777777" w:rsidR="00977BE5" w:rsidRDefault="00237CA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91E7FC5" w14:textId="77777777" w:rsidR="00977BE5" w:rsidRDefault="00237CA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189883" w14:textId="77777777" w:rsidR="00977BE5" w:rsidRDefault="00237CA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49F9B74" w14:textId="77777777" w:rsidR="00977BE5" w:rsidRDefault="00237CA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77BE5" w14:paraId="4AFBB38D" w14:textId="77777777">
        <w:tc>
          <w:tcPr>
            <w:tcW w:w="854" w:type="dxa"/>
            <w:shd w:val="clear" w:color="auto" w:fill="E6E6E6"/>
            <w:vAlign w:val="center"/>
          </w:tcPr>
          <w:p w14:paraId="2BBE473B" w14:textId="77777777" w:rsidR="00977BE5" w:rsidRDefault="00237CA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BF6BDD" w14:textId="77777777" w:rsidR="00977BE5" w:rsidRDefault="00237CA0">
            <w:pPr>
              <w:jc w:val="right"/>
            </w:pPr>
            <w:r>
              <w:t>256906</w:t>
            </w:r>
          </w:p>
        </w:tc>
        <w:tc>
          <w:tcPr>
            <w:tcW w:w="1188" w:type="dxa"/>
            <w:vAlign w:val="center"/>
          </w:tcPr>
          <w:p w14:paraId="7399D76C" w14:textId="77777777" w:rsidR="00977BE5" w:rsidRDefault="00237CA0">
            <w:pPr>
              <w:jc w:val="right"/>
            </w:pPr>
            <w:r>
              <w:t>236</w:t>
            </w:r>
          </w:p>
        </w:tc>
        <w:tc>
          <w:tcPr>
            <w:tcW w:w="1188" w:type="dxa"/>
            <w:vAlign w:val="center"/>
          </w:tcPr>
          <w:p w14:paraId="6FEA37C7" w14:textId="77777777" w:rsidR="00977BE5" w:rsidRDefault="00237CA0">
            <w:pPr>
              <w:jc w:val="right"/>
            </w:pPr>
            <w:r>
              <w:rPr>
                <w:color w:val="FF0000"/>
              </w:rPr>
              <w:t>532.524</w:t>
            </w:r>
          </w:p>
        </w:tc>
        <w:tc>
          <w:tcPr>
            <w:tcW w:w="1862" w:type="dxa"/>
            <w:vAlign w:val="center"/>
          </w:tcPr>
          <w:p w14:paraId="076ABCB7" w14:textId="77777777" w:rsidR="00977BE5" w:rsidRDefault="00237CA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4D66FDB" w14:textId="77777777" w:rsidR="00977BE5" w:rsidRDefault="00237CA0">
            <w:pPr>
              <w:jc w:val="right"/>
            </w:pPr>
            <w:r>
              <w:t>19.063</w:t>
            </w:r>
          </w:p>
        </w:tc>
        <w:tc>
          <w:tcPr>
            <w:tcW w:w="1862" w:type="dxa"/>
            <w:vAlign w:val="center"/>
          </w:tcPr>
          <w:p w14:paraId="518DE0F3" w14:textId="77777777" w:rsidR="00977BE5" w:rsidRDefault="00237CA0">
            <w:r>
              <w:t>01</w:t>
            </w:r>
            <w:r>
              <w:t>月</w:t>
            </w:r>
            <w:r>
              <w:t>23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977BE5" w14:paraId="33F54126" w14:textId="77777777">
        <w:tc>
          <w:tcPr>
            <w:tcW w:w="854" w:type="dxa"/>
            <w:shd w:val="clear" w:color="auto" w:fill="E6E6E6"/>
            <w:vAlign w:val="center"/>
          </w:tcPr>
          <w:p w14:paraId="352409EE" w14:textId="77777777" w:rsidR="00977BE5" w:rsidRDefault="00237CA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9DC3E8" w14:textId="77777777" w:rsidR="00977BE5" w:rsidRDefault="00237CA0">
            <w:pPr>
              <w:jc w:val="right"/>
            </w:pPr>
            <w:r>
              <w:t>191986</w:t>
            </w:r>
          </w:p>
        </w:tc>
        <w:tc>
          <w:tcPr>
            <w:tcW w:w="1188" w:type="dxa"/>
            <w:vAlign w:val="center"/>
          </w:tcPr>
          <w:p w14:paraId="397169F5" w14:textId="77777777" w:rsidR="00977BE5" w:rsidRDefault="00237CA0">
            <w:pPr>
              <w:jc w:val="right"/>
            </w:pPr>
            <w:r>
              <w:t>127</w:t>
            </w:r>
          </w:p>
        </w:tc>
        <w:tc>
          <w:tcPr>
            <w:tcW w:w="1188" w:type="dxa"/>
            <w:vAlign w:val="center"/>
          </w:tcPr>
          <w:p w14:paraId="4EFAAB34" w14:textId="77777777" w:rsidR="00977BE5" w:rsidRDefault="00237CA0">
            <w:pPr>
              <w:jc w:val="right"/>
            </w:pPr>
            <w:r>
              <w:t>473.190</w:t>
            </w:r>
          </w:p>
        </w:tc>
        <w:tc>
          <w:tcPr>
            <w:tcW w:w="1862" w:type="dxa"/>
            <w:vAlign w:val="center"/>
          </w:tcPr>
          <w:p w14:paraId="0186C382" w14:textId="77777777" w:rsidR="00977BE5" w:rsidRDefault="00237CA0">
            <w:r>
              <w:t>02</w:t>
            </w:r>
            <w:r>
              <w:t>月</w:t>
            </w:r>
            <w:r>
              <w:t>12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A070EFF" w14:textId="77777777" w:rsidR="00977BE5" w:rsidRDefault="00237CA0">
            <w:pPr>
              <w:jc w:val="right"/>
            </w:pPr>
            <w:r>
              <w:t>8.610</w:t>
            </w:r>
          </w:p>
        </w:tc>
        <w:tc>
          <w:tcPr>
            <w:tcW w:w="1862" w:type="dxa"/>
            <w:vAlign w:val="center"/>
          </w:tcPr>
          <w:p w14:paraId="6BD70C06" w14:textId="77777777" w:rsidR="00977BE5" w:rsidRDefault="00237CA0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977BE5" w14:paraId="229747ED" w14:textId="77777777">
        <w:tc>
          <w:tcPr>
            <w:tcW w:w="854" w:type="dxa"/>
            <w:shd w:val="clear" w:color="auto" w:fill="E6E6E6"/>
            <w:vAlign w:val="center"/>
          </w:tcPr>
          <w:p w14:paraId="62D10D85" w14:textId="77777777" w:rsidR="00977BE5" w:rsidRDefault="00237CA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00826F" w14:textId="77777777" w:rsidR="00977BE5" w:rsidRDefault="00237CA0">
            <w:pPr>
              <w:jc w:val="right"/>
            </w:pPr>
            <w:r>
              <w:t>111427</w:t>
            </w:r>
          </w:p>
        </w:tc>
        <w:tc>
          <w:tcPr>
            <w:tcW w:w="1188" w:type="dxa"/>
            <w:vAlign w:val="center"/>
          </w:tcPr>
          <w:p w14:paraId="73988B00" w14:textId="77777777" w:rsidR="00977BE5" w:rsidRDefault="00237CA0">
            <w:pPr>
              <w:jc w:val="right"/>
            </w:pPr>
            <w:r>
              <w:t>331</w:t>
            </w:r>
          </w:p>
        </w:tc>
        <w:tc>
          <w:tcPr>
            <w:tcW w:w="1188" w:type="dxa"/>
            <w:vAlign w:val="center"/>
          </w:tcPr>
          <w:p w14:paraId="3E19856C" w14:textId="77777777" w:rsidR="00977BE5" w:rsidRDefault="00237CA0">
            <w:pPr>
              <w:jc w:val="right"/>
            </w:pPr>
            <w:r>
              <w:t>369.943</w:t>
            </w:r>
          </w:p>
        </w:tc>
        <w:tc>
          <w:tcPr>
            <w:tcW w:w="1862" w:type="dxa"/>
            <w:vAlign w:val="center"/>
          </w:tcPr>
          <w:p w14:paraId="742054FA" w14:textId="77777777" w:rsidR="00977BE5" w:rsidRDefault="00237CA0">
            <w:r>
              <w:t>03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768E55F" w14:textId="77777777" w:rsidR="00977BE5" w:rsidRDefault="00237CA0">
            <w:pPr>
              <w:jc w:val="right"/>
            </w:pPr>
            <w:r>
              <w:t>14.058</w:t>
            </w:r>
          </w:p>
        </w:tc>
        <w:tc>
          <w:tcPr>
            <w:tcW w:w="1862" w:type="dxa"/>
            <w:vAlign w:val="center"/>
          </w:tcPr>
          <w:p w14:paraId="2E342C61" w14:textId="77777777" w:rsidR="00977BE5" w:rsidRDefault="00237CA0">
            <w:r>
              <w:t>03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77BE5" w14:paraId="7FE9E7D7" w14:textId="77777777">
        <w:tc>
          <w:tcPr>
            <w:tcW w:w="854" w:type="dxa"/>
            <w:shd w:val="clear" w:color="auto" w:fill="E6E6E6"/>
            <w:vAlign w:val="center"/>
          </w:tcPr>
          <w:p w14:paraId="20AF1BE7" w14:textId="77777777" w:rsidR="00977BE5" w:rsidRDefault="00237CA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CE275C" w14:textId="77777777" w:rsidR="00977BE5" w:rsidRDefault="00237CA0">
            <w:pPr>
              <w:jc w:val="right"/>
            </w:pPr>
            <w:r>
              <w:t>35337</w:t>
            </w:r>
          </w:p>
        </w:tc>
        <w:tc>
          <w:tcPr>
            <w:tcW w:w="1188" w:type="dxa"/>
            <w:vAlign w:val="center"/>
          </w:tcPr>
          <w:p w14:paraId="17C8E857" w14:textId="77777777" w:rsidR="00977BE5" w:rsidRDefault="00237CA0">
            <w:pPr>
              <w:jc w:val="right"/>
            </w:pPr>
            <w:r>
              <w:t>266</w:t>
            </w:r>
          </w:p>
        </w:tc>
        <w:tc>
          <w:tcPr>
            <w:tcW w:w="1188" w:type="dxa"/>
            <w:vAlign w:val="center"/>
          </w:tcPr>
          <w:p w14:paraId="11860516" w14:textId="77777777" w:rsidR="00977BE5" w:rsidRDefault="00237CA0">
            <w:pPr>
              <w:jc w:val="right"/>
            </w:pPr>
            <w:r>
              <w:t>265.186</w:t>
            </w:r>
          </w:p>
        </w:tc>
        <w:tc>
          <w:tcPr>
            <w:tcW w:w="1862" w:type="dxa"/>
            <w:vAlign w:val="center"/>
          </w:tcPr>
          <w:p w14:paraId="5D7DC84D" w14:textId="77777777" w:rsidR="00977BE5" w:rsidRDefault="00237CA0">
            <w:r>
              <w:t>04</w:t>
            </w:r>
            <w:r>
              <w:t>月</w:t>
            </w:r>
            <w:r>
              <w:t>10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7A0B5D" w14:textId="77777777" w:rsidR="00977BE5" w:rsidRDefault="00237CA0">
            <w:pPr>
              <w:jc w:val="right"/>
            </w:pPr>
            <w:r>
              <w:t>12.507</w:t>
            </w:r>
          </w:p>
        </w:tc>
        <w:tc>
          <w:tcPr>
            <w:tcW w:w="1862" w:type="dxa"/>
            <w:vAlign w:val="center"/>
          </w:tcPr>
          <w:p w14:paraId="0E12BD03" w14:textId="77777777" w:rsidR="00977BE5" w:rsidRDefault="00237CA0">
            <w:r>
              <w:t>04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77BE5" w14:paraId="2B5DFD6C" w14:textId="77777777">
        <w:tc>
          <w:tcPr>
            <w:tcW w:w="854" w:type="dxa"/>
            <w:shd w:val="clear" w:color="auto" w:fill="E6E6E6"/>
            <w:vAlign w:val="center"/>
          </w:tcPr>
          <w:p w14:paraId="4B701572" w14:textId="77777777" w:rsidR="00977BE5" w:rsidRDefault="00237CA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F39773" w14:textId="77777777" w:rsidR="00977BE5" w:rsidRDefault="00237CA0">
            <w:pPr>
              <w:jc w:val="right"/>
            </w:pPr>
            <w:r>
              <w:t>2569</w:t>
            </w:r>
          </w:p>
        </w:tc>
        <w:tc>
          <w:tcPr>
            <w:tcW w:w="1188" w:type="dxa"/>
            <w:vAlign w:val="center"/>
          </w:tcPr>
          <w:p w14:paraId="0D05D2E0" w14:textId="77777777" w:rsidR="00977BE5" w:rsidRDefault="00237CA0">
            <w:pPr>
              <w:jc w:val="right"/>
            </w:pPr>
            <w:r>
              <w:t>3267</w:t>
            </w:r>
          </w:p>
        </w:tc>
        <w:tc>
          <w:tcPr>
            <w:tcW w:w="1188" w:type="dxa"/>
            <w:vAlign w:val="center"/>
          </w:tcPr>
          <w:p w14:paraId="3377826A" w14:textId="77777777" w:rsidR="00977BE5" w:rsidRDefault="00237CA0">
            <w:pPr>
              <w:jc w:val="right"/>
            </w:pPr>
            <w:r>
              <w:t>74.324</w:t>
            </w:r>
          </w:p>
        </w:tc>
        <w:tc>
          <w:tcPr>
            <w:tcW w:w="1862" w:type="dxa"/>
            <w:vAlign w:val="center"/>
          </w:tcPr>
          <w:p w14:paraId="0AD2E857" w14:textId="77777777" w:rsidR="00977BE5" w:rsidRDefault="00237CA0">
            <w:r>
              <w:t>05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827FE30" w14:textId="77777777" w:rsidR="00977BE5" w:rsidRDefault="00237CA0">
            <w:pPr>
              <w:jc w:val="right"/>
            </w:pPr>
            <w:r>
              <w:t>30.908</w:t>
            </w:r>
          </w:p>
        </w:tc>
        <w:tc>
          <w:tcPr>
            <w:tcW w:w="1862" w:type="dxa"/>
            <w:vAlign w:val="center"/>
          </w:tcPr>
          <w:p w14:paraId="114F5434" w14:textId="77777777" w:rsidR="00977BE5" w:rsidRDefault="00237CA0">
            <w:r>
              <w:t>05</w:t>
            </w:r>
            <w:r>
              <w:t>月</w:t>
            </w:r>
            <w:r>
              <w:t>18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977BE5" w14:paraId="5CB2D567" w14:textId="77777777">
        <w:tc>
          <w:tcPr>
            <w:tcW w:w="854" w:type="dxa"/>
            <w:shd w:val="clear" w:color="auto" w:fill="E6E6E6"/>
            <w:vAlign w:val="center"/>
          </w:tcPr>
          <w:p w14:paraId="4FCFEA5B" w14:textId="77777777" w:rsidR="00977BE5" w:rsidRDefault="00237CA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5E81E4" w14:textId="77777777" w:rsidR="00977BE5" w:rsidRDefault="00237CA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AA0A0E" w14:textId="77777777" w:rsidR="00977BE5" w:rsidRDefault="00237CA0">
            <w:pPr>
              <w:jc w:val="right"/>
            </w:pPr>
            <w:r>
              <w:t>18234</w:t>
            </w:r>
          </w:p>
        </w:tc>
        <w:tc>
          <w:tcPr>
            <w:tcW w:w="1188" w:type="dxa"/>
            <w:vAlign w:val="center"/>
          </w:tcPr>
          <w:p w14:paraId="7050893C" w14:textId="77777777" w:rsidR="00977BE5" w:rsidRDefault="00237CA0">
            <w:pPr>
              <w:jc w:val="right"/>
            </w:pPr>
            <w:r>
              <w:t>0.117</w:t>
            </w:r>
          </w:p>
        </w:tc>
        <w:tc>
          <w:tcPr>
            <w:tcW w:w="1862" w:type="dxa"/>
            <w:vAlign w:val="center"/>
          </w:tcPr>
          <w:p w14:paraId="5CADADF1" w14:textId="77777777" w:rsidR="00977BE5" w:rsidRDefault="00237CA0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DF6ED2A" w14:textId="77777777" w:rsidR="00977BE5" w:rsidRDefault="00237CA0">
            <w:pPr>
              <w:jc w:val="right"/>
            </w:pPr>
            <w:r>
              <w:t>203.656</w:t>
            </w:r>
          </w:p>
        </w:tc>
        <w:tc>
          <w:tcPr>
            <w:tcW w:w="1862" w:type="dxa"/>
            <w:vAlign w:val="center"/>
          </w:tcPr>
          <w:p w14:paraId="54F52C56" w14:textId="77777777" w:rsidR="00977BE5" w:rsidRDefault="00237CA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977BE5" w14:paraId="63161214" w14:textId="77777777">
        <w:tc>
          <w:tcPr>
            <w:tcW w:w="854" w:type="dxa"/>
            <w:shd w:val="clear" w:color="auto" w:fill="E6E6E6"/>
            <w:vAlign w:val="center"/>
          </w:tcPr>
          <w:p w14:paraId="53B1BB6A" w14:textId="77777777" w:rsidR="00977BE5" w:rsidRDefault="00237CA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6FBA08" w14:textId="77777777" w:rsidR="00977BE5" w:rsidRDefault="00237CA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40ADA8" w14:textId="77777777" w:rsidR="00977BE5" w:rsidRDefault="00237CA0">
            <w:pPr>
              <w:jc w:val="right"/>
            </w:pPr>
            <w:r>
              <w:t>142523</w:t>
            </w:r>
          </w:p>
        </w:tc>
        <w:tc>
          <w:tcPr>
            <w:tcW w:w="1188" w:type="dxa"/>
            <w:vAlign w:val="center"/>
          </w:tcPr>
          <w:p w14:paraId="2552DD53" w14:textId="77777777" w:rsidR="00977BE5" w:rsidRDefault="00237CA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018414" w14:textId="77777777" w:rsidR="00977BE5" w:rsidRDefault="00237CA0">
            <w:r>
              <w:t>--</w:t>
            </w:r>
          </w:p>
        </w:tc>
        <w:tc>
          <w:tcPr>
            <w:tcW w:w="1188" w:type="dxa"/>
            <w:vAlign w:val="center"/>
          </w:tcPr>
          <w:p w14:paraId="1034E5AF" w14:textId="77777777" w:rsidR="00977BE5" w:rsidRDefault="00237CA0">
            <w:pPr>
              <w:jc w:val="right"/>
            </w:pPr>
            <w:r>
              <w:rPr>
                <w:color w:val="0000FF"/>
              </w:rPr>
              <w:t>404.513</w:t>
            </w:r>
          </w:p>
        </w:tc>
        <w:tc>
          <w:tcPr>
            <w:tcW w:w="1862" w:type="dxa"/>
            <w:vAlign w:val="center"/>
          </w:tcPr>
          <w:p w14:paraId="585C2C23" w14:textId="77777777" w:rsidR="00977BE5" w:rsidRDefault="00237CA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20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977BE5" w14:paraId="13A9EDDE" w14:textId="77777777">
        <w:tc>
          <w:tcPr>
            <w:tcW w:w="854" w:type="dxa"/>
            <w:shd w:val="clear" w:color="auto" w:fill="E6E6E6"/>
            <w:vAlign w:val="center"/>
          </w:tcPr>
          <w:p w14:paraId="60C08186" w14:textId="77777777" w:rsidR="00977BE5" w:rsidRDefault="00237CA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35DFF9" w14:textId="77777777" w:rsidR="00977BE5" w:rsidRDefault="00237CA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DE3BAF" w14:textId="77777777" w:rsidR="00977BE5" w:rsidRDefault="00237CA0">
            <w:pPr>
              <w:jc w:val="right"/>
            </w:pPr>
            <w:r>
              <w:t>135412</w:t>
            </w:r>
          </w:p>
        </w:tc>
        <w:tc>
          <w:tcPr>
            <w:tcW w:w="1188" w:type="dxa"/>
            <w:vAlign w:val="center"/>
          </w:tcPr>
          <w:p w14:paraId="35A47574" w14:textId="77777777" w:rsidR="00977BE5" w:rsidRDefault="00237CA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3AA48F" w14:textId="77777777" w:rsidR="00977BE5" w:rsidRDefault="00237CA0">
            <w:r>
              <w:t>--</w:t>
            </w:r>
          </w:p>
        </w:tc>
        <w:tc>
          <w:tcPr>
            <w:tcW w:w="1188" w:type="dxa"/>
            <w:vAlign w:val="center"/>
          </w:tcPr>
          <w:p w14:paraId="41C7A504" w14:textId="77777777" w:rsidR="00977BE5" w:rsidRDefault="00237CA0">
            <w:pPr>
              <w:jc w:val="right"/>
            </w:pPr>
            <w:r>
              <w:t>375.389</w:t>
            </w:r>
          </w:p>
        </w:tc>
        <w:tc>
          <w:tcPr>
            <w:tcW w:w="1862" w:type="dxa"/>
            <w:vAlign w:val="center"/>
          </w:tcPr>
          <w:p w14:paraId="23126498" w14:textId="77777777" w:rsidR="00977BE5" w:rsidRDefault="00237CA0">
            <w:r>
              <w:t>08</w:t>
            </w:r>
            <w:r>
              <w:t>月</w:t>
            </w:r>
            <w:r>
              <w:t>03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977BE5" w14:paraId="5B79A12C" w14:textId="77777777">
        <w:tc>
          <w:tcPr>
            <w:tcW w:w="854" w:type="dxa"/>
            <w:shd w:val="clear" w:color="auto" w:fill="E6E6E6"/>
            <w:vAlign w:val="center"/>
          </w:tcPr>
          <w:p w14:paraId="79171E88" w14:textId="77777777" w:rsidR="00977BE5" w:rsidRDefault="00237CA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FB5327" w14:textId="77777777" w:rsidR="00977BE5" w:rsidRDefault="00237CA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B1A980" w14:textId="77777777" w:rsidR="00977BE5" w:rsidRDefault="00237CA0">
            <w:pPr>
              <w:jc w:val="right"/>
            </w:pPr>
            <w:r>
              <w:t>26933</w:t>
            </w:r>
          </w:p>
        </w:tc>
        <w:tc>
          <w:tcPr>
            <w:tcW w:w="1188" w:type="dxa"/>
            <w:vAlign w:val="center"/>
          </w:tcPr>
          <w:p w14:paraId="24C08565" w14:textId="77777777" w:rsidR="00977BE5" w:rsidRDefault="00237CA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CA2AC4" w14:textId="77777777" w:rsidR="00977BE5" w:rsidRDefault="00237CA0">
            <w:r>
              <w:t>--</w:t>
            </w:r>
          </w:p>
        </w:tc>
        <w:tc>
          <w:tcPr>
            <w:tcW w:w="1188" w:type="dxa"/>
            <w:vAlign w:val="center"/>
          </w:tcPr>
          <w:p w14:paraId="4ED76816" w14:textId="77777777" w:rsidR="00977BE5" w:rsidRDefault="00237CA0">
            <w:pPr>
              <w:jc w:val="right"/>
            </w:pPr>
            <w:r>
              <w:t>204.144</w:t>
            </w:r>
          </w:p>
        </w:tc>
        <w:tc>
          <w:tcPr>
            <w:tcW w:w="1862" w:type="dxa"/>
            <w:vAlign w:val="center"/>
          </w:tcPr>
          <w:p w14:paraId="38C0E763" w14:textId="77777777" w:rsidR="00977BE5" w:rsidRDefault="00237CA0">
            <w:r>
              <w:t>09</w:t>
            </w:r>
            <w:r>
              <w:t>月</w:t>
            </w:r>
            <w:r>
              <w:t>11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977BE5" w14:paraId="6CA46541" w14:textId="77777777">
        <w:tc>
          <w:tcPr>
            <w:tcW w:w="854" w:type="dxa"/>
            <w:shd w:val="clear" w:color="auto" w:fill="E6E6E6"/>
            <w:vAlign w:val="center"/>
          </w:tcPr>
          <w:p w14:paraId="6428F783" w14:textId="77777777" w:rsidR="00977BE5" w:rsidRDefault="00237CA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AC5753" w14:textId="77777777" w:rsidR="00977BE5" w:rsidRDefault="00237CA0">
            <w:pPr>
              <w:jc w:val="right"/>
            </w:pPr>
            <w:r>
              <w:t>17035</w:t>
            </w:r>
          </w:p>
        </w:tc>
        <w:tc>
          <w:tcPr>
            <w:tcW w:w="1188" w:type="dxa"/>
            <w:vAlign w:val="center"/>
          </w:tcPr>
          <w:p w14:paraId="789ED2DB" w14:textId="77777777" w:rsidR="00977BE5" w:rsidRDefault="00237CA0">
            <w:pPr>
              <w:jc w:val="right"/>
            </w:pPr>
            <w:r>
              <w:t>4028</w:t>
            </w:r>
          </w:p>
        </w:tc>
        <w:tc>
          <w:tcPr>
            <w:tcW w:w="1188" w:type="dxa"/>
            <w:vAlign w:val="center"/>
          </w:tcPr>
          <w:p w14:paraId="000C153F" w14:textId="77777777" w:rsidR="00977BE5" w:rsidRDefault="00237CA0">
            <w:pPr>
              <w:jc w:val="right"/>
            </w:pPr>
            <w:r>
              <w:t>169.688</w:t>
            </w:r>
          </w:p>
        </w:tc>
        <w:tc>
          <w:tcPr>
            <w:tcW w:w="1862" w:type="dxa"/>
            <w:vAlign w:val="center"/>
          </w:tcPr>
          <w:p w14:paraId="6A97C4C3" w14:textId="77777777" w:rsidR="00977BE5" w:rsidRDefault="00237CA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B64537E" w14:textId="77777777" w:rsidR="00977BE5" w:rsidRDefault="00237CA0">
            <w:pPr>
              <w:jc w:val="right"/>
            </w:pPr>
            <w:r>
              <w:t>48.891</w:t>
            </w:r>
          </w:p>
        </w:tc>
        <w:tc>
          <w:tcPr>
            <w:tcW w:w="1862" w:type="dxa"/>
            <w:vAlign w:val="center"/>
          </w:tcPr>
          <w:p w14:paraId="32E3EA68" w14:textId="77777777" w:rsidR="00977BE5" w:rsidRDefault="00237CA0">
            <w:r>
              <w:t>10</w:t>
            </w:r>
            <w:r>
              <w:t>月</w:t>
            </w:r>
            <w:r>
              <w:t>15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77BE5" w14:paraId="523647D7" w14:textId="77777777">
        <w:tc>
          <w:tcPr>
            <w:tcW w:w="854" w:type="dxa"/>
            <w:shd w:val="clear" w:color="auto" w:fill="E6E6E6"/>
            <w:vAlign w:val="center"/>
          </w:tcPr>
          <w:p w14:paraId="79CD67C5" w14:textId="77777777" w:rsidR="00977BE5" w:rsidRDefault="00237CA0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12E5D4" w14:textId="77777777" w:rsidR="00977BE5" w:rsidRDefault="00237CA0">
            <w:pPr>
              <w:jc w:val="right"/>
            </w:pPr>
            <w:r>
              <w:t>128557</w:t>
            </w:r>
          </w:p>
        </w:tc>
        <w:tc>
          <w:tcPr>
            <w:tcW w:w="1188" w:type="dxa"/>
            <w:vAlign w:val="center"/>
          </w:tcPr>
          <w:p w14:paraId="6807DA31" w14:textId="77777777" w:rsidR="00977BE5" w:rsidRDefault="00237CA0">
            <w:pPr>
              <w:jc w:val="right"/>
            </w:pPr>
            <w:r>
              <w:t>1861</w:t>
            </w:r>
          </w:p>
        </w:tc>
        <w:tc>
          <w:tcPr>
            <w:tcW w:w="1188" w:type="dxa"/>
            <w:vAlign w:val="center"/>
          </w:tcPr>
          <w:p w14:paraId="104A8463" w14:textId="77777777" w:rsidR="00977BE5" w:rsidRDefault="00237CA0">
            <w:pPr>
              <w:jc w:val="right"/>
            </w:pPr>
            <w:r>
              <w:t>441.379</w:t>
            </w:r>
          </w:p>
        </w:tc>
        <w:tc>
          <w:tcPr>
            <w:tcW w:w="1862" w:type="dxa"/>
            <w:vAlign w:val="center"/>
          </w:tcPr>
          <w:p w14:paraId="15C583BD" w14:textId="77777777" w:rsidR="00977BE5" w:rsidRDefault="00237CA0">
            <w:r>
              <w:t>11</w:t>
            </w:r>
            <w:r>
              <w:t>月</w:t>
            </w:r>
            <w:r>
              <w:t>24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55B9EDC" w14:textId="77777777" w:rsidR="00977BE5" w:rsidRDefault="00237CA0">
            <w:pPr>
              <w:jc w:val="right"/>
            </w:pPr>
            <w:r>
              <w:t>41.009</w:t>
            </w:r>
          </w:p>
        </w:tc>
        <w:tc>
          <w:tcPr>
            <w:tcW w:w="1862" w:type="dxa"/>
            <w:vAlign w:val="center"/>
          </w:tcPr>
          <w:p w14:paraId="36EA366A" w14:textId="77777777" w:rsidR="00977BE5" w:rsidRDefault="00237CA0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77BE5" w14:paraId="2CC3F669" w14:textId="77777777">
        <w:tc>
          <w:tcPr>
            <w:tcW w:w="854" w:type="dxa"/>
            <w:shd w:val="clear" w:color="auto" w:fill="E6E6E6"/>
            <w:vAlign w:val="center"/>
          </w:tcPr>
          <w:p w14:paraId="076ED9F3" w14:textId="77777777" w:rsidR="00977BE5" w:rsidRDefault="00237CA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AC06C2" w14:textId="77777777" w:rsidR="00977BE5" w:rsidRDefault="00237CA0">
            <w:pPr>
              <w:jc w:val="right"/>
            </w:pPr>
            <w:r>
              <w:t>213233</w:t>
            </w:r>
          </w:p>
        </w:tc>
        <w:tc>
          <w:tcPr>
            <w:tcW w:w="1188" w:type="dxa"/>
            <w:vAlign w:val="center"/>
          </w:tcPr>
          <w:p w14:paraId="5C8C2541" w14:textId="77777777" w:rsidR="00977BE5" w:rsidRDefault="00237CA0">
            <w:pPr>
              <w:jc w:val="right"/>
            </w:pPr>
            <w:r>
              <w:t>213</w:t>
            </w:r>
          </w:p>
        </w:tc>
        <w:tc>
          <w:tcPr>
            <w:tcW w:w="1188" w:type="dxa"/>
            <w:vAlign w:val="center"/>
          </w:tcPr>
          <w:p w14:paraId="077E1438" w14:textId="77777777" w:rsidR="00977BE5" w:rsidRDefault="00237CA0">
            <w:pPr>
              <w:jc w:val="right"/>
            </w:pPr>
            <w:r>
              <w:t>503.843</w:t>
            </w:r>
          </w:p>
        </w:tc>
        <w:tc>
          <w:tcPr>
            <w:tcW w:w="1862" w:type="dxa"/>
            <w:vAlign w:val="center"/>
          </w:tcPr>
          <w:p w14:paraId="0ADA6783" w14:textId="77777777" w:rsidR="00977BE5" w:rsidRDefault="00237CA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7C1C4C8" w14:textId="77777777" w:rsidR="00977BE5" w:rsidRDefault="00237CA0">
            <w:pPr>
              <w:jc w:val="right"/>
            </w:pPr>
            <w:r>
              <w:t>17.821</w:t>
            </w:r>
          </w:p>
        </w:tc>
        <w:tc>
          <w:tcPr>
            <w:tcW w:w="1862" w:type="dxa"/>
            <w:vAlign w:val="center"/>
          </w:tcPr>
          <w:p w14:paraId="5FA735B3" w14:textId="77777777" w:rsidR="00977BE5" w:rsidRDefault="00237CA0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14:paraId="74D0E093" w14:textId="77777777" w:rsidR="00977BE5" w:rsidRDefault="00237CA0">
      <w:r>
        <w:rPr>
          <w:noProof/>
        </w:rPr>
        <w:drawing>
          <wp:inline distT="0" distB="0" distL="0" distR="0" wp14:anchorId="2D6E61D7" wp14:editId="7EAC41AE">
            <wp:extent cx="5344086" cy="232434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5DB8" w14:textId="77777777" w:rsidR="00977BE5" w:rsidRDefault="00977BE5"/>
    <w:p w14:paraId="35CC0821" w14:textId="77777777" w:rsidR="00977BE5" w:rsidRDefault="00237CA0">
      <w:r>
        <w:rPr>
          <w:noProof/>
        </w:rPr>
        <w:drawing>
          <wp:inline distT="0" distB="0" distL="0" distR="0" wp14:anchorId="3160A27A" wp14:editId="6345FC4F">
            <wp:extent cx="5344086" cy="2314818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09AE0" w14:textId="77777777" w:rsidR="00977BE5" w:rsidRDefault="00237CA0">
      <w:pPr>
        <w:pStyle w:val="2"/>
      </w:pPr>
      <w:bookmarkStart w:id="148" w:name="_Toc91461347"/>
      <w:r>
        <w:t>逐月电耗</w:t>
      </w:r>
      <w:bookmarkEnd w:id="148"/>
    </w:p>
    <w:p w14:paraId="682268C0" w14:textId="77777777" w:rsidR="00977BE5" w:rsidRDefault="00237CA0"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977BE5" w14:paraId="0EB2D320" w14:textId="77777777">
        <w:tc>
          <w:tcPr>
            <w:tcW w:w="1041" w:type="dxa"/>
            <w:shd w:val="clear" w:color="auto" w:fill="E6E6E6"/>
            <w:vAlign w:val="center"/>
          </w:tcPr>
          <w:p w14:paraId="0B1984D1" w14:textId="77777777" w:rsidR="00977BE5" w:rsidRDefault="00237CA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D08EB16" w14:textId="77777777" w:rsidR="00977BE5" w:rsidRDefault="00237CA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A2FAECB" w14:textId="77777777" w:rsidR="00977BE5" w:rsidRDefault="00237CA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25168B4" w14:textId="77777777" w:rsidR="00977BE5" w:rsidRDefault="00237CA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82A9BC1" w14:textId="77777777" w:rsidR="00977BE5" w:rsidRDefault="00237CA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5A61733" w14:textId="77777777" w:rsidR="00977BE5" w:rsidRDefault="00237CA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D4E270" w14:textId="77777777" w:rsidR="00977BE5" w:rsidRDefault="00237CA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FF8D2B" w14:textId="77777777" w:rsidR="00977BE5" w:rsidRDefault="00237CA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D7AA74" w14:textId="77777777" w:rsidR="00977BE5" w:rsidRDefault="00237CA0">
            <w:pPr>
              <w:jc w:val="center"/>
            </w:pPr>
            <w:r>
              <w:t>热水</w:t>
            </w:r>
          </w:p>
        </w:tc>
      </w:tr>
      <w:tr w:rsidR="00977BE5" w14:paraId="438A9DE6" w14:textId="77777777">
        <w:tc>
          <w:tcPr>
            <w:tcW w:w="1041" w:type="dxa"/>
            <w:vAlign w:val="center"/>
          </w:tcPr>
          <w:p w14:paraId="7D5A21D4" w14:textId="77777777" w:rsidR="00977BE5" w:rsidRDefault="00237CA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5D0AC7E" w14:textId="77777777" w:rsidR="00977BE5" w:rsidRDefault="00237CA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1761599" w14:textId="77777777" w:rsidR="00977BE5" w:rsidRDefault="00237CA0">
            <w:pPr>
              <w:jc w:val="right"/>
            </w:pPr>
            <w:r>
              <w:t>10.53</w:t>
            </w:r>
          </w:p>
        </w:tc>
        <w:tc>
          <w:tcPr>
            <w:tcW w:w="1148" w:type="dxa"/>
            <w:vAlign w:val="center"/>
          </w:tcPr>
          <w:p w14:paraId="1A274E6C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0F855C8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1FFBD9D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B19EF80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D05D59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3DF2B3E" w14:textId="77777777" w:rsidR="00977BE5" w:rsidRDefault="00237CA0">
            <w:pPr>
              <w:jc w:val="right"/>
            </w:pPr>
            <w:r>
              <w:t>－</w:t>
            </w:r>
          </w:p>
        </w:tc>
      </w:tr>
      <w:tr w:rsidR="00977BE5" w14:paraId="28A9D42B" w14:textId="77777777">
        <w:tc>
          <w:tcPr>
            <w:tcW w:w="1041" w:type="dxa"/>
            <w:vAlign w:val="center"/>
          </w:tcPr>
          <w:p w14:paraId="37D8591F" w14:textId="77777777" w:rsidR="00977BE5" w:rsidRDefault="00237CA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01DFC891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1E0F0A" w14:textId="77777777" w:rsidR="00977BE5" w:rsidRDefault="00237CA0">
            <w:pPr>
              <w:jc w:val="right"/>
            </w:pPr>
            <w:r>
              <w:t>7.89</w:t>
            </w:r>
          </w:p>
        </w:tc>
        <w:tc>
          <w:tcPr>
            <w:tcW w:w="1148" w:type="dxa"/>
            <w:vAlign w:val="center"/>
          </w:tcPr>
          <w:p w14:paraId="79339420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AC687E1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D579DED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552691C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97331C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908E24" w14:textId="77777777" w:rsidR="00977BE5" w:rsidRDefault="00977BE5">
            <w:pPr>
              <w:jc w:val="right"/>
            </w:pPr>
          </w:p>
        </w:tc>
      </w:tr>
      <w:tr w:rsidR="00977BE5" w14:paraId="19295D18" w14:textId="77777777">
        <w:tc>
          <w:tcPr>
            <w:tcW w:w="1041" w:type="dxa"/>
            <w:vAlign w:val="center"/>
          </w:tcPr>
          <w:p w14:paraId="163D4E57" w14:textId="77777777" w:rsidR="00977BE5" w:rsidRDefault="00237CA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8F3157B" w14:textId="77777777" w:rsidR="00977BE5" w:rsidRDefault="00237CA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08BDA2A" w14:textId="77777777" w:rsidR="00977BE5" w:rsidRDefault="00237CA0">
            <w:pPr>
              <w:jc w:val="right"/>
            </w:pPr>
            <w:r>
              <w:t>4.65</w:t>
            </w:r>
          </w:p>
        </w:tc>
        <w:tc>
          <w:tcPr>
            <w:tcW w:w="1148" w:type="dxa"/>
            <w:vAlign w:val="center"/>
          </w:tcPr>
          <w:p w14:paraId="003D45DE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9AE0980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4AF41A7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7676D7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B9E168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0941AD" w14:textId="77777777" w:rsidR="00977BE5" w:rsidRDefault="00977BE5">
            <w:pPr>
              <w:jc w:val="right"/>
            </w:pPr>
          </w:p>
        </w:tc>
      </w:tr>
      <w:tr w:rsidR="00977BE5" w14:paraId="35C35248" w14:textId="77777777">
        <w:tc>
          <w:tcPr>
            <w:tcW w:w="1041" w:type="dxa"/>
            <w:vAlign w:val="center"/>
          </w:tcPr>
          <w:p w14:paraId="62E533FD" w14:textId="77777777" w:rsidR="00977BE5" w:rsidRDefault="00237CA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E085BB0" w14:textId="77777777" w:rsidR="00977BE5" w:rsidRDefault="00237CA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71B21C31" w14:textId="77777777" w:rsidR="00977BE5" w:rsidRDefault="00237CA0">
            <w:pPr>
              <w:jc w:val="right"/>
            </w:pPr>
            <w:r>
              <w:t>1.56</w:t>
            </w:r>
          </w:p>
        </w:tc>
        <w:tc>
          <w:tcPr>
            <w:tcW w:w="1148" w:type="dxa"/>
            <w:vAlign w:val="center"/>
          </w:tcPr>
          <w:p w14:paraId="58F078EA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C5B7F41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D2D96B5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8FBA380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BC482E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29EF03" w14:textId="77777777" w:rsidR="00977BE5" w:rsidRDefault="00977BE5">
            <w:pPr>
              <w:jc w:val="right"/>
            </w:pPr>
          </w:p>
        </w:tc>
      </w:tr>
      <w:tr w:rsidR="00977BE5" w14:paraId="42EFBE0E" w14:textId="77777777">
        <w:tc>
          <w:tcPr>
            <w:tcW w:w="1041" w:type="dxa"/>
            <w:vAlign w:val="center"/>
          </w:tcPr>
          <w:p w14:paraId="2138684E" w14:textId="77777777" w:rsidR="00977BE5" w:rsidRDefault="00237CA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C062B24" w14:textId="77777777" w:rsidR="00977BE5" w:rsidRDefault="00237CA0"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 w14:paraId="63B1BD65" w14:textId="77777777" w:rsidR="00977BE5" w:rsidRDefault="00237CA0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14:paraId="34BBCA2C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347C4D7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3573131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306EA6A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5B8E2C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69E129" w14:textId="77777777" w:rsidR="00977BE5" w:rsidRDefault="00977BE5">
            <w:pPr>
              <w:jc w:val="right"/>
            </w:pPr>
          </w:p>
        </w:tc>
      </w:tr>
      <w:tr w:rsidR="00977BE5" w14:paraId="6B40A8B7" w14:textId="77777777">
        <w:tc>
          <w:tcPr>
            <w:tcW w:w="1041" w:type="dxa"/>
            <w:vAlign w:val="center"/>
          </w:tcPr>
          <w:p w14:paraId="025B08F7" w14:textId="77777777" w:rsidR="00977BE5" w:rsidRDefault="00237CA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79739217" w14:textId="77777777" w:rsidR="00977BE5" w:rsidRDefault="00237CA0">
            <w:pPr>
              <w:jc w:val="right"/>
            </w:pPr>
            <w:r>
              <w:t>0.63</w:t>
            </w:r>
          </w:p>
        </w:tc>
        <w:tc>
          <w:tcPr>
            <w:tcW w:w="1148" w:type="dxa"/>
            <w:vAlign w:val="center"/>
          </w:tcPr>
          <w:p w14:paraId="61B87C8F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8F629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0C76474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C655ED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7F3B6B1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B49B36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B34A93" w14:textId="77777777" w:rsidR="00977BE5" w:rsidRDefault="00977BE5">
            <w:pPr>
              <w:jc w:val="right"/>
            </w:pPr>
          </w:p>
        </w:tc>
      </w:tr>
      <w:tr w:rsidR="00977BE5" w14:paraId="5D562517" w14:textId="77777777">
        <w:tc>
          <w:tcPr>
            <w:tcW w:w="1041" w:type="dxa"/>
            <w:vAlign w:val="center"/>
          </w:tcPr>
          <w:p w14:paraId="2A9560FA" w14:textId="77777777" w:rsidR="00977BE5" w:rsidRDefault="00237CA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FB63142" w14:textId="77777777" w:rsidR="00977BE5" w:rsidRDefault="00237CA0">
            <w:pPr>
              <w:jc w:val="right"/>
            </w:pPr>
            <w:r>
              <w:t>4.94</w:t>
            </w:r>
          </w:p>
        </w:tc>
        <w:tc>
          <w:tcPr>
            <w:tcW w:w="1148" w:type="dxa"/>
            <w:vAlign w:val="center"/>
          </w:tcPr>
          <w:p w14:paraId="4B8C9408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17D5B0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C6DB887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84CC29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3D334B6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9A19FC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E3B9A8" w14:textId="77777777" w:rsidR="00977BE5" w:rsidRDefault="00977BE5">
            <w:pPr>
              <w:jc w:val="right"/>
            </w:pPr>
          </w:p>
        </w:tc>
      </w:tr>
      <w:tr w:rsidR="00977BE5" w14:paraId="7AFABA8B" w14:textId="77777777">
        <w:tc>
          <w:tcPr>
            <w:tcW w:w="1041" w:type="dxa"/>
            <w:vAlign w:val="center"/>
          </w:tcPr>
          <w:p w14:paraId="4CD9D300" w14:textId="77777777" w:rsidR="00977BE5" w:rsidRDefault="00237CA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B807333" w14:textId="77777777" w:rsidR="00977BE5" w:rsidRDefault="00237CA0">
            <w:pPr>
              <w:jc w:val="right"/>
            </w:pPr>
            <w:r>
              <w:t>4.69</w:t>
            </w:r>
          </w:p>
        </w:tc>
        <w:tc>
          <w:tcPr>
            <w:tcW w:w="1148" w:type="dxa"/>
            <w:vAlign w:val="center"/>
          </w:tcPr>
          <w:p w14:paraId="69D06150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322894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14BB2E5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01AE239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2654EE5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9064C9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7740B8" w14:textId="77777777" w:rsidR="00977BE5" w:rsidRDefault="00977BE5">
            <w:pPr>
              <w:jc w:val="right"/>
            </w:pPr>
          </w:p>
        </w:tc>
      </w:tr>
      <w:tr w:rsidR="00977BE5" w14:paraId="30F4B9C4" w14:textId="77777777">
        <w:tc>
          <w:tcPr>
            <w:tcW w:w="1041" w:type="dxa"/>
            <w:vAlign w:val="center"/>
          </w:tcPr>
          <w:p w14:paraId="7FD34F51" w14:textId="77777777" w:rsidR="00977BE5" w:rsidRDefault="00237CA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896DB1F" w14:textId="77777777" w:rsidR="00977BE5" w:rsidRDefault="00237CA0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14:paraId="7E612879" w14:textId="77777777" w:rsidR="00977BE5" w:rsidRDefault="00237CA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5A9F98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FA96AF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178D94D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4351D77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B82470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5AC999" w14:textId="77777777" w:rsidR="00977BE5" w:rsidRDefault="00977BE5">
            <w:pPr>
              <w:jc w:val="right"/>
            </w:pPr>
          </w:p>
        </w:tc>
      </w:tr>
      <w:tr w:rsidR="00977BE5" w14:paraId="4244149B" w14:textId="77777777">
        <w:tc>
          <w:tcPr>
            <w:tcW w:w="1041" w:type="dxa"/>
            <w:vAlign w:val="center"/>
          </w:tcPr>
          <w:p w14:paraId="37875D1C" w14:textId="77777777" w:rsidR="00977BE5" w:rsidRDefault="00237CA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F0BCAE5" w14:textId="77777777" w:rsidR="00977BE5" w:rsidRDefault="00237CA0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62739738" w14:textId="77777777" w:rsidR="00977BE5" w:rsidRDefault="00237CA0">
            <w:pPr>
              <w:jc w:val="right"/>
            </w:pPr>
            <w:r>
              <w:t>0.80</w:t>
            </w:r>
          </w:p>
        </w:tc>
        <w:tc>
          <w:tcPr>
            <w:tcW w:w="1148" w:type="dxa"/>
            <w:vAlign w:val="center"/>
          </w:tcPr>
          <w:p w14:paraId="077D2BFE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80D7148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6BFD855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DB1469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AAF0B0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3E06309" w14:textId="77777777" w:rsidR="00977BE5" w:rsidRDefault="00977BE5">
            <w:pPr>
              <w:jc w:val="right"/>
            </w:pPr>
          </w:p>
        </w:tc>
      </w:tr>
      <w:tr w:rsidR="00977BE5" w14:paraId="50A05B8F" w14:textId="77777777">
        <w:tc>
          <w:tcPr>
            <w:tcW w:w="1041" w:type="dxa"/>
            <w:vAlign w:val="center"/>
          </w:tcPr>
          <w:p w14:paraId="48D74AF6" w14:textId="77777777" w:rsidR="00977BE5" w:rsidRDefault="00237CA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0663923E" w14:textId="77777777" w:rsidR="00977BE5" w:rsidRDefault="00237CA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34EE03F4" w14:textId="77777777" w:rsidR="00977BE5" w:rsidRDefault="00237CA0">
            <w:pPr>
              <w:jc w:val="right"/>
            </w:pPr>
            <w:r>
              <w:t>5.33</w:t>
            </w:r>
          </w:p>
        </w:tc>
        <w:tc>
          <w:tcPr>
            <w:tcW w:w="1148" w:type="dxa"/>
            <w:vAlign w:val="center"/>
          </w:tcPr>
          <w:p w14:paraId="2A1A80A8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5C67EC7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AFA78A7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5F368C6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07400E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3147E7" w14:textId="77777777" w:rsidR="00977BE5" w:rsidRDefault="00977BE5">
            <w:pPr>
              <w:jc w:val="right"/>
            </w:pPr>
          </w:p>
        </w:tc>
      </w:tr>
      <w:tr w:rsidR="00977BE5" w14:paraId="5FF5A7F6" w14:textId="77777777">
        <w:tc>
          <w:tcPr>
            <w:tcW w:w="1041" w:type="dxa"/>
            <w:vAlign w:val="center"/>
          </w:tcPr>
          <w:p w14:paraId="32E5537E" w14:textId="77777777" w:rsidR="00977BE5" w:rsidRDefault="00237CA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22C0DABF" w14:textId="77777777" w:rsidR="00977BE5" w:rsidRDefault="00237CA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5B94A049" w14:textId="77777777" w:rsidR="00977BE5" w:rsidRDefault="00237CA0">
            <w:pPr>
              <w:jc w:val="right"/>
            </w:pPr>
            <w:r>
              <w:t>8.77</w:t>
            </w:r>
          </w:p>
        </w:tc>
        <w:tc>
          <w:tcPr>
            <w:tcW w:w="1148" w:type="dxa"/>
            <w:vAlign w:val="center"/>
          </w:tcPr>
          <w:p w14:paraId="6FD5F49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E166B5F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D222634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2207B1F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203320" w14:textId="77777777" w:rsidR="00977BE5" w:rsidRDefault="00977BE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560474" w14:textId="77777777" w:rsidR="00977BE5" w:rsidRDefault="00977BE5">
            <w:pPr>
              <w:jc w:val="right"/>
            </w:pPr>
          </w:p>
        </w:tc>
      </w:tr>
      <w:tr w:rsidR="00977BE5" w14:paraId="0C24DFFA" w14:textId="77777777">
        <w:tc>
          <w:tcPr>
            <w:tcW w:w="1041" w:type="dxa"/>
            <w:vAlign w:val="center"/>
          </w:tcPr>
          <w:p w14:paraId="6E396FB1" w14:textId="77777777" w:rsidR="00977BE5" w:rsidRDefault="00237CA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C7EC5A6" w14:textId="77777777" w:rsidR="00977BE5" w:rsidRDefault="00237CA0">
            <w:pPr>
              <w:jc w:val="right"/>
            </w:pPr>
            <w:r>
              <w:t>11.55</w:t>
            </w:r>
          </w:p>
        </w:tc>
        <w:tc>
          <w:tcPr>
            <w:tcW w:w="1148" w:type="dxa"/>
            <w:vAlign w:val="center"/>
          </w:tcPr>
          <w:p w14:paraId="16713DF6" w14:textId="77777777" w:rsidR="00977BE5" w:rsidRDefault="00237CA0">
            <w:pPr>
              <w:jc w:val="right"/>
            </w:pPr>
            <w:r>
              <w:t>39.75</w:t>
            </w:r>
          </w:p>
        </w:tc>
        <w:tc>
          <w:tcPr>
            <w:tcW w:w="1148" w:type="dxa"/>
            <w:vAlign w:val="center"/>
          </w:tcPr>
          <w:p w14:paraId="1162B2E1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275112C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02077A3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89A79F6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945B2BB" w14:textId="77777777" w:rsidR="00977BE5" w:rsidRDefault="00237CA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1E653AC" w14:textId="77777777" w:rsidR="00977BE5" w:rsidRDefault="00237CA0">
            <w:pPr>
              <w:jc w:val="right"/>
            </w:pPr>
            <w:r>
              <w:t>－</w:t>
            </w:r>
          </w:p>
        </w:tc>
      </w:tr>
    </w:tbl>
    <w:p w14:paraId="7DB14246" w14:textId="77777777" w:rsidR="00977BE5" w:rsidRDefault="00237CA0">
      <w:pPr>
        <w:pStyle w:val="1"/>
      </w:pPr>
      <w:bookmarkStart w:id="149" w:name="_Toc91461348"/>
      <w:r>
        <w:t>计算结果</w:t>
      </w:r>
      <w:bookmarkEnd w:id="14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665191BF" w14:textId="77777777">
        <w:tc>
          <w:tcPr>
            <w:tcW w:w="807" w:type="pct"/>
            <w:shd w:val="clear" w:color="auto" w:fill="E0E0E0"/>
            <w:vAlign w:val="center"/>
          </w:tcPr>
          <w:p w14:paraId="14486A13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1A0B15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3727F69A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50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50"/>
          </w:p>
          <w:p w14:paraId="132C40D9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23C08293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51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51"/>
          </w:p>
          <w:p w14:paraId="2B5E0EA8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526500EC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52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52"/>
          </w:p>
          <w:p w14:paraId="07E138ED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2519A" w:rsidRPr="007D7645" w14:paraId="18CD6862" w14:textId="77777777" w:rsidTr="00B2519A">
        <w:tc>
          <w:tcPr>
            <w:tcW w:w="807" w:type="pct"/>
            <w:vMerge w:val="restart"/>
            <w:shd w:val="clear" w:color="auto" w:fill="E0E0E0"/>
            <w:vAlign w:val="center"/>
          </w:tcPr>
          <w:p w14:paraId="62512852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84CD1F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27BDF75A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bookmarkStart w:id="153" w:name="耗冷量2"/>
            <w:r w:rsidRPr="007D7645">
              <w:rPr>
                <w:rFonts w:hint="eastAsia"/>
                <w:lang w:val="en-US"/>
              </w:rPr>
              <w:t>26.56</w:t>
            </w:r>
            <w:bookmarkEnd w:id="153"/>
          </w:p>
        </w:tc>
        <w:tc>
          <w:tcPr>
            <w:tcW w:w="960" w:type="pct"/>
            <w:vAlign w:val="center"/>
          </w:tcPr>
          <w:p w14:paraId="3DC71069" w14:textId="77777777" w:rsidR="00B2519A" w:rsidRPr="00B819A4" w:rsidRDefault="00237CA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2519A" w:rsidRPr="007D7645" w14:paraId="0478CC50" w14:textId="77777777" w:rsidTr="00B2519A">
        <w:tc>
          <w:tcPr>
            <w:tcW w:w="807" w:type="pct"/>
            <w:vMerge/>
            <w:shd w:val="clear" w:color="auto" w:fill="E0E0E0"/>
            <w:vAlign w:val="center"/>
          </w:tcPr>
          <w:p w14:paraId="1B2A4215" w14:textId="77777777" w:rsidR="00B2519A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F35E83C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121B2003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bookmarkStart w:id="154" w:name="耗热量2"/>
            <w:r w:rsidRPr="007D7645">
              <w:rPr>
                <w:rFonts w:hint="eastAsia"/>
                <w:lang w:val="en-US"/>
              </w:rPr>
              <w:t>76.22</w:t>
            </w:r>
            <w:bookmarkEnd w:id="154"/>
          </w:p>
        </w:tc>
        <w:tc>
          <w:tcPr>
            <w:tcW w:w="960" w:type="pct"/>
            <w:vAlign w:val="center"/>
          </w:tcPr>
          <w:p w14:paraId="35A7E13E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2519A" w:rsidRPr="007D7645" w14:paraId="18BB7EDC" w14:textId="77777777" w:rsidTr="00B2519A">
        <w:tc>
          <w:tcPr>
            <w:tcW w:w="807" w:type="pct"/>
            <w:vMerge/>
            <w:shd w:val="clear" w:color="auto" w:fill="E0E0E0"/>
            <w:vAlign w:val="center"/>
          </w:tcPr>
          <w:p w14:paraId="2942C2CD" w14:textId="77777777" w:rsidR="00B2519A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37EC9F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14:paraId="597D4170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bookmarkStart w:id="155" w:name="耗冷耗热量2"/>
            <w:r w:rsidRPr="007D7645">
              <w:rPr>
                <w:rFonts w:hint="eastAsia"/>
                <w:lang w:val="en-US"/>
              </w:rPr>
              <w:t>102.78</w:t>
            </w:r>
            <w:bookmarkEnd w:id="155"/>
          </w:p>
        </w:tc>
        <w:tc>
          <w:tcPr>
            <w:tcW w:w="960" w:type="pct"/>
            <w:vAlign w:val="center"/>
          </w:tcPr>
          <w:p w14:paraId="35444FF0" w14:textId="77777777" w:rsidR="00B2519A" w:rsidRPr="007D7645" w:rsidRDefault="00237CA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7073D245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6BFE7B23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1CC6D6EB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132FA9C0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56" w:name="冷源能耗"/>
            <w:r w:rsidRPr="007D7645">
              <w:rPr>
                <w:lang w:val="en-US"/>
              </w:rPr>
              <w:t>0.00</w:t>
            </w:r>
            <w:bookmarkEnd w:id="156"/>
          </w:p>
        </w:tc>
        <w:tc>
          <w:tcPr>
            <w:tcW w:w="877" w:type="pct"/>
            <w:vAlign w:val="center"/>
          </w:tcPr>
          <w:p w14:paraId="268FDCF4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57" w:name="参照建筑冷源能耗"/>
            <w:r w:rsidRPr="007D7645">
              <w:rPr>
                <w:lang w:val="en-US"/>
              </w:rPr>
              <w:t>0.00</w:t>
            </w:r>
            <w:bookmarkEnd w:id="157"/>
          </w:p>
        </w:tc>
        <w:tc>
          <w:tcPr>
            <w:tcW w:w="960" w:type="pct"/>
            <w:vMerge w:val="restart"/>
            <w:vAlign w:val="center"/>
          </w:tcPr>
          <w:p w14:paraId="781C4AF0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58" w:name="节能率空调能耗"/>
            <w:r w:rsidRPr="007D7645">
              <w:rPr>
                <w:lang w:val="en-US"/>
              </w:rPr>
              <w:t>56.17%</w:t>
            </w:r>
            <w:bookmarkEnd w:id="158"/>
          </w:p>
        </w:tc>
      </w:tr>
      <w:tr w:rsidR="00B819A4" w:rsidRPr="007D7645" w14:paraId="42A60BB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6568F4A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1C3C4DA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E63B72A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59" w:name="冷却水泵能耗"/>
            <w:r w:rsidRPr="007D7645">
              <w:rPr>
                <w:lang w:val="en-US"/>
              </w:rPr>
              <w:t>0.00</w:t>
            </w:r>
            <w:bookmarkEnd w:id="159"/>
          </w:p>
        </w:tc>
        <w:tc>
          <w:tcPr>
            <w:tcW w:w="877" w:type="pct"/>
            <w:vAlign w:val="center"/>
          </w:tcPr>
          <w:p w14:paraId="4276832D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0" w:name="参照建筑冷却水泵能耗"/>
            <w:r w:rsidRPr="007D7645">
              <w:rPr>
                <w:lang w:val="en-US"/>
              </w:rPr>
              <w:t>0.00</w:t>
            </w:r>
            <w:bookmarkEnd w:id="160"/>
          </w:p>
        </w:tc>
        <w:tc>
          <w:tcPr>
            <w:tcW w:w="960" w:type="pct"/>
            <w:vMerge/>
            <w:vAlign w:val="center"/>
          </w:tcPr>
          <w:p w14:paraId="579322AC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8A5756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71BF5D1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6B255AE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28DA658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1" w:name="冷冻水泵能耗"/>
            <w:r w:rsidRPr="007D7645">
              <w:rPr>
                <w:lang w:val="en-US"/>
              </w:rPr>
              <w:t>0.00</w:t>
            </w:r>
            <w:bookmarkEnd w:id="161"/>
          </w:p>
        </w:tc>
        <w:tc>
          <w:tcPr>
            <w:tcW w:w="877" w:type="pct"/>
            <w:vAlign w:val="center"/>
          </w:tcPr>
          <w:p w14:paraId="0F331EF1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2" w:name="参照建筑冷冻水泵能耗"/>
            <w:r w:rsidRPr="007D7645">
              <w:rPr>
                <w:lang w:val="en-US"/>
              </w:rPr>
              <w:t>0.00</w:t>
            </w:r>
            <w:bookmarkEnd w:id="162"/>
          </w:p>
        </w:tc>
        <w:tc>
          <w:tcPr>
            <w:tcW w:w="960" w:type="pct"/>
            <w:vMerge/>
            <w:vAlign w:val="center"/>
          </w:tcPr>
          <w:p w14:paraId="3736B408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5D7C47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E95590B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285BB10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2F6613E7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3" w:name="单元式空调能耗"/>
            <w:r w:rsidRPr="007D7645">
              <w:rPr>
                <w:lang w:val="en-US"/>
              </w:rPr>
              <w:t>5.06</w:t>
            </w:r>
            <w:bookmarkEnd w:id="163"/>
          </w:p>
        </w:tc>
        <w:tc>
          <w:tcPr>
            <w:tcW w:w="877" w:type="pct"/>
            <w:vAlign w:val="center"/>
          </w:tcPr>
          <w:p w14:paraId="7A165C82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4" w:name="参照建筑单元式空调能耗"/>
            <w:r w:rsidRPr="007D7645">
              <w:rPr>
                <w:lang w:val="en-US"/>
              </w:rPr>
              <w:t>11.55</w:t>
            </w:r>
            <w:bookmarkEnd w:id="164"/>
          </w:p>
        </w:tc>
        <w:tc>
          <w:tcPr>
            <w:tcW w:w="960" w:type="pct"/>
            <w:vMerge/>
            <w:vAlign w:val="center"/>
          </w:tcPr>
          <w:p w14:paraId="46E7CE07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0FDB18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1993F4F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F1E7C02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F884F69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5" w:name="空调能耗"/>
            <w:r w:rsidRPr="007D7645">
              <w:rPr>
                <w:lang w:val="en-US"/>
              </w:rPr>
              <w:t>5.06</w:t>
            </w:r>
            <w:bookmarkEnd w:id="165"/>
          </w:p>
        </w:tc>
        <w:tc>
          <w:tcPr>
            <w:tcW w:w="877" w:type="pct"/>
            <w:vAlign w:val="center"/>
          </w:tcPr>
          <w:p w14:paraId="2B5B7019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6" w:name="参照建筑空调能耗"/>
            <w:r w:rsidRPr="007D7645">
              <w:rPr>
                <w:lang w:val="en-US"/>
              </w:rPr>
              <w:t>11.55</w:t>
            </w:r>
            <w:bookmarkEnd w:id="166"/>
          </w:p>
        </w:tc>
        <w:tc>
          <w:tcPr>
            <w:tcW w:w="960" w:type="pct"/>
            <w:vMerge/>
            <w:vAlign w:val="center"/>
          </w:tcPr>
          <w:p w14:paraId="6DE839C8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E61317D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F907C42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BBF41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8E4E655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7" w:name="热源能耗"/>
            <w:r w:rsidRPr="007D7645">
              <w:rPr>
                <w:lang w:val="en-US"/>
              </w:rPr>
              <w:t>28.27</w:t>
            </w:r>
            <w:bookmarkEnd w:id="167"/>
          </w:p>
        </w:tc>
        <w:tc>
          <w:tcPr>
            <w:tcW w:w="877" w:type="pct"/>
            <w:vAlign w:val="center"/>
          </w:tcPr>
          <w:p w14:paraId="1065388A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8" w:name="参照建筑热源能耗"/>
            <w:r w:rsidRPr="007D7645">
              <w:rPr>
                <w:lang w:val="en-US"/>
              </w:rPr>
              <w:t>38.73</w:t>
            </w:r>
            <w:bookmarkEnd w:id="168"/>
          </w:p>
        </w:tc>
        <w:tc>
          <w:tcPr>
            <w:tcW w:w="960" w:type="pct"/>
            <w:vMerge w:val="restart"/>
            <w:vAlign w:val="center"/>
          </w:tcPr>
          <w:p w14:paraId="1636C646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69" w:name="节能率供暖能耗"/>
            <w:r w:rsidRPr="007D7645">
              <w:rPr>
                <w:rFonts w:hint="eastAsia"/>
                <w:lang w:val="en-US"/>
              </w:rPr>
              <w:t>28.05%</w:t>
            </w:r>
            <w:bookmarkEnd w:id="169"/>
          </w:p>
        </w:tc>
      </w:tr>
      <w:tr w:rsidR="00B819A4" w:rsidRPr="007D7645" w14:paraId="13C5198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1B45BE2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5ADE9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495DC86B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0" w:name="热水泵能耗"/>
            <w:r w:rsidRPr="007D7645">
              <w:rPr>
                <w:lang w:val="en-US"/>
              </w:rPr>
              <w:t>0.33</w:t>
            </w:r>
            <w:bookmarkEnd w:id="170"/>
          </w:p>
        </w:tc>
        <w:tc>
          <w:tcPr>
            <w:tcW w:w="877" w:type="pct"/>
            <w:vAlign w:val="center"/>
          </w:tcPr>
          <w:p w14:paraId="2DDE9CB2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1" w:name="参照建筑热水泵能耗"/>
            <w:r w:rsidRPr="007D7645">
              <w:rPr>
                <w:lang w:val="en-US"/>
              </w:rPr>
              <w:t>1.02</w:t>
            </w:r>
            <w:bookmarkEnd w:id="171"/>
          </w:p>
        </w:tc>
        <w:tc>
          <w:tcPr>
            <w:tcW w:w="960" w:type="pct"/>
            <w:vMerge/>
            <w:vAlign w:val="center"/>
          </w:tcPr>
          <w:p w14:paraId="502E1AC0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667005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B7151D3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CAFD8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1FD2C10B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2" w:name="单元式热泵能耗"/>
            <w:r w:rsidRPr="007D7645">
              <w:rPr>
                <w:lang w:val="en-US"/>
              </w:rPr>
              <w:t>0.00</w:t>
            </w:r>
            <w:bookmarkEnd w:id="172"/>
          </w:p>
        </w:tc>
        <w:tc>
          <w:tcPr>
            <w:tcW w:w="877" w:type="pct"/>
            <w:vAlign w:val="center"/>
          </w:tcPr>
          <w:p w14:paraId="73449916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3" w:name="参照建筑单元式热泵能耗"/>
            <w:r w:rsidRPr="007D7645">
              <w:rPr>
                <w:lang w:val="en-US"/>
              </w:rPr>
              <w:t>0.00</w:t>
            </w:r>
            <w:bookmarkEnd w:id="173"/>
          </w:p>
        </w:tc>
        <w:tc>
          <w:tcPr>
            <w:tcW w:w="960" w:type="pct"/>
            <w:vMerge/>
            <w:vAlign w:val="center"/>
          </w:tcPr>
          <w:p w14:paraId="29B1D5E2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EC7151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885D1A4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0C862F6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2893DCD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4" w:name="供暖能耗"/>
            <w:r w:rsidRPr="007D7645">
              <w:rPr>
                <w:lang w:val="en-US"/>
              </w:rPr>
              <w:t>28.60</w:t>
            </w:r>
            <w:bookmarkEnd w:id="174"/>
          </w:p>
        </w:tc>
        <w:tc>
          <w:tcPr>
            <w:tcW w:w="877" w:type="pct"/>
            <w:vAlign w:val="center"/>
          </w:tcPr>
          <w:p w14:paraId="2614B16C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5" w:name="参照建筑供暖能耗"/>
            <w:r w:rsidRPr="007D7645">
              <w:rPr>
                <w:lang w:val="en-US"/>
              </w:rPr>
              <w:t>39.75</w:t>
            </w:r>
            <w:bookmarkEnd w:id="175"/>
          </w:p>
        </w:tc>
        <w:tc>
          <w:tcPr>
            <w:tcW w:w="960" w:type="pct"/>
            <w:vMerge/>
            <w:vAlign w:val="center"/>
          </w:tcPr>
          <w:p w14:paraId="02E74ECF" w14:textId="77777777" w:rsidR="00B819A4" w:rsidRPr="007D7645" w:rsidRDefault="00533F4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B2C8F93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36820967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35AF7562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6" w:name="空调供暖能耗"/>
            <w:r w:rsidRPr="007D7645">
              <w:rPr>
                <w:rFonts w:hint="eastAsia"/>
                <w:lang w:val="en-US"/>
              </w:rPr>
              <w:t>33.66</w:t>
            </w:r>
            <w:bookmarkEnd w:id="176"/>
          </w:p>
        </w:tc>
        <w:tc>
          <w:tcPr>
            <w:tcW w:w="877" w:type="pct"/>
            <w:vAlign w:val="center"/>
          </w:tcPr>
          <w:p w14:paraId="2736F696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7" w:name="参照建筑空调供暖能耗"/>
            <w:r w:rsidRPr="007D7645">
              <w:rPr>
                <w:rFonts w:hint="eastAsia"/>
                <w:lang w:val="en-US"/>
              </w:rPr>
              <w:t>51.30</w:t>
            </w:r>
            <w:bookmarkEnd w:id="177"/>
          </w:p>
        </w:tc>
        <w:tc>
          <w:tcPr>
            <w:tcW w:w="960" w:type="pct"/>
            <w:vAlign w:val="center"/>
          </w:tcPr>
          <w:p w14:paraId="029EA500" w14:textId="77777777" w:rsidR="00B819A4" w:rsidRPr="007D7645" w:rsidRDefault="00237CA0" w:rsidP="00F21AC0">
            <w:pPr>
              <w:jc w:val="center"/>
              <w:rPr>
                <w:lang w:val="en-US"/>
              </w:rPr>
            </w:pPr>
            <w:bookmarkStart w:id="178" w:name="节能率空调供暖能耗"/>
            <w:r w:rsidRPr="007D7645">
              <w:rPr>
                <w:rFonts w:hint="eastAsia"/>
                <w:lang w:val="en-US"/>
              </w:rPr>
              <w:t>34.38%</w:t>
            </w:r>
            <w:bookmarkEnd w:id="178"/>
          </w:p>
        </w:tc>
      </w:tr>
    </w:tbl>
    <w:p w14:paraId="178CB214" w14:textId="77777777" w:rsidR="00CC2ABC" w:rsidRDefault="00533F41"/>
    <w:p w14:paraId="0B98722D" w14:textId="77777777" w:rsidR="00977BE5" w:rsidRDefault="00977BE5"/>
    <w:p w14:paraId="7260D1B5" w14:textId="77777777" w:rsidR="00977BE5" w:rsidRDefault="00237CA0">
      <w:pPr>
        <w:jc w:val="center"/>
      </w:pPr>
      <w:r>
        <w:rPr>
          <w:noProof/>
        </w:rPr>
        <w:lastRenderedPageBreak/>
        <w:drawing>
          <wp:inline distT="0" distB="0" distL="0" distR="0" wp14:anchorId="0EED4250" wp14:editId="3F15A1D9">
            <wp:extent cx="4381960" cy="342936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ED0CF" wp14:editId="53CD59E8">
            <wp:extent cx="4372434" cy="342936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F0C9" w14:textId="77777777" w:rsidR="00977BE5" w:rsidRDefault="00977BE5"/>
    <w:p w14:paraId="20771561" w14:textId="77777777" w:rsidR="00977BE5" w:rsidRDefault="00237CA0">
      <w:pPr>
        <w:jc w:val="center"/>
      </w:pPr>
      <w:r>
        <w:rPr>
          <w:noProof/>
        </w:rPr>
        <w:lastRenderedPageBreak/>
        <w:drawing>
          <wp:inline distT="0" distB="0" distL="0" distR="0" wp14:anchorId="07FF08C7" wp14:editId="5E00788F">
            <wp:extent cx="5506028" cy="345793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BF339" w14:textId="77777777" w:rsidR="00977BE5" w:rsidRDefault="00977BE5"/>
    <w:p w14:paraId="152E820A" w14:textId="77777777" w:rsidR="00977BE5" w:rsidRDefault="00977BE5">
      <w:pPr>
        <w:sectPr w:rsidR="00977BE5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43F732E" w14:textId="77777777" w:rsidR="00977BE5" w:rsidRDefault="00237CA0">
      <w:pPr>
        <w:pStyle w:val="1"/>
      </w:pPr>
      <w:bookmarkStart w:id="179" w:name="_Toc91461349"/>
      <w:r>
        <w:lastRenderedPageBreak/>
        <w:t>附录</w:t>
      </w:r>
      <w:bookmarkEnd w:id="179"/>
    </w:p>
    <w:p w14:paraId="0132725F" w14:textId="77777777" w:rsidR="00977BE5" w:rsidRDefault="00237CA0">
      <w:pPr>
        <w:pStyle w:val="2"/>
      </w:pPr>
      <w:bookmarkStart w:id="180" w:name="_Toc91461350"/>
      <w:r>
        <w:t>工作日/节假日人员逐时在室率(%)</w:t>
      </w:r>
      <w:bookmarkEnd w:id="180"/>
    </w:p>
    <w:p w14:paraId="075A6501" w14:textId="77777777" w:rsidR="00977BE5" w:rsidRDefault="00977BE5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06B8AE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19D9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6D6F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0EF7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BAB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9028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310B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6341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96C3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9384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FA08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F2EF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AA41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5A35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898D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C9F1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F07B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9098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00D8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50EA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FDF2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FD34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8050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B6DCE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461B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5188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77BE5" w14:paraId="45CB8D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83C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F0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4E3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00F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BF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AA5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BB5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EC1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AF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D6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20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5FD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EE0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79B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947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08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E42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59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B9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847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FB4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030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B95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399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EB2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18A2DD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413" w14:textId="77777777" w:rsidR="001211D7" w:rsidRDefault="00533F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56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C23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CB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617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F9C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88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31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1D0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5A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7A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39E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AFF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DB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1B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3E6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E3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DC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55A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7BA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26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F3D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962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83E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DA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3B2608A1" w14:textId="77777777" w:rsidR="00977BE5" w:rsidRDefault="00977BE5"/>
    <w:p w14:paraId="3D25DBCF" w14:textId="77777777" w:rsidR="00977BE5" w:rsidRDefault="00237CA0">
      <w:r>
        <w:t>注：上行：工作日；下行：节假日</w:t>
      </w:r>
    </w:p>
    <w:p w14:paraId="706E6D70" w14:textId="77777777" w:rsidR="00977BE5" w:rsidRDefault="00237CA0">
      <w:pPr>
        <w:pStyle w:val="2"/>
      </w:pPr>
      <w:bookmarkStart w:id="181" w:name="_Toc91461351"/>
      <w:r>
        <w:t>工作日/节假日照明开关时间表(%)</w:t>
      </w:r>
      <w:bookmarkEnd w:id="181"/>
    </w:p>
    <w:p w14:paraId="57694857" w14:textId="77777777" w:rsidR="00977BE5" w:rsidRDefault="00977BE5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E6CA64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905B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E6FE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843D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F752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E688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C091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54696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B7B6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A6EC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9410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191B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045A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1D7FD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BDF44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1493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1D15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7D53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B48B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174F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1E5F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F858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2553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D3D7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C919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A3C0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77BE5" w14:paraId="5748AF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3A0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F90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520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07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27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6B2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2EA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BB4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2B6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B4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8FB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8F0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169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68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11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7B6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BE2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1E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18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B79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58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05D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65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C6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88B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383731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F031" w14:textId="77777777" w:rsidR="001211D7" w:rsidRDefault="00533F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41C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F93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F3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FD8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DFA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6C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E1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52B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2D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80F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32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BF3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E5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206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F5B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B4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79F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E06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EB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CCE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D92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D2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D67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58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386A7292" w14:textId="77777777" w:rsidR="00977BE5" w:rsidRDefault="00977BE5"/>
    <w:p w14:paraId="66BA1597" w14:textId="77777777" w:rsidR="00977BE5" w:rsidRDefault="00237CA0">
      <w:r>
        <w:t>注：上行：工作日；下行：节假日</w:t>
      </w:r>
    </w:p>
    <w:p w14:paraId="0BDB37CC" w14:textId="77777777" w:rsidR="00977BE5" w:rsidRDefault="00237CA0">
      <w:pPr>
        <w:pStyle w:val="2"/>
      </w:pPr>
      <w:bookmarkStart w:id="182" w:name="_Toc91461352"/>
      <w:r>
        <w:t>工作日/节假日设备逐时使用率(%)</w:t>
      </w:r>
      <w:bookmarkEnd w:id="182"/>
    </w:p>
    <w:p w14:paraId="73F83CD6" w14:textId="77777777" w:rsidR="00977BE5" w:rsidRDefault="00977BE5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4F1516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2D2A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97521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6046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352B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8D68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BAF2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BFD8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B10D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2FE2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CCC80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3892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2069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D2E19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5FDF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C632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42C5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55AA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44F4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1312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6818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3EDE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AE3A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B653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5CA2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8898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77BE5" w14:paraId="7DA05B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68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8E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C06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F7C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F0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25A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F4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3B1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27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7B2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0FB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87D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25D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986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246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91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3FA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5B4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DE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0E6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7F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AB6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ECE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8B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452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10F7974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DB5" w14:textId="77777777" w:rsidR="001211D7" w:rsidRDefault="00533F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8A9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47F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1C9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2C4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5B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5BA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69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06F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DF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30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29E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4BE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8D3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9D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FDA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36F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CED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BC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E8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921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C55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7D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957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2A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0572474C" w14:textId="77777777" w:rsidR="00977BE5" w:rsidRDefault="00977BE5"/>
    <w:p w14:paraId="0C25E84F" w14:textId="77777777" w:rsidR="00977BE5" w:rsidRDefault="00237CA0">
      <w:r>
        <w:t>注：上行：工作日；下行：节假日</w:t>
      </w:r>
    </w:p>
    <w:p w14:paraId="254DCCEF" w14:textId="77777777" w:rsidR="00977BE5" w:rsidRDefault="00237CA0">
      <w:pPr>
        <w:pStyle w:val="2"/>
      </w:pPr>
      <w:bookmarkStart w:id="183" w:name="_Toc91461353"/>
      <w:r>
        <w:t>工作日/节假日空调系统运行时间表(1:开,0:关)</w:t>
      </w:r>
      <w:bookmarkEnd w:id="183"/>
    </w:p>
    <w:p w14:paraId="34BBA313" w14:textId="77777777" w:rsidR="00977BE5" w:rsidRDefault="00977BE5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D3A5E5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BD6D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E904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21C9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0493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593D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5057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90150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3831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9B3A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D9F2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E74D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4B99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FB8E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47B5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C65C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9BE2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12B8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06F0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133B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9E63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0E987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BA01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A114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50EE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AB5B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77BE5" w14:paraId="749D56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F05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115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2B9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021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422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3C7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10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1A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E9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89C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8E7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E3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3B4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BE5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765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15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B3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F0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0FB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DB12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C5B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1F7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A4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D88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6520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D3841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C4C6" w14:textId="77777777" w:rsidR="001211D7" w:rsidRDefault="00533F4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B546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13F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081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849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C16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EDF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333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E2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F573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55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F4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ECC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C93D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0A6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7BD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B1F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2E8C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751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BF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9E8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8EB4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591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BAA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73E" w14:textId="77777777" w:rsidR="001211D7" w:rsidRDefault="00237C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22B813A" w14:textId="77777777" w:rsidR="00977BE5" w:rsidRDefault="00977BE5"/>
    <w:p w14:paraId="2A094D29" w14:textId="77777777" w:rsidR="00977BE5" w:rsidRDefault="00237CA0">
      <w:r>
        <w:t>注：上行：工作日；下行：节假日</w:t>
      </w:r>
    </w:p>
    <w:p w14:paraId="41E1F57C" w14:textId="77777777" w:rsidR="00977BE5" w:rsidRDefault="00977BE5"/>
    <w:sectPr w:rsidR="00977BE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C4C3" w14:textId="77777777" w:rsidR="00533F41" w:rsidRDefault="00533F41" w:rsidP="00203A7D">
      <w:r>
        <w:separator/>
      </w:r>
    </w:p>
  </w:endnote>
  <w:endnote w:type="continuationSeparator" w:id="0">
    <w:p w14:paraId="0A3345A5" w14:textId="77777777" w:rsidR="00533F41" w:rsidRDefault="00533F4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BD83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C61358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0E51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FA0">
      <w:rPr>
        <w:rStyle w:val="a9"/>
        <w:noProof/>
      </w:rPr>
      <w:t>5</w:t>
    </w:r>
    <w:r>
      <w:rPr>
        <w:rStyle w:val="a9"/>
      </w:rPr>
      <w:fldChar w:fldCharType="end"/>
    </w:r>
  </w:p>
  <w:p w14:paraId="063A3343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220F" w14:textId="77777777" w:rsidR="00533F41" w:rsidRDefault="00533F41" w:rsidP="00203A7D">
      <w:r>
        <w:separator/>
      </w:r>
    </w:p>
  </w:footnote>
  <w:footnote w:type="continuationSeparator" w:id="0">
    <w:p w14:paraId="5BC849FE" w14:textId="77777777" w:rsidR="00533F41" w:rsidRDefault="00533F4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EA53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4AE7861F" wp14:editId="2F112D8D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86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348E4"/>
    <w:rsid w:val="00237CA0"/>
    <w:rsid w:val="00253598"/>
    <w:rsid w:val="002555B8"/>
    <w:rsid w:val="00256F4D"/>
    <w:rsid w:val="00281F0B"/>
    <w:rsid w:val="00297DDF"/>
    <w:rsid w:val="002B09FA"/>
    <w:rsid w:val="0030437C"/>
    <w:rsid w:val="003121F7"/>
    <w:rsid w:val="00314D29"/>
    <w:rsid w:val="003769E9"/>
    <w:rsid w:val="003B1303"/>
    <w:rsid w:val="003E0BD9"/>
    <w:rsid w:val="004833AE"/>
    <w:rsid w:val="004B4FD9"/>
    <w:rsid w:val="004D230F"/>
    <w:rsid w:val="004D449D"/>
    <w:rsid w:val="00517BC7"/>
    <w:rsid w:val="005215FB"/>
    <w:rsid w:val="00533F41"/>
    <w:rsid w:val="00534262"/>
    <w:rsid w:val="005567C2"/>
    <w:rsid w:val="005755BA"/>
    <w:rsid w:val="005A5ADF"/>
    <w:rsid w:val="005E4E76"/>
    <w:rsid w:val="00617D8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F507F"/>
    <w:rsid w:val="009677EB"/>
    <w:rsid w:val="00977BE5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10D4F57"/>
  <w15:docId w15:val="{E5E2E91A-A013-4FA8-97C6-EBB53371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paragraph" w:styleId="TOC4">
    <w:name w:val="toc 4"/>
    <w:basedOn w:val="a"/>
    <w:next w:val="a"/>
    <w:autoRedefine/>
    <w:uiPriority w:val="39"/>
    <w:unhideWhenUsed/>
    <w:rsid w:val="00617D86"/>
    <w:pPr>
      <w:widowControl w:val="0"/>
      <w:ind w:leftChars="600" w:left="126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5">
    <w:name w:val="toc 5"/>
    <w:basedOn w:val="a"/>
    <w:next w:val="a"/>
    <w:autoRedefine/>
    <w:uiPriority w:val="39"/>
    <w:unhideWhenUsed/>
    <w:rsid w:val="00617D86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6">
    <w:name w:val="toc 6"/>
    <w:basedOn w:val="a"/>
    <w:next w:val="a"/>
    <w:autoRedefine/>
    <w:uiPriority w:val="39"/>
    <w:unhideWhenUsed/>
    <w:rsid w:val="00617D86"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7">
    <w:name w:val="toc 7"/>
    <w:basedOn w:val="a"/>
    <w:next w:val="a"/>
    <w:autoRedefine/>
    <w:uiPriority w:val="39"/>
    <w:unhideWhenUsed/>
    <w:rsid w:val="00617D86"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8">
    <w:name w:val="toc 8"/>
    <w:basedOn w:val="a"/>
    <w:next w:val="a"/>
    <w:autoRedefine/>
    <w:uiPriority w:val="39"/>
    <w:unhideWhenUsed/>
    <w:rsid w:val="00617D86"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9">
    <w:name w:val="toc 9"/>
    <w:basedOn w:val="a"/>
    <w:next w:val="a"/>
    <w:autoRedefine/>
    <w:uiPriority w:val="39"/>
    <w:unhideWhenUsed/>
    <w:rsid w:val="00617D86"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styleId="ac">
    <w:name w:val="Unresolved Mention"/>
    <w:basedOn w:val="a1"/>
    <w:uiPriority w:val="99"/>
    <w:semiHidden/>
    <w:unhideWhenUsed/>
    <w:rsid w:val="00617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25</Pages>
  <Words>2679</Words>
  <Characters>15273</Characters>
  <Application>Microsoft Office Word</Application>
  <DocSecurity>0</DocSecurity>
  <Lines>127</Lines>
  <Paragraphs>35</Paragraphs>
  <ScaleCrop>false</ScaleCrop>
  <Company>ths</Company>
  <LinksUpToDate>false</LinksUpToDate>
  <CharactersWithSpaces>17917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lenovo</dc:creator>
  <cp:lastModifiedBy>光 欣鑫</cp:lastModifiedBy>
  <cp:revision>3</cp:revision>
  <cp:lastPrinted>1900-12-31T16:00:00Z</cp:lastPrinted>
  <dcterms:created xsi:type="dcterms:W3CDTF">2021-12-26T17:34:00Z</dcterms:created>
  <dcterms:modified xsi:type="dcterms:W3CDTF">2021-12-30T10:07:00Z</dcterms:modified>
</cp:coreProperties>
</file>