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9BD0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5B92BB8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4BCEEB50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5C26421D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C33B83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6CED66C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F70199D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804D22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BFF626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5902E3B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9354F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12FFC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5E0AD3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E800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559175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49B5AD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62A7B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EC91E4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43EE9D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F9BECE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619BB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6E16D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9D063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F0344A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1E182C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6DD0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4D170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7AF758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361D984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BE267A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6" w:name="报告日期"/>
            <w:bookmarkEnd w:id="6"/>
          </w:p>
        </w:tc>
      </w:tr>
    </w:tbl>
    <w:p w14:paraId="113D235A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7181DC9A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72EEA667" wp14:editId="4872A126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DF906E5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294887B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58A37E9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28FD2B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52B87C81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744BF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3655D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14:paraId="7DD06E8D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0A8D498B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94B0374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72ACFCDC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02E094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1263ADD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T19862923798</w:t>
            </w:r>
            <w:bookmarkEnd w:id="10"/>
          </w:p>
        </w:tc>
      </w:tr>
    </w:tbl>
    <w:p w14:paraId="716D762F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F5BE96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416DA48" w14:textId="77777777" w:rsidR="00B274C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974901" w:history="1">
        <w:r w:rsidR="00B274C6" w:rsidRPr="002E6C11">
          <w:rPr>
            <w:rStyle w:val="a7"/>
          </w:rPr>
          <w:t>1</w:t>
        </w:r>
        <w:r w:rsidR="00B274C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274C6" w:rsidRPr="002E6C11">
          <w:rPr>
            <w:rStyle w:val="a7"/>
          </w:rPr>
          <w:t>建筑概况</w:t>
        </w:r>
        <w:r w:rsidR="00B274C6">
          <w:rPr>
            <w:webHidden/>
          </w:rPr>
          <w:tab/>
        </w:r>
        <w:r w:rsidR="00B274C6">
          <w:rPr>
            <w:webHidden/>
          </w:rPr>
          <w:fldChar w:fldCharType="begin"/>
        </w:r>
        <w:r w:rsidR="00B274C6">
          <w:rPr>
            <w:webHidden/>
          </w:rPr>
          <w:instrText xml:space="preserve"> PAGEREF _Toc91974901 \h </w:instrText>
        </w:r>
        <w:r w:rsidR="00B274C6">
          <w:rPr>
            <w:webHidden/>
          </w:rPr>
        </w:r>
        <w:r w:rsidR="00B274C6">
          <w:rPr>
            <w:webHidden/>
          </w:rPr>
          <w:fldChar w:fldCharType="separate"/>
        </w:r>
        <w:r w:rsidR="00B274C6">
          <w:rPr>
            <w:webHidden/>
          </w:rPr>
          <w:t>1</w:t>
        </w:r>
        <w:r w:rsidR="00B274C6">
          <w:rPr>
            <w:webHidden/>
          </w:rPr>
          <w:fldChar w:fldCharType="end"/>
        </w:r>
      </w:hyperlink>
    </w:p>
    <w:p w14:paraId="0BC0D447" w14:textId="77777777" w:rsidR="00B274C6" w:rsidRDefault="00B274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4902" w:history="1">
        <w:r w:rsidRPr="002E6C1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6C11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F9C4C48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03" w:history="1">
        <w:r w:rsidRPr="002E6C11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A27519B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04" w:history="1">
        <w:r w:rsidRPr="002E6C11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1726D11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05" w:history="1">
        <w:r w:rsidRPr="002E6C11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DCF0322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06" w:history="1">
        <w:r w:rsidRPr="002E6C11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B82703" w14:textId="77777777" w:rsidR="00B274C6" w:rsidRDefault="00B274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4907" w:history="1">
        <w:r w:rsidRPr="002E6C1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6C11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8BD7B00" w14:textId="77777777" w:rsidR="00B274C6" w:rsidRDefault="00B274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4908" w:history="1">
        <w:r w:rsidRPr="002E6C1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6C11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82491D4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09" w:history="1">
        <w:r w:rsidRPr="002E6C11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DFB6242" w14:textId="77777777" w:rsidR="00B274C6" w:rsidRDefault="00B274C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4910" w:history="1">
        <w:r w:rsidRPr="002E6C11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挤塑聚苯板</w:t>
        </w:r>
        <w:r w:rsidRPr="002E6C11">
          <w:rPr>
            <w:rStyle w:val="a7"/>
          </w:rPr>
          <w:t>20+</w:t>
        </w:r>
        <w:r w:rsidRPr="002E6C11">
          <w:rPr>
            <w:rStyle w:val="a7"/>
          </w:rPr>
          <w:t>加气砼</w:t>
        </w:r>
        <w:r w:rsidRPr="002E6C11">
          <w:rPr>
            <w:rStyle w:val="a7"/>
          </w:rPr>
          <w:t>80</w:t>
        </w:r>
        <w:r w:rsidRPr="002E6C11">
          <w:rPr>
            <w:rStyle w:val="a7"/>
          </w:rPr>
          <w:t>＋钢筋砼</w:t>
        </w:r>
        <w:r w:rsidRPr="002E6C11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FF55BB7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11" w:history="1">
        <w:r w:rsidRPr="002E6C11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2CC37E0" w14:textId="77777777" w:rsidR="00B274C6" w:rsidRDefault="00B274C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4912" w:history="1">
        <w:r w:rsidRPr="002E6C11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外</w:t>
        </w:r>
        <w:r w:rsidRPr="002E6C11">
          <w:rPr>
            <w:rStyle w:val="a7"/>
          </w:rPr>
          <w:t>-</w:t>
        </w:r>
        <w:r w:rsidRPr="002E6C11">
          <w:rPr>
            <w:rStyle w:val="a7"/>
          </w:rPr>
          <w:t>挤塑聚苯板</w:t>
        </w:r>
        <w:r w:rsidRPr="002E6C11">
          <w:rPr>
            <w:rStyle w:val="a7"/>
          </w:rPr>
          <w:t>20+</w:t>
        </w:r>
        <w:r w:rsidRPr="002E6C11">
          <w:rPr>
            <w:rStyle w:val="a7"/>
          </w:rPr>
          <w:t>钢筋砼</w:t>
        </w:r>
        <w:r w:rsidRPr="002E6C11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F884F4A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13" w:history="1">
        <w:r w:rsidRPr="002E6C11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B568539" w14:textId="77777777" w:rsidR="00B274C6" w:rsidRDefault="00B274C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4914" w:history="1">
        <w:r w:rsidRPr="002E6C11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挤塑聚苯板</w:t>
        </w:r>
        <w:r w:rsidRPr="002E6C11">
          <w:rPr>
            <w:rStyle w:val="a7"/>
          </w:rPr>
          <w:t>20+</w:t>
        </w:r>
        <w:r w:rsidRPr="002E6C11">
          <w:rPr>
            <w:rStyle w:val="a7"/>
          </w:rPr>
          <w:t>钢筋砼</w:t>
        </w:r>
        <w:r w:rsidRPr="002E6C11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141D684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15" w:history="1">
        <w:r w:rsidRPr="002E6C11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5CF54B5" w14:textId="77777777" w:rsidR="00B274C6" w:rsidRDefault="00B274C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4916" w:history="1">
        <w:r w:rsidRPr="002E6C11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钢筋砼楼板</w:t>
        </w:r>
        <w:r w:rsidRPr="002E6C11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F1538F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17" w:history="1">
        <w:r w:rsidRPr="002E6C11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E1F6A71" w14:textId="77777777" w:rsidR="00B274C6" w:rsidRDefault="00B274C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4918" w:history="1">
        <w:r w:rsidRPr="002E6C11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混凝土</w:t>
        </w:r>
        <w:r w:rsidRPr="002E6C11">
          <w:rPr>
            <w:rStyle w:val="a7"/>
          </w:rPr>
          <w:t>120</w:t>
        </w:r>
        <w:r w:rsidRPr="002E6C11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43548E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19" w:history="1">
        <w:r w:rsidRPr="002E6C11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00FADD0" w14:textId="77777777" w:rsidR="00B274C6" w:rsidRDefault="00B274C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4920" w:history="1">
        <w:r w:rsidRPr="002E6C11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混凝土</w:t>
        </w:r>
        <w:r w:rsidRPr="002E6C11">
          <w:rPr>
            <w:rStyle w:val="a7"/>
          </w:rPr>
          <w:t>120</w:t>
        </w:r>
        <w:r w:rsidRPr="002E6C11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8C09C9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21" w:history="1">
        <w:r w:rsidRPr="002E6C11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地下墙构造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B603C5D" w14:textId="77777777" w:rsidR="00B274C6" w:rsidRDefault="00B274C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4922" w:history="1">
        <w:r w:rsidRPr="002E6C11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钢筋砼</w:t>
        </w:r>
        <w:r w:rsidRPr="002E6C11">
          <w:rPr>
            <w:rStyle w:val="a7"/>
          </w:rPr>
          <w:t>200</w:t>
        </w:r>
        <w:r w:rsidRPr="002E6C11">
          <w:rPr>
            <w:rStyle w:val="a7"/>
          </w:rPr>
          <w:t>地下墙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5F8752F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23" w:history="1">
        <w:r w:rsidRPr="002E6C11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7B444CB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24" w:history="1">
        <w:r w:rsidRPr="002E6C11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9C00CD7" w14:textId="77777777" w:rsidR="00B274C6" w:rsidRDefault="00B274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4925" w:history="1">
        <w:r w:rsidRPr="002E6C11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6C11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B97FEE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26" w:history="1">
        <w:r w:rsidRPr="002E6C11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6D8F8C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27" w:history="1">
        <w:r w:rsidRPr="002E6C11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028CFA3" w14:textId="77777777" w:rsidR="00B274C6" w:rsidRDefault="00B274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4928" w:history="1">
        <w:r w:rsidRPr="002E6C11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6C11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8B2A210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29" w:history="1">
        <w:r w:rsidRPr="002E6C11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0037C6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30" w:history="1">
        <w:r w:rsidRPr="002E6C11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B68795A" w14:textId="77777777" w:rsidR="00B274C6" w:rsidRDefault="00B274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4931" w:history="1">
        <w:r w:rsidRPr="002E6C11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6C11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04440A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32" w:history="1">
        <w:r w:rsidRPr="002E6C11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8B3255F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33" w:history="1">
        <w:r w:rsidRPr="002E6C11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BADA35F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34" w:history="1">
        <w:r w:rsidRPr="002E6C11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6168FF" w14:textId="77777777" w:rsidR="00B274C6" w:rsidRDefault="00B274C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4935" w:history="1">
        <w:r w:rsidRPr="002E6C11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6C11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705F7A5" w14:textId="77777777" w:rsidR="00B274C6" w:rsidRDefault="00B274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4936" w:history="1">
        <w:r w:rsidRPr="002E6C11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6C11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_Toc91974936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FA5C45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1B2890D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91974901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02788667" w14:textId="77777777" w:rsidTr="00432A98">
        <w:tc>
          <w:tcPr>
            <w:tcW w:w="2831" w:type="dxa"/>
            <w:shd w:val="clear" w:color="auto" w:fill="E6E6E6"/>
            <w:vAlign w:val="center"/>
          </w:tcPr>
          <w:p w14:paraId="0940843A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B1D6A02" w14:textId="77777777" w:rsidR="00432A98" w:rsidRDefault="00432A98" w:rsidP="00025AFE">
            <w:bookmarkStart w:id="13" w:name="地理位置"/>
            <w:r>
              <w:t>山东</w:t>
            </w:r>
            <w:r>
              <w:t>-</w:t>
            </w:r>
            <w:r>
              <w:t>济南</w:t>
            </w:r>
            <w:bookmarkEnd w:id="13"/>
          </w:p>
        </w:tc>
      </w:tr>
      <w:tr w:rsidR="00432A98" w14:paraId="01CE08FA" w14:textId="77777777" w:rsidTr="00432A98">
        <w:tc>
          <w:tcPr>
            <w:tcW w:w="2831" w:type="dxa"/>
            <w:shd w:val="clear" w:color="auto" w:fill="E6E6E6"/>
            <w:vAlign w:val="center"/>
          </w:tcPr>
          <w:p w14:paraId="64C8CF51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06C65596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49744D3A" w14:textId="77777777" w:rsidTr="00432A98">
        <w:tc>
          <w:tcPr>
            <w:tcW w:w="2831" w:type="dxa"/>
            <w:shd w:val="clear" w:color="auto" w:fill="E6E6E6"/>
            <w:vAlign w:val="center"/>
          </w:tcPr>
          <w:p w14:paraId="583B1C1C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EB24E57" w14:textId="77777777" w:rsidR="00432A98" w:rsidRDefault="00432A98" w:rsidP="00025AFE">
            <w:bookmarkStart w:id="15" w:name="纬度"/>
            <w:r>
              <w:t>36.68</w:t>
            </w:r>
            <w:bookmarkEnd w:id="15"/>
          </w:p>
        </w:tc>
      </w:tr>
      <w:tr w:rsidR="00432A98" w14:paraId="18428A40" w14:textId="77777777" w:rsidTr="00432A98">
        <w:tc>
          <w:tcPr>
            <w:tcW w:w="2831" w:type="dxa"/>
            <w:shd w:val="clear" w:color="auto" w:fill="E6E6E6"/>
            <w:vAlign w:val="center"/>
          </w:tcPr>
          <w:p w14:paraId="0DC37A06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F2CE464" w14:textId="77777777" w:rsidR="00432A98" w:rsidRDefault="00432A98" w:rsidP="00025AFE">
            <w:bookmarkStart w:id="16" w:name="经度"/>
            <w:r>
              <w:t>116.98</w:t>
            </w:r>
            <w:bookmarkEnd w:id="16"/>
          </w:p>
        </w:tc>
      </w:tr>
      <w:tr w:rsidR="00432A98" w14:paraId="2CDFB010" w14:textId="77777777" w:rsidTr="00432A98">
        <w:tc>
          <w:tcPr>
            <w:tcW w:w="2831" w:type="dxa"/>
            <w:shd w:val="clear" w:color="auto" w:fill="E6E6E6"/>
            <w:vAlign w:val="center"/>
          </w:tcPr>
          <w:p w14:paraId="4BBE7C63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5B6B236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7A55A6B0" w14:textId="77777777" w:rsidTr="00432A98">
        <w:tc>
          <w:tcPr>
            <w:tcW w:w="2831" w:type="dxa"/>
            <w:shd w:val="clear" w:color="auto" w:fill="E6E6E6"/>
            <w:vAlign w:val="center"/>
          </w:tcPr>
          <w:p w14:paraId="1C72259D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6219BCAB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1067D4A6" w14:textId="77777777" w:rsidR="00432A98" w:rsidRDefault="00432A98" w:rsidP="00025AFE"/>
        </w:tc>
      </w:tr>
      <w:tr w:rsidR="00432A98" w14:paraId="2294854D" w14:textId="77777777" w:rsidTr="00432A98">
        <w:tc>
          <w:tcPr>
            <w:tcW w:w="2831" w:type="dxa"/>
            <w:shd w:val="clear" w:color="auto" w:fill="E6E6E6"/>
            <w:vAlign w:val="center"/>
          </w:tcPr>
          <w:p w14:paraId="42E8AB98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730BB138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7617.68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29AAABB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40.00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7DC35B20" w14:textId="77777777" w:rsidTr="00432A98">
        <w:tc>
          <w:tcPr>
            <w:tcW w:w="2831" w:type="dxa"/>
            <w:shd w:val="clear" w:color="auto" w:fill="E6E6E6"/>
            <w:vAlign w:val="center"/>
          </w:tcPr>
          <w:p w14:paraId="36CAABBF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182B90E3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17.10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5A62076A" w14:textId="77777777" w:rsidR="00432A98" w:rsidRDefault="00432A98" w:rsidP="00025AFE">
            <w:r>
              <w:t>地下</w:t>
            </w:r>
            <w:r>
              <w:t>3.50</w:t>
            </w:r>
          </w:p>
        </w:tc>
      </w:tr>
      <w:tr w:rsidR="00432A98" w14:paraId="00814AB5" w14:textId="77777777" w:rsidTr="00432A98">
        <w:tc>
          <w:tcPr>
            <w:tcW w:w="2831" w:type="dxa"/>
            <w:shd w:val="clear" w:color="auto" w:fill="E6E6E6"/>
            <w:vAlign w:val="center"/>
          </w:tcPr>
          <w:p w14:paraId="4A8BD0DD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70D87A0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3BCE9D9C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1</w:t>
            </w:r>
            <w:bookmarkEnd w:id="23"/>
          </w:p>
        </w:tc>
      </w:tr>
      <w:tr w:rsidR="00432A98" w14:paraId="5B09043D" w14:textId="77777777" w:rsidTr="00432A98">
        <w:tc>
          <w:tcPr>
            <w:tcW w:w="2831" w:type="dxa"/>
            <w:shd w:val="clear" w:color="auto" w:fill="E6E6E6"/>
            <w:vAlign w:val="center"/>
          </w:tcPr>
          <w:p w14:paraId="7B1BBDD8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24EFB3B" w14:textId="77777777" w:rsidR="00432A98" w:rsidRDefault="00432A98" w:rsidP="00025AFE">
            <w:bookmarkStart w:id="24" w:name="北向角度"/>
            <w:r>
              <w:t>60</w:t>
            </w:r>
            <w:bookmarkEnd w:id="24"/>
            <w:r>
              <w:t>°</w:t>
            </w:r>
          </w:p>
        </w:tc>
      </w:tr>
    </w:tbl>
    <w:p w14:paraId="03F4711B" w14:textId="77777777" w:rsidR="00467D84" w:rsidRDefault="00CA6DD4" w:rsidP="00070074">
      <w:pPr>
        <w:pStyle w:val="1"/>
      </w:pPr>
      <w:bookmarkStart w:id="25" w:name="_Toc91974902"/>
      <w:r>
        <w:rPr>
          <w:rFonts w:hint="eastAsia"/>
        </w:rPr>
        <w:t>气象</w:t>
      </w:r>
      <w:r>
        <w:t>数据</w:t>
      </w:r>
      <w:bookmarkEnd w:id="25"/>
    </w:p>
    <w:p w14:paraId="53A3BD39" w14:textId="77777777" w:rsidR="00033DE7" w:rsidRDefault="00033DE7" w:rsidP="00033DE7">
      <w:pPr>
        <w:pStyle w:val="2"/>
      </w:pPr>
      <w:bookmarkStart w:id="26" w:name="_Toc91974903"/>
      <w:r>
        <w:rPr>
          <w:rFonts w:hint="eastAsia"/>
        </w:rPr>
        <w:t>气象地点</w:t>
      </w:r>
      <w:bookmarkEnd w:id="26"/>
    </w:p>
    <w:p w14:paraId="4B9F182F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27"/>
    </w:p>
    <w:p w14:paraId="316FB32B" w14:textId="77777777" w:rsidR="00640E36" w:rsidRDefault="009C2673" w:rsidP="00640E36">
      <w:pPr>
        <w:pStyle w:val="2"/>
      </w:pPr>
      <w:bookmarkStart w:id="28" w:name="_Toc91974904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25394846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33444E61" wp14:editId="5E7FC058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65C21" w14:textId="77777777" w:rsidR="00F25477" w:rsidRDefault="00615FD8" w:rsidP="00615FD8">
      <w:pPr>
        <w:pStyle w:val="2"/>
      </w:pPr>
      <w:bookmarkStart w:id="30" w:name="日最小干球温度变化表"/>
      <w:bookmarkStart w:id="31" w:name="_Toc91974905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0592865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6602D964" wp14:editId="165AC0F9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6C55" w14:textId="77777777" w:rsidR="00615FD8" w:rsidRDefault="00A71379" w:rsidP="00A71379">
      <w:pPr>
        <w:pStyle w:val="2"/>
      </w:pPr>
      <w:bookmarkStart w:id="33" w:name="_Toc91974906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677AB" w14:paraId="0A81269B" w14:textId="77777777">
        <w:tc>
          <w:tcPr>
            <w:tcW w:w="1131" w:type="dxa"/>
            <w:shd w:val="clear" w:color="auto" w:fill="E6E6E6"/>
            <w:vAlign w:val="center"/>
          </w:tcPr>
          <w:p w14:paraId="289BB0DA" w14:textId="77777777" w:rsidR="003677AB" w:rsidRDefault="00B423D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7DC68F8" w14:textId="77777777" w:rsidR="003677AB" w:rsidRDefault="00B423D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B3E0C3" w14:textId="77777777" w:rsidR="003677AB" w:rsidRDefault="00B423D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C27D9E" w14:textId="77777777" w:rsidR="003677AB" w:rsidRDefault="00B423D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59FC01" w14:textId="77777777" w:rsidR="003677AB" w:rsidRDefault="00B423D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F257186" w14:textId="77777777" w:rsidR="003677AB" w:rsidRDefault="00B423D4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3677AB" w14:paraId="2201C169" w14:textId="77777777">
        <w:tc>
          <w:tcPr>
            <w:tcW w:w="1131" w:type="dxa"/>
            <w:shd w:val="clear" w:color="auto" w:fill="E6E6E6"/>
            <w:vAlign w:val="center"/>
          </w:tcPr>
          <w:p w14:paraId="17B2C4C7" w14:textId="77777777" w:rsidR="003677AB" w:rsidRDefault="00B423D4">
            <w:r>
              <w:t>最大值</w:t>
            </w:r>
          </w:p>
        </w:tc>
        <w:tc>
          <w:tcPr>
            <w:tcW w:w="1975" w:type="dxa"/>
            <w:vAlign w:val="center"/>
          </w:tcPr>
          <w:p w14:paraId="4033D02C" w14:textId="77777777" w:rsidR="003677AB" w:rsidRDefault="00B423D4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EC60592" w14:textId="77777777" w:rsidR="003677AB" w:rsidRDefault="00B423D4">
            <w:r>
              <w:t>37.2</w:t>
            </w:r>
          </w:p>
        </w:tc>
        <w:tc>
          <w:tcPr>
            <w:tcW w:w="1556" w:type="dxa"/>
            <w:vAlign w:val="center"/>
          </w:tcPr>
          <w:p w14:paraId="2DD086DC" w14:textId="77777777" w:rsidR="003677AB" w:rsidRDefault="00B423D4">
            <w:r>
              <w:t>22.2</w:t>
            </w:r>
          </w:p>
        </w:tc>
        <w:tc>
          <w:tcPr>
            <w:tcW w:w="1556" w:type="dxa"/>
            <w:vAlign w:val="center"/>
          </w:tcPr>
          <w:p w14:paraId="33D27113" w14:textId="77777777" w:rsidR="003677AB" w:rsidRDefault="00B423D4">
            <w:r>
              <w:t>10.7</w:t>
            </w:r>
          </w:p>
        </w:tc>
        <w:tc>
          <w:tcPr>
            <w:tcW w:w="1556" w:type="dxa"/>
            <w:vAlign w:val="center"/>
          </w:tcPr>
          <w:p w14:paraId="2B48C6DC" w14:textId="77777777" w:rsidR="003677AB" w:rsidRDefault="00B423D4">
            <w:r>
              <w:t>64.9</w:t>
            </w:r>
          </w:p>
        </w:tc>
      </w:tr>
      <w:tr w:rsidR="003677AB" w14:paraId="3E1AF1B6" w14:textId="77777777">
        <w:tc>
          <w:tcPr>
            <w:tcW w:w="1131" w:type="dxa"/>
            <w:shd w:val="clear" w:color="auto" w:fill="E6E6E6"/>
            <w:vAlign w:val="center"/>
          </w:tcPr>
          <w:p w14:paraId="3865AAAB" w14:textId="77777777" w:rsidR="003677AB" w:rsidRDefault="00B423D4">
            <w:r>
              <w:t>最小值</w:t>
            </w:r>
          </w:p>
        </w:tc>
        <w:tc>
          <w:tcPr>
            <w:tcW w:w="1975" w:type="dxa"/>
            <w:vAlign w:val="center"/>
          </w:tcPr>
          <w:p w14:paraId="2F512D93" w14:textId="77777777" w:rsidR="003677AB" w:rsidRDefault="00B423D4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84E36DE" w14:textId="77777777" w:rsidR="003677AB" w:rsidRDefault="00B423D4">
            <w:r>
              <w:t>-14.4</w:t>
            </w:r>
          </w:p>
        </w:tc>
        <w:tc>
          <w:tcPr>
            <w:tcW w:w="1556" w:type="dxa"/>
            <w:vAlign w:val="center"/>
          </w:tcPr>
          <w:p w14:paraId="4B9BD404" w14:textId="77777777" w:rsidR="003677AB" w:rsidRDefault="00B423D4">
            <w:r>
              <w:t>-15.6</w:t>
            </w:r>
          </w:p>
        </w:tc>
        <w:tc>
          <w:tcPr>
            <w:tcW w:w="1556" w:type="dxa"/>
            <w:vAlign w:val="center"/>
          </w:tcPr>
          <w:p w14:paraId="3421707A" w14:textId="77777777" w:rsidR="003677AB" w:rsidRDefault="00B423D4">
            <w:r>
              <w:t>0.4</w:t>
            </w:r>
          </w:p>
        </w:tc>
        <w:tc>
          <w:tcPr>
            <w:tcW w:w="1556" w:type="dxa"/>
            <w:vAlign w:val="center"/>
          </w:tcPr>
          <w:p w14:paraId="01E4B5B1" w14:textId="77777777" w:rsidR="003677AB" w:rsidRDefault="00B423D4">
            <w:r>
              <w:t>-13.5</w:t>
            </w:r>
          </w:p>
        </w:tc>
      </w:tr>
    </w:tbl>
    <w:p w14:paraId="2AB7A59E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6259685A" w14:textId="77777777" w:rsidR="00A71379" w:rsidRDefault="001C5FD8" w:rsidP="000843B1">
      <w:pPr>
        <w:pStyle w:val="1"/>
      </w:pPr>
      <w:bookmarkStart w:id="35" w:name="_Toc91974907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1B052940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300C4CF3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62F0D1CE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BADA945" w14:textId="77777777" w:rsidR="00BC2B16" w:rsidRDefault="00BC2B16" w:rsidP="00BC2B16">
      <w:pPr>
        <w:pStyle w:val="1"/>
      </w:pPr>
      <w:bookmarkStart w:id="37" w:name="_Toc91974908"/>
      <w:r>
        <w:rPr>
          <w:rFonts w:hint="eastAsia"/>
        </w:rPr>
        <w:t>围护</w:t>
      </w:r>
      <w:r>
        <w:t>结构</w:t>
      </w:r>
      <w:bookmarkEnd w:id="37"/>
    </w:p>
    <w:p w14:paraId="6043A94F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91974909"/>
      <w:bookmarkEnd w:id="38"/>
      <w:r>
        <w:rPr>
          <w:kern w:val="2"/>
        </w:rPr>
        <w:t>屋顶构造</w:t>
      </w:r>
      <w:bookmarkEnd w:id="39"/>
    </w:p>
    <w:p w14:paraId="1EC33576" w14:textId="77777777" w:rsidR="003677AB" w:rsidRDefault="00B423D4">
      <w:pPr>
        <w:pStyle w:val="3"/>
        <w:widowControl w:val="0"/>
        <w:rPr>
          <w:kern w:val="2"/>
          <w:szCs w:val="24"/>
        </w:rPr>
      </w:pPr>
      <w:bookmarkStart w:id="40" w:name="_Toc91974910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77AB" w14:paraId="1E78261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1E6A9B6" w14:textId="77777777" w:rsidR="003677AB" w:rsidRDefault="00B423D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098DA6" w14:textId="77777777" w:rsidR="003677AB" w:rsidRDefault="00B423D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8BEDAD" w14:textId="77777777" w:rsidR="003677AB" w:rsidRDefault="00B423D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29CD8E" w14:textId="77777777" w:rsidR="003677AB" w:rsidRDefault="00B423D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BF93E8" w14:textId="77777777" w:rsidR="003677AB" w:rsidRDefault="00B423D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9A0486" w14:textId="77777777" w:rsidR="003677AB" w:rsidRDefault="00B423D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AC48F8" w14:textId="77777777" w:rsidR="003677AB" w:rsidRDefault="00B423D4">
            <w:pPr>
              <w:jc w:val="center"/>
            </w:pPr>
            <w:r>
              <w:t>热惰性指标</w:t>
            </w:r>
          </w:p>
        </w:tc>
      </w:tr>
      <w:tr w:rsidR="003677AB" w14:paraId="3A5B4FC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25A0B96" w14:textId="77777777" w:rsidR="003677AB" w:rsidRDefault="003677A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37B3B0E" w14:textId="77777777" w:rsidR="003677AB" w:rsidRDefault="00B423D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55F75" w14:textId="77777777" w:rsidR="003677AB" w:rsidRDefault="00B423D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7BCE0B" w14:textId="77777777" w:rsidR="003677AB" w:rsidRDefault="00B423D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9C3ADC" w14:textId="77777777" w:rsidR="003677AB" w:rsidRDefault="00B423D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8AF2F9" w14:textId="77777777" w:rsidR="003677AB" w:rsidRDefault="00B423D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980742" w14:textId="77777777" w:rsidR="003677AB" w:rsidRDefault="00B423D4">
            <w:pPr>
              <w:jc w:val="center"/>
            </w:pPr>
            <w:r>
              <w:t>D=R*S</w:t>
            </w:r>
          </w:p>
        </w:tc>
      </w:tr>
      <w:tr w:rsidR="003677AB" w14:paraId="23BEDB5D" w14:textId="77777777">
        <w:tc>
          <w:tcPr>
            <w:tcW w:w="3345" w:type="dxa"/>
            <w:vAlign w:val="center"/>
          </w:tcPr>
          <w:p w14:paraId="5C109F92" w14:textId="77777777" w:rsidR="003677AB" w:rsidRDefault="00B423D4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4C67DCF" w14:textId="77777777" w:rsidR="003677AB" w:rsidRDefault="00B423D4">
            <w:r>
              <w:t>40</w:t>
            </w:r>
          </w:p>
        </w:tc>
        <w:tc>
          <w:tcPr>
            <w:tcW w:w="1075" w:type="dxa"/>
            <w:vAlign w:val="center"/>
          </w:tcPr>
          <w:p w14:paraId="4DD5128A" w14:textId="77777777" w:rsidR="003677AB" w:rsidRDefault="00B423D4">
            <w:r>
              <w:t>1.510</w:t>
            </w:r>
          </w:p>
        </w:tc>
        <w:tc>
          <w:tcPr>
            <w:tcW w:w="1075" w:type="dxa"/>
            <w:vAlign w:val="center"/>
          </w:tcPr>
          <w:p w14:paraId="023515A6" w14:textId="77777777" w:rsidR="003677AB" w:rsidRDefault="00B423D4">
            <w:r>
              <w:t>15.360</w:t>
            </w:r>
          </w:p>
        </w:tc>
        <w:tc>
          <w:tcPr>
            <w:tcW w:w="848" w:type="dxa"/>
            <w:vAlign w:val="center"/>
          </w:tcPr>
          <w:p w14:paraId="498C28CB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2105C306" w14:textId="77777777" w:rsidR="003677AB" w:rsidRDefault="00B423D4">
            <w:r>
              <w:t>0.026</w:t>
            </w:r>
          </w:p>
        </w:tc>
        <w:tc>
          <w:tcPr>
            <w:tcW w:w="1064" w:type="dxa"/>
            <w:vAlign w:val="center"/>
          </w:tcPr>
          <w:p w14:paraId="75178E66" w14:textId="77777777" w:rsidR="003677AB" w:rsidRDefault="00B423D4">
            <w:r>
              <w:t>0.407</w:t>
            </w:r>
          </w:p>
        </w:tc>
      </w:tr>
      <w:tr w:rsidR="003677AB" w14:paraId="68AACC12" w14:textId="77777777">
        <w:tc>
          <w:tcPr>
            <w:tcW w:w="3345" w:type="dxa"/>
            <w:vAlign w:val="center"/>
          </w:tcPr>
          <w:p w14:paraId="6BF23F72" w14:textId="77777777" w:rsidR="003677AB" w:rsidRDefault="00B423D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778EF40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057F4764" w14:textId="77777777" w:rsidR="003677AB" w:rsidRDefault="00B423D4">
            <w:r>
              <w:t>0.030</w:t>
            </w:r>
          </w:p>
        </w:tc>
        <w:tc>
          <w:tcPr>
            <w:tcW w:w="1075" w:type="dxa"/>
            <w:vAlign w:val="center"/>
          </w:tcPr>
          <w:p w14:paraId="7EE27255" w14:textId="77777777" w:rsidR="003677AB" w:rsidRDefault="00B423D4">
            <w:r>
              <w:t>0.320</w:t>
            </w:r>
          </w:p>
        </w:tc>
        <w:tc>
          <w:tcPr>
            <w:tcW w:w="848" w:type="dxa"/>
            <w:vAlign w:val="center"/>
          </w:tcPr>
          <w:p w14:paraId="5049311F" w14:textId="77777777" w:rsidR="003677AB" w:rsidRDefault="00B423D4">
            <w:r>
              <w:t>1.20</w:t>
            </w:r>
          </w:p>
        </w:tc>
        <w:tc>
          <w:tcPr>
            <w:tcW w:w="1075" w:type="dxa"/>
            <w:vAlign w:val="center"/>
          </w:tcPr>
          <w:p w14:paraId="22EE510C" w14:textId="77777777" w:rsidR="003677AB" w:rsidRDefault="00B423D4">
            <w:r>
              <w:t>0.556</w:t>
            </w:r>
          </w:p>
        </w:tc>
        <w:tc>
          <w:tcPr>
            <w:tcW w:w="1064" w:type="dxa"/>
            <w:vAlign w:val="center"/>
          </w:tcPr>
          <w:p w14:paraId="2BA80A95" w14:textId="77777777" w:rsidR="003677AB" w:rsidRDefault="00B423D4">
            <w:r>
              <w:t>0.213</w:t>
            </w:r>
          </w:p>
        </w:tc>
      </w:tr>
      <w:tr w:rsidR="003677AB" w14:paraId="0BB064D1" w14:textId="77777777">
        <w:tc>
          <w:tcPr>
            <w:tcW w:w="3345" w:type="dxa"/>
            <w:vAlign w:val="center"/>
          </w:tcPr>
          <w:p w14:paraId="7B63B57D" w14:textId="77777777" w:rsidR="003677AB" w:rsidRDefault="00B423D4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3B366C47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31E4C0FA" w14:textId="77777777" w:rsidR="003677AB" w:rsidRDefault="00B423D4">
            <w:r>
              <w:t>0.930</w:t>
            </w:r>
          </w:p>
        </w:tc>
        <w:tc>
          <w:tcPr>
            <w:tcW w:w="1075" w:type="dxa"/>
            <w:vAlign w:val="center"/>
          </w:tcPr>
          <w:p w14:paraId="2FCC00DA" w14:textId="77777777" w:rsidR="003677AB" w:rsidRDefault="00B423D4">
            <w:r>
              <w:t>11.370</w:t>
            </w:r>
          </w:p>
        </w:tc>
        <w:tc>
          <w:tcPr>
            <w:tcW w:w="848" w:type="dxa"/>
            <w:vAlign w:val="center"/>
          </w:tcPr>
          <w:p w14:paraId="4049705B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5C681FA2" w14:textId="77777777" w:rsidR="003677AB" w:rsidRDefault="00B423D4">
            <w:r>
              <w:t>0.022</w:t>
            </w:r>
          </w:p>
        </w:tc>
        <w:tc>
          <w:tcPr>
            <w:tcW w:w="1064" w:type="dxa"/>
            <w:vAlign w:val="center"/>
          </w:tcPr>
          <w:p w14:paraId="21927C1F" w14:textId="77777777" w:rsidR="003677AB" w:rsidRDefault="00B423D4">
            <w:r>
              <w:t>0.245</w:t>
            </w:r>
          </w:p>
        </w:tc>
      </w:tr>
      <w:tr w:rsidR="003677AB" w14:paraId="1E113CD4" w14:textId="77777777">
        <w:tc>
          <w:tcPr>
            <w:tcW w:w="3345" w:type="dxa"/>
            <w:vAlign w:val="center"/>
          </w:tcPr>
          <w:p w14:paraId="09185835" w14:textId="77777777" w:rsidR="003677AB" w:rsidRDefault="00B423D4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5FC982A" w14:textId="77777777" w:rsidR="003677AB" w:rsidRDefault="00B423D4">
            <w:r>
              <w:t>80</w:t>
            </w:r>
          </w:p>
        </w:tc>
        <w:tc>
          <w:tcPr>
            <w:tcW w:w="1075" w:type="dxa"/>
            <w:vAlign w:val="center"/>
          </w:tcPr>
          <w:p w14:paraId="46662B7F" w14:textId="77777777" w:rsidR="003677AB" w:rsidRDefault="00B423D4">
            <w:r>
              <w:t>0.220</w:t>
            </w:r>
          </w:p>
        </w:tc>
        <w:tc>
          <w:tcPr>
            <w:tcW w:w="1075" w:type="dxa"/>
            <w:vAlign w:val="center"/>
          </w:tcPr>
          <w:p w14:paraId="589F6F5E" w14:textId="77777777" w:rsidR="003677AB" w:rsidRDefault="00B423D4">
            <w:r>
              <w:t>3.590</w:t>
            </w:r>
          </w:p>
        </w:tc>
        <w:tc>
          <w:tcPr>
            <w:tcW w:w="848" w:type="dxa"/>
            <w:vAlign w:val="center"/>
          </w:tcPr>
          <w:p w14:paraId="778046E1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0F2C2EDC" w14:textId="77777777" w:rsidR="003677AB" w:rsidRDefault="00B423D4">
            <w:r>
              <w:t>0.364</w:t>
            </w:r>
          </w:p>
        </w:tc>
        <w:tc>
          <w:tcPr>
            <w:tcW w:w="1064" w:type="dxa"/>
            <w:vAlign w:val="center"/>
          </w:tcPr>
          <w:p w14:paraId="2D0E70FC" w14:textId="77777777" w:rsidR="003677AB" w:rsidRDefault="00B423D4">
            <w:r>
              <w:t>1.305</w:t>
            </w:r>
          </w:p>
        </w:tc>
      </w:tr>
      <w:tr w:rsidR="003677AB" w14:paraId="4C70965E" w14:textId="77777777">
        <w:tc>
          <w:tcPr>
            <w:tcW w:w="3345" w:type="dxa"/>
            <w:vAlign w:val="center"/>
          </w:tcPr>
          <w:p w14:paraId="16575D38" w14:textId="77777777" w:rsidR="003677AB" w:rsidRDefault="00B423D4">
            <w:r>
              <w:t>钢筋混凝土</w:t>
            </w:r>
          </w:p>
        </w:tc>
        <w:tc>
          <w:tcPr>
            <w:tcW w:w="848" w:type="dxa"/>
            <w:vAlign w:val="center"/>
          </w:tcPr>
          <w:p w14:paraId="309FFCC5" w14:textId="77777777" w:rsidR="003677AB" w:rsidRDefault="00B423D4">
            <w:r>
              <w:t>120</w:t>
            </w:r>
          </w:p>
        </w:tc>
        <w:tc>
          <w:tcPr>
            <w:tcW w:w="1075" w:type="dxa"/>
            <w:vAlign w:val="center"/>
          </w:tcPr>
          <w:p w14:paraId="04B0D9BA" w14:textId="77777777" w:rsidR="003677AB" w:rsidRDefault="00B423D4">
            <w:r>
              <w:t>1.740</w:t>
            </w:r>
          </w:p>
        </w:tc>
        <w:tc>
          <w:tcPr>
            <w:tcW w:w="1075" w:type="dxa"/>
            <w:vAlign w:val="center"/>
          </w:tcPr>
          <w:p w14:paraId="0F9D64FA" w14:textId="77777777" w:rsidR="003677AB" w:rsidRDefault="00B423D4">
            <w:r>
              <w:t>17.200</w:t>
            </w:r>
          </w:p>
        </w:tc>
        <w:tc>
          <w:tcPr>
            <w:tcW w:w="848" w:type="dxa"/>
            <w:vAlign w:val="center"/>
          </w:tcPr>
          <w:p w14:paraId="24378B56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01E924C8" w14:textId="77777777" w:rsidR="003677AB" w:rsidRDefault="00B423D4">
            <w:r>
              <w:t>0.069</w:t>
            </w:r>
          </w:p>
        </w:tc>
        <w:tc>
          <w:tcPr>
            <w:tcW w:w="1064" w:type="dxa"/>
            <w:vAlign w:val="center"/>
          </w:tcPr>
          <w:p w14:paraId="6834CB85" w14:textId="77777777" w:rsidR="003677AB" w:rsidRDefault="00B423D4">
            <w:r>
              <w:t>1.186</w:t>
            </w:r>
          </w:p>
        </w:tc>
      </w:tr>
      <w:tr w:rsidR="003677AB" w14:paraId="11BC4B2F" w14:textId="77777777">
        <w:tc>
          <w:tcPr>
            <w:tcW w:w="3345" w:type="dxa"/>
            <w:vAlign w:val="center"/>
          </w:tcPr>
          <w:p w14:paraId="164577F5" w14:textId="77777777" w:rsidR="003677AB" w:rsidRDefault="00B423D4">
            <w:r>
              <w:t>石灰砂浆</w:t>
            </w:r>
          </w:p>
        </w:tc>
        <w:tc>
          <w:tcPr>
            <w:tcW w:w="848" w:type="dxa"/>
            <w:vAlign w:val="center"/>
          </w:tcPr>
          <w:p w14:paraId="0217A363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5FE3B4FA" w14:textId="77777777" w:rsidR="003677AB" w:rsidRDefault="00B423D4">
            <w:r>
              <w:t>0.810</w:t>
            </w:r>
          </w:p>
        </w:tc>
        <w:tc>
          <w:tcPr>
            <w:tcW w:w="1075" w:type="dxa"/>
            <w:vAlign w:val="center"/>
          </w:tcPr>
          <w:p w14:paraId="3DA2B483" w14:textId="77777777" w:rsidR="003677AB" w:rsidRDefault="00B423D4">
            <w:r>
              <w:t>10.070</w:t>
            </w:r>
          </w:p>
        </w:tc>
        <w:tc>
          <w:tcPr>
            <w:tcW w:w="848" w:type="dxa"/>
            <w:vAlign w:val="center"/>
          </w:tcPr>
          <w:p w14:paraId="25F3E054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17F1CF15" w14:textId="77777777" w:rsidR="003677AB" w:rsidRDefault="00B423D4">
            <w:r>
              <w:t>0.025</w:t>
            </w:r>
          </w:p>
        </w:tc>
        <w:tc>
          <w:tcPr>
            <w:tcW w:w="1064" w:type="dxa"/>
            <w:vAlign w:val="center"/>
          </w:tcPr>
          <w:p w14:paraId="32A226EE" w14:textId="77777777" w:rsidR="003677AB" w:rsidRDefault="00B423D4">
            <w:r>
              <w:t>0.249</w:t>
            </w:r>
          </w:p>
        </w:tc>
      </w:tr>
      <w:tr w:rsidR="003677AB" w14:paraId="7103BDDE" w14:textId="77777777">
        <w:tc>
          <w:tcPr>
            <w:tcW w:w="3345" w:type="dxa"/>
            <w:vAlign w:val="center"/>
          </w:tcPr>
          <w:p w14:paraId="7F9D11ED" w14:textId="77777777" w:rsidR="003677AB" w:rsidRDefault="00B423D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C5B8B8" w14:textId="77777777" w:rsidR="003677AB" w:rsidRDefault="00B423D4">
            <w:r>
              <w:t>300</w:t>
            </w:r>
          </w:p>
        </w:tc>
        <w:tc>
          <w:tcPr>
            <w:tcW w:w="1075" w:type="dxa"/>
            <w:vAlign w:val="center"/>
          </w:tcPr>
          <w:p w14:paraId="074C3BFF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12A64E40" w14:textId="77777777" w:rsidR="003677AB" w:rsidRDefault="00B423D4">
            <w:r>
              <w:t>－</w:t>
            </w:r>
          </w:p>
        </w:tc>
        <w:tc>
          <w:tcPr>
            <w:tcW w:w="848" w:type="dxa"/>
            <w:vAlign w:val="center"/>
          </w:tcPr>
          <w:p w14:paraId="1114B1F6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61FBF37F" w14:textId="77777777" w:rsidR="003677AB" w:rsidRDefault="00B423D4">
            <w:r>
              <w:t>1.061</w:t>
            </w:r>
          </w:p>
        </w:tc>
        <w:tc>
          <w:tcPr>
            <w:tcW w:w="1064" w:type="dxa"/>
            <w:vAlign w:val="center"/>
          </w:tcPr>
          <w:p w14:paraId="19B933C5" w14:textId="77777777" w:rsidR="003677AB" w:rsidRDefault="00B423D4">
            <w:r>
              <w:t>3.605</w:t>
            </w:r>
          </w:p>
        </w:tc>
      </w:tr>
      <w:tr w:rsidR="003677AB" w14:paraId="66B75DCE" w14:textId="77777777">
        <w:tc>
          <w:tcPr>
            <w:tcW w:w="3345" w:type="dxa"/>
            <w:shd w:val="clear" w:color="auto" w:fill="E6E6E6"/>
            <w:vAlign w:val="center"/>
          </w:tcPr>
          <w:p w14:paraId="3797DB6B" w14:textId="77777777" w:rsidR="003677AB" w:rsidRDefault="00B423D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7C975C1" w14:textId="77777777" w:rsidR="003677AB" w:rsidRDefault="00B423D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677AB" w14:paraId="6037CC35" w14:textId="77777777">
        <w:tc>
          <w:tcPr>
            <w:tcW w:w="3345" w:type="dxa"/>
            <w:shd w:val="clear" w:color="auto" w:fill="E6E6E6"/>
            <w:vAlign w:val="center"/>
          </w:tcPr>
          <w:p w14:paraId="239688DF" w14:textId="77777777" w:rsidR="003677AB" w:rsidRDefault="00B423D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10D8F1A" w14:textId="77777777" w:rsidR="003677AB" w:rsidRDefault="00B423D4">
            <w:pPr>
              <w:jc w:val="center"/>
            </w:pPr>
            <w:r>
              <w:t>0.83</w:t>
            </w:r>
          </w:p>
        </w:tc>
      </w:tr>
    </w:tbl>
    <w:p w14:paraId="57A1FF72" w14:textId="77777777" w:rsidR="003677AB" w:rsidRDefault="00B423D4">
      <w:pPr>
        <w:pStyle w:val="2"/>
        <w:widowControl w:val="0"/>
        <w:rPr>
          <w:kern w:val="2"/>
        </w:rPr>
      </w:pPr>
      <w:bookmarkStart w:id="41" w:name="_Toc91974911"/>
      <w:r>
        <w:rPr>
          <w:kern w:val="2"/>
        </w:rPr>
        <w:t>外墙构造</w:t>
      </w:r>
      <w:bookmarkEnd w:id="41"/>
    </w:p>
    <w:p w14:paraId="7CD18B5B" w14:textId="77777777" w:rsidR="003677AB" w:rsidRDefault="00B423D4">
      <w:pPr>
        <w:pStyle w:val="3"/>
        <w:widowControl w:val="0"/>
        <w:rPr>
          <w:kern w:val="2"/>
          <w:szCs w:val="24"/>
        </w:rPr>
      </w:pPr>
      <w:bookmarkStart w:id="42" w:name="_Toc91974912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77AB" w14:paraId="2D9E823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DDC2530" w14:textId="77777777" w:rsidR="003677AB" w:rsidRDefault="00B423D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8B511E" w14:textId="77777777" w:rsidR="003677AB" w:rsidRDefault="00B423D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B3CBF4" w14:textId="77777777" w:rsidR="003677AB" w:rsidRDefault="00B423D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44A99" w14:textId="77777777" w:rsidR="003677AB" w:rsidRDefault="00B423D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CEAC32" w14:textId="77777777" w:rsidR="003677AB" w:rsidRDefault="00B423D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B0C11F" w14:textId="77777777" w:rsidR="003677AB" w:rsidRDefault="00B423D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ED9CA0" w14:textId="77777777" w:rsidR="003677AB" w:rsidRDefault="00B423D4">
            <w:pPr>
              <w:jc w:val="center"/>
            </w:pPr>
            <w:r>
              <w:t>热惰性指标</w:t>
            </w:r>
          </w:p>
        </w:tc>
      </w:tr>
      <w:tr w:rsidR="003677AB" w14:paraId="1EBFE4E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4F63486" w14:textId="77777777" w:rsidR="003677AB" w:rsidRDefault="003677A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49C987" w14:textId="77777777" w:rsidR="003677AB" w:rsidRDefault="00B423D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C51981" w14:textId="77777777" w:rsidR="003677AB" w:rsidRDefault="00B423D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70656C" w14:textId="77777777" w:rsidR="003677AB" w:rsidRDefault="00B423D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EFA7F1" w14:textId="77777777" w:rsidR="003677AB" w:rsidRDefault="00B423D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0A9BE0" w14:textId="77777777" w:rsidR="003677AB" w:rsidRDefault="00B423D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0A9340" w14:textId="77777777" w:rsidR="003677AB" w:rsidRDefault="00B423D4">
            <w:pPr>
              <w:jc w:val="center"/>
            </w:pPr>
            <w:r>
              <w:t>D=R*S</w:t>
            </w:r>
          </w:p>
        </w:tc>
      </w:tr>
      <w:tr w:rsidR="003677AB" w14:paraId="58B269B0" w14:textId="77777777">
        <w:tc>
          <w:tcPr>
            <w:tcW w:w="3345" w:type="dxa"/>
            <w:vAlign w:val="center"/>
          </w:tcPr>
          <w:p w14:paraId="42BD45EA" w14:textId="77777777" w:rsidR="003677AB" w:rsidRDefault="00B423D4">
            <w:r>
              <w:t>水泥砂浆</w:t>
            </w:r>
          </w:p>
        </w:tc>
        <w:tc>
          <w:tcPr>
            <w:tcW w:w="848" w:type="dxa"/>
            <w:vAlign w:val="center"/>
          </w:tcPr>
          <w:p w14:paraId="722FED3C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33ACFEB9" w14:textId="77777777" w:rsidR="003677AB" w:rsidRDefault="00B423D4">
            <w:r>
              <w:t>0.930</w:t>
            </w:r>
          </w:p>
        </w:tc>
        <w:tc>
          <w:tcPr>
            <w:tcW w:w="1075" w:type="dxa"/>
            <w:vAlign w:val="center"/>
          </w:tcPr>
          <w:p w14:paraId="0EB4D6A7" w14:textId="77777777" w:rsidR="003677AB" w:rsidRDefault="00B423D4">
            <w:r>
              <w:t>11.370</w:t>
            </w:r>
          </w:p>
        </w:tc>
        <w:tc>
          <w:tcPr>
            <w:tcW w:w="848" w:type="dxa"/>
            <w:vAlign w:val="center"/>
          </w:tcPr>
          <w:p w14:paraId="4A9B772B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493796CB" w14:textId="77777777" w:rsidR="003677AB" w:rsidRDefault="00B423D4">
            <w:r>
              <w:t>0.022</w:t>
            </w:r>
          </w:p>
        </w:tc>
        <w:tc>
          <w:tcPr>
            <w:tcW w:w="1064" w:type="dxa"/>
            <w:vAlign w:val="center"/>
          </w:tcPr>
          <w:p w14:paraId="74A0D258" w14:textId="77777777" w:rsidR="003677AB" w:rsidRDefault="00B423D4">
            <w:r>
              <w:t>0.245</w:t>
            </w:r>
          </w:p>
        </w:tc>
      </w:tr>
      <w:tr w:rsidR="003677AB" w14:paraId="7C85C2DD" w14:textId="77777777">
        <w:tc>
          <w:tcPr>
            <w:tcW w:w="3345" w:type="dxa"/>
            <w:vAlign w:val="center"/>
          </w:tcPr>
          <w:p w14:paraId="4F8D582F" w14:textId="77777777" w:rsidR="003677AB" w:rsidRDefault="00B423D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C7CD558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5C117BBD" w14:textId="77777777" w:rsidR="003677AB" w:rsidRDefault="00B423D4">
            <w:r>
              <w:t>0.030</w:t>
            </w:r>
          </w:p>
        </w:tc>
        <w:tc>
          <w:tcPr>
            <w:tcW w:w="1075" w:type="dxa"/>
            <w:vAlign w:val="center"/>
          </w:tcPr>
          <w:p w14:paraId="25C4FBB8" w14:textId="77777777" w:rsidR="003677AB" w:rsidRDefault="00B423D4">
            <w:r>
              <w:t>0.320</w:t>
            </w:r>
          </w:p>
        </w:tc>
        <w:tc>
          <w:tcPr>
            <w:tcW w:w="848" w:type="dxa"/>
            <w:vAlign w:val="center"/>
          </w:tcPr>
          <w:p w14:paraId="10F99791" w14:textId="77777777" w:rsidR="003677AB" w:rsidRDefault="00B423D4">
            <w:r>
              <w:t>1.20</w:t>
            </w:r>
          </w:p>
        </w:tc>
        <w:tc>
          <w:tcPr>
            <w:tcW w:w="1075" w:type="dxa"/>
            <w:vAlign w:val="center"/>
          </w:tcPr>
          <w:p w14:paraId="5238415C" w14:textId="77777777" w:rsidR="003677AB" w:rsidRDefault="00B423D4">
            <w:r>
              <w:t>0.556</w:t>
            </w:r>
          </w:p>
        </w:tc>
        <w:tc>
          <w:tcPr>
            <w:tcW w:w="1064" w:type="dxa"/>
            <w:vAlign w:val="center"/>
          </w:tcPr>
          <w:p w14:paraId="53303C4A" w14:textId="77777777" w:rsidR="003677AB" w:rsidRDefault="00B423D4">
            <w:r>
              <w:t>0.213</w:t>
            </w:r>
          </w:p>
        </w:tc>
      </w:tr>
      <w:tr w:rsidR="003677AB" w14:paraId="66752831" w14:textId="77777777">
        <w:tc>
          <w:tcPr>
            <w:tcW w:w="3345" w:type="dxa"/>
            <w:vAlign w:val="center"/>
          </w:tcPr>
          <w:p w14:paraId="32918C46" w14:textId="77777777" w:rsidR="003677AB" w:rsidRDefault="00B423D4">
            <w:r>
              <w:t>水泥砂浆</w:t>
            </w:r>
          </w:p>
        </w:tc>
        <w:tc>
          <w:tcPr>
            <w:tcW w:w="848" w:type="dxa"/>
            <w:vAlign w:val="center"/>
          </w:tcPr>
          <w:p w14:paraId="14BF3A2A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072723D8" w14:textId="77777777" w:rsidR="003677AB" w:rsidRDefault="00B423D4">
            <w:r>
              <w:t>0.930</w:t>
            </w:r>
          </w:p>
        </w:tc>
        <w:tc>
          <w:tcPr>
            <w:tcW w:w="1075" w:type="dxa"/>
            <w:vAlign w:val="center"/>
          </w:tcPr>
          <w:p w14:paraId="0396CCFF" w14:textId="77777777" w:rsidR="003677AB" w:rsidRDefault="00B423D4">
            <w:r>
              <w:t>11.370</w:t>
            </w:r>
          </w:p>
        </w:tc>
        <w:tc>
          <w:tcPr>
            <w:tcW w:w="848" w:type="dxa"/>
            <w:vAlign w:val="center"/>
          </w:tcPr>
          <w:p w14:paraId="4B42F69A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62FB52FA" w14:textId="77777777" w:rsidR="003677AB" w:rsidRDefault="00B423D4">
            <w:r>
              <w:t>0.022</w:t>
            </w:r>
          </w:p>
        </w:tc>
        <w:tc>
          <w:tcPr>
            <w:tcW w:w="1064" w:type="dxa"/>
            <w:vAlign w:val="center"/>
          </w:tcPr>
          <w:p w14:paraId="5EAB2346" w14:textId="77777777" w:rsidR="003677AB" w:rsidRDefault="00B423D4">
            <w:r>
              <w:t>0.245</w:t>
            </w:r>
          </w:p>
        </w:tc>
      </w:tr>
      <w:tr w:rsidR="003677AB" w14:paraId="603E8BDE" w14:textId="77777777">
        <w:tc>
          <w:tcPr>
            <w:tcW w:w="3345" w:type="dxa"/>
            <w:vAlign w:val="center"/>
          </w:tcPr>
          <w:p w14:paraId="3793D1FE" w14:textId="77777777" w:rsidR="003677AB" w:rsidRDefault="00B423D4">
            <w:r>
              <w:t>钢筋混凝土</w:t>
            </w:r>
          </w:p>
        </w:tc>
        <w:tc>
          <w:tcPr>
            <w:tcW w:w="848" w:type="dxa"/>
            <w:vAlign w:val="center"/>
          </w:tcPr>
          <w:p w14:paraId="3CEBD038" w14:textId="77777777" w:rsidR="003677AB" w:rsidRDefault="00B423D4">
            <w:r>
              <w:t>200</w:t>
            </w:r>
          </w:p>
        </w:tc>
        <w:tc>
          <w:tcPr>
            <w:tcW w:w="1075" w:type="dxa"/>
            <w:vAlign w:val="center"/>
          </w:tcPr>
          <w:p w14:paraId="3D9FD11B" w14:textId="77777777" w:rsidR="003677AB" w:rsidRDefault="00B423D4">
            <w:r>
              <w:t>1.740</w:t>
            </w:r>
          </w:p>
        </w:tc>
        <w:tc>
          <w:tcPr>
            <w:tcW w:w="1075" w:type="dxa"/>
            <w:vAlign w:val="center"/>
          </w:tcPr>
          <w:p w14:paraId="3725CDB4" w14:textId="77777777" w:rsidR="003677AB" w:rsidRDefault="00B423D4">
            <w:r>
              <w:t>17.200</w:t>
            </w:r>
          </w:p>
        </w:tc>
        <w:tc>
          <w:tcPr>
            <w:tcW w:w="848" w:type="dxa"/>
            <w:vAlign w:val="center"/>
          </w:tcPr>
          <w:p w14:paraId="40514483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08BE326E" w14:textId="77777777" w:rsidR="003677AB" w:rsidRDefault="00B423D4">
            <w:r>
              <w:t>0.115</w:t>
            </w:r>
          </w:p>
        </w:tc>
        <w:tc>
          <w:tcPr>
            <w:tcW w:w="1064" w:type="dxa"/>
            <w:vAlign w:val="center"/>
          </w:tcPr>
          <w:p w14:paraId="03A15B77" w14:textId="77777777" w:rsidR="003677AB" w:rsidRDefault="00B423D4">
            <w:r>
              <w:t>1.977</w:t>
            </w:r>
          </w:p>
        </w:tc>
      </w:tr>
      <w:tr w:rsidR="003677AB" w14:paraId="65001133" w14:textId="77777777">
        <w:tc>
          <w:tcPr>
            <w:tcW w:w="3345" w:type="dxa"/>
            <w:vAlign w:val="center"/>
          </w:tcPr>
          <w:p w14:paraId="5A88A0DC" w14:textId="77777777" w:rsidR="003677AB" w:rsidRDefault="00B423D4">
            <w:r>
              <w:t>石灰砂浆</w:t>
            </w:r>
          </w:p>
        </w:tc>
        <w:tc>
          <w:tcPr>
            <w:tcW w:w="848" w:type="dxa"/>
            <w:vAlign w:val="center"/>
          </w:tcPr>
          <w:p w14:paraId="468FF043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1B011A1A" w14:textId="77777777" w:rsidR="003677AB" w:rsidRDefault="00B423D4">
            <w:r>
              <w:t>0.810</w:t>
            </w:r>
          </w:p>
        </w:tc>
        <w:tc>
          <w:tcPr>
            <w:tcW w:w="1075" w:type="dxa"/>
            <w:vAlign w:val="center"/>
          </w:tcPr>
          <w:p w14:paraId="1453102B" w14:textId="77777777" w:rsidR="003677AB" w:rsidRDefault="00B423D4">
            <w:r>
              <w:t>10.070</w:t>
            </w:r>
          </w:p>
        </w:tc>
        <w:tc>
          <w:tcPr>
            <w:tcW w:w="848" w:type="dxa"/>
            <w:vAlign w:val="center"/>
          </w:tcPr>
          <w:p w14:paraId="51A0085A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036D5085" w14:textId="77777777" w:rsidR="003677AB" w:rsidRDefault="00B423D4">
            <w:r>
              <w:t>0.025</w:t>
            </w:r>
          </w:p>
        </w:tc>
        <w:tc>
          <w:tcPr>
            <w:tcW w:w="1064" w:type="dxa"/>
            <w:vAlign w:val="center"/>
          </w:tcPr>
          <w:p w14:paraId="13B6C068" w14:textId="77777777" w:rsidR="003677AB" w:rsidRDefault="00B423D4">
            <w:r>
              <w:t>0.249</w:t>
            </w:r>
          </w:p>
        </w:tc>
      </w:tr>
      <w:tr w:rsidR="003677AB" w14:paraId="4A95BDC8" w14:textId="77777777">
        <w:tc>
          <w:tcPr>
            <w:tcW w:w="3345" w:type="dxa"/>
            <w:vAlign w:val="center"/>
          </w:tcPr>
          <w:p w14:paraId="4EA0ACF0" w14:textId="77777777" w:rsidR="003677AB" w:rsidRDefault="00B423D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517641C" w14:textId="77777777" w:rsidR="003677AB" w:rsidRDefault="00B423D4">
            <w:r>
              <w:t>280</w:t>
            </w:r>
          </w:p>
        </w:tc>
        <w:tc>
          <w:tcPr>
            <w:tcW w:w="1075" w:type="dxa"/>
            <w:vAlign w:val="center"/>
          </w:tcPr>
          <w:p w14:paraId="6D682F61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50EE98B2" w14:textId="77777777" w:rsidR="003677AB" w:rsidRDefault="00B423D4">
            <w:r>
              <w:t>－</w:t>
            </w:r>
          </w:p>
        </w:tc>
        <w:tc>
          <w:tcPr>
            <w:tcW w:w="848" w:type="dxa"/>
            <w:vAlign w:val="center"/>
          </w:tcPr>
          <w:p w14:paraId="6C64B343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6E3DFFEE" w14:textId="77777777" w:rsidR="003677AB" w:rsidRDefault="00B423D4">
            <w:r>
              <w:t>0.738</w:t>
            </w:r>
          </w:p>
        </w:tc>
        <w:tc>
          <w:tcPr>
            <w:tcW w:w="1064" w:type="dxa"/>
            <w:vAlign w:val="center"/>
          </w:tcPr>
          <w:p w14:paraId="5B90518F" w14:textId="77777777" w:rsidR="003677AB" w:rsidRDefault="00B423D4">
            <w:r>
              <w:t>2.928</w:t>
            </w:r>
          </w:p>
        </w:tc>
      </w:tr>
      <w:tr w:rsidR="003677AB" w14:paraId="469B2BF4" w14:textId="77777777">
        <w:tc>
          <w:tcPr>
            <w:tcW w:w="3345" w:type="dxa"/>
            <w:shd w:val="clear" w:color="auto" w:fill="E6E6E6"/>
            <w:vAlign w:val="center"/>
          </w:tcPr>
          <w:p w14:paraId="6D9E6B88" w14:textId="77777777" w:rsidR="003677AB" w:rsidRDefault="00B423D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190445A" w14:textId="77777777" w:rsidR="003677AB" w:rsidRDefault="00B423D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677AB" w14:paraId="1F949C9A" w14:textId="77777777">
        <w:tc>
          <w:tcPr>
            <w:tcW w:w="3345" w:type="dxa"/>
            <w:shd w:val="clear" w:color="auto" w:fill="E6E6E6"/>
            <w:vAlign w:val="center"/>
          </w:tcPr>
          <w:p w14:paraId="49F201D6" w14:textId="77777777" w:rsidR="003677AB" w:rsidRDefault="00B423D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43D528B" w14:textId="77777777" w:rsidR="003677AB" w:rsidRDefault="00B423D4">
            <w:pPr>
              <w:jc w:val="center"/>
            </w:pPr>
            <w:r>
              <w:t>1.13</w:t>
            </w:r>
          </w:p>
        </w:tc>
      </w:tr>
    </w:tbl>
    <w:p w14:paraId="23488E53" w14:textId="77777777" w:rsidR="003677AB" w:rsidRDefault="00B423D4">
      <w:pPr>
        <w:pStyle w:val="2"/>
        <w:widowControl w:val="0"/>
        <w:rPr>
          <w:kern w:val="2"/>
        </w:rPr>
      </w:pPr>
      <w:bookmarkStart w:id="43" w:name="_Toc91974913"/>
      <w:r>
        <w:rPr>
          <w:kern w:val="2"/>
        </w:rPr>
        <w:t>挑空楼板构造</w:t>
      </w:r>
      <w:bookmarkEnd w:id="43"/>
    </w:p>
    <w:p w14:paraId="3188B97B" w14:textId="77777777" w:rsidR="003677AB" w:rsidRDefault="00B423D4">
      <w:pPr>
        <w:pStyle w:val="3"/>
        <w:widowControl w:val="0"/>
        <w:rPr>
          <w:kern w:val="2"/>
          <w:szCs w:val="24"/>
        </w:rPr>
      </w:pPr>
      <w:bookmarkStart w:id="44" w:name="_Toc91974914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77AB" w14:paraId="56283DD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540676B" w14:textId="77777777" w:rsidR="003677AB" w:rsidRDefault="00B423D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CC5580" w14:textId="77777777" w:rsidR="003677AB" w:rsidRDefault="00B423D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F90357" w14:textId="77777777" w:rsidR="003677AB" w:rsidRDefault="00B423D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01F38E" w14:textId="77777777" w:rsidR="003677AB" w:rsidRDefault="00B423D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E944FD" w14:textId="77777777" w:rsidR="003677AB" w:rsidRDefault="00B423D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084C71" w14:textId="77777777" w:rsidR="003677AB" w:rsidRDefault="00B423D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695D2D" w14:textId="77777777" w:rsidR="003677AB" w:rsidRDefault="00B423D4">
            <w:pPr>
              <w:jc w:val="center"/>
            </w:pPr>
            <w:r>
              <w:t>热惰性指标</w:t>
            </w:r>
          </w:p>
        </w:tc>
      </w:tr>
      <w:tr w:rsidR="003677AB" w14:paraId="5DD8B30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D87D26" w14:textId="77777777" w:rsidR="003677AB" w:rsidRDefault="003677A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460F2A" w14:textId="77777777" w:rsidR="003677AB" w:rsidRDefault="00B423D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C0C1D5" w14:textId="77777777" w:rsidR="003677AB" w:rsidRDefault="00B423D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D8E0B8" w14:textId="77777777" w:rsidR="003677AB" w:rsidRDefault="00B423D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31D29B" w14:textId="77777777" w:rsidR="003677AB" w:rsidRDefault="00B423D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693D08" w14:textId="77777777" w:rsidR="003677AB" w:rsidRDefault="00B423D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5722A3" w14:textId="77777777" w:rsidR="003677AB" w:rsidRDefault="00B423D4">
            <w:pPr>
              <w:jc w:val="center"/>
            </w:pPr>
            <w:r>
              <w:t>D=R*S</w:t>
            </w:r>
          </w:p>
        </w:tc>
      </w:tr>
      <w:tr w:rsidR="003677AB" w14:paraId="42214DB5" w14:textId="77777777">
        <w:tc>
          <w:tcPr>
            <w:tcW w:w="3345" w:type="dxa"/>
            <w:vAlign w:val="center"/>
          </w:tcPr>
          <w:p w14:paraId="5D5948B8" w14:textId="77777777" w:rsidR="003677AB" w:rsidRDefault="00B423D4">
            <w:r>
              <w:t>水泥砂浆</w:t>
            </w:r>
          </w:p>
        </w:tc>
        <w:tc>
          <w:tcPr>
            <w:tcW w:w="848" w:type="dxa"/>
            <w:vAlign w:val="center"/>
          </w:tcPr>
          <w:p w14:paraId="45479CA0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67508189" w14:textId="77777777" w:rsidR="003677AB" w:rsidRDefault="00B423D4">
            <w:r>
              <w:t>0.930</w:t>
            </w:r>
          </w:p>
        </w:tc>
        <w:tc>
          <w:tcPr>
            <w:tcW w:w="1075" w:type="dxa"/>
            <w:vAlign w:val="center"/>
          </w:tcPr>
          <w:p w14:paraId="168655B0" w14:textId="77777777" w:rsidR="003677AB" w:rsidRDefault="00B423D4">
            <w:r>
              <w:t>11.370</w:t>
            </w:r>
          </w:p>
        </w:tc>
        <w:tc>
          <w:tcPr>
            <w:tcW w:w="848" w:type="dxa"/>
            <w:vAlign w:val="center"/>
          </w:tcPr>
          <w:p w14:paraId="3A921083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109047B0" w14:textId="77777777" w:rsidR="003677AB" w:rsidRDefault="00B423D4">
            <w:r>
              <w:t>0.022</w:t>
            </w:r>
          </w:p>
        </w:tc>
        <w:tc>
          <w:tcPr>
            <w:tcW w:w="1064" w:type="dxa"/>
            <w:vAlign w:val="center"/>
          </w:tcPr>
          <w:p w14:paraId="0A1AD31A" w14:textId="77777777" w:rsidR="003677AB" w:rsidRDefault="00B423D4">
            <w:r>
              <w:t>0.245</w:t>
            </w:r>
          </w:p>
        </w:tc>
      </w:tr>
      <w:tr w:rsidR="003677AB" w14:paraId="62B442A5" w14:textId="77777777">
        <w:tc>
          <w:tcPr>
            <w:tcW w:w="3345" w:type="dxa"/>
            <w:vAlign w:val="center"/>
          </w:tcPr>
          <w:p w14:paraId="12AEFA9D" w14:textId="77777777" w:rsidR="003677AB" w:rsidRDefault="00B423D4">
            <w:r>
              <w:t>钢筋混凝土</w:t>
            </w:r>
          </w:p>
        </w:tc>
        <w:tc>
          <w:tcPr>
            <w:tcW w:w="848" w:type="dxa"/>
            <w:vAlign w:val="center"/>
          </w:tcPr>
          <w:p w14:paraId="5DD1150D" w14:textId="77777777" w:rsidR="003677AB" w:rsidRDefault="00B423D4">
            <w:r>
              <w:t>120</w:t>
            </w:r>
          </w:p>
        </w:tc>
        <w:tc>
          <w:tcPr>
            <w:tcW w:w="1075" w:type="dxa"/>
            <w:vAlign w:val="center"/>
          </w:tcPr>
          <w:p w14:paraId="39218085" w14:textId="77777777" w:rsidR="003677AB" w:rsidRDefault="00B423D4">
            <w:r>
              <w:t>1.740</w:t>
            </w:r>
          </w:p>
        </w:tc>
        <w:tc>
          <w:tcPr>
            <w:tcW w:w="1075" w:type="dxa"/>
            <w:vAlign w:val="center"/>
          </w:tcPr>
          <w:p w14:paraId="554C3E44" w14:textId="77777777" w:rsidR="003677AB" w:rsidRDefault="00B423D4">
            <w:r>
              <w:t>17.200</w:t>
            </w:r>
          </w:p>
        </w:tc>
        <w:tc>
          <w:tcPr>
            <w:tcW w:w="848" w:type="dxa"/>
            <w:vAlign w:val="center"/>
          </w:tcPr>
          <w:p w14:paraId="68FD8946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618822B6" w14:textId="77777777" w:rsidR="003677AB" w:rsidRDefault="00B423D4">
            <w:r>
              <w:t>0.069</w:t>
            </w:r>
          </w:p>
        </w:tc>
        <w:tc>
          <w:tcPr>
            <w:tcW w:w="1064" w:type="dxa"/>
            <w:vAlign w:val="center"/>
          </w:tcPr>
          <w:p w14:paraId="3EA8899E" w14:textId="77777777" w:rsidR="003677AB" w:rsidRDefault="00B423D4">
            <w:r>
              <w:t>1.186</w:t>
            </w:r>
          </w:p>
        </w:tc>
      </w:tr>
      <w:tr w:rsidR="003677AB" w14:paraId="578448AA" w14:textId="77777777">
        <w:tc>
          <w:tcPr>
            <w:tcW w:w="3345" w:type="dxa"/>
            <w:vAlign w:val="center"/>
          </w:tcPr>
          <w:p w14:paraId="386DA263" w14:textId="77777777" w:rsidR="003677AB" w:rsidRDefault="00B423D4">
            <w:r>
              <w:t>水泥砂浆</w:t>
            </w:r>
          </w:p>
        </w:tc>
        <w:tc>
          <w:tcPr>
            <w:tcW w:w="848" w:type="dxa"/>
            <w:vAlign w:val="center"/>
          </w:tcPr>
          <w:p w14:paraId="60FB7FC3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2B6146D7" w14:textId="77777777" w:rsidR="003677AB" w:rsidRDefault="00B423D4">
            <w:r>
              <w:t>0.930</w:t>
            </w:r>
          </w:p>
        </w:tc>
        <w:tc>
          <w:tcPr>
            <w:tcW w:w="1075" w:type="dxa"/>
            <w:vAlign w:val="center"/>
          </w:tcPr>
          <w:p w14:paraId="4DE76844" w14:textId="77777777" w:rsidR="003677AB" w:rsidRDefault="00B423D4">
            <w:r>
              <w:t>11.370</w:t>
            </w:r>
          </w:p>
        </w:tc>
        <w:tc>
          <w:tcPr>
            <w:tcW w:w="848" w:type="dxa"/>
            <w:vAlign w:val="center"/>
          </w:tcPr>
          <w:p w14:paraId="4197E174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7AB0F66E" w14:textId="77777777" w:rsidR="003677AB" w:rsidRDefault="00B423D4">
            <w:r>
              <w:t>0.022</w:t>
            </w:r>
          </w:p>
        </w:tc>
        <w:tc>
          <w:tcPr>
            <w:tcW w:w="1064" w:type="dxa"/>
            <w:vAlign w:val="center"/>
          </w:tcPr>
          <w:p w14:paraId="71EACB40" w14:textId="77777777" w:rsidR="003677AB" w:rsidRDefault="00B423D4">
            <w:r>
              <w:t>0.245</w:t>
            </w:r>
          </w:p>
        </w:tc>
      </w:tr>
      <w:tr w:rsidR="003677AB" w14:paraId="721BEF63" w14:textId="77777777">
        <w:tc>
          <w:tcPr>
            <w:tcW w:w="3345" w:type="dxa"/>
            <w:vAlign w:val="center"/>
          </w:tcPr>
          <w:p w14:paraId="08E489B0" w14:textId="77777777" w:rsidR="003677AB" w:rsidRDefault="00B423D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282D5F1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30565073" w14:textId="77777777" w:rsidR="003677AB" w:rsidRDefault="00B423D4">
            <w:r>
              <w:t>0.030</w:t>
            </w:r>
          </w:p>
        </w:tc>
        <w:tc>
          <w:tcPr>
            <w:tcW w:w="1075" w:type="dxa"/>
            <w:vAlign w:val="center"/>
          </w:tcPr>
          <w:p w14:paraId="7A5913B5" w14:textId="77777777" w:rsidR="003677AB" w:rsidRDefault="00B423D4">
            <w:r>
              <w:t>0.320</w:t>
            </w:r>
          </w:p>
        </w:tc>
        <w:tc>
          <w:tcPr>
            <w:tcW w:w="848" w:type="dxa"/>
            <w:vAlign w:val="center"/>
          </w:tcPr>
          <w:p w14:paraId="4655EEFB" w14:textId="77777777" w:rsidR="003677AB" w:rsidRDefault="00B423D4">
            <w:r>
              <w:t>1.20</w:t>
            </w:r>
          </w:p>
        </w:tc>
        <w:tc>
          <w:tcPr>
            <w:tcW w:w="1075" w:type="dxa"/>
            <w:vAlign w:val="center"/>
          </w:tcPr>
          <w:p w14:paraId="69BDE022" w14:textId="77777777" w:rsidR="003677AB" w:rsidRDefault="00B423D4">
            <w:r>
              <w:t>0.556</w:t>
            </w:r>
          </w:p>
        </w:tc>
        <w:tc>
          <w:tcPr>
            <w:tcW w:w="1064" w:type="dxa"/>
            <w:vAlign w:val="center"/>
          </w:tcPr>
          <w:p w14:paraId="344C6719" w14:textId="77777777" w:rsidR="003677AB" w:rsidRDefault="00B423D4">
            <w:r>
              <w:t>0.213</w:t>
            </w:r>
          </w:p>
        </w:tc>
      </w:tr>
      <w:tr w:rsidR="003677AB" w14:paraId="32966764" w14:textId="77777777">
        <w:tc>
          <w:tcPr>
            <w:tcW w:w="3345" w:type="dxa"/>
            <w:vAlign w:val="center"/>
          </w:tcPr>
          <w:p w14:paraId="34BBA9D8" w14:textId="77777777" w:rsidR="003677AB" w:rsidRDefault="00B423D4">
            <w:r>
              <w:t>水泥砂浆</w:t>
            </w:r>
          </w:p>
        </w:tc>
        <w:tc>
          <w:tcPr>
            <w:tcW w:w="848" w:type="dxa"/>
            <w:vAlign w:val="center"/>
          </w:tcPr>
          <w:p w14:paraId="1E6F8722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379FD7A7" w14:textId="77777777" w:rsidR="003677AB" w:rsidRDefault="00B423D4">
            <w:r>
              <w:t>0.930</w:t>
            </w:r>
          </w:p>
        </w:tc>
        <w:tc>
          <w:tcPr>
            <w:tcW w:w="1075" w:type="dxa"/>
            <w:vAlign w:val="center"/>
          </w:tcPr>
          <w:p w14:paraId="0A20F345" w14:textId="77777777" w:rsidR="003677AB" w:rsidRDefault="00B423D4">
            <w:r>
              <w:t>11.370</w:t>
            </w:r>
          </w:p>
        </w:tc>
        <w:tc>
          <w:tcPr>
            <w:tcW w:w="848" w:type="dxa"/>
            <w:vAlign w:val="center"/>
          </w:tcPr>
          <w:p w14:paraId="2D214A20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71257FF8" w14:textId="77777777" w:rsidR="003677AB" w:rsidRDefault="00B423D4">
            <w:r>
              <w:t>0.022</w:t>
            </w:r>
          </w:p>
        </w:tc>
        <w:tc>
          <w:tcPr>
            <w:tcW w:w="1064" w:type="dxa"/>
            <w:vAlign w:val="center"/>
          </w:tcPr>
          <w:p w14:paraId="46AB3ED6" w14:textId="77777777" w:rsidR="003677AB" w:rsidRDefault="00B423D4">
            <w:r>
              <w:t>0.245</w:t>
            </w:r>
          </w:p>
        </w:tc>
      </w:tr>
      <w:tr w:rsidR="003677AB" w14:paraId="44F0D6A0" w14:textId="77777777">
        <w:tc>
          <w:tcPr>
            <w:tcW w:w="3345" w:type="dxa"/>
            <w:vAlign w:val="center"/>
          </w:tcPr>
          <w:p w14:paraId="4F094463" w14:textId="77777777" w:rsidR="003677AB" w:rsidRDefault="00B423D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1917ABC" w14:textId="77777777" w:rsidR="003677AB" w:rsidRDefault="00B423D4">
            <w:r>
              <w:t>200</w:t>
            </w:r>
          </w:p>
        </w:tc>
        <w:tc>
          <w:tcPr>
            <w:tcW w:w="1075" w:type="dxa"/>
            <w:vAlign w:val="center"/>
          </w:tcPr>
          <w:p w14:paraId="351E3FEF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64879228" w14:textId="77777777" w:rsidR="003677AB" w:rsidRDefault="00B423D4">
            <w:r>
              <w:t>－</w:t>
            </w:r>
          </w:p>
        </w:tc>
        <w:tc>
          <w:tcPr>
            <w:tcW w:w="848" w:type="dxa"/>
            <w:vAlign w:val="center"/>
          </w:tcPr>
          <w:p w14:paraId="3FFEFCAC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34301ACB" w14:textId="77777777" w:rsidR="003677AB" w:rsidRDefault="00B423D4">
            <w:r>
              <w:t>0.689</w:t>
            </w:r>
          </w:p>
        </w:tc>
        <w:tc>
          <w:tcPr>
            <w:tcW w:w="1064" w:type="dxa"/>
            <w:vAlign w:val="center"/>
          </w:tcPr>
          <w:p w14:paraId="34809C16" w14:textId="77777777" w:rsidR="003677AB" w:rsidRDefault="00B423D4">
            <w:r>
              <w:t>2.133</w:t>
            </w:r>
          </w:p>
        </w:tc>
      </w:tr>
      <w:tr w:rsidR="003677AB" w14:paraId="1472C9BE" w14:textId="77777777">
        <w:tc>
          <w:tcPr>
            <w:tcW w:w="3345" w:type="dxa"/>
            <w:shd w:val="clear" w:color="auto" w:fill="E6E6E6"/>
            <w:vAlign w:val="center"/>
          </w:tcPr>
          <w:p w14:paraId="6666A1C6" w14:textId="77777777" w:rsidR="003677AB" w:rsidRDefault="00B423D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A59071E" w14:textId="77777777" w:rsidR="003677AB" w:rsidRDefault="00B423D4">
            <w:pPr>
              <w:jc w:val="center"/>
            </w:pPr>
            <w:r>
              <w:t>1.19</w:t>
            </w:r>
          </w:p>
        </w:tc>
      </w:tr>
    </w:tbl>
    <w:p w14:paraId="12B22836" w14:textId="77777777" w:rsidR="003677AB" w:rsidRDefault="00B423D4">
      <w:pPr>
        <w:pStyle w:val="2"/>
        <w:widowControl w:val="0"/>
        <w:rPr>
          <w:kern w:val="2"/>
        </w:rPr>
      </w:pPr>
      <w:bookmarkStart w:id="45" w:name="_Toc91974915"/>
      <w:r>
        <w:rPr>
          <w:kern w:val="2"/>
        </w:rPr>
        <w:t>楼板构造</w:t>
      </w:r>
      <w:bookmarkEnd w:id="45"/>
    </w:p>
    <w:p w14:paraId="57BD5D35" w14:textId="77777777" w:rsidR="003677AB" w:rsidRDefault="00B423D4">
      <w:pPr>
        <w:pStyle w:val="3"/>
        <w:widowControl w:val="0"/>
        <w:rPr>
          <w:kern w:val="2"/>
          <w:szCs w:val="24"/>
        </w:rPr>
      </w:pPr>
      <w:bookmarkStart w:id="46" w:name="_Toc91974916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77AB" w14:paraId="7E8D753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6AD9FEF" w14:textId="77777777" w:rsidR="003677AB" w:rsidRDefault="00B423D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DD59F6" w14:textId="77777777" w:rsidR="003677AB" w:rsidRDefault="00B423D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D0E671" w14:textId="77777777" w:rsidR="003677AB" w:rsidRDefault="00B423D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25601C" w14:textId="77777777" w:rsidR="003677AB" w:rsidRDefault="00B423D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E4CA97" w14:textId="77777777" w:rsidR="003677AB" w:rsidRDefault="00B423D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3CFA71" w14:textId="77777777" w:rsidR="003677AB" w:rsidRDefault="00B423D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6096FE" w14:textId="77777777" w:rsidR="003677AB" w:rsidRDefault="00B423D4">
            <w:pPr>
              <w:jc w:val="center"/>
            </w:pPr>
            <w:r>
              <w:t>热惰性指标</w:t>
            </w:r>
          </w:p>
        </w:tc>
      </w:tr>
      <w:tr w:rsidR="003677AB" w14:paraId="429BE74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D6FBBA" w14:textId="77777777" w:rsidR="003677AB" w:rsidRDefault="003677A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983D754" w14:textId="77777777" w:rsidR="003677AB" w:rsidRDefault="00B423D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E8734E" w14:textId="77777777" w:rsidR="003677AB" w:rsidRDefault="00B423D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9C3D3F" w14:textId="77777777" w:rsidR="003677AB" w:rsidRDefault="00B423D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E65F6C" w14:textId="77777777" w:rsidR="003677AB" w:rsidRDefault="00B423D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E77B4A" w14:textId="77777777" w:rsidR="003677AB" w:rsidRDefault="00B423D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71A38C" w14:textId="77777777" w:rsidR="003677AB" w:rsidRDefault="00B423D4">
            <w:pPr>
              <w:jc w:val="center"/>
            </w:pPr>
            <w:r>
              <w:t>D=R*S</w:t>
            </w:r>
          </w:p>
        </w:tc>
      </w:tr>
      <w:tr w:rsidR="003677AB" w14:paraId="42524027" w14:textId="77777777">
        <w:tc>
          <w:tcPr>
            <w:tcW w:w="3345" w:type="dxa"/>
            <w:vAlign w:val="center"/>
          </w:tcPr>
          <w:p w14:paraId="7204A28C" w14:textId="77777777" w:rsidR="003677AB" w:rsidRDefault="00B423D4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36DCDC8E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52060BA0" w14:textId="77777777" w:rsidR="003677AB" w:rsidRDefault="00B423D4">
            <w:r>
              <w:t>0.930</w:t>
            </w:r>
          </w:p>
        </w:tc>
        <w:tc>
          <w:tcPr>
            <w:tcW w:w="1075" w:type="dxa"/>
            <w:vAlign w:val="center"/>
          </w:tcPr>
          <w:p w14:paraId="4CF8E35F" w14:textId="77777777" w:rsidR="003677AB" w:rsidRDefault="00B423D4">
            <w:r>
              <w:t>11.370</w:t>
            </w:r>
          </w:p>
        </w:tc>
        <w:tc>
          <w:tcPr>
            <w:tcW w:w="848" w:type="dxa"/>
            <w:vAlign w:val="center"/>
          </w:tcPr>
          <w:p w14:paraId="0337A315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087821DE" w14:textId="77777777" w:rsidR="003677AB" w:rsidRDefault="00B423D4">
            <w:r>
              <w:t>0.022</w:t>
            </w:r>
          </w:p>
        </w:tc>
        <w:tc>
          <w:tcPr>
            <w:tcW w:w="1064" w:type="dxa"/>
            <w:vAlign w:val="center"/>
          </w:tcPr>
          <w:p w14:paraId="03B7EED6" w14:textId="77777777" w:rsidR="003677AB" w:rsidRDefault="00B423D4">
            <w:r>
              <w:t>0.245</w:t>
            </w:r>
          </w:p>
        </w:tc>
      </w:tr>
      <w:tr w:rsidR="003677AB" w14:paraId="5A3628AD" w14:textId="77777777">
        <w:tc>
          <w:tcPr>
            <w:tcW w:w="3345" w:type="dxa"/>
            <w:vAlign w:val="center"/>
          </w:tcPr>
          <w:p w14:paraId="6874007E" w14:textId="77777777" w:rsidR="003677AB" w:rsidRDefault="00B423D4">
            <w:r>
              <w:t>钢筋混凝土</w:t>
            </w:r>
          </w:p>
        </w:tc>
        <w:tc>
          <w:tcPr>
            <w:tcW w:w="848" w:type="dxa"/>
            <w:vAlign w:val="center"/>
          </w:tcPr>
          <w:p w14:paraId="4543E366" w14:textId="77777777" w:rsidR="003677AB" w:rsidRDefault="00B423D4">
            <w:r>
              <w:t>120</w:t>
            </w:r>
          </w:p>
        </w:tc>
        <w:tc>
          <w:tcPr>
            <w:tcW w:w="1075" w:type="dxa"/>
            <w:vAlign w:val="center"/>
          </w:tcPr>
          <w:p w14:paraId="5877A309" w14:textId="77777777" w:rsidR="003677AB" w:rsidRDefault="00B423D4">
            <w:r>
              <w:t>1.740</w:t>
            </w:r>
          </w:p>
        </w:tc>
        <w:tc>
          <w:tcPr>
            <w:tcW w:w="1075" w:type="dxa"/>
            <w:vAlign w:val="center"/>
          </w:tcPr>
          <w:p w14:paraId="00B66817" w14:textId="77777777" w:rsidR="003677AB" w:rsidRDefault="00B423D4">
            <w:r>
              <w:t>17.200</w:t>
            </w:r>
          </w:p>
        </w:tc>
        <w:tc>
          <w:tcPr>
            <w:tcW w:w="848" w:type="dxa"/>
            <w:vAlign w:val="center"/>
          </w:tcPr>
          <w:p w14:paraId="70C3E955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26DB5DD0" w14:textId="77777777" w:rsidR="003677AB" w:rsidRDefault="00B423D4">
            <w:r>
              <w:t>0.069</w:t>
            </w:r>
          </w:p>
        </w:tc>
        <w:tc>
          <w:tcPr>
            <w:tcW w:w="1064" w:type="dxa"/>
            <w:vAlign w:val="center"/>
          </w:tcPr>
          <w:p w14:paraId="48AAC436" w14:textId="77777777" w:rsidR="003677AB" w:rsidRDefault="00B423D4">
            <w:r>
              <w:t>1.186</w:t>
            </w:r>
          </w:p>
        </w:tc>
      </w:tr>
      <w:tr w:rsidR="003677AB" w14:paraId="21FAA451" w14:textId="77777777">
        <w:tc>
          <w:tcPr>
            <w:tcW w:w="3345" w:type="dxa"/>
            <w:vAlign w:val="center"/>
          </w:tcPr>
          <w:p w14:paraId="6AC3659D" w14:textId="77777777" w:rsidR="003677AB" w:rsidRDefault="00B423D4">
            <w:r>
              <w:t>石灰砂浆</w:t>
            </w:r>
          </w:p>
        </w:tc>
        <w:tc>
          <w:tcPr>
            <w:tcW w:w="848" w:type="dxa"/>
            <w:vAlign w:val="center"/>
          </w:tcPr>
          <w:p w14:paraId="651E2009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4FBFD79B" w14:textId="77777777" w:rsidR="003677AB" w:rsidRDefault="00B423D4">
            <w:r>
              <w:t>0.810</w:t>
            </w:r>
          </w:p>
        </w:tc>
        <w:tc>
          <w:tcPr>
            <w:tcW w:w="1075" w:type="dxa"/>
            <w:vAlign w:val="center"/>
          </w:tcPr>
          <w:p w14:paraId="0DBF2316" w14:textId="77777777" w:rsidR="003677AB" w:rsidRDefault="00B423D4">
            <w:r>
              <w:t>10.070</w:t>
            </w:r>
          </w:p>
        </w:tc>
        <w:tc>
          <w:tcPr>
            <w:tcW w:w="848" w:type="dxa"/>
            <w:vAlign w:val="center"/>
          </w:tcPr>
          <w:p w14:paraId="78B1CB4B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57D10750" w14:textId="77777777" w:rsidR="003677AB" w:rsidRDefault="00B423D4">
            <w:r>
              <w:t>0.025</w:t>
            </w:r>
          </w:p>
        </w:tc>
        <w:tc>
          <w:tcPr>
            <w:tcW w:w="1064" w:type="dxa"/>
            <w:vAlign w:val="center"/>
          </w:tcPr>
          <w:p w14:paraId="091266B3" w14:textId="77777777" w:rsidR="003677AB" w:rsidRDefault="00B423D4">
            <w:r>
              <w:t>0.249</w:t>
            </w:r>
          </w:p>
        </w:tc>
      </w:tr>
      <w:tr w:rsidR="003677AB" w14:paraId="14F20961" w14:textId="77777777">
        <w:tc>
          <w:tcPr>
            <w:tcW w:w="3345" w:type="dxa"/>
            <w:vAlign w:val="center"/>
          </w:tcPr>
          <w:p w14:paraId="277E6F40" w14:textId="77777777" w:rsidR="003677AB" w:rsidRDefault="00B423D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87EAA17" w14:textId="77777777" w:rsidR="003677AB" w:rsidRDefault="00B423D4">
            <w:r>
              <w:t>160</w:t>
            </w:r>
          </w:p>
        </w:tc>
        <w:tc>
          <w:tcPr>
            <w:tcW w:w="1075" w:type="dxa"/>
            <w:vAlign w:val="center"/>
          </w:tcPr>
          <w:p w14:paraId="6E5004E7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0ED8F5E0" w14:textId="77777777" w:rsidR="003677AB" w:rsidRDefault="00B423D4">
            <w:r>
              <w:t>－</w:t>
            </w:r>
          </w:p>
        </w:tc>
        <w:tc>
          <w:tcPr>
            <w:tcW w:w="848" w:type="dxa"/>
            <w:vAlign w:val="center"/>
          </w:tcPr>
          <w:p w14:paraId="345D51D7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7B19792C" w14:textId="77777777" w:rsidR="003677AB" w:rsidRDefault="00B423D4">
            <w:r>
              <w:t>0.115</w:t>
            </w:r>
          </w:p>
        </w:tc>
        <w:tc>
          <w:tcPr>
            <w:tcW w:w="1064" w:type="dxa"/>
            <w:vAlign w:val="center"/>
          </w:tcPr>
          <w:p w14:paraId="1B4A858C" w14:textId="77777777" w:rsidR="003677AB" w:rsidRDefault="00B423D4">
            <w:r>
              <w:t>1.679</w:t>
            </w:r>
          </w:p>
        </w:tc>
      </w:tr>
      <w:tr w:rsidR="003677AB" w14:paraId="04366374" w14:textId="77777777">
        <w:tc>
          <w:tcPr>
            <w:tcW w:w="3345" w:type="dxa"/>
            <w:shd w:val="clear" w:color="auto" w:fill="E6E6E6"/>
            <w:vAlign w:val="center"/>
          </w:tcPr>
          <w:p w14:paraId="245E8696" w14:textId="77777777" w:rsidR="003677AB" w:rsidRDefault="00B423D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95DF2BF" w14:textId="77777777" w:rsidR="003677AB" w:rsidRDefault="00B423D4">
            <w:pPr>
              <w:jc w:val="center"/>
            </w:pPr>
            <w:r>
              <w:t>2.98</w:t>
            </w:r>
          </w:p>
        </w:tc>
      </w:tr>
    </w:tbl>
    <w:p w14:paraId="3592195B" w14:textId="77777777" w:rsidR="003677AB" w:rsidRDefault="00B423D4">
      <w:pPr>
        <w:pStyle w:val="2"/>
        <w:widowControl w:val="0"/>
        <w:rPr>
          <w:kern w:val="2"/>
        </w:rPr>
      </w:pPr>
      <w:bookmarkStart w:id="47" w:name="_Toc91974917"/>
      <w:r>
        <w:rPr>
          <w:kern w:val="2"/>
        </w:rPr>
        <w:t>周边地面构造</w:t>
      </w:r>
      <w:bookmarkEnd w:id="47"/>
    </w:p>
    <w:p w14:paraId="40E38516" w14:textId="77777777" w:rsidR="003677AB" w:rsidRDefault="00B423D4">
      <w:pPr>
        <w:pStyle w:val="3"/>
        <w:widowControl w:val="0"/>
        <w:rPr>
          <w:kern w:val="2"/>
          <w:szCs w:val="24"/>
        </w:rPr>
      </w:pPr>
      <w:bookmarkStart w:id="48" w:name="_Toc91974918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77AB" w14:paraId="0126479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3756C57" w14:textId="77777777" w:rsidR="003677AB" w:rsidRDefault="00B423D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CA2D27" w14:textId="77777777" w:rsidR="003677AB" w:rsidRDefault="00B423D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333292" w14:textId="77777777" w:rsidR="003677AB" w:rsidRDefault="00B423D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27D930" w14:textId="77777777" w:rsidR="003677AB" w:rsidRDefault="00B423D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C3F196" w14:textId="77777777" w:rsidR="003677AB" w:rsidRDefault="00B423D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17D7BE" w14:textId="77777777" w:rsidR="003677AB" w:rsidRDefault="00B423D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BC5C1B" w14:textId="77777777" w:rsidR="003677AB" w:rsidRDefault="00B423D4">
            <w:pPr>
              <w:jc w:val="center"/>
            </w:pPr>
            <w:r>
              <w:t>热惰性指标</w:t>
            </w:r>
          </w:p>
        </w:tc>
      </w:tr>
      <w:tr w:rsidR="003677AB" w14:paraId="24C24E9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495F04F" w14:textId="77777777" w:rsidR="003677AB" w:rsidRDefault="003677A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30C8DC" w14:textId="77777777" w:rsidR="003677AB" w:rsidRDefault="00B423D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96942D" w14:textId="77777777" w:rsidR="003677AB" w:rsidRDefault="00B423D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BF41F7" w14:textId="77777777" w:rsidR="003677AB" w:rsidRDefault="00B423D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525C5F" w14:textId="77777777" w:rsidR="003677AB" w:rsidRDefault="00B423D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AE98D5" w14:textId="77777777" w:rsidR="003677AB" w:rsidRDefault="00B423D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29E1A6" w14:textId="77777777" w:rsidR="003677AB" w:rsidRDefault="00B423D4">
            <w:pPr>
              <w:jc w:val="center"/>
            </w:pPr>
            <w:r>
              <w:t>D=R*S</w:t>
            </w:r>
          </w:p>
        </w:tc>
      </w:tr>
      <w:tr w:rsidR="003677AB" w14:paraId="1202EA7A" w14:textId="77777777">
        <w:tc>
          <w:tcPr>
            <w:tcW w:w="3345" w:type="dxa"/>
            <w:vAlign w:val="center"/>
          </w:tcPr>
          <w:p w14:paraId="4D4E7E14" w14:textId="77777777" w:rsidR="003677AB" w:rsidRDefault="00B423D4">
            <w:r>
              <w:t>水泥砂浆</w:t>
            </w:r>
          </w:p>
        </w:tc>
        <w:tc>
          <w:tcPr>
            <w:tcW w:w="848" w:type="dxa"/>
            <w:vAlign w:val="center"/>
          </w:tcPr>
          <w:p w14:paraId="5747A313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7247F9A0" w14:textId="77777777" w:rsidR="003677AB" w:rsidRDefault="00B423D4">
            <w:r>
              <w:t>0.930</w:t>
            </w:r>
          </w:p>
        </w:tc>
        <w:tc>
          <w:tcPr>
            <w:tcW w:w="1075" w:type="dxa"/>
            <w:vAlign w:val="center"/>
          </w:tcPr>
          <w:p w14:paraId="4E405447" w14:textId="77777777" w:rsidR="003677AB" w:rsidRDefault="00B423D4">
            <w:r>
              <w:t>11.370</w:t>
            </w:r>
          </w:p>
        </w:tc>
        <w:tc>
          <w:tcPr>
            <w:tcW w:w="848" w:type="dxa"/>
            <w:vAlign w:val="center"/>
          </w:tcPr>
          <w:p w14:paraId="14EE0A07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0B03670B" w14:textId="77777777" w:rsidR="003677AB" w:rsidRDefault="00B423D4">
            <w:r>
              <w:t>0.022</w:t>
            </w:r>
          </w:p>
        </w:tc>
        <w:tc>
          <w:tcPr>
            <w:tcW w:w="1064" w:type="dxa"/>
            <w:vAlign w:val="center"/>
          </w:tcPr>
          <w:p w14:paraId="1C94C2D3" w14:textId="77777777" w:rsidR="003677AB" w:rsidRDefault="00B423D4">
            <w:r>
              <w:t>0.245</w:t>
            </w:r>
          </w:p>
        </w:tc>
      </w:tr>
      <w:tr w:rsidR="003677AB" w14:paraId="261A60AB" w14:textId="77777777">
        <w:tc>
          <w:tcPr>
            <w:tcW w:w="3345" w:type="dxa"/>
            <w:vAlign w:val="center"/>
          </w:tcPr>
          <w:p w14:paraId="14EA0B49" w14:textId="77777777" w:rsidR="003677AB" w:rsidRDefault="00B423D4">
            <w:r>
              <w:t>钢筋混凝土</w:t>
            </w:r>
          </w:p>
        </w:tc>
        <w:tc>
          <w:tcPr>
            <w:tcW w:w="848" w:type="dxa"/>
            <w:vAlign w:val="center"/>
          </w:tcPr>
          <w:p w14:paraId="71BFB580" w14:textId="77777777" w:rsidR="003677AB" w:rsidRDefault="00B423D4">
            <w:r>
              <w:t>120</w:t>
            </w:r>
          </w:p>
        </w:tc>
        <w:tc>
          <w:tcPr>
            <w:tcW w:w="1075" w:type="dxa"/>
            <w:vAlign w:val="center"/>
          </w:tcPr>
          <w:p w14:paraId="62A2E25D" w14:textId="77777777" w:rsidR="003677AB" w:rsidRDefault="00B423D4">
            <w:r>
              <w:t>1.740</w:t>
            </w:r>
          </w:p>
        </w:tc>
        <w:tc>
          <w:tcPr>
            <w:tcW w:w="1075" w:type="dxa"/>
            <w:vAlign w:val="center"/>
          </w:tcPr>
          <w:p w14:paraId="1DD2F529" w14:textId="77777777" w:rsidR="003677AB" w:rsidRDefault="00B423D4">
            <w:r>
              <w:t>17.200</w:t>
            </w:r>
          </w:p>
        </w:tc>
        <w:tc>
          <w:tcPr>
            <w:tcW w:w="848" w:type="dxa"/>
            <w:vAlign w:val="center"/>
          </w:tcPr>
          <w:p w14:paraId="4113E489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33332FEA" w14:textId="77777777" w:rsidR="003677AB" w:rsidRDefault="00B423D4">
            <w:r>
              <w:t>0.069</w:t>
            </w:r>
          </w:p>
        </w:tc>
        <w:tc>
          <w:tcPr>
            <w:tcW w:w="1064" w:type="dxa"/>
            <w:vAlign w:val="center"/>
          </w:tcPr>
          <w:p w14:paraId="4DC1FD2C" w14:textId="77777777" w:rsidR="003677AB" w:rsidRDefault="00B423D4">
            <w:r>
              <w:t>1.186</w:t>
            </w:r>
          </w:p>
        </w:tc>
      </w:tr>
      <w:tr w:rsidR="003677AB" w14:paraId="31353F8F" w14:textId="77777777">
        <w:tc>
          <w:tcPr>
            <w:tcW w:w="3345" w:type="dxa"/>
            <w:vAlign w:val="center"/>
          </w:tcPr>
          <w:p w14:paraId="5CFB583C" w14:textId="77777777" w:rsidR="003677AB" w:rsidRDefault="00B423D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174E704" w14:textId="77777777" w:rsidR="003677AB" w:rsidRDefault="00B423D4">
            <w:r>
              <w:t>140</w:t>
            </w:r>
          </w:p>
        </w:tc>
        <w:tc>
          <w:tcPr>
            <w:tcW w:w="1075" w:type="dxa"/>
            <w:vAlign w:val="center"/>
          </w:tcPr>
          <w:p w14:paraId="6CCF4989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6744F8BD" w14:textId="77777777" w:rsidR="003677AB" w:rsidRDefault="00B423D4">
            <w:r>
              <w:t>－</w:t>
            </w:r>
          </w:p>
        </w:tc>
        <w:tc>
          <w:tcPr>
            <w:tcW w:w="848" w:type="dxa"/>
            <w:vAlign w:val="center"/>
          </w:tcPr>
          <w:p w14:paraId="5C07611F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2225C2C6" w14:textId="77777777" w:rsidR="003677AB" w:rsidRDefault="00B423D4">
            <w:r>
              <w:t>0.090</w:t>
            </w:r>
          </w:p>
        </w:tc>
        <w:tc>
          <w:tcPr>
            <w:tcW w:w="1064" w:type="dxa"/>
            <w:vAlign w:val="center"/>
          </w:tcPr>
          <w:p w14:paraId="1DADD79C" w14:textId="77777777" w:rsidR="003677AB" w:rsidRDefault="00B423D4">
            <w:r>
              <w:t>1.431</w:t>
            </w:r>
          </w:p>
        </w:tc>
      </w:tr>
      <w:tr w:rsidR="003677AB" w14:paraId="4FA773BF" w14:textId="77777777">
        <w:tc>
          <w:tcPr>
            <w:tcW w:w="3345" w:type="dxa"/>
            <w:shd w:val="clear" w:color="auto" w:fill="E6E6E6"/>
            <w:vAlign w:val="center"/>
          </w:tcPr>
          <w:p w14:paraId="62D41A27" w14:textId="77777777" w:rsidR="003677AB" w:rsidRDefault="00B423D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DFC35C3" w14:textId="77777777" w:rsidR="003677AB" w:rsidRDefault="00B423D4">
            <w:pPr>
              <w:jc w:val="center"/>
            </w:pPr>
            <w:r>
              <w:t>0.52</w:t>
            </w:r>
          </w:p>
        </w:tc>
      </w:tr>
      <w:tr w:rsidR="003677AB" w14:paraId="64BF133F" w14:textId="77777777">
        <w:tc>
          <w:tcPr>
            <w:tcW w:w="3345" w:type="dxa"/>
            <w:vAlign w:val="center"/>
          </w:tcPr>
          <w:p w14:paraId="6610549B" w14:textId="77777777" w:rsidR="003677AB" w:rsidRDefault="003677AB"/>
        </w:tc>
        <w:tc>
          <w:tcPr>
            <w:tcW w:w="848" w:type="dxa"/>
            <w:vAlign w:val="center"/>
          </w:tcPr>
          <w:p w14:paraId="1B8A9F91" w14:textId="77777777" w:rsidR="003677AB" w:rsidRDefault="003677AB"/>
        </w:tc>
        <w:tc>
          <w:tcPr>
            <w:tcW w:w="1075" w:type="dxa"/>
            <w:vAlign w:val="center"/>
          </w:tcPr>
          <w:p w14:paraId="30184EAD" w14:textId="77777777" w:rsidR="003677AB" w:rsidRDefault="003677AB"/>
        </w:tc>
        <w:tc>
          <w:tcPr>
            <w:tcW w:w="1075" w:type="dxa"/>
            <w:vAlign w:val="center"/>
          </w:tcPr>
          <w:p w14:paraId="2F8F03E3" w14:textId="77777777" w:rsidR="003677AB" w:rsidRDefault="003677AB"/>
        </w:tc>
        <w:tc>
          <w:tcPr>
            <w:tcW w:w="848" w:type="dxa"/>
            <w:vAlign w:val="center"/>
          </w:tcPr>
          <w:p w14:paraId="1C94E86B" w14:textId="77777777" w:rsidR="003677AB" w:rsidRDefault="003677AB"/>
        </w:tc>
        <w:tc>
          <w:tcPr>
            <w:tcW w:w="1075" w:type="dxa"/>
            <w:vAlign w:val="center"/>
          </w:tcPr>
          <w:p w14:paraId="17A51941" w14:textId="77777777" w:rsidR="003677AB" w:rsidRDefault="003677AB"/>
        </w:tc>
        <w:tc>
          <w:tcPr>
            <w:tcW w:w="1064" w:type="dxa"/>
            <w:vAlign w:val="center"/>
          </w:tcPr>
          <w:p w14:paraId="33C697EC" w14:textId="77777777" w:rsidR="003677AB" w:rsidRDefault="003677AB"/>
        </w:tc>
      </w:tr>
    </w:tbl>
    <w:p w14:paraId="115241EA" w14:textId="77777777" w:rsidR="003677AB" w:rsidRDefault="00B423D4">
      <w:pPr>
        <w:pStyle w:val="2"/>
        <w:widowControl w:val="0"/>
        <w:rPr>
          <w:kern w:val="2"/>
        </w:rPr>
      </w:pPr>
      <w:bookmarkStart w:id="49" w:name="_Toc91974919"/>
      <w:r>
        <w:rPr>
          <w:kern w:val="2"/>
        </w:rPr>
        <w:t>非周边地面构造</w:t>
      </w:r>
      <w:bookmarkEnd w:id="49"/>
    </w:p>
    <w:p w14:paraId="1BB7624F" w14:textId="77777777" w:rsidR="003677AB" w:rsidRDefault="00B423D4">
      <w:pPr>
        <w:pStyle w:val="3"/>
        <w:widowControl w:val="0"/>
        <w:rPr>
          <w:kern w:val="2"/>
          <w:szCs w:val="24"/>
        </w:rPr>
      </w:pPr>
      <w:bookmarkStart w:id="50" w:name="_Toc91974920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77AB" w14:paraId="1152339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543424B" w14:textId="77777777" w:rsidR="003677AB" w:rsidRDefault="00B423D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533007" w14:textId="77777777" w:rsidR="003677AB" w:rsidRDefault="00B423D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667540" w14:textId="77777777" w:rsidR="003677AB" w:rsidRDefault="00B423D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AD09FD" w14:textId="77777777" w:rsidR="003677AB" w:rsidRDefault="00B423D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6524ED" w14:textId="77777777" w:rsidR="003677AB" w:rsidRDefault="00B423D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464ECC" w14:textId="77777777" w:rsidR="003677AB" w:rsidRDefault="00B423D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49B283" w14:textId="77777777" w:rsidR="003677AB" w:rsidRDefault="00B423D4">
            <w:pPr>
              <w:jc w:val="center"/>
            </w:pPr>
            <w:r>
              <w:t>热惰性指标</w:t>
            </w:r>
          </w:p>
        </w:tc>
      </w:tr>
      <w:tr w:rsidR="003677AB" w14:paraId="6263304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9920631" w14:textId="77777777" w:rsidR="003677AB" w:rsidRDefault="003677A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2045394" w14:textId="77777777" w:rsidR="003677AB" w:rsidRDefault="00B423D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071D12" w14:textId="77777777" w:rsidR="003677AB" w:rsidRDefault="00B423D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F3203E" w14:textId="77777777" w:rsidR="003677AB" w:rsidRDefault="00B423D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28C929" w14:textId="77777777" w:rsidR="003677AB" w:rsidRDefault="00B423D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B9ED42" w14:textId="77777777" w:rsidR="003677AB" w:rsidRDefault="00B423D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CFBBC4" w14:textId="77777777" w:rsidR="003677AB" w:rsidRDefault="00B423D4">
            <w:pPr>
              <w:jc w:val="center"/>
            </w:pPr>
            <w:r>
              <w:t>D=R*S</w:t>
            </w:r>
          </w:p>
        </w:tc>
      </w:tr>
      <w:tr w:rsidR="003677AB" w14:paraId="30EDF91B" w14:textId="77777777">
        <w:tc>
          <w:tcPr>
            <w:tcW w:w="3345" w:type="dxa"/>
            <w:vAlign w:val="center"/>
          </w:tcPr>
          <w:p w14:paraId="12403172" w14:textId="77777777" w:rsidR="003677AB" w:rsidRDefault="00B423D4">
            <w:r>
              <w:t>水泥砂浆</w:t>
            </w:r>
          </w:p>
        </w:tc>
        <w:tc>
          <w:tcPr>
            <w:tcW w:w="848" w:type="dxa"/>
            <w:vAlign w:val="center"/>
          </w:tcPr>
          <w:p w14:paraId="43B59C7C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2941121F" w14:textId="77777777" w:rsidR="003677AB" w:rsidRDefault="00B423D4">
            <w:r>
              <w:t>0.930</w:t>
            </w:r>
          </w:p>
        </w:tc>
        <w:tc>
          <w:tcPr>
            <w:tcW w:w="1075" w:type="dxa"/>
            <w:vAlign w:val="center"/>
          </w:tcPr>
          <w:p w14:paraId="4060F745" w14:textId="77777777" w:rsidR="003677AB" w:rsidRDefault="00B423D4">
            <w:r>
              <w:t>11.370</w:t>
            </w:r>
          </w:p>
        </w:tc>
        <w:tc>
          <w:tcPr>
            <w:tcW w:w="848" w:type="dxa"/>
            <w:vAlign w:val="center"/>
          </w:tcPr>
          <w:p w14:paraId="62FADAE5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4CAC724F" w14:textId="77777777" w:rsidR="003677AB" w:rsidRDefault="00B423D4">
            <w:r>
              <w:t>0.022</w:t>
            </w:r>
          </w:p>
        </w:tc>
        <w:tc>
          <w:tcPr>
            <w:tcW w:w="1064" w:type="dxa"/>
            <w:vAlign w:val="center"/>
          </w:tcPr>
          <w:p w14:paraId="0EAA28DA" w14:textId="77777777" w:rsidR="003677AB" w:rsidRDefault="00B423D4">
            <w:r>
              <w:t>0.245</w:t>
            </w:r>
          </w:p>
        </w:tc>
      </w:tr>
      <w:tr w:rsidR="003677AB" w14:paraId="0A122F57" w14:textId="77777777">
        <w:tc>
          <w:tcPr>
            <w:tcW w:w="3345" w:type="dxa"/>
            <w:vAlign w:val="center"/>
          </w:tcPr>
          <w:p w14:paraId="347A4658" w14:textId="77777777" w:rsidR="003677AB" w:rsidRDefault="00B423D4">
            <w:r>
              <w:t>钢筋混凝土</w:t>
            </w:r>
          </w:p>
        </w:tc>
        <w:tc>
          <w:tcPr>
            <w:tcW w:w="848" w:type="dxa"/>
            <w:vAlign w:val="center"/>
          </w:tcPr>
          <w:p w14:paraId="51E96706" w14:textId="77777777" w:rsidR="003677AB" w:rsidRDefault="00B423D4">
            <w:r>
              <w:t>120</w:t>
            </w:r>
          </w:p>
        </w:tc>
        <w:tc>
          <w:tcPr>
            <w:tcW w:w="1075" w:type="dxa"/>
            <w:vAlign w:val="center"/>
          </w:tcPr>
          <w:p w14:paraId="02222ED8" w14:textId="77777777" w:rsidR="003677AB" w:rsidRDefault="00B423D4">
            <w:r>
              <w:t>1.740</w:t>
            </w:r>
          </w:p>
        </w:tc>
        <w:tc>
          <w:tcPr>
            <w:tcW w:w="1075" w:type="dxa"/>
            <w:vAlign w:val="center"/>
          </w:tcPr>
          <w:p w14:paraId="746BC9E4" w14:textId="77777777" w:rsidR="003677AB" w:rsidRDefault="00B423D4">
            <w:r>
              <w:t>17.200</w:t>
            </w:r>
          </w:p>
        </w:tc>
        <w:tc>
          <w:tcPr>
            <w:tcW w:w="848" w:type="dxa"/>
            <w:vAlign w:val="center"/>
          </w:tcPr>
          <w:p w14:paraId="662D1D39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6BC70C1D" w14:textId="77777777" w:rsidR="003677AB" w:rsidRDefault="00B423D4">
            <w:r>
              <w:t>0.069</w:t>
            </w:r>
          </w:p>
        </w:tc>
        <w:tc>
          <w:tcPr>
            <w:tcW w:w="1064" w:type="dxa"/>
            <w:vAlign w:val="center"/>
          </w:tcPr>
          <w:p w14:paraId="4E28B0C4" w14:textId="77777777" w:rsidR="003677AB" w:rsidRDefault="00B423D4">
            <w:r>
              <w:t>1.186</w:t>
            </w:r>
          </w:p>
        </w:tc>
      </w:tr>
      <w:tr w:rsidR="003677AB" w14:paraId="7A3EFE8F" w14:textId="77777777">
        <w:tc>
          <w:tcPr>
            <w:tcW w:w="3345" w:type="dxa"/>
            <w:vAlign w:val="center"/>
          </w:tcPr>
          <w:p w14:paraId="76AED1CD" w14:textId="77777777" w:rsidR="003677AB" w:rsidRDefault="00B423D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BB3A454" w14:textId="77777777" w:rsidR="003677AB" w:rsidRDefault="00B423D4">
            <w:r>
              <w:t>140</w:t>
            </w:r>
          </w:p>
        </w:tc>
        <w:tc>
          <w:tcPr>
            <w:tcW w:w="1075" w:type="dxa"/>
            <w:vAlign w:val="center"/>
          </w:tcPr>
          <w:p w14:paraId="25B3F1ED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0354C88C" w14:textId="77777777" w:rsidR="003677AB" w:rsidRDefault="00B423D4">
            <w:r>
              <w:t>－</w:t>
            </w:r>
          </w:p>
        </w:tc>
        <w:tc>
          <w:tcPr>
            <w:tcW w:w="848" w:type="dxa"/>
            <w:vAlign w:val="center"/>
          </w:tcPr>
          <w:p w14:paraId="669E6638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65C4577F" w14:textId="77777777" w:rsidR="003677AB" w:rsidRDefault="00B423D4">
            <w:r>
              <w:t>0.090</w:t>
            </w:r>
          </w:p>
        </w:tc>
        <w:tc>
          <w:tcPr>
            <w:tcW w:w="1064" w:type="dxa"/>
            <w:vAlign w:val="center"/>
          </w:tcPr>
          <w:p w14:paraId="385D9C39" w14:textId="77777777" w:rsidR="003677AB" w:rsidRDefault="00B423D4">
            <w:r>
              <w:t>1.431</w:t>
            </w:r>
          </w:p>
        </w:tc>
      </w:tr>
      <w:tr w:rsidR="003677AB" w14:paraId="1A347D6A" w14:textId="77777777">
        <w:tc>
          <w:tcPr>
            <w:tcW w:w="3345" w:type="dxa"/>
            <w:shd w:val="clear" w:color="auto" w:fill="E6E6E6"/>
            <w:vAlign w:val="center"/>
          </w:tcPr>
          <w:p w14:paraId="5DB8BB91" w14:textId="77777777" w:rsidR="003677AB" w:rsidRDefault="00B423D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300A131" w14:textId="77777777" w:rsidR="003677AB" w:rsidRDefault="00B423D4">
            <w:pPr>
              <w:jc w:val="center"/>
            </w:pPr>
            <w:r>
              <w:t>0.30</w:t>
            </w:r>
          </w:p>
        </w:tc>
      </w:tr>
      <w:tr w:rsidR="003677AB" w14:paraId="69213864" w14:textId="77777777">
        <w:tc>
          <w:tcPr>
            <w:tcW w:w="3345" w:type="dxa"/>
            <w:vAlign w:val="center"/>
          </w:tcPr>
          <w:p w14:paraId="6ABC1037" w14:textId="77777777" w:rsidR="003677AB" w:rsidRDefault="003677AB"/>
        </w:tc>
        <w:tc>
          <w:tcPr>
            <w:tcW w:w="848" w:type="dxa"/>
            <w:vAlign w:val="center"/>
          </w:tcPr>
          <w:p w14:paraId="4BC6FD79" w14:textId="77777777" w:rsidR="003677AB" w:rsidRDefault="003677AB"/>
        </w:tc>
        <w:tc>
          <w:tcPr>
            <w:tcW w:w="1075" w:type="dxa"/>
            <w:vAlign w:val="center"/>
          </w:tcPr>
          <w:p w14:paraId="2BF6EF96" w14:textId="77777777" w:rsidR="003677AB" w:rsidRDefault="003677AB"/>
        </w:tc>
        <w:tc>
          <w:tcPr>
            <w:tcW w:w="1075" w:type="dxa"/>
            <w:vAlign w:val="center"/>
          </w:tcPr>
          <w:p w14:paraId="3B522529" w14:textId="77777777" w:rsidR="003677AB" w:rsidRDefault="003677AB"/>
        </w:tc>
        <w:tc>
          <w:tcPr>
            <w:tcW w:w="848" w:type="dxa"/>
            <w:vAlign w:val="center"/>
          </w:tcPr>
          <w:p w14:paraId="59685D4D" w14:textId="77777777" w:rsidR="003677AB" w:rsidRDefault="003677AB"/>
        </w:tc>
        <w:tc>
          <w:tcPr>
            <w:tcW w:w="1075" w:type="dxa"/>
            <w:vAlign w:val="center"/>
          </w:tcPr>
          <w:p w14:paraId="13D030C9" w14:textId="77777777" w:rsidR="003677AB" w:rsidRDefault="003677AB"/>
        </w:tc>
        <w:tc>
          <w:tcPr>
            <w:tcW w:w="1064" w:type="dxa"/>
            <w:vAlign w:val="center"/>
          </w:tcPr>
          <w:p w14:paraId="34EC5262" w14:textId="77777777" w:rsidR="003677AB" w:rsidRDefault="003677AB"/>
        </w:tc>
      </w:tr>
    </w:tbl>
    <w:p w14:paraId="3A7D3669" w14:textId="77777777" w:rsidR="003677AB" w:rsidRDefault="00B423D4">
      <w:pPr>
        <w:pStyle w:val="2"/>
        <w:widowControl w:val="0"/>
        <w:rPr>
          <w:kern w:val="2"/>
        </w:rPr>
      </w:pPr>
      <w:bookmarkStart w:id="51" w:name="_Toc91974921"/>
      <w:r>
        <w:rPr>
          <w:kern w:val="2"/>
        </w:rPr>
        <w:t>地下墙构造</w:t>
      </w:r>
      <w:bookmarkEnd w:id="51"/>
    </w:p>
    <w:p w14:paraId="709D2B10" w14:textId="77777777" w:rsidR="003677AB" w:rsidRDefault="00B423D4">
      <w:pPr>
        <w:pStyle w:val="3"/>
        <w:widowControl w:val="0"/>
        <w:rPr>
          <w:kern w:val="2"/>
          <w:szCs w:val="24"/>
        </w:rPr>
      </w:pPr>
      <w:bookmarkStart w:id="52" w:name="_Toc91974922"/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r>
        <w:rPr>
          <w:kern w:val="2"/>
          <w:szCs w:val="24"/>
        </w:rPr>
        <w:t>地下墙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77AB" w14:paraId="2693545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88A0B9B" w14:textId="77777777" w:rsidR="003677AB" w:rsidRDefault="00B423D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EC30D2" w14:textId="77777777" w:rsidR="003677AB" w:rsidRDefault="00B423D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19B743" w14:textId="77777777" w:rsidR="003677AB" w:rsidRDefault="00B423D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98706A" w14:textId="77777777" w:rsidR="003677AB" w:rsidRDefault="00B423D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1D5BB7" w14:textId="77777777" w:rsidR="003677AB" w:rsidRDefault="00B423D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5440B8" w14:textId="77777777" w:rsidR="003677AB" w:rsidRDefault="00B423D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438007" w14:textId="77777777" w:rsidR="003677AB" w:rsidRDefault="00B423D4">
            <w:pPr>
              <w:jc w:val="center"/>
            </w:pPr>
            <w:r>
              <w:t>热惰性指标</w:t>
            </w:r>
          </w:p>
        </w:tc>
      </w:tr>
      <w:tr w:rsidR="003677AB" w14:paraId="1C5F5A2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D16CE70" w14:textId="77777777" w:rsidR="003677AB" w:rsidRDefault="003677A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EFA9A2B" w14:textId="77777777" w:rsidR="003677AB" w:rsidRDefault="00B423D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F94AA6" w14:textId="77777777" w:rsidR="003677AB" w:rsidRDefault="00B423D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B192DA" w14:textId="77777777" w:rsidR="003677AB" w:rsidRDefault="00B423D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5B9927" w14:textId="77777777" w:rsidR="003677AB" w:rsidRDefault="00B423D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0F2C7C" w14:textId="77777777" w:rsidR="003677AB" w:rsidRDefault="00B423D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2A572E" w14:textId="77777777" w:rsidR="003677AB" w:rsidRDefault="00B423D4">
            <w:pPr>
              <w:jc w:val="center"/>
            </w:pPr>
            <w:r>
              <w:t>D=R*S</w:t>
            </w:r>
          </w:p>
        </w:tc>
      </w:tr>
      <w:tr w:rsidR="003677AB" w14:paraId="317D3C7C" w14:textId="77777777">
        <w:tc>
          <w:tcPr>
            <w:tcW w:w="3345" w:type="dxa"/>
            <w:vAlign w:val="center"/>
          </w:tcPr>
          <w:p w14:paraId="111246DD" w14:textId="77777777" w:rsidR="003677AB" w:rsidRDefault="00B423D4">
            <w:r>
              <w:t>钢筋混凝土</w:t>
            </w:r>
          </w:p>
        </w:tc>
        <w:tc>
          <w:tcPr>
            <w:tcW w:w="848" w:type="dxa"/>
            <w:vAlign w:val="center"/>
          </w:tcPr>
          <w:p w14:paraId="053544B6" w14:textId="77777777" w:rsidR="003677AB" w:rsidRDefault="00B423D4">
            <w:r>
              <w:t>200</w:t>
            </w:r>
          </w:p>
        </w:tc>
        <w:tc>
          <w:tcPr>
            <w:tcW w:w="1075" w:type="dxa"/>
            <w:vAlign w:val="center"/>
          </w:tcPr>
          <w:p w14:paraId="6799A4F9" w14:textId="77777777" w:rsidR="003677AB" w:rsidRDefault="00B423D4">
            <w:r>
              <w:t>1.740</w:t>
            </w:r>
          </w:p>
        </w:tc>
        <w:tc>
          <w:tcPr>
            <w:tcW w:w="1075" w:type="dxa"/>
            <w:vAlign w:val="center"/>
          </w:tcPr>
          <w:p w14:paraId="0C5AE0C4" w14:textId="77777777" w:rsidR="003677AB" w:rsidRDefault="00B423D4">
            <w:r>
              <w:t>17.200</w:t>
            </w:r>
          </w:p>
        </w:tc>
        <w:tc>
          <w:tcPr>
            <w:tcW w:w="848" w:type="dxa"/>
            <w:vAlign w:val="center"/>
          </w:tcPr>
          <w:p w14:paraId="156D7FCB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24CC5841" w14:textId="77777777" w:rsidR="003677AB" w:rsidRDefault="00B423D4">
            <w:r>
              <w:t>0.115</w:t>
            </w:r>
          </w:p>
        </w:tc>
        <w:tc>
          <w:tcPr>
            <w:tcW w:w="1064" w:type="dxa"/>
            <w:vAlign w:val="center"/>
          </w:tcPr>
          <w:p w14:paraId="4E62705B" w14:textId="77777777" w:rsidR="003677AB" w:rsidRDefault="00B423D4">
            <w:r>
              <w:t>1.977</w:t>
            </w:r>
          </w:p>
        </w:tc>
      </w:tr>
      <w:tr w:rsidR="003677AB" w14:paraId="6D16C705" w14:textId="77777777">
        <w:tc>
          <w:tcPr>
            <w:tcW w:w="3345" w:type="dxa"/>
            <w:vAlign w:val="center"/>
          </w:tcPr>
          <w:p w14:paraId="2C862A54" w14:textId="77777777" w:rsidR="003677AB" w:rsidRDefault="00B423D4">
            <w:r>
              <w:t>石灰砂浆</w:t>
            </w:r>
          </w:p>
        </w:tc>
        <w:tc>
          <w:tcPr>
            <w:tcW w:w="848" w:type="dxa"/>
            <w:vAlign w:val="center"/>
          </w:tcPr>
          <w:p w14:paraId="3212A4B8" w14:textId="77777777" w:rsidR="003677AB" w:rsidRDefault="00B423D4">
            <w:r>
              <w:t>20</w:t>
            </w:r>
          </w:p>
        </w:tc>
        <w:tc>
          <w:tcPr>
            <w:tcW w:w="1075" w:type="dxa"/>
            <w:vAlign w:val="center"/>
          </w:tcPr>
          <w:p w14:paraId="1045F645" w14:textId="77777777" w:rsidR="003677AB" w:rsidRDefault="00B423D4">
            <w:r>
              <w:t>0.810</w:t>
            </w:r>
          </w:p>
        </w:tc>
        <w:tc>
          <w:tcPr>
            <w:tcW w:w="1075" w:type="dxa"/>
            <w:vAlign w:val="center"/>
          </w:tcPr>
          <w:p w14:paraId="67057D38" w14:textId="77777777" w:rsidR="003677AB" w:rsidRDefault="00B423D4">
            <w:r>
              <w:t>10.070</w:t>
            </w:r>
          </w:p>
        </w:tc>
        <w:tc>
          <w:tcPr>
            <w:tcW w:w="848" w:type="dxa"/>
            <w:vAlign w:val="center"/>
          </w:tcPr>
          <w:p w14:paraId="58A1CA79" w14:textId="77777777" w:rsidR="003677AB" w:rsidRDefault="00B423D4">
            <w:r>
              <w:t>1.00</w:t>
            </w:r>
          </w:p>
        </w:tc>
        <w:tc>
          <w:tcPr>
            <w:tcW w:w="1075" w:type="dxa"/>
            <w:vAlign w:val="center"/>
          </w:tcPr>
          <w:p w14:paraId="51E16AD5" w14:textId="77777777" w:rsidR="003677AB" w:rsidRDefault="00B423D4">
            <w:r>
              <w:t>0.025</w:t>
            </w:r>
          </w:p>
        </w:tc>
        <w:tc>
          <w:tcPr>
            <w:tcW w:w="1064" w:type="dxa"/>
            <w:vAlign w:val="center"/>
          </w:tcPr>
          <w:p w14:paraId="4FCC5647" w14:textId="77777777" w:rsidR="003677AB" w:rsidRDefault="00B423D4">
            <w:r>
              <w:t>0.249</w:t>
            </w:r>
          </w:p>
        </w:tc>
      </w:tr>
      <w:tr w:rsidR="003677AB" w14:paraId="0197B718" w14:textId="77777777">
        <w:tc>
          <w:tcPr>
            <w:tcW w:w="3345" w:type="dxa"/>
            <w:vAlign w:val="center"/>
          </w:tcPr>
          <w:p w14:paraId="1DDDF3DE" w14:textId="77777777" w:rsidR="003677AB" w:rsidRDefault="00B423D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E15899" w14:textId="77777777" w:rsidR="003677AB" w:rsidRDefault="00B423D4">
            <w:r>
              <w:t>220</w:t>
            </w:r>
          </w:p>
        </w:tc>
        <w:tc>
          <w:tcPr>
            <w:tcW w:w="1075" w:type="dxa"/>
            <w:vAlign w:val="center"/>
          </w:tcPr>
          <w:p w14:paraId="6E10D453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16AE5FD4" w14:textId="77777777" w:rsidR="003677AB" w:rsidRDefault="00B423D4">
            <w:r>
              <w:t>－</w:t>
            </w:r>
          </w:p>
        </w:tc>
        <w:tc>
          <w:tcPr>
            <w:tcW w:w="848" w:type="dxa"/>
            <w:vAlign w:val="center"/>
          </w:tcPr>
          <w:p w14:paraId="3A9EFC3E" w14:textId="77777777" w:rsidR="003677AB" w:rsidRDefault="00B423D4">
            <w:r>
              <w:t>－</w:t>
            </w:r>
          </w:p>
        </w:tc>
        <w:tc>
          <w:tcPr>
            <w:tcW w:w="1075" w:type="dxa"/>
            <w:vAlign w:val="center"/>
          </w:tcPr>
          <w:p w14:paraId="003FA128" w14:textId="77777777" w:rsidR="003677AB" w:rsidRDefault="00B423D4">
            <w:r>
              <w:t>0.140</w:t>
            </w:r>
          </w:p>
        </w:tc>
        <w:tc>
          <w:tcPr>
            <w:tcW w:w="1064" w:type="dxa"/>
            <w:vAlign w:val="center"/>
          </w:tcPr>
          <w:p w14:paraId="24162BB6" w14:textId="77777777" w:rsidR="003677AB" w:rsidRDefault="00B423D4">
            <w:r>
              <w:t>2.226</w:t>
            </w:r>
          </w:p>
        </w:tc>
      </w:tr>
      <w:tr w:rsidR="003677AB" w14:paraId="25C4EF9B" w14:textId="77777777">
        <w:tc>
          <w:tcPr>
            <w:tcW w:w="3345" w:type="dxa"/>
            <w:shd w:val="clear" w:color="auto" w:fill="E6E6E6"/>
            <w:vAlign w:val="center"/>
          </w:tcPr>
          <w:p w14:paraId="3457CAA4" w14:textId="77777777" w:rsidR="003677AB" w:rsidRDefault="00B423D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705D4E4" w14:textId="77777777" w:rsidR="003677AB" w:rsidRDefault="00B423D4">
            <w:pPr>
              <w:jc w:val="center"/>
            </w:pPr>
            <w:r>
              <w:t>4.01</w:t>
            </w:r>
          </w:p>
        </w:tc>
      </w:tr>
      <w:tr w:rsidR="003677AB" w14:paraId="5157AC87" w14:textId="77777777">
        <w:tc>
          <w:tcPr>
            <w:tcW w:w="3345" w:type="dxa"/>
            <w:vAlign w:val="center"/>
          </w:tcPr>
          <w:p w14:paraId="0F28D50E" w14:textId="77777777" w:rsidR="003677AB" w:rsidRDefault="003677AB"/>
        </w:tc>
        <w:tc>
          <w:tcPr>
            <w:tcW w:w="848" w:type="dxa"/>
            <w:vAlign w:val="center"/>
          </w:tcPr>
          <w:p w14:paraId="2C823DB6" w14:textId="77777777" w:rsidR="003677AB" w:rsidRDefault="003677AB"/>
        </w:tc>
        <w:tc>
          <w:tcPr>
            <w:tcW w:w="1075" w:type="dxa"/>
            <w:vAlign w:val="center"/>
          </w:tcPr>
          <w:p w14:paraId="1B86331E" w14:textId="77777777" w:rsidR="003677AB" w:rsidRDefault="003677AB"/>
        </w:tc>
        <w:tc>
          <w:tcPr>
            <w:tcW w:w="1075" w:type="dxa"/>
            <w:vAlign w:val="center"/>
          </w:tcPr>
          <w:p w14:paraId="0663C661" w14:textId="77777777" w:rsidR="003677AB" w:rsidRDefault="003677AB"/>
        </w:tc>
        <w:tc>
          <w:tcPr>
            <w:tcW w:w="848" w:type="dxa"/>
            <w:vAlign w:val="center"/>
          </w:tcPr>
          <w:p w14:paraId="3CBE231C" w14:textId="77777777" w:rsidR="003677AB" w:rsidRDefault="003677AB"/>
        </w:tc>
        <w:tc>
          <w:tcPr>
            <w:tcW w:w="1075" w:type="dxa"/>
            <w:vAlign w:val="center"/>
          </w:tcPr>
          <w:p w14:paraId="6555BD47" w14:textId="77777777" w:rsidR="003677AB" w:rsidRDefault="003677AB"/>
        </w:tc>
        <w:tc>
          <w:tcPr>
            <w:tcW w:w="1064" w:type="dxa"/>
            <w:vAlign w:val="center"/>
          </w:tcPr>
          <w:p w14:paraId="254B35B2" w14:textId="77777777" w:rsidR="003677AB" w:rsidRDefault="003677AB"/>
        </w:tc>
      </w:tr>
    </w:tbl>
    <w:p w14:paraId="2B82A018" w14:textId="77777777" w:rsidR="003677AB" w:rsidRDefault="00B423D4">
      <w:pPr>
        <w:pStyle w:val="2"/>
        <w:widowControl w:val="0"/>
        <w:rPr>
          <w:kern w:val="2"/>
        </w:rPr>
      </w:pPr>
      <w:bookmarkStart w:id="53" w:name="_Toc91974923"/>
      <w:r>
        <w:rPr>
          <w:kern w:val="2"/>
        </w:rPr>
        <w:lastRenderedPageBreak/>
        <w:t>门构造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3677AB" w14:paraId="4C551C3D" w14:textId="77777777">
        <w:tc>
          <w:tcPr>
            <w:tcW w:w="645" w:type="dxa"/>
            <w:shd w:val="clear" w:color="auto" w:fill="E6E6E6"/>
            <w:vAlign w:val="center"/>
          </w:tcPr>
          <w:p w14:paraId="4D448585" w14:textId="77777777" w:rsidR="003677AB" w:rsidRDefault="00B423D4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8C3201F" w14:textId="77777777" w:rsidR="003677AB" w:rsidRDefault="00B423D4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50B4392D" w14:textId="77777777" w:rsidR="003677AB" w:rsidRDefault="00B423D4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2D024D1D" w14:textId="77777777" w:rsidR="003677AB" w:rsidRDefault="00B423D4">
            <w:pPr>
              <w:jc w:val="center"/>
            </w:pPr>
            <w:r>
              <w:t>备注</w:t>
            </w:r>
          </w:p>
        </w:tc>
      </w:tr>
      <w:tr w:rsidR="003677AB" w14:paraId="3CE53BAB" w14:textId="77777777">
        <w:tc>
          <w:tcPr>
            <w:tcW w:w="645" w:type="dxa"/>
            <w:shd w:val="clear" w:color="auto" w:fill="E6E6E6"/>
            <w:vAlign w:val="center"/>
          </w:tcPr>
          <w:p w14:paraId="78292DAB" w14:textId="77777777" w:rsidR="003677AB" w:rsidRDefault="00B423D4">
            <w:r>
              <w:t>1</w:t>
            </w:r>
          </w:p>
        </w:tc>
        <w:tc>
          <w:tcPr>
            <w:tcW w:w="3667" w:type="dxa"/>
            <w:vAlign w:val="center"/>
          </w:tcPr>
          <w:p w14:paraId="5EC9ED55" w14:textId="77777777" w:rsidR="003677AB" w:rsidRDefault="00B423D4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03A2CB98" w14:textId="77777777" w:rsidR="003677AB" w:rsidRDefault="00B423D4">
            <w:r>
              <w:t>1.972</w:t>
            </w:r>
          </w:p>
        </w:tc>
        <w:tc>
          <w:tcPr>
            <w:tcW w:w="3560" w:type="dxa"/>
            <w:vAlign w:val="center"/>
          </w:tcPr>
          <w:p w14:paraId="17694769" w14:textId="77777777" w:rsidR="003677AB" w:rsidRDefault="003677AB"/>
        </w:tc>
      </w:tr>
    </w:tbl>
    <w:p w14:paraId="412EF5A0" w14:textId="77777777" w:rsidR="003677AB" w:rsidRDefault="00B423D4">
      <w:pPr>
        <w:pStyle w:val="2"/>
      </w:pPr>
      <w:bookmarkStart w:id="54" w:name="_Toc91974924"/>
      <w:r>
        <w:t>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3677AB" w14:paraId="1B065B98" w14:textId="77777777">
        <w:tc>
          <w:tcPr>
            <w:tcW w:w="905" w:type="dxa"/>
            <w:shd w:val="clear" w:color="auto" w:fill="E6E6E6"/>
            <w:vAlign w:val="center"/>
          </w:tcPr>
          <w:p w14:paraId="4191C12F" w14:textId="77777777" w:rsidR="003677AB" w:rsidRDefault="00B423D4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FACFB8C" w14:textId="77777777" w:rsidR="003677AB" w:rsidRDefault="00B423D4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A3AEAAB" w14:textId="77777777" w:rsidR="003677AB" w:rsidRDefault="00B423D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149A6E5" w14:textId="77777777" w:rsidR="003677AB" w:rsidRDefault="00B423D4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19473EF" w14:textId="77777777" w:rsidR="003677AB" w:rsidRDefault="00B423D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730825F" w14:textId="77777777" w:rsidR="003677AB" w:rsidRDefault="00B423D4">
            <w:pPr>
              <w:jc w:val="center"/>
            </w:pPr>
            <w:r>
              <w:t>备注</w:t>
            </w:r>
          </w:p>
        </w:tc>
      </w:tr>
      <w:tr w:rsidR="003677AB" w14:paraId="11849D69" w14:textId="77777777">
        <w:tc>
          <w:tcPr>
            <w:tcW w:w="905" w:type="dxa"/>
            <w:shd w:val="clear" w:color="auto" w:fill="E6E6E6"/>
            <w:vAlign w:val="center"/>
          </w:tcPr>
          <w:p w14:paraId="5DF48B0B" w14:textId="77777777" w:rsidR="003677AB" w:rsidRDefault="00B423D4">
            <w:r>
              <w:t>1</w:t>
            </w:r>
          </w:p>
        </w:tc>
        <w:tc>
          <w:tcPr>
            <w:tcW w:w="2694" w:type="dxa"/>
            <w:vAlign w:val="center"/>
          </w:tcPr>
          <w:p w14:paraId="09870103" w14:textId="77777777" w:rsidR="003677AB" w:rsidRDefault="00B423D4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1B3E85AB" w14:textId="77777777" w:rsidR="003677AB" w:rsidRDefault="00B423D4">
            <w:r>
              <w:t>3.900</w:t>
            </w:r>
          </w:p>
        </w:tc>
        <w:tc>
          <w:tcPr>
            <w:tcW w:w="956" w:type="dxa"/>
            <w:vAlign w:val="center"/>
          </w:tcPr>
          <w:p w14:paraId="489A9FBA" w14:textId="77777777" w:rsidR="003677AB" w:rsidRDefault="00B423D4">
            <w:r>
              <w:t>0.750</w:t>
            </w:r>
          </w:p>
        </w:tc>
        <w:tc>
          <w:tcPr>
            <w:tcW w:w="956" w:type="dxa"/>
            <w:vAlign w:val="center"/>
          </w:tcPr>
          <w:p w14:paraId="6EEE7BA8" w14:textId="77777777" w:rsidR="003677AB" w:rsidRDefault="00B423D4">
            <w:r>
              <w:t>1.000</w:t>
            </w:r>
          </w:p>
        </w:tc>
        <w:tc>
          <w:tcPr>
            <w:tcW w:w="2988" w:type="dxa"/>
            <w:vAlign w:val="center"/>
          </w:tcPr>
          <w:p w14:paraId="4E0ADB1C" w14:textId="77777777" w:rsidR="003677AB" w:rsidRDefault="00B423D4">
            <w:r>
              <w:t>来源《民用建筑热工设计规范》</w:t>
            </w:r>
          </w:p>
        </w:tc>
      </w:tr>
    </w:tbl>
    <w:p w14:paraId="27978FA0" w14:textId="77777777" w:rsidR="003677AB" w:rsidRDefault="00B423D4">
      <w:pPr>
        <w:pStyle w:val="1"/>
      </w:pPr>
      <w:bookmarkStart w:id="55" w:name="_Toc91974925"/>
      <w:r>
        <w:t>房间类型</w:t>
      </w:r>
      <w:bookmarkEnd w:id="55"/>
    </w:p>
    <w:p w14:paraId="7C6DB5BA" w14:textId="77777777" w:rsidR="003677AB" w:rsidRDefault="00B423D4">
      <w:pPr>
        <w:pStyle w:val="2"/>
        <w:widowControl w:val="0"/>
        <w:rPr>
          <w:kern w:val="2"/>
        </w:rPr>
      </w:pPr>
      <w:bookmarkStart w:id="56" w:name="_Toc91974926"/>
      <w:r>
        <w:rPr>
          <w:kern w:val="2"/>
        </w:rPr>
        <w:t>房间表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677AB" w14:paraId="005DD845" w14:textId="77777777">
        <w:tc>
          <w:tcPr>
            <w:tcW w:w="1862" w:type="dxa"/>
            <w:shd w:val="clear" w:color="auto" w:fill="E6E6E6"/>
            <w:vAlign w:val="center"/>
          </w:tcPr>
          <w:p w14:paraId="17E1A126" w14:textId="77777777" w:rsidR="003677AB" w:rsidRDefault="00B423D4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5EFFCF4" w14:textId="77777777" w:rsidR="003677AB" w:rsidRDefault="00B423D4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2C807CA" w14:textId="77777777" w:rsidR="003677AB" w:rsidRDefault="00B423D4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EDFA07B" w14:textId="77777777" w:rsidR="003677AB" w:rsidRDefault="00B423D4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41C6F32" w14:textId="77777777" w:rsidR="003677AB" w:rsidRDefault="00B423D4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1E282D8" w14:textId="77777777" w:rsidR="003677AB" w:rsidRDefault="00B423D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9C25C5B" w14:textId="77777777" w:rsidR="003677AB" w:rsidRDefault="00B423D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677AB" w14:paraId="63B533FD" w14:textId="77777777">
        <w:tc>
          <w:tcPr>
            <w:tcW w:w="1862" w:type="dxa"/>
            <w:shd w:val="clear" w:color="auto" w:fill="E6E6E6"/>
            <w:vAlign w:val="center"/>
          </w:tcPr>
          <w:p w14:paraId="2B3E6DF0" w14:textId="77777777" w:rsidR="003677AB" w:rsidRDefault="00B423D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150C63BD" w14:textId="77777777" w:rsidR="003677AB" w:rsidRDefault="00B423D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75AF978" w14:textId="77777777" w:rsidR="003677AB" w:rsidRDefault="00B423D4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8211FBA" w14:textId="77777777" w:rsidR="003677AB" w:rsidRDefault="00B423D4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9CADFB6" w14:textId="77777777" w:rsidR="003677AB" w:rsidRDefault="00B423D4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6F52B5A" w14:textId="77777777" w:rsidR="003677AB" w:rsidRDefault="00B423D4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068CD432" w14:textId="77777777" w:rsidR="003677AB" w:rsidRDefault="00B423D4">
            <w:pPr>
              <w:jc w:val="center"/>
            </w:pPr>
            <w:r>
              <w:t>15(W/m^2)</w:t>
            </w:r>
          </w:p>
        </w:tc>
      </w:tr>
    </w:tbl>
    <w:p w14:paraId="39986919" w14:textId="77777777" w:rsidR="003677AB" w:rsidRDefault="00B423D4">
      <w:pPr>
        <w:pStyle w:val="2"/>
        <w:widowControl w:val="0"/>
        <w:rPr>
          <w:kern w:val="2"/>
        </w:rPr>
      </w:pPr>
      <w:bookmarkStart w:id="57" w:name="_Toc91974927"/>
      <w:r>
        <w:rPr>
          <w:kern w:val="2"/>
        </w:rPr>
        <w:t>作息时间表</w:t>
      </w:r>
      <w:bookmarkEnd w:id="57"/>
    </w:p>
    <w:p w14:paraId="2704A50C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83C8357" w14:textId="77777777" w:rsidR="003677AB" w:rsidRDefault="00B423D4">
      <w:pPr>
        <w:pStyle w:val="1"/>
        <w:widowControl w:val="0"/>
        <w:rPr>
          <w:kern w:val="2"/>
          <w:szCs w:val="24"/>
        </w:rPr>
      </w:pPr>
      <w:bookmarkStart w:id="58" w:name="_Toc91974928"/>
      <w:r>
        <w:rPr>
          <w:kern w:val="2"/>
          <w:szCs w:val="24"/>
        </w:rPr>
        <w:t>系统设置</w:t>
      </w:r>
      <w:bookmarkEnd w:id="58"/>
    </w:p>
    <w:p w14:paraId="44879378" w14:textId="77777777" w:rsidR="003677AB" w:rsidRDefault="00B423D4">
      <w:pPr>
        <w:pStyle w:val="2"/>
        <w:widowControl w:val="0"/>
        <w:rPr>
          <w:kern w:val="2"/>
        </w:rPr>
      </w:pPr>
      <w:bookmarkStart w:id="59" w:name="_Toc91974929"/>
      <w:r>
        <w:rPr>
          <w:kern w:val="2"/>
        </w:rPr>
        <w:t>系统划分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3677AB" w14:paraId="38BDBD48" w14:textId="77777777">
        <w:tc>
          <w:tcPr>
            <w:tcW w:w="1131" w:type="dxa"/>
            <w:shd w:val="clear" w:color="auto" w:fill="E6E6E6"/>
            <w:vAlign w:val="center"/>
          </w:tcPr>
          <w:p w14:paraId="20314DF8" w14:textId="77777777" w:rsidR="003677AB" w:rsidRDefault="00B423D4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88E1BC" w14:textId="77777777" w:rsidR="003677AB" w:rsidRDefault="00B423D4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448BD72" w14:textId="77777777" w:rsidR="003677AB" w:rsidRDefault="00B423D4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987136" w14:textId="77777777" w:rsidR="003677AB" w:rsidRDefault="00B423D4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43C2AA9" w14:textId="77777777" w:rsidR="003677AB" w:rsidRDefault="00B423D4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33D93F3" w14:textId="77777777" w:rsidR="003677AB" w:rsidRDefault="00B423D4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C61A32D" w14:textId="77777777" w:rsidR="003677AB" w:rsidRDefault="00B423D4">
            <w:pPr>
              <w:jc w:val="center"/>
            </w:pPr>
            <w:r>
              <w:t>包含的房间</w:t>
            </w:r>
          </w:p>
        </w:tc>
      </w:tr>
      <w:tr w:rsidR="003677AB" w14:paraId="5D3007EE" w14:textId="77777777">
        <w:tc>
          <w:tcPr>
            <w:tcW w:w="1131" w:type="dxa"/>
            <w:vAlign w:val="center"/>
          </w:tcPr>
          <w:p w14:paraId="62133504" w14:textId="77777777" w:rsidR="003677AB" w:rsidRDefault="00B423D4">
            <w:r>
              <w:t>默认</w:t>
            </w:r>
          </w:p>
        </w:tc>
        <w:tc>
          <w:tcPr>
            <w:tcW w:w="1131" w:type="dxa"/>
            <w:vAlign w:val="center"/>
          </w:tcPr>
          <w:p w14:paraId="15E5CDB2" w14:textId="77777777" w:rsidR="003677AB" w:rsidRDefault="00B423D4">
            <w:r>
              <w:t>无</w:t>
            </w:r>
          </w:p>
        </w:tc>
        <w:tc>
          <w:tcPr>
            <w:tcW w:w="1528" w:type="dxa"/>
            <w:vAlign w:val="center"/>
          </w:tcPr>
          <w:p w14:paraId="2C10E714" w14:textId="77777777" w:rsidR="003677AB" w:rsidRDefault="00B423D4">
            <w:r>
              <w:t>--</w:t>
            </w:r>
          </w:p>
        </w:tc>
        <w:tc>
          <w:tcPr>
            <w:tcW w:w="1018" w:type="dxa"/>
            <w:vAlign w:val="center"/>
          </w:tcPr>
          <w:p w14:paraId="1F7DB3B3" w14:textId="77777777" w:rsidR="003677AB" w:rsidRDefault="00B423D4">
            <w:r>
              <w:t>--</w:t>
            </w:r>
          </w:p>
        </w:tc>
        <w:tc>
          <w:tcPr>
            <w:tcW w:w="735" w:type="dxa"/>
            <w:vAlign w:val="center"/>
          </w:tcPr>
          <w:p w14:paraId="34638DCE" w14:textId="77777777" w:rsidR="003677AB" w:rsidRDefault="00B423D4">
            <w:r>
              <w:t>--</w:t>
            </w:r>
          </w:p>
        </w:tc>
        <w:tc>
          <w:tcPr>
            <w:tcW w:w="956" w:type="dxa"/>
            <w:vAlign w:val="center"/>
          </w:tcPr>
          <w:p w14:paraId="6A43DF04" w14:textId="77777777" w:rsidR="003677AB" w:rsidRDefault="00B423D4">
            <w:r>
              <w:t>7334.27</w:t>
            </w:r>
          </w:p>
        </w:tc>
        <w:tc>
          <w:tcPr>
            <w:tcW w:w="2830" w:type="dxa"/>
            <w:vAlign w:val="center"/>
          </w:tcPr>
          <w:p w14:paraId="48CF8BB9" w14:textId="77777777" w:rsidR="003677AB" w:rsidRDefault="00B423D4">
            <w:r>
              <w:t>所有房间</w:t>
            </w:r>
          </w:p>
        </w:tc>
      </w:tr>
    </w:tbl>
    <w:p w14:paraId="16AD197E" w14:textId="77777777" w:rsidR="003677AB" w:rsidRDefault="00B423D4">
      <w:pPr>
        <w:pStyle w:val="2"/>
        <w:widowControl w:val="0"/>
        <w:rPr>
          <w:kern w:val="2"/>
        </w:rPr>
      </w:pPr>
      <w:bookmarkStart w:id="60" w:name="_Toc91974930"/>
      <w:r>
        <w:rPr>
          <w:kern w:val="2"/>
        </w:rPr>
        <w:t>运行时间表</w:t>
      </w:r>
      <w:bookmarkEnd w:id="60"/>
    </w:p>
    <w:p w14:paraId="09B7BD0F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8DCAA75" w14:textId="77777777" w:rsidR="003677AB" w:rsidRDefault="00B423D4">
      <w:pPr>
        <w:pStyle w:val="1"/>
        <w:widowControl w:val="0"/>
        <w:rPr>
          <w:kern w:val="2"/>
          <w:szCs w:val="24"/>
        </w:rPr>
      </w:pPr>
      <w:bookmarkStart w:id="61" w:name="_Toc91974931"/>
      <w:r>
        <w:rPr>
          <w:kern w:val="2"/>
          <w:szCs w:val="24"/>
        </w:rPr>
        <w:t>计算结果</w:t>
      </w:r>
      <w:bookmarkEnd w:id="61"/>
    </w:p>
    <w:p w14:paraId="74844BAD" w14:textId="77777777" w:rsidR="003677AB" w:rsidRDefault="00B423D4">
      <w:pPr>
        <w:pStyle w:val="2"/>
        <w:widowControl w:val="0"/>
        <w:rPr>
          <w:kern w:val="2"/>
        </w:rPr>
      </w:pPr>
      <w:bookmarkStart w:id="62" w:name="_Toc91974932"/>
      <w:r>
        <w:rPr>
          <w:kern w:val="2"/>
        </w:rPr>
        <w:t>模拟周期</w:t>
      </w:r>
      <w:bookmarkEnd w:id="62"/>
    </w:p>
    <w:p w14:paraId="125831BF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5C7936A4" w14:textId="77777777" w:rsidR="003677AB" w:rsidRDefault="00B423D4">
      <w:pPr>
        <w:pStyle w:val="2"/>
        <w:widowControl w:val="0"/>
        <w:rPr>
          <w:kern w:val="2"/>
        </w:rPr>
      </w:pPr>
      <w:bookmarkStart w:id="63" w:name="_Toc91974933"/>
      <w:r>
        <w:rPr>
          <w:kern w:val="2"/>
        </w:rPr>
        <w:lastRenderedPageBreak/>
        <w:t>全年冷暖需求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3677AB" w14:paraId="6FFFE3C8" w14:textId="77777777">
        <w:tc>
          <w:tcPr>
            <w:tcW w:w="1975" w:type="dxa"/>
            <w:shd w:val="clear" w:color="auto" w:fill="E6E6E6"/>
            <w:vAlign w:val="center"/>
          </w:tcPr>
          <w:p w14:paraId="31320BA5" w14:textId="77777777" w:rsidR="003677AB" w:rsidRDefault="00B423D4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7F57927" w14:textId="77777777" w:rsidR="003677AB" w:rsidRDefault="00B423D4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F35C08F" w14:textId="77777777" w:rsidR="003677AB" w:rsidRDefault="00B423D4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C28FD4C" w14:textId="77777777" w:rsidR="003677AB" w:rsidRDefault="00B423D4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B8A3429" w14:textId="77777777" w:rsidR="003677AB" w:rsidRDefault="00B423D4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3677AB" w14:paraId="5AD76EC4" w14:textId="77777777">
        <w:tc>
          <w:tcPr>
            <w:tcW w:w="1975" w:type="dxa"/>
            <w:shd w:val="clear" w:color="auto" w:fill="E6E6E6"/>
            <w:vAlign w:val="center"/>
          </w:tcPr>
          <w:p w14:paraId="46D25628" w14:textId="77777777" w:rsidR="003677AB" w:rsidRDefault="00B423D4">
            <w:r>
              <w:t>默认系统</w:t>
            </w:r>
          </w:p>
        </w:tc>
        <w:tc>
          <w:tcPr>
            <w:tcW w:w="1839" w:type="dxa"/>
            <w:vAlign w:val="center"/>
          </w:tcPr>
          <w:p w14:paraId="0E4028F5" w14:textId="77777777" w:rsidR="003677AB" w:rsidRDefault="00B423D4">
            <w:r>
              <w:t>863369</w:t>
            </w:r>
          </w:p>
        </w:tc>
        <w:tc>
          <w:tcPr>
            <w:tcW w:w="1839" w:type="dxa"/>
            <w:vAlign w:val="center"/>
          </w:tcPr>
          <w:p w14:paraId="4E6FEC1C" w14:textId="77777777" w:rsidR="003677AB" w:rsidRDefault="00B423D4">
            <w:r>
              <w:t>118</w:t>
            </w:r>
          </w:p>
        </w:tc>
        <w:tc>
          <w:tcPr>
            <w:tcW w:w="1839" w:type="dxa"/>
            <w:vAlign w:val="center"/>
          </w:tcPr>
          <w:p w14:paraId="36C1D559" w14:textId="77777777" w:rsidR="003677AB" w:rsidRDefault="00B423D4">
            <w:r>
              <w:t>510775</w:t>
            </w:r>
          </w:p>
        </w:tc>
        <w:tc>
          <w:tcPr>
            <w:tcW w:w="1839" w:type="dxa"/>
            <w:vAlign w:val="center"/>
          </w:tcPr>
          <w:p w14:paraId="452295BE" w14:textId="77777777" w:rsidR="003677AB" w:rsidRDefault="00B423D4">
            <w:r>
              <w:t>70</w:t>
            </w:r>
          </w:p>
        </w:tc>
      </w:tr>
      <w:tr w:rsidR="003677AB" w14:paraId="354EDE53" w14:textId="77777777">
        <w:tc>
          <w:tcPr>
            <w:tcW w:w="1975" w:type="dxa"/>
            <w:shd w:val="clear" w:color="auto" w:fill="E6E6E6"/>
            <w:vAlign w:val="center"/>
          </w:tcPr>
          <w:p w14:paraId="15C13FC1" w14:textId="77777777" w:rsidR="003677AB" w:rsidRDefault="00B423D4">
            <w:r>
              <w:t>总计</w:t>
            </w:r>
          </w:p>
        </w:tc>
        <w:tc>
          <w:tcPr>
            <w:tcW w:w="1839" w:type="dxa"/>
            <w:vAlign w:val="center"/>
          </w:tcPr>
          <w:p w14:paraId="31B78DD4" w14:textId="77777777" w:rsidR="003677AB" w:rsidRDefault="00B423D4">
            <w:r>
              <w:t>863369</w:t>
            </w:r>
          </w:p>
        </w:tc>
        <w:tc>
          <w:tcPr>
            <w:tcW w:w="1839" w:type="dxa"/>
            <w:vAlign w:val="center"/>
          </w:tcPr>
          <w:p w14:paraId="69C8D920" w14:textId="77777777" w:rsidR="003677AB" w:rsidRDefault="00B423D4">
            <w:r>
              <w:t>118</w:t>
            </w:r>
          </w:p>
        </w:tc>
        <w:tc>
          <w:tcPr>
            <w:tcW w:w="1839" w:type="dxa"/>
            <w:vAlign w:val="center"/>
          </w:tcPr>
          <w:p w14:paraId="593E9C08" w14:textId="77777777" w:rsidR="003677AB" w:rsidRDefault="00B423D4">
            <w:r>
              <w:t>510775</w:t>
            </w:r>
          </w:p>
        </w:tc>
        <w:tc>
          <w:tcPr>
            <w:tcW w:w="1839" w:type="dxa"/>
            <w:vAlign w:val="center"/>
          </w:tcPr>
          <w:p w14:paraId="51F4BEF7" w14:textId="77777777" w:rsidR="003677AB" w:rsidRDefault="00B423D4">
            <w:r>
              <w:t>70</w:t>
            </w:r>
          </w:p>
        </w:tc>
      </w:tr>
    </w:tbl>
    <w:p w14:paraId="2DB3F2C4" w14:textId="77777777" w:rsidR="003677AB" w:rsidRDefault="00B423D4">
      <w:r>
        <w:rPr>
          <w:noProof/>
        </w:rPr>
        <w:drawing>
          <wp:inline distT="0" distB="0" distL="0" distR="0" wp14:anchorId="32A9DCA9" wp14:editId="39830ED2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51028" w14:textId="77777777" w:rsidR="003677AB" w:rsidRDefault="003677AB"/>
    <w:p w14:paraId="04F9CF43" w14:textId="77777777" w:rsidR="003677AB" w:rsidRDefault="00B423D4">
      <w:pPr>
        <w:pStyle w:val="2"/>
        <w:widowControl w:val="0"/>
        <w:rPr>
          <w:kern w:val="2"/>
        </w:rPr>
      </w:pPr>
      <w:bookmarkStart w:id="64" w:name="_Toc91974934"/>
      <w:r>
        <w:rPr>
          <w:kern w:val="2"/>
        </w:rPr>
        <w:t>能耗分项统计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3677AB" w14:paraId="4A6690E7" w14:textId="77777777">
        <w:tc>
          <w:tcPr>
            <w:tcW w:w="1641" w:type="dxa"/>
            <w:shd w:val="clear" w:color="auto" w:fill="E6E6E6"/>
            <w:vAlign w:val="center"/>
          </w:tcPr>
          <w:p w14:paraId="7E90F336" w14:textId="77777777" w:rsidR="003677AB" w:rsidRDefault="00B423D4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9CF4F76" w14:textId="77777777" w:rsidR="003677AB" w:rsidRDefault="00B423D4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1282A9F" w14:textId="77777777" w:rsidR="003677AB" w:rsidRDefault="00B423D4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CF7FDEA" w14:textId="77777777" w:rsidR="003677AB" w:rsidRDefault="00B423D4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0D4BFEB" w14:textId="77777777" w:rsidR="003677AB" w:rsidRDefault="00B423D4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CD35FE7" w14:textId="77777777" w:rsidR="003677AB" w:rsidRDefault="00B423D4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131056" w14:textId="77777777" w:rsidR="003677AB" w:rsidRDefault="00B423D4">
            <w:pPr>
              <w:jc w:val="center"/>
            </w:pPr>
            <w:r>
              <w:t>合计</w:t>
            </w:r>
          </w:p>
        </w:tc>
      </w:tr>
      <w:tr w:rsidR="003677AB" w14:paraId="3161FE52" w14:textId="77777777">
        <w:tc>
          <w:tcPr>
            <w:tcW w:w="1641" w:type="dxa"/>
            <w:shd w:val="clear" w:color="auto" w:fill="E6E6E6"/>
            <w:vAlign w:val="center"/>
          </w:tcPr>
          <w:p w14:paraId="5BD1C9B4" w14:textId="77777777" w:rsidR="003677AB" w:rsidRDefault="00B423D4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1A33EBCA" w14:textId="77777777" w:rsidR="003677AB" w:rsidRDefault="00B423D4">
            <w:r>
              <w:t>-746965</w:t>
            </w:r>
          </w:p>
        </w:tc>
        <w:tc>
          <w:tcPr>
            <w:tcW w:w="1415" w:type="dxa"/>
            <w:vAlign w:val="center"/>
          </w:tcPr>
          <w:p w14:paraId="54E95F5A" w14:textId="77777777" w:rsidR="003677AB" w:rsidRDefault="00B423D4">
            <w:r>
              <w:t>304207</w:t>
            </w:r>
          </w:p>
        </w:tc>
        <w:tc>
          <w:tcPr>
            <w:tcW w:w="1301" w:type="dxa"/>
            <w:vAlign w:val="center"/>
          </w:tcPr>
          <w:p w14:paraId="17FBD7AA" w14:textId="77777777" w:rsidR="003677AB" w:rsidRDefault="00B423D4">
            <w:r>
              <w:t>42200</w:t>
            </w:r>
          </w:p>
        </w:tc>
        <w:tc>
          <w:tcPr>
            <w:tcW w:w="1409" w:type="dxa"/>
            <w:vAlign w:val="center"/>
          </w:tcPr>
          <w:p w14:paraId="338D51AD" w14:textId="77777777" w:rsidR="003677AB" w:rsidRDefault="00B423D4">
            <w:r>
              <w:t>-462811</w:t>
            </w:r>
          </w:p>
        </w:tc>
        <w:tc>
          <w:tcPr>
            <w:tcW w:w="1018" w:type="dxa"/>
            <w:vAlign w:val="center"/>
          </w:tcPr>
          <w:p w14:paraId="4F83272C" w14:textId="77777777" w:rsidR="003677AB" w:rsidRDefault="00B423D4">
            <w:r>
              <w:t>0</w:t>
            </w:r>
          </w:p>
        </w:tc>
        <w:tc>
          <w:tcPr>
            <w:tcW w:w="1131" w:type="dxa"/>
            <w:vAlign w:val="center"/>
          </w:tcPr>
          <w:p w14:paraId="7582AE34" w14:textId="77777777" w:rsidR="003677AB" w:rsidRDefault="00B423D4">
            <w:r>
              <w:t>-863369</w:t>
            </w:r>
          </w:p>
        </w:tc>
      </w:tr>
      <w:tr w:rsidR="003677AB" w14:paraId="07A99797" w14:textId="77777777">
        <w:tc>
          <w:tcPr>
            <w:tcW w:w="1641" w:type="dxa"/>
            <w:shd w:val="clear" w:color="auto" w:fill="E6E6E6"/>
            <w:vAlign w:val="center"/>
          </w:tcPr>
          <w:p w14:paraId="17666C54" w14:textId="77777777" w:rsidR="003677AB" w:rsidRDefault="00B423D4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4F569281" w14:textId="77777777" w:rsidR="003677AB" w:rsidRDefault="00B423D4">
            <w:r>
              <w:t>-15689</w:t>
            </w:r>
          </w:p>
        </w:tc>
        <w:tc>
          <w:tcPr>
            <w:tcW w:w="1415" w:type="dxa"/>
            <w:vAlign w:val="center"/>
          </w:tcPr>
          <w:p w14:paraId="473F3D59" w14:textId="77777777" w:rsidR="003677AB" w:rsidRDefault="00B423D4">
            <w:r>
              <w:t>285061</w:t>
            </w:r>
          </w:p>
        </w:tc>
        <w:tc>
          <w:tcPr>
            <w:tcW w:w="1301" w:type="dxa"/>
            <w:vAlign w:val="center"/>
          </w:tcPr>
          <w:p w14:paraId="60215B0B" w14:textId="77777777" w:rsidR="003677AB" w:rsidRDefault="00B423D4">
            <w:r>
              <w:t>22667</w:t>
            </w:r>
          </w:p>
        </w:tc>
        <w:tc>
          <w:tcPr>
            <w:tcW w:w="1409" w:type="dxa"/>
            <w:vAlign w:val="center"/>
          </w:tcPr>
          <w:p w14:paraId="7AAE9B6B" w14:textId="77777777" w:rsidR="003677AB" w:rsidRDefault="00B423D4">
            <w:r>
              <w:t>218736</w:t>
            </w:r>
          </w:p>
        </w:tc>
        <w:tc>
          <w:tcPr>
            <w:tcW w:w="1018" w:type="dxa"/>
            <w:vAlign w:val="center"/>
          </w:tcPr>
          <w:p w14:paraId="178D63B1" w14:textId="77777777" w:rsidR="003677AB" w:rsidRDefault="00B423D4">
            <w:r>
              <w:t>0</w:t>
            </w:r>
          </w:p>
        </w:tc>
        <w:tc>
          <w:tcPr>
            <w:tcW w:w="1131" w:type="dxa"/>
            <w:vAlign w:val="center"/>
          </w:tcPr>
          <w:p w14:paraId="26362EAE" w14:textId="77777777" w:rsidR="003677AB" w:rsidRDefault="00B423D4">
            <w:r>
              <w:t>510775</w:t>
            </w:r>
          </w:p>
        </w:tc>
      </w:tr>
    </w:tbl>
    <w:p w14:paraId="10292F2F" w14:textId="77777777" w:rsidR="003677AB" w:rsidRDefault="00B423D4">
      <w:r>
        <w:rPr>
          <w:noProof/>
        </w:rPr>
        <w:drawing>
          <wp:inline distT="0" distB="0" distL="0" distR="0" wp14:anchorId="73DC5671" wp14:editId="66ED2A2E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E1D0" w14:textId="77777777" w:rsidR="003677AB" w:rsidRDefault="003677AB"/>
    <w:p w14:paraId="0AFAA3D6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3780DBD" wp14:editId="1FB3DC23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EFDB" w14:textId="77777777" w:rsidR="003677AB" w:rsidRDefault="00B423D4">
      <w:pPr>
        <w:pStyle w:val="2"/>
        <w:widowControl w:val="0"/>
        <w:rPr>
          <w:kern w:val="2"/>
        </w:rPr>
      </w:pPr>
      <w:bookmarkStart w:id="65" w:name="_Toc91974935"/>
      <w:r>
        <w:rPr>
          <w:kern w:val="2"/>
        </w:rPr>
        <w:t>逐月负荷表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677AB" w14:paraId="5E5B8700" w14:textId="77777777">
        <w:tc>
          <w:tcPr>
            <w:tcW w:w="854" w:type="dxa"/>
            <w:shd w:val="clear" w:color="auto" w:fill="E6E6E6"/>
            <w:vAlign w:val="center"/>
          </w:tcPr>
          <w:p w14:paraId="63DD775A" w14:textId="77777777" w:rsidR="003677AB" w:rsidRDefault="00B423D4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38ACE2" w14:textId="77777777" w:rsidR="003677AB" w:rsidRDefault="00B423D4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4D373E" w14:textId="77777777" w:rsidR="003677AB" w:rsidRDefault="00B423D4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4CF089" w14:textId="77777777" w:rsidR="003677AB" w:rsidRDefault="00B423D4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6B47549" w14:textId="77777777" w:rsidR="003677AB" w:rsidRDefault="00B423D4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04503B" w14:textId="77777777" w:rsidR="003677AB" w:rsidRDefault="00B423D4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486B1B1" w14:textId="77777777" w:rsidR="003677AB" w:rsidRDefault="00B423D4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677AB" w14:paraId="2ADE8ADD" w14:textId="77777777">
        <w:tc>
          <w:tcPr>
            <w:tcW w:w="854" w:type="dxa"/>
            <w:shd w:val="clear" w:color="auto" w:fill="E6E6E6"/>
            <w:vAlign w:val="center"/>
          </w:tcPr>
          <w:p w14:paraId="7856F193" w14:textId="77777777" w:rsidR="003677AB" w:rsidRDefault="00B423D4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7E87CB" w14:textId="77777777" w:rsidR="003677AB" w:rsidRDefault="00B423D4">
            <w:pPr>
              <w:jc w:val="right"/>
            </w:pPr>
            <w:r>
              <w:t>247981</w:t>
            </w:r>
          </w:p>
        </w:tc>
        <w:tc>
          <w:tcPr>
            <w:tcW w:w="1188" w:type="dxa"/>
            <w:vAlign w:val="center"/>
          </w:tcPr>
          <w:p w14:paraId="232C4619" w14:textId="77777777" w:rsidR="003677AB" w:rsidRDefault="00B423D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89EE44" w14:textId="77777777" w:rsidR="003677AB" w:rsidRDefault="00B423D4">
            <w:pPr>
              <w:jc w:val="right"/>
            </w:pPr>
            <w:r>
              <w:rPr>
                <w:color w:val="FF0000"/>
              </w:rPr>
              <w:t>2288.783</w:t>
            </w:r>
          </w:p>
        </w:tc>
        <w:tc>
          <w:tcPr>
            <w:tcW w:w="1862" w:type="dxa"/>
            <w:vAlign w:val="center"/>
          </w:tcPr>
          <w:p w14:paraId="6A86A7F4" w14:textId="77777777" w:rsidR="003677AB" w:rsidRDefault="00B423D4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AE62238" w14:textId="77777777" w:rsidR="003677AB" w:rsidRDefault="00B423D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BB8B5E" w14:textId="77777777" w:rsidR="003677AB" w:rsidRDefault="00B423D4">
            <w:r>
              <w:t>--</w:t>
            </w:r>
          </w:p>
        </w:tc>
      </w:tr>
      <w:tr w:rsidR="003677AB" w14:paraId="3B079FB0" w14:textId="77777777">
        <w:tc>
          <w:tcPr>
            <w:tcW w:w="854" w:type="dxa"/>
            <w:shd w:val="clear" w:color="auto" w:fill="E6E6E6"/>
            <w:vAlign w:val="center"/>
          </w:tcPr>
          <w:p w14:paraId="3682018C" w14:textId="77777777" w:rsidR="003677AB" w:rsidRDefault="00B423D4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8239B7" w14:textId="77777777" w:rsidR="003677AB" w:rsidRDefault="00B423D4">
            <w:pPr>
              <w:jc w:val="right"/>
            </w:pPr>
            <w:r>
              <w:t>167069</w:t>
            </w:r>
          </w:p>
        </w:tc>
        <w:tc>
          <w:tcPr>
            <w:tcW w:w="1188" w:type="dxa"/>
            <w:vAlign w:val="center"/>
          </w:tcPr>
          <w:p w14:paraId="02ED03DE" w14:textId="77777777" w:rsidR="003677AB" w:rsidRDefault="00B423D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B9FBB7" w14:textId="77777777" w:rsidR="003677AB" w:rsidRDefault="00B423D4">
            <w:pPr>
              <w:jc w:val="right"/>
            </w:pPr>
            <w:r>
              <w:t>2186.284</w:t>
            </w:r>
          </w:p>
        </w:tc>
        <w:tc>
          <w:tcPr>
            <w:tcW w:w="1862" w:type="dxa"/>
            <w:vAlign w:val="center"/>
          </w:tcPr>
          <w:p w14:paraId="4EFA91CB" w14:textId="77777777" w:rsidR="003677AB" w:rsidRDefault="00B423D4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DB80251" w14:textId="77777777" w:rsidR="003677AB" w:rsidRDefault="00B423D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3DDB02" w14:textId="77777777" w:rsidR="003677AB" w:rsidRDefault="00B423D4">
            <w:r>
              <w:t>--</w:t>
            </w:r>
          </w:p>
        </w:tc>
      </w:tr>
      <w:tr w:rsidR="003677AB" w14:paraId="5016036E" w14:textId="77777777">
        <w:tc>
          <w:tcPr>
            <w:tcW w:w="854" w:type="dxa"/>
            <w:shd w:val="clear" w:color="auto" w:fill="E6E6E6"/>
            <w:vAlign w:val="center"/>
          </w:tcPr>
          <w:p w14:paraId="2E85F31D" w14:textId="77777777" w:rsidR="003677AB" w:rsidRDefault="00B423D4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CC60A5" w14:textId="77777777" w:rsidR="003677AB" w:rsidRDefault="00B423D4">
            <w:pPr>
              <w:jc w:val="right"/>
            </w:pPr>
            <w:r>
              <w:t>89622</w:t>
            </w:r>
          </w:p>
        </w:tc>
        <w:tc>
          <w:tcPr>
            <w:tcW w:w="1188" w:type="dxa"/>
            <w:vAlign w:val="center"/>
          </w:tcPr>
          <w:p w14:paraId="32A4943A" w14:textId="77777777" w:rsidR="003677AB" w:rsidRDefault="00B423D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D73954" w14:textId="77777777" w:rsidR="003677AB" w:rsidRDefault="00B423D4">
            <w:pPr>
              <w:jc w:val="right"/>
            </w:pPr>
            <w:r>
              <w:t>1301.980</w:t>
            </w:r>
          </w:p>
        </w:tc>
        <w:tc>
          <w:tcPr>
            <w:tcW w:w="1862" w:type="dxa"/>
            <w:vAlign w:val="center"/>
          </w:tcPr>
          <w:p w14:paraId="51BF3790" w14:textId="77777777" w:rsidR="003677AB" w:rsidRDefault="00B423D4">
            <w:r>
              <w:t>03</w:t>
            </w:r>
            <w:r>
              <w:t>月</w:t>
            </w:r>
            <w:r>
              <w:t>18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FC36675" w14:textId="77777777" w:rsidR="003677AB" w:rsidRDefault="00B423D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3E537E" w14:textId="77777777" w:rsidR="003677AB" w:rsidRDefault="00B423D4">
            <w:r>
              <w:t>--</w:t>
            </w:r>
          </w:p>
        </w:tc>
      </w:tr>
      <w:tr w:rsidR="003677AB" w14:paraId="0898999D" w14:textId="77777777">
        <w:tc>
          <w:tcPr>
            <w:tcW w:w="854" w:type="dxa"/>
            <w:shd w:val="clear" w:color="auto" w:fill="E6E6E6"/>
            <w:vAlign w:val="center"/>
          </w:tcPr>
          <w:p w14:paraId="778E7A22" w14:textId="77777777" w:rsidR="003677AB" w:rsidRDefault="00B423D4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F06F20" w14:textId="77777777" w:rsidR="003677AB" w:rsidRDefault="00B423D4">
            <w:pPr>
              <w:jc w:val="right"/>
            </w:pPr>
            <w:r>
              <w:t>30955</w:t>
            </w:r>
          </w:p>
        </w:tc>
        <w:tc>
          <w:tcPr>
            <w:tcW w:w="1188" w:type="dxa"/>
            <w:vAlign w:val="center"/>
          </w:tcPr>
          <w:p w14:paraId="35E3F35F" w14:textId="77777777" w:rsidR="003677AB" w:rsidRDefault="00B423D4">
            <w:pPr>
              <w:jc w:val="right"/>
            </w:pPr>
            <w:r>
              <w:t>202</w:t>
            </w:r>
          </w:p>
        </w:tc>
        <w:tc>
          <w:tcPr>
            <w:tcW w:w="1188" w:type="dxa"/>
            <w:vAlign w:val="center"/>
          </w:tcPr>
          <w:p w14:paraId="04FC47B3" w14:textId="77777777" w:rsidR="003677AB" w:rsidRDefault="00B423D4">
            <w:pPr>
              <w:jc w:val="right"/>
            </w:pPr>
            <w:r>
              <w:t>834.676</w:t>
            </w:r>
          </w:p>
        </w:tc>
        <w:tc>
          <w:tcPr>
            <w:tcW w:w="1862" w:type="dxa"/>
            <w:vAlign w:val="center"/>
          </w:tcPr>
          <w:p w14:paraId="5D575CBE" w14:textId="77777777" w:rsidR="003677AB" w:rsidRDefault="00B423D4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B8DC022" w14:textId="77777777" w:rsidR="003677AB" w:rsidRDefault="00B423D4">
            <w:pPr>
              <w:jc w:val="right"/>
            </w:pPr>
            <w:r>
              <w:t>26.644</w:t>
            </w:r>
          </w:p>
        </w:tc>
        <w:tc>
          <w:tcPr>
            <w:tcW w:w="1862" w:type="dxa"/>
            <w:vAlign w:val="center"/>
          </w:tcPr>
          <w:p w14:paraId="0810D3C3" w14:textId="77777777" w:rsidR="003677AB" w:rsidRDefault="00B423D4">
            <w:r>
              <w:t>04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677AB" w14:paraId="7F0572BA" w14:textId="77777777">
        <w:tc>
          <w:tcPr>
            <w:tcW w:w="854" w:type="dxa"/>
            <w:shd w:val="clear" w:color="auto" w:fill="E6E6E6"/>
            <w:vAlign w:val="center"/>
          </w:tcPr>
          <w:p w14:paraId="6149D13C" w14:textId="77777777" w:rsidR="003677AB" w:rsidRDefault="00B423D4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ECC349" w14:textId="77777777" w:rsidR="003677AB" w:rsidRDefault="00B423D4">
            <w:pPr>
              <w:jc w:val="right"/>
            </w:pPr>
            <w:r>
              <w:t>2227</w:t>
            </w:r>
          </w:p>
        </w:tc>
        <w:tc>
          <w:tcPr>
            <w:tcW w:w="1188" w:type="dxa"/>
            <w:vAlign w:val="center"/>
          </w:tcPr>
          <w:p w14:paraId="010CB538" w14:textId="77777777" w:rsidR="003677AB" w:rsidRDefault="00B423D4">
            <w:pPr>
              <w:jc w:val="right"/>
            </w:pPr>
            <w:r>
              <w:t>22592</w:t>
            </w:r>
          </w:p>
        </w:tc>
        <w:tc>
          <w:tcPr>
            <w:tcW w:w="1188" w:type="dxa"/>
            <w:vAlign w:val="center"/>
          </w:tcPr>
          <w:p w14:paraId="5F90D5D2" w14:textId="77777777" w:rsidR="003677AB" w:rsidRDefault="00B423D4">
            <w:pPr>
              <w:jc w:val="right"/>
            </w:pPr>
            <w:r>
              <w:t>275.332</w:t>
            </w:r>
          </w:p>
        </w:tc>
        <w:tc>
          <w:tcPr>
            <w:tcW w:w="1862" w:type="dxa"/>
            <w:vAlign w:val="center"/>
          </w:tcPr>
          <w:p w14:paraId="5267C722" w14:textId="77777777" w:rsidR="003677AB" w:rsidRDefault="00B423D4">
            <w:r>
              <w:t>05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24F5397" w14:textId="77777777" w:rsidR="003677AB" w:rsidRDefault="00B423D4">
            <w:pPr>
              <w:jc w:val="right"/>
            </w:pPr>
            <w:r>
              <w:t>678.512</w:t>
            </w:r>
          </w:p>
        </w:tc>
        <w:tc>
          <w:tcPr>
            <w:tcW w:w="1862" w:type="dxa"/>
            <w:vAlign w:val="center"/>
          </w:tcPr>
          <w:p w14:paraId="6846CBCD" w14:textId="77777777" w:rsidR="003677AB" w:rsidRDefault="00B423D4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677AB" w14:paraId="36F311C6" w14:textId="77777777">
        <w:tc>
          <w:tcPr>
            <w:tcW w:w="854" w:type="dxa"/>
            <w:shd w:val="clear" w:color="auto" w:fill="E6E6E6"/>
            <w:vAlign w:val="center"/>
          </w:tcPr>
          <w:p w14:paraId="0F0F420F" w14:textId="77777777" w:rsidR="003677AB" w:rsidRDefault="00B423D4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765EFEC" w14:textId="77777777" w:rsidR="003677AB" w:rsidRDefault="00B423D4">
            <w:pPr>
              <w:jc w:val="right"/>
            </w:pPr>
            <w:r>
              <w:t>369</w:t>
            </w:r>
          </w:p>
        </w:tc>
        <w:tc>
          <w:tcPr>
            <w:tcW w:w="1188" w:type="dxa"/>
            <w:vAlign w:val="center"/>
          </w:tcPr>
          <w:p w14:paraId="7CB20C98" w14:textId="77777777" w:rsidR="003677AB" w:rsidRDefault="00B423D4">
            <w:pPr>
              <w:jc w:val="right"/>
            </w:pPr>
            <w:r>
              <w:t>81030</w:t>
            </w:r>
          </w:p>
        </w:tc>
        <w:tc>
          <w:tcPr>
            <w:tcW w:w="1188" w:type="dxa"/>
            <w:vAlign w:val="center"/>
          </w:tcPr>
          <w:p w14:paraId="559A1795" w14:textId="77777777" w:rsidR="003677AB" w:rsidRDefault="00B423D4">
            <w:pPr>
              <w:jc w:val="right"/>
            </w:pPr>
            <w:r>
              <w:t>34.666</w:t>
            </w:r>
          </w:p>
        </w:tc>
        <w:tc>
          <w:tcPr>
            <w:tcW w:w="1862" w:type="dxa"/>
            <w:vAlign w:val="center"/>
          </w:tcPr>
          <w:p w14:paraId="13878C6B" w14:textId="77777777" w:rsidR="003677AB" w:rsidRDefault="00B423D4">
            <w:r>
              <w:t>06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2229DD1" w14:textId="77777777" w:rsidR="003677AB" w:rsidRDefault="00B423D4">
            <w:pPr>
              <w:jc w:val="right"/>
            </w:pPr>
            <w:r>
              <w:t>1026.423</w:t>
            </w:r>
          </w:p>
        </w:tc>
        <w:tc>
          <w:tcPr>
            <w:tcW w:w="1862" w:type="dxa"/>
            <w:vAlign w:val="center"/>
          </w:tcPr>
          <w:p w14:paraId="150D3691" w14:textId="77777777" w:rsidR="003677AB" w:rsidRDefault="00B423D4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3677AB" w14:paraId="13330DAF" w14:textId="77777777">
        <w:tc>
          <w:tcPr>
            <w:tcW w:w="854" w:type="dxa"/>
            <w:shd w:val="clear" w:color="auto" w:fill="E6E6E6"/>
            <w:vAlign w:val="center"/>
          </w:tcPr>
          <w:p w14:paraId="25FD9C24" w14:textId="77777777" w:rsidR="003677AB" w:rsidRDefault="00B423D4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5BE84C" w14:textId="77777777" w:rsidR="003677AB" w:rsidRDefault="00B423D4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19EB6F92" w14:textId="77777777" w:rsidR="003677AB" w:rsidRDefault="00B423D4">
            <w:pPr>
              <w:jc w:val="right"/>
            </w:pPr>
            <w:r>
              <w:t>201881</w:t>
            </w:r>
          </w:p>
        </w:tc>
        <w:tc>
          <w:tcPr>
            <w:tcW w:w="1188" w:type="dxa"/>
            <w:vAlign w:val="center"/>
          </w:tcPr>
          <w:p w14:paraId="78240436" w14:textId="77777777" w:rsidR="003677AB" w:rsidRDefault="00B423D4">
            <w:pPr>
              <w:jc w:val="right"/>
            </w:pPr>
            <w:r>
              <w:t>1.456</w:t>
            </w:r>
          </w:p>
        </w:tc>
        <w:tc>
          <w:tcPr>
            <w:tcW w:w="1862" w:type="dxa"/>
            <w:vAlign w:val="center"/>
          </w:tcPr>
          <w:p w14:paraId="18C27319" w14:textId="77777777" w:rsidR="003677AB" w:rsidRDefault="00B423D4">
            <w:r>
              <w:t>07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6C633B6" w14:textId="77777777" w:rsidR="003677AB" w:rsidRDefault="00B423D4">
            <w:pPr>
              <w:jc w:val="right"/>
            </w:pPr>
            <w:r>
              <w:t>1086.038</w:t>
            </w:r>
          </w:p>
        </w:tc>
        <w:tc>
          <w:tcPr>
            <w:tcW w:w="1862" w:type="dxa"/>
            <w:vAlign w:val="center"/>
          </w:tcPr>
          <w:p w14:paraId="2CBABEB6" w14:textId="77777777" w:rsidR="003677AB" w:rsidRDefault="00B423D4">
            <w:r>
              <w:t>07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677AB" w14:paraId="30D68503" w14:textId="77777777">
        <w:tc>
          <w:tcPr>
            <w:tcW w:w="854" w:type="dxa"/>
            <w:shd w:val="clear" w:color="auto" w:fill="E6E6E6"/>
            <w:vAlign w:val="center"/>
          </w:tcPr>
          <w:p w14:paraId="28A0A394" w14:textId="77777777" w:rsidR="003677AB" w:rsidRDefault="00B423D4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B036AA" w14:textId="77777777" w:rsidR="003677AB" w:rsidRDefault="00B423D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2DDFB0" w14:textId="77777777" w:rsidR="003677AB" w:rsidRDefault="00B423D4">
            <w:pPr>
              <w:jc w:val="right"/>
            </w:pPr>
            <w:r>
              <w:t>168285</w:t>
            </w:r>
          </w:p>
        </w:tc>
        <w:tc>
          <w:tcPr>
            <w:tcW w:w="1188" w:type="dxa"/>
            <w:vAlign w:val="center"/>
          </w:tcPr>
          <w:p w14:paraId="2EEB4B2A" w14:textId="77777777" w:rsidR="003677AB" w:rsidRDefault="00B423D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AF5723" w14:textId="77777777" w:rsidR="003677AB" w:rsidRDefault="00B423D4">
            <w:r>
              <w:t>--</w:t>
            </w:r>
          </w:p>
        </w:tc>
        <w:tc>
          <w:tcPr>
            <w:tcW w:w="1188" w:type="dxa"/>
            <w:vAlign w:val="center"/>
          </w:tcPr>
          <w:p w14:paraId="48AE9B21" w14:textId="77777777" w:rsidR="003677AB" w:rsidRDefault="00B423D4">
            <w:pPr>
              <w:jc w:val="right"/>
            </w:pPr>
            <w:r>
              <w:rPr>
                <w:color w:val="0000FF"/>
              </w:rPr>
              <w:t>1409.888</w:t>
            </w:r>
          </w:p>
        </w:tc>
        <w:tc>
          <w:tcPr>
            <w:tcW w:w="1862" w:type="dxa"/>
            <w:vAlign w:val="center"/>
          </w:tcPr>
          <w:p w14:paraId="6D820A6A" w14:textId="77777777" w:rsidR="003677AB" w:rsidRDefault="00B423D4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3677AB" w14:paraId="6CFD790A" w14:textId="77777777">
        <w:tc>
          <w:tcPr>
            <w:tcW w:w="854" w:type="dxa"/>
            <w:shd w:val="clear" w:color="auto" w:fill="E6E6E6"/>
            <w:vAlign w:val="center"/>
          </w:tcPr>
          <w:p w14:paraId="30B98B59" w14:textId="77777777" w:rsidR="003677AB" w:rsidRDefault="00B423D4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23A534" w14:textId="77777777" w:rsidR="003677AB" w:rsidRDefault="00B423D4">
            <w:pPr>
              <w:jc w:val="right"/>
            </w:pPr>
            <w:r>
              <w:t>4</w:t>
            </w:r>
          </w:p>
        </w:tc>
        <w:tc>
          <w:tcPr>
            <w:tcW w:w="1188" w:type="dxa"/>
            <w:vAlign w:val="center"/>
          </w:tcPr>
          <w:p w14:paraId="4785ADDB" w14:textId="77777777" w:rsidR="003677AB" w:rsidRDefault="00B423D4">
            <w:pPr>
              <w:jc w:val="right"/>
            </w:pPr>
            <w:r>
              <w:t>36781</w:t>
            </w:r>
          </w:p>
        </w:tc>
        <w:tc>
          <w:tcPr>
            <w:tcW w:w="1188" w:type="dxa"/>
            <w:vAlign w:val="center"/>
          </w:tcPr>
          <w:p w14:paraId="6E6B8EF6" w14:textId="77777777" w:rsidR="003677AB" w:rsidRDefault="00B423D4">
            <w:pPr>
              <w:jc w:val="right"/>
            </w:pPr>
            <w:r>
              <w:t>2.826</w:t>
            </w:r>
          </w:p>
        </w:tc>
        <w:tc>
          <w:tcPr>
            <w:tcW w:w="1862" w:type="dxa"/>
            <w:vAlign w:val="center"/>
          </w:tcPr>
          <w:p w14:paraId="2F585C7E" w14:textId="77777777" w:rsidR="003677AB" w:rsidRDefault="00B423D4">
            <w:r>
              <w:t>09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BE1219E" w14:textId="77777777" w:rsidR="003677AB" w:rsidRDefault="00B423D4">
            <w:pPr>
              <w:jc w:val="right"/>
            </w:pPr>
            <w:r>
              <w:t>605.133</w:t>
            </w:r>
          </w:p>
        </w:tc>
        <w:tc>
          <w:tcPr>
            <w:tcW w:w="1862" w:type="dxa"/>
            <w:vAlign w:val="center"/>
          </w:tcPr>
          <w:p w14:paraId="36D38E0E" w14:textId="77777777" w:rsidR="003677AB" w:rsidRDefault="00B423D4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3677AB" w14:paraId="7BA60CCA" w14:textId="77777777">
        <w:tc>
          <w:tcPr>
            <w:tcW w:w="854" w:type="dxa"/>
            <w:shd w:val="clear" w:color="auto" w:fill="E6E6E6"/>
            <w:vAlign w:val="center"/>
          </w:tcPr>
          <w:p w14:paraId="53195930" w14:textId="77777777" w:rsidR="003677AB" w:rsidRDefault="00B423D4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7F574A" w14:textId="77777777" w:rsidR="003677AB" w:rsidRDefault="00B423D4">
            <w:pPr>
              <w:jc w:val="right"/>
            </w:pPr>
            <w:r>
              <w:t>24904</w:t>
            </w:r>
          </w:p>
        </w:tc>
        <w:tc>
          <w:tcPr>
            <w:tcW w:w="1188" w:type="dxa"/>
            <w:vAlign w:val="center"/>
          </w:tcPr>
          <w:p w14:paraId="464464FC" w14:textId="77777777" w:rsidR="003677AB" w:rsidRDefault="00B423D4">
            <w:pPr>
              <w:jc w:val="right"/>
            </w:pPr>
            <w:r>
              <w:t>4</w:t>
            </w:r>
          </w:p>
        </w:tc>
        <w:tc>
          <w:tcPr>
            <w:tcW w:w="1188" w:type="dxa"/>
            <w:vAlign w:val="center"/>
          </w:tcPr>
          <w:p w14:paraId="48E2ECBD" w14:textId="77777777" w:rsidR="003677AB" w:rsidRDefault="00B423D4">
            <w:pPr>
              <w:jc w:val="right"/>
            </w:pPr>
            <w:r>
              <w:t>713.333</w:t>
            </w:r>
          </w:p>
        </w:tc>
        <w:tc>
          <w:tcPr>
            <w:tcW w:w="1862" w:type="dxa"/>
            <w:vAlign w:val="center"/>
          </w:tcPr>
          <w:p w14:paraId="44A0FCA8" w14:textId="77777777" w:rsidR="003677AB" w:rsidRDefault="00B423D4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F098561" w14:textId="77777777" w:rsidR="003677AB" w:rsidRDefault="00B423D4">
            <w:pPr>
              <w:jc w:val="right"/>
            </w:pPr>
            <w:r>
              <w:t>1.830</w:t>
            </w:r>
          </w:p>
        </w:tc>
        <w:tc>
          <w:tcPr>
            <w:tcW w:w="1862" w:type="dxa"/>
            <w:vAlign w:val="center"/>
          </w:tcPr>
          <w:p w14:paraId="5B4EDDF6" w14:textId="77777777" w:rsidR="003677AB" w:rsidRDefault="00B423D4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677AB" w14:paraId="322AEC1A" w14:textId="77777777">
        <w:tc>
          <w:tcPr>
            <w:tcW w:w="854" w:type="dxa"/>
            <w:shd w:val="clear" w:color="auto" w:fill="E6E6E6"/>
            <w:vAlign w:val="center"/>
          </w:tcPr>
          <w:p w14:paraId="2C45AD33" w14:textId="77777777" w:rsidR="003677AB" w:rsidRDefault="00B423D4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125546" w14:textId="77777777" w:rsidR="003677AB" w:rsidRDefault="00B423D4">
            <w:pPr>
              <w:jc w:val="right"/>
            </w:pPr>
            <w:r>
              <w:t>105429</w:t>
            </w:r>
          </w:p>
        </w:tc>
        <w:tc>
          <w:tcPr>
            <w:tcW w:w="1188" w:type="dxa"/>
            <w:vAlign w:val="center"/>
          </w:tcPr>
          <w:p w14:paraId="425E0671" w14:textId="77777777" w:rsidR="003677AB" w:rsidRDefault="00B423D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29F6BE" w14:textId="77777777" w:rsidR="003677AB" w:rsidRDefault="00B423D4">
            <w:pPr>
              <w:jc w:val="right"/>
            </w:pPr>
            <w:r>
              <w:t>1165.671</w:t>
            </w:r>
          </w:p>
        </w:tc>
        <w:tc>
          <w:tcPr>
            <w:tcW w:w="1862" w:type="dxa"/>
            <w:vAlign w:val="center"/>
          </w:tcPr>
          <w:p w14:paraId="60EB9AC2" w14:textId="77777777" w:rsidR="003677AB" w:rsidRDefault="00B423D4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99CE61C" w14:textId="77777777" w:rsidR="003677AB" w:rsidRDefault="00B423D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348DA6" w14:textId="77777777" w:rsidR="003677AB" w:rsidRDefault="00B423D4">
            <w:r>
              <w:t>--</w:t>
            </w:r>
          </w:p>
        </w:tc>
      </w:tr>
      <w:tr w:rsidR="003677AB" w14:paraId="48F86592" w14:textId="77777777">
        <w:tc>
          <w:tcPr>
            <w:tcW w:w="854" w:type="dxa"/>
            <w:shd w:val="clear" w:color="auto" w:fill="E6E6E6"/>
            <w:vAlign w:val="center"/>
          </w:tcPr>
          <w:p w14:paraId="33B07045" w14:textId="77777777" w:rsidR="003677AB" w:rsidRDefault="00B423D4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CFE435" w14:textId="77777777" w:rsidR="003677AB" w:rsidRDefault="00B423D4">
            <w:pPr>
              <w:jc w:val="right"/>
            </w:pPr>
            <w:r>
              <w:t>194806</w:t>
            </w:r>
          </w:p>
        </w:tc>
        <w:tc>
          <w:tcPr>
            <w:tcW w:w="1188" w:type="dxa"/>
            <w:vAlign w:val="center"/>
          </w:tcPr>
          <w:p w14:paraId="4C727043" w14:textId="77777777" w:rsidR="003677AB" w:rsidRDefault="00B423D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499E38" w14:textId="77777777" w:rsidR="003677AB" w:rsidRDefault="00B423D4">
            <w:pPr>
              <w:jc w:val="right"/>
            </w:pPr>
            <w:r>
              <w:t>1935.169</w:t>
            </w:r>
          </w:p>
        </w:tc>
        <w:tc>
          <w:tcPr>
            <w:tcW w:w="1862" w:type="dxa"/>
            <w:vAlign w:val="center"/>
          </w:tcPr>
          <w:p w14:paraId="6C47A90D" w14:textId="77777777" w:rsidR="003677AB" w:rsidRDefault="00B423D4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42D4858" w14:textId="77777777" w:rsidR="003677AB" w:rsidRDefault="00B423D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3D0BBF" w14:textId="77777777" w:rsidR="003677AB" w:rsidRDefault="00B423D4">
            <w:r>
              <w:t>--</w:t>
            </w:r>
          </w:p>
        </w:tc>
      </w:tr>
    </w:tbl>
    <w:p w14:paraId="7C5D5AF1" w14:textId="77777777" w:rsidR="003677AB" w:rsidRDefault="00B423D4">
      <w:r>
        <w:rPr>
          <w:noProof/>
        </w:rPr>
        <w:lastRenderedPageBreak/>
        <w:drawing>
          <wp:inline distT="0" distB="0" distL="0" distR="0" wp14:anchorId="5210E156" wp14:editId="6CA18A0A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6C5A4" w14:textId="77777777" w:rsidR="003677AB" w:rsidRDefault="003677AB"/>
    <w:p w14:paraId="7B88E23E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C398DC2" wp14:editId="17000327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512B" w14:textId="77777777" w:rsidR="003677AB" w:rsidRDefault="003677AB">
      <w:pPr>
        <w:widowControl w:val="0"/>
        <w:rPr>
          <w:kern w:val="2"/>
          <w:szCs w:val="24"/>
          <w:lang w:val="en-US"/>
        </w:rPr>
      </w:pPr>
    </w:p>
    <w:p w14:paraId="69A2C725" w14:textId="77777777" w:rsidR="003677AB" w:rsidRDefault="003677AB">
      <w:pPr>
        <w:sectPr w:rsidR="003677AB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4BEBF31" w14:textId="77777777" w:rsidR="003677AB" w:rsidRDefault="00B423D4">
      <w:pPr>
        <w:pStyle w:val="1"/>
        <w:widowControl w:val="0"/>
        <w:rPr>
          <w:kern w:val="2"/>
          <w:szCs w:val="24"/>
        </w:rPr>
      </w:pPr>
      <w:bookmarkStart w:id="66" w:name="_Toc91974936"/>
      <w:r>
        <w:rPr>
          <w:kern w:val="2"/>
          <w:szCs w:val="24"/>
        </w:rPr>
        <w:lastRenderedPageBreak/>
        <w:t>附录</w:t>
      </w:r>
      <w:bookmarkEnd w:id="66"/>
    </w:p>
    <w:p w14:paraId="44B99218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E266DA6" w14:textId="77777777" w:rsidR="003677AB" w:rsidRDefault="003677A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03CDFF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9455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F69BE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80A0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61E1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D26E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96D5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56AA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8F7F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D5EC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AAE6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237C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3BA4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DBA3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D9F0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AC19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815C8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67F8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64C0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EC1E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1278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5A4B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C7E9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1EBC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E371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4170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677AB" w14:paraId="2E841B6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656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D3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9A4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897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8E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FCD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F4C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829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CC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F77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01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34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381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93F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45F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044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96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64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03E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F6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D7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B0E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226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ACF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9BE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17FB584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000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3DA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B28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483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2A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38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44D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AB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A86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7A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DC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0C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87F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61C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97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349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BE8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1EE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AC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D86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3CF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9D2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ED2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D0A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99D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B633096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74BEE11" w14:textId="77777777" w:rsidR="003677AB" w:rsidRDefault="003677AB">
      <w:pPr>
        <w:widowControl w:val="0"/>
        <w:rPr>
          <w:kern w:val="2"/>
          <w:szCs w:val="24"/>
          <w:lang w:val="en-US"/>
        </w:rPr>
      </w:pPr>
    </w:p>
    <w:p w14:paraId="16F8DA85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3E3D9B6" w14:textId="77777777" w:rsidR="003677AB" w:rsidRDefault="003677A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BEC2647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3FA3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42639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4B69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D5AA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BA16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4C5D2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9EDF4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7E05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70D2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061F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A2D0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EFEA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CFA1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3ADB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BADE2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EA48C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5D6D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1232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E1F4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2C2A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2750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0911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C043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B77F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7315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677AB" w14:paraId="65FAF2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459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820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07E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E55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71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C68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3E8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A8E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FC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A02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56A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D4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126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7E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F1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89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FF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CE8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AF3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DEF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BD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354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9F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F1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2CF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6A38403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2D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29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39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A75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95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345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2F3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8E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D8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94C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2F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3FA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E88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240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5DE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14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D24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47E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600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A57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80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13D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227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5FB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D9C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0C2835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F6F26CF" w14:textId="77777777" w:rsidR="003677AB" w:rsidRDefault="003677AB">
      <w:pPr>
        <w:widowControl w:val="0"/>
        <w:rPr>
          <w:kern w:val="2"/>
          <w:szCs w:val="24"/>
          <w:lang w:val="en-US"/>
        </w:rPr>
      </w:pPr>
    </w:p>
    <w:p w14:paraId="4630BDD2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6EF0D56" w14:textId="77777777" w:rsidR="003677AB" w:rsidRDefault="003677A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A11BEFC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F733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549A3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AD0C8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C60A4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630D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BC40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B1A6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1AD2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B833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484C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5C26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068B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D6F1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BE44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15BA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6B43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BAC6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25F0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83BD4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00EF5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A860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518A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EC10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F78D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BA76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677AB" w14:paraId="6A8D40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AC9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6EB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CD3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D5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BC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615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974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9F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6F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CF6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10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383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83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BEB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7A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7DB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7E5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C30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39C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39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B5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F1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E23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196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73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1CE6F52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A77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2B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243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A32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FAF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A9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9B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BE0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F44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0FB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EE5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4EC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0E7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34E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E0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BC5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ED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CE7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6A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DF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059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5A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DBE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C7E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84B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919832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7889639" w14:textId="77777777" w:rsidR="003677AB" w:rsidRDefault="003677AB">
      <w:pPr>
        <w:widowControl w:val="0"/>
        <w:rPr>
          <w:kern w:val="2"/>
          <w:szCs w:val="24"/>
          <w:lang w:val="en-US"/>
        </w:rPr>
      </w:pPr>
    </w:p>
    <w:p w14:paraId="0DF7DD4E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78F1AF95" w14:textId="77777777" w:rsidR="003677AB" w:rsidRDefault="003677A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BA19429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9D47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881A3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2931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27EE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C1732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2D5E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6582D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9769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6EAF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233A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50AD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E1DF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0859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1CB2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C1E3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1006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914A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A557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C6C7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94B8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4168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11C6C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3E34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25DC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4560D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677AB" w14:paraId="2221A2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A9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33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2C3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F0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DA2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FAD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AAF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52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AD5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43C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98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B2E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C806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622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239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A65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BBE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9EF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AE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B4A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90D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37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89C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693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44B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B874B39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BC4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2C5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F57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041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33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471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EF40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00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27C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4727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63D5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B2D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22E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F883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7F5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574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A98C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66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69D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EEB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A498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300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BAC9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91FA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F4F" w14:textId="77777777" w:rsidR="001211D7" w:rsidRDefault="00B4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5D9529" w14:textId="77777777" w:rsidR="003677AB" w:rsidRDefault="00B423D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1301C5D" w14:textId="77777777" w:rsidR="003677AB" w:rsidRDefault="003677AB">
      <w:pPr>
        <w:widowControl w:val="0"/>
        <w:rPr>
          <w:kern w:val="2"/>
          <w:szCs w:val="24"/>
          <w:lang w:val="en-US"/>
        </w:rPr>
      </w:pPr>
    </w:p>
    <w:p w14:paraId="1DBCE6CA" w14:textId="77777777" w:rsidR="003677AB" w:rsidRDefault="003677AB">
      <w:pPr>
        <w:widowControl w:val="0"/>
        <w:rPr>
          <w:kern w:val="2"/>
          <w:szCs w:val="24"/>
          <w:lang w:val="en-US"/>
        </w:rPr>
      </w:pPr>
    </w:p>
    <w:sectPr w:rsidR="003677AB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3C4C" w14:textId="77777777" w:rsidR="00B423D4" w:rsidRDefault="00B423D4" w:rsidP="00DD1B15">
      <w:r>
        <w:separator/>
      </w:r>
    </w:p>
  </w:endnote>
  <w:endnote w:type="continuationSeparator" w:id="0">
    <w:p w14:paraId="38AF1858" w14:textId="77777777" w:rsidR="00B423D4" w:rsidRDefault="00B423D4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7D37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7A9B0F47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29A6065D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3A2A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3757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553627"/>
      <w:docPartObj>
        <w:docPartGallery w:val="Page Numbers (Bottom of Page)"/>
        <w:docPartUnique/>
      </w:docPartObj>
    </w:sdtPr>
    <w:sdtEndPr/>
    <w:sdtContent>
      <w:p w14:paraId="72DCFB0D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229826F3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5A51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9FC6" w14:textId="77777777" w:rsidR="00B423D4" w:rsidRDefault="00B423D4" w:rsidP="00DD1B15">
      <w:r>
        <w:separator/>
      </w:r>
    </w:p>
  </w:footnote>
  <w:footnote w:type="continuationSeparator" w:id="0">
    <w:p w14:paraId="717958C9" w14:textId="77777777" w:rsidR="00B423D4" w:rsidRDefault="00B423D4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6F81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9C193B8" wp14:editId="124CEA1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E51C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4427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BBD2BBB" wp14:editId="13436154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EA3C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17D7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497F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C579793" wp14:editId="775EE274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9F60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C6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D0AE2"/>
    <w:rsid w:val="002E0C36"/>
    <w:rsid w:val="002E4AD4"/>
    <w:rsid w:val="003121F7"/>
    <w:rsid w:val="0031404D"/>
    <w:rsid w:val="00330E96"/>
    <w:rsid w:val="00333A2B"/>
    <w:rsid w:val="003545EA"/>
    <w:rsid w:val="003677AB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274C6"/>
    <w:rsid w:val="00B32158"/>
    <w:rsid w:val="00B423D4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AF9966E"/>
  <w15:chartTrackingRefBased/>
  <w15:docId w15:val="{21437EE0-4DC6-4DF0-A46A-ED614067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</Pages>
  <Words>1172</Words>
  <Characters>6682</Characters>
  <Application>Microsoft Office Word</Application>
  <DocSecurity>0</DocSecurity>
  <Lines>55</Lines>
  <Paragraphs>15</Paragraphs>
  <ScaleCrop>false</ScaleCrop>
  <Company>ths</Company>
  <LinksUpToDate>false</LinksUpToDate>
  <CharactersWithSpaces>7839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Lenovo</dc:creator>
  <cp:keywords/>
  <dc:description/>
  <cp:lastModifiedBy>于 忠菲</cp:lastModifiedBy>
  <cp:revision>2</cp:revision>
  <cp:lastPrinted>1899-12-31T16:00:00Z</cp:lastPrinted>
  <dcterms:created xsi:type="dcterms:W3CDTF">2022-01-01T16:14:00Z</dcterms:created>
  <dcterms:modified xsi:type="dcterms:W3CDTF">2022-01-01T16:15:00Z</dcterms:modified>
</cp:coreProperties>
</file>