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4254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85E706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A0BCC4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21A7BE78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0146AAC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42C7C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F7E4E2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团结湖东里社区改造项目</w:t>
            </w:r>
            <w:bookmarkEnd w:id="2"/>
          </w:p>
        </w:tc>
      </w:tr>
      <w:tr w:rsidR="00794676" w:rsidRPr="00D40158" w14:paraId="0F30254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4D27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F6B2A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67C03E3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12FD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9874A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B221E4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1F1D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B490C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5310FD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F014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360D7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39C67E0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3AC8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387A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423948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DDF4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3FB20B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07632A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5DC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F3A1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26D4D5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8152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9490C6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7"/>
          </w:p>
        </w:tc>
      </w:tr>
    </w:tbl>
    <w:p w14:paraId="763DDE5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09AD811" wp14:editId="6F5FCA7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7D5F2" w14:textId="77777777" w:rsidR="007A1C5C" w:rsidRDefault="007A1C5C">
      <w:pPr>
        <w:spacing w:line="240" w:lineRule="atLeast"/>
        <w:jc w:val="center"/>
        <w:rPr>
          <w:rFonts w:ascii="宋体" w:hAnsi="宋体"/>
        </w:rPr>
      </w:pPr>
    </w:p>
    <w:p w14:paraId="7C27880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C09164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9AF3C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85DA0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343EFAF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A796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5112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794676" w:rsidRPr="00D40158" w14:paraId="314B35CA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F2F6A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91623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14:paraId="1BB21AF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5B43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12ECE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T18310359908</w:t>
            </w:r>
            <w:bookmarkEnd w:id="11"/>
          </w:p>
        </w:tc>
      </w:tr>
    </w:tbl>
    <w:p w14:paraId="1AC0663F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21F386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2C4C0FB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0D38F14" w14:textId="15D57E98" w:rsidR="00FF2746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17340" w:history="1">
        <w:r w:rsidR="00FF2746" w:rsidRPr="00777D7F">
          <w:rPr>
            <w:rStyle w:val="a8"/>
          </w:rPr>
          <w:t>1</w:t>
        </w:r>
        <w:r w:rsidR="00FF27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F2746" w:rsidRPr="00777D7F">
          <w:rPr>
            <w:rStyle w:val="a8"/>
          </w:rPr>
          <w:t>建筑概况</w:t>
        </w:r>
        <w:r w:rsidR="00FF2746">
          <w:rPr>
            <w:webHidden/>
          </w:rPr>
          <w:tab/>
        </w:r>
        <w:r w:rsidR="00FF2746">
          <w:rPr>
            <w:webHidden/>
          </w:rPr>
          <w:fldChar w:fldCharType="begin"/>
        </w:r>
        <w:r w:rsidR="00FF2746">
          <w:rPr>
            <w:webHidden/>
          </w:rPr>
          <w:instrText xml:space="preserve"> PAGEREF _Toc98017340 \h </w:instrText>
        </w:r>
        <w:r w:rsidR="00FF2746">
          <w:rPr>
            <w:webHidden/>
          </w:rPr>
        </w:r>
        <w:r w:rsidR="00FF2746">
          <w:rPr>
            <w:webHidden/>
          </w:rPr>
          <w:fldChar w:fldCharType="separate"/>
        </w:r>
        <w:r w:rsidR="00FF2746">
          <w:rPr>
            <w:webHidden/>
          </w:rPr>
          <w:t>3</w:t>
        </w:r>
        <w:r w:rsidR="00FF2746">
          <w:rPr>
            <w:webHidden/>
          </w:rPr>
          <w:fldChar w:fldCharType="end"/>
        </w:r>
      </w:hyperlink>
    </w:p>
    <w:p w14:paraId="6F24B912" w14:textId="5AE1A161" w:rsidR="00FF2746" w:rsidRDefault="00FF2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17341" w:history="1">
        <w:r w:rsidRPr="00777D7F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7D7F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DCDA54" w14:textId="4C9D5235" w:rsidR="00FF2746" w:rsidRDefault="00FF2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17342" w:history="1">
        <w:r w:rsidRPr="00777D7F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7D7F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B0ACD9" w14:textId="7440EEEB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43" w:history="1">
        <w:r w:rsidRPr="00777D7F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E3BCB2" w14:textId="59B44745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44" w:history="1">
        <w:r w:rsidRPr="00777D7F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CAFDE3" w14:textId="44E9EA19" w:rsidR="00FF2746" w:rsidRDefault="00FF2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17345" w:history="1">
        <w:r w:rsidRPr="00777D7F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7D7F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7AC5CD" w14:textId="312C169C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46" w:history="1">
        <w:r w:rsidRPr="00777D7F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034F98" w14:textId="31E026E5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47" w:history="1">
        <w:r w:rsidRPr="00777D7F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115974" w14:textId="534D68FB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48" w:history="1">
        <w:r w:rsidRPr="00777D7F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A18BCF" w14:textId="42A696C8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49" w:history="1">
        <w:r w:rsidRPr="00777D7F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7D67C7" w14:textId="156C4B44" w:rsidR="00FF2746" w:rsidRDefault="00FF2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17350" w:history="1">
        <w:r w:rsidRPr="00777D7F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7D7F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03267E" w14:textId="50FB1B53" w:rsidR="00FF2746" w:rsidRDefault="00FF2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17351" w:history="1">
        <w:r w:rsidRPr="00777D7F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7D7F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E88A84" w14:textId="3A7FB077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52" w:history="1">
        <w:r w:rsidRPr="00777D7F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169C28" w14:textId="56E9211C" w:rsidR="00FF2746" w:rsidRDefault="00FF27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17353" w:history="1">
        <w:r w:rsidRPr="00777D7F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7178D5" w14:textId="20D8EF5A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54" w:history="1">
        <w:r w:rsidRPr="00777D7F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35561A" w14:textId="78FDCFB2" w:rsidR="00FF2746" w:rsidRDefault="00FF27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17355" w:history="1">
        <w:r w:rsidRPr="00777D7F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34EB4D" w14:textId="1A9539B3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56" w:history="1">
        <w:r w:rsidRPr="00777D7F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33CA3B" w14:textId="32989A26" w:rsidR="00FF2746" w:rsidRDefault="00FF27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17357" w:history="1">
        <w:r w:rsidRPr="00777D7F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E20A6E" w14:textId="21095D20" w:rsidR="00FF2746" w:rsidRDefault="00FF2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17358" w:history="1">
        <w:r w:rsidRPr="00777D7F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77D7F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B7055C" w14:textId="2564EFF0" w:rsidR="00FF2746" w:rsidRDefault="00FF27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17359" w:history="1">
        <w:r w:rsidRPr="00777D7F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77D7F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_Toc98017359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1470602" w14:textId="15558DBD" w:rsidR="00794676" w:rsidRDefault="00794676" w:rsidP="00794676">
      <w:pPr>
        <w:spacing w:line="240" w:lineRule="atLeast"/>
      </w:pPr>
      <w:r>
        <w:fldChar w:fldCharType="end"/>
      </w:r>
    </w:p>
    <w:p w14:paraId="5CBE432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A242E5B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801734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5C9A827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130917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A507B64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团结湖东里社区改造项目</w:t>
            </w:r>
            <w:bookmarkEnd w:id="14"/>
          </w:p>
        </w:tc>
      </w:tr>
      <w:tr w:rsidR="00794676" w:rsidRPr="005816EB" w14:paraId="2CF1262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8C18F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A5F692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0C010DB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A510A8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20D692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788F3E2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FBB364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777BB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D3218F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5D3C9C3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C1D242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0072AF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0C39420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941880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20C482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3362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703E7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A61CE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EAF52A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E0DC8D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C4CC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7E602FF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4A09B8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DE3E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61D7F12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407B302F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8017341"/>
      <w:bookmarkEnd w:id="13"/>
      <w:r>
        <w:rPr>
          <w:rFonts w:hint="eastAsia"/>
        </w:rPr>
        <w:t>评价依据</w:t>
      </w:r>
      <w:bookmarkEnd w:id="27"/>
    </w:p>
    <w:bookmarkEnd w:id="26"/>
    <w:p w14:paraId="50F4400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8"/>
    </w:p>
    <w:p w14:paraId="45486AC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9"/>
    </w:p>
    <w:p w14:paraId="0634931C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14:paraId="29FC4B9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EED0FC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7837EB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8017342"/>
      <w:r>
        <w:rPr>
          <w:rFonts w:hint="eastAsia"/>
        </w:rPr>
        <w:t>评价目标与方法</w:t>
      </w:r>
      <w:bookmarkEnd w:id="30"/>
    </w:p>
    <w:p w14:paraId="0AA2080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8017343"/>
      <w:r>
        <w:rPr>
          <w:rFonts w:hint="eastAsia"/>
          <w:kern w:val="2"/>
        </w:rPr>
        <w:t>评价目标</w:t>
      </w:r>
      <w:bookmarkEnd w:id="31"/>
    </w:p>
    <w:p w14:paraId="0519E536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D7AE9B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F65B61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8017344"/>
      <w:r>
        <w:rPr>
          <w:rFonts w:hint="eastAsia"/>
          <w:kern w:val="2"/>
        </w:rPr>
        <w:t>评价方法</w:t>
      </w:r>
      <w:bookmarkEnd w:id="32"/>
    </w:p>
    <w:p w14:paraId="7C06DC8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E46266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A1E156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43BA8F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FCDCF0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58BAAA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94CB1DF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F287A6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EED3ED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E900A5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6E9250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93DBE8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0C3241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DBB72AE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E5062F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475BB">
              <w:rPr>
                <w:position w:val="-9"/>
              </w:rPr>
              <w:pict w14:anchorId="48E6D2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F2746">
              <w:rPr>
                <w:position w:val="-9"/>
              </w:rPr>
              <w:pict w14:anchorId="5A34DCA0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CF0BAD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4A3C137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C445E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B2B787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DB965CA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C82DA3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6172050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2F93B2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E60221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9087FA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39215C9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03F585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92C825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B91AFD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F14336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50413B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8760B09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C8A1E4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65A9EB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475BB">
              <w:rPr>
                <w:position w:val="-9"/>
              </w:rPr>
              <w:pict w14:anchorId="3900CCA1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F2746">
              <w:rPr>
                <w:position w:val="-9"/>
              </w:rPr>
              <w:pict w14:anchorId="6EB7028B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D88363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4D93A98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4DA7A1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9B8F299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73F98C5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DE98853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863011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475BB">
        <w:rPr>
          <w:position w:val="-6"/>
        </w:rPr>
        <w:pict w14:anchorId="031FE5D9">
          <v:shape id="_x0000_i103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F2746">
        <w:rPr>
          <w:position w:val="-6"/>
        </w:rPr>
        <w:pict w14:anchorId="79C15586">
          <v:shape id="_x0000_i1073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DD49875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475BB">
        <w:rPr>
          <w:position w:val="-8"/>
        </w:rPr>
        <w:pict w14:anchorId="08FAEF85">
          <v:shape id="_x0000_i1032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F2746">
        <w:rPr>
          <w:position w:val="-8"/>
        </w:rPr>
        <w:pict w14:anchorId="1DC372D9">
          <v:shape id="_x0000_i107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FE980A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475BB">
        <w:rPr>
          <w:rFonts w:ascii="宋体" w:hAnsi="宋体"/>
          <w:position w:val="-8"/>
        </w:rPr>
        <w:pict w14:anchorId="6E19A4C7">
          <v:shape id="_x0000_i103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F2746">
        <w:rPr>
          <w:rFonts w:ascii="宋体" w:hAnsi="宋体"/>
          <w:position w:val="-8"/>
        </w:rPr>
        <w:pict w14:anchorId="68D35E1A">
          <v:shape id="_x0000_i1075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BF9000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A81D37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19A89C5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0A428F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4C4D39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23"/>
        </w:rPr>
        <w:pict w14:anchorId="0FCDF65F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23"/>
        </w:rPr>
        <w:pict w14:anchorId="6B7155B4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DF525D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24"/>
        </w:rPr>
        <w:pict w14:anchorId="75F1C742">
          <v:shape id="_x0000_i1038" type="#_x0000_t75" style="width:7.8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24"/>
        </w:rPr>
        <w:pict w14:anchorId="57762C55">
          <v:shape id="_x0000_i1077" type="#_x0000_t75" style="width:7.8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8"/>
        </w:rPr>
        <w:pict w14:anchorId="6B8F8E5F">
          <v:shape id="_x0000_i104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8"/>
        </w:rPr>
        <w:pict w14:anchorId="7D55B603">
          <v:shape id="_x0000_i107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0BA4E0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8"/>
        </w:rPr>
        <w:pict w14:anchorId="5C3499AF">
          <v:shape id="_x0000_i1042" type="#_x0000_t75" style="width:7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8"/>
        </w:rPr>
        <w:pict w14:anchorId="68F8AD82">
          <v:shape id="_x0000_i1079" type="#_x0000_t75" style="width:7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26"/>
        </w:rPr>
        <w:pict w14:anchorId="27253363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26"/>
        </w:rPr>
        <w:pict w14:anchorId="59312AAA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64F311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71BFA9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21"/>
        </w:rPr>
        <w:pict w14:anchorId="4E3EA375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21"/>
        </w:rPr>
        <w:pict w14:anchorId="5411A854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768DFD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D5F7640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2482B7F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8"/>
        </w:rPr>
        <w:pict w14:anchorId="44737CC7">
          <v:shape id="_x0000_i1048" type="#_x0000_t75" style="width:49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8"/>
        </w:rPr>
        <w:pict w14:anchorId="1D86A51A">
          <v:shape id="_x0000_i1082" type="#_x0000_t75" style="width:49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26"/>
        </w:rPr>
        <w:pict w14:anchorId="5178A2DF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26"/>
        </w:rPr>
        <w:pict w14:anchorId="1C0D2958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5B99475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B8126F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8"/>
        </w:rPr>
        <w:pict w14:anchorId="3FF7D0C3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8"/>
        </w:rPr>
        <w:pict w14:anchorId="2110A0BC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34BFCE9B" w14:textId="77777777" w:rsidR="00794676" w:rsidRPr="00EA1A05" w:rsidRDefault="000475BB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5F30240">
          <v:shape id="_x0000_i1054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F2746">
        <w:rPr>
          <w:position w:val="-8"/>
        </w:rPr>
        <w:pict w14:anchorId="26A9FC56">
          <v:shape id="_x0000_i1085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D65EF1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A923CF2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475BB">
        <w:rPr>
          <w:position w:val="-9"/>
        </w:rPr>
        <w:pict w14:anchorId="624233BA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2746">
        <w:rPr>
          <w:position w:val="-9"/>
        </w:rPr>
        <w:pict w14:anchorId="20C74129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738BF7F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475BB">
        <w:rPr>
          <w:rFonts w:ascii="Cambria Math" w:hAnsi="Cambria Math"/>
          <w:color w:val="000000"/>
          <w:szCs w:val="21"/>
        </w:rPr>
        <w:pict w14:anchorId="171B8C87">
          <v:shape id="_x0000_i105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F2746">
        <w:rPr>
          <w:rFonts w:ascii="Cambria Math" w:hAnsi="Cambria Math"/>
          <w:color w:val="000000"/>
          <w:szCs w:val="21"/>
        </w:rPr>
        <w:pict w14:anchorId="16EAC73A">
          <v:shape id="_x0000_i1087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7172BBA" w14:textId="77777777" w:rsidR="00794676" w:rsidRPr="00C72292" w:rsidRDefault="00794676" w:rsidP="00794676">
      <w:pPr>
        <w:pStyle w:val="a0"/>
        <w:ind w:left="1470" w:right="1470"/>
      </w:pPr>
    </w:p>
    <w:p w14:paraId="5EF5481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8017345"/>
      <w:r>
        <w:rPr>
          <w:rFonts w:hint="eastAsia"/>
        </w:rPr>
        <w:t>边界</w:t>
      </w:r>
      <w:r>
        <w:t>条件参数设置</w:t>
      </w:r>
      <w:bookmarkEnd w:id="34"/>
    </w:p>
    <w:p w14:paraId="02DAE20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801734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2F05543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21D502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998B17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1DC6BF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02768E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0378CD0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903C20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174D6E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E21F494" w14:textId="77777777" w:rsidR="00794676" w:rsidRPr="009E2851" w:rsidRDefault="000475B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E9A7AE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7B0DCFB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475BB">
              <w:rPr>
                <w:position w:val="-8"/>
              </w:rPr>
              <w:pict w14:anchorId="69D28D1C">
                <v:shape id="_x0000_i1061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F2746">
              <w:rPr>
                <w:position w:val="-8"/>
              </w:rPr>
              <w:pict w14:anchorId="4D7C4F47">
                <v:shape id="_x0000_i108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71A75E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D2A0E5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B2C1FA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A6537B5" w14:textId="77777777" w:rsidR="00794676" w:rsidRPr="009E2851" w:rsidRDefault="000475B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4FA240C">
                <v:shape id="_x0000_i1063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816E1C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0E0BD5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8CCFDA9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300387F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6C808A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2EEBB2E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A842D76" w14:textId="77777777" w:rsidR="00794676" w:rsidRPr="009E2851" w:rsidRDefault="000475B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B459E3F">
                <v:shape id="_x0000_i1064" type="#_x0000_t75" style="width:2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BD0F318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A0A906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2535B9F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E86640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8F9412" w14:textId="77777777" w:rsidR="00794676" w:rsidRPr="009E2851" w:rsidRDefault="000475B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8D4D870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E3077D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475BB">
              <w:rPr>
                <w:position w:val="-8"/>
              </w:rPr>
              <w:pict w14:anchorId="58801CC6">
                <v:shape id="_x0000_i1066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F2746">
              <w:rPr>
                <w:position w:val="-8"/>
              </w:rPr>
              <w:pict w14:anchorId="45DCBAD6">
                <v:shape id="_x0000_i1089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47346E8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574023A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7F751D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B75ACD" w14:textId="77777777" w:rsidR="00794676" w:rsidRPr="009E2851" w:rsidRDefault="000475B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FF87497">
                <v:shape id="_x0000_i1068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23154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1F353F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EE87C5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AC881B4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0AF048" w14:textId="77777777" w:rsidR="00794676" w:rsidRPr="009E2851" w:rsidRDefault="000475B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99D9E52">
                <v:shape id="_x0000_i1069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B0D1D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66E5310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175444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924952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801734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2B7BE7C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ECF84FB" wp14:editId="2A2D7F2E">
            <wp:extent cx="5667375" cy="2295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27AB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517CBD44" w14:textId="77777777">
        <w:tc>
          <w:tcPr>
            <w:tcW w:w="777" w:type="dxa"/>
            <w:shd w:val="clear" w:color="auto" w:fill="E6E6E6"/>
            <w:vAlign w:val="center"/>
          </w:tcPr>
          <w:p w14:paraId="5B96AB8D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037A9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41667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FC363F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9FE01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25497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3F1CF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05A94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FCB71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C6247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3086D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6EDC7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18D2BEAE" w14:textId="77777777">
        <w:tc>
          <w:tcPr>
            <w:tcW w:w="777" w:type="dxa"/>
            <w:vAlign w:val="center"/>
          </w:tcPr>
          <w:p w14:paraId="3975B411" w14:textId="77777777" w:rsidR="007A1C5C" w:rsidRDefault="000475BB">
            <w:r>
              <w:t>28.00</w:t>
            </w:r>
          </w:p>
        </w:tc>
        <w:tc>
          <w:tcPr>
            <w:tcW w:w="777" w:type="dxa"/>
            <w:vAlign w:val="center"/>
          </w:tcPr>
          <w:p w14:paraId="7389CC43" w14:textId="77777777" w:rsidR="007A1C5C" w:rsidRDefault="000475BB">
            <w:r>
              <w:t>27.00</w:t>
            </w:r>
          </w:p>
        </w:tc>
        <w:tc>
          <w:tcPr>
            <w:tcW w:w="777" w:type="dxa"/>
            <w:vAlign w:val="center"/>
          </w:tcPr>
          <w:p w14:paraId="086E0940" w14:textId="77777777" w:rsidR="007A1C5C" w:rsidRDefault="000475BB">
            <w:r>
              <w:t>28.40</w:t>
            </w:r>
          </w:p>
        </w:tc>
        <w:tc>
          <w:tcPr>
            <w:tcW w:w="777" w:type="dxa"/>
            <w:vAlign w:val="center"/>
          </w:tcPr>
          <w:p w14:paraId="006586BD" w14:textId="77777777" w:rsidR="007A1C5C" w:rsidRDefault="000475BB">
            <w:r>
              <w:t>26.00</w:t>
            </w:r>
          </w:p>
        </w:tc>
        <w:tc>
          <w:tcPr>
            <w:tcW w:w="777" w:type="dxa"/>
            <w:vAlign w:val="center"/>
          </w:tcPr>
          <w:p w14:paraId="51EEB3C3" w14:textId="77777777" w:rsidR="007A1C5C" w:rsidRDefault="000475BB">
            <w:r>
              <w:t>26.00</w:t>
            </w:r>
          </w:p>
        </w:tc>
        <w:tc>
          <w:tcPr>
            <w:tcW w:w="777" w:type="dxa"/>
            <w:vAlign w:val="center"/>
          </w:tcPr>
          <w:p w14:paraId="4D731509" w14:textId="77777777" w:rsidR="007A1C5C" w:rsidRDefault="000475BB">
            <w:r>
              <w:t>26.90</w:t>
            </w:r>
          </w:p>
        </w:tc>
        <w:tc>
          <w:tcPr>
            <w:tcW w:w="777" w:type="dxa"/>
            <w:vAlign w:val="center"/>
          </w:tcPr>
          <w:p w14:paraId="52FAD049" w14:textId="77777777" w:rsidR="007A1C5C" w:rsidRDefault="000475BB">
            <w:r>
              <w:t>27.00</w:t>
            </w:r>
          </w:p>
        </w:tc>
        <w:tc>
          <w:tcPr>
            <w:tcW w:w="777" w:type="dxa"/>
            <w:vAlign w:val="center"/>
          </w:tcPr>
          <w:p w14:paraId="7B156E70" w14:textId="77777777" w:rsidR="007A1C5C" w:rsidRDefault="000475BB">
            <w:r>
              <w:t>28.00</w:t>
            </w:r>
          </w:p>
        </w:tc>
        <w:tc>
          <w:tcPr>
            <w:tcW w:w="777" w:type="dxa"/>
            <w:vAlign w:val="center"/>
          </w:tcPr>
          <w:p w14:paraId="003AAA70" w14:textId="77777777" w:rsidR="007A1C5C" w:rsidRDefault="000475BB">
            <w:r>
              <w:t>30.80</w:t>
            </w:r>
          </w:p>
        </w:tc>
        <w:tc>
          <w:tcPr>
            <w:tcW w:w="777" w:type="dxa"/>
            <w:vAlign w:val="center"/>
          </w:tcPr>
          <w:p w14:paraId="65A945F4" w14:textId="77777777" w:rsidR="007A1C5C" w:rsidRDefault="000475BB">
            <w:r>
              <w:t>33.00</w:t>
            </w:r>
          </w:p>
        </w:tc>
        <w:tc>
          <w:tcPr>
            <w:tcW w:w="777" w:type="dxa"/>
            <w:vAlign w:val="center"/>
          </w:tcPr>
          <w:p w14:paraId="29ED957C" w14:textId="77777777" w:rsidR="007A1C5C" w:rsidRDefault="000475BB">
            <w:r>
              <w:t>35.00</w:t>
            </w:r>
          </w:p>
        </w:tc>
        <w:tc>
          <w:tcPr>
            <w:tcW w:w="777" w:type="dxa"/>
            <w:vAlign w:val="center"/>
          </w:tcPr>
          <w:p w14:paraId="1A8C70DE" w14:textId="77777777" w:rsidR="007A1C5C" w:rsidRDefault="000475BB">
            <w:r>
              <w:t>37.30</w:t>
            </w:r>
          </w:p>
        </w:tc>
      </w:tr>
      <w:tr w:rsidR="007A1C5C" w14:paraId="224E74FC" w14:textId="77777777">
        <w:tc>
          <w:tcPr>
            <w:tcW w:w="777" w:type="dxa"/>
            <w:shd w:val="clear" w:color="auto" w:fill="E6E6E6"/>
            <w:vAlign w:val="center"/>
          </w:tcPr>
          <w:p w14:paraId="67E9DE5E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4AF17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DD142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1AAE5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5C579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61DD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829E2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BB1B2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CD765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046CF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95C9F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32F67" w14:textId="77777777" w:rsidR="007A1C5C" w:rsidRDefault="000475BB">
            <w:r>
              <w:t>23:00</w:t>
            </w:r>
          </w:p>
        </w:tc>
      </w:tr>
      <w:tr w:rsidR="007A1C5C" w14:paraId="04AAF39E" w14:textId="77777777">
        <w:tc>
          <w:tcPr>
            <w:tcW w:w="777" w:type="dxa"/>
            <w:vAlign w:val="center"/>
          </w:tcPr>
          <w:p w14:paraId="36EAB6F9" w14:textId="77777777" w:rsidR="007A1C5C" w:rsidRDefault="000475BB">
            <w:r>
              <w:t>39.00</w:t>
            </w:r>
          </w:p>
        </w:tc>
        <w:tc>
          <w:tcPr>
            <w:tcW w:w="777" w:type="dxa"/>
            <w:vAlign w:val="center"/>
          </w:tcPr>
          <w:p w14:paraId="657A369C" w14:textId="77777777" w:rsidR="007A1C5C" w:rsidRDefault="000475BB">
            <w:r>
              <w:t>40.00</w:t>
            </w:r>
          </w:p>
        </w:tc>
        <w:tc>
          <w:tcPr>
            <w:tcW w:w="777" w:type="dxa"/>
            <w:vAlign w:val="center"/>
          </w:tcPr>
          <w:p w14:paraId="1C8DFBCE" w14:textId="77777777" w:rsidR="007A1C5C" w:rsidRDefault="000475BB">
            <w:r>
              <w:t>40.80</w:t>
            </w:r>
          </w:p>
        </w:tc>
        <w:tc>
          <w:tcPr>
            <w:tcW w:w="777" w:type="dxa"/>
            <w:vAlign w:val="center"/>
          </w:tcPr>
          <w:p w14:paraId="0E01CE5A" w14:textId="77777777" w:rsidR="007A1C5C" w:rsidRDefault="000475BB">
            <w:r>
              <w:t>42.00</w:t>
            </w:r>
          </w:p>
        </w:tc>
        <w:tc>
          <w:tcPr>
            <w:tcW w:w="777" w:type="dxa"/>
            <w:vAlign w:val="center"/>
          </w:tcPr>
          <w:p w14:paraId="7656153B" w14:textId="77777777" w:rsidR="007A1C5C" w:rsidRDefault="000475BB">
            <w:r>
              <w:t>42.00</w:t>
            </w:r>
          </w:p>
        </w:tc>
        <w:tc>
          <w:tcPr>
            <w:tcW w:w="777" w:type="dxa"/>
            <w:vAlign w:val="center"/>
          </w:tcPr>
          <w:p w14:paraId="5F795DA9" w14:textId="77777777" w:rsidR="007A1C5C" w:rsidRDefault="000475BB">
            <w:r>
              <w:t>41.10</w:t>
            </w:r>
          </w:p>
        </w:tc>
        <w:tc>
          <w:tcPr>
            <w:tcW w:w="777" w:type="dxa"/>
            <w:vAlign w:val="center"/>
          </w:tcPr>
          <w:p w14:paraId="4E0B0585" w14:textId="77777777" w:rsidR="007A1C5C" w:rsidRDefault="000475BB">
            <w:r>
              <w:t>41.00</w:t>
            </w:r>
          </w:p>
        </w:tc>
        <w:tc>
          <w:tcPr>
            <w:tcW w:w="777" w:type="dxa"/>
            <w:vAlign w:val="center"/>
          </w:tcPr>
          <w:p w14:paraId="17DF9317" w14:textId="77777777" w:rsidR="007A1C5C" w:rsidRDefault="000475BB">
            <w:r>
              <w:t>38.00</w:t>
            </w:r>
          </w:p>
        </w:tc>
        <w:tc>
          <w:tcPr>
            <w:tcW w:w="777" w:type="dxa"/>
            <w:vAlign w:val="center"/>
          </w:tcPr>
          <w:p w14:paraId="771A8FAD" w14:textId="77777777" w:rsidR="007A1C5C" w:rsidRDefault="000475BB">
            <w:r>
              <w:t>37.00</w:t>
            </w:r>
          </w:p>
        </w:tc>
        <w:tc>
          <w:tcPr>
            <w:tcW w:w="777" w:type="dxa"/>
            <w:vAlign w:val="center"/>
          </w:tcPr>
          <w:p w14:paraId="5106D423" w14:textId="77777777" w:rsidR="007A1C5C" w:rsidRDefault="000475BB">
            <w:r>
              <w:t>32.00</w:t>
            </w:r>
          </w:p>
        </w:tc>
        <w:tc>
          <w:tcPr>
            <w:tcW w:w="777" w:type="dxa"/>
            <w:vAlign w:val="center"/>
          </w:tcPr>
          <w:p w14:paraId="0E0518F6" w14:textId="77777777" w:rsidR="007A1C5C" w:rsidRDefault="000475BB">
            <w:r>
              <w:t>32.00</w:t>
            </w:r>
          </w:p>
        </w:tc>
        <w:tc>
          <w:tcPr>
            <w:tcW w:w="777" w:type="dxa"/>
            <w:vAlign w:val="center"/>
          </w:tcPr>
          <w:p w14:paraId="749B4B76" w14:textId="77777777" w:rsidR="007A1C5C" w:rsidRDefault="000475BB">
            <w:r>
              <w:t>32.20</w:t>
            </w:r>
          </w:p>
        </w:tc>
      </w:tr>
    </w:tbl>
    <w:p w14:paraId="2D50B0B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0B983EC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6AAD8AD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801734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409FF5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EB47AE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CDBC21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5B2B65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5FBB22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E95C7B5" w14:textId="77777777" w:rsidR="00794676" w:rsidRPr="009E2851" w:rsidRDefault="000475BB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E74D410">
                <v:shape id="_x0000_i1070" type="#_x0000_t75" style="width:10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31B4472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81D8D2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0BCCC6F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3EEC80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A1C5C" w14:paraId="3FA0DAFB" w14:textId="77777777">
        <w:tc>
          <w:tcPr>
            <w:tcW w:w="1556" w:type="dxa"/>
            <w:shd w:val="clear" w:color="auto" w:fill="E6E6E6"/>
            <w:vAlign w:val="center"/>
          </w:tcPr>
          <w:p w14:paraId="5A7D8FE9" w14:textId="77777777" w:rsidR="007A1C5C" w:rsidRDefault="000475BB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06BAC8" w14:textId="77777777" w:rsidR="007A1C5C" w:rsidRDefault="000475BB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385C08" w14:textId="77777777" w:rsidR="007A1C5C" w:rsidRDefault="000475BB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2F5C6D" w14:textId="77777777" w:rsidR="007A1C5C" w:rsidRDefault="000475BB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F979F2" w14:textId="77777777" w:rsidR="007A1C5C" w:rsidRDefault="000475B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C81A2C" w14:textId="77777777" w:rsidR="007A1C5C" w:rsidRDefault="000475BB">
            <w:pPr>
              <w:jc w:val="center"/>
            </w:pPr>
            <w:r>
              <w:t>水平</w:t>
            </w:r>
          </w:p>
        </w:tc>
      </w:tr>
      <w:tr w:rsidR="007A1C5C" w14:paraId="42008FA0" w14:textId="77777777">
        <w:tc>
          <w:tcPr>
            <w:tcW w:w="1556" w:type="dxa"/>
            <w:shd w:val="clear" w:color="auto" w:fill="E6E6E6"/>
            <w:vAlign w:val="center"/>
          </w:tcPr>
          <w:p w14:paraId="18FDB696" w14:textId="77777777" w:rsidR="007A1C5C" w:rsidRDefault="000475BB">
            <w:r>
              <w:t>0:00</w:t>
            </w:r>
          </w:p>
        </w:tc>
        <w:tc>
          <w:tcPr>
            <w:tcW w:w="1556" w:type="dxa"/>
            <w:vAlign w:val="center"/>
          </w:tcPr>
          <w:p w14:paraId="58526571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6C0A8ECB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6C14ED6A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79E4FC75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60B60592" w14:textId="77777777" w:rsidR="007A1C5C" w:rsidRDefault="000475BB">
            <w:r>
              <w:t>0.00</w:t>
            </w:r>
          </w:p>
        </w:tc>
      </w:tr>
      <w:tr w:rsidR="007A1C5C" w14:paraId="11B5DC05" w14:textId="77777777">
        <w:tc>
          <w:tcPr>
            <w:tcW w:w="1556" w:type="dxa"/>
            <w:shd w:val="clear" w:color="auto" w:fill="E6E6E6"/>
            <w:vAlign w:val="center"/>
          </w:tcPr>
          <w:p w14:paraId="2A92C1F2" w14:textId="77777777" w:rsidR="007A1C5C" w:rsidRDefault="000475BB">
            <w:r>
              <w:t>1:00</w:t>
            </w:r>
          </w:p>
        </w:tc>
        <w:tc>
          <w:tcPr>
            <w:tcW w:w="1556" w:type="dxa"/>
            <w:vAlign w:val="center"/>
          </w:tcPr>
          <w:p w14:paraId="5B272C11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08D26923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0B1818D8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67DC1A1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117A08F2" w14:textId="77777777" w:rsidR="007A1C5C" w:rsidRDefault="000475BB">
            <w:r>
              <w:t>0.00</w:t>
            </w:r>
          </w:p>
        </w:tc>
      </w:tr>
      <w:tr w:rsidR="007A1C5C" w14:paraId="74312649" w14:textId="77777777">
        <w:tc>
          <w:tcPr>
            <w:tcW w:w="1556" w:type="dxa"/>
            <w:shd w:val="clear" w:color="auto" w:fill="E6E6E6"/>
            <w:vAlign w:val="center"/>
          </w:tcPr>
          <w:p w14:paraId="08C676D3" w14:textId="77777777" w:rsidR="007A1C5C" w:rsidRDefault="000475BB">
            <w:r>
              <w:t>2:00</w:t>
            </w:r>
          </w:p>
        </w:tc>
        <w:tc>
          <w:tcPr>
            <w:tcW w:w="1556" w:type="dxa"/>
            <w:vAlign w:val="center"/>
          </w:tcPr>
          <w:p w14:paraId="40C9294F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00429F6F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16EB0FBD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52C771CB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4865606E" w14:textId="77777777" w:rsidR="007A1C5C" w:rsidRDefault="000475BB">
            <w:r>
              <w:t>0.00</w:t>
            </w:r>
          </w:p>
        </w:tc>
      </w:tr>
      <w:tr w:rsidR="007A1C5C" w14:paraId="63CD4A0B" w14:textId="77777777">
        <w:tc>
          <w:tcPr>
            <w:tcW w:w="1556" w:type="dxa"/>
            <w:shd w:val="clear" w:color="auto" w:fill="E6E6E6"/>
            <w:vAlign w:val="center"/>
          </w:tcPr>
          <w:p w14:paraId="1C96C5EB" w14:textId="77777777" w:rsidR="007A1C5C" w:rsidRDefault="000475BB">
            <w:r>
              <w:t>3:00</w:t>
            </w:r>
          </w:p>
        </w:tc>
        <w:tc>
          <w:tcPr>
            <w:tcW w:w="1556" w:type="dxa"/>
            <w:vAlign w:val="center"/>
          </w:tcPr>
          <w:p w14:paraId="5F338489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56707680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37EFA92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295F865C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50B250A9" w14:textId="77777777" w:rsidR="007A1C5C" w:rsidRDefault="000475BB">
            <w:r>
              <w:t>0.00</w:t>
            </w:r>
          </w:p>
        </w:tc>
      </w:tr>
      <w:tr w:rsidR="007A1C5C" w14:paraId="3D2444AE" w14:textId="77777777">
        <w:tc>
          <w:tcPr>
            <w:tcW w:w="1556" w:type="dxa"/>
            <w:shd w:val="clear" w:color="auto" w:fill="E6E6E6"/>
            <w:vAlign w:val="center"/>
          </w:tcPr>
          <w:p w14:paraId="559E825A" w14:textId="77777777" w:rsidR="007A1C5C" w:rsidRDefault="000475BB">
            <w:r>
              <w:t>4:00</w:t>
            </w:r>
          </w:p>
        </w:tc>
        <w:tc>
          <w:tcPr>
            <w:tcW w:w="1556" w:type="dxa"/>
            <w:vAlign w:val="center"/>
          </w:tcPr>
          <w:p w14:paraId="3CFBA84A" w14:textId="77777777" w:rsidR="007A1C5C" w:rsidRDefault="000475BB">
            <w:r>
              <w:t>0.45</w:t>
            </w:r>
          </w:p>
        </w:tc>
        <w:tc>
          <w:tcPr>
            <w:tcW w:w="1556" w:type="dxa"/>
            <w:vAlign w:val="center"/>
          </w:tcPr>
          <w:p w14:paraId="1D73E073" w14:textId="77777777" w:rsidR="007A1C5C" w:rsidRDefault="000475BB">
            <w:r>
              <w:t>0.22</w:t>
            </w:r>
          </w:p>
        </w:tc>
        <w:tc>
          <w:tcPr>
            <w:tcW w:w="1556" w:type="dxa"/>
            <w:vAlign w:val="center"/>
          </w:tcPr>
          <w:p w14:paraId="01764CC9" w14:textId="77777777" w:rsidR="007A1C5C" w:rsidRDefault="000475BB">
            <w:r>
              <w:t>0.01</w:t>
            </w:r>
          </w:p>
        </w:tc>
        <w:tc>
          <w:tcPr>
            <w:tcW w:w="1556" w:type="dxa"/>
            <w:vAlign w:val="center"/>
          </w:tcPr>
          <w:p w14:paraId="326C668E" w14:textId="77777777" w:rsidR="007A1C5C" w:rsidRDefault="000475BB">
            <w:r>
              <w:t>0.22</w:t>
            </w:r>
          </w:p>
        </w:tc>
        <w:tc>
          <w:tcPr>
            <w:tcW w:w="1556" w:type="dxa"/>
            <w:vAlign w:val="center"/>
          </w:tcPr>
          <w:p w14:paraId="03A71D86" w14:textId="77777777" w:rsidR="007A1C5C" w:rsidRDefault="000475BB">
            <w:r>
              <w:t>0.00</w:t>
            </w:r>
          </w:p>
        </w:tc>
      </w:tr>
      <w:tr w:rsidR="007A1C5C" w14:paraId="59111489" w14:textId="77777777">
        <w:tc>
          <w:tcPr>
            <w:tcW w:w="1556" w:type="dxa"/>
            <w:shd w:val="clear" w:color="auto" w:fill="E6E6E6"/>
            <w:vAlign w:val="center"/>
          </w:tcPr>
          <w:p w14:paraId="336BA2BD" w14:textId="77777777" w:rsidR="007A1C5C" w:rsidRDefault="000475BB">
            <w:r>
              <w:t>5:00</w:t>
            </w:r>
          </w:p>
        </w:tc>
        <w:tc>
          <w:tcPr>
            <w:tcW w:w="1556" w:type="dxa"/>
            <w:vAlign w:val="center"/>
          </w:tcPr>
          <w:p w14:paraId="434EEE73" w14:textId="77777777" w:rsidR="007A1C5C" w:rsidRDefault="000475BB">
            <w:r>
              <w:t>100.10</w:t>
            </w:r>
          </w:p>
        </w:tc>
        <w:tc>
          <w:tcPr>
            <w:tcW w:w="1556" w:type="dxa"/>
            <w:vAlign w:val="center"/>
          </w:tcPr>
          <w:p w14:paraId="461E77AF" w14:textId="77777777" w:rsidR="007A1C5C" w:rsidRDefault="000475BB">
            <w:r>
              <w:t>47.30</w:t>
            </w:r>
          </w:p>
        </w:tc>
        <w:tc>
          <w:tcPr>
            <w:tcW w:w="1556" w:type="dxa"/>
            <w:vAlign w:val="center"/>
          </w:tcPr>
          <w:p w14:paraId="19E26079" w14:textId="77777777" w:rsidR="007A1C5C" w:rsidRDefault="000475BB">
            <w:r>
              <w:t>50.52</w:t>
            </w:r>
          </w:p>
        </w:tc>
        <w:tc>
          <w:tcPr>
            <w:tcW w:w="1556" w:type="dxa"/>
            <w:vAlign w:val="center"/>
          </w:tcPr>
          <w:p w14:paraId="1C9BCB04" w14:textId="77777777" w:rsidR="007A1C5C" w:rsidRDefault="000475BB">
            <w:r>
              <w:t>25.91</w:t>
            </w:r>
          </w:p>
        </w:tc>
        <w:tc>
          <w:tcPr>
            <w:tcW w:w="1556" w:type="dxa"/>
            <w:vAlign w:val="center"/>
          </w:tcPr>
          <w:p w14:paraId="1FC80FC1" w14:textId="77777777" w:rsidR="007A1C5C" w:rsidRDefault="000475BB">
            <w:r>
              <w:t>93.90</w:t>
            </w:r>
          </w:p>
        </w:tc>
      </w:tr>
      <w:tr w:rsidR="007A1C5C" w14:paraId="0DCBB42A" w14:textId="77777777">
        <w:tc>
          <w:tcPr>
            <w:tcW w:w="1556" w:type="dxa"/>
            <w:shd w:val="clear" w:color="auto" w:fill="E6E6E6"/>
            <w:vAlign w:val="center"/>
          </w:tcPr>
          <w:p w14:paraId="7F4DB929" w14:textId="77777777" w:rsidR="007A1C5C" w:rsidRDefault="000475BB">
            <w:r>
              <w:t>6:00</w:t>
            </w:r>
          </w:p>
        </w:tc>
        <w:tc>
          <w:tcPr>
            <w:tcW w:w="1556" w:type="dxa"/>
            <w:vAlign w:val="center"/>
          </w:tcPr>
          <w:p w14:paraId="63C56196" w14:textId="77777777" w:rsidR="007A1C5C" w:rsidRDefault="000475BB">
            <w:r>
              <w:t>196.32</w:t>
            </w:r>
          </w:p>
        </w:tc>
        <w:tc>
          <w:tcPr>
            <w:tcW w:w="1556" w:type="dxa"/>
            <w:vAlign w:val="center"/>
          </w:tcPr>
          <w:p w14:paraId="263DB5E6" w14:textId="77777777" w:rsidR="007A1C5C" w:rsidRDefault="000475BB">
            <w:r>
              <w:t>100.40</w:t>
            </w:r>
          </w:p>
        </w:tc>
        <w:tc>
          <w:tcPr>
            <w:tcW w:w="1556" w:type="dxa"/>
            <w:vAlign w:val="center"/>
          </w:tcPr>
          <w:p w14:paraId="2877FC71" w14:textId="77777777" w:rsidR="007A1C5C" w:rsidRDefault="000475BB">
            <w:r>
              <w:t>93.37</w:t>
            </w:r>
          </w:p>
        </w:tc>
        <w:tc>
          <w:tcPr>
            <w:tcW w:w="1556" w:type="dxa"/>
            <w:vAlign w:val="center"/>
          </w:tcPr>
          <w:p w14:paraId="1E1C4442" w14:textId="77777777" w:rsidR="007A1C5C" w:rsidRDefault="000475BB">
            <w:r>
              <w:t>61.94</w:t>
            </w:r>
          </w:p>
        </w:tc>
        <w:tc>
          <w:tcPr>
            <w:tcW w:w="1556" w:type="dxa"/>
            <w:vAlign w:val="center"/>
          </w:tcPr>
          <w:p w14:paraId="3D735D36" w14:textId="77777777" w:rsidR="007A1C5C" w:rsidRDefault="000475BB">
            <w:r>
              <w:t>194.10</w:t>
            </w:r>
          </w:p>
        </w:tc>
      </w:tr>
      <w:tr w:rsidR="007A1C5C" w14:paraId="308BD68A" w14:textId="77777777">
        <w:tc>
          <w:tcPr>
            <w:tcW w:w="1556" w:type="dxa"/>
            <w:shd w:val="clear" w:color="auto" w:fill="E6E6E6"/>
            <w:vAlign w:val="center"/>
          </w:tcPr>
          <w:p w14:paraId="5ACB770A" w14:textId="77777777" w:rsidR="007A1C5C" w:rsidRDefault="000475BB">
            <w:r>
              <w:t>7:00</w:t>
            </w:r>
          </w:p>
        </w:tc>
        <w:tc>
          <w:tcPr>
            <w:tcW w:w="1556" w:type="dxa"/>
            <w:vAlign w:val="center"/>
          </w:tcPr>
          <w:p w14:paraId="4AA294EC" w14:textId="77777777" w:rsidR="007A1C5C" w:rsidRDefault="000475BB">
            <w:r>
              <w:t>294.17</w:t>
            </w:r>
          </w:p>
        </w:tc>
        <w:tc>
          <w:tcPr>
            <w:tcW w:w="1556" w:type="dxa"/>
            <w:vAlign w:val="center"/>
          </w:tcPr>
          <w:p w14:paraId="5A37F6DA" w14:textId="77777777" w:rsidR="007A1C5C" w:rsidRDefault="000475BB">
            <w:r>
              <w:t>172.97</w:t>
            </w:r>
          </w:p>
        </w:tc>
        <w:tc>
          <w:tcPr>
            <w:tcW w:w="1556" w:type="dxa"/>
            <w:vAlign w:val="center"/>
          </w:tcPr>
          <w:p w14:paraId="3005F039" w14:textId="77777777" w:rsidR="007A1C5C" w:rsidRDefault="000475BB">
            <w:r>
              <w:t>138.18</w:t>
            </w:r>
          </w:p>
        </w:tc>
        <w:tc>
          <w:tcPr>
            <w:tcW w:w="1556" w:type="dxa"/>
            <w:vAlign w:val="center"/>
          </w:tcPr>
          <w:p w14:paraId="6EDD8B2D" w14:textId="77777777" w:rsidR="007A1C5C" w:rsidRDefault="000475BB">
            <w:r>
              <w:t>110.65</w:t>
            </w:r>
          </w:p>
        </w:tc>
        <w:tc>
          <w:tcPr>
            <w:tcW w:w="1556" w:type="dxa"/>
            <w:vAlign w:val="center"/>
          </w:tcPr>
          <w:p w14:paraId="443140B2" w14:textId="77777777" w:rsidR="007A1C5C" w:rsidRDefault="000475BB">
            <w:r>
              <w:t>323.10</w:t>
            </w:r>
          </w:p>
        </w:tc>
      </w:tr>
      <w:tr w:rsidR="007A1C5C" w14:paraId="2A30FA1B" w14:textId="77777777">
        <w:tc>
          <w:tcPr>
            <w:tcW w:w="1556" w:type="dxa"/>
            <w:shd w:val="clear" w:color="auto" w:fill="E6E6E6"/>
            <w:vAlign w:val="center"/>
          </w:tcPr>
          <w:p w14:paraId="7FB238DB" w14:textId="77777777" w:rsidR="007A1C5C" w:rsidRDefault="000475BB">
            <w:r>
              <w:t>8:00</w:t>
            </w:r>
          </w:p>
        </w:tc>
        <w:tc>
          <w:tcPr>
            <w:tcW w:w="1556" w:type="dxa"/>
            <w:vAlign w:val="center"/>
          </w:tcPr>
          <w:p w14:paraId="733C29C2" w14:textId="77777777" w:rsidR="007A1C5C" w:rsidRDefault="000475BB">
            <w:r>
              <w:t>425.51</w:t>
            </w:r>
          </w:p>
        </w:tc>
        <w:tc>
          <w:tcPr>
            <w:tcW w:w="1556" w:type="dxa"/>
            <w:vAlign w:val="center"/>
          </w:tcPr>
          <w:p w14:paraId="661AEF96" w14:textId="77777777" w:rsidR="007A1C5C" w:rsidRDefault="000475BB">
            <w:r>
              <w:t>268.63</w:t>
            </w:r>
          </w:p>
        </w:tc>
        <w:tc>
          <w:tcPr>
            <w:tcW w:w="1556" w:type="dxa"/>
            <w:vAlign w:val="center"/>
          </w:tcPr>
          <w:p w14:paraId="32662DED" w14:textId="77777777" w:rsidR="007A1C5C" w:rsidRDefault="000475BB">
            <w:r>
              <w:t>175.29</w:t>
            </w:r>
          </w:p>
        </w:tc>
        <w:tc>
          <w:tcPr>
            <w:tcW w:w="1556" w:type="dxa"/>
            <w:vAlign w:val="center"/>
          </w:tcPr>
          <w:p w14:paraId="14FCAE2C" w14:textId="77777777" w:rsidR="007A1C5C" w:rsidRDefault="000475BB">
            <w:r>
              <w:t>143.27</w:t>
            </w:r>
          </w:p>
        </w:tc>
        <w:tc>
          <w:tcPr>
            <w:tcW w:w="1556" w:type="dxa"/>
            <w:vAlign w:val="center"/>
          </w:tcPr>
          <w:p w14:paraId="3CB295FE" w14:textId="77777777" w:rsidR="007A1C5C" w:rsidRDefault="000475BB">
            <w:r>
              <w:t>521.30</w:t>
            </w:r>
          </w:p>
        </w:tc>
      </w:tr>
      <w:tr w:rsidR="007A1C5C" w14:paraId="16FDB43E" w14:textId="77777777">
        <w:tc>
          <w:tcPr>
            <w:tcW w:w="1556" w:type="dxa"/>
            <w:shd w:val="clear" w:color="auto" w:fill="E6E6E6"/>
            <w:vAlign w:val="center"/>
          </w:tcPr>
          <w:p w14:paraId="33F7A691" w14:textId="77777777" w:rsidR="007A1C5C" w:rsidRDefault="000475BB">
            <w:r>
              <w:t>9:00</w:t>
            </w:r>
          </w:p>
        </w:tc>
        <w:tc>
          <w:tcPr>
            <w:tcW w:w="1556" w:type="dxa"/>
            <w:vAlign w:val="center"/>
          </w:tcPr>
          <w:p w14:paraId="3EBDCA77" w14:textId="77777777" w:rsidR="007A1C5C" w:rsidRDefault="000475BB">
            <w:r>
              <w:t>419.79</w:t>
            </w:r>
          </w:p>
        </w:tc>
        <w:tc>
          <w:tcPr>
            <w:tcW w:w="1556" w:type="dxa"/>
            <w:vAlign w:val="center"/>
          </w:tcPr>
          <w:p w14:paraId="120CFD24" w14:textId="77777777" w:rsidR="007A1C5C" w:rsidRDefault="000475BB">
            <w:r>
              <w:t>356.50</w:t>
            </w:r>
          </w:p>
        </w:tc>
        <w:tc>
          <w:tcPr>
            <w:tcW w:w="1556" w:type="dxa"/>
            <w:vAlign w:val="center"/>
          </w:tcPr>
          <w:p w14:paraId="1758139D" w14:textId="77777777" w:rsidR="007A1C5C" w:rsidRDefault="000475BB">
            <w:r>
              <w:t>201.02</w:t>
            </w:r>
          </w:p>
        </w:tc>
        <w:tc>
          <w:tcPr>
            <w:tcW w:w="1556" w:type="dxa"/>
            <w:vAlign w:val="center"/>
          </w:tcPr>
          <w:p w14:paraId="28F53718" w14:textId="77777777" w:rsidR="007A1C5C" w:rsidRDefault="000475BB">
            <w:r>
              <w:t>165.99</w:t>
            </w:r>
          </w:p>
        </w:tc>
        <w:tc>
          <w:tcPr>
            <w:tcW w:w="1556" w:type="dxa"/>
            <w:vAlign w:val="center"/>
          </w:tcPr>
          <w:p w14:paraId="624F4B04" w14:textId="77777777" w:rsidR="007A1C5C" w:rsidRDefault="000475BB">
            <w:r>
              <w:t>662.80</w:t>
            </w:r>
          </w:p>
        </w:tc>
      </w:tr>
      <w:tr w:rsidR="007A1C5C" w14:paraId="4EDC828F" w14:textId="77777777">
        <w:tc>
          <w:tcPr>
            <w:tcW w:w="1556" w:type="dxa"/>
            <w:shd w:val="clear" w:color="auto" w:fill="E6E6E6"/>
            <w:vAlign w:val="center"/>
          </w:tcPr>
          <w:p w14:paraId="1DF8758F" w14:textId="77777777" w:rsidR="007A1C5C" w:rsidRDefault="000475BB">
            <w:r>
              <w:t>10:00</w:t>
            </w:r>
          </w:p>
        </w:tc>
        <w:tc>
          <w:tcPr>
            <w:tcW w:w="1556" w:type="dxa"/>
            <w:vAlign w:val="center"/>
          </w:tcPr>
          <w:p w14:paraId="5FC2A9EB" w14:textId="77777777" w:rsidR="007A1C5C" w:rsidRDefault="000475BB">
            <w:r>
              <w:t>366.25</w:t>
            </w:r>
          </w:p>
        </w:tc>
        <w:tc>
          <w:tcPr>
            <w:tcW w:w="1556" w:type="dxa"/>
            <w:vAlign w:val="center"/>
          </w:tcPr>
          <w:p w14:paraId="49FD7456" w14:textId="77777777" w:rsidR="007A1C5C" w:rsidRDefault="000475BB">
            <w:r>
              <w:t>447.33</w:t>
            </w:r>
          </w:p>
        </w:tc>
        <w:tc>
          <w:tcPr>
            <w:tcW w:w="1556" w:type="dxa"/>
            <w:vAlign w:val="center"/>
          </w:tcPr>
          <w:p w14:paraId="1B64EA86" w14:textId="77777777" w:rsidR="007A1C5C" w:rsidRDefault="000475BB">
            <w:r>
              <w:t>233.58</w:t>
            </w:r>
          </w:p>
        </w:tc>
        <w:tc>
          <w:tcPr>
            <w:tcW w:w="1556" w:type="dxa"/>
            <w:vAlign w:val="center"/>
          </w:tcPr>
          <w:p w14:paraId="0985E402" w14:textId="77777777" w:rsidR="007A1C5C" w:rsidRDefault="000475BB">
            <w:r>
              <w:t>193.81</w:t>
            </w:r>
          </w:p>
        </w:tc>
        <w:tc>
          <w:tcPr>
            <w:tcW w:w="1556" w:type="dxa"/>
            <w:vAlign w:val="center"/>
          </w:tcPr>
          <w:p w14:paraId="7088E595" w14:textId="77777777" w:rsidR="007A1C5C" w:rsidRDefault="000475BB">
            <w:r>
              <w:t>806.00</w:t>
            </w:r>
          </w:p>
        </w:tc>
      </w:tr>
      <w:tr w:rsidR="007A1C5C" w14:paraId="2D605D34" w14:textId="77777777">
        <w:tc>
          <w:tcPr>
            <w:tcW w:w="1556" w:type="dxa"/>
            <w:shd w:val="clear" w:color="auto" w:fill="E6E6E6"/>
            <w:vAlign w:val="center"/>
          </w:tcPr>
          <w:p w14:paraId="7C89847B" w14:textId="77777777" w:rsidR="007A1C5C" w:rsidRDefault="000475BB">
            <w:r>
              <w:t>11:00</w:t>
            </w:r>
          </w:p>
        </w:tc>
        <w:tc>
          <w:tcPr>
            <w:tcW w:w="1556" w:type="dxa"/>
            <w:vAlign w:val="center"/>
          </w:tcPr>
          <w:p w14:paraId="42AC6F66" w14:textId="77777777" w:rsidR="007A1C5C" w:rsidRDefault="000475BB">
            <w:r>
              <w:t>249.35</w:t>
            </w:r>
          </w:p>
        </w:tc>
        <w:tc>
          <w:tcPr>
            <w:tcW w:w="1556" w:type="dxa"/>
            <w:vAlign w:val="center"/>
          </w:tcPr>
          <w:p w14:paraId="6C3A7AB0" w14:textId="77777777" w:rsidR="007A1C5C" w:rsidRDefault="000475BB">
            <w:r>
              <w:t>489.74</w:t>
            </w:r>
          </w:p>
        </w:tc>
        <w:tc>
          <w:tcPr>
            <w:tcW w:w="1556" w:type="dxa"/>
            <w:vAlign w:val="center"/>
          </w:tcPr>
          <w:p w14:paraId="1A819B97" w14:textId="77777777" w:rsidR="007A1C5C" w:rsidRDefault="000475BB">
            <w:r>
              <w:t>249.35</w:t>
            </w:r>
          </w:p>
        </w:tc>
        <w:tc>
          <w:tcPr>
            <w:tcW w:w="1556" w:type="dxa"/>
            <w:vAlign w:val="center"/>
          </w:tcPr>
          <w:p w14:paraId="793AA7D3" w14:textId="77777777" w:rsidR="007A1C5C" w:rsidRDefault="000475BB">
            <w:r>
              <w:t>207.24</w:t>
            </w:r>
          </w:p>
        </w:tc>
        <w:tc>
          <w:tcPr>
            <w:tcW w:w="1556" w:type="dxa"/>
            <w:vAlign w:val="center"/>
          </w:tcPr>
          <w:p w14:paraId="5A453DCA" w14:textId="77777777" w:rsidR="007A1C5C" w:rsidRDefault="000475BB">
            <w:r>
              <w:t>873.70</w:t>
            </w:r>
          </w:p>
        </w:tc>
      </w:tr>
      <w:tr w:rsidR="007A1C5C" w14:paraId="1FC4D38E" w14:textId="77777777">
        <w:tc>
          <w:tcPr>
            <w:tcW w:w="1556" w:type="dxa"/>
            <w:shd w:val="clear" w:color="auto" w:fill="E6E6E6"/>
            <w:vAlign w:val="center"/>
          </w:tcPr>
          <w:p w14:paraId="64E4602A" w14:textId="77777777" w:rsidR="007A1C5C" w:rsidRDefault="000475BB">
            <w:r>
              <w:t>12:00</w:t>
            </w:r>
          </w:p>
        </w:tc>
        <w:tc>
          <w:tcPr>
            <w:tcW w:w="1556" w:type="dxa"/>
            <w:vAlign w:val="center"/>
          </w:tcPr>
          <w:p w14:paraId="284A2804" w14:textId="77777777" w:rsidR="007A1C5C" w:rsidRDefault="000475BB">
            <w:r>
              <w:t>235.96</w:t>
            </w:r>
          </w:p>
        </w:tc>
        <w:tc>
          <w:tcPr>
            <w:tcW w:w="1556" w:type="dxa"/>
            <w:vAlign w:val="center"/>
          </w:tcPr>
          <w:p w14:paraId="3FEDE57D" w14:textId="77777777" w:rsidR="007A1C5C" w:rsidRDefault="000475BB">
            <w:r>
              <w:t>457.64</w:t>
            </w:r>
          </w:p>
        </w:tc>
        <w:tc>
          <w:tcPr>
            <w:tcW w:w="1556" w:type="dxa"/>
            <w:vAlign w:val="center"/>
          </w:tcPr>
          <w:p w14:paraId="2489C38E" w14:textId="77777777" w:rsidR="007A1C5C" w:rsidRDefault="000475BB">
            <w:r>
              <w:t>374.65</w:t>
            </w:r>
          </w:p>
        </w:tc>
        <w:tc>
          <w:tcPr>
            <w:tcW w:w="1556" w:type="dxa"/>
            <w:vAlign w:val="center"/>
          </w:tcPr>
          <w:p w14:paraId="541FDB94" w14:textId="77777777" w:rsidR="007A1C5C" w:rsidRDefault="000475BB">
            <w:r>
              <w:t>196.16</w:t>
            </w:r>
          </w:p>
        </w:tc>
        <w:tc>
          <w:tcPr>
            <w:tcW w:w="1556" w:type="dxa"/>
            <w:vAlign w:val="center"/>
          </w:tcPr>
          <w:p w14:paraId="6537910F" w14:textId="77777777" w:rsidR="007A1C5C" w:rsidRDefault="000475BB">
            <w:r>
              <w:t>828.90</w:t>
            </w:r>
          </w:p>
        </w:tc>
      </w:tr>
      <w:tr w:rsidR="007A1C5C" w14:paraId="131BD6DE" w14:textId="77777777">
        <w:tc>
          <w:tcPr>
            <w:tcW w:w="1556" w:type="dxa"/>
            <w:shd w:val="clear" w:color="auto" w:fill="E6E6E6"/>
            <w:vAlign w:val="center"/>
          </w:tcPr>
          <w:p w14:paraId="5CF49FAA" w14:textId="77777777" w:rsidR="007A1C5C" w:rsidRDefault="000475BB">
            <w:r>
              <w:t>13:00</w:t>
            </w:r>
          </w:p>
        </w:tc>
        <w:tc>
          <w:tcPr>
            <w:tcW w:w="1556" w:type="dxa"/>
            <w:vAlign w:val="center"/>
          </w:tcPr>
          <w:p w14:paraId="2F9E15A0" w14:textId="77777777" w:rsidR="007A1C5C" w:rsidRDefault="000475BB">
            <w:r>
              <w:t>215.46</w:t>
            </w:r>
          </w:p>
        </w:tc>
        <w:tc>
          <w:tcPr>
            <w:tcW w:w="1556" w:type="dxa"/>
            <w:vAlign w:val="center"/>
          </w:tcPr>
          <w:p w14:paraId="5EB05EEF" w14:textId="77777777" w:rsidR="007A1C5C" w:rsidRDefault="000475BB">
            <w:r>
              <w:t>391.87</w:t>
            </w:r>
          </w:p>
        </w:tc>
        <w:tc>
          <w:tcPr>
            <w:tcW w:w="1556" w:type="dxa"/>
            <w:vAlign w:val="center"/>
          </w:tcPr>
          <w:p w14:paraId="2F36DF6D" w14:textId="77777777" w:rsidR="007A1C5C" w:rsidRDefault="000475BB">
            <w:r>
              <w:t>469.03</w:t>
            </w:r>
          </w:p>
        </w:tc>
        <w:tc>
          <w:tcPr>
            <w:tcW w:w="1556" w:type="dxa"/>
            <w:vAlign w:val="center"/>
          </w:tcPr>
          <w:p w14:paraId="672621F3" w14:textId="77777777" w:rsidR="007A1C5C" w:rsidRDefault="000475BB">
            <w:r>
              <w:t>178.66</w:t>
            </w:r>
          </w:p>
        </w:tc>
        <w:tc>
          <w:tcPr>
            <w:tcW w:w="1556" w:type="dxa"/>
            <w:vAlign w:val="center"/>
          </w:tcPr>
          <w:p w14:paraId="3CF160D0" w14:textId="77777777" w:rsidR="007A1C5C" w:rsidRDefault="000475BB">
            <w:r>
              <w:t>739.00</w:t>
            </w:r>
          </w:p>
        </w:tc>
      </w:tr>
      <w:tr w:rsidR="007A1C5C" w14:paraId="57A3BCC6" w14:textId="77777777">
        <w:tc>
          <w:tcPr>
            <w:tcW w:w="1556" w:type="dxa"/>
            <w:shd w:val="clear" w:color="auto" w:fill="E6E6E6"/>
            <w:vAlign w:val="center"/>
          </w:tcPr>
          <w:p w14:paraId="2E0ECB2E" w14:textId="77777777" w:rsidR="007A1C5C" w:rsidRDefault="000475BB">
            <w:r>
              <w:t>14:00</w:t>
            </w:r>
          </w:p>
        </w:tc>
        <w:tc>
          <w:tcPr>
            <w:tcW w:w="1556" w:type="dxa"/>
            <w:vAlign w:val="center"/>
          </w:tcPr>
          <w:p w14:paraId="089576F6" w14:textId="77777777" w:rsidR="007A1C5C" w:rsidRDefault="000475BB">
            <w:r>
              <w:t>195.10</w:t>
            </w:r>
          </w:p>
        </w:tc>
        <w:tc>
          <w:tcPr>
            <w:tcW w:w="1556" w:type="dxa"/>
            <w:vAlign w:val="center"/>
          </w:tcPr>
          <w:p w14:paraId="69016746" w14:textId="77777777" w:rsidR="007A1C5C" w:rsidRDefault="000475BB">
            <w:r>
              <w:t>312.01</w:t>
            </w:r>
          </w:p>
        </w:tc>
        <w:tc>
          <w:tcPr>
            <w:tcW w:w="1556" w:type="dxa"/>
            <w:vAlign w:val="center"/>
          </w:tcPr>
          <w:p w14:paraId="75E3D333" w14:textId="77777777" w:rsidR="007A1C5C" w:rsidRDefault="000475BB">
            <w:r>
              <w:t>532.44</w:t>
            </w:r>
          </w:p>
        </w:tc>
        <w:tc>
          <w:tcPr>
            <w:tcW w:w="1556" w:type="dxa"/>
            <w:vAlign w:val="center"/>
          </w:tcPr>
          <w:p w14:paraId="402A4583" w14:textId="77777777" w:rsidR="007A1C5C" w:rsidRDefault="000475BB">
            <w:r>
              <w:t>160.86</w:t>
            </w:r>
          </w:p>
        </w:tc>
        <w:tc>
          <w:tcPr>
            <w:tcW w:w="1556" w:type="dxa"/>
            <w:vAlign w:val="center"/>
          </w:tcPr>
          <w:p w14:paraId="30B98157" w14:textId="77777777" w:rsidR="007A1C5C" w:rsidRDefault="000475BB">
            <w:r>
              <w:t>634.10</w:t>
            </w:r>
          </w:p>
        </w:tc>
      </w:tr>
      <w:tr w:rsidR="007A1C5C" w14:paraId="2FC20B87" w14:textId="77777777">
        <w:tc>
          <w:tcPr>
            <w:tcW w:w="1556" w:type="dxa"/>
            <w:shd w:val="clear" w:color="auto" w:fill="E6E6E6"/>
            <w:vAlign w:val="center"/>
          </w:tcPr>
          <w:p w14:paraId="3F8DCD6C" w14:textId="77777777" w:rsidR="007A1C5C" w:rsidRDefault="000475BB">
            <w:r>
              <w:t>15:00</w:t>
            </w:r>
          </w:p>
        </w:tc>
        <w:tc>
          <w:tcPr>
            <w:tcW w:w="1556" w:type="dxa"/>
            <w:vAlign w:val="center"/>
          </w:tcPr>
          <w:p w14:paraId="3E0E8BBD" w14:textId="77777777" w:rsidR="007A1C5C" w:rsidRDefault="000475BB">
            <w:r>
              <w:t>161.85</w:t>
            </w:r>
          </w:p>
        </w:tc>
        <w:tc>
          <w:tcPr>
            <w:tcW w:w="1556" w:type="dxa"/>
            <w:vAlign w:val="center"/>
          </w:tcPr>
          <w:p w14:paraId="4F13B3E4" w14:textId="77777777" w:rsidR="007A1C5C" w:rsidRDefault="000475BB">
            <w:r>
              <w:t>207.24</w:t>
            </w:r>
          </w:p>
        </w:tc>
        <w:tc>
          <w:tcPr>
            <w:tcW w:w="1556" w:type="dxa"/>
            <w:vAlign w:val="center"/>
          </w:tcPr>
          <w:p w14:paraId="41E910B0" w14:textId="77777777" w:rsidR="007A1C5C" w:rsidRDefault="000475BB">
            <w:r>
              <w:t>493.75</w:t>
            </w:r>
          </w:p>
        </w:tc>
        <w:tc>
          <w:tcPr>
            <w:tcW w:w="1556" w:type="dxa"/>
            <w:vAlign w:val="center"/>
          </w:tcPr>
          <w:p w14:paraId="25320821" w14:textId="77777777" w:rsidR="007A1C5C" w:rsidRDefault="000475BB">
            <w:r>
              <w:t>131.91</w:t>
            </w:r>
          </w:p>
        </w:tc>
        <w:tc>
          <w:tcPr>
            <w:tcW w:w="1556" w:type="dxa"/>
            <w:vAlign w:val="center"/>
          </w:tcPr>
          <w:p w14:paraId="0B6EABD0" w14:textId="77777777" w:rsidR="007A1C5C" w:rsidRDefault="000475BB">
            <w:r>
              <w:t>467.20</w:t>
            </w:r>
          </w:p>
        </w:tc>
      </w:tr>
      <w:tr w:rsidR="007A1C5C" w14:paraId="768B1A46" w14:textId="77777777">
        <w:tc>
          <w:tcPr>
            <w:tcW w:w="1556" w:type="dxa"/>
            <w:shd w:val="clear" w:color="auto" w:fill="E6E6E6"/>
            <w:vAlign w:val="center"/>
          </w:tcPr>
          <w:p w14:paraId="42410007" w14:textId="77777777" w:rsidR="007A1C5C" w:rsidRDefault="000475BB">
            <w:r>
              <w:t>16:00</w:t>
            </w:r>
          </w:p>
        </w:tc>
        <w:tc>
          <w:tcPr>
            <w:tcW w:w="1556" w:type="dxa"/>
            <w:vAlign w:val="center"/>
          </w:tcPr>
          <w:p w14:paraId="52AAD90B" w14:textId="77777777" w:rsidR="007A1C5C" w:rsidRDefault="000475BB">
            <w:r>
              <w:t>118.61</w:t>
            </w:r>
          </w:p>
        </w:tc>
        <w:tc>
          <w:tcPr>
            <w:tcW w:w="1556" w:type="dxa"/>
            <w:vAlign w:val="center"/>
          </w:tcPr>
          <w:p w14:paraId="7F55664A" w14:textId="77777777" w:rsidR="007A1C5C" w:rsidRDefault="000475BB">
            <w:r>
              <w:t>107.20</w:t>
            </w:r>
          </w:p>
        </w:tc>
        <w:tc>
          <w:tcPr>
            <w:tcW w:w="1556" w:type="dxa"/>
            <w:vAlign w:val="center"/>
          </w:tcPr>
          <w:p w14:paraId="0A422949" w14:textId="77777777" w:rsidR="007A1C5C" w:rsidRDefault="000475BB">
            <w:r>
              <w:t>408.07</w:t>
            </w:r>
          </w:p>
        </w:tc>
        <w:tc>
          <w:tcPr>
            <w:tcW w:w="1556" w:type="dxa"/>
            <w:vAlign w:val="center"/>
          </w:tcPr>
          <w:p w14:paraId="27368780" w14:textId="77777777" w:rsidR="007A1C5C" w:rsidRDefault="000475BB">
            <w:r>
              <w:t>61.43</w:t>
            </w:r>
          </w:p>
        </w:tc>
        <w:tc>
          <w:tcPr>
            <w:tcW w:w="1556" w:type="dxa"/>
            <w:vAlign w:val="center"/>
          </w:tcPr>
          <w:p w14:paraId="71F8F2E4" w14:textId="77777777" w:rsidR="007A1C5C" w:rsidRDefault="000475BB">
            <w:r>
              <w:t>305.90</w:t>
            </w:r>
          </w:p>
        </w:tc>
      </w:tr>
      <w:tr w:rsidR="007A1C5C" w14:paraId="149AAABE" w14:textId="77777777">
        <w:tc>
          <w:tcPr>
            <w:tcW w:w="1556" w:type="dxa"/>
            <w:shd w:val="clear" w:color="auto" w:fill="E6E6E6"/>
            <w:vAlign w:val="center"/>
          </w:tcPr>
          <w:p w14:paraId="517BDC99" w14:textId="77777777" w:rsidR="007A1C5C" w:rsidRDefault="000475BB">
            <w:r>
              <w:t>17:00</w:t>
            </w:r>
          </w:p>
        </w:tc>
        <w:tc>
          <w:tcPr>
            <w:tcW w:w="1556" w:type="dxa"/>
            <w:vAlign w:val="center"/>
          </w:tcPr>
          <w:p w14:paraId="17CACC73" w14:textId="77777777" w:rsidR="007A1C5C" w:rsidRDefault="000475BB">
            <w:r>
              <w:t>53.49</w:t>
            </w:r>
          </w:p>
        </w:tc>
        <w:tc>
          <w:tcPr>
            <w:tcW w:w="1556" w:type="dxa"/>
            <w:vAlign w:val="center"/>
          </w:tcPr>
          <w:p w14:paraId="5A121CB6" w14:textId="77777777" w:rsidR="007A1C5C" w:rsidRDefault="000475BB">
            <w:r>
              <w:t>17.70</w:t>
            </w:r>
          </w:p>
        </w:tc>
        <w:tc>
          <w:tcPr>
            <w:tcW w:w="1556" w:type="dxa"/>
            <w:vAlign w:val="center"/>
          </w:tcPr>
          <w:p w14:paraId="03E45028" w14:textId="77777777" w:rsidR="007A1C5C" w:rsidRDefault="000475BB">
            <w:r>
              <w:t>219.33</w:t>
            </w:r>
          </w:p>
        </w:tc>
        <w:tc>
          <w:tcPr>
            <w:tcW w:w="1556" w:type="dxa"/>
            <w:vAlign w:val="center"/>
          </w:tcPr>
          <w:p w14:paraId="68E3C06E" w14:textId="77777777" w:rsidR="007A1C5C" w:rsidRDefault="000475BB">
            <w:r>
              <w:t>3.79</w:t>
            </w:r>
          </w:p>
        </w:tc>
        <w:tc>
          <w:tcPr>
            <w:tcW w:w="1556" w:type="dxa"/>
            <w:vAlign w:val="center"/>
          </w:tcPr>
          <w:p w14:paraId="045A3B1E" w14:textId="77777777" w:rsidR="007A1C5C" w:rsidRDefault="000475BB">
            <w:r>
              <w:t>121.60</w:t>
            </w:r>
          </w:p>
        </w:tc>
      </w:tr>
      <w:tr w:rsidR="007A1C5C" w14:paraId="791379AA" w14:textId="77777777">
        <w:tc>
          <w:tcPr>
            <w:tcW w:w="1556" w:type="dxa"/>
            <w:shd w:val="clear" w:color="auto" w:fill="E6E6E6"/>
            <w:vAlign w:val="center"/>
          </w:tcPr>
          <w:p w14:paraId="0C950162" w14:textId="77777777" w:rsidR="007A1C5C" w:rsidRDefault="000475BB">
            <w:r>
              <w:t>18:00</w:t>
            </w:r>
          </w:p>
        </w:tc>
        <w:tc>
          <w:tcPr>
            <w:tcW w:w="1556" w:type="dxa"/>
            <w:vAlign w:val="center"/>
          </w:tcPr>
          <w:p w14:paraId="4B62D595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29A88BD3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4208D733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6834862F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420C9DEE" w14:textId="77777777" w:rsidR="007A1C5C" w:rsidRDefault="000475BB">
            <w:r>
              <w:t>0.00</w:t>
            </w:r>
          </w:p>
        </w:tc>
      </w:tr>
      <w:tr w:rsidR="007A1C5C" w14:paraId="013B653E" w14:textId="77777777">
        <w:tc>
          <w:tcPr>
            <w:tcW w:w="1556" w:type="dxa"/>
            <w:shd w:val="clear" w:color="auto" w:fill="E6E6E6"/>
            <w:vAlign w:val="center"/>
          </w:tcPr>
          <w:p w14:paraId="7B2F7686" w14:textId="77777777" w:rsidR="007A1C5C" w:rsidRDefault="000475BB">
            <w:r>
              <w:t>19:00</w:t>
            </w:r>
          </w:p>
        </w:tc>
        <w:tc>
          <w:tcPr>
            <w:tcW w:w="1556" w:type="dxa"/>
            <w:vAlign w:val="center"/>
          </w:tcPr>
          <w:p w14:paraId="66E2F7FA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2C50110E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16AB1AC2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D2E41B2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29B0C80" w14:textId="77777777" w:rsidR="007A1C5C" w:rsidRDefault="000475BB">
            <w:r>
              <w:t>0.00</w:t>
            </w:r>
          </w:p>
        </w:tc>
      </w:tr>
      <w:tr w:rsidR="007A1C5C" w14:paraId="5D231413" w14:textId="77777777">
        <w:tc>
          <w:tcPr>
            <w:tcW w:w="1556" w:type="dxa"/>
            <w:shd w:val="clear" w:color="auto" w:fill="E6E6E6"/>
            <w:vAlign w:val="center"/>
          </w:tcPr>
          <w:p w14:paraId="5EA7ADB9" w14:textId="77777777" w:rsidR="007A1C5C" w:rsidRDefault="000475BB">
            <w:r>
              <w:t>20:00</w:t>
            </w:r>
          </w:p>
        </w:tc>
        <w:tc>
          <w:tcPr>
            <w:tcW w:w="1556" w:type="dxa"/>
            <w:vAlign w:val="center"/>
          </w:tcPr>
          <w:p w14:paraId="61C086DF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202F733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6D21F5E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60A29B3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EEE759E" w14:textId="77777777" w:rsidR="007A1C5C" w:rsidRDefault="000475BB">
            <w:r>
              <w:t>0.00</w:t>
            </w:r>
          </w:p>
        </w:tc>
      </w:tr>
      <w:tr w:rsidR="007A1C5C" w14:paraId="04876744" w14:textId="77777777">
        <w:tc>
          <w:tcPr>
            <w:tcW w:w="1556" w:type="dxa"/>
            <w:shd w:val="clear" w:color="auto" w:fill="E6E6E6"/>
            <w:vAlign w:val="center"/>
          </w:tcPr>
          <w:p w14:paraId="25C60967" w14:textId="77777777" w:rsidR="007A1C5C" w:rsidRDefault="000475BB">
            <w:r>
              <w:t>21:00</w:t>
            </w:r>
          </w:p>
        </w:tc>
        <w:tc>
          <w:tcPr>
            <w:tcW w:w="1556" w:type="dxa"/>
            <w:vAlign w:val="center"/>
          </w:tcPr>
          <w:p w14:paraId="3963687E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5AC8CD4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7A37FCD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166AACB3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156FFE9C" w14:textId="77777777" w:rsidR="007A1C5C" w:rsidRDefault="000475BB">
            <w:r>
              <w:t>0.00</w:t>
            </w:r>
          </w:p>
        </w:tc>
      </w:tr>
      <w:tr w:rsidR="007A1C5C" w14:paraId="7A05FA5C" w14:textId="77777777">
        <w:tc>
          <w:tcPr>
            <w:tcW w:w="1556" w:type="dxa"/>
            <w:shd w:val="clear" w:color="auto" w:fill="E6E6E6"/>
            <w:vAlign w:val="center"/>
          </w:tcPr>
          <w:p w14:paraId="59913ED8" w14:textId="77777777" w:rsidR="007A1C5C" w:rsidRDefault="000475BB">
            <w:r>
              <w:t>22:00</w:t>
            </w:r>
          </w:p>
        </w:tc>
        <w:tc>
          <w:tcPr>
            <w:tcW w:w="1556" w:type="dxa"/>
            <w:vAlign w:val="center"/>
          </w:tcPr>
          <w:p w14:paraId="3424C594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01BC81D5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37CD6B4C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5E9A0ED0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573727FD" w14:textId="77777777" w:rsidR="007A1C5C" w:rsidRDefault="000475BB">
            <w:r>
              <w:t>0.00</w:t>
            </w:r>
          </w:p>
        </w:tc>
      </w:tr>
      <w:tr w:rsidR="007A1C5C" w14:paraId="0BFDF926" w14:textId="77777777">
        <w:tc>
          <w:tcPr>
            <w:tcW w:w="1556" w:type="dxa"/>
            <w:shd w:val="clear" w:color="auto" w:fill="E6E6E6"/>
            <w:vAlign w:val="center"/>
          </w:tcPr>
          <w:p w14:paraId="52629960" w14:textId="77777777" w:rsidR="007A1C5C" w:rsidRDefault="000475BB">
            <w:r>
              <w:t>23:00</w:t>
            </w:r>
          </w:p>
        </w:tc>
        <w:tc>
          <w:tcPr>
            <w:tcW w:w="1556" w:type="dxa"/>
            <w:vAlign w:val="center"/>
          </w:tcPr>
          <w:p w14:paraId="2BA2DEC1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224854A7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4BE44988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0FE5CF75" w14:textId="77777777" w:rsidR="007A1C5C" w:rsidRDefault="000475BB">
            <w:r>
              <w:t>0.00</w:t>
            </w:r>
          </w:p>
        </w:tc>
        <w:tc>
          <w:tcPr>
            <w:tcW w:w="1556" w:type="dxa"/>
            <w:vAlign w:val="center"/>
          </w:tcPr>
          <w:p w14:paraId="7E54884D" w14:textId="77777777" w:rsidR="007A1C5C" w:rsidRDefault="000475BB">
            <w:r>
              <w:t>0.00</w:t>
            </w:r>
          </w:p>
        </w:tc>
      </w:tr>
    </w:tbl>
    <w:p w14:paraId="294BCDF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5C2A6309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61264156" w14:textId="77777777" w:rsidR="00697366" w:rsidRDefault="00697366" w:rsidP="00CA66B7">
      <w:pPr>
        <w:pStyle w:val="2"/>
      </w:pPr>
      <w:bookmarkStart w:id="43" w:name="_Toc98017349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13A55DC1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4A0A82F7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104F0D02" w14:textId="77777777" w:rsidR="00A279F8" w:rsidRPr="00794676" w:rsidRDefault="00A279F8" w:rsidP="009A61CA">
      <w:pPr>
        <w:pStyle w:val="1"/>
      </w:pPr>
      <w:bookmarkStart w:id="46" w:name="_Toc98017350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A1C5C" w14:paraId="604335C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3B2BFF2" w14:textId="77777777" w:rsidR="007A1C5C" w:rsidRDefault="000475B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7A85EC" w14:textId="77777777" w:rsidR="007A1C5C" w:rsidRDefault="000475B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7094DC" w14:textId="77777777" w:rsidR="007A1C5C" w:rsidRDefault="000475B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BABDE" w14:textId="77777777" w:rsidR="007A1C5C" w:rsidRDefault="000475B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CD255C" w14:textId="77777777" w:rsidR="007A1C5C" w:rsidRDefault="000475B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1F1FB9" w14:textId="77777777" w:rsidR="007A1C5C" w:rsidRDefault="000475B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C10EC39" w14:textId="77777777" w:rsidR="007A1C5C" w:rsidRDefault="000475BB">
            <w:pPr>
              <w:jc w:val="center"/>
            </w:pPr>
            <w:r>
              <w:t>备注</w:t>
            </w:r>
          </w:p>
        </w:tc>
      </w:tr>
      <w:tr w:rsidR="007A1C5C" w14:paraId="6535BF1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D71E816" w14:textId="77777777" w:rsidR="007A1C5C" w:rsidRDefault="007A1C5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5E14598" w14:textId="77777777" w:rsidR="007A1C5C" w:rsidRDefault="000475B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37BB81" w14:textId="77777777" w:rsidR="007A1C5C" w:rsidRDefault="000475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0EAD4" w14:textId="77777777" w:rsidR="007A1C5C" w:rsidRDefault="000475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DD8BE1" w14:textId="77777777" w:rsidR="007A1C5C" w:rsidRDefault="000475B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4BE771" w14:textId="77777777" w:rsidR="007A1C5C" w:rsidRDefault="000475B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FAB671" w14:textId="77777777" w:rsidR="007A1C5C" w:rsidRDefault="007A1C5C">
            <w:pPr>
              <w:jc w:val="center"/>
            </w:pPr>
          </w:p>
        </w:tc>
      </w:tr>
      <w:tr w:rsidR="007A1C5C" w14:paraId="6854B32A" w14:textId="77777777">
        <w:tc>
          <w:tcPr>
            <w:tcW w:w="2196" w:type="dxa"/>
            <w:shd w:val="clear" w:color="auto" w:fill="E6E6E6"/>
            <w:vAlign w:val="center"/>
          </w:tcPr>
          <w:p w14:paraId="59F12F2C" w14:textId="77777777" w:rsidR="007A1C5C" w:rsidRDefault="000475BB">
            <w:r>
              <w:t>水泥砂浆</w:t>
            </w:r>
          </w:p>
        </w:tc>
        <w:tc>
          <w:tcPr>
            <w:tcW w:w="1018" w:type="dxa"/>
            <w:vAlign w:val="center"/>
          </w:tcPr>
          <w:p w14:paraId="14AB85F3" w14:textId="77777777" w:rsidR="007A1C5C" w:rsidRDefault="000475BB">
            <w:r>
              <w:t>0.930</w:t>
            </w:r>
          </w:p>
        </w:tc>
        <w:tc>
          <w:tcPr>
            <w:tcW w:w="1030" w:type="dxa"/>
            <w:vAlign w:val="center"/>
          </w:tcPr>
          <w:p w14:paraId="133E8263" w14:textId="77777777" w:rsidR="007A1C5C" w:rsidRDefault="000475BB">
            <w:r>
              <w:t>11.370</w:t>
            </w:r>
          </w:p>
        </w:tc>
        <w:tc>
          <w:tcPr>
            <w:tcW w:w="848" w:type="dxa"/>
            <w:vAlign w:val="center"/>
          </w:tcPr>
          <w:p w14:paraId="601CD1E6" w14:textId="77777777" w:rsidR="007A1C5C" w:rsidRDefault="000475BB">
            <w:r>
              <w:t>1800.0</w:t>
            </w:r>
          </w:p>
        </w:tc>
        <w:tc>
          <w:tcPr>
            <w:tcW w:w="1018" w:type="dxa"/>
            <w:vAlign w:val="center"/>
          </w:tcPr>
          <w:p w14:paraId="4CAD5EC3" w14:textId="77777777" w:rsidR="007A1C5C" w:rsidRDefault="000475BB">
            <w:r>
              <w:t>1050.0</w:t>
            </w:r>
          </w:p>
        </w:tc>
        <w:tc>
          <w:tcPr>
            <w:tcW w:w="1188" w:type="dxa"/>
            <w:vAlign w:val="center"/>
          </w:tcPr>
          <w:p w14:paraId="3219427F" w14:textId="77777777" w:rsidR="007A1C5C" w:rsidRDefault="000475BB">
            <w:r>
              <w:t>0.0210</w:t>
            </w:r>
          </w:p>
        </w:tc>
        <w:tc>
          <w:tcPr>
            <w:tcW w:w="1516" w:type="dxa"/>
            <w:vAlign w:val="center"/>
          </w:tcPr>
          <w:p w14:paraId="0E18CBF2" w14:textId="77777777" w:rsidR="007A1C5C" w:rsidRDefault="000475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1C5C" w14:paraId="725F4015" w14:textId="77777777">
        <w:tc>
          <w:tcPr>
            <w:tcW w:w="2196" w:type="dxa"/>
            <w:shd w:val="clear" w:color="auto" w:fill="E6E6E6"/>
            <w:vAlign w:val="center"/>
          </w:tcPr>
          <w:p w14:paraId="146A5190" w14:textId="77777777" w:rsidR="007A1C5C" w:rsidRDefault="000475BB">
            <w:r>
              <w:t>石灰砂浆</w:t>
            </w:r>
          </w:p>
        </w:tc>
        <w:tc>
          <w:tcPr>
            <w:tcW w:w="1018" w:type="dxa"/>
            <w:vAlign w:val="center"/>
          </w:tcPr>
          <w:p w14:paraId="4DC7CC17" w14:textId="77777777" w:rsidR="007A1C5C" w:rsidRDefault="000475BB">
            <w:r>
              <w:t>0.810</w:t>
            </w:r>
          </w:p>
        </w:tc>
        <w:tc>
          <w:tcPr>
            <w:tcW w:w="1030" w:type="dxa"/>
            <w:vAlign w:val="center"/>
          </w:tcPr>
          <w:p w14:paraId="04ED72D7" w14:textId="77777777" w:rsidR="007A1C5C" w:rsidRDefault="000475BB">
            <w:r>
              <w:t>10.070</w:t>
            </w:r>
          </w:p>
        </w:tc>
        <w:tc>
          <w:tcPr>
            <w:tcW w:w="848" w:type="dxa"/>
            <w:vAlign w:val="center"/>
          </w:tcPr>
          <w:p w14:paraId="245B4579" w14:textId="77777777" w:rsidR="007A1C5C" w:rsidRDefault="000475BB">
            <w:r>
              <w:t>1600.0</w:t>
            </w:r>
          </w:p>
        </w:tc>
        <w:tc>
          <w:tcPr>
            <w:tcW w:w="1018" w:type="dxa"/>
            <w:vAlign w:val="center"/>
          </w:tcPr>
          <w:p w14:paraId="5C85029B" w14:textId="77777777" w:rsidR="007A1C5C" w:rsidRDefault="000475BB">
            <w:r>
              <w:t>1050.0</w:t>
            </w:r>
          </w:p>
        </w:tc>
        <w:tc>
          <w:tcPr>
            <w:tcW w:w="1188" w:type="dxa"/>
            <w:vAlign w:val="center"/>
          </w:tcPr>
          <w:p w14:paraId="75C1D15E" w14:textId="77777777" w:rsidR="007A1C5C" w:rsidRDefault="000475BB">
            <w:r>
              <w:t>0.0443</w:t>
            </w:r>
          </w:p>
        </w:tc>
        <w:tc>
          <w:tcPr>
            <w:tcW w:w="1516" w:type="dxa"/>
            <w:vAlign w:val="center"/>
          </w:tcPr>
          <w:p w14:paraId="2789F3EB" w14:textId="77777777" w:rsidR="007A1C5C" w:rsidRDefault="000475BB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1C5C" w14:paraId="5E5BC37C" w14:textId="77777777">
        <w:tc>
          <w:tcPr>
            <w:tcW w:w="2196" w:type="dxa"/>
            <w:shd w:val="clear" w:color="auto" w:fill="E6E6E6"/>
            <w:vAlign w:val="center"/>
          </w:tcPr>
          <w:p w14:paraId="4B2A4AEE" w14:textId="77777777" w:rsidR="007A1C5C" w:rsidRDefault="000475BB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30897C7B" w14:textId="77777777" w:rsidR="007A1C5C" w:rsidRDefault="000475BB">
            <w:r>
              <w:t>1.740</w:t>
            </w:r>
          </w:p>
        </w:tc>
        <w:tc>
          <w:tcPr>
            <w:tcW w:w="1030" w:type="dxa"/>
            <w:vAlign w:val="center"/>
          </w:tcPr>
          <w:p w14:paraId="2579435E" w14:textId="77777777" w:rsidR="007A1C5C" w:rsidRDefault="000475BB">
            <w:r>
              <w:t>17.200</w:t>
            </w:r>
          </w:p>
        </w:tc>
        <w:tc>
          <w:tcPr>
            <w:tcW w:w="848" w:type="dxa"/>
            <w:vAlign w:val="center"/>
          </w:tcPr>
          <w:p w14:paraId="381A27F8" w14:textId="77777777" w:rsidR="007A1C5C" w:rsidRDefault="000475BB">
            <w:r>
              <w:t>2500.0</w:t>
            </w:r>
          </w:p>
        </w:tc>
        <w:tc>
          <w:tcPr>
            <w:tcW w:w="1018" w:type="dxa"/>
            <w:vAlign w:val="center"/>
          </w:tcPr>
          <w:p w14:paraId="5E7C1F1F" w14:textId="77777777" w:rsidR="007A1C5C" w:rsidRDefault="000475BB">
            <w:r>
              <w:t>920.0</w:t>
            </w:r>
          </w:p>
        </w:tc>
        <w:tc>
          <w:tcPr>
            <w:tcW w:w="1188" w:type="dxa"/>
            <w:vAlign w:val="center"/>
          </w:tcPr>
          <w:p w14:paraId="5AC2D3C8" w14:textId="77777777" w:rsidR="007A1C5C" w:rsidRDefault="000475BB">
            <w:r>
              <w:t>0.0158</w:t>
            </w:r>
          </w:p>
        </w:tc>
        <w:tc>
          <w:tcPr>
            <w:tcW w:w="1516" w:type="dxa"/>
            <w:vAlign w:val="center"/>
          </w:tcPr>
          <w:p w14:paraId="7F439298" w14:textId="77777777" w:rsidR="007A1C5C" w:rsidRDefault="000475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1C5C" w14:paraId="3BFBB638" w14:textId="77777777">
        <w:tc>
          <w:tcPr>
            <w:tcW w:w="2196" w:type="dxa"/>
            <w:shd w:val="clear" w:color="auto" w:fill="E6E6E6"/>
            <w:vAlign w:val="center"/>
          </w:tcPr>
          <w:p w14:paraId="0167460A" w14:textId="77777777" w:rsidR="007A1C5C" w:rsidRDefault="000475B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F6A6E0" w14:textId="77777777" w:rsidR="007A1C5C" w:rsidRDefault="000475BB">
            <w:r>
              <w:t>1.510</w:t>
            </w:r>
          </w:p>
        </w:tc>
        <w:tc>
          <w:tcPr>
            <w:tcW w:w="1030" w:type="dxa"/>
            <w:vAlign w:val="center"/>
          </w:tcPr>
          <w:p w14:paraId="1E6CD6E4" w14:textId="77777777" w:rsidR="007A1C5C" w:rsidRDefault="000475BB">
            <w:r>
              <w:t>15.360</w:t>
            </w:r>
          </w:p>
        </w:tc>
        <w:tc>
          <w:tcPr>
            <w:tcW w:w="848" w:type="dxa"/>
            <w:vAlign w:val="center"/>
          </w:tcPr>
          <w:p w14:paraId="507C9D0D" w14:textId="77777777" w:rsidR="007A1C5C" w:rsidRDefault="000475BB">
            <w:r>
              <w:t>2300.0</w:t>
            </w:r>
          </w:p>
        </w:tc>
        <w:tc>
          <w:tcPr>
            <w:tcW w:w="1018" w:type="dxa"/>
            <w:vAlign w:val="center"/>
          </w:tcPr>
          <w:p w14:paraId="57A1ECB7" w14:textId="77777777" w:rsidR="007A1C5C" w:rsidRDefault="000475BB">
            <w:r>
              <w:t>920.0</w:t>
            </w:r>
          </w:p>
        </w:tc>
        <w:tc>
          <w:tcPr>
            <w:tcW w:w="1188" w:type="dxa"/>
            <w:vAlign w:val="center"/>
          </w:tcPr>
          <w:p w14:paraId="7A02FF05" w14:textId="77777777" w:rsidR="007A1C5C" w:rsidRDefault="000475BB">
            <w:r>
              <w:t>0.0173</w:t>
            </w:r>
          </w:p>
        </w:tc>
        <w:tc>
          <w:tcPr>
            <w:tcW w:w="1516" w:type="dxa"/>
            <w:vAlign w:val="center"/>
          </w:tcPr>
          <w:p w14:paraId="5FFE5B26" w14:textId="77777777" w:rsidR="007A1C5C" w:rsidRDefault="000475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1C5C" w14:paraId="6260FA1E" w14:textId="77777777">
        <w:tc>
          <w:tcPr>
            <w:tcW w:w="2196" w:type="dxa"/>
            <w:shd w:val="clear" w:color="auto" w:fill="E6E6E6"/>
            <w:vAlign w:val="center"/>
          </w:tcPr>
          <w:p w14:paraId="428A4E06" w14:textId="77777777" w:rsidR="007A1C5C" w:rsidRDefault="000475B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EE00130" w14:textId="77777777" w:rsidR="007A1C5C" w:rsidRDefault="000475BB">
            <w:r>
              <w:t>0.030</w:t>
            </w:r>
          </w:p>
        </w:tc>
        <w:tc>
          <w:tcPr>
            <w:tcW w:w="1030" w:type="dxa"/>
            <w:vAlign w:val="center"/>
          </w:tcPr>
          <w:p w14:paraId="029A7372" w14:textId="77777777" w:rsidR="007A1C5C" w:rsidRDefault="000475BB">
            <w:r>
              <w:t>0.340</w:t>
            </w:r>
          </w:p>
        </w:tc>
        <w:tc>
          <w:tcPr>
            <w:tcW w:w="848" w:type="dxa"/>
            <w:vAlign w:val="center"/>
          </w:tcPr>
          <w:p w14:paraId="7A4B8A31" w14:textId="77777777" w:rsidR="007A1C5C" w:rsidRDefault="000475BB">
            <w:r>
              <w:t>35.0</w:t>
            </w:r>
          </w:p>
        </w:tc>
        <w:tc>
          <w:tcPr>
            <w:tcW w:w="1018" w:type="dxa"/>
            <w:vAlign w:val="center"/>
          </w:tcPr>
          <w:p w14:paraId="3F017955" w14:textId="77777777" w:rsidR="007A1C5C" w:rsidRDefault="000475BB">
            <w:r>
              <w:t>1380.0</w:t>
            </w:r>
          </w:p>
        </w:tc>
        <w:tc>
          <w:tcPr>
            <w:tcW w:w="1188" w:type="dxa"/>
            <w:vAlign w:val="center"/>
          </w:tcPr>
          <w:p w14:paraId="36988247" w14:textId="77777777" w:rsidR="007A1C5C" w:rsidRDefault="000475BB">
            <w:r>
              <w:t>0.0000</w:t>
            </w:r>
          </w:p>
        </w:tc>
        <w:tc>
          <w:tcPr>
            <w:tcW w:w="1516" w:type="dxa"/>
            <w:vAlign w:val="center"/>
          </w:tcPr>
          <w:p w14:paraId="13CAB3D0" w14:textId="77777777" w:rsidR="007A1C5C" w:rsidRDefault="000475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A1C5C" w14:paraId="431AC2BC" w14:textId="77777777">
        <w:tc>
          <w:tcPr>
            <w:tcW w:w="2196" w:type="dxa"/>
            <w:shd w:val="clear" w:color="auto" w:fill="E6E6E6"/>
            <w:vAlign w:val="center"/>
          </w:tcPr>
          <w:p w14:paraId="3D683CA5" w14:textId="77777777" w:rsidR="007A1C5C" w:rsidRDefault="000475B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2EB676C" w14:textId="77777777" w:rsidR="007A1C5C" w:rsidRDefault="000475BB">
            <w:r>
              <w:t>0.180</w:t>
            </w:r>
          </w:p>
        </w:tc>
        <w:tc>
          <w:tcPr>
            <w:tcW w:w="1030" w:type="dxa"/>
            <w:vAlign w:val="center"/>
          </w:tcPr>
          <w:p w14:paraId="7BEB8022" w14:textId="77777777" w:rsidR="007A1C5C" w:rsidRDefault="000475BB">
            <w:r>
              <w:t>3.100</w:t>
            </w:r>
          </w:p>
        </w:tc>
        <w:tc>
          <w:tcPr>
            <w:tcW w:w="848" w:type="dxa"/>
            <w:vAlign w:val="center"/>
          </w:tcPr>
          <w:p w14:paraId="149F99C1" w14:textId="77777777" w:rsidR="007A1C5C" w:rsidRDefault="000475BB">
            <w:r>
              <w:t>700.0</w:t>
            </w:r>
          </w:p>
        </w:tc>
        <w:tc>
          <w:tcPr>
            <w:tcW w:w="1018" w:type="dxa"/>
            <w:vAlign w:val="center"/>
          </w:tcPr>
          <w:p w14:paraId="49DA4F43" w14:textId="77777777" w:rsidR="007A1C5C" w:rsidRDefault="000475BB">
            <w:r>
              <w:t>1050.0</w:t>
            </w:r>
          </w:p>
        </w:tc>
        <w:tc>
          <w:tcPr>
            <w:tcW w:w="1188" w:type="dxa"/>
            <w:vAlign w:val="center"/>
          </w:tcPr>
          <w:p w14:paraId="571FA87C" w14:textId="77777777" w:rsidR="007A1C5C" w:rsidRDefault="000475BB">
            <w:r>
              <w:t>0.0998</w:t>
            </w:r>
          </w:p>
        </w:tc>
        <w:tc>
          <w:tcPr>
            <w:tcW w:w="1516" w:type="dxa"/>
            <w:vAlign w:val="center"/>
          </w:tcPr>
          <w:p w14:paraId="748F9381" w14:textId="77777777" w:rsidR="007A1C5C" w:rsidRDefault="000475B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A1C5C" w14:paraId="31236D58" w14:textId="77777777">
        <w:tc>
          <w:tcPr>
            <w:tcW w:w="2196" w:type="dxa"/>
            <w:shd w:val="clear" w:color="auto" w:fill="E6E6E6"/>
            <w:vAlign w:val="center"/>
          </w:tcPr>
          <w:p w14:paraId="74AD7E56" w14:textId="77777777" w:rsidR="007A1C5C" w:rsidRDefault="000475B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ED4937E" w14:textId="77777777" w:rsidR="007A1C5C" w:rsidRDefault="000475BB">
            <w:r>
              <w:t>0.750</w:t>
            </w:r>
          </w:p>
        </w:tc>
        <w:tc>
          <w:tcPr>
            <w:tcW w:w="1030" w:type="dxa"/>
            <w:vAlign w:val="center"/>
          </w:tcPr>
          <w:p w14:paraId="7C2B1220" w14:textId="77777777" w:rsidR="007A1C5C" w:rsidRDefault="000475BB">
            <w:r>
              <w:t>7.490</w:t>
            </w:r>
          </w:p>
        </w:tc>
        <w:tc>
          <w:tcPr>
            <w:tcW w:w="848" w:type="dxa"/>
            <w:vAlign w:val="center"/>
          </w:tcPr>
          <w:p w14:paraId="1B634F29" w14:textId="77777777" w:rsidR="007A1C5C" w:rsidRDefault="000475BB">
            <w:r>
              <w:t>1450.0</w:t>
            </w:r>
          </w:p>
        </w:tc>
        <w:tc>
          <w:tcPr>
            <w:tcW w:w="1018" w:type="dxa"/>
            <w:vAlign w:val="center"/>
          </w:tcPr>
          <w:p w14:paraId="4BE0A359" w14:textId="77777777" w:rsidR="007A1C5C" w:rsidRDefault="000475BB">
            <w:r>
              <w:t>709.4</w:t>
            </w:r>
          </w:p>
        </w:tc>
        <w:tc>
          <w:tcPr>
            <w:tcW w:w="1188" w:type="dxa"/>
            <w:vAlign w:val="center"/>
          </w:tcPr>
          <w:p w14:paraId="03E763CE" w14:textId="77777777" w:rsidR="007A1C5C" w:rsidRDefault="000475BB">
            <w:r>
              <w:t>0.0000</w:t>
            </w:r>
          </w:p>
        </w:tc>
        <w:tc>
          <w:tcPr>
            <w:tcW w:w="1516" w:type="dxa"/>
            <w:vAlign w:val="center"/>
          </w:tcPr>
          <w:p w14:paraId="5EEC7A79" w14:textId="77777777" w:rsidR="007A1C5C" w:rsidRDefault="007A1C5C">
            <w:pPr>
              <w:rPr>
                <w:sz w:val="18"/>
                <w:szCs w:val="18"/>
              </w:rPr>
            </w:pPr>
          </w:p>
        </w:tc>
      </w:tr>
    </w:tbl>
    <w:p w14:paraId="37268656" w14:textId="77777777" w:rsidR="007A1C5C" w:rsidRDefault="000475BB">
      <w:pPr>
        <w:pStyle w:val="1"/>
      </w:pPr>
      <w:bookmarkStart w:id="47" w:name="_Toc98017351"/>
      <w:r>
        <w:t>工程构造</w:t>
      </w:r>
      <w:bookmarkEnd w:id="47"/>
    </w:p>
    <w:p w14:paraId="5BFC6203" w14:textId="77777777" w:rsidR="007A1C5C" w:rsidRDefault="000475BB">
      <w:pPr>
        <w:pStyle w:val="2"/>
        <w:jc w:val="left"/>
      </w:pPr>
      <w:bookmarkStart w:id="48" w:name="_Toc98017352"/>
      <w:r>
        <w:t>屋顶构造</w:t>
      </w:r>
      <w:bookmarkEnd w:id="48"/>
    </w:p>
    <w:p w14:paraId="7C4905F2" w14:textId="77777777" w:rsidR="007A1C5C" w:rsidRDefault="000475BB">
      <w:pPr>
        <w:pStyle w:val="3"/>
      </w:pPr>
      <w:bookmarkStart w:id="49" w:name="_Toc98017353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A1C5C" w14:paraId="2F497D9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8761498" w14:textId="77777777" w:rsidR="007A1C5C" w:rsidRDefault="000475B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500D27B" w14:textId="77777777" w:rsidR="007A1C5C" w:rsidRDefault="000475B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976233" w14:textId="77777777" w:rsidR="007A1C5C" w:rsidRDefault="000475B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9EE3C4" w14:textId="77777777" w:rsidR="007A1C5C" w:rsidRDefault="000475B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94BA9B" w14:textId="77777777" w:rsidR="007A1C5C" w:rsidRDefault="000475B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C7B56F" w14:textId="77777777" w:rsidR="007A1C5C" w:rsidRDefault="000475B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88372C" w14:textId="77777777" w:rsidR="007A1C5C" w:rsidRDefault="000475B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B95047" w14:textId="77777777" w:rsidR="007A1C5C" w:rsidRDefault="000475B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1C5C" w14:paraId="703EE55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1642D33" w14:textId="77777777" w:rsidR="007A1C5C" w:rsidRDefault="007A1C5C"/>
        </w:tc>
        <w:tc>
          <w:tcPr>
            <w:tcW w:w="834" w:type="dxa"/>
            <w:shd w:val="clear" w:color="auto" w:fill="E6E6E6"/>
            <w:vAlign w:val="center"/>
          </w:tcPr>
          <w:p w14:paraId="6B26D677" w14:textId="77777777" w:rsidR="007A1C5C" w:rsidRDefault="000475B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FE845F" w14:textId="77777777" w:rsidR="007A1C5C" w:rsidRDefault="000475B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291523" w14:textId="77777777" w:rsidR="007A1C5C" w:rsidRDefault="000475B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1CDDBF" w14:textId="77777777" w:rsidR="007A1C5C" w:rsidRDefault="000475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73AFF2" w14:textId="77777777" w:rsidR="007A1C5C" w:rsidRDefault="000475B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319C4B" w14:textId="77777777" w:rsidR="007A1C5C" w:rsidRDefault="000475B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45F118" w14:textId="77777777" w:rsidR="007A1C5C" w:rsidRDefault="000475BB">
            <w:r>
              <w:t>D=R*S</w:t>
            </w:r>
          </w:p>
        </w:tc>
      </w:tr>
      <w:tr w:rsidR="007A1C5C" w14:paraId="5B81771B" w14:textId="77777777">
        <w:tc>
          <w:tcPr>
            <w:tcW w:w="2838" w:type="dxa"/>
            <w:vAlign w:val="center"/>
          </w:tcPr>
          <w:p w14:paraId="37F0CFE3" w14:textId="77777777" w:rsidR="007A1C5C" w:rsidRDefault="000475BB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C64016C" w14:textId="77777777" w:rsidR="007A1C5C" w:rsidRDefault="000475BB">
            <w:r>
              <w:t>40</w:t>
            </w:r>
          </w:p>
        </w:tc>
        <w:tc>
          <w:tcPr>
            <w:tcW w:w="707" w:type="dxa"/>
            <w:vAlign w:val="center"/>
          </w:tcPr>
          <w:p w14:paraId="13974A6E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2E0F084C" w14:textId="77777777" w:rsidR="007A1C5C" w:rsidRDefault="000475BB">
            <w:r>
              <w:t>1.510</w:t>
            </w:r>
          </w:p>
        </w:tc>
        <w:tc>
          <w:tcPr>
            <w:tcW w:w="1131" w:type="dxa"/>
            <w:vAlign w:val="center"/>
          </w:tcPr>
          <w:p w14:paraId="11BE1724" w14:textId="77777777" w:rsidR="007A1C5C" w:rsidRDefault="000475BB">
            <w:r>
              <w:t>15.360</w:t>
            </w:r>
          </w:p>
        </w:tc>
        <w:tc>
          <w:tcPr>
            <w:tcW w:w="707" w:type="dxa"/>
            <w:vAlign w:val="center"/>
          </w:tcPr>
          <w:p w14:paraId="448A7727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0F09DA0E" w14:textId="77777777" w:rsidR="007A1C5C" w:rsidRDefault="000475BB">
            <w:r>
              <w:t>0.026</w:t>
            </w:r>
          </w:p>
        </w:tc>
        <w:tc>
          <w:tcPr>
            <w:tcW w:w="990" w:type="dxa"/>
            <w:vAlign w:val="center"/>
          </w:tcPr>
          <w:p w14:paraId="07FEF81F" w14:textId="77777777" w:rsidR="007A1C5C" w:rsidRDefault="000475BB">
            <w:r>
              <w:t>0.407</w:t>
            </w:r>
          </w:p>
        </w:tc>
      </w:tr>
      <w:tr w:rsidR="007A1C5C" w14:paraId="1A1C7D60" w14:textId="77777777">
        <w:tc>
          <w:tcPr>
            <w:tcW w:w="2838" w:type="dxa"/>
            <w:vAlign w:val="center"/>
          </w:tcPr>
          <w:p w14:paraId="10C32958" w14:textId="77777777" w:rsidR="007A1C5C" w:rsidRDefault="000475BB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A15C2FA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1FE5B887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4AE4E65D" w14:textId="77777777" w:rsidR="007A1C5C" w:rsidRDefault="000475BB">
            <w:r>
              <w:t>0.030</w:t>
            </w:r>
          </w:p>
        </w:tc>
        <w:tc>
          <w:tcPr>
            <w:tcW w:w="1131" w:type="dxa"/>
            <w:vAlign w:val="center"/>
          </w:tcPr>
          <w:p w14:paraId="4A665706" w14:textId="77777777" w:rsidR="007A1C5C" w:rsidRDefault="000475BB">
            <w:r>
              <w:t>0.340</w:t>
            </w:r>
          </w:p>
        </w:tc>
        <w:tc>
          <w:tcPr>
            <w:tcW w:w="707" w:type="dxa"/>
            <w:vAlign w:val="center"/>
          </w:tcPr>
          <w:p w14:paraId="532567D5" w14:textId="77777777" w:rsidR="007A1C5C" w:rsidRDefault="000475BB">
            <w:r>
              <w:t>1.20</w:t>
            </w:r>
          </w:p>
        </w:tc>
        <w:tc>
          <w:tcPr>
            <w:tcW w:w="1131" w:type="dxa"/>
            <w:vAlign w:val="center"/>
          </w:tcPr>
          <w:p w14:paraId="5D0D2A5F" w14:textId="77777777" w:rsidR="007A1C5C" w:rsidRDefault="000475BB">
            <w:r>
              <w:t>0.556</w:t>
            </w:r>
          </w:p>
        </w:tc>
        <w:tc>
          <w:tcPr>
            <w:tcW w:w="990" w:type="dxa"/>
            <w:vAlign w:val="center"/>
          </w:tcPr>
          <w:p w14:paraId="5D1F701A" w14:textId="77777777" w:rsidR="007A1C5C" w:rsidRDefault="000475BB">
            <w:r>
              <w:t>0.227</w:t>
            </w:r>
          </w:p>
        </w:tc>
      </w:tr>
      <w:tr w:rsidR="007A1C5C" w14:paraId="25612CB3" w14:textId="77777777">
        <w:tc>
          <w:tcPr>
            <w:tcW w:w="2838" w:type="dxa"/>
            <w:vAlign w:val="center"/>
          </w:tcPr>
          <w:p w14:paraId="52027CE1" w14:textId="77777777" w:rsidR="007A1C5C" w:rsidRDefault="000475BB">
            <w:r>
              <w:t>水泥砂浆</w:t>
            </w:r>
          </w:p>
        </w:tc>
        <w:tc>
          <w:tcPr>
            <w:tcW w:w="834" w:type="dxa"/>
            <w:vAlign w:val="center"/>
          </w:tcPr>
          <w:p w14:paraId="447D95A3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20E25626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260FB1AB" w14:textId="77777777" w:rsidR="007A1C5C" w:rsidRDefault="000475BB">
            <w:r>
              <w:t>0.930</w:t>
            </w:r>
          </w:p>
        </w:tc>
        <w:tc>
          <w:tcPr>
            <w:tcW w:w="1131" w:type="dxa"/>
            <w:vAlign w:val="center"/>
          </w:tcPr>
          <w:p w14:paraId="431FB9FF" w14:textId="77777777" w:rsidR="007A1C5C" w:rsidRDefault="000475BB">
            <w:r>
              <w:t>11.370</w:t>
            </w:r>
          </w:p>
        </w:tc>
        <w:tc>
          <w:tcPr>
            <w:tcW w:w="707" w:type="dxa"/>
            <w:vAlign w:val="center"/>
          </w:tcPr>
          <w:p w14:paraId="332F536A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399FD2F0" w14:textId="77777777" w:rsidR="007A1C5C" w:rsidRDefault="000475BB">
            <w:r>
              <w:t>0.022</w:t>
            </w:r>
          </w:p>
        </w:tc>
        <w:tc>
          <w:tcPr>
            <w:tcW w:w="990" w:type="dxa"/>
            <w:vAlign w:val="center"/>
          </w:tcPr>
          <w:p w14:paraId="436C1B54" w14:textId="77777777" w:rsidR="007A1C5C" w:rsidRDefault="000475BB">
            <w:r>
              <w:t>0.245</w:t>
            </w:r>
          </w:p>
        </w:tc>
      </w:tr>
      <w:tr w:rsidR="007A1C5C" w14:paraId="4EE3B9EF" w14:textId="77777777">
        <w:tc>
          <w:tcPr>
            <w:tcW w:w="2838" w:type="dxa"/>
            <w:vAlign w:val="center"/>
          </w:tcPr>
          <w:p w14:paraId="1BFC97EF" w14:textId="77777777" w:rsidR="007A1C5C" w:rsidRDefault="000475BB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445D7B8C" w14:textId="77777777" w:rsidR="007A1C5C" w:rsidRDefault="000475BB">
            <w:r>
              <w:t>80</w:t>
            </w:r>
          </w:p>
        </w:tc>
        <w:tc>
          <w:tcPr>
            <w:tcW w:w="707" w:type="dxa"/>
            <w:vAlign w:val="center"/>
          </w:tcPr>
          <w:p w14:paraId="51598DE3" w14:textId="77777777" w:rsidR="007A1C5C" w:rsidRDefault="000475BB">
            <w:r>
              <w:t>7.3</w:t>
            </w:r>
          </w:p>
        </w:tc>
        <w:tc>
          <w:tcPr>
            <w:tcW w:w="990" w:type="dxa"/>
            <w:vAlign w:val="center"/>
          </w:tcPr>
          <w:p w14:paraId="73A52A1C" w14:textId="77777777" w:rsidR="007A1C5C" w:rsidRDefault="000475BB">
            <w:r>
              <w:t>0.180</w:t>
            </w:r>
          </w:p>
        </w:tc>
        <w:tc>
          <w:tcPr>
            <w:tcW w:w="1131" w:type="dxa"/>
            <w:vAlign w:val="center"/>
          </w:tcPr>
          <w:p w14:paraId="224D5C8D" w14:textId="77777777" w:rsidR="007A1C5C" w:rsidRDefault="000475BB">
            <w:r>
              <w:t>3.100</w:t>
            </w:r>
          </w:p>
        </w:tc>
        <w:tc>
          <w:tcPr>
            <w:tcW w:w="707" w:type="dxa"/>
            <w:vAlign w:val="center"/>
          </w:tcPr>
          <w:p w14:paraId="0CE441C0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2BBB22E4" w14:textId="77777777" w:rsidR="007A1C5C" w:rsidRDefault="000475BB">
            <w:r>
              <w:t>0.444</w:t>
            </w:r>
          </w:p>
        </w:tc>
        <w:tc>
          <w:tcPr>
            <w:tcW w:w="990" w:type="dxa"/>
            <w:vAlign w:val="center"/>
          </w:tcPr>
          <w:p w14:paraId="45364AE3" w14:textId="77777777" w:rsidR="007A1C5C" w:rsidRDefault="000475BB">
            <w:r>
              <w:t>1.378</w:t>
            </w:r>
          </w:p>
        </w:tc>
      </w:tr>
      <w:tr w:rsidR="007A1C5C" w14:paraId="64ACF68D" w14:textId="77777777">
        <w:tc>
          <w:tcPr>
            <w:tcW w:w="2838" w:type="dxa"/>
            <w:vAlign w:val="center"/>
          </w:tcPr>
          <w:p w14:paraId="1160ED01" w14:textId="77777777" w:rsidR="007A1C5C" w:rsidRDefault="000475BB">
            <w:r>
              <w:t>钢筋混凝土</w:t>
            </w:r>
          </w:p>
        </w:tc>
        <w:tc>
          <w:tcPr>
            <w:tcW w:w="834" w:type="dxa"/>
            <w:vAlign w:val="center"/>
          </w:tcPr>
          <w:p w14:paraId="4E70F769" w14:textId="77777777" w:rsidR="007A1C5C" w:rsidRDefault="000475BB">
            <w:r>
              <w:t>120</w:t>
            </w:r>
          </w:p>
        </w:tc>
        <w:tc>
          <w:tcPr>
            <w:tcW w:w="707" w:type="dxa"/>
            <w:vAlign w:val="center"/>
          </w:tcPr>
          <w:p w14:paraId="5ED04BE3" w14:textId="77777777" w:rsidR="007A1C5C" w:rsidRDefault="000475BB">
            <w:r>
              <w:t>12.0</w:t>
            </w:r>
          </w:p>
        </w:tc>
        <w:tc>
          <w:tcPr>
            <w:tcW w:w="990" w:type="dxa"/>
            <w:vAlign w:val="center"/>
          </w:tcPr>
          <w:p w14:paraId="77FC2E03" w14:textId="77777777" w:rsidR="007A1C5C" w:rsidRDefault="000475BB">
            <w:r>
              <w:t>1.740</w:t>
            </w:r>
          </w:p>
        </w:tc>
        <w:tc>
          <w:tcPr>
            <w:tcW w:w="1131" w:type="dxa"/>
            <w:vAlign w:val="center"/>
          </w:tcPr>
          <w:p w14:paraId="207E0E2C" w14:textId="77777777" w:rsidR="007A1C5C" w:rsidRDefault="000475BB">
            <w:r>
              <w:t>17.200</w:t>
            </w:r>
          </w:p>
        </w:tc>
        <w:tc>
          <w:tcPr>
            <w:tcW w:w="707" w:type="dxa"/>
            <w:vAlign w:val="center"/>
          </w:tcPr>
          <w:p w14:paraId="1EF262D0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53C57B36" w14:textId="77777777" w:rsidR="007A1C5C" w:rsidRDefault="000475BB">
            <w:r>
              <w:t>0.069</w:t>
            </w:r>
          </w:p>
        </w:tc>
        <w:tc>
          <w:tcPr>
            <w:tcW w:w="990" w:type="dxa"/>
            <w:vAlign w:val="center"/>
          </w:tcPr>
          <w:p w14:paraId="5A14A28E" w14:textId="77777777" w:rsidR="007A1C5C" w:rsidRDefault="000475BB">
            <w:r>
              <w:t>1.186</w:t>
            </w:r>
          </w:p>
        </w:tc>
      </w:tr>
      <w:tr w:rsidR="007A1C5C" w14:paraId="22BF94BD" w14:textId="77777777">
        <w:tc>
          <w:tcPr>
            <w:tcW w:w="2838" w:type="dxa"/>
            <w:vAlign w:val="center"/>
          </w:tcPr>
          <w:p w14:paraId="5A7B7EAD" w14:textId="77777777" w:rsidR="007A1C5C" w:rsidRDefault="000475BB">
            <w:r>
              <w:t>石灰砂浆</w:t>
            </w:r>
          </w:p>
        </w:tc>
        <w:tc>
          <w:tcPr>
            <w:tcW w:w="834" w:type="dxa"/>
            <w:vAlign w:val="center"/>
          </w:tcPr>
          <w:p w14:paraId="4EB78B90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7271EF8C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17FFBEB4" w14:textId="77777777" w:rsidR="007A1C5C" w:rsidRDefault="000475BB">
            <w:r>
              <w:t>0.810</w:t>
            </w:r>
          </w:p>
        </w:tc>
        <w:tc>
          <w:tcPr>
            <w:tcW w:w="1131" w:type="dxa"/>
            <w:vAlign w:val="center"/>
          </w:tcPr>
          <w:p w14:paraId="4943C825" w14:textId="77777777" w:rsidR="007A1C5C" w:rsidRDefault="000475BB">
            <w:r>
              <w:t>10.070</w:t>
            </w:r>
          </w:p>
        </w:tc>
        <w:tc>
          <w:tcPr>
            <w:tcW w:w="707" w:type="dxa"/>
            <w:vAlign w:val="center"/>
          </w:tcPr>
          <w:p w14:paraId="48621B97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76C95C20" w14:textId="77777777" w:rsidR="007A1C5C" w:rsidRDefault="000475BB">
            <w:r>
              <w:t>0.025</w:t>
            </w:r>
          </w:p>
        </w:tc>
        <w:tc>
          <w:tcPr>
            <w:tcW w:w="990" w:type="dxa"/>
            <w:vAlign w:val="center"/>
          </w:tcPr>
          <w:p w14:paraId="25E02386" w14:textId="77777777" w:rsidR="007A1C5C" w:rsidRDefault="000475BB">
            <w:r>
              <w:t>0.249</w:t>
            </w:r>
          </w:p>
        </w:tc>
      </w:tr>
      <w:tr w:rsidR="007A1C5C" w14:paraId="61A1625F" w14:textId="77777777">
        <w:tc>
          <w:tcPr>
            <w:tcW w:w="2838" w:type="dxa"/>
            <w:vAlign w:val="center"/>
          </w:tcPr>
          <w:p w14:paraId="2AB9CDF5" w14:textId="77777777" w:rsidR="007A1C5C" w:rsidRDefault="000475B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51F0BCB" w14:textId="77777777" w:rsidR="007A1C5C" w:rsidRDefault="000475BB">
            <w:r>
              <w:t>300</w:t>
            </w:r>
          </w:p>
        </w:tc>
        <w:tc>
          <w:tcPr>
            <w:tcW w:w="707" w:type="dxa"/>
            <w:vAlign w:val="center"/>
          </w:tcPr>
          <w:p w14:paraId="031431C8" w14:textId="77777777" w:rsidR="007A1C5C" w:rsidRDefault="000475BB">
            <w:r>
              <w:t>－</w:t>
            </w:r>
          </w:p>
        </w:tc>
        <w:tc>
          <w:tcPr>
            <w:tcW w:w="990" w:type="dxa"/>
            <w:vAlign w:val="center"/>
          </w:tcPr>
          <w:p w14:paraId="38C680A0" w14:textId="77777777" w:rsidR="007A1C5C" w:rsidRDefault="000475BB">
            <w:r>
              <w:t>－</w:t>
            </w:r>
          </w:p>
        </w:tc>
        <w:tc>
          <w:tcPr>
            <w:tcW w:w="1131" w:type="dxa"/>
            <w:vAlign w:val="center"/>
          </w:tcPr>
          <w:p w14:paraId="32415218" w14:textId="77777777" w:rsidR="007A1C5C" w:rsidRDefault="000475BB">
            <w:r>
              <w:t>－</w:t>
            </w:r>
          </w:p>
        </w:tc>
        <w:tc>
          <w:tcPr>
            <w:tcW w:w="707" w:type="dxa"/>
            <w:vAlign w:val="center"/>
          </w:tcPr>
          <w:p w14:paraId="0EF736A4" w14:textId="77777777" w:rsidR="007A1C5C" w:rsidRDefault="000475BB">
            <w:r>
              <w:t>－</w:t>
            </w:r>
          </w:p>
        </w:tc>
        <w:tc>
          <w:tcPr>
            <w:tcW w:w="1131" w:type="dxa"/>
            <w:vAlign w:val="center"/>
          </w:tcPr>
          <w:p w14:paraId="3CF7F5D7" w14:textId="77777777" w:rsidR="007A1C5C" w:rsidRDefault="000475BB">
            <w:r>
              <w:t>1.142</w:t>
            </w:r>
          </w:p>
        </w:tc>
        <w:tc>
          <w:tcPr>
            <w:tcW w:w="990" w:type="dxa"/>
            <w:vAlign w:val="center"/>
          </w:tcPr>
          <w:p w14:paraId="0F9EFECB" w14:textId="77777777" w:rsidR="007A1C5C" w:rsidRDefault="000475BB">
            <w:r>
              <w:t>3.691</w:t>
            </w:r>
          </w:p>
        </w:tc>
      </w:tr>
      <w:tr w:rsidR="007A1C5C" w14:paraId="720FD601" w14:textId="77777777">
        <w:tc>
          <w:tcPr>
            <w:tcW w:w="2838" w:type="dxa"/>
            <w:shd w:val="clear" w:color="auto" w:fill="E6E6E6"/>
            <w:vAlign w:val="center"/>
          </w:tcPr>
          <w:p w14:paraId="0747D24C" w14:textId="77777777" w:rsidR="007A1C5C" w:rsidRDefault="000475B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95B63C8" w14:textId="77777777" w:rsidR="007A1C5C" w:rsidRDefault="000475BB">
            <w:pPr>
              <w:jc w:val="center"/>
            </w:pPr>
            <w:r>
              <w:t>5.0</w:t>
            </w:r>
          </w:p>
        </w:tc>
      </w:tr>
      <w:tr w:rsidR="007A1C5C" w14:paraId="145F94D1" w14:textId="77777777">
        <w:tc>
          <w:tcPr>
            <w:tcW w:w="2838" w:type="dxa"/>
            <w:shd w:val="clear" w:color="auto" w:fill="E6E6E6"/>
            <w:vAlign w:val="center"/>
          </w:tcPr>
          <w:p w14:paraId="6491E936" w14:textId="77777777" w:rsidR="007A1C5C" w:rsidRDefault="000475B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CAC9867" w14:textId="77777777" w:rsidR="007A1C5C" w:rsidRDefault="000475BB">
            <w:pPr>
              <w:jc w:val="center"/>
            </w:pPr>
            <w:r>
              <w:t>0.75</w:t>
            </w:r>
          </w:p>
        </w:tc>
      </w:tr>
      <w:tr w:rsidR="007A1C5C" w14:paraId="573A16CF" w14:textId="77777777">
        <w:tc>
          <w:tcPr>
            <w:tcW w:w="2838" w:type="dxa"/>
            <w:shd w:val="clear" w:color="auto" w:fill="E6E6E6"/>
            <w:vAlign w:val="center"/>
          </w:tcPr>
          <w:p w14:paraId="31DCD0E5" w14:textId="77777777" w:rsidR="007A1C5C" w:rsidRDefault="000475B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F46B927" w14:textId="77777777" w:rsidR="007A1C5C" w:rsidRDefault="000475BB">
            <w:pPr>
              <w:jc w:val="center"/>
            </w:pPr>
            <w:r>
              <w:t>0.77</w:t>
            </w:r>
          </w:p>
        </w:tc>
      </w:tr>
      <w:tr w:rsidR="007A1C5C" w14:paraId="6BE499E4" w14:textId="77777777">
        <w:tc>
          <w:tcPr>
            <w:tcW w:w="2838" w:type="dxa"/>
            <w:shd w:val="clear" w:color="auto" w:fill="E6E6E6"/>
            <w:vAlign w:val="center"/>
          </w:tcPr>
          <w:p w14:paraId="6A89F6F6" w14:textId="77777777" w:rsidR="007A1C5C" w:rsidRDefault="000475B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9D42D8F" w14:textId="77777777" w:rsidR="007A1C5C" w:rsidRDefault="000475BB">
            <w:pPr>
              <w:jc w:val="center"/>
            </w:pPr>
            <w:r>
              <w:t>重质围护结构</w:t>
            </w:r>
          </w:p>
        </w:tc>
      </w:tr>
    </w:tbl>
    <w:p w14:paraId="3BF0C2F4" w14:textId="77777777" w:rsidR="007A1C5C" w:rsidRDefault="000475BB">
      <w:pPr>
        <w:pStyle w:val="4"/>
      </w:pPr>
      <w:r>
        <w:lastRenderedPageBreak/>
        <w:t>空调房间：逐时温度</w:t>
      </w:r>
    </w:p>
    <w:p w14:paraId="1E73DFB0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52F8472C" wp14:editId="19CF4944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91CA1" w14:textId="77777777" w:rsidR="007A1C5C" w:rsidRDefault="007A1C5C"/>
    <w:p w14:paraId="1BAC4773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3CB47DEF" w14:textId="77777777">
        <w:tc>
          <w:tcPr>
            <w:tcW w:w="777" w:type="dxa"/>
            <w:shd w:val="clear" w:color="auto" w:fill="E6E6E6"/>
            <w:vAlign w:val="center"/>
          </w:tcPr>
          <w:p w14:paraId="3B3DBD07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97C80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A14DE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F3E5F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8A56B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ECAB9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3CE4E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E81E5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9F5E5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B4BE1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AA99D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9D2B0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6F442569" w14:textId="77777777">
        <w:tc>
          <w:tcPr>
            <w:tcW w:w="777" w:type="dxa"/>
            <w:vAlign w:val="center"/>
          </w:tcPr>
          <w:p w14:paraId="7350050D" w14:textId="77777777" w:rsidR="007A1C5C" w:rsidRDefault="000475BB">
            <w:r>
              <w:rPr>
                <w:color w:val="3333CC"/>
              </w:rPr>
              <w:t>27.92</w:t>
            </w:r>
          </w:p>
        </w:tc>
        <w:tc>
          <w:tcPr>
            <w:tcW w:w="777" w:type="dxa"/>
            <w:vAlign w:val="center"/>
          </w:tcPr>
          <w:p w14:paraId="5FDEABA6" w14:textId="77777777" w:rsidR="007A1C5C" w:rsidRDefault="000475BB">
            <w:r>
              <w:t>27.90</w:t>
            </w:r>
          </w:p>
        </w:tc>
        <w:tc>
          <w:tcPr>
            <w:tcW w:w="777" w:type="dxa"/>
            <w:vAlign w:val="center"/>
          </w:tcPr>
          <w:p w14:paraId="7C6BD6BE" w14:textId="77777777" w:rsidR="007A1C5C" w:rsidRDefault="000475BB">
            <w:r>
              <w:t>27.87</w:t>
            </w:r>
          </w:p>
        </w:tc>
        <w:tc>
          <w:tcPr>
            <w:tcW w:w="777" w:type="dxa"/>
            <w:vAlign w:val="center"/>
          </w:tcPr>
          <w:p w14:paraId="501A3640" w14:textId="77777777" w:rsidR="007A1C5C" w:rsidRDefault="000475BB">
            <w:r>
              <w:t>27.83</w:t>
            </w:r>
          </w:p>
        </w:tc>
        <w:tc>
          <w:tcPr>
            <w:tcW w:w="777" w:type="dxa"/>
            <w:vAlign w:val="center"/>
          </w:tcPr>
          <w:p w14:paraId="18A01F93" w14:textId="77777777" w:rsidR="007A1C5C" w:rsidRDefault="000475BB">
            <w:r>
              <w:t>27.78</w:t>
            </w:r>
          </w:p>
        </w:tc>
        <w:tc>
          <w:tcPr>
            <w:tcW w:w="777" w:type="dxa"/>
            <w:vAlign w:val="center"/>
          </w:tcPr>
          <w:p w14:paraId="51E81A93" w14:textId="77777777" w:rsidR="007A1C5C" w:rsidRDefault="000475BB">
            <w:r>
              <w:t>27.72</w:t>
            </w:r>
          </w:p>
        </w:tc>
        <w:tc>
          <w:tcPr>
            <w:tcW w:w="777" w:type="dxa"/>
            <w:vAlign w:val="center"/>
          </w:tcPr>
          <w:p w14:paraId="505060E1" w14:textId="77777777" w:rsidR="007A1C5C" w:rsidRDefault="000475BB">
            <w:r>
              <w:t>27.65</w:t>
            </w:r>
          </w:p>
        </w:tc>
        <w:tc>
          <w:tcPr>
            <w:tcW w:w="777" w:type="dxa"/>
            <w:vAlign w:val="center"/>
          </w:tcPr>
          <w:p w14:paraId="36A16BA9" w14:textId="77777777" w:rsidR="007A1C5C" w:rsidRDefault="000475BB">
            <w:r>
              <w:t>27.58</w:t>
            </w:r>
          </w:p>
        </w:tc>
        <w:tc>
          <w:tcPr>
            <w:tcW w:w="777" w:type="dxa"/>
            <w:vAlign w:val="center"/>
          </w:tcPr>
          <w:p w14:paraId="69ABF6A7" w14:textId="77777777" w:rsidR="007A1C5C" w:rsidRDefault="000475BB">
            <w:r>
              <w:t>27.51</w:t>
            </w:r>
          </w:p>
        </w:tc>
        <w:tc>
          <w:tcPr>
            <w:tcW w:w="777" w:type="dxa"/>
            <w:vAlign w:val="center"/>
          </w:tcPr>
          <w:p w14:paraId="052250B8" w14:textId="77777777" w:rsidR="007A1C5C" w:rsidRDefault="000475BB">
            <w:r>
              <w:t>27.44</w:t>
            </w:r>
          </w:p>
        </w:tc>
        <w:tc>
          <w:tcPr>
            <w:tcW w:w="777" w:type="dxa"/>
            <w:vAlign w:val="center"/>
          </w:tcPr>
          <w:p w14:paraId="107F537A" w14:textId="77777777" w:rsidR="007A1C5C" w:rsidRDefault="000475BB">
            <w:r>
              <w:t>27.39</w:t>
            </w:r>
          </w:p>
        </w:tc>
        <w:tc>
          <w:tcPr>
            <w:tcW w:w="777" w:type="dxa"/>
            <w:vAlign w:val="center"/>
          </w:tcPr>
          <w:p w14:paraId="7FB21E5F" w14:textId="77777777" w:rsidR="007A1C5C" w:rsidRDefault="000475BB">
            <w:r>
              <w:t>27.34</w:t>
            </w:r>
          </w:p>
        </w:tc>
      </w:tr>
      <w:tr w:rsidR="007A1C5C" w14:paraId="1F890251" w14:textId="77777777">
        <w:tc>
          <w:tcPr>
            <w:tcW w:w="777" w:type="dxa"/>
            <w:shd w:val="clear" w:color="auto" w:fill="E6E6E6"/>
            <w:vAlign w:val="center"/>
          </w:tcPr>
          <w:p w14:paraId="245C1393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7AD90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A723C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D4AA1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A4CC5E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10FBC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5741F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46E0D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EC9AE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BF3B3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0EB8C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94BAC" w14:textId="77777777" w:rsidR="007A1C5C" w:rsidRDefault="000475BB">
            <w:r>
              <w:t>23:00</w:t>
            </w:r>
          </w:p>
        </w:tc>
      </w:tr>
      <w:tr w:rsidR="007A1C5C" w14:paraId="50475D63" w14:textId="77777777">
        <w:tc>
          <w:tcPr>
            <w:tcW w:w="777" w:type="dxa"/>
            <w:vAlign w:val="center"/>
          </w:tcPr>
          <w:p w14:paraId="662AA86D" w14:textId="77777777" w:rsidR="007A1C5C" w:rsidRDefault="000475BB">
            <w:r>
              <w:t>27.32</w:t>
            </w:r>
          </w:p>
        </w:tc>
        <w:tc>
          <w:tcPr>
            <w:tcW w:w="777" w:type="dxa"/>
            <w:vAlign w:val="center"/>
          </w:tcPr>
          <w:p w14:paraId="0D8C56FC" w14:textId="77777777" w:rsidR="007A1C5C" w:rsidRDefault="000475BB">
            <w:r>
              <w:t>27.32</w:t>
            </w:r>
          </w:p>
        </w:tc>
        <w:tc>
          <w:tcPr>
            <w:tcW w:w="777" w:type="dxa"/>
            <w:vAlign w:val="center"/>
          </w:tcPr>
          <w:p w14:paraId="5BF1BEE9" w14:textId="77777777" w:rsidR="007A1C5C" w:rsidRDefault="000475BB">
            <w:r>
              <w:t>27.35</w:t>
            </w:r>
          </w:p>
        </w:tc>
        <w:tc>
          <w:tcPr>
            <w:tcW w:w="777" w:type="dxa"/>
            <w:vAlign w:val="center"/>
          </w:tcPr>
          <w:p w14:paraId="6435E7C7" w14:textId="77777777" w:rsidR="007A1C5C" w:rsidRDefault="000475BB">
            <w:r>
              <w:t>27.40</w:t>
            </w:r>
          </w:p>
        </w:tc>
        <w:tc>
          <w:tcPr>
            <w:tcW w:w="777" w:type="dxa"/>
            <w:vAlign w:val="center"/>
          </w:tcPr>
          <w:p w14:paraId="0309B628" w14:textId="77777777" w:rsidR="007A1C5C" w:rsidRDefault="000475BB">
            <w:r>
              <w:t>27.47</w:t>
            </w:r>
          </w:p>
        </w:tc>
        <w:tc>
          <w:tcPr>
            <w:tcW w:w="777" w:type="dxa"/>
            <w:vAlign w:val="center"/>
          </w:tcPr>
          <w:p w14:paraId="269DCF7C" w14:textId="77777777" w:rsidR="007A1C5C" w:rsidRDefault="000475BB">
            <w:r>
              <w:t>27.55</w:t>
            </w:r>
          </w:p>
        </w:tc>
        <w:tc>
          <w:tcPr>
            <w:tcW w:w="777" w:type="dxa"/>
            <w:vAlign w:val="center"/>
          </w:tcPr>
          <w:p w14:paraId="0F2D8F4F" w14:textId="77777777" w:rsidR="007A1C5C" w:rsidRDefault="000475BB">
            <w:r>
              <w:t>27.64</w:t>
            </w:r>
          </w:p>
        </w:tc>
        <w:tc>
          <w:tcPr>
            <w:tcW w:w="777" w:type="dxa"/>
            <w:vAlign w:val="center"/>
          </w:tcPr>
          <w:p w14:paraId="61DF8A36" w14:textId="77777777" w:rsidR="007A1C5C" w:rsidRDefault="000475BB">
            <w:r>
              <w:t>27.72</w:t>
            </w:r>
          </w:p>
        </w:tc>
        <w:tc>
          <w:tcPr>
            <w:tcW w:w="777" w:type="dxa"/>
            <w:vAlign w:val="center"/>
          </w:tcPr>
          <w:p w14:paraId="57C62284" w14:textId="77777777" w:rsidR="007A1C5C" w:rsidRDefault="000475BB">
            <w:r>
              <w:t>27.79</w:t>
            </w:r>
          </w:p>
        </w:tc>
        <w:tc>
          <w:tcPr>
            <w:tcW w:w="777" w:type="dxa"/>
            <w:vAlign w:val="center"/>
          </w:tcPr>
          <w:p w14:paraId="6727072E" w14:textId="77777777" w:rsidR="007A1C5C" w:rsidRDefault="000475BB">
            <w:r>
              <w:t>27.85</w:t>
            </w:r>
          </w:p>
        </w:tc>
        <w:tc>
          <w:tcPr>
            <w:tcW w:w="777" w:type="dxa"/>
            <w:vAlign w:val="center"/>
          </w:tcPr>
          <w:p w14:paraId="5F4B58C2" w14:textId="77777777" w:rsidR="007A1C5C" w:rsidRDefault="000475BB">
            <w:r>
              <w:t>27.89</w:t>
            </w:r>
          </w:p>
        </w:tc>
        <w:tc>
          <w:tcPr>
            <w:tcW w:w="777" w:type="dxa"/>
            <w:vAlign w:val="center"/>
          </w:tcPr>
          <w:p w14:paraId="6898FDA4" w14:textId="77777777" w:rsidR="007A1C5C" w:rsidRDefault="000475BB">
            <w:r>
              <w:t>27.91</w:t>
            </w:r>
          </w:p>
        </w:tc>
      </w:tr>
    </w:tbl>
    <w:p w14:paraId="5CD66C84" w14:textId="77777777" w:rsidR="007A1C5C" w:rsidRDefault="000475BB">
      <w:pPr>
        <w:pStyle w:val="2"/>
      </w:pPr>
      <w:bookmarkStart w:id="50" w:name="_Toc98017354"/>
      <w:r>
        <w:t>外墙构造</w:t>
      </w:r>
      <w:bookmarkEnd w:id="50"/>
    </w:p>
    <w:p w14:paraId="290DDDB8" w14:textId="77777777" w:rsidR="007A1C5C" w:rsidRDefault="000475BB">
      <w:pPr>
        <w:pStyle w:val="3"/>
      </w:pPr>
      <w:bookmarkStart w:id="51" w:name="_Toc98017355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A1C5C" w14:paraId="64B43C3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3FFA68D" w14:textId="77777777" w:rsidR="007A1C5C" w:rsidRDefault="000475B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1A5265E" w14:textId="77777777" w:rsidR="007A1C5C" w:rsidRDefault="000475B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BDD85D" w14:textId="77777777" w:rsidR="007A1C5C" w:rsidRDefault="000475B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22370F" w14:textId="77777777" w:rsidR="007A1C5C" w:rsidRDefault="000475B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A71B09" w14:textId="77777777" w:rsidR="007A1C5C" w:rsidRDefault="000475B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C4E0EA" w14:textId="77777777" w:rsidR="007A1C5C" w:rsidRDefault="000475B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F55723" w14:textId="77777777" w:rsidR="007A1C5C" w:rsidRDefault="000475B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1CA35F" w14:textId="77777777" w:rsidR="007A1C5C" w:rsidRDefault="000475B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1C5C" w14:paraId="34D5A0C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17604FB" w14:textId="77777777" w:rsidR="007A1C5C" w:rsidRDefault="007A1C5C"/>
        </w:tc>
        <w:tc>
          <w:tcPr>
            <w:tcW w:w="834" w:type="dxa"/>
            <w:shd w:val="clear" w:color="auto" w:fill="E6E6E6"/>
            <w:vAlign w:val="center"/>
          </w:tcPr>
          <w:p w14:paraId="57AA0193" w14:textId="77777777" w:rsidR="007A1C5C" w:rsidRDefault="000475B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0B4FED" w14:textId="77777777" w:rsidR="007A1C5C" w:rsidRDefault="000475B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0603AD" w14:textId="77777777" w:rsidR="007A1C5C" w:rsidRDefault="000475B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C7CFC0" w14:textId="77777777" w:rsidR="007A1C5C" w:rsidRDefault="000475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79D2AA" w14:textId="77777777" w:rsidR="007A1C5C" w:rsidRDefault="000475B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939C66" w14:textId="77777777" w:rsidR="007A1C5C" w:rsidRDefault="000475B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E3CA52" w14:textId="77777777" w:rsidR="007A1C5C" w:rsidRDefault="000475BB">
            <w:r>
              <w:t>D=R*S</w:t>
            </w:r>
          </w:p>
        </w:tc>
      </w:tr>
      <w:tr w:rsidR="007A1C5C" w14:paraId="18D48CAB" w14:textId="77777777">
        <w:tc>
          <w:tcPr>
            <w:tcW w:w="2838" w:type="dxa"/>
            <w:vAlign w:val="center"/>
          </w:tcPr>
          <w:p w14:paraId="0284D459" w14:textId="77777777" w:rsidR="007A1C5C" w:rsidRDefault="000475BB">
            <w:r>
              <w:t>水泥砂浆</w:t>
            </w:r>
          </w:p>
        </w:tc>
        <w:tc>
          <w:tcPr>
            <w:tcW w:w="834" w:type="dxa"/>
            <w:vAlign w:val="center"/>
          </w:tcPr>
          <w:p w14:paraId="3CD311B4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085B0927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277AD0B8" w14:textId="77777777" w:rsidR="007A1C5C" w:rsidRDefault="000475BB">
            <w:r>
              <w:t>0.930</w:t>
            </w:r>
          </w:p>
        </w:tc>
        <w:tc>
          <w:tcPr>
            <w:tcW w:w="1131" w:type="dxa"/>
            <w:vAlign w:val="center"/>
          </w:tcPr>
          <w:p w14:paraId="2DA5FB7C" w14:textId="77777777" w:rsidR="007A1C5C" w:rsidRDefault="000475BB">
            <w:r>
              <w:t>11.370</w:t>
            </w:r>
          </w:p>
        </w:tc>
        <w:tc>
          <w:tcPr>
            <w:tcW w:w="707" w:type="dxa"/>
            <w:vAlign w:val="center"/>
          </w:tcPr>
          <w:p w14:paraId="53AD9950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45DF8707" w14:textId="77777777" w:rsidR="007A1C5C" w:rsidRDefault="000475BB">
            <w:r>
              <w:t>0.022</w:t>
            </w:r>
          </w:p>
        </w:tc>
        <w:tc>
          <w:tcPr>
            <w:tcW w:w="990" w:type="dxa"/>
            <w:vAlign w:val="center"/>
          </w:tcPr>
          <w:p w14:paraId="2B4BDFC7" w14:textId="77777777" w:rsidR="007A1C5C" w:rsidRDefault="000475BB">
            <w:r>
              <w:t>0.245</w:t>
            </w:r>
          </w:p>
        </w:tc>
      </w:tr>
      <w:tr w:rsidR="007A1C5C" w14:paraId="1F9774F6" w14:textId="77777777">
        <w:tc>
          <w:tcPr>
            <w:tcW w:w="2838" w:type="dxa"/>
            <w:vAlign w:val="center"/>
          </w:tcPr>
          <w:p w14:paraId="2D253884" w14:textId="77777777" w:rsidR="007A1C5C" w:rsidRDefault="000475BB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7F5E2DE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7F0D19FD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34AAF9B8" w14:textId="77777777" w:rsidR="007A1C5C" w:rsidRDefault="000475BB">
            <w:r>
              <w:t>0.030</w:t>
            </w:r>
          </w:p>
        </w:tc>
        <w:tc>
          <w:tcPr>
            <w:tcW w:w="1131" w:type="dxa"/>
            <w:vAlign w:val="center"/>
          </w:tcPr>
          <w:p w14:paraId="1E3AD699" w14:textId="77777777" w:rsidR="007A1C5C" w:rsidRDefault="000475BB">
            <w:r>
              <w:t>0.340</w:t>
            </w:r>
          </w:p>
        </w:tc>
        <w:tc>
          <w:tcPr>
            <w:tcW w:w="707" w:type="dxa"/>
            <w:vAlign w:val="center"/>
          </w:tcPr>
          <w:p w14:paraId="52475B63" w14:textId="77777777" w:rsidR="007A1C5C" w:rsidRDefault="000475BB">
            <w:r>
              <w:t>1.20</w:t>
            </w:r>
          </w:p>
        </w:tc>
        <w:tc>
          <w:tcPr>
            <w:tcW w:w="1131" w:type="dxa"/>
            <w:vAlign w:val="center"/>
          </w:tcPr>
          <w:p w14:paraId="1689BA76" w14:textId="77777777" w:rsidR="007A1C5C" w:rsidRDefault="000475BB">
            <w:r>
              <w:t>0.556</w:t>
            </w:r>
          </w:p>
        </w:tc>
        <w:tc>
          <w:tcPr>
            <w:tcW w:w="990" w:type="dxa"/>
            <w:vAlign w:val="center"/>
          </w:tcPr>
          <w:p w14:paraId="3CC2FE02" w14:textId="77777777" w:rsidR="007A1C5C" w:rsidRDefault="000475BB">
            <w:r>
              <w:t>0.227</w:t>
            </w:r>
          </w:p>
        </w:tc>
      </w:tr>
      <w:tr w:rsidR="007A1C5C" w14:paraId="068B2B02" w14:textId="77777777">
        <w:tc>
          <w:tcPr>
            <w:tcW w:w="2838" w:type="dxa"/>
            <w:vAlign w:val="center"/>
          </w:tcPr>
          <w:p w14:paraId="106EB9DE" w14:textId="77777777" w:rsidR="007A1C5C" w:rsidRDefault="000475BB">
            <w:r>
              <w:t>水泥砂浆</w:t>
            </w:r>
          </w:p>
        </w:tc>
        <w:tc>
          <w:tcPr>
            <w:tcW w:w="834" w:type="dxa"/>
            <w:vAlign w:val="center"/>
          </w:tcPr>
          <w:p w14:paraId="02DD2B7B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79D9B924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30A08168" w14:textId="77777777" w:rsidR="007A1C5C" w:rsidRDefault="000475BB">
            <w:r>
              <w:t>0.930</w:t>
            </w:r>
          </w:p>
        </w:tc>
        <w:tc>
          <w:tcPr>
            <w:tcW w:w="1131" w:type="dxa"/>
            <w:vAlign w:val="center"/>
          </w:tcPr>
          <w:p w14:paraId="18914FC5" w14:textId="77777777" w:rsidR="007A1C5C" w:rsidRDefault="000475BB">
            <w:r>
              <w:t>11.370</w:t>
            </w:r>
          </w:p>
        </w:tc>
        <w:tc>
          <w:tcPr>
            <w:tcW w:w="707" w:type="dxa"/>
            <w:vAlign w:val="center"/>
          </w:tcPr>
          <w:p w14:paraId="19ADFC01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42A9781F" w14:textId="77777777" w:rsidR="007A1C5C" w:rsidRDefault="000475BB">
            <w:r>
              <w:t>0.022</w:t>
            </w:r>
          </w:p>
        </w:tc>
        <w:tc>
          <w:tcPr>
            <w:tcW w:w="990" w:type="dxa"/>
            <w:vAlign w:val="center"/>
          </w:tcPr>
          <w:p w14:paraId="7A721B38" w14:textId="77777777" w:rsidR="007A1C5C" w:rsidRDefault="000475BB">
            <w:r>
              <w:t>0.245</w:t>
            </w:r>
          </w:p>
        </w:tc>
      </w:tr>
      <w:tr w:rsidR="007A1C5C" w14:paraId="333177A3" w14:textId="77777777">
        <w:tc>
          <w:tcPr>
            <w:tcW w:w="2838" w:type="dxa"/>
            <w:vAlign w:val="center"/>
          </w:tcPr>
          <w:p w14:paraId="23FDA25A" w14:textId="77777777" w:rsidR="007A1C5C" w:rsidRDefault="000475BB">
            <w:r>
              <w:t>钢筋混凝土</w:t>
            </w:r>
          </w:p>
        </w:tc>
        <w:tc>
          <w:tcPr>
            <w:tcW w:w="834" w:type="dxa"/>
            <w:vAlign w:val="center"/>
          </w:tcPr>
          <w:p w14:paraId="544A1A21" w14:textId="77777777" w:rsidR="007A1C5C" w:rsidRDefault="000475BB">
            <w:r>
              <w:t>200</w:t>
            </w:r>
          </w:p>
        </w:tc>
        <w:tc>
          <w:tcPr>
            <w:tcW w:w="707" w:type="dxa"/>
            <w:vAlign w:val="center"/>
          </w:tcPr>
          <w:p w14:paraId="39D9501C" w14:textId="77777777" w:rsidR="007A1C5C" w:rsidRDefault="000475BB">
            <w:r>
              <w:t>12.5</w:t>
            </w:r>
          </w:p>
        </w:tc>
        <w:tc>
          <w:tcPr>
            <w:tcW w:w="990" w:type="dxa"/>
            <w:vAlign w:val="center"/>
          </w:tcPr>
          <w:p w14:paraId="60E32021" w14:textId="77777777" w:rsidR="007A1C5C" w:rsidRDefault="000475BB">
            <w:r>
              <w:t>1.740</w:t>
            </w:r>
          </w:p>
        </w:tc>
        <w:tc>
          <w:tcPr>
            <w:tcW w:w="1131" w:type="dxa"/>
            <w:vAlign w:val="center"/>
          </w:tcPr>
          <w:p w14:paraId="045489A7" w14:textId="77777777" w:rsidR="007A1C5C" w:rsidRDefault="000475BB">
            <w:r>
              <w:t>17.200</w:t>
            </w:r>
          </w:p>
        </w:tc>
        <w:tc>
          <w:tcPr>
            <w:tcW w:w="707" w:type="dxa"/>
            <w:vAlign w:val="center"/>
          </w:tcPr>
          <w:p w14:paraId="3A318237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185D5AD0" w14:textId="77777777" w:rsidR="007A1C5C" w:rsidRDefault="000475BB">
            <w:r>
              <w:t>0.115</w:t>
            </w:r>
          </w:p>
        </w:tc>
        <w:tc>
          <w:tcPr>
            <w:tcW w:w="990" w:type="dxa"/>
            <w:vAlign w:val="center"/>
          </w:tcPr>
          <w:p w14:paraId="5071A771" w14:textId="77777777" w:rsidR="007A1C5C" w:rsidRDefault="000475BB">
            <w:r>
              <w:t>1.977</w:t>
            </w:r>
          </w:p>
        </w:tc>
      </w:tr>
      <w:tr w:rsidR="007A1C5C" w14:paraId="4C326111" w14:textId="77777777">
        <w:tc>
          <w:tcPr>
            <w:tcW w:w="2838" w:type="dxa"/>
            <w:vAlign w:val="center"/>
          </w:tcPr>
          <w:p w14:paraId="0BC77D0A" w14:textId="77777777" w:rsidR="007A1C5C" w:rsidRDefault="000475BB">
            <w:r>
              <w:t>石灰砂浆</w:t>
            </w:r>
          </w:p>
        </w:tc>
        <w:tc>
          <w:tcPr>
            <w:tcW w:w="834" w:type="dxa"/>
            <w:vAlign w:val="center"/>
          </w:tcPr>
          <w:p w14:paraId="7F148D6B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52824931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6B3EB870" w14:textId="77777777" w:rsidR="007A1C5C" w:rsidRDefault="000475BB">
            <w:r>
              <w:t>0.810</w:t>
            </w:r>
          </w:p>
        </w:tc>
        <w:tc>
          <w:tcPr>
            <w:tcW w:w="1131" w:type="dxa"/>
            <w:vAlign w:val="center"/>
          </w:tcPr>
          <w:p w14:paraId="60368025" w14:textId="77777777" w:rsidR="007A1C5C" w:rsidRDefault="000475BB">
            <w:r>
              <w:t>10.070</w:t>
            </w:r>
          </w:p>
        </w:tc>
        <w:tc>
          <w:tcPr>
            <w:tcW w:w="707" w:type="dxa"/>
            <w:vAlign w:val="center"/>
          </w:tcPr>
          <w:p w14:paraId="25DEF52B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75703168" w14:textId="77777777" w:rsidR="007A1C5C" w:rsidRDefault="000475BB">
            <w:r>
              <w:t>0.025</w:t>
            </w:r>
          </w:p>
        </w:tc>
        <w:tc>
          <w:tcPr>
            <w:tcW w:w="990" w:type="dxa"/>
            <w:vAlign w:val="center"/>
          </w:tcPr>
          <w:p w14:paraId="6C246B39" w14:textId="77777777" w:rsidR="007A1C5C" w:rsidRDefault="000475BB">
            <w:r>
              <w:t>0.249</w:t>
            </w:r>
          </w:p>
        </w:tc>
      </w:tr>
      <w:tr w:rsidR="007A1C5C" w14:paraId="3F6E0925" w14:textId="77777777">
        <w:tc>
          <w:tcPr>
            <w:tcW w:w="2838" w:type="dxa"/>
            <w:vAlign w:val="center"/>
          </w:tcPr>
          <w:p w14:paraId="43C2B0A7" w14:textId="77777777" w:rsidR="007A1C5C" w:rsidRDefault="000475B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EFFCA97" w14:textId="77777777" w:rsidR="007A1C5C" w:rsidRDefault="000475BB">
            <w:r>
              <w:t>280</w:t>
            </w:r>
          </w:p>
        </w:tc>
        <w:tc>
          <w:tcPr>
            <w:tcW w:w="707" w:type="dxa"/>
            <w:vAlign w:val="center"/>
          </w:tcPr>
          <w:p w14:paraId="560BC71D" w14:textId="77777777" w:rsidR="007A1C5C" w:rsidRDefault="000475BB">
            <w:r>
              <w:t>－</w:t>
            </w:r>
          </w:p>
        </w:tc>
        <w:tc>
          <w:tcPr>
            <w:tcW w:w="990" w:type="dxa"/>
            <w:vAlign w:val="center"/>
          </w:tcPr>
          <w:p w14:paraId="1CE28F96" w14:textId="77777777" w:rsidR="007A1C5C" w:rsidRDefault="000475BB">
            <w:r>
              <w:t>－</w:t>
            </w:r>
          </w:p>
        </w:tc>
        <w:tc>
          <w:tcPr>
            <w:tcW w:w="1131" w:type="dxa"/>
            <w:vAlign w:val="center"/>
          </w:tcPr>
          <w:p w14:paraId="3AAB1E1F" w14:textId="77777777" w:rsidR="007A1C5C" w:rsidRDefault="000475BB">
            <w:r>
              <w:t>－</w:t>
            </w:r>
          </w:p>
        </w:tc>
        <w:tc>
          <w:tcPr>
            <w:tcW w:w="707" w:type="dxa"/>
            <w:vAlign w:val="center"/>
          </w:tcPr>
          <w:p w14:paraId="51AF60AE" w14:textId="77777777" w:rsidR="007A1C5C" w:rsidRDefault="000475BB">
            <w:r>
              <w:t>－</w:t>
            </w:r>
          </w:p>
        </w:tc>
        <w:tc>
          <w:tcPr>
            <w:tcW w:w="1131" w:type="dxa"/>
            <w:vAlign w:val="center"/>
          </w:tcPr>
          <w:p w14:paraId="501CCFBF" w14:textId="77777777" w:rsidR="007A1C5C" w:rsidRDefault="000475BB">
            <w:r>
              <w:t>0.738</w:t>
            </w:r>
          </w:p>
        </w:tc>
        <w:tc>
          <w:tcPr>
            <w:tcW w:w="990" w:type="dxa"/>
            <w:vAlign w:val="center"/>
          </w:tcPr>
          <w:p w14:paraId="7C5AB8BC" w14:textId="77777777" w:rsidR="007A1C5C" w:rsidRDefault="000475BB">
            <w:r>
              <w:t>2.941</w:t>
            </w:r>
          </w:p>
        </w:tc>
      </w:tr>
      <w:tr w:rsidR="007A1C5C" w14:paraId="7719288F" w14:textId="77777777">
        <w:tc>
          <w:tcPr>
            <w:tcW w:w="2838" w:type="dxa"/>
            <w:shd w:val="clear" w:color="auto" w:fill="E6E6E6"/>
            <w:vAlign w:val="center"/>
          </w:tcPr>
          <w:p w14:paraId="7B61AC3A" w14:textId="77777777" w:rsidR="007A1C5C" w:rsidRDefault="000475B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D191A77" w14:textId="77777777" w:rsidR="007A1C5C" w:rsidRDefault="000475BB">
            <w:pPr>
              <w:jc w:val="center"/>
            </w:pPr>
            <w:r>
              <w:t>5.0</w:t>
            </w:r>
          </w:p>
        </w:tc>
      </w:tr>
      <w:tr w:rsidR="007A1C5C" w14:paraId="1D6F8EFE" w14:textId="77777777">
        <w:tc>
          <w:tcPr>
            <w:tcW w:w="2838" w:type="dxa"/>
            <w:shd w:val="clear" w:color="auto" w:fill="E6E6E6"/>
            <w:vAlign w:val="center"/>
          </w:tcPr>
          <w:p w14:paraId="1B35F45B" w14:textId="77777777" w:rsidR="007A1C5C" w:rsidRDefault="000475B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FEC0B04" w14:textId="77777777" w:rsidR="007A1C5C" w:rsidRDefault="000475BB">
            <w:pPr>
              <w:jc w:val="center"/>
            </w:pPr>
            <w:r>
              <w:t>0.75</w:t>
            </w:r>
          </w:p>
        </w:tc>
      </w:tr>
      <w:tr w:rsidR="007A1C5C" w14:paraId="7E2EE081" w14:textId="77777777">
        <w:tc>
          <w:tcPr>
            <w:tcW w:w="2838" w:type="dxa"/>
            <w:shd w:val="clear" w:color="auto" w:fill="E6E6E6"/>
            <w:vAlign w:val="center"/>
          </w:tcPr>
          <w:p w14:paraId="5BCD6789" w14:textId="77777777" w:rsidR="007A1C5C" w:rsidRDefault="000475B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209D4A0" w14:textId="77777777" w:rsidR="007A1C5C" w:rsidRDefault="000475BB">
            <w:pPr>
              <w:jc w:val="center"/>
            </w:pPr>
            <w:r>
              <w:t>1.13</w:t>
            </w:r>
          </w:p>
        </w:tc>
      </w:tr>
      <w:tr w:rsidR="007A1C5C" w14:paraId="60AA6C4D" w14:textId="77777777">
        <w:tc>
          <w:tcPr>
            <w:tcW w:w="2838" w:type="dxa"/>
            <w:shd w:val="clear" w:color="auto" w:fill="E6E6E6"/>
            <w:vAlign w:val="center"/>
          </w:tcPr>
          <w:p w14:paraId="6767A1BB" w14:textId="77777777" w:rsidR="007A1C5C" w:rsidRDefault="000475B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DB4804B" w14:textId="77777777" w:rsidR="007A1C5C" w:rsidRDefault="000475BB">
            <w:pPr>
              <w:jc w:val="center"/>
            </w:pPr>
            <w:r>
              <w:t>重质围护结构</w:t>
            </w:r>
          </w:p>
        </w:tc>
      </w:tr>
    </w:tbl>
    <w:p w14:paraId="0509A283" w14:textId="77777777" w:rsidR="007A1C5C" w:rsidRDefault="000475BB">
      <w:pPr>
        <w:pStyle w:val="4"/>
      </w:pPr>
      <w:r>
        <w:lastRenderedPageBreak/>
        <w:t>空调房间：东向逐时温度</w:t>
      </w:r>
    </w:p>
    <w:p w14:paraId="5DAC3B94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403A66DB" wp14:editId="1B88BF65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67B40" w14:textId="77777777" w:rsidR="007A1C5C" w:rsidRDefault="007A1C5C"/>
    <w:p w14:paraId="636321F6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65026798" w14:textId="77777777">
        <w:tc>
          <w:tcPr>
            <w:tcW w:w="777" w:type="dxa"/>
            <w:shd w:val="clear" w:color="auto" w:fill="E6E6E6"/>
            <w:vAlign w:val="center"/>
          </w:tcPr>
          <w:p w14:paraId="6D1AC0CB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31133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7A946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58A72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CEABD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63EC2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2911D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5CA17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6DC46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9D5673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A5EA2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D3335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5DE4AACE" w14:textId="77777777">
        <w:tc>
          <w:tcPr>
            <w:tcW w:w="777" w:type="dxa"/>
            <w:vAlign w:val="center"/>
          </w:tcPr>
          <w:p w14:paraId="284D2F6D" w14:textId="77777777" w:rsidR="007A1C5C" w:rsidRDefault="000475BB">
            <w:r>
              <w:t>27.81</w:t>
            </w:r>
          </w:p>
        </w:tc>
        <w:tc>
          <w:tcPr>
            <w:tcW w:w="777" w:type="dxa"/>
            <w:vAlign w:val="center"/>
          </w:tcPr>
          <w:p w14:paraId="34213015" w14:textId="77777777" w:rsidR="007A1C5C" w:rsidRDefault="000475BB">
            <w:r>
              <w:t>27.77</w:t>
            </w:r>
          </w:p>
        </w:tc>
        <w:tc>
          <w:tcPr>
            <w:tcW w:w="777" w:type="dxa"/>
            <w:vAlign w:val="center"/>
          </w:tcPr>
          <w:p w14:paraId="783E540B" w14:textId="77777777" w:rsidR="007A1C5C" w:rsidRDefault="000475BB">
            <w:r>
              <w:t>27.73</w:t>
            </w:r>
          </w:p>
        </w:tc>
        <w:tc>
          <w:tcPr>
            <w:tcW w:w="777" w:type="dxa"/>
            <w:vAlign w:val="center"/>
          </w:tcPr>
          <w:p w14:paraId="0A2B0F9A" w14:textId="77777777" w:rsidR="007A1C5C" w:rsidRDefault="000475BB">
            <w:r>
              <w:t>27.67</w:t>
            </w:r>
          </w:p>
        </w:tc>
        <w:tc>
          <w:tcPr>
            <w:tcW w:w="777" w:type="dxa"/>
            <w:vAlign w:val="center"/>
          </w:tcPr>
          <w:p w14:paraId="3102461C" w14:textId="77777777" w:rsidR="007A1C5C" w:rsidRDefault="000475BB">
            <w:r>
              <w:t>27.61</w:t>
            </w:r>
          </w:p>
        </w:tc>
        <w:tc>
          <w:tcPr>
            <w:tcW w:w="777" w:type="dxa"/>
            <w:vAlign w:val="center"/>
          </w:tcPr>
          <w:p w14:paraId="3F487EBB" w14:textId="77777777" w:rsidR="007A1C5C" w:rsidRDefault="000475BB">
            <w:r>
              <w:t>27.55</w:t>
            </w:r>
          </w:p>
        </w:tc>
        <w:tc>
          <w:tcPr>
            <w:tcW w:w="777" w:type="dxa"/>
            <w:vAlign w:val="center"/>
          </w:tcPr>
          <w:p w14:paraId="5B32AE9D" w14:textId="77777777" w:rsidR="007A1C5C" w:rsidRDefault="000475BB">
            <w:r>
              <w:t>27.48</w:t>
            </w:r>
          </w:p>
        </w:tc>
        <w:tc>
          <w:tcPr>
            <w:tcW w:w="777" w:type="dxa"/>
            <w:vAlign w:val="center"/>
          </w:tcPr>
          <w:p w14:paraId="42619F57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362AB26F" w14:textId="77777777" w:rsidR="007A1C5C" w:rsidRDefault="000475BB">
            <w:r>
              <w:t>27.37</w:t>
            </w:r>
          </w:p>
        </w:tc>
        <w:tc>
          <w:tcPr>
            <w:tcW w:w="777" w:type="dxa"/>
            <w:vAlign w:val="center"/>
          </w:tcPr>
          <w:p w14:paraId="1F0C2065" w14:textId="77777777" w:rsidR="007A1C5C" w:rsidRDefault="000475BB">
            <w:r>
              <w:t>27.35</w:t>
            </w:r>
          </w:p>
        </w:tc>
        <w:tc>
          <w:tcPr>
            <w:tcW w:w="777" w:type="dxa"/>
            <w:vAlign w:val="center"/>
          </w:tcPr>
          <w:p w14:paraId="2F4394E4" w14:textId="77777777" w:rsidR="007A1C5C" w:rsidRDefault="000475BB">
            <w:r>
              <w:t>27.35</w:t>
            </w:r>
          </w:p>
        </w:tc>
        <w:tc>
          <w:tcPr>
            <w:tcW w:w="777" w:type="dxa"/>
            <w:vAlign w:val="center"/>
          </w:tcPr>
          <w:p w14:paraId="4EB3AC45" w14:textId="77777777" w:rsidR="007A1C5C" w:rsidRDefault="000475BB">
            <w:r>
              <w:t>27.37</w:t>
            </w:r>
          </w:p>
        </w:tc>
      </w:tr>
      <w:tr w:rsidR="007A1C5C" w14:paraId="0A175E16" w14:textId="77777777">
        <w:tc>
          <w:tcPr>
            <w:tcW w:w="777" w:type="dxa"/>
            <w:shd w:val="clear" w:color="auto" w:fill="E6E6E6"/>
            <w:vAlign w:val="center"/>
          </w:tcPr>
          <w:p w14:paraId="28799593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C0217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91674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F41C5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B1668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76693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70A98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E1FFD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E24A6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0B1F9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863BD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7320A" w14:textId="77777777" w:rsidR="007A1C5C" w:rsidRDefault="000475BB">
            <w:r>
              <w:t>23:00</w:t>
            </w:r>
          </w:p>
        </w:tc>
      </w:tr>
      <w:tr w:rsidR="007A1C5C" w14:paraId="2B4AD213" w14:textId="77777777">
        <w:tc>
          <w:tcPr>
            <w:tcW w:w="777" w:type="dxa"/>
            <w:vAlign w:val="center"/>
          </w:tcPr>
          <w:p w14:paraId="3D812B2A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1F61B470" w14:textId="77777777" w:rsidR="007A1C5C" w:rsidRDefault="000475BB">
            <w:r>
              <w:t>27.48</w:t>
            </w:r>
          </w:p>
        </w:tc>
        <w:tc>
          <w:tcPr>
            <w:tcW w:w="777" w:type="dxa"/>
            <w:vAlign w:val="center"/>
          </w:tcPr>
          <w:p w14:paraId="0253FFC9" w14:textId="77777777" w:rsidR="007A1C5C" w:rsidRDefault="000475BB">
            <w:r>
              <w:t>27.54</w:t>
            </w:r>
          </w:p>
        </w:tc>
        <w:tc>
          <w:tcPr>
            <w:tcW w:w="777" w:type="dxa"/>
            <w:vAlign w:val="center"/>
          </w:tcPr>
          <w:p w14:paraId="6B88865A" w14:textId="77777777" w:rsidR="007A1C5C" w:rsidRDefault="000475BB">
            <w:r>
              <w:t>27.60</w:t>
            </w:r>
          </w:p>
        </w:tc>
        <w:tc>
          <w:tcPr>
            <w:tcW w:w="777" w:type="dxa"/>
            <w:vAlign w:val="center"/>
          </w:tcPr>
          <w:p w14:paraId="6F971DB6" w14:textId="77777777" w:rsidR="007A1C5C" w:rsidRDefault="000475BB">
            <w:r>
              <w:t>27.66</w:t>
            </w:r>
          </w:p>
        </w:tc>
        <w:tc>
          <w:tcPr>
            <w:tcW w:w="777" w:type="dxa"/>
            <w:vAlign w:val="center"/>
          </w:tcPr>
          <w:p w14:paraId="135BB8FE" w14:textId="77777777" w:rsidR="007A1C5C" w:rsidRDefault="000475BB">
            <w:r>
              <w:t>27.71</w:t>
            </w:r>
          </w:p>
        </w:tc>
        <w:tc>
          <w:tcPr>
            <w:tcW w:w="777" w:type="dxa"/>
            <w:vAlign w:val="center"/>
          </w:tcPr>
          <w:p w14:paraId="40D4B513" w14:textId="77777777" w:rsidR="007A1C5C" w:rsidRDefault="000475BB">
            <w:r>
              <w:t>27.77</w:t>
            </w:r>
          </w:p>
        </w:tc>
        <w:tc>
          <w:tcPr>
            <w:tcW w:w="777" w:type="dxa"/>
            <w:vAlign w:val="center"/>
          </w:tcPr>
          <w:p w14:paraId="3B337AB6" w14:textId="77777777" w:rsidR="007A1C5C" w:rsidRDefault="000475BB">
            <w:r>
              <w:t>27.81</w:t>
            </w:r>
          </w:p>
        </w:tc>
        <w:tc>
          <w:tcPr>
            <w:tcW w:w="777" w:type="dxa"/>
            <w:vAlign w:val="center"/>
          </w:tcPr>
          <w:p w14:paraId="40F765AB" w14:textId="77777777" w:rsidR="007A1C5C" w:rsidRDefault="000475BB">
            <w:r>
              <w:t>27.84</w:t>
            </w:r>
          </w:p>
        </w:tc>
        <w:tc>
          <w:tcPr>
            <w:tcW w:w="777" w:type="dxa"/>
            <w:vAlign w:val="center"/>
          </w:tcPr>
          <w:p w14:paraId="6E042AE2" w14:textId="77777777" w:rsidR="007A1C5C" w:rsidRDefault="000475BB">
            <w:r>
              <w:t>27.85</w:t>
            </w:r>
          </w:p>
        </w:tc>
        <w:tc>
          <w:tcPr>
            <w:tcW w:w="777" w:type="dxa"/>
            <w:vAlign w:val="center"/>
          </w:tcPr>
          <w:p w14:paraId="30EE112B" w14:textId="77777777" w:rsidR="007A1C5C" w:rsidRDefault="000475BB">
            <w:r>
              <w:rPr>
                <w:color w:val="3333CC"/>
              </w:rPr>
              <w:t>27.86</w:t>
            </w:r>
          </w:p>
        </w:tc>
        <w:tc>
          <w:tcPr>
            <w:tcW w:w="777" w:type="dxa"/>
            <w:vAlign w:val="center"/>
          </w:tcPr>
          <w:p w14:paraId="38157C35" w14:textId="77777777" w:rsidR="007A1C5C" w:rsidRDefault="000475BB">
            <w:r>
              <w:t>27.84</w:t>
            </w:r>
          </w:p>
        </w:tc>
      </w:tr>
    </w:tbl>
    <w:p w14:paraId="7069EE0E" w14:textId="77777777" w:rsidR="007A1C5C" w:rsidRDefault="000475BB">
      <w:pPr>
        <w:pStyle w:val="4"/>
      </w:pPr>
      <w:r>
        <w:t>空调房间：西向逐时温度</w:t>
      </w:r>
    </w:p>
    <w:p w14:paraId="2ADE700B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68234561" wp14:editId="2C298337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31A2" w14:textId="77777777" w:rsidR="007A1C5C" w:rsidRDefault="007A1C5C"/>
    <w:p w14:paraId="07E5F350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3E775817" w14:textId="77777777">
        <w:tc>
          <w:tcPr>
            <w:tcW w:w="777" w:type="dxa"/>
            <w:shd w:val="clear" w:color="auto" w:fill="E6E6E6"/>
            <w:vAlign w:val="center"/>
          </w:tcPr>
          <w:p w14:paraId="1BB40747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7DFA5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BA744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CABE1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A97DA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05A1D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DF529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F2EB95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463C1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3DEE4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AD3BA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96CFF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7577116A" w14:textId="77777777">
        <w:tc>
          <w:tcPr>
            <w:tcW w:w="777" w:type="dxa"/>
            <w:vAlign w:val="center"/>
          </w:tcPr>
          <w:p w14:paraId="037B41F3" w14:textId="77777777" w:rsidR="007A1C5C" w:rsidRDefault="000475BB">
            <w:r>
              <w:t>28.04</w:t>
            </w:r>
          </w:p>
        </w:tc>
        <w:tc>
          <w:tcPr>
            <w:tcW w:w="777" w:type="dxa"/>
            <w:vAlign w:val="center"/>
          </w:tcPr>
          <w:p w14:paraId="2A9DC7B8" w14:textId="77777777" w:rsidR="007A1C5C" w:rsidRDefault="000475BB">
            <w:r>
              <w:t>27.99</w:t>
            </w:r>
          </w:p>
        </w:tc>
        <w:tc>
          <w:tcPr>
            <w:tcW w:w="777" w:type="dxa"/>
            <w:vAlign w:val="center"/>
          </w:tcPr>
          <w:p w14:paraId="0203996A" w14:textId="77777777" w:rsidR="007A1C5C" w:rsidRDefault="000475BB">
            <w:r>
              <w:t>27.94</w:t>
            </w:r>
          </w:p>
        </w:tc>
        <w:tc>
          <w:tcPr>
            <w:tcW w:w="777" w:type="dxa"/>
            <w:vAlign w:val="center"/>
          </w:tcPr>
          <w:p w14:paraId="5F213A7E" w14:textId="77777777" w:rsidR="007A1C5C" w:rsidRDefault="000475BB">
            <w:r>
              <w:t>27.87</w:t>
            </w:r>
          </w:p>
        </w:tc>
        <w:tc>
          <w:tcPr>
            <w:tcW w:w="777" w:type="dxa"/>
            <w:vAlign w:val="center"/>
          </w:tcPr>
          <w:p w14:paraId="18CDDC74" w14:textId="77777777" w:rsidR="007A1C5C" w:rsidRDefault="000475BB">
            <w:r>
              <w:t>27.80</w:t>
            </w:r>
          </w:p>
        </w:tc>
        <w:tc>
          <w:tcPr>
            <w:tcW w:w="777" w:type="dxa"/>
            <w:vAlign w:val="center"/>
          </w:tcPr>
          <w:p w14:paraId="2C8F0F1B" w14:textId="77777777" w:rsidR="007A1C5C" w:rsidRDefault="000475BB">
            <w:r>
              <w:t>27.73</w:t>
            </w:r>
          </w:p>
        </w:tc>
        <w:tc>
          <w:tcPr>
            <w:tcW w:w="777" w:type="dxa"/>
            <w:vAlign w:val="center"/>
          </w:tcPr>
          <w:p w14:paraId="074344CC" w14:textId="77777777" w:rsidR="007A1C5C" w:rsidRDefault="000475BB">
            <w:r>
              <w:t>27.65</w:t>
            </w:r>
          </w:p>
        </w:tc>
        <w:tc>
          <w:tcPr>
            <w:tcW w:w="777" w:type="dxa"/>
            <w:vAlign w:val="center"/>
          </w:tcPr>
          <w:p w14:paraId="3AB2EC40" w14:textId="77777777" w:rsidR="007A1C5C" w:rsidRDefault="000475BB">
            <w:r>
              <w:t>27.58</w:t>
            </w:r>
          </w:p>
        </w:tc>
        <w:tc>
          <w:tcPr>
            <w:tcW w:w="777" w:type="dxa"/>
            <w:vAlign w:val="center"/>
          </w:tcPr>
          <w:p w14:paraId="7D1E182E" w14:textId="77777777" w:rsidR="007A1C5C" w:rsidRDefault="000475BB">
            <w:r>
              <w:t>27.52</w:t>
            </w:r>
          </w:p>
        </w:tc>
        <w:tc>
          <w:tcPr>
            <w:tcW w:w="777" w:type="dxa"/>
            <w:vAlign w:val="center"/>
          </w:tcPr>
          <w:p w14:paraId="0692A11D" w14:textId="77777777" w:rsidR="007A1C5C" w:rsidRDefault="000475BB">
            <w:r>
              <w:t>27.47</w:t>
            </w:r>
          </w:p>
        </w:tc>
        <w:tc>
          <w:tcPr>
            <w:tcW w:w="777" w:type="dxa"/>
            <w:vAlign w:val="center"/>
          </w:tcPr>
          <w:p w14:paraId="423B8783" w14:textId="77777777" w:rsidR="007A1C5C" w:rsidRDefault="000475BB">
            <w:r>
              <w:t>27.43</w:t>
            </w:r>
          </w:p>
        </w:tc>
        <w:tc>
          <w:tcPr>
            <w:tcW w:w="777" w:type="dxa"/>
            <w:vAlign w:val="center"/>
          </w:tcPr>
          <w:p w14:paraId="00CA8C5A" w14:textId="77777777" w:rsidR="007A1C5C" w:rsidRDefault="000475BB">
            <w:r>
              <w:t>27.41</w:t>
            </w:r>
          </w:p>
        </w:tc>
      </w:tr>
      <w:tr w:rsidR="007A1C5C" w14:paraId="3C86C869" w14:textId="77777777">
        <w:tc>
          <w:tcPr>
            <w:tcW w:w="777" w:type="dxa"/>
            <w:shd w:val="clear" w:color="auto" w:fill="E6E6E6"/>
            <w:vAlign w:val="center"/>
          </w:tcPr>
          <w:p w14:paraId="73E3FC9A" w14:textId="77777777" w:rsidR="007A1C5C" w:rsidRDefault="000475BB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E974F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F72D0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4697B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F7E4F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D6261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42097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33CA3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A15C1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14D1A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7BCED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7D22D" w14:textId="77777777" w:rsidR="007A1C5C" w:rsidRDefault="000475BB">
            <w:r>
              <w:t>23:00</w:t>
            </w:r>
          </w:p>
        </w:tc>
      </w:tr>
      <w:tr w:rsidR="007A1C5C" w14:paraId="4B831B84" w14:textId="77777777">
        <w:tc>
          <w:tcPr>
            <w:tcW w:w="777" w:type="dxa"/>
            <w:vAlign w:val="center"/>
          </w:tcPr>
          <w:p w14:paraId="19C3499A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73EB4A2C" w14:textId="77777777" w:rsidR="007A1C5C" w:rsidRDefault="000475BB">
            <w:r>
              <w:t>27.44</w:t>
            </w:r>
          </w:p>
        </w:tc>
        <w:tc>
          <w:tcPr>
            <w:tcW w:w="777" w:type="dxa"/>
            <w:vAlign w:val="center"/>
          </w:tcPr>
          <w:p w14:paraId="248960CA" w14:textId="77777777" w:rsidR="007A1C5C" w:rsidRDefault="000475BB">
            <w:r>
              <w:t>27.49</w:t>
            </w:r>
          </w:p>
        </w:tc>
        <w:tc>
          <w:tcPr>
            <w:tcW w:w="777" w:type="dxa"/>
            <w:vAlign w:val="center"/>
          </w:tcPr>
          <w:p w14:paraId="4552E0F3" w14:textId="77777777" w:rsidR="007A1C5C" w:rsidRDefault="000475BB">
            <w:r>
              <w:t>27.56</w:t>
            </w:r>
          </w:p>
        </w:tc>
        <w:tc>
          <w:tcPr>
            <w:tcW w:w="777" w:type="dxa"/>
            <w:vAlign w:val="center"/>
          </w:tcPr>
          <w:p w14:paraId="178CB3A1" w14:textId="77777777" w:rsidR="007A1C5C" w:rsidRDefault="000475BB">
            <w:r>
              <w:t>27.65</w:t>
            </w:r>
          </w:p>
        </w:tc>
        <w:tc>
          <w:tcPr>
            <w:tcW w:w="777" w:type="dxa"/>
            <w:vAlign w:val="center"/>
          </w:tcPr>
          <w:p w14:paraId="0BD3E9CE" w14:textId="77777777" w:rsidR="007A1C5C" w:rsidRDefault="000475BB">
            <w:r>
              <w:t>27.76</w:t>
            </w:r>
          </w:p>
        </w:tc>
        <w:tc>
          <w:tcPr>
            <w:tcW w:w="777" w:type="dxa"/>
            <w:vAlign w:val="center"/>
          </w:tcPr>
          <w:p w14:paraId="5BBD2DCB" w14:textId="77777777" w:rsidR="007A1C5C" w:rsidRDefault="000475BB">
            <w:r>
              <w:t>27.88</w:t>
            </w:r>
          </w:p>
        </w:tc>
        <w:tc>
          <w:tcPr>
            <w:tcW w:w="777" w:type="dxa"/>
            <w:vAlign w:val="center"/>
          </w:tcPr>
          <w:p w14:paraId="0392BA2A" w14:textId="77777777" w:rsidR="007A1C5C" w:rsidRDefault="000475BB">
            <w:r>
              <w:t>27.97</w:t>
            </w:r>
          </w:p>
        </w:tc>
        <w:tc>
          <w:tcPr>
            <w:tcW w:w="777" w:type="dxa"/>
            <w:vAlign w:val="center"/>
          </w:tcPr>
          <w:p w14:paraId="2EFC8293" w14:textId="77777777" w:rsidR="007A1C5C" w:rsidRDefault="000475BB">
            <w:r>
              <w:t>28.04</w:t>
            </w:r>
          </w:p>
        </w:tc>
        <w:tc>
          <w:tcPr>
            <w:tcW w:w="777" w:type="dxa"/>
            <w:vAlign w:val="center"/>
          </w:tcPr>
          <w:p w14:paraId="282A066A" w14:textId="77777777" w:rsidR="007A1C5C" w:rsidRDefault="000475BB">
            <w:r>
              <w:t>28.08</w:t>
            </w:r>
          </w:p>
        </w:tc>
        <w:tc>
          <w:tcPr>
            <w:tcW w:w="777" w:type="dxa"/>
            <w:vAlign w:val="center"/>
          </w:tcPr>
          <w:p w14:paraId="6F44CF25" w14:textId="77777777" w:rsidR="007A1C5C" w:rsidRDefault="000475BB">
            <w:r>
              <w:rPr>
                <w:color w:val="3333CC"/>
              </w:rPr>
              <w:t>28.09</w:t>
            </w:r>
          </w:p>
        </w:tc>
        <w:tc>
          <w:tcPr>
            <w:tcW w:w="777" w:type="dxa"/>
            <w:vAlign w:val="center"/>
          </w:tcPr>
          <w:p w14:paraId="3DCBB8F3" w14:textId="77777777" w:rsidR="007A1C5C" w:rsidRDefault="000475BB">
            <w:r>
              <w:t>28.07</w:t>
            </w:r>
          </w:p>
        </w:tc>
      </w:tr>
    </w:tbl>
    <w:p w14:paraId="7FC37D9A" w14:textId="77777777" w:rsidR="007A1C5C" w:rsidRDefault="000475BB">
      <w:pPr>
        <w:pStyle w:val="4"/>
      </w:pPr>
      <w:r>
        <w:t>空调房间：南向逐时温度</w:t>
      </w:r>
    </w:p>
    <w:p w14:paraId="09B6774F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4F9B9AD0" wp14:editId="1F8F027E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B6A4" w14:textId="77777777" w:rsidR="007A1C5C" w:rsidRDefault="007A1C5C"/>
    <w:p w14:paraId="346A7A1C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5CC7360C" w14:textId="77777777">
        <w:tc>
          <w:tcPr>
            <w:tcW w:w="777" w:type="dxa"/>
            <w:shd w:val="clear" w:color="auto" w:fill="E6E6E6"/>
            <w:vAlign w:val="center"/>
          </w:tcPr>
          <w:p w14:paraId="73DB576A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57625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22E01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B978E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20F76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7D280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3278E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14F1F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E53E9E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FEB86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B2908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1D7F9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2EB07386" w14:textId="77777777">
        <w:tc>
          <w:tcPr>
            <w:tcW w:w="777" w:type="dxa"/>
            <w:vAlign w:val="center"/>
          </w:tcPr>
          <w:p w14:paraId="6171508F" w14:textId="77777777" w:rsidR="007A1C5C" w:rsidRDefault="000475BB">
            <w:r>
              <w:t>27.92</w:t>
            </w:r>
          </w:p>
        </w:tc>
        <w:tc>
          <w:tcPr>
            <w:tcW w:w="777" w:type="dxa"/>
            <w:vAlign w:val="center"/>
          </w:tcPr>
          <w:p w14:paraId="532C74DC" w14:textId="77777777" w:rsidR="007A1C5C" w:rsidRDefault="000475BB">
            <w:r>
              <w:t>27.87</w:t>
            </w:r>
          </w:p>
        </w:tc>
        <w:tc>
          <w:tcPr>
            <w:tcW w:w="777" w:type="dxa"/>
            <w:vAlign w:val="center"/>
          </w:tcPr>
          <w:p w14:paraId="6B8BFFE0" w14:textId="77777777" w:rsidR="007A1C5C" w:rsidRDefault="000475BB">
            <w:r>
              <w:t>27.82</w:t>
            </w:r>
          </w:p>
        </w:tc>
        <w:tc>
          <w:tcPr>
            <w:tcW w:w="777" w:type="dxa"/>
            <w:vAlign w:val="center"/>
          </w:tcPr>
          <w:p w14:paraId="74E41A0D" w14:textId="77777777" w:rsidR="007A1C5C" w:rsidRDefault="000475BB">
            <w:r>
              <w:t>27.76</w:t>
            </w:r>
          </w:p>
        </w:tc>
        <w:tc>
          <w:tcPr>
            <w:tcW w:w="777" w:type="dxa"/>
            <w:vAlign w:val="center"/>
          </w:tcPr>
          <w:p w14:paraId="6DC8514B" w14:textId="77777777" w:rsidR="007A1C5C" w:rsidRDefault="000475BB">
            <w:r>
              <w:t>27.70</w:t>
            </w:r>
          </w:p>
        </w:tc>
        <w:tc>
          <w:tcPr>
            <w:tcW w:w="777" w:type="dxa"/>
            <w:vAlign w:val="center"/>
          </w:tcPr>
          <w:p w14:paraId="38E38BBB" w14:textId="77777777" w:rsidR="007A1C5C" w:rsidRDefault="000475BB">
            <w:r>
              <w:t>27.63</w:t>
            </w:r>
          </w:p>
        </w:tc>
        <w:tc>
          <w:tcPr>
            <w:tcW w:w="777" w:type="dxa"/>
            <w:vAlign w:val="center"/>
          </w:tcPr>
          <w:p w14:paraId="0C74448D" w14:textId="77777777" w:rsidR="007A1C5C" w:rsidRDefault="000475BB">
            <w:r>
              <w:t>27.56</w:t>
            </w:r>
          </w:p>
        </w:tc>
        <w:tc>
          <w:tcPr>
            <w:tcW w:w="777" w:type="dxa"/>
            <w:vAlign w:val="center"/>
          </w:tcPr>
          <w:p w14:paraId="637690DD" w14:textId="77777777" w:rsidR="007A1C5C" w:rsidRDefault="000475BB">
            <w:r>
              <w:t>27.49</w:t>
            </w:r>
          </w:p>
        </w:tc>
        <w:tc>
          <w:tcPr>
            <w:tcW w:w="777" w:type="dxa"/>
            <w:vAlign w:val="center"/>
          </w:tcPr>
          <w:p w14:paraId="56A05E9A" w14:textId="77777777" w:rsidR="007A1C5C" w:rsidRDefault="000475BB">
            <w:r>
              <w:t>27.43</w:t>
            </w:r>
          </w:p>
        </w:tc>
        <w:tc>
          <w:tcPr>
            <w:tcW w:w="777" w:type="dxa"/>
            <w:vAlign w:val="center"/>
          </w:tcPr>
          <w:p w14:paraId="615A1E7F" w14:textId="77777777" w:rsidR="007A1C5C" w:rsidRDefault="000475BB">
            <w:r>
              <w:t>27.39</w:t>
            </w:r>
          </w:p>
        </w:tc>
        <w:tc>
          <w:tcPr>
            <w:tcW w:w="777" w:type="dxa"/>
            <w:vAlign w:val="center"/>
          </w:tcPr>
          <w:p w14:paraId="5950E532" w14:textId="77777777" w:rsidR="007A1C5C" w:rsidRDefault="000475BB">
            <w:r>
              <w:t>27.36</w:t>
            </w:r>
          </w:p>
        </w:tc>
        <w:tc>
          <w:tcPr>
            <w:tcW w:w="777" w:type="dxa"/>
            <w:vAlign w:val="center"/>
          </w:tcPr>
          <w:p w14:paraId="0F75A10F" w14:textId="77777777" w:rsidR="007A1C5C" w:rsidRDefault="000475BB">
            <w:r>
              <w:t>27.37</w:t>
            </w:r>
          </w:p>
        </w:tc>
      </w:tr>
      <w:tr w:rsidR="007A1C5C" w14:paraId="02DAA4DD" w14:textId="77777777">
        <w:tc>
          <w:tcPr>
            <w:tcW w:w="777" w:type="dxa"/>
            <w:shd w:val="clear" w:color="auto" w:fill="E6E6E6"/>
            <w:vAlign w:val="center"/>
          </w:tcPr>
          <w:p w14:paraId="424CA290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541B6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69CF7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06BE6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82AEC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38DCE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3EB3C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416A4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5741B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42A8B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0DE35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94436" w14:textId="77777777" w:rsidR="007A1C5C" w:rsidRDefault="000475BB">
            <w:r>
              <w:t>23:00</w:t>
            </w:r>
          </w:p>
        </w:tc>
      </w:tr>
      <w:tr w:rsidR="007A1C5C" w14:paraId="7DAC8DA9" w14:textId="77777777">
        <w:tc>
          <w:tcPr>
            <w:tcW w:w="777" w:type="dxa"/>
            <w:vAlign w:val="center"/>
          </w:tcPr>
          <w:p w14:paraId="18F357B7" w14:textId="77777777" w:rsidR="007A1C5C" w:rsidRDefault="000475BB">
            <w:r>
              <w:t>27.40</w:t>
            </w:r>
          </w:p>
        </w:tc>
        <w:tc>
          <w:tcPr>
            <w:tcW w:w="777" w:type="dxa"/>
            <w:vAlign w:val="center"/>
          </w:tcPr>
          <w:p w14:paraId="4A78C3C3" w14:textId="77777777" w:rsidR="007A1C5C" w:rsidRDefault="000475BB">
            <w:r>
              <w:t>27.46</w:t>
            </w:r>
          </w:p>
        </w:tc>
        <w:tc>
          <w:tcPr>
            <w:tcW w:w="777" w:type="dxa"/>
            <w:vAlign w:val="center"/>
          </w:tcPr>
          <w:p w14:paraId="15FAF27C" w14:textId="77777777" w:rsidR="007A1C5C" w:rsidRDefault="000475BB">
            <w:r>
              <w:t>27.55</w:t>
            </w:r>
          </w:p>
        </w:tc>
        <w:tc>
          <w:tcPr>
            <w:tcW w:w="777" w:type="dxa"/>
            <w:vAlign w:val="center"/>
          </w:tcPr>
          <w:p w14:paraId="57354AB9" w14:textId="77777777" w:rsidR="007A1C5C" w:rsidRDefault="000475BB">
            <w:r>
              <w:t>27.64</w:t>
            </w:r>
          </w:p>
        </w:tc>
        <w:tc>
          <w:tcPr>
            <w:tcW w:w="777" w:type="dxa"/>
            <w:vAlign w:val="center"/>
          </w:tcPr>
          <w:p w14:paraId="32808695" w14:textId="77777777" w:rsidR="007A1C5C" w:rsidRDefault="000475BB">
            <w:r>
              <w:t>27.73</w:t>
            </w:r>
          </w:p>
        </w:tc>
        <w:tc>
          <w:tcPr>
            <w:tcW w:w="777" w:type="dxa"/>
            <w:vAlign w:val="center"/>
          </w:tcPr>
          <w:p w14:paraId="07B7C0C6" w14:textId="77777777" w:rsidR="007A1C5C" w:rsidRDefault="000475BB">
            <w:r>
              <w:t>27.82</w:t>
            </w:r>
          </w:p>
        </w:tc>
        <w:tc>
          <w:tcPr>
            <w:tcW w:w="777" w:type="dxa"/>
            <w:vAlign w:val="center"/>
          </w:tcPr>
          <w:p w14:paraId="2F6B19B6" w14:textId="77777777" w:rsidR="007A1C5C" w:rsidRDefault="000475BB">
            <w:r>
              <w:t>27.89</w:t>
            </w:r>
          </w:p>
        </w:tc>
        <w:tc>
          <w:tcPr>
            <w:tcW w:w="777" w:type="dxa"/>
            <w:vAlign w:val="center"/>
          </w:tcPr>
          <w:p w14:paraId="3AC63448" w14:textId="77777777" w:rsidR="007A1C5C" w:rsidRDefault="000475BB">
            <w:r>
              <w:t>27.93</w:t>
            </w:r>
          </w:p>
        </w:tc>
        <w:tc>
          <w:tcPr>
            <w:tcW w:w="777" w:type="dxa"/>
            <w:vAlign w:val="center"/>
          </w:tcPr>
          <w:p w14:paraId="60D08DD7" w14:textId="77777777" w:rsidR="007A1C5C" w:rsidRDefault="000475BB">
            <w:r>
              <w:t>27.96</w:t>
            </w:r>
          </w:p>
        </w:tc>
        <w:tc>
          <w:tcPr>
            <w:tcW w:w="777" w:type="dxa"/>
            <w:vAlign w:val="center"/>
          </w:tcPr>
          <w:p w14:paraId="3BDE4939" w14:textId="77777777" w:rsidR="007A1C5C" w:rsidRDefault="000475BB">
            <w:r>
              <w:rPr>
                <w:color w:val="3333CC"/>
              </w:rPr>
              <w:t>27.97</w:t>
            </w:r>
          </w:p>
        </w:tc>
        <w:tc>
          <w:tcPr>
            <w:tcW w:w="777" w:type="dxa"/>
            <w:vAlign w:val="center"/>
          </w:tcPr>
          <w:p w14:paraId="59ABDA8F" w14:textId="77777777" w:rsidR="007A1C5C" w:rsidRDefault="000475BB">
            <w:r>
              <w:rPr>
                <w:color w:val="3333CC"/>
              </w:rPr>
              <w:t>27.97</w:t>
            </w:r>
          </w:p>
        </w:tc>
        <w:tc>
          <w:tcPr>
            <w:tcW w:w="777" w:type="dxa"/>
            <w:vAlign w:val="center"/>
          </w:tcPr>
          <w:p w14:paraId="30EC8B66" w14:textId="77777777" w:rsidR="007A1C5C" w:rsidRDefault="000475BB">
            <w:r>
              <w:t>27.95</w:t>
            </w:r>
          </w:p>
        </w:tc>
      </w:tr>
    </w:tbl>
    <w:p w14:paraId="5FC382C8" w14:textId="77777777" w:rsidR="007A1C5C" w:rsidRDefault="000475BB">
      <w:pPr>
        <w:pStyle w:val="4"/>
      </w:pPr>
      <w:r>
        <w:t>空调房间：北向逐时温度</w:t>
      </w:r>
    </w:p>
    <w:p w14:paraId="6A7D0C31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4C5F68F3" wp14:editId="034A0F91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9B653" w14:textId="77777777" w:rsidR="007A1C5C" w:rsidRDefault="007A1C5C"/>
    <w:p w14:paraId="58E47806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62CF70AD" w14:textId="77777777">
        <w:tc>
          <w:tcPr>
            <w:tcW w:w="777" w:type="dxa"/>
            <w:shd w:val="clear" w:color="auto" w:fill="E6E6E6"/>
            <w:vAlign w:val="center"/>
          </w:tcPr>
          <w:p w14:paraId="4FDD7145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F3DE7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06BEF4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8702D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470E0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B050A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D04F0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3166C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FFFA8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FA261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52E9E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A32E6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6909FFAA" w14:textId="77777777">
        <w:tc>
          <w:tcPr>
            <w:tcW w:w="777" w:type="dxa"/>
            <w:vAlign w:val="center"/>
          </w:tcPr>
          <w:p w14:paraId="4B2295DB" w14:textId="77777777" w:rsidR="007A1C5C" w:rsidRDefault="000475BB">
            <w:r>
              <w:t>27.53</w:t>
            </w:r>
          </w:p>
        </w:tc>
        <w:tc>
          <w:tcPr>
            <w:tcW w:w="777" w:type="dxa"/>
            <w:vAlign w:val="center"/>
          </w:tcPr>
          <w:p w14:paraId="08DBD9D0" w14:textId="77777777" w:rsidR="007A1C5C" w:rsidRDefault="000475BB">
            <w:r>
              <w:t>27.50</w:t>
            </w:r>
          </w:p>
        </w:tc>
        <w:tc>
          <w:tcPr>
            <w:tcW w:w="777" w:type="dxa"/>
            <w:vAlign w:val="center"/>
          </w:tcPr>
          <w:p w14:paraId="753FBF93" w14:textId="77777777" w:rsidR="007A1C5C" w:rsidRDefault="000475BB">
            <w:r>
              <w:t>27.47</w:t>
            </w:r>
          </w:p>
        </w:tc>
        <w:tc>
          <w:tcPr>
            <w:tcW w:w="777" w:type="dxa"/>
            <w:vAlign w:val="center"/>
          </w:tcPr>
          <w:p w14:paraId="29A56164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4895FDE3" w14:textId="77777777" w:rsidR="007A1C5C" w:rsidRDefault="000475BB">
            <w:r>
              <w:t>27.38</w:t>
            </w:r>
          </w:p>
        </w:tc>
        <w:tc>
          <w:tcPr>
            <w:tcW w:w="777" w:type="dxa"/>
            <w:vAlign w:val="center"/>
          </w:tcPr>
          <w:p w14:paraId="3D39CF06" w14:textId="77777777" w:rsidR="007A1C5C" w:rsidRDefault="000475BB">
            <w:r>
              <w:t>27.32</w:t>
            </w:r>
          </w:p>
        </w:tc>
        <w:tc>
          <w:tcPr>
            <w:tcW w:w="777" w:type="dxa"/>
            <w:vAlign w:val="center"/>
          </w:tcPr>
          <w:p w14:paraId="6DC7DFAF" w14:textId="77777777" w:rsidR="007A1C5C" w:rsidRDefault="000475BB">
            <w:r>
              <w:t>27.27</w:t>
            </w:r>
          </w:p>
        </w:tc>
        <w:tc>
          <w:tcPr>
            <w:tcW w:w="777" w:type="dxa"/>
            <w:vAlign w:val="center"/>
          </w:tcPr>
          <w:p w14:paraId="27DD39DB" w14:textId="77777777" w:rsidR="007A1C5C" w:rsidRDefault="000475BB">
            <w:r>
              <w:t>27.21</w:t>
            </w:r>
          </w:p>
        </w:tc>
        <w:tc>
          <w:tcPr>
            <w:tcW w:w="777" w:type="dxa"/>
            <w:vAlign w:val="center"/>
          </w:tcPr>
          <w:p w14:paraId="6D015502" w14:textId="77777777" w:rsidR="007A1C5C" w:rsidRDefault="000475BB">
            <w:r>
              <w:t>27.16</w:t>
            </w:r>
          </w:p>
        </w:tc>
        <w:tc>
          <w:tcPr>
            <w:tcW w:w="777" w:type="dxa"/>
            <w:vAlign w:val="center"/>
          </w:tcPr>
          <w:p w14:paraId="67270E62" w14:textId="77777777" w:rsidR="007A1C5C" w:rsidRDefault="000475BB">
            <w:r>
              <w:t>27.13</w:t>
            </w:r>
          </w:p>
        </w:tc>
        <w:tc>
          <w:tcPr>
            <w:tcW w:w="777" w:type="dxa"/>
            <w:vAlign w:val="center"/>
          </w:tcPr>
          <w:p w14:paraId="605FABBA" w14:textId="77777777" w:rsidR="007A1C5C" w:rsidRDefault="000475BB">
            <w:r>
              <w:t>27.10</w:t>
            </w:r>
          </w:p>
        </w:tc>
        <w:tc>
          <w:tcPr>
            <w:tcW w:w="777" w:type="dxa"/>
            <w:vAlign w:val="center"/>
          </w:tcPr>
          <w:p w14:paraId="514BEE83" w14:textId="77777777" w:rsidR="007A1C5C" w:rsidRDefault="000475BB">
            <w:r>
              <w:t>27.10</w:t>
            </w:r>
          </w:p>
        </w:tc>
      </w:tr>
      <w:tr w:rsidR="007A1C5C" w14:paraId="49A8F348" w14:textId="77777777">
        <w:tc>
          <w:tcPr>
            <w:tcW w:w="777" w:type="dxa"/>
            <w:shd w:val="clear" w:color="auto" w:fill="E6E6E6"/>
            <w:vAlign w:val="center"/>
          </w:tcPr>
          <w:p w14:paraId="3FA20210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5E978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A6946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5839E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6E811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19956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45BD3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37090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22605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96242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B7303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82FA7" w14:textId="77777777" w:rsidR="007A1C5C" w:rsidRDefault="000475BB">
            <w:r>
              <w:t>23:00</w:t>
            </w:r>
          </w:p>
        </w:tc>
      </w:tr>
      <w:tr w:rsidR="007A1C5C" w14:paraId="5EDF1E4F" w14:textId="77777777">
        <w:tc>
          <w:tcPr>
            <w:tcW w:w="777" w:type="dxa"/>
            <w:vAlign w:val="center"/>
          </w:tcPr>
          <w:p w14:paraId="7189F449" w14:textId="77777777" w:rsidR="007A1C5C" w:rsidRDefault="000475BB">
            <w:r>
              <w:t>27.11</w:t>
            </w:r>
          </w:p>
        </w:tc>
        <w:tc>
          <w:tcPr>
            <w:tcW w:w="777" w:type="dxa"/>
            <w:vAlign w:val="center"/>
          </w:tcPr>
          <w:p w14:paraId="546D7A45" w14:textId="77777777" w:rsidR="007A1C5C" w:rsidRDefault="000475BB">
            <w:r>
              <w:t>27.14</w:t>
            </w:r>
          </w:p>
        </w:tc>
        <w:tc>
          <w:tcPr>
            <w:tcW w:w="777" w:type="dxa"/>
            <w:vAlign w:val="center"/>
          </w:tcPr>
          <w:p w14:paraId="06F89CAF" w14:textId="77777777" w:rsidR="007A1C5C" w:rsidRDefault="000475BB">
            <w:r>
              <w:t>27.18</w:t>
            </w:r>
          </w:p>
        </w:tc>
        <w:tc>
          <w:tcPr>
            <w:tcW w:w="777" w:type="dxa"/>
            <w:vAlign w:val="center"/>
          </w:tcPr>
          <w:p w14:paraId="0A9FA378" w14:textId="77777777" w:rsidR="007A1C5C" w:rsidRDefault="000475BB">
            <w:r>
              <w:t>27.24</w:t>
            </w:r>
          </w:p>
        </w:tc>
        <w:tc>
          <w:tcPr>
            <w:tcW w:w="777" w:type="dxa"/>
            <w:vAlign w:val="center"/>
          </w:tcPr>
          <w:p w14:paraId="294EE76B" w14:textId="77777777" w:rsidR="007A1C5C" w:rsidRDefault="000475BB">
            <w:r>
              <w:t>27.30</w:t>
            </w:r>
          </w:p>
        </w:tc>
        <w:tc>
          <w:tcPr>
            <w:tcW w:w="777" w:type="dxa"/>
            <w:vAlign w:val="center"/>
          </w:tcPr>
          <w:p w14:paraId="5310CFE2" w14:textId="77777777" w:rsidR="007A1C5C" w:rsidRDefault="000475BB">
            <w:r>
              <w:t>27.36</w:t>
            </w:r>
          </w:p>
        </w:tc>
        <w:tc>
          <w:tcPr>
            <w:tcW w:w="777" w:type="dxa"/>
            <w:vAlign w:val="center"/>
          </w:tcPr>
          <w:p w14:paraId="4703ED0A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7CA96D99" w14:textId="77777777" w:rsidR="007A1C5C" w:rsidRDefault="000475BB">
            <w:r>
              <w:t>27.46</w:t>
            </w:r>
          </w:p>
        </w:tc>
        <w:tc>
          <w:tcPr>
            <w:tcW w:w="777" w:type="dxa"/>
            <w:vAlign w:val="center"/>
          </w:tcPr>
          <w:p w14:paraId="0ADE860A" w14:textId="77777777" w:rsidR="007A1C5C" w:rsidRDefault="000475BB">
            <w:r>
              <w:t>27.50</w:t>
            </w:r>
          </w:p>
        </w:tc>
        <w:tc>
          <w:tcPr>
            <w:tcW w:w="777" w:type="dxa"/>
            <w:vAlign w:val="center"/>
          </w:tcPr>
          <w:p w14:paraId="15C8E010" w14:textId="77777777" w:rsidR="007A1C5C" w:rsidRDefault="000475BB">
            <w:r>
              <w:t>27.53</w:t>
            </w:r>
          </w:p>
        </w:tc>
        <w:tc>
          <w:tcPr>
            <w:tcW w:w="777" w:type="dxa"/>
            <w:vAlign w:val="center"/>
          </w:tcPr>
          <w:p w14:paraId="564882A7" w14:textId="77777777" w:rsidR="007A1C5C" w:rsidRDefault="000475BB">
            <w:r>
              <w:rPr>
                <w:color w:val="3333CC"/>
              </w:rPr>
              <w:t>27.54</w:t>
            </w:r>
          </w:p>
        </w:tc>
        <w:tc>
          <w:tcPr>
            <w:tcW w:w="777" w:type="dxa"/>
            <w:vAlign w:val="center"/>
          </w:tcPr>
          <w:p w14:paraId="36C92D64" w14:textId="77777777" w:rsidR="007A1C5C" w:rsidRDefault="000475BB">
            <w:r>
              <w:rPr>
                <w:color w:val="3333CC"/>
              </w:rPr>
              <w:t>27.54</w:t>
            </w:r>
          </w:p>
        </w:tc>
      </w:tr>
    </w:tbl>
    <w:p w14:paraId="309A9364" w14:textId="77777777" w:rsidR="007A1C5C" w:rsidRDefault="000475BB">
      <w:pPr>
        <w:pStyle w:val="2"/>
      </w:pPr>
      <w:bookmarkStart w:id="52" w:name="_Toc98017356"/>
      <w:r>
        <w:t>热桥柱构造</w:t>
      </w:r>
      <w:bookmarkEnd w:id="52"/>
    </w:p>
    <w:p w14:paraId="3515433D" w14:textId="77777777" w:rsidR="007A1C5C" w:rsidRDefault="000475BB">
      <w:pPr>
        <w:pStyle w:val="3"/>
      </w:pPr>
      <w:bookmarkStart w:id="53" w:name="_Toc98017357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A1C5C" w14:paraId="242CA95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BC141D2" w14:textId="77777777" w:rsidR="007A1C5C" w:rsidRDefault="000475B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006D3C8" w14:textId="77777777" w:rsidR="007A1C5C" w:rsidRDefault="000475B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F765DD" w14:textId="77777777" w:rsidR="007A1C5C" w:rsidRDefault="000475B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0BB0B1" w14:textId="77777777" w:rsidR="007A1C5C" w:rsidRDefault="000475B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86553D" w14:textId="77777777" w:rsidR="007A1C5C" w:rsidRDefault="000475B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80BDF5" w14:textId="77777777" w:rsidR="007A1C5C" w:rsidRDefault="000475B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042DB4" w14:textId="77777777" w:rsidR="007A1C5C" w:rsidRDefault="000475B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5A4597" w14:textId="77777777" w:rsidR="007A1C5C" w:rsidRDefault="000475B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1C5C" w14:paraId="31975E3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06A4A1F" w14:textId="77777777" w:rsidR="007A1C5C" w:rsidRDefault="007A1C5C"/>
        </w:tc>
        <w:tc>
          <w:tcPr>
            <w:tcW w:w="834" w:type="dxa"/>
            <w:shd w:val="clear" w:color="auto" w:fill="E6E6E6"/>
            <w:vAlign w:val="center"/>
          </w:tcPr>
          <w:p w14:paraId="68AA7255" w14:textId="77777777" w:rsidR="007A1C5C" w:rsidRDefault="000475B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F1165F" w14:textId="77777777" w:rsidR="007A1C5C" w:rsidRDefault="000475B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F41F24" w14:textId="77777777" w:rsidR="007A1C5C" w:rsidRDefault="000475BB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B7FD2" w14:textId="77777777" w:rsidR="007A1C5C" w:rsidRDefault="000475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4369AA" w14:textId="77777777" w:rsidR="007A1C5C" w:rsidRDefault="000475B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397872" w14:textId="77777777" w:rsidR="007A1C5C" w:rsidRDefault="000475B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CE9784" w14:textId="77777777" w:rsidR="007A1C5C" w:rsidRDefault="000475BB">
            <w:r>
              <w:t>D=R*S</w:t>
            </w:r>
          </w:p>
        </w:tc>
      </w:tr>
      <w:tr w:rsidR="007A1C5C" w14:paraId="5B01750F" w14:textId="77777777">
        <w:tc>
          <w:tcPr>
            <w:tcW w:w="2838" w:type="dxa"/>
            <w:vAlign w:val="center"/>
          </w:tcPr>
          <w:p w14:paraId="17067E30" w14:textId="77777777" w:rsidR="007A1C5C" w:rsidRDefault="000475BB">
            <w:r>
              <w:t>水泥砂浆</w:t>
            </w:r>
          </w:p>
        </w:tc>
        <w:tc>
          <w:tcPr>
            <w:tcW w:w="834" w:type="dxa"/>
            <w:vAlign w:val="center"/>
          </w:tcPr>
          <w:p w14:paraId="6F23A3DE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455270D6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06BF9EE2" w14:textId="77777777" w:rsidR="007A1C5C" w:rsidRDefault="000475BB">
            <w:r>
              <w:t>0.930</w:t>
            </w:r>
          </w:p>
        </w:tc>
        <w:tc>
          <w:tcPr>
            <w:tcW w:w="1131" w:type="dxa"/>
            <w:vAlign w:val="center"/>
          </w:tcPr>
          <w:p w14:paraId="003EEF1D" w14:textId="77777777" w:rsidR="007A1C5C" w:rsidRDefault="000475BB">
            <w:r>
              <w:t>11.370</w:t>
            </w:r>
          </w:p>
        </w:tc>
        <w:tc>
          <w:tcPr>
            <w:tcW w:w="707" w:type="dxa"/>
            <w:vAlign w:val="center"/>
          </w:tcPr>
          <w:p w14:paraId="0967E90E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7264766E" w14:textId="77777777" w:rsidR="007A1C5C" w:rsidRDefault="000475BB">
            <w:r>
              <w:t>0.022</w:t>
            </w:r>
          </w:p>
        </w:tc>
        <w:tc>
          <w:tcPr>
            <w:tcW w:w="990" w:type="dxa"/>
            <w:vAlign w:val="center"/>
          </w:tcPr>
          <w:p w14:paraId="132058F5" w14:textId="77777777" w:rsidR="007A1C5C" w:rsidRDefault="000475BB">
            <w:r>
              <w:t>0.245</w:t>
            </w:r>
          </w:p>
        </w:tc>
      </w:tr>
      <w:tr w:rsidR="007A1C5C" w14:paraId="1C9A92EF" w14:textId="77777777">
        <w:tc>
          <w:tcPr>
            <w:tcW w:w="2838" w:type="dxa"/>
            <w:vAlign w:val="center"/>
          </w:tcPr>
          <w:p w14:paraId="61F4BA48" w14:textId="77777777" w:rsidR="007A1C5C" w:rsidRDefault="000475BB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49B4356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5372F24A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7BC5D5A0" w14:textId="77777777" w:rsidR="007A1C5C" w:rsidRDefault="000475BB">
            <w:r>
              <w:t>0.030</w:t>
            </w:r>
          </w:p>
        </w:tc>
        <w:tc>
          <w:tcPr>
            <w:tcW w:w="1131" w:type="dxa"/>
            <w:vAlign w:val="center"/>
          </w:tcPr>
          <w:p w14:paraId="6FA145AC" w14:textId="77777777" w:rsidR="007A1C5C" w:rsidRDefault="000475BB">
            <w:r>
              <w:t>0.340</w:t>
            </w:r>
          </w:p>
        </w:tc>
        <w:tc>
          <w:tcPr>
            <w:tcW w:w="707" w:type="dxa"/>
            <w:vAlign w:val="center"/>
          </w:tcPr>
          <w:p w14:paraId="18FABCB7" w14:textId="77777777" w:rsidR="007A1C5C" w:rsidRDefault="000475BB">
            <w:r>
              <w:t>1.20</w:t>
            </w:r>
          </w:p>
        </w:tc>
        <w:tc>
          <w:tcPr>
            <w:tcW w:w="1131" w:type="dxa"/>
            <w:vAlign w:val="center"/>
          </w:tcPr>
          <w:p w14:paraId="66267B3D" w14:textId="77777777" w:rsidR="007A1C5C" w:rsidRDefault="000475BB">
            <w:r>
              <w:t>0.556</w:t>
            </w:r>
          </w:p>
        </w:tc>
        <w:tc>
          <w:tcPr>
            <w:tcW w:w="990" w:type="dxa"/>
            <w:vAlign w:val="center"/>
          </w:tcPr>
          <w:p w14:paraId="6D52CD4A" w14:textId="77777777" w:rsidR="007A1C5C" w:rsidRDefault="000475BB">
            <w:r>
              <w:t>0.227</w:t>
            </w:r>
          </w:p>
        </w:tc>
      </w:tr>
      <w:tr w:rsidR="007A1C5C" w14:paraId="7D95DF26" w14:textId="77777777">
        <w:tc>
          <w:tcPr>
            <w:tcW w:w="2838" w:type="dxa"/>
            <w:vAlign w:val="center"/>
          </w:tcPr>
          <w:p w14:paraId="7103A8D2" w14:textId="77777777" w:rsidR="007A1C5C" w:rsidRDefault="000475BB">
            <w:r>
              <w:t>水泥砂浆</w:t>
            </w:r>
          </w:p>
        </w:tc>
        <w:tc>
          <w:tcPr>
            <w:tcW w:w="834" w:type="dxa"/>
            <w:vAlign w:val="center"/>
          </w:tcPr>
          <w:p w14:paraId="347083DD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5B7F8DA0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476912E2" w14:textId="77777777" w:rsidR="007A1C5C" w:rsidRDefault="000475BB">
            <w:r>
              <w:t>0.930</w:t>
            </w:r>
          </w:p>
        </w:tc>
        <w:tc>
          <w:tcPr>
            <w:tcW w:w="1131" w:type="dxa"/>
            <w:vAlign w:val="center"/>
          </w:tcPr>
          <w:p w14:paraId="25064730" w14:textId="77777777" w:rsidR="007A1C5C" w:rsidRDefault="000475BB">
            <w:r>
              <w:t>11.370</w:t>
            </w:r>
          </w:p>
        </w:tc>
        <w:tc>
          <w:tcPr>
            <w:tcW w:w="707" w:type="dxa"/>
            <w:vAlign w:val="center"/>
          </w:tcPr>
          <w:p w14:paraId="7CE5C32B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157D3472" w14:textId="77777777" w:rsidR="007A1C5C" w:rsidRDefault="000475BB">
            <w:r>
              <w:t>0.022</w:t>
            </w:r>
          </w:p>
        </w:tc>
        <w:tc>
          <w:tcPr>
            <w:tcW w:w="990" w:type="dxa"/>
            <w:vAlign w:val="center"/>
          </w:tcPr>
          <w:p w14:paraId="7F51BB92" w14:textId="77777777" w:rsidR="007A1C5C" w:rsidRDefault="000475BB">
            <w:r>
              <w:t>0.245</w:t>
            </w:r>
          </w:p>
        </w:tc>
      </w:tr>
      <w:tr w:rsidR="007A1C5C" w14:paraId="59067C72" w14:textId="77777777">
        <w:tc>
          <w:tcPr>
            <w:tcW w:w="2838" w:type="dxa"/>
            <w:vAlign w:val="center"/>
          </w:tcPr>
          <w:p w14:paraId="799EB29B" w14:textId="77777777" w:rsidR="007A1C5C" w:rsidRDefault="000475BB">
            <w:r>
              <w:t>钢筋混凝土</w:t>
            </w:r>
          </w:p>
        </w:tc>
        <w:tc>
          <w:tcPr>
            <w:tcW w:w="834" w:type="dxa"/>
            <w:vAlign w:val="center"/>
          </w:tcPr>
          <w:p w14:paraId="5836E39C" w14:textId="77777777" w:rsidR="007A1C5C" w:rsidRDefault="000475BB">
            <w:r>
              <w:t>200</w:t>
            </w:r>
          </w:p>
        </w:tc>
        <w:tc>
          <w:tcPr>
            <w:tcW w:w="707" w:type="dxa"/>
            <w:vAlign w:val="center"/>
          </w:tcPr>
          <w:p w14:paraId="4CC6C8E3" w14:textId="77777777" w:rsidR="007A1C5C" w:rsidRDefault="000475BB">
            <w:r>
              <w:t>12.5</w:t>
            </w:r>
          </w:p>
        </w:tc>
        <w:tc>
          <w:tcPr>
            <w:tcW w:w="990" w:type="dxa"/>
            <w:vAlign w:val="center"/>
          </w:tcPr>
          <w:p w14:paraId="011597EB" w14:textId="77777777" w:rsidR="007A1C5C" w:rsidRDefault="000475BB">
            <w:r>
              <w:t>1.740</w:t>
            </w:r>
          </w:p>
        </w:tc>
        <w:tc>
          <w:tcPr>
            <w:tcW w:w="1131" w:type="dxa"/>
            <w:vAlign w:val="center"/>
          </w:tcPr>
          <w:p w14:paraId="3471B19E" w14:textId="77777777" w:rsidR="007A1C5C" w:rsidRDefault="000475BB">
            <w:r>
              <w:t>17.200</w:t>
            </w:r>
          </w:p>
        </w:tc>
        <w:tc>
          <w:tcPr>
            <w:tcW w:w="707" w:type="dxa"/>
            <w:vAlign w:val="center"/>
          </w:tcPr>
          <w:p w14:paraId="08B7CA6D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0DDD7647" w14:textId="77777777" w:rsidR="007A1C5C" w:rsidRDefault="000475BB">
            <w:r>
              <w:t>0.115</w:t>
            </w:r>
          </w:p>
        </w:tc>
        <w:tc>
          <w:tcPr>
            <w:tcW w:w="990" w:type="dxa"/>
            <w:vAlign w:val="center"/>
          </w:tcPr>
          <w:p w14:paraId="040F463E" w14:textId="77777777" w:rsidR="007A1C5C" w:rsidRDefault="000475BB">
            <w:r>
              <w:t>1.977</w:t>
            </w:r>
          </w:p>
        </w:tc>
      </w:tr>
      <w:tr w:rsidR="007A1C5C" w14:paraId="33CF0C91" w14:textId="77777777">
        <w:tc>
          <w:tcPr>
            <w:tcW w:w="2838" w:type="dxa"/>
            <w:vAlign w:val="center"/>
          </w:tcPr>
          <w:p w14:paraId="68E10148" w14:textId="77777777" w:rsidR="007A1C5C" w:rsidRDefault="000475BB">
            <w:r>
              <w:t>石灰砂浆</w:t>
            </w:r>
          </w:p>
        </w:tc>
        <w:tc>
          <w:tcPr>
            <w:tcW w:w="834" w:type="dxa"/>
            <w:vAlign w:val="center"/>
          </w:tcPr>
          <w:p w14:paraId="1AFB23D7" w14:textId="77777777" w:rsidR="007A1C5C" w:rsidRDefault="000475BB">
            <w:r>
              <w:t>20</w:t>
            </w:r>
          </w:p>
        </w:tc>
        <w:tc>
          <w:tcPr>
            <w:tcW w:w="707" w:type="dxa"/>
            <w:vAlign w:val="center"/>
          </w:tcPr>
          <w:p w14:paraId="2F9AAC2C" w14:textId="77777777" w:rsidR="007A1C5C" w:rsidRDefault="000475BB">
            <w:r>
              <w:t>10.0</w:t>
            </w:r>
          </w:p>
        </w:tc>
        <w:tc>
          <w:tcPr>
            <w:tcW w:w="990" w:type="dxa"/>
            <w:vAlign w:val="center"/>
          </w:tcPr>
          <w:p w14:paraId="5BCBEF3F" w14:textId="77777777" w:rsidR="007A1C5C" w:rsidRDefault="000475BB">
            <w:r>
              <w:t>0.810</w:t>
            </w:r>
          </w:p>
        </w:tc>
        <w:tc>
          <w:tcPr>
            <w:tcW w:w="1131" w:type="dxa"/>
            <w:vAlign w:val="center"/>
          </w:tcPr>
          <w:p w14:paraId="39A626DE" w14:textId="77777777" w:rsidR="007A1C5C" w:rsidRDefault="000475BB">
            <w:r>
              <w:t>10.070</w:t>
            </w:r>
          </w:p>
        </w:tc>
        <w:tc>
          <w:tcPr>
            <w:tcW w:w="707" w:type="dxa"/>
            <w:vAlign w:val="center"/>
          </w:tcPr>
          <w:p w14:paraId="362DEA77" w14:textId="77777777" w:rsidR="007A1C5C" w:rsidRDefault="000475BB">
            <w:r>
              <w:t>1.00</w:t>
            </w:r>
          </w:p>
        </w:tc>
        <w:tc>
          <w:tcPr>
            <w:tcW w:w="1131" w:type="dxa"/>
            <w:vAlign w:val="center"/>
          </w:tcPr>
          <w:p w14:paraId="1A88AC94" w14:textId="77777777" w:rsidR="007A1C5C" w:rsidRDefault="000475BB">
            <w:r>
              <w:t>0.025</w:t>
            </w:r>
          </w:p>
        </w:tc>
        <w:tc>
          <w:tcPr>
            <w:tcW w:w="990" w:type="dxa"/>
            <w:vAlign w:val="center"/>
          </w:tcPr>
          <w:p w14:paraId="085158F9" w14:textId="77777777" w:rsidR="007A1C5C" w:rsidRDefault="000475BB">
            <w:r>
              <w:t>0.249</w:t>
            </w:r>
          </w:p>
        </w:tc>
      </w:tr>
      <w:tr w:rsidR="007A1C5C" w14:paraId="75EB51A8" w14:textId="77777777">
        <w:tc>
          <w:tcPr>
            <w:tcW w:w="2838" w:type="dxa"/>
            <w:vAlign w:val="center"/>
          </w:tcPr>
          <w:p w14:paraId="2921F4CA" w14:textId="77777777" w:rsidR="007A1C5C" w:rsidRDefault="000475B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6B8A242" w14:textId="77777777" w:rsidR="007A1C5C" w:rsidRDefault="000475BB">
            <w:r>
              <w:t>280</w:t>
            </w:r>
          </w:p>
        </w:tc>
        <w:tc>
          <w:tcPr>
            <w:tcW w:w="707" w:type="dxa"/>
            <w:vAlign w:val="center"/>
          </w:tcPr>
          <w:p w14:paraId="44356C48" w14:textId="77777777" w:rsidR="007A1C5C" w:rsidRDefault="000475BB">
            <w:r>
              <w:t>－</w:t>
            </w:r>
          </w:p>
        </w:tc>
        <w:tc>
          <w:tcPr>
            <w:tcW w:w="990" w:type="dxa"/>
            <w:vAlign w:val="center"/>
          </w:tcPr>
          <w:p w14:paraId="5087E9BC" w14:textId="77777777" w:rsidR="007A1C5C" w:rsidRDefault="000475BB">
            <w:r>
              <w:t>－</w:t>
            </w:r>
          </w:p>
        </w:tc>
        <w:tc>
          <w:tcPr>
            <w:tcW w:w="1131" w:type="dxa"/>
            <w:vAlign w:val="center"/>
          </w:tcPr>
          <w:p w14:paraId="091EBA80" w14:textId="77777777" w:rsidR="007A1C5C" w:rsidRDefault="000475BB">
            <w:r>
              <w:t>－</w:t>
            </w:r>
          </w:p>
        </w:tc>
        <w:tc>
          <w:tcPr>
            <w:tcW w:w="707" w:type="dxa"/>
            <w:vAlign w:val="center"/>
          </w:tcPr>
          <w:p w14:paraId="7AE574DF" w14:textId="77777777" w:rsidR="007A1C5C" w:rsidRDefault="000475BB">
            <w:r>
              <w:t>－</w:t>
            </w:r>
          </w:p>
        </w:tc>
        <w:tc>
          <w:tcPr>
            <w:tcW w:w="1131" w:type="dxa"/>
            <w:vAlign w:val="center"/>
          </w:tcPr>
          <w:p w14:paraId="4FC18DF1" w14:textId="77777777" w:rsidR="007A1C5C" w:rsidRDefault="000475BB">
            <w:r>
              <w:t>0.738</w:t>
            </w:r>
          </w:p>
        </w:tc>
        <w:tc>
          <w:tcPr>
            <w:tcW w:w="990" w:type="dxa"/>
            <w:vAlign w:val="center"/>
          </w:tcPr>
          <w:p w14:paraId="4F6F2500" w14:textId="77777777" w:rsidR="007A1C5C" w:rsidRDefault="000475BB">
            <w:r>
              <w:t>2.941</w:t>
            </w:r>
          </w:p>
        </w:tc>
      </w:tr>
      <w:tr w:rsidR="007A1C5C" w14:paraId="65960C1F" w14:textId="77777777">
        <w:tc>
          <w:tcPr>
            <w:tcW w:w="2838" w:type="dxa"/>
            <w:shd w:val="clear" w:color="auto" w:fill="E6E6E6"/>
            <w:vAlign w:val="center"/>
          </w:tcPr>
          <w:p w14:paraId="5FA88002" w14:textId="77777777" w:rsidR="007A1C5C" w:rsidRDefault="000475B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E43AECE" w14:textId="77777777" w:rsidR="007A1C5C" w:rsidRDefault="000475BB">
            <w:pPr>
              <w:jc w:val="center"/>
            </w:pPr>
            <w:r>
              <w:t>5.0</w:t>
            </w:r>
          </w:p>
        </w:tc>
      </w:tr>
      <w:tr w:rsidR="007A1C5C" w14:paraId="59502CAA" w14:textId="77777777">
        <w:tc>
          <w:tcPr>
            <w:tcW w:w="2838" w:type="dxa"/>
            <w:shd w:val="clear" w:color="auto" w:fill="E6E6E6"/>
            <w:vAlign w:val="center"/>
          </w:tcPr>
          <w:p w14:paraId="485BE1B2" w14:textId="77777777" w:rsidR="007A1C5C" w:rsidRDefault="000475B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7EE3ABD" w14:textId="77777777" w:rsidR="007A1C5C" w:rsidRDefault="000475BB">
            <w:pPr>
              <w:jc w:val="center"/>
            </w:pPr>
            <w:r>
              <w:t>0.75</w:t>
            </w:r>
          </w:p>
        </w:tc>
      </w:tr>
      <w:tr w:rsidR="007A1C5C" w14:paraId="381FE3EB" w14:textId="77777777">
        <w:tc>
          <w:tcPr>
            <w:tcW w:w="2838" w:type="dxa"/>
            <w:shd w:val="clear" w:color="auto" w:fill="E6E6E6"/>
            <w:vAlign w:val="center"/>
          </w:tcPr>
          <w:p w14:paraId="73CE64F3" w14:textId="77777777" w:rsidR="007A1C5C" w:rsidRDefault="000475B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003AD65" w14:textId="77777777" w:rsidR="007A1C5C" w:rsidRDefault="000475BB">
            <w:pPr>
              <w:jc w:val="center"/>
            </w:pPr>
            <w:r>
              <w:t>1.13</w:t>
            </w:r>
          </w:p>
        </w:tc>
      </w:tr>
      <w:tr w:rsidR="007A1C5C" w14:paraId="25F2CE31" w14:textId="77777777">
        <w:tc>
          <w:tcPr>
            <w:tcW w:w="2838" w:type="dxa"/>
            <w:shd w:val="clear" w:color="auto" w:fill="E6E6E6"/>
            <w:vAlign w:val="center"/>
          </w:tcPr>
          <w:p w14:paraId="3A777B40" w14:textId="77777777" w:rsidR="007A1C5C" w:rsidRDefault="000475B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4C007AA" w14:textId="77777777" w:rsidR="007A1C5C" w:rsidRDefault="000475BB">
            <w:pPr>
              <w:jc w:val="center"/>
            </w:pPr>
            <w:r>
              <w:t>重质围护结构</w:t>
            </w:r>
          </w:p>
        </w:tc>
      </w:tr>
    </w:tbl>
    <w:p w14:paraId="6EDCE193" w14:textId="77777777" w:rsidR="007A1C5C" w:rsidRDefault="000475BB">
      <w:pPr>
        <w:pStyle w:val="4"/>
      </w:pPr>
      <w:r>
        <w:t>空调房间：东向逐时温度</w:t>
      </w:r>
    </w:p>
    <w:p w14:paraId="2AC6B1F3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4B43E69F" wp14:editId="06F33D68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58056" w14:textId="77777777" w:rsidR="007A1C5C" w:rsidRDefault="007A1C5C"/>
    <w:p w14:paraId="1F391A8B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28498FE7" w14:textId="77777777">
        <w:tc>
          <w:tcPr>
            <w:tcW w:w="777" w:type="dxa"/>
            <w:shd w:val="clear" w:color="auto" w:fill="E6E6E6"/>
            <w:vAlign w:val="center"/>
          </w:tcPr>
          <w:p w14:paraId="6CBBFBEB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C53C5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E6678A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ECABD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48894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88064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24204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B4415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FAF0C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B3BE6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5A68B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300FB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3B2CB17B" w14:textId="77777777">
        <w:tc>
          <w:tcPr>
            <w:tcW w:w="777" w:type="dxa"/>
            <w:vAlign w:val="center"/>
          </w:tcPr>
          <w:p w14:paraId="292247EB" w14:textId="77777777" w:rsidR="007A1C5C" w:rsidRDefault="000475BB">
            <w:r>
              <w:lastRenderedPageBreak/>
              <w:t>27.81</w:t>
            </w:r>
          </w:p>
        </w:tc>
        <w:tc>
          <w:tcPr>
            <w:tcW w:w="777" w:type="dxa"/>
            <w:vAlign w:val="center"/>
          </w:tcPr>
          <w:p w14:paraId="232DC249" w14:textId="77777777" w:rsidR="007A1C5C" w:rsidRDefault="000475BB">
            <w:r>
              <w:t>27.77</w:t>
            </w:r>
          </w:p>
        </w:tc>
        <w:tc>
          <w:tcPr>
            <w:tcW w:w="777" w:type="dxa"/>
            <w:vAlign w:val="center"/>
          </w:tcPr>
          <w:p w14:paraId="2D83420A" w14:textId="77777777" w:rsidR="007A1C5C" w:rsidRDefault="000475BB">
            <w:r>
              <w:t>27.73</w:t>
            </w:r>
          </w:p>
        </w:tc>
        <w:tc>
          <w:tcPr>
            <w:tcW w:w="777" w:type="dxa"/>
            <w:vAlign w:val="center"/>
          </w:tcPr>
          <w:p w14:paraId="1F89331B" w14:textId="77777777" w:rsidR="007A1C5C" w:rsidRDefault="000475BB">
            <w:r>
              <w:t>27.67</w:t>
            </w:r>
          </w:p>
        </w:tc>
        <w:tc>
          <w:tcPr>
            <w:tcW w:w="777" w:type="dxa"/>
            <w:vAlign w:val="center"/>
          </w:tcPr>
          <w:p w14:paraId="6D7A527F" w14:textId="77777777" w:rsidR="007A1C5C" w:rsidRDefault="000475BB">
            <w:r>
              <w:t>27.61</w:t>
            </w:r>
          </w:p>
        </w:tc>
        <w:tc>
          <w:tcPr>
            <w:tcW w:w="777" w:type="dxa"/>
            <w:vAlign w:val="center"/>
          </w:tcPr>
          <w:p w14:paraId="08BBBB1D" w14:textId="77777777" w:rsidR="007A1C5C" w:rsidRDefault="000475BB">
            <w:r>
              <w:t>27.55</w:t>
            </w:r>
          </w:p>
        </w:tc>
        <w:tc>
          <w:tcPr>
            <w:tcW w:w="777" w:type="dxa"/>
            <w:vAlign w:val="center"/>
          </w:tcPr>
          <w:p w14:paraId="25060D72" w14:textId="77777777" w:rsidR="007A1C5C" w:rsidRDefault="000475BB">
            <w:r>
              <w:t>27.48</w:t>
            </w:r>
          </w:p>
        </w:tc>
        <w:tc>
          <w:tcPr>
            <w:tcW w:w="777" w:type="dxa"/>
            <w:vAlign w:val="center"/>
          </w:tcPr>
          <w:p w14:paraId="743E93F2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1FBE9A56" w14:textId="77777777" w:rsidR="007A1C5C" w:rsidRDefault="000475BB">
            <w:r>
              <w:t>27.37</w:t>
            </w:r>
          </w:p>
        </w:tc>
        <w:tc>
          <w:tcPr>
            <w:tcW w:w="777" w:type="dxa"/>
            <w:vAlign w:val="center"/>
          </w:tcPr>
          <w:p w14:paraId="6E338C9D" w14:textId="77777777" w:rsidR="007A1C5C" w:rsidRDefault="000475BB">
            <w:r>
              <w:t>27.35</w:t>
            </w:r>
          </w:p>
        </w:tc>
        <w:tc>
          <w:tcPr>
            <w:tcW w:w="777" w:type="dxa"/>
            <w:vAlign w:val="center"/>
          </w:tcPr>
          <w:p w14:paraId="4AA645CA" w14:textId="77777777" w:rsidR="007A1C5C" w:rsidRDefault="000475BB">
            <w:r>
              <w:t>27.35</w:t>
            </w:r>
          </w:p>
        </w:tc>
        <w:tc>
          <w:tcPr>
            <w:tcW w:w="777" w:type="dxa"/>
            <w:vAlign w:val="center"/>
          </w:tcPr>
          <w:p w14:paraId="67D03FCE" w14:textId="77777777" w:rsidR="007A1C5C" w:rsidRDefault="000475BB">
            <w:r>
              <w:t>27.37</w:t>
            </w:r>
          </w:p>
        </w:tc>
      </w:tr>
      <w:tr w:rsidR="007A1C5C" w14:paraId="1B65AE13" w14:textId="77777777">
        <w:tc>
          <w:tcPr>
            <w:tcW w:w="777" w:type="dxa"/>
            <w:shd w:val="clear" w:color="auto" w:fill="E6E6E6"/>
            <w:vAlign w:val="center"/>
          </w:tcPr>
          <w:p w14:paraId="3CA187E3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6DEE4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198FD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6D250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F2DF0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25017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75E97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4B7B2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816A2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91F11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99D54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5644C" w14:textId="77777777" w:rsidR="007A1C5C" w:rsidRDefault="000475BB">
            <w:r>
              <w:t>23:00</w:t>
            </w:r>
          </w:p>
        </w:tc>
      </w:tr>
      <w:tr w:rsidR="007A1C5C" w14:paraId="1BE98B1C" w14:textId="77777777">
        <w:tc>
          <w:tcPr>
            <w:tcW w:w="777" w:type="dxa"/>
            <w:vAlign w:val="center"/>
          </w:tcPr>
          <w:p w14:paraId="26D3C90C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25D4A967" w14:textId="77777777" w:rsidR="007A1C5C" w:rsidRDefault="000475BB">
            <w:r>
              <w:t>27.48</w:t>
            </w:r>
          </w:p>
        </w:tc>
        <w:tc>
          <w:tcPr>
            <w:tcW w:w="777" w:type="dxa"/>
            <w:vAlign w:val="center"/>
          </w:tcPr>
          <w:p w14:paraId="6A73984D" w14:textId="77777777" w:rsidR="007A1C5C" w:rsidRDefault="000475BB">
            <w:r>
              <w:t>27.54</w:t>
            </w:r>
          </w:p>
        </w:tc>
        <w:tc>
          <w:tcPr>
            <w:tcW w:w="777" w:type="dxa"/>
            <w:vAlign w:val="center"/>
          </w:tcPr>
          <w:p w14:paraId="6FA6B18A" w14:textId="77777777" w:rsidR="007A1C5C" w:rsidRDefault="000475BB">
            <w:r>
              <w:t>27.60</w:t>
            </w:r>
          </w:p>
        </w:tc>
        <w:tc>
          <w:tcPr>
            <w:tcW w:w="777" w:type="dxa"/>
            <w:vAlign w:val="center"/>
          </w:tcPr>
          <w:p w14:paraId="68F5E6BA" w14:textId="77777777" w:rsidR="007A1C5C" w:rsidRDefault="000475BB">
            <w:r>
              <w:t>27.66</w:t>
            </w:r>
          </w:p>
        </w:tc>
        <w:tc>
          <w:tcPr>
            <w:tcW w:w="777" w:type="dxa"/>
            <w:vAlign w:val="center"/>
          </w:tcPr>
          <w:p w14:paraId="3CA1677B" w14:textId="77777777" w:rsidR="007A1C5C" w:rsidRDefault="000475BB">
            <w:r>
              <w:t>27.71</w:t>
            </w:r>
          </w:p>
        </w:tc>
        <w:tc>
          <w:tcPr>
            <w:tcW w:w="777" w:type="dxa"/>
            <w:vAlign w:val="center"/>
          </w:tcPr>
          <w:p w14:paraId="170BA178" w14:textId="77777777" w:rsidR="007A1C5C" w:rsidRDefault="000475BB">
            <w:r>
              <w:t>27.77</w:t>
            </w:r>
          </w:p>
        </w:tc>
        <w:tc>
          <w:tcPr>
            <w:tcW w:w="777" w:type="dxa"/>
            <w:vAlign w:val="center"/>
          </w:tcPr>
          <w:p w14:paraId="343E2C85" w14:textId="77777777" w:rsidR="007A1C5C" w:rsidRDefault="000475BB">
            <w:r>
              <w:t>27.81</w:t>
            </w:r>
          </w:p>
        </w:tc>
        <w:tc>
          <w:tcPr>
            <w:tcW w:w="777" w:type="dxa"/>
            <w:vAlign w:val="center"/>
          </w:tcPr>
          <w:p w14:paraId="503EBF6F" w14:textId="77777777" w:rsidR="007A1C5C" w:rsidRDefault="000475BB">
            <w:r>
              <w:t>27.84</w:t>
            </w:r>
          </w:p>
        </w:tc>
        <w:tc>
          <w:tcPr>
            <w:tcW w:w="777" w:type="dxa"/>
            <w:vAlign w:val="center"/>
          </w:tcPr>
          <w:p w14:paraId="1242EC5B" w14:textId="77777777" w:rsidR="007A1C5C" w:rsidRDefault="000475BB">
            <w:r>
              <w:t>27.85</w:t>
            </w:r>
          </w:p>
        </w:tc>
        <w:tc>
          <w:tcPr>
            <w:tcW w:w="777" w:type="dxa"/>
            <w:vAlign w:val="center"/>
          </w:tcPr>
          <w:p w14:paraId="2C72092B" w14:textId="77777777" w:rsidR="007A1C5C" w:rsidRDefault="000475BB">
            <w:r>
              <w:rPr>
                <w:color w:val="3333CC"/>
              </w:rPr>
              <w:t>27.86</w:t>
            </w:r>
          </w:p>
        </w:tc>
        <w:tc>
          <w:tcPr>
            <w:tcW w:w="777" w:type="dxa"/>
            <w:vAlign w:val="center"/>
          </w:tcPr>
          <w:p w14:paraId="2DD6939C" w14:textId="77777777" w:rsidR="007A1C5C" w:rsidRDefault="000475BB">
            <w:r>
              <w:t>27.84</w:t>
            </w:r>
          </w:p>
        </w:tc>
      </w:tr>
    </w:tbl>
    <w:p w14:paraId="698A76EE" w14:textId="77777777" w:rsidR="007A1C5C" w:rsidRDefault="000475BB">
      <w:pPr>
        <w:pStyle w:val="4"/>
      </w:pPr>
      <w:r>
        <w:t>空调房间：西向逐时温度</w:t>
      </w:r>
    </w:p>
    <w:p w14:paraId="0001666D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3C876884" wp14:editId="31C17076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30E88" w14:textId="77777777" w:rsidR="007A1C5C" w:rsidRDefault="007A1C5C"/>
    <w:p w14:paraId="66115451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647359EC" w14:textId="77777777">
        <w:tc>
          <w:tcPr>
            <w:tcW w:w="777" w:type="dxa"/>
            <w:shd w:val="clear" w:color="auto" w:fill="E6E6E6"/>
            <w:vAlign w:val="center"/>
          </w:tcPr>
          <w:p w14:paraId="41DC981E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497EE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567EA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06FC7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CCAD5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E274B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640E3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419BC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BC0FE6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AB2C9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9A6C1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F1CDF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5AA2EEA8" w14:textId="77777777">
        <w:tc>
          <w:tcPr>
            <w:tcW w:w="777" w:type="dxa"/>
            <w:vAlign w:val="center"/>
          </w:tcPr>
          <w:p w14:paraId="384D9472" w14:textId="77777777" w:rsidR="007A1C5C" w:rsidRDefault="000475BB">
            <w:r>
              <w:t>28.04</w:t>
            </w:r>
          </w:p>
        </w:tc>
        <w:tc>
          <w:tcPr>
            <w:tcW w:w="777" w:type="dxa"/>
            <w:vAlign w:val="center"/>
          </w:tcPr>
          <w:p w14:paraId="13449E80" w14:textId="77777777" w:rsidR="007A1C5C" w:rsidRDefault="000475BB">
            <w:r>
              <w:t>27.99</w:t>
            </w:r>
          </w:p>
        </w:tc>
        <w:tc>
          <w:tcPr>
            <w:tcW w:w="777" w:type="dxa"/>
            <w:vAlign w:val="center"/>
          </w:tcPr>
          <w:p w14:paraId="4A815A1C" w14:textId="77777777" w:rsidR="007A1C5C" w:rsidRDefault="000475BB">
            <w:r>
              <w:t>27.94</w:t>
            </w:r>
          </w:p>
        </w:tc>
        <w:tc>
          <w:tcPr>
            <w:tcW w:w="777" w:type="dxa"/>
            <w:vAlign w:val="center"/>
          </w:tcPr>
          <w:p w14:paraId="5F6AB432" w14:textId="77777777" w:rsidR="007A1C5C" w:rsidRDefault="000475BB">
            <w:r>
              <w:t>27.87</w:t>
            </w:r>
          </w:p>
        </w:tc>
        <w:tc>
          <w:tcPr>
            <w:tcW w:w="777" w:type="dxa"/>
            <w:vAlign w:val="center"/>
          </w:tcPr>
          <w:p w14:paraId="1B8FBBB5" w14:textId="77777777" w:rsidR="007A1C5C" w:rsidRDefault="000475BB">
            <w:r>
              <w:t>27.80</w:t>
            </w:r>
          </w:p>
        </w:tc>
        <w:tc>
          <w:tcPr>
            <w:tcW w:w="777" w:type="dxa"/>
            <w:vAlign w:val="center"/>
          </w:tcPr>
          <w:p w14:paraId="7420C48D" w14:textId="77777777" w:rsidR="007A1C5C" w:rsidRDefault="000475BB">
            <w:r>
              <w:t>27.73</w:t>
            </w:r>
          </w:p>
        </w:tc>
        <w:tc>
          <w:tcPr>
            <w:tcW w:w="777" w:type="dxa"/>
            <w:vAlign w:val="center"/>
          </w:tcPr>
          <w:p w14:paraId="28213F19" w14:textId="77777777" w:rsidR="007A1C5C" w:rsidRDefault="000475BB">
            <w:r>
              <w:t>27.65</w:t>
            </w:r>
          </w:p>
        </w:tc>
        <w:tc>
          <w:tcPr>
            <w:tcW w:w="777" w:type="dxa"/>
            <w:vAlign w:val="center"/>
          </w:tcPr>
          <w:p w14:paraId="1E7E6EE3" w14:textId="77777777" w:rsidR="007A1C5C" w:rsidRDefault="000475BB">
            <w:r>
              <w:t>27.58</w:t>
            </w:r>
          </w:p>
        </w:tc>
        <w:tc>
          <w:tcPr>
            <w:tcW w:w="777" w:type="dxa"/>
            <w:vAlign w:val="center"/>
          </w:tcPr>
          <w:p w14:paraId="7370B4E8" w14:textId="77777777" w:rsidR="007A1C5C" w:rsidRDefault="000475BB">
            <w:r>
              <w:t>27.52</w:t>
            </w:r>
          </w:p>
        </w:tc>
        <w:tc>
          <w:tcPr>
            <w:tcW w:w="777" w:type="dxa"/>
            <w:vAlign w:val="center"/>
          </w:tcPr>
          <w:p w14:paraId="45D91C32" w14:textId="77777777" w:rsidR="007A1C5C" w:rsidRDefault="000475BB">
            <w:r>
              <w:t>27.47</w:t>
            </w:r>
          </w:p>
        </w:tc>
        <w:tc>
          <w:tcPr>
            <w:tcW w:w="777" w:type="dxa"/>
            <w:vAlign w:val="center"/>
          </w:tcPr>
          <w:p w14:paraId="351B8401" w14:textId="77777777" w:rsidR="007A1C5C" w:rsidRDefault="000475BB">
            <w:r>
              <w:t>27.43</w:t>
            </w:r>
          </w:p>
        </w:tc>
        <w:tc>
          <w:tcPr>
            <w:tcW w:w="777" w:type="dxa"/>
            <w:vAlign w:val="center"/>
          </w:tcPr>
          <w:p w14:paraId="7BA3EC08" w14:textId="77777777" w:rsidR="007A1C5C" w:rsidRDefault="000475BB">
            <w:r>
              <w:t>27.41</w:t>
            </w:r>
          </w:p>
        </w:tc>
      </w:tr>
      <w:tr w:rsidR="007A1C5C" w14:paraId="6C1880DA" w14:textId="77777777">
        <w:tc>
          <w:tcPr>
            <w:tcW w:w="777" w:type="dxa"/>
            <w:shd w:val="clear" w:color="auto" w:fill="E6E6E6"/>
            <w:vAlign w:val="center"/>
          </w:tcPr>
          <w:p w14:paraId="37AA97B2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A5A63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A4FD3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50C8C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F27DB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8E3F5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E2151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10F2C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FD04B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6A7C2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EA780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CB42B" w14:textId="77777777" w:rsidR="007A1C5C" w:rsidRDefault="000475BB">
            <w:r>
              <w:t>23:00</w:t>
            </w:r>
          </w:p>
        </w:tc>
      </w:tr>
      <w:tr w:rsidR="007A1C5C" w14:paraId="7079AB5D" w14:textId="77777777">
        <w:tc>
          <w:tcPr>
            <w:tcW w:w="777" w:type="dxa"/>
            <w:vAlign w:val="center"/>
          </w:tcPr>
          <w:p w14:paraId="031423FC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36B52688" w14:textId="77777777" w:rsidR="007A1C5C" w:rsidRDefault="000475BB">
            <w:r>
              <w:t>27.44</w:t>
            </w:r>
          </w:p>
        </w:tc>
        <w:tc>
          <w:tcPr>
            <w:tcW w:w="777" w:type="dxa"/>
            <w:vAlign w:val="center"/>
          </w:tcPr>
          <w:p w14:paraId="5E93FAC9" w14:textId="77777777" w:rsidR="007A1C5C" w:rsidRDefault="000475BB">
            <w:r>
              <w:t>27.49</w:t>
            </w:r>
          </w:p>
        </w:tc>
        <w:tc>
          <w:tcPr>
            <w:tcW w:w="777" w:type="dxa"/>
            <w:vAlign w:val="center"/>
          </w:tcPr>
          <w:p w14:paraId="6E08D785" w14:textId="77777777" w:rsidR="007A1C5C" w:rsidRDefault="000475BB">
            <w:r>
              <w:t>27.56</w:t>
            </w:r>
          </w:p>
        </w:tc>
        <w:tc>
          <w:tcPr>
            <w:tcW w:w="777" w:type="dxa"/>
            <w:vAlign w:val="center"/>
          </w:tcPr>
          <w:p w14:paraId="6440F5BC" w14:textId="77777777" w:rsidR="007A1C5C" w:rsidRDefault="000475BB">
            <w:r>
              <w:t>27.65</w:t>
            </w:r>
          </w:p>
        </w:tc>
        <w:tc>
          <w:tcPr>
            <w:tcW w:w="777" w:type="dxa"/>
            <w:vAlign w:val="center"/>
          </w:tcPr>
          <w:p w14:paraId="2B202735" w14:textId="77777777" w:rsidR="007A1C5C" w:rsidRDefault="000475BB">
            <w:r>
              <w:t>27.76</w:t>
            </w:r>
          </w:p>
        </w:tc>
        <w:tc>
          <w:tcPr>
            <w:tcW w:w="777" w:type="dxa"/>
            <w:vAlign w:val="center"/>
          </w:tcPr>
          <w:p w14:paraId="0B8CE40A" w14:textId="77777777" w:rsidR="007A1C5C" w:rsidRDefault="000475BB">
            <w:r>
              <w:t>27.88</w:t>
            </w:r>
          </w:p>
        </w:tc>
        <w:tc>
          <w:tcPr>
            <w:tcW w:w="777" w:type="dxa"/>
            <w:vAlign w:val="center"/>
          </w:tcPr>
          <w:p w14:paraId="3715078F" w14:textId="77777777" w:rsidR="007A1C5C" w:rsidRDefault="000475BB">
            <w:r>
              <w:t>27.97</w:t>
            </w:r>
          </w:p>
        </w:tc>
        <w:tc>
          <w:tcPr>
            <w:tcW w:w="777" w:type="dxa"/>
            <w:vAlign w:val="center"/>
          </w:tcPr>
          <w:p w14:paraId="3CCFCE11" w14:textId="77777777" w:rsidR="007A1C5C" w:rsidRDefault="000475BB">
            <w:r>
              <w:t>28.04</w:t>
            </w:r>
          </w:p>
        </w:tc>
        <w:tc>
          <w:tcPr>
            <w:tcW w:w="777" w:type="dxa"/>
            <w:vAlign w:val="center"/>
          </w:tcPr>
          <w:p w14:paraId="0B214935" w14:textId="77777777" w:rsidR="007A1C5C" w:rsidRDefault="000475BB">
            <w:r>
              <w:t>28.08</w:t>
            </w:r>
          </w:p>
        </w:tc>
        <w:tc>
          <w:tcPr>
            <w:tcW w:w="777" w:type="dxa"/>
            <w:vAlign w:val="center"/>
          </w:tcPr>
          <w:p w14:paraId="1702205E" w14:textId="77777777" w:rsidR="007A1C5C" w:rsidRDefault="000475BB">
            <w:r>
              <w:rPr>
                <w:color w:val="3333CC"/>
              </w:rPr>
              <w:t>28.09</w:t>
            </w:r>
          </w:p>
        </w:tc>
        <w:tc>
          <w:tcPr>
            <w:tcW w:w="777" w:type="dxa"/>
            <w:vAlign w:val="center"/>
          </w:tcPr>
          <w:p w14:paraId="47A06CC5" w14:textId="77777777" w:rsidR="007A1C5C" w:rsidRDefault="000475BB">
            <w:r>
              <w:t>28.07</w:t>
            </w:r>
          </w:p>
        </w:tc>
      </w:tr>
    </w:tbl>
    <w:p w14:paraId="06AFFAE9" w14:textId="77777777" w:rsidR="007A1C5C" w:rsidRDefault="000475BB">
      <w:pPr>
        <w:pStyle w:val="4"/>
      </w:pPr>
      <w:r>
        <w:t>空调房间：南向逐时温度</w:t>
      </w:r>
    </w:p>
    <w:p w14:paraId="28397451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650436E8" wp14:editId="6DBB4C87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1FB1" w14:textId="77777777" w:rsidR="007A1C5C" w:rsidRDefault="007A1C5C"/>
    <w:p w14:paraId="343CA218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3082F06F" w14:textId="77777777">
        <w:tc>
          <w:tcPr>
            <w:tcW w:w="777" w:type="dxa"/>
            <w:shd w:val="clear" w:color="auto" w:fill="E6E6E6"/>
            <w:vAlign w:val="center"/>
          </w:tcPr>
          <w:p w14:paraId="15232F90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46DAD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502877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D33ED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DDBA5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502CE5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732DE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75B26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074E2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0BECC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45089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242A1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726F028C" w14:textId="77777777">
        <w:tc>
          <w:tcPr>
            <w:tcW w:w="777" w:type="dxa"/>
            <w:vAlign w:val="center"/>
          </w:tcPr>
          <w:p w14:paraId="2A4E92EA" w14:textId="77777777" w:rsidR="007A1C5C" w:rsidRDefault="000475BB">
            <w:r>
              <w:t>27.92</w:t>
            </w:r>
          </w:p>
        </w:tc>
        <w:tc>
          <w:tcPr>
            <w:tcW w:w="777" w:type="dxa"/>
            <w:vAlign w:val="center"/>
          </w:tcPr>
          <w:p w14:paraId="2366E484" w14:textId="77777777" w:rsidR="007A1C5C" w:rsidRDefault="000475BB">
            <w:r>
              <w:t>27.87</w:t>
            </w:r>
          </w:p>
        </w:tc>
        <w:tc>
          <w:tcPr>
            <w:tcW w:w="777" w:type="dxa"/>
            <w:vAlign w:val="center"/>
          </w:tcPr>
          <w:p w14:paraId="3D5956B3" w14:textId="77777777" w:rsidR="007A1C5C" w:rsidRDefault="000475BB">
            <w:r>
              <w:t>27.82</w:t>
            </w:r>
          </w:p>
        </w:tc>
        <w:tc>
          <w:tcPr>
            <w:tcW w:w="777" w:type="dxa"/>
            <w:vAlign w:val="center"/>
          </w:tcPr>
          <w:p w14:paraId="275FD417" w14:textId="77777777" w:rsidR="007A1C5C" w:rsidRDefault="000475BB">
            <w:r>
              <w:t>27.76</w:t>
            </w:r>
          </w:p>
        </w:tc>
        <w:tc>
          <w:tcPr>
            <w:tcW w:w="777" w:type="dxa"/>
            <w:vAlign w:val="center"/>
          </w:tcPr>
          <w:p w14:paraId="22583FA3" w14:textId="77777777" w:rsidR="007A1C5C" w:rsidRDefault="000475BB">
            <w:r>
              <w:t>27.70</w:t>
            </w:r>
          </w:p>
        </w:tc>
        <w:tc>
          <w:tcPr>
            <w:tcW w:w="777" w:type="dxa"/>
            <w:vAlign w:val="center"/>
          </w:tcPr>
          <w:p w14:paraId="2E8E1C6B" w14:textId="77777777" w:rsidR="007A1C5C" w:rsidRDefault="000475BB">
            <w:r>
              <w:t>27.63</w:t>
            </w:r>
          </w:p>
        </w:tc>
        <w:tc>
          <w:tcPr>
            <w:tcW w:w="777" w:type="dxa"/>
            <w:vAlign w:val="center"/>
          </w:tcPr>
          <w:p w14:paraId="1CE5044C" w14:textId="77777777" w:rsidR="007A1C5C" w:rsidRDefault="000475BB">
            <w:r>
              <w:t>27.56</w:t>
            </w:r>
          </w:p>
        </w:tc>
        <w:tc>
          <w:tcPr>
            <w:tcW w:w="777" w:type="dxa"/>
            <w:vAlign w:val="center"/>
          </w:tcPr>
          <w:p w14:paraId="18E29FC5" w14:textId="77777777" w:rsidR="007A1C5C" w:rsidRDefault="000475BB">
            <w:r>
              <w:t>27.49</w:t>
            </w:r>
          </w:p>
        </w:tc>
        <w:tc>
          <w:tcPr>
            <w:tcW w:w="777" w:type="dxa"/>
            <w:vAlign w:val="center"/>
          </w:tcPr>
          <w:p w14:paraId="4917F8F8" w14:textId="77777777" w:rsidR="007A1C5C" w:rsidRDefault="000475BB">
            <w:r>
              <w:t>27.43</w:t>
            </w:r>
          </w:p>
        </w:tc>
        <w:tc>
          <w:tcPr>
            <w:tcW w:w="777" w:type="dxa"/>
            <w:vAlign w:val="center"/>
          </w:tcPr>
          <w:p w14:paraId="37B728F9" w14:textId="77777777" w:rsidR="007A1C5C" w:rsidRDefault="000475BB">
            <w:r>
              <w:t>27.39</w:t>
            </w:r>
          </w:p>
        </w:tc>
        <w:tc>
          <w:tcPr>
            <w:tcW w:w="777" w:type="dxa"/>
            <w:vAlign w:val="center"/>
          </w:tcPr>
          <w:p w14:paraId="08AB9AFF" w14:textId="77777777" w:rsidR="007A1C5C" w:rsidRDefault="000475BB">
            <w:r>
              <w:t>27.36</w:t>
            </w:r>
          </w:p>
        </w:tc>
        <w:tc>
          <w:tcPr>
            <w:tcW w:w="777" w:type="dxa"/>
            <w:vAlign w:val="center"/>
          </w:tcPr>
          <w:p w14:paraId="3A65E781" w14:textId="77777777" w:rsidR="007A1C5C" w:rsidRDefault="000475BB">
            <w:r>
              <w:t>27.37</w:t>
            </w:r>
          </w:p>
        </w:tc>
      </w:tr>
      <w:tr w:rsidR="007A1C5C" w14:paraId="1924864B" w14:textId="77777777">
        <w:tc>
          <w:tcPr>
            <w:tcW w:w="777" w:type="dxa"/>
            <w:shd w:val="clear" w:color="auto" w:fill="E6E6E6"/>
            <w:vAlign w:val="center"/>
          </w:tcPr>
          <w:p w14:paraId="27C1A807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57CF10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F6D56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22B86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C7EC3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7C978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8D722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22BB0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2CDD6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F6ED8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C4815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631E1" w14:textId="77777777" w:rsidR="007A1C5C" w:rsidRDefault="000475BB">
            <w:r>
              <w:t>23:00</w:t>
            </w:r>
          </w:p>
        </w:tc>
      </w:tr>
      <w:tr w:rsidR="007A1C5C" w14:paraId="4B226F27" w14:textId="77777777">
        <w:tc>
          <w:tcPr>
            <w:tcW w:w="777" w:type="dxa"/>
            <w:vAlign w:val="center"/>
          </w:tcPr>
          <w:p w14:paraId="2940A0F9" w14:textId="77777777" w:rsidR="007A1C5C" w:rsidRDefault="000475BB">
            <w:r>
              <w:t>27.40</w:t>
            </w:r>
          </w:p>
        </w:tc>
        <w:tc>
          <w:tcPr>
            <w:tcW w:w="777" w:type="dxa"/>
            <w:vAlign w:val="center"/>
          </w:tcPr>
          <w:p w14:paraId="2F6C2D00" w14:textId="77777777" w:rsidR="007A1C5C" w:rsidRDefault="000475BB">
            <w:r>
              <w:t>27.46</w:t>
            </w:r>
          </w:p>
        </w:tc>
        <w:tc>
          <w:tcPr>
            <w:tcW w:w="777" w:type="dxa"/>
            <w:vAlign w:val="center"/>
          </w:tcPr>
          <w:p w14:paraId="640729D9" w14:textId="77777777" w:rsidR="007A1C5C" w:rsidRDefault="000475BB">
            <w:r>
              <w:t>27.55</w:t>
            </w:r>
          </w:p>
        </w:tc>
        <w:tc>
          <w:tcPr>
            <w:tcW w:w="777" w:type="dxa"/>
            <w:vAlign w:val="center"/>
          </w:tcPr>
          <w:p w14:paraId="01DD434D" w14:textId="77777777" w:rsidR="007A1C5C" w:rsidRDefault="000475BB">
            <w:r>
              <w:t>27.64</w:t>
            </w:r>
          </w:p>
        </w:tc>
        <w:tc>
          <w:tcPr>
            <w:tcW w:w="777" w:type="dxa"/>
            <w:vAlign w:val="center"/>
          </w:tcPr>
          <w:p w14:paraId="206B8FCE" w14:textId="77777777" w:rsidR="007A1C5C" w:rsidRDefault="000475BB">
            <w:r>
              <w:t>27.73</w:t>
            </w:r>
          </w:p>
        </w:tc>
        <w:tc>
          <w:tcPr>
            <w:tcW w:w="777" w:type="dxa"/>
            <w:vAlign w:val="center"/>
          </w:tcPr>
          <w:p w14:paraId="59789978" w14:textId="77777777" w:rsidR="007A1C5C" w:rsidRDefault="000475BB">
            <w:r>
              <w:t>27.82</w:t>
            </w:r>
          </w:p>
        </w:tc>
        <w:tc>
          <w:tcPr>
            <w:tcW w:w="777" w:type="dxa"/>
            <w:vAlign w:val="center"/>
          </w:tcPr>
          <w:p w14:paraId="02A473F4" w14:textId="77777777" w:rsidR="007A1C5C" w:rsidRDefault="000475BB">
            <w:r>
              <w:t>27.89</w:t>
            </w:r>
          </w:p>
        </w:tc>
        <w:tc>
          <w:tcPr>
            <w:tcW w:w="777" w:type="dxa"/>
            <w:vAlign w:val="center"/>
          </w:tcPr>
          <w:p w14:paraId="7A010592" w14:textId="77777777" w:rsidR="007A1C5C" w:rsidRDefault="000475BB">
            <w:r>
              <w:t>27.93</w:t>
            </w:r>
          </w:p>
        </w:tc>
        <w:tc>
          <w:tcPr>
            <w:tcW w:w="777" w:type="dxa"/>
            <w:vAlign w:val="center"/>
          </w:tcPr>
          <w:p w14:paraId="143F9925" w14:textId="77777777" w:rsidR="007A1C5C" w:rsidRDefault="000475BB">
            <w:r>
              <w:t>27.96</w:t>
            </w:r>
          </w:p>
        </w:tc>
        <w:tc>
          <w:tcPr>
            <w:tcW w:w="777" w:type="dxa"/>
            <w:vAlign w:val="center"/>
          </w:tcPr>
          <w:p w14:paraId="66E2E898" w14:textId="77777777" w:rsidR="007A1C5C" w:rsidRDefault="000475BB">
            <w:r>
              <w:rPr>
                <w:color w:val="3333CC"/>
              </w:rPr>
              <w:t>27.97</w:t>
            </w:r>
          </w:p>
        </w:tc>
        <w:tc>
          <w:tcPr>
            <w:tcW w:w="777" w:type="dxa"/>
            <w:vAlign w:val="center"/>
          </w:tcPr>
          <w:p w14:paraId="2A020C5A" w14:textId="77777777" w:rsidR="007A1C5C" w:rsidRDefault="000475BB">
            <w:r>
              <w:rPr>
                <w:color w:val="3333CC"/>
              </w:rPr>
              <w:t>27.97</w:t>
            </w:r>
          </w:p>
        </w:tc>
        <w:tc>
          <w:tcPr>
            <w:tcW w:w="777" w:type="dxa"/>
            <w:vAlign w:val="center"/>
          </w:tcPr>
          <w:p w14:paraId="2BA09936" w14:textId="77777777" w:rsidR="007A1C5C" w:rsidRDefault="000475BB">
            <w:r>
              <w:t>27.95</w:t>
            </w:r>
          </w:p>
        </w:tc>
      </w:tr>
    </w:tbl>
    <w:p w14:paraId="030F1066" w14:textId="77777777" w:rsidR="007A1C5C" w:rsidRDefault="000475BB">
      <w:pPr>
        <w:pStyle w:val="4"/>
      </w:pPr>
      <w:r>
        <w:t>空调房间：北向逐时温度</w:t>
      </w:r>
    </w:p>
    <w:p w14:paraId="73F4DBBD" w14:textId="77777777" w:rsidR="007A1C5C" w:rsidRDefault="000475BB">
      <w:pPr>
        <w:jc w:val="center"/>
      </w:pPr>
      <w:r>
        <w:rPr>
          <w:noProof/>
        </w:rPr>
        <w:drawing>
          <wp:inline distT="0" distB="0" distL="0" distR="0" wp14:anchorId="4573C69C" wp14:editId="05973A59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D4D5" w14:textId="77777777" w:rsidR="007A1C5C" w:rsidRDefault="007A1C5C"/>
    <w:p w14:paraId="4F579A76" w14:textId="77777777" w:rsidR="007A1C5C" w:rsidRDefault="007A1C5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1C5C" w14:paraId="2EB23454" w14:textId="77777777">
        <w:tc>
          <w:tcPr>
            <w:tcW w:w="777" w:type="dxa"/>
            <w:shd w:val="clear" w:color="auto" w:fill="E6E6E6"/>
            <w:vAlign w:val="center"/>
          </w:tcPr>
          <w:p w14:paraId="6ECD8BB6" w14:textId="77777777" w:rsidR="007A1C5C" w:rsidRDefault="000475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5C611" w14:textId="77777777" w:rsidR="007A1C5C" w:rsidRDefault="000475B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C6B3E" w14:textId="77777777" w:rsidR="007A1C5C" w:rsidRDefault="000475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B0709" w14:textId="77777777" w:rsidR="007A1C5C" w:rsidRDefault="000475B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79B21F" w14:textId="77777777" w:rsidR="007A1C5C" w:rsidRDefault="000475B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31E89" w14:textId="77777777" w:rsidR="007A1C5C" w:rsidRDefault="000475B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74E5B" w14:textId="77777777" w:rsidR="007A1C5C" w:rsidRDefault="000475B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5B1B5" w14:textId="77777777" w:rsidR="007A1C5C" w:rsidRDefault="000475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F2C85" w14:textId="77777777" w:rsidR="007A1C5C" w:rsidRDefault="000475B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CBB3E5" w14:textId="77777777" w:rsidR="007A1C5C" w:rsidRDefault="000475B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14044" w14:textId="77777777" w:rsidR="007A1C5C" w:rsidRDefault="000475B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B5614" w14:textId="77777777" w:rsidR="007A1C5C" w:rsidRDefault="000475BB">
            <w:pPr>
              <w:jc w:val="center"/>
            </w:pPr>
            <w:r>
              <w:t>11:00</w:t>
            </w:r>
          </w:p>
        </w:tc>
      </w:tr>
      <w:tr w:rsidR="007A1C5C" w14:paraId="03E81ABB" w14:textId="77777777">
        <w:tc>
          <w:tcPr>
            <w:tcW w:w="777" w:type="dxa"/>
            <w:vAlign w:val="center"/>
          </w:tcPr>
          <w:p w14:paraId="058E460C" w14:textId="77777777" w:rsidR="007A1C5C" w:rsidRDefault="000475BB">
            <w:r>
              <w:t>27.53</w:t>
            </w:r>
          </w:p>
        </w:tc>
        <w:tc>
          <w:tcPr>
            <w:tcW w:w="777" w:type="dxa"/>
            <w:vAlign w:val="center"/>
          </w:tcPr>
          <w:p w14:paraId="3E21F16F" w14:textId="77777777" w:rsidR="007A1C5C" w:rsidRDefault="000475BB">
            <w:r>
              <w:t>27.50</w:t>
            </w:r>
          </w:p>
        </w:tc>
        <w:tc>
          <w:tcPr>
            <w:tcW w:w="777" w:type="dxa"/>
            <w:vAlign w:val="center"/>
          </w:tcPr>
          <w:p w14:paraId="3737F635" w14:textId="77777777" w:rsidR="007A1C5C" w:rsidRDefault="000475BB">
            <w:r>
              <w:t>27.47</w:t>
            </w:r>
          </w:p>
        </w:tc>
        <w:tc>
          <w:tcPr>
            <w:tcW w:w="777" w:type="dxa"/>
            <w:vAlign w:val="center"/>
          </w:tcPr>
          <w:p w14:paraId="78ED22A5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3C571A83" w14:textId="77777777" w:rsidR="007A1C5C" w:rsidRDefault="000475BB">
            <w:r>
              <w:t>27.38</w:t>
            </w:r>
          </w:p>
        </w:tc>
        <w:tc>
          <w:tcPr>
            <w:tcW w:w="777" w:type="dxa"/>
            <w:vAlign w:val="center"/>
          </w:tcPr>
          <w:p w14:paraId="74A0F61E" w14:textId="77777777" w:rsidR="007A1C5C" w:rsidRDefault="000475BB">
            <w:r>
              <w:t>27.32</w:t>
            </w:r>
          </w:p>
        </w:tc>
        <w:tc>
          <w:tcPr>
            <w:tcW w:w="777" w:type="dxa"/>
            <w:vAlign w:val="center"/>
          </w:tcPr>
          <w:p w14:paraId="5E0ED7A1" w14:textId="77777777" w:rsidR="007A1C5C" w:rsidRDefault="000475BB">
            <w:r>
              <w:t>27.27</w:t>
            </w:r>
          </w:p>
        </w:tc>
        <w:tc>
          <w:tcPr>
            <w:tcW w:w="777" w:type="dxa"/>
            <w:vAlign w:val="center"/>
          </w:tcPr>
          <w:p w14:paraId="7A7329B4" w14:textId="77777777" w:rsidR="007A1C5C" w:rsidRDefault="000475BB">
            <w:r>
              <w:t>27.21</w:t>
            </w:r>
          </w:p>
        </w:tc>
        <w:tc>
          <w:tcPr>
            <w:tcW w:w="777" w:type="dxa"/>
            <w:vAlign w:val="center"/>
          </w:tcPr>
          <w:p w14:paraId="2F13E603" w14:textId="77777777" w:rsidR="007A1C5C" w:rsidRDefault="000475BB">
            <w:r>
              <w:t>27.16</w:t>
            </w:r>
          </w:p>
        </w:tc>
        <w:tc>
          <w:tcPr>
            <w:tcW w:w="777" w:type="dxa"/>
            <w:vAlign w:val="center"/>
          </w:tcPr>
          <w:p w14:paraId="296BD23D" w14:textId="77777777" w:rsidR="007A1C5C" w:rsidRDefault="000475BB">
            <w:r>
              <w:t>27.13</w:t>
            </w:r>
          </w:p>
        </w:tc>
        <w:tc>
          <w:tcPr>
            <w:tcW w:w="777" w:type="dxa"/>
            <w:vAlign w:val="center"/>
          </w:tcPr>
          <w:p w14:paraId="286D3D23" w14:textId="77777777" w:rsidR="007A1C5C" w:rsidRDefault="000475BB">
            <w:r>
              <w:t>27.10</w:t>
            </w:r>
          </w:p>
        </w:tc>
        <w:tc>
          <w:tcPr>
            <w:tcW w:w="777" w:type="dxa"/>
            <w:vAlign w:val="center"/>
          </w:tcPr>
          <w:p w14:paraId="01CF2C6E" w14:textId="77777777" w:rsidR="007A1C5C" w:rsidRDefault="000475BB">
            <w:r>
              <w:t>27.10</w:t>
            </w:r>
          </w:p>
        </w:tc>
      </w:tr>
      <w:tr w:rsidR="007A1C5C" w14:paraId="706E3D52" w14:textId="77777777">
        <w:tc>
          <w:tcPr>
            <w:tcW w:w="777" w:type="dxa"/>
            <w:shd w:val="clear" w:color="auto" w:fill="E6E6E6"/>
            <w:vAlign w:val="center"/>
          </w:tcPr>
          <w:p w14:paraId="7A563633" w14:textId="77777777" w:rsidR="007A1C5C" w:rsidRDefault="000475B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A3130" w14:textId="77777777" w:rsidR="007A1C5C" w:rsidRDefault="000475B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EDD3ED" w14:textId="77777777" w:rsidR="007A1C5C" w:rsidRDefault="000475B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834F7" w14:textId="77777777" w:rsidR="007A1C5C" w:rsidRDefault="000475B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4C9F6" w14:textId="77777777" w:rsidR="007A1C5C" w:rsidRDefault="000475B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4C139" w14:textId="77777777" w:rsidR="007A1C5C" w:rsidRDefault="000475B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5A643" w14:textId="77777777" w:rsidR="007A1C5C" w:rsidRDefault="000475B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82A3C" w14:textId="77777777" w:rsidR="007A1C5C" w:rsidRDefault="000475B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92E18" w14:textId="77777777" w:rsidR="007A1C5C" w:rsidRDefault="000475B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A1094" w14:textId="77777777" w:rsidR="007A1C5C" w:rsidRDefault="000475B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AF101" w14:textId="77777777" w:rsidR="007A1C5C" w:rsidRDefault="000475B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C9B4B" w14:textId="77777777" w:rsidR="007A1C5C" w:rsidRDefault="000475BB">
            <w:r>
              <w:t>23:00</w:t>
            </w:r>
          </w:p>
        </w:tc>
      </w:tr>
      <w:tr w:rsidR="007A1C5C" w14:paraId="679B24C9" w14:textId="77777777">
        <w:tc>
          <w:tcPr>
            <w:tcW w:w="777" w:type="dxa"/>
            <w:vAlign w:val="center"/>
          </w:tcPr>
          <w:p w14:paraId="50337204" w14:textId="77777777" w:rsidR="007A1C5C" w:rsidRDefault="000475BB">
            <w:r>
              <w:t>27.11</w:t>
            </w:r>
          </w:p>
        </w:tc>
        <w:tc>
          <w:tcPr>
            <w:tcW w:w="777" w:type="dxa"/>
            <w:vAlign w:val="center"/>
          </w:tcPr>
          <w:p w14:paraId="60A9EDC6" w14:textId="77777777" w:rsidR="007A1C5C" w:rsidRDefault="000475BB">
            <w:r>
              <w:t>27.14</w:t>
            </w:r>
          </w:p>
        </w:tc>
        <w:tc>
          <w:tcPr>
            <w:tcW w:w="777" w:type="dxa"/>
            <w:vAlign w:val="center"/>
          </w:tcPr>
          <w:p w14:paraId="7213BB77" w14:textId="77777777" w:rsidR="007A1C5C" w:rsidRDefault="000475BB">
            <w:r>
              <w:t>27.18</w:t>
            </w:r>
          </w:p>
        </w:tc>
        <w:tc>
          <w:tcPr>
            <w:tcW w:w="777" w:type="dxa"/>
            <w:vAlign w:val="center"/>
          </w:tcPr>
          <w:p w14:paraId="7A0BABB4" w14:textId="77777777" w:rsidR="007A1C5C" w:rsidRDefault="000475BB">
            <w:r>
              <w:t>27.24</w:t>
            </w:r>
          </w:p>
        </w:tc>
        <w:tc>
          <w:tcPr>
            <w:tcW w:w="777" w:type="dxa"/>
            <w:vAlign w:val="center"/>
          </w:tcPr>
          <w:p w14:paraId="2CC712C0" w14:textId="77777777" w:rsidR="007A1C5C" w:rsidRDefault="000475BB">
            <w:r>
              <w:t>27.30</w:t>
            </w:r>
          </w:p>
        </w:tc>
        <w:tc>
          <w:tcPr>
            <w:tcW w:w="777" w:type="dxa"/>
            <w:vAlign w:val="center"/>
          </w:tcPr>
          <w:p w14:paraId="6C271B0D" w14:textId="77777777" w:rsidR="007A1C5C" w:rsidRDefault="000475BB">
            <w:r>
              <w:t>27.36</w:t>
            </w:r>
          </w:p>
        </w:tc>
        <w:tc>
          <w:tcPr>
            <w:tcW w:w="777" w:type="dxa"/>
            <w:vAlign w:val="center"/>
          </w:tcPr>
          <w:p w14:paraId="3345B09E" w14:textId="77777777" w:rsidR="007A1C5C" w:rsidRDefault="000475BB">
            <w:r>
              <w:t>27.42</w:t>
            </w:r>
          </w:p>
        </w:tc>
        <w:tc>
          <w:tcPr>
            <w:tcW w:w="777" w:type="dxa"/>
            <w:vAlign w:val="center"/>
          </w:tcPr>
          <w:p w14:paraId="139570A6" w14:textId="77777777" w:rsidR="007A1C5C" w:rsidRDefault="000475BB">
            <w:r>
              <w:t>27.46</w:t>
            </w:r>
          </w:p>
        </w:tc>
        <w:tc>
          <w:tcPr>
            <w:tcW w:w="777" w:type="dxa"/>
            <w:vAlign w:val="center"/>
          </w:tcPr>
          <w:p w14:paraId="670F3C36" w14:textId="77777777" w:rsidR="007A1C5C" w:rsidRDefault="000475BB">
            <w:r>
              <w:t>27.50</w:t>
            </w:r>
          </w:p>
        </w:tc>
        <w:tc>
          <w:tcPr>
            <w:tcW w:w="777" w:type="dxa"/>
            <w:vAlign w:val="center"/>
          </w:tcPr>
          <w:p w14:paraId="4E85CE64" w14:textId="77777777" w:rsidR="007A1C5C" w:rsidRDefault="000475BB">
            <w:r>
              <w:t>27.53</w:t>
            </w:r>
          </w:p>
        </w:tc>
        <w:tc>
          <w:tcPr>
            <w:tcW w:w="777" w:type="dxa"/>
            <w:vAlign w:val="center"/>
          </w:tcPr>
          <w:p w14:paraId="7E4BA5F2" w14:textId="77777777" w:rsidR="007A1C5C" w:rsidRDefault="000475BB">
            <w:r>
              <w:rPr>
                <w:color w:val="3333CC"/>
              </w:rPr>
              <w:t>27.54</w:t>
            </w:r>
          </w:p>
        </w:tc>
        <w:tc>
          <w:tcPr>
            <w:tcW w:w="777" w:type="dxa"/>
            <w:vAlign w:val="center"/>
          </w:tcPr>
          <w:p w14:paraId="372A2A07" w14:textId="77777777" w:rsidR="007A1C5C" w:rsidRDefault="000475BB">
            <w:r>
              <w:rPr>
                <w:color w:val="3333CC"/>
              </w:rPr>
              <w:t>27.54</w:t>
            </w:r>
          </w:p>
        </w:tc>
      </w:tr>
    </w:tbl>
    <w:p w14:paraId="45DF0F7B" w14:textId="77777777" w:rsidR="007A1C5C" w:rsidRDefault="000475BB">
      <w:pPr>
        <w:pStyle w:val="1"/>
      </w:pPr>
      <w:bookmarkStart w:id="54" w:name="_Toc98017358"/>
      <w:r>
        <w:t>验算结论</w:t>
      </w:r>
      <w:bookmarkEnd w:id="54"/>
    </w:p>
    <w:p w14:paraId="1961C112" w14:textId="77777777" w:rsidR="007A1C5C" w:rsidRDefault="000475BB">
      <w:pPr>
        <w:pStyle w:val="2"/>
      </w:pPr>
      <w:bookmarkStart w:id="55" w:name="_Toc98017359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7A1C5C" w14:paraId="575BA3A2" w14:textId="77777777">
        <w:tc>
          <w:tcPr>
            <w:tcW w:w="1403" w:type="dxa"/>
            <w:shd w:val="clear" w:color="auto" w:fill="DEDEDE"/>
            <w:vAlign w:val="center"/>
          </w:tcPr>
          <w:p w14:paraId="56388BC8" w14:textId="77777777" w:rsidR="007A1C5C" w:rsidRDefault="000475BB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14:paraId="525752FE" w14:textId="77777777" w:rsidR="007A1C5C" w:rsidRDefault="000475BB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B17C438" w14:textId="77777777" w:rsidR="007A1C5C" w:rsidRDefault="000475BB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9CF9267" w14:textId="77777777" w:rsidR="007A1C5C" w:rsidRDefault="000475BB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B304F37" w14:textId="77777777" w:rsidR="007A1C5C" w:rsidRDefault="000475BB">
            <w:r>
              <w:t>结论</w:t>
            </w:r>
          </w:p>
        </w:tc>
      </w:tr>
      <w:tr w:rsidR="007A1C5C" w14:paraId="12E28662" w14:textId="77777777">
        <w:tc>
          <w:tcPr>
            <w:tcW w:w="1403" w:type="dxa"/>
            <w:vAlign w:val="center"/>
          </w:tcPr>
          <w:p w14:paraId="71A14F98" w14:textId="77777777" w:rsidR="007A1C5C" w:rsidRDefault="000475BB">
            <w:r>
              <w:t>屋顶</w:t>
            </w:r>
          </w:p>
        </w:tc>
        <w:tc>
          <w:tcPr>
            <w:tcW w:w="3678" w:type="dxa"/>
            <w:vAlign w:val="center"/>
          </w:tcPr>
          <w:p w14:paraId="547780F0" w14:textId="77777777" w:rsidR="007A1C5C" w:rsidRDefault="000475BB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14:paraId="079A67CF" w14:textId="77777777" w:rsidR="007A1C5C" w:rsidRDefault="000475BB">
            <w:r>
              <w:t>27.92</w:t>
            </w:r>
          </w:p>
        </w:tc>
        <w:tc>
          <w:tcPr>
            <w:tcW w:w="1415" w:type="dxa"/>
            <w:vAlign w:val="center"/>
          </w:tcPr>
          <w:p w14:paraId="498D23E6" w14:textId="77777777" w:rsidR="007A1C5C" w:rsidRDefault="000475BB">
            <w:r>
              <w:t>28.50</w:t>
            </w:r>
          </w:p>
        </w:tc>
        <w:tc>
          <w:tcPr>
            <w:tcW w:w="1415" w:type="dxa"/>
            <w:vAlign w:val="center"/>
          </w:tcPr>
          <w:p w14:paraId="46A71522" w14:textId="77777777" w:rsidR="007A1C5C" w:rsidRDefault="000475BB">
            <w:r>
              <w:t>满足</w:t>
            </w:r>
          </w:p>
        </w:tc>
      </w:tr>
      <w:tr w:rsidR="007A1C5C" w14:paraId="6923DD9E" w14:textId="77777777">
        <w:tc>
          <w:tcPr>
            <w:tcW w:w="1403" w:type="dxa"/>
            <w:vMerge w:val="restart"/>
            <w:vAlign w:val="center"/>
          </w:tcPr>
          <w:p w14:paraId="174A0697" w14:textId="77777777" w:rsidR="007A1C5C" w:rsidRDefault="000475BB">
            <w:r>
              <w:t>外墙</w:t>
            </w:r>
          </w:p>
        </w:tc>
        <w:tc>
          <w:tcPr>
            <w:tcW w:w="3678" w:type="dxa"/>
            <w:vAlign w:val="center"/>
          </w:tcPr>
          <w:p w14:paraId="0DEB900C" w14:textId="77777777" w:rsidR="007A1C5C" w:rsidRDefault="000475BB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2101D0E3" w14:textId="77777777" w:rsidR="007A1C5C" w:rsidRDefault="000475BB">
            <w:r>
              <w:t>27.86</w:t>
            </w:r>
          </w:p>
        </w:tc>
        <w:tc>
          <w:tcPr>
            <w:tcW w:w="1415" w:type="dxa"/>
            <w:vAlign w:val="center"/>
          </w:tcPr>
          <w:p w14:paraId="5DB7549A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5D35845D" w14:textId="77777777" w:rsidR="007A1C5C" w:rsidRDefault="000475BB">
            <w:r>
              <w:t>满足</w:t>
            </w:r>
          </w:p>
        </w:tc>
      </w:tr>
      <w:tr w:rsidR="007A1C5C" w14:paraId="4A1F0ED3" w14:textId="77777777">
        <w:tc>
          <w:tcPr>
            <w:tcW w:w="1403" w:type="dxa"/>
            <w:vMerge/>
            <w:vAlign w:val="center"/>
          </w:tcPr>
          <w:p w14:paraId="1FF9DD94" w14:textId="77777777" w:rsidR="007A1C5C" w:rsidRDefault="007A1C5C"/>
        </w:tc>
        <w:tc>
          <w:tcPr>
            <w:tcW w:w="3678" w:type="dxa"/>
            <w:vAlign w:val="center"/>
          </w:tcPr>
          <w:p w14:paraId="4FB62ED0" w14:textId="77777777" w:rsidR="007A1C5C" w:rsidRDefault="000475BB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1B2EB64F" w14:textId="77777777" w:rsidR="007A1C5C" w:rsidRDefault="000475BB">
            <w:r>
              <w:t>28.09</w:t>
            </w:r>
          </w:p>
        </w:tc>
        <w:tc>
          <w:tcPr>
            <w:tcW w:w="1415" w:type="dxa"/>
            <w:vAlign w:val="center"/>
          </w:tcPr>
          <w:p w14:paraId="6A14B8E2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38059B2E" w14:textId="77777777" w:rsidR="007A1C5C" w:rsidRDefault="000475BB">
            <w:r>
              <w:rPr>
                <w:color w:val="FF0000"/>
              </w:rPr>
              <w:t>不满足</w:t>
            </w:r>
          </w:p>
        </w:tc>
      </w:tr>
      <w:tr w:rsidR="007A1C5C" w14:paraId="367FADA4" w14:textId="77777777">
        <w:tc>
          <w:tcPr>
            <w:tcW w:w="1403" w:type="dxa"/>
            <w:vMerge/>
            <w:vAlign w:val="center"/>
          </w:tcPr>
          <w:p w14:paraId="248889B3" w14:textId="77777777" w:rsidR="007A1C5C" w:rsidRDefault="007A1C5C"/>
        </w:tc>
        <w:tc>
          <w:tcPr>
            <w:tcW w:w="3678" w:type="dxa"/>
            <w:vAlign w:val="center"/>
          </w:tcPr>
          <w:p w14:paraId="251751B9" w14:textId="77777777" w:rsidR="007A1C5C" w:rsidRDefault="000475BB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0AA6FACE" w14:textId="77777777" w:rsidR="007A1C5C" w:rsidRDefault="000475BB">
            <w:r>
              <w:t>27.98</w:t>
            </w:r>
          </w:p>
        </w:tc>
        <w:tc>
          <w:tcPr>
            <w:tcW w:w="1415" w:type="dxa"/>
            <w:vAlign w:val="center"/>
          </w:tcPr>
          <w:p w14:paraId="42F06716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1BAF7DF4" w14:textId="77777777" w:rsidR="007A1C5C" w:rsidRDefault="000475BB">
            <w:r>
              <w:t>满足</w:t>
            </w:r>
          </w:p>
        </w:tc>
      </w:tr>
      <w:tr w:rsidR="007A1C5C" w14:paraId="711A9141" w14:textId="77777777">
        <w:tc>
          <w:tcPr>
            <w:tcW w:w="1403" w:type="dxa"/>
            <w:vMerge/>
            <w:vAlign w:val="center"/>
          </w:tcPr>
          <w:p w14:paraId="5B3548AA" w14:textId="77777777" w:rsidR="007A1C5C" w:rsidRDefault="007A1C5C"/>
        </w:tc>
        <w:tc>
          <w:tcPr>
            <w:tcW w:w="3678" w:type="dxa"/>
            <w:vAlign w:val="center"/>
          </w:tcPr>
          <w:p w14:paraId="263184AA" w14:textId="77777777" w:rsidR="007A1C5C" w:rsidRDefault="000475BB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54BB3E9B" w14:textId="77777777" w:rsidR="007A1C5C" w:rsidRDefault="000475BB">
            <w:r>
              <w:t>27.54</w:t>
            </w:r>
          </w:p>
        </w:tc>
        <w:tc>
          <w:tcPr>
            <w:tcW w:w="1415" w:type="dxa"/>
            <w:vAlign w:val="center"/>
          </w:tcPr>
          <w:p w14:paraId="2E5D99C6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57E1161F" w14:textId="77777777" w:rsidR="007A1C5C" w:rsidRDefault="000475BB">
            <w:r>
              <w:t>满足</w:t>
            </w:r>
          </w:p>
        </w:tc>
      </w:tr>
      <w:tr w:rsidR="007A1C5C" w14:paraId="4EFF20B4" w14:textId="77777777">
        <w:tc>
          <w:tcPr>
            <w:tcW w:w="1403" w:type="dxa"/>
            <w:vMerge w:val="restart"/>
            <w:vAlign w:val="center"/>
          </w:tcPr>
          <w:p w14:paraId="23435D55" w14:textId="77777777" w:rsidR="007A1C5C" w:rsidRDefault="000475BB">
            <w:r>
              <w:t>热桥柱</w:t>
            </w:r>
          </w:p>
        </w:tc>
        <w:tc>
          <w:tcPr>
            <w:tcW w:w="3678" w:type="dxa"/>
            <w:vAlign w:val="center"/>
          </w:tcPr>
          <w:p w14:paraId="6A603CF3" w14:textId="77777777" w:rsidR="007A1C5C" w:rsidRDefault="000475BB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090F2387" w14:textId="77777777" w:rsidR="007A1C5C" w:rsidRDefault="000475BB">
            <w:r>
              <w:t>27.86</w:t>
            </w:r>
          </w:p>
        </w:tc>
        <w:tc>
          <w:tcPr>
            <w:tcW w:w="1415" w:type="dxa"/>
            <w:vAlign w:val="center"/>
          </w:tcPr>
          <w:p w14:paraId="24D29F14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3F2D7C1C" w14:textId="77777777" w:rsidR="007A1C5C" w:rsidRDefault="000475BB">
            <w:r>
              <w:t>满足</w:t>
            </w:r>
          </w:p>
        </w:tc>
      </w:tr>
      <w:tr w:rsidR="007A1C5C" w14:paraId="4934E275" w14:textId="77777777">
        <w:tc>
          <w:tcPr>
            <w:tcW w:w="1403" w:type="dxa"/>
            <w:vMerge/>
            <w:vAlign w:val="center"/>
          </w:tcPr>
          <w:p w14:paraId="2C966DC3" w14:textId="77777777" w:rsidR="007A1C5C" w:rsidRDefault="007A1C5C"/>
        </w:tc>
        <w:tc>
          <w:tcPr>
            <w:tcW w:w="3678" w:type="dxa"/>
            <w:vAlign w:val="center"/>
          </w:tcPr>
          <w:p w14:paraId="21FD998C" w14:textId="77777777" w:rsidR="007A1C5C" w:rsidRDefault="000475BB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18F8632F" w14:textId="77777777" w:rsidR="007A1C5C" w:rsidRDefault="000475BB">
            <w:r>
              <w:t>28.09</w:t>
            </w:r>
          </w:p>
        </w:tc>
        <w:tc>
          <w:tcPr>
            <w:tcW w:w="1415" w:type="dxa"/>
            <w:vAlign w:val="center"/>
          </w:tcPr>
          <w:p w14:paraId="0C01B4F4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3887B4EE" w14:textId="77777777" w:rsidR="007A1C5C" w:rsidRDefault="000475BB">
            <w:r>
              <w:rPr>
                <w:color w:val="FF0000"/>
              </w:rPr>
              <w:t>不满足</w:t>
            </w:r>
          </w:p>
        </w:tc>
      </w:tr>
      <w:tr w:rsidR="007A1C5C" w14:paraId="5A6ABBB7" w14:textId="77777777">
        <w:tc>
          <w:tcPr>
            <w:tcW w:w="1403" w:type="dxa"/>
            <w:vMerge/>
            <w:vAlign w:val="center"/>
          </w:tcPr>
          <w:p w14:paraId="0CE06DBC" w14:textId="77777777" w:rsidR="007A1C5C" w:rsidRDefault="007A1C5C"/>
        </w:tc>
        <w:tc>
          <w:tcPr>
            <w:tcW w:w="3678" w:type="dxa"/>
            <w:vAlign w:val="center"/>
          </w:tcPr>
          <w:p w14:paraId="18DE86DD" w14:textId="77777777" w:rsidR="007A1C5C" w:rsidRDefault="000475BB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2BE87D4A" w14:textId="77777777" w:rsidR="007A1C5C" w:rsidRDefault="000475BB">
            <w:r>
              <w:t>27.98</w:t>
            </w:r>
          </w:p>
        </w:tc>
        <w:tc>
          <w:tcPr>
            <w:tcW w:w="1415" w:type="dxa"/>
            <w:vAlign w:val="center"/>
          </w:tcPr>
          <w:p w14:paraId="111B51C8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601D2D96" w14:textId="77777777" w:rsidR="007A1C5C" w:rsidRDefault="000475BB">
            <w:r>
              <w:t>满足</w:t>
            </w:r>
          </w:p>
        </w:tc>
      </w:tr>
      <w:tr w:rsidR="007A1C5C" w14:paraId="45CC2334" w14:textId="77777777">
        <w:tc>
          <w:tcPr>
            <w:tcW w:w="1403" w:type="dxa"/>
            <w:vMerge/>
            <w:vAlign w:val="center"/>
          </w:tcPr>
          <w:p w14:paraId="4BB04EB8" w14:textId="77777777" w:rsidR="007A1C5C" w:rsidRDefault="007A1C5C"/>
        </w:tc>
        <w:tc>
          <w:tcPr>
            <w:tcW w:w="3678" w:type="dxa"/>
            <w:vAlign w:val="center"/>
          </w:tcPr>
          <w:p w14:paraId="45C8D09F" w14:textId="77777777" w:rsidR="007A1C5C" w:rsidRDefault="000475BB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43F82D31" w14:textId="77777777" w:rsidR="007A1C5C" w:rsidRDefault="000475BB">
            <w:r>
              <w:t>27.54</w:t>
            </w:r>
          </w:p>
        </w:tc>
        <w:tc>
          <w:tcPr>
            <w:tcW w:w="1415" w:type="dxa"/>
            <w:vAlign w:val="center"/>
          </w:tcPr>
          <w:p w14:paraId="22EA8AF1" w14:textId="77777777" w:rsidR="007A1C5C" w:rsidRDefault="000475BB">
            <w:r>
              <w:t>28.00</w:t>
            </w:r>
          </w:p>
        </w:tc>
        <w:tc>
          <w:tcPr>
            <w:tcW w:w="1415" w:type="dxa"/>
            <w:vAlign w:val="center"/>
          </w:tcPr>
          <w:p w14:paraId="1AE106BC" w14:textId="77777777" w:rsidR="007A1C5C" w:rsidRDefault="000475BB">
            <w:r>
              <w:t>满足</w:t>
            </w:r>
          </w:p>
        </w:tc>
      </w:tr>
    </w:tbl>
    <w:p w14:paraId="436F519D" w14:textId="77777777" w:rsidR="007A1C5C" w:rsidRDefault="007A1C5C"/>
    <w:sectPr w:rsidR="007A1C5C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328B" w14:textId="77777777" w:rsidR="000475BB" w:rsidRDefault="000475BB">
      <w:r>
        <w:separator/>
      </w:r>
    </w:p>
  </w:endnote>
  <w:endnote w:type="continuationSeparator" w:id="0">
    <w:p w14:paraId="6DE8619F" w14:textId="77777777" w:rsidR="000475BB" w:rsidRDefault="000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26BAB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4B15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C7ED" w14:textId="77777777" w:rsidR="000475BB" w:rsidRDefault="000475BB">
      <w:r>
        <w:separator/>
      </w:r>
    </w:p>
  </w:footnote>
  <w:footnote w:type="continuationSeparator" w:id="0">
    <w:p w14:paraId="7BA6B5F5" w14:textId="77777777" w:rsidR="000475BB" w:rsidRDefault="0004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FDDD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235316EA" wp14:editId="45A2C3E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46"/>
    <w:rsid w:val="00006DF4"/>
    <w:rsid w:val="0001534F"/>
    <w:rsid w:val="000266FA"/>
    <w:rsid w:val="00032E61"/>
    <w:rsid w:val="00035EED"/>
    <w:rsid w:val="000475BB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1C5C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2746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1F2A827"/>
  <w15:chartTrackingRefBased/>
  <w15:docId w15:val="{9786DAB4-1E95-4D12-ADC0-9BBE1C6D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14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柳 镔津</cp:lastModifiedBy>
  <cp:revision>1</cp:revision>
  <dcterms:created xsi:type="dcterms:W3CDTF">2022-03-12T14:42:00Z</dcterms:created>
  <dcterms:modified xsi:type="dcterms:W3CDTF">2022-03-12T14:42:00Z</dcterms:modified>
</cp:coreProperties>
</file>