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B26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DD3FBA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869EE29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2E2997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A25A29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0DBAEE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40273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6D1E6A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D897AF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团结湖东里社区改造</w:t>
            </w:r>
            <w:bookmarkEnd w:id="1"/>
          </w:p>
        </w:tc>
      </w:tr>
      <w:tr w:rsidR="00D40158" w:rsidRPr="00D40158" w14:paraId="0C20A79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2CFA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E8AC1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24640BF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CA55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3BFC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F2CE1F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2C99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0558D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0D0FC6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E619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6A29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480928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6FB7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4EE49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C667C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8326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652E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01B22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883F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4EB3F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C1E79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1D8B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47F1E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08DE9CEC" w14:textId="77777777" w:rsidR="00D40158" w:rsidRDefault="00D40158" w:rsidP="00B41640">
      <w:pPr>
        <w:rPr>
          <w:rFonts w:ascii="宋体" w:hAnsi="宋体"/>
          <w:lang w:val="en-US"/>
        </w:rPr>
      </w:pPr>
    </w:p>
    <w:p w14:paraId="5F36B00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FFB7606" wp14:editId="7CEBA2F6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D1BF9F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0BA90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612D83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C67778" w:rsidRPr="00D40158" w14:paraId="28B14756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5170D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4062C87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14:paraId="14E63460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40A7A5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10556F8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59378891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3F6E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1D3E65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T18310359908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27F060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17353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B60CCA0" w14:textId="77777777" w:rsidR="00550EE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27704" w:history="1">
        <w:r w:rsidR="00550EEE" w:rsidRPr="00B36637">
          <w:rPr>
            <w:rStyle w:val="a6"/>
          </w:rPr>
          <w:t>1</w:t>
        </w:r>
        <w:r w:rsidR="00550EE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50EEE" w:rsidRPr="00B36637">
          <w:rPr>
            <w:rStyle w:val="a6"/>
          </w:rPr>
          <w:t>建筑概况</w:t>
        </w:r>
        <w:r w:rsidR="00550EEE">
          <w:rPr>
            <w:webHidden/>
          </w:rPr>
          <w:tab/>
        </w:r>
        <w:r w:rsidR="00550EEE">
          <w:rPr>
            <w:webHidden/>
          </w:rPr>
          <w:fldChar w:fldCharType="begin"/>
        </w:r>
        <w:r w:rsidR="00550EEE">
          <w:rPr>
            <w:webHidden/>
          </w:rPr>
          <w:instrText xml:space="preserve"> PAGEREF _Toc92127704 \h </w:instrText>
        </w:r>
        <w:r w:rsidR="00550EEE">
          <w:rPr>
            <w:webHidden/>
          </w:rPr>
        </w:r>
        <w:r w:rsidR="00550EEE">
          <w:rPr>
            <w:webHidden/>
          </w:rPr>
          <w:fldChar w:fldCharType="separate"/>
        </w:r>
        <w:r w:rsidR="00550EEE">
          <w:rPr>
            <w:webHidden/>
          </w:rPr>
          <w:t>4</w:t>
        </w:r>
        <w:r w:rsidR="00550EEE">
          <w:rPr>
            <w:webHidden/>
          </w:rPr>
          <w:fldChar w:fldCharType="end"/>
        </w:r>
      </w:hyperlink>
    </w:p>
    <w:p w14:paraId="4B9713EE" w14:textId="77777777" w:rsidR="00550EEE" w:rsidRDefault="00550E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7705" w:history="1">
        <w:r w:rsidRPr="00B3663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6637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E46A66" w14:textId="77777777" w:rsidR="00550EEE" w:rsidRDefault="00550E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7706" w:history="1">
        <w:r w:rsidRPr="00B3663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663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D2BC32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07" w:history="1">
        <w:r w:rsidRPr="00B3663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8AAECB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08" w:history="1">
        <w:r w:rsidRPr="00B3663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60796A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09" w:history="1">
        <w:r w:rsidRPr="00B36637">
          <w:rPr>
            <w:rStyle w:val="a6"/>
            <w:lang w:val="en-GB"/>
          </w:rPr>
          <w:t>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1E9EEB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10" w:history="1">
        <w:r w:rsidRPr="00B36637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C354D1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11" w:history="1">
        <w:r w:rsidRPr="00B36637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99BFA6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12" w:history="1">
        <w:r w:rsidRPr="00B36637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5A2876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13" w:history="1">
        <w:r w:rsidRPr="00B36637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地面相关构造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CEF2BC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14" w:history="1">
        <w:r w:rsidRPr="00B36637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地面平均热工特性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42F527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15" w:history="1">
        <w:r w:rsidRPr="00B36637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C3D7B9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16" w:history="1">
        <w:r w:rsidRPr="00B36637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采暖与非采暖户墙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37A608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17" w:history="1">
        <w:r w:rsidRPr="00B36637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E941DF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18" w:history="1">
        <w:r w:rsidRPr="00B36637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90CDFF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19" w:history="1">
        <w:r w:rsidRPr="00B36637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3B7C24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20" w:history="1">
        <w:r w:rsidRPr="00B36637">
          <w:rPr>
            <w:rStyle w:val="a6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163603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21" w:history="1">
        <w:r w:rsidRPr="00B36637">
          <w:rPr>
            <w:rStyle w:val="a6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22EF1F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22" w:history="1">
        <w:r w:rsidRPr="00B36637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3C76E4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23" w:history="1">
        <w:r w:rsidRPr="00B36637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分隔采暖与非采暖空间的户门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A9E1C4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24" w:history="1">
        <w:r w:rsidRPr="00B36637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470D58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25" w:history="1">
        <w:r w:rsidRPr="00B36637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D7CD9A" w14:textId="77777777" w:rsidR="00550EEE" w:rsidRDefault="00550E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7726" w:history="1">
        <w:r w:rsidRPr="00B3663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6637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F73E52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27" w:history="1">
        <w:r w:rsidRPr="00B3663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01EC488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28" w:history="1">
        <w:r w:rsidRPr="00B36637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6648BB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29" w:history="1">
        <w:r w:rsidRPr="00B36637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011809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30" w:history="1">
        <w:r w:rsidRPr="00B3663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03CC89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31" w:history="1">
        <w:r w:rsidRPr="00B3663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CA979D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32" w:history="1">
        <w:r w:rsidRPr="00B36637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2270E78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33" w:history="1">
        <w:r w:rsidRPr="00B36637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F62E06B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34" w:history="1">
        <w:r w:rsidRPr="00B36637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F484602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35" w:history="1">
        <w:r w:rsidRPr="00B36637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B28C1A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36" w:history="1">
        <w:r w:rsidRPr="00B3663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6B57EF6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37" w:history="1">
        <w:r w:rsidRPr="00B36637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D48213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38" w:history="1">
        <w:r w:rsidRPr="00B36637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8F0385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39" w:history="1">
        <w:r w:rsidRPr="00B36637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386DF74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40" w:history="1">
        <w:r w:rsidRPr="00B36637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83752AF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41" w:history="1">
        <w:r w:rsidRPr="00B36637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D6BF2D7" w14:textId="77777777" w:rsidR="00550EEE" w:rsidRDefault="00550E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7742" w:history="1">
        <w:r w:rsidRPr="00B3663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6637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1501845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43" w:history="1">
        <w:r w:rsidRPr="00B3663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8BFD3C6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44" w:history="1">
        <w:r w:rsidRPr="00B36637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22C426D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45" w:history="1">
        <w:r w:rsidRPr="00B36637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6FD0DDE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46" w:history="1">
        <w:r w:rsidRPr="00B3663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509AEF5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47" w:history="1">
        <w:r w:rsidRPr="00B36637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F898E0C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48" w:history="1">
        <w:r w:rsidRPr="00B36637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B1B402C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49" w:history="1">
        <w:r w:rsidRPr="00B36637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F799B59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50" w:history="1">
        <w:r w:rsidRPr="00B36637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496420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51" w:history="1">
        <w:r w:rsidRPr="00B36637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92DB57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52" w:history="1">
        <w:r w:rsidRPr="00B36637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DF58FE5" w14:textId="77777777" w:rsidR="00550EEE" w:rsidRDefault="00550EE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7753" w:history="1">
        <w:r w:rsidRPr="00B36637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9DFE42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54" w:history="1">
        <w:r w:rsidRPr="00B36637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8302169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55" w:history="1">
        <w:r w:rsidRPr="00B36637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97EA7A9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56" w:history="1">
        <w:r w:rsidRPr="00B36637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AF2FB9A" w14:textId="77777777" w:rsidR="00550EEE" w:rsidRDefault="00550E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7757" w:history="1">
        <w:r w:rsidRPr="00B3663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6637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AB0A6E" w14:textId="77777777" w:rsidR="00550EEE" w:rsidRDefault="00550E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7758" w:history="1">
        <w:r w:rsidRPr="00B3663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663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ABBDC60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59" w:history="1">
        <w:r w:rsidRPr="00B3663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工作日</w:t>
        </w:r>
        <w:r w:rsidRPr="00B36637">
          <w:rPr>
            <w:rStyle w:val="a6"/>
          </w:rPr>
          <w:t>/</w:t>
        </w:r>
        <w:r w:rsidRPr="00B36637">
          <w:rPr>
            <w:rStyle w:val="a6"/>
          </w:rPr>
          <w:t>节假日人员逐时在室率</w:t>
        </w:r>
        <w:r w:rsidRPr="00B3663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402347A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60" w:history="1">
        <w:r w:rsidRPr="00B3663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工作日</w:t>
        </w:r>
        <w:r w:rsidRPr="00B36637">
          <w:rPr>
            <w:rStyle w:val="a6"/>
          </w:rPr>
          <w:t>/</w:t>
        </w:r>
        <w:r w:rsidRPr="00B36637">
          <w:rPr>
            <w:rStyle w:val="a6"/>
          </w:rPr>
          <w:t>节假日照明开关时间表</w:t>
        </w:r>
        <w:r w:rsidRPr="00B3663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3A411D8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61" w:history="1">
        <w:r w:rsidRPr="00B36637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工作日</w:t>
        </w:r>
        <w:r w:rsidRPr="00B36637">
          <w:rPr>
            <w:rStyle w:val="a6"/>
          </w:rPr>
          <w:t>/</w:t>
        </w:r>
        <w:r w:rsidRPr="00B36637">
          <w:rPr>
            <w:rStyle w:val="a6"/>
          </w:rPr>
          <w:t>节假日设备逐时使用率</w:t>
        </w:r>
        <w:r w:rsidRPr="00B3663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84D9063" w14:textId="77777777" w:rsidR="00550EEE" w:rsidRDefault="00550E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7762" w:history="1">
        <w:r w:rsidRPr="00B36637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6637">
          <w:rPr>
            <w:rStyle w:val="a6"/>
          </w:rPr>
          <w:t>工作日</w:t>
        </w:r>
        <w:r w:rsidRPr="00B36637">
          <w:rPr>
            <w:rStyle w:val="a6"/>
          </w:rPr>
          <w:t>/</w:t>
        </w:r>
        <w:r w:rsidRPr="00B36637">
          <w:rPr>
            <w:rStyle w:val="a6"/>
          </w:rPr>
          <w:t>节假日空调系统运行时间表</w:t>
        </w:r>
        <w:r w:rsidRPr="00B36637">
          <w:rPr>
            <w:rStyle w:val="a6"/>
          </w:rPr>
          <w:t>(1:</w:t>
        </w:r>
        <w:r w:rsidRPr="00B36637">
          <w:rPr>
            <w:rStyle w:val="a6"/>
          </w:rPr>
          <w:t>开</w:t>
        </w:r>
        <w:r w:rsidRPr="00B36637">
          <w:rPr>
            <w:rStyle w:val="a6"/>
          </w:rPr>
          <w:t>,0:</w:t>
        </w:r>
        <w:r w:rsidRPr="00B36637">
          <w:rPr>
            <w:rStyle w:val="a6"/>
          </w:rPr>
          <w:t>关</w:t>
        </w:r>
        <w:r w:rsidRPr="00B3663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_Toc92127762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2A92F2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F8301D9" w14:textId="77777777" w:rsidR="00D40158" w:rsidRDefault="00D40158" w:rsidP="00D40158">
      <w:pPr>
        <w:pStyle w:val="TOC1"/>
      </w:pPr>
    </w:p>
    <w:p w14:paraId="1FEAC663" w14:textId="77777777" w:rsidR="00D40158" w:rsidRPr="005E5F93" w:rsidRDefault="00D40158" w:rsidP="005215FB">
      <w:pPr>
        <w:pStyle w:val="1"/>
      </w:pPr>
      <w:bookmarkStart w:id="11" w:name="_Toc9212770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EC612F4" w14:textId="77777777">
        <w:tc>
          <w:tcPr>
            <w:tcW w:w="2841" w:type="dxa"/>
            <w:shd w:val="clear" w:color="auto" w:fill="E6E6E6"/>
          </w:tcPr>
          <w:p w14:paraId="0CC994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C5909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团结湖东里社区改造</w:t>
            </w:r>
            <w:bookmarkEnd w:id="12"/>
          </w:p>
        </w:tc>
      </w:tr>
      <w:tr w:rsidR="00D40158" w:rsidRPr="00FF2243" w14:paraId="533431DF" w14:textId="77777777">
        <w:tc>
          <w:tcPr>
            <w:tcW w:w="2841" w:type="dxa"/>
            <w:shd w:val="clear" w:color="auto" w:fill="E6E6E6"/>
          </w:tcPr>
          <w:p w14:paraId="3FD207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78563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14:paraId="2342667B" w14:textId="77777777">
        <w:tc>
          <w:tcPr>
            <w:tcW w:w="2841" w:type="dxa"/>
            <w:shd w:val="clear" w:color="auto" w:fill="E6E6E6"/>
          </w:tcPr>
          <w:p w14:paraId="146A127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452A8D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223D22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F97E7C6" w14:textId="77777777">
        <w:tc>
          <w:tcPr>
            <w:tcW w:w="2841" w:type="dxa"/>
            <w:shd w:val="clear" w:color="auto" w:fill="E6E6E6"/>
          </w:tcPr>
          <w:p w14:paraId="456252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808AB1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3362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13EDFFF" w14:textId="77777777">
        <w:tc>
          <w:tcPr>
            <w:tcW w:w="2841" w:type="dxa"/>
            <w:shd w:val="clear" w:color="auto" w:fill="E6E6E6"/>
          </w:tcPr>
          <w:p w14:paraId="71A351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11C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8EDA127" w14:textId="77777777">
        <w:tc>
          <w:tcPr>
            <w:tcW w:w="2841" w:type="dxa"/>
            <w:shd w:val="clear" w:color="auto" w:fill="E6E6E6"/>
          </w:tcPr>
          <w:p w14:paraId="142433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BCBEA7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10.0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635D11C" w14:textId="77777777">
        <w:tc>
          <w:tcPr>
            <w:tcW w:w="2841" w:type="dxa"/>
            <w:shd w:val="clear" w:color="auto" w:fill="E6E6E6"/>
          </w:tcPr>
          <w:p w14:paraId="7F4C468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3AC8C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17258.89</w:t>
            </w:r>
            <w:bookmarkEnd w:id="22"/>
          </w:p>
        </w:tc>
      </w:tr>
      <w:tr w:rsidR="00203A7D" w:rsidRPr="00FF2243" w14:paraId="6C33027A" w14:textId="77777777">
        <w:tc>
          <w:tcPr>
            <w:tcW w:w="2841" w:type="dxa"/>
            <w:shd w:val="clear" w:color="auto" w:fill="E6E6E6"/>
          </w:tcPr>
          <w:p w14:paraId="39A4164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6F8A73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5865.25</w:t>
            </w:r>
            <w:bookmarkEnd w:id="23"/>
          </w:p>
        </w:tc>
      </w:tr>
      <w:tr w:rsidR="00954BF0" w:rsidRPr="00FF2243" w14:paraId="3C44C125" w14:textId="77777777">
        <w:tc>
          <w:tcPr>
            <w:tcW w:w="2841" w:type="dxa"/>
            <w:shd w:val="clear" w:color="auto" w:fill="E6E6E6"/>
          </w:tcPr>
          <w:p w14:paraId="7BF2EFF0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31EBC080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其他建筑</w:t>
            </w:r>
            <w:bookmarkEnd w:id="24"/>
          </w:p>
        </w:tc>
      </w:tr>
      <w:tr w:rsidR="00D40158" w:rsidRPr="00FF2243" w14:paraId="372009D6" w14:textId="77777777">
        <w:tc>
          <w:tcPr>
            <w:tcW w:w="2841" w:type="dxa"/>
            <w:shd w:val="clear" w:color="auto" w:fill="E6E6E6"/>
          </w:tcPr>
          <w:p w14:paraId="34B28F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13F5E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72</w:t>
            </w:r>
            <w:bookmarkEnd w:id="25"/>
          </w:p>
        </w:tc>
      </w:tr>
      <w:tr w:rsidR="00D40158" w:rsidRPr="00FF2243" w14:paraId="32BC39EA" w14:textId="77777777">
        <w:tc>
          <w:tcPr>
            <w:tcW w:w="2841" w:type="dxa"/>
            <w:shd w:val="clear" w:color="auto" w:fill="E6E6E6"/>
          </w:tcPr>
          <w:p w14:paraId="63261B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7F23A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3C382198" w14:textId="77777777">
        <w:tc>
          <w:tcPr>
            <w:tcW w:w="2841" w:type="dxa"/>
            <w:shd w:val="clear" w:color="auto" w:fill="E6E6E6"/>
          </w:tcPr>
          <w:p w14:paraId="7A069CE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ABEFE8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D176BC0" w14:textId="77777777">
        <w:tc>
          <w:tcPr>
            <w:tcW w:w="2841" w:type="dxa"/>
            <w:shd w:val="clear" w:color="auto" w:fill="E6E6E6"/>
          </w:tcPr>
          <w:p w14:paraId="506D8AC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572B85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97094" w:rsidRPr="00FF2243" w14:paraId="617601CE" w14:textId="77777777">
        <w:tc>
          <w:tcPr>
            <w:tcW w:w="2841" w:type="dxa"/>
            <w:shd w:val="clear" w:color="auto" w:fill="E6E6E6"/>
          </w:tcPr>
          <w:p w14:paraId="368D85C8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E522C2F" w14:textId="77777777" w:rsidR="00197094" w:rsidRDefault="00197094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07302A0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DCA3C57" w14:textId="77777777" w:rsidR="00DA46F7" w:rsidRDefault="00DA46F7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14:paraId="6A0828B7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79CCF8" w14:textId="77777777" w:rsidR="001206D7" w:rsidRDefault="006F722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B90723" w14:textId="77777777" w:rsidR="001206D7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53704E" w14:textId="77777777" w:rsidR="001206D7" w:rsidRDefault="006F722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0C2FE377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0EE027" w14:textId="77777777" w:rsidR="001206D7" w:rsidRDefault="006F7222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A12AF" w14:textId="77777777" w:rsidR="001206D7" w:rsidRDefault="006F7222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0.34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6B873C" w14:textId="77777777" w:rsidR="001206D7" w:rsidRDefault="006F7222">
            <w:pPr>
              <w:jc w:val="center"/>
              <w:rPr>
                <w:szCs w:val="21"/>
              </w:rPr>
            </w:pPr>
            <w:bookmarkStart w:id="32" w:name="参照建筑体型系数"/>
            <w:r>
              <w:rPr>
                <w:rFonts w:hint="eastAsia"/>
                <w:szCs w:val="21"/>
              </w:rPr>
              <w:t>0.34</w:t>
            </w:r>
            <w:bookmarkEnd w:id="32"/>
          </w:p>
        </w:tc>
      </w:tr>
      <w:tr w:rsidR="001206D7" w14:paraId="0E652BD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35F777" w14:textId="77777777" w:rsidR="001206D7" w:rsidRDefault="006F722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6362A7" w14:textId="77777777" w:rsidR="001206D7" w:rsidRDefault="006F7222" w:rsidP="00707638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0.77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C7304" w14:textId="77777777" w:rsidR="001206D7" w:rsidRDefault="006F7222">
            <w:pPr>
              <w:jc w:val="center"/>
              <w:rPr>
                <w:szCs w:val="21"/>
              </w:rPr>
            </w:pPr>
            <w:bookmarkStart w:id="34" w:name="参照建筑屋顶K"/>
            <w:r>
              <w:rPr>
                <w:rFonts w:hint="eastAsia"/>
                <w:szCs w:val="21"/>
              </w:rPr>
              <w:t>0.40</w:t>
            </w:r>
            <w:bookmarkEnd w:id="34"/>
          </w:p>
        </w:tc>
      </w:tr>
      <w:tr w:rsidR="001206D7" w14:paraId="130AB4B7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4F59E0" w14:textId="77777777" w:rsidR="001206D7" w:rsidRDefault="006F722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7DBDD" w14:textId="77777777" w:rsidR="001206D7" w:rsidRDefault="006F7222" w:rsidP="00707638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1.13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FA7FEE" w14:textId="77777777" w:rsidR="001206D7" w:rsidRDefault="006F7222">
            <w:pPr>
              <w:jc w:val="center"/>
              <w:rPr>
                <w:szCs w:val="21"/>
              </w:rPr>
            </w:pPr>
            <w:bookmarkStart w:id="36" w:name="参照建筑外墙K"/>
            <w:r>
              <w:rPr>
                <w:rFonts w:hint="eastAsia"/>
                <w:szCs w:val="21"/>
              </w:rPr>
              <w:t>0.45</w:t>
            </w:r>
            <w:bookmarkEnd w:id="36"/>
          </w:p>
        </w:tc>
      </w:tr>
      <w:tr w:rsidR="001206D7" w14:paraId="33EC2B8B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C38F7F" w14:textId="77777777" w:rsidR="001206D7" w:rsidRDefault="006F722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564CBC3" w14:textId="77777777" w:rsidR="001206D7" w:rsidRDefault="006F7222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E9BC66" w14:textId="77777777" w:rsidR="001206D7" w:rsidRDefault="006F7222" w:rsidP="00707638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D769C" w14:textId="77777777" w:rsidR="001206D7" w:rsidRDefault="006F7222">
            <w:pPr>
              <w:jc w:val="center"/>
              <w:rPr>
                <w:szCs w:val="21"/>
              </w:rPr>
            </w:pPr>
            <w:bookmarkStart w:id="38" w:name="参照建筑天窗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2F66B660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4F4A6B" w14:textId="77777777" w:rsidR="001206D7" w:rsidRDefault="006F7222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E692F6" w14:textId="77777777" w:rsidR="001206D7" w:rsidRDefault="006F7222" w:rsidP="00707638"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A0A1A9" w14:textId="77777777" w:rsidR="001206D7" w:rsidRDefault="006F7222">
            <w:pPr>
              <w:jc w:val="center"/>
              <w:rPr>
                <w:szCs w:val="21"/>
              </w:rPr>
            </w:pPr>
            <w:bookmarkStart w:id="40" w:name="参照建筑天窗SHGC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1206D7" w14:paraId="58EBB775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6F3C85" w14:textId="77777777" w:rsidR="001206D7" w:rsidRDefault="006F722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718445" w14:textId="77777777" w:rsidR="001206D7" w:rsidRDefault="006F7222" w:rsidP="00707638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EC2F9F" w14:textId="77777777" w:rsidR="001206D7" w:rsidRDefault="006F7222">
            <w:pPr>
              <w:jc w:val="center"/>
              <w:rPr>
                <w:szCs w:val="21"/>
              </w:rPr>
            </w:pPr>
            <w:bookmarkStart w:id="42" w:name="参照建筑挑空楼板K"/>
            <w:r>
              <w:rPr>
                <w:rFonts w:hint="eastAsia"/>
                <w:szCs w:val="21"/>
              </w:rPr>
              <w:t>－</w:t>
            </w:r>
            <w:bookmarkEnd w:id="42"/>
          </w:p>
        </w:tc>
      </w:tr>
      <w:tr w:rsidR="00CC09EF" w14:paraId="52FE78FD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E9F565" w14:textId="77777777" w:rsidR="00CC09EF" w:rsidRPr="00D9724A" w:rsidRDefault="006F7222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5B780120" w14:textId="77777777" w:rsidR="00CC09EF" w:rsidRPr="00D9724A" w:rsidRDefault="006F7222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D015DF" w14:textId="77777777" w:rsidR="00CC09EF" w:rsidRDefault="006F7222" w:rsidP="00CC09EF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E3DF68" w14:textId="77777777" w:rsidR="00CC09EF" w:rsidRDefault="006F7222" w:rsidP="00CC09EF">
            <w:pPr>
              <w:jc w:val="center"/>
              <w:rPr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CC09EF" w14:paraId="00F55DE0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746472" w14:textId="77777777" w:rsidR="00CC09EF" w:rsidRPr="00D9724A" w:rsidRDefault="006F7222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E176C" w14:textId="77777777" w:rsidR="00CC09EF" w:rsidRDefault="006F7222" w:rsidP="00CC09EF">
            <w:pPr>
              <w:jc w:val="center"/>
              <w:rPr>
                <w:bCs/>
                <w:szCs w:val="21"/>
              </w:rPr>
            </w:pPr>
            <w:bookmarkStart w:id="45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551F1" w14:textId="77777777" w:rsidR="00CC09EF" w:rsidRDefault="006F7222" w:rsidP="00CC09EF">
            <w:pPr>
              <w:jc w:val="center"/>
              <w:rPr>
                <w:szCs w:val="21"/>
              </w:rPr>
            </w:pPr>
            <w:bookmarkStart w:id="46" w:name="参照建筑采暖与非采暖隔墙K"/>
            <w:r>
              <w:rPr>
                <w:rFonts w:hint="eastAsia"/>
                <w:szCs w:val="21"/>
              </w:rPr>
              <w:t>－</w:t>
            </w:r>
            <w:bookmarkEnd w:id="46"/>
          </w:p>
        </w:tc>
      </w:tr>
      <w:tr w:rsidR="00B935B9" w14:paraId="039E1B74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1F0D40" w14:textId="77777777" w:rsidR="00B935B9" w:rsidRDefault="006F7222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4C36E8" w14:textId="77777777" w:rsidR="00B935B9" w:rsidRDefault="006F7222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E31B60" w14:textId="77777777" w:rsidR="00B935B9" w:rsidRDefault="006F7222" w:rsidP="00C81641">
            <w:pPr>
              <w:jc w:val="center"/>
              <w:rPr>
                <w:szCs w:val="21"/>
              </w:rPr>
            </w:pPr>
            <w:bookmarkStart w:id="47" w:name="参照建筑周边地面R"/>
            <w:r>
              <w:rPr>
                <w:rFonts w:hint="eastAsia"/>
                <w:szCs w:val="21"/>
              </w:rPr>
              <w:t>0.60</w:t>
            </w:r>
            <w:bookmarkEnd w:id="47"/>
          </w:p>
        </w:tc>
      </w:tr>
      <w:tr w:rsidR="00B935B9" w14:paraId="15632B98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8FE1FE" w14:textId="77777777" w:rsidR="00B935B9" w:rsidRDefault="006F7222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DDB799" w14:textId="77777777" w:rsidR="00B935B9" w:rsidRDefault="006F7222" w:rsidP="00C81641">
            <w:pPr>
              <w:jc w:val="center"/>
              <w:rPr>
                <w:szCs w:val="21"/>
              </w:rPr>
            </w:pPr>
            <w:bookmarkStart w:id="48" w:name="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D938C1" w14:textId="77777777" w:rsidR="00B935B9" w:rsidRDefault="006F7222" w:rsidP="00C81641">
            <w:pPr>
              <w:jc w:val="center"/>
              <w:rPr>
                <w:szCs w:val="21"/>
              </w:rPr>
            </w:pPr>
            <w:bookmarkStart w:id="49" w:name="参照建筑地下墙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935B9" w14:paraId="46260C0F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8C13C7" w14:textId="77777777" w:rsidR="00B935B9" w:rsidRDefault="006F7222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DF7D8D" w14:textId="77777777" w:rsidR="00B935B9" w:rsidRDefault="006F7222" w:rsidP="00C81641">
            <w:pPr>
              <w:jc w:val="center"/>
              <w:rPr>
                <w:szCs w:val="21"/>
              </w:rPr>
            </w:pPr>
            <w:bookmarkStart w:id="50" w:name="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E07645" w14:textId="77777777" w:rsidR="00B935B9" w:rsidRDefault="006F7222" w:rsidP="00C81641">
            <w:pPr>
              <w:jc w:val="center"/>
              <w:rPr>
                <w:szCs w:val="21"/>
              </w:rPr>
            </w:pPr>
            <w:bookmarkStart w:id="51" w:name="参照建筑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11119" w14:paraId="62BC2753" w14:textId="77777777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A970DE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5BD12F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74DE6E" w14:textId="77777777" w:rsidR="00C11119" w:rsidRDefault="006F7222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85DA15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0C3358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B1A7708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155535C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16BC803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E501E5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28669C3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9420D4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321F7B63" w14:textId="77777777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3D91D6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10B428" w14:textId="77777777" w:rsidR="00C11119" w:rsidRDefault="006F7222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DC2E35" w14:textId="77777777" w:rsidR="00C11119" w:rsidRDefault="006F7222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E592A1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36E922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9A6B21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0CD083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A837C9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710026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105F4412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CD46AC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1D4026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32E1D2" w14:textId="77777777" w:rsidR="00C11119" w:rsidRDefault="006F7222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0E2455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94B236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859995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61CC69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EBA578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37D7D2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58726CF0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32389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3703B5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95EE6D" w14:textId="77777777" w:rsidR="00C11119" w:rsidRDefault="006F7222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8A3DD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E32E14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B721B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056288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A1C463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7E0A7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1FDC52CD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CA2035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42761C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9D661" w14:textId="77777777" w:rsidR="00C11119" w:rsidRDefault="006F7222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6228A6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5BE20E0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001088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872578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B5544C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D6FAA12" w14:textId="77777777" w:rsidR="00C11119" w:rsidRDefault="006F722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62614947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49451B95" w14:textId="77777777" w:rsidR="00DA46F7" w:rsidRDefault="00DA46F7">
      <w:pPr>
        <w:pStyle w:val="a0"/>
        <w:ind w:firstLineChars="0" w:firstLine="0"/>
        <w:rPr>
          <w:lang w:val="en-US"/>
        </w:rPr>
      </w:pPr>
    </w:p>
    <w:p w14:paraId="7B400774" w14:textId="77777777" w:rsidR="00D40158" w:rsidRDefault="009677EB" w:rsidP="00D40158">
      <w:pPr>
        <w:pStyle w:val="1"/>
      </w:pPr>
      <w:bookmarkStart w:id="54" w:name="_Toc92127705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54"/>
    </w:p>
    <w:p w14:paraId="626AF5A9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5" w:name="计算依据"/>
      <w:bookmarkEnd w:id="30"/>
      <w:bookmarkEnd w:id="5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3C5F2C70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A388893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5DC389B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7C747DE7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1C0F00D4" w14:textId="77777777" w:rsidR="00DA46F7" w:rsidRDefault="006F7222">
      <w:pPr>
        <w:pStyle w:val="1"/>
        <w:widowControl w:val="0"/>
        <w:jc w:val="both"/>
        <w:rPr>
          <w:kern w:val="2"/>
          <w:szCs w:val="24"/>
        </w:rPr>
      </w:pPr>
      <w:bookmarkStart w:id="56" w:name="_Toc92127706"/>
      <w:r>
        <w:rPr>
          <w:kern w:val="2"/>
          <w:szCs w:val="24"/>
        </w:rPr>
        <w:t>围护结构</w:t>
      </w:r>
      <w:bookmarkEnd w:id="56"/>
    </w:p>
    <w:p w14:paraId="069F8CE0" w14:textId="77777777" w:rsidR="00DA46F7" w:rsidRDefault="006F7222">
      <w:pPr>
        <w:pStyle w:val="2"/>
        <w:widowControl w:val="0"/>
        <w:rPr>
          <w:kern w:val="2"/>
        </w:rPr>
      </w:pPr>
      <w:bookmarkStart w:id="57" w:name="_Toc92127707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A46F7" w14:paraId="2E84E48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1EC2845" w14:textId="77777777" w:rsidR="00DA46F7" w:rsidRDefault="006F722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D1B010" w14:textId="77777777" w:rsidR="00DA46F7" w:rsidRDefault="006F722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5C3D37" w14:textId="77777777" w:rsidR="00DA46F7" w:rsidRDefault="006F722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A533EE" w14:textId="77777777" w:rsidR="00DA46F7" w:rsidRDefault="006F722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C62034" w14:textId="77777777" w:rsidR="00DA46F7" w:rsidRDefault="006F722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CE5690" w14:textId="77777777" w:rsidR="00DA46F7" w:rsidRDefault="006F722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8DBACE7" w14:textId="77777777" w:rsidR="00DA46F7" w:rsidRDefault="006F7222">
            <w:pPr>
              <w:jc w:val="center"/>
            </w:pPr>
            <w:r>
              <w:t>备注</w:t>
            </w:r>
          </w:p>
        </w:tc>
      </w:tr>
      <w:tr w:rsidR="00DA46F7" w14:paraId="3030D1B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B40A567" w14:textId="77777777" w:rsidR="00DA46F7" w:rsidRDefault="00DA46F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A163264" w14:textId="77777777" w:rsidR="00DA46F7" w:rsidRDefault="006F722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097F53B" w14:textId="77777777" w:rsidR="00DA46F7" w:rsidRDefault="006F722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A7962C" w14:textId="77777777" w:rsidR="00DA46F7" w:rsidRDefault="006F722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39099A" w14:textId="77777777" w:rsidR="00DA46F7" w:rsidRDefault="006F7222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32224C" w14:textId="77777777" w:rsidR="00DA46F7" w:rsidRDefault="006F7222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15AB725" w14:textId="77777777" w:rsidR="00DA46F7" w:rsidRDefault="00DA46F7">
            <w:pPr>
              <w:jc w:val="center"/>
            </w:pPr>
          </w:p>
        </w:tc>
      </w:tr>
      <w:tr w:rsidR="00DA46F7" w14:paraId="41E81BAA" w14:textId="77777777">
        <w:tc>
          <w:tcPr>
            <w:tcW w:w="2196" w:type="dxa"/>
            <w:shd w:val="clear" w:color="auto" w:fill="E6E6E6"/>
            <w:vAlign w:val="center"/>
          </w:tcPr>
          <w:p w14:paraId="5BEB54EA" w14:textId="77777777" w:rsidR="00DA46F7" w:rsidRDefault="006F7222">
            <w:r>
              <w:t>水泥砂浆</w:t>
            </w:r>
          </w:p>
        </w:tc>
        <w:tc>
          <w:tcPr>
            <w:tcW w:w="1018" w:type="dxa"/>
            <w:vAlign w:val="center"/>
          </w:tcPr>
          <w:p w14:paraId="6E258E9D" w14:textId="77777777" w:rsidR="00DA46F7" w:rsidRDefault="006F7222">
            <w:r>
              <w:t>0.930</w:t>
            </w:r>
          </w:p>
        </w:tc>
        <w:tc>
          <w:tcPr>
            <w:tcW w:w="1030" w:type="dxa"/>
            <w:vAlign w:val="center"/>
          </w:tcPr>
          <w:p w14:paraId="31DD15AC" w14:textId="77777777" w:rsidR="00DA46F7" w:rsidRDefault="006F7222">
            <w:r>
              <w:t>11.370</w:t>
            </w:r>
          </w:p>
        </w:tc>
        <w:tc>
          <w:tcPr>
            <w:tcW w:w="848" w:type="dxa"/>
            <w:vAlign w:val="center"/>
          </w:tcPr>
          <w:p w14:paraId="09952C0C" w14:textId="77777777" w:rsidR="00DA46F7" w:rsidRDefault="006F7222">
            <w:r>
              <w:t>1800.0</w:t>
            </w:r>
          </w:p>
        </w:tc>
        <w:tc>
          <w:tcPr>
            <w:tcW w:w="1018" w:type="dxa"/>
            <w:vAlign w:val="center"/>
          </w:tcPr>
          <w:p w14:paraId="3AC7838E" w14:textId="77777777" w:rsidR="00DA46F7" w:rsidRDefault="006F7222">
            <w:r>
              <w:t>1050.0</w:t>
            </w:r>
          </w:p>
        </w:tc>
        <w:tc>
          <w:tcPr>
            <w:tcW w:w="1188" w:type="dxa"/>
            <w:vAlign w:val="center"/>
          </w:tcPr>
          <w:p w14:paraId="130EA519" w14:textId="77777777" w:rsidR="00DA46F7" w:rsidRDefault="006F7222">
            <w:r>
              <w:t>0.0210</w:t>
            </w:r>
          </w:p>
        </w:tc>
        <w:tc>
          <w:tcPr>
            <w:tcW w:w="1516" w:type="dxa"/>
            <w:vAlign w:val="center"/>
          </w:tcPr>
          <w:p w14:paraId="33E060A3" w14:textId="77777777" w:rsidR="00DA46F7" w:rsidRDefault="006F722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46F7" w14:paraId="06DB2A29" w14:textId="77777777">
        <w:tc>
          <w:tcPr>
            <w:tcW w:w="2196" w:type="dxa"/>
            <w:shd w:val="clear" w:color="auto" w:fill="E6E6E6"/>
            <w:vAlign w:val="center"/>
          </w:tcPr>
          <w:p w14:paraId="007A296B" w14:textId="77777777" w:rsidR="00DA46F7" w:rsidRDefault="006F7222">
            <w:r>
              <w:t>石灰砂浆</w:t>
            </w:r>
          </w:p>
        </w:tc>
        <w:tc>
          <w:tcPr>
            <w:tcW w:w="1018" w:type="dxa"/>
            <w:vAlign w:val="center"/>
          </w:tcPr>
          <w:p w14:paraId="6993AD7C" w14:textId="77777777" w:rsidR="00DA46F7" w:rsidRDefault="006F7222">
            <w:r>
              <w:t>0.810</w:t>
            </w:r>
          </w:p>
        </w:tc>
        <w:tc>
          <w:tcPr>
            <w:tcW w:w="1030" w:type="dxa"/>
            <w:vAlign w:val="center"/>
          </w:tcPr>
          <w:p w14:paraId="6173500D" w14:textId="77777777" w:rsidR="00DA46F7" w:rsidRDefault="006F7222">
            <w:r>
              <w:t>10.070</w:t>
            </w:r>
          </w:p>
        </w:tc>
        <w:tc>
          <w:tcPr>
            <w:tcW w:w="848" w:type="dxa"/>
            <w:vAlign w:val="center"/>
          </w:tcPr>
          <w:p w14:paraId="1FD2FE82" w14:textId="77777777" w:rsidR="00DA46F7" w:rsidRDefault="006F7222">
            <w:r>
              <w:t>1600.0</w:t>
            </w:r>
          </w:p>
        </w:tc>
        <w:tc>
          <w:tcPr>
            <w:tcW w:w="1018" w:type="dxa"/>
            <w:vAlign w:val="center"/>
          </w:tcPr>
          <w:p w14:paraId="7C7A7765" w14:textId="77777777" w:rsidR="00DA46F7" w:rsidRDefault="006F7222">
            <w:r>
              <w:t>1050.0</w:t>
            </w:r>
          </w:p>
        </w:tc>
        <w:tc>
          <w:tcPr>
            <w:tcW w:w="1188" w:type="dxa"/>
            <w:vAlign w:val="center"/>
          </w:tcPr>
          <w:p w14:paraId="01436A69" w14:textId="77777777" w:rsidR="00DA46F7" w:rsidRDefault="006F7222">
            <w:r>
              <w:t>0.0443</w:t>
            </w:r>
          </w:p>
        </w:tc>
        <w:tc>
          <w:tcPr>
            <w:tcW w:w="1516" w:type="dxa"/>
            <w:vAlign w:val="center"/>
          </w:tcPr>
          <w:p w14:paraId="1255F66B" w14:textId="77777777" w:rsidR="00DA46F7" w:rsidRDefault="006F722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46F7" w14:paraId="65CA711E" w14:textId="77777777">
        <w:tc>
          <w:tcPr>
            <w:tcW w:w="2196" w:type="dxa"/>
            <w:shd w:val="clear" w:color="auto" w:fill="E6E6E6"/>
            <w:vAlign w:val="center"/>
          </w:tcPr>
          <w:p w14:paraId="20ED2A38" w14:textId="77777777" w:rsidR="00DA46F7" w:rsidRDefault="006F722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57974D5" w14:textId="77777777" w:rsidR="00DA46F7" w:rsidRDefault="006F7222">
            <w:r>
              <w:t>1.740</w:t>
            </w:r>
          </w:p>
        </w:tc>
        <w:tc>
          <w:tcPr>
            <w:tcW w:w="1030" w:type="dxa"/>
            <w:vAlign w:val="center"/>
          </w:tcPr>
          <w:p w14:paraId="5F83E056" w14:textId="77777777" w:rsidR="00DA46F7" w:rsidRDefault="006F7222">
            <w:r>
              <w:t>17.200</w:t>
            </w:r>
          </w:p>
        </w:tc>
        <w:tc>
          <w:tcPr>
            <w:tcW w:w="848" w:type="dxa"/>
            <w:vAlign w:val="center"/>
          </w:tcPr>
          <w:p w14:paraId="61423A60" w14:textId="77777777" w:rsidR="00DA46F7" w:rsidRDefault="006F7222">
            <w:r>
              <w:t>2500.0</w:t>
            </w:r>
          </w:p>
        </w:tc>
        <w:tc>
          <w:tcPr>
            <w:tcW w:w="1018" w:type="dxa"/>
            <w:vAlign w:val="center"/>
          </w:tcPr>
          <w:p w14:paraId="44C66DBC" w14:textId="77777777" w:rsidR="00DA46F7" w:rsidRDefault="006F7222">
            <w:r>
              <w:t>920.0</w:t>
            </w:r>
          </w:p>
        </w:tc>
        <w:tc>
          <w:tcPr>
            <w:tcW w:w="1188" w:type="dxa"/>
            <w:vAlign w:val="center"/>
          </w:tcPr>
          <w:p w14:paraId="0B6C9E9D" w14:textId="77777777" w:rsidR="00DA46F7" w:rsidRDefault="006F7222">
            <w:r>
              <w:t>0.0158</w:t>
            </w:r>
          </w:p>
        </w:tc>
        <w:tc>
          <w:tcPr>
            <w:tcW w:w="1516" w:type="dxa"/>
            <w:vAlign w:val="center"/>
          </w:tcPr>
          <w:p w14:paraId="610DB44A" w14:textId="77777777" w:rsidR="00DA46F7" w:rsidRDefault="006F722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46F7" w14:paraId="169F5A27" w14:textId="77777777">
        <w:tc>
          <w:tcPr>
            <w:tcW w:w="2196" w:type="dxa"/>
            <w:shd w:val="clear" w:color="auto" w:fill="E6E6E6"/>
            <w:vAlign w:val="center"/>
          </w:tcPr>
          <w:p w14:paraId="22627DDE" w14:textId="77777777" w:rsidR="00DA46F7" w:rsidRDefault="006F722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7836BB1" w14:textId="77777777" w:rsidR="00DA46F7" w:rsidRDefault="006F7222">
            <w:r>
              <w:t>1.510</w:t>
            </w:r>
          </w:p>
        </w:tc>
        <w:tc>
          <w:tcPr>
            <w:tcW w:w="1030" w:type="dxa"/>
            <w:vAlign w:val="center"/>
          </w:tcPr>
          <w:p w14:paraId="47C72810" w14:textId="77777777" w:rsidR="00DA46F7" w:rsidRDefault="006F7222">
            <w:r>
              <w:t>15.360</w:t>
            </w:r>
          </w:p>
        </w:tc>
        <w:tc>
          <w:tcPr>
            <w:tcW w:w="848" w:type="dxa"/>
            <w:vAlign w:val="center"/>
          </w:tcPr>
          <w:p w14:paraId="3E58C195" w14:textId="77777777" w:rsidR="00DA46F7" w:rsidRDefault="006F7222">
            <w:r>
              <w:t>2300.0</w:t>
            </w:r>
          </w:p>
        </w:tc>
        <w:tc>
          <w:tcPr>
            <w:tcW w:w="1018" w:type="dxa"/>
            <w:vAlign w:val="center"/>
          </w:tcPr>
          <w:p w14:paraId="6E074DD0" w14:textId="77777777" w:rsidR="00DA46F7" w:rsidRDefault="006F7222">
            <w:r>
              <w:t>920.0</w:t>
            </w:r>
          </w:p>
        </w:tc>
        <w:tc>
          <w:tcPr>
            <w:tcW w:w="1188" w:type="dxa"/>
            <w:vAlign w:val="center"/>
          </w:tcPr>
          <w:p w14:paraId="294118DA" w14:textId="77777777" w:rsidR="00DA46F7" w:rsidRDefault="006F7222">
            <w:r>
              <w:t>0.0173</w:t>
            </w:r>
          </w:p>
        </w:tc>
        <w:tc>
          <w:tcPr>
            <w:tcW w:w="1516" w:type="dxa"/>
            <w:vAlign w:val="center"/>
          </w:tcPr>
          <w:p w14:paraId="41633970" w14:textId="77777777" w:rsidR="00DA46F7" w:rsidRDefault="006F722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46F7" w14:paraId="24066D04" w14:textId="77777777">
        <w:tc>
          <w:tcPr>
            <w:tcW w:w="2196" w:type="dxa"/>
            <w:shd w:val="clear" w:color="auto" w:fill="E6E6E6"/>
            <w:vAlign w:val="center"/>
          </w:tcPr>
          <w:p w14:paraId="7A52432F" w14:textId="77777777" w:rsidR="00DA46F7" w:rsidRDefault="006F722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0E86B0B" w14:textId="77777777" w:rsidR="00DA46F7" w:rsidRDefault="006F7222">
            <w:r>
              <w:t>0.030</w:t>
            </w:r>
          </w:p>
        </w:tc>
        <w:tc>
          <w:tcPr>
            <w:tcW w:w="1030" w:type="dxa"/>
            <w:vAlign w:val="center"/>
          </w:tcPr>
          <w:p w14:paraId="2F5F6056" w14:textId="77777777" w:rsidR="00DA46F7" w:rsidRDefault="006F7222">
            <w:r>
              <w:t>0.340</w:t>
            </w:r>
          </w:p>
        </w:tc>
        <w:tc>
          <w:tcPr>
            <w:tcW w:w="848" w:type="dxa"/>
            <w:vAlign w:val="center"/>
          </w:tcPr>
          <w:p w14:paraId="78FF86D3" w14:textId="77777777" w:rsidR="00DA46F7" w:rsidRDefault="006F7222">
            <w:r>
              <w:t>35.0</w:t>
            </w:r>
          </w:p>
        </w:tc>
        <w:tc>
          <w:tcPr>
            <w:tcW w:w="1018" w:type="dxa"/>
            <w:vAlign w:val="center"/>
          </w:tcPr>
          <w:p w14:paraId="7DE446B5" w14:textId="77777777" w:rsidR="00DA46F7" w:rsidRDefault="006F7222">
            <w:r>
              <w:t>1380.0</w:t>
            </w:r>
          </w:p>
        </w:tc>
        <w:tc>
          <w:tcPr>
            <w:tcW w:w="1188" w:type="dxa"/>
            <w:vAlign w:val="center"/>
          </w:tcPr>
          <w:p w14:paraId="397989E9" w14:textId="77777777" w:rsidR="00DA46F7" w:rsidRDefault="006F7222">
            <w:r>
              <w:t>0.0000</w:t>
            </w:r>
          </w:p>
        </w:tc>
        <w:tc>
          <w:tcPr>
            <w:tcW w:w="1516" w:type="dxa"/>
            <w:vAlign w:val="center"/>
          </w:tcPr>
          <w:p w14:paraId="06AC88BD" w14:textId="77777777" w:rsidR="00DA46F7" w:rsidRDefault="006F722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A46F7" w14:paraId="1CC2D936" w14:textId="77777777">
        <w:tc>
          <w:tcPr>
            <w:tcW w:w="2196" w:type="dxa"/>
            <w:shd w:val="clear" w:color="auto" w:fill="E6E6E6"/>
            <w:vAlign w:val="center"/>
          </w:tcPr>
          <w:p w14:paraId="2590E854" w14:textId="77777777" w:rsidR="00DA46F7" w:rsidRDefault="006F7222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32DA8FF" w14:textId="77777777" w:rsidR="00DA46F7" w:rsidRDefault="006F7222">
            <w:r>
              <w:t>0.180</w:t>
            </w:r>
          </w:p>
        </w:tc>
        <w:tc>
          <w:tcPr>
            <w:tcW w:w="1030" w:type="dxa"/>
            <w:vAlign w:val="center"/>
          </w:tcPr>
          <w:p w14:paraId="49B9073E" w14:textId="77777777" w:rsidR="00DA46F7" w:rsidRDefault="006F7222">
            <w:r>
              <w:t>3.100</w:t>
            </w:r>
          </w:p>
        </w:tc>
        <w:tc>
          <w:tcPr>
            <w:tcW w:w="848" w:type="dxa"/>
            <w:vAlign w:val="center"/>
          </w:tcPr>
          <w:p w14:paraId="5A57AFBC" w14:textId="77777777" w:rsidR="00DA46F7" w:rsidRDefault="006F7222">
            <w:r>
              <w:t>700.0</w:t>
            </w:r>
          </w:p>
        </w:tc>
        <w:tc>
          <w:tcPr>
            <w:tcW w:w="1018" w:type="dxa"/>
            <w:vAlign w:val="center"/>
          </w:tcPr>
          <w:p w14:paraId="70FDB3CF" w14:textId="77777777" w:rsidR="00DA46F7" w:rsidRDefault="006F7222">
            <w:r>
              <w:t>1050.0</w:t>
            </w:r>
          </w:p>
        </w:tc>
        <w:tc>
          <w:tcPr>
            <w:tcW w:w="1188" w:type="dxa"/>
            <w:vAlign w:val="center"/>
          </w:tcPr>
          <w:p w14:paraId="4FE7F759" w14:textId="77777777" w:rsidR="00DA46F7" w:rsidRDefault="006F7222">
            <w:r>
              <w:t>0.0998</w:t>
            </w:r>
          </w:p>
        </w:tc>
        <w:tc>
          <w:tcPr>
            <w:tcW w:w="1516" w:type="dxa"/>
            <w:vAlign w:val="center"/>
          </w:tcPr>
          <w:p w14:paraId="1108E195" w14:textId="77777777" w:rsidR="00DA46F7" w:rsidRDefault="006F722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46F7" w14:paraId="272434C6" w14:textId="77777777">
        <w:tc>
          <w:tcPr>
            <w:tcW w:w="2196" w:type="dxa"/>
            <w:shd w:val="clear" w:color="auto" w:fill="E6E6E6"/>
            <w:vAlign w:val="center"/>
          </w:tcPr>
          <w:p w14:paraId="7A13BC6A" w14:textId="77777777" w:rsidR="00DA46F7" w:rsidRDefault="006F722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2301981" w14:textId="77777777" w:rsidR="00DA46F7" w:rsidRDefault="006F7222">
            <w:r>
              <w:t>0.750</w:t>
            </w:r>
          </w:p>
        </w:tc>
        <w:tc>
          <w:tcPr>
            <w:tcW w:w="1030" w:type="dxa"/>
            <w:vAlign w:val="center"/>
          </w:tcPr>
          <w:p w14:paraId="6A4F5263" w14:textId="77777777" w:rsidR="00DA46F7" w:rsidRDefault="006F7222">
            <w:r>
              <w:t>7.490</w:t>
            </w:r>
          </w:p>
        </w:tc>
        <w:tc>
          <w:tcPr>
            <w:tcW w:w="848" w:type="dxa"/>
            <w:vAlign w:val="center"/>
          </w:tcPr>
          <w:p w14:paraId="001888B8" w14:textId="77777777" w:rsidR="00DA46F7" w:rsidRDefault="006F7222">
            <w:r>
              <w:t>1450.0</w:t>
            </w:r>
          </w:p>
        </w:tc>
        <w:tc>
          <w:tcPr>
            <w:tcW w:w="1018" w:type="dxa"/>
            <w:vAlign w:val="center"/>
          </w:tcPr>
          <w:p w14:paraId="4841ABC6" w14:textId="77777777" w:rsidR="00DA46F7" w:rsidRDefault="006F7222">
            <w:r>
              <w:t>709.4</w:t>
            </w:r>
          </w:p>
        </w:tc>
        <w:tc>
          <w:tcPr>
            <w:tcW w:w="1188" w:type="dxa"/>
            <w:vAlign w:val="center"/>
          </w:tcPr>
          <w:p w14:paraId="1A6795DD" w14:textId="77777777" w:rsidR="00DA46F7" w:rsidRDefault="006F7222">
            <w:r>
              <w:t>0.0000</w:t>
            </w:r>
          </w:p>
        </w:tc>
        <w:tc>
          <w:tcPr>
            <w:tcW w:w="1516" w:type="dxa"/>
            <w:vAlign w:val="center"/>
          </w:tcPr>
          <w:p w14:paraId="12ECF29D" w14:textId="77777777" w:rsidR="00DA46F7" w:rsidRDefault="00DA46F7">
            <w:pPr>
              <w:rPr>
                <w:sz w:val="18"/>
                <w:szCs w:val="18"/>
              </w:rPr>
            </w:pPr>
          </w:p>
        </w:tc>
      </w:tr>
    </w:tbl>
    <w:p w14:paraId="33094B33" w14:textId="77777777" w:rsidR="00DA46F7" w:rsidRDefault="006F7222">
      <w:pPr>
        <w:pStyle w:val="2"/>
        <w:widowControl w:val="0"/>
        <w:rPr>
          <w:kern w:val="2"/>
        </w:rPr>
      </w:pPr>
      <w:bookmarkStart w:id="58" w:name="_Toc92127708"/>
      <w:r>
        <w:rPr>
          <w:kern w:val="2"/>
        </w:rPr>
        <w:t>屋顶</w:t>
      </w:r>
      <w:bookmarkEnd w:id="58"/>
    </w:p>
    <w:p w14:paraId="0696B102" w14:textId="77777777" w:rsidR="00DA46F7" w:rsidRDefault="006F7222">
      <w:pPr>
        <w:pStyle w:val="3"/>
        <w:widowControl w:val="0"/>
        <w:jc w:val="both"/>
        <w:rPr>
          <w:kern w:val="2"/>
          <w:szCs w:val="24"/>
        </w:rPr>
      </w:pPr>
      <w:bookmarkStart w:id="59" w:name="_Toc92127709"/>
      <w:r>
        <w:rPr>
          <w:kern w:val="2"/>
          <w:szCs w:val="24"/>
        </w:rPr>
        <w:t>屋顶构造一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46F7" w14:paraId="466D0FE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E114628" w14:textId="77777777" w:rsidR="00DA46F7" w:rsidRDefault="006F722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BD61B8" w14:textId="77777777" w:rsidR="00DA46F7" w:rsidRDefault="006F722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5AACFC" w14:textId="77777777" w:rsidR="00DA46F7" w:rsidRDefault="006F722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AEA8F" w14:textId="77777777" w:rsidR="00DA46F7" w:rsidRDefault="006F722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52D78" w14:textId="77777777" w:rsidR="00DA46F7" w:rsidRDefault="006F722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DE0CF1" w14:textId="77777777" w:rsidR="00DA46F7" w:rsidRDefault="006F722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A343CE" w14:textId="77777777" w:rsidR="00DA46F7" w:rsidRDefault="006F7222">
            <w:pPr>
              <w:jc w:val="center"/>
            </w:pPr>
            <w:r>
              <w:t>热惰性指标</w:t>
            </w:r>
          </w:p>
        </w:tc>
      </w:tr>
      <w:tr w:rsidR="00DA46F7" w14:paraId="73AFEA0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107D121" w14:textId="77777777" w:rsidR="00DA46F7" w:rsidRDefault="00DA46F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EED262" w14:textId="77777777" w:rsidR="00DA46F7" w:rsidRDefault="006F722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9A296" w14:textId="77777777" w:rsidR="00DA46F7" w:rsidRDefault="006F722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F3C0C" w14:textId="77777777" w:rsidR="00DA46F7" w:rsidRDefault="006F722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9F4D09" w14:textId="77777777" w:rsidR="00DA46F7" w:rsidRDefault="006F722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B2059" w14:textId="77777777" w:rsidR="00DA46F7" w:rsidRDefault="006F722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F4B427" w14:textId="77777777" w:rsidR="00DA46F7" w:rsidRDefault="006F7222">
            <w:pPr>
              <w:jc w:val="center"/>
            </w:pPr>
            <w:r>
              <w:t>D=R*S</w:t>
            </w:r>
          </w:p>
        </w:tc>
      </w:tr>
      <w:tr w:rsidR="00DA46F7" w14:paraId="451E2083" w14:textId="77777777">
        <w:tc>
          <w:tcPr>
            <w:tcW w:w="3345" w:type="dxa"/>
            <w:vAlign w:val="center"/>
          </w:tcPr>
          <w:p w14:paraId="3EB1C850" w14:textId="77777777" w:rsidR="00DA46F7" w:rsidRDefault="006F7222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55E80B3" w14:textId="77777777" w:rsidR="00DA46F7" w:rsidRDefault="006F7222">
            <w:r>
              <w:t>40</w:t>
            </w:r>
          </w:p>
        </w:tc>
        <w:tc>
          <w:tcPr>
            <w:tcW w:w="1075" w:type="dxa"/>
            <w:vAlign w:val="center"/>
          </w:tcPr>
          <w:p w14:paraId="557C327C" w14:textId="77777777" w:rsidR="00DA46F7" w:rsidRDefault="006F7222">
            <w:r>
              <w:t>1.510</w:t>
            </w:r>
          </w:p>
        </w:tc>
        <w:tc>
          <w:tcPr>
            <w:tcW w:w="1075" w:type="dxa"/>
            <w:vAlign w:val="center"/>
          </w:tcPr>
          <w:p w14:paraId="18A9A8A0" w14:textId="77777777" w:rsidR="00DA46F7" w:rsidRDefault="006F7222">
            <w:r>
              <w:t>15.360</w:t>
            </w:r>
          </w:p>
        </w:tc>
        <w:tc>
          <w:tcPr>
            <w:tcW w:w="848" w:type="dxa"/>
            <w:vAlign w:val="center"/>
          </w:tcPr>
          <w:p w14:paraId="3FB6B2FB" w14:textId="77777777" w:rsidR="00DA46F7" w:rsidRDefault="006F7222">
            <w:r>
              <w:t>1.00</w:t>
            </w:r>
          </w:p>
        </w:tc>
        <w:tc>
          <w:tcPr>
            <w:tcW w:w="1075" w:type="dxa"/>
            <w:vAlign w:val="center"/>
          </w:tcPr>
          <w:p w14:paraId="5EFD0B24" w14:textId="77777777" w:rsidR="00DA46F7" w:rsidRDefault="006F7222">
            <w:r>
              <w:t>0.026</w:t>
            </w:r>
          </w:p>
        </w:tc>
        <w:tc>
          <w:tcPr>
            <w:tcW w:w="1064" w:type="dxa"/>
            <w:vAlign w:val="center"/>
          </w:tcPr>
          <w:p w14:paraId="2CA15A9E" w14:textId="77777777" w:rsidR="00DA46F7" w:rsidRDefault="006F7222">
            <w:r>
              <w:t>0.407</w:t>
            </w:r>
          </w:p>
        </w:tc>
      </w:tr>
      <w:tr w:rsidR="00DA46F7" w14:paraId="47CD0281" w14:textId="77777777">
        <w:tc>
          <w:tcPr>
            <w:tcW w:w="3345" w:type="dxa"/>
            <w:vAlign w:val="center"/>
          </w:tcPr>
          <w:p w14:paraId="2FD21583" w14:textId="77777777" w:rsidR="00DA46F7" w:rsidRDefault="006F722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99006DA" w14:textId="77777777" w:rsidR="00DA46F7" w:rsidRDefault="006F7222">
            <w:r>
              <w:t>20</w:t>
            </w:r>
          </w:p>
        </w:tc>
        <w:tc>
          <w:tcPr>
            <w:tcW w:w="1075" w:type="dxa"/>
            <w:vAlign w:val="center"/>
          </w:tcPr>
          <w:p w14:paraId="15639EE2" w14:textId="77777777" w:rsidR="00DA46F7" w:rsidRDefault="006F7222">
            <w:r>
              <w:t>0.030</w:t>
            </w:r>
          </w:p>
        </w:tc>
        <w:tc>
          <w:tcPr>
            <w:tcW w:w="1075" w:type="dxa"/>
            <w:vAlign w:val="center"/>
          </w:tcPr>
          <w:p w14:paraId="29D2F4BB" w14:textId="77777777" w:rsidR="00DA46F7" w:rsidRDefault="006F7222">
            <w:r>
              <w:t>0.340</w:t>
            </w:r>
          </w:p>
        </w:tc>
        <w:tc>
          <w:tcPr>
            <w:tcW w:w="848" w:type="dxa"/>
            <w:vAlign w:val="center"/>
          </w:tcPr>
          <w:p w14:paraId="1D037F5B" w14:textId="77777777" w:rsidR="00DA46F7" w:rsidRDefault="006F7222">
            <w:r>
              <w:t>1.20</w:t>
            </w:r>
          </w:p>
        </w:tc>
        <w:tc>
          <w:tcPr>
            <w:tcW w:w="1075" w:type="dxa"/>
            <w:vAlign w:val="center"/>
          </w:tcPr>
          <w:p w14:paraId="2A397C3C" w14:textId="77777777" w:rsidR="00DA46F7" w:rsidRDefault="006F7222">
            <w:r>
              <w:t>0.556</w:t>
            </w:r>
          </w:p>
        </w:tc>
        <w:tc>
          <w:tcPr>
            <w:tcW w:w="1064" w:type="dxa"/>
            <w:vAlign w:val="center"/>
          </w:tcPr>
          <w:p w14:paraId="7A5FC9C8" w14:textId="77777777" w:rsidR="00DA46F7" w:rsidRDefault="006F7222">
            <w:r>
              <w:t>0.227</w:t>
            </w:r>
          </w:p>
        </w:tc>
      </w:tr>
      <w:tr w:rsidR="00DA46F7" w14:paraId="29D4378B" w14:textId="77777777">
        <w:tc>
          <w:tcPr>
            <w:tcW w:w="3345" w:type="dxa"/>
            <w:vAlign w:val="center"/>
          </w:tcPr>
          <w:p w14:paraId="1EE5EAA7" w14:textId="77777777" w:rsidR="00DA46F7" w:rsidRDefault="006F7222">
            <w:r>
              <w:t>水泥砂浆</w:t>
            </w:r>
          </w:p>
        </w:tc>
        <w:tc>
          <w:tcPr>
            <w:tcW w:w="848" w:type="dxa"/>
            <w:vAlign w:val="center"/>
          </w:tcPr>
          <w:p w14:paraId="7567CFB2" w14:textId="77777777" w:rsidR="00DA46F7" w:rsidRDefault="006F7222">
            <w:r>
              <w:t>20</w:t>
            </w:r>
          </w:p>
        </w:tc>
        <w:tc>
          <w:tcPr>
            <w:tcW w:w="1075" w:type="dxa"/>
            <w:vAlign w:val="center"/>
          </w:tcPr>
          <w:p w14:paraId="2A97E75C" w14:textId="77777777" w:rsidR="00DA46F7" w:rsidRDefault="006F7222">
            <w:r>
              <w:t>0.930</w:t>
            </w:r>
          </w:p>
        </w:tc>
        <w:tc>
          <w:tcPr>
            <w:tcW w:w="1075" w:type="dxa"/>
            <w:vAlign w:val="center"/>
          </w:tcPr>
          <w:p w14:paraId="20938C77" w14:textId="77777777" w:rsidR="00DA46F7" w:rsidRDefault="006F7222">
            <w:r>
              <w:t>11.370</w:t>
            </w:r>
          </w:p>
        </w:tc>
        <w:tc>
          <w:tcPr>
            <w:tcW w:w="848" w:type="dxa"/>
            <w:vAlign w:val="center"/>
          </w:tcPr>
          <w:p w14:paraId="5780751D" w14:textId="77777777" w:rsidR="00DA46F7" w:rsidRDefault="006F7222">
            <w:r>
              <w:t>1.00</w:t>
            </w:r>
          </w:p>
        </w:tc>
        <w:tc>
          <w:tcPr>
            <w:tcW w:w="1075" w:type="dxa"/>
            <w:vAlign w:val="center"/>
          </w:tcPr>
          <w:p w14:paraId="7619C91A" w14:textId="77777777" w:rsidR="00DA46F7" w:rsidRDefault="006F7222">
            <w:r>
              <w:t>0.022</w:t>
            </w:r>
          </w:p>
        </w:tc>
        <w:tc>
          <w:tcPr>
            <w:tcW w:w="1064" w:type="dxa"/>
            <w:vAlign w:val="center"/>
          </w:tcPr>
          <w:p w14:paraId="5644D60B" w14:textId="77777777" w:rsidR="00DA46F7" w:rsidRDefault="006F7222">
            <w:r>
              <w:t>0.245</w:t>
            </w:r>
          </w:p>
        </w:tc>
      </w:tr>
      <w:tr w:rsidR="00DA46F7" w14:paraId="3438C018" w14:textId="77777777">
        <w:tc>
          <w:tcPr>
            <w:tcW w:w="3345" w:type="dxa"/>
            <w:vAlign w:val="center"/>
          </w:tcPr>
          <w:p w14:paraId="4D639747" w14:textId="77777777" w:rsidR="00DA46F7" w:rsidRDefault="006F722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0AF5916" w14:textId="77777777" w:rsidR="00DA46F7" w:rsidRDefault="006F7222">
            <w:r>
              <w:t>80</w:t>
            </w:r>
          </w:p>
        </w:tc>
        <w:tc>
          <w:tcPr>
            <w:tcW w:w="1075" w:type="dxa"/>
            <w:vAlign w:val="center"/>
          </w:tcPr>
          <w:p w14:paraId="61F94FBF" w14:textId="77777777" w:rsidR="00DA46F7" w:rsidRDefault="006F7222">
            <w:r>
              <w:t>0.180</w:t>
            </w:r>
          </w:p>
        </w:tc>
        <w:tc>
          <w:tcPr>
            <w:tcW w:w="1075" w:type="dxa"/>
            <w:vAlign w:val="center"/>
          </w:tcPr>
          <w:p w14:paraId="3475396A" w14:textId="77777777" w:rsidR="00DA46F7" w:rsidRDefault="006F7222">
            <w:r>
              <w:t>3.100</w:t>
            </w:r>
          </w:p>
        </w:tc>
        <w:tc>
          <w:tcPr>
            <w:tcW w:w="848" w:type="dxa"/>
            <w:vAlign w:val="center"/>
          </w:tcPr>
          <w:p w14:paraId="10287373" w14:textId="77777777" w:rsidR="00DA46F7" w:rsidRDefault="006F7222">
            <w:r>
              <w:t>1.00</w:t>
            </w:r>
          </w:p>
        </w:tc>
        <w:tc>
          <w:tcPr>
            <w:tcW w:w="1075" w:type="dxa"/>
            <w:vAlign w:val="center"/>
          </w:tcPr>
          <w:p w14:paraId="7AE1B161" w14:textId="77777777" w:rsidR="00DA46F7" w:rsidRDefault="006F7222">
            <w:r>
              <w:t>0.444</w:t>
            </w:r>
          </w:p>
        </w:tc>
        <w:tc>
          <w:tcPr>
            <w:tcW w:w="1064" w:type="dxa"/>
            <w:vAlign w:val="center"/>
          </w:tcPr>
          <w:p w14:paraId="3F5ED5B1" w14:textId="77777777" w:rsidR="00DA46F7" w:rsidRDefault="006F7222">
            <w:r>
              <w:t>1.378</w:t>
            </w:r>
          </w:p>
        </w:tc>
      </w:tr>
      <w:tr w:rsidR="00DA46F7" w14:paraId="072EAA80" w14:textId="77777777">
        <w:tc>
          <w:tcPr>
            <w:tcW w:w="3345" w:type="dxa"/>
            <w:vAlign w:val="center"/>
          </w:tcPr>
          <w:p w14:paraId="002E1591" w14:textId="77777777" w:rsidR="00DA46F7" w:rsidRDefault="006F7222">
            <w:r>
              <w:t>钢筋混凝土</w:t>
            </w:r>
          </w:p>
        </w:tc>
        <w:tc>
          <w:tcPr>
            <w:tcW w:w="848" w:type="dxa"/>
            <w:vAlign w:val="center"/>
          </w:tcPr>
          <w:p w14:paraId="02FDFBAD" w14:textId="77777777" w:rsidR="00DA46F7" w:rsidRDefault="006F7222">
            <w:r>
              <w:t>120</w:t>
            </w:r>
          </w:p>
        </w:tc>
        <w:tc>
          <w:tcPr>
            <w:tcW w:w="1075" w:type="dxa"/>
            <w:vAlign w:val="center"/>
          </w:tcPr>
          <w:p w14:paraId="64ACBE77" w14:textId="77777777" w:rsidR="00DA46F7" w:rsidRDefault="006F7222">
            <w:r>
              <w:t>1.740</w:t>
            </w:r>
          </w:p>
        </w:tc>
        <w:tc>
          <w:tcPr>
            <w:tcW w:w="1075" w:type="dxa"/>
            <w:vAlign w:val="center"/>
          </w:tcPr>
          <w:p w14:paraId="5213C04C" w14:textId="77777777" w:rsidR="00DA46F7" w:rsidRDefault="006F7222">
            <w:r>
              <w:t>17.200</w:t>
            </w:r>
          </w:p>
        </w:tc>
        <w:tc>
          <w:tcPr>
            <w:tcW w:w="848" w:type="dxa"/>
            <w:vAlign w:val="center"/>
          </w:tcPr>
          <w:p w14:paraId="5AC4FECC" w14:textId="77777777" w:rsidR="00DA46F7" w:rsidRDefault="006F7222">
            <w:r>
              <w:t>1.00</w:t>
            </w:r>
          </w:p>
        </w:tc>
        <w:tc>
          <w:tcPr>
            <w:tcW w:w="1075" w:type="dxa"/>
            <w:vAlign w:val="center"/>
          </w:tcPr>
          <w:p w14:paraId="526FB41F" w14:textId="77777777" w:rsidR="00DA46F7" w:rsidRDefault="006F7222">
            <w:r>
              <w:t>0.069</w:t>
            </w:r>
          </w:p>
        </w:tc>
        <w:tc>
          <w:tcPr>
            <w:tcW w:w="1064" w:type="dxa"/>
            <w:vAlign w:val="center"/>
          </w:tcPr>
          <w:p w14:paraId="225DE533" w14:textId="77777777" w:rsidR="00DA46F7" w:rsidRDefault="006F7222">
            <w:r>
              <w:t>1.186</w:t>
            </w:r>
          </w:p>
        </w:tc>
      </w:tr>
      <w:tr w:rsidR="00DA46F7" w14:paraId="03EB5DDB" w14:textId="77777777">
        <w:tc>
          <w:tcPr>
            <w:tcW w:w="3345" w:type="dxa"/>
            <w:vAlign w:val="center"/>
          </w:tcPr>
          <w:p w14:paraId="244FA33A" w14:textId="77777777" w:rsidR="00DA46F7" w:rsidRDefault="006F7222">
            <w:r>
              <w:t>石灰砂浆</w:t>
            </w:r>
          </w:p>
        </w:tc>
        <w:tc>
          <w:tcPr>
            <w:tcW w:w="848" w:type="dxa"/>
            <w:vAlign w:val="center"/>
          </w:tcPr>
          <w:p w14:paraId="1E35C0CA" w14:textId="77777777" w:rsidR="00DA46F7" w:rsidRDefault="006F7222">
            <w:r>
              <w:t>20</w:t>
            </w:r>
          </w:p>
        </w:tc>
        <w:tc>
          <w:tcPr>
            <w:tcW w:w="1075" w:type="dxa"/>
            <w:vAlign w:val="center"/>
          </w:tcPr>
          <w:p w14:paraId="0F31BB42" w14:textId="77777777" w:rsidR="00DA46F7" w:rsidRDefault="006F7222">
            <w:r>
              <w:t>0.810</w:t>
            </w:r>
          </w:p>
        </w:tc>
        <w:tc>
          <w:tcPr>
            <w:tcW w:w="1075" w:type="dxa"/>
            <w:vAlign w:val="center"/>
          </w:tcPr>
          <w:p w14:paraId="01E99D76" w14:textId="77777777" w:rsidR="00DA46F7" w:rsidRDefault="006F7222">
            <w:r>
              <w:t>10.070</w:t>
            </w:r>
          </w:p>
        </w:tc>
        <w:tc>
          <w:tcPr>
            <w:tcW w:w="848" w:type="dxa"/>
            <w:vAlign w:val="center"/>
          </w:tcPr>
          <w:p w14:paraId="7A4A5A1B" w14:textId="77777777" w:rsidR="00DA46F7" w:rsidRDefault="006F7222">
            <w:r>
              <w:t>1.00</w:t>
            </w:r>
          </w:p>
        </w:tc>
        <w:tc>
          <w:tcPr>
            <w:tcW w:w="1075" w:type="dxa"/>
            <w:vAlign w:val="center"/>
          </w:tcPr>
          <w:p w14:paraId="116FBE64" w14:textId="77777777" w:rsidR="00DA46F7" w:rsidRDefault="006F7222">
            <w:r>
              <w:t>0.025</w:t>
            </w:r>
          </w:p>
        </w:tc>
        <w:tc>
          <w:tcPr>
            <w:tcW w:w="1064" w:type="dxa"/>
            <w:vAlign w:val="center"/>
          </w:tcPr>
          <w:p w14:paraId="06E7C132" w14:textId="77777777" w:rsidR="00DA46F7" w:rsidRDefault="006F7222">
            <w:r>
              <w:t>0.249</w:t>
            </w:r>
          </w:p>
        </w:tc>
      </w:tr>
      <w:tr w:rsidR="00DA46F7" w14:paraId="7AB0A9E4" w14:textId="77777777">
        <w:tc>
          <w:tcPr>
            <w:tcW w:w="3345" w:type="dxa"/>
            <w:vAlign w:val="center"/>
          </w:tcPr>
          <w:p w14:paraId="777C40FE" w14:textId="77777777" w:rsidR="00DA46F7" w:rsidRDefault="006F722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D65771" w14:textId="77777777" w:rsidR="00DA46F7" w:rsidRDefault="006F7222">
            <w:r>
              <w:t>300</w:t>
            </w:r>
          </w:p>
        </w:tc>
        <w:tc>
          <w:tcPr>
            <w:tcW w:w="1075" w:type="dxa"/>
            <w:vAlign w:val="center"/>
          </w:tcPr>
          <w:p w14:paraId="5DE57DF7" w14:textId="77777777" w:rsidR="00DA46F7" w:rsidRDefault="006F7222">
            <w:r>
              <w:t>－</w:t>
            </w:r>
          </w:p>
        </w:tc>
        <w:tc>
          <w:tcPr>
            <w:tcW w:w="1075" w:type="dxa"/>
            <w:vAlign w:val="center"/>
          </w:tcPr>
          <w:p w14:paraId="481E4692" w14:textId="77777777" w:rsidR="00DA46F7" w:rsidRDefault="006F7222">
            <w:r>
              <w:t>－</w:t>
            </w:r>
          </w:p>
        </w:tc>
        <w:tc>
          <w:tcPr>
            <w:tcW w:w="848" w:type="dxa"/>
            <w:vAlign w:val="center"/>
          </w:tcPr>
          <w:p w14:paraId="4C8620B6" w14:textId="77777777" w:rsidR="00DA46F7" w:rsidRDefault="006F7222">
            <w:r>
              <w:t>－</w:t>
            </w:r>
          </w:p>
        </w:tc>
        <w:tc>
          <w:tcPr>
            <w:tcW w:w="1075" w:type="dxa"/>
            <w:vAlign w:val="center"/>
          </w:tcPr>
          <w:p w14:paraId="50A1BF82" w14:textId="77777777" w:rsidR="00DA46F7" w:rsidRDefault="006F7222">
            <w:r>
              <w:t>1.142</w:t>
            </w:r>
          </w:p>
        </w:tc>
        <w:tc>
          <w:tcPr>
            <w:tcW w:w="1064" w:type="dxa"/>
            <w:vAlign w:val="center"/>
          </w:tcPr>
          <w:p w14:paraId="683CAC73" w14:textId="77777777" w:rsidR="00DA46F7" w:rsidRDefault="006F7222">
            <w:r>
              <w:t>3.691</w:t>
            </w:r>
          </w:p>
        </w:tc>
      </w:tr>
      <w:tr w:rsidR="00DA46F7" w14:paraId="4738C520" w14:textId="77777777">
        <w:tc>
          <w:tcPr>
            <w:tcW w:w="3345" w:type="dxa"/>
            <w:shd w:val="clear" w:color="auto" w:fill="E6E6E6"/>
            <w:vAlign w:val="center"/>
          </w:tcPr>
          <w:p w14:paraId="6672822B" w14:textId="77777777" w:rsidR="00DA46F7" w:rsidRDefault="006F722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F88CA7" w14:textId="77777777" w:rsidR="00DA46F7" w:rsidRDefault="006F7222">
            <w:pPr>
              <w:jc w:val="center"/>
            </w:pPr>
            <w:r>
              <w:t>0.77</w:t>
            </w:r>
          </w:p>
        </w:tc>
      </w:tr>
    </w:tbl>
    <w:p w14:paraId="67EF2A06" w14:textId="77777777" w:rsidR="00DA46F7" w:rsidRDefault="00DA46F7">
      <w:pPr>
        <w:widowControl w:val="0"/>
        <w:jc w:val="both"/>
        <w:rPr>
          <w:kern w:val="2"/>
          <w:szCs w:val="24"/>
          <w:lang w:val="en-US"/>
        </w:rPr>
      </w:pPr>
    </w:p>
    <w:p w14:paraId="5D2C1A5E" w14:textId="77777777" w:rsidR="00DA46F7" w:rsidRDefault="006F7222">
      <w:pPr>
        <w:pStyle w:val="2"/>
        <w:widowControl w:val="0"/>
        <w:rPr>
          <w:kern w:val="2"/>
        </w:rPr>
      </w:pPr>
      <w:bookmarkStart w:id="60" w:name="_Toc92127710"/>
      <w:r>
        <w:rPr>
          <w:kern w:val="2"/>
        </w:rPr>
        <w:t>外墙</w:t>
      </w:r>
      <w:bookmarkEnd w:id="60"/>
    </w:p>
    <w:p w14:paraId="7FFC8174" w14:textId="77777777" w:rsidR="00DA46F7" w:rsidRDefault="006F7222">
      <w:pPr>
        <w:pStyle w:val="3"/>
        <w:widowControl w:val="0"/>
        <w:jc w:val="both"/>
        <w:rPr>
          <w:kern w:val="2"/>
          <w:szCs w:val="24"/>
        </w:rPr>
      </w:pPr>
      <w:bookmarkStart w:id="61" w:name="_Toc92127711"/>
      <w:r>
        <w:rPr>
          <w:kern w:val="2"/>
          <w:szCs w:val="24"/>
        </w:rPr>
        <w:t>外墙构造一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46F7" w14:paraId="00F95F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FF4245" w14:textId="77777777" w:rsidR="00DA46F7" w:rsidRDefault="006F722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9DFFC0" w14:textId="77777777" w:rsidR="00DA46F7" w:rsidRDefault="006F722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692273" w14:textId="77777777" w:rsidR="00DA46F7" w:rsidRDefault="006F722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B4402" w14:textId="77777777" w:rsidR="00DA46F7" w:rsidRDefault="006F722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4CDD56" w14:textId="77777777" w:rsidR="00DA46F7" w:rsidRDefault="006F722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D41990" w14:textId="77777777" w:rsidR="00DA46F7" w:rsidRDefault="006F722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E583AC" w14:textId="77777777" w:rsidR="00DA46F7" w:rsidRDefault="006F7222">
            <w:pPr>
              <w:jc w:val="center"/>
            </w:pPr>
            <w:r>
              <w:t>热惰性指标</w:t>
            </w:r>
          </w:p>
        </w:tc>
      </w:tr>
      <w:tr w:rsidR="00DA46F7" w14:paraId="117F323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E236CD" w14:textId="77777777" w:rsidR="00DA46F7" w:rsidRDefault="00DA46F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5D54A6" w14:textId="77777777" w:rsidR="00DA46F7" w:rsidRDefault="006F722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856B8C" w14:textId="77777777" w:rsidR="00DA46F7" w:rsidRDefault="006F722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BD4D2" w14:textId="77777777" w:rsidR="00DA46F7" w:rsidRDefault="006F722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A0329D" w14:textId="77777777" w:rsidR="00DA46F7" w:rsidRDefault="006F722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27EF5" w14:textId="77777777" w:rsidR="00DA46F7" w:rsidRDefault="006F722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8D799D" w14:textId="77777777" w:rsidR="00DA46F7" w:rsidRDefault="006F7222">
            <w:pPr>
              <w:jc w:val="center"/>
            </w:pPr>
            <w:r>
              <w:t>D=R*S</w:t>
            </w:r>
          </w:p>
        </w:tc>
      </w:tr>
      <w:tr w:rsidR="00DA46F7" w14:paraId="6A465250" w14:textId="77777777">
        <w:tc>
          <w:tcPr>
            <w:tcW w:w="3345" w:type="dxa"/>
            <w:vAlign w:val="center"/>
          </w:tcPr>
          <w:p w14:paraId="57B6019B" w14:textId="77777777" w:rsidR="00DA46F7" w:rsidRDefault="006F7222">
            <w:r>
              <w:t>水泥砂浆</w:t>
            </w:r>
          </w:p>
        </w:tc>
        <w:tc>
          <w:tcPr>
            <w:tcW w:w="848" w:type="dxa"/>
            <w:vAlign w:val="center"/>
          </w:tcPr>
          <w:p w14:paraId="7C6875CA" w14:textId="77777777" w:rsidR="00DA46F7" w:rsidRDefault="006F7222">
            <w:r>
              <w:t>20</w:t>
            </w:r>
          </w:p>
        </w:tc>
        <w:tc>
          <w:tcPr>
            <w:tcW w:w="1075" w:type="dxa"/>
            <w:vAlign w:val="center"/>
          </w:tcPr>
          <w:p w14:paraId="4E7BC875" w14:textId="77777777" w:rsidR="00DA46F7" w:rsidRDefault="006F7222">
            <w:r>
              <w:t>0.930</w:t>
            </w:r>
          </w:p>
        </w:tc>
        <w:tc>
          <w:tcPr>
            <w:tcW w:w="1075" w:type="dxa"/>
            <w:vAlign w:val="center"/>
          </w:tcPr>
          <w:p w14:paraId="7DC616ED" w14:textId="77777777" w:rsidR="00DA46F7" w:rsidRDefault="006F7222">
            <w:r>
              <w:t>11.370</w:t>
            </w:r>
          </w:p>
        </w:tc>
        <w:tc>
          <w:tcPr>
            <w:tcW w:w="848" w:type="dxa"/>
            <w:vAlign w:val="center"/>
          </w:tcPr>
          <w:p w14:paraId="336A8DEA" w14:textId="77777777" w:rsidR="00DA46F7" w:rsidRDefault="006F7222">
            <w:r>
              <w:t>1.00</w:t>
            </w:r>
          </w:p>
        </w:tc>
        <w:tc>
          <w:tcPr>
            <w:tcW w:w="1075" w:type="dxa"/>
            <w:vAlign w:val="center"/>
          </w:tcPr>
          <w:p w14:paraId="19D321C0" w14:textId="77777777" w:rsidR="00DA46F7" w:rsidRDefault="006F7222">
            <w:r>
              <w:t>0.022</w:t>
            </w:r>
          </w:p>
        </w:tc>
        <w:tc>
          <w:tcPr>
            <w:tcW w:w="1064" w:type="dxa"/>
            <w:vAlign w:val="center"/>
          </w:tcPr>
          <w:p w14:paraId="53C29120" w14:textId="77777777" w:rsidR="00DA46F7" w:rsidRDefault="006F7222">
            <w:r>
              <w:t>0.245</w:t>
            </w:r>
          </w:p>
        </w:tc>
      </w:tr>
      <w:tr w:rsidR="00DA46F7" w14:paraId="7D7E3DAA" w14:textId="77777777">
        <w:tc>
          <w:tcPr>
            <w:tcW w:w="3345" w:type="dxa"/>
            <w:vAlign w:val="center"/>
          </w:tcPr>
          <w:p w14:paraId="26D0B12A" w14:textId="77777777" w:rsidR="00DA46F7" w:rsidRDefault="006F722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F295387" w14:textId="77777777" w:rsidR="00DA46F7" w:rsidRDefault="006F7222">
            <w:r>
              <w:t>20</w:t>
            </w:r>
          </w:p>
        </w:tc>
        <w:tc>
          <w:tcPr>
            <w:tcW w:w="1075" w:type="dxa"/>
            <w:vAlign w:val="center"/>
          </w:tcPr>
          <w:p w14:paraId="5F762F84" w14:textId="77777777" w:rsidR="00DA46F7" w:rsidRDefault="006F7222">
            <w:r>
              <w:t>0.030</w:t>
            </w:r>
          </w:p>
        </w:tc>
        <w:tc>
          <w:tcPr>
            <w:tcW w:w="1075" w:type="dxa"/>
            <w:vAlign w:val="center"/>
          </w:tcPr>
          <w:p w14:paraId="5409D41C" w14:textId="77777777" w:rsidR="00DA46F7" w:rsidRDefault="006F7222">
            <w:r>
              <w:t>0.340</w:t>
            </w:r>
          </w:p>
        </w:tc>
        <w:tc>
          <w:tcPr>
            <w:tcW w:w="848" w:type="dxa"/>
            <w:vAlign w:val="center"/>
          </w:tcPr>
          <w:p w14:paraId="181B2B5D" w14:textId="77777777" w:rsidR="00DA46F7" w:rsidRDefault="006F7222">
            <w:r>
              <w:t>1.20</w:t>
            </w:r>
          </w:p>
        </w:tc>
        <w:tc>
          <w:tcPr>
            <w:tcW w:w="1075" w:type="dxa"/>
            <w:vAlign w:val="center"/>
          </w:tcPr>
          <w:p w14:paraId="655B458E" w14:textId="77777777" w:rsidR="00DA46F7" w:rsidRDefault="006F7222">
            <w:r>
              <w:t>0.556</w:t>
            </w:r>
          </w:p>
        </w:tc>
        <w:tc>
          <w:tcPr>
            <w:tcW w:w="1064" w:type="dxa"/>
            <w:vAlign w:val="center"/>
          </w:tcPr>
          <w:p w14:paraId="79885051" w14:textId="77777777" w:rsidR="00DA46F7" w:rsidRDefault="006F7222">
            <w:r>
              <w:t>0.227</w:t>
            </w:r>
          </w:p>
        </w:tc>
      </w:tr>
      <w:tr w:rsidR="00DA46F7" w14:paraId="1DBDE4F1" w14:textId="77777777">
        <w:tc>
          <w:tcPr>
            <w:tcW w:w="3345" w:type="dxa"/>
            <w:vAlign w:val="center"/>
          </w:tcPr>
          <w:p w14:paraId="6F10A7E7" w14:textId="77777777" w:rsidR="00DA46F7" w:rsidRDefault="006F7222">
            <w:r>
              <w:t>水泥砂浆</w:t>
            </w:r>
          </w:p>
        </w:tc>
        <w:tc>
          <w:tcPr>
            <w:tcW w:w="848" w:type="dxa"/>
            <w:vAlign w:val="center"/>
          </w:tcPr>
          <w:p w14:paraId="6D064093" w14:textId="77777777" w:rsidR="00DA46F7" w:rsidRDefault="006F7222">
            <w:r>
              <w:t>20</w:t>
            </w:r>
          </w:p>
        </w:tc>
        <w:tc>
          <w:tcPr>
            <w:tcW w:w="1075" w:type="dxa"/>
            <w:vAlign w:val="center"/>
          </w:tcPr>
          <w:p w14:paraId="23E84AC1" w14:textId="77777777" w:rsidR="00DA46F7" w:rsidRDefault="006F7222">
            <w:r>
              <w:t>0.930</w:t>
            </w:r>
          </w:p>
        </w:tc>
        <w:tc>
          <w:tcPr>
            <w:tcW w:w="1075" w:type="dxa"/>
            <w:vAlign w:val="center"/>
          </w:tcPr>
          <w:p w14:paraId="218891A0" w14:textId="77777777" w:rsidR="00DA46F7" w:rsidRDefault="006F7222">
            <w:r>
              <w:t>11.370</w:t>
            </w:r>
          </w:p>
        </w:tc>
        <w:tc>
          <w:tcPr>
            <w:tcW w:w="848" w:type="dxa"/>
            <w:vAlign w:val="center"/>
          </w:tcPr>
          <w:p w14:paraId="0F4773DB" w14:textId="77777777" w:rsidR="00DA46F7" w:rsidRDefault="006F7222">
            <w:r>
              <w:t>1.00</w:t>
            </w:r>
          </w:p>
        </w:tc>
        <w:tc>
          <w:tcPr>
            <w:tcW w:w="1075" w:type="dxa"/>
            <w:vAlign w:val="center"/>
          </w:tcPr>
          <w:p w14:paraId="43344C09" w14:textId="77777777" w:rsidR="00DA46F7" w:rsidRDefault="006F7222">
            <w:r>
              <w:t>0.022</w:t>
            </w:r>
          </w:p>
        </w:tc>
        <w:tc>
          <w:tcPr>
            <w:tcW w:w="1064" w:type="dxa"/>
            <w:vAlign w:val="center"/>
          </w:tcPr>
          <w:p w14:paraId="4855C6F1" w14:textId="77777777" w:rsidR="00DA46F7" w:rsidRDefault="006F7222">
            <w:r>
              <w:t>0.245</w:t>
            </w:r>
          </w:p>
        </w:tc>
      </w:tr>
      <w:tr w:rsidR="00DA46F7" w14:paraId="28E755BC" w14:textId="77777777">
        <w:tc>
          <w:tcPr>
            <w:tcW w:w="3345" w:type="dxa"/>
            <w:vAlign w:val="center"/>
          </w:tcPr>
          <w:p w14:paraId="1904BFC7" w14:textId="77777777" w:rsidR="00DA46F7" w:rsidRDefault="006F7222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3E010B" w14:textId="77777777" w:rsidR="00DA46F7" w:rsidRDefault="006F7222">
            <w:r>
              <w:t>200</w:t>
            </w:r>
          </w:p>
        </w:tc>
        <w:tc>
          <w:tcPr>
            <w:tcW w:w="1075" w:type="dxa"/>
            <w:vAlign w:val="center"/>
          </w:tcPr>
          <w:p w14:paraId="73BAF555" w14:textId="77777777" w:rsidR="00DA46F7" w:rsidRDefault="006F7222">
            <w:r>
              <w:t>1.740</w:t>
            </w:r>
          </w:p>
        </w:tc>
        <w:tc>
          <w:tcPr>
            <w:tcW w:w="1075" w:type="dxa"/>
            <w:vAlign w:val="center"/>
          </w:tcPr>
          <w:p w14:paraId="6662C51F" w14:textId="77777777" w:rsidR="00DA46F7" w:rsidRDefault="006F7222">
            <w:r>
              <w:t>17.200</w:t>
            </w:r>
          </w:p>
        </w:tc>
        <w:tc>
          <w:tcPr>
            <w:tcW w:w="848" w:type="dxa"/>
            <w:vAlign w:val="center"/>
          </w:tcPr>
          <w:p w14:paraId="76313137" w14:textId="77777777" w:rsidR="00DA46F7" w:rsidRDefault="006F7222">
            <w:r>
              <w:t>1.00</w:t>
            </w:r>
          </w:p>
        </w:tc>
        <w:tc>
          <w:tcPr>
            <w:tcW w:w="1075" w:type="dxa"/>
            <w:vAlign w:val="center"/>
          </w:tcPr>
          <w:p w14:paraId="583A0DF4" w14:textId="77777777" w:rsidR="00DA46F7" w:rsidRDefault="006F7222">
            <w:r>
              <w:t>0.115</w:t>
            </w:r>
          </w:p>
        </w:tc>
        <w:tc>
          <w:tcPr>
            <w:tcW w:w="1064" w:type="dxa"/>
            <w:vAlign w:val="center"/>
          </w:tcPr>
          <w:p w14:paraId="463636F6" w14:textId="77777777" w:rsidR="00DA46F7" w:rsidRDefault="006F7222">
            <w:r>
              <w:t>1.977</w:t>
            </w:r>
          </w:p>
        </w:tc>
      </w:tr>
      <w:tr w:rsidR="00DA46F7" w14:paraId="7AACA52D" w14:textId="77777777">
        <w:tc>
          <w:tcPr>
            <w:tcW w:w="3345" w:type="dxa"/>
            <w:vAlign w:val="center"/>
          </w:tcPr>
          <w:p w14:paraId="4DD0C305" w14:textId="77777777" w:rsidR="00DA46F7" w:rsidRDefault="006F7222">
            <w:r>
              <w:t>石灰砂浆</w:t>
            </w:r>
          </w:p>
        </w:tc>
        <w:tc>
          <w:tcPr>
            <w:tcW w:w="848" w:type="dxa"/>
            <w:vAlign w:val="center"/>
          </w:tcPr>
          <w:p w14:paraId="5CD679B8" w14:textId="77777777" w:rsidR="00DA46F7" w:rsidRDefault="006F7222">
            <w:r>
              <w:t>20</w:t>
            </w:r>
          </w:p>
        </w:tc>
        <w:tc>
          <w:tcPr>
            <w:tcW w:w="1075" w:type="dxa"/>
            <w:vAlign w:val="center"/>
          </w:tcPr>
          <w:p w14:paraId="2B087F0E" w14:textId="77777777" w:rsidR="00DA46F7" w:rsidRDefault="006F7222">
            <w:r>
              <w:t>0.810</w:t>
            </w:r>
          </w:p>
        </w:tc>
        <w:tc>
          <w:tcPr>
            <w:tcW w:w="1075" w:type="dxa"/>
            <w:vAlign w:val="center"/>
          </w:tcPr>
          <w:p w14:paraId="7FFF158C" w14:textId="77777777" w:rsidR="00DA46F7" w:rsidRDefault="006F7222">
            <w:r>
              <w:t>10.070</w:t>
            </w:r>
          </w:p>
        </w:tc>
        <w:tc>
          <w:tcPr>
            <w:tcW w:w="848" w:type="dxa"/>
            <w:vAlign w:val="center"/>
          </w:tcPr>
          <w:p w14:paraId="77EA976A" w14:textId="77777777" w:rsidR="00DA46F7" w:rsidRDefault="006F7222">
            <w:r>
              <w:t>1.00</w:t>
            </w:r>
          </w:p>
        </w:tc>
        <w:tc>
          <w:tcPr>
            <w:tcW w:w="1075" w:type="dxa"/>
            <w:vAlign w:val="center"/>
          </w:tcPr>
          <w:p w14:paraId="7DBFAB93" w14:textId="77777777" w:rsidR="00DA46F7" w:rsidRDefault="006F7222">
            <w:r>
              <w:t>0.025</w:t>
            </w:r>
          </w:p>
        </w:tc>
        <w:tc>
          <w:tcPr>
            <w:tcW w:w="1064" w:type="dxa"/>
            <w:vAlign w:val="center"/>
          </w:tcPr>
          <w:p w14:paraId="3D262029" w14:textId="77777777" w:rsidR="00DA46F7" w:rsidRDefault="006F7222">
            <w:r>
              <w:t>0.249</w:t>
            </w:r>
          </w:p>
        </w:tc>
      </w:tr>
      <w:tr w:rsidR="00DA46F7" w14:paraId="5D1A6B45" w14:textId="77777777">
        <w:tc>
          <w:tcPr>
            <w:tcW w:w="3345" w:type="dxa"/>
            <w:vAlign w:val="center"/>
          </w:tcPr>
          <w:p w14:paraId="4C4998D9" w14:textId="77777777" w:rsidR="00DA46F7" w:rsidRDefault="006F722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798D15" w14:textId="77777777" w:rsidR="00DA46F7" w:rsidRDefault="006F7222">
            <w:r>
              <w:t>280</w:t>
            </w:r>
          </w:p>
        </w:tc>
        <w:tc>
          <w:tcPr>
            <w:tcW w:w="1075" w:type="dxa"/>
            <w:vAlign w:val="center"/>
          </w:tcPr>
          <w:p w14:paraId="582626B5" w14:textId="77777777" w:rsidR="00DA46F7" w:rsidRDefault="006F7222">
            <w:r>
              <w:t>－</w:t>
            </w:r>
          </w:p>
        </w:tc>
        <w:tc>
          <w:tcPr>
            <w:tcW w:w="1075" w:type="dxa"/>
            <w:vAlign w:val="center"/>
          </w:tcPr>
          <w:p w14:paraId="4AA7E3EA" w14:textId="77777777" w:rsidR="00DA46F7" w:rsidRDefault="006F7222">
            <w:r>
              <w:t>－</w:t>
            </w:r>
          </w:p>
        </w:tc>
        <w:tc>
          <w:tcPr>
            <w:tcW w:w="848" w:type="dxa"/>
            <w:vAlign w:val="center"/>
          </w:tcPr>
          <w:p w14:paraId="25DF7302" w14:textId="77777777" w:rsidR="00DA46F7" w:rsidRDefault="006F7222">
            <w:r>
              <w:t>－</w:t>
            </w:r>
          </w:p>
        </w:tc>
        <w:tc>
          <w:tcPr>
            <w:tcW w:w="1075" w:type="dxa"/>
            <w:vAlign w:val="center"/>
          </w:tcPr>
          <w:p w14:paraId="084BD5E4" w14:textId="77777777" w:rsidR="00DA46F7" w:rsidRDefault="006F7222">
            <w:r>
              <w:t>0.738</w:t>
            </w:r>
          </w:p>
        </w:tc>
        <w:tc>
          <w:tcPr>
            <w:tcW w:w="1064" w:type="dxa"/>
            <w:vAlign w:val="center"/>
          </w:tcPr>
          <w:p w14:paraId="60594E37" w14:textId="77777777" w:rsidR="00DA46F7" w:rsidRDefault="006F7222">
            <w:r>
              <w:t>2.941</w:t>
            </w:r>
          </w:p>
        </w:tc>
      </w:tr>
      <w:tr w:rsidR="00DA46F7" w14:paraId="3970C9CF" w14:textId="77777777">
        <w:tc>
          <w:tcPr>
            <w:tcW w:w="3345" w:type="dxa"/>
            <w:shd w:val="clear" w:color="auto" w:fill="E6E6E6"/>
            <w:vAlign w:val="center"/>
          </w:tcPr>
          <w:p w14:paraId="5992275B" w14:textId="77777777" w:rsidR="00DA46F7" w:rsidRDefault="006F722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6FCC079" w14:textId="77777777" w:rsidR="00DA46F7" w:rsidRDefault="006F7222">
            <w:pPr>
              <w:jc w:val="center"/>
            </w:pPr>
            <w:r>
              <w:t>1.13</w:t>
            </w:r>
          </w:p>
        </w:tc>
      </w:tr>
    </w:tbl>
    <w:p w14:paraId="36FADA99" w14:textId="77777777" w:rsidR="00DA46F7" w:rsidRDefault="00DA46F7">
      <w:pPr>
        <w:widowControl w:val="0"/>
        <w:jc w:val="both"/>
        <w:rPr>
          <w:kern w:val="2"/>
          <w:szCs w:val="24"/>
          <w:lang w:val="en-US"/>
        </w:rPr>
      </w:pPr>
    </w:p>
    <w:p w14:paraId="50A0F599" w14:textId="77777777" w:rsidR="00DA46F7" w:rsidRDefault="006F7222">
      <w:pPr>
        <w:pStyle w:val="2"/>
        <w:widowControl w:val="0"/>
        <w:rPr>
          <w:kern w:val="2"/>
        </w:rPr>
      </w:pPr>
      <w:bookmarkStart w:id="62" w:name="_Toc92127712"/>
      <w:r>
        <w:rPr>
          <w:kern w:val="2"/>
        </w:rPr>
        <w:lastRenderedPageBreak/>
        <w:t>地面构造</w:t>
      </w:r>
      <w:bookmarkEnd w:id="62"/>
    </w:p>
    <w:p w14:paraId="49FADC80" w14:textId="77777777" w:rsidR="00DA46F7" w:rsidRDefault="006F7222">
      <w:pPr>
        <w:pStyle w:val="3"/>
        <w:widowControl w:val="0"/>
        <w:jc w:val="both"/>
        <w:rPr>
          <w:kern w:val="2"/>
          <w:szCs w:val="24"/>
        </w:rPr>
      </w:pPr>
      <w:bookmarkStart w:id="63" w:name="_Toc92127713"/>
      <w:r>
        <w:rPr>
          <w:kern w:val="2"/>
          <w:szCs w:val="24"/>
        </w:rPr>
        <w:t>地面相关构造</w:t>
      </w:r>
      <w:bookmarkEnd w:id="63"/>
    </w:p>
    <w:p w14:paraId="37EA063F" w14:textId="77777777" w:rsidR="00DA46F7" w:rsidRDefault="006F722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46F7" w14:paraId="2696CAB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FE805F" w14:textId="77777777" w:rsidR="00DA46F7" w:rsidRDefault="006F722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8F7C0C" w14:textId="77777777" w:rsidR="00DA46F7" w:rsidRDefault="006F722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96D9C3" w14:textId="77777777" w:rsidR="00DA46F7" w:rsidRDefault="006F722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2CDBEA" w14:textId="77777777" w:rsidR="00DA46F7" w:rsidRDefault="006F722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FD8430" w14:textId="77777777" w:rsidR="00DA46F7" w:rsidRDefault="006F722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4F9BB" w14:textId="77777777" w:rsidR="00DA46F7" w:rsidRDefault="006F722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AD6209" w14:textId="77777777" w:rsidR="00DA46F7" w:rsidRDefault="006F7222">
            <w:pPr>
              <w:jc w:val="center"/>
            </w:pPr>
            <w:r>
              <w:t>热惰性指标</w:t>
            </w:r>
          </w:p>
        </w:tc>
      </w:tr>
      <w:tr w:rsidR="00DA46F7" w14:paraId="09F2EF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EB80FC" w14:textId="77777777" w:rsidR="00DA46F7" w:rsidRDefault="00DA46F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C0075B" w14:textId="77777777" w:rsidR="00DA46F7" w:rsidRDefault="006F722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716A9" w14:textId="77777777" w:rsidR="00DA46F7" w:rsidRDefault="006F722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D31C0" w14:textId="77777777" w:rsidR="00DA46F7" w:rsidRDefault="006F722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4A8337" w14:textId="77777777" w:rsidR="00DA46F7" w:rsidRDefault="006F722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98C779" w14:textId="77777777" w:rsidR="00DA46F7" w:rsidRDefault="006F722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29356A" w14:textId="77777777" w:rsidR="00DA46F7" w:rsidRDefault="006F7222">
            <w:pPr>
              <w:jc w:val="center"/>
            </w:pPr>
            <w:r>
              <w:t>D=R*S</w:t>
            </w:r>
          </w:p>
        </w:tc>
      </w:tr>
      <w:tr w:rsidR="00DA46F7" w14:paraId="56E1B7FD" w14:textId="77777777">
        <w:tc>
          <w:tcPr>
            <w:tcW w:w="3345" w:type="dxa"/>
            <w:vAlign w:val="center"/>
          </w:tcPr>
          <w:p w14:paraId="47E5C869" w14:textId="77777777" w:rsidR="00DA46F7" w:rsidRDefault="006F7222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5464E8B" w14:textId="77777777" w:rsidR="00DA46F7" w:rsidRDefault="006F7222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54001A4" w14:textId="77777777" w:rsidR="00DA46F7" w:rsidRDefault="006F7222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38BAD93" w14:textId="77777777" w:rsidR="00DA46F7" w:rsidRDefault="006F7222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08E8E56" w14:textId="77777777" w:rsidR="00DA46F7" w:rsidRDefault="006F722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7F739FC" w14:textId="77777777" w:rsidR="00DA46F7" w:rsidRDefault="006F7222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27829A1" w14:textId="77777777" w:rsidR="00DA46F7" w:rsidRDefault="006F7222">
            <w:r>
              <w:rPr>
                <w:color w:val="999999"/>
              </w:rPr>
              <w:t>0.245</w:t>
            </w:r>
          </w:p>
        </w:tc>
      </w:tr>
      <w:tr w:rsidR="00DA46F7" w14:paraId="275BF28D" w14:textId="77777777">
        <w:tc>
          <w:tcPr>
            <w:tcW w:w="3345" w:type="dxa"/>
            <w:vAlign w:val="center"/>
          </w:tcPr>
          <w:p w14:paraId="2C5C4F16" w14:textId="77777777" w:rsidR="00DA46F7" w:rsidRDefault="006F7222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C52D83B" w14:textId="77777777" w:rsidR="00DA46F7" w:rsidRDefault="006F7222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13E3616" w14:textId="77777777" w:rsidR="00DA46F7" w:rsidRDefault="006F7222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AADBE24" w14:textId="77777777" w:rsidR="00DA46F7" w:rsidRDefault="006F7222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6641DE1" w14:textId="77777777" w:rsidR="00DA46F7" w:rsidRDefault="006F722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9DB206D" w14:textId="77777777" w:rsidR="00DA46F7" w:rsidRDefault="006F7222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677A75A" w14:textId="77777777" w:rsidR="00DA46F7" w:rsidRDefault="006F7222">
            <w:r>
              <w:rPr>
                <w:color w:val="999999"/>
              </w:rPr>
              <w:t>1.186</w:t>
            </w:r>
          </w:p>
        </w:tc>
      </w:tr>
      <w:tr w:rsidR="00DA46F7" w14:paraId="6740CC04" w14:textId="77777777">
        <w:tc>
          <w:tcPr>
            <w:tcW w:w="3345" w:type="dxa"/>
            <w:vAlign w:val="center"/>
          </w:tcPr>
          <w:p w14:paraId="0D74D04F" w14:textId="77777777" w:rsidR="00DA46F7" w:rsidRDefault="006F722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682C4E" w14:textId="77777777" w:rsidR="00DA46F7" w:rsidRDefault="006F7222">
            <w:r>
              <w:t>140</w:t>
            </w:r>
          </w:p>
        </w:tc>
        <w:tc>
          <w:tcPr>
            <w:tcW w:w="1075" w:type="dxa"/>
            <w:vAlign w:val="center"/>
          </w:tcPr>
          <w:p w14:paraId="1878A2BA" w14:textId="77777777" w:rsidR="00DA46F7" w:rsidRDefault="006F7222">
            <w:r>
              <w:t>－</w:t>
            </w:r>
          </w:p>
        </w:tc>
        <w:tc>
          <w:tcPr>
            <w:tcW w:w="1075" w:type="dxa"/>
            <w:vAlign w:val="center"/>
          </w:tcPr>
          <w:p w14:paraId="67076CBF" w14:textId="77777777" w:rsidR="00DA46F7" w:rsidRDefault="006F7222">
            <w:r>
              <w:t>－</w:t>
            </w:r>
          </w:p>
        </w:tc>
        <w:tc>
          <w:tcPr>
            <w:tcW w:w="848" w:type="dxa"/>
            <w:vAlign w:val="center"/>
          </w:tcPr>
          <w:p w14:paraId="22E3B78D" w14:textId="77777777" w:rsidR="00DA46F7" w:rsidRDefault="006F7222">
            <w:r>
              <w:t>－</w:t>
            </w:r>
          </w:p>
        </w:tc>
        <w:tc>
          <w:tcPr>
            <w:tcW w:w="1075" w:type="dxa"/>
            <w:vAlign w:val="center"/>
          </w:tcPr>
          <w:p w14:paraId="15055FBC" w14:textId="77777777" w:rsidR="00DA46F7" w:rsidRDefault="006F7222">
            <w:r>
              <w:t>0.090</w:t>
            </w:r>
          </w:p>
        </w:tc>
        <w:tc>
          <w:tcPr>
            <w:tcW w:w="1064" w:type="dxa"/>
            <w:vAlign w:val="center"/>
          </w:tcPr>
          <w:p w14:paraId="0A367C07" w14:textId="77777777" w:rsidR="00DA46F7" w:rsidRDefault="006F7222">
            <w:r>
              <w:t>1.431</w:t>
            </w:r>
          </w:p>
        </w:tc>
      </w:tr>
      <w:tr w:rsidR="00DA46F7" w14:paraId="5DF41FB2" w14:textId="77777777">
        <w:tc>
          <w:tcPr>
            <w:tcW w:w="3345" w:type="dxa"/>
            <w:shd w:val="clear" w:color="auto" w:fill="E6E6E6"/>
            <w:vAlign w:val="center"/>
          </w:tcPr>
          <w:p w14:paraId="3BDFAD7D" w14:textId="77777777" w:rsidR="00DA46F7" w:rsidRDefault="006F7222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F0F6DCE" w14:textId="77777777" w:rsidR="00DA46F7" w:rsidRDefault="006F7222">
            <w:pPr>
              <w:jc w:val="center"/>
            </w:pPr>
            <w:r>
              <w:t>0.000</w:t>
            </w:r>
          </w:p>
        </w:tc>
      </w:tr>
      <w:tr w:rsidR="00DA46F7" w14:paraId="618404E2" w14:textId="77777777">
        <w:tc>
          <w:tcPr>
            <w:tcW w:w="3345" w:type="dxa"/>
            <w:shd w:val="clear" w:color="auto" w:fill="E6E6E6"/>
            <w:vAlign w:val="center"/>
          </w:tcPr>
          <w:p w14:paraId="7970E1C7" w14:textId="77777777" w:rsidR="00DA46F7" w:rsidRDefault="006F7222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7A9281A1" w14:textId="77777777" w:rsidR="00DA46F7" w:rsidRDefault="006F7222">
            <w:pPr>
              <w:jc w:val="center"/>
            </w:pPr>
            <w:r>
              <w:t>0.30</w:t>
            </w:r>
          </w:p>
        </w:tc>
      </w:tr>
    </w:tbl>
    <w:p w14:paraId="20BC34A2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6F3BFF38" w14:textId="77777777" w:rsidR="00DA46F7" w:rsidRDefault="00DA46F7">
      <w:pPr>
        <w:widowControl w:val="0"/>
        <w:jc w:val="both"/>
        <w:rPr>
          <w:kern w:val="2"/>
          <w:szCs w:val="24"/>
          <w:lang w:val="en-US"/>
        </w:rPr>
      </w:pPr>
    </w:p>
    <w:p w14:paraId="6BBAF569" w14:textId="77777777" w:rsidR="00DA46F7" w:rsidRDefault="006F722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46F7" w14:paraId="176E18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65B6E6" w14:textId="77777777" w:rsidR="00DA46F7" w:rsidRDefault="006F722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269C34" w14:textId="77777777" w:rsidR="00DA46F7" w:rsidRDefault="006F722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433A1A" w14:textId="77777777" w:rsidR="00DA46F7" w:rsidRDefault="006F722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8CEA9" w14:textId="77777777" w:rsidR="00DA46F7" w:rsidRDefault="006F722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BD13B8" w14:textId="77777777" w:rsidR="00DA46F7" w:rsidRDefault="006F722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A4A05" w14:textId="77777777" w:rsidR="00DA46F7" w:rsidRDefault="006F722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E662ED" w14:textId="77777777" w:rsidR="00DA46F7" w:rsidRDefault="006F7222">
            <w:pPr>
              <w:jc w:val="center"/>
            </w:pPr>
            <w:r>
              <w:t>热惰性指标</w:t>
            </w:r>
          </w:p>
        </w:tc>
      </w:tr>
      <w:tr w:rsidR="00DA46F7" w14:paraId="7BC366A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AA2BDC" w14:textId="77777777" w:rsidR="00DA46F7" w:rsidRDefault="00DA46F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6182F9" w14:textId="77777777" w:rsidR="00DA46F7" w:rsidRDefault="006F722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A3B3C" w14:textId="77777777" w:rsidR="00DA46F7" w:rsidRDefault="006F722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F5027" w14:textId="77777777" w:rsidR="00DA46F7" w:rsidRDefault="006F722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E2BC77" w14:textId="77777777" w:rsidR="00DA46F7" w:rsidRDefault="006F722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64E1F9" w14:textId="77777777" w:rsidR="00DA46F7" w:rsidRDefault="006F722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3DBE8A" w14:textId="77777777" w:rsidR="00DA46F7" w:rsidRDefault="006F7222">
            <w:pPr>
              <w:jc w:val="center"/>
            </w:pPr>
            <w:r>
              <w:t>D=R*S</w:t>
            </w:r>
          </w:p>
        </w:tc>
      </w:tr>
      <w:tr w:rsidR="00DA46F7" w14:paraId="4E3FF298" w14:textId="77777777">
        <w:tc>
          <w:tcPr>
            <w:tcW w:w="3345" w:type="dxa"/>
            <w:vAlign w:val="center"/>
          </w:tcPr>
          <w:p w14:paraId="12453F07" w14:textId="77777777" w:rsidR="00DA46F7" w:rsidRDefault="006F7222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58FB1DC" w14:textId="77777777" w:rsidR="00DA46F7" w:rsidRDefault="006F7222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4A6EEE1" w14:textId="77777777" w:rsidR="00DA46F7" w:rsidRDefault="006F7222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3272327" w14:textId="77777777" w:rsidR="00DA46F7" w:rsidRDefault="006F7222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F7C5AEB" w14:textId="77777777" w:rsidR="00DA46F7" w:rsidRDefault="006F722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0B8DBB6" w14:textId="77777777" w:rsidR="00DA46F7" w:rsidRDefault="006F7222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ED1B5FF" w14:textId="77777777" w:rsidR="00DA46F7" w:rsidRDefault="006F7222">
            <w:r>
              <w:rPr>
                <w:color w:val="999999"/>
              </w:rPr>
              <w:t>0.245</w:t>
            </w:r>
          </w:p>
        </w:tc>
      </w:tr>
      <w:tr w:rsidR="00DA46F7" w14:paraId="7A24F544" w14:textId="77777777">
        <w:tc>
          <w:tcPr>
            <w:tcW w:w="3345" w:type="dxa"/>
            <w:vAlign w:val="center"/>
          </w:tcPr>
          <w:p w14:paraId="064A8DE9" w14:textId="77777777" w:rsidR="00DA46F7" w:rsidRDefault="006F7222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532CB34" w14:textId="77777777" w:rsidR="00DA46F7" w:rsidRDefault="006F7222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8AA867F" w14:textId="77777777" w:rsidR="00DA46F7" w:rsidRDefault="006F7222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0F692AD" w14:textId="77777777" w:rsidR="00DA46F7" w:rsidRDefault="006F7222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E65B6D7" w14:textId="77777777" w:rsidR="00DA46F7" w:rsidRDefault="006F722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F240E3A" w14:textId="77777777" w:rsidR="00DA46F7" w:rsidRDefault="006F7222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542AE48" w14:textId="77777777" w:rsidR="00DA46F7" w:rsidRDefault="006F7222">
            <w:r>
              <w:rPr>
                <w:color w:val="999999"/>
              </w:rPr>
              <w:t>1.186</w:t>
            </w:r>
          </w:p>
        </w:tc>
      </w:tr>
      <w:tr w:rsidR="00DA46F7" w14:paraId="6474876B" w14:textId="77777777">
        <w:tc>
          <w:tcPr>
            <w:tcW w:w="3345" w:type="dxa"/>
            <w:vAlign w:val="center"/>
          </w:tcPr>
          <w:p w14:paraId="76E22E3B" w14:textId="77777777" w:rsidR="00DA46F7" w:rsidRDefault="006F722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148970" w14:textId="77777777" w:rsidR="00DA46F7" w:rsidRDefault="006F7222">
            <w:r>
              <w:t>140</w:t>
            </w:r>
          </w:p>
        </w:tc>
        <w:tc>
          <w:tcPr>
            <w:tcW w:w="1075" w:type="dxa"/>
            <w:vAlign w:val="center"/>
          </w:tcPr>
          <w:p w14:paraId="54E97F34" w14:textId="77777777" w:rsidR="00DA46F7" w:rsidRDefault="006F7222">
            <w:r>
              <w:t>－</w:t>
            </w:r>
          </w:p>
        </w:tc>
        <w:tc>
          <w:tcPr>
            <w:tcW w:w="1075" w:type="dxa"/>
            <w:vAlign w:val="center"/>
          </w:tcPr>
          <w:p w14:paraId="1CC1CEDA" w14:textId="77777777" w:rsidR="00DA46F7" w:rsidRDefault="006F7222">
            <w:r>
              <w:t>－</w:t>
            </w:r>
          </w:p>
        </w:tc>
        <w:tc>
          <w:tcPr>
            <w:tcW w:w="848" w:type="dxa"/>
            <w:vAlign w:val="center"/>
          </w:tcPr>
          <w:p w14:paraId="52293652" w14:textId="77777777" w:rsidR="00DA46F7" w:rsidRDefault="006F7222">
            <w:r>
              <w:t>－</w:t>
            </w:r>
          </w:p>
        </w:tc>
        <w:tc>
          <w:tcPr>
            <w:tcW w:w="1075" w:type="dxa"/>
            <w:vAlign w:val="center"/>
          </w:tcPr>
          <w:p w14:paraId="1215B950" w14:textId="77777777" w:rsidR="00DA46F7" w:rsidRDefault="006F7222">
            <w:r>
              <w:t>0.090</w:t>
            </w:r>
          </w:p>
        </w:tc>
        <w:tc>
          <w:tcPr>
            <w:tcW w:w="1064" w:type="dxa"/>
            <w:vAlign w:val="center"/>
          </w:tcPr>
          <w:p w14:paraId="6672FD83" w14:textId="77777777" w:rsidR="00DA46F7" w:rsidRDefault="006F7222">
            <w:r>
              <w:t>1.431</w:t>
            </w:r>
          </w:p>
        </w:tc>
      </w:tr>
      <w:tr w:rsidR="00DA46F7" w14:paraId="2DC97071" w14:textId="77777777">
        <w:tc>
          <w:tcPr>
            <w:tcW w:w="3345" w:type="dxa"/>
            <w:shd w:val="clear" w:color="auto" w:fill="E6E6E6"/>
            <w:vAlign w:val="center"/>
          </w:tcPr>
          <w:p w14:paraId="657C053C" w14:textId="77777777" w:rsidR="00DA46F7" w:rsidRDefault="006F7222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1E1C82E" w14:textId="77777777" w:rsidR="00DA46F7" w:rsidRDefault="006F7222">
            <w:pPr>
              <w:jc w:val="center"/>
            </w:pPr>
            <w:r>
              <w:t>0.000</w:t>
            </w:r>
          </w:p>
        </w:tc>
      </w:tr>
      <w:tr w:rsidR="00DA46F7" w14:paraId="68CABF1E" w14:textId="77777777">
        <w:tc>
          <w:tcPr>
            <w:tcW w:w="3345" w:type="dxa"/>
            <w:shd w:val="clear" w:color="auto" w:fill="E6E6E6"/>
            <w:vAlign w:val="center"/>
          </w:tcPr>
          <w:p w14:paraId="23EB6FD3" w14:textId="77777777" w:rsidR="00DA46F7" w:rsidRDefault="006F7222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1A2DC427" w14:textId="77777777" w:rsidR="00DA46F7" w:rsidRDefault="006F7222">
            <w:pPr>
              <w:jc w:val="center"/>
            </w:pPr>
            <w:r>
              <w:t>0.52</w:t>
            </w:r>
          </w:p>
        </w:tc>
      </w:tr>
    </w:tbl>
    <w:p w14:paraId="4512CF85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7DAFF130" w14:textId="77777777" w:rsidR="00DA46F7" w:rsidRDefault="00DA46F7">
      <w:pPr>
        <w:widowControl w:val="0"/>
        <w:jc w:val="both"/>
        <w:rPr>
          <w:kern w:val="2"/>
          <w:szCs w:val="24"/>
          <w:lang w:val="en-US"/>
        </w:rPr>
      </w:pPr>
    </w:p>
    <w:p w14:paraId="61C4B067" w14:textId="77777777" w:rsidR="00DA46F7" w:rsidRDefault="006F7222">
      <w:pPr>
        <w:pStyle w:val="3"/>
        <w:widowControl w:val="0"/>
        <w:jc w:val="both"/>
        <w:rPr>
          <w:kern w:val="2"/>
          <w:szCs w:val="24"/>
        </w:rPr>
      </w:pPr>
      <w:bookmarkStart w:id="64" w:name="_Toc92127714"/>
      <w:r>
        <w:rPr>
          <w:kern w:val="2"/>
          <w:szCs w:val="24"/>
        </w:rPr>
        <w:t>地面平均热工特性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DA46F7" w14:paraId="2B68F5B7" w14:textId="77777777">
        <w:tc>
          <w:tcPr>
            <w:tcW w:w="3345" w:type="dxa"/>
            <w:shd w:val="clear" w:color="auto" w:fill="E6E6E6"/>
            <w:vAlign w:val="center"/>
          </w:tcPr>
          <w:p w14:paraId="51B043E5" w14:textId="77777777" w:rsidR="00DA46F7" w:rsidRDefault="006F7222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299848" w14:textId="77777777" w:rsidR="00DA46F7" w:rsidRDefault="006F722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C3F82B" w14:textId="77777777" w:rsidR="00DA46F7" w:rsidRDefault="006F7222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391466C2" w14:textId="77777777" w:rsidR="00DA46F7" w:rsidRDefault="006F722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5EB6F1D9" w14:textId="77777777" w:rsidR="00DA46F7" w:rsidRDefault="006F7222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DA46F7" w14:paraId="1912B0F2" w14:textId="77777777">
        <w:tc>
          <w:tcPr>
            <w:tcW w:w="3345" w:type="dxa"/>
            <w:vAlign w:val="center"/>
          </w:tcPr>
          <w:p w14:paraId="74A725D3" w14:textId="77777777" w:rsidR="00DA46F7" w:rsidRDefault="006F7222">
            <w:r>
              <w:t>非周边地面构造一</w:t>
            </w:r>
          </w:p>
        </w:tc>
        <w:tc>
          <w:tcPr>
            <w:tcW w:w="990" w:type="dxa"/>
            <w:vAlign w:val="center"/>
          </w:tcPr>
          <w:p w14:paraId="4B630045" w14:textId="77777777" w:rsidR="00DA46F7" w:rsidRDefault="006F7222">
            <w:r>
              <w:t>1782.64</w:t>
            </w:r>
          </w:p>
        </w:tc>
        <w:tc>
          <w:tcPr>
            <w:tcW w:w="950" w:type="dxa"/>
            <w:vAlign w:val="center"/>
          </w:tcPr>
          <w:p w14:paraId="300E3135" w14:textId="77777777" w:rsidR="00DA46F7" w:rsidRDefault="006F7222">
            <w:r>
              <w:t>0.712</w:t>
            </w:r>
          </w:p>
        </w:tc>
        <w:tc>
          <w:tcPr>
            <w:tcW w:w="2023" w:type="dxa"/>
            <w:vAlign w:val="center"/>
          </w:tcPr>
          <w:p w14:paraId="2B828570" w14:textId="77777777" w:rsidR="00DA46F7" w:rsidRDefault="006F7222">
            <w:r>
              <w:t>0.30</w:t>
            </w:r>
          </w:p>
        </w:tc>
        <w:tc>
          <w:tcPr>
            <w:tcW w:w="2023" w:type="dxa"/>
            <w:vAlign w:val="center"/>
          </w:tcPr>
          <w:p w14:paraId="4945E298" w14:textId="77777777" w:rsidR="00DA46F7" w:rsidRDefault="006F7222">
            <w:r>
              <w:t>1.43</w:t>
            </w:r>
          </w:p>
        </w:tc>
      </w:tr>
      <w:tr w:rsidR="00DA46F7" w14:paraId="1815C858" w14:textId="77777777">
        <w:tc>
          <w:tcPr>
            <w:tcW w:w="3345" w:type="dxa"/>
            <w:vAlign w:val="center"/>
          </w:tcPr>
          <w:p w14:paraId="7D1AF194" w14:textId="77777777" w:rsidR="00DA46F7" w:rsidRDefault="006F7222">
            <w:r>
              <w:t>周边地面构造一</w:t>
            </w:r>
          </w:p>
        </w:tc>
        <w:tc>
          <w:tcPr>
            <w:tcW w:w="990" w:type="dxa"/>
            <w:vAlign w:val="center"/>
          </w:tcPr>
          <w:p w14:paraId="0DB2A76A" w14:textId="77777777" w:rsidR="00DA46F7" w:rsidRDefault="006F7222">
            <w:r>
              <w:t>719.89</w:t>
            </w:r>
          </w:p>
        </w:tc>
        <w:tc>
          <w:tcPr>
            <w:tcW w:w="950" w:type="dxa"/>
            <w:vAlign w:val="center"/>
          </w:tcPr>
          <w:p w14:paraId="19CD4FAC" w14:textId="77777777" w:rsidR="00DA46F7" w:rsidRDefault="006F7222">
            <w:r>
              <w:t>0.288</w:t>
            </w:r>
          </w:p>
        </w:tc>
        <w:tc>
          <w:tcPr>
            <w:tcW w:w="2023" w:type="dxa"/>
            <w:vAlign w:val="center"/>
          </w:tcPr>
          <w:p w14:paraId="74763BDE" w14:textId="77777777" w:rsidR="00DA46F7" w:rsidRDefault="006F7222">
            <w:r>
              <w:t>0.52</w:t>
            </w:r>
          </w:p>
        </w:tc>
        <w:tc>
          <w:tcPr>
            <w:tcW w:w="2023" w:type="dxa"/>
            <w:vAlign w:val="center"/>
          </w:tcPr>
          <w:p w14:paraId="76E3B14D" w14:textId="77777777" w:rsidR="00DA46F7" w:rsidRDefault="006F7222">
            <w:r>
              <w:t>1.43</w:t>
            </w:r>
          </w:p>
        </w:tc>
      </w:tr>
      <w:tr w:rsidR="00DA46F7" w14:paraId="6FCAA9DA" w14:textId="77777777">
        <w:tc>
          <w:tcPr>
            <w:tcW w:w="3345" w:type="dxa"/>
            <w:vAlign w:val="center"/>
          </w:tcPr>
          <w:p w14:paraId="16B384B4" w14:textId="77777777" w:rsidR="00DA46F7" w:rsidRDefault="006F7222">
            <w:r>
              <w:t>合计</w:t>
            </w:r>
          </w:p>
        </w:tc>
        <w:tc>
          <w:tcPr>
            <w:tcW w:w="990" w:type="dxa"/>
            <w:vAlign w:val="center"/>
          </w:tcPr>
          <w:p w14:paraId="7FF6B1B9" w14:textId="77777777" w:rsidR="00DA46F7" w:rsidRDefault="006F7222">
            <w:r>
              <w:t>2502.54</w:t>
            </w:r>
          </w:p>
        </w:tc>
        <w:tc>
          <w:tcPr>
            <w:tcW w:w="950" w:type="dxa"/>
            <w:vAlign w:val="center"/>
          </w:tcPr>
          <w:p w14:paraId="360CF939" w14:textId="77777777" w:rsidR="00DA46F7" w:rsidRDefault="006F7222">
            <w:r>
              <w:t>1.000</w:t>
            </w:r>
          </w:p>
        </w:tc>
        <w:tc>
          <w:tcPr>
            <w:tcW w:w="2023" w:type="dxa"/>
            <w:vAlign w:val="center"/>
          </w:tcPr>
          <w:p w14:paraId="2AC1D2A7" w14:textId="77777777" w:rsidR="00DA46F7" w:rsidRDefault="006F7222">
            <w:r>
              <w:t>0.36</w:t>
            </w:r>
          </w:p>
        </w:tc>
        <w:tc>
          <w:tcPr>
            <w:tcW w:w="2023" w:type="dxa"/>
            <w:vAlign w:val="center"/>
          </w:tcPr>
          <w:p w14:paraId="68BB2D6D" w14:textId="77777777" w:rsidR="00DA46F7" w:rsidRDefault="006F7222">
            <w:r>
              <w:t>1.43</w:t>
            </w:r>
          </w:p>
        </w:tc>
      </w:tr>
    </w:tbl>
    <w:p w14:paraId="4CE308AE" w14:textId="77777777" w:rsidR="00DA46F7" w:rsidRDefault="00DA46F7">
      <w:pPr>
        <w:widowControl w:val="0"/>
        <w:jc w:val="both"/>
        <w:rPr>
          <w:kern w:val="2"/>
          <w:szCs w:val="24"/>
          <w:lang w:val="en-US"/>
        </w:rPr>
      </w:pPr>
    </w:p>
    <w:p w14:paraId="3CD0D80C" w14:textId="77777777" w:rsidR="00DA46F7" w:rsidRDefault="006F7222">
      <w:pPr>
        <w:pStyle w:val="2"/>
        <w:widowControl w:val="0"/>
        <w:rPr>
          <w:kern w:val="2"/>
        </w:rPr>
      </w:pPr>
      <w:bookmarkStart w:id="65" w:name="_Toc92127715"/>
      <w:r>
        <w:rPr>
          <w:kern w:val="2"/>
        </w:rPr>
        <w:t>采暖与非采暖楼板</w:t>
      </w:r>
      <w:bookmarkEnd w:id="65"/>
    </w:p>
    <w:p w14:paraId="32FD2039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33C9F8B5" w14:textId="77777777" w:rsidR="00DA46F7" w:rsidRDefault="006F7222">
      <w:pPr>
        <w:pStyle w:val="2"/>
        <w:widowControl w:val="0"/>
        <w:rPr>
          <w:kern w:val="2"/>
        </w:rPr>
      </w:pPr>
      <w:bookmarkStart w:id="66" w:name="_Toc92127716"/>
      <w:r>
        <w:rPr>
          <w:kern w:val="2"/>
        </w:rPr>
        <w:t>采暖与非采暖户墙</w:t>
      </w:r>
      <w:bookmarkEnd w:id="66"/>
    </w:p>
    <w:p w14:paraId="665714F6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35CC2012" w14:textId="77777777" w:rsidR="00DA46F7" w:rsidRDefault="006F7222">
      <w:pPr>
        <w:pStyle w:val="2"/>
        <w:widowControl w:val="0"/>
        <w:rPr>
          <w:kern w:val="2"/>
        </w:rPr>
      </w:pPr>
      <w:bookmarkStart w:id="67" w:name="_Toc92127717"/>
      <w:r>
        <w:rPr>
          <w:kern w:val="2"/>
        </w:rPr>
        <w:lastRenderedPageBreak/>
        <w:t>采暖与非采暖隔墙</w:t>
      </w:r>
      <w:bookmarkEnd w:id="67"/>
    </w:p>
    <w:p w14:paraId="72F7324B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10516CB2" w14:textId="77777777" w:rsidR="00DA46F7" w:rsidRDefault="006F7222">
      <w:pPr>
        <w:pStyle w:val="2"/>
        <w:widowControl w:val="0"/>
        <w:rPr>
          <w:kern w:val="2"/>
        </w:rPr>
      </w:pPr>
      <w:bookmarkStart w:id="68" w:name="_Toc92127718"/>
      <w:r>
        <w:rPr>
          <w:kern w:val="2"/>
        </w:rPr>
        <w:t>外窗热工</w:t>
      </w:r>
      <w:bookmarkEnd w:id="68"/>
    </w:p>
    <w:p w14:paraId="1EC3AF79" w14:textId="77777777" w:rsidR="00DA46F7" w:rsidRDefault="006F7222">
      <w:pPr>
        <w:pStyle w:val="3"/>
        <w:widowControl w:val="0"/>
        <w:jc w:val="both"/>
        <w:rPr>
          <w:kern w:val="2"/>
          <w:szCs w:val="24"/>
        </w:rPr>
      </w:pPr>
      <w:bookmarkStart w:id="69" w:name="_Toc92127719"/>
      <w:r>
        <w:rPr>
          <w:kern w:val="2"/>
          <w:szCs w:val="24"/>
        </w:rPr>
        <w:t>外窗构造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DA46F7" w14:paraId="083E3F30" w14:textId="77777777">
        <w:tc>
          <w:tcPr>
            <w:tcW w:w="905" w:type="dxa"/>
            <w:shd w:val="clear" w:color="auto" w:fill="E6E6E6"/>
            <w:vAlign w:val="center"/>
          </w:tcPr>
          <w:p w14:paraId="542F8162" w14:textId="77777777" w:rsidR="00DA46F7" w:rsidRDefault="006F722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D8370EE" w14:textId="77777777" w:rsidR="00DA46F7" w:rsidRDefault="006F722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6903C9D" w14:textId="77777777" w:rsidR="00DA46F7" w:rsidRDefault="006F722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672514B" w14:textId="77777777" w:rsidR="00DA46F7" w:rsidRDefault="006F722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AA56045" w14:textId="77777777" w:rsidR="00DA46F7" w:rsidRDefault="006F7222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56B0F7B" w14:textId="77777777" w:rsidR="00DA46F7" w:rsidRDefault="006F722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73DC86A" w14:textId="77777777" w:rsidR="00DA46F7" w:rsidRDefault="006F7222">
            <w:pPr>
              <w:jc w:val="center"/>
            </w:pPr>
            <w:r>
              <w:t>备注</w:t>
            </w:r>
          </w:p>
        </w:tc>
      </w:tr>
      <w:tr w:rsidR="00DA46F7" w14:paraId="37E6BCAD" w14:textId="77777777">
        <w:tc>
          <w:tcPr>
            <w:tcW w:w="905" w:type="dxa"/>
            <w:vAlign w:val="center"/>
          </w:tcPr>
          <w:p w14:paraId="570ABC26" w14:textId="77777777" w:rsidR="00DA46F7" w:rsidRDefault="006F7222">
            <w:r>
              <w:t>1</w:t>
            </w:r>
          </w:p>
        </w:tc>
        <w:tc>
          <w:tcPr>
            <w:tcW w:w="1867" w:type="dxa"/>
            <w:vAlign w:val="center"/>
          </w:tcPr>
          <w:p w14:paraId="51E0E1FC" w14:textId="77777777" w:rsidR="00DA46F7" w:rsidRDefault="006F7222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B4A54C4" w14:textId="77777777" w:rsidR="00DA46F7" w:rsidRDefault="006F7222">
            <w:r>
              <w:t>18</w:t>
            </w:r>
          </w:p>
        </w:tc>
        <w:tc>
          <w:tcPr>
            <w:tcW w:w="832" w:type="dxa"/>
            <w:vAlign w:val="center"/>
          </w:tcPr>
          <w:p w14:paraId="2DA2C356" w14:textId="77777777" w:rsidR="00DA46F7" w:rsidRDefault="006F7222">
            <w:r>
              <w:t>3.90</w:t>
            </w:r>
          </w:p>
        </w:tc>
        <w:tc>
          <w:tcPr>
            <w:tcW w:w="956" w:type="dxa"/>
            <w:vAlign w:val="center"/>
          </w:tcPr>
          <w:p w14:paraId="582C95CE" w14:textId="77777777" w:rsidR="00DA46F7" w:rsidRDefault="006F7222">
            <w:r>
              <w:t>0.75</w:t>
            </w:r>
          </w:p>
        </w:tc>
        <w:tc>
          <w:tcPr>
            <w:tcW w:w="956" w:type="dxa"/>
            <w:vAlign w:val="center"/>
          </w:tcPr>
          <w:p w14:paraId="417BD854" w14:textId="77777777" w:rsidR="00DA46F7" w:rsidRDefault="006F7222">
            <w:r>
              <w:t>0.800</w:t>
            </w:r>
          </w:p>
        </w:tc>
        <w:tc>
          <w:tcPr>
            <w:tcW w:w="2988" w:type="dxa"/>
            <w:vAlign w:val="center"/>
          </w:tcPr>
          <w:p w14:paraId="4726D5D9" w14:textId="77777777" w:rsidR="00DA46F7" w:rsidRDefault="006F7222">
            <w:r>
              <w:t>来源《民用建筑热工设计规范》</w:t>
            </w:r>
          </w:p>
        </w:tc>
      </w:tr>
    </w:tbl>
    <w:p w14:paraId="29E10055" w14:textId="77777777" w:rsidR="00DA46F7" w:rsidRDefault="006F7222">
      <w:pPr>
        <w:pStyle w:val="3"/>
        <w:widowControl w:val="0"/>
        <w:jc w:val="both"/>
        <w:rPr>
          <w:kern w:val="2"/>
          <w:szCs w:val="24"/>
        </w:rPr>
      </w:pPr>
      <w:bookmarkStart w:id="70" w:name="_Toc92127720"/>
      <w:r>
        <w:rPr>
          <w:kern w:val="2"/>
          <w:szCs w:val="24"/>
        </w:rPr>
        <w:t>外遮阳类型</w:t>
      </w:r>
      <w:bookmarkEnd w:id="70"/>
    </w:p>
    <w:p w14:paraId="37D67B4C" w14:textId="77777777" w:rsidR="00DA46F7" w:rsidRDefault="006F722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3A44D1D9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F8D4CC7" wp14:editId="3AC730C1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DA46F7" w14:paraId="313CB90D" w14:textId="77777777">
        <w:tc>
          <w:tcPr>
            <w:tcW w:w="1143" w:type="dxa"/>
            <w:shd w:val="clear" w:color="auto" w:fill="E6E6E6"/>
            <w:vAlign w:val="center"/>
          </w:tcPr>
          <w:p w14:paraId="7D33575B" w14:textId="77777777" w:rsidR="00DA46F7" w:rsidRDefault="006F7222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5AB42FB" w14:textId="77777777" w:rsidR="00DA46F7" w:rsidRDefault="006F7222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6357A05" w14:textId="77777777" w:rsidR="00DA46F7" w:rsidRDefault="006F7222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C96B555" w14:textId="77777777" w:rsidR="00DA46F7" w:rsidRDefault="006F7222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CB75B77" w14:textId="77777777" w:rsidR="00DA46F7" w:rsidRDefault="006F7222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DA46F7" w14:paraId="5552FBF0" w14:textId="77777777">
        <w:tc>
          <w:tcPr>
            <w:tcW w:w="1143" w:type="dxa"/>
            <w:vAlign w:val="center"/>
          </w:tcPr>
          <w:p w14:paraId="0193F2E1" w14:textId="77777777" w:rsidR="00DA46F7" w:rsidRDefault="006F7222">
            <w:r>
              <w:t>1</w:t>
            </w:r>
          </w:p>
        </w:tc>
        <w:tc>
          <w:tcPr>
            <w:tcW w:w="3961" w:type="dxa"/>
            <w:vAlign w:val="center"/>
          </w:tcPr>
          <w:p w14:paraId="23D95C56" w14:textId="77777777" w:rsidR="00DA46F7" w:rsidRDefault="006F7222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64B8045E" w14:textId="77777777" w:rsidR="00DA46F7" w:rsidRDefault="006F7222">
            <w:r>
              <w:t>0.200</w:t>
            </w:r>
          </w:p>
        </w:tc>
        <w:tc>
          <w:tcPr>
            <w:tcW w:w="1409" w:type="dxa"/>
            <w:vAlign w:val="center"/>
          </w:tcPr>
          <w:p w14:paraId="028C672D" w14:textId="77777777" w:rsidR="00DA46F7" w:rsidRDefault="006F7222">
            <w:r>
              <w:t>0.400</w:t>
            </w:r>
          </w:p>
        </w:tc>
        <w:tc>
          <w:tcPr>
            <w:tcW w:w="1409" w:type="dxa"/>
            <w:vAlign w:val="center"/>
          </w:tcPr>
          <w:p w14:paraId="5F5EDD0C" w14:textId="77777777" w:rsidR="00DA46F7" w:rsidRDefault="006F7222">
            <w:r>
              <w:t>0.200</w:t>
            </w:r>
          </w:p>
        </w:tc>
      </w:tr>
    </w:tbl>
    <w:p w14:paraId="6B980A37" w14:textId="77777777" w:rsidR="00DA46F7" w:rsidRDefault="006F7222">
      <w:pPr>
        <w:pStyle w:val="3"/>
        <w:widowControl w:val="0"/>
        <w:jc w:val="both"/>
        <w:rPr>
          <w:kern w:val="2"/>
          <w:szCs w:val="24"/>
        </w:rPr>
      </w:pPr>
      <w:bookmarkStart w:id="71" w:name="_Toc92127721"/>
      <w:r>
        <w:rPr>
          <w:kern w:val="2"/>
          <w:szCs w:val="24"/>
        </w:rPr>
        <w:t>总体热工性能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DA46F7" w14:paraId="2ECB7A99" w14:textId="77777777">
        <w:tc>
          <w:tcPr>
            <w:tcW w:w="1131" w:type="dxa"/>
            <w:shd w:val="clear" w:color="auto" w:fill="E6E6E6"/>
            <w:vAlign w:val="center"/>
          </w:tcPr>
          <w:p w14:paraId="42CCCCA0" w14:textId="77777777" w:rsidR="00DA46F7" w:rsidRDefault="006F7222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5D2FEA6" w14:textId="77777777" w:rsidR="00DA46F7" w:rsidRDefault="006F7222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A800F0E" w14:textId="77777777" w:rsidR="00DA46F7" w:rsidRDefault="006F722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DCE6361" w14:textId="77777777" w:rsidR="00DA46F7" w:rsidRDefault="006F7222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1C74B2A" w14:textId="77777777" w:rsidR="00DA46F7" w:rsidRDefault="006F7222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59B7CAD" w14:textId="77777777" w:rsidR="00DA46F7" w:rsidRDefault="006F7222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290ABA56" w14:textId="77777777" w:rsidR="00DA46F7" w:rsidRDefault="006F7222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B9B45A5" w14:textId="77777777" w:rsidR="00DA46F7" w:rsidRDefault="006F7222">
            <w:pPr>
              <w:jc w:val="center"/>
            </w:pPr>
            <w:r>
              <w:t>结论</w:t>
            </w:r>
          </w:p>
        </w:tc>
      </w:tr>
      <w:tr w:rsidR="00DA46F7" w14:paraId="4AE63658" w14:textId="77777777">
        <w:tc>
          <w:tcPr>
            <w:tcW w:w="1131" w:type="dxa"/>
            <w:shd w:val="clear" w:color="auto" w:fill="E6E6E6"/>
            <w:vAlign w:val="center"/>
          </w:tcPr>
          <w:p w14:paraId="4F2B0723" w14:textId="77777777" w:rsidR="00DA46F7" w:rsidRDefault="006F7222">
            <w:r>
              <w:t>南向</w:t>
            </w:r>
          </w:p>
        </w:tc>
        <w:tc>
          <w:tcPr>
            <w:tcW w:w="792" w:type="dxa"/>
            <w:vAlign w:val="center"/>
          </w:tcPr>
          <w:p w14:paraId="40BDB576" w14:textId="77777777" w:rsidR="00DA46F7" w:rsidRDefault="006F7222">
            <w:r>
              <w:t>134.93</w:t>
            </w:r>
          </w:p>
        </w:tc>
        <w:tc>
          <w:tcPr>
            <w:tcW w:w="792" w:type="dxa"/>
            <w:vAlign w:val="center"/>
          </w:tcPr>
          <w:p w14:paraId="48E75159" w14:textId="77777777" w:rsidR="00DA46F7" w:rsidRDefault="006F7222">
            <w:r>
              <w:t>3.90</w:t>
            </w:r>
          </w:p>
        </w:tc>
        <w:tc>
          <w:tcPr>
            <w:tcW w:w="1245" w:type="dxa"/>
            <w:vAlign w:val="center"/>
          </w:tcPr>
          <w:p w14:paraId="6D28A93B" w14:textId="77777777" w:rsidR="00DA46F7" w:rsidRDefault="006F7222">
            <w:r>
              <w:t>0.65</w:t>
            </w:r>
          </w:p>
        </w:tc>
        <w:tc>
          <w:tcPr>
            <w:tcW w:w="1245" w:type="dxa"/>
            <w:vAlign w:val="center"/>
          </w:tcPr>
          <w:p w14:paraId="4BF13DD6" w14:textId="77777777" w:rsidR="00DA46F7" w:rsidRDefault="006F7222">
            <w:r>
              <w:t>0.65</w:t>
            </w:r>
          </w:p>
        </w:tc>
        <w:tc>
          <w:tcPr>
            <w:tcW w:w="905" w:type="dxa"/>
            <w:vAlign w:val="center"/>
          </w:tcPr>
          <w:p w14:paraId="00DE08E6" w14:textId="77777777" w:rsidR="00DA46F7" w:rsidRDefault="006F7222">
            <w:r>
              <w:t>0.18</w:t>
            </w:r>
          </w:p>
        </w:tc>
        <w:tc>
          <w:tcPr>
            <w:tcW w:w="2258" w:type="dxa"/>
            <w:vAlign w:val="center"/>
          </w:tcPr>
          <w:p w14:paraId="6107FDF9" w14:textId="77777777" w:rsidR="00DA46F7" w:rsidRDefault="006F7222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0AA72FEC" w14:textId="77777777" w:rsidR="00DA46F7" w:rsidRDefault="006F7222">
            <w:r>
              <w:t>不需要</w:t>
            </w:r>
          </w:p>
        </w:tc>
      </w:tr>
      <w:tr w:rsidR="00DA46F7" w14:paraId="03AC1E40" w14:textId="77777777">
        <w:tc>
          <w:tcPr>
            <w:tcW w:w="1131" w:type="dxa"/>
            <w:shd w:val="clear" w:color="auto" w:fill="E6E6E6"/>
            <w:vAlign w:val="center"/>
          </w:tcPr>
          <w:p w14:paraId="7CBF9DFD" w14:textId="77777777" w:rsidR="00DA46F7" w:rsidRDefault="006F7222">
            <w:r>
              <w:t>北向</w:t>
            </w:r>
          </w:p>
        </w:tc>
        <w:tc>
          <w:tcPr>
            <w:tcW w:w="792" w:type="dxa"/>
            <w:vAlign w:val="center"/>
          </w:tcPr>
          <w:p w14:paraId="5E1CF2D0" w14:textId="77777777" w:rsidR="00DA46F7" w:rsidRDefault="006F7222">
            <w:r>
              <w:t>172.72</w:t>
            </w:r>
          </w:p>
        </w:tc>
        <w:tc>
          <w:tcPr>
            <w:tcW w:w="792" w:type="dxa"/>
            <w:vAlign w:val="center"/>
          </w:tcPr>
          <w:p w14:paraId="179BF1CD" w14:textId="77777777" w:rsidR="00DA46F7" w:rsidRDefault="006F7222">
            <w:r>
              <w:t>3.90</w:t>
            </w:r>
          </w:p>
        </w:tc>
        <w:tc>
          <w:tcPr>
            <w:tcW w:w="1245" w:type="dxa"/>
            <w:vAlign w:val="center"/>
          </w:tcPr>
          <w:p w14:paraId="54980FF3" w14:textId="77777777" w:rsidR="00DA46F7" w:rsidRDefault="006F7222">
            <w:r>
              <w:t>0.65</w:t>
            </w:r>
          </w:p>
        </w:tc>
        <w:tc>
          <w:tcPr>
            <w:tcW w:w="1245" w:type="dxa"/>
            <w:vAlign w:val="center"/>
          </w:tcPr>
          <w:p w14:paraId="68A8CC3E" w14:textId="77777777" w:rsidR="00DA46F7" w:rsidRDefault="006F7222">
            <w:r>
              <w:t>0.65</w:t>
            </w:r>
          </w:p>
        </w:tc>
        <w:tc>
          <w:tcPr>
            <w:tcW w:w="905" w:type="dxa"/>
            <w:vAlign w:val="center"/>
          </w:tcPr>
          <w:p w14:paraId="2EB0671A" w14:textId="77777777" w:rsidR="00DA46F7" w:rsidRDefault="006F7222">
            <w:r>
              <w:t>0.22</w:t>
            </w:r>
          </w:p>
        </w:tc>
        <w:tc>
          <w:tcPr>
            <w:tcW w:w="2258" w:type="dxa"/>
            <w:vAlign w:val="center"/>
          </w:tcPr>
          <w:p w14:paraId="40701E99" w14:textId="77777777" w:rsidR="00DA46F7" w:rsidRDefault="006F7222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2852985E" w14:textId="77777777" w:rsidR="00DA46F7" w:rsidRDefault="006F7222">
            <w:r>
              <w:t>不需要</w:t>
            </w:r>
          </w:p>
        </w:tc>
      </w:tr>
      <w:tr w:rsidR="00DA46F7" w14:paraId="0101FD91" w14:textId="77777777">
        <w:tc>
          <w:tcPr>
            <w:tcW w:w="1131" w:type="dxa"/>
            <w:shd w:val="clear" w:color="auto" w:fill="E6E6E6"/>
            <w:vAlign w:val="center"/>
          </w:tcPr>
          <w:p w14:paraId="7D113764" w14:textId="77777777" w:rsidR="00DA46F7" w:rsidRDefault="006F7222">
            <w:r>
              <w:lastRenderedPageBreak/>
              <w:t>东向</w:t>
            </w:r>
          </w:p>
        </w:tc>
        <w:tc>
          <w:tcPr>
            <w:tcW w:w="792" w:type="dxa"/>
            <w:vAlign w:val="center"/>
          </w:tcPr>
          <w:p w14:paraId="1886F5BC" w14:textId="77777777" w:rsidR="00DA46F7" w:rsidRDefault="006F7222">
            <w:r>
              <w:t>96.48</w:t>
            </w:r>
          </w:p>
        </w:tc>
        <w:tc>
          <w:tcPr>
            <w:tcW w:w="792" w:type="dxa"/>
            <w:vAlign w:val="center"/>
          </w:tcPr>
          <w:p w14:paraId="0C8DF143" w14:textId="77777777" w:rsidR="00DA46F7" w:rsidRDefault="006F7222">
            <w:r>
              <w:t>3.90</w:t>
            </w:r>
          </w:p>
        </w:tc>
        <w:tc>
          <w:tcPr>
            <w:tcW w:w="1245" w:type="dxa"/>
            <w:vAlign w:val="center"/>
          </w:tcPr>
          <w:p w14:paraId="3C6D4126" w14:textId="77777777" w:rsidR="00DA46F7" w:rsidRDefault="006F7222">
            <w:r>
              <w:t>0.65</w:t>
            </w:r>
          </w:p>
        </w:tc>
        <w:tc>
          <w:tcPr>
            <w:tcW w:w="1245" w:type="dxa"/>
            <w:vAlign w:val="center"/>
          </w:tcPr>
          <w:p w14:paraId="46693648" w14:textId="77777777" w:rsidR="00DA46F7" w:rsidRDefault="006F7222">
            <w:r>
              <w:t>0.65</w:t>
            </w:r>
          </w:p>
        </w:tc>
        <w:tc>
          <w:tcPr>
            <w:tcW w:w="905" w:type="dxa"/>
            <w:vAlign w:val="center"/>
          </w:tcPr>
          <w:p w14:paraId="4D543C13" w14:textId="77777777" w:rsidR="00DA46F7" w:rsidRDefault="006F7222">
            <w:r>
              <w:t>0.14</w:t>
            </w:r>
          </w:p>
        </w:tc>
        <w:tc>
          <w:tcPr>
            <w:tcW w:w="2258" w:type="dxa"/>
            <w:vAlign w:val="center"/>
          </w:tcPr>
          <w:p w14:paraId="33918F87" w14:textId="77777777" w:rsidR="00DA46F7" w:rsidRDefault="006F7222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723BF3B9" w14:textId="77777777" w:rsidR="00DA46F7" w:rsidRDefault="006F7222">
            <w:r>
              <w:t>不需要</w:t>
            </w:r>
          </w:p>
        </w:tc>
      </w:tr>
      <w:tr w:rsidR="00DA46F7" w14:paraId="65BD434F" w14:textId="77777777">
        <w:tc>
          <w:tcPr>
            <w:tcW w:w="1131" w:type="dxa"/>
            <w:shd w:val="clear" w:color="auto" w:fill="E6E6E6"/>
            <w:vAlign w:val="center"/>
          </w:tcPr>
          <w:p w14:paraId="446952CE" w14:textId="77777777" w:rsidR="00DA46F7" w:rsidRDefault="006F7222">
            <w:r>
              <w:t>西向</w:t>
            </w:r>
          </w:p>
        </w:tc>
        <w:tc>
          <w:tcPr>
            <w:tcW w:w="792" w:type="dxa"/>
            <w:vAlign w:val="center"/>
          </w:tcPr>
          <w:p w14:paraId="179A8C58" w14:textId="77777777" w:rsidR="00DA46F7" w:rsidRDefault="006F7222">
            <w:r>
              <w:t>91.44</w:t>
            </w:r>
          </w:p>
        </w:tc>
        <w:tc>
          <w:tcPr>
            <w:tcW w:w="792" w:type="dxa"/>
            <w:vAlign w:val="center"/>
          </w:tcPr>
          <w:p w14:paraId="1F06D34E" w14:textId="77777777" w:rsidR="00DA46F7" w:rsidRDefault="006F7222">
            <w:r>
              <w:t>3.90</w:t>
            </w:r>
          </w:p>
        </w:tc>
        <w:tc>
          <w:tcPr>
            <w:tcW w:w="1245" w:type="dxa"/>
            <w:vAlign w:val="center"/>
          </w:tcPr>
          <w:p w14:paraId="63E507D0" w14:textId="77777777" w:rsidR="00DA46F7" w:rsidRDefault="006F7222">
            <w:r>
              <w:t>0.56</w:t>
            </w:r>
          </w:p>
        </w:tc>
        <w:tc>
          <w:tcPr>
            <w:tcW w:w="1245" w:type="dxa"/>
            <w:vAlign w:val="center"/>
          </w:tcPr>
          <w:p w14:paraId="6469A468" w14:textId="77777777" w:rsidR="00DA46F7" w:rsidRDefault="006F7222">
            <w:r>
              <w:t>0.56</w:t>
            </w:r>
          </w:p>
        </w:tc>
        <w:tc>
          <w:tcPr>
            <w:tcW w:w="905" w:type="dxa"/>
            <w:vAlign w:val="center"/>
          </w:tcPr>
          <w:p w14:paraId="43D50E8F" w14:textId="77777777" w:rsidR="00DA46F7" w:rsidRDefault="006F7222">
            <w:r>
              <w:t>0.13</w:t>
            </w:r>
          </w:p>
        </w:tc>
        <w:tc>
          <w:tcPr>
            <w:tcW w:w="2258" w:type="dxa"/>
            <w:vAlign w:val="center"/>
          </w:tcPr>
          <w:p w14:paraId="5F9C698D" w14:textId="77777777" w:rsidR="00DA46F7" w:rsidRDefault="006F7222">
            <w:r>
              <w:t xml:space="preserve">K≤1.50, </w:t>
            </w:r>
            <w:r>
              <w:t>SHGCSum≤0.30, SHGCWin≥0.45</w:t>
            </w:r>
          </w:p>
        </w:tc>
        <w:tc>
          <w:tcPr>
            <w:tcW w:w="962" w:type="dxa"/>
            <w:vAlign w:val="center"/>
          </w:tcPr>
          <w:p w14:paraId="0E8A2BC1" w14:textId="77777777" w:rsidR="00DA46F7" w:rsidRDefault="006F7222">
            <w:r>
              <w:t>不需要</w:t>
            </w:r>
          </w:p>
        </w:tc>
      </w:tr>
      <w:tr w:rsidR="00DA46F7" w14:paraId="4C83E9DC" w14:textId="77777777">
        <w:tc>
          <w:tcPr>
            <w:tcW w:w="1131" w:type="dxa"/>
            <w:shd w:val="clear" w:color="auto" w:fill="E6E6E6"/>
            <w:vAlign w:val="center"/>
          </w:tcPr>
          <w:p w14:paraId="28CC1062" w14:textId="77777777" w:rsidR="00DA46F7" w:rsidRDefault="006F7222">
            <w:r>
              <w:t>综合平均</w:t>
            </w:r>
          </w:p>
        </w:tc>
        <w:tc>
          <w:tcPr>
            <w:tcW w:w="792" w:type="dxa"/>
            <w:vAlign w:val="center"/>
          </w:tcPr>
          <w:p w14:paraId="379D3B8C" w14:textId="77777777" w:rsidR="00DA46F7" w:rsidRDefault="006F7222">
            <w:r>
              <w:t>495.57</w:t>
            </w:r>
          </w:p>
        </w:tc>
        <w:tc>
          <w:tcPr>
            <w:tcW w:w="792" w:type="dxa"/>
            <w:vAlign w:val="center"/>
          </w:tcPr>
          <w:p w14:paraId="26022953" w14:textId="77777777" w:rsidR="00DA46F7" w:rsidRDefault="006F7222">
            <w:r>
              <w:t>3.90</w:t>
            </w:r>
          </w:p>
        </w:tc>
        <w:tc>
          <w:tcPr>
            <w:tcW w:w="1245" w:type="dxa"/>
            <w:vAlign w:val="center"/>
          </w:tcPr>
          <w:p w14:paraId="3BF82939" w14:textId="77777777" w:rsidR="00DA46F7" w:rsidRDefault="006F7222">
            <w:r>
              <w:t>0.64</w:t>
            </w:r>
          </w:p>
        </w:tc>
        <w:tc>
          <w:tcPr>
            <w:tcW w:w="1245" w:type="dxa"/>
            <w:vAlign w:val="center"/>
          </w:tcPr>
          <w:p w14:paraId="3A5241E7" w14:textId="77777777" w:rsidR="00DA46F7" w:rsidRDefault="006F7222">
            <w:r>
              <w:t>0.64</w:t>
            </w:r>
          </w:p>
        </w:tc>
        <w:tc>
          <w:tcPr>
            <w:tcW w:w="905" w:type="dxa"/>
            <w:vAlign w:val="center"/>
          </w:tcPr>
          <w:p w14:paraId="00B71EBA" w14:textId="77777777" w:rsidR="00DA46F7" w:rsidRDefault="006F7222">
            <w:r>
              <w:t>0.17</w:t>
            </w:r>
          </w:p>
        </w:tc>
        <w:tc>
          <w:tcPr>
            <w:tcW w:w="2258" w:type="dxa"/>
            <w:vAlign w:val="center"/>
          </w:tcPr>
          <w:p w14:paraId="0C2276F4" w14:textId="77777777" w:rsidR="00DA46F7" w:rsidRDefault="00DA46F7"/>
        </w:tc>
        <w:tc>
          <w:tcPr>
            <w:tcW w:w="962" w:type="dxa"/>
            <w:vAlign w:val="center"/>
          </w:tcPr>
          <w:p w14:paraId="213A16A8" w14:textId="77777777" w:rsidR="00DA46F7" w:rsidRDefault="00DA46F7"/>
        </w:tc>
      </w:tr>
      <w:tr w:rsidR="00DA46F7" w14:paraId="0B642AED" w14:textId="77777777">
        <w:tc>
          <w:tcPr>
            <w:tcW w:w="1131" w:type="dxa"/>
            <w:shd w:val="clear" w:color="auto" w:fill="E6E6E6"/>
            <w:vAlign w:val="center"/>
          </w:tcPr>
          <w:p w14:paraId="7BAF6F4D" w14:textId="77777777" w:rsidR="00DA46F7" w:rsidRDefault="006F7222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144DE558" w14:textId="77777777" w:rsidR="00DA46F7" w:rsidRDefault="006F7222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DA46F7" w14:paraId="4E7EAEA8" w14:textId="77777777">
        <w:tc>
          <w:tcPr>
            <w:tcW w:w="1131" w:type="dxa"/>
            <w:shd w:val="clear" w:color="auto" w:fill="E6E6E6"/>
            <w:vAlign w:val="center"/>
          </w:tcPr>
          <w:p w14:paraId="1CCF844A" w14:textId="77777777" w:rsidR="00DA46F7" w:rsidRDefault="006F7222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6012DB94" w14:textId="77777777" w:rsidR="00DA46F7" w:rsidRDefault="006F7222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DA46F7" w14:paraId="4CC0D5DD" w14:textId="77777777">
        <w:tc>
          <w:tcPr>
            <w:tcW w:w="1131" w:type="dxa"/>
            <w:shd w:val="clear" w:color="auto" w:fill="E6E6E6"/>
            <w:vAlign w:val="center"/>
          </w:tcPr>
          <w:p w14:paraId="6CFF4077" w14:textId="77777777" w:rsidR="00DA46F7" w:rsidRDefault="006F7222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1759027B" w14:textId="77777777" w:rsidR="00DA46F7" w:rsidRDefault="006F7222">
            <w:r>
              <w:t>不需要</w:t>
            </w:r>
          </w:p>
        </w:tc>
      </w:tr>
    </w:tbl>
    <w:p w14:paraId="1CD96D6F" w14:textId="77777777" w:rsidR="00DA46F7" w:rsidRDefault="006F72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C47EF40" w14:textId="77777777" w:rsidR="00DA46F7" w:rsidRDefault="006F7222">
      <w:pPr>
        <w:pStyle w:val="2"/>
        <w:widowControl w:val="0"/>
        <w:rPr>
          <w:kern w:val="2"/>
        </w:rPr>
      </w:pPr>
      <w:bookmarkStart w:id="72" w:name="_Toc92127722"/>
      <w:r>
        <w:rPr>
          <w:kern w:val="2"/>
        </w:rPr>
        <w:t>外门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DA46F7" w14:paraId="2E0E263B" w14:textId="77777777">
        <w:tc>
          <w:tcPr>
            <w:tcW w:w="3107" w:type="dxa"/>
            <w:shd w:val="clear" w:color="auto" w:fill="E6E6E6"/>
            <w:vAlign w:val="center"/>
          </w:tcPr>
          <w:p w14:paraId="4EB23F5E" w14:textId="77777777" w:rsidR="00DA46F7" w:rsidRDefault="006F7222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735E02D" w14:textId="77777777" w:rsidR="00DA46F7" w:rsidRDefault="006F722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8E5EED2" w14:textId="77777777" w:rsidR="00DA46F7" w:rsidRDefault="006F7222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0807CB47" w14:textId="77777777" w:rsidR="00DA46F7" w:rsidRDefault="006F7222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DA46F7" w14:paraId="1A49BDBD" w14:textId="77777777">
        <w:tc>
          <w:tcPr>
            <w:tcW w:w="3107" w:type="dxa"/>
            <w:vAlign w:val="center"/>
          </w:tcPr>
          <w:p w14:paraId="6FDD6B30" w14:textId="77777777" w:rsidR="00DA46F7" w:rsidRDefault="006F7222">
            <w:r>
              <w:t>商场玻璃外门</w:t>
            </w:r>
          </w:p>
        </w:tc>
        <w:tc>
          <w:tcPr>
            <w:tcW w:w="1726" w:type="dxa"/>
            <w:vAlign w:val="center"/>
          </w:tcPr>
          <w:p w14:paraId="1C6614C3" w14:textId="77777777" w:rsidR="00DA46F7" w:rsidRDefault="006F7222">
            <w:r>
              <w:t>39.08</w:t>
            </w:r>
          </w:p>
        </w:tc>
        <w:tc>
          <w:tcPr>
            <w:tcW w:w="1839" w:type="dxa"/>
            <w:vAlign w:val="center"/>
          </w:tcPr>
          <w:p w14:paraId="13374E4A" w14:textId="77777777" w:rsidR="00DA46F7" w:rsidRDefault="006F7222">
            <w:r>
              <w:t>1.000</w:t>
            </w:r>
          </w:p>
        </w:tc>
        <w:tc>
          <w:tcPr>
            <w:tcW w:w="2660" w:type="dxa"/>
            <w:vAlign w:val="center"/>
          </w:tcPr>
          <w:p w14:paraId="4BC3315E" w14:textId="77777777" w:rsidR="00DA46F7" w:rsidRDefault="006F7222">
            <w:r>
              <w:t>0.84</w:t>
            </w:r>
          </w:p>
        </w:tc>
      </w:tr>
      <w:tr w:rsidR="00DA46F7" w14:paraId="5F5E544A" w14:textId="77777777">
        <w:tc>
          <w:tcPr>
            <w:tcW w:w="3107" w:type="dxa"/>
            <w:vAlign w:val="center"/>
          </w:tcPr>
          <w:p w14:paraId="1A00C64B" w14:textId="77777777" w:rsidR="00DA46F7" w:rsidRDefault="006F7222">
            <w:r>
              <w:t>综合平均</w:t>
            </w:r>
          </w:p>
        </w:tc>
        <w:tc>
          <w:tcPr>
            <w:tcW w:w="1726" w:type="dxa"/>
            <w:vAlign w:val="center"/>
          </w:tcPr>
          <w:p w14:paraId="2AC3DB6D" w14:textId="77777777" w:rsidR="00DA46F7" w:rsidRDefault="006F7222">
            <w:r>
              <w:t>39.08</w:t>
            </w:r>
          </w:p>
        </w:tc>
        <w:tc>
          <w:tcPr>
            <w:tcW w:w="1839" w:type="dxa"/>
            <w:vAlign w:val="center"/>
          </w:tcPr>
          <w:p w14:paraId="36C5B692" w14:textId="77777777" w:rsidR="00DA46F7" w:rsidRDefault="006F7222">
            <w:r>
              <w:t>1.000</w:t>
            </w:r>
          </w:p>
        </w:tc>
        <w:tc>
          <w:tcPr>
            <w:tcW w:w="2660" w:type="dxa"/>
            <w:vAlign w:val="center"/>
          </w:tcPr>
          <w:p w14:paraId="59F9CDF0" w14:textId="77777777" w:rsidR="00DA46F7" w:rsidRDefault="006F7222">
            <w:r>
              <w:t>0.84</w:t>
            </w:r>
          </w:p>
        </w:tc>
      </w:tr>
      <w:tr w:rsidR="00DA46F7" w14:paraId="78761183" w14:textId="77777777">
        <w:tc>
          <w:tcPr>
            <w:tcW w:w="3107" w:type="dxa"/>
            <w:shd w:val="clear" w:color="auto" w:fill="E6E6E6"/>
            <w:vAlign w:val="center"/>
          </w:tcPr>
          <w:p w14:paraId="40D48E7F" w14:textId="77777777" w:rsidR="00DA46F7" w:rsidRDefault="006F7222">
            <w:r>
              <w:t>标准依据</w:t>
            </w:r>
          </w:p>
        </w:tc>
        <w:tc>
          <w:tcPr>
            <w:tcW w:w="6225" w:type="dxa"/>
            <w:gridSpan w:val="3"/>
          </w:tcPr>
          <w:p w14:paraId="356B8264" w14:textId="77777777" w:rsidR="00DA46F7" w:rsidRDefault="006F7222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6.1.6</w:t>
            </w:r>
            <w:r>
              <w:t>条</w:t>
            </w:r>
          </w:p>
        </w:tc>
      </w:tr>
      <w:tr w:rsidR="00DA46F7" w14:paraId="7FEBC816" w14:textId="77777777">
        <w:tc>
          <w:tcPr>
            <w:tcW w:w="3107" w:type="dxa"/>
            <w:shd w:val="clear" w:color="auto" w:fill="E6E6E6"/>
            <w:vAlign w:val="center"/>
          </w:tcPr>
          <w:p w14:paraId="648AD0F7" w14:textId="77777777" w:rsidR="00DA46F7" w:rsidRDefault="006F7222">
            <w:r>
              <w:t>标准要求</w:t>
            </w:r>
          </w:p>
        </w:tc>
        <w:tc>
          <w:tcPr>
            <w:tcW w:w="6225" w:type="dxa"/>
            <w:gridSpan w:val="3"/>
          </w:tcPr>
          <w:p w14:paraId="3C7F6FAB" w14:textId="77777777" w:rsidR="00DA46F7" w:rsidRDefault="006F7222">
            <w:r>
              <w:t>K</w:t>
            </w:r>
            <w:r>
              <w:t>值宜符合第</w:t>
            </w:r>
            <w:r>
              <w:t>6.1.6</w:t>
            </w:r>
            <w:r>
              <w:t>条的要求</w:t>
            </w:r>
            <w:r>
              <w:t>(K≤1.50)</w:t>
            </w:r>
          </w:p>
        </w:tc>
      </w:tr>
      <w:tr w:rsidR="00DA46F7" w14:paraId="2E4CEF19" w14:textId="77777777">
        <w:tc>
          <w:tcPr>
            <w:tcW w:w="3107" w:type="dxa"/>
            <w:shd w:val="clear" w:color="auto" w:fill="E6E6E6"/>
            <w:vAlign w:val="center"/>
          </w:tcPr>
          <w:p w14:paraId="1367F373" w14:textId="77777777" w:rsidR="00DA46F7" w:rsidRDefault="006F7222">
            <w:r>
              <w:t>结论</w:t>
            </w:r>
          </w:p>
        </w:tc>
        <w:tc>
          <w:tcPr>
            <w:tcW w:w="6225" w:type="dxa"/>
            <w:gridSpan w:val="3"/>
          </w:tcPr>
          <w:p w14:paraId="15F33535" w14:textId="77777777" w:rsidR="00DA46F7" w:rsidRDefault="006F7222">
            <w:r>
              <w:t>适宜</w:t>
            </w:r>
          </w:p>
        </w:tc>
      </w:tr>
    </w:tbl>
    <w:p w14:paraId="587D5870" w14:textId="77777777" w:rsidR="00DA46F7" w:rsidRDefault="006F7222">
      <w:pPr>
        <w:pStyle w:val="2"/>
        <w:widowControl w:val="0"/>
        <w:rPr>
          <w:kern w:val="2"/>
        </w:rPr>
      </w:pPr>
      <w:bookmarkStart w:id="73" w:name="_Toc92127723"/>
      <w:r>
        <w:rPr>
          <w:kern w:val="2"/>
        </w:rPr>
        <w:t>分隔采暖与非采暖空间的户门</w:t>
      </w:r>
      <w:bookmarkEnd w:id="73"/>
    </w:p>
    <w:p w14:paraId="5BB6B008" w14:textId="77777777" w:rsidR="00DA46F7" w:rsidRDefault="00DA46F7">
      <w:pPr>
        <w:widowControl w:val="0"/>
        <w:jc w:val="both"/>
        <w:rPr>
          <w:kern w:val="2"/>
          <w:szCs w:val="24"/>
          <w:lang w:val="en-US"/>
        </w:rPr>
      </w:pPr>
    </w:p>
    <w:p w14:paraId="0A8BF99A" w14:textId="77777777" w:rsidR="00DA46F7" w:rsidRDefault="006F7222">
      <w:r>
        <w:t>本工程无此项内容</w:t>
      </w:r>
    </w:p>
    <w:p w14:paraId="36F3427E" w14:textId="77777777" w:rsidR="00DA46F7" w:rsidRDefault="006F7222">
      <w:pPr>
        <w:pStyle w:val="2"/>
      </w:pPr>
      <w:bookmarkStart w:id="74" w:name="_Toc92127724"/>
      <w:r>
        <w:t>外门窗气密性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DA46F7" w14:paraId="42AD6069" w14:textId="77777777">
        <w:tc>
          <w:tcPr>
            <w:tcW w:w="2263" w:type="dxa"/>
            <w:shd w:val="clear" w:color="auto" w:fill="E6E6E6"/>
            <w:vAlign w:val="center"/>
          </w:tcPr>
          <w:p w14:paraId="2D4AA26F" w14:textId="77777777" w:rsidR="00DA46F7" w:rsidRDefault="006F7222">
            <w:r>
              <w:t>层数</w:t>
            </w:r>
          </w:p>
        </w:tc>
        <w:tc>
          <w:tcPr>
            <w:tcW w:w="2356" w:type="dxa"/>
            <w:vAlign w:val="center"/>
          </w:tcPr>
          <w:p w14:paraId="23463AD1" w14:textId="77777777" w:rsidR="00DA46F7" w:rsidRDefault="006F7222">
            <w:r>
              <w:t>外窗气密性</w:t>
            </w:r>
          </w:p>
        </w:tc>
        <w:tc>
          <w:tcPr>
            <w:tcW w:w="2356" w:type="dxa"/>
            <w:vAlign w:val="center"/>
          </w:tcPr>
          <w:p w14:paraId="584B2A22" w14:textId="77777777" w:rsidR="00DA46F7" w:rsidRDefault="006F7222">
            <w:r>
              <w:t>外门气密性</w:t>
            </w:r>
          </w:p>
        </w:tc>
        <w:tc>
          <w:tcPr>
            <w:tcW w:w="2356" w:type="dxa"/>
            <w:vAlign w:val="center"/>
          </w:tcPr>
          <w:p w14:paraId="569C3BC2" w14:textId="77777777" w:rsidR="00DA46F7" w:rsidRDefault="006F7222">
            <w:r>
              <w:t>户门气密性</w:t>
            </w:r>
          </w:p>
        </w:tc>
      </w:tr>
      <w:tr w:rsidR="00DA46F7" w14:paraId="4420C0A2" w14:textId="77777777">
        <w:tc>
          <w:tcPr>
            <w:tcW w:w="2263" w:type="dxa"/>
            <w:shd w:val="clear" w:color="auto" w:fill="E6E6E6"/>
            <w:vAlign w:val="center"/>
          </w:tcPr>
          <w:p w14:paraId="10587B4F" w14:textId="77777777" w:rsidR="00DA46F7" w:rsidRDefault="006F7222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2D7F2D0A" w14:textId="77777777" w:rsidR="00DA46F7" w:rsidRDefault="006F7222">
            <w:r>
              <w:t>8</w:t>
            </w:r>
            <w:r>
              <w:t>级</w:t>
            </w:r>
            <w:r>
              <w:t xml:space="preserve">  C1215</w:t>
            </w:r>
          </w:p>
        </w:tc>
        <w:tc>
          <w:tcPr>
            <w:tcW w:w="2356" w:type="dxa"/>
            <w:vAlign w:val="center"/>
          </w:tcPr>
          <w:p w14:paraId="02EF99F9" w14:textId="77777777" w:rsidR="00DA46F7" w:rsidRDefault="006F7222">
            <w:r>
              <w:t>8</w:t>
            </w:r>
            <w:r>
              <w:t>级</w:t>
            </w:r>
            <w:r>
              <w:t xml:space="preserve">  C1215</w:t>
            </w:r>
          </w:p>
        </w:tc>
        <w:tc>
          <w:tcPr>
            <w:tcW w:w="2356" w:type="dxa"/>
            <w:vAlign w:val="center"/>
          </w:tcPr>
          <w:p w14:paraId="3CF2A7EB" w14:textId="77777777" w:rsidR="00DA46F7" w:rsidRDefault="006F7222">
            <w:r>
              <w:t>8</w:t>
            </w:r>
            <w:r>
              <w:t>级</w:t>
            </w:r>
            <w:r>
              <w:t xml:space="preserve">  C1215</w:t>
            </w:r>
          </w:p>
        </w:tc>
      </w:tr>
      <w:tr w:rsidR="00DA46F7" w14:paraId="3F098CC2" w14:textId="77777777">
        <w:tc>
          <w:tcPr>
            <w:tcW w:w="2263" w:type="dxa"/>
            <w:shd w:val="clear" w:color="auto" w:fill="E6E6E6"/>
            <w:vAlign w:val="center"/>
          </w:tcPr>
          <w:p w14:paraId="378AE4AA" w14:textId="77777777" w:rsidR="00DA46F7" w:rsidRDefault="006F7222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6673111E" w14:textId="77777777" w:rsidR="00DA46F7" w:rsidRDefault="00DA46F7"/>
        </w:tc>
        <w:tc>
          <w:tcPr>
            <w:tcW w:w="2356" w:type="dxa"/>
            <w:vAlign w:val="center"/>
          </w:tcPr>
          <w:p w14:paraId="6764910D" w14:textId="77777777" w:rsidR="00DA46F7" w:rsidRDefault="00DA46F7"/>
        </w:tc>
        <w:tc>
          <w:tcPr>
            <w:tcW w:w="2356" w:type="dxa"/>
            <w:vAlign w:val="center"/>
          </w:tcPr>
          <w:p w14:paraId="181D81CE" w14:textId="77777777" w:rsidR="00DA46F7" w:rsidRDefault="00DA46F7"/>
        </w:tc>
      </w:tr>
      <w:tr w:rsidR="00DA46F7" w14:paraId="20C04C3B" w14:textId="77777777">
        <w:tc>
          <w:tcPr>
            <w:tcW w:w="2263" w:type="dxa"/>
            <w:shd w:val="clear" w:color="auto" w:fill="E6E6E6"/>
            <w:vAlign w:val="center"/>
          </w:tcPr>
          <w:p w14:paraId="6C69CEE8" w14:textId="77777777" w:rsidR="00DA46F7" w:rsidRDefault="006F7222">
            <w:r>
              <w:t>标准依据</w:t>
            </w:r>
          </w:p>
        </w:tc>
        <w:tc>
          <w:tcPr>
            <w:tcW w:w="2356" w:type="dxa"/>
            <w:vAlign w:val="center"/>
          </w:tcPr>
          <w:p w14:paraId="323391B8" w14:textId="77777777" w:rsidR="00DA46F7" w:rsidRDefault="006F7222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7F6A07FF" w14:textId="77777777" w:rsidR="00DA46F7" w:rsidRDefault="006F7222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21C1BEC5" w14:textId="77777777" w:rsidR="00DA46F7" w:rsidRDefault="006F7222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DA46F7" w14:paraId="486A65B9" w14:textId="77777777">
        <w:tc>
          <w:tcPr>
            <w:tcW w:w="2263" w:type="dxa"/>
            <w:shd w:val="clear" w:color="auto" w:fill="E6E6E6"/>
            <w:vAlign w:val="center"/>
          </w:tcPr>
          <w:p w14:paraId="0C3943E9" w14:textId="77777777" w:rsidR="00DA46F7" w:rsidRDefault="006F7222">
            <w:r>
              <w:t>标准要求</w:t>
            </w:r>
          </w:p>
        </w:tc>
        <w:tc>
          <w:tcPr>
            <w:tcW w:w="2356" w:type="dxa"/>
            <w:vAlign w:val="center"/>
          </w:tcPr>
          <w:p w14:paraId="0BEEF845" w14:textId="77777777" w:rsidR="00DA46F7" w:rsidRDefault="006F7222">
            <w:r>
              <w:t>外窗及外门户门气密性不宜低于《建筑外门窗气密，水密，抗风压性能分级及检测方法》（</w:t>
            </w:r>
            <w:r>
              <w:t>GB/</w:t>
            </w:r>
            <w:r>
              <w:t>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69B73280" w14:textId="77777777" w:rsidR="00DA46F7" w:rsidRDefault="006F7222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3419449F" w14:textId="77777777" w:rsidR="00DA46F7" w:rsidRDefault="006F7222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DA46F7" w14:paraId="0629C86F" w14:textId="77777777">
        <w:tc>
          <w:tcPr>
            <w:tcW w:w="2263" w:type="dxa"/>
            <w:shd w:val="clear" w:color="auto" w:fill="E6E6E6"/>
            <w:vAlign w:val="center"/>
          </w:tcPr>
          <w:p w14:paraId="34CD3B81" w14:textId="77777777" w:rsidR="00DA46F7" w:rsidRDefault="006F7222">
            <w:r>
              <w:lastRenderedPageBreak/>
              <w:t>结论</w:t>
            </w:r>
          </w:p>
        </w:tc>
        <w:tc>
          <w:tcPr>
            <w:tcW w:w="2356" w:type="dxa"/>
            <w:vAlign w:val="center"/>
          </w:tcPr>
          <w:p w14:paraId="4070A0C6" w14:textId="77777777" w:rsidR="00DA46F7" w:rsidRDefault="006F7222">
            <w:r>
              <w:t>适宜</w:t>
            </w:r>
          </w:p>
        </w:tc>
        <w:tc>
          <w:tcPr>
            <w:tcW w:w="2356" w:type="dxa"/>
            <w:vAlign w:val="center"/>
          </w:tcPr>
          <w:p w14:paraId="3BD4AEC3" w14:textId="77777777" w:rsidR="00DA46F7" w:rsidRDefault="006F7222">
            <w:r>
              <w:t>适宜</w:t>
            </w:r>
          </w:p>
        </w:tc>
        <w:tc>
          <w:tcPr>
            <w:tcW w:w="2356" w:type="dxa"/>
            <w:vAlign w:val="center"/>
          </w:tcPr>
          <w:p w14:paraId="694138B8" w14:textId="77777777" w:rsidR="00DA46F7" w:rsidRDefault="006F7222">
            <w:r>
              <w:t>适宜</w:t>
            </w:r>
          </w:p>
        </w:tc>
      </w:tr>
    </w:tbl>
    <w:p w14:paraId="0BFAF8C9" w14:textId="77777777" w:rsidR="00DA46F7" w:rsidRDefault="006F7222">
      <w:pPr>
        <w:pStyle w:val="2"/>
      </w:pPr>
      <w:bookmarkStart w:id="75" w:name="_Toc92127725"/>
      <w:r>
        <w:t>规定项检查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DA46F7" w14:paraId="0062A058" w14:textId="77777777">
        <w:tc>
          <w:tcPr>
            <w:tcW w:w="1131" w:type="dxa"/>
            <w:shd w:val="clear" w:color="auto" w:fill="E6E6E6"/>
            <w:vAlign w:val="center"/>
          </w:tcPr>
          <w:p w14:paraId="3626DBCF" w14:textId="77777777" w:rsidR="00DA46F7" w:rsidRDefault="006F722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BCB7529" w14:textId="77777777" w:rsidR="00DA46F7" w:rsidRDefault="006F722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175A5B06" w14:textId="77777777" w:rsidR="00DA46F7" w:rsidRDefault="006F7222">
            <w:pPr>
              <w:jc w:val="center"/>
            </w:pPr>
            <w:r>
              <w:t>结论</w:t>
            </w:r>
          </w:p>
        </w:tc>
      </w:tr>
      <w:tr w:rsidR="00DA46F7" w14:paraId="6E261D10" w14:textId="77777777">
        <w:tc>
          <w:tcPr>
            <w:tcW w:w="1131" w:type="dxa"/>
            <w:vAlign w:val="center"/>
          </w:tcPr>
          <w:p w14:paraId="62ADF50E" w14:textId="77777777" w:rsidR="00DA46F7" w:rsidRDefault="006F7222">
            <w:r>
              <w:t>1</w:t>
            </w:r>
          </w:p>
        </w:tc>
        <w:tc>
          <w:tcPr>
            <w:tcW w:w="4069" w:type="dxa"/>
            <w:vAlign w:val="center"/>
          </w:tcPr>
          <w:p w14:paraId="469F16EB" w14:textId="77777777" w:rsidR="00DA46F7" w:rsidRDefault="006F7222">
            <w:r>
              <w:t>屋顶</w:t>
            </w:r>
          </w:p>
        </w:tc>
        <w:tc>
          <w:tcPr>
            <w:tcW w:w="4131" w:type="dxa"/>
            <w:vAlign w:val="center"/>
          </w:tcPr>
          <w:p w14:paraId="603F0EC2" w14:textId="77777777" w:rsidR="00DA46F7" w:rsidRDefault="006F7222">
            <w:r>
              <w:t>不需要</w:t>
            </w:r>
          </w:p>
        </w:tc>
      </w:tr>
      <w:tr w:rsidR="00DA46F7" w14:paraId="0F7D8A9A" w14:textId="77777777">
        <w:tc>
          <w:tcPr>
            <w:tcW w:w="1131" w:type="dxa"/>
            <w:vAlign w:val="center"/>
          </w:tcPr>
          <w:p w14:paraId="4735E0EE" w14:textId="77777777" w:rsidR="00DA46F7" w:rsidRDefault="006F7222">
            <w:r>
              <w:t>2</w:t>
            </w:r>
          </w:p>
        </w:tc>
        <w:tc>
          <w:tcPr>
            <w:tcW w:w="4069" w:type="dxa"/>
            <w:vAlign w:val="center"/>
          </w:tcPr>
          <w:p w14:paraId="7902D683" w14:textId="77777777" w:rsidR="00DA46F7" w:rsidRDefault="006F7222">
            <w:r>
              <w:t>外墙</w:t>
            </w:r>
          </w:p>
        </w:tc>
        <w:tc>
          <w:tcPr>
            <w:tcW w:w="4131" w:type="dxa"/>
            <w:vAlign w:val="center"/>
          </w:tcPr>
          <w:p w14:paraId="7CEC4770" w14:textId="77777777" w:rsidR="00DA46F7" w:rsidRDefault="006F7222">
            <w:r>
              <w:t>不需要</w:t>
            </w:r>
          </w:p>
        </w:tc>
      </w:tr>
      <w:tr w:rsidR="00DA46F7" w14:paraId="683EC649" w14:textId="77777777">
        <w:tc>
          <w:tcPr>
            <w:tcW w:w="1131" w:type="dxa"/>
            <w:vAlign w:val="center"/>
          </w:tcPr>
          <w:p w14:paraId="5E3AF39C" w14:textId="77777777" w:rsidR="00DA46F7" w:rsidRDefault="006F7222">
            <w:r>
              <w:t>3</w:t>
            </w:r>
          </w:p>
        </w:tc>
        <w:tc>
          <w:tcPr>
            <w:tcW w:w="4069" w:type="dxa"/>
            <w:vAlign w:val="center"/>
          </w:tcPr>
          <w:p w14:paraId="16A09452" w14:textId="77777777" w:rsidR="00DA46F7" w:rsidRDefault="006F7222">
            <w:r>
              <w:t>地面构造</w:t>
            </w:r>
          </w:p>
        </w:tc>
        <w:tc>
          <w:tcPr>
            <w:tcW w:w="4131" w:type="dxa"/>
            <w:vAlign w:val="center"/>
          </w:tcPr>
          <w:p w14:paraId="2966CFCD" w14:textId="77777777" w:rsidR="00DA46F7" w:rsidRDefault="006F7222">
            <w:r>
              <w:t>不需要</w:t>
            </w:r>
          </w:p>
        </w:tc>
      </w:tr>
      <w:tr w:rsidR="00DA46F7" w14:paraId="252184CF" w14:textId="77777777">
        <w:tc>
          <w:tcPr>
            <w:tcW w:w="1131" w:type="dxa"/>
            <w:vAlign w:val="center"/>
          </w:tcPr>
          <w:p w14:paraId="4B49BE0E" w14:textId="77777777" w:rsidR="00DA46F7" w:rsidRDefault="006F7222">
            <w:r>
              <w:t>4</w:t>
            </w:r>
          </w:p>
        </w:tc>
        <w:tc>
          <w:tcPr>
            <w:tcW w:w="4069" w:type="dxa"/>
            <w:vAlign w:val="center"/>
          </w:tcPr>
          <w:p w14:paraId="670CE943" w14:textId="77777777" w:rsidR="00DA46F7" w:rsidRDefault="006F7222">
            <w:r>
              <w:t>外窗热工</w:t>
            </w:r>
          </w:p>
        </w:tc>
        <w:tc>
          <w:tcPr>
            <w:tcW w:w="4131" w:type="dxa"/>
            <w:vAlign w:val="center"/>
          </w:tcPr>
          <w:p w14:paraId="755DA8CC" w14:textId="77777777" w:rsidR="00DA46F7" w:rsidRDefault="006F7222">
            <w:r>
              <w:t>不需要</w:t>
            </w:r>
          </w:p>
        </w:tc>
      </w:tr>
      <w:tr w:rsidR="00DA46F7" w14:paraId="7988071B" w14:textId="77777777">
        <w:tc>
          <w:tcPr>
            <w:tcW w:w="1131" w:type="dxa"/>
            <w:vAlign w:val="center"/>
          </w:tcPr>
          <w:p w14:paraId="11F0C5DB" w14:textId="77777777" w:rsidR="00DA46F7" w:rsidRDefault="006F7222">
            <w:r>
              <w:t>5</w:t>
            </w:r>
          </w:p>
        </w:tc>
        <w:tc>
          <w:tcPr>
            <w:tcW w:w="4069" w:type="dxa"/>
            <w:vAlign w:val="center"/>
          </w:tcPr>
          <w:p w14:paraId="5CE30F11" w14:textId="77777777" w:rsidR="00DA46F7" w:rsidRDefault="006F7222">
            <w:r>
              <w:t>外门</w:t>
            </w:r>
          </w:p>
        </w:tc>
        <w:tc>
          <w:tcPr>
            <w:tcW w:w="4131" w:type="dxa"/>
            <w:vAlign w:val="center"/>
          </w:tcPr>
          <w:p w14:paraId="0DC5D4F9" w14:textId="77777777" w:rsidR="00DA46F7" w:rsidRDefault="006F7222">
            <w:r>
              <w:t>适宜</w:t>
            </w:r>
          </w:p>
        </w:tc>
      </w:tr>
      <w:tr w:rsidR="00DA46F7" w14:paraId="1653FA86" w14:textId="77777777">
        <w:tc>
          <w:tcPr>
            <w:tcW w:w="1131" w:type="dxa"/>
            <w:vAlign w:val="center"/>
          </w:tcPr>
          <w:p w14:paraId="72858EEA" w14:textId="77777777" w:rsidR="00DA46F7" w:rsidRDefault="006F7222">
            <w:r>
              <w:t>6</w:t>
            </w:r>
          </w:p>
        </w:tc>
        <w:tc>
          <w:tcPr>
            <w:tcW w:w="4069" w:type="dxa"/>
            <w:vAlign w:val="center"/>
          </w:tcPr>
          <w:p w14:paraId="08C8ADCF" w14:textId="77777777" w:rsidR="00DA46F7" w:rsidRDefault="006F7222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15C088FC" w14:textId="77777777" w:rsidR="00DA46F7" w:rsidRDefault="006F7222">
            <w:r>
              <w:t>适宜</w:t>
            </w:r>
          </w:p>
        </w:tc>
      </w:tr>
    </w:tbl>
    <w:p w14:paraId="2EBEAB64" w14:textId="77777777" w:rsidR="00DA46F7" w:rsidRDefault="006F7222">
      <w:pPr>
        <w:pStyle w:val="1"/>
      </w:pPr>
      <w:bookmarkStart w:id="76" w:name="_Toc92127726"/>
      <w:r>
        <w:t>设计建筑</w:t>
      </w:r>
      <w:bookmarkEnd w:id="76"/>
    </w:p>
    <w:p w14:paraId="63C1E475" w14:textId="77777777" w:rsidR="00DA46F7" w:rsidRDefault="006F7222">
      <w:pPr>
        <w:pStyle w:val="2"/>
      </w:pPr>
      <w:bookmarkStart w:id="77" w:name="_Toc92127727"/>
      <w:r>
        <w:t>房间类型</w:t>
      </w:r>
      <w:bookmarkEnd w:id="77"/>
    </w:p>
    <w:p w14:paraId="20664123" w14:textId="77777777" w:rsidR="00DA46F7" w:rsidRDefault="006F7222">
      <w:pPr>
        <w:pStyle w:val="3"/>
      </w:pPr>
      <w:bookmarkStart w:id="78" w:name="_Toc92127728"/>
      <w:r>
        <w:t>房间表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A46F7" w14:paraId="4D09549A" w14:textId="77777777">
        <w:tc>
          <w:tcPr>
            <w:tcW w:w="1862" w:type="dxa"/>
            <w:shd w:val="clear" w:color="auto" w:fill="E6E6E6"/>
            <w:vAlign w:val="center"/>
          </w:tcPr>
          <w:p w14:paraId="0DDD8D05" w14:textId="77777777" w:rsidR="00DA46F7" w:rsidRDefault="006F722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777C03A" w14:textId="77777777" w:rsidR="00DA46F7" w:rsidRDefault="006F722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8162885" w14:textId="77777777" w:rsidR="00DA46F7" w:rsidRDefault="006F722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51D39AE" w14:textId="77777777" w:rsidR="00DA46F7" w:rsidRDefault="006F722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D3A8700" w14:textId="77777777" w:rsidR="00DA46F7" w:rsidRDefault="006F722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959ED14" w14:textId="77777777" w:rsidR="00DA46F7" w:rsidRDefault="006F722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E90FA1" w14:textId="77777777" w:rsidR="00DA46F7" w:rsidRDefault="006F722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A46F7" w14:paraId="28B38D14" w14:textId="77777777">
        <w:tc>
          <w:tcPr>
            <w:tcW w:w="1862" w:type="dxa"/>
            <w:shd w:val="clear" w:color="auto" w:fill="E6E6E6"/>
            <w:vAlign w:val="center"/>
          </w:tcPr>
          <w:p w14:paraId="79FF6BDD" w14:textId="77777777" w:rsidR="00DA46F7" w:rsidRDefault="006F722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6D9E7E8" w14:textId="77777777" w:rsidR="00DA46F7" w:rsidRDefault="006F722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0A29B68" w14:textId="77777777" w:rsidR="00DA46F7" w:rsidRDefault="006F722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9309C60" w14:textId="77777777" w:rsidR="00DA46F7" w:rsidRDefault="006F72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EC0689" w14:textId="77777777" w:rsidR="00DA46F7" w:rsidRDefault="006F7222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C39E4B" w14:textId="77777777" w:rsidR="00DA46F7" w:rsidRDefault="006F722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89C8BFE" w14:textId="77777777" w:rsidR="00DA46F7" w:rsidRDefault="006F7222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0B381136" w14:textId="77777777" w:rsidR="00DA46F7" w:rsidRDefault="006F7222">
      <w:pPr>
        <w:pStyle w:val="3"/>
      </w:pPr>
      <w:bookmarkStart w:id="79" w:name="_Toc92127729"/>
      <w:r>
        <w:t>作息时间表</w:t>
      </w:r>
      <w:bookmarkEnd w:id="79"/>
    </w:p>
    <w:p w14:paraId="00F8E909" w14:textId="77777777" w:rsidR="00DA46F7" w:rsidRDefault="006F7222">
      <w:r>
        <w:t>详见附录</w:t>
      </w:r>
    </w:p>
    <w:p w14:paraId="6810BC62" w14:textId="77777777" w:rsidR="00DA46F7" w:rsidRDefault="006F7222">
      <w:pPr>
        <w:pStyle w:val="2"/>
      </w:pPr>
      <w:bookmarkStart w:id="80" w:name="_Toc92127730"/>
      <w:r>
        <w:t>系统类型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A46F7" w14:paraId="68789AD6" w14:textId="77777777">
        <w:tc>
          <w:tcPr>
            <w:tcW w:w="1131" w:type="dxa"/>
            <w:shd w:val="clear" w:color="auto" w:fill="E6E6E6"/>
            <w:vAlign w:val="center"/>
          </w:tcPr>
          <w:p w14:paraId="6517EBB2" w14:textId="77777777" w:rsidR="00DA46F7" w:rsidRDefault="006F722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1B9E6C6" w14:textId="77777777" w:rsidR="00DA46F7" w:rsidRDefault="006F722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D73556" w14:textId="77777777" w:rsidR="00DA46F7" w:rsidRDefault="006F722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26044C" w14:textId="77777777" w:rsidR="00DA46F7" w:rsidRDefault="006F722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7FD291" w14:textId="77777777" w:rsidR="00DA46F7" w:rsidRDefault="006F722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DBDE14A" w14:textId="77777777" w:rsidR="00DA46F7" w:rsidRDefault="006F7222">
            <w:pPr>
              <w:jc w:val="center"/>
            </w:pPr>
            <w:r>
              <w:t>包含的房间</w:t>
            </w:r>
          </w:p>
        </w:tc>
      </w:tr>
      <w:tr w:rsidR="00DA46F7" w14:paraId="4A25237A" w14:textId="77777777">
        <w:tc>
          <w:tcPr>
            <w:tcW w:w="1131" w:type="dxa"/>
            <w:vAlign w:val="center"/>
          </w:tcPr>
          <w:p w14:paraId="75D90477" w14:textId="77777777" w:rsidR="00DA46F7" w:rsidRDefault="006F7222">
            <w:r>
              <w:t>默认</w:t>
            </w:r>
          </w:p>
        </w:tc>
        <w:tc>
          <w:tcPr>
            <w:tcW w:w="1924" w:type="dxa"/>
            <w:vAlign w:val="center"/>
          </w:tcPr>
          <w:p w14:paraId="218D4BAF" w14:textId="77777777" w:rsidR="00DA46F7" w:rsidRDefault="006F7222">
            <w:r>
              <w:t>全空气机组</w:t>
            </w:r>
            <w:r>
              <w:t>(VAV)</w:t>
            </w:r>
          </w:p>
        </w:tc>
        <w:tc>
          <w:tcPr>
            <w:tcW w:w="848" w:type="dxa"/>
            <w:vAlign w:val="center"/>
          </w:tcPr>
          <w:p w14:paraId="449D3531" w14:textId="77777777" w:rsidR="00DA46F7" w:rsidRDefault="006F7222">
            <w:r>
              <w:t>－</w:t>
            </w:r>
          </w:p>
        </w:tc>
        <w:tc>
          <w:tcPr>
            <w:tcW w:w="848" w:type="dxa"/>
            <w:vAlign w:val="center"/>
          </w:tcPr>
          <w:p w14:paraId="5E0E709D" w14:textId="77777777" w:rsidR="00DA46F7" w:rsidRDefault="006F7222">
            <w:r>
              <w:t>－</w:t>
            </w:r>
          </w:p>
        </w:tc>
        <w:tc>
          <w:tcPr>
            <w:tcW w:w="905" w:type="dxa"/>
            <w:vAlign w:val="center"/>
          </w:tcPr>
          <w:p w14:paraId="6B0332BD" w14:textId="77777777" w:rsidR="00DA46F7" w:rsidRDefault="006F7222">
            <w:r>
              <w:t>3124.08</w:t>
            </w:r>
          </w:p>
        </w:tc>
        <w:tc>
          <w:tcPr>
            <w:tcW w:w="3673" w:type="dxa"/>
            <w:vAlign w:val="center"/>
          </w:tcPr>
          <w:p w14:paraId="74BE7897" w14:textId="77777777" w:rsidR="00DA46F7" w:rsidRDefault="006F7222">
            <w:r>
              <w:t>所有房间</w:t>
            </w:r>
          </w:p>
        </w:tc>
      </w:tr>
    </w:tbl>
    <w:p w14:paraId="0DCEEB72" w14:textId="77777777" w:rsidR="00DA46F7" w:rsidRDefault="006F7222">
      <w:pPr>
        <w:pStyle w:val="2"/>
      </w:pPr>
      <w:bookmarkStart w:id="81" w:name="_Toc92127731"/>
      <w:r>
        <w:t>制冷系统</w:t>
      </w:r>
      <w:bookmarkEnd w:id="81"/>
    </w:p>
    <w:p w14:paraId="562B2C03" w14:textId="77777777" w:rsidR="00DA46F7" w:rsidRDefault="006F7222">
      <w:pPr>
        <w:pStyle w:val="3"/>
      </w:pPr>
      <w:bookmarkStart w:id="82" w:name="_Toc92127732"/>
      <w:r>
        <w:t>冷水机组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DA46F7" w14:paraId="569A6E2D" w14:textId="77777777">
        <w:tc>
          <w:tcPr>
            <w:tcW w:w="1930" w:type="dxa"/>
            <w:shd w:val="clear" w:color="auto" w:fill="E6E6E6"/>
            <w:vAlign w:val="center"/>
          </w:tcPr>
          <w:p w14:paraId="51444063" w14:textId="77777777" w:rsidR="00DA46F7" w:rsidRDefault="006F7222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266F2E0" w14:textId="77777777" w:rsidR="00DA46F7" w:rsidRDefault="006F7222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805E36" w14:textId="77777777" w:rsidR="00DA46F7" w:rsidRDefault="006F7222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AAE123" w14:textId="77777777" w:rsidR="00DA46F7" w:rsidRDefault="006F7222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38BB2F0" w14:textId="77777777" w:rsidR="00DA46F7" w:rsidRDefault="006F7222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15C8D03" w14:textId="77777777" w:rsidR="00DA46F7" w:rsidRDefault="006F7222">
            <w:pPr>
              <w:jc w:val="center"/>
            </w:pPr>
            <w:r>
              <w:t>台数</w:t>
            </w:r>
          </w:p>
        </w:tc>
      </w:tr>
      <w:tr w:rsidR="00DA46F7" w14:paraId="15939F91" w14:textId="77777777">
        <w:tc>
          <w:tcPr>
            <w:tcW w:w="1930" w:type="dxa"/>
            <w:vAlign w:val="center"/>
          </w:tcPr>
          <w:p w14:paraId="7D819620" w14:textId="77777777" w:rsidR="00DA46F7" w:rsidRDefault="006F722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6F6956DD" w14:textId="77777777" w:rsidR="00DA46F7" w:rsidRDefault="006F722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37364543" w14:textId="77777777" w:rsidR="00DA46F7" w:rsidRDefault="006F7222">
            <w:r>
              <w:t>100</w:t>
            </w:r>
          </w:p>
        </w:tc>
        <w:tc>
          <w:tcPr>
            <w:tcW w:w="1273" w:type="dxa"/>
            <w:vAlign w:val="center"/>
          </w:tcPr>
          <w:p w14:paraId="380BE140" w14:textId="77777777" w:rsidR="00DA46F7" w:rsidRDefault="006F7222">
            <w:r>
              <w:t>600</w:t>
            </w:r>
          </w:p>
        </w:tc>
        <w:tc>
          <w:tcPr>
            <w:tcW w:w="1630" w:type="dxa"/>
            <w:vAlign w:val="center"/>
          </w:tcPr>
          <w:p w14:paraId="3ACD19C9" w14:textId="77777777" w:rsidR="00DA46F7" w:rsidRDefault="006F7222">
            <w:r>
              <w:t>5.00</w:t>
            </w:r>
          </w:p>
        </w:tc>
        <w:tc>
          <w:tcPr>
            <w:tcW w:w="628" w:type="dxa"/>
            <w:vAlign w:val="center"/>
          </w:tcPr>
          <w:p w14:paraId="6962FD13" w14:textId="77777777" w:rsidR="00DA46F7" w:rsidRDefault="006F7222">
            <w:r>
              <w:t>1</w:t>
            </w:r>
          </w:p>
        </w:tc>
      </w:tr>
    </w:tbl>
    <w:p w14:paraId="5B5D3319" w14:textId="77777777" w:rsidR="00DA46F7" w:rsidRDefault="006F7222">
      <w:pPr>
        <w:pStyle w:val="3"/>
      </w:pPr>
      <w:bookmarkStart w:id="83" w:name="_Toc92127733"/>
      <w:r>
        <w:t>水泵系统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DA46F7" w14:paraId="2C0EDCE4" w14:textId="77777777">
        <w:tc>
          <w:tcPr>
            <w:tcW w:w="1267" w:type="dxa"/>
            <w:shd w:val="clear" w:color="auto" w:fill="E6E6E6"/>
            <w:vAlign w:val="center"/>
          </w:tcPr>
          <w:p w14:paraId="217E337B" w14:textId="77777777" w:rsidR="00DA46F7" w:rsidRDefault="006F7222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89B0A8" w14:textId="77777777" w:rsidR="00DA46F7" w:rsidRDefault="006F7222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4ACEA3" w14:textId="77777777" w:rsidR="00DA46F7" w:rsidRDefault="006F722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2E60022" w14:textId="77777777" w:rsidR="00DA46F7" w:rsidRDefault="006F7222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C9FF12F" w14:textId="77777777" w:rsidR="00DA46F7" w:rsidRDefault="006F7222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F4452E" w14:textId="77777777" w:rsidR="00DA46F7" w:rsidRDefault="006F7222">
            <w:pPr>
              <w:jc w:val="center"/>
            </w:pPr>
            <w:r>
              <w:t>台数</w:t>
            </w:r>
          </w:p>
        </w:tc>
      </w:tr>
      <w:tr w:rsidR="00DA46F7" w14:paraId="10AEB371" w14:textId="77777777">
        <w:tc>
          <w:tcPr>
            <w:tcW w:w="1267" w:type="dxa"/>
            <w:vAlign w:val="center"/>
          </w:tcPr>
          <w:p w14:paraId="513CCEF3" w14:textId="77777777" w:rsidR="00DA46F7" w:rsidRDefault="006F7222">
            <w:r>
              <w:t>冷却水泵</w:t>
            </w:r>
          </w:p>
        </w:tc>
        <w:tc>
          <w:tcPr>
            <w:tcW w:w="1415" w:type="dxa"/>
            <w:vAlign w:val="center"/>
          </w:tcPr>
          <w:p w14:paraId="24DC1BFE" w14:textId="77777777" w:rsidR="00DA46F7" w:rsidRDefault="006F7222">
            <w:r>
              <w:t>10</w:t>
            </w:r>
          </w:p>
        </w:tc>
        <w:tc>
          <w:tcPr>
            <w:tcW w:w="1273" w:type="dxa"/>
            <w:vAlign w:val="center"/>
          </w:tcPr>
          <w:p w14:paraId="2B2A9F57" w14:textId="77777777" w:rsidR="00DA46F7" w:rsidRDefault="006F7222">
            <w:r>
              <w:t>25</w:t>
            </w:r>
          </w:p>
        </w:tc>
        <w:tc>
          <w:tcPr>
            <w:tcW w:w="1867" w:type="dxa"/>
            <w:vAlign w:val="center"/>
          </w:tcPr>
          <w:p w14:paraId="1D2F8BB3" w14:textId="77777777" w:rsidR="00DA46F7" w:rsidRDefault="006F7222">
            <w:r>
              <w:t>5</w:t>
            </w:r>
          </w:p>
        </w:tc>
        <w:tc>
          <w:tcPr>
            <w:tcW w:w="2377" w:type="dxa"/>
            <w:vAlign w:val="center"/>
          </w:tcPr>
          <w:p w14:paraId="440F0341" w14:textId="77777777" w:rsidR="00DA46F7" w:rsidRDefault="006F7222">
            <w:r>
              <w:t>80</w:t>
            </w:r>
          </w:p>
        </w:tc>
        <w:tc>
          <w:tcPr>
            <w:tcW w:w="1131" w:type="dxa"/>
            <w:vAlign w:val="center"/>
          </w:tcPr>
          <w:p w14:paraId="0EFCBB6B" w14:textId="77777777" w:rsidR="00DA46F7" w:rsidRDefault="006F7222">
            <w:r>
              <w:t>1</w:t>
            </w:r>
          </w:p>
        </w:tc>
      </w:tr>
      <w:tr w:rsidR="00DA46F7" w14:paraId="3741A667" w14:textId="77777777">
        <w:tc>
          <w:tcPr>
            <w:tcW w:w="1267" w:type="dxa"/>
            <w:vAlign w:val="center"/>
          </w:tcPr>
          <w:p w14:paraId="1926B90A" w14:textId="77777777" w:rsidR="00DA46F7" w:rsidRDefault="006F7222">
            <w:r>
              <w:t>冷冻水泵</w:t>
            </w:r>
          </w:p>
        </w:tc>
        <w:tc>
          <w:tcPr>
            <w:tcW w:w="1415" w:type="dxa"/>
            <w:vAlign w:val="center"/>
          </w:tcPr>
          <w:p w14:paraId="7D9576F1" w14:textId="77777777" w:rsidR="00DA46F7" w:rsidRDefault="006F7222">
            <w:r>
              <w:t>8</w:t>
            </w:r>
          </w:p>
        </w:tc>
        <w:tc>
          <w:tcPr>
            <w:tcW w:w="1273" w:type="dxa"/>
            <w:vAlign w:val="center"/>
          </w:tcPr>
          <w:p w14:paraId="6A00F23C" w14:textId="77777777" w:rsidR="00DA46F7" w:rsidRDefault="006F7222">
            <w:r>
              <w:t>30</w:t>
            </w:r>
          </w:p>
        </w:tc>
        <w:tc>
          <w:tcPr>
            <w:tcW w:w="1867" w:type="dxa"/>
            <w:vAlign w:val="center"/>
          </w:tcPr>
          <w:p w14:paraId="4159DD36" w14:textId="77777777" w:rsidR="00DA46F7" w:rsidRDefault="006F7222">
            <w:r>
              <w:t>5</w:t>
            </w:r>
          </w:p>
        </w:tc>
        <w:tc>
          <w:tcPr>
            <w:tcW w:w="2377" w:type="dxa"/>
            <w:vAlign w:val="center"/>
          </w:tcPr>
          <w:p w14:paraId="2F882C4C" w14:textId="77777777" w:rsidR="00DA46F7" w:rsidRDefault="006F7222">
            <w:r>
              <w:t>80</w:t>
            </w:r>
          </w:p>
        </w:tc>
        <w:tc>
          <w:tcPr>
            <w:tcW w:w="1131" w:type="dxa"/>
            <w:vAlign w:val="center"/>
          </w:tcPr>
          <w:p w14:paraId="1618249F" w14:textId="77777777" w:rsidR="00DA46F7" w:rsidRDefault="006F7222">
            <w:r>
              <w:t>1</w:t>
            </w:r>
          </w:p>
        </w:tc>
      </w:tr>
    </w:tbl>
    <w:p w14:paraId="6C99918F" w14:textId="77777777" w:rsidR="00DA46F7" w:rsidRDefault="006F7222">
      <w:pPr>
        <w:pStyle w:val="3"/>
      </w:pPr>
      <w:bookmarkStart w:id="84" w:name="_Toc92127734"/>
      <w:r>
        <w:lastRenderedPageBreak/>
        <w:t>运行工况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A46F7" w14:paraId="20C9DC9C" w14:textId="77777777">
        <w:tc>
          <w:tcPr>
            <w:tcW w:w="1115" w:type="dxa"/>
            <w:shd w:val="clear" w:color="auto" w:fill="E6E6E6"/>
            <w:vAlign w:val="center"/>
          </w:tcPr>
          <w:p w14:paraId="5A721A7A" w14:textId="77777777" w:rsidR="00DA46F7" w:rsidRDefault="006F7222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6E9A27" w14:textId="77777777" w:rsidR="00DA46F7" w:rsidRDefault="006F7222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1CB039" w14:textId="77777777" w:rsidR="00DA46F7" w:rsidRDefault="006F7222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A13D52" w14:textId="77777777" w:rsidR="00DA46F7" w:rsidRDefault="006F722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BA389F" w14:textId="77777777" w:rsidR="00DA46F7" w:rsidRDefault="006F7222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1B10B1" w14:textId="77777777" w:rsidR="00DA46F7" w:rsidRDefault="006F7222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5C237B" w14:textId="77777777" w:rsidR="00DA46F7" w:rsidRDefault="006F7222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A46F7" w14:paraId="7B8F7CE3" w14:textId="77777777">
        <w:tc>
          <w:tcPr>
            <w:tcW w:w="1115" w:type="dxa"/>
            <w:shd w:val="clear" w:color="auto" w:fill="E6E6E6"/>
            <w:vAlign w:val="center"/>
          </w:tcPr>
          <w:p w14:paraId="7B21059D" w14:textId="77777777" w:rsidR="00DA46F7" w:rsidRDefault="006F7222">
            <w:r>
              <w:t>25</w:t>
            </w:r>
          </w:p>
        </w:tc>
        <w:tc>
          <w:tcPr>
            <w:tcW w:w="1273" w:type="dxa"/>
            <w:vAlign w:val="center"/>
          </w:tcPr>
          <w:p w14:paraId="3CE15A09" w14:textId="77777777" w:rsidR="00DA46F7" w:rsidRDefault="006F7222">
            <w:r>
              <w:t>150</w:t>
            </w:r>
          </w:p>
        </w:tc>
        <w:tc>
          <w:tcPr>
            <w:tcW w:w="1273" w:type="dxa"/>
            <w:vAlign w:val="center"/>
          </w:tcPr>
          <w:p w14:paraId="2C47EACE" w14:textId="77777777" w:rsidR="00DA46F7" w:rsidRDefault="006F7222">
            <w:r>
              <w:t>30</w:t>
            </w:r>
          </w:p>
        </w:tc>
        <w:tc>
          <w:tcPr>
            <w:tcW w:w="1273" w:type="dxa"/>
            <w:vAlign w:val="center"/>
          </w:tcPr>
          <w:p w14:paraId="5E07AB03" w14:textId="77777777" w:rsidR="00DA46F7" w:rsidRDefault="006F7222">
            <w:r>
              <w:t>5.00</w:t>
            </w:r>
          </w:p>
        </w:tc>
        <w:tc>
          <w:tcPr>
            <w:tcW w:w="1556" w:type="dxa"/>
            <w:vAlign w:val="center"/>
          </w:tcPr>
          <w:p w14:paraId="67388B8C" w14:textId="77777777" w:rsidR="00DA46F7" w:rsidRDefault="006F7222">
            <w:r>
              <w:t>10</w:t>
            </w:r>
          </w:p>
        </w:tc>
        <w:tc>
          <w:tcPr>
            <w:tcW w:w="1556" w:type="dxa"/>
            <w:vAlign w:val="center"/>
          </w:tcPr>
          <w:p w14:paraId="7F4E648E" w14:textId="77777777" w:rsidR="00DA46F7" w:rsidRDefault="006F7222">
            <w:r>
              <w:t>8</w:t>
            </w:r>
          </w:p>
        </w:tc>
        <w:tc>
          <w:tcPr>
            <w:tcW w:w="1273" w:type="dxa"/>
            <w:vAlign w:val="center"/>
          </w:tcPr>
          <w:p w14:paraId="7D748E99" w14:textId="77777777" w:rsidR="00DA46F7" w:rsidRDefault="006F7222">
            <w:r>
              <w:t>－</w:t>
            </w:r>
          </w:p>
        </w:tc>
      </w:tr>
      <w:tr w:rsidR="00DA46F7" w14:paraId="7462C43F" w14:textId="77777777">
        <w:tc>
          <w:tcPr>
            <w:tcW w:w="1115" w:type="dxa"/>
            <w:shd w:val="clear" w:color="auto" w:fill="E6E6E6"/>
            <w:vAlign w:val="center"/>
          </w:tcPr>
          <w:p w14:paraId="4AB713AA" w14:textId="77777777" w:rsidR="00DA46F7" w:rsidRDefault="006F7222">
            <w:r>
              <w:t>50</w:t>
            </w:r>
          </w:p>
        </w:tc>
        <w:tc>
          <w:tcPr>
            <w:tcW w:w="1273" w:type="dxa"/>
            <w:vAlign w:val="center"/>
          </w:tcPr>
          <w:p w14:paraId="6C7A3CB1" w14:textId="77777777" w:rsidR="00DA46F7" w:rsidRDefault="006F7222">
            <w:r>
              <w:t>300</w:t>
            </w:r>
          </w:p>
        </w:tc>
        <w:tc>
          <w:tcPr>
            <w:tcW w:w="1273" w:type="dxa"/>
            <w:vAlign w:val="center"/>
          </w:tcPr>
          <w:p w14:paraId="28774DA2" w14:textId="77777777" w:rsidR="00DA46F7" w:rsidRDefault="006F7222">
            <w:r>
              <w:t>55</w:t>
            </w:r>
          </w:p>
        </w:tc>
        <w:tc>
          <w:tcPr>
            <w:tcW w:w="1273" w:type="dxa"/>
            <w:vAlign w:val="center"/>
          </w:tcPr>
          <w:p w14:paraId="03EA1918" w14:textId="77777777" w:rsidR="00DA46F7" w:rsidRDefault="006F7222">
            <w:r>
              <w:t>5.45</w:t>
            </w:r>
          </w:p>
        </w:tc>
        <w:tc>
          <w:tcPr>
            <w:tcW w:w="1556" w:type="dxa"/>
            <w:vAlign w:val="center"/>
          </w:tcPr>
          <w:p w14:paraId="46D16E02" w14:textId="77777777" w:rsidR="00DA46F7" w:rsidRDefault="006F7222">
            <w:r>
              <w:t>10</w:t>
            </w:r>
          </w:p>
        </w:tc>
        <w:tc>
          <w:tcPr>
            <w:tcW w:w="1556" w:type="dxa"/>
            <w:vAlign w:val="center"/>
          </w:tcPr>
          <w:p w14:paraId="6B7616B8" w14:textId="77777777" w:rsidR="00DA46F7" w:rsidRDefault="006F7222">
            <w:r>
              <w:t>8</w:t>
            </w:r>
          </w:p>
        </w:tc>
        <w:tc>
          <w:tcPr>
            <w:tcW w:w="1273" w:type="dxa"/>
            <w:vAlign w:val="center"/>
          </w:tcPr>
          <w:p w14:paraId="2C528270" w14:textId="77777777" w:rsidR="00DA46F7" w:rsidRDefault="006F7222">
            <w:r>
              <w:t>－</w:t>
            </w:r>
          </w:p>
        </w:tc>
      </w:tr>
      <w:tr w:rsidR="00DA46F7" w14:paraId="2ECF0724" w14:textId="77777777">
        <w:tc>
          <w:tcPr>
            <w:tcW w:w="1115" w:type="dxa"/>
            <w:shd w:val="clear" w:color="auto" w:fill="E6E6E6"/>
            <w:vAlign w:val="center"/>
          </w:tcPr>
          <w:p w14:paraId="0C0FA29F" w14:textId="77777777" w:rsidR="00DA46F7" w:rsidRDefault="006F7222">
            <w:r>
              <w:t>75</w:t>
            </w:r>
          </w:p>
        </w:tc>
        <w:tc>
          <w:tcPr>
            <w:tcW w:w="1273" w:type="dxa"/>
            <w:vAlign w:val="center"/>
          </w:tcPr>
          <w:p w14:paraId="4EDE5972" w14:textId="77777777" w:rsidR="00DA46F7" w:rsidRDefault="006F7222">
            <w:r>
              <w:t>450</w:t>
            </w:r>
          </w:p>
        </w:tc>
        <w:tc>
          <w:tcPr>
            <w:tcW w:w="1273" w:type="dxa"/>
            <w:vAlign w:val="center"/>
          </w:tcPr>
          <w:p w14:paraId="431A4048" w14:textId="77777777" w:rsidR="00DA46F7" w:rsidRDefault="006F7222">
            <w:r>
              <w:t>75</w:t>
            </w:r>
          </w:p>
        </w:tc>
        <w:tc>
          <w:tcPr>
            <w:tcW w:w="1273" w:type="dxa"/>
            <w:vAlign w:val="center"/>
          </w:tcPr>
          <w:p w14:paraId="6120EA23" w14:textId="77777777" w:rsidR="00DA46F7" w:rsidRDefault="006F7222">
            <w:r>
              <w:t>6.00</w:t>
            </w:r>
          </w:p>
        </w:tc>
        <w:tc>
          <w:tcPr>
            <w:tcW w:w="1556" w:type="dxa"/>
            <w:vAlign w:val="center"/>
          </w:tcPr>
          <w:p w14:paraId="46C334B4" w14:textId="77777777" w:rsidR="00DA46F7" w:rsidRDefault="006F7222">
            <w:r>
              <w:t>10</w:t>
            </w:r>
          </w:p>
        </w:tc>
        <w:tc>
          <w:tcPr>
            <w:tcW w:w="1556" w:type="dxa"/>
            <w:vAlign w:val="center"/>
          </w:tcPr>
          <w:p w14:paraId="49C9BE1F" w14:textId="77777777" w:rsidR="00DA46F7" w:rsidRDefault="006F7222">
            <w:r>
              <w:t>8</w:t>
            </w:r>
          </w:p>
        </w:tc>
        <w:tc>
          <w:tcPr>
            <w:tcW w:w="1273" w:type="dxa"/>
            <w:vAlign w:val="center"/>
          </w:tcPr>
          <w:p w14:paraId="5B8F9835" w14:textId="77777777" w:rsidR="00DA46F7" w:rsidRDefault="006F7222">
            <w:r>
              <w:t>－</w:t>
            </w:r>
          </w:p>
        </w:tc>
      </w:tr>
      <w:tr w:rsidR="00DA46F7" w14:paraId="350A1E57" w14:textId="77777777">
        <w:tc>
          <w:tcPr>
            <w:tcW w:w="1115" w:type="dxa"/>
            <w:shd w:val="clear" w:color="auto" w:fill="E6E6E6"/>
            <w:vAlign w:val="center"/>
          </w:tcPr>
          <w:p w14:paraId="5751BA68" w14:textId="77777777" w:rsidR="00DA46F7" w:rsidRDefault="006F7222">
            <w:r>
              <w:t>100</w:t>
            </w:r>
          </w:p>
        </w:tc>
        <w:tc>
          <w:tcPr>
            <w:tcW w:w="1273" w:type="dxa"/>
            <w:vAlign w:val="center"/>
          </w:tcPr>
          <w:p w14:paraId="756908CF" w14:textId="77777777" w:rsidR="00DA46F7" w:rsidRDefault="006F7222">
            <w:r>
              <w:t>600</w:t>
            </w:r>
          </w:p>
        </w:tc>
        <w:tc>
          <w:tcPr>
            <w:tcW w:w="1273" w:type="dxa"/>
            <w:vAlign w:val="center"/>
          </w:tcPr>
          <w:p w14:paraId="5983F604" w14:textId="77777777" w:rsidR="00DA46F7" w:rsidRDefault="006F7222">
            <w:r>
              <w:t>100</w:t>
            </w:r>
          </w:p>
        </w:tc>
        <w:tc>
          <w:tcPr>
            <w:tcW w:w="1273" w:type="dxa"/>
            <w:vAlign w:val="center"/>
          </w:tcPr>
          <w:p w14:paraId="3681EB5E" w14:textId="77777777" w:rsidR="00DA46F7" w:rsidRDefault="006F7222">
            <w:r>
              <w:t>6.00</w:t>
            </w:r>
          </w:p>
        </w:tc>
        <w:tc>
          <w:tcPr>
            <w:tcW w:w="1556" w:type="dxa"/>
            <w:vAlign w:val="center"/>
          </w:tcPr>
          <w:p w14:paraId="312F4EEA" w14:textId="77777777" w:rsidR="00DA46F7" w:rsidRDefault="006F7222">
            <w:r>
              <w:t>10</w:t>
            </w:r>
          </w:p>
        </w:tc>
        <w:tc>
          <w:tcPr>
            <w:tcW w:w="1556" w:type="dxa"/>
            <w:vAlign w:val="center"/>
          </w:tcPr>
          <w:p w14:paraId="7EF331B5" w14:textId="77777777" w:rsidR="00DA46F7" w:rsidRDefault="006F7222">
            <w:r>
              <w:t>8</w:t>
            </w:r>
          </w:p>
        </w:tc>
        <w:tc>
          <w:tcPr>
            <w:tcW w:w="1273" w:type="dxa"/>
            <w:vAlign w:val="center"/>
          </w:tcPr>
          <w:p w14:paraId="52C6F0A0" w14:textId="77777777" w:rsidR="00DA46F7" w:rsidRDefault="006F7222">
            <w:r>
              <w:t>－</w:t>
            </w:r>
          </w:p>
        </w:tc>
      </w:tr>
    </w:tbl>
    <w:p w14:paraId="603ABEE1" w14:textId="77777777" w:rsidR="00DA46F7" w:rsidRDefault="006F7222">
      <w:pPr>
        <w:pStyle w:val="3"/>
      </w:pPr>
      <w:bookmarkStart w:id="85" w:name="_Toc92127735"/>
      <w:r>
        <w:t>制冷能耗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DA46F7" w14:paraId="71C4C24E" w14:textId="77777777">
        <w:tc>
          <w:tcPr>
            <w:tcW w:w="1115" w:type="dxa"/>
            <w:shd w:val="clear" w:color="auto" w:fill="E6E6E6"/>
            <w:vAlign w:val="center"/>
          </w:tcPr>
          <w:p w14:paraId="48B99E52" w14:textId="77777777" w:rsidR="00DA46F7" w:rsidRDefault="006F722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FB8ECD" w14:textId="77777777" w:rsidR="00DA46F7" w:rsidRDefault="006F722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A20E3D" w14:textId="77777777" w:rsidR="00DA46F7" w:rsidRDefault="006F722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0903BD" w14:textId="77777777" w:rsidR="00DA46F7" w:rsidRDefault="006F722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E151BD" w14:textId="77777777" w:rsidR="00DA46F7" w:rsidRDefault="006F7222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097E9A" w14:textId="77777777" w:rsidR="00DA46F7" w:rsidRDefault="006F7222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4AA39B" w14:textId="77777777" w:rsidR="00DA46F7" w:rsidRDefault="006F7222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73139F" w14:textId="77777777" w:rsidR="00DA46F7" w:rsidRDefault="006F7222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A46F7" w14:paraId="689E3798" w14:textId="77777777">
        <w:tc>
          <w:tcPr>
            <w:tcW w:w="1115" w:type="dxa"/>
            <w:shd w:val="clear" w:color="auto" w:fill="E6E6E6"/>
            <w:vAlign w:val="center"/>
          </w:tcPr>
          <w:p w14:paraId="245F1ACE" w14:textId="77777777" w:rsidR="00DA46F7" w:rsidRDefault="006F7222">
            <w:r>
              <w:t>0~25</w:t>
            </w:r>
          </w:p>
        </w:tc>
        <w:tc>
          <w:tcPr>
            <w:tcW w:w="1131" w:type="dxa"/>
            <w:vAlign w:val="center"/>
          </w:tcPr>
          <w:p w14:paraId="6F941D09" w14:textId="77777777" w:rsidR="00DA46F7" w:rsidRDefault="006F7222">
            <w:r>
              <w:t>52391</w:t>
            </w:r>
          </w:p>
        </w:tc>
        <w:tc>
          <w:tcPr>
            <w:tcW w:w="1131" w:type="dxa"/>
            <w:vAlign w:val="center"/>
          </w:tcPr>
          <w:p w14:paraId="202AD80F" w14:textId="77777777" w:rsidR="00DA46F7" w:rsidRDefault="006F7222">
            <w:r>
              <w:t>531</w:t>
            </w:r>
          </w:p>
        </w:tc>
        <w:tc>
          <w:tcPr>
            <w:tcW w:w="1273" w:type="dxa"/>
            <w:vAlign w:val="center"/>
          </w:tcPr>
          <w:p w14:paraId="26AF7F9B" w14:textId="77777777" w:rsidR="00DA46F7" w:rsidRDefault="006F7222">
            <w:r>
              <w:t>5.00</w:t>
            </w:r>
          </w:p>
        </w:tc>
        <w:tc>
          <w:tcPr>
            <w:tcW w:w="1131" w:type="dxa"/>
            <w:vAlign w:val="center"/>
          </w:tcPr>
          <w:p w14:paraId="35BF3414" w14:textId="77777777" w:rsidR="00DA46F7" w:rsidRDefault="006F7222">
            <w:r>
              <w:t>10478</w:t>
            </w:r>
          </w:p>
        </w:tc>
        <w:tc>
          <w:tcPr>
            <w:tcW w:w="1273" w:type="dxa"/>
            <w:vAlign w:val="center"/>
          </w:tcPr>
          <w:p w14:paraId="033DA3C8" w14:textId="77777777" w:rsidR="00DA46F7" w:rsidRDefault="006F7222">
            <w:r>
              <w:t>5310</w:t>
            </w:r>
          </w:p>
        </w:tc>
        <w:tc>
          <w:tcPr>
            <w:tcW w:w="1131" w:type="dxa"/>
            <w:vAlign w:val="center"/>
          </w:tcPr>
          <w:p w14:paraId="6EC0F231" w14:textId="77777777" w:rsidR="00DA46F7" w:rsidRDefault="006F7222">
            <w:r>
              <w:t>4248</w:t>
            </w:r>
          </w:p>
        </w:tc>
        <w:tc>
          <w:tcPr>
            <w:tcW w:w="1131" w:type="dxa"/>
            <w:vAlign w:val="center"/>
          </w:tcPr>
          <w:p w14:paraId="7B182707" w14:textId="77777777" w:rsidR="00DA46F7" w:rsidRDefault="006F7222">
            <w:r>
              <w:t>－</w:t>
            </w:r>
          </w:p>
        </w:tc>
      </w:tr>
      <w:tr w:rsidR="00DA46F7" w14:paraId="409621A8" w14:textId="77777777">
        <w:tc>
          <w:tcPr>
            <w:tcW w:w="1115" w:type="dxa"/>
            <w:shd w:val="clear" w:color="auto" w:fill="E6E6E6"/>
            <w:vAlign w:val="center"/>
          </w:tcPr>
          <w:p w14:paraId="18C7AC65" w14:textId="77777777" w:rsidR="00DA46F7" w:rsidRDefault="006F7222">
            <w:r>
              <w:t>25~50</w:t>
            </w:r>
          </w:p>
        </w:tc>
        <w:tc>
          <w:tcPr>
            <w:tcW w:w="1131" w:type="dxa"/>
            <w:vAlign w:val="center"/>
          </w:tcPr>
          <w:p w14:paraId="3F2D60EE" w14:textId="77777777" w:rsidR="00DA46F7" w:rsidRDefault="006F7222">
            <w:r>
              <w:t>13137</w:t>
            </w:r>
          </w:p>
        </w:tc>
        <w:tc>
          <w:tcPr>
            <w:tcW w:w="1131" w:type="dxa"/>
            <w:vAlign w:val="center"/>
          </w:tcPr>
          <w:p w14:paraId="4AEC53D1" w14:textId="77777777" w:rsidR="00DA46F7" w:rsidRDefault="006F7222">
            <w:r>
              <w:t>74</w:t>
            </w:r>
          </w:p>
        </w:tc>
        <w:tc>
          <w:tcPr>
            <w:tcW w:w="1273" w:type="dxa"/>
            <w:vAlign w:val="center"/>
          </w:tcPr>
          <w:p w14:paraId="67584C18" w14:textId="77777777" w:rsidR="00DA46F7" w:rsidRDefault="006F7222">
            <w:r>
              <w:t>5.45</w:t>
            </w:r>
          </w:p>
        </w:tc>
        <w:tc>
          <w:tcPr>
            <w:tcW w:w="1131" w:type="dxa"/>
            <w:vAlign w:val="center"/>
          </w:tcPr>
          <w:p w14:paraId="416C2663" w14:textId="77777777" w:rsidR="00DA46F7" w:rsidRDefault="006F7222">
            <w:r>
              <w:t>2408</w:t>
            </w:r>
          </w:p>
        </w:tc>
        <w:tc>
          <w:tcPr>
            <w:tcW w:w="1273" w:type="dxa"/>
            <w:vAlign w:val="center"/>
          </w:tcPr>
          <w:p w14:paraId="6D096C7E" w14:textId="77777777" w:rsidR="00DA46F7" w:rsidRDefault="006F7222">
            <w:r>
              <w:t>740</w:t>
            </w:r>
          </w:p>
        </w:tc>
        <w:tc>
          <w:tcPr>
            <w:tcW w:w="1131" w:type="dxa"/>
            <w:vAlign w:val="center"/>
          </w:tcPr>
          <w:p w14:paraId="1D941762" w14:textId="77777777" w:rsidR="00DA46F7" w:rsidRDefault="006F7222">
            <w:r>
              <w:t>592</w:t>
            </w:r>
          </w:p>
        </w:tc>
        <w:tc>
          <w:tcPr>
            <w:tcW w:w="1131" w:type="dxa"/>
            <w:vAlign w:val="center"/>
          </w:tcPr>
          <w:p w14:paraId="5551DCF2" w14:textId="77777777" w:rsidR="00DA46F7" w:rsidRDefault="006F7222">
            <w:r>
              <w:t>－</w:t>
            </w:r>
          </w:p>
        </w:tc>
      </w:tr>
      <w:tr w:rsidR="00DA46F7" w14:paraId="259EA9D2" w14:textId="77777777">
        <w:tc>
          <w:tcPr>
            <w:tcW w:w="1115" w:type="dxa"/>
            <w:shd w:val="clear" w:color="auto" w:fill="E6E6E6"/>
            <w:vAlign w:val="center"/>
          </w:tcPr>
          <w:p w14:paraId="5A95F987" w14:textId="77777777" w:rsidR="00DA46F7" w:rsidRDefault="006F7222">
            <w:r>
              <w:t>50~75</w:t>
            </w:r>
          </w:p>
        </w:tc>
        <w:tc>
          <w:tcPr>
            <w:tcW w:w="1131" w:type="dxa"/>
            <w:vAlign w:val="center"/>
          </w:tcPr>
          <w:p w14:paraId="4692A588" w14:textId="77777777" w:rsidR="00DA46F7" w:rsidRDefault="006F7222">
            <w:r>
              <w:t>0</w:t>
            </w:r>
          </w:p>
        </w:tc>
        <w:tc>
          <w:tcPr>
            <w:tcW w:w="1131" w:type="dxa"/>
            <w:vAlign w:val="center"/>
          </w:tcPr>
          <w:p w14:paraId="02E5250E" w14:textId="77777777" w:rsidR="00DA46F7" w:rsidRDefault="006F7222">
            <w:r>
              <w:t>0</w:t>
            </w:r>
          </w:p>
        </w:tc>
        <w:tc>
          <w:tcPr>
            <w:tcW w:w="1273" w:type="dxa"/>
            <w:vAlign w:val="center"/>
          </w:tcPr>
          <w:p w14:paraId="2BCB4AFA" w14:textId="77777777" w:rsidR="00DA46F7" w:rsidRDefault="006F7222">
            <w:r>
              <w:t>6.00</w:t>
            </w:r>
          </w:p>
        </w:tc>
        <w:tc>
          <w:tcPr>
            <w:tcW w:w="1131" w:type="dxa"/>
            <w:vAlign w:val="center"/>
          </w:tcPr>
          <w:p w14:paraId="310817D7" w14:textId="77777777" w:rsidR="00DA46F7" w:rsidRDefault="006F7222">
            <w:r>
              <w:t>0</w:t>
            </w:r>
          </w:p>
        </w:tc>
        <w:tc>
          <w:tcPr>
            <w:tcW w:w="1273" w:type="dxa"/>
            <w:vAlign w:val="center"/>
          </w:tcPr>
          <w:p w14:paraId="1E87545F" w14:textId="77777777" w:rsidR="00DA46F7" w:rsidRDefault="006F7222">
            <w:r>
              <w:t>0</w:t>
            </w:r>
          </w:p>
        </w:tc>
        <w:tc>
          <w:tcPr>
            <w:tcW w:w="1131" w:type="dxa"/>
            <w:vAlign w:val="center"/>
          </w:tcPr>
          <w:p w14:paraId="48BC7C01" w14:textId="77777777" w:rsidR="00DA46F7" w:rsidRDefault="006F7222">
            <w:r>
              <w:t>0</w:t>
            </w:r>
          </w:p>
        </w:tc>
        <w:tc>
          <w:tcPr>
            <w:tcW w:w="1131" w:type="dxa"/>
            <w:vAlign w:val="center"/>
          </w:tcPr>
          <w:p w14:paraId="01EE14C0" w14:textId="77777777" w:rsidR="00DA46F7" w:rsidRDefault="006F7222">
            <w:r>
              <w:t>－</w:t>
            </w:r>
          </w:p>
        </w:tc>
      </w:tr>
      <w:tr w:rsidR="00DA46F7" w14:paraId="0A52D1D5" w14:textId="77777777">
        <w:tc>
          <w:tcPr>
            <w:tcW w:w="1115" w:type="dxa"/>
            <w:shd w:val="clear" w:color="auto" w:fill="E6E6E6"/>
            <w:vAlign w:val="center"/>
          </w:tcPr>
          <w:p w14:paraId="52E5AD3D" w14:textId="77777777" w:rsidR="00DA46F7" w:rsidRDefault="006F7222">
            <w:r>
              <w:t>75~100</w:t>
            </w:r>
          </w:p>
        </w:tc>
        <w:tc>
          <w:tcPr>
            <w:tcW w:w="1131" w:type="dxa"/>
            <w:vAlign w:val="center"/>
          </w:tcPr>
          <w:p w14:paraId="5033E6BC" w14:textId="77777777" w:rsidR="00DA46F7" w:rsidRDefault="006F7222">
            <w:r>
              <w:t>0</w:t>
            </w:r>
          </w:p>
        </w:tc>
        <w:tc>
          <w:tcPr>
            <w:tcW w:w="1131" w:type="dxa"/>
            <w:vAlign w:val="center"/>
          </w:tcPr>
          <w:p w14:paraId="72279183" w14:textId="77777777" w:rsidR="00DA46F7" w:rsidRDefault="006F7222">
            <w:r>
              <w:t>0</w:t>
            </w:r>
          </w:p>
        </w:tc>
        <w:tc>
          <w:tcPr>
            <w:tcW w:w="1273" w:type="dxa"/>
            <w:vAlign w:val="center"/>
          </w:tcPr>
          <w:p w14:paraId="730638E9" w14:textId="77777777" w:rsidR="00DA46F7" w:rsidRDefault="006F7222">
            <w:r>
              <w:t>6.00</w:t>
            </w:r>
          </w:p>
        </w:tc>
        <w:tc>
          <w:tcPr>
            <w:tcW w:w="1131" w:type="dxa"/>
            <w:vAlign w:val="center"/>
          </w:tcPr>
          <w:p w14:paraId="50C23941" w14:textId="77777777" w:rsidR="00DA46F7" w:rsidRDefault="006F7222">
            <w:r>
              <w:t>0</w:t>
            </w:r>
          </w:p>
        </w:tc>
        <w:tc>
          <w:tcPr>
            <w:tcW w:w="1273" w:type="dxa"/>
            <w:vAlign w:val="center"/>
          </w:tcPr>
          <w:p w14:paraId="461B6122" w14:textId="77777777" w:rsidR="00DA46F7" w:rsidRDefault="006F7222">
            <w:r>
              <w:t>0</w:t>
            </w:r>
          </w:p>
        </w:tc>
        <w:tc>
          <w:tcPr>
            <w:tcW w:w="1131" w:type="dxa"/>
            <w:vAlign w:val="center"/>
          </w:tcPr>
          <w:p w14:paraId="236A2C1F" w14:textId="77777777" w:rsidR="00DA46F7" w:rsidRDefault="006F7222">
            <w:r>
              <w:t>0</w:t>
            </w:r>
          </w:p>
        </w:tc>
        <w:tc>
          <w:tcPr>
            <w:tcW w:w="1131" w:type="dxa"/>
            <w:vAlign w:val="center"/>
          </w:tcPr>
          <w:p w14:paraId="3B2B61C7" w14:textId="77777777" w:rsidR="00DA46F7" w:rsidRDefault="006F7222">
            <w:r>
              <w:t>－</w:t>
            </w:r>
          </w:p>
        </w:tc>
      </w:tr>
      <w:tr w:rsidR="00DA46F7" w14:paraId="2F83C635" w14:textId="77777777">
        <w:tc>
          <w:tcPr>
            <w:tcW w:w="1115" w:type="dxa"/>
            <w:shd w:val="clear" w:color="auto" w:fill="E6E6E6"/>
            <w:vAlign w:val="center"/>
          </w:tcPr>
          <w:p w14:paraId="2648973F" w14:textId="77777777" w:rsidR="00DA46F7" w:rsidRDefault="006F7222">
            <w:r>
              <w:t>&gt;100</w:t>
            </w:r>
          </w:p>
        </w:tc>
        <w:tc>
          <w:tcPr>
            <w:tcW w:w="1131" w:type="dxa"/>
            <w:vAlign w:val="center"/>
          </w:tcPr>
          <w:p w14:paraId="49DF0E93" w14:textId="77777777" w:rsidR="00DA46F7" w:rsidRDefault="006F7222">
            <w:r>
              <w:t>0</w:t>
            </w:r>
          </w:p>
        </w:tc>
        <w:tc>
          <w:tcPr>
            <w:tcW w:w="1131" w:type="dxa"/>
            <w:vAlign w:val="center"/>
          </w:tcPr>
          <w:p w14:paraId="0D3EEA35" w14:textId="77777777" w:rsidR="00DA46F7" w:rsidRDefault="006F7222">
            <w:r>
              <w:t>0</w:t>
            </w:r>
          </w:p>
        </w:tc>
        <w:tc>
          <w:tcPr>
            <w:tcW w:w="1273" w:type="dxa"/>
            <w:vAlign w:val="center"/>
          </w:tcPr>
          <w:p w14:paraId="41ABADB3" w14:textId="77777777" w:rsidR="00DA46F7" w:rsidRDefault="006F7222">
            <w:r>
              <w:t>－</w:t>
            </w:r>
          </w:p>
        </w:tc>
        <w:tc>
          <w:tcPr>
            <w:tcW w:w="1131" w:type="dxa"/>
            <w:vAlign w:val="center"/>
          </w:tcPr>
          <w:p w14:paraId="72337993" w14:textId="77777777" w:rsidR="00DA46F7" w:rsidRDefault="006F7222">
            <w:r>
              <w:t>0</w:t>
            </w:r>
          </w:p>
        </w:tc>
        <w:tc>
          <w:tcPr>
            <w:tcW w:w="1273" w:type="dxa"/>
            <w:vAlign w:val="center"/>
          </w:tcPr>
          <w:p w14:paraId="3BCBFC88" w14:textId="77777777" w:rsidR="00DA46F7" w:rsidRDefault="006F7222">
            <w:r>
              <w:t>0</w:t>
            </w:r>
          </w:p>
        </w:tc>
        <w:tc>
          <w:tcPr>
            <w:tcW w:w="1131" w:type="dxa"/>
            <w:vAlign w:val="center"/>
          </w:tcPr>
          <w:p w14:paraId="1BA3B843" w14:textId="77777777" w:rsidR="00DA46F7" w:rsidRDefault="006F7222">
            <w:r>
              <w:t>0</w:t>
            </w:r>
          </w:p>
        </w:tc>
        <w:tc>
          <w:tcPr>
            <w:tcW w:w="1131" w:type="dxa"/>
            <w:vAlign w:val="center"/>
          </w:tcPr>
          <w:p w14:paraId="72E0A76C" w14:textId="77777777" w:rsidR="00DA46F7" w:rsidRDefault="006F7222">
            <w:r>
              <w:t>－</w:t>
            </w:r>
          </w:p>
        </w:tc>
      </w:tr>
      <w:tr w:rsidR="00DA46F7" w14:paraId="188DBACE" w14:textId="77777777">
        <w:tc>
          <w:tcPr>
            <w:tcW w:w="1115" w:type="dxa"/>
            <w:shd w:val="clear" w:color="auto" w:fill="E6E6E6"/>
            <w:vAlign w:val="center"/>
          </w:tcPr>
          <w:p w14:paraId="6D57AF5A" w14:textId="77777777" w:rsidR="00DA46F7" w:rsidRDefault="006F7222">
            <w:r>
              <w:t>合计</w:t>
            </w:r>
          </w:p>
        </w:tc>
        <w:tc>
          <w:tcPr>
            <w:tcW w:w="1131" w:type="dxa"/>
            <w:vAlign w:val="center"/>
          </w:tcPr>
          <w:p w14:paraId="57EEF034" w14:textId="77777777" w:rsidR="00DA46F7" w:rsidRDefault="006F7222">
            <w:r>
              <w:t>65528</w:t>
            </w:r>
          </w:p>
        </w:tc>
        <w:tc>
          <w:tcPr>
            <w:tcW w:w="1131" w:type="dxa"/>
            <w:vAlign w:val="center"/>
          </w:tcPr>
          <w:p w14:paraId="0481D2EF" w14:textId="77777777" w:rsidR="00DA46F7" w:rsidRDefault="006F7222">
            <w:r>
              <w:t>605</w:t>
            </w:r>
          </w:p>
        </w:tc>
        <w:tc>
          <w:tcPr>
            <w:tcW w:w="1273" w:type="dxa"/>
            <w:vAlign w:val="center"/>
          </w:tcPr>
          <w:p w14:paraId="0385DEB7" w14:textId="77777777" w:rsidR="00DA46F7" w:rsidRDefault="00DA46F7"/>
        </w:tc>
        <w:tc>
          <w:tcPr>
            <w:tcW w:w="1131" w:type="dxa"/>
            <w:vAlign w:val="center"/>
          </w:tcPr>
          <w:p w14:paraId="41BDB553" w14:textId="77777777" w:rsidR="00DA46F7" w:rsidRDefault="006F7222">
            <w:r>
              <w:t>12887</w:t>
            </w:r>
          </w:p>
        </w:tc>
        <w:tc>
          <w:tcPr>
            <w:tcW w:w="1273" w:type="dxa"/>
            <w:vAlign w:val="center"/>
          </w:tcPr>
          <w:p w14:paraId="25E1F663" w14:textId="77777777" w:rsidR="00DA46F7" w:rsidRDefault="006F7222">
            <w:r>
              <w:t>6050</w:t>
            </w:r>
          </w:p>
        </w:tc>
        <w:tc>
          <w:tcPr>
            <w:tcW w:w="1131" w:type="dxa"/>
            <w:vAlign w:val="center"/>
          </w:tcPr>
          <w:p w14:paraId="68B60782" w14:textId="77777777" w:rsidR="00DA46F7" w:rsidRDefault="006F7222">
            <w:r>
              <w:t>4840</w:t>
            </w:r>
          </w:p>
        </w:tc>
        <w:tc>
          <w:tcPr>
            <w:tcW w:w="1131" w:type="dxa"/>
            <w:vAlign w:val="center"/>
          </w:tcPr>
          <w:p w14:paraId="2A4AF45F" w14:textId="77777777" w:rsidR="00DA46F7" w:rsidRDefault="006F7222">
            <w:r>
              <w:t>－</w:t>
            </w:r>
          </w:p>
        </w:tc>
      </w:tr>
    </w:tbl>
    <w:p w14:paraId="10441F98" w14:textId="77777777" w:rsidR="00DA46F7" w:rsidRDefault="006F7222">
      <w:pPr>
        <w:pStyle w:val="2"/>
      </w:pPr>
      <w:bookmarkStart w:id="86" w:name="_Toc92127736"/>
      <w:r>
        <w:t>供暖系统</w:t>
      </w:r>
      <w:bookmarkEnd w:id="86"/>
    </w:p>
    <w:p w14:paraId="207CCAE2" w14:textId="77777777" w:rsidR="00DA46F7" w:rsidRDefault="006F7222">
      <w:pPr>
        <w:pStyle w:val="3"/>
      </w:pPr>
      <w:bookmarkStart w:id="87" w:name="_Toc92127737"/>
      <w:r>
        <w:t>热泵系统</w:t>
      </w:r>
      <w:bookmarkEnd w:id="87"/>
    </w:p>
    <w:p w14:paraId="6E801092" w14:textId="77777777" w:rsidR="00DA46F7" w:rsidRDefault="006F7222">
      <w:pPr>
        <w:pStyle w:val="4"/>
      </w:pPr>
      <w:r>
        <w:t>热泵机组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2462"/>
        <w:gridCol w:w="1267"/>
      </w:tblGrid>
      <w:tr w:rsidR="00DA46F7" w14:paraId="7F1D64D7" w14:textId="77777777">
        <w:tc>
          <w:tcPr>
            <w:tcW w:w="1862" w:type="dxa"/>
            <w:shd w:val="clear" w:color="auto" w:fill="E6E6E6"/>
            <w:vAlign w:val="center"/>
          </w:tcPr>
          <w:p w14:paraId="4208B463" w14:textId="77777777" w:rsidR="00DA46F7" w:rsidRDefault="006F7222">
            <w:pPr>
              <w:jc w:val="center"/>
            </w:pPr>
            <w:r>
              <w:t>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2FD23D6" w14:textId="77777777" w:rsidR="00DA46F7" w:rsidRDefault="006F7222">
            <w:pPr>
              <w:jc w:val="center"/>
            </w:pPr>
            <w:r>
              <w:t>类型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54BBD6" w14:textId="77777777" w:rsidR="00DA46F7" w:rsidRDefault="006F7222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462" w:type="dxa"/>
            <w:shd w:val="clear" w:color="auto" w:fill="E6E6E6"/>
            <w:vAlign w:val="center"/>
          </w:tcPr>
          <w:p w14:paraId="61B6B437" w14:textId="77777777" w:rsidR="00DA46F7" w:rsidRDefault="006F7222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92C9A04" w14:textId="77777777" w:rsidR="00DA46F7" w:rsidRDefault="006F7222">
            <w:pPr>
              <w:jc w:val="center"/>
            </w:pPr>
            <w:r>
              <w:t>台数</w:t>
            </w:r>
          </w:p>
        </w:tc>
      </w:tr>
      <w:tr w:rsidR="00DA46F7" w14:paraId="79795BA4" w14:textId="77777777">
        <w:tc>
          <w:tcPr>
            <w:tcW w:w="1862" w:type="dxa"/>
            <w:vAlign w:val="center"/>
          </w:tcPr>
          <w:p w14:paraId="25B280B2" w14:textId="77777777" w:rsidR="00DA46F7" w:rsidRDefault="006F7222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862" w:type="dxa"/>
            <w:vAlign w:val="center"/>
          </w:tcPr>
          <w:p w14:paraId="4BFFF86B" w14:textId="77777777" w:rsidR="00DA46F7" w:rsidRDefault="006F7222">
            <w:r>
              <w:t>空气源热泵</w:t>
            </w:r>
          </w:p>
        </w:tc>
        <w:tc>
          <w:tcPr>
            <w:tcW w:w="1862" w:type="dxa"/>
            <w:vAlign w:val="center"/>
          </w:tcPr>
          <w:p w14:paraId="35E9ECD9" w14:textId="77777777" w:rsidR="00DA46F7" w:rsidRDefault="006F7222">
            <w:r>
              <w:t>1500</w:t>
            </w:r>
          </w:p>
        </w:tc>
        <w:tc>
          <w:tcPr>
            <w:tcW w:w="2462" w:type="dxa"/>
            <w:vAlign w:val="center"/>
          </w:tcPr>
          <w:p w14:paraId="6A3021B6" w14:textId="77777777" w:rsidR="00DA46F7" w:rsidRDefault="006F7222">
            <w:r>
              <w:t>5.00</w:t>
            </w:r>
          </w:p>
        </w:tc>
        <w:tc>
          <w:tcPr>
            <w:tcW w:w="1267" w:type="dxa"/>
            <w:vAlign w:val="center"/>
          </w:tcPr>
          <w:p w14:paraId="538A3E00" w14:textId="77777777" w:rsidR="00DA46F7" w:rsidRDefault="006F7222">
            <w:r>
              <w:t>1</w:t>
            </w:r>
          </w:p>
        </w:tc>
      </w:tr>
    </w:tbl>
    <w:p w14:paraId="3FBD9405" w14:textId="77777777" w:rsidR="00DA46F7" w:rsidRDefault="006F7222">
      <w:pPr>
        <w:pStyle w:val="4"/>
      </w:pPr>
      <w: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DA46F7" w14:paraId="38D3AE45" w14:textId="77777777">
        <w:tc>
          <w:tcPr>
            <w:tcW w:w="1165" w:type="dxa"/>
            <w:shd w:val="clear" w:color="auto" w:fill="E6E6E6"/>
            <w:vAlign w:val="center"/>
          </w:tcPr>
          <w:p w14:paraId="66E45DF4" w14:textId="77777777" w:rsidR="00DA46F7" w:rsidRDefault="006F7222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61F5472F" w14:textId="77777777" w:rsidR="00DA46F7" w:rsidRDefault="006F7222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B8C558" w14:textId="77777777" w:rsidR="00DA46F7" w:rsidRDefault="006F722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607790B1" w14:textId="77777777" w:rsidR="00DA46F7" w:rsidRDefault="006F7222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5F6BA54" w14:textId="77777777" w:rsidR="00DA46F7" w:rsidRDefault="006F7222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5571529" w14:textId="77777777" w:rsidR="00DA46F7" w:rsidRDefault="006F7222">
            <w:pPr>
              <w:jc w:val="center"/>
            </w:pPr>
            <w:r>
              <w:t>台数</w:t>
            </w:r>
          </w:p>
        </w:tc>
      </w:tr>
      <w:tr w:rsidR="00DA46F7" w14:paraId="2D7856E9" w14:textId="77777777">
        <w:tc>
          <w:tcPr>
            <w:tcW w:w="1165" w:type="dxa"/>
            <w:vAlign w:val="center"/>
          </w:tcPr>
          <w:p w14:paraId="2BD167E2" w14:textId="77777777" w:rsidR="00DA46F7" w:rsidRDefault="006F7222">
            <w:r>
              <w:t>变频</w:t>
            </w:r>
          </w:p>
        </w:tc>
        <w:tc>
          <w:tcPr>
            <w:tcW w:w="1511" w:type="dxa"/>
            <w:vAlign w:val="center"/>
          </w:tcPr>
          <w:p w14:paraId="1B8B0246" w14:textId="77777777" w:rsidR="00DA46F7" w:rsidRDefault="006F7222">
            <w:r>
              <w:t>8</w:t>
            </w:r>
          </w:p>
        </w:tc>
        <w:tc>
          <w:tcPr>
            <w:tcW w:w="1131" w:type="dxa"/>
            <w:vAlign w:val="center"/>
          </w:tcPr>
          <w:p w14:paraId="3EE3019C" w14:textId="77777777" w:rsidR="00DA46F7" w:rsidRDefault="006F7222">
            <w:r>
              <w:t>30</w:t>
            </w:r>
          </w:p>
        </w:tc>
        <w:tc>
          <w:tcPr>
            <w:tcW w:w="2014" w:type="dxa"/>
            <w:vAlign w:val="center"/>
          </w:tcPr>
          <w:p w14:paraId="25C190C5" w14:textId="77777777" w:rsidR="00DA46F7" w:rsidRDefault="006F7222">
            <w:r>
              <w:t>15</w:t>
            </w:r>
          </w:p>
        </w:tc>
        <w:tc>
          <w:tcPr>
            <w:tcW w:w="2331" w:type="dxa"/>
            <w:vAlign w:val="center"/>
          </w:tcPr>
          <w:p w14:paraId="0DDB99E8" w14:textId="77777777" w:rsidR="00DA46F7" w:rsidRDefault="006F7222">
            <w:r>
              <w:t>80</w:t>
            </w:r>
          </w:p>
        </w:tc>
        <w:tc>
          <w:tcPr>
            <w:tcW w:w="1165" w:type="dxa"/>
            <w:vAlign w:val="center"/>
          </w:tcPr>
          <w:p w14:paraId="3CABFF92" w14:textId="77777777" w:rsidR="00DA46F7" w:rsidRDefault="006F7222">
            <w:r>
              <w:t>1</w:t>
            </w:r>
          </w:p>
        </w:tc>
      </w:tr>
    </w:tbl>
    <w:p w14:paraId="7CAAFE6F" w14:textId="77777777" w:rsidR="00DA46F7" w:rsidRDefault="006F7222">
      <w:pPr>
        <w:pStyle w:val="4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DA46F7" w14:paraId="4B2351F2" w14:textId="77777777">
        <w:tc>
          <w:tcPr>
            <w:tcW w:w="1731" w:type="dxa"/>
            <w:shd w:val="clear" w:color="auto" w:fill="E6E6E6"/>
            <w:vAlign w:val="center"/>
          </w:tcPr>
          <w:p w14:paraId="46EFE7B4" w14:textId="77777777" w:rsidR="00DA46F7" w:rsidRDefault="006F7222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C98B622" w14:textId="77777777" w:rsidR="00DA46F7" w:rsidRDefault="006F7222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09903D14" w14:textId="77777777" w:rsidR="00DA46F7" w:rsidRDefault="006F7222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7D83CC27" w14:textId="77777777" w:rsidR="00DA46F7" w:rsidRDefault="006F7222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443BF498" w14:textId="77777777" w:rsidR="00DA46F7" w:rsidRDefault="006F7222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DA46F7" w14:paraId="311D1147" w14:textId="77777777">
        <w:tc>
          <w:tcPr>
            <w:tcW w:w="1731" w:type="dxa"/>
            <w:shd w:val="clear" w:color="auto" w:fill="E6E6E6"/>
            <w:vAlign w:val="center"/>
          </w:tcPr>
          <w:p w14:paraId="250B8BE1" w14:textId="77777777" w:rsidR="00DA46F7" w:rsidRDefault="006F7222">
            <w:r>
              <w:t>25</w:t>
            </w:r>
          </w:p>
        </w:tc>
        <w:tc>
          <w:tcPr>
            <w:tcW w:w="1794" w:type="dxa"/>
            <w:vAlign w:val="center"/>
          </w:tcPr>
          <w:p w14:paraId="4701FDD8" w14:textId="77777777" w:rsidR="00DA46F7" w:rsidRDefault="006F7222">
            <w:r>
              <w:t>375</w:t>
            </w:r>
          </w:p>
        </w:tc>
        <w:tc>
          <w:tcPr>
            <w:tcW w:w="1901" w:type="dxa"/>
            <w:vAlign w:val="center"/>
          </w:tcPr>
          <w:p w14:paraId="32742FC5" w14:textId="77777777" w:rsidR="00DA46F7" w:rsidRDefault="006F7222">
            <w:r>
              <w:t>31.25</w:t>
            </w:r>
          </w:p>
        </w:tc>
        <w:tc>
          <w:tcPr>
            <w:tcW w:w="1748" w:type="dxa"/>
            <w:vAlign w:val="center"/>
          </w:tcPr>
          <w:p w14:paraId="2E596C6A" w14:textId="77777777" w:rsidR="00DA46F7" w:rsidRDefault="006F7222">
            <w:r>
              <w:t>12.00</w:t>
            </w:r>
          </w:p>
        </w:tc>
        <w:tc>
          <w:tcPr>
            <w:tcW w:w="2139" w:type="dxa"/>
            <w:vAlign w:val="center"/>
          </w:tcPr>
          <w:p w14:paraId="37A0DBCD" w14:textId="77777777" w:rsidR="00DA46F7" w:rsidRDefault="006F7222">
            <w:r>
              <w:t>8</w:t>
            </w:r>
          </w:p>
        </w:tc>
      </w:tr>
      <w:tr w:rsidR="00DA46F7" w14:paraId="4DF3B378" w14:textId="77777777">
        <w:tc>
          <w:tcPr>
            <w:tcW w:w="1731" w:type="dxa"/>
            <w:shd w:val="clear" w:color="auto" w:fill="E6E6E6"/>
            <w:vAlign w:val="center"/>
          </w:tcPr>
          <w:p w14:paraId="432CA769" w14:textId="77777777" w:rsidR="00DA46F7" w:rsidRDefault="006F7222">
            <w:r>
              <w:t>50</w:t>
            </w:r>
          </w:p>
        </w:tc>
        <w:tc>
          <w:tcPr>
            <w:tcW w:w="1794" w:type="dxa"/>
            <w:vAlign w:val="center"/>
          </w:tcPr>
          <w:p w14:paraId="231F4016" w14:textId="77777777" w:rsidR="00DA46F7" w:rsidRDefault="006F7222">
            <w:r>
              <w:t>750</w:t>
            </w:r>
          </w:p>
        </w:tc>
        <w:tc>
          <w:tcPr>
            <w:tcW w:w="1901" w:type="dxa"/>
            <w:vAlign w:val="center"/>
          </w:tcPr>
          <w:p w14:paraId="00EA56C6" w14:textId="77777777" w:rsidR="00DA46F7" w:rsidRDefault="006F7222">
            <w:r>
              <w:t>62.5</w:t>
            </w:r>
          </w:p>
        </w:tc>
        <w:tc>
          <w:tcPr>
            <w:tcW w:w="1748" w:type="dxa"/>
            <w:vAlign w:val="center"/>
          </w:tcPr>
          <w:p w14:paraId="390FA80C" w14:textId="77777777" w:rsidR="00DA46F7" w:rsidRDefault="006F7222">
            <w:r>
              <w:t>12.00</w:t>
            </w:r>
          </w:p>
        </w:tc>
        <w:tc>
          <w:tcPr>
            <w:tcW w:w="2139" w:type="dxa"/>
            <w:vAlign w:val="center"/>
          </w:tcPr>
          <w:p w14:paraId="28AE9E17" w14:textId="77777777" w:rsidR="00DA46F7" w:rsidRDefault="006F7222">
            <w:r>
              <w:t>8</w:t>
            </w:r>
          </w:p>
        </w:tc>
      </w:tr>
      <w:tr w:rsidR="00DA46F7" w14:paraId="61C2D1C1" w14:textId="77777777">
        <w:tc>
          <w:tcPr>
            <w:tcW w:w="1731" w:type="dxa"/>
            <w:shd w:val="clear" w:color="auto" w:fill="E6E6E6"/>
            <w:vAlign w:val="center"/>
          </w:tcPr>
          <w:p w14:paraId="1938D7A4" w14:textId="77777777" w:rsidR="00DA46F7" w:rsidRDefault="006F7222">
            <w:r>
              <w:t>75</w:t>
            </w:r>
          </w:p>
        </w:tc>
        <w:tc>
          <w:tcPr>
            <w:tcW w:w="1794" w:type="dxa"/>
            <w:vAlign w:val="center"/>
          </w:tcPr>
          <w:p w14:paraId="34B56846" w14:textId="77777777" w:rsidR="00DA46F7" w:rsidRDefault="006F7222">
            <w:r>
              <w:t>1125</w:t>
            </w:r>
          </w:p>
        </w:tc>
        <w:tc>
          <w:tcPr>
            <w:tcW w:w="1901" w:type="dxa"/>
            <w:vAlign w:val="center"/>
          </w:tcPr>
          <w:p w14:paraId="2E6E1A06" w14:textId="77777777" w:rsidR="00DA46F7" w:rsidRDefault="006F7222">
            <w:r>
              <w:t>93.75</w:t>
            </w:r>
          </w:p>
        </w:tc>
        <w:tc>
          <w:tcPr>
            <w:tcW w:w="1748" w:type="dxa"/>
            <w:vAlign w:val="center"/>
          </w:tcPr>
          <w:p w14:paraId="50E934CA" w14:textId="77777777" w:rsidR="00DA46F7" w:rsidRDefault="006F7222">
            <w:r>
              <w:t>12.00</w:t>
            </w:r>
          </w:p>
        </w:tc>
        <w:tc>
          <w:tcPr>
            <w:tcW w:w="2139" w:type="dxa"/>
            <w:vAlign w:val="center"/>
          </w:tcPr>
          <w:p w14:paraId="1D9B16B5" w14:textId="77777777" w:rsidR="00DA46F7" w:rsidRDefault="006F7222">
            <w:r>
              <w:t>8</w:t>
            </w:r>
          </w:p>
        </w:tc>
      </w:tr>
      <w:tr w:rsidR="00DA46F7" w14:paraId="1711A817" w14:textId="77777777">
        <w:tc>
          <w:tcPr>
            <w:tcW w:w="1731" w:type="dxa"/>
            <w:shd w:val="clear" w:color="auto" w:fill="E6E6E6"/>
            <w:vAlign w:val="center"/>
          </w:tcPr>
          <w:p w14:paraId="09F5B534" w14:textId="77777777" w:rsidR="00DA46F7" w:rsidRDefault="006F7222">
            <w:r>
              <w:t>100</w:t>
            </w:r>
          </w:p>
        </w:tc>
        <w:tc>
          <w:tcPr>
            <w:tcW w:w="1794" w:type="dxa"/>
            <w:vAlign w:val="center"/>
          </w:tcPr>
          <w:p w14:paraId="3235486F" w14:textId="77777777" w:rsidR="00DA46F7" w:rsidRDefault="006F7222">
            <w:r>
              <w:t>1500</w:t>
            </w:r>
          </w:p>
        </w:tc>
        <w:tc>
          <w:tcPr>
            <w:tcW w:w="1901" w:type="dxa"/>
            <w:vAlign w:val="center"/>
          </w:tcPr>
          <w:p w14:paraId="41289B2C" w14:textId="77777777" w:rsidR="00DA46F7" w:rsidRDefault="006F7222">
            <w:r>
              <w:t>125</w:t>
            </w:r>
          </w:p>
        </w:tc>
        <w:tc>
          <w:tcPr>
            <w:tcW w:w="1748" w:type="dxa"/>
            <w:vAlign w:val="center"/>
          </w:tcPr>
          <w:p w14:paraId="4DD5C073" w14:textId="77777777" w:rsidR="00DA46F7" w:rsidRDefault="006F7222">
            <w:r>
              <w:t>12.00</w:t>
            </w:r>
          </w:p>
        </w:tc>
        <w:tc>
          <w:tcPr>
            <w:tcW w:w="2139" w:type="dxa"/>
            <w:vAlign w:val="center"/>
          </w:tcPr>
          <w:p w14:paraId="1C44D0F9" w14:textId="77777777" w:rsidR="00DA46F7" w:rsidRDefault="006F7222">
            <w:r>
              <w:t>8</w:t>
            </w:r>
          </w:p>
        </w:tc>
      </w:tr>
    </w:tbl>
    <w:p w14:paraId="1B6A46B6" w14:textId="77777777" w:rsidR="00DA46F7" w:rsidRDefault="006F7222">
      <w:pPr>
        <w:pStyle w:val="4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DA46F7" w14:paraId="3DA4AD17" w14:textId="77777777">
        <w:tc>
          <w:tcPr>
            <w:tcW w:w="1115" w:type="dxa"/>
            <w:shd w:val="clear" w:color="auto" w:fill="E6E6E6"/>
            <w:vAlign w:val="center"/>
          </w:tcPr>
          <w:p w14:paraId="57276B1D" w14:textId="77777777" w:rsidR="00DA46F7" w:rsidRDefault="006F722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E451DD1" w14:textId="77777777" w:rsidR="00DA46F7" w:rsidRDefault="006F722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C958C14" w14:textId="77777777" w:rsidR="00DA46F7" w:rsidRDefault="006F722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02BBB19" w14:textId="77777777" w:rsidR="00DA46F7" w:rsidRDefault="006F722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8B59422" w14:textId="77777777" w:rsidR="00DA46F7" w:rsidRDefault="006F7222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900C57A" w14:textId="77777777" w:rsidR="00DA46F7" w:rsidRDefault="006F7222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DA46F7" w14:paraId="2149AFDF" w14:textId="77777777">
        <w:tc>
          <w:tcPr>
            <w:tcW w:w="1115" w:type="dxa"/>
            <w:shd w:val="clear" w:color="auto" w:fill="E6E6E6"/>
            <w:vAlign w:val="center"/>
          </w:tcPr>
          <w:p w14:paraId="7191280A" w14:textId="77777777" w:rsidR="00DA46F7" w:rsidRDefault="006F7222">
            <w:r>
              <w:t>0~25</w:t>
            </w:r>
          </w:p>
        </w:tc>
        <w:tc>
          <w:tcPr>
            <w:tcW w:w="1584" w:type="dxa"/>
            <w:vAlign w:val="center"/>
          </w:tcPr>
          <w:p w14:paraId="68B9FBEB" w14:textId="77777777" w:rsidR="00DA46F7" w:rsidRDefault="006F7222">
            <w:r>
              <w:t>169597</w:t>
            </w:r>
          </w:p>
        </w:tc>
        <w:tc>
          <w:tcPr>
            <w:tcW w:w="1584" w:type="dxa"/>
            <w:vAlign w:val="center"/>
          </w:tcPr>
          <w:p w14:paraId="420262FA" w14:textId="77777777" w:rsidR="00DA46F7" w:rsidRDefault="006F7222">
            <w:r>
              <w:t>654</w:t>
            </w:r>
          </w:p>
        </w:tc>
        <w:tc>
          <w:tcPr>
            <w:tcW w:w="1584" w:type="dxa"/>
            <w:vAlign w:val="center"/>
          </w:tcPr>
          <w:p w14:paraId="709BED47" w14:textId="77777777" w:rsidR="00DA46F7" w:rsidRDefault="006F7222">
            <w:r>
              <w:t>12.00</w:t>
            </w:r>
          </w:p>
        </w:tc>
        <w:tc>
          <w:tcPr>
            <w:tcW w:w="1726" w:type="dxa"/>
            <w:vAlign w:val="center"/>
          </w:tcPr>
          <w:p w14:paraId="28EAC28B" w14:textId="77777777" w:rsidR="00DA46F7" w:rsidRDefault="006F7222">
            <w:r>
              <w:t>14133</w:t>
            </w:r>
          </w:p>
        </w:tc>
        <w:tc>
          <w:tcPr>
            <w:tcW w:w="1726" w:type="dxa"/>
            <w:vAlign w:val="center"/>
          </w:tcPr>
          <w:p w14:paraId="51360AD0" w14:textId="77777777" w:rsidR="00DA46F7" w:rsidRDefault="006F7222">
            <w:r>
              <w:t>3944</w:t>
            </w:r>
          </w:p>
        </w:tc>
      </w:tr>
      <w:tr w:rsidR="00DA46F7" w14:paraId="275B565F" w14:textId="77777777">
        <w:tc>
          <w:tcPr>
            <w:tcW w:w="1115" w:type="dxa"/>
            <w:shd w:val="clear" w:color="auto" w:fill="E6E6E6"/>
            <w:vAlign w:val="center"/>
          </w:tcPr>
          <w:p w14:paraId="22ECBD7A" w14:textId="77777777" w:rsidR="00DA46F7" w:rsidRDefault="006F7222">
            <w:r>
              <w:t>25~50</w:t>
            </w:r>
          </w:p>
        </w:tc>
        <w:tc>
          <w:tcPr>
            <w:tcW w:w="1584" w:type="dxa"/>
            <w:vAlign w:val="center"/>
          </w:tcPr>
          <w:p w14:paraId="6F2DC563" w14:textId="77777777" w:rsidR="00DA46F7" w:rsidRDefault="006F7222">
            <w:r>
              <w:t>113079</w:t>
            </w:r>
          </w:p>
        </w:tc>
        <w:tc>
          <w:tcPr>
            <w:tcW w:w="1584" w:type="dxa"/>
            <w:vAlign w:val="center"/>
          </w:tcPr>
          <w:p w14:paraId="49FA5F86" w14:textId="77777777" w:rsidR="00DA46F7" w:rsidRDefault="006F7222">
            <w:r>
              <w:t>240</w:t>
            </w:r>
          </w:p>
        </w:tc>
        <w:tc>
          <w:tcPr>
            <w:tcW w:w="1584" w:type="dxa"/>
            <w:vAlign w:val="center"/>
          </w:tcPr>
          <w:p w14:paraId="252F7B90" w14:textId="77777777" w:rsidR="00DA46F7" w:rsidRDefault="006F7222">
            <w:r>
              <w:t>12.00</w:t>
            </w:r>
          </w:p>
        </w:tc>
        <w:tc>
          <w:tcPr>
            <w:tcW w:w="1726" w:type="dxa"/>
            <w:vAlign w:val="center"/>
          </w:tcPr>
          <w:p w14:paraId="29A3FBA9" w14:textId="77777777" w:rsidR="00DA46F7" w:rsidRDefault="006F7222">
            <w:r>
              <w:t>9423</w:t>
            </w:r>
          </w:p>
        </w:tc>
        <w:tc>
          <w:tcPr>
            <w:tcW w:w="1726" w:type="dxa"/>
            <w:vAlign w:val="center"/>
          </w:tcPr>
          <w:p w14:paraId="12FA4CA7" w14:textId="77777777" w:rsidR="00DA46F7" w:rsidRDefault="006F7222">
            <w:r>
              <w:t>1616</w:t>
            </w:r>
          </w:p>
        </w:tc>
      </w:tr>
      <w:tr w:rsidR="00DA46F7" w14:paraId="27FF006A" w14:textId="77777777">
        <w:tc>
          <w:tcPr>
            <w:tcW w:w="1115" w:type="dxa"/>
            <w:shd w:val="clear" w:color="auto" w:fill="E6E6E6"/>
            <w:vAlign w:val="center"/>
          </w:tcPr>
          <w:p w14:paraId="760D3AB9" w14:textId="77777777" w:rsidR="00DA46F7" w:rsidRDefault="006F7222">
            <w:r>
              <w:lastRenderedPageBreak/>
              <w:t>50~75</w:t>
            </w:r>
          </w:p>
        </w:tc>
        <w:tc>
          <w:tcPr>
            <w:tcW w:w="1584" w:type="dxa"/>
            <w:vAlign w:val="center"/>
          </w:tcPr>
          <w:p w14:paraId="7492BE98" w14:textId="77777777" w:rsidR="00DA46F7" w:rsidRDefault="006F7222">
            <w:r>
              <w:t>6509</w:t>
            </w:r>
          </w:p>
        </w:tc>
        <w:tc>
          <w:tcPr>
            <w:tcW w:w="1584" w:type="dxa"/>
            <w:vAlign w:val="center"/>
          </w:tcPr>
          <w:p w14:paraId="3CA6C2EE" w14:textId="77777777" w:rsidR="00DA46F7" w:rsidRDefault="006F7222">
            <w:r>
              <w:t>8</w:t>
            </w:r>
          </w:p>
        </w:tc>
        <w:tc>
          <w:tcPr>
            <w:tcW w:w="1584" w:type="dxa"/>
            <w:vAlign w:val="center"/>
          </w:tcPr>
          <w:p w14:paraId="64910C16" w14:textId="77777777" w:rsidR="00DA46F7" w:rsidRDefault="006F7222">
            <w:r>
              <w:t>12.00</w:t>
            </w:r>
          </w:p>
        </w:tc>
        <w:tc>
          <w:tcPr>
            <w:tcW w:w="1726" w:type="dxa"/>
            <w:vAlign w:val="center"/>
          </w:tcPr>
          <w:p w14:paraId="2B8989DA" w14:textId="77777777" w:rsidR="00DA46F7" w:rsidRDefault="006F7222">
            <w:r>
              <w:t>542</w:t>
            </w:r>
          </w:p>
        </w:tc>
        <w:tc>
          <w:tcPr>
            <w:tcW w:w="1726" w:type="dxa"/>
            <w:vAlign w:val="center"/>
          </w:tcPr>
          <w:p w14:paraId="567A2C36" w14:textId="77777777" w:rsidR="00DA46F7" w:rsidRDefault="006F7222">
            <w:r>
              <w:t>48</w:t>
            </w:r>
          </w:p>
        </w:tc>
      </w:tr>
      <w:tr w:rsidR="00DA46F7" w14:paraId="0060574A" w14:textId="77777777">
        <w:tc>
          <w:tcPr>
            <w:tcW w:w="1115" w:type="dxa"/>
            <w:shd w:val="clear" w:color="auto" w:fill="E6E6E6"/>
            <w:vAlign w:val="center"/>
          </w:tcPr>
          <w:p w14:paraId="7CBFB274" w14:textId="77777777" w:rsidR="00DA46F7" w:rsidRDefault="006F7222">
            <w:r>
              <w:t>75~100</w:t>
            </w:r>
          </w:p>
        </w:tc>
        <w:tc>
          <w:tcPr>
            <w:tcW w:w="1584" w:type="dxa"/>
            <w:vAlign w:val="center"/>
          </w:tcPr>
          <w:p w14:paraId="612E0513" w14:textId="77777777" w:rsidR="00DA46F7" w:rsidRDefault="006F7222">
            <w:r>
              <w:t>0</w:t>
            </w:r>
          </w:p>
        </w:tc>
        <w:tc>
          <w:tcPr>
            <w:tcW w:w="1584" w:type="dxa"/>
            <w:vAlign w:val="center"/>
          </w:tcPr>
          <w:p w14:paraId="3D858A56" w14:textId="77777777" w:rsidR="00DA46F7" w:rsidRDefault="006F7222">
            <w:r>
              <w:t>0</w:t>
            </w:r>
          </w:p>
        </w:tc>
        <w:tc>
          <w:tcPr>
            <w:tcW w:w="1584" w:type="dxa"/>
            <w:vAlign w:val="center"/>
          </w:tcPr>
          <w:p w14:paraId="4718D651" w14:textId="77777777" w:rsidR="00DA46F7" w:rsidRDefault="006F7222">
            <w:r>
              <w:t>12.00</w:t>
            </w:r>
          </w:p>
        </w:tc>
        <w:tc>
          <w:tcPr>
            <w:tcW w:w="1726" w:type="dxa"/>
            <w:vAlign w:val="center"/>
          </w:tcPr>
          <w:p w14:paraId="1EE2A96F" w14:textId="77777777" w:rsidR="00DA46F7" w:rsidRDefault="006F7222">
            <w:r>
              <w:t>0</w:t>
            </w:r>
          </w:p>
        </w:tc>
        <w:tc>
          <w:tcPr>
            <w:tcW w:w="1726" w:type="dxa"/>
            <w:vAlign w:val="center"/>
          </w:tcPr>
          <w:p w14:paraId="788AD027" w14:textId="77777777" w:rsidR="00DA46F7" w:rsidRDefault="006F7222">
            <w:r>
              <w:t>0</w:t>
            </w:r>
          </w:p>
        </w:tc>
      </w:tr>
      <w:tr w:rsidR="00DA46F7" w14:paraId="5040799B" w14:textId="77777777">
        <w:tc>
          <w:tcPr>
            <w:tcW w:w="1115" w:type="dxa"/>
            <w:shd w:val="clear" w:color="auto" w:fill="E6E6E6"/>
            <w:vAlign w:val="center"/>
          </w:tcPr>
          <w:p w14:paraId="0B0173C0" w14:textId="77777777" w:rsidR="00DA46F7" w:rsidRDefault="006F7222">
            <w:r>
              <w:t>&gt;100</w:t>
            </w:r>
          </w:p>
        </w:tc>
        <w:tc>
          <w:tcPr>
            <w:tcW w:w="1584" w:type="dxa"/>
            <w:vAlign w:val="center"/>
          </w:tcPr>
          <w:p w14:paraId="51C23344" w14:textId="77777777" w:rsidR="00DA46F7" w:rsidRDefault="006F7222">
            <w:r>
              <w:t>0</w:t>
            </w:r>
          </w:p>
        </w:tc>
        <w:tc>
          <w:tcPr>
            <w:tcW w:w="1584" w:type="dxa"/>
            <w:vAlign w:val="center"/>
          </w:tcPr>
          <w:p w14:paraId="2235877F" w14:textId="77777777" w:rsidR="00DA46F7" w:rsidRDefault="006F7222">
            <w:r>
              <w:t>0</w:t>
            </w:r>
          </w:p>
        </w:tc>
        <w:tc>
          <w:tcPr>
            <w:tcW w:w="1584" w:type="dxa"/>
            <w:vAlign w:val="center"/>
          </w:tcPr>
          <w:p w14:paraId="7A9BC87B" w14:textId="77777777" w:rsidR="00DA46F7" w:rsidRDefault="006F7222">
            <w:r>
              <w:t>－</w:t>
            </w:r>
          </w:p>
        </w:tc>
        <w:tc>
          <w:tcPr>
            <w:tcW w:w="1726" w:type="dxa"/>
            <w:vAlign w:val="center"/>
          </w:tcPr>
          <w:p w14:paraId="45672379" w14:textId="77777777" w:rsidR="00DA46F7" w:rsidRDefault="006F7222">
            <w:r>
              <w:t>0</w:t>
            </w:r>
          </w:p>
        </w:tc>
        <w:tc>
          <w:tcPr>
            <w:tcW w:w="1726" w:type="dxa"/>
            <w:vAlign w:val="center"/>
          </w:tcPr>
          <w:p w14:paraId="20C8BE7D" w14:textId="77777777" w:rsidR="00DA46F7" w:rsidRDefault="006F7222">
            <w:r>
              <w:t>0</w:t>
            </w:r>
          </w:p>
        </w:tc>
      </w:tr>
      <w:tr w:rsidR="00DA46F7" w14:paraId="18A75F2F" w14:textId="77777777">
        <w:tc>
          <w:tcPr>
            <w:tcW w:w="1115" w:type="dxa"/>
            <w:shd w:val="clear" w:color="auto" w:fill="E6E6E6"/>
            <w:vAlign w:val="center"/>
          </w:tcPr>
          <w:p w14:paraId="548611FD" w14:textId="77777777" w:rsidR="00DA46F7" w:rsidRDefault="006F7222">
            <w:r>
              <w:t>合计</w:t>
            </w:r>
          </w:p>
        </w:tc>
        <w:tc>
          <w:tcPr>
            <w:tcW w:w="1584" w:type="dxa"/>
            <w:vAlign w:val="center"/>
          </w:tcPr>
          <w:p w14:paraId="366CF938" w14:textId="77777777" w:rsidR="00DA46F7" w:rsidRDefault="006F7222">
            <w:r>
              <w:t>289185</w:t>
            </w:r>
          </w:p>
        </w:tc>
        <w:tc>
          <w:tcPr>
            <w:tcW w:w="1584" w:type="dxa"/>
            <w:vAlign w:val="center"/>
          </w:tcPr>
          <w:p w14:paraId="0DA198D0" w14:textId="77777777" w:rsidR="00DA46F7" w:rsidRDefault="006F7222">
            <w:r>
              <w:t>902</w:t>
            </w:r>
          </w:p>
        </w:tc>
        <w:tc>
          <w:tcPr>
            <w:tcW w:w="1584" w:type="dxa"/>
            <w:vAlign w:val="center"/>
          </w:tcPr>
          <w:p w14:paraId="0B701146" w14:textId="77777777" w:rsidR="00DA46F7" w:rsidRDefault="00DA46F7"/>
        </w:tc>
        <w:tc>
          <w:tcPr>
            <w:tcW w:w="1726" w:type="dxa"/>
            <w:vAlign w:val="center"/>
          </w:tcPr>
          <w:p w14:paraId="65535643" w14:textId="77777777" w:rsidR="00DA46F7" w:rsidRDefault="006F7222">
            <w:r>
              <w:t>24099</w:t>
            </w:r>
          </w:p>
        </w:tc>
        <w:tc>
          <w:tcPr>
            <w:tcW w:w="1726" w:type="dxa"/>
            <w:vAlign w:val="center"/>
          </w:tcPr>
          <w:p w14:paraId="49212C25" w14:textId="77777777" w:rsidR="00DA46F7" w:rsidRDefault="006F7222">
            <w:r>
              <w:t>5608</w:t>
            </w:r>
          </w:p>
        </w:tc>
      </w:tr>
      <w:tr w:rsidR="00DA46F7" w14:paraId="7CFF3634" w14:textId="77777777">
        <w:tc>
          <w:tcPr>
            <w:tcW w:w="1115" w:type="dxa"/>
            <w:shd w:val="clear" w:color="auto" w:fill="E6E6E6"/>
            <w:vAlign w:val="center"/>
          </w:tcPr>
          <w:p w14:paraId="67FB5C72" w14:textId="77777777" w:rsidR="00DA46F7" w:rsidRDefault="006F7222">
            <w:r>
              <w:t>可再生量</w:t>
            </w:r>
          </w:p>
        </w:tc>
        <w:tc>
          <w:tcPr>
            <w:tcW w:w="1584" w:type="dxa"/>
            <w:vAlign w:val="center"/>
          </w:tcPr>
          <w:p w14:paraId="31168178" w14:textId="77777777" w:rsidR="00DA46F7" w:rsidRDefault="006F7222">
            <w:r>
              <w:t>265086(kWh)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7719C54" w14:textId="77777777" w:rsidR="00DA46F7" w:rsidRDefault="006F7222">
            <w:r>
              <w:t>能源换算系数</w:t>
            </w:r>
          </w:p>
        </w:tc>
        <w:tc>
          <w:tcPr>
            <w:tcW w:w="1584" w:type="dxa"/>
            <w:vAlign w:val="center"/>
          </w:tcPr>
          <w:p w14:paraId="6C872425" w14:textId="77777777" w:rsidR="00DA46F7" w:rsidRDefault="006F7222">
            <w:r>
              <w:t>2.6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7829349" w14:textId="77777777" w:rsidR="00DA46F7" w:rsidRDefault="006F7222">
            <w:r>
              <w:t>可再生折算电量</w:t>
            </w:r>
          </w:p>
        </w:tc>
        <w:tc>
          <w:tcPr>
            <w:tcW w:w="1726" w:type="dxa"/>
            <w:vAlign w:val="center"/>
          </w:tcPr>
          <w:p w14:paraId="0759041B" w14:textId="77777777" w:rsidR="00DA46F7" w:rsidRDefault="006F7222">
            <w:r>
              <w:t>101956(kWh)</w:t>
            </w:r>
          </w:p>
        </w:tc>
      </w:tr>
    </w:tbl>
    <w:p w14:paraId="65CF6425" w14:textId="77777777" w:rsidR="00DA46F7" w:rsidRDefault="006F7222">
      <w:pPr>
        <w:pStyle w:val="2"/>
      </w:pPr>
      <w:bookmarkStart w:id="88" w:name="_Toc92127738"/>
      <w:r>
        <w:t>照明</w:t>
      </w:r>
      <w:bookmarkEnd w:id="8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A46F7" w14:paraId="68FC8460" w14:textId="77777777">
        <w:tc>
          <w:tcPr>
            <w:tcW w:w="3135" w:type="dxa"/>
            <w:shd w:val="clear" w:color="auto" w:fill="E6E6E6"/>
            <w:vAlign w:val="center"/>
          </w:tcPr>
          <w:p w14:paraId="6041D800" w14:textId="77777777" w:rsidR="00DA46F7" w:rsidRDefault="006F722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085BCE" w14:textId="77777777" w:rsidR="00DA46F7" w:rsidRDefault="006F722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B6C594" w14:textId="77777777" w:rsidR="00DA46F7" w:rsidRDefault="006F722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EC68D23" w14:textId="77777777" w:rsidR="00DA46F7" w:rsidRDefault="006F722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22177C4" w14:textId="77777777" w:rsidR="00DA46F7" w:rsidRDefault="006F722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A46F7" w14:paraId="6825EEFD" w14:textId="77777777">
        <w:tc>
          <w:tcPr>
            <w:tcW w:w="3135" w:type="dxa"/>
            <w:vAlign w:val="center"/>
          </w:tcPr>
          <w:p w14:paraId="3A6F3F7A" w14:textId="77777777" w:rsidR="00DA46F7" w:rsidRDefault="006F722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8E2F4AD" w14:textId="77777777" w:rsidR="00DA46F7" w:rsidRDefault="006F7222">
            <w:r>
              <w:t>27.00</w:t>
            </w:r>
          </w:p>
        </w:tc>
        <w:tc>
          <w:tcPr>
            <w:tcW w:w="1131" w:type="dxa"/>
            <w:vAlign w:val="center"/>
          </w:tcPr>
          <w:p w14:paraId="15D16405" w14:textId="77777777" w:rsidR="00DA46F7" w:rsidRDefault="006F7222">
            <w:r>
              <w:t>38</w:t>
            </w:r>
          </w:p>
        </w:tc>
        <w:tc>
          <w:tcPr>
            <w:tcW w:w="1522" w:type="dxa"/>
            <w:vAlign w:val="center"/>
          </w:tcPr>
          <w:p w14:paraId="1CF6DF1F" w14:textId="77777777" w:rsidR="00DA46F7" w:rsidRDefault="006F7222">
            <w:r>
              <w:t>3291</w:t>
            </w:r>
          </w:p>
        </w:tc>
        <w:tc>
          <w:tcPr>
            <w:tcW w:w="1862" w:type="dxa"/>
            <w:vAlign w:val="center"/>
          </w:tcPr>
          <w:p w14:paraId="45DA70CB" w14:textId="77777777" w:rsidR="00DA46F7" w:rsidRDefault="006F7222">
            <w:r>
              <w:t>88864</w:t>
            </w:r>
          </w:p>
        </w:tc>
      </w:tr>
      <w:tr w:rsidR="00DA46F7" w14:paraId="572EA5AF" w14:textId="77777777">
        <w:tc>
          <w:tcPr>
            <w:tcW w:w="7485" w:type="dxa"/>
            <w:gridSpan w:val="4"/>
            <w:vAlign w:val="center"/>
          </w:tcPr>
          <w:p w14:paraId="124E588C" w14:textId="77777777" w:rsidR="00DA46F7" w:rsidRDefault="006F7222">
            <w:r>
              <w:t>总计</w:t>
            </w:r>
          </w:p>
        </w:tc>
        <w:tc>
          <w:tcPr>
            <w:tcW w:w="1862" w:type="dxa"/>
            <w:vAlign w:val="center"/>
          </w:tcPr>
          <w:p w14:paraId="62A7B744" w14:textId="77777777" w:rsidR="00DA46F7" w:rsidRDefault="006F7222">
            <w:r>
              <w:t>88864</w:t>
            </w:r>
          </w:p>
        </w:tc>
      </w:tr>
    </w:tbl>
    <w:p w14:paraId="33971FB0" w14:textId="77777777" w:rsidR="00DA46F7" w:rsidRDefault="006F7222">
      <w:pPr>
        <w:pStyle w:val="2"/>
      </w:pPr>
      <w:bookmarkStart w:id="89" w:name="_Toc92127739"/>
      <w:r>
        <w:t>生活热水</w:t>
      </w:r>
      <w:bookmarkEnd w:id="89"/>
    </w:p>
    <w:p w14:paraId="47A7791B" w14:textId="77777777" w:rsidR="00DA46F7" w:rsidRDefault="006F7222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DA46F7" w14:paraId="121A5429" w14:textId="77777777">
        <w:tc>
          <w:tcPr>
            <w:tcW w:w="1035" w:type="dxa"/>
            <w:shd w:val="clear" w:color="auto" w:fill="E6E6E6"/>
            <w:vAlign w:val="center"/>
          </w:tcPr>
          <w:p w14:paraId="7EDDD64C" w14:textId="77777777" w:rsidR="00DA46F7" w:rsidRDefault="006F7222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F732B7B" w14:textId="77777777" w:rsidR="00DA46F7" w:rsidRDefault="006F7222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057C98E" w14:textId="77777777" w:rsidR="00DA46F7" w:rsidRDefault="006F7222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2DC0514" w14:textId="77777777" w:rsidR="00DA46F7" w:rsidRDefault="006F7222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DBBCED2" w14:textId="77777777" w:rsidR="00DA46F7" w:rsidRDefault="006F7222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8FA201D" w14:textId="77777777" w:rsidR="00DA46F7" w:rsidRDefault="006F7222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EAEB97F" w14:textId="77777777" w:rsidR="00DA46F7" w:rsidRDefault="006F7222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00F297C" w14:textId="77777777" w:rsidR="00DA46F7" w:rsidRDefault="006F7222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00B7468E" w14:textId="77777777" w:rsidR="00DA46F7" w:rsidRDefault="006F7222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DA46F7" w14:paraId="4DCA338D" w14:textId="77777777">
        <w:tc>
          <w:tcPr>
            <w:tcW w:w="1035" w:type="dxa"/>
            <w:vAlign w:val="center"/>
          </w:tcPr>
          <w:p w14:paraId="171B6092" w14:textId="77777777" w:rsidR="00DA46F7" w:rsidRDefault="006F7222">
            <w:r>
              <w:t>社区活动中心</w:t>
            </w:r>
          </w:p>
        </w:tc>
        <w:tc>
          <w:tcPr>
            <w:tcW w:w="1035" w:type="dxa"/>
            <w:vAlign w:val="center"/>
          </w:tcPr>
          <w:p w14:paraId="10547E72" w14:textId="77777777" w:rsidR="00DA46F7" w:rsidRDefault="006F7222">
            <w:r>
              <w:t>10</w:t>
            </w:r>
          </w:p>
        </w:tc>
        <w:tc>
          <w:tcPr>
            <w:tcW w:w="1035" w:type="dxa"/>
            <w:vAlign w:val="center"/>
          </w:tcPr>
          <w:p w14:paraId="14839C7E" w14:textId="77777777" w:rsidR="00DA46F7" w:rsidRDefault="006F7222">
            <w:r>
              <w:t>100</w:t>
            </w:r>
          </w:p>
        </w:tc>
        <w:tc>
          <w:tcPr>
            <w:tcW w:w="1035" w:type="dxa"/>
            <w:vAlign w:val="center"/>
          </w:tcPr>
          <w:p w14:paraId="18174B08" w14:textId="77777777" w:rsidR="00DA46F7" w:rsidRDefault="006F7222">
            <w:r>
              <w:t>365</w:t>
            </w:r>
          </w:p>
        </w:tc>
        <w:tc>
          <w:tcPr>
            <w:tcW w:w="1035" w:type="dxa"/>
            <w:vAlign w:val="center"/>
          </w:tcPr>
          <w:p w14:paraId="50A6250B" w14:textId="77777777" w:rsidR="00DA46F7" w:rsidRDefault="006F7222">
            <w:r>
              <w:t>6408.15</w:t>
            </w:r>
          </w:p>
        </w:tc>
        <w:tc>
          <w:tcPr>
            <w:tcW w:w="1035" w:type="dxa"/>
            <w:vAlign w:val="center"/>
          </w:tcPr>
          <w:p w14:paraId="10E802DC" w14:textId="77777777" w:rsidR="00DA46F7" w:rsidRDefault="006F7222">
            <w:r>
              <w:t>200</w:t>
            </w:r>
          </w:p>
        </w:tc>
        <w:tc>
          <w:tcPr>
            <w:tcW w:w="1035" w:type="dxa"/>
            <w:vAlign w:val="center"/>
          </w:tcPr>
          <w:p w14:paraId="2FC26446" w14:textId="77777777" w:rsidR="00DA46F7" w:rsidRDefault="006F7222">
            <w:r>
              <w:t>0.65</w:t>
            </w:r>
          </w:p>
        </w:tc>
        <w:tc>
          <w:tcPr>
            <w:tcW w:w="1035" w:type="dxa"/>
            <w:vAlign w:val="center"/>
          </w:tcPr>
          <w:p w14:paraId="4F8DADAA" w14:textId="77777777" w:rsidR="00DA46F7" w:rsidRDefault="006F7222">
            <w:r>
              <w:t>0.15</w:t>
            </w:r>
          </w:p>
        </w:tc>
        <w:tc>
          <w:tcPr>
            <w:tcW w:w="1047" w:type="dxa"/>
            <w:vAlign w:val="center"/>
          </w:tcPr>
          <w:p w14:paraId="094C439A" w14:textId="77777777" w:rsidR="00DA46F7" w:rsidRDefault="006F7222">
            <w:r>
              <w:t>6408.15</w:t>
            </w:r>
          </w:p>
        </w:tc>
      </w:tr>
      <w:tr w:rsidR="00DA46F7" w14:paraId="29DF229B" w14:textId="77777777">
        <w:tc>
          <w:tcPr>
            <w:tcW w:w="4140" w:type="dxa"/>
            <w:gridSpan w:val="4"/>
            <w:vAlign w:val="center"/>
          </w:tcPr>
          <w:p w14:paraId="6128826F" w14:textId="77777777" w:rsidR="00DA46F7" w:rsidRDefault="006F7222">
            <w:r>
              <w:t>总计</w:t>
            </w:r>
          </w:p>
        </w:tc>
        <w:tc>
          <w:tcPr>
            <w:tcW w:w="1035" w:type="dxa"/>
            <w:vAlign w:val="center"/>
          </w:tcPr>
          <w:p w14:paraId="6A20D0D6" w14:textId="77777777" w:rsidR="00DA46F7" w:rsidRDefault="006F7222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07F88CE5" w14:textId="77777777" w:rsidR="00DA46F7" w:rsidRDefault="00DA46F7"/>
        </w:tc>
        <w:tc>
          <w:tcPr>
            <w:tcW w:w="1047" w:type="dxa"/>
            <w:vAlign w:val="center"/>
          </w:tcPr>
          <w:p w14:paraId="6541D6ED" w14:textId="77777777" w:rsidR="00DA46F7" w:rsidRDefault="006F7222">
            <w:r>
              <w:t>6408</w:t>
            </w:r>
          </w:p>
        </w:tc>
      </w:tr>
    </w:tbl>
    <w:p w14:paraId="703F6C59" w14:textId="77777777" w:rsidR="00DA46F7" w:rsidRDefault="006F7222">
      <w:pPr>
        <w:pStyle w:val="2"/>
      </w:pPr>
      <w:bookmarkStart w:id="90" w:name="_Toc92127740"/>
      <w:r>
        <w:t>电梯</w:t>
      </w:r>
      <w:bookmarkEnd w:id="90"/>
    </w:p>
    <w:p w14:paraId="4C2C7C94" w14:textId="77777777" w:rsidR="00DA46F7" w:rsidRDefault="006F7222">
      <w:r>
        <w:t>无</w:t>
      </w:r>
    </w:p>
    <w:p w14:paraId="61B4297B" w14:textId="77777777" w:rsidR="00DA46F7" w:rsidRDefault="006F7222">
      <w:pPr>
        <w:pStyle w:val="2"/>
      </w:pPr>
      <w:bookmarkStart w:id="91" w:name="_Toc92127741"/>
      <w:r>
        <w:t>光伏发电</w:t>
      </w:r>
      <w:bookmarkEnd w:id="91"/>
    </w:p>
    <w:p w14:paraId="57A84D37" w14:textId="77777777" w:rsidR="00DA46F7" w:rsidRDefault="006F7222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A46F7" w14:paraId="2E23DBAB" w14:textId="77777777">
        <w:tc>
          <w:tcPr>
            <w:tcW w:w="1556" w:type="dxa"/>
            <w:shd w:val="clear" w:color="auto" w:fill="E6E6E6"/>
            <w:vAlign w:val="center"/>
          </w:tcPr>
          <w:p w14:paraId="6EA728A5" w14:textId="77777777" w:rsidR="00DA46F7" w:rsidRDefault="006F7222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CF30D6" w14:textId="77777777" w:rsidR="00DA46F7" w:rsidRDefault="006F7222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9154FD" w14:textId="77777777" w:rsidR="00DA46F7" w:rsidRDefault="006F7222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276402E" w14:textId="77777777" w:rsidR="00DA46F7" w:rsidRDefault="006F7222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890F7C" w14:textId="77777777" w:rsidR="00DA46F7" w:rsidRDefault="006F722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A46F7" w14:paraId="2C113A98" w14:textId="77777777">
        <w:tc>
          <w:tcPr>
            <w:tcW w:w="1556" w:type="dxa"/>
            <w:vAlign w:val="center"/>
          </w:tcPr>
          <w:p w14:paraId="30AEFDDF" w14:textId="77777777" w:rsidR="00DA46F7" w:rsidRDefault="006F7222">
            <w:r>
              <w:t>100</w:t>
            </w:r>
          </w:p>
        </w:tc>
        <w:tc>
          <w:tcPr>
            <w:tcW w:w="1556" w:type="dxa"/>
            <w:vAlign w:val="center"/>
          </w:tcPr>
          <w:p w14:paraId="444E2A2E" w14:textId="77777777" w:rsidR="00DA46F7" w:rsidRDefault="006F7222">
            <w:r>
              <w:t>0.4</w:t>
            </w:r>
          </w:p>
        </w:tc>
        <w:tc>
          <w:tcPr>
            <w:tcW w:w="1556" w:type="dxa"/>
            <w:vAlign w:val="center"/>
          </w:tcPr>
          <w:p w14:paraId="05B4FC35" w14:textId="77777777" w:rsidR="00DA46F7" w:rsidRDefault="006F7222">
            <w:r>
              <w:t>0.8</w:t>
            </w:r>
          </w:p>
        </w:tc>
        <w:tc>
          <w:tcPr>
            <w:tcW w:w="3107" w:type="dxa"/>
            <w:vAlign w:val="center"/>
          </w:tcPr>
          <w:p w14:paraId="0B3C3A66" w14:textId="77777777" w:rsidR="00DA46F7" w:rsidRDefault="006F7222">
            <w:r>
              <w:t>0.9</w:t>
            </w:r>
          </w:p>
        </w:tc>
        <w:tc>
          <w:tcPr>
            <w:tcW w:w="1556" w:type="dxa"/>
            <w:vAlign w:val="center"/>
          </w:tcPr>
          <w:p w14:paraId="209916ED" w14:textId="77777777" w:rsidR="00DA46F7" w:rsidRDefault="006F7222">
            <w:r>
              <w:t>48</w:t>
            </w:r>
          </w:p>
        </w:tc>
      </w:tr>
      <w:tr w:rsidR="00DA46F7" w14:paraId="24D5FDF4" w14:textId="77777777">
        <w:tc>
          <w:tcPr>
            <w:tcW w:w="1556" w:type="dxa"/>
            <w:vAlign w:val="center"/>
          </w:tcPr>
          <w:p w14:paraId="2C01B169" w14:textId="77777777" w:rsidR="00DA46F7" w:rsidRDefault="006F7222">
            <w:r>
              <w:t>100</w:t>
            </w:r>
          </w:p>
        </w:tc>
        <w:tc>
          <w:tcPr>
            <w:tcW w:w="1556" w:type="dxa"/>
            <w:vAlign w:val="center"/>
          </w:tcPr>
          <w:p w14:paraId="57FFDAF7" w14:textId="77777777" w:rsidR="00DA46F7" w:rsidRDefault="006F7222">
            <w:r>
              <w:t>0.4</w:t>
            </w:r>
          </w:p>
        </w:tc>
        <w:tc>
          <w:tcPr>
            <w:tcW w:w="1556" w:type="dxa"/>
            <w:vAlign w:val="center"/>
          </w:tcPr>
          <w:p w14:paraId="0D801D0F" w14:textId="77777777" w:rsidR="00DA46F7" w:rsidRDefault="006F7222">
            <w:r>
              <w:t>0.8</w:t>
            </w:r>
          </w:p>
        </w:tc>
        <w:tc>
          <w:tcPr>
            <w:tcW w:w="3107" w:type="dxa"/>
            <w:vAlign w:val="center"/>
          </w:tcPr>
          <w:p w14:paraId="06E78E70" w14:textId="77777777" w:rsidR="00DA46F7" w:rsidRDefault="006F7222">
            <w:r>
              <w:t>0.9</w:t>
            </w:r>
          </w:p>
        </w:tc>
        <w:tc>
          <w:tcPr>
            <w:tcW w:w="1556" w:type="dxa"/>
            <w:vAlign w:val="center"/>
          </w:tcPr>
          <w:p w14:paraId="7C5004D3" w14:textId="77777777" w:rsidR="00DA46F7" w:rsidRDefault="006F7222">
            <w:r>
              <w:t>48</w:t>
            </w:r>
          </w:p>
        </w:tc>
      </w:tr>
      <w:tr w:rsidR="00DA46F7" w14:paraId="036C494F" w14:textId="77777777">
        <w:tc>
          <w:tcPr>
            <w:tcW w:w="7775" w:type="dxa"/>
            <w:gridSpan w:val="4"/>
            <w:vAlign w:val="center"/>
          </w:tcPr>
          <w:p w14:paraId="407C3150" w14:textId="77777777" w:rsidR="00DA46F7" w:rsidRDefault="006F7222">
            <w:r>
              <w:t>总计</w:t>
            </w:r>
          </w:p>
        </w:tc>
        <w:tc>
          <w:tcPr>
            <w:tcW w:w="1556" w:type="dxa"/>
            <w:vAlign w:val="center"/>
          </w:tcPr>
          <w:p w14:paraId="777CA253" w14:textId="77777777" w:rsidR="00DA46F7" w:rsidRDefault="006F7222">
            <w:r>
              <w:t>95</w:t>
            </w:r>
          </w:p>
        </w:tc>
      </w:tr>
    </w:tbl>
    <w:p w14:paraId="6C45189D" w14:textId="77777777" w:rsidR="00DA46F7" w:rsidRDefault="006F7222">
      <w:pPr>
        <w:pStyle w:val="1"/>
      </w:pPr>
      <w:bookmarkStart w:id="92" w:name="_Toc92127742"/>
      <w:r>
        <w:t>基准建筑</w:t>
      </w:r>
      <w:bookmarkEnd w:id="92"/>
    </w:p>
    <w:p w14:paraId="31CE32BA" w14:textId="77777777" w:rsidR="00DA46F7" w:rsidRDefault="006F7222">
      <w:pPr>
        <w:pStyle w:val="2"/>
      </w:pPr>
      <w:bookmarkStart w:id="93" w:name="_Toc92127743"/>
      <w:r>
        <w:t>房间类型</w:t>
      </w:r>
      <w:bookmarkEnd w:id="93"/>
    </w:p>
    <w:p w14:paraId="4E7CCE6E" w14:textId="77777777" w:rsidR="00DA46F7" w:rsidRDefault="006F7222">
      <w:pPr>
        <w:pStyle w:val="3"/>
      </w:pPr>
      <w:bookmarkStart w:id="94" w:name="_Toc92127744"/>
      <w:r>
        <w:t>房间表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A46F7" w14:paraId="4B5C0A11" w14:textId="77777777">
        <w:tc>
          <w:tcPr>
            <w:tcW w:w="1862" w:type="dxa"/>
            <w:shd w:val="clear" w:color="auto" w:fill="E6E6E6"/>
            <w:vAlign w:val="center"/>
          </w:tcPr>
          <w:p w14:paraId="25082908" w14:textId="77777777" w:rsidR="00DA46F7" w:rsidRDefault="006F722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51ACDEE" w14:textId="77777777" w:rsidR="00DA46F7" w:rsidRDefault="006F722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05AFBE1" w14:textId="77777777" w:rsidR="00DA46F7" w:rsidRDefault="006F722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D7DA71A" w14:textId="77777777" w:rsidR="00DA46F7" w:rsidRDefault="006F722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8806B68" w14:textId="77777777" w:rsidR="00DA46F7" w:rsidRDefault="006F722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1A56241" w14:textId="77777777" w:rsidR="00DA46F7" w:rsidRDefault="006F722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B7198D" w14:textId="77777777" w:rsidR="00DA46F7" w:rsidRDefault="006F722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A46F7" w14:paraId="4564E7E5" w14:textId="77777777">
        <w:tc>
          <w:tcPr>
            <w:tcW w:w="1862" w:type="dxa"/>
            <w:shd w:val="clear" w:color="auto" w:fill="E6E6E6"/>
            <w:vAlign w:val="center"/>
          </w:tcPr>
          <w:p w14:paraId="24FB1D4C" w14:textId="77777777" w:rsidR="00DA46F7" w:rsidRDefault="006F7222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09FAE65" w14:textId="77777777" w:rsidR="00DA46F7" w:rsidRDefault="006F722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8F244F7" w14:textId="77777777" w:rsidR="00DA46F7" w:rsidRDefault="006F722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14C7D44" w14:textId="77777777" w:rsidR="00DA46F7" w:rsidRDefault="006F72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6E62C3" w14:textId="77777777" w:rsidR="00DA46F7" w:rsidRDefault="006F7222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CF8A23" w14:textId="77777777" w:rsidR="00DA46F7" w:rsidRDefault="006F722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3F33C81" w14:textId="77777777" w:rsidR="00DA46F7" w:rsidRDefault="006F7222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4B211D86" w14:textId="77777777" w:rsidR="00DA46F7" w:rsidRDefault="006F7222">
      <w:pPr>
        <w:pStyle w:val="3"/>
      </w:pPr>
      <w:bookmarkStart w:id="95" w:name="_Toc92127745"/>
      <w:r>
        <w:t>作息时间表</w:t>
      </w:r>
      <w:bookmarkEnd w:id="95"/>
    </w:p>
    <w:p w14:paraId="507675A5" w14:textId="77777777" w:rsidR="00DA46F7" w:rsidRDefault="006F7222">
      <w:r>
        <w:t>同设计建筑</w:t>
      </w:r>
    </w:p>
    <w:p w14:paraId="6B8C1E38" w14:textId="77777777" w:rsidR="00DA46F7" w:rsidRDefault="006F7222">
      <w:pPr>
        <w:pStyle w:val="2"/>
      </w:pPr>
      <w:bookmarkStart w:id="96" w:name="_Toc92127746"/>
      <w:r>
        <w:t>系统类型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A46F7" w14:paraId="4CE759B4" w14:textId="77777777">
        <w:tc>
          <w:tcPr>
            <w:tcW w:w="1131" w:type="dxa"/>
            <w:shd w:val="clear" w:color="auto" w:fill="E6E6E6"/>
            <w:vAlign w:val="center"/>
          </w:tcPr>
          <w:p w14:paraId="79703E08" w14:textId="77777777" w:rsidR="00DA46F7" w:rsidRDefault="006F722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208A420" w14:textId="77777777" w:rsidR="00DA46F7" w:rsidRDefault="006F722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D5D22" w14:textId="77777777" w:rsidR="00DA46F7" w:rsidRDefault="006F722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3A9E58" w14:textId="77777777" w:rsidR="00DA46F7" w:rsidRDefault="006F722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5D96A44" w14:textId="77777777" w:rsidR="00DA46F7" w:rsidRDefault="006F722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0CE7EE8" w14:textId="77777777" w:rsidR="00DA46F7" w:rsidRDefault="006F7222">
            <w:pPr>
              <w:jc w:val="center"/>
            </w:pPr>
            <w:r>
              <w:t>包含的房间</w:t>
            </w:r>
          </w:p>
        </w:tc>
      </w:tr>
      <w:tr w:rsidR="00DA46F7" w14:paraId="591A60D7" w14:textId="77777777">
        <w:tc>
          <w:tcPr>
            <w:tcW w:w="1131" w:type="dxa"/>
            <w:vAlign w:val="center"/>
          </w:tcPr>
          <w:p w14:paraId="62693CE8" w14:textId="77777777" w:rsidR="00DA46F7" w:rsidRDefault="006F7222">
            <w:r>
              <w:t>默认</w:t>
            </w:r>
          </w:p>
        </w:tc>
        <w:tc>
          <w:tcPr>
            <w:tcW w:w="1924" w:type="dxa"/>
            <w:vAlign w:val="center"/>
          </w:tcPr>
          <w:p w14:paraId="7A528D69" w14:textId="77777777" w:rsidR="00DA46F7" w:rsidRDefault="006F7222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C07DC05" w14:textId="77777777" w:rsidR="00DA46F7" w:rsidRDefault="006F7222">
            <w:r>
              <w:t>－</w:t>
            </w:r>
          </w:p>
        </w:tc>
        <w:tc>
          <w:tcPr>
            <w:tcW w:w="848" w:type="dxa"/>
            <w:vAlign w:val="center"/>
          </w:tcPr>
          <w:p w14:paraId="649094CA" w14:textId="77777777" w:rsidR="00DA46F7" w:rsidRDefault="006F7222">
            <w:r>
              <w:t>－</w:t>
            </w:r>
          </w:p>
        </w:tc>
        <w:tc>
          <w:tcPr>
            <w:tcW w:w="905" w:type="dxa"/>
            <w:vAlign w:val="center"/>
          </w:tcPr>
          <w:p w14:paraId="19A8F595" w14:textId="77777777" w:rsidR="00DA46F7" w:rsidRDefault="006F7222">
            <w:r>
              <w:t>3124.08</w:t>
            </w:r>
          </w:p>
        </w:tc>
        <w:tc>
          <w:tcPr>
            <w:tcW w:w="3673" w:type="dxa"/>
            <w:vAlign w:val="center"/>
          </w:tcPr>
          <w:p w14:paraId="01E213B3" w14:textId="77777777" w:rsidR="00DA46F7" w:rsidRDefault="006F7222">
            <w:r>
              <w:t>同设计建筑</w:t>
            </w:r>
          </w:p>
        </w:tc>
      </w:tr>
    </w:tbl>
    <w:p w14:paraId="6401F564" w14:textId="77777777" w:rsidR="00DA46F7" w:rsidRDefault="006F7222">
      <w:pPr>
        <w:pStyle w:val="2"/>
      </w:pPr>
      <w:bookmarkStart w:id="97" w:name="_Toc92127747"/>
      <w:r>
        <w:t>制冷系统</w:t>
      </w:r>
      <w:bookmarkEnd w:id="97"/>
    </w:p>
    <w:p w14:paraId="3A2FF3A4" w14:textId="77777777" w:rsidR="00DA46F7" w:rsidRDefault="006F7222">
      <w:pPr>
        <w:pStyle w:val="3"/>
      </w:pPr>
      <w:bookmarkStart w:id="98" w:name="_Toc92127748"/>
      <w:r>
        <w:t>冷水机组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DA46F7" w14:paraId="59E1BB17" w14:textId="77777777">
        <w:tc>
          <w:tcPr>
            <w:tcW w:w="1726" w:type="dxa"/>
            <w:shd w:val="clear" w:color="auto" w:fill="E6E6E6"/>
            <w:vAlign w:val="center"/>
          </w:tcPr>
          <w:p w14:paraId="5CA2AD26" w14:textId="77777777" w:rsidR="00DA46F7" w:rsidRDefault="006F7222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7D96B16" w14:textId="77777777" w:rsidR="00DA46F7" w:rsidRDefault="006F7222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1AEE147E" w14:textId="77777777" w:rsidR="00DA46F7" w:rsidRDefault="006F7222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3A94F606" w14:textId="77777777" w:rsidR="00DA46F7" w:rsidRDefault="006F7222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7FAF0C42" w14:textId="77777777" w:rsidR="00DA46F7" w:rsidRDefault="006F7222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9763623" w14:textId="77777777" w:rsidR="00DA46F7" w:rsidRDefault="006F7222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4707C7CA" w14:textId="77777777" w:rsidR="00DA46F7" w:rsidRDefault="006F7222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0885997" w14:textId="77777777" w:rsidR="00DA46F7" w:rsidRDefault="006F7222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DA46F7" w14:paraId="504B7B81" w14:textId="77777777">
        <w:tc>
          <w:tcPr>
            <w:tcW w:w="1726" w:type="dxa"/>
            <w:vAlign w:val="center"/>
          </w:tcPr>
          <w:p w14:paraId="43D334E7" w14:textId="77777777" w:rsidR="00DA46F7" w:rsidRDefault="006F7222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18A149B4" w14:textId="77777777" w:rsidR="00DA46F7" w:rsidRDefault="006F722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7E953250" w14:textId="77777777" w:rsidR="00DA46F7" w:rsidRDefault="006F7222">
            <w:r>
              <w:t>268.44</w:t>
            </w:r>
          </w:p>
        </w:tc>
        <w:tc>
          <w:tcPr>
            <w:tcW w:w="1115" w:type="dxa"/>
            <w:vAlign w:val="center"/>
          </w:tcPr>
          <w:p w14:paraId="3CB8228B" w14:textId="77777777" w:rsidR="00DA46F7" w:rsidRDefault="006F7222">
            <w:r>
              <w:t>4.70</w:t>
            </w:r>
          </w:p>
        </w:tc>
        <w:tc>
          <w:tcPr>
            <w:tcW w:w="401" w:type="dxa"/>
            <w:vAlign w:val="center"/>
          </w:tcPr>
          <w:p w14:paraId="7F121585" w14:textId="77777777" w:rsidR="00DA46F7" w:rsidRDefault="006F7222">
            <w:r>
              <w:t>1</w:t>
            </w:r>
          </w:p>
        </w:tc>
        <w:tc>
          <w:tcPr>
            <w:tcW w:w="979" w:type="dxa"/>
            <w:vAlign w:val="center"/>
          </w:tcPr>
          <w:p w14:paraId="73D08626" w14:textId="77777777" w:rsidR="00DA46F7" w:rsidRDefault="006F7222">
            <w:r>
              <w:t>102820</w:t>
            </w:r>
          </w:p>
        </w:tc>
        <w:tc>
          <w:tcPr>
            <w:tcW w:w="1381" w:type="dxa"/>
            <w:vAlign w:val="center"/>
          </w:tcPr>
          <w:p w14:paraId="21B7634E" w14:textId="77777777" w:rsidR="00DA46F7" w:rsidRDefault="006F7222">
            <w:r>
              <w:t>5.45</w:t>
            </w:r>
          </w:p>
        </w:tc>
        <w:tc>
          <w:tcPr>
            <w:tcW w:w="888" w:type="dxa"/>
            <w:vAlign w:val="center"/>
          </w:tcPr>
          <w:p w14:paraId="136978C9" w14:textId="77777777" w:rsidR="00DA46F7" w:rsidRDefault="006F7222">
            <w:r>
              <w:t>18866</w:t>
            </w:r>
          </w:p>
        </w:tc>
      </w:tr>
      <w:tr w:rsidR="00DA46F7" w14:paraId="7A31A61B" w14:textId="77777777">
        <w:tc>
          <w:tcPr>
            <w:tcW w:w="8443" w:type="dxa"/>
            <w:gridSpan w:val="7"/>
            <w:vAlign w:val="center"/>
          </w:tcPr>
          <w:p w14:paraId="7ACDDE73" w14:textId="77777777" w:rsidR="00DA46F7" w:rsidRDefault="006F7222">
            <w:r>
              <w:t>合计</w:t>
            </w:r>
          </w:p>
        </w:tc>
        <w:tc>
          <w:tcPr>
            <w:tcW w:w="888" w:type="dxa"/>
            <w:vAlign w:val="center"/>
          </w:tcPr>
          <w:p w14:paraId="46DBD2C5" w14:textId="77777777" w:rsidR="00DA46F7" w:rsidRDefault="006F7222">
            <w:r>
              <w:t>18866</w:t>
            </w:r>
          </w:p>
        </w:tc>
      </w:tr>
    </w:tbl>
    <w:p w14:paraId="5DBE5224" w14:textId="77777777" w:rsidR="00DA46F7" w:rsidRDefault="006F7222">
      <w:pPr>
        <w:pStyle w:val="3"/>
      </w:pPr>
      <w:bookmarkStart w:id="99" w:name="_Toc92127749"/>
      <w:r>
        <w:t>冷却水泵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557"/>
        <w:gridCol w:w="1415"/>
        <w:gridCol w:w="1697"/>
        <w:gridCol w:w="1556"/>
        <w:gridCol w:w="1426"/>
      </w:tblGrid>
      <w:tr w:rsidR="00DA46F7" w14:paraId="74DC603C" w14:textId="77777777">
        <w:tc>
          <w:tcPr>
            <w:tcW w:w="1681" w:type="dxa"/>
            <w:shd w:val="clear" w:color="auto" w:fill="E6E6E6"/>
            <w:vAlign w:val="center"/>
          </w:tcPr>
          <w:p w14:paraId="6962247D" w14:textId="77777777" w:rsidR="00DA46F7" w:rsidRDefault="006F7222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1EC173" w14:textId="77777777" w:rsidR="00DA46F7" w:rsidRDefault="006F7222">
            <w:pPr>
              <w:jc w:val="center"/>
            </w:pPr>
            <w:r>
              <w:t>冷水机组性能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F04427" w14:textId="77777777" w:rsidR="00DA46F7" w:rsidRDefault="006F7222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734AE3" w14:textId="77777777" w:rsidR="00DA46F7" w:rsidRDefault="006F7222">
            <w:pPr>
              <w:jc w:val="center"/>
            </w:pPr>
            <w:r>
              <w:t>输送能效比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0C9B37" w14:textId="77777777" w:rsidR="00DA46F7" w:rsidRDefault="006F722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26" w:type="dxa"/>
            <w:shd w:val="clear" w:color="auto" w:fill="E6E6E6"/>
            <w:vAlign w:val="center"/>
          </w:tcPr>
          <w:p w14:paraId="27AB6207" w14:textId="77777777" w:rsidR="00DA46F7" w:rsidRDefault="006F7222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DA46F7" w14:paraId="5DCC2E14" w14:textId="77777777">
        <w:tc>
          <w:tcPr>
            <w:tcW w:w="1681" w:type="dxa"/>
            <w:vAlign w:val="center"/>
          </w:tcPr>
          <w:p w14:paraId="4564D8C1" w14:textId="77777777" w:rsidR="00DA46F7" w:rsidRDefault="006F7222">
            <w:r>
              <w:t>268.44</w:t>
            </w:r>
          </w:p>
        </w:tc>
        <w:tc>
          <w:tcPr>
            <w:tcW w:w="1556" w:type="dxa"/>
            <w:vAlign w:val="center"/>
          </w:tcPr>
          <w:p w14:paraId="48DC40CD" w14:textId="77777777" w:rsidR="00DA46F7" w:rsidRDefault="006F7222">
            <w:r>
              <w:t>4.70</w:t>
            </w:r>
          </w:p>
        </w:tc>
        <w:tc>
          <w:tcPr>
            <w:tcW w:w="1415" w:type="dxa"/>
            <w:vAlign w:val="center"/>
          </w:tcPr>
          <w:p w14:paraId="44AEC666" w14:textId="77777777" w:rsidR="00DA46F7" w:rsidRDefault="006F7222">
            <w:r>
              <w:t>325.55</w:t>
            </w:r>
          </w:p>
        </w:tc>
        <w:tc>
          <w:tcPr>
            <w:tcW w:w="1697" w:type="dxa"/>
            <w:vAlign w:val="center"/>
          </w:tcPr>
          <w:p w14:paraId="7FFE0D4B" w14:textId="77777777" w:rsidR="00DA46F7" w:rsidRDefault="006F7222">
            <w:r>
              <w:t>0.0214</w:t>
            </w:r>
          </w:p>
        </w:tc>
        <w:tc>
          <w:tcPr>
            <w:tcW w:w="1556" w:type="dxa"/>
            <w:vAlign w:val="center"/>
          </w:tcPr>
          <w:p w14:paraId="5050F912" w14:textId="77777777" w:rsidR="00DA46F7" w:rsidRDefault="006F7222">
            <w:r>
              <w:t>605</w:t>
            </w:r>
          </w:p>
        </w:tc>
        <w:tc>
          <w:tcPr>
            <w:tcW w:w="1426" w:type="dxa"/>
            <w:vAlign w:val="center"/>
          </w:tcPr>
          <w:p w14:paraId="4D700712" w14:textId="77777777" w:rsidR="00DA46F7" w:rsidRDefault="006F7222">
            <w:r>
              <w:t>4215</w:t>
            </w:r>
          </w:p>
        </w:tc>
      </w:tr>
    </w:tbl>
    <w:p w14:paraId="7D10AEB9" w14:textId="77777777" w:rsidR="00DA46F7" w:rsidRDefault="006F7222">
      <w:pPr>
        <w:pStyle w:val="3"/>
      </w:pPr>
      <w:bookmarkStart w:id="100" w:name="_Toc92127750"/>
      <w:r>
        <w:t>冷冻水泵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DA46F7" w14:paraId="46B48F85" w14:textId="77777777">
        <w:tc>
          <w:tcPr>
            <w:tcW w:w="2331" w:type="dxa"/>
            <w:shd w:val="clear" w:color="auto" w:fill="E6E6E6"/>
            <w:vAlign w:val="center"/>
          </w:tcPr>
          <w:p w14:paraId="040BD9E9" w14:textId="77777777" w:rsidR="00DA46F7" w:rsidRDefault="006F7222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5B365EF" w14:textId="77777777" w:rsidR="00DA46F7" w:rsidRDefault="006F7222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E5A54B2" w14:textId="77777777" w:rsidR="00DA46F7" w:rsidRDefault="006F722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A700675" w14:textId="77777777" w:rsidR="00DA46F7" w:rsidRDefault="006F7222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DA46F7" w14:paraId="43F15681" w14:textId="77777777">
        <w:tc>
          <w:tcPr>
            <w:tcW w:w="2331" w:type="dxa"/>
            <w:vAlign w:val="center"/>
          </w:tcPr>
          <w:p w14:paraId="17F2B311" w14:textId="77777777" w:rsidR="00DA46F7" w:rsidRDefault="006F7222">
            <w:r>
              <w:t>268.44</w:t>
            </w:r>
          </w:p>
        </w:tc>
        <w:tc>
          <w:tcPr>
            <w:tcW w:w="2331" w:type="dxa"/>
            <w:vAlign w:val="center"/>
          </w:tcPr>
          <w:p w14:paraId="54CC4D2B" w14:textId="77777777" w:rsidR="00DA46F7" w:rsidRDefault="006F7222">
            <w:r>
              <w:t>0.0241</w:t>
            </w:r>
          </w:p>
        </w:tc>
        <w:tc>
          <w:tcPr>
            <w:tcW w:w="2331" w:type="dxa"/>
            <w:vAlign w:val="center"/>
          </w:tcPr>
          <w:p w14:paraId="3CB95B17" w14:textId="77777777" w:rsidR="00DA46F7" w:rsidRDefault="006F7222">
            <w:r>
              <w:t>605</w:t>
            </w:r>
          </w:p>
        </w:tc>
        <w:tc>
          <w:tcPr>
            <w:tcW w:w="2337" w:type="dxa"/>
            <w:vAlign w:val="center"/>
          </w:tcPr>
          <w:p w14:paraId="2DE84D7C" w14:textId="77777777" w:rsidR="00DA46F7" w:rsidRDefault="006F7222">
            <w:r>
              <w:t>3914</w:t>
            </w:r>
          </w:p>
        </w:tc>
      </w:tr>
    </w:tbl>
    <w:p w14:paraId="1C905F25" w14:textId="77777777" w:rsidR="00DA46F7" w:rsidRDefault="006F7222">
      <w:pPr>
        <w:pStyle w:val="2"/>
      </w:pPr>
      <w:bookmarkStart w:id="101" w:name="_Toc92127751"/>
      <w:r>
        <w:t>供暖系统</w:t>
      </w:r>
      <w:bookmarkEnd w:id="101"/>
    </w:p>
    <w:p w14:paraId="699EBE78" w14:textId="77777777" w:rsidR="00DA46F7" w:rsidRDefault="006F7222">
      <w:pPr>
        <w:pStyle w:val="3"/>
      </w:pPr>
      <w:bookmarkStart w:id="102" w:name="_Toc92127752"/>
      <w:r>
        <w:t>热水锅炉能耗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DA46F7" w14:paraId="3B6D545E" w14:textId="77777777">
        <w:tc>
          <w:tcPr>
            <w:tcW w:w="1166" w:type="dxa"/>
            <w:shd w:val="clear" w:color="auto" w:fill="E6E6E6"/>
            <w:vAlign w:val="center"/>
          </w:tcPr>
          <w:p w14:paraId="09FDEBFF" w14:textId="77777777" w:rsidR="00DA46F7" w:rsidRDefault="006F7222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D53466A" w14:textId="77777777" w:rsidR="00DA46F7" w:rsidRDefault="006F7222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2EC133DD" w14:textId="77777777" w:rsidR="00DA46F7" w:rsidRDefault="006F7222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4EF79BB" w14:textId="77777777" w:rsidR="00DA46F7" w:rsidRDefault="006F7222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21DC99C" w14:textId="77777777" w:rsidR="00DA46F7" w:rsidRDefault="006F7222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BCC34DF" w14:textId="77777777" w:rsidR="00DA46F7" w:rsidRDefault="006F7222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241528A1" w14:textId="77777777" w:rsidR="00DA46F7" w:rsidRDefault="006F7222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AC46541" w14:textId="77777777" w:rsidR="00DA46F7" w:rsidRDefault="006F7222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DA46F7" w14:paraId="6B65D7D0" w14:textId="77777777">
        <w:tc>
          <w:tcPr>
            <w:tcW w:w="1166" w:type="dxa"/>
            <w:vAlign w:val="center"/>
          </w:tcPr>
          <w:p w14:paraId="6C4A673F" w14:textId="77777777" w:rsidR="00DA46F7" w:rsidRDefault="006F7222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D67D890" w14:textId="77777777" w:rsidR="00DA46F7" w:rsidRDefault="006F7222">
            <w:r>
              <w:t>0.23</w:t>
            </w:r>
          </w:p>
        </w:tc>
        <w:tc>
          <w:tcPr>
            <w:tcW w:w="600" w:type="dxa"/>
            <w:vAlign w:val="center"/>
          </w:tcPr>
          <w:p w14:paraId="13EC161C" w14:textId="77777777" w:rsidR="00DA46F7" w:rsidRDefault="006F7222">
            <w:r>
              <w:t>1</w:t>
            </w:r>
          </w:p>
        </w:tc>
        <w:tc>
          <w:tcPr>
            <w:tcW w:w="1166" w:type="dxa"/>
            <w:vAlign w:val="center"/>
          </w:tcPr>
          <w:p w14:paraId="6318E525" w14:textId="77777777" w:rsidR="00DA46F7" w:rsidRDefault="006F7222">
            <w:r>
              <w:t>0.88</w:t>
            </w:r>
          </w:p>
        </w:tc>
        <w:tc>
          <w:tcPr>
            <w:tcW w:w="1166" w:type="dxa"/>
            <w:vAlign w:val="center"/>
          </w:tcPr>
          <w:p w14:paraId="4D1BA664" w14:textId="77777777" w:rsidR="00DA46F7" w:rsidRDefault="006F7222">
            <w:r>
              <w:t>0.92</w:t>
            </w:r>
          </w:p>
        </w:tc>
        <w:tc>
          <w:tcPr>
            <w:tcW w:w="1166" w:type="dxa"/>
            <w:vAlign w:val="center"/>
          </w:tcPr>
          <w:p w14:paraId="38CB1E06" w14:textId="77777777" w:rsidR="00DA46F7" w:rsidRDefault="006F7222">
            <w:r>
              <w:t>209254</w:t>
            </w:r>
          </w:p>
        </w:tc>
        <w:tc>
          <w:tcPr>
            <w:tcW w:w="1732" w:type="dxa"/>
            <w:vAlign w:val="center"/>
          </w:tcPr>
          <w:p w14:paraId="634BA1E5" w14:textId="77777777" w:rsidR="00DA46F7" w:rsidRDefault="006F7222">
            <w:r>
              <w:t>2.93</w:t>
            </w:r>
          </w:p>
        </w:tc>
        <w:tc>
          <w:tcPr>
            <w:tcW w:w="1166" w:type="dxa"/>
            <w:vAlign w:val="center"/>
          </w:tcPr>
          <w:p w14:paraId="678EC699" w14:textId="77777777" w:rsidR="00DA46F7" w:rsidRDefault="006F7222">
            <w:r>
              <w:t>88202</w:t>
            </w:r>
          </w:p>
        </w:tc>
      </w:tr>
    </w:tbl>
    <w:p w14:paraId="3D15268C" w14:textId="77777777" w:rsidR="00DA46F7" w:rsidRDefault="006F7222">
      <w:pPr>
        <w:pStyle w:val="3"/>
      </w:pPr>
      <w:bookmarkStart w:id="103" w:name="_Toc92127753"/>
      <w:r>
        <w:t>热水循环水泵能耗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DA46F7" w14:paraId="521ADE0E" w14:textId="77777777">
        <w:tc>
          <w:tcPr>
            <w:tcW w:w="2331" w:type="dxa"/>
            <w:shd w:val="clear" w:color="auto" w:fill="E6E6E6"/>
            <w:vAlign w:val="center"/>
          </w:tcPr>
          <w:p w14:paraId="6F74968F" w14:textId="77777777" w:rsidR="00DA46F7" w:rsidRDefault="006F7222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6C0D3A6" w14:textId="77777777" w:rsidR="00DA46F7" w:rsidRDefault="006F7222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E847022" w14:textId="77777777" w:rsidR="00DA46F7" w:rsidRDefault="006F722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9CE8040" w14:textId="77777777" w:rsidR="00DA46F7" w:rsidRDefault="006F7222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DA46F7" w14:paraId="76CC12F3" w14:textId="77777777">
        <w:tc>
          <w:tcPr>
            <w:tcW w:w="2331" w:type="dxa"/>
            <w:vAlign w:val="center"/>
          </w:tcPr>
          <w:p w14:paraId="6BC5B1E0" w14:textId="77777777" w:rsidR="00DA46F7" w:rsidRDefault="006F7222">
            <w:r>
              <w:t>226</w:t>
            </w:r>
          </w:p>
        </w:tc>
        <w:tc>
          <w:tcPr>
            <w:tcW w:w="2331" w:type="dxa"/>
            <w:vAlign w:val="center"/>
          </w:tcPr>
          <w:p w14:paraId="1A45C2B5" w14:textId="77777777" w:rsidR="00DA46F7" w:rsidRDefault="006F7222">
            <w:r>
              <w:t>0.00433</w:t>
            </w:r>
          </w:p>
        </w:tc>
        <w:tc>
          <w:tcPr>
            <w:tcW w:w="2331" w:type="dxa"/>
            <w:vAlign w:val="center"/>
          </w:tcPr>
          <w:p w14:paraId="014B55A0" w14:textId="77777777" w:rsidR="00DA46F7" w:rsidRDefault="006F7222">
            <w:r>
              <w:t>902</w:t>
            </w:r>
          </w:p>
        </w:tc>
        <w:tc>
          <w:tcPr>
            <w:tcW w:w="2337" w:type="dxa"/>
            <w:vAlign w:val="center"/>
          </w:tcPr>
          <w:p w14:paraId="4220939F" w14:textId="77777777" w:rsidR="00DA46F7" w:rsidRDefault="006F7222">
            <w:r>
              <w:t>883</w:t>
            </w:r>
          </w:p>
        </w:tc>
      </w:tr>
    </w:tbl>
    <w:p w14:paraId="0DFFF7EE" w14:textId="77777777" w:rsidR="00DA46F7" w:rsidRDefault="006F7222">
      <w:pPr>
        <w:pStyle w:val="2"/>
      </w:pPr>
      <w:bookmarkStart w:id="104" w:name="_Toc92127754"/>
      <w:r>
        <w:lastRenderedPageBreak/>
        <w:t>照明</w:t>
      </w:r>
      <w:bookmarkEnd w:id="10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A46F7" w14:paraId="6E7DA244" w14:textId="77777777">
        <w:tc>
          <w:tcPr>
            <w:tcW w:w="3135" w:type="dxa"/>
            <w:shd w:val="clear" w:color="auto" w:fill="E6E6E6"/>
            <w:vAlign w:val="center"/>
          </w:tcPr>
          <w:p w14:paraId="2FD71E7C" w14:textId="77777777" w:rsidR="00DA46F7" w:rsidRDefault="006F722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B93749" w14:textId="77777777" w:rsidR="00DA46F7" w:rsidRDefault="006F722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8AED38" w14:textId="77777777" w:rsidR="00DA46F7" w:rsidRDefault="006F722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2BB674C" w14:textId="77777777" w:rsidR="00DA46F7" w:rsidRDefault="006F722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767BF1" w14:textId="77777777" w:rsidR="00DA46F7" w:rsidRDefault="006F722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A46F7" w14:paraId="446916E3" w14:textId="77777777">
        <w:tc>
          <w:tcPr>
            <w:tcW w:w="3135" w:type="dxa"/>
            <w:vAlign w:val="center"/>
          </w:tcPr>
          <w:p w14:paraId="64C7031C" w14:textId="77777777" w:rsidR="00DA46F7" w:rsidRDefault="006F722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1CF457A" w14:textId="77777777" w:rsidR="00DA46F7" w:rsidRDefault="006F7222">
            <w:r>
              <w:t>27.00</w:t>
            </w:r>
          </w:p>
        </w:tc>
        <w:tc>
          <w:tcPr>
            <w:tcW w:w="1131" w:type="dxa"/>
            <w:vAlign w:val="center"/>
          </w:tcPr>
          <w:p w14:paraId="47A94046" w14:textId="77777777" w:rsidR="00DA46F7" w:rsidRDefault="006F7222">
            <w:r>
              <w:t>38</w:t>
            </w:r>
          </w:p>
        </w:tc>
        <w:tc>
          <w:tcPr>
            <w:tcW w:w="1522" w:type="dxa"/>
            <w:vAlign w:val="center"/>
          </w:tcPr>
          <w:p w14:paraId="431386EF" w14:textId="77777777" w:rsidR="00DA46F7" w:rsidRDefault="006F7222">
            <w:r>
              <w:t>3291</w:t>
            </w:r>
          </w:p>
        </w:tc>
        <w:tc>
          <w:tcPr>
            <w:tcW w:w="1862" w:type="dxa"/>
            <w:vAlign w:val="center"/>
          </w:tcPr>
          <w:p w14:paraId="5F2C5FEE" w14:textId="77777777" w:rsidR="00DA46F7" w:rsidRDefault="006F7222">
            <w:r>
              <w:t>88864</w:t>
            </w:r>
          </w:p>
        </w:tc>
      </w:tr>
      <w:tr w:rsidR="00DA46F7" w14:paraId="0866B248" w14:textId="77777777">
        <w:tc>
          <w:tcPr>
            <w:tcW w:w="7485" w:type="dxa"/>
            <w:gridSpan w:val="4"/>
            <w:vAlign w:val="center"/>
          </w:tcPr>
          <w:p w14:paraId="0E9FCBC0" w14:textId="77777777" w:rsidR="00DA46F7" w:rsidRDefault="006F7222">
            <w:r>
              <w:t>总计</w:t>
            </w:r>
          </w:p>
        </w:tc>
        <w:tc>
          <w:tcPr>
            <w:tcW w:w="1862" w:type="dxa"/>
            <w:vAlign w:val="center"/>
          </w:tcPr>
          <w:p w14:paraId="23582A97" w14:textId="77777777" w:rsidR="00DA46F7" w:rsidRDefault="006F7222">
            <w:r>
              <w:t>88864</w:t>
            </w:r>
          </w:p>
        </w:tc>
      </w:tr>
    </w:tbl>
    <w:p w14:paraId="66D23C4F" w14:textId="77777777" w:rsidR="00DA46F7" w:rsidRDefault="006F7222">
      <w:pPr>
        <w:pStyle w:val="2"/>
      </w:pPr>
      <w:bookmarkStart w:id="105" w:name="_Toc92127755"/>
      <w:r>
        <w:t>生活热水</w:t>
      </w:r>
      <w:bookmarkEnd w:id="105"/>
    </w:p>
    <w:p w14:paraId="2A609FD5" w14:textId="77777777" w:rsidR="00DA46F7" w:rsidRDefault="006F7222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DA46F7" w14:paraId="0BD61F56" w14:textId="77777777">
        <w:tc>
          <w:tcPr>
            <w:tcW w:w="1035" w:type="dxa"/>
            <w:shd w:val="clear" w:color="auto" w:fill="E6E6E6"/>
            <w:vAlign w:val="center"/>
          </w:tcPr>
          <w:p w14:paraId="57E06EE4" w14:textId="77777777" w:rsidR="00DA46F7" w:rsidRDefault="006F7222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80B09BA" w14:textId="77777777" w:rsidR="00DA46F7" w:rsidRDefault="006F7222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A8109CD" w14:textId="77777777" w:rsidR="00DA46F7" w:rsidRDefault="006F7222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361C02A" w14:textId="77777777" w:rsidR="00DA46F7" w:rsidRDefault="006F7222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815B1B2" w14:textId="77777777" w:rsidR="00DA46F7" w:rsidRDefault="006F7222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34EDA78" w14:textId="77777777" w:rsidR="00DA46F7" w:rsidRDefault="006F7222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3202183" w14:textId="77777777" w:rsidR="00DA46F7" w:rsidRDefault="006F7222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2B251FD" w14:textId="77777777" w:rsidR="00DA46F7" w:rsidRDefault="006F7222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1E0047FB" w14:textId="77777777" w:rsidR="00DA46F7" w:rsidRDefault="006F7222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DA46F7" w14:paraId="2FE21775" w14:textId="77777777">
        <w:tc>
          <w:tcPr>
            <w:tcW w:w="1035" w:type="dxa"/>
            <w:vAlign w:val="center"/>
          </w:tcPr>
          <w:p w14:paraId="307CCDBB" w14:textId="77777777" w:rsidR="00DA46F7" w:rsidRDefault="006F7222">
            <w:r>
              <w:t>社区活动中心</w:t>
            </w:r>
          </w:p>
        </w:tc>
        <w:tc>
          <w:tcPr>
            <w:tcW w:w="1035" w:type="dxa"/>
            <w:vAlign w:val="center"/>
          </w:tcPr>
          <w:p w14:paraId="3EED4E35" w14:textId="77777777" w:rsidR="00DA46F7" w:rsidRDefault="006F7222">
            <w:r>
              <w:t>10</w:t>
            </w:r>
          </w:p>
        </w:tc>
        <w:tc>
          <w:tcPr>
            <w:tcW w:w="1035" w:type="dxa"/>
            <w:vAlign w:val="center"/>
          </w:tcPr>
          <w:p w14:paraId="30DE27D6" w14:textId="77777777" w:rsidR="00DA46F7" w:rsidRDefault="006F7222">
            <w:r>
              <w:t>100</w:t>
            </w:r>
          </w:p>
        </w:tc>
        <w:tc>
          <w:tcPr>
            <w:tcW w:w="1035" w:type="dxa"/>
            <w:vAlign w:val="center"/>
          </w:tcPr>
          <w:p w14:paraId="55AB1BC0" w14:textId="77777777" w:rsidR="00DA46F7" w:rsidRDefault="006F7222">
            <w:r>
              <w:t>365</w:t>
            </w:r>
          </w:p>
        </w:tc>
        <w:tc>
          <w:tcPr>
            <w:tcW w:w="1035" w:type="dxa"/>
            <w:vAlign w:val="center"/>
          </w:tcPr>
          <w:p w14:paraId="20547AE1" w14:textId="77777777" w:rsidR="00DA46F7" w:rsidRDefault="006F7222">
            <w:r>
              <w:t>6408.15</w:t>
            </w:r>
          </w:p>
        </w:tc>
        <w:tc>
          <w:tcPr>
            <w:tcW w:w="1035" w:type="dxa"/>
            <w:vAlign w:val="center"/>
          </w:tcPr>
          <w:p w14:paraId="63FAD351" w14:textId="77777777" w:rsidR="00DA46F7" w:rsidRDefault="006F7222">
            <w:r>
              <w:t>－</w:t>
            </w:r>
          </w:p>
        </w:tc>
        <w:tc>
          <w:tcPr>
            <w:tcW w:w="1035" w:type="dxa"/>
            <w:vAlign w:val="center"/>
          </w:tcPr>
          <w:p w14:paraId="2889B281" w14:textId="77777777" w:rsidR="00DA46F7" w:rsidRDefault="006F7222">
            <w:r>
              <w:t>－</w:t>
            </w:r>
          </w:p>
        </w:tc>
        <w:tc>
          <w:tcPr>
            <w:tcW w:w="1035" w:type="dxa"/>
            <w:vAlign w:val="center"/>
          </w:tcPr>
          <w:p w14:paraId="4591BDCE" w14:textId="77777777" w:rsidR="00DA46F7" w:rsidRDefault="006F7222">
            <w:r>
              <w:t>－</w:t>
            </w:r>
          </w:p>
        </w:tc>
        <w:tc>
          <w:tcPr>
            <w:tcW w:w="1047" w:type="dxa"/>
            <w:vAlign w:val="center"/>
          </w:tcPr>
          <w:p w14:paraId="032B517F" w14:textId="77777777" w:rsidR="00DA46F7" w:rsidRDefault="006F7222">
            <w:r>
              <w:t>－</w:t>
            </w:r>
          </w:p>
        </w:tc>
      </w:tr>
      <w:tr w:rsidR="00DA46F7" w14:paraId="704F2F06" w14:textId="77777777">
        <w:tc>
          <w:tcPr>
            <w:tcW w:w="4140" w:type="dxa"/>
            <w:gridSpan w:val="4"/>
            <w:vAlign w:val="center"/>
          </w:tcPr>
          <w:p w14:paraId="0FAA9E54" w14:textId="77777777" w:rsidR="00DA46F7" w:rsidRDefault="006F7222">
            <w:r>
              <w:t>总计</w:t>
            </w:r>
          </w:p>
        </w:tc>
        <w:tc>
          <w:tcPr>
            <w:tcW w:w="1035" w:type="dxa"/>
            <w:vAlign w:val="center"/>
          </w:tcPr>
          <w:p w14:paraId="1F88B730" w14:textId="77777777" w:rsidR="00DA46F7" w:rsidRDefault="006F7222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5AE86887" w14:textId="77777777" w:rsidR="00DA46F7" w:rsidRDefault="00DA46F7"/>
        </w:tc>
        <w:tc>
          <w:tcPr>
            <w:tcW w:w="1047" w:type="dxa"/>
            <w:vAlign w:val="center"/>
          </w:tcPr>
          <w:p w14:paraId="20FEF6CF" w14:textId="77777777" w:rsidR="00DA46F7" w:rsidRDefault="006F7222">
            <w:r>
              <w:t>0</w:t>
            </w:r>
          </w:p>
        </w:tc>
      </w:tr>
    </w:tbl>
    <w:p w14:paraId="28CBF27E" w14:textId="77777777" w:rsidR="00DA46F7" w:rsidRDefault="006F7222">
      <w:pPr>
        <w:pStyle w:val="2"/>
      </w:pPr>
      <w:bookmarkStart w:id="106" w:name="_Toc92127756"/>
      <w:r>
        <w:t>电梯</w:t>
      </w:r>
      <w:bookmarkEnd w:id="106"/>
    </w:p>
    <w:p w14:paraId="3322823F" w14:textId="77777777" w:rsidR="00DA46F7" w:rsidRDefault="006F7222">
      <w:r>
        <w:t>无</w:t>
      </w:r>
    </w:p>
    <w:p w14:paraId="4DEB86C0" w14:textId="77777777" w:rsidR="00DA46F7" w:rsidRDefault="006F7222">
      <w:pPr>
        <w:pStyle w:val="1"/>
      </w:pPr>
      <w:bookmarkStart w:id="107" w:name="_Toc92127757"/>
      <w:r>
        <w:t>能效计算</w:t>
      </w:r>
      <w:bookmarkEnd w:id="107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0299247C" w14:textId="77777777" w:rsidTr="00264DC9">
        <w:tc>
          <w:tcPr>
            <w:tcW w:w="807" w:type="pct"/>
            <w:shd w:val="clear" w:color="auto" w:fill="E0E0E0"/>
            <w:vAlign w:val="center"/>
          </w:tcPr>
          <w:p w14:paraId="5F9D41C0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F03FF6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1D298B5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08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108"/>
          </w:p>
          <w:p w14:paraId="17393784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9137BAD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09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09"/>
          </w:p>
          <w:p w14:paraId="4B7C6294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7DDEB396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10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110"/>
          </w:p>
          <w:p w14:paraId="639C69F1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25170CAF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48196C08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25796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7BF6D674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11" w:name="耗冷量2"/>
            <w:r w:rsidRPr="00771B84">
              <w:rPr>
                <w:rFonts w:hint="eastAsia"/>
                <w:lang w:val="en-US"/>
              </w:rPr>
              <w:t>19.49</w:t>
            </w:r>
            <w:bookmarkEnd w:id="111"/>
          </w:p>
        </w:tc>
        <w:tc>
          <w:tcPr>
            <w:tcW w:w="877" w:type="pct"/>
            <w:vAlign w:val="center"/>
          </w:tcPr>
          <w:p w14:paraId="478E0C7D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12" w:name="参照建筑耗冷量2"/>
            <w:r w:rsidRPr="00771B84">
              <w:rPr>
                <w:rFonts w:hint="eastAsia"/>
                <w:lang w:val="en-US"/>
              </w:rPr>
              <w:t>30.58</w:t>
            </w:r>
            <w:bookmarkEnd w:id="112"/>
          </w:p>
        </w:tc>
        <w:tc>
          <w:tcPr>
            <w:tcW w:w="960" w:type="pct"/>
            <w:vAlign w:val="center"/>
          </w:tcPr>
          <w:p w14:paraId="2F81E410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13" w:name="节能率耗冷量2"/>
            <w:r w:rsidRPr="00771B84">
              <w:rPr>
                <w:rFonts w:hint="eastAsia"/>
                <w:lang w:val="en-US"/>
              </w:rPr>
              <w:t>36.27%</w:t>
            </w:r>
            <w:bookmarkEnd w:id="113"/>
          </w:p>
        </w:tc>
      </w:tr>
      <w:tr w:rsidR="00384CF3" w:rsidRPr="00771B84" w14:paraId="5319FFF0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004E6B5F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9CE29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AE6F301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14" w:name="耗热量2"/>
            <w:r w:rsidRPr="00771B84">
              <w:rPr>
                <w:rFonts w:hint="eastAsia"/>
                <w:lang w:val="en-US"/>
              </w:rPr>
              <w:t>86.01</w:t>
            </w:r>
            <w:bookmarkEnd w:id="114"/>
          </w:p>
        </w:tc>
        <w:tc>
          <w:tcPr>
            <w:tcW w:w="877" w:type="pct"/>
            <w:vAlign w:val="center"/>
          </w:tcPr>
          <w:p w14:paraId="39055C1C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15" w:name="参照建筑耗热量2"/>
            <w:r w:rsidRPr="00771B84">
              <w:rPr>
                <w:rFonts w:hint="eastAsia"/>
                <w:lang w:val="en-US"/>
              </w:rPr>
              <w:t>62.24</w:t>
            </w:r>
            <w:bookmarkEnd w:id="115"/>
          </w:p>
        </w:tc>
        <w:tc>
          <w:tcPr>
            <w:tcW w:w="960" w:type="pct"/>
            <w:vAlign w:val="center"/>
          </w:tcPr>
          <w:p w14:paraId="1DAB63A2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16" w:name="节能率耗热量2"/>
            <w:r w:rsidRPr="00771B84">
              <w:rPr>
                <w:rFonts w:hint="eastAsia"/>
                <w:lang w:val="en-US"/>
              </w:rPr>
              <w:t>-38.20%</w:t>
            </w:r>
            <w:bookmarkEnd w:id="116"/>
          </w:p>
        </w:tc>
      </w:tr>
      <w:tr w:rsidR="00384CF3" w:rsidRPr="00771B84" w14:paraId="5D28A175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277C7BF9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DACB481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595A9C8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17" w:name="耗冷耗热量2"/>
            <w:r w:rsidRPr="00771B84">
              <w:rPr>
                <w:rFonts w:hint="eastAsia"/>
                <w:lang w:val="en-US"/>
              </w:rPr>
              <w:t>105.51</w:t>
            </w:r>
            <w:bookmarkEnd w:id="117"/>
          </w:p>
        </w:tc>
        <w:tc>
          <w:tcPr>
            <w:tcW w:w="877" w:type="pct"/>
            <w:vAlign w:val="center"/>
          </w:tcPr>
          <w:p w14:paraId="299F2D4F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18" w:name="参照建筑耗冷耗热量2"/>
            <w:r w:rsidRPr="00771B84">
              <w:rPr>
                <w:rFonts w:hint="eastAsia"/>
                <w:lang w:val="en-US"/>
              </w:rPr>
              <w:t>92.82</w:t>
            </w:r>
            <w:bookmarkEnd w:id="118"/>
          </w:p>
        </w:tc>
        <w:tc>
          <w:tcPr>
            <w:tcW w:w="960" w:type="pct"/>
            <w:vAlign w:val="center"/>
          </w:tcPr>
          <w:p w14:paraId="5A99E665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19" w:name="节能率耗冷耗热量2"/>
            <w:r w:rsidRPr="00771B84">
              <w:rPr>
                <w:rFonts w:hint="eastAsia"/>
                <w:lang w:val="en-US"/>
              </w:rPr>
              <w:t>-13.66%</w:t>
            </w:r>
            <w:bookmarkEnd w:id="119"/>
          </w:p>
        </w:tc>
      </w:tr>
      <w:tr w:rsidR="00384CF3" w:rsidRPr="00771B84" w14:paraId="30190EFF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7AC6ED80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3C924C33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53820E61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20" w:name="冷源能耗"/>
            <w:r w:rsidRPr="00771B84">
              <w:rPr>
                <w:lang w:val="en-US"/>
              </w:rPr>
              <w:t>3.83</w:t>
            </w:r>
            <w:bookmarkEnd w:id="120"/>
          </w:p>
        </w:tc>
        <w:tc>
          <w:tcPr>
            <w:tcW w:w="877" w:type="pct"/>
            <w:vAlign w:val="center"/>
          </w:tcPr>
          <w:p w14:paraId="3F6E6E83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21" w:name="参照建筑冷源能耗"/>
            <w:r w:rsidRPr="00771B84">
              <w:rPr>
                <w:lang w:val="en-US"/>
              </w:rPr>
              <w:t>5.61</w:t>
            </w:r>
            <w:bookmarkEnd w:id="121"/>
          </w:p>
        </w:tc>
        <w:tc>
          <w:tcPr>
            <w:tcW w:w="960" w:type="pct"/>
            <w:vMerge w:val="restart"/>
            <w:vAlign w:val="center"/>
          </w:tcPr>
          <w:p w14:paraId="0A92782D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22" w:name="节能率空调能耗"/>
            <w:r w:rsidRPr="00771B84">
              <w:rPr>
                <w:lang w:val="en-US"/>
              </w:rPr>
              <w:t>11.92%</w:t>
            </w:r>
            <w:bookmarkEnd w:id="122"/>
          </w:p>
        </w:tc>
      </w:tr>
      <w:tr w:rsidR="00384CF3" w:rsidRPr="00771B84" w14:paraId="21773883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4C610C66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22594FF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6D1E2B7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23" w:name="冷却水泵能耗"/>
            <w:r w:rsidRPr="00771B84">
              <w:rPr>
                <w:lang w:val="en-US"/>
              </w:rPr>
              <w:t>1.80</w:t>
            </w:r>
            <w:bookmarkEnd w:id="123"/>
          </w:p>
        </w:tc>
        <w:tc>
          <w:tcPr>
            <w:tcW w:w="877" w:type="pct"/>
            <w:vAlign w:val="center"/>
          </w:tcPr>
          <w:p w14:paraId="2CF3456C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24" w:name="参照建筑冷却水泵能耗"/>
            <w:r w:rsidRPr="00771B84">
              <w:rPr>
                <w:lang w:val="en-US"/>
              </w:rPr>
              <w:t>1.25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0BBB09E4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CA10651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5BFB468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678EA2C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7BC8581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25" w:name="冷冻水泵能耗"/>
            <w:r w:rsidRPr="00771B84">
              <w:rPr>
                <w:lang w:val="en-US"/>
              </w:rPr>
              <w:t>1.44</w:t>
            </w:r>
            <w:bookmarkEnd w:id="125"/>
          </w:p>
        </w:tc>
        <w:tc>
          <w:tcPr>
            <w:tcW w:w="877" w:type="pct"/>
            <w:vAlign w:val="center"/>
          </w:tcPr>
          <w:p w14:paraId="165A98CE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26" w:name="参照建筑冷冻水泵能耗"/>
            <w:r w:rsidRPr="00771B84">
              <w:rPr>
                <w:lang w:val="en-US"/>
              </w:rPr>
              <w:t>1.16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2CA4E2E4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1F904C0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587C21D3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D2A71AC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0579B0A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27" w:name="单元式空调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4BE3BA61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28" w:name="参照建筑单元式空调能耗"/>
            <w:r w:rsidRPr="00771B84"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7A71FCB7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2E2000D3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4937EE6D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C299AE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18E56AB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29" w:name="空调能耗"/>
            <w:r w:rsidRPr="00771B84">
              <w:rPr>
                <w:lang w:val="en-US"/>
              </w:rPr>
              <w:t>7.07</w:t>
            </w:r>
            <w:bookmarkEnd w:id="129"/>
          </w:p>
        </w:tc>
        <w:tc>
          <w:tcPr>
            <w:tcW w:w="877" w:type="pct"/>
            <w:vAlign w:val="center"/>
          </w:tcPr>
          <w:p w14:paraId="6C9FA946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30" w:name="参照建筑空调能耗"/>
            <w:r w:rsidRPr="00771B84">
              <w:rPr>
                <w:lang w:val="en-US"/>
              </w:rPr>
              <w:t>8.03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442DDA64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74890916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1CCC77F8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32C59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F694892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31" w:name="热源能耗"/>
            <w:r w:rsidRPr="00771B84">
              <w:rPr>
                <w:lang w:val="en-US"/>
              </w:rPr>
              <w:t>7.17</w:t>
            </w:r>
            <w:bookmarkEnd w:id="131"/>
          </w:p>
        </w:tc>
        <w:tc>
          <w:tcPr>
            <w:tcW w:w="877" w:type="pct"/>
            <w:vAlign w:val="center"/>
          </w:tcPr>
          <w:p w14:paraId="4511D4CB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32" w:name="参照建筑热源能耗"/>
            <w:r w:rsidRPr="00771B84">
              <w:rPr>
                <w:lang w:val="en-US"/>
              </w:rPr>
              <w:t>26.23</w:t>
            </w:r>
            <w:bookmarkEnd w:id="132"/>
          </w:p>
        </w:tc>
        <w:tc>
          <w:tcPr>
            <w:tcW w:w="960" w:type="pct"/>
            <w:vMerge w:val="restart"/>
            <w:vAlign w:val="center"/>
          </w:tcPr>
          <w:p w14:paraId="581D3BB9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33" w:name="节能率供暖能耗"/>
            <w:r w:rsidRPr="00771B84">
              <w:rPr>
                <w:rFonts w:hint="eastAsia"/>
                <w:lang w:val="en-US"/>
              </w:rPr>
              <w:t>66.65%</w:t>
            </w:r>
            <w:bookmarkEnd w:id="133"/>
          </w:p>
        </w:tc>
      </w:tr>
      <w:tr w:rsidR="00384CF3" w:rsidRPr="00771B84" w14:paraId="30B889F0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482E8BE0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8E605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C5D18E6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34" w:name="热水泵能耗"/>
            <w:r w:rsidRPr="00771B84">
              <w:rPr>
                <w:lang w:val="en-US"/>
              </w:rPr>
              <w:t>1.67</w:t>
            </w:r>
            <w:bookmarkEnd w:id="134"/>
          </w:p>
        </w:tc>
        <w:tc>
          <w:tcPr>
            <w:tcW w:w="877" w:type="pct"/>
            <w:vAlign w:val="center"/>
          </w:tcPr>
          <w:p w14:paraId="3A90E32E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35" w:name="参照建筑热水泵能耗"/>
            <w:r w:rsidRPr="00771B84">
              <w:rPr>
                <w:lang w:val="en-US"/>
              </w:rPr>
              <w:t>0.26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63683B51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93A180E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32908B2A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78EF7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4748939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36" w:name="单元式热泵能耗"/>
            <w:r w:rsidRPr="00771B84"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65C13455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37" w:name="参照建筑单元式热泵能耗"/>
            <w:r w:rsidRPr="00771B84">
              <w:rPr>
                <w:lang w:val="en-US"/>
              </w:rPr>
              <w:t>0.00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40019EE9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184284F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64B98888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CB7B321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E5FDE24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38" w:name="供暖能耗"/>
            <w:r w:rsidRPr="00771B84">
              <w:rPr>
                <w:lang w:val="en-US"/>
              </w:rPr>
              <w:t>8.84</w:t>
            </w:r>
            <w:bookmarkEnd w:id="138"/>
          </w:p>
        </w:tc>
        <w:tc>
          <w:tcPr>
            <w:tcW w:w="877" w:type="pct"/>
            <w:vAlign w:val="center"/>
          </w:tcPr>
          <w:p w14:paraId="6ED9ED28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39" w:name="参照建筑供暖能耗"/>
            <w:r w:rsidRPr="00771B84">
              <w:rPr>
                <w:lang w:val="en-US"/>
              </w:rPr>
              <w:t>26.50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396C0EE5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441138F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460B0C41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30E2043D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40" w:name="空调供暖能耗"/>
            <w:r w:rsidRPr="00771B84">
              <w:rPr>
                <w:rFonts w:hint="eastAsia"/>
                <w:lang w:val="en-US"/>
              </w:rPr>
              <w:t>15.91</w:t>
            </w:r>
            <w:bookmarkEnd w:id="140"/>
          </w:p>
        </w:tc>
        <w:tc>
          <w:tcPr>
            <w:tcW w:w="877" w:type="pct"/>
            <w:vAlign w:val="center"/>
          </w:tcPr>
          <w:p w14:paraId="69C9694E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41" w:name="参照建筑空调供暖能耗"/>
            <w:r w:rsidRPr="00771B84">
              <w:rPr>
                <w:rFonts w:hint="eastAsia"/>
                <w:lang w:val="en-US"/>
              </w:rPr>
              <w:t>34.53</w:t>
            </w:r>
            <w:bookmarkEnd w:id="141"/>
          </w:p>
        </w:tc>
        <w:tc>
          <w:tcPr>
            <w:tcW w:w="960" w:type="pct"/>
            <w:vAlign w:val="center"/>
          </w:tcPr>
          <w:p w14:paraId="6ED9CAAC" w14:textId="77777777" w:rsidR="00384CF3" w:rsidRPr="00771B84" w:rsidRDefault="006F7222" w:rsidP="00F21AC0">
            <w:pPr>
              <w:jc w:val="center"/>
              <w:rPr>
                <w:lang w:val="en-US"/>
              </w:rPr>
            </w:pPr>
            <w:bookmarkStart w:id="142" w:name="节能率空调供暖能耗"/>
            <w:r w:rsidRPr="00771B84">
              <w:rPr>
                <w:rFonts w:hint="eastAsia"/>
                <w:lang w:val="en-US"/>
              </w:rPr>
              <w:t>53.92%</w:t>
            </w:r>
            <w:bookmarkEnd w:id="142"/>
          </w:p>
        </w:tc>
      </w:tr>
      <w:tr w:rsidR="00451A6F" w:rsidRPr="00771B84" w14:paraId="352B03B2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3F981E28" w14:textId="77777777" w:rsidR="00451A6F" w:rsidRDefault="006F7222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49C9A9C4" w14:textId="77777777" w:rsidR="00451A6F" w:rsidRDefault="006F7222" w:rsidP="008A50D8">
            <w:pPr>
              <w:jc w:val="center"/>
              <w:rPr>
                <w:lang w:val="en-US"/>
              </w:rPr>
            </w:pPr>
            <w:bookmarkStart w:id="143" w:name="照明能耗"/>
            <w:r>
              <w:rPr>
                <w:lang w:val="en-US"/>
              </w:rPr>
              <w:t>26.43</w:t>
            </w:r>
            <w:bookmarkEnd w:id="143"/>
          </w:p>
        </w:tc>
        <w:tc>
          <w:tcPr>
            <w:tcW w:w="877" w:type="pct"/>
            <w:vAlign w:val="center"/>
          </w:tcPr>
          <w:p w14:paraId="588297BF" w14:textId="77777777" w:rsidR="00451A6F" w:rsidRDefault="006F7222" w:rsidP="008A50D8">
            <w:pPr>
              <w:jc w:val="center"/>
              <w:rPr>
                <w:lang w:val="en-US"/>
              </w:rPr>
            </w:pPr>
            <w:bookmarkStart w:id="144" w:name="参照建筑照明能耗"/>
            <w:r>
              <w:rPr>
                <w:lang w:val="en-US"/>
              </w:rPr>
              <w:t>26.43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 w14:paraId="25046889" w14:textId="77777777" w:rsidR="00451A6F" w:rsidRPr="00771B84" w:rsidRDefault="006F7222" w:rsidP="008A50D8">
            <w:pPr>
              <w:jc w:val="center"/>
              <w:rPr>
                <w:lang w:val="en-US"/>
              </w:rPr>
            </w:pPr>
            <w:bookmarkStart w:id="145" w:name="节能率其他能耗"/>
            <w:r>
              <w:rPr>
                <w:rFonts w:hint="eastAsia"/>
                <w:lang w:val="en-US"/>
              </w:rPr>
              <w:t>0.00%</w:t>
            </w:r>
            <w:bookmarkEnd w:id="145"/>
          </w:p>
        </w:tc>
      </w:tr>
      <w:tr w:rsidR="00451A6F" w:rsidRPr="00771B84" w14:paraId="12C7CBC5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4E3998C8" w14:textId="77777777" w:rsidR="00451A6F" w:rsidRDefault="006F7222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12A717B0" w14:textId="77777777" w:rsidR="00451A6F" w:rsidRDefault="006F7222" w:rsidP="008A50D8">
            <w:pPr>
              <w:jc w:val="center"/>
              <w:rPr>
                <w:lang w:val="en-US"/>
              </w:rPr>
            </w:pPr>
            <w:bookmarkStart w:id="146" w:name="热水系统能耗"/>
            <w:r>
              <w:rPr>
                <w:lang w:val="en-US"/>
              </w:rPr>
              <w:t>1.91</w:t>
            </w:r>
            <w:bookmarkEnd w:id="146"/>
          </w:p>
        </w:tc>
        <w:tc>
          <w:tcPr>
            <w:tcW w:w="877" w:type="pct"/>
            <w:vAlign w:val="center"/>
          </w:tcPr>
          <w:p w14:paraId="2F44650C" w14:textId="77777777" w:rsidR="00451A6F" w:rsidRDefault="006F7222" w:rsidP="008A50D8">
            <w:pPr>
              <w:jc w:val="center"/>
              <w:rPr>
                <w:lang w:val="en-US"/>
              </w:rPr>
            </w:pPr>
            <w:bookmarkStart w:id="147" w:name="参照建筑热水系统能耗"/>
            <w:r>
              <w:rPr>
                <w:lang w:val="en-US"/>
              </w:rPr>
              <w:t>1.91</w:t>
            </w:r>
            <w:bookmarkEnd w:id="147"/>
          </w:p>
        </w:tc>
        <w:tc>
          <w:tcPr>
            <w:tcW w:w="960" w:type="pct"/>
            <w:vMerge/>
            <w:vAlign w:val="center"/>
          </w:tcPr>
          <w:p w14:paraId="6DE55A58" w14:textId="77777777" w:rsidR="00451A6F" w:rsidRPr="00771B84" w:rsidRDefault="006F7222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60FB62A8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15E10A54" w14:textId="77777777" w:rsidR="00451A6F" w:rsidRDefault="006F7222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7555F01C" w14:textId="77777777" w:rsidR="00451A6F" w:rsidRDefault="006F7222" w:rsidP="008A50D8">
            <w:pPr>
              <w:jc w:val="center"/>
              <w:rPr>
                <w:lang w:val="en-US"/>
              </w:rPr>
            </w:pPr>
            <w:bookmarkStart w:id="148" w:name="动力系统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7CE959D4" w14:textId="77777777" w:rsidR="00451A6F" w:rsidRDefault="006F7222" w:rsidP="008A50D8">
            <w:pPr>
              <w:jc w:val="center"/>
              <w:rPr>
                <w:lang w:val="en-US"/>
              </w:rPr>
            </w:pPr>
            <w:bookmarkStart w:id="149" w:name="参照建筑动力系统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/>
            <w:vAlign w:val="center"/>
          </w:tcPr>
          <w:p w14:paraId="1F281D5E" w14:textId="77777777" w:rsidR="00451A6F" w:rsidRPr="00771B84" w:rsidRDefault="006F7222" w:rsidP="008A50D8">
            <w:pPr>
              <w:jc w:val="center"/>
              <w:rPr>
                <w:lang w:val="en-US"/>
              </w:rPr>
            </w:pPr>
          </w:p>
        </w:tc>
      </w:tr>
      <w:tr w:rsidR="00CF25A5" w:rsidRPr="00771B84" w14:paraId="04F6A0EE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2704BA1F" w14:textId="77777777" w:rsidR="00CF25A5" w:rsidRPr="00771B84" w:rsidRDefault="006F7222" w:rsidP="00457748">
            <w:pPr>
              <w:jc w:val="center"/>
              <w:rPr>
                <w:lang w:val="en-US"/>
              </w:rPr>
            </w:pPr>
            <w:bookmarkStart w:id="150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14:paraId="7B651119" w14:textId="77777777" w:rsidR="00CF25A5" w:rsidRPr="00771B84" w:rsidRDefault="006F7222" w:rsidP="00457748">
            <w:pPr>
              <w:jc w:val="center"/>
              <w:rPr>
                <w:lang w:val="en-US"/>
              </w:rPr>
            </w:pPr>
            <w:bookmarkStart w:id="151" w:name="建筑本体能耗"/>
            <w:r>
              <w:rPr>
                <w:rFonts w:hint="eastAsia"/>
                <w:lang w:val="en-US"/>
              </w:rPr>
              <w:t>44.25</w:t>
            </w:r>
            <w:bookmarkEnd w:id="151"/>
          </w:p>
        </w:tc>
        <w:tc>
          <w:tcPr>
            <w:tcW w:w="877" w:type="pct"/>
            <w:vAlign w:val="center"/>
          </w:tcPr>
          <w:p w14:paraId="6F4DE41D" w14:textId="77777777" w:rsidR="00CF25A5" w:rsidRPr="00771B84" w:rsidRDefault="006F7222" w:rsidP="00457748">
            <w:pPr>
              <w:jc w:val="center"/>
              <w:rPr>
                <w:lang w:val="en-US"/>
              </w:rPr>
            </w:pPr>
            <w:bookmarkStart w:id="152" w:name="参照建筑建筑本体能耗"/>
            <w:r>
              <w:rPr>
                <w:rFonts w:hint="eastAsia"/>
                <w:lang w:val="en-US"/>
              </w:rPr>
              <w:t>62.86</w:t>
            </w:r>
            <w:bookmarkEnd w:id="152"/>
          </w:p>
        </w:tc>
        <w:tc>
          <w:tcPr>
            <w:tcW w:w="960" w:type="pct"/>
            <w:vAlign w:val="center"/>
          </w:tcPr>
          <w:p w14:paraId="1A352C71" w14:textId="77777777" w:rsidR="00CF25A5" w:rsidRPr="00771B84" w:rsidRDefault="006F7222" w:rsidP="00457748">
            <w:pPr>
              <w:jc w:val="center"/>
              <w:rPr>
                <w:lang w:val="en-US"/>
              </w:rPr>
            </w:pPr>
            <w:bookmarkStart w:id="153" w:name="节能率建筑本体能耗"/>
            <w:r>
              <w:rPr>
                <w:rFonts w:hint="eastAsia"/>
                <w:lang w:val="en-US"/>
              </w:rPr>
              <w:t>29.62%</w:t>
            </w:r>
            <w:bookmarkEnd w:id="153"/>
          </w:p>
        </w:tc>
      </w:tr>
      <w:bookmarkEnd w:id="150"/>
      <w:tr w:rsidR="00411ECF" w:rsidRPr="00771B84" w14:paraId="5D2A5DA1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04886E95" w14:textId="77777777" w:rsidR="00411ECF" w:rsidRDefault="006F7222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6EC60" w14:textId="77777777" w:rsidR="00411ECF" w:rsidRDefault="006F7222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01A6D2BB" w14:textId="77777777" w:rsidR="00411ECF" w:rsidRDefault="006F7222" w:rsidP="00306E46">
            <w:pPr>
              <w:jc w:val="center"/>
              <w:rPr>
                <w:lang w:val="en-US"/>
              </w:rPr>
            </w:pPr>
            <w:bookmarkStart w:id="154" w:name="太阳能能耗"/>
            <w:r>
              <w:rPr>
                <w:rFonts w:hint="eastAsia"/>
                <w:lang w:val="en-US"/>
              </w:rPr>
              <w:t>1.91</w:t>
            </w:r>
            <w:bookmarkEnd w:id="154"/>
          </w:p>
        </w:tc>
        <w:tc>
          <w:tcPr>
            <w:tcW w:w="877" w:type="pct"/>
            <w:vAlign w:val="center"/>
          </w:tcPr>
          <w:p w14:paraId="77EEF7B8" w14:textId="77777777" w:rsidR="00411ECF" w:rsidRDefault="006F7222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25A2447E" w14:textId="77777777" w:rsidR="00411ECF" w:rsidRDefault="006F7222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74C45981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3D56CABF" w14:textId="77777777" w:rsidR="00411ECF" w:rsidRDefault="006F7222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CD262" w14:textId="77777777" w:rsidR="00411ECF" w:rsidRDefault="006F7222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120FE101" w14:textId="77777777" w:rsidR="00411ECF" w:rsidRDefault="006F7222" w:rsidP="00306E46">
            <w:pPr>
              <w:jc w:val="center"/>
              <w:rPr>
                <w:lang w:val="en-US"/>
              </w:rPr>
            </w:pPr>
            <w:bookmarkStart w:id="155" w:name="光伏能耗"/>
            <w:r>
              <w:rPr>
                <w:rFonts w:hint="eastAsia"/>
                <w:lang w:val="en-US"/>
              </w:rPr>
              <w:t>28.38</w:t>
            </w:r>
            <w:bookmarkEnd w:id="155"/>
          </w:p>
        </w:tc>
        <w:tc>
          <w:tcPr>
            <w:tcW w:w="877" w:type="pct"/>
            <w:vAlign w:val="center"/>
          </w:tcPr>
          <w:p w14:paraId="0637B052" w14:textId="77777777" w:rsidR="00411ECF" w:rsidRDefault="006F7222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2173DBCF" w14:textId="77777777" w:rsidR="00411ECF" w:rsidRDefault="006F7222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13663CE7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2BAAAABE" w14:textId="77777777" w:rsidR="00411ECF" w:rsidRDefault="006F7222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D64FEAF" w14:textId="77777777" w:rsidR="00411ECF" w:rsidRDefault="006F7222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68B5A3D" w14:textId="77777777" w:rsidR="00411ECF" w:rsidRDefault="006F7222" w:rsidP="00846AAA">
            <w:pPr>
              <w:jc w:val="center"/>
              <w:rPr>
                <w:lang w:val="en-US"/>
              </w:rPr>
            </w:pPr>
            <w:bookmarkStart w:id="156" w:name="可再生能源能耗"/>
            <w:r>
              <w:rPr>
                <w:rFonts w:hint="eastAsia"/>
                <w:lang w:val="en-US"/>
              </w:rPr>
              <w:t>30.29</w:t>
            </w:r>
            <w:bookmarkEnd w:id="156"/>
          </w:p>
        </w:tc>
        <w:tc>
          <w:tcPr>
            <w:tcW w:w="877" w:type="pct"/>
            <w:vAlign w:val="center"/>
          </w:tcPr>
          <w:p w14:paraId="1B11A7C2" w14:textId="77777777" w:rsidR="00411ECF" w:rsidRDefault="006F7222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0F5D8FE7" w14:textId="77777777" w:rsidR="00411ECF" w:rsidRPr="00771B84" w:rsidRDefault="006F7222" w:rsidP="00846AAA">
            <w:pPr>
              <w:jc w:val="center"/>
              <w:rPr>
                <w:lang w:val="en-US"/>
              </w:rPr>
            </w:pPr>
          </w:p>
        </w:tc>
      </w:tr>
      <w:tr w:rsidR="00DF7634" w:rsidRPr="00771B84" w14:paraId="46F74FF0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543B354C" w14:textId="77777777" w:rsidR="00DF7634" w:rsidRPr="00771B84" w:rsidRDefault="006F722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14:paraId="7E78741B" w14:textId="77777777" w:rsidR="00DF7634" w:rsidRPr="00771B84" w:rsidRDefault="006F7222" w:rsidP="00F21AC0">
            <w:pPr>
              <w:jc w:val="center"/>
              <w:rPr>
                <w:lang w:val="en-US"/>
              </w:rPr>
            </w:pPr>
            <w:bookmarkStart w:id="157" w:name="建筑综合能耗"/>
            <w:r>
              <w:rPr>
                <w:rFonts w:hint="eastAsia"/>
                <w:lang w:val="en-US"/>
              </w:rPr>
              <w:t>13.96</w:t>
            </w:r>
            <w:bookmarkEnd w:id="157"/>
          </w:p>
        </w:tc>
        <w:tc>
          <w:tcPr>
            <w:tcW w:w="877" w:type="pct"/>
            <w:vAlign w:val="center"/>
          </w:tcPr>
          <w:p w14:paraId="6E0B254B" w14:textId="77777777" w:rsidR="00DF7634" w:rsidRPr="00771B84" w:rsidRDefault="006F7222" w:rsidP="00F21AC0">
            <w:pPr>
              <w:jc w:val="center"/>
              <w:rPr>
                <w:lang w:val="en-US"/>
              </w:rPr>
            </w:pPr>
            <w:bookmarkStart w:id="158" w:name="参照建筑建筑综合能耗"/>
            <w:r>
              <w:rPr>
                <w:rFonts w:hint="eastAsia"/>
                <w:lang w:val="en-US"/>
              </w:rPr>
              <w:t>62.86</w:t>
            </w:r>
            <w:bookmarkEnd w:id="158"/>
          </w:p>
        </w:tc>
        <w:tc>
          <w:tcPr>
            <w:tcW w:w="960" w:type="pct"/>
            <w:vAlign w:val="center"/>
          </w:tcPr>
          <w:p w14:paraId="3CA2A741" w14:textId="77777777" w:rsidR="00DF7634" w:rsidRPr="00771B84" w:rsidRDefault="006F7222" w:rsidP="00F21AC0">
            <w:pPr>
              <w:jc w:val="center"/>
              <w:rPr>
                <w:lang w:val="en-US"/>
              </w:rPr>
            </w:pPr>
            <w:bookmarkStart w:id="159" w:name="节能率建筑综合能耗"/>
            <w:r>
              <w:rPr>
                <w:rFonts w:hint="eastAsia"/>
                <w:lang w:val="en-US"/>
              </w:rPr>
              <w:t>77.80%</w:t>
            </w:r>
            <w:bookmarkEnd w:id="159"/>
          </w:p>
        </w:tc>
      </w:tr>
      <w:tr w:rsidR="0090577E" w:rsidRPr="00771B84" w14:paraId="6C308C5D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18C29689" w14:textId="77777777" w:rsidR="0090577E" w:rsidRDefault="006F722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7C15D245" w14:textId="77777777" w:rsidR="0090577E" w:rsidRDefault="006F7222" w:rsidP="001F5CA8">
            <w:pPr>
              <w:rPr>
                <w:lang w:val="en-US"/>
              </w:rPr>
            </w:pPr>
            <w:bookmarkStart w:id="160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60"/>
          </w:p>
        </w:tc>
      </w:tr>
      <w:tr w:rsidR="0090577E" w:rsidRPr="00771B84" w14:paraId="00D4C140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1D85A9D3" w14:textId="77777777" w:rsidR="0090577E" w:rsidRDefault="006F722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2BD0B5A2" w14:textId="77777777" w:rsidR="0090577E" w:rsidRDefault="006F7222" w:rsidP="001F5CA8">
            <w:pPr>
              <w:rPr>
                <w:lang w:val="en-US"/>
              </w:rPr>
            </w:pPr>
            <w:bookmarkStart w:id="161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61"/>
          </w:p>
        </w:tc>
      </w:tr>
      <w:tr w:rsidR="0090577E" w:rsidRPr="00771B84" w14:paraId="67774FCC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7D066CF8" w14:textId="77777777" w:rsidR="0090577E" w:rsidRDefault="006F722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7A8F5330" w14:textId="77777777" w:rsidR="0090577E" w:rsidRDefault="006F7222" w:rsidP="001F5CA8">
            <w:pPr>
              <w:rPr>
                <w:lang w:val="en-US"/>
              </w:rPr>
            </w:pPr>
            <w:bookmarkStart w:id="162" w:name="结论"/>
            <w:r>
              <w:rPr>
                <w:rFonts w:hint="eastAsia"/>
              </w:rPr>
              <w:t>满足</w:t>
            </w:r>
            <w:bookmarkEnd w:id="162"/>
          </w:p>
        </w:tc>
      </w:tr>
    </w:tbl>
    <w:p w14:paraId="673D2C95" w14:textId="77777777" w:rsidR="00CC2ABC" w:rsidRDefault="006F7222"/>
    <w:p w14:paraId="30E44A6A" w14:textId="77777777" w:rsidR="00DA46F7" w:rsidRDefault="00DA46F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DA46F7" w14:paraId="22F01A17" w14:textId="77777777">
        <w:tc>
          <w:tcPr>
            <w:tcW w:w="2331" w:type="dxa"/>
            <w:shd w:val="clear" w:color="auto" w:fill="E6E6E6"/>
            <w:vAlign w:val="center"/>
          </w:tcPr>
          <w:p w14:paraId="410788C5" w14:textId="77777777" w:rsidR="00DA46F7" w:rsidRDefault="006F7222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916B340" w14:textId="77777777" w:rsidR="00DA46F7" w:rsidRDefault="006F7222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6E7753E" w14:textId="77777777" w:rsidR="00DA46F7" w:rsidRDefault="006F7222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889A0F2" w14:textId="77777777" w:rsidR="00DA46F7" w:rsidRDefault="006F7222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DA46F7" w14:paraId="6D71BEF9" w14:textId="77777777">
        <w:tc>
          <w:tcPr>
            <w:tcW w:w="2331" w:type="dxa"/>
            <w:shd w:val="clear" w:color="auto" w:fill="E6E6E6"/>
            <w:vAlign w:val="center"/>
          </w:tcPr>
          <w:p w14:paraId="7025A457" w14:textId="77777777" w:rsidR="00DA46F7" w:rsidRDefault="006F7222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14:paraId="6F1EA273" w14:textId="77777777" w:rsidR="00DA46F7" w:rsidRDefault="006F7222">
            <w:r>
              <w:t>19.49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54B17EF" w14:textId="77777777" w:rsidR="00DA46F7" w:rsidRDefault="00DA46F7"/>
        </w:tc>
        <w:tc>
          <w:tcPr>
            <w:tcW w:w="2331" w:type="dxa"/>
            <w:vAlign w:val="center"/>
          </w:tcPr>
          <w:p w14:paraId="2CE1CC92" w14:textId="77777777" w:rsidR="00DA46F7" w:rsidRDefault="00DA46F7"/>
        </w:tc>
      </w:tr>
      <w:tr w:rsidR="00DA46F7" w14:paraId="435A106E" w14:textId="77777777">
        <w:tc>
          <w:tcPr>
            <w:tcW w:w="2331" w:type="dxa"/>
            <w:shd w:val="clear" w:color="auto" w:fill="E6E6E6"/>
            <w:vAlign w:val="center"/>
          </w:tcPr>
          <w:p w14:paraId="3FB850AA" w14:textId="77777777" w:rsidR="00DA46F7" w:rsidRDefault="006F7222">
            <w:r>
              <w:t>耗热量</w:t>
            </w:r>
            <w:proofErr w:type="spellStart"/>
            <w:r>
              <w:t>Qh</w:t>
            </w:r>
            <w:proofErr w:type="spellEnd"/>
          </w:p>
        </w:tc>
        <w:tc>
          <w:tcPr>
            <w:tcW w:w="2331" w:type="dxa"/>
            <w:vAlign w:val="center"/>
          </w:tcPr>
          <w:p w14:paraId="1CFB6D7D" w14:textId="77777777" w:rsidR="00DA46F7" w:rsidRDefault="006F7222">
            <w:r>
              <w:t>86.01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4A4252E" w14:textId="77777777" w:rsidR="00DA46F7" w:rsidRDefault="006F7222">
            <w:r>
              <w:t>地源</w:t>
            </w:r>
            <w:r>
              <w:t>\</w:t>
            </w:r>
            <w:r>
              <w:t>空气源</w:t>
            </w:r>
            <w:proofErr w:type="spellStart"/>
            <w:r>
              <w:t>EPh</w:t>
            </w:r>
            <w:proofErr w:type="spellEnd"/>
          </w:p>
        </w:tc>
        <w:tc>
          <w:tcPr>
            <w:tcW w:w="2331" w:type="dxa"/>
            <w:vAlign w:val="center"/>
          </w:tcPr>
          <w:p w14:paraId="58334E92" w14:textId="77777777" w:rsidR="00DA46F7" w:rsidRDefault="006F7222">
            <w:r>
              <w:t>78.86</w:t>
            </w:r>
          </w:p>
        </w:tc>
      </w:tr>
      <w:tr w:rsidR="00DA46F7" w14:paraId="31F1A9C2" w14:textId="77777777">
        <w:tc>
          <w:tcPr>
            <w:tcW w:w="2331" w:type="dxa"/>
            <w:shd w:val="clear" w:color="auto" w:fill="E6E6E6"/>
            <w:vAlign w:val="center"/>
          </w:tcPr>
          <w:p w14:paraId="71351A2F" w14:textId="77777777" w:rsidR="00DA46F7" w:rsidRDefault="006F7222">
            <w:r>
              <w:t>生活热水耗热量</w:t>
            </w:r>
            <w:proofErr w:type="spellStart"/>
            <w:r>
              <w:t>Qw</w:t>
            </w:r>
            <w:proofErr w:type="spellEnd"/>
          </w:p>
        </w:tc>
        <w:tc>
          <w:tcPr>
            <w:tcW w:w="2331" w:type="dxa"/>
            <w:vAlign w:val="center"/>
          </w:tcPr>
          <w:p w14:paraId="1D3A6F31" w14:textId="77777777" w:rsidR="00DA46F7" w:rsidRDefault="006F7222">
            <w:r>
              <w:t>5.60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5C876DA" w14:textId="77777777" w:rsidR="00DA46F7" w:rsidRDefault="006F7222">
            <w:r>
              <w:t>太阳能供热</w:t>
            </w:r>
            <w:proofErr w:type="spellStart"/>
            <w:r>
              <w:t>EPw,sol</w:t>
            </w:r>
            <w:proofErr w:type="spellEnd"/>
          </w:p>
        </w:tc>
        <w:tc>
          <w:tcPr>
            <w:tcW w:w="2331" w:type="dxa"/>
            <w:vAlign w:val="center"/>
          </w:tcPr>
          <w:p w14:paraId="5684710B" w14:textId="77777777" w:rsidR="00DA46F7" w:rsidRDefault="006F7222">
            <w:r>
              <w:t>5.60</w:t>
            </w:r>
          </w:p>
        </w:tc>
      </w:tr>
      <w:tr w:rsidR="00DA46F7" w14:paraId="370D6102" w14:textId="77777777">
        <w:tc>
          <w:tcPr>
            <w:tcW w:w="2331" w:type="dxa"/>
            <w:shd w:val="clear" w:color="auto" w:fill="E6E6E6"/>
            <w:vAlign w:val="center"/>
          </w:tcPr>
          <w:p w14:paraId="1F0A4D7F" w14:textId="77777777" w:rsidR="00DA46F7" w:rsidRDefault="006F7222">
            <w:r>
              <w:t>照明能耗</w:t>
            </w:r>
            <w:proofErr w:type="spellStart"/>
            <w:r>
              <w:t>Ql</w:t>
            </w:r>
            <w:proofErr w:type="spellEnd"/>
          </w:p>
        </w:tc>
        <w:tc>
          <w:tcPr>
            <w:tcW w:w="2331" w:type="dxa"/>
            <w:vAlign w:val="center"/>
          </w:tcPr>
          <w:p w14:paraId="694BC8B1" w14:textId="77777777" w:rsidR="00DA46F7" w:rsidRDefault="006F7222">
            <w:r>
              <w:t>68.72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B5F1A0D" w14:textId="77777777" w:rsidR="00DA46F7" w:rsidRDefault="006F7222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14:paraId="2A771FD8" w14:textId="77777777" w:rsidR="00DA46F7" w:rsidRDefault="006F7222">
            <w:r>
              <w:t>73.79</w:t>
            </w:r>
          </w:p>
        </w:tc>
      </w:tr>
      <w:tr w:rsidR="00DA46F7" w14:paraId="55E164FB" w14:textId="77777777">
        <w:tc>
          <w:tcPr>
            <w:tcW w:w="2331" w:type="dxa"/>
            <w:shd w:val="clear" w:color="auto" w:fill="E6E6E6"/>
            <w:vAlign w:val="center"/>
          </w:tcPr>
          <w:p w14:paraId="174F64C4" w14:textId="77777777" w:rsidR="00DA46F7" w:rsidRDefault="006F7222">
            <w:r>
              <w:t>电梯能耗</w:t>
            </w:r>
            <w:proofErr w:type="spellStart"/>
            <w:r>
              <w:t>Qe</w:t>
            </w:r>
            <w:proofErr w:type="spellEnd"/>
          </w:p>
        </w:tc>
        <w:tc>
          <w:tcPr>
            <w:tcW w:w="2331" w:type="dxa"/>
            <w:vAlign w:val="center"/>
          </w:tcPr>
          <w:p w14:paraId="5BD98147" w14:textId="77777777" w:rsidR="00DA46F7" w:rsidRDefault="006F7222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24164F9" w14:textId="77777777" w:rsidR="00DA46F7" w:rsidRDefault="00DA46F7"/>
        </w:tc>
        <w:tc>
          <w:tcPr>
            <w:tcW w:w="2331" w:type="dxa"/>
            <w:vAlign w:val="center"/>
          </w:tcPr>
          <w:p w14:paraId="61CB78AD" w14:textId="77777777" w:rsidR="00DA46F7" w:rsidRDefault="00DA46F7"/>
        </w:tc>
      </w:tr>
      <w:tr w:rsidR="00DA46F7" w14:paraId="2DB7D229" w14:textId="77777777">
        <w:tc>
          <w:tcPr>
            <w:tcW w:w="2331" w:type="dxa"/>
            <w:shd w:val="clear" w:color="auto" w:fill="E6E6E6"/>
            <w:vAlign w:val="center"/>
          </w:tcPr>
          <w:p w14:paraId="42EBCCBF" w14:textId="77777777" w:rsidR="00DA46F7" w:rsidRDefault="006F7222">
            <w:r>
              <w:t>合计</w:t>
            </w:r>
          </w:p>
        </w:tc>
        <w:tc>
          <w:tcPr>
            <w:tcW w:w="2331" w:type="dxa"/>
            <w:vAlign w:val="center"/>
          </w:tcPr>
          <w:p w14:paraId="6B1A93E0" w14:textId="77777777" w:rsidR="00DA46F7" w:rsidRDefault="006F7222">
            <w:r>
              <w:t>179.82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5A7E611" w14:textId="77777777" w:rsidR="00DA46F7" w:rsidRDefault="00DA46F7"/>
        </w:tc>
        <w:tc>
          <w:tcPr>
            <w:tcW w:w="2331" w:type="dxa"/>
            <w:vAlign w:val="center"/>
          </w:tcPr>
          <w:p w14:paraId="45321762" w14:textId="77777777" w:rsidR="00DA46F7" w:rsidRDefault="006F7222">
            <w:r>
              <w:t>158.24</w:t>
            </w:r>
          </w:p>
        </w:tc>
      </w:tr>
      <w:tr w:rsidR="00DA46F7" w14:paraId="55A38855" w14:textId="77777777">
        <w:tc>
          <w:tcPr>
            <w:tcW w:w="2331" w:type="dxa"/>
            <w:shd w:val="clear" w:color="auto" w:fill="E6E6E6"/>
            <w:vAlign w:val="center"/>
          </w:tcPr>
          <w:p w14:paraId="00063448" w14:textId="77777777" w:rsidR="00DA46F7" w:rsidRDefault="006F7222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14:paraId="09106947" w14:textId="77777777" w:rsidR="00DA46F7" w:rsidRDefault="006F7222">
            <w:r>
              <w:t>88%</w:t>
            </w:r>
          </w:p>
        </w:tc>
      </w:tr>
      <w:tr w:rsidR="00DA46F7" w14:paraId="78F22C45" w14:textId="77777777">
        <w:tc>
          <w:tcPr>
            <w:tcW w:w="2331" w:type="dxa"/>
            <w:shd w:val="clear" w:color="auto" w:fill="E6E6E6"/>
            <w:vAlign w:val="center"/>
          </w:tcPr>
          <w:p w14:paraId="7DB20D92" w14:textId="77777777" w:rsidR="00DA46F7" w:rsidRDefault="006F7222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14:paraId="32BF88DC" w14:textId="77777777" w:rsidR="00DA46F7" w:rsidRDefault="006F7222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14:paraId="7D9956C9" w14:textId="77777777" w:rsidR="00DA46F7" w:rsidRDefault="00DA46F7"/>
    <w:p w14:paraId="7EA369CE" w14:textId="77777777" w:rsidR="00DA46F7" w:rsidRDefault="00DA46F7">
      <w:pPr>
        <w:sectPr w:rsidR="00DA46F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E1F0FBA" w14:textId="77777777" w:rsidR="00DA46F7" w:rsidRDefault="006F7222">
      <w:pPr>
        <w:pStyle w:val="1"/>
      </w:pPr>
      <w:bookmarkStart w:id="163" w:name="_Toc92127758"/>
      <w:r>
        <w:lastRenderedPageBreak/>
        <w:t>附录</w:t>
      </w:r>
      <w:bookmarkEnd w:id="163"/>
    </w:p>
    <w:p w14:paraId="68AB3134" w14:textId="77777777" w:rsidR="00DA46F7" w:rsidRDefault="006F7222">
      <w:pPr>
        <w:pStyle w:val="2"/>
      </w:pPr>
      <w:bookmarkStart w:id="164" w:name="_Toc92127759"/>
      <w:r>
        <w:t>工作日</w:t>
      </w:r>
      <w:r>
        <w:t>/</w:t>
      </w:r>
      <w:r>
        <w:t>节假日人员逐时在室率</w:t>
      </w:r>
      <w:r>
        <w:t>(%)</w:t>
      </w:r>
      <w:bookmarkEnd w:id="164"/>
    </w:p>
    <w:p w14:paraId="0A8B818B" w14:textId="77777777" w:rsidR="00DA46F7" w:rsidRDefault="00DA46F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72D1B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5695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62EA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7A70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FE84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F984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0DDF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10DC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B31B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DFA0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E27F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F8FB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90B7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99F9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CF32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9AE2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C1AB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8B51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732E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9A19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7E7A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DEEE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388A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D91D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0704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FE36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A46F7" w14:paraId="25C5C6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116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36D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074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2BB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40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82E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95A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41A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3B3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C85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0B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FBB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8A4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524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60F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E0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584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6EF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9EF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4E6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B0D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A4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860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930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D17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EE6D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415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06A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593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682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943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5D0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33C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4FE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3F5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A29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92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C92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9F8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E20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F7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02D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3D2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0B2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D42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8EB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02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2FB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F7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BED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63C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F67D1A" w14:textId="77777777" w:rsidR="00DA46F7" w:rsidRDefault="00DA46F7"/>
    <w:p w14:paraId="6C2A3A6A" w14:textId="77777777" w:rsidR="00DA46F7" w:rsidRDefault="006F7222">
      <w:r>
        <w:t>注：上行：工作日；下行：节假日</w:t>
      </w:r>
    </w:p>
    <w:p w14:paraId="2B0FF65C" w14:textId="77777777" w:rsidR="00DA46F7" w:rsidRDefault="006F7222">
      <w:pPr>
        <w:pStyle w:val="2"/>
      </w:pPr>
      <w:bookmarkStart w:id="165" w:name="_Toc92127760"/>
      <w:r>
        <w:t>工作日</w:t>
      </w:r>
      <w:r>
        <w:t>/</w:t>
      </w:r>
      <w:r>
        <w:t>节假日照明开关时间表</w:t>
      </w:r>
      <w:r>
        <w:t>(%)</w:t>
      </w:r>
      <w:bookmarkEnd w:id="165"/>
    </w:p>
    <w:p w14:paraId="1E6AF905" w14:textId="77777777" w:rsidR="00DA46F7" w:rsidRDefault="00DA46F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01181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0073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2818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F239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5C0C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2945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106C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EA75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759C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CDE2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4099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0A3E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C715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4043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1CED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94F1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D2E8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DE75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03A8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27C5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A4A3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DE3A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2E53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14D1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870A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7BBE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A46F7" w14:paraId="130645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00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86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D5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937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E2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5C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CE9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CC5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790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21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378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3D1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74C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4B6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054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7FC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19B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C5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9C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910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B9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B6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BC3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C3A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E1B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CF32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0C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482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BE6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801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DA8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2CE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D0B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EAA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C8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DA0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70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EE7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75F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FC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A69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545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F2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A8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8C2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8BB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23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B95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A6B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36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025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BF0FA2" w14:textId="77777777" w:rsidR="00DA46F7" w:rsidRDefault="00DA46F7"/>
    <w:p w14:paraId="2DC79291" w14:textId="77777777" w:rsidR="00DA46F7" w:rsidRDefault="006F7222">
      <w:r>
        <w:t>注：上行：工作日；下行：节假日</w:t>
      </w:r>
    </w:p>
    <w:p w14:paraId="5C4EA0E9" w14:textId="77777777" w:rsidR="00DA46F7" w:rsidRDefault="006F7222">
      <w:pPr>
        <w:pStyle w:val="2"/>
      </w:pPr>
      <w:bookmarkStart w:id="166" w:name="_Toc92127761"/>
      <w:r>
        <w:t>工作日</w:t>
      </w:r>
      <w:r>
        <w:t>/</w:t>
      </w:r>
      <w:r>
        <w:t>节假日设备逐时使用率</w:t>
      </w:r>
      <w:r>
        <w:t>(%)</w:t>
      </w:r>
      <w:bookmarkEnd w:id="166"/>
    </w:p>
    <w:p w14:paraId="4F7FFB7C" w14:textId="77777777" w:rsidR="00DA46F7" w:rsidRDefault="00DA46F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A7636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FB30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37AA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5C04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E023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7C81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387C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C8EF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5AA6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79B1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6BC5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4573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3556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09B5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3947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4A1B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C60D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CDC6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FEDE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771C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44FC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594D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C704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CEC2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D48A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8DB0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A46F7" w14:paraId="7FA93F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214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CB3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59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CE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7F9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A87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74B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57E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D4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D02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4D5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4D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4FF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44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090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FB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71C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34F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832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5B9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835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EE5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AF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3AB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E8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8D75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250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F4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B45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38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D1C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8D8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92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29E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BEB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474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FA0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E85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68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5D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E74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B0D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E3D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0CA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A3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E8A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BCC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74F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EAA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774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FFF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E0C5D9" w14:textId="77777777" w:rsidR="00DA46F7" w:rsidRDefault="00DA46F7"/>
    <w:p w14:paraId="2A1311B1" w14:textId="77777777" w:rsidR="00DA46F7" w:rsidRDefault="006F7222">
      <w:r>
        <w:t>注：上行：工作日；下行：节假日</w:t>
      </w:r>
    </w:p>
    <w:p w14:paraId="389A7071" w14:textId="77777777" w:rsidR="00DA46F7" w:rsidRDefault="006F7222">
      <w:pPr>
        <w:pStyle w:val="2"/>
      </w:pPr>
      <w:bookmarkStart w:id="167" w:name="_Toc9212776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7"/>
    </w:p>
    <w:p w14:paraId="17D88149" w14:textId="77777777" w:rsidR="00DA46F7" w:rsidRDefault="006F7222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8665E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4860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61FA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8CEC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0F62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0959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827D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C1B7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7B52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E314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43D0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68BD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F7D7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D073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A905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F23E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142C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B17C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BADB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52F7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A88B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D012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1C8A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B6AD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E681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CE83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A46F7" w14:paraId="3078D0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C89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B84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0FF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D7E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192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A00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ACA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307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84F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13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2E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75D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47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35F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1D2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14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DFF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757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1B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8E4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15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061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34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096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59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59259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A07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3DD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381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66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62A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5E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E82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93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746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A7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CD5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5D5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D18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E9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186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C6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C9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444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5EE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3D8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596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31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D0B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C6C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AE2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801C61" w14:textId="77777777" w:rsidR="00DA46F7" w:rsidRDefault="006F7222">
      <w:r>
        <w:t>供冷期：</w:t>
      </w:r>
    </w:p>
    <w:p w14:paraId="2FCD7FDE" w14:textId="77777777" w:rsidR="00DA46F7" w:rsidRDefault="00DA46F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225DA1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F3E3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1AFC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10DF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221D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9E04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E824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7A56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0ECD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B6D6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07B6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A213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917D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388C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37B6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13BD1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072E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4E7A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8B6F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EB58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7F46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8223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6133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C006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7ED3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5597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A46F7" w14:paraId="5C655D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40A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663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EE6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0C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A3B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DFF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141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B9B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E4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9F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31C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3C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00C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27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C52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330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30F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88B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5F74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FC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AAA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C9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79F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F0C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689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D67EA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A2B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FF9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717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6B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B965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22C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B98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5C32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BB4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BB09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337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FD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77E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753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992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BB4C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20AF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BDC0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956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C203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8A7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8728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F73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2EA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D27D" w14:textId="77777777" w:rsidR="001211D7" w:rsidRDefault="006F7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90191E" w14:textId="77777777" w:rsidR="00DA46F7" w:rsidRDefault="00DA46F7"/>
    <w:p w14:paraId="61205A08" w14:textId="77777777" w:rsidR="00DA46F7" w:rsidRDefault="006F7222">
      <w:r>
        <w:t>注：上行：工作日；下行：节假日</w:t>
      </w:r>
    </w:p>
    <w:p w14:paraId="312ABF59" w14:textId="77777777" w:rsidR="00DA46F7" w:rsidRDefault="00DA46F7"/>
    <w:sectPr w:rsidR="00DA46F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D5C1" w14:textId="77777777" w:rsidR="006F7222" w:rsidRDefault="006F7222" w:rsidP="00203A7D">
      <w:r>
        <w:separator/>
      </w:r>
    </w:p>
  </w:endnote>
  <w:endnote w:type="continuationSeparator" w:id="0">
    <w:p w14:paraId="3C14154D" w14:textId="77777777" w:rsidR="006F7222" w:rsidRDefault="006F722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111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0479A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1A7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BF0">
      <w:rPr>
        <w:rStyle w:val="a9"/>
        <w:noProof/>
      </w:rPr>
      <w:t>4</w:t>
    </w:r>
    <w:r>
      <w:rPr>
        <w:rStyle w:val="a9"/>
      </w:rPr>
      <w:fldChar w:fldCharType="end"/>
    </w:r>
  </w:p>
  <w:p w14:paraId="29F2964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053D" w14:textId="77777777" w:rsidR="006F7222" w:rsidRDefault="006F7222" w:rsidP="00203A7D">
      <w:r>
        <w:separator/>
      </w:r>
    </w:p>
  </w:footnote>
  <w:footnote w:type="continuationSeparator" w:id="0">
    <w:p w14:paraId="19EC7AD9" w14:textId="77777777" w:rsidR="006F7222" w:rsidRDefault="006F722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295B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4F570D5B" wp14:editId="59A8461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EE"/>
    <w:rsid w:val="00037A4C"/>
    <w:rsid w:val="000A3C8F"/>
    <w:rsid w:val="000D5BDD"/>
    <w:rsid w:val="000F7EF2"/>
    <w:rsid w:val="00122AE1"/>
    <w:rsid w:val="0014776A"/>
    <w:rsid w:val="001653E4"/>
    <w:rsid w:val="00197094"/>
    <w:rsid w:val="00203A7D"/>
    <w:rsid w:val="002555B8"/>
    <w:rsid w:val="00267582"/>
    <w:rsid w:val="002B220D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4D26"/>
    <w:rsid w:val="00534262"/>
    <w:rsid w:val="00550EEE"/>
    <w:rsid w:val="00570EEE"/>
    <w:rsid w:val="005755BA"/>
    <w:rsid w:val="005A5ADF"/>
    <w:rsid w:val="005C264D"/>
    <w:rsid w:val="005F3E0E"/>
    <w:rsid w:val="00681D10"/>
    <w:rsid w:val="00694CD5"/>
    <w:rsid w:val="00694FCA"/>
    <w:rsid w:val="006E3B8E"/>
    <w:rsid w:val="006F7222"/>
    <w:rsid w:val="007034F2"/>
    <w:rsid w:val="007B5194"/>
    <w:rsid w:val="007D7FC4"/>
    <w:rsid w:val="00883D6C"/>
    <w:rsid w:val="00954BF0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A46F7"/>
    <w:rsid w:val="00DB4CC2"/>
    <w:rsid w:val="00DC2F5E"/>
    <w:rsid w:val="00DC73AD"/>
    <w:rsid w:val="00DE70B5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7956E4B"/>
  <w15:chartTrackingRefBased/>
  <w15:docId w15:val="{340C7B39-9ED4-48EF-B1AC-DFEA320E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17</Pages>
  <Words>2064</Words>
  <Characters>11768</Characters>
  <Application>Microsoft Office Word</Application>
  <DocSecurity>0</DocSecurity>
  <Lines>98</Lines>
  <Paragraphs>27</Paragraphs>
  <ScaleCrop>false</ScaleCrop>
  <Company>ths</Company>
  <LinksUpToDate>false</LinksUpToDate>
  <CharactersWithSpaces>13805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Lenovo</dc:creator>
  <cp:keywords/>
  <cp:lastModifiedBy>柳 镔津</cp:lastModifiedBy>
  <cp:revision>1</cp:revision>
  <cp:lastPrinted>1899-12-31T16:00:00Z</cp:lastPrinted>
  <dcterms:created xsi:type="dcterms:W3CDTF">2022-01-03T10:41:00Z</dcterms:created>
  <dcterms:modified xsi:type="dcterms:W3CDTF">2022-01-03T10:43:00Z</dcterms:modified>
</cp:coreProperties>
</file>